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D619F" w14:textId="1DEF2ED8" w:rsidR="00386051" w:rsidRPr="00E060BE" w:rsidRDefault="00AD1D25" w:rsidP="00386051">
      <w:pPr>
        <w:pStyle w:val="Ttulo4"/>
        <w:tabs>
          <w:tab w:val="left" w:pos="0"/>
          <w:tab w:val="right" w:pos="9356"/>
        </w:tabs>
        <w:ind w:left="0"/>
        <w:rPr>
          <w:rFonts w:ascii="Bookman Old Style" w:hAnsi="Bookman Old Style"/>
          <w:b w:val="0"/>
          <w:bCs/>
          <w:noProof/>
          <w:sz w:val="24"/>
          <w:szCs w:val="24"/>
          <w:lang w:val="es-ES"/>
        </w:rPr>
      </w:pPr>
      <w:bookmarkStart w:id="0" w:name="_GoBack"/>
      <w:bookmarkEnd w:id="0"/>
      <w:r>
        <w:rPr>
          <w:rFonts w:ascii="Bookman Old Style" w:hAnsi="Bookman Old Style"/>
          <w:b w:val="0"/>
          <w:bCs/>
          <w:noProof/>
          <w:snapToGrid/>
          <w:sz w:val="24"/>
          <w:szCs w:val="24"/>
        </w:rPr>
        <w:object w:dxaOrig="1440" w:dyaOrig="1440" w14:anchorId="7B234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6.8pt;margin-top:-56.7pt;width:52.5pt;height:48.75pt;z-index:251658240" fillcolor="#0c9">
            <v:imagedata r:id="rId8" o:title=""/>
          </v:shape>
          <o:OLEObject Type="Embed" ProgID="PBrush" ShapeID="_x0000_s1026" DrawAspect="Content" ObjectID="_1646904681" r:id="rId9"/>
        </w:object>
      </w:r>
      <w:r w:rsidR="00386051" w:rsidRPr="00E060BE">
        <w:rPr>
          <w:rFonts w:ascii="Bookman Old Style" w:hAnsi="Bookman Old Style"/>
          <w:b w:val="0"/>
          <w:bCs/>
          <w:sz w:val="24"/>
          <w:szCs w:val="24"/>
        </w:rPr>
        <w:t>Ministerio de Minas y Energía</w:t>
      </w:r>
    </w:p>
    <w:p w14:paraId="0567117E" w14:textId="77777777" w:rsidR="00386051" w:rsidRPr="00E060BE" w:rsidRDefault="00386051" w:rsidP="00386051">
      <w:pPr>
        <w:pStyle w:val="Ttulo4"/>
        <w:tabs>
          <w:tab w:val="left" w:pos="0"/>
          <w:tab w:val="right" w:pos="9356"/>
        </w:tabs>
        <w:ind w:left="0"/>
        <w:rPr>
          <w:rFonts w:ascii="Bookman Old Style" w:hAnsi="Bookman Old Style"/>
          <w:b w:val="0"/>
          <w:bCs/>
          <w:sz w:val="24"/>
          <w:szCs w:val="24"/>
        </w:rPr>
      </w:pPr>
    </w:p>
    <w:p w14:paraId="5E16C4A5" w14:textId="77777777" w:rsidR="00386051" w:rsidRPr="00E060BE" w:rsidRDefault="00386051" w:rsidP="00386051">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2A82DEC9"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79A98D9F"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78AB0D56" w14:textId="78B8CC13" w:rsidR="00386051" w:rsidRPr="00E060BE" w:rsidRDefault="00386051" w:rsidP="00386051">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RESOLUCIÓN No.</w:t>
      </w:r>
      <w:r w:rsidR="00993C61">
        <w:rPr>
          <w:rFonts w:ascii="Bookman Old Style" w:hAnsi="Bookman Old Style"/>
          <w:sz w:val="24"/>
          <w:szCs w:val="24"/>
        </w:rPr>
        <w:t xml:space="preserve">  </w:t>
      </w:r>
      <w:r w:rsidR="007A105E">
        <w:rPr>
          <w:rFonts w:ascii="Bookman Old Style" w:hAnsi="Bookman Old Style"/>
          <w:sz w:val="32"/>
          <w:szCs w:val="32"/>
        </w:rPr>
        <w:t>034</w:t>
      </w:r>
      <w:r w:rsidRPr="00E060BE">
        <w:rPr>
          <w:rFonts w:ascii="Bookman Old Style" w:hAnsi="Bookman Old Style"/>
          <w:sz w:val="24"/>
          <w:szCs w:val="24"/>
        </w:rPr>
        <w:t xml:space="preserve">        DE 20</w:t>
      </w:r>
      <w:r>
        <w:rPr>
          <w:rFonts w:ascii="Bookman Old Style" w:hAnsi="Bookman Old Style"/>
          <w:sz w:val="24"/>
          <w:szCs w:val="24"/>
        </w:rPr>
        <w:t>20</w:t>
      </w:r>
    </w:p>
    <w:p w14:paraId="552B90C1" w14:textId="77777777" w:rsidR="00386051" w:rsidRPr="00E060BE" w:rsidRDefault="00386051" w:rsidP="00386051">
      <w:pPr>
        <w:tabs>
          <w:tab w:val="left" w:pos="0"/>
          <w:tab w:val="right" w:pos="9356"/>
        </w:tabs>
        <w:ind w:left="0"/>
        <w:jc w:val="center"/>
        <w:rPr>
          <w:rFonts w:ascii="Bookman Old Style" w:hAnsi="Bookman Old Style" w:cs="Arial"/>
          <w:b/>
          <w:snapToGrid w:val="0"/>
          <w:color w:val="000000"/>
          <w:lang w:val="es-ES_tradnl"/>
        </w:rPr>
      </w:pPr>
    </w:p>
    <w:p w14:paraId="035D2757" w14:textId="335E59C5" w:rsidR="00386051" w:rsidRPr="00E060BE" w:rsidRDefault="00386051" w:rsidP="00386051">
      <w:pPr>
        <w:pStyle w:val="Ttulo3"/>
        <w:tabs>
          <w:tab w:val="left" w:pos="0"/>
          <w:tab w:val="right" w:pos="9356"/>
        </w:tabs>
        <w:ind w:left="0"/>
        <w:rPr>
          <w:rFonts w:ascii="Bookman Old Style" w:hAnsi="Bookman Old Style"/>
          <w:b w:val="0"/>
          <w:szCs w:val="24"/>
        </w:rPr>
      </w:pPr>
      <w:proofErr w:type="gramStart"/>
      <w:r w:rsidRPr="00E060BE">
        <w:rPr>
          <w:rFonts w:ascii="Bookman Old Style" w:hAnsi="Bookman Old Style"/>
          <w:b w:val="0"/>
          <w:szCs w:val="24"/>
        </w:rPr>
        <w:t xml:space="preserve">(  </w:t>
      </w:r>
      <w:r w:rsidR="00D147D5">
        <w:rPr>
          <w:rFonts w:ascii="Bookman Old Style" w:hAnsi="Bookman Old Style"/>
          <w:bCs/>
          <w:sz w:val="28"/>
          <w:szCs w:val="28"/>
        </w:rPr>
        <w:t>28</w:t>
      </w:r>
      <w:proofErr w:type="gramEnd"/>
      <w:r w:rsidR="00993C61" w:rsidRPr="00993C61">
        <w:rPr>
          <w:rFonts w:ascii="Bookman Old Style" w:hAnsi="Bookman Old Style"/>
          <w:bCs/>
          <w:sz w:val="28"/>
          <w:szCs w:val="28"/>
        </w:rPr>
        <w:t xml:space="preserve"> MAR. 2020</w:t>
      </w:r>
      <w:r w:rsidRPr="00E060BE">
        <w:rPr>
          <w:rFonts w:ascii="Bookman Old Style" w:hAnsi="Bookman Old Style"/>
          <w:b w:val="0"/>
          <w:szCs w:val="24"/>
        </w:rPr>
        <w:t xml:space="preserve">   )</w:t>
      </w:r>
    </w:p>
    <w:p w14:paraId="27BAE550" w14:textId="77777777" w:rsidR="00386051" w:rsidRPr="00E060BE" w:rsidRDefault="00386051" w:rsidP="00386051">
      <w:pPr>
        <w:tabs>
          <w:tab w:val="left" w:pos="0"/>
          <w:tab w:val="right" w:pos="9356"/>
        </w:tabs>
        <w:ind w:left="0"/>
        <w:jc w:val="center"/>
        <w:rPr>
          <w:rFonts w:ascii="Bookman Old Style" w:hAnsi="Bookman Old Style"/>
          <w:lang w:val="es-ES_tradnl"/>
        </w:rPr>
      </w:pPr>
    </w:p>
    <w:p w14:paraId="47FBE416" w14:textId="77777777" w:rsidR="00386051" w:rsidRPr="00E060BE" w:rsidRDefault="00386051" w:rsidP="00386051">
      <w:pPr>
        <w:ind w:left="0"/>
        <w:rPr>
          <w:rFonts w:ascii="Bookman Old Style" w:hAnsi="Bookman Old Style"/>
          <w:bCs/>
          <w:lang w:val="es-CO"/>
        </w:rPr>
      </w:pPr>
    </w:p>
    <w:p w14:paraId="6B44BC30" w14:textId="770E60C4" w:rsidR="00461757" w:rsidRPr="00A70632" w:rsidRDefault="00011FEC" w:rsidP="00DE7E37">
      <w:pPr>
        <w:ind w:left="0"/>
        <w:jc w:val="center"/>
        <w:rPr>
          <w:rFonts w:ascii="Bookman Old Style" w:hAnsi="Bookman Old Style"/>
          <w:iCs/>
        </w:rPr>
      </w:pPr>
      <w:r w:rsidRPr="00011FEC">
        <w:rPr>
          <w:rFonts w:ascii="Bookman Old Style" w:hAnsi="Bookman Old Style"/>
          <w:iCs/>
        </w:rPr>
        <w:t xml:space="preserve">Por la cual se </w:t>
      </w:r>
      <w:r w:rsidR="00A70632" w:rsidRPr="00726540">
        <w:rPr>
          <w:rFonts w:ascii="Bookman Old Style" w:hAnsi="Bookman Old Style"/>
          <w:iCs/>
        </w:rPr>
        <w:t>modifica</w:t>
      </w:r>
      <w:r w:rsidR="00296314">
        <w:rPr>
          <w:rFonts w:ascii="Bookman Old Style" w:hAnsi="Bookman Old Style"/>
          <w:iCs/>
        </w:rPr>
        <w:t>n</w:t>
      </w:r>
      <w:r w:rsidR="00A70632" w:rsidRPr="00726540">
        <w:rPr>
          <w:rFonts w:ascii="Bookman Old Style" w:hAnsi="Bookman Old Style"/>
          <w:iCs/>
        </w:rPr>
        <w:t xml:space="preserve"> los medios alternos para el reporte de la oferta diaria</w:t>
      </w:r>
      <w:r w:rsidR="005F771A">
        <w:rPr>
          <w:rFonts w:ascii="Bookman Old Style" w:hAnsi="Bookman Old Style"/>
          <w:iCs/>
        </w:rPr>
        <w:t xml:space="preserve"> y la declaración de disponibilidad</w:t>
      </w:r>
      <w:r w:rsidR="00296314">
        <w:rPr>
          <w:rFonts w:ascii="Bookman Old Style" w:hAnsi="Bookman Old Style"/>
          <w:iCs/>
        </w:rPr>
        <w:t>.</w:t>
      </w:r>
    </w:p>
    <w:p w14:paraId="1BFA392F" w14:textId="733EEBDC" w:rsidR="008A08EB" w:rsidRDefault="008A08EB" w:rsidP="00DE7E37">
      <w:pPr>
        <w:ind w:left="0"/>
        <w:jc w:val="center"/>
        <w:rPr>
          <w:rFonts w:ascii="Bookman Old Style" w:hAnsi="Bookman Old Style"/>
        </w:rPr>
      </w:pPr>
    </w:p>
    <w:p w14:paraId="4FEB3DB9" w14:textId="77777777" w:rsidR="00011FEC" w:rsidRDefault="00011FEC" w:rsidP="00DE7E37">
      <w:pPr>
        <w:ind w:left="0"/>
        <w:jc w:val="center"/>
        <w:rPr>
          <w:rFonts w:ascii="Bookman Old Style" w:hAnsi="Bookman Old Style"/>
        </w:rPr>
      </w:pPr>
    </w:p>
    <w:p w14:paraId="1CC55A9A" w14:textId="04F25380" w:rsidR="00DE7E37" w:rsidRPr="00C435C3" w:rsidRDefault="00DE7E37" w:rsidP="00DE7E37">
      <w:pPr>
        <w:ind w:right="51"/>
        <w:jc w:val="center"/>
        <w:rPr>
          <w:rFonts w:ascii="Bookman Old Style" w:hAnsi="Bookman Old Style"/>
          <w:b/>
        </w:rPr>
      </w:pPr>
      <w:r w:rsidRPr="00C435C3">
        <w:rPr>
          <w:rFonts w:ascii="Bookman Old Style" w:hAnsi="Bookman Old Style"/>
          <w:b/>
        </w:rPr>
        <w:t>LA COMISIÓN DE REGULACIÓN DE ENERGÍA Y GAS</w:t>
      </w:r>
    </w:p>
    <w:p w14:paraId="5A31791F" w14:textId="1664FA80" w:rsidR="00DE7E37" w:rsidRDefault="00DE7E37" w:rsidP="00DE7E37">
      <w:pPr>
        <w:ind w:left="0" w:right="51"/>
        <w:rPr>
          <w:rFonts w:ascii="Bookman Old Style" w:hAnsi="Bookman Old Style"/>
        </w:rPr>
      </w:pPr>
    </w:p>
    <w:p w14:paraId="3AEAC210" w14:textId="77777777" w:rsidR="00EC6015" w:rsidRPr="00C435C3" w:rsidRDefault="00EC6015" w:rsidP="00DE7E37">
      <w:pPr>
        <w:ind w:left="0" w:right="51"/>
        <w:rPr>
          <w:rFonts w:ascii="Bookman Old Style" w:hAnsi="Bookman Old Style"/>
        </w:rPr>
      </w:pPr>
    </w:p>
    <w:p w14:paraId="27CBF71C" w14:textId="1FA747F3" w:rsidR="002E3A4C" w:rsidRPr="00AD1F99" w:rsidRDefault="002E3A4C" w:rsidP="002E3A4C">
      <w:pPr>
        <w:ind w:left="0"/>
        <w:jc w:val="center"/>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sidR="0022650F">
        <w:rPr>
          <w:rFonts w:ascii="Bookman Old Style" w:hAnsi="Bookman Old Style"/>
        </w:rPr>
        <w:t xml:space="preserve"> y</w:t>
      </w:r>
      <w:r w:rsidRPr="00AD1F99">
        <w:rPr>
          <w:rFonts w:ascii="Bookman Old Style" w:hAnsi="Bookman Old Style"/>
        </w:rPr>
        <w:t xml:space="preserve"> 2253 de 1994 y 1260 de 2013.</w:t>
      </w:r>
    </w:p>
    <w:p w14:paraId="177A3C40" w14:textId="778E9120" w:rsidR="00C240CA" w:rsidRDefault="00C240CA" w:rsidP="00DE7E37">
      <w:pPr>
        <w:ind w:right="51"/>
        <w:rPr>
          <w:rFonts w:ascii="Bookman Old Style" w:hAnsi="Bookman Old Style"/>
        </w:rPr>
      </w:pPr>
    </w:p>
    <w:p w14:paraId="33627635" w14:textId="14AC924E" w:rsidR="00C240CA" w:rsidRDefault="00C240CA" w:rsidP="00DE7E37">
      <w:pPr>
        <w:ind w:right="51"/>
        <w:rPr>
          <w:rFonts w:ascii="Bookman Old Style" w:hAnsi="Bookman Old Style"/>
        </w:rPr>
      </w:pPr>
    </w:p>
    <w:p w14:paraId="0423A25E" w14:textId="77777777" w:rsidR="00DE7E37" w:rsidRPr="00C435C3" w:rsidRDefault="00DE7E37" w:rsidP="00DE7E37">
      <w:pPr>
        <w:ind w:right="51"/>
        <w:jc w:val="center"/>
        <w:rPr>
          <w:rFonts w:ascii="Bookman Old Style" w:hAnsi="Bookman Old Style"/>
          <w:b/>
        </w:rPr>
      </w:pPr>
      <w:r w:rsidRPr="00C435C3">
        <w:rPr>
          <w:rFonts w:ascii="Bookman Old Style" w:hAnsi="Bookman Old Style"/>
          <w:b/>
        </w:rPr>
        <w:t xml:space="preserve">C O N S I D E R A N D </w:t>
      </w:r>
      <w:proofErr w:type="gramStart"/>
      <w:r w:rsidRPr="00C435C3">
        <w:rPr>
          <w:rFonts w:ascii="Bookman Old Style" w:hAnsi="Bookman Old Style"/>
          <w:b/>
        </w:rPr>
        <w:t>O</w:t>
      </w:r>
      <w:r>
        <w:rPr>
          <w:rFonts w:ascii="Bookman Old Style" w:hAnsi="Bookman Old Style"/>
          <w:b/>
        </w:rPr>
        <w:t xml:space="preserve">  Q</w:t>
      </w:r>
      <w:proofErr w:type="gramEnd"/>
      <w:r>
        <w:rPr>
          <w:rFonts w:ascii="Bookman Old Style" w:hAnsi="Bookman Old Style"/>
          <w:b/>
        </w:rPr>
        <w:t xml:space="preserve"> U E</w:t>
      </w:r>
      <w:r w:rsidRPr="00C435C3">
        <w:rPr>
          <w:rFonts w:ascii="Bookman Old Style" w:hAnsi="Bookman Old Style"/>
          <w:b/>
        </w:rPr>
        <w:t>:</w:t>
      </w:r>
    </w:p>
    <w:p w14:paraId="6618A32C" w14:textId="39BF8B3E" w:rsidR="00F44ED7" w:rsidRDefault="00F44ED7" w:rsidP="00F77D2D">
      <w:pPr>
        <w:ind w:left="0"/>
        <w:rPr>
          <w:rFonts w:ascii="Bookman Old Style" w:hAnsi="Bookman Old Style"/>
          <w:bCs/>
          <w:sz w:val="18"/>
          <w:szCs w:val="18"/>
          <w:lang w:val="es-CO"/>
        </w:rPr>
      </w:pPr>
    </w:p>
    <w:p w14:paraId="044DAC95" w14:textId="77777777" w:rsidR="004E4A4C" w:rsidRDefault="004E4A4C" w:rsidP="00F77D2D">
      <w:pPr>
        <w:ind w:left="0"/>
        <w:rPr>
          <w:rFonts w:ascii="Bookman Old Style" w:hAnsi="Bookman Old Style"/>
          <w:bCs/>
          <w:sz w:val="18"/>
          <w:szCs w:val="18"/>
          <w:lang w:val="es-CO"/>
        </w:rPr>
      </w:pPr>
    </w:p>
    <w:p w14:paraId="4EB3AA27" w14:textId="32E2888D" w:rsidR="007554BB" w:rsidRPr="009B17FA" w:rsidRDefault="007554BB" w:rsidP="007554BB">
      <w:pPr>
        <w:ind w:left="0"/>
        <w:jc w:val="both"/>
        <w:rPr>
          <w:rFonts w:ascii="Bookman Old Style" w:hAnsi="Bookman Old Style"/>
        </w:rPr>
      </w:pPr>
      <w:r w:rsidRPr="009B17FA">
        <w:rPr>
          <w:rFonts w:ascii="Bookman Old Style" w:hAnsi="Bookman Old Style"/>
        </w:rPr>
        <w:t>Por mandato del artículo 334 de la Constitución Política</w:t>
      </w:r>
      <w:r w:rsidR="008A21E1">
        <w:rPr>
          <w:rFonts w:ascii="Bookman Old Style" w:hAnsi="Bookman Old Style"/>
        </w:rPr>
        <w:t>,</w:t>
      </w:r>
      <w:r w:rsidRPr="009B17FA">
        <w:rPr>
          <w:rFonts w:ascii="Bookman Old Style" w:hAnsi="Bookman Old Style"/>
        </w:rPr>
        <w:t xml:space="preserve"> corresponde al Estado la dirección general de la economía, para lo cual intervendrá, por disposición de la ley, entre otros asuntos, en los servicios públicos y privados, para racionalizar la economía en un marco de sostenibilidad fiscal, buscando el mejoramiento de la calidad de vida de los habitantes, la distribución equitativa de las oportunidades y los beneficios del desarrollo</w:t>
      </w:r>
      <w:r w:rsidR="004E4A4C">
        <w:rPr>
          <w:rFonts w:ascii="Bookman Old Style" w:hAnsi="Bookman Old Style"/>
        </w:rPr>
        <w:t>,</w:t>
      </w:r>
      <w:r w:rsidRPr="009B17FA">
        <w:rPr>
          <w:rFonts w:ascii="Bookman Old Style" w:hAnsi="Bookman Old Style"/>
        </w:rPr>
        <w:t xml:space="preserve"> y la preservación de un ambiente sano. </w:t>
      </w:r>
    </w:p>
    <w:p w14:paraId="5D938C82" w14:textId="77777777" w:rsidR="007554BB" w:rsidRPr="009B17FA" w:rsidRDefault="007554BB" w:rsidP="007554BB">
      <w:pPr>
        <w:ind w:left="0"/>
        <w:jc w:val="both"/>
        <w:rPr>
          <w:rFonts w:ascii="Bookman Old Style" w:hAnsi="Bookman Old Style"/>
        </w:rPr>
      </w:pPr>
    </w:p>
    <w:p w14:paraId="0082381D" w14:textId="4AC3FEF8" w:rsidR="007554BB" w:rsidRPr="007554BB" w:rsidRDefault="007554BB" w:rsidP="007554BB">
      <w:pPr>
        <w:ind w:left="0"/>
        <w:jc w:val="both"/>
        <w:rPr>
          <w:rFonts w:ascii="Bookman Old Style" w:hAnsi="Bookman Old Style"/>
        </w:rPr>
      </w:pPr>
      <w:r w:rsidRPr="009B17FA">
        <w:rPr>
          <w:rFonts w:ascii="Bookman Old Style" w:hAnsi="Bookman Old Style"/>
        </w:rPr>
        <w:t>El artículo 365 de la Constitución Política establece que los servicios públicos son inherentes a la finalidad social del Estado</w:t>
      </w:r>
      <w:r w:rsidR="008A21E1">
        <w:rPr>
          <w:rFonts w:ascii="Bookman Old Style" w:hAnsi="Bookman Old Style"/>
        </w:rPr>
        <w:t>,</w:t>
      </w:r>
      <w:r w:rsidRPr="009B17FA">
        <w:rPr>
          <w:rFonts w:ascii="Bookman Old Style" w:hAnsi="Bookman Old Style"/>
        </w:rPr>
        <w:t xml:space="preserve"> y es deber de este asegurar su prestación eficiente a todos los habitantes del territorio nacional.</w:t>
      </w:r>
    </w:p>
    <w:p w14:paraId="1EAF5EB1" w14:textId="77777777" w:rsidR="007554BB" w:rsidRPr="007554BB" w:rsidRDefault="007554BB" w:rsidP="007554BB">
      <w:pPr>
        <w:ind w:left="0"/>
        <w:jc w:val="both"/>
        <w:rPr>
          <w:rFonts w:ascii="Bookman Old Style" w:hAnsi="Bookman Old Style"/>
        </w:rPr>
      </w:pPr>
    </w:p>
    <w:p w14:paraId="48D081F2" w14:textId="77777777" w:rsidR="007554BB" w:rsidRPr="007554BB" w:rsidRDefault="007554BB" w:rsidP="007554BB">
      <w:pPr>
        <w:ind w:left="0"/>
        <w:jc w:val="both"/>
        <w:rPr>
          <w:rFonts w:ascii="Bookman Old Style" w:hAnsi="Bookman Old Style"/>
        </w:rPr>
      </w:pPr>
      <w:r w:rsidRPr="007554BB">
        <w:rPr>
          <w:rFonts w:ascii="Bookman Old Style" w:hAnsi="Bookman Old Style"/>
        </w:rPr>
        <w:t xml:space="preserve">El artículo 370 de la Constitución Política asigna al </w:t>
      </w:r>
      <w:proofErr w:type="gramStart"/>
      <w:r w:rsidRPr="007554BB">
        <w:rPr>
          <w:rFonts w:ascii="Bookman Old Style" w:hAnsi="Bookman Old Style"/>
        </w:rPr>
        <w:t>Presidente</w:t>
      </w:r>
      <w:proofErr w:type="gramEnd"/>
      <w:r w:rsidRPr="007554BB">
        <w:rPr>
          <w:rFonts w:ascii="Bookman Old Style" w:hAnsi="Bookman Old Style"/>
        </w:rPr>
        <w:t xml:space="preserve"> de la República la función de señalar, con sujeción a la ley, las políticas generales de administración y control de eficiencia de los servicios públicos domiciliarios.</w:t>
      </w:r>
    </w:p>
    <w:p w14:paraId="0215F77F" w14:textId="77777777" w:rsidR="007554BB" w:rsidRPr="007554BB" w:rsidRDefault="007554BB" w:rsidP="007554BB">
      <w:pPr>
        <w:ind w:left="0"/>
        <w:jc w:val="both"/>
        <w:rPr>
          <w:rFonts w:ascii="Bookman Old Style" w:hAnsi="Bookman Old Style"/>
        </w:rPr>
      </w:pPr>
    </w:p>
    <w:p w14:paraId="1FC48560" w14:textId="36AFAB8E" w:rsidR="007554BB" w:rsidRPr="009B17FA" w:rsidRDefault="007554BB" w:rsidP="007554BB">
      <w:pPr>
        <w:ind w:left="0"/>
        <w:jc w:val="both"/>
        <w:rPr>
          <w:rFonts w:ascii="Bookman Old Style" w:hAnsi="Bookman Old Style"/>
        </w:rPr>
      </w:pPr>
      <w:r w:rsidRPr="009B17FA">
        <w:rPr>
          <w:rFonts w:ascii="Bookman Old Style" w:hAnsi="Bookman Old Style"/>
        </w:rPr>
        <w:t>De conformidad con la Ley 142 de 1994, artículo 3</w:t>
      </w:r>
      <w:r w:rsidR="008A21E1">
        <w:rPr>
          <w:rFonts w:ascii="Bookman Old Style" w:hAnsi="Bookman Old Style"/>
        </w:rPr>
        <w:t>,</w:t>
      </w:r>
      <w:r w:rsidRPr="009B17FA">
        <w:rPr>
          <w:rFonts w:ascii="Bookman Old Style" w:hAnsi="Bookman Old Style"/>
        </w:rPr>
        <w:t xml:space="preserve"> numeral 3, la regulación de los servicios públicos es una forma de intervención del Estado en la economía.</w:t>
      </w:r>
    </w:p>
    <w:p w14:paraId="5A8CC7FF" w14:textId="77777777" w:rsidR="00920787" w:rsidRDefault="00920787" w:rsidP="007554BB">
      <w:pPr>
        <w:ind w:left="0"/>
        <w:jc w:val="both"/>
        <w:rPr>
          <w:rFonts w:ascii="Bookman Old Style" w:hAnsi="Bookman Old Style"/>
        </w:rPr>
      </w:pPr>
    </w:p>
    <w:p w14:paraId="4BCD5249" w14:textId="2385AEBA" w:rsidR="007554BB" w:rsidRDefault="007554BB" w:rsidP="007554BB">
      <w:pPr>
        <w:ind w:left="0"/>
        <w:jc w:val="both"/>
        <w:rPr>
          <w:rFonts w:ascii="Bookman Old Style" w:hAnsi="Bookman Old Style"/>
        </w:rPr>
      </w:pPr>
      <w:r>
        <w:rPr>
          <w:rFonts w:ascii="Bookman Old Style" w:hAnsi="Bookman Old Style"/>
        </w:rPr>
        <w:t xml:space="preserve">Es un fin de la regulación garantizar la debida prestación de los servicios públicos, </w:t>
      </w:r>
      <w:r w:rsidR="008A21E1">
        <w:rPr>
          <w:rFonts w:ascii="Bookman Old Style" w:hAnsi="Bookman Old Style"/>
        </w:rPr>
        <w:t xml:space="preserve">y </w:t>
      </w:r>
      <w:r>
        <w:rPr>
          <w:rFonts w:ascii="Bookman Old Style" w:hAnsi="Bookman Old Style"/>
        </w:rPr>
        <w:t>en el caso en concreto</w:t>
      </w:r>
      <w:r w:rsidR="008A21E1">
        <w:rPr>
          <w:rFonts w:ascii="Bookman Old Style" w:hAnsi="Bookman Old Style"/>
        </w:rPr>
        <w:t>,</w:t>
      </w:r>
      <w:r>
        <w:rPr>
          <w:rFonts w:ascii="Bookman Old Style" w:hAnsi="Bookman Old Style"/>
        </w:rPr>
        <w:t xml:space="preserve"> del servicio de energía eléctrica de manera confiable y continua.</w:t>
      </w:r>
    </w:p>
    <w:p w14:paraId="1EDAA96A" w14:textId="77777777" w:rsidR="007554BB" w:rsidRDefault="007554BB" w:rsidP="00DE7E37">
      <w:pPr>
        <w:ind w:left="0"/>
        <w:jc w:val="both"/>
        <w:rPr>
          <w:rFonts w:ascii="Bookman Old Style" w:hAnsi="Bookman Old Style"/>
        </w:rPr>
      </w:pPr>
    </w:p>
    <w:p w14:paraId="45A21AC1" w14:textId="61D89302" w:rsidR="007554BB" w:rsidRPr="009B17FA" w:rsidRDefault="007554BB" w:rsidP="007554BB">
      <w:pPr>
        <w:ind w:left="0"/>
        <w:jc w:val="both"/>
        <w:rPr>
          <w:rFonts w:ascii="Bookman Old Style" w:hAnsi="Bookman Old Style"/>
        </w:rPr>
      </w:pPr>
      <w:r w:rsidRPr="009B17FA">
        <w:rPr>
          <w:rFonts w:ascii="Bookman Old Style" w:hAnsi="Bookman Old Style"/>
        </w:rPr>
        <w:t xml:space="preserve">Según la Ley 142 de 1994, artículo 74, son funciones y facultades especiales de la CREG, entre otras, las de regular el ejercicio de las actividades de los sectores de energía y gas combustible para asegurar la disponibilidad de una oferta </w:t>
      </w:r>
      <w:r w:rsidRPr="009B17FA">
        <w:rPr>
          <w:rFonts w:ascii="Bookman Old Style" w:hAnsi="Bookman Old Style"/>
        </w:rPr>
        <w:lastRenderedPageBreak/>
        <w:t>energética eficiente; propiciar la competencia en el sector de minas y energía</w:t>
      </w:r>
      <w:r w:rsidR="004E4A4C">
        <w:rPr>
          <w:rFonts w:ascii="Bookman Old Style" w:hAnsi="Bookman Old Style"/>
        </w:rPr>
        <w:t>,</w:t>
      </w:r>
      <w:r w:rsidRPr="009B17FA">
        <w:rPr>
          <w:rFonts w:ascii="Bookman Old Style" w:hAnsi="Bookman Old Style"/>
        </w:rPr>
        <w:t xml:space="preserve"> y proponer la adopción de las medidas necesarias para impedir abusos de posición dominante</w:t>
      </w:r>
      <w:r w:rsidR="004E4A4C">
        <w:rPr>
          <w:rFonts w:ascii="Bookman Old Style" w:hAnsi="Bookman Old Style"/>
        </w:rPr>
        <w:t>,</w:t>
      </w:r>
      <w:r w:rsidRPr="009B17FA">
        <w:rPr>
          <w:rFonts w:ascii="Bookman Old Style" w:hAnsi="Bookman Old Style"/>
        </w:rPr>
        <w:t xml:space="preserve"> y buscar la liberación gradual de los mercados hacia la libre competencia; y establecer criterios para la fijación de compromisos de ventas garantizadas de energía y potencia entre las empresas eléctricas</w:t>
      </w:r>
      <w:r w:rsidR="004E4A4C">
        <w:rPr>
          <w:rFonts w:ascii="Bookman Old Style" w:hAnsi="Bookman Old Style"/>
        </w:rPr>
        <w:t>,</w:t>
      </w:r>
      <w:r w:rsidRPr="009B17FA">
        <w:rPr>
          <w:rFonts w:ascii="Bookman Old Style" w:hAnsi="Bookman Old Style"/>
        </w:rPr>
        <w:t xml:space="preserve"> y entre éstas y los grandes usuarios.</w:t>
      </w:r>
    </w:p>
    <w:p w14:paraId="3AFEE2B6" w14:textId="77777777" w:rsidR="00993C61" w:rsidRDefault="00993C61" w:rsidP="00DE7E37">
      <w:pPr>
        <w:ind w:left="0"/>
        <w:jc w:val="both"/>
        <w:rPr>
          <w:rFonts w:ascii="Bookman Old Style" w:hAnsi="Bookman Old Style"/>
        </w:rPr>
      </w:pPr>
    </w:p>
    <w:p w14:paraId="1D752ED6" w14:textId="5AEFC253" w:rsidR="00DE7E37" w:rsidRDefault="00DE7E37" w:rsidP="00DE7E37">
      <w:pPr>
        <w:ind w:left="0"/>
        <w:jc w:val="both"/>
        <w:rPr>
          <w:rFonts w:ascii="Bookman Old Style" w:hAnsi="Bookman Old Style"/>
        </w:rPr>
      </w:pPr>
      <w:r>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14:paraId="33927A65" w14:textId="77777777" w:rsidR="00F44ED7" w:rsidRDefault="00F44ED7" w:rsidP="00F77D2D">
      <w:pPr>
        <w:ind w:left="0"/>
        <w:rPr>
          <w:rFonts w:ascii="Bookman Old Style" w:hAnsi="Bookman Old Style"/>
          <w:bCs/>
          <w:sz w:val="18"/>
          <w:szCs w:val="18"/>
          <w:lang w:val="es-CO"/>
        </w:rPr>
      </w:pPr>
    </w:p>
    <w:p w14:paraId="156E4671" w14:textId="77777777" w:rsidR="00DE7E37" w:rsidRDefault="00DE7E37" w:rsidP="00DE7E37">
      <w:pPr>
        <w:ind w:left="0"/>
        <w:jc w:val="both"/>
        <w:rPr>
          <w:rFonts w:ascii="Bookman Old Style" w:hAnsi="Bookman Old Style"/>
        </w:rPr>
      </w:pPr>
      <w:r>
        <w:rPr>
          <w:rFonts w:ascii="Bookman Old Style" w:hAnsi="Bookman Old Style"/>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14:paraId="4291170C" w14:textId="77777777" w:rsidR="00F44ED7" w:rsidRDefault="00F44ED7" w:rsidP="00F77D2D">
      <w:pPr>
        <w:ind w:left="0"/>
        <w:rPr>
          <w:rFonts w:ascii="Bookman Old Style" w:hAnsi="Bookman Old Style"/>
          <w:bCs/>
          <w:sz w:val="18"/>
          <w:szCs w:val="18"/>
          <w:lang w:val="es-CO"/>
        </w:rPr>
      </w:pPr>
    </w:p>
    <w:p w14:paraId="10B929BE" w14:textId="2380D708" w:rsidR="00DE7E37" w:rsidRDefault="00DE67F3" w:rsidP="00993C61">
      <w:pPr>
        <w:ind w:left="0"/>
        <w:jc w:val="both"/>
        <w:rPr>
          <w:rFonts w:ascii="Bookman Old Style" w:hAnsi="Bookman Old Style"/>
        </w:rPr>
      </w:pPr>
      <w:r>
        <w:rPr>
          <w:rFonts w:ascii="Bookman Old Style" w:hAnsi="Bookman Old Style"/>
        </w:rPr>
        <w:t>Las leyes 142 y 143 de 1994 establecen que es función de la Comisión de Regulación de Energía y Gas e</w:t>
      </w:r>
      <w:r w:rsidR="00DE7E37">
        <w:rPr>
          <w:rFonts w:ascii="Bookman Old Style" w:hAnsi="Bookman Old Style"/>
        </w:rPr>
        <w:t>stablecer el Reglamento de Operación para realizar el planeamiento y la coordinación de la operación del Sistema Interconectado Nacional</w:t>
      </w:r>
      <w:r w:rsidR="007D0FD4">
        <w:rPr>
          <w:rFonts w:ascii="Bookman Old Style" w:hAnsi="Bookman Old Style"/>
        </w:rPr>
        <w:t xml:space="preserve"> y el funcionamiento del mercado de energía eléctrica</w:t>
      </w:r>
      <w:r w:rsidR="00DE7E37">
        <w:rPr>
          <w:rFonts w:ascii="Bookman Old Style" w:hAnsi="Bookman Old Style"/>
        </w:rPr>
        <w:t>.</w:t>
      </w:r>
    </w:p>
    <w:p w14:paraId="2A830C1B" w14:textId="77777777" w:rsidR="00DE7E37" w:rsidRDefault="00DE7E37" w:rsidP="00DE7E37">
      <w:pPr>
        <w:jc w:val="both"/>
        <w:rPr>
          <w:rFonts w:ascii="Bookman Old Style" w:hAnsi="Bookman Old Style"/>
        </w:rPr>
      </w:pPr>
    </w:p>
    <w:p w14:paraId="40CB698B" w14:textId="56714AEF" w:rsidR="001503FE" w:rsidRDefault="001503FE" w:rsidP="00771DB0">
      <w:pPr>
        <w:ind w:left="0"/>
        <w:jc w:val="both"/>
        <w:rPr>
          <w:rFonts w:ascii="Bookman Old Style" w:hAnsi="Bookman Old Style"/>
        </w:rPr>
      </w:pPr>
      <w:r>
        <w:rPr>
          <w:rFonts w:ascii="Bookman Old Style" w:hAnsi="Bookman Old Style"/>
        </w:rPr>
        <w:t xml:space="preserve">La Comisión de Regulación de Energía y Gas, mediante la Resolución CREG 025 de 1995, definió el Código de Operación para </w:t>
      </w:r>
      <w:r w:rsidR="004E4A4C">
        <w:rPr>
          <w:rFonts w:ascii="Bookman Old Style" w:hAnsi="Bookman Old Style"/>
        </w:rPr>
        <w:t xml:space="preserve">el </w:t>
      </w:r>
      <w:r>
        <w:rPr>
          <w:rFonts w:ascii="Bookman Old Style" w:hAnsi="Bookman Old Style"/>
        </w:rPr>
        <w:t>Sistema Interconectado Nacional, en donde</w:t>
      </w:r>
      <w:r w:rsidR="004E4A4C">
        <w:rPr>
          <w:rFonts w:ascii="Bookman Old Style" w:hAnsi="Bookman Old Style"/>
        </w:rPr>
        <w:t>,</w:t>
      </w:r>
      <w:r>
        <w:rPr>
          <w:rFonts w:ascii="Bookman Old Style" w:hAnsi="Bookman Old Style"/>
        </w:rPr>
        <w:t xml:space="preserve"> en uno de sus apartes</w:t>
      </w:r>
      <w:r w:rsidR="004E4A4C">
        <w:rPr>
          <w:rFonts w:ascii="Bookman Old Style" w:hAnsi="Bookman Old Style"/>
        </w:rPr>
        <w:t>,</w:t>
      </w:r>
      <w:r>
        <w:rPr>
          <w:rFonts w:ascii="Bookman Old Style" w:hAnsi="Bookman Old Style"/>
        </w:rPr>
        <w:t xml:space="preserve"> define que la información de oferta</w:t>
      </w:r>
      <w:r w:rsidR="00171B81">
        <w:rPr>
          <w:rFonts w:ascii="Bookman Old Style" w:hAnsi="Bookman Old Style"/>
        </w:rPr>
        <w:t xml:space="preserve"> y de disponibilidad</w:t>
      </w:r>
      <w:r>
        <w:rPr>
          <w:rFonts w:ascii="Bookman Old Style" w:hAnsi="Bookman Old Style"/>
        </w:rPr>
        <w:t xml:space="preserve"> se </w:t>
      </w:r>
      <w:r w:rsidR="004E4A4C">
        <w:rPr>
          <w:rFonts w:ascii="Bookman Old Style" w:hAnsi="Bookman Old Style"/>
        </w:rPr>
        <w:t xml:space="preserve">debe </w:t>
      </w:r>
      <w:r>
        <w:rPr>
          <w:rFonts w:ascii="Bookman Old Style" w:hAnsi="Bookman Old Style"/>
        </w:rPr>
        <w:t>hacer utilizando un medio electrónico definido por el CND, y como medi</w:t>
      </w:r>
      <w:r w:rsidR="004E4A4C">
        <w:rPr>
          <w:rFonts w:ascii="Bookman Old Style" w:hAnsi="Bookman Old Style"/>
        </w:rPr>
        <w:t>o</w:t>
      </w:r>
      <w:r>
        <w:rPr>
          <w:rFonts w:ascii="Bookman Old Style" w:hAnsi="Bookman Old Style"/>
        </w:rPr>
        <w:t xml:space="preserve"> alterno, ante falla del principal, se utilizará el fax.</w:t>
      </w:r>
    </w:p>
    <w:p w14:paraId="7F0D5AE2" w14:textId="2F1E45BA" w:rsidR="001503FE" w:rsidRDefault="001503FE" w:rsidP="00771DB0">
      <w:pPr>
        <w:ind w:left="0"/>
        <w:jc w:val="both"/>
        <w:rPr>
          <w:rFonts w:ascii="Bookman Old Style" w:hAnsi="Bookman Old Style"/>
        </w:rPr>
      </w:pPr>
    </w:p>
    <w:p w14:paraId="01E1D5A2" w14:textId="066EF6EA" w:rsidR="00AE77D8" w:rsidRDefault="00AE77D8" w:rsidP="00771DB0">
      <w:pPr>
        <w:ind w:left="0"/>
        <w:jc w:val="both"/>
        <w:rPr>
          <w:rFonts w:ascii="Bookman Old Style" w:hAnsi="Bookman Old Style"/>
        </w:rPr>
      </w:pPr>
      <w:r>
        <w:rPr>
          <w:rFonts w:ascii="Bookman Old Style" w:hAnsi="Bookman Old Style"/>
        </w:rPr>
        <w:t xml:space="preserve">Mediante el Decreto 417 del 17 de marzo de 2020, el gobierno nacional declaró el estado de emergencia económica, social y ecológica en todo el territorio nacional por el término de treinta (30) días, con el fin tomar medidas para conjurar la situación, lo cual </w:t>
      </w:r>
      <w:r w:rsidR="000D52EF">
        <w:rPr>
          <w:rFonts w:ascii="Bookman Old Style" w:hAnsi="Bookman Old Style"/>
        </w:rPr>
        <w:t>supone la posibilidad de flexibilizar los criterios de calidad, continuidad y eficiencia de los servicios.</w:t>
      </w:r>
    </w:p>
    <w:p w14:paraId="6A032913" w14:textId="164BB557" w:rsidR="003007AC" w:rsidRDefault="003007AC" w:rsidP="00771DB0">
      <w:pPr>
        <w:ind w:left="0"/>
        <w:jc w:val="both"/>
        <w:rPr>
          <w:rFonts w:ascii="Bookman Old Style" w:hAnsi="Bookman Old Style"/>
        </w:rPr>
      </w:pPr>
    </w:p>
    <w:p w14:paraId="399D59DE" w14:textId="3765AADE" w:rsidR="003007AC" w:rsidRDefault="003007AC" w:rsidP="003007AC">
      <w:pPr>
        <w:ind w:left="0"/>
        <w:jc w:val="both"/>
        <w:rPr>
          <w:rFonts w:ascii="Bookman Old Style" w:hAnsi="Bookman Old Style"/>
        </w:rPr>
      </w:pPr>
      <w:r>
        <w:rPr>
          <w:rFonts w:ascii="Bookman Old Style" w:hAnsi="Bookman Old Style"/>
        </w:rPr>
        <w:t>Ante la gravedad de la situación, el gobierno nacional</w:t>
      </w:r>
      <w:r w:rsidR="004E4A4C">
        <w:rPr>
          <w:rFonts w:ascii="Bookman Old Style" w:hAnsi="Bookman Old Style"/>
        </w:rPr>
        <w:t>,</w:t>
      </w:r>
      <w:r>
        <w:rPr>
          <w:rFonts w:ascii="Bookman Old Style" w:hAnsi="Bookman Old Style"/>
        </w:rPr>
        <w:t xml:space="preserve"> mediante el Decreto 457 del 22 de marzo de 2020, declaró </w:t>
      </w:r>
      <w:r w:rsidR="004E4A4C">
        <w:rPr>
          <w:rFonts w:ascii="Bookman Old Style" w:hAnsi="Bookman Old Style"/>
        </w:rPr>
        <w:t xml:space="preserve">una medida de aislamiento preventivo obligatorio </w:t>
      </w:r>
      <w:r>
        <w:rPr>
          <w:rFonts w:ascii="Bookman Old Style" w:hAnsi="Bookman Old Style"/>
        </w:rPr>
        <w:t>por diecinueve (19) días, lo que conlleva restricciones a la movilidad para lograr el aislamiento de la población.</w:t>
      </w:r>
    </w:p>
    <w:p w14:paraId="7178929C" w14:textId="7B340781" w:rsidR="003007AC" w:rsidRDefault="003007AC" w:rsidP="00771DB0">
      <w:pPr>
        <w:ind w:left="0"/>
        <w:jc w:val="both"/>
        <w:rPr>
          <w:rFonts w:ascii="Bookman Old Style" w:hAnsi="Bookman Old Style"/>
        </w:rPr>
      </w:pPr>
    </w:p>
    <w:p w14:paraId="1610D80D" w14:textId="6640DBFC" w:rsidR="004C3289" w:rsidRDefault="007C3347" w:rsidP="00771DB0">
      <w:pPr>
        <w:ind w:left="0"/>
        <w:jc w:val="both"/>
        <w:rPr>
          <w:rFonts w:ascii="Bookman Old Style" w:hAnsi="Bookman Old Style"/>
        </w:rPr>
      </w:pPr>
      <w:r>
        <w:rPr>
          <w:rFonts w:ascii="Bookman Old Style" w:hAnsi="Bookman Old Style"/>
        </w:rPr>
        <w:t xml:space="preserve">Las </w:t>
      </w:r>
      <w:r w:rsidR="004C3289">
        <w:rPr>
          <w:rFonts w:ascii="Bookman Old Style" w:hAnsi="Bookman Old Style"/>
        </w:rPr>
        <w:t xml:space="preserve">restricciones de movilidad </w:t>
      </w:r>
      <w:r w:rsidR="00925C4A">
        <w:rPr>
          <w:rFonts w:ascii="Bookman Old Style" w:hAnsi="Bookman Old Style"/>
        </w:rPr>
        <w:t xml:space="preserve">implican </w:t>
      </w:r>
      <w:r w:rsidR="004C3289">
        <w:rPr>
          <w:rFonts w:ascii="Bookman Old Style" w:hAnsi="Bookman Old Style"/>
        </w:rPr>
        <w:t>que las personas responsables de hacer las ofertas de cada uno de los agentes del mercado de energía estén trabajando desde sus hogares</w:t>
      </w:r>
      <w:r w:rsidR="00E80D98">
        <w:rPr>
          <w:rFonts w:ascii="Bookman Old Style" w:hAnsi="Bookman Old Style"/>
        </w:rPr>
        <w:t>,</w:t>
      </w:r>
      <w:r w:rsidR="004C3289">
        <w:rPr>
          <w:rFonts w:ascii="Bookman Old Style" w:hAnsi="Bookman Old Style"/>
        </w:rPr>
        <w:t xml:space="preserve"> sin poder acceder fácilmente a</w:t>
      </w:r>
      <w:r w:rsidR="00DE082D">
        <w:rPr>
          <w:rFonts w:ascii="Bookman Old Style" w:hAnsi="Bookman Old Style"/>
        </w:rPr>
        <w:t xml:space="preserve"> un</w:t>
      </w:r>
      <w:r w:rsidR="004C3289">
        <w:rPr>
          <w:rFonts w:ascii="Bookman Old Style" w:hAnsi="Bookman Old Style"/>
        </w:rPr>
        <w:t xml:space="preserve"> fax cuando falla el medio principal de reporte definido por el CND. </w:t>
      </w:r>
    </w:p>
    <w:p w14:paraId="08C1C4ED" w14:textId="77777777" w:rsidR="004C3289" w:rsidRDefault="004C3289" w:rsidP="00771DB0">
      <w:pPr>
        <w:ind w:left="0"/>
        <w:jc w:val="both"/>
        <w:rPr>
          <w:rFonts w:ascii="Bookman Old Style" w:hAnsi="Bookman Old Style"/>
        </w:rPr>
      </w:pPr>
    </w:p>
    <w:p w14:paraId="5571578B" w14:textId="201B5EF9" w:rsidR="000D52EF" w:rsidRDefault="000D52EF" w:rsidP="00771DB0">
      <w:pPr>
        <w:ind w:left="0"/>
        <w:jc w:val="both"/>
        <w:rPr>
          <w:rFonts w:ascii="Bookman Old Style" w:hAnsi="Bookman Old Style"/>
        </w:rPr>
      </w:pPr>
      <w:r>
        <w:rPr>
          <w:rFonts w:ascii="Bookman Old Style" w:hAnsi="Bookman Old Style"/>
        </w:rPr>
        <w:t>Dad</w:t>
      </w:r>
      <w:r w:rsidR="002331D5">
        <w:rPr>
          <w:rFonts w:ascii="Bookman Old Style" w:hAnsi="Bookman Old Style"/>
        </w:rPr>
        <w:t>a</w:t>
      </w:r>
      <w:r>
        <w:rPr>
          <w:rFonts w:ascii="Bookman Old Style" w:hAnsi="Bookman Old Style"/>
        </w:rPr>
        <w:t xml:space="preserve"> la situación descrita</w:t>
      </w:r>
      <w:r w:rsidR="00A572CC">
        <w:rPr>
          <w:rFonts w:ascii="Bookman Old Style" w:hAnsi="Bookman Old Style"/>
        </w:rPr>
        <w:t>,</w:t>
      </w:r>
      <w:r w:rsidR="00925C4A">
        <w:rPr>
          <w:rFonts w:ascii="Bookman Old Style" w:hAnsi="Bookman Old Style"/>
        </w:rPr>
        <w:t xml:space="preserve"> </w:t>
      </w:r>
      <w:r w:rsidR="002636DA">
        <w:rPr>
          <w:rFonts w:ascii="Bookman Old Style" w:hAnsi="Bookman Old Style"/>
        </w:rPr>
        <w:t xml:space="preserve">se evidenció que, </w:t>
      </w:r>
      <w:r w:rsidR="00925C4A">
        <w:rPr>
          <w:rFonts w:ascii="Bookman Old Style" w:hAnsi="Bookman Old Style"/>
        </w:rPr>
        <w:t xml:space="preserve">teniendo en cuenta que </w:t>
      </w:r>
      <w:r w:rsidR="00A572CC">
        <w:rPr>
          <w:rFonts w:ascii="Bookman Old Style" w:hAnsi="Bookman Old Style"/>
        </w:rPr>
        <w:t>actualmente se cuenta con otros medios tecnológicos más modernos que permiten hacer las declaraciones de precios y que estos seguirán evolucionando</w:t>
      </w:r>
      <w:r>
        <w:rPr>
          <w:rFonts w:ascii="Bookman Old Style" w:hAnsi="Bookman Old Style"/>
        </w:rPr>
        <w:t xml:space="preserve">, </w:t>
      </w:r>
      <w:r w:rsidR="002636DA">
        <w:rPr>
          <w:rFonts w:ascii="Bookman Old Style" w:hAnsi="Bookman Old Style"/>
        </w:rPr>
        <w:t xml:space="preserve">se hace necesario </w:t>
      </w:r>
      <w:r w:rsidR="001503FE">
        <w:rPr>
          <w:rFonts w:ascii="Bookman Old Style" w:hAnsi="Bookman Old Style"/>
        </w:rPr>
        <w:t>modificar</w:t>
      </w:r>
      <w:r w:rsidR="002636DA">
        <w:rPr>
          <w:rFonts w:ascii="Bookman Old Style" w:hAnsi="Bookman Old Style"/>
        </w:rPr>
        <w:t>, en forma permanente,</w:t>
      </w:r>
      <w:r w:rsidR="001503FE">
        <w:rPr>
          <w:rFonts w:ascii="Bookman Old Style" w:hAnsi="Bookman Old Style"/>
        </w:rPr>
        <w:t xml:space="preserve"> el medio alterno</w:t>
      </w:r>
      <w:r w:rsidR="003007AC">
        <w:rPr>
          <w:rFonts w:ascii="Bookman Old Style" w:hAnsi="Bookman Old Style"/>
        </w:rPr>
        <w:t xml:space="preserve"> para el reporte de información, para facilitar el reporte de precios en caso de falla</w:t>
      </w:r>
      <w:r w:rsidR="004C3289">
        <w:rPr>
          <w:rFonts w:ascii="Bookman Old Style" w:hAnsi="Bookman Old Style"/>
        </w:rPr>
        <w:t xml:space="preserve"> del </w:t>
      </w:r>
      <w:r w:rsidR="004C3289">
        <w:rPr>
          <w:rFonts w:ascii="Bookman Old Style" w:hAnsi="Bookman Old Style"/>
        </w:rPr>
        <w:lastRenderedPageBreak/>
        <w:t>medio principal</w:t>
      </w:r>
      <w:r w:rsidR="003007AC">
        <w:rPr>
          <w:rFonts w:ascii="Bookman Old Style" w:hAnsi="Bookman Old Style"/>
        </w:rPr>
        <w:t>,</w:t>
      </w:r>
      <w:r w:rsidR="004C3289">
        <w:rPr>
          <w:rFonts w:ascii="Bookman Old Style" w:hAnsi="Bookman Old Style"/>
        </w:rPr>
        <w:t xml:space="preserve"> </w:t>
      </w:r>
      <w:r w:rsidR="00DE082D">
        <w:rPr>
          <w:rFonts w:ascii="Bookman Old Style" w:hAnsi="Bookman Old Style"/>
        </w:rPr>
        <w:t xml:space="preserve">de tal forma que se pueda </w:t>
      </w:r>
      <w:r w:rsidR="004C3289">
        <w:rPr>
          <w:rFonts w:ascii="Bookman Old Style" w:hAnsi="Bookman Old Style"/>
        </w:rPr>
        <w:t xml:space="preserve">garantizar el adecuado funcionamiento diario del mercado de energía. </w:t>
      </w:r>
    </w:p>
    <w:p w14:paraId="0BD68C7B" w14:textId="0E612A2F" w:rsidR="00993C61" w:rsidRDefault="00993C61" w:rsidP="004235AF">
      <w:pPr>
        <w:suppressAutoHyphens/>
        <w:jc w:val="center"/>
        <w:rPr>
          <w:rFonts w:ascii="Bookman Old Style" w:hAnsi="Bookman Old Style"/>
          <w:b/>
          <w:spacing w:val="-3"/>
        </w:rPr>
      </w:pPr>
    </w:p>
    <w:p w14:paraId="39E548E1" w14:textId="55174954" w:rsidR="00E06290" w:rsidRDefault="00E06290" w:rsidP="00E06290">
      <w:pPr>
        <w:ind w:left="0"/>
        <w:jc w:val="both"/>
        <w:rPr>
          <w:rFonts w:ascii="Bookman Old Style" w:hAnsi="Bookman Old Style"/>
        </w:rPr>
      </w:pPr>
      <w:r>
        <w:rPr>
          <w:rFonts w:ascii="Bookman Old Style" w:hAnsi="Bookman Old Style"/>
        </w:rPr>
        <w:t xml:space="preserve">La Comisión de Regulación de Energía y Gas, publicó para comentarios la Resolución CREG 030 de 2020, mediante la cual </w:t>
      </w:r>
      <w:r w:rsidR="00925C4A">
        <w:rPr>
          <w:rFonts w:ascii="Bookman Old Style" w:hAnsi="Bookman Old Style"/>
        </w:rPr>
        <w:t xml:space="preserve">se propuso modificar </w:t>
      </w:r>
      <w:r>
        <w:rPr>
          <w:rFonts w:ascii="Bookman Old Style" w:hAnsi="Bookman Old Style"/>
        </w:rPr>
        <w:t>el medio alterno para el envío de las ofertas de precios en caso de falla del medio principal.</w:t>
      </w:r>
    </w:p>
    <w:p w14:paraId="2EAFA2EB" w14:textId="2309E358" w:rsidR="00E06290" w:rsidRDefault="00E06290" w:rsidP="00E06290">
      <w:pPr>
        <w:ind w:left="0"/>
        <w:jc w:val="both"/>
        <w:rPr>
          <w:rFonts w:ascii="Bookman Old Style" w:hAnsi="Bookman Old Style"/>
        </w:rPr>
      </w:pPr>
    </w:p>
    <w:p w14:paraId="4D6375DE" w14:textId="60BD336D" w:rsidR="00E06290" w:rsidRDefault="00925C4A" w:rsidP="00E06290">
      <w:pPr>
        <w:ind w:left="0"/>
        <w:jc w:val="both"/>
        <w:rPr>
          <w:rFonts w:ascii="Bookman Old Style" w:hAnsi="Bookman Old Style"/>
        </w:rPr>
      </w:pPr>
      <w:proofErr w:type="spellStart"/>
      <w:r>
        <w:rPr>
          <w:rFonts w:ascii="Bookman Old Style" w:hAnsi="Bookman Old Style"/>
        </w:rPr>
        <w:t>Gecelca</w:t>
      </w:r>
      <w:proofErr w:type="spellEnd"/>
      <w:r>
        <w:rPr>
          <w:rFonts w:ascii="Bookman Old Style" w:hAnsi="Bookman Old Style"/>
        </w:rPr>
        <w:t xml:space="preserve">, </w:t>
      </w:r>
      <w:proofErr w:type="spellStart"/>
      <w:r>
        <w:rPr>
          <w:rFonts w:ascii="Bookman Old Style" w:hAnsi="Bookman Old Style"/>
        </w:rPr>
        <w:t>Tebsa</w:t>
      </w:r>
      <w:proofErr w:type="spellEnd"/>
      <w:r>
        <w:rPr>
          <w:rFonts w:ascii="Bookman Old Style" w:hAnsi="Bookman Old Style"/>
        </w:rPr>
        <w:t xml:space="preserve">, </w:t>
      </w:r>
      <w:proofErr w:type="spellStart"/>
      <w:r>
        <w:rPr>
          <w:rFonts w:ascii="Bookman Old Style" w:hAnsi="Bookman Old Style"/>
        </w:rPr>
        <w:t>Isagen</w:t>
      </w:r>
      <w:proofErr w:type="spellEnd"/>
      <w:r>
        <w:rPr>
          <w:rFonts w:ascii="Bookman Old Style" w:hAnsi="Bookman Old Style"/>
        </w:rPr>
        <w:t xml:space="preserve">, </w:t>
      </w:r>
      <w:proofErr w:type="spellStart"/>
      <w:r>
        <w:rPr>
          <w:rFonts w:ascii="Bookman Old Style" w:hAnsi="Bookman Old Style"/>
        </w:rPr>
        <w:t>Epm</w:t>
      </w:r>
      <w:proofErr w:type="spellEnd"/>
      <w:r>
        <w:rPr>
          <w:rFonts w:ascii="Bookman Old Style" w:hAnsi="Bookman Old Style"/>
        </w:rPr>
        <w:t xml:space="preserve"> y XM remitieron </w:t>
      </w:r>
      <w:r w:rsidR="00E06290">
        <w:rPr>
          <w:rFonts w:ascii="Bookman Old Style" w:hAnsi="Bookman Old Style"/>
        </w:rPr>
        <w:t xml:space="preserve">comentarios </w:t>
      </w:r>
      <w:r w:rsidR="009B4B60">
        <w:rPr>
          <w:rFonts w:ascii="Bookman Old Style" w:hAnsi="Bookman Old Style"/>
        </w:rPr>
        <w:t xml:space="preserve">señalando que </w:t>
      </w:r>
      <w:r w:rsidR="00E06290">
        <w:rPr>
          <w:rFonts w:ascii="Bookman Old Style" w:hAnsi="Bookman Old Style"/>
        </w:rPr>
        <w:t>consideraron apropiada la propuesta</w:t>
      </w:r>
      <w:r w:rsidR="002636DA">
        <w:rPr>
          <w:rFonts w:ascii="Bookman Old Style" w:hAnsi="Bookman Old Style"/>
        </w:rPr>
        <w:t>,</w:t>
      </w:r>
      <w:r w:rsidR="009B4B60">
        <w:rPr>
          <w:rFonts w:ascii="Bookman Old Style" w:hAnsi="Bookman Old Style"/>
        </w:rPr>
        <w:t xml:space="preserve"> y </w:t>
      </w:r>
      <w:r>
        <w:rPr>
          <w:rFonts w:ascii="Bookman Old Style" w:hAnsi="Bookman Old Style"/>
        </w:rPr>
        <w:t>sugiriendo</w:t>
      </w:r>
      <w:r w:rsidR="00E06290">
        <w:rPr>
          <w:rFonts w:ascii="Bookman Old Style" w:hAnsi="Bookman Old Style"/>
        </w:rPr>
        <w:t xml:space="preserve"> incluir</w:t>
      </w:r>
      <w:r>
        <w:rPr>
          <w:rFonts w:ascii="Bookman Old Style" w:hAnsi="Bookman Old Style"/>
        </w:rPr>
        <w:t xml:space="preserve"> en la modificación </w:t>
      </w:r>
      <w:r w:rsidR="00E06290">
        <w:rPr>
          <w:rFonts w:ascii="Bookman Old Style" w:hAnsi="Bookman Old Style"/>
        </w:rPr>
        <w:t>la declaración de disponibilidad que también utiliza como medio alterno el fax.</w:t>
      </w:r>
    </w:p>
    <w:p w14:paraId="323453B6" w14:textId="1C7C4BE7" w:rsidR="00E06290" w:rsidRDefault="00E06290" w:rsidP="00E06290">
      <w:pPr>
        <w:ind w:left="0"/>
        <w:jc w:val="both"/>
        <w:rPr>
          <w:rFonts w:ascii="Bookman Old Style" w:hAnsi="Bookman Old Style"/>
        </w:rPr>
      </w:pPr>
    </w:p>
    <w:p w14:paraId="70E029AE" w14:textId="77777777" w:rsidR="00E06290" w:rsidRPr="003236A9" w:rsidRDefault="00E06290" w:rsidP="00E06290">
      <w:pPr>
        <w:ind w:left="0"/>
        <w:jc w:val="both"/>
        <w:rPr>
          <w:rFonts w:ascii="Bookman Old Style" w:hAnsi="Bookman Old Style"/>
        </w:rPr>
      </w:pPr>
      <w:r w:rsidRPr="003236A9">
        <w:rPr>
          <w:rFonts w:ascii="Bookman Old Style" w:hAnsi="Bookman Old Style"/>
        </w:rPr>
        <w:t>Como resultado del diligenciamiento del formulario sobre prácticas restrictivas a la competencia, en cumplimiento de lo establecido en el Decreto 1074 de 2015, se concluyó que esta normatividad no es restrictiva de la competencia. Por lo anterior, no se informó a la Superintendencia de Industria y Comercio, SIC, sobre el proyecto de la presente resolución.</w:t>
      </w:r>
    </w:p>
    <w:p w14:paraId="62ABE6BA" w14:textId="77777777" w:rsidR="00E06290" w:rsidRDefault="00E06290" w:rsidP="00E06290">
      <w:pPr>
        <w:ind w:left="0"/>
        <w:jc w:val="both"/>
        <w:rPr>
          <w:rFonts w:ascii="Bookman Old Style" w:hAnsi="Bookman Old Style"/>
        </w:rPr>
      </w:pPr>
    </w:p>
    <w:p w14:paraId="77BF6AC6" w14:textId="13EF65CB" w:rsidR="00E06290" w:rsidRPr="008B7882" w:rsidRDefault="00E06290" w:rsidP="00E06290">
      <w:pPr>
        <w:ind w:left="0"/>
        <w:jc w:val="both"/>
        <w:rPr>
          <w:rFonts w:ascii="Bookman Old Style" w:hAnsi="Bookman Old Style"/>
        </w:rPr>
      </w:pPr>
      <w:r w:rsidRPr="008B7882">
        <w:rPr>
          <w:rFonts w:ascii="Bookman Old Style" w:hAnsi="Bookman Old Style"/>
        </w:rPr>
        <w:t xml:space="preserve">Con base en lo anterior, la Comisión de Regulación de Energía y Gas, en su sesión </w:t>
      </w:r>
      <w:r w:rsidR="00925C4A" w:rsidRPr="007A105E">
        <w:rPr>
          <w:rFonts w:ascii="Bookman Old Style" w:hAnsi="Bookman Old Style"/>
        </w:rPr>
        <w:t>98</w:t>
      </w:r>
      <w:r w:rsidR="002636DA" w:rsidRPr="007A105E">
        <w:rPr>
          <w:rFonts w:ascii="Bookman Old Style" w:hAnsi="Bookman Old Style"/>
        </w:rPr>
        <w:t>8</w:t>
      </w:r>
      <w:r w:rsidRPr="008B7882">
        <w:rPr>
          <w:rFonts w:ascii="Bookman Old Style" w:hAnsi="Bookman Old Style"/>
        </w:rPr>
        <w:t xml:space="preserve"> del </w:t>
      </w:r>
      <w:r w:rsidR="00BB29C0">
        <w:rPr>
          <w:rFonts w:ascii="Bookman Old Style" w:hAnsi="Bookman Old Style"/>
        </w:rPr>
        <w:t>28</w:t>
      </w:r>
      <w:r w:rsidRPr="008B7882">
        <w:rPr>
          <w:rFonts w:ascii="Bookman Old Style" w:hAnsi="Bookman Old Style"/>
        </w:rPr>
        <w:t xml:space="preserve"> de </w:t>
      </w:r>
      <w:r>
        <w:rPr>
          <w:rFonts w:ascii="Bookman Old Style" w:hAnsi="Bookman Old Style"/>
        </w:rPr>
        <w:t>marzo</w:t>
      </w:r>
      <w:r w:rsidRPr="008B7882">
        <w:rPr>
          <w:rFonts w:ascii="Bookman Old Style" w:hAnsi="Bookman Old Style"/>
        </w:rPr>
        <w:t xml:space="preserve"> de 20</w:t>
      </w:r>
      <w:r>
        <w:rPr>
          <w:rFonts w:ascii="Bookman Old Style" w:hAnsi="Bookman Old Style"/>
        </w:rPr>
        <w:t>20</w:t>
      </w:r>
      <w:r w:rsidRPr="008B7882">
        <w:rPr>
          <w:rFonts w:ascii="Bookman Old Style" w:hAnsi="Bookman Old Style"/>
        </w:rPr>
        <w:t xml:space="preserve">, acordó expedir esta resolución. </w:t>
      </w:r>
    </w:p>
    <w:p w14:paraId="2A2FA860" w14:textId="015B2EB0" w:rsidR="00E06290" w:rsidRDefault="00E06290" w:rsidP="00E06290">
      <w:pPr>
        <w:ind w:left="0"/>
        <w:jc w:val="both"/>
        <w:rPr>
          <w:rFonts w:ascii="Bookman Old Style" w:hAnsi="Bookman Old Style"/>
        </w:rPr>
      </w:pPr>
    </w:p>
    <w:p w14:paraId="221AD82D" w14:textId="77777777" w:rsidR="00E06290" w:rsidRDefault="00E06290" w:rsidP="00E06290">
      <w:pPr>
        <w:ind w:left="0"/>
        <w:jc w:val="both"/>
        <w:rPr>
          <w:rFonts w:ascii="Bookman Old Style" w:hAnsi="Bookman Old Style"/>
        </w:rPr>
      </w:pPr>
    </w:p>
    <w:p w14:paraId="496999A5" w14:textId="5F4C43EC" w:rsidR="004235AF" w:rsidRDefault="004235AF" w:rsidP="004235AF">
      <w:pPr>
        <w:suppressAutoHyphens/>
        <w:jc w:val="center"/>
        <w:rPr>
          <w:rFonts w:ascii="Bookman Old Style" w:hAnsi="Bookman Old Style"/>
          <w:b/>
          <w:spacing w:val="-3"/>
        </w:rPr>
      </w:pPr>
      <w:r w:rsidRPr="00C435C3">
        <w:rPr>
          <w:rFonts w:ascii="Bookman Old Style" w:hAnsi="Bookman Old Style"/>
          <w:b/>
          <w:spacing w:val="-3"/>
        </w:rPr>
        <w:t>R E S U E L V E:</w:t>
      </w:r>
    </w:p>
    <w:p w14:paraId="68EB8C29" w14:textId="42E23C9D" w:rsidR="00244689" w:rsidRDefault="00244689" w:rsidP="004235AF">
      <w:pPr>
        <w:suppressAutoHyphens/>
        <w:jc w:val="center"/>
        <w:rPr>
          <w:rFonts w:ascii="Bookman Old Style" w:hAnsi="Bookman Old Style"/>
          <w:spacing w:val="-3"/>
        </w:rPr>
      </w:pPr>
    </w:p>
    <w:p w14:paraId="73C88AD0" w14:textId="3786705B" w:rsidR="00A70632" w:rsidRDefault="00A70632" w:rsidP="00222FA7">
      <w:pPr>
        <w:ind w:left="0"/>
        <w:jc w:val="both"/>
        <w:rPr>
          <w:rFonts w:ascii="Bookman Old Style" w:hAnsi="Bookman Old Style"/>
          <w:bCs/>
        </w:rPr>
      </w:pPr>
      <w:r w:rsidRPr="002A782A">
        <w:rPr>
          <w:rFonts w:ascii="Bookman Old Style" w:hAnsi="Bookman Old Style"/>
          <w:b/>
        </w:rPr>
        <w:t xml:space="preserve">Artículo </w:t>
      </w:r>
      <w:r w:rsidR="00993C61">
        <w:rPr>
          <w:rFonts w:ascii="Bookman Old Style" w:hAnsi="Bookman Old Style"/>
          <w:b/>
        </w:rPr>
        <w:t>1</w:t>
      </w:r>
      <w:r w:rsidRPr="002A782A">
        <w:rPr>
          <w:rFonts w:ascii="Bookman Old Style" w:hAnsi="Bookman Old Style"/>
          <w:b/>
        </w:rPr>
        <w:t xml:space="preserve">. </w:t>
      </w:r>
      <w:r>
        <w:rPr>
          <w:rFonts w:ascii="Bookman Old Style" w:hAnsi="Bookman Old Style"/>
          <w:b/>
        </w:rPr>
        <w:t xml:space="preserve">Modificación de </w:t>
      </w:r>
      <w:r w:rsidR="00BC3CBF">
        <w:rPr>
          <w:rFonts w:ascii="Bookman Old Style" w:hAnsi="Bookman Old Style"/>
          <w:b/>
        </w:rPr>
        <w:t xml:space="preserve">la definición de </w:t>
      </w:r>
      <w:r>
        <w:rPr>
          <w:rFonts w:ascii="Bookman Old Style" w:hAnsi="Bookman Old Style"/>
          <w:b/>
        </w:rPr>
        <w:t>“</w:t>
      </w:r>
      <w:r w:rsidRPr="00726540">
        <w:rPr>
          <w:rFonts w:ascii="Bookman Old Style" w:hAnsi="Bookman Old Style"/>
          <w:b/>
          <w:i/>
          <w:iCs/>
        </w:rPr>
        <w:t>Oferta de Precios y Precios de Arranque-Parada</w:t>
      </w:r>
      <w:r>
        <w:rPr>
          <w:rFonts w:ascii="Bookman Old Style" w:hAnsi="Bookman Old Style"/>
          <w:b/>
        </w:rPr>
        <w:t xml:space="preserve">” contenida en el numeral 3.1 del Código de Operación, Resolución CREG 025 de 1995. </w:t>
      </w:r>
      <w:r>
        <w:rPr>
          <w:rFonts w:ascii="Bookman Old Style" w:hAnsi="Bookman Old Style"/>
          <w:bCs/>
        </w:rPr>
        <w:t>La de</w:t>
      </w:r>
      <w:r w:rsidR="00BC3CBF">
        <w:rPr>
          <w:rFonts w:ascii="Bookman Old Style" w:hAnsi="Bookman Old Style"/>
          <w:bCs/>
        </w:rPr>
        <w:t>finición q</w:t>
      </w:r>
      <w:r>
        <w:rPr>
          <w:rFonts w:ascii="Bookman Old Style" w:hAnsi="Bookman Old Style"/>
          <w:bCs/>
        </w:rPr>
        <w:t>uedará así:</w:t>
      </w:r>
    </w:p>
    <w:p w14:paraId="749ACDC6" w14:textId="77777777" w:rsidR="00A70632" w:rsidRDefault="00A70632" w:rsidP="00222FA7">
      <w:pPr>
        <w:ind w:left="0"/>
        <w:jc w:val="both"/>
        <w:rPr>
          <w:rFonts w:ascii="Bookman Old Style" w:hAnsi="Bookman Old Style"/>
          <w:bCs/>
        </w:rPr>
      </w:pPr>
    </w:p>
    <w:p w14:paraId="23ACA9B9" w14:textId="724565F8" w:rsidR="00BC3CBF" w:rsidRPr="00726540" w:rsidRDefault="00BC3CBF" w:rsidP="00BC3CBF">
      <w:pPr>
        <w:ind w:left="0"/>
        <w:jc w:val="both"/>
        <w:rPr>
          <w:rFonts w:ascii="Bookman Old Style" w:hAnsi="Bookman Old Style"/>
          <w:b/>
          <w:i/>
          <w:iCs/>
        </w:rPr>
      </w:pPr>
      <w:r w:rsidRPr="00726540">
        <w:rPr>
          <w:rFonts w:ascii="Bookman Old Style" w:hAnsi="Bookman Old Style"/>
          <w:bCs/>
          <w:i/>
          <w:iCs/>
        </w:rPr>
        <w:t>“</w:t>
      </w:r>
      <w:r w:rsidRPr="00726540">
        <w:rPr>
          <w:rFonts w:ascii="Bookman Old Style" w:hAnsi="Bookman Old Style"/>
          <w:b/>
          <w:i/>
          <w:iCs/>
        </w:rPr>
        <w:t>Oferta de Precios y Precios de Arranque-Parada</w:t>
      </w:r>
    </w:p>
    <w:p w14:paraId="10C5B81B" w14:textId="77777777" w:rsidR="00BC3CBF" w:rsidRDefault="00BC3CBF" w:rsidP="00BC3CBF">
      <w:pPr>
        <w:ind w:left="0"/>
        <w:jc w:val="both"/>
        <w:rPr>
          <w:rFonts w:ascii="Bookman Old Style" w:hAnsi="Bookman Old Style"/>
          <w:bCs/>
          <w:i/>
          <w:iCs/>
        </w:rPr>
      </w:pPr>
    </w:p>
    <w:p w14:paraId="2D671034" w14:textId="31F7F6D9" w:rsidR="00BC3CBF" w:rsidRDefault="00BC3CBF" w:rsidP="00BC3CBF">
      <w:pPr>
        <w:ind w:left="0"/>
        <w:jc w:val="both"/>
        <w:rPr>
          <w:rFonts w:ascii="Bookman Old Style" w:hAnsi="Bookman Old Style"/>
          <w:bCs/>
          <w:i/>
          <w:iCs/>
        </w:rPr>
      </w:pPr>
      <w:r w:rsidRPr="00726540">
        <w:rPr>
          <w:rFonts w:ascii="Bookman Old Style" w:hAnsi="Bookman Old Style"/>
          <w:bCs/>
          <w:i/>
          <w:iCs/>
        </w:rPr>
        <w:t>Para el envío de información de ofertas al CND, se usará la transmisión electrónica de datos que haya establecido el CND, como medio principal. El CND y el ASIC aplicarán la confidencialidad para el manejo de la información de ofertas suministradas por este medio por las empresas generadoras.</w:t>
      </w:r>
    </w:p>
    <w:p w14:paraId="0CDAB86E" w14:textId="77777777" w:rsidR="00BC3CBF" w:rsidRPr="00726540" w:rsidRDefault="00BC3CBF" w:rsidP="00BC3CBF">
      <w:pPr>
        <w:ind w:left="0"/>
        <w:jc w:val="both"/>
        <w:rPr>
          <w:rFonts w:ascii="Bookman Old Style" w:hAnsi="Bookman Old Style"/>
          <w:bCs/>
          <w:i/>
          <w:iCs/>
        </w:rPr>
      </w:pPr>
    </w:p>
    <w:p w14:paraId="65E5734E" w14:textId="600EF8F1" w:rsidR="00BC3CBF" w:rsidRPr="00726540" w:rsidRDefault="00BC3CBF" w:rsidP="00BC3CBF">
      <w:pPr>
        <w:ind w:left="0"/>
        <w:jc w:val="both"/>
        <w:rPr>
          <w:rFonts w:ascii="Bookman Old Style" w:hAnsi="Bookman Old Style"/>
          <w:bCs/>
          <w:i/>
          <w:iCs/>
        </w:rPr>
      </w:pPr>
      <w:r w:rsidRPr="00726540">
        <w:rPr>
          <w:rFonts w:ascii="Bookman Old Style" w:hAnsi="Bookman Old Style"/>
          <w:bCs/>
          <w:i/>
          <w:iCs/>
        </w:rPr>
        <w:t>Como medio alterno, ante fallas o indisponibilidades en los sistemas de comunicaciones o de información, se empleará el envío de información de ofertas por el sistema que defina el CND</w:t>
      </w:r>
      <w:r w:rsidR="00E80D98">
        <w:rPr>
          <w:rFonts w:ascii="Bookman Old Style" w:hAnsi="Bookman Old Style"/>
          <w:bCs/>
          <w:i/>
          <w:iCs/>
        </w:rPr>
        <w:t>,</w:t>
      </w:r>
      <w:r w:rsidR="00320422">
        <w:rPr>
          <w:rFonts w:ascii="Bookman Old Style" w:hAnsi="Bookman Old Style"/>
          <w:bCs/>
          <w:i/>
          <w:iCs/>
        </w:rPr>
        <w:t xml:space="preserve"> que sea verificable y seguro</w:t>
      </w:r>
      <w:r w:rsidR="00E80D98">
        <w:rPr>
          <w:rFonts w:ascii="Bookman Old Style" w:hAnsi="Bookman Old Style"/>
          <w:bCs/>
          <w:i/>
          <w:iCs/>
        </w:rPr>
        <w:t>, y de fácil acceso para los agentes del mercado</w:t>
      </w:r>
      <w:r w:rsidRPr="00726540">
        <w:rPr>
          <w:rFonts w:ascii="Bookman Old Style" w:hAnsi="Bookman Old Style"/>
          <w:bCs/>
          <w:i/>
          <w:iCs/>
        </w:rPr>
        <w:t>.</w:t>
      </w:r>
      <w:r>
        <w:rPr>
          <w:rFonts w:ascii="Bookman Old Style" w:hAnsi="Bookman Old Style"/>
          <w:bCs/>
          <w:i/>
          <w:iCs/>
        </w:rPr>
        <w:t>”</w:t>
      </w:r>
    </w:p>
    <w:p w14:paraId="5E548DF8" w14:textId="5B91C472" w:rsidR="00A70632" w:rsidRDefault="00A70632" w:rsidP="00222FA7">
      <w:pPr>
        <w:ind w:left="0"/>
        <w:jc w:val="both"/>
        <w:rPr>
          <w:rFonts w:ascii="Bookman Old Style" w:hAnsi="Bookman Old Style"/>
          <w:b/>
        </w:rPr>
      </w:pPr>
      <w:r>
        <w:rPr>
          <w:rFonts w:ascii="Bookman Old Style" w:hAnsi="Bookman Old Style"/>
          <w:b/>
        </w:rPr>
        <w:t xml:space="preserve"> </w:t>
      </w:r>
    </w:p>
    <w:p w14:paraId="022A225C" w14:textId="2574C7D7" w:rsidR="0016368D" w:rsidRDefault="0016368D" w:rsidP="00222FA7">
      <w:pPr>
        <w:ind w:left="0"/>
        <w:jc w:val="both"/>
        <w:rPr>
          <w:rFonts w:ascii="Bookman Old Style" w:hAnsi="Bookman Old Style"/>
          <w:b/>
        </w:rPr>
      </w:pPr>
    </w:p>
    <w:p w14:paraId="3F8A0871" w14:textId="7F407DFC" w:rsidR="0016368D" w:rsidRDefault="0016368D" w:rsidP="0016368D">
      <w:pPr>
        <w:ind w:left="0"/>
        <w:jc w:val="both"/>
        <w:rPr>
          <w:rFonts w:ascii="Bookman Old Style" w:hAnsi="Bookman Old Style"/>
          <w:bCs/>
        </w:rPr>
      </w:pPr>
      <w:r w:rsidRPr="002A782A">
        <w:rPr>
          <w:rFonts w:ascii="Bookman Old Style" w:hAnsi="Bookman Old Style"/>
          <w:b/>
        </w:rPr>
        <w:t xml:space="preserve">Artículo </w:t>
      </w:r>
      <w:r>
        <w:rPr>
          <w:rFonts w:ascii="Bookman Old Style" w:hAnsi="Bookman Old Style"/>
          <w:b/>
        </w:rPr>
        <w:t>2</w:t>
      </w:r>
      <w:r w:rsidRPr="002A782A">
        <w:rPr>
          <w:rFonts w:ascii="Bookman Old Style" w:hAnsi="Bookman Old Style"/>
          <w:b/>
        </w:rPr>
        <w:t xml:space="preserve">. </w:t>
      </w:r>
      <w:r>
        <w:rPr>
          <w:rFonts w:ascii="Bookman Old Style" w:hAnsi="Bookman Old Style"/>
          <w:b/>
        </w:rPr>
        <w:t>Modificación de la definición de “</w:t>
      </w:r>
      <w:r>
        <w:rPr>
          <w:rFonts w:ascii="Bookman Old Style" w:hAnsi="Bookman Old Style"/>
          <w:b/>
          <w:i/>
          <w:iCs/>
        </w:rPr>
        <w:t>Declaración de Disponibilidad</w:t>
      </w:r>
      <w:r>
        <w:rPr>
          <w:rFonts w:ascii="Bookman Old Style" w:hAnsi="Bookman Old Style"/>
          <w:b/>
        </w:rPr>
        <w:t xml:space="preserve">” contenida en el numeral 3.1 del Código de Operación, Resolución CREG 025 de 1995. </w:t>
      </w:r>
      <w:r>
        <w:rPr>
          <w:rFonts w:ascii="Bookman Old Style" w:hAnsi="Bookman Old Style"/>
          <w:bCs/>
        </w:rPr>
        <w:t>La definición quedará así:</w:t>
      </w:r>
    </w:p>
    <w:p w14:paraId="2D729DA2" w14:textId="77777777" w:rsidR="0016368D" w:rsidRDefault="0016368D" w:rsidP="0016368D">
      <w:pPr>
        <w:ind w:left="0"/>
        <w:jc w:val="both"/>
        <w:rPr>
          <w:rFonts w:ascii="Bookman Old Style" w:hAnsi="Bookman Old Style"/>
          <w:bCs/>
        </w:rPr>
      </w:pPr>
    </w:p>
    <w:p w14:paraId="5A07F113" w14:textId="77777777" w:rsidR="0016368D" w:rsidRPr="0016368D" w:rsidRDefault="0016368D" w:rsidP="0016368D">
      <w:pPr>
        <w:ind w:left="0"/>
        <w:jc w:val="both"/>
        <w:rPr>
          <w:rFonts w:ascii="Bookman Old Style" w:hAnsi="Bookman Old Style"/>
          <w:bCs/>
          <w:i/>
          <w:iCs/>
        </w:rPr>
      </w:pPr>
      <w:r w:rsidRPr="0016368D">
        <w:rPr>
          <w:rFonts w:ascii="Bookman Old Style" w:hAnsi="Bookman Old Style"/>
          <w:b/>
          <w:i/>
          <w:iCs/>
        </w:rPr>
        <w:t>"Declaración de Disponibilidad:</w:t>
      </w:r>
      <w:r w:rsidRPr="0016368D">
        <w:rPr>
          <w:rFonts w:ascii="Bookman Old Style" w:hAnsi="Bookman Old Style"/>
          <w:bCs/>
          <w:i/>
          <w:iCs/>
        </w:rPr>
        <w:t> </w:t>
      </w:r>
    </w:p>
    <w:p w14:paraId="7DB85192" w14:textId="212236AA" w:rsidR="0016368D" w:rsidRPr="0016368D" w:rsidRDefault="0016368D" w:rsidP="0016368D">
      <w:pPr>
        <w:ind w:left="0"/>
        <w:jc w:val="both"/>
        <w:rPr>
          <w:rFonts w:ascii="Bookman Old Style" w:hAnsi="Bookman Old Style"/>
          <w:bCs/>
          <w:i/>
          <w:iCs/>
        </w:rPr>
      </w:pPr>
      <w:r w:rsidRPr="0016368D">
        <w:rPr>
          <w:rFonts w:ascii="Bookman Old Style" w:hAnsi="Bookman Old Style"/>
          <w:bCs/>
          <w:i/>
          <w:iCs/>
        </w:rPr>
        <w:t> </w:t>
      </w:r>
    </w:p>
    <w:p w14:paraId="231E4EEB" w14:textId="718FD96E" w:rsidR="0016368D" w:rsidRPr="0016368D" w:rsidRDefault="0016368D" w:rsidP="0016368D">
      <w:pPr>
        <w:ind w:left="0"/>
        <w:jc w:val="both"/>
        <w:rPr>
          <w:rFonts w:ascii="Bookman Old Style" w:hAnsi="Bookman Old Style"/>
          <w:bCs/>
          <w:i/>
          <w:iCs/>
        </w:rPr>
      </w:pPr>
      <w:r w:rsidRPr="0016368D">
        <w:rPr>
          <w:rFonts w:ascii="Bookman Old Style" w:hAnsi="Bookman Old Style"/>
          <w:bCs/>
          <w:i/>
          <w:iCs/>
        </w:rPr>
        <w:t>Para el Despacho Económico Horario, las empresas generadoras deben declarar diariamente al CND antes de las 08:00 horas, la mejor estimación de la Disponibilidad esperada (expresada en valores enteros en MW) a nivel horario, para cada unidad generadora. </w:t>
      </w:r>
    </w:p>
    <w:p w14:paraId="5CC65108" w14:textId="6220E919" w:rsidR="0016368D" w:rsidRPr="0016368D" w:rsidRDefault="0016368D" w:rsidP="0016368D">
      <w:pPr>
        <w:ind w:left="0"/>
        <w:jc w:val="both"/>
        <w:rPr>
          <w:rFonts w:ascii="Bookman Old Style" w:hAnsi="Bookman Old Style"/>
          <w:bCs/>
          <w:i/>
          <w:iCs/>
        </w:rPr>
      </w:pPr>
    </w:p>
    <w:p w14:paraId="3F1F7A92" w14:textId="369534B1" w:rsidR="0016368D" w:rsidRPr="0016368D" w:rsidRDefault="0016368D" w:rsidP="0016368D">
      <w:pPr>
        <w:ind w:left="0"/>
        <w:jc w:val="both"/>
        <w:rPr>
          <w:rFonts w:ascii="Bookman Old Style" w:hAnsi="Bookman Old Style"/>
          <w:bCs/>
          <w:i/>
          <w:iCs/>
        </w:rPr>
      </w:pPr>
      <w:r w:rsidRPr="0016368D">
        <w:rPr>
          <w:rFonts w:ascii="Bookman Old Style" w:hAnsi="Bookman Old Style"/>
          <w:bCs/>
          <w:i/>
          <w:iCs/>
        </w:rPr>
        <w:lastRenderedPageBreak/>
        <w:t>Para el envío de la declaración de disponibilidad de generación al CND, se usará la transmisión electrónica de datos que haya establecido el CND, como medio principal. Esta información será de conocimiento público a más tardar a las 9:00 horas del mismo día. </w:t>
      </w:r>
    </w:p>
    <w:p w14:paraId="35AE04A3" w14:textId="77777777" w:rsidR="0016368D" w:rsidRPr="0016368D" w:rsidRDefault="0016368D" w:rsidP="0016368D">
      <w:pPr>
        <w:ind w:left="0"/>
        <w:jc w:val="both"/>
        <w:rPr>
          <w:rFonts w:ascii="Bookman Old Style" w:hAnsi="Bookman Old Style"/>
          <w:bCs/>
          <w:i/>
          <w:iCs/>
        </w:rPr>
      </w:pPr>
      <w:r w:rsidRPr="0016368D">
        <w:rPr>
          <w:rFonts w:ascii="Bookman Old Style" w:hAnsi="Bookman Old Style"/>
          <w:bCs/>
          <w:i/>
          <w:iCs/>
        </w:rPr>
        <w:t>  </w:t>
      </w:r>
    </w:p>
    <w:p w14:paraId="1B4BCDC5" w14:textId="4F4E14B8" w:rsidR="0016368D" w:rsidRPr="0016368D" w:rsidRDefault="0016368D" w:rsidP="0016368D">
      <w:pPr>
        <w:ind w:left="0"/>
        <w:jc w:val="both"/>
        <w:rPr>
          <w:rFonts w:ascii="Bookman Old Style" w:hAnsi="Bookman Old Style"/>
          <w:bCs/>
          <w:i/>
          <w:iCs/>
        </w:rPr>
      </w:pPr>
      <w:r w:rsidRPr="0016368D">
        <w:rPr>
          <w:rFonts w:ascii="Bookman Old Style" w:hAnsi="Bookman Old Style"/>
          <w:bCs/>
          <w:i/>
          <w:iCs/>
        </w:rPr>
        <w:t xml:space="preserve">Como medio alterno, ante fallas o indisponibilidades en los sistemas de comunicaciones o de información, se empleará el envío de información de disponibilidad por </w:t>
      </w:r>
      <w:r w:rsidRPr="00726540">
        <w:rPr>
          <w:rFonts w:ascii="Bookman Old Style" w:hAnsi="Bookman Old Style"/>
          <w:bCs/>
          <w:i/>
          <w:iCs/>
        </w:rPr>
        <w:t>el sistema que defina el CND</w:t>
      </w:r>
      <w:r>
        <w:rPr>
          <w:rFonts w:ascii="Bookman Old Style" w:hAnsi="Bookman Old Style"/>
          <w:bCs/>
          <w:i/>
          <w:iCs/>
        </w:rPr>
        <w:t>, que sea verificable y seguro, y de fácil acceso para los agentes del mercado</w:t>
      </w:r>
      <w:r w:rsidRPr="00726540">
        <w:rPr>
          <w:rFonts w:ascii="Bookman Old Style" w:hAnsi="Bookman Old Style"/>
          <w:bCs/>
          <w:i/>
          <w:iCs/>
        </w:rPr>
        <w:t>.</w:t>
      </w:r>
    </w:p>
    <w:p w14:paraId="4621AEAC" w14:textId="77777777" w:rsidR="0016368D" w:rsidRPr="0016368D" w:rsidRDefault="0016368D" w:rsidP="0016368D">
      <w:pPr>
        <w:ind w:left="0"/>
        <w:jc w:val="both"/>
        <w:rPr>
          <w:rFonts w:ascii="Bookman Old Style" w:hAnsi="Bookman Old Style"/>
          <w:bCs/>
          <w:i/>
          <w:iCs/>
        </w:rPr>
      </w:pPr>
      <w:r w:rsidRPr="0016368D">
        <w:rPr>
          <w:rFonts w:ascii="Bookman Old Style" w:hAnsi="Bookman Old Style"/>
          <w:bCs/>
          <w:i/>
          <w:iCs/>
        </w:rPr>
        <w:t>  </w:t>
      </w:r>
    </w:p>
    <w:p w14:paraId="1536C77E" w14:textId="1DD45180" w:rsidR="0016368D" w:rsidRPr="0016368D" w:rsidRDefault="0016368D" w:rsidP="0016368D">
      <w:pPr>
        <w:ind w:left="0"/>
        <w:jc w:val="both"/>
        <w:rPr>
          <w:rFonts w:ascii="Bookman Old Style" w:hAnsi="Bookman Old Style"/>
          <w:bCs/>
          <w:i/>
          <w:iCs/>
        </w:rPr>
      </w:pPr>
      <w:r w:rsidRPr="0016368D">
        <w:rPr>
          <w:rFonts w:ascii="Bookman Old Style" w:hAnsi="Bookman Old Style"/>
          <w:bCs/>
          <w:i/>
          <w:iCs/>
        </w:rPr>
        <w:t>Si a las 08:00 horas el CND no ha recibido la declaración de disponibilidad de uno o más generadores, o ha recibido información incompleta o inconsistente, asumirá las declaraciones que se presentaron para cada unidad de generación o planta el día anterior a la misma hora, o la última declaración válida". </w:t>
      </w:r>
    </w:p>
    <w:p w14:paraId="0C23413A" w14:textId="77777777" w:rsidR="0016368D" w:rsidRDefault="0016368D" w:rsidP="00222FA7">
      <w:pPr>
        <w:ind w:left="0"/>
        <w:jc w:val="both"/>
        <w:rPr>
          <w:rFonts w:ascii="Bookman Old Style" w:hAnsi="Bookman Old Style"/>
          <w:b/>
        </w:rPr>
      </w:pPr>
    </w:p>
    <w:p w14:paraId="753E8BE3" w14:textId="4F9F27D9" w:rsidR="005E0A23" w:rsidRDefault="00222FA7" w:rsidP="00B11EEE">
      <w:pPr>
        <w:ind w:left="0"/>
        <w:jc w:val="both"/>
        <w:rPr>
          <w:rFonts w:ascii="Bookman Old Style" w:hAnsi="Bookman Old Style"/>
        </w:rPr>
      </w:pPr>
      <w:r w:rsidRPr="002A782A">
        <w:rPr>
          <w:rFonts w:ascii="Bookman Old Style" w:hAnsi="Bookman Old Style"/>
          <w:b/>
        </w:rPr>
        <w:t xml:space="preserve">Artículo </w:t>
      </w:r>
      <w:r w:rsidR="0016368D">
        <w:rPr>
          <w:rFonts w:ascii="Bookman Old Style" w:hAnsi="Bookman Old Style"/>
          <w:b/>
        </w:rPr>
        <w:t>3</w:t>
      </w:r>
      <w:r w:rsidRPr="002A782A">
        <w:rPr>
          <w:rFonts w:ascii="Bookman Old Style" w:hAnsi="Bookman Old Style"/>
          <w:b/>
        </w:rPr>
        <w:t xml:space="preserve">. </w:t>
      </w:r>
      <w:r>
        <w:rPr>
          <w:rFonts w:ascii="Bookman Old Style" w:hAnsi="Bookman Old Style"/>
          <w:b/>
        </w:rPr>
        <w:t xml:space="preserve">Vigencia. </w:t>
      </w:r>
      <w:r>
        <w:rPr>
          <w:rFonts w:ascii="Bookman Old Style" w:hAnsi="Bookman Old Style"/>
        </w:rPr>
        <w:t>Esta resolución rige a</w:t>
      </w:r>
      <w:r w:rsidR="0016368D">
        <w:rPr>
          <w:rFonts w:ascii="Bookman Old Style" w:hAnsi="Bookman Old Style"/>
        </w:rPr>
        <w:t xml:space="preserve">l siguiente día calendario </w:t>
      </w:r>
      <w:r>
        <w:rPr>
          <w:rFonts w:ascii="Bookman Old Style" w:hAnsi="Bookman Old Style"/>
        </w:rPr>
        <w:t xml:space="preserve">de su publicación en el </w:t>
      </w:r>
      <w:r w:rsidRPr="00800C48">
        <w:rPr>
          <w:rFonts w:ascii="Bookman Old Style" w:hAnsi="Bookman Old Style"/>
          <w:i/>
        </w:rPr>
        <w:t>Diario Oficial</w:t>
      </w:r>
      <w:r w:rsidR="008D6D5A">
        <w:rPr>
          <w:rFonts w:ascii="Bookman Old Style" w:hAnsi="Bookman Old Style"/>
        </w:rPr>
        <w:t>.</w:t>
      </w:r>
      <w:r w:rsidR="00B11EEE" w:rsidRPr="00B11EEE">
        <w:rPr>
          <w:rFonts w:ascii="Bookman Old Style" w:hAnsi="Bookman Old Style"/>
        </w:rPr>
        <w:t xml:space="preserve"> </w:t>
      </w:r>
      <w:r w:rsidR="00B11EEE">
        <w:rPr>
          <w:rFonts w:ascii="Bookman Old Style" w:hAnsi="Bookman Old Style"/>
        </w:rPr>
        <w:t xml:space="preserve"> </w:t>
      </w:r>
    </w:p>
    <w:p w14:paraId="3DBC4B9D" w14:textId="7BADABB6" w:rsidR="00DC2D65" w:rsidRDefault="00DC2D65" w:rsidP="00D35A92">
      <w:pPr>
        <w:ind w:left="0"/>
        <w:rPr>
          <w:rFonts w:ascii="Bookman Old Style" w:hAnsi="Bookman Old Style"/>
        </w:rPr>
      </w:pPr>
    </w:p>
    <w:p w14:paraId="50A1519D" w14:textId="77777777" w:rsidR="00DC2D65" w:rsidRDefault="00DC2D65" w:rsidP="00D35A92">
      <w:pPr>
        <w:ind w:left="0"/>
        <w:rPr>
          <w:rFonts w:ascii="Bookman Old Style" w:hAnsi="Bookman Old Style"/>
        </w:rPr>
      </w:pPr>
    </w:p>
    <w:p w14:paraId="3996679A" w14:textId="77777777" w:rsidR="00D35A92" w:rsidRPr="00C435C3" w:rsidRDefault="00D35A92" w:rsidP="00D35A92">
      <w:pPr>
        <w:jc w:val="center"/>
        <w:rPr>
          <w:rFonts w:ascii="Bookman Old Style" w:hAnsi="Bookman Old Style"/>
          <w:b/>
        </w:rPr>
      </w:pPr>
      <w:r w:rsidRPr="00C435C3">
        <w:rPr>
          <w:rFonts w:ascii="Bookman Old Style" w:hAnsi="Bookman Old Style"/>
          <w:b/>
        </w:rPr>
        <w:t>PU</w:t>
      </w:r>
      <w:r>
        <w:rPr>
          <w:rFonts w:ascii="Bookman Old Style" w:hAnsi="Bookman Old Style"/>
          <w:b/>
        </w:rPr>
        <w:t>B</w:t>
      </w:r>
      <w:r w:rsidRPr="00C435C3">
        <w:rPr>
          <w:rFonts w:ascii="Bookman Old Style" w:hAnsi="Bookman Old Style"/>
          <w:b/>
        </w:rPr>
        <w:t>LÍQUESE Y CÚMPLASE</w:t>
      </w:r>
    </w:p>
    <w:p w14:paraId="1F6AB52E" w14:textId="77777777" w:rsidR="007A105E" w:rsidRDefault="007A105E" w:rsidP="00D35A92">
      <w:pPr>
        <w:ind w:left="0"/>
        <w:rPr>
          <w:rFonts w:ascii="Bookman Old Style" w:hAnsi="Bookman Old Style"/>
        </w:rPr>
      </w:pPr>
    </w:p>
    <w:p w14:paraId="2C309ABE" w14:textId="5DDAEC63" w:rsidR="00993C61" w:rsidRDefault="007A105E" w:rsidP="00D35A92">
      <w:pPr>
        <w:ind w:left="0"/>
        <w:rPr>
          <w:rFonts w:ascii="Bookman Old Style" w:hAnsi="Bookman Old Style"/>
        </w:rPr>
      </w:pPr>
      <w:r>
        <w:rPr>
          <w:rFonts w:ascii="Bookman Old Style" w:hAnsi="Bookman Old Style"/>
        </w:rPr>
        <w:t xml:space="preserve">Dada en Bogotá, D.C. a </w:t>
      </w:r>
      <w:r w:rsidRPr="007A105E">
        <w:rPr>
          <w:rFonts w:ascii="Bookman Old Style" w:hAnsi="Bookman Old Style"/>
          <w:b/>
          <w:bCs/>
        </w:rPr>
        <w:t>28 MAR. 2020</w:t>
      </w:r>
    </w:p>
    <w:p w14:paraId="7A4E60B1" w14:textId="2BE065E8" w:rsidR="007A105E" w:rsidRDefault="007A105E" w:rsidP="00D35A92">
      <w:pPr>
        <w:ind w:left="0"/>
        <w:rPr>
          <w:rFonts w:ascii="Bookman Old Style" w:hAnsi="Bookman Old Style"/>
        </w:rPr>
      </w:pPr>
    </w:p>
    <w:p w14:paraId="5AB235A5" w14:textId="77777777" w:rsidR="007A105E" w:rsidRDefault="007A105E" w:rsidP="00D35A92">
      <w:pPr>
        <w:ind w:left="0"/>
        <w:rPr>
          <w:rFonts w:ascii="Bookman Old Style" w:hAnsi="Bookman Old Style"/>
        </w:rPr>
      </w:pPr>
    </w:p>
    <w:p w14:paraId="1049BCBC" w14:textId="77DA3164" w:rsidR="00993C61" w:rsidRDefault="00993C61" w:rsidP="00D35A92">
      <w:pPr>
        <w:ind w:left="0"/>
        <w:rPr>
          <w:rFonts w:ascii="Bookman Old Style" w:hAnsi="Bookman Old Style"/>
        </w:rPr>
      </w:pPr>
    </w:p>
    <w:p w14:paraId="08A5B2E8" w14:textId="77777777" w:rsidR="00993C61" w:rsidRDefault="00993C61" w:rsidP="00D35A92">
      <w:pPr>
        <w:ind w:left="0"/>
        <w:rPr>
          <w:rFonts w:ascii="Bookman Old Style" w:hAnsi="Bookman Old Style"/>
        </w:rPr>
      </w:pPr>
    </w:p>
    <w:p w14:paraId="31215EE6" w14:textId="7242C71E" w:rsidR="00C62653" w:rsidRDefault="00C62653" w:rsidP="00D35A92">
      <w:pPr>
        <w:ind w:left="0"/>
        <w:rPr>
          <w:rFonts w:ascii="Bookman Old Style" w:hAnsi="Bookman Old Style"/>
        </w:rPr>
      </w:pPr>
    </w:p>
    <w:tbl>
      <w:tblPr>
        <w:tblW w:w="5456" w:type="pct"/>
        <w:jc w:val="center"/>
        <w:tblCellMar>
          <w:left w:w="70" w:type="dxa"/>
          <w:right w:w="70" w:type="dxa"/>
        </w:tblCellMar>
        <w:tblLook w:val="04A0" w:firstRow="1" w:lastRow="0" w:firstColumn="1" w:lastColumn="0" w:noHBand="0" w:noVBand="1"/>
      </w:tblPr>
      <w:tblGrid>
        <w:gridCol w:w="5245"/>
        <w:gridCol w:w="4964"/>
      </w:tblGrid>
      <w:tr w:rsidR="00993C61" w:rsidRPr="00FD5CA5" w14:paraId="0972CF12" w14:textId="77777777" w:rsidTr="00E9485A">
        <w:trPr>
          <w:trHeight w:val="302"/>
          <w:jc w:val="center"/>
        </w:trPr>
        <w:tc>
          <w:tcPr>
            <w:tcW w:w="2569" w:type="pct"/>
            <w:hideMark/>
          </w:tcPr>
          <w:p w14:paraId="5FBD868B" w14:textId="77777777" w:rsidR="00993C61" w:rsidRPr="00FD5CA5" w:rsidRDefault="00993C61" w:rsidP="00E9485A">
            <w:pPr>
              <w:tabs>
                <w:tab w:val="left" w:pos="702"/>
              </w:tabs>
              <w:ind w:left="0"/>
              <w:jc w:val="center"/>
              <w:rPr>
                <w:rFonts w:ascii="Bookman Old Style" w:hAnsi="Bookman Old Style" w:cs="Arial"/>
                <w:b/>
                <w:spacing w:val="-3"/>
                <w:lang w:val="es-ES_tradnl"/>
              </w:rPr>
            </w:pPr>
            <w:r>
              <w:rPr>
                <w:rFonts w:ascii="Bookman Old Style" w:hAnsi="Bookman Old Style" w:cs="Arial"/>
                <w:b/>
                <w:spacing w:val="-3"/>
              </w:rPr>
              <w:t>DIEGO MESA PUYO</w:t>
            </w:r>
          </w:p>
        </w:tc>
        <w:tc>
          <w:tcPr>
            <w:tcW w:w="2431" w:type="pct"/>
            <w:hideMark/>
          </w:tcPr>
          <w:p w14:paraId="04DF66AE" w14:textId="77777777" w:rsidR="00993C61" w:rsidRPr="00FD5CA5" w:rsidRDefault="00993C61" w:rsidP="00E9485A">
            <w:pPr>
              <w:tabs>
                <w:tab w:val="left" w:pos="702"/>
              </w:tabs>
              <w:ind w:left="-65" w:right="361"/>
              <w:jc w:val="center"/>
              <w:rPr>
                <w:rFonts w:ascii="Bookman Old Style" w:hAnsi="Bookman Old Style" w:cs="Arial"/>
                <w:b/>
                <w:spacing w:val="-3"/>
                <w:lang w:val="es-ES_tradnl"/>
              </w:rPr>
            </w:pPr>
            <w:r>
              <w:rPr>
                <w:rFonts w:ascii="Bookman Old Style" w:hAnsi="Bookman Old Style" w:cs="Arial"/>
                <w:b/>
                <w:spacing w:val="-3"/>
                <w:lang w:val="es-ES_tradnl"/>
              </w:rPr>
              <w:t>JORGE ALBERTO VALENCIA MARÍN</w:t>
            </w:r>
          </w:p>
        </w:tc>
      </w:tr>
      <w:tr w:rsidR="00993C61" w:rsidRPr="00FD5CA5" w14:paraId="0787A9B7" w14:textId="77777777" w:rsidTr="00E9485A">
        <w:trPr>
          <w:trHeight w:val="572"/>
          <w:jc w:val="center"/>
        </w:trPr>
        <w:tc>
          <w:tcPr>
            <w:tcW w:w="2569" w:type="pct"/>
            <w:hideMark/>
          </w:tcPr>
          <w:p w14:paraId="147E9F50" w14:textId="77777777" w:rsidR="00993C61" w:rsidRDefault="00993C61" w:rsidP="00E9485A">
            <w:pPr>
              <w:ind w:left="0"/>
              <w:jc w:val="center"/>
              <w:rPr>
                <w:rFonts w:ascii="Bookman Old Style" w:hAnsi="Bookman Old Style" w:cs="Arial"/>
                <w:spacing w:val="-3"/>
              </w:rPr>
            </w:pPr>
            <w:r>
              <w:rPr>
                <w:rFonts w:ascii="Bookman Old Style" w:hAnsi="Bookman Old Style" w:cs="Arial"/>
                <w:spacing w:val="-3"/>
              </w:rPr>
              <w:t xml:space="preserve">Viceministro de </w:t>
            </w:r>
            <w:r w:rsidRPr="00FD5CA5">
              <w:rPr>
                <w:rFonts w:ascii="Bookman Old Style" w:hAnsi="Bookman Old Style" w:cs="Arial"/>
                <w:spacing w:val="-3"/>
              </w:rPr>
              <w:t>Energía</w:t>
            </w:r>
            <w:r>
              <w:rPr>
                <w:rFonts w:ascii="Bookman Old Style" w:hAnsi="Bookman Old Style" w:cs="Arial"/>
                <w:spacing w:val="-3"/>
              </w:rPr>
              <w:t xml:space="preserve">, </w:t>
            </w:r>
            <w:proofErr w:type="gramStart"/>
            <w:r>
              <w:rPr>
                <w:rFonts w:ascii="Bookman Old Style" w:hAnsi="Bookman Old Style" w:cs="Arial"/>
                <w:spacing w:val="-3"/>
              </w:rPr>
              <w:t>Delegado</w:t>
            </w:r>
            <w:proofErr w:type="gramEnd"/>
            <w:r>
              <w:rPr>
                <w:rFonts w:ascii="Bookman Old Style" w:hAnsi="Bookman Old Style" w:cs="Arial"/>
                <w:spacing w:val="-3"/>
              </w:rPr>
              <w:t xml:space="preserve"> de la Ministra de Minas y Energía</w:t>
            </w:r>
          </w:p>
          <w:p w14:paraId="58B27543" w14:textId="77777777" w:rsidR="00993C61" w:rsidRPr="00E927A1" w:rsidRDefault="00993C61" w:rsidP="00E9485A">
            <w:pPr>
              <w:ind w:left="0"/>
              <w:jc w:val="center"/>
              <w:rPr>
                <w:rFonts w:ascii="Bookman Old Style" w:hAnsi="Bookman Old Style" w:cs="Arial"/>
                <w:spacing w:val="-3"/>
              </w:rPr>
            </w:pPr>
            <w:r>
              <w:rPr>
                <w:rFonts w:ascii="Bookman Old Style" w:hAnsi="Bookman Old Style" w:cs="Arial"/>
                <w:spacing w:val="-3"/>
              </w:rPr>
              <w:t>Presidente</w:t>
            </w:r>
          </w:p>
        </w:tc>
        <w:tc>
          <w:tcPr>
            <w:tcW w:w="2431" w:type="pct"/>
            <w:hideMark/>
          </w:tcPr>
          <w:p w14:paraId="514963D4" w14:textId="77777777" w:rsidR="00993C61" w:rsidRPr="00FD5CA5" w:rsidRDefault="00993C61" w:rsidP="007A105E">
            <w:pPr>
              <w:ind w:left="0"/>
              <w:jc w:val="center"/>
              <w:rPr>
                <w:rFonts w:ascii="Bookman Old Style" w:hAnsi="Bookman Old Style" w:cs="Arial"/>
                <w:spacing w:val="-3"/>
                <w:lang w:val="es-ES_tradnl"/>
              </w:rPr>
            </w:pPr>
            <w:r w:rsidRPr="00FD5CA5">
              <w:rPr>
                <w:rFonts w:ascii="Bookman Old Style" w:hAnsi="Bookman Old Style" w:cs="Arial"/>
                <w:spacing w:val="-3"/>
                <w:lang w:val="es-ES_tradnl"/>
              </w:rPr>
              <w:t>Director Ejecutivo</w:t>
            </w:r>
          </w:p>
        </w:tc>
      </w:tr>
    </w:tbl>
    <w:p w14:paraId="06DDB739" w14:textId="336C95B7" w:rsidR="00C62653" w:rsidRDefault="00C62653" w:rsidP="00D35A92">
      <w:pPr>
        <w:ind w:left="0"/>
        <w:rPr>
          <w:rFonts w:ascii="Bookman Old Style" w:hAnsi="Bookman Old Style"/>
        </w:rPr>
      </w:pPr>
    </w:p>
    <w:p w14:paraId="67B86046" w14:textId="77777777" w:rsidR="00993C61" w:rsidRDefault="00993C61" w:rsidP="00D35A92">
      <w:pPr>
        <w:ind w:left="0"/>
        <w:rPr>
          <w:rFonts w:ascii="Bookman Old Style" w:hAnsi="Bookman Old Style"/>
        </w:rPr>
      </w:pPr>
    </w:p>
    <w:p w14:paraId="49D5D13D" w14:textId="77777777" w:rsidR="00C62653" w:rsidRDefault="00C62653" w:rsidP="00D35A92">
      <w:pPr>
        <w:ind w:left="0"/>
        <w:rPr>
          <w:rFonts w:ascii="Bookman Old Style" w:hAnsi="Bookman Old Style"/>
        </w:rPr>
      </w:pPr>
    </w:p>
    <w:sectPr w:rsidR="00C62653" w:rsidSect="008A254E">
      <w:headerReference w:type="default" r:id="rId10"/>
      <w:headerReference w:type="first" r:id="rId11"/>
      <w:type w:val="continuous"/>
      <w:pgSz w:w="12242" w:h="18722" w:code="119"/>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D73FC" w14:textId="77777777" w:rsidR="007A3826" w:rsidRDefault="007A3826">
      <w:r>
        <w:separator/>
      </w:r>
    </w:p>
  </w:endnote>
  <w:endnote w:type="continuationSeparator" w:id="0">
    <w:p w14:paraId="23956988" w14:textId="77777777" w:rsidR="007A3826" w:rsidRDefault="007A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B555A" w14:textId="77777777" w:rsidR="007A3826" w:rsidRDefault="007A3826">
      <w:r>
        <w:separator/>
      </w:r>
    </w:p>
  </w:footnote>
  <w:footnote w:type="continuationSeparator" w:id="0">
    <w:p w14:paraId="29DF8206" w14:textId="77777777" w:rsidR="007A3826" w:rsidRDefault="007A3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AF9C9" w14:textId="77777777" w:rsidR="00CC51D4" w:rsidRDefault="00CC51D4" w:rsidP="00951F79">
    <w:pPr>
      <w:pStyle w:val="Ttulo1"/>
      <w:ind w:right="6"/>
      <w:jc w:val="left"/>
      <w:rPr>
        <w:rFonts w:ascii="Bookman Old Style" w:hAnsi="Bookman Old Style" w:cs="Arial"/>
        <w:b w:val="0"/>
        <w:sz w:val="22"/>
        <w:szCs w:val="22"/>
      </w:rPr>
    </w:pPr>
  </w:p>
  <w:p w14:paraId="0D8D6D0A" w14:textId="495FC41B"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993C61">
      <w:rPr>
        <w:rFonts w:ascii="Bookman Old Style" w:hAnsi="Bookman Old Style" w:cs="Arial"/>
        <w:b w:val="0"/>
        <w:sz w:val="22"/>
        <w:szCs w:val="22"/>
        <w:u w:val="single"/>
      </w:rPr>
      <w:t>.</w:t>
    </w:r>
    <w:r w:rsidR="00951F79" w:rsidRPr="00993C61">
      <w:rPr>
        <w:rFonts w:ascii="Bookman Old Style" w:hAnsi="Bookman Old Style" w:cs="Arial"/>
        <w:b w:val="0"/>
        <w:sz w:val="22"/>
        <w:szCs w:val="22"/>
        <w:u w:val="single"/>
      </w:rPr>
      <w:t xml:space="preserve">  </w:t>
    </w:r>
    <w:r w:rsidR="00993C61" w:rsidRPr="00993C61">
      <w:rPr>
        <w:rFonts w:ascii="Bookman Old Style" w:hAnsi="Bookman Old Style" w:cs="Arial"/>
        <w:bCs/>
        <w:szCs w:val="24"/>
        <w:u w:val="single"/>
      </w:rPr>
      <w:t>03</w:t>
    </w:r>
    <w:r w:rsidR="007A105E">
      <w:rPr>
        <w:rFonts w:ascii="Bookman Old Style" w:hAnsi="Bookman Old Style" w:cs="Arial"/>
        <w:bCs/>
        <w:szCs w:val="24"/>
        <w:u w:val="single"/>
      </w:rPr>
      <w:t>4</w:t>
    </w:r>
    <w:r w:rsidRPr="00993C61">
      <w:rPr>
        <w:rFonts w:ascii="Bookman Old Style" w:hAnsi="Bookman Old Style" w:cs="Arial"/>
        <w:b w:val="0"/>
        <w:sz w:val="22"/>
        <w:szCs w:val="22"/>
        <w:u w:val="single"/>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7A105E" w:rsidRPr="007A105E">
      <w:rPr>
        <w:rFonts w:ascii="Bookman Old Style" w:hAnsi="Bookman Old Style" w:cs="Arial"/>
        <w:b w:val="0"/>
        <w:sz w:val="22"/>
        <w:szCs w:val="22"/>
        <w:u w:val="single"/>
      </w:rPr>
      <w:t xml:space="preserve">  </w:t>
    </w:r>
    <w:r w:rsidR="00993C61" w:rsidRPr="00993C61">
      <w:rPr>
        <w:rFonts w:ascii="Bookman Old Style" w:hAnsi="Bookman Old Style" w:cs="Arial"/>
        <w:bCs/>
        <w:szCs w:val="24"/>
        <w:u w:val="single"/>
      </w:rPr>
      <w:t>2</w:t>
    </w:r>
    <w:r w:rsidR="00BB29C0">
      <w:rPr>
        <w:rFonts w:ascii="Bookman Old Style" w:hAnsi="Bookman Old Style" w:cs="Arial"/>
        <w:bCs/>
        <w:szCs w:val="24"/>
        <w:u w:val="single"/>
      </w:rPr>
      <w:t>8</w:t>
    </w:r>
    <w:r w:rsidR="00993C61" w:rsidRPr="00993C61">
      <w:rPr>
        <w:rFonts w:ascii="Bookman Old Style" w:hAnsi="Bookman Old Style" w:cs="Arial"/>
        <w:bCs/>
        <w:szCs w:val="24"/>
        <w:u w:val="single"/>
      </w:rPr>
      <w:t xml:space="preserve"> MAR. 2020</w:t>
    </w:r>
    <w:r w:rsidR="003D076C">
      <w:rPr>
        <w:rFonts w:ascii="Bookman Old Style" w:hAnsi="Bookman Old Style" w:cs="Arial"/>
        <w:b w:val="0"/>
        <w:sz w:val="22"/>
        <w:szCs w:val="22"/>
      </w:rPr>
      <w:tab/>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0E24BB"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0E24BB" w:rsidRPr="00654384">
      <w:rPr>
        <w:rFonts w:ascii="Bookman Old Style" w:hAnsi="Bookman Old Style" w:cs="Arial"/>
        <w:b w:val="0"/>
        <w:sz w:val="22"/>
        <w:szCs w:val="22"/>
      </w:rPr>
      <w:fldChar w:fldCharType="separate"/>
    </w:r>
    <w:r w:rsidR="00F651F7">
      <w:rPr>
        <w:rFonts w:ascii="Bookman Old Style" w:hAnsi="Bookman Old Style" w:cs="Arial"/>
        <w:b w:val="0"/>
        <w:noProof/>
        <w:sz w:val="22"/>
        <w:szCs w:val="22"/>
      </w:rPr>
      <w:t>11</w:t>
    </w:r>
    <w:r w:rsidR="000E24BB"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F651F7" w:rsidRPr="00F651F7">
        <w:rPr>
          <w:rFonts w:ascii="Bookman Old Style" w:hAnsi="Bookman Old Style" w:cs="Arial"/>
          <w:b w:val="0"/>
          <w:noProof/>
          <w:sz w:val="22"/>
          <w:szCs w:val="22"/>
        </w:rPr>
        <w:t>11</w:t>
      </w:r>
    </w:fldSimple>
  </w:p>
  <w:p w14:paraId="059CC405" w14:textId="77777777" w:rsidR="006F6D95" w:rsidRDefault="0000172A"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C119726" wp14:editId="49E087D6">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CA87196"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59DEFF2A" w14:textId="33035ACA" w:rsidR="00993C61" w:rsidRPr="00D147D5" w:rsidRDefault="00993C61" w:rsidP="00993C61">
    <w:pPr>
      <w:ind w:left="0"/>
      <w:jc w:val="center"/>
      <w:rPr>
        <w:rFonts w:ascii="Bookman Old Style" w:hAnsi="Bookman Old Style"/>
        <w:iCs/>
      </w:rPr>
    </w:pPr>
    <w:r w:rsidRPr="007A105E">
      <w:rPr>
        <w:rFonts w:ascii="Bookman Old Style" w:hAnsi="Bookman Old Style"/>
        <w:iCs/>
      </w:rPr>
      <w:t>Por la cual se modifican los medios alternos para el reporte de la oferta diaria</w:t>
    </w:r>
    <w:r w:rsidR="005F771A" w:rsidRPr="007A105E">
      <w:rPr>
        <w:rFonts w:ascii="Bookman Old Style" w:hAnsi="Bookman Old Style"/>
        <w:iCs/>
      </w:rPr>
      <w:t xml:space="preserve"> y la declaración de disponibilidad</w:t>
    </w:r>
    <w:r w:rsidR="00D147D5">
      <w:rPr>
        <w:rFonts w:ascii="Bookman Old Style" w:hAnsi="Bookman Old Style"/>
        <w:iCs/>
      </w:rPr>
      <w:t>.</w:t>
    </w:r>
  </w:p>
  <w:p w14:paraId="4FD0CEAA" w14:textId="77777777" w:rsidR="0044318E" w:rsidRPr="00045D3D" w:rsidRDefault="0044318E" w:rsidP="00726540">
    <w:pPr>
      <w:pBdr>
        <w:bottom w:val="single" w:sz="4" w:space="1" w:color="auto"/>
      </w:pBdr>
      <w:ind w:left="0" w:right="148"/>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59B5" w14:textId="77777777"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14:paraId="014D4109" w14:textId="77777777" w:rsidR="00725FA4" w:rsidRDefault="00725FA4">
    <w:pPr>
      <w:pStyle w:val="Encabezado"/>
      <w:jc w:val="center"/>
      <w:rPr>
        <w:rFonts w:ascii="Arial" w:hAnsi="Arial" w:cs="Arial"/>
        <w:spacing w:val="20"/>
        <w:sz w:val="20"/>
      </w:rPr>
    </w:pPr>
  </w:p>
  <w:p w14:paraId="0BC4A64D" w14:textId="77777777" w:rsidR="00725FA4" w:rsidRDefault="0000172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5C80079" wp14:editId="24C6F2BB">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D5A42A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2C44145"/>
    <w:multiLevelType w:val="hybridMultilevel"/>
    <w:tmpl w:val="7F42844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9C2060"/>
    <w:multiLevelType w:val="hybridMultilevel"/>
    <w:tmpl w:val="5FE2D7EE"/>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8" w15:restartNumberingAfterBreak="0">
    <w:nsid w:val="21B97A4E"/>
    <w:multiLevelType w:val="hybridMultilevel"/>
    <w:tmpl w:val="A5C26F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7FD506A"/>
    <w:multiLevelType w:val="hybridMultilevel"/>
    <w:tmpl w:val="54E4313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B982760"/>
    <w:multiLevelType w:val="hybridMultilevel"/>
    <w:tmpl w:val="3B3845EA"/>
    <w:lvl w:ilvl="0" w:tplc="794AAE5A">
      <w:start w:val="1"/>
      <w:numFmt w:val="lowerRoman"/>
      <w:lvlText w:val="%1."/>
      <w:lvlJc w:val="right"/>
      <w:pPr>
        <w:ind w:left="720" w:hanging="360"/>
      </w:pPr>
      <w:rPr>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3188B"/>
    <w:multiLevelType w:val="multilevel"/>
    <w:tmpl w:val="33AA495A"/>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3E981241"/>
    <w:multiLevelType w:val="multilevel"/>
    <w:tmpl w:val="601ED81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F892648"/>
    <w:multiLevelType w:val="hybridMultilevel"/>
    <w:tmpl w:val="ADDC528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3706C15"/>
    <w:multiLevelType w:val="hybridMultilevel"/>
    <w:tmpl w:val="839432E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4" w15:restartNumberingAfterBreak="0">
    <w:nsid w:val="4BA53677"/>
    <w:multiLevelType w:val="hybridMultilevel"/>
    <w:tmpl w:val="47666632"/>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4CEC3478"/>
    <w:multiLevelType w:val="hybridMultilevel"/>
    <w:tmpl w:val="97ECA19E"/>
    <w:lvl w:ilvl="0" w:tplc="45808FB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FF82EC8"/>
    <w:multiLevelType w:val="hybridMultilevel"/>
    <w:tmpl w:val="F38E343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8" w15:restartNumberingAfterBreak="0">
    <w:nsid w:val="545C0AC8"/>
    <w:multiLevelType w:val="hybridMultilevel"/>
    <w:tmpl w:val="BA9A156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58B7C7F"/>
    <w:multiLevelType w:val="hybridMultilevel"/>
    <w:tmpl w:val="A99692EA"/>
    <w:lvl w:ilvl="0" w:tplc="C83EA4AA">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73142DD"/>
    <w:multiLevelType w:val="hybridMultilevel"/>
    <w:tmpl w:val="A15A8124"/>
    <w:lvl w:ilvl="0" w:tplc="5162A2F2">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62505C81"/>
    <w:multiLevelType w:val="hybridMultilevel"/>
    <w:tmpl w:val="F7900FB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6"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17B58DE"/>
    <w:multiLevelType w:val="hybridMultilevel"/>
    <w:tmpl w:val="EFD675FE"/>
    <w:lvl w:ilvl="0" w:tplc="C51EC300">
      <w:start w:val="1"/>
      <w:numFmt w:val="lowerLetter"/>
      <w:lvlText w:val="%1)"/>
      <w:lvlJc w:val="left"/>
      <w:pPr>
        <w:tabs>
          <w:tab w:val="num" w:pos="1065"/>
        </w:tabs>
        <w:ind w:left="1065" w:hanging="360"/>
      </w:pPr>
      <w:rPr>
        <w:rFonts w:ascii="Times New Roman" w:hAnsi="Times New Roman" w:hint="default"/>
        <w:sz w:val="22"/>
      </w:rPr>
    </w:lvl>
    <w:lvl w:ilvl="1" w:tplc="D386534A">
      <w:start w:val="1"/>
      <w:numFmt w:val="decimal"/>
      <w:lvlText w:val="%2."/>
      <w:lvlJc w:val="left"/>
      <w:pPr>
        <w:tabs>
          <w:tab w:val="num" w:pos="1785"/>
        </w:tabs>
        <w:ind w:left="1765" w:hanging="340"/>
      </w:pPr>
      <w:rPr>
        <w:rFonts w:ascii="Times New Roman" w:hAnsi="Times New Roman" w:hint="default"/>
        <w:b w:val="0"/>
        <w:i w:val="0"/>
        <w:sz w:val="22"/>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8" w15:restartNumberingAfterBreak="0">
    <w:nsid w:val="74EB3507"/>
    <w:multiLevelType w:val="hybridMultilevel"/>
    <w:tmpl w:val="FBAA3F2A"/>
    <w:lvl w:ilvl="0" w:tplc="17C2BEA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7524E32"/>
    <w:multiLevelType w:val="hybridMultilevel"/>
    <w:tmpl w:val="1922A8F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0" w15:restartNumberingAfterBreak="0">
    <w:nsid w:val="79417AE2"/>
    <w:multiLevelType w:val="hybridMultilevel"/>
    <w:tmpl w:val="095EE02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2" w15:restartNumberingAfterBreak="0">
    <w:nsid w:val="7B0702F8"/>
    <w:multiLevelType w:val="hybridMultilevel"/>
    <w:tmpl w:val="1A88203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41"/>
  </w:num>
  <w:num w:numId="4">
    <w:abstractNumId w:val="10"/>
  </w:num>
  <w:num w:numId="5">
    <w:abstractNumId w:val="31"/>
  </w:num>
  <w:num w:numId="6">
    <w:abstractNumId w:val="5"/>
  </w:num>
  <w:num w:numId="7">
    <w:abstractNumId w:val="4"/>
  </w:num>
  <w:num w:numId="8">
    <w:abstractNumId w:val="34"/>
  </w:num>
  <w:num w:numId="9">
    <w:abstractNumId w:val="32"/>
  </w:num>
  <w:num w:numId="10">
    <w:abstractNumId w:val="22"/>
  </w:num>
  <w:num w:numId="11">
    <w:abstractNumId w:val="43"/>
  </w:num>
  <w:num w:numId="12">
    <w:abstractNumId w:val="36"/>
  </w:num>
  <w:num w:numId="13">
    <w:abstractNumId w:val="16"/>
  </w:num>
  <w:num w:numId="14">
    <w:abstractNumId w:val="2"/>
  </w:num>
  <w:num w:numId="15">
    <w:abstractNumId w:val="23"/>
  </w:num>
  <w:num w:numId="16">
    <w:abstractNumId w:val="1"/>
  </w:num>
  <w:num w:numId="17">
    <w:abstractNumId w:val="15"/>
  </w:num>
  <w:num w:numId="18">
    <w:abstractNumId w:val="0"/>
  </w:num>
  <w:num w:numId="19">
    <w:abstractNumId w:val="35"/>
  </w:num>
  <w:num w:numId="20">
    <w:abstractNumId w:val="27"/>
  </w:num>
  <w:num w:numId="21">
    <w:abstractNumId w:val="11"/>
  </w:num>
  <w:num w:numId="22">
    <w:abstractNumId w:val="14"/>
  </w:num>
  <w:num w:numId="23">
    <w:abstractNumId w:val="18"/>
  </w:num>
  <w:num w:numId="24">
    <w:abstractNumId w:val="12"/>
  </w:num>
  <w:num w:numId="25">
    <w:abstractNumId w:val="17"/>
  </w:num>
  <w:num w:numId="26">
    <w:abstractNumId w:val="33"/>
  </w:num>
  <w:num w:numId="27">
    <w:abstractNumId w:val="28"/>
  </w:num>
  <w:num w:numId="28">
    <w:abstractNumId w:val="30"/>
  </w:num>
  <w:num w:numId="29">
    <w:abstractNumId w:val="26"/>
  </w:num>
  <w:num w:numId="30">
    <w:abstractNumId w:val="9"/>
  </w:num>
  <w:num w:numId="31">
    <w:abstractNumId w:val="25"/>
  </w:num>
  <w:num w:numId="32">
    <w:abstractNumId w:val="38"/>
  </w:num>
  <w:num w:numId="33">
    <w:abstractNumId w:val="19"/>
  </w:num>
  <w:num w:numId="34">
    <w:abstractNumId w:val="40"/>
  </w:num>
  <w:num w:numId="35">
    <w:abstractNumId w:val="8"/>
  </w:num>
  <w:num w:numId="36">
    <w:abstractNumId w:val="20"/>
  </w:num>
  <w:num w:numId="37">
    <w:abstractNumId w:val="3"/>
  </w:num>
  <w:num w:numId="38">
    <w:abstractNumId w:val="42"/>
  </w:num>
  <w:num w:numId="39">
    <w:abstractNumId w:val="7"/>
  </w:num>
  <w:num w:numId="40">
    <w:abstractNumId w:val="37"/>
  </w:num>
  <w:num w:numId="41">
    <w:abstractNumId w:val="39"/>
  </w:num>
  <w:num w:numId="42">
    <w:abstractNumId w:val="13"/>
  </w:num>
  <w:num w:numId="43">
    <w:abstractNumId w:val="24"/>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72A"/>
    <w:rsid w:val="000044C4"/>
    <w:rsid w:val="00006AE2"/>
    <w:rsid w:val="000076A1"/>
    <w:rsid w:val="00011FEC"/>
    <w:rsid w:val="000121F8"/>
    <w:rsid w:val="00012259"/>
    <w:rsid w:val="00012456"/>
    <w:rsid w:val="0001431B"/>
    <w:rsid w:val="00016A41"/>
    <w:rsid w:val="00022439"/>
    <w:rsid w:val="00022A68"/>
    <w:rsid w:val="0002448D"/>
    <w:rsid w:val="00025383"/>
    <w:rsid w:val="000319C0"/>
    <w:rsid w:val="00034EF2"/>
    <w:rsid w:val="00042528"/>
    <w:rsid w:val="0004274D"/>
    <w:rsid w:val="00045633"/>
    <w:rsid w:val="00045D3D"/>
    <w:rsid w:val="00055E67"/>
    <w:rsid w:val="0005675C"/>
    <w:rsid w:val="00060BD0"/>
    <w:rsid w:val="00063657"/>
    <w:rsid w:val="00065F1A"/>
    <w:rsid w:val="000674A0"/>
    <w:rsid w:val="0006770B"/>
    <w:rsid w:val="00067F34"/>
    <w:rsid w:val="00075212"/>
    <w:rsid w:val="00076680"/>
    <w:rsid w:val="00076A1D"/>
    <w:rsid w:val="00077A35"/>
    <w:rsid w:val="0008073E"/>
    <w:rsid w:val="00087362"/>
    <w:rsid w:val="00091CDB"/>
    <w:rsid w:val="00093247"/>
    <w:rsid w:val="000934D2"/>
    <w:rsid w:val="000953E3"/>
    <w:rsid w:val="000A156F"/>
    <w:rsid w:val="000A19AC"/>
    <w:rsid w:val="000B1B7A"/>
    <w:rsid w:val="000B2EC9"/>
    <w:rsid w:val="000B77D0"/>
    <w:rsid w:val="000B7A3C"/>
    <w:rsid w:val="000C1911"/>
    <w:rsid w:val="000C28FB"/>
    <w:rsid w:val="000C687E"/>
    <w:rsid w:val="000D0F0F"/>
    <w:rsid w:val="000D26F8"/>
    <w:rsid w:val="000D3E20"/>
    <w:rsid w:val="000D5294"/>
    <w:rsid w:val="000D52EF"/>
    <w:rsid w:val="000D6838"/>
    <w:rsid w:val="000D7EAE"/>
    <w:rsid w:val="000E24BB"/>
    <w:rsid w:val="000E2D07"/>
    <w:rsid w:val="000E4B55"/>
    <w:rsid w:val="000E7111"/>
    <w:rsid w:val="000F020D"/>
    <w:rsid w:val="00106654"/>
    <w:rsid w:val="0011048E"/>
    <w:rsid w:val="00111333"/>
    <w:rsid w:val="001144A0"/>
    <w:rsid w:val="00123AD6"/>
    <w:rsid w:val="00124336"/>
    <w:rsid w:val="00125978"/>
    <w:rsid w:val="0012717F"/>
    <w:rsid w:val="001273A6"/>
    <w:rsid w:val="00132F8E"/>
    <w:rsid w:val="00133BDF"/>
    <w:rsid w:val="0013526C"/>
    <w:rsid w:val="00136B9E"/>
    <w:rsid w:val="001405C6"/>
    <w:rsid w:val="00141013"/>
    <w:rsid w:val="00143F78"/>
    <w:rsid w:val="00144D4B"/>
    <w:rsid w:val="00147F08"/>
    <w:rsid w:val="001503FE"/>
    <w:rsid w:val="00153D37"/>
    <w:rsid w:val="00161F58"/>
    <w:rsid w:val="0016368D"/>
    <w:rsid w:val="001678F4"/>
    <w:rsid w:val="00171B81"/>
    <w:rsid w:val="00176803"/>
    <w:rsid w:val="00177CF6"/>
    <w:rsid w:val="00192CBF"/>
    <w:rsid w:val="00192FF1"/>
    <w:rsid w:val="001A5F1B"/>
    <w:rsid w:val="001B0B64"/>
    <w:rsid w:val="001B1C22"/>
    <w:rsid w:val="001B34C6"/>
    <w:rsid w:val="001B3E43"/>
    <w:rsid w:val="001B40D1"/>
    <w:rsid w:val="001B480F"/>
    <w:rsid w:val="001D14B6"/>
    <w:rsid w:val="001D57D4"/>
    <w:rsid w:val="001D5EF1"/>
    <w:rsid w:val="001D6F9E"/>
    <w:rsid w:val="001D7275"/>
    <w:rsid w:val="001D7832"/>
    <w:rsid w:val="001E144B"/>
    <w:rsid w:val="001E39E7"/>
    <w:rsid w:val="001E739B"/>
    <w:rsid w:val="001F4D7B"/>
    <w:rsid w:val="001F793B"/>
    <w:rsid w:val="002000C0"/>
    <w:rsid w:val="002024C0"/>
    <w:rsid w:val="00204A7D"/>
    <w:rsid w:val="00210DC1"/>
    <w:rsid w:val="00211D34"/>
    <w:rsid w:val="00214F04"/>
    <w:rsid w:val="002178B8"/>
    <w:rsid w:val="00222FA7"/>
    <w:rsid w:val="00224828"/>
    <w:rsid w:val="0022650F"/>
    <w:rsid w:val="00226BDB"/>
    <w:rsid w:val="002310D5"/>
    <w:rsid w:val="002331D5"/>
    <w:rsid w:val="00233299"/>
    <w:rsid w:val="002352B9"/>
    <w:rsid w:val="00237DF1"/>
    <w:rsid w:val="00244689"/>
    <w:rsid w:val="00244C93"/>
    <w:rsid w:val="002475BA"/>
    <w:rsid w:val="00251F98"/>
    <w:rsid w:val="00256229"/>
    <w:rsid w:val="00257699"/>
    <w:rsid w:val="00262216"/>
    <w:rsid w:val="0026363F"/>
    <w:rsid w:val="002636DA"/>
    <w:rsid w:val="00263FE7"/>
    <w:rsid w:val="00266CD6"/>
    <w:rsid w:val="002673AC"/>
    <w:rsid w:val="00267FB0"/>
    <w:rsid w:val="0027036B"/>
    <w:rsid w:val="002722F3"/>
    <w:rsid w:val="00275A73"/>
    <w:rsid w:val="00275DAB"/>
    <w:rsid w:val="0028035B"/>
    <w:rsid w:val="00283E29"/>
    <w:rsid w:val="002845D2"/>
    <w:rsid w:val="0028757D"/>
    <w:rsid w:val="002903C0"/>
    <w:rsid w:val="00296110"/>
    <w:rsid w:val="00296314"/>
    <w:rsid w:val="002975C5"/>
    <w:rsid w:val="002A3539"/>
    <w:rsid w:val="002A782A"/>
    <w:rsid w:val="002B11E2"/>
    <w:rsid w:val="002B24B8"/>
    <w:rsid w:val="002B3197"/>
    <w:rsid w:val="002B6148"/>
    <w:rsid w:val="002C05C1"/>
    <w:rsid w:val="002C2293"/>
    <w:rsid w:val="002D1C38"/>
    <w:rsid w:val="002D3AE9"/>
    <w:rsid w:val="002D4510"/>
    <w:rsid w:val="002E24A5"/>
    <w:rsid w:val="002E2D9E"/>
    <w:rsid w:val="002E3A4C"/>
    <w:rsid w:val="002E6509"/>
    <w:rsid w:val="002E70FB"/>
    <w:rsid w:val="002F0734"/>
    <w:rsid w:val="002F4127"/>
    <w:rsid w:val="002F46E7"/>
    <w:rsid w:val="002F56A8"/>
    <w:rsid w:val="002F7DF6"/>
    <w:rsid w:val="003007AC"/>
    <w:rsid w:val="003011BC"/>
    <w:rsid w:val="00305310"/>
    <w:rsid w:val="003067F4"/>
    <w:rsid w:val="003101DA"/>
    <w:rsid w:val="003111C3"/>
    <w:rsid w:val="00314638"/>
    <w:rsid w:val="00314757"/>
    <w:rsid w:val="003163BC"/>
    <w:rsid w:val="00320422"/>
    <w:rsid w:val="003211CE"/>
    <w:rsid w:val="00337E2A"/>
    <w:rsid w:val="00340D16"/>
    <w:rsid w:val="0034122F"/>
    <w:rsid w:val="00350029"/>
    <w:rsid w:val="00351490"/>
    <w:rsid w:val="0035403A"/>
    <w:rsid w:val="0035568E"/>
    <w:rsid w:val="00356469"/>
    <w:rsid w:val="00361FD9"/>
    <w:rsid w:val="0036394B"/>
    <w:rsid w:val="00364278"/>
    <w:rsid w:val="003667E2"/>
    <w:rsid w:val="00366DB6"/>
    <w:rsid w:val="00367599"/>
    <w:rsid w:val="003709B5"/>
    <w:rsid w:val="003759C2"/>
    <w:rsid w:val="0037788D"/>
    <w:rsid w:val="003809AB"/>
    <w:rsid w:val="00381302"/>
    <w:rsid w:val="00386051"/>
    <w:rsid w:val="00386E3F"/>
    <w:rsid w:val="00397365"/>
    <w:rsid w:val="00397661"/>
    <w:rsid w:val="003A31F6"/>
    <w:rsid w:val="003A62FA"/>
    <w:rsid w:val="003B4968"/>
    <w:rsid w:val="003B69B5"/>
    <w:rsid w:val="003B6EEC"/>
    <w:rsid w:val="003C19CA"/>
    <w:rsid w:val="003C3282"/>
    <w:rsid w:val="003C3447"/>
    <w:rsid w:val="003C5DBC"/>
    <w:rsid w:val="003D076C"/>
    <w:rsid w:val="003D1212"/>
    <w:rsid w:val="003D3580"/>
    <w:rsid w:val="003D630F"/>
    <w:rsid w:val="003E1663"/>
    <w:rsid w:val="003E2034"/>
    <w:rsid w:val="003E4017"/>
    <w:rsid w:val="003E56A1"/>
    <w:rsid w:val="003E78B5"/>
    <w:rsid w:val="003F2BD5"/>
    <w:rsid w:val="003F373E"/>
    <w:rsid w:val="00404982"/>
    <w:rsid w:val="00415BAB"/>
    <w:rsid w:val="00415ED2"/>
    <w:rsid w:val="0042068C"/>
    <w:rsid w:val="0042202C"/>
    <w:rsid w:val="004235AF"/>
    <w:rsid w:val="004237FD"/>
    <w:rsid w:val="00434056"/>
    <w:rsid w:val="004347B6"/>
    <w:rsid w:val="00436B32"/>
    <w:rsid w:val="0043744F"/>
    <w:rsid w:val="00441D45"/>
    <w:rsid w:val="0044318E"/>
    <w:rsid w:val="004437B0"/>
    <w:rsid w:val="00443B35"/>
    <w:rsid w:val="004478DE"/>
    <w:rsid w:val="004522CC"/>
    <w:rsid w:val="004549C1"/>
    <w:rsid w:val="00461757"/>
    <w:rsid w:val="00462DA8"/>
    <w:rsid w:val="00464630"/>
    <w:rsid w:val="00464D1F"/>
    <w:rsid w:val="00466B37"/>
    <w:rsid w:val="0047122B"/>
    <w:rsid w:val="0047127F"/>
    <w:rsid w:val="004736F4"/>
    <w:rsid w:val="00473B7A"/>
    <w:rsid w:val="00473E47"/>
    <w:rsid w:val="00474309"/>
    <w:rsid w:val="0047772F"/>
    <w:rsid w:val="00480848"/>
    <w:rsid w:val="004811A7"/>
    <w:rsid w:val="004851C6"/>
    <w:rsid w:val="00487FB8"/>
    <w:rsid w:val="0049165F"/>
    <w:rsid w:val="004960E9"/>
    <w:rsid w:val="004A1517"/>
    <w:rsid w:val="004A16FA"/>
    <w:rsid w:val="004A2E88"/>
    <w:rsid w:val="004A5305"/>
    <w:rsid w:val="004B724B"/>
    <w:rsid w:val="004C3289"/>
    <w:rsid w:val="004C42DB"/>
    <w:rsid w:val="004C770B"/>
    <w:rsid w:val="004C7E5C"/>
    <w:rsid w:val="004D0880"/>
    <w:rsid w:val="004D7634"/>
    <w:rsid w:val="004E0731"/>
    <w:rsid w:val="004E18E1"/>
    <w:rsid w:val="004E4A4C"/>
    <w:rsid w:val="004E4FF4"/>
    <w:rsid w:val="004E511B"/>
    <w:rsid w:val="004E58D5"/>
    <w:rsid w:val="004E611A"/>
    <w:rsid w:val="004F018B"/>
    <w:rsid w:val="004F1374"/>
    <w:rsid w:val="004F1A06"/>
    <w:rsid w:val="004F32E5"/>
    <w:rsid w:val="004F6460"/>
    <w:rsid w:val="004F64E6"/>
    <w:rsid w:val="0050199B"/>
    <w:rsid w:val="00503A68"/>
    <w:rsid w:val="00504627"/>
    <w:rsid w:val="005054C8"/>
    <w:rsid w:val="00506775"/>
    <w:rsid w:val="00510A5A"/>
    <w:rsid w:val="00511813"/>
    <w:rsid w:val="0052183B"/>
    <w:rsid w:val="005300D3"/>
    <w:rsid w:val="00532BE8"/>
    <w:rsid w:val="00533034"/>
    <w:rsid w:val="0054144C"/>
    <w:rsid w:val="00542A10"/>
    <w:rsid w:val="00543861"/>
    <w:rsid w:val="00544F82"/>
    <w:rsid w:val="005509D2"/>
    <w:rsid w:val="00551597"/>
    <w:rsid w:val="00557412"/>
    <w:rsid w:val="005575F6"/>
    <w:rsid w:val="00565190"/>
    <w:rsid w:val="00567D5D"/>
    <w:rsid w:val="00574A05"/>
    <w:rsid w:val="0058205F"/>
    <w:rsid w:val="005824E2"/>
    <w:rsid w:val="00584945"/>
    <w:rsid w:val="00584AE2"/>
    <w:rsid w:val="005932B2"/>
    <w:rsid w:val="00593C4F"/>
    <w:rsid w:val="005946A8"/>
    <w:rsid w:val="00596C59"/>
    <w:rsid w:val="005A067A"/>
    <w:rsid w:val="005A3761"/>
    <w:rsid w:val="005A418A"/>
    <w:rsid w:val="005A4407"/>
    <w:rsid w:val="005A59EF"/>
    <w:rsid w:val="005B17FB"/>
    <w:rsid w:val="005B1C7E"/>
    <w:rsid w:val="005B26C0"/>
    <w:rsid w:val="005C4C4B"/>
    <w:rsid w:val="005C570E"/>
    <w:rsid w:val="005C6976"/>
    <w:rsid w:val="005E0A23"/>
    <w:rsid w:val="005E6CA3"/>
    <w:rsid w:val="005F2591"/>
    <w:rsid w:val="005F6F41"/>
    <w:rsid w:val="005F771A"/>
    <w:rsid w:val="005F777E"/>
    <w:rsid w:val="005F7E0E"/>
    <w:rsid w:val="00602147"/>
    <w:rsid w:val="0061545E"/>
    <w:rsid w:val="00625D1A"/>
    <w:rsid w:val="00625DC6"/>
    <w:rsid w:val="006368B3"/>
    <w:rsid w:val="00636BD7"/>
    <w:rsid w:val="00640689"/>
    <w:rsid w:val="00640BBC"/>
    <w:rsid w:val="00641863"/>
    <w:rsid w:val="00641CF1"/>
    <w:rsid w:val="00641E46"/>
    <w:rsid w:val="00642ECC"/>
    <w:rsid w:val="0064391D"/>
    <w:rsid w:val="0065142A"/>
    <w:rsid w:val="00651821"/>
    <w:rsid w:val="00654384"/>
    <w:rsid w:val="00657A23"/>
    <w:rsid w:val="006675CD"/>
    <w:rsid w:val="00676752"/>
    <w:rsid w:val="00681C5A"/>
    <w:rsid w:val="00682862"/>
    <w:rsid w:val="00684D9B"/>
    <w:rsid w:val="0068510A"/>
    <w:rsid w:val="006864B4"/>
    <w:rsid w:val="00687C78"/>
    <w:rsid w:val="00691658"/>
    <w:rsid w:val="00697556"/>
    <w:rsid w:val="006A7D96"/>
    <w:rsid w:val="006B45BA"/>
    <w:rsid w:val="006B4647"/>
    <w:rsid w:val="006B4C2B"/>
    <w:rsid w:val="006B5B0A"/>
    <w:rsid w:val="006B6194"/>
    <w:rsid w:val="006B6D47"/>
    <w:rsid w:val="006C3FDE"/>
    <w:rsid w:val="006C5AFE"/>
    <w:rsid w:val="006D1304"/>
    <w:rsid w:val="006D16F6"/>
    <w:rsid w:val="006D5348"/>
    <w:rsid w:val="006F0F67"/>
    <w:rsid w:val="006F1664"/>
    <w:rsid w:val="006F2EC8"/>
    <w:rsid w:val="006F396C"/>
    <w:rsid w:val="006F68C2"/>
    <w:rsid w:val="006F6D95"/>
    <w:rsid w:val="0070197A"/>
    <w:rsid w:val="00706EA3"/>
    <w:rsid w:val="00706F13"/>
    <w:rsid w:val="0070721D"/>
    <w:rsid w:val="007072E8"/>
    <w:rsid w:val="00711886"/>
    <w:rsid w:val="0071444D"/>
    <w:rsid w:val="0071618D"/>
    <w:rsid w:val="00725FA4"/>
    <w:rsid w:val="00726540"/>
    <w:rsid w:val="00726C7B"/>
    <w:rsid w:val="00733DEF"/>
    <w:rsid w:val="00735F98"/>
    <w:rsid w:val="00736C9D"/>
    <w:rsid w:val="00740446"/>
    <w:rsid w:val="007438A9"/>
    <w:rsid w:val="00744505"/>
    <w:rsid w:val="0074491E"/>
    <w:rsid w:val="00750328"/>
    <w:rsid w:val="0075068F"/>
    <w:rsid w:val="0075162D"/>
    <w:rsid w:val="007535E5"/>
    <w:rsid w:val="00754A3A"/>
    <w:rsid w:val="007554BB"/>
    <w:rsid w:val="007577BA"/>
    <w:rsid w:val="00760595"/>
    <w:rsid w:val="0076247A"/>
    <w:rsid w:val="00762B4E"/>
    <w:rsid w:val="00763970"/>
    <w:rsid w:val="007649B6"/>
    <w:rsid w:val="00765A05"/>
    <w:rsid w:val="00771A6B"/>
    <w:rsid w:val="00771C02"/>
    <w:rsid w:val="00771DB0"/>
    <w:rsid w:val="007728E7"/>
    <w:rsid w:val="00775964"/>
    <w:rsid w:val="007765FE"/>
    <w:rsid w:val="00776EA6"/>
    <w:rsid w:val="0078081D"/>
    <w:rsid w:val="0078307F"/>
    <w:rsid w:val="0078457B"/>
    <w:rsid w:val="007853C9"/>
    <w:rsid w:val="00787EDB"/>
    <w:rsid w:val="007942FD"/>
    <w:rsid w:val="00794E2E"/>
    <w:rsid w:val="00795BFB"/>
    <w:rsid w:val="007A105E"/>
    <w:rsid w:val="007A1231"/>
    <w:rsid w:val="007A3826"/>
    <w:rsid w:val="007A440E"/>
    <w:rsid w:val="007A4F22"/>
    <w:rsid w:val="007B2760"/>
    <w:rsid w:val="007C1069"/>
    <w:rsid w:val="007C3347"/>
    <w:rsid w:val="007C6291"/>
    <w:rsid w:val="007C7759"/>
    <w:rsid w:val="007D0FD4"/>
    <w:rsid w:val="007D3F94"/>
    <w:rsid w:val="007E60FF"/>
    <w:rsid w:val="007E6428"/>
    <w:rsid w:val="007E7E38"/>
    <w:rsid w:val="007F1427"/>
    <w:rsid w:val="007F14A0"/>
    <w:rsid w:val="007F2952"/>
    <w:rsid w:val="007F74ED"/>
    <w:rsid w:val="00804D08"/>
    <w:rsid w:val="008056E6"/>
    <w:rsid w:val="00806C01"/>
    <w:rsid w:val="00806D26"/>
    <w:rsid w:val="00806D59"/>
    <w:rsid w:val="008074D3"/>
    <w:rsid w:val="00811769"/>
    <w:rsid w:val="008148CC"/>
    <w:rsid w:val="00820DCD"/>
    <w:rsid w:val="008211A4"/>
    <w:rsid w:val="0082634F"/>
    <w:rsid w:val="0083787A"/>
    <w:rsid w:val="00840F76"/>
    <w:rsid w:val="00842ABB"/>
    <w:rsid w:val="00843BE2"/>
    <w:rsid w:val="00846498"/>
    <w:rsid w:val="0084693A"/>
    <w:rsid w:val="008477F7"/>
    <w:rsid w:val="00860AC7"/>
    <w:rsid w:val="008647BE"/>
    <w:rsid w:val="00873150"/>
    <w:rsid w:val="00875166"/>
    <w:rsid w:val="0087657D"/>
    <w:rsid w:val="008807D5"/>
    <w:rsid w:val="00880832"/>
    <w:rsid w:val="0088101D"/>
    <w:rsid w:val="00881B58"/>
    <w:rsid w:val="00882273"/>
    <w:rsid w:val="008828AF"/>
    <w:rsid w:val="00886EE1"/>
    <w:rsid w:val="0088727D"/>
    <w:rsid w:val="00892629"/>
    <w:rsid w:val="00897C75"/>
    <w:rsid w:val="008A08EB"/>
    <w:rsid w:val="008A21E1"/>
    <w:rsid w:val="008A254E"/>
    <w:rsid w:val="008A448B"/>
    <w:rsid w:val="008A4EFB"/>
    <w:rsid w:val="008A667F"/>
    <w:rsid w:val="008B42C6"/>
    <w:rsid w:val="008C1130"/>
    <w:rsid w:val="008D079D"/>
    <w:rsid w:val="008D18E6"/>
    <w:rsid w:val="008D1DA7"/>
    <w:rsid w:val="008D2774"/>
    <w:rsid w:val="008D2A19"/>
    <w:rsid w:val="008D30D1"/>
    <w:rsid w:val="008D3690"/>
    <w:rsid w:val="008D4BA7"/>
    <w:rsid w:val="008D6D5A"/>
    <w:rsid w:val="008D7A9B"/>
    <w:rsid w:val="008E0060"/>
    <w:rsid w:val="008E3DCE"/>
    <w:rsid w:val="008E61E5"/>
    <w:rsid w:val="008E7091"/>
    <w:rsid w:val="008E76AC"/>
    <w:rsid w:val="008F0CD4"/>
    <w:rsid w:val="008F21F6"/>
    <w:rsid w:val="008F2E10"/>
    <w:rsid w:val="008F45AC"/>
    <w:rsid w:val="00902467"/>
    <w:rsid w:val="009153DC"/>
    <w:rsid w:val="0091549D"/>
    <w:rsid w:val="00920787"/>
    <w:rsid w:val="00925C4A"/>
    <w:rsid w:val="0093028B"/>
    <w:rsid w:val="0093366E"/>
    <w:rsid w:val="00937097"/>
    <w:rsid w:val="00942CC9"/>
    <w:rsid w:val="00950994"/>
    <w:rsid w:val="00951F79"/>
    <w:rsid w:val="00953BD0"/>
    <w:rsid w:val="0095620A"/>
    <w:rsid w:val="00956C7A"/>
    <w:rsid w:val="009574A3"/>
    <w:rsid w:val="00957E53"/>
    <w:rsid w:val="00960027"/>
    <w:rsid w:val="0097112D"/>
    <w:rsid w:val="00971750"/>
    <w:rsid w:val="00974AB5"/>
    <w:rsid w:val="009868DB"/>
    <w:rsid w:val="0098706D"/>
    <w:rsid w:val="00990A80"/>
    <w:rsid w:val="009935FB"/>
    <w:rsid w:val="00993C61"/>
    <w:rsid w:val="00996CD7"/>
    <w:rsid w:val="00997B26"/>
    <w:rsid w:val="00997BD5"/>
    <w:rsid w:val="009A25E2"/>
    <w:rsid w:val="009A5E1E"/>
    <w:rsid w:val="009A7B77"/>
    <w:rsid w:val="009B209A"/>
    <w:rsid w:val="009B26AA"/>
    <w:rsid w:val="009B3AC5"/>
    <w:rsid w:val="009B4B60"/>
    <w:rsid w:val="009B649C"/>
    <w:rsid w:val="009B72C4"/>
    <w:rsid w:val="009C42B5"/>
    <w:rsid w:val="009C5924"/>
    <w:rsid w:val="009C7678"/>
    <w:rsid w:val="009D294D"/>
    <w:rsid w:val="009E0FAC"/>
    <w:rsid w:val="009E3844"/>
    <w:rsid w:val="009E4124"/>
    <w:rsid w:val="009E42C7"/>
    <w:rsid w:val="009F4A54"/>
    <w:rsid w:val="009F4BEC"/>
    <w:rsid w:val="009F5874"/>
    <w:rsid w:val="009F768E"/>
    <w:rsid w:val="00A021EC"/>
    <w:rsid w:val="00A03496"/>
    <w:rsid w:val="00A06108"/>
    <w:rsid w:val="00A100AD"/>
    <w:rsid w:val="00A213E3"/>
    <w:rsid w:val="00A25FD7"/>
    <w:rsid w:val="00A34C39"/>
    <w:rsid w:val="00A43AFF"/>
    <w:rsid w:val="00A43C62"/>
    <w:rsid w:val="00A54F82"/>
    <w:rsid w:val="00A5574E"/>
    <w:rsid w:val="00A572CC"/>
    <w:rsid w:val="00A5778C"/>
    <w:rsid w:val="00A60B09"/>
    <w:rsid w:val="00A634A8"/>
    <w:rsid w:val="00A70632"/>
    <w:rsid w:val="00A76152"/>
    <w:rsid w:val="00A76E97"/>
    <w:rsid w:val="00A7793A"/>
    <w:rsid w:val="00A97099"/>
    <w:rsid w:val="00AA4CC7"/>
    <w:rsid w:val="00AA5E8E"/>
    <w:rsid w:val="00AA647B"/>
    <w:rsid w:val="00AB2BAD"/>
    <w:rsid w:val="00AB3304"/>
    <w:rsid w:val="00AB6CA7"/>
    <w:rsid w:val="00AC40B8"/>
    <w:rsid w:val="00AD01E4"/>
    <w:rsid w:val="00AD0858"/>
    <w:rsid w:val="00AD1D25"/>
    <w:rsid w:val="00AD482A"/>
    <w:rsid w:val="00AD4CA0"/>
    <w:rsid w:val="00AE02E3"/>
    <w:rsid w:val="00AE0497"/>
    <w:rsid w:val="00AE04DB"/>
    <w:rsid w:val="00AE35FF"/>
    <w:rsid w:val="00AE68F2"/>
    <w:rsid w:val="00AE7340"/>
    <w:rsid w:val="00AE77D8"/>
    <w:rsid w:val="00AF1BBD"/>
    <w:rsid w:val="00AF7C21"/>
    <w:rsid w:val="00B00120"/>
    <w:rsid w:val="00B00410"/>
    <w:rsid w:val="00B03962"/>
    <w:rsid w:val="00B05C07"/>
    <w:rsid w:val="00B10207"/>
    <w:rsid w:val="00B11EEE"/>
    <w:rsid w:val="00B12600"/>
    <w:rsid w:val="00B141E7"/>
    <w:rsid w:val="00B150F3"/>
    <w:rsid w:val="00B31275"/>
    <w:rsid w:val="00B3352A"/>
    <w:rsid w:val="00B351B4"/>
    <w:rsid w:val="00B35D62"/>
    <w:rsid w:val="00B379AE"/>
    <w:rsid w:val="00B42004"/>
    <w:rsid w:val="00B44C9F"/>
    <w:rsid w:val="00B46047"/>
    <w:rsid w:val="00B46BCA"/>
    <w:rsid w:val="00B478AA"/>
    <w:rsid w:val="00B52915"/>
    <w:rsid w:val="00B73F74"/>
    <w:rsid w:val="00B77E41"/>
    <w:rsid w:val="00B82A85"/>
    <w:rsid w:val="00B83B7B"/>
    <w:rsid w:val="00B844ED"/>
    <w:rsid w:val="00B87806"/>
    <w:rsid w:val="00B87EC9"/>
    <w:rsid w:val="00BA2637"/>
    <w:rsid w:val="00BA31B8"/>
    <w:rsid w:val="00BB29C0"/>
    <w:rsid w:val="00BB6FD1"/>
    <w:rsid w:val="00BC38FD"/>
    <w:rsid w:val="00BC3CBF"/>
    <w:rsid w:val="00BC4387"/>
    <w:rsid w:val="00BC6313"/>
    <w:rsid w:val="00BC6C44"/>
    <w:rsid w:val="00BC6F62"/>
    <w:rsid w:val="00BD7281"/>
    <w:rsid w:val="00BE24DF"/>
    <w:rsid w:val="00BE2558"/>
    <w:rsid w:val="00BE34DF"/>
    <w:rsid w:val="00BF32E3"/>
    <w:rsid w:val="00BF7036"/>
    <w:rsid w:val="00C02CB9"/>
    <w:rsid w:val="00C02D52"/>
    <w:rsid w:val="00C034CB"/>
    <w:rsid w:val="00C04FB7"/>
    <w:rsid w:val="00C051A8"/>
    <w:rsid w:val="00C054BC"/>
    <w:rsid w:val="00C161E4"/>
    <w:rsid w:val="00C17897"/>
    <w:rsid w:val="00C17990"/>
    <w:rsid w:val="00C20D63"/>
    <w:rsid w:val="00C21ACA"/>
    <w:rsid w:val="00C240CA"/>
    <w:rsid w:val="00C31C0A"/>
    <w:rsid w:val="00C32245"/>
    <w:rsid w:val="00C3362F"/>
    <w:rsid w:val="00C34C00"/>
    <w:rsid w:val="00C409D5"/>
    <w:rsid w:val="00C430D4"/>
    <w:rsid w:val="00C435C3"/>
    <w:rsid w:val="00C4493F"/>
    <w:rsid w:val="00C44E5F"/>
    <w:rsid w:val="00C471D7"/>
    <w:rsid w:val="00C51B7C"/>
    <w:rsid w:val="00C5271E"/>
    <w:rsid w:val="00C5431C"/>
    <w:rsid w:val="00C567E4"/>
    <w:rsid w:val="00C60FF0"/>
    <w:rsid w:val="00C6159A"/>
    <w:rsid w:val="00C6234B"/>
    <w:rsid w:val="00C62653"/>
    <w:rsid w:val="00C639F9"/>
    <w:rsid w:val="00C63EAE"/>
    <w:rsid w:val="00C73260"/>
    <w:rsid w:val="00C74F91"/>
    <w:rsid w:val="00C7629F"/>
    <w:rsid w:val="00C80926"/>
    <w:rsid w:val="00C85717"/>
    <w:rsid w:val="00C8661B"/>
    <w:rsid w:val="00C9618D"/>
    <w:rsid w:val="00C96428"/>
    <w:rsid w:val="00CA03C8"/>
    <w:rsid w:val="00CA139A"/>
    <w:rsid w:val="00CA2899"/>
    <w:rsid w:val="00CA3A3D"/>
    <w:rsid w:val="00CA3AA6"/>
    <w:rsid w:val="00CA5344"/>
    <w:rsid w:val="00CA77FB"/>
    <w:rsid w:val="00CB379B"/>
    <w:rsid w:val="00CB5DD0"/>
    <w:rsid w:val="00CC51D4"/>
    <w:rsid w:val="00CC65DA"/>
    <w:rsid w:val="00CD004A"/>
    <w:rsid w:val="00CD0626"/>
    <w:rsid w:val="00CD1B6D"/>
    <w:rsid w:val="00CD4D0A"/>
    <w:rsid w:val="00CD737B"/>
    <w:rsid w:val="00CD74F7"/>
    <w:rsid w:val="00CF0C6E"/>
    <w:rsid w:val="00CF1346"/>
    <w:rsid w:val="00CF21B9"/>
    <w:rsid w:val="00CF3D66"/>
    <w:rsid w:val="00CF6BF9"/>
    <w:rsid w:val="00CF7735"/>
    <w:rsid w:val="00D03800"/>
    <w:rsid w:val="00D065D3"/>
    <w:rsid w:val="00D06B3B"/>
    <w:rsid w:val="00D06C02"/>
    <w:rsid w:val="00D147D5"/>
    <w:rsid w:val="00D14C94"/>
    <w:rsid w:val="00D167AF"/>
    <w:rsid w:val="00D178D4"/>
    <w:rsid w:val="00D342A6"/>
    <w:rsid w:val="00D3596D"/>
    <w:rsid w:val="00D35A92"/>
    <w:rsid w:val="00D35ED4"/>
    <w:rsid w:val="00D36443"/>
    <w:rsid w:val="00D36AE1"/>
    <w:rsid w:val="00D37D6C"/>
    <w:rsid w:val="00D37DEC"/>
    <w:rsid w:val="00D41AD8"/>
    <w:rsid w:val="00D45CA6"/>
    <w:rsid w:val="00D464BF"/>
    <w:rsid w:val="00D46A14"/>
    <w:rsid w:val="00D52369"/>
    <w:rsid w:val="00D539A1"/>
    <w:rsid w:val="00D53E26"/>
    <w:rsid w:val="00D57237"/>
    <w:rsid w:val="00D70A48"/>
    <w:rsid w:val="00D74DCF"/>
    <w:rsid w:val="00D80E57"/>
    <w:rsid w:val="00D80F4B"/>
    <w:rsid w:val="00D84372"/>
    <w:rsid w:val="00D867DB"/>
    <w:rsid w:val="00D876E2"/>
    <w:rsid w:val="00D95D73"/>
    <w:rsid w:val="00DA1B97"/>
    <w:rsid w:val="00DB03E3"/>
    <w:rsid w:val="00DB177D"/>
    <w:rsid w:val="00DB182C"/>
    <w:rsid w:val="00DB4DF2"/>
    <w:rsid w:val="00DC1ADD"/>
    <w:rsid w:val="00DC2D65"/>
    <w:rsid w:val="00DC5899"/>
    <w:rsid w:val="00DC7155"/>
    <w:rsid w:val="00DD2504"/>
    <w:rsid w:val="00DD2E80"/>
    <w:rsid w:val="00DD4F0E"/>
    <w:rsid w:val="00DE082D"/>
    <w:rsid w:val="00DE59CC"/>
    <w:rsid w:val="00DE6730"/>
    <w:rsid w:val="00DE67F3"/>
    <w:rsid w:val="00DE7E37"/>
    <w:rsid w:val="00DF0BF0"/>
    <w:rsid w:val="00DF3CA2"/>
    <w:rsid w:val="00E01463"/>
    <w:rsid w:val="00E01799"/>
    <w:rsid w:val="00E05E0A"/>
    <w:rsid w:val="00E060BE"/>
    <w:rsid w:val="00E06196"/>
    <w:rsid w:val="00E06290"/>
    <w:rsid w:val="00E33D65"/>
    <w:rsid w:val="00E3748D"/>
    <w:rsid w:val="00E42188"/>
    <w:rsid w:val="00E50B3D"/>
    <w:rsid w:val="00E518D6"/>
    <w:rsid w:val="00E534CF"/>
    <w:rsid w:val="00E6083C"/>
    <w:rsid w:val="00E610F6"/>
    <w:rsid w:val="00E615CA"/>
    <w:rsid w:val="00E62D87"/>
    <w:rsid w:val="00E727DE"/>
    <w:rsid w:val="00E75F40"/>
    <w:rsid w:val="00E77A2A"/>
    <w:rsid w:val="00E80D98"/>
    <w:rsid w:val="00E81CB4"/>
    <w:rsid w:val="00E85503"/>
    <w:rsid w:val="00E8585B"/>
    <w:rsid w:val="00E85F7E"/>
    <w:rsid w:val="00E87F41"/>
    <w:rsid w:val="00E92DF5"/>
    <w:rsid w:val="00E93CC4"/>
    <w:rsid w:val="00EA3F15"/>
    <w:rsid w:val="00EA45CE"/>
    <w:rsid w:val="00EA6BF8"/>
    <w:rsid w:val="00EA7847"/>
    <w:rsid w:val="00EB4B0F"/>
    <w:rsid w:val="00EB4C2F"/>
    <w:rsid w:val="00EC6015"/>
    <w:rsid w:val="00ED1568"/>
    <w:rsid w:val="00ED2CBB"/>
    <w:rsid w:val="00EE1187"/>
    <w:rsid w:val="00EE2E6E"/>
    <w:rsid w:val="00EE315E"/>
    <w:rsid w:val="00EE343E"/>
    <w:rsid w:val="00EE3E67"/>
    <w:rsid w:val="00EF25A4"/>
    <w:rsid w:val="00F0759E"/>
    <w:rsid w:val="00F10412"/>
    <w:rsid w:val="00F14FB2"/>
    <w:rsid w:val="00F16A43"/>
    <w:rsid w:val="00F23026"/>
    <w:rsid w:val="00F25787"/>
    <w:rsid w:val="00F4104B"/>
    <w:rsid w:val="00F41122"/>
    <w:rsid w:val="00F44458"/>
    <w:rsid w:val="00F44ED7"/>
    <w:rsid w:val="00F46780"/>
    <w:rsid w:val="00F4782A"/>
    <w:rsid w:val="00F5031C"/>
    <w:rsid w:val="00F52897"/>
    <w:rsid w:val="00F64407"/>
    <w:rsid w:val="00F651F7"/>
    <w:rsid w:val="00F701F0"/>
    <w:rsid w:val="00F73FB5"/>
    <w:rsid w:val="00F762DB"/>
    <w:rsid w:val="00F77D2D"/>
    <w:rsid w:val="00F77D4E"/>
    <w:rsid w:val="00F80689"/>
    <w:rsid w:val="00F821A3"/>
    <w:rsid w:val="00F8384B"/>
    <w:rsid w:val="00F9314A"/>
    <w:rsid w:val="00F940B2"/>
    <w:rsid w:val="00F948C1"/>
    <w:rsid w:val="00F9687C"/>
    <w:rsid w:val="00FB2444"/>
    <w:rsid w:val="00FC0EBF"/>
    <w:rsid w:val="00FC3864"/>
    <w:rsid w:val="00FC3C88"/>
    <w:rsid w:val="00FC58EF"/>
    <w:rsid w:val="00FD252B"/>
    <w:rsid w:val="00FD2BFE"/>
    <w:rsid w:val="00FD33DF"/>
    <w:rsid w:val="00FD3765"/>
    <w:rsid w:val="00FD666D"/>
    <w:rsid w:val="00FE2AD8"/>
    <w:rsid w:val="00FE39D7"/>
    <w:rsid w:val="00FE3DD5"/>
    <w:rsid w:val="00FE5555"/>
    <w:rsid w:val="00FE62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048C7B"/>
  <w15:docId w15:val="{9CDF6702-F7DC-4B61-81A0-7078DEB9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1">
    <w:name w:val="Epígrafe1"/>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Textodelmarcadordeposicin">
    <w:name w:val="Placeholder Text"/>
    <w:basedOn w:val="Fuentedeprrafopredeter"/>
    <w:uiPriority w:val="99"/>
    <w:semiHidden/>
    <w:rsid w:val="00176803"/>
    <w:rPr>
      <w:color w:val="808080"/>
    </w:rPr>
  </w:style>
  <w:style w:type="character" w:styleId="Refdecomentario">
    <w:name w:val="annotation reference"/>
    <w:basedOn w:val="Fuentedeprrafopredeter"/>
    <w:uiPriority w:val="99"/>
    <w:semiHidden/>
    <w:unhideWhenUsed/>
    <w:rsid w:val="001B480F"/>
    <w:rPr>
      <w:sz w:val="16"/>
      <w:szCs w:val="16"/>
    </w:rPr>
  </w:style>
  <w:style w:type="paragraph" w:styleId="Textocomentario">
    <w:name w:val="annotation text"/>
    <w:basedOn w:val="Normal"/>
    <w:link w:val="TextocomentarioCar"/>
    <w:uiPriority w:val="99"/>
    <w:semiHidden/>
    <w:unhideWhenUsed/>
    <w:rsid w:val="001B480F"/>
    <w:rPr>
      <w:sz w:val="20"/>
      <w:szCs w:val="20"/>
    </w:rPr>
  </w:style>
  <w:style w:type="character" w:customStyle="1" w:styleId="TextocomentarioCar">
    <w:name w:val="Texto comentario Car"/>
    <w:basedOn w:val="Fuentedeprrafopredeter"/>
    <w:link w:val="Textocomentario"/>
    <w:uiPriority w:val="99"/>
    <w:semiHidden/>
    <w:rsid w:val="001B480F"/>
    <w:rPr>
      <w:lang w:val="es-ES" w:eastAsia="es-ES"/>
    </w:rPr>
  </w:style>
  <w:style w:type="paragraph" w:styleId="Asuntodelcomentario">
    <w:name w:val="annotation subject"/>
    <w:basedOn w:val="Textocomentario"/>
    <w:next w:val="Textocomentario"/>
    <w:link w:val="AsuntodelcomentarioCar"/>
    <w:uiPriority w:val="99"/>
    <w:semiHidden/>
    <w:unhideWhenUsed/>
    <w:rsid w:val="001B480F"/>
    <w:rPr>
      <w:b/>
      <w:bCs/>
    </w:rPr>
  </w:style>
  <w:style w:type="character" w:customStyle="1" w:styleId="AsuntodelcomentarioCar">
    <w:name w:val="Asunto del comentario Car"/>
    <w:basedOn w:val="TextocomentarioCar"/>
    <w:link w:val="Asuntodelcomentario"/>
    <w:uiPriority w:val="99"/>
    <w:semiHidden/>
    <w:rsid w:val="001B480F"/>
    <w:rPr>
      <w:b/>
      <w:bCs/>
      <w:lang w:val="es-ES" w:eastAsia="es-ES"/>
    </w:rPr>
  </w:style>
  <w:style w:type="paragraph" w:styleId="NormalWeb">
    <w:name w:val="Normal (Web)"/>
    <w:basedOn w:val="Normal"/>
    <w:uiPriority w:val="99"/>
    <w:semiHidden/>
    <w:unhideWhenUsed/>
    <w:rsid w:val="0016368D"/>
    <w:pPr>
      <w:spacing w:before="100" w:beforeAutospacing="1" w:after="100" w:afterAutospacing="1"/>
      <w:ind w:left="0"/>
    </w:pPr>
    <w:rPr>
      <w:lang w:val="es-CO" w:eastAsia="es-CO"/>
    </w:rPr>
  </w:style>
  <w:style w:type="character" w:styleId="nfasis">
    <w:name w:val="Emphasis"/>
    <w:basedOn w:val="Fuentedeprrafopredeter"/>
    <w:uiPriority w:val="20"/>
    <w:qFormat/>
    <w:rsid w:val="0016368D"/>
    <w:rPr>
      <w:i/>
      <w:iCs/>
    </w:rPr>
  </w:style>
  <w:style w:type="character" w:styleId="Textoennegrita">
    <w:name w:val="Strong"/>
    <w:basedOn w:val="Fuentedeprrafopredeter"/>
    <w:uiPriority w:val="22"/>
    <w:qFormat/>
    <w:rsid w:val="001636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63906">
      <w:bodyDiv w:val="1"/>
      <w:marLeft w:val="0"/>
      <w:marRight w:val="0"/>
      <w:marTop w:val="0"/>
      <w:marBottom w:val="0"/>
      <w:divBdr>
        <w:top w:val="none" w:sz="0" w:space="0" w:color="auto"/>
        <w:left w:val="none" w:sz="0" w:space="0" w:color="auto"/>
        <w:bottom w:val="none" w:sz="0" w:space="0" w:color="auto"/>
        <w:right w:val="none" w:sz="0" w:space="0" w:color="auto"/>
      </w:divBdr>
    </w:div>
    <w:div w:id="301154534">
      <w:bodyDiv w:val="1"/>
      <w:marLeft w:val="0"/>
      <w:marRight w:val="0"/>
      <w:marTop w:val="0"/>
      <w:marBottom w:val="0"/>
      <w:divBdr>
        <w:top w:val="none" w:sz="0" w:space="0" w:color="auto"/>
        <w:left w:val="none" w:sz="0" w:space="0" w:color="auto"/>
        <w:bottom w:val="none" w:sz="0" w:space="0" w:color="auto"/>
        <w:right w:val="none" w:sz="0" w:space="0" w:color="auto"/>
      </w:divBdr>
    </w:div>
    <w:div w:id="1048265978">
      <w:bodyDiv w:val="1"/>
      <w:marLeft w:val="0"/>
      <w:marRight w:val="0"/>
      <w:marTop w:val="0"/>
      <w:marBottom w:val="0"/>
      <w:divBdr>
        <w:top w:val="none" w:sz="0" w:space="0" w:color="auto"/>
        <w:left w:val="none" w:sz="0" w:space="0" w:color="auto"/>
        <w:bottom w:val="none" w:sz="0" w:space="0" w:color="auto"/>
        <w:right w:val="none" w:sz="0" w:space="0" w:color="auto"/>
      </w:divBdr>
    </w:div>
    <w:div w:id="1101219017">
      <w:bodyDiv w:val="1"/>
      <w:marLeft w:val="0"/>
      <w:marRight w:val="0"/>
      <w:marTop w:val="0"/>
      <w:marBottom w:val="0"/>
      <w:divBdr>
        <w:top w:val="none" w:sz="0" w:space="0" w:color="auto"/>
        <w:left w:val="none" w:sz="0" w:space="0" w:color="auto"/>
        <w:bottom w:val="none" w:sz="0" w:space="0" w:color="auto"/>
        <w:right w:val="none" w:sz="0" w:space="0" w:color="auto"/>
      </w:divBdr>
    </w:div>
    <w:div w:id="1416321291">
      <w:bodyDiv w:val="1"/>
      <w:marLeft w:val="0"/>
      <w:marRight w:val="0"/>
      <w:marTop w:val="0"/>
      <w:marBottom w:val="0"/>
      <w:divBdr>
        <w:top w:val="none" w:sz="0" w:space="0" w:color="auto"/>
        <w:left w:val="none" w:sz="0" w:space="0" w:color="auto"/>
        <w:bottom w:val="none" w:sz="0" w:space="0" w:color="auto"/>
        <w:right w:val="none" w:sz="0" w:space="0" w:color="auto"/>
      </w:divBdr>
    </w:div>
    <w:div w:id="1476485084">
      <w:bodyDiv w:val="1"/>
      <w:marLeft w:val="0"/>
      <w:marRight w:val="0"/>
      <w:marTop w:val="0"/>
      <w:marBottom w:val="0"/>
      <w:divBdr>
        <w:top w:val="none" w:sz="0" w:space="0" w:color="auto"/>
        <w:left w:val="none" w:sz="0" w:space="0" w:color="auto"/>
        <w:bottom w:val="none" w:sz="0" w:space="0" w:color="auto"/>
        <w:right w:val="none" w:sz="0" w:space="0" w:color="auto"/>
      </w:divBdr>
    </w:div>
    <w:div w:id="165283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911F-C4E3-4B7A-A607-CFDC8265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4</Pages>
  <Words>1424</Words>
  <Characters>7434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 Rojas Macias</cp:lastModifiedBy>
  <cp:revision>2</cp:revision>
  <cp:lastPrinted>2020-03-28T16:46:00Z</cp:lastPrinted>
  <dcterms:created xsi:type="dcterms:W3CDTF">2020-03-28T17:45:00Z</dcterms:created>
  <dcterms:modified xsi:type="dcterms:W3CDTF">2020-03-28T17:45:00Z</dcterms:modified>
</cp:coreProperties>
</file>