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8B29C8"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84914429" r:id="rId9"/>
        </w:object>
      </w:r>
    </w:p>
    <w:p w14:paraId="0442A3A2" w14:textId="396116BC"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CB20F73" w14:textId="77777777" w:rsidR="00C6226D" w:rsidRPr="00C6226D" w:rsidRDefault="00C6226D" w:rsidP="00C6226D">
      <w:pPr>
        <w:rPr>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826FAE7" w:rsidR="00CA77FB"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DC24A7" w:rsidRPr="00DC24A7">
        <w:rPr>
          <w:rFonts w:ascii="Bookman Old Style" w:hAnsi="Bookman Old Style"/>
          <w:sz w:val="32"/>
          <w:szCs w:val="32"/>
        </w:rPr>
        <w:t>045</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w:t>
      </w:r>
      <w:r w:rsidR="00DC24A7">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20ABD7DC"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DC24A7" w:rsidRPr="00DC24A7">
        <w:rPr>
          <w:rFonts w:ascii="Bookman Old Style" w:hAnsi="Bookman Old Style"/>
          <w:bCs/>
          <w:sz w:val="32"/>
          <w:szCs w:val="32"/>
        </w:rPr>
        <w:t>05 MAY.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54E6CD8B" w:rsidR="0092593B" w:rsidRDefault="0092593B" w:rsidP="00341E8F">
      <w:pPr>
        <w:widowControl w:val="0"/>
        <w:adjustRightInd w:val="0"/>
        <w:ind w:left="0" w:right="20"/>
        <w:jc w:val="both"/>
        <w:rPr>
          <w:rFonts w:ascii="Bookman Old Style" w:hAnsi="Bookman Old Style" w:cs="Arial"/>
          <w:lang w:val="es-ES_tradnl"/>
        </w:rPr>
      </w:pPr>
    </w:p>
    <w:p w14:paraId="35683E90" w14:textId="77777777" w:rsidR="00DC24A7" w:rsidRDefault="00DC24A7" w:rsidP="00341E8F">
      <w:pPr>
        <w:widowControl w:val="0"/>
        <w:adjustRightInd w:val="0"/>
        <w:ind w:left="0" w:right="20"/>
        <w:jc w:val="both"/>
        <w:rPr>
          <w:rFonts w:ascii="Bookman Old Style" w:hAnsi="Bookman Old Style" w:cs="Arial"/>
          <w:lang w:val="es-ES_tradnl"/>
        </w:rPr>
      </w:pPr>
    </w:p>
    <w:p w14:paraId="29295C6C" w14:textId="6A2A9A57" w:rsidR="00280C73" w:rsidRPr="00341E8F" w:rsidRDefault="00273C2C" w:rsidP="009353D2">
      <w:pPr>
        <w:ind w:left="0"/>
        <w:jc w:val="center"/>
        <w:rPr>
          <w:rFonts w:ascii="Bookman Old Style" w:hAnsi="Bookman Old Style" w:cs="Arial"/>
          <w:lang w:val="es-ES_tradnl"/>
        </w:rPr>
      </w:pPr>
      <w:bookmarkStart w:id="0" w:name="_Hlk34813177"/>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E02CBB" w:rsidRPr="00341E8F">
        <w:rPr>
          <w:rFonts w:ascii="Bookman Old Style" w:hAnsi="Bookman Old Style" w:cs="Arial"/>
          <w:lang w:val="es-ES_tradnl"/>
        </w:rPr>
        <w:t xml:space="preserve">Gas </w:t>
      </w:r>
      <w:r w:rsidR="00E02CBB">
        <w:rPr>
          <w:rFonts w:ascii="Bookman Old Style" w:hAnsi="Bookman Old Style" w:cs="Arial"/>
          <w:lang w:val="es-ES_tradnl"/>
        </w:rPr>
        <w:t>Licuado de Petróleo (</w:t>
      </w:r>
      <w:r w:rsidR="0040780C">
        <w:rPr>
          <w:rFonts w:ascii="Bookman Old Style" w:hAnsi="Bookman Old Style" w:cs="Arial"/>
          <w:lang w:val="es-ES_tradnl"/>
        </w:rPr>
        <w:t>GLP</w:t>
      </w:r>
      <w:r w:rsidR="00E02CBB">
        <w:rPr>
          <w:rFonts w:ascii="Bookman Old Style" w:hAnsi="Bookman Old Style" w:cs="Arial"/>
          <w:lang w:val="es-ES_tradnl"/>
        </w:rPr>
        <w:t>)</w:t>
      </w:r>
      <w:r w:rsidR="00656686" w:rsidRPr="00341E8F">
        <w:rPr>
          <w:rFonts w:ascii="Bookman Old Style" w:hAnsi="Bookman Old Style" w:cs="Arial"/>
          <w:lang w:val="es-ES_tradnl"/>
        </w:rPr>
        <w:t xml:space="preserv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6D1434">
        <w:rPr>
          <w:rFonts w:ascii="Bookman Old Style" w:hAnsi="Bookman Old Style" w:cs="Arial"/>
          <w:lang w:val="es-ES_tradnl"/>
        </w:rPr>
        <w:t>el</w:t>
      </w:r>
      <w:r w:rsidR="006D6067" w:rsidRPr="006D6067">
        <w:rPr>
          <w:rFonts w:ascii="Bookman Old Style" w:hAnsi="Bookman Old Style" w:cs="Arial"/>
          <w:lang w:val="es-ES_tradnl"/>
        </w:rPr>
        <w:t xml:space="preserve"> </w:t>
      </w:r>
      <w:r w:rsidR="00551BF1">
        <w:rPr>
          <w:rFonts w:ascii="Bookman Old Style" w:hAnsi="Bookman Old Style" w:cs="Arial"/>
          <w:lang w:val="es-ES_tradnl"/>
        </w:rPr>
        <w:t>M</w:t>
      </w:r>
      <w:r w:rsidR="006D6067" w:rsidRPr="006D6067">
        <w:rPr>
          <w:rFonts w:ascii="Bookman Old Style" w:hAnsi="Bookman Old Style" w:cs="Arial"/>
          <w:lang w:val="es-ES_tradnl"/>
        </w:rPr>
        <w:t>unicipio de</w:t>
      </w:r>
      <w:r w:rsidR="000D231D">
        <w:rPr>
          <w:rFonts w:ascii="Bookman Old Style" w:hAnsi="Bookman Old Style" w:cs="Arial"/>
          <w:lang w:val="es-ES_tradnl"/>
        </w:rPr>
        <w:t xml:space="preserve"> </w:t>
      </w:r>
      <w:r w:rsidR="0040780C">
        <w:rPr>
          <w:rFonts w:ascii="Bookman Old Style" w:hAnsi="Bookman Old Style" w:cs="Arial"/>
          <w:lang w:val="es-ES_tradnl"/>
        </w:rPr>
        <w:t>Piamonte</w:t>
      </w:r>
      <w:r w:rsidR="00755383">
        <w:rPr>
          <w:rFonts w:ascii="Bookman Old Style" w:hAnsi="Bookman Old Style" w:cs="Arial"/>
          <w:lang w:val="es-ES_tradnl"/>
        </w:rPr>
        <w:t xml:space="preserve"> en el</w:t>
      </w:r>
      <w:r w:rsidR="004E533B">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w:t>
      </w:r>
      <w:r w:rsidR="0040780C">
        <w:rPr>
          <w:rFonts w:ascii="Bookman Old Style" w:hAnsi="Bookman Old Style" w:cs="Arial"/>
          <w:lang w:val="es-ES_tradnl"/>
        </w:rPr>
        <w:t>el Cauca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40780C">
        <w:rPr>
          <w:rFonts w:ascii="Bookman Old Style" w:hAnsi="Bookman Old Style" w:cs="Arial"/>
          <w:lang w:val="es-ES_tradnl"/>
        </w:rPr>
        <w:t>REDNOVA</w:t>
      </w:r>
      <w:r w:rsidR="000D231D">
        <w:rPr>
          <w:rFonts w:ascii="Bookman Old Style" w:hAnsi="Bookman Old Style" w:cs="Arial"/>
          <w:lang w:val="es-ES_tradnl"/>
        </w:rPr>
        <w:t xml:space="preserve"> </w:t>
      </w:r>
      <w:r w:rsidR="00B56578">
        <w:rPr>
          <w:rFonts w:ascii="Bookman Old Style" w:hAnsi="Bookman Old Style" w:cs="Arial"/>
          <w:lang w:val="es-ES_tradnl"/>
        </w:rPr>
        <w:t>S.A.</w:t>
      </w:r>
      <w:r w:rsidR="009364D2">
        <w:rPr>
          <w:rFonts w:ascii="Bookman Old Style" w:hAnsi="Bookman Old Style" w:cs="Arial"/>
          <w:lang w:val="es-ES_tradnl"/>
        </w:rPr>
        <w:t>S.</w:t>
      </w:r>
      <w:r w:rsidR="00B56578">
        <w:rPr>
          <w:rFonts w:ascii="Bookman Old Style" w:hAnsi="Bookman Old Style" w:cs="Arial"/>
          <w:lang w:val="es-ES_tradnl"/>
        </w:rPr>
        <w:t xml:space="preserve"> E.S.P.</w:t>
      </w:r>
    </w:p>
    <w:bookmarkEnd w:id="0"/>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500CAD4A" w:rsidR="00273C2C" w:rsidRDefault="00273C2C" w:rsidP="00341E8F">
      <w:pPr>
        <w:ind w:left="0"/>
        <w:jc w:val="both"/>
        <w:rPr>
          <w:rFonts w:ascii="Bookman Old Style" w:hAnsi="Bookman Old Style" w:cs="Arial"/>
        </w:rPr>
      </w:pPr>
    </w:p>
    <w:p w14:paraId="1160E17A" w14:textId="77777777" w:rsidR="00080DC3" w:rsidRPr="001954E9" w:rsidRDefault="00080DC3"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3B36A49B" w:rsidR="009D138E" w:rsidRDefault="009D138E" w:rsidP="00341E8F">
      <w:pPr>
        <w:ind w:left="0"/>
        <w:jc w:val="both"/>
        <w:rPr>
          <w:rFonts w:ascii="Bookman Old Style" w:hAnsi="Bookman Old Style" w:cs="Arial"/>
        </w:rPr>
      </w:pP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31B847" w14:textId="77777777" w:rsidR="00080DC3" w:rsidRDefault="00080DC3" w:rsidP="00080DC3">
      <w:pPr>
        <w:pStyle w:val="Sinespaciado"/>
      </w:pPr>
    </w:p>
    <w:p w14:paraId="4A7193DB" w14:textId="3C520A7B"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B06669">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7A9C17C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66627B53" w14:textId="74E23DAB" w:rsidR="00AC04A3"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12E3FA3" w14:textId="1FA1AD46" w:rsidR="00AC04A3" w:rsidRDefault="00AC04A3" w:rsidP="00AC04A3">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lastRenderedPageBreak/>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164C3C30" w14:textId="3E0CED29"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B06669">
        <w:rPr>
          <w:rFonts w:ascii="Bookman Old Style" w:hAnsi="Bookman Old Style" w:cs="Arial"/>
          <w:color w:val="000000" w:themeColor="text1"/>
          <w:shd w:val="clear" w:color="auto" w:fill="FFFFFF"/>
          <w:lang w:val="es-CO" w:eastAsia="es-ES_tradnl"/>
        </w:rPr>
        <w:t>y</w:t>
      </w:r>
      <w:r>
        <w:rPr>
          <w:rFonts w:ascii="Bookman Old Style" w:hAnsi="Bookman Old Style" w:cs="Arial"/>
          <w:color w:val="000000" w:themeColor="text1"/>
          <w:shd w:val="clear" w:color="auto" w:fill="FFFFFF"/>
          <w:lang w:val="es-CO" w:eastAsia="es-ES_tradnl"/>
        </w:rPr>
        <w:t xml:space="preserve"> 132 de 2018</w:t>
      </w:r>
      <w:r w:rsidR="00B06669">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77777777"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rPr>
        <w:t xml:space="preserve">En la Resolución CREG 025 de 2020 </w:t>
      </w:r>
      <w:r>
        <w:rPr>
          <w:rFonts w:ascii="Bookman Old Style" w:hAnsi="Bookman Old Style" w:cs="Arial"/>
        </w:rPr>
        <w:t>se establecen los valores de la Tasa de Descuento para la actividad de distribución de gas combustible.</w:t>
      </w:r>
    </w:p>
    <w:p w14:paraId="28E6D842" w14:textId="10F30382" w:rsidR="00D876C1"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bookmarkStart w:id="1" w:name="_Hlk69383976"/>
      <w:r w:rsidR="0040780C">
        <w:rPr>
          <w:rFonts w:ascii="Bookman Old Style" w:hAnsi="Bookman Old Style" w:cs="Arial"/>
        </w:rPr>
        <w:t>REDNOVA</w:t>
      </w:r>
      <w:bookmarkEnd w:id="1"/>
      <w:r w:rsidR="00D96135">
        <w:rPr>
          <w:rFonts w:ascii="Bookman Old Style" w:hAnsi="Bookman Old Style" w:cs="Arial"/>
        </w:rPr>
        <w:t xml:space="preserve"> </w:t>
      </w:r>
      <w:r w:rsidR="00B56578">
        <w:rPr>
          <w:rFonts w:ascii="Bookman Old Style" w:hAnsi="Bookman Old Style" w:cs="Arial"/>
        </w:rPr>
        <w:t>S.A.</w:t>
      </w:r>
      <w:r w:rsidR="009364D2">
        <w:rPr>
          <w:rFonts w:ascii="Bookman Old Style" w:hAnsi="Bookman Old Style" w:cs="Arial"/>
        </w:rPr>
        <w:t>S.</w:t>
      </w:r>
      <w:r w:rsidR="00880E01">
        <w:rPr>
          <w:rFonts w:ascii="Bookman Old Style" w:hAnsi="Bookman Old Style" w:cs="Arial"/>
        </w:rPr>
        <w:t xml:space="preserve"> </w:t>
      </w:r>
      <w:r w:rsidR="00B56578">
        <w:rPr>
          <w:rFonts w:ascii="Bookman Old Style" w:hAnsi="Bookman Old Style" w:cs="Arial"/>
        </w:rPr>
        <w:t>E.S.P.</w:t>
      </w:r>
      <w:r w:rsidR="00566054" w:rsidRPr="006D6067">
        <w:rPr>
          <w:rFonts w:ascii="Bookman Old Style" w:hAnsi="Bookman Old Style" w:cs="Arial"/>
        </w:rPr>
        <w:t>, a través de la comunicación radicada en la CREG bajo el número</w:t>
      </w:r>
      <w:r w:rsidR="000E71AF">
        <w:rPr>
          <w:rFonts w:ascii="Bookman Old Style" w:hAnsi="Bookman Old Style" w:cs="Arial"/>
        </w:rPr>
        <w:t xml:space="preserve"> </w:t>
      </w:r>
      <w:r w:rsidR="001A2816" w:rsidRPr="001A2816">
        <w:rPr>
          <w:rFonts w:ascii="Bookman Old Style" w:hAnsi="Bookman Old Style" w:cs="Arial"/>
        </w:rPr>
        <w:t xml:space="preserve">E-2020-016583 </w:t>
      </w:r>
      <w:r w:rsidR="00566054" w:rsidRPr="006D6067">
        <w:rPr>
          <w:rFonts w:ascii="Bookman Old Style" w:hAnsi="Bookman Old Style" w:cs="Arial"/>
        </w:rPr>
        <w:t>de</w:t>
      </w:r>
      <w:r w:rsidR="00B06669">
        <w:rPr>
          <w:rFonts w:ascii="Bookman Old Style" w:hAnsi="Bookman Old Style" w:cs="Arial"/>
        </w:rPr>
        <w:t>l</w:t>
      </w:r>
      <w:r w:rsidR="009A4B63" w:rsidRPr="006D6067">
        <w:rPr>
          <w:rFonts w:ascii="Bookman Old Style" w:hAnsi="Bookman Old Style" w:cs="Arial"/>
        </w:rPr>
        <w:t xml:space="preserve"> </w:t>
      </w:r>
      <w:r w:rsidR="001A2816">
        <w:rPr>
          <w:rFonts w:ascii="Bookman Old Style" w:hAnsi="Bookman Old Style" w:cs="Arial"/>
        </w:rPr>
        <w:t>31</w:t>
      </w:r>
      <w:r w:rsidR="00B1609B" w:rsidRPr="006D6067">
        <w:rPr>
          <w:rFonts w:ascii="Bookman Old Style" w:hAnsi="Bookman Old Style" w:cs="Arial"/>
        </w:rPr>
        <w:t xml:space="preserve"> de</w:t>
      </w:r>
      <w:r w:rsidR="009364D2">
        <w:rPr>
          <w:rFonts w:ascii="Bookman Old Style" w:hAnsi="Bookman Old Style" w:cs="Arial"/>
        </w:rPr>
        <w:t xml:space="preserve"> </w:t>
      </w:r>
      <w:r w:rsidR="001A2816">
        <w:rPr>
          <w:rFonts w:ascii="Bookman Old Style" w:hAnsi="Bookman Old Style" w:cs="Arial"/>
        </w:rPr>
        <w:t>diciembre</w:t>
      </w:r>
      <w:r w:rsidR="009364D2">
        <w:rPr>
          <w:rFonts w:ascii="Bookman Old Style" w:hAnsi="Bookman Old Style" w:cs="Arial"/>
        </w:rPr>
        <w:t xml:space="preserve"> </w:t>
      </w:r>
      <w:r w:rsidR="006D6067" w:rsidRPr="006D6067">
        <w:rPr>
          <w:rFonts w:ascii="Bookman Old Style" w:hAnsi="Bookman Old Style" w:cs="Arial"/>
        </w:rPr>
        <w:t>de 20</w:t>
      </w:r>
      <w:r w:rsidR="00721049">
        <w:rPr>
          <w:rFonts w:ascii="Bookman Old Style" w:hAnsi="Bookman Old Style" w:cs="Arial"/>
        </w:rPr>
        <w:t>2</w:t>
      </w:r>
      <w:r w:rsidR="001A2816">
        <w:rPr>
          <w:rFonts w:ascii="Bookman Old Style" w:hAnsi="Bookman Old Style" w:cs="Arial"/>
        </w:rPr>
        <w:t>1</w:t>
      </w:r>
      <w:r w:rsidRPr="00B665FD">
        <w:rPr>
          <w:rFonts w:ascii="Bookman Old Style" w:hAnsi="Bookman Old Style" w:cs="Arial"/>
        </w:rPr>
        <w:t xml:space="preserve">, </w:t>
      </w:r>
      <w:r w:rsidR="00744EA6">
        <w:rPr>
          <w:rFonts w:ascii="Bookman Old Style" w:hAnsi="Bookman Old Style" w:cs="Arial"/>
        </w:rPr>
        <w:t xml:space="preserve">de conformidad </w:t>
      </w:r>
      <w:r w:rsidR="000241AF">
        <w:rPr>
          <w:rFonts w:ascii="Bookman Old Style" w:hAnsi="Bookman Old Style" w:cs="Arial"/>
        </w:rPr>
        <w:t xml:space="preserve">con los criterios </w:t>
      </w:r>
      <w:r w:rsidR="00744EA6" w:rsidRPr="008C2AC6">
        <w:rPr>
          <w:rFonts w:ascii="Bookman Old Style" w:hAnsi="Bookman Old Style" w:cs="Arial"/>
        </w:rPr>
        <w:t>establecido</w:t>
      </w:r>
      <w:r w:rsidR="000241AF">
        <w:rPr>
          <w:rFonts w:ascii="Bookman Old Style" w:hAnsi="Bookman Old Style" w:cs="Arial"/>
        </w:rPr>
        <w:t>s</w:t>
      </w:r>
      <w:r w:rsidR="00744EA6" w:rsidRPr="008C2AC6">
        <w:rPr>
          <w:rFonts w:ascii="Bookman Old Style" w:hAnsi="Bookman Old Style" w:cs="Arial"/>
        </w:rPr>
        <w:t xml:space="preserve"> en </w:t>
      </w:r>
      <w:r w:rsidR="00744EA6">
        <w:rPr>
          <w:rFonts w:ascii="Bookman Old Style" w:hAnsi="Bookman Old Style" w:cs="Arial"/>
        </w:rPr>
        <w:t xml:space="preserve">el Numeral 5.2 de </w:t>
      </w:r>
      <w:r w:rsidR="00744EA6" w:rsidRPr="008C2AC6">
        <w:rPr>
          <w:rFonts w:ascii="Bookman Old Style" w:hAnsi="Bookman Old Style" w:cs="Arial"/>
        </w:rPr>
        <w:t xml:space="preserve">la </w:t>
      </w:r>
      <w:r w:rsidR="00744EA6">
        <w:rPr>
          <w:rFonts w:ascii="Bookman Old Style" w:hAnsi="Bookman Old Style" w:cs="Arial"/>
        </w:rPr>
        <w:t>Resolución CREG 202 de 2013</w:t>
      </w:r>
      <w:r w:rsidR="00744EA6" w:rsidRPr="00B665FD">
        <w:rPr>
          <w:rFonts w:ascii="Bookman Old Style" w:hAnsi="Bookman Old Style" w:cs="Arial"/>
        </w:rPr>
        <w:t>, solicitó aprobación de cargos de distribución de</w:t>
      </w:r>
      <w:r w:rsidR="008D11EA">
        <w:rPr>
          <w:rFonts w:ascii="Bookman Old Style" w:hAnsi="Bookman Old Style" w:cs="Arial"/>
        </w:rPr>
        <w:t xml:space="preserve"> Gas </w:t>
      </w:r>
      <w:r w:rsidR="0040780C">
        <w:rPr>
          <w:rFonts w:ascii="Bookman Old Style" w:hAnsi="Bookman Old Style" w:cs="Arial"/>
        </w:rPr>
        <w:t>Licuado de Petróleo</w:t>
      </w:r>
      <w:r w:rsidR="008D11EA">
        <w:rPr>
          <w:rFonts w:ascii="Bookman Old Style" w:hAnsi="Bookman Old Style" w:cs="Arial"/>
        </w:rPr>
        <w:t xml:space="preserve"> </w:t>
      </w:r>
      <w:r w:rsidR="000B0573">
        <w:rPr>
          <w:rFonts w:ascii="Bookman Old Style" w:hAnsi="Bookman Old Style" w:cs="Arial"/>
        </w:rPr>
        <w:t>(</w:t>
      </w:r>
      <w:r w:rsidR="0040780C">
        <w:rPr>
          <w:rFonts w:ascii="Bookman Old Style" w:hAnsi="Bookman Old Style" w:cs="Arial"/>
        </w:rPr>
        <w:t>GLP</w:t>
      </w:r>
      <w:r w:rsidR="000B0573">
        <w:rPr>
          <w:rFonts w:ascii="Bookman Old Style" w:hAnsi="Bookman Old Style" w:cs="Arial"/>
        </w:rPr>
        <w:t>)</w:t>
      </w:r>
      <w:r w:rsidR="008D11EA">
        <w:rPr>
          <w:rFonts w:ascii="Bookman Old Style" w:hAnsi="Bookman Old Style" w:cs="Arial"/>
        </w:rPr>
        <w:t xml:space="preserve"> </w:t>
      </w:r>
      <w:r w:rsidR="00744EA6" w:rsidRPr="00B665FD">
        <w:rPr>
          <w:rFonts w:ascii="Bookman Old Style" w:hAnsi="Bookman Old Style" w:cs="Arial"/>
        </w:rPr>
        <w:t xml:space="preserve">por redes para el </w:t>
      </w:r>
      <w:r w:rsidR="00744EA6">
        <w:rPr>
          <w:rFonts w:ascii="Bookman Old Style" w:hAnsi="Bookman Old Style" w:cs="Arial"/>
        </w:rPr>
        <w:t>M</w:t>
      </w:r>
      <w:r w:rsidR="00744EA6" w:rsidRPr="00B665FD">
        <w:rPr>
          <w:rFonts w:ascii="Bookman Old Style" w:hAnsi="Bookman Old Style" w:cs="Arial"/>
        </w:rPr>
        <w:t xml:space="preserve">ercado </w:t>
      </w:r>
      <w:r w:rsidR="00744EA6">
        <w:rPr>
          <w:rFonts w:ascii="Bookman Old Style" w:hAnsi="Bookman Old Style" w:cs="Arial"/>
        </w:rPr>
        <w:t>R</w:t>
      </w:r>
      <w:r w:rsidR="00744EA6" w:rsidRPr="00B665FD">
        <w:rPr>
          <w:rFonts w:ascii="Bookman Old Style" w:hAnsi="Bookman Old Style" w:cs="Arial"/>
        </w:rPr>
        <w:t>elevante</w:t>
      </w:r>
      <w:r w:rsidR="00744EA6">
        <w:rPr>
          <w:rFonts w:ascii="Bookman Old Style" w:hAnsi="Bookman Old Style" w:cs="Arial"/>
        </w:rPr>
        <w:t xml:space="preserve"> de Distribución </w:t>
      </w:r>
      <w:r w:rsidR="00744EA6" w:rsidRPr="00B665FD">
        <w:rPr>
          <w:rFonts w:ascii="Bookman Old Style" w:hAnsi="Bookman Old Style" w:cs="Arial"/>
        </w:rPr>
        <w:t xml:space="preserve">conformado </w:t>
      </w:r>
      <w:r w:rsidR="00744EA6">
        <w:rPr>
          <w:rFonts w:ascii="Bookman Old Style" w:hAnsi="Bookman Old Style" w:cs="Arial"/>
        </w:rPr>
        <w:t>como sigue</w:t>
      </w:r>
      <w:r w:rsidR="00744EA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721049" w:rsidRPr="00010337" w14:paraId="51128B4C" w14:textId="77777777" w:rsidTr="00F13D46">
        <w:trPr>
          <w:tblHeader/>
          <w:jc w:val="center"/>
        </w:trPr>
        <w:tc>
          <w:tcPr>
            <w:tcW w:w="2262" w:type="dxa"/>
            <w:shd w:val="clear" w:color="auto" w:fill="D9D9D9" w:themeFill="background1" w:themeFillShade="D9"/>
            <w:vAlign w:val="center"/>
          </w:tcPr>
          <w:p w14:paraId="6E5EEBD1" w14:textId="77777777" w:rsidR="00721049" w:rsidRPr="006D6067" w:rsidRDefault="00721049" w:rsidP="000776CF">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4A8993E8" w14:textId="54846DDB" w:rsidR="00721049" w:rsidRPr="006D6067" w:rsidRDefault="00721049" w:rsidP="000776CF">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1AFC032D" w14:textId="77777777" w:rsidR="00721049" w:rsidRPr="006D6067" w:rsidRDefault="00721049" w:rsidP="000776CF">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721049" w:rsidRPr="00010337" w14:paraId="6C1EAB22" w14:textId="77777777" w:rsidTr="00F13D46">
        <w:trPr>
          <w:jc w:val="center"/>
        </w:trPr>
        <w:tc>
          <w:tcPr>
            <w:tcW w:w="2262" w:type="dxa"/>
            <w:shd w:val="clear" w:color="auto" w:fill="auto"/>
            <w:vAlign w:val="center"/>
          </w:tcPr>
          <w:p w14:paraId="4F76B40E" w14:textId="0FB96340" w:rsidR="00721049" w:rsidRPr="00835AD2" w:rsidRDefault="00721049" w:rsidP="000776CF">
            <w:pPr>
              <w:ind w:left="22" w:hanging="22"/>
              <w:jc w:val="center"/>
              <w:rPr>
                <w:rFonts w:ascii="Bookman Old Style" w:hAnsi="Bookman Old Style"/>
                <w:sz w:val="22"/>
                <w:szCs w:val="22"/>
                <w:lang w:val="es-CO" w:eastAsia="es-CO"/>
              </w:rPr>
            </w:pPr>
            <w:r w:rsidRPr="00721049">
              <w:rPr>
                <w:rFonts w:ascii="Bookman Old Style" w:hAnsi="Bookman Old Style"/>
                <w:sz w:val="22"/>
                <w:szCs w:val="22"/>
                <w:lang w:val="es-CO" w:eastAsia="es-CO"/>
              </w:rPr>
              <w:t>1</w:t>
            </w:r>
            <w:r w:rsidR="001A2816">
              <w:rPr>
                <w:rFonts w:ascii="Bookman Old Style" w:hAnsi="Bookman Old Style"/>
                <w:sz w:val="22"/>
                <w:szCs w:val="22"/>
                <w:lang w:val="es-CO" w:eastAsia="es-CO"/>
              </w:rPr>
              <w:t>9533</w:t>
            </w:r>
          </w:p>
        </w:tc>
        <w:tc>
          <w:tcPr>
            <w:tcW w:w="2417" w:type="dxa"/>
            <w:shd w:val="clear" w:color="auto" w:fill="auto"/>
          </w:tcPr>
          <w:p w14:paraId="17E667F0" w14:textId="24633854" w:rsidR="00721049" w:rsidRPr="00835AD2" w:rsidRDefault="001A2816"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Piamonte</w:t>
            </w:r>
          </w:p>
        </w:tc>
        <w:tc>
          <w:tcPr>
            <w:tcW w:w="2347" w:type="dxa"/>
            <w:shd w:val="clear" w:color="auto" w:fill="auto"/>
            <w:vAlign w:val="bottom"/>
          </w:tcPr>
          <w:p w14:paraId="7D2E1669" w14:textId="697F1AC2" w:rsidR="00721049" w:rsidRPr="00835AD2" w:rsidRDefault="001A2816"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Cauca</w:t>
            </w:r>
          </w:p>
        </w:tc>
      </w:tr>
    </w:tbl>
    <w:p w14:paraId="55112286" w14:textId="2BA54FC6"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B06669">
        <w:rPr>
          <w:rFonts w:ascii="Bookman Old Style" w:hAnsi="Bookman Old Style" w:cs="Arial"/>
        </w:rPr>
        <w:t xml:space="preserve">, </w:t>
      </w:r>
      <w:r w:rsidR="00886F37" w:rsidRPr="00B73E62">
        <w:rPr>
          <w:rFonts w:ascii="Bookman Old Style" w:hAnsi="Bookman Old Style" w:cs="Arial"/>
        </w:rPr>
        <w:t>AOM</w:t>
      </w:r>
      <w:r w:rsidR="00B06669">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14E31656" w14:textId="08A14474" w:rsidR="00721049" w:rsidRPr="00FD09B0" w:rsidRDefault="00721049" w:rsidP="00FD09B0">
      <w:pPr>
        <w:spacing w:before="240" w:after="240"/>
        <w:ind w:left="0" w:right="20"/>
        <w:jc w:val="both"/>
        <w:rPr>
          <w:rFonts w:ascii="Bookman Old Style" w:eastAsia="Bookman Old Style" w:hAnsi="Bookman Old Style" w:cs="Bookman Old Style"/>
          <w:szCs w:val="22"/>
          <w:lang w:val="es-CO" w:eastAsia="es-CO"/>
        </w:rPr>
      </w:pPr>
      <w:r>
        <w:rPr>
          <w:rFonts w:ascii="Bookman Old Style" w:eastAsia="Bookman Old Style" w:hAnsi="Bookman Old Style" w:cs="Bookman Old Style"/>
        </w:rPr>
        <w:t xml:space="preserve">Igualmente, la empresa manifestó en su solicitud que el proyecto </w:t>
      </w:r>
      <w:r w:rsidR="001A2816">
        <w:rPr>
          <w:rFonts w:ascii="Bookman Old Style" w:eastAsia="Bookman Old Style" w:hAnsi="Bookman Old Style" w:cs="Bookman Old Style"/>
        </w:rPr>
        <w:t xml:space="preserve">no </w:t>
      </w:r>
      <w:r>
        <w:rPr>
          <w:rFonts w:ascii="Bookman Old Style" w:eastAsia="Bookman Old Style" w:hAnsi="Bookman Old Style" w:cs="Bookman Old Style"/>
        </w:rPr>
        <w:t>cuenta con recursos públicos</w:t>
      </w:r>
      <w:r w:rsidR="001A2816">
        <w:rPr>
          <w:rFonts w:ascii="Bookman Old Style" w:eastAsia="Bookman Old Style" w:hAnsi="Bookman Old Style" w:cs="Bookman Old Style"/>
        </w:rPr>
        <w:t>.</w:t>
      </w:r>
    </w:p>
    <w:p w14:paraId="3E746F7D" w14:textId="2E7E9B9B"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FD09B0">
        <w:rPr>
          <w:rFonts w:ascii="Bookman Old Style" w:hAnsi="Bookman Old Style" w:cs="Arial"/>
        </w:rPr>
        <w:t>g</w:t>
      </w:r>
      <w:r w:rsidRPr="00F2162A">
        <w:rPr>
          <w:rFonts w:ascii="Bookman Old Style" w:hAnsi="Bookman Old Style" w:cs="Arial"/>
        </w:rPr>
        <w:t xml:space="preserve">as,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FD09B0">
        <w:rPr>
          <w:rFonts w:ascii="Bookman Old Style" w:hAnsi="Bookman Old Style" w:cs="Arial"/>
        </w:rPr>
        <w:t>2</w:t>
      </w:r>
      <w:r w:rsidR="001A2816">
        <w:rPr>
          <w:rFonts w:ascii="Bookman Old Style" w:hAnsi="Bookman Old Style" w:cs="Arial"/>
        </w:rPr>
        <w:t>446</w:t>
      </w:r>
      <w:r w:rsidRPr="00F2162A">
        <w:rPr>
          <w:rFonts w:ascii="Bookman Old Style" w:hAnsi="Bookman Old Style" w:cs="Arial"/>
        </w:rPr>
        <w:t>.</w:t>
      </w:r>
    </w:p>
    <w:p w14:paraId="147F5EDB" w14:textId="27185BE0" w:rsidR="0006634C" w:rsidRDefault="0006634C" w:rsidP="0006634C">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w:t>
      </w:r>
      <w:r w:rsidR="00FD09B0">
        <w:rPr>
          <w:rFonts w:ascii="Bookman Old Style" w:hAnsi="Bookman Old Style" w:cs="Arial"/>
        </w:rPr>
        <w:t>2</w:t>
      </w:r>
      <w:r w:rsidR="001A2816">
        <w:rPr>
          <w:rFonts w:ascii="Bookman Old Style" w:hAnsi="Bookman Old Style" w:cs="Arial"/>
        </w:rPr>
        <w:t>1</w:t>
      </w:r>
      <w:r>
        <w:rPr>
          <w:rFonts w:ascii="Bookman Old Style" w:hAnsi="Bookman Old Style" w:cs="Arial"/>
        </w:rPr>
        <w:t>-00</w:t>
      </w:r>
      <w:r w:rsidR="001A2816">
        <w:rPr>
          <w:rFonts w:ascii="Bookman Old Style" w:hAnsi="Bookman Old Style" w:cs="Arial"/>
        </w:rPr>
        <w:t>0488</w:t>
      </w:r>
      <w:r w:rsidRPr="00C11A90">
        <w:rPr>
          <w:rFonts w:ascii="Bookman Old Style" w:hAnsi="Bookman Old Style" w:cs="Arial"/>
        </w:rPr>
        <w:t xml:space="preserve"> de </w:t>
      </w:r>
      <w:r w:rsidR="00FD09B0" w:rsidRPr="007B4D42">
        <w:rPr>
          <w:rFonts w:ascii="Bookman Old Style" w:hAnsi="Bookman Old Style" w:cs="Arial"/>
        </w:rPr>
        <w:t>1</w:t>
      </w:r>
      <w:r w:rsidR="001A2816">
        <w:rPr>
          <w:rFonts w:ascii="Bookman Old Style" w:hAnsi="Bookman Old Style" w:cs="Arial"/>
        </w:rPr>
        <w:t>4</w:t>
      </w:r>
      <w:r w:rsidRPr="007B4D42">
        <w:rPr>
          <w:rFonts w:ascii="Bookman Old Style" w:hAnsi="Bookman Old Style" w:cs="Arial"/>
        </w:rPr>
        <w:t xml:space="preserve"> de </w:t>
      </w:r>
      <w:r w:rsidR="001A2816">
        <w:rPr>
          <w:rFonts w:ascii="Bookman Old Style" w:hAnsi="Bookman Old Style" w:cs="Arial"/>
        </w:rPr>
        <w:t>enero</w:t>
      </w:r>
      <w:r>
        <w:rPr>
          <w:rFonts w:ascii="Bookman Old Style" w:hAnsi="Bookman Old Style" w:cs="Arial"/>
        </w:rPr>
        <w:t xml:space="preserve"> de </w:t>
      </w:r>
      <w:r w:rsidRPr="00C11A90">
        <w:rPr>
          <w:rFonts w:ascii="Bookman Old Style" w:hAnsi="Bookman Old Style" w:cs="Arial"/>
        </w:rPr>
        <w:t>20</w:t>
      </w:r>
      <w:r w:rsidR="00FD09B0">
        <w:rPr>
          <w:rFonts w:ascii="Bookman Old Style" w:hAnsi="Bookman Old Style" w:cs="Arial"/>
        </w:rPr>
        <w:t>2</w:t>
      </w:r>
      <w:r w:rsidR="001A2816">
        <w:rPr>
          <w:rFonts w:ascii="Bookman Old Style" w:hAnsi="Bookman Old Style" w:cs="Arial"/>
        </w:rPr>
        <w:t>1</w:t>
      </w:r>
      <w:r>
        <w:rPr>
          <w:rFonts w:ascii="Bookman Old Style" w:hAnsi="Bookman Old Style" w:cs="Arial"/>
        </w:rPr>
        <w:t>, l</w:t>
      </w:r>
      <w:r w:rsidRPr="00C11A90">
        <w:rPr>
          <w:rFonts w:ascii="Bookman Old Style" w:hAnsi="Bookman Old Style" w:cs="Arial"/>
        </w:rPr>
        <w:t>a Unidad de Planeación Minero</w:t>
      </w:r>
      <w:r w:rsidR="006B6DDA">
        <w:rPr>
          <w:rFonts w:ascii="Bookman Old Style" w:hAnsi="Bookman Old Style" w:cs="Arial"/>
        </w:rPr>
        <w:t xml:space="preserve"> </w:t>
      </w:r>
      <w:r>
        <w:rPr>
          <w:rFonts w:ascii="Bookman Old Style" w:hAnsi="Bookman Old Style" w:cs="Arial"/>
        </w:rPr>
        <w:t>Energética</w:t>
      </w:r>
      <w:r w:rsidR="00B06669">
        <w:rPr>
          <w:rFonts w:ascii="Bookman Old Style" w:hAnsi="Bookman Old Style" w:cs="Arial"/>
        </w:rPr>
        <w:t xml:space="preserve">, </w:t>
      </w:r>
      <w:r w:rsidRPr="00C11A90">
        <w:rPr>
          <w:rFonts w:ascii="Bookman Old Style" w:hAnsi="Bookman Old Style" w:cs="Arial"/>
        </w:rPr>
        <w:t>UPME</w:t>
      </w:r>
      <w:r w:rsidR="00B06669">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w:t>
      </w:r>
      <w:r>
        <w:rPr>
          <w:rFonts w:ascii="Bookman Old Style" w:hAnsi="Bookman Old Style" w:cs="Arial"/>
        </w:rPr>
        <w:t xml:space="preserve"> </w:t>
      </w:r>
      <w:r w:rsidR="0040780C">
        <w:rPr>
          <w:rFonts w:ascii="Bookman Old Style" w:hAnsi="Bookman Old Style" w:cs="Arial"/>
        </w:rPr>
        <w:t xml:space="preserve">REDNOVA </w:t>
      </w:r>
      <w:r>
        <w:rPr>
          <w:rFonts w:ascii="Bookman Old Style" w:hAnsi="Bookman Old Style" w:cs="Arial"/>
        </w:rPr>
        <w:t>S.A.S. E.S.P.</w:t>
      </w:r>
      <w:r w:rsidRPr="00C11A90">
        <w:rPr>
          <w:rFonts w:ascii="Bookman Old Style" w:hAnsi="Bookman Old Style" w:cs="Arial"/>
        </w:rPr>
        <w:t xml:space="preserve"> </w:t>
      </w:r>
      <w:r w:rsidR="006D1434">
        <w:rPr>
          <w:rFonts w:ascii="Bookman Old Style" w:hAnsi="Bookman Old Style" w:cs="Arial"/>
        </w:rPr>
        <w:t xml:space="preserve">para </w:t>
      </w:r>
      <w:r w:rsidR="006D1434">
        <w:rPr>
          <w:rFonts w:ascii="Bookman Old Style" w:hAnsi="Bookman Old Style" w:cs="Arial"/>
          <w:lang w:val="es-ES_tradnl"/>
        </w:rPr>
        <w:t>el</w:t>
      </w:r>
      <w:r w:rsidR="006D1434" w:rsidRPr="006D6067">
        <w:rPr>
          <w:rFonts w:ascii="Bookman Old Style" w:hAnsi="Bookman Old Style" w:cs="Arial"/>
          <w:lang w:val="es-ES_tradnl"/>
        </w:rPr>
        <w:t xml:space="preserve"> </w:t>
      </w:r>
      <w:r w:rsidR="006D1434">
        <w:rPr>
          <w:rFonts w:ascii="Bookman Old Style" w:hAnsi="Bookman Old Style" w:cs="Arial"/>
          <w:lang w:val="es-ES_tradnl"/>
        </w:rPr>
        <w:t>M</w:t>
      </w:r>
      <w:r w:rsidR="006D1434" w:rsidRPr="006D6067">
        <w:rPr>
          <w:rFonts w:ascii="Bookman Old Style" w:hAnsi="Bookman Old Style" w:cs="Arial"/>
          <w:lang w:val="es-ES_tradnl"/>
        </w:rPr>
        <w:t>unicipio de</w:t>
      </w:r>
      <w:r w:rsidR="006D1434">
        <w:rPr>
          <w:rFonts w:ascii="Bookman Old Style" w:hAnsi="Bookman Old Style" w:cs="Arial"/>
          <w:lang w:val="es-ES_tradnl"/>
        </w:rPr>
        <w:t xml:space="preserve"> </w:t>
      </w:r>
      <w:r w:rsidR="0040780C">
        <w:rPr>
          <w:rFonts w:ascii="Bookman Old Style" w:hAnsi="Bookman Old Style" w:cs="Arial"/>
          <w:lang w:val="es-ES_tradnl"/>
        </w:rPr>
        <w:t xml:space="preserve">Piamonte en el </w:t>
      </w:r>
      <w:r w:rsidR="0040780C" w:rsidRPr="006D6067">
        <w:rPr>
          <w:rFonts w:ascii="Bookman Old Style" w:hAnsi="Bookman Old Style" w:cs="Arial"/>
          <w:lang w:val="es-ES_tradnl"/>
        </w:rPr>
        <w:t>Departamento d</w:t>
      </w:r>
      <w:r w:rsidR="0040780C">
        <w:rPr>
          <w:rFonts w:ascii="Bookman Old Style" w:hAnsi="Bookman Old Style" w:cs="Arial"/>
          <w:lang w:val="es-ES_tradnl"/>
        </w:rPr>
        <w:t>el Cauca</w:t>
      </w:r>
      <w:r w:rsidRPr="00C11A90">
        <w:rPr>
          <w:rFonts w:ascii="Bookman Old Style" w:hAnsi="Bookman Old Style" w:cs="Arial"/>
        </w:rPr>
        <w:t>, cumple con los requerimientos contenidos en el Anexo 13 de la Resolución CREG 202 de 2013.</w:t>
      </w:r>
    </w:p>
    <w:p w14:paraId="2D245D46" w14:textId="6F7AF84E" w:rsidR="004D64C1" w:rsidRDefault="004D64C1" w:rsidP="00540630">
      <w:pPr>
        <w:adjustRightInd w:val="0"/>
        <w:spacing w:before="240" w:after="240"/>
        <w:ind w:left="0" w:right="20"/>
        <w:jc w:val="both"/>
        <w:rPr>
          <w:rFonts w:ascii="Bookman Old Style" w:hAnsi="Bookman Old Style" w:cs="Arial"/>
        </w:rPr>
      </w:pPr>
      <w:r>
        <w:rPr>
          <w:rFonts w:ascii="Bookman Old Style" w:hAnsi="Bookman Old Style" w:cs="Arial"/>
        </w:rPr>
        <w:t xml:space="preserve">La Comisión verificó el cumplimiento de los requisitos establecidos en la Metodología, evidenciándose que la información remitida con la solicitud presentada por </w:t>
      </w:r>
      <w:r w:rsidR="0040780C">
        <w:rPr>
          <w:rFonts w:ascii="Bookman Old Style" w:hAnsi="Bookman Old Style" w:cs="Arial"/>
        </w:rPr>
        <w:t xml:space="preserve">REDNOVA </w:t>
      </w:r>
      <w:r>
        <w:rPr>
          <w:rFonts w:ascii="Bookman Old Style" w:hAnsi="Bookman Old Style" w:cs="Arial"/>
        </w:rPr>
        <w:t>S.A.S. E.S.P. era suficiente para iniciar la actuación administrativa correspondiente.</w:t>
      </w:r>
    </w:p>
    <w:p w14:paraId="4729C1B8" w14:textId="7D542644" w:rsidR="00540630" w:rsidRPr="0006634C" w:rsidRDefault="00540630" w:rsidP="001A4204">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uto</w:t>
      </w:r>
      <w:r w:rsidR="002847BA">
        <w:rPr>
          <w:rFonts w:ascii="Bookman Old Style" w:hAnsi="Bookman Old Style" w:cs="Arial"/>
        </w:rPr>
        <w:t xml:space="preserve"> </w:t>
      </w:r>
      <w:r w:rsidR="001A2816" w:rsidRPr="001A2816">
        <w:rPr>
          <w:rFonts w:ascii="Bookman Old Style" w:hAnsi="Bookman Old Style" w:cs="Arial"/>
        </w:rPr>
        <w:t>I-2021-000641</w:t>
      </w:r>
      <w:r w:rsidR="000B0573">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1A2816">
        <w:rPr>
          <w:rFonts w:ascii="Bookman Old Style" w:hAnsi="Bookman Old Style" w:cs="Arial"/>
        </w:rPr>
        <w:t>11</w:t>
      </w:r>
      <w:r w:rsidR="00A4065D">
        <w:rPr>
          <w:rFonts w:ascii="Bookman Old Style" w:hAnsi="Bookman Old Style" w:cs="Arial"/>
        </w:rPr>
        <w:t xml:space="preserve"> de </w:t>
      </w:r>
      <w:r w:rsidR="001A2816">
        <w:rPr>
          <w:rFonts w:ascii="Bookman Old Style" w:hAnsi="Bookman Old Style" w:cs="Arial"/>
        </w:rPr>
        <w:t>marzo</w:t>
      </w:r>
      <w:r w:rsidRPr="003A6D7D">
        <w:rPr>
          <w:rFonts w:ascii="Bookman Old Style" w:hAnsi="Bookman Old Style" w:cs="Arial"/>
        </w:rPr>
        <w:t xml:space="preserve"> de 202</w:t>
      </w:r>
      <w:r w:rsidR="001A2816">
        <w:rPr>
          <w:rFonts w:ascii="Bookman Old Style" w:hAnsi="Bookman Old Style" w:cs="Arial"/>
        </w:rPr>
        <w:t>1</w:t>
      </w:r>
      <w:r w:rsidRPr="000F3230">
        <w:rPr>
          <w:rFonts w:ascii="Bookman Old Style" w:hAnsi="Bookman Old Style" w:cs="Arial"/>
        </w:rPr>
        <w:t xml:space="preserve">, </w:t>
      </w:r>
      <w:r>
        <w:rPr>
          <w:rFonts w:ascii="Bookman Old Style" w:hAnsi="Bookman Old Style" w:cs="Arial"/>
        </w:rPr>
        <w:t xml:space="preserve">la </w:t>
      </w:r>
      <w:r w:rsidR="0006634C">
        <w:rPr>
          <w:rFonts w:ascii="Bookman Old Style" w:hAnsi="Bookman Old Style" w:cs="Arial"/>
        </w:rPr>
        <w:t xml:space="preserve">Dirección Ejecutiva de la </w:t>
      </w:r>
      <w:r>
        <w:rPr>
          <w:rFonts w:ascii="Bookman Old Style" w:hAnsi="Bookman Old Style" w:cs="Arial"/>
        </w:rPr>
        <w:t>Comisión</w:t>
      </w:r>
      <w:r w:rsidR="0006634C">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40780C">
        <w:rPr>
          <w:rFonts w:ascii="Bookman Old Style" w:hAnsi="Bookman Old Style" w:cs="Arial"/>
        </w:rPr>
        <w:t xml:space="preserve">REDNOVA </w:t>
      </w:r>
      <w:r>
        <w:rPr>
          <w:rFonts w:ascii="Bookman Old Style" w:hAnsi="Bookman Old Style" w:cs="Arial"/>
        </w:rPr>
        <w:t xml:space="preserve">S.A.S. E.S.P.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w:t>
      </w:r>
      <w:r w:rsidR="000B0573">
        <w:rPr>
          <w:rFonts w:ascii="Bookman Old Style" w:hAnsi="Bookman Old Style" w:cs="Arial"/>
          <w:szCs w:val="22"/>
        </w:rPr>
        <w:t xml:space="preserve"> Gas Licuado de Petróleo</w:t>
      </w:r>
      <w:r>
        <w:rPr>
          <w:rFonts w:ascii="Bookman Old Style" w:hAnsi="Bookman Old Style" w:cs="Arial"/>
          <w:szCs w:val="22"/>
        </w:rPr>
        <w:t xml:space="preserve"> </w:t>
      </w:r>
      <w:r w:rsidR="000B0573">
        <w:rPr>
          <w:rFonts w:ascii="Bookman Old Style" w:hAnsi="Bookman Old Style" w:cs="Arial"/>
          <w:szCs w:val="22"/>
        </w:rPr>
        <w:t>(</w:t>
      </w:r>
      <w:r w:rsidR="0040780C">
        <w:rPr>
          <w:rFonts w:ascii="Bookman Old Style" w:hAnsi="Bookman Old Style" w:cs="Arial"/>
          <w:szCs w:val="22"/>
        </w:rPr>
        <w:t>GLP</w:t>
      </w:r>
      <w:r w:rsidR="000B0573">
        <w:rPr>
          <w:rFonts w:ascii="Bookman Old Style" w:hAnsi="Bookman Old Style" w:cs="Arial"/>
          <w:szCs w:val="22"/>
        </w:rPr>
        <w:t>)</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w:t>
      </w:r>
      <w:r w:rsidR="006D1434">
        <w:rPr>
          <w:rFonts w:ascii="Bookman Old Style" w:hAnsi="Bookman Old Style" w:cs="Arial"/>
          <w:lang w:val="es-ES_tradnl"/>
        </w:rPr>
        <w:t>el</w:t>
      </w:r>
      <w:r w:rsidR="006D1434" w:rsidRPr="006D6067">
        <w:rPr>
          <w:rFonts w:ascii="Bookman Old Style" w:hAnsi="Bookman Old Style" w:cs="Arial"/>
          <w:lang w:val="es-ES_tradnl"/>
        </w:rPr>
        <w:t xml:space="preserve"> </w:t>
      </w:r>
      <w:r w:rsidR="006D1434">
        <w:rPr>
          <w:rFonts w:ascii="Bookman Old Style" w:hAnsi="Bookman Old Style" w:cs="Arial"/>
          <w:lang w:val="es-ES_tradnl"/>
        </w:rPr>
        <w:t>M</w:t>
      </w:r>
      <w:r w:rsidR="006D1434" w:rsidRPr="006D6067">
        <w:rPr>
          <w:rFonts w:ascii="Bookman Old Style" w:hAnsi="Bookman Old Style" w:cs="Arial"/>
          <w:lang w:val="es-ES_tradnl"/>
        </w:rPr>
        <w:t>unicipio de</w:t>
      </w:r>
      <w:r w:rsidR="006D1434">
        <w:rPr>
          <w:rFonts w:ascii="Bookman Old Style" w:hAnsi="Bookman Old Style" w:cs="Arial"/>
          <w:lang w:val="es-ES_tradnl"/>
        </w:rPr>
        <w:t xml:space="preserve"> </w:t>
      </w:r>
      <w:r w:rsidR="0040780C">
        <w:rPr>
          <w:rFonts w:ascii="Bookman Old Style" w:hAnsi="Bookman Old Style" w:cs="Arial"/>
          <w:lang w:val="es-ES_tradnl"/>
        </w:rPr>
        <w:t xml:space="preserve">Piamonte en el </w:t>
      </w:r>
      <w:r w:rsidR="0040780C" w:rsidRPr="006D6067">
        <w:rPr>
          <w:rFonts w:ascii="Bookman Old Style" w:hAnsi="Bookman Old Style" w:cs="Arial"/>
          <w:lang w:val="es-ES_tradnl"/>
        </w:rPr>
        <w:t>Departamento d</w:t>
      </w:r>
      <w:r w:rsidR="0040780C">
        <w:rPr>
          <w:rFonts w:ascii="Bookman Old Style" w:hAnsi="Bookman Old Style" w:cs="Arial"/>
          <w:lang w:val="es-ES_tradnl"/>
        </w:rPr>
        <w:t>el Cauca.</w:t>
      </w:r>
    </w:p>
    <w:p w14:paraId="5624B0D9" w14:textId="7EF15A2E" w:rsidR="00FE3D77" w:rsidRPr="001A2816" w:rsidRDefault="00273F6E" w:rsidP="001A2816">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B06669">
        <w:rPr>
          <w:rFonts w:ascii="Bookman Old Style" w:hAnsi="Bookman Old Style" w:cs="Arial"/>
          <w:szCs w:val="22"/>
        </w:rPr>
        <w:t xml:space="preserve">el </w:t>
      </w:r>
      <w:r w:rsidR="00BA2109">
        <w:rPr>
          <w:rFonts w:ascii="Bookman Old Style" w:hAnsi="Bookman Old Style" w:cs="Arial"/>
          <w:szCs w:val="22"/>
        </w:rPr>
        <w:t>A</w:t>
      </w:r>
      <w:r w:rsidRPr="00DB22DB">
        <w:rPr>
          <w:rFonts w:ascii="Bookman Old Style" w:hAnsi="Bookman Old Style" w:cs="Arial"/>
          <w:szCs w:val="22"/>
        </w:rPr>
        <w:t>uto de inicio de la actuación administrativa y, conforme a lo dispuesto en el Artículo 37 del Código de Procedimiento Administrativo y de lo Contencioso Administrativo, C.P.A.C.A., con el fin de que los terceros interesados pu</w:t>
      </w:r>
      <w:r w:rsidR="009D1766">
        <w:rPr>
          <w:rFonts w:ascii="Bookman Old Style" w:hAnsi="Bookman Old Style" w:cs="Arial"/>
          <w:szCs w:val="22"/>
        </w:rPr>
        <w:t>dieran</w:t>
      </w:r>
      <w:r w:rsidRPr="00DB22DB">
        <w:rPr>
          <w:rFonts w:ascii="Bookman Old Style" w:hAnsi="Bookman Old Style" w:cs="Arial"/>
          <w:szCs w:val="22"/>
        </w:rPr>
        <w:t xml:space="preserve"> hacerse parte en la respectiva actuación, se publicó en el </w:t>
      </w:r>
      <w:r w:rsidR="001A2816" w:rsidRPr="00AA613A">
        <w:rPr>
          <w:rFonts w:ascii="Bookman Old Style" w:hAnsi="Bookman Old Style" w:cs="Arial"/>
          <w:iCs/>
          <w:szCs w:val="22"/>
        </w:rPr>
        <w:t>Diario Oficial</w:t>
      </w:r>
      <w:r w:rsidR="001A2816" w:rsidRPr="001A2816">
        <w:rPr>
          <w:rFonts w:ascii="Bookman Old Style" w:hAnsi="Bookman Old Style" w:cs="Arial"/>
          <w:szCs w:val="22"/>
        </w:rPr>
        <w:t xml:space="preserve"> No. 51.626 de</w:t>
      </w:r>
      <w:r w:rsidR="00B06669">
        <w:rPr>
          <w:rFonts w:ascii="Bookman Old Style" w:hAnsi="Bookman Old Style" w:cs="Arial"/>
          <w:szCs w:val="22"/>
        </w:rPr>
        <w:t>l</w:t>
      </w:r>
      <w:r w:rsidR="001A2816" w:rsidRPr="001A2816">
        <w:rPr>
          <w:rFonts w:ascii="Bookman Old Style" w:hAnsi="Bookman Old Style" w:cs="Arial"/>
          <w:szCs w:val="22"/>
        </w:rPr>
        <w:t xml:space="preserve"> 24 de marzo de 2021 el Aviso No. 056</w:t>
      </w:r>
      <w:r w:rsidR="009D1766">
        <w:rPr>
          <w:rFonts w:ascii="Bookman Old Style" w:hAnsi="Bookman Old Style" w:cs="Arial"/>
          <w:szCs w:val="22"/>
        </w:rPr>
        <w:t xml:space="preserve"> de</w:t>
      </w:r>
      <w:r w:rsidR="00B06669">
        <w:rPr>
          <w:rFonts w:ascii="Bookman Old Style" w:hAnsi="Bookman Old Style" w:cs="Arial"/>
          <w:szCs w:val="22"/>
        </w:rPr>
        <w:t>l</w:t>
      </w:r>
      <w:r w:rsidR="009D1766">
        <w:rPr>
          <w:rFonts w:ascii="Bookman Old Style" w:hAnsi="Bookman Old Style" w:cs="Arial"/>
          <w:szCs w:val="22"/>
        </w:rPr>
        <w:t xml:space="preserve"> 12 de marzo</w:t>
      </w:r>
      <w:r w:rsidR="001A2816" w:rsidRPr="001A2816">
        <w:rPr>
          <w:rFonts w:ascii="Bookman Old Style" w:hAnsi="Bookman Old Style" w:cs="Arial"/>
          <w:szCs w:val="22"/>
        </w:rPr>
        <w:t xml:space="preserve"> de 2021</w:t>
      </w:r>
      <w:r w:rsidR="00B06669">
        <w:rPr>
          <w:rFonts w:ascii="Bookman Old Style" w:hAnsi="Bookman Old Style" w:cs="Arial"/>
          <w:szCs w:val="22"/>
        </w:rPr>
        <w:t>,</w:t>
      </w:r>
      <w:r w:rsidR="001A2816" w:rsidRPr="001A2816">
        <w:rPr>
          <w:rFonts w:ascii="Bookman Old Style" w:hAnsi="Bookman Old Style" w:cs="Arial"/>
          <w:szCs w:val="22"/>
        </w:rPr>
        <w:t xml:space="preserve"> </w:t>
      </w:r>
      <w:r w:rsidRPr="00DB22DB">
        <w:rPr>
          <w:rFonts w:ascii="Bookman Old Style" w:hAnsi="Bookman Old Style" w:cs="Arial"/>
          <w:szCs w:val="22"/>
        </w:rPr>
        <w:t xml:space="preserve">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 </w:t>
      </w:r>
      <w:r w:rsidR="0040780C">
        <w:rPr>
          <w:rFonts w:ascii="Bookman Old Style" w:hAnsi="Bookman Old Style" w:cs="Arial"/>
        </w:rPr>
        <w:t>REDNOVA</w:t>
      </w:r>
      <w:r w:rsidR="0040780C" w:rsidRPr="00DB22DB">
        <w:rPr>
          <w:rFonts w:ascii="Bookman Old Style" w:hAnsi="Bookman Old Style" w:cs="Arial"/>
        </w:rPr>
        <w:t xml:space="preserve"> </w:t>
      </w:r>
      <w:r w:rsidR="001703CF" w:rsidRPr="00DB22DB">
        <w:rPr>
          <w:rFonts w:ascii="Bookman Old Style" w:hAnsi="Bookman Old Style" w:cs="Arial"/>
        </w:rPr>
        <w:t>S.A.</w:t>
      </w:r>
      <w:r w:rsidR="001518BA">
        <w:rPr>
          <w:rFonts w:ascii="Bookman Old Style" w:hAnsi="Bookman Old Style" w:cs="Arial"/>
        </w:rPr>
        <w:t>S.</w:t>
      </w:r>
      <w:r w:rsidR="001703CF" w:rsidRPr="00DB22DB">
        <w:rPr>
          <w:rFonts w:ascii="Bookman Old Style" w:hAnsi="Bookman Old Style" w:cs="Arial"/>
        </w:rPr>
        <w:t xml:space="preserve"> E.S.P. </w:t>
      </w:r>
      <w:r w:rsidRPr="00DB22DB">
        <w:rPr>
          <w:rFonts w:ascii="Bookman Old Style" w:hAnsi="Bookman Old Style" w:cs="Arial"/>
        </w:rPr>
        <w:t xml:space="preserve">para la aprobación de cargos de </w:t>
      </w:r>
      <w:r w:rsidRPr="00DB22DB">
        <w:rPr>
          <w:rFonts w:ascii="Bookman Old Style" w:hAnsi="Bookman Old Style" w:cs="Arial"/>
          <w:szCs w:val="22"/>
        </w:rPr>
        <w:t>distribución de</w:t>
      </w:r>
      <w:r w:rsidR="007F0225">
        <w:rPr>
          <w:rFonts w:ascii="Bookman Old Style" w:hAnsi="Bookman Old Style" w:cs="Arial"/>
          <w:szCs w:val="22"/>
        </w:rPr>
        <w:t xml:space="preserve"> Gas Licuado de Petróleo</w:t>
      </w:r>
      <w:r w:rsidRPr="00DB22DB">
        <w:rPr>
          <w:rFonts w:ascii="Bookman Old Style" w:hAnsi="Bookman Old Style" w:cs="Arial"/>
          <w:szCs w:val="22"/>
        </w:rPr>
        <w:t xml:space="preserve"> </w:t>
      </w:r>
      <w:r w:rsidR="007F0225">
        <w:rPr>
          <w:rFonts w:ascii="Bookman Old Style" w:hAnsi="Bookman Old Style" w:cs="Arial"/>
          <w:szCs w:val="22"/>
        </w:rPr>
        <w:t>(</w:t>
      </w:r>
      <w:r w:rsidR="0040780C">
        <w:rPr>
          <w:rFonts w:ascii="Bookman Old Style" w:hAnsi="Bookman Old Style" w:cs="Arial"/>
          <w:szCs w:val="22"/>
        </w:rPr>
        <w:t>GLP</w:t>
      </w:r>
      <w:r w:rsidR="007F0225">
        <w:rPr>
          <w:rFonts w:ascii="Bookman Old Style" w:hAnsi="Bookman Old Style" w:cs="Arial"/>
          <w:szCs w:val="22"/>
        </w:rPr>
        <w:t>)</w:t>
      </w:r>
      <w:r w:rsidRPr="00DB22DB">
        <w:rPr>
          <w:rFonts w:ascii="Bookman Old Style" w:hAnsi="Bookman Old Style" w:cs="Arial"/>
          <w:szCs w:val="22"/>
        </w:rPr>
        <w:t xml:space="preserve"> por redes de tubería</w:t>
      </w:r>
      <w:r>
        <w:rPr>
          <w:rFonts w:ascii="Bookman Old Style" w:hAnsi="Bookman Old Style" w:cs="Arial"/>
          <w:szCs w:val="22"/>
        </w:rPr>
        <w:t>.</w:t>
      </w:r>
      <w:bookmarkStart w:id="2" w:name="_Hlk38641358"/>
    </w:p>
    <w:bookmarkEnd w:id="2"/>
    <w:p w14:paraId="69FB828F" w14:textId="7620E7F0"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5D0D58" w:rsidRDefault="003A46CB" w:rsidP="00B06669">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115B10DE" w:rsidR="003A46CB" w:rsidRPr="005D0D58" w:rsidRDefault="003A46CB" w:rsidP="00B06669">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BF4E3A"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BF4E3A" w:rsidRPr="005D0D58">
        <w:rPr>
          <w:rFonts w:ascii="Bookman Old Style" w:hAnsi="Bookman Old Style" w:cs="Arial"/>
          <w:i/>
          <w:sz w:val="22"/>
          <w:szCs w:val="20"/>
        </w:rPr>
        <w:t>La canasta</w:t>
      </w:r>
      <w:r w:rsidR="00BF4E3A">
        <w:rPr>
          <w:rFonts w:ascii="Bookman Old Style" w:hAnsi="Bookman Old Style" w:cs="Arial"/>
          <w:i/>
          <w:sz w:val="22"/>
          <w:szCs w:val="20"/>
        </w:rPr>
        <w:t xml:space="preserve"> </w:t>
      </w:r>
      <w:r w:rsidR="00BF4E3A"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69271865"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40780C">
        <w:rPr>
          <w:rFonts w:ascii="Bookman Old Style" w:hAnsi="Bookman Old Style" w:cs="Arial"/>
        </w:rPr>
        <w:t xml:space="preserve">REDNOVA </w:t>
      </w:r>
      <w:r w:rsidR="00DB22DB">
        <w:rPr>
          <w:rFonts w:ascii="Bookman Old Style" w:hAnsi="Bookman Old Style" w:cs="Arial"/>
        </w:rPr>
        <w:t>S.A.</w:t>
      </w:r>
      <w:r w:rsidR="00DF53EB">
        <w:rPr>
          <w:rFonts w:ascii="Bookman Old Style" w:hAnsi="Bookman Old Style" w:cs="Arial"/>
        </w:rPr>
        <w:t>S.</w:t>
      </w:r>
      <w:r w:rsidR="00DB22DB">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B06669">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w:t>
      </w:r>
      <w:r w:rsidR="00B06669">
        <w:rPr>
          <w:rFonts w:ascii="Bookman Old Style" w:hAnsi="Bookman Old Style" w:cs="Arial"/>
        </w:rPr>
        <w:t>,</w:t>
      </w:r>
      <w:r w:rsidRPr="005D0D58">
        <w:rPr>
          <w:rFonts w:ascii="Bookman Old Style" w:hAnsi="Bookman Old Style" w:cs="Arial"/>
        </w:rPr>
        <w:t xml:space="preserve"> que será aplicable a los</w:t>
      </w:r>
      <w:r w:rsidR="00BF4E3A">
        <w:rPr>
          <w:rFonts w:ascii="Bookman Old Style" w:hAnsi="Bookman Old Style" w:cs="Arial"/>
        </w:rPr>
        <w:t xml:space="preserve"> </w:t>
      </w:r>
      <w:r w:rsidRPr="005D0D58">
        <w:rPr>
          <w:rFonts w:ascii="Bookman Old Style" w:hAnsi="Bookman Old Style" w:cs="Arial"/>
        </w:rPr>
        <w:t>usuarios de uso residencial y usuarios diferentes al uso residencial.</w:t>
      </w:r>
    </w:p>
    <w:p w14:paraId="31AA1AA2" w14:textId="71469623" w:rsidR="003A46CB" w:rsidRPr="0031069A" w:rsidRDefault="004A70A1" w:rsidP="009353D2">
      <w:pPr>
        <w:adjustRightInd w:val="0"/>
        <w:spacing w:before="240" w:after="240"/>
        <w:ind w:left="0" w:right="20"/>
        <w:jc w:val="both"/>
        <w:rPr>
          <w:rFonts w:ascii="Bookman Old Style" w:hAnsi="Bookman Old Style" w:cs="Arial"/>
        </w:rPr>
      </w:pPr>
      <w:r w:rsidRPr="0031069A">
        <w:rPr>
          <w:rFonts w:ascii="Bookman Old Style" w:hAnsi="Bookman Old Style" w:cs="Arial"/>
        </w:rPr>
        <w:t>De esta manera, c</w:t>
      </w:r>
      <w:r w:rsidR="003A46CB" w:rsidRPr="0031069A">
        <w:rPr>
          <w:rFonts w:ascii="Bookman Old Style" w:hAnsi="Bookman Old Style" w:cs="Arial"/>
        </w:rPr>
        <w:t xml:space="preserve">omo resultado del análisis de la información presentada por </w:t>
      </w:r>
      <w:r w:rsidR="0031069A" w:rsidRPr="0031069A">
        <w:rPr>
          <w:rFonts w:ascii="Bookman Old Style" w:hAnsi="Bookman Old Style" w:cs="Arial"/>
        </w:rPr>
        <w:t xml:space="preserve">la empresa </w:t>
      </w:r>
      <w:r w:rsidR="0040780C" w:rsidRPr="0031069A">
        <w:rPr>
          <w:rFonts w:ascii="Bookman Old Style" w:hAnsi="Bookman Old Style" w:cs="Arial"/>
        </w:rPr>
        <w:t xml:space="preserve">REDNOVA </w:t>
      </w:r>
      <w:r w:rsidR="00E47A68" w:rsidRPr="0031069A">
        <w:rPr>
          <w:rFonts w:ascii="Bookman Old Style" w:hAnsi="Bookman Old Style" w:cs="Arial"/>
        </w:rPr>
        <w:t>S.A.</w:t>
      </w:r>
      <w:r w:rsidR="00DF53EB" w:rsidRPr="0031069A">
        <w:rPr>
          <w:rFonts w:ascii="Bookman Old Style" w:hAnsi="Bookman Old Style" w:cs="Arial"/>
        </w:rPr>
        <w:t>S.</w:t>
      </w:r>
      <w:r w:rsidR="00E47A68" w:rsidRPr="0031069A">
        <w:rPr>
          <w:rFonts w:ascii="Bookman Old Style" w:hAnsi="Bookman Old Style" w:cs="Arial"/>
        </w:rPr>
        <w:t xml:space="preserve"> E.S.P. </w:t>
      </w:r>
      <w:r w:rsidR="0006287B" w:rsidRPr="0031069A">
        <w:rPr>
          <w:rFonts w:ascii="Bookman Old Style" w:hAnsi="Bookman Old Style" w:cs="Arial"/>
        </w:rPr>
        <w:t xml:space="preserve">bajo </w:t>
      </w:r>
      <w:r w:rsidR="003A46CB" w:rsidRPr="0031069A">
        <w:rPr>
          <w:rFonts w:ascii="Bookman Old Style" w:hAnsi="Bookman Old Style" w:cs="Arial"/>
        </w:rPr>
        <w:t>radicado</w:t>
      </w:r>
      <w:r w:rsidR="00E47A68" w:rsidRPr="0031069A">
        <w:rPr>
          <w:rFonts w:ascii="Bookman Old Style" w:hAnsi="Bookman Old Style" w:cs="Arial"/>
        </w:rPr>
        <w:t xml:space="preserve"> </w:t>
      </w:r>
      <w:bookmarkStart w:id="3" w:name="_Hlk49950345"/>
      <w:r w:rsidR="003A46CB" w:rsidRPr="0031069A">
        <w:rPr>
          <w:rFonts w:ascii="Bookman Old Style" w:hAnsi="Bookman Old Style" w:cs="Arial"/>
        </w:rPr>
        <w:t>CREG</w:t>
      </w:r>
      <w:r w:rsidR="00445DD5" w:rsidRPr="0031069A">
        <w:rPr>
          <w:rFonts w:ascii="Bookman Old Style" w:hAnsi="Bookman Old Style" w:cs="Arial"/>
        </w:rPr>
        <w:t xml:space="preserve"> </w:t>
      </w:r>
      <w:r w:rsidR="00342DE0" w:rsidRPr="0031069A">
        <w:rPr>
          <w:rFonts w:ascii="Bookman Old Style" w:hAnsi="Bookman Old Style" w:cs="Arial"/>
        </w:rPr>
        <w:t>E-20</w:t>
      </w:r>
      <w:r w:rsidR="00BF4E3A" w:rsidRPr="0031069A">
        <w:rPr>
          <w:rFonts w:ascii="Bookman Old Style" w:hAnsi="Bookman Old Style" w:cs="Arial"/>
        </w:rPr>
        <w:t>20</w:t>
      </w:r>
      <w:r w:rsidR="00E47A68" w:rsidRPr="0031069A">
        <w:rPr>
          <w:rFonts w:ascii="Bookman Old Style" w:hAnsi="Bookman Old Style" w:cs="Arial"/>
        </w:rPr>
        <w:t>-</w:t>
      </w:r>
      <w:r w:rsidR="00DF53EB" w:rsidRPr="0031069A">
        <w:rPr>
          <w:rFonts w:ascii="Bookman Old Style" w:hAnsi="Bookman Old Style" w:cs="Arial"/>
        </w:rPr>
        <w:t>0</w:t>
      </w:r>
      <w:r w:rsidR="001A2816" w:rsidRPr="0031069A">
        <w:rPr>
          <w:rFonts w:ascii="Bookman Old Style" w:hAnsi="Bookman Old Style" w:cs="Arial"/>
        </w:rPr>
        <w:t>16583</w:t>
      </w:r>
      <w:bookmarkEnd w:id="3"/>
      <w:r w:rsidR="0031069A" w:rsidRPr="0031069A">
        <w:rPr>
          <w:rFonts w:ascii="Bookman Old Style" w:hAnsi="Bookman Old Style" w:cs="Arial"/>
        </w:rPr>
        <w:t xml:space="preserve"> de</w:t>
      </w:r>
      <w:r w:rsidR="00B06669">
        <w:rPr>
          <w:rFonts w:ascii="Bookman Old Style" w:hAnsi="Bookman Old Style" w:cs="Arial"/>
        </w:rPr>
        <w:t>l</w:t>
      </w:r>
      <w:r w:rsidR="0031069A" w:rsidRPr="0031069A">
        <w:rPr>
          <w:rFonts w:ascii="Bookman Old Style" w:hAnsi="Bookman Old Style" w:cs="Arial"/>
        </w:rPr>
        <w:t xml:space="preserve"> 31 de diciembre de 2020</w:t>
      </w:r>
      <w:r w:rsidR="00B06669">
        <w:rPr>
          <w:rFonts w:ascii="Bookman Old Style" w:hAnsi="Bookman Old Style" w:cs="Arial"/>
        </w:rPr>
        <w:t>,</w:t>
      </w:r>
      <w:r w:rsidR="0031069A" w:rsidRPr="0031069A">
        <w:rPr>
          <w:rFonts w:ascii="Bookman Old Style" w:hAnsi="Bookman Old Style" w:cs="Arial"/>
        </w:rPr>
        <w:t xml:space="preserve"> esta Comisión advirtió que no se requería información a la ya contenida en la solicitud tarifar</w:t>
      </w:r>
      <w:r w:rsidR="00B06669">
        <w:rPr>
          <w:rFonts w:ascii="Bookman Old Style" w:hAnsi="Bookman Old Style" w:cs="Arial"/>
        </w:rPr>
        <w:t>i</w:t>
      </w:r>
      <w:r w:rsidR="0031069A" w:rsidRPr="0031069A">
        <w:rPr>
          <w:rFonts w:ascii="Bookman Old Style" w:hAnsi="Bookman Old Style" w:cs="Arial"/>
        </w:rPr>
        <w:t>a por encontrarse ajustada</w:t>
      </w:r>
      <w:r w:rsidR="000F0C92">
        <w:rPr>
          <w:rFonts w:ascii="Bookman Old Style" w:hAnsi="Bookman Old Style" w:cs="Arial"/>
        </w:rPr>
        <w:t>,</w:t>
      </w:r>
      <w:r w:rsidR="0031069A" w:rsidRPr="0031069A">
        <w:rPr>
          <w:rFonts w:ascii="Bookman Old Style" w:hAnsi="Bookman Old Style" w:cs="Arial"/>
        </w:rPr>
        <w:t xml:space="preserve"> por lo que procedió al cálculo del cargo de distribución de conformidad con la metodología contenida en las Resoluciones CREG 202 de 2013, 138 de 2014, 090 </w:t>
      </w:r>
      <w:r w:rsidR="00B06669">
        <w:rPr>
          <w:rFonts w:ascii="Bookman Old Style" w:hAnsi="Bookman Old Style" w:cs="Arial"/>
        </w:rPr>
        <w:t>y</w:t>
      </w:r>
      <w:r w:rsidR="0031069A" w:rsidRPr="0031069A">
        <w:rPr>
          <w:rFonts w:ascii="Bookman Old Style" w:hAnsi="Bookman Old Style" w:cs="Arial"/>
        </w:rPr>
        <w:t xml:space="preserve"> 138 de 2018</w:t>
      </w:r>
      <w:r w:rsidR="00B06669">
        <w:rPr>
          <w:rFonts w:ascii="Bookman Old Style" w:hAnsi="Bookman Old Style" w:cs="Arial"/>
        </w:rPr>
        <w:t>,</w:t>
      </w:r>
      <w:r w:rsidR="0031069A" w:rsidRPr="0031069A">
        <w:rPr>
          <w:rFonts w:ascii="Bookman Old Style" w:hAnsi="Bookman Old Style" w:cs="Arial"/>
        </w:rPr>
        <w:t xml:space="preserve"> y 011 de 2020</w:t>
      </w:r>
      <w:r w:rsidR="00B06669">
        <w:rPr>
          <w:rFonts w:ascii="Bookman Old Style" w:hAnsi="Bookman Old Style" w:cs="Arial"/>
        </w:rPr>
        <w:t>,</w:t>
      </w:r>
      <w:r w:rsidR="0031069A" w:rsidRPr="0031069A">
        <w:rPr>
          <w:rFonts w:ascii="Bookman Old Style" w:hAnsi="Bookman Old Style" w:cs="Arial"/>
        </w:rPr>
        <w:t xml:space="preserve"> </w:t>
      </w:r>
      <w:r w:rsidR="00F32DB9" w:rsidRPr="0031069A">
        <w:rPr>
          <w:rFonts w:ascii="Bookman Old Style" w:hAnsi="Bookman Old Style" w:cs="Arial"/>
        </w:rPr>
        <w:t xml:space="preserve">según se </w:t>
      </w:r>
      <w:r w:rsidR="0031069A" w:rsidRPr="0031069A">
        <w:rPr>
          <w:rFonts w:ascii="Bookman Old Style" w:hAnsi="Bookman Old Style" w:cs="Arial"/>
        </w:rPr>
        <w:t>indicó</w:t>
      </w:r>
      <w:r w:rsidR="00F32DB9" w:rsidRPr="0031069A">
        <w:rPr>
          <w:rFonts w:ascii="Bookman Old Style" w:hAnsi="Bookman Old Style" w:cs="Arial"/>
        </w:rPr>
        <w:t xml:space="preserve"> en el documento soporte de la presente Resolución.</w:t>
      </w:r>
    </w:p>
    <w:p w14:paraId="65CC73E5" w14:textId="19DFE6FD"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w:t>
      </w:r>
      <w:r w:rsidR="00DC24A7">
        <w:rPr>
          <w:rFonts w:ascii="Bookman Old Style" w:hAnsi="Bookman Old Style" w:cs="Arial"/>
        </w:rPr>
        <w:t>033 de 2021</w:t>
      </w:r>
      <w:r w:rsidR="006922CB" w:rsidRPr="001954E9">
        <w:rPr>
          <w:rFonts w:ascii="Bookman Old Style" w:hAnsi="Bookman Old Style" w:cs="Arial"/>
        </w:rPr>
        <w:t>.</w:t>
      </w:r>
    </w:p>
    <w:p w14:paraId="6F86F71F" w14:textId="53D90D03"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98360A">
        <w:rPr>
          <w:rFonts w:ascii="Bookman Old Style" w:hAnsi="Bookman Old Style" w:cs="Arial"/>
        </w:rPr>
        <w:t>,</w:t>
      </w:r>
      <w:r w:rsidRPr="009261B0">
        <w:rPr>
          <w:rFonts w:ascii="Bookman Old Style" w:hAnsi="Bookman Old Style" w:cs="Arial"/>
        </w:rPr>
        <w:t xml:space="preserve"> a efectos de evaluar la incidencia sobre la libre</w:t>
      </w:r>
      <w:r w:rsidR="00084EBC">
        <w:rPr>
          <w:rFonts w:ascii="Bookman Old Style" w:hAnsi="Bookman Old Style" w:cs="Arial"/>
        </w:rPr>
        <w:t xml:space="preserve"> </w:t>
      </w:r>
      <w:r w:rsidRPr="009261B0">
        <w:rPr>
          <w:rFonts w:ascii="Bookman Old Style" w:hAnsi="Bookman Old Style" w:cs="Arial"/>
        </w:rPr>
        <w:t xml:space="preserve">competencia de los mercados, </w:t>
      </w:r>
      <w:r w:rsidR="00084EBC">
        <w:rPr>
          <w:rFonts w:ascii="Bookman Old Style" w:hAnsi="Bookman Old Style" w:cs="Arial"/>
        </w:rPr>
        <w:t>donde</w:t>
      </w:r>
      <w:r w:rsidR="0098360A">
        <w:rPr>
          <w:rFonts w:ascii="Bookman Old Style" w:hAnsi="Bookman Old Style" w:cs="Arial"/>
        </w:rPr>
        <w:t>,</w:t>
      </w:r>
      <w:r w:rsidR="00084EBC">
        <w:rPr>
          <w:rFonts w:ascii="Bookman Old Style" w:hAnsi="Bookman Old Style" w:cs="Arial"/>
        </w:rPr>
        <w:t xml:space="preserve"> </w:t>
      </w:r>
      <w:r w:rsidRPr="009261B0">
        <w:rPr>
          <w:rFonts w:ascii="Bookman Old Style" w:hAnsi="Bookman Old Style" w:cs="Arial"/>
        </w:rPr>
        <w:t>aplicando las reglas allí previstas</w:t>
      </w:r>
      <w:r w:rsidR="00084EBC">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DC24A7">
        <w:rPr>
          <w:rFonts w:ascii="Bookman Old Style" w:hAnsi="Bookman Old Style" w:cs="Arial"/>
        </w:rPr>
        <w:t xml:space="preserve">Documento CREG </w:t>
      </w:r>
      <w:r w:rsidR="00DC24A7" w:rsidRPr="00DC24A7">
        <w:rPr>
          <w:rFonts w:ascii="Bookman Old Style" w:hAnsi="Bookman Old Style" w:cs="Arial"/>
        </w:rPr>
        <w:t>033</w:t>
      </w:r>
      <w:r w:rsidR="007D4D3E" w:rsidRPr="0031069A">
        <w:rPr>
          <w:rFonts w:ascii="Bookman Old Style" w:hAnsi="Bookman Old Style" w:cs="Arial"/>
        </w:rPr>
        <w:t xml:space="preserve"> </w:t>
      </w:r>
      <w:r w:rsidRPr="0031069A">
        <w:rPr>
          <w:rFonts w:ascii="Bookman Old Style" w:hAnsi="Bookman Old Style" w:cs="Arial"/>
        </w:rPr>
        <w:t>de</w:t>
      </w:r>
      <w:r w:rsidRPr="00CD73E0">
        <w:rPr>
          <w:rFonts w:ascii="Bookman Old Style" w:hAnsi="Bookman Old Style" w:cs="Arial"/>
        </w:rPr>
        <w:t xml:space="preserve"> 20</w:t>
      </w:r>
      <w:r w:rsidR="00E47A68">
        <w:rPr>
          <w:rFonts w:ascii="Bookman Old Style" w:hAnsi="Bookman Old Style" w:cs="Arial"/>
        </w:rPr>
        <w:t>2</w:t>
      </w:r>
      <w:r w:rsidR="00DD3241">
        <w:rPr>
          <w:rFonts w:ascii="Bookman Old Style" w:hAnsi="Bookman Old Style" w:cs="Arial"/>
        </w:rPr>
        <w:t>1</w:t>
      </w:r>
      <w:r w:rsidRPr="00CD73E0">
        <w:rPr>
          <w:rFonts w:ascii="Bookman Old Style" w:hAnsi="Bookman Old Style" w:cs="Arial"/>
        </w:rPr>
        <w:t>.</w:t>
      </w:r>
    </w:p>
    <w:p w14:paraId="27C365C9" w14:textId="58E1D8CC"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w:t>
      </w:r>
      <w:r w:rsidR="004A70A1">
        <w:rPr>
          <w:rFonts w:ascii="Bookman Old Style" w:hAnsi="Bookman Old Style" w:cs="Arial"/>
        </w:rPr>
        <w:t xml:space="preserve"> en la Metodología contenida</w:t>
      </w:r>
      <w:r w:rsidRPr="001954E9">
        <w:rPr>
          <w:rFonts w:ascii="Bookman Old Style" w:hAnsi="Bookman Old Style" w:cs="Arial"/>
        </w:rPr>
        <w:t xml:space="preserve">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98360A">
        <w:rPr>
          <w:rFonts w:ascii="Bookman Old Style" w:hAnsi="Bookman Old Style" w:cs="Arial"/>
        </w:rPr>
        <w:t>y</w:t>
      </w:r>
      <w:r w:rsidR="004A70A1">
        <w:rPr>
          <w:rFonts w:ascii="Bookman Old Style" w:hAnsi="Bookman Old Style" w:cs="Arial"/>
        </w:rPr>
        <w:t xml:space="preserve"> </w:t>
      </w:r>
      <w:r>
        <w:rPr>
          <w:rFonts w:ascii="Bookman Old Style" w:hAnsi="Bookman Old Style" w:cs="Arial"/>
        </w:rPr>
        <w:t>132 de 2018</w:t>
      </w:r>
      <w:r w:rsidR="0098360A">
        <w:rPr>
          <w:rFonts w:ascii="Bookman Old Style" w:hAnsi="Bookman Old Style" w:cs="Arial"/>
        </w:rPr>
        <w:t>,</w:t>
      </w:r>
      <w:r w:rsidR="004A70A1">
        <w:rPr>
          <w:rFonts w:ascii="Bookman Old Style" w:hAnsi="Bookman Old Style" w:cs="Arial"/>
        </w:rPr>
        <w:t xml:space="preserve"> y 011 de 2020,</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5CC52D69" w:rsidR="001504DB" w:rsidRPr="000513F5" w:rsidRDefault="001504DB" w:rsidP="000513F5">
      <w:pPr>
        <w:adjustRightInd w:val="0"/>
        <w:spacing w:before="240" w:after="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DC24A7">
        <w:rPr>
          <w:rFonts w:ascii="Bookman Old Style" w:hAnsi="Bookman Old Style" w:cs="Arial"/>
          <w:color w:val="000000"/>
          <w:spacing w:val="-3"/>
        </w:rPr>
        <w:t>.</w:t>
      </w:r>
      <w:r w:rsidR="000513F5" w:rsidRPr="00DC24A7">
        <w:rPr>
          <w:rFonts w:ascii="Bookman Old Style" w:hAnsi="Bookman Old Style" w:cs="Arial"/>
          <w:color w:val="000000"/>
          <w:spacing w:val="-3"/>
        </w:rPr>
        <w:t xml:space="preserve">1094 del </w:t>
      </w:r>
      <w:r w:rsidR="00DC24A7">
        <w:rPr>
          <w:rFonts w:ascii="Bookman Old Style" w:hAnsi="Bookman Old Style" w:cs="Arial"/>
          <w:color w:val="000000"/>
          <w:spacing w:val="-3"/>
        </w:rPr>
        <w:t>5</w:t>
      </w:r>
      <w:r w:rsidR="000513F5">
        <w:rPr>
          <w:rFonts w:ascii="Bookman Old Style" w:hAnsi="Bookman Old Style" w:cs="Arial"/>
          <w:color w:val="000000"/>
          <w:spacing w:val="-3"/>
        </w:rPr>
        <w:t xml:space="preserve"> de mayo 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094D86F" w14:textId="77777777" w:rsidR="00C6226D" w:rsidRDefault="00C6226D" w:rsidP="00C6226D">
      <w:pPr>
        <w:ind w:left="0"/>
        <w:jc w:val="both"/>
        <w:rPr>
          <w:rFonts w:ascii="Bookman Old Style" w:hAnsi="Bookman Old Style"/>
          <w:color w:val="000000"/>
          <w:lang w:val="es-ES_tradnl"/>
        </w:rPr>
      </w:pPr>
    </w:p>
    <w:p w14:paraId="2DC9434A" w14:textId="689C5417" w:rsidR="00273C2C" w:rsidRDefault="00273C2C" w:rsidP="00C6226D">
      <w:pPr>
        <w:keepNext/>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5052DE94" w14:textId="77777777" w:rsidR="00C6226D" w:rsidRDefault="00C6226D" w:rsidP="00C6226D">
      <w:pPr>
        <w:keepNext/>
        <w:ind w:left="0"/>
        <w:jc w:val="center"/>
        <w:rPr>
          <w:rFonts w:ascii="Bookman Old Style" w:hAnsi="Bookman Old Style" w:cs="Arial"/>
        </w:rPr>
      </w:pPr>
    </w:p>
    <w:p w14:paraId="1D27281B" w14:textId="53A7D745" w:rsidR="002D1ECA" w:rsidRDefault="002D1ECA" w:rsidP="00C6226D">
      <w:pPr>
        <w:keepNext/>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68FA544C" w14:textId="77777777" w:rsidR="00C6226D" w:rsidRPr="001954E9" w:rsidRDefault="00C6226D" w:rsidP="00C6226D">
      <w:pPr>
        <w:keepNext/>
        <w:ind w:left="0"/>
        <w:jc w:val="center"/>
        <w:rPr>
          <w:rFonts w:ascii="Bookman Old Style" w:hAnsi="Bookman Old Style" w:cs="Arial"/>
          <w:b/>
          <w:spacing w:val="80"/>
        </w:rPr>
      </w:pPr>
    </w:p>
    <w:p w14:paraId="023A4C75" w14:textId="77777777" w:rsidR="002D1ECA" w:rsidRDefault="002D1ECA" w:rsidP="00C6226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54AC1C8" w14:textId="77777777" w:rsidR="00C6226D" w:rsidRPr="001954E9" w:rsidRDefault="00C6226D" w:rsidP="00C6226D">
      <w:pPr>
        <w:keepNext/>
        <w:ind w:left="0"/>
        <w:jc w:val="center"/>
        <w:rPr>
          <w:rFonts w:ascii="Bookman Old Style" w:hAnsi="Bookman Old Style" w:cs="Arial"/>
          <w:b/>
          <w:spacing w:val="80"/>
        </w:rPr>
      </w:pPr>
    </w:p>
    <w:p w14:paraId="1193E445" w14:textId="05585B2C" w:rsidR="0038016C" w:rsidRDefault="00273C2C" w:rsidP="00C6226D">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98360A">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resolución CREG 202 de 2013, 138 de 2014, 090 </w:t>
      </w:r>
      <w:r w:rsidR="0098360A">
        <w:rPr>
          <w:rFonts w:ascii="Bookman Old Style" w:hAnsi="Bookman Old Style" w:cs="Arial"/>
        </w:rPr>
        <w:t>y</w:t>
      </w:r>
      <w:r w:rsidR="000B2530" w:rsidRPr="00084EBC">
        <w:rPr>
          <w:rFonts w:ascii="Bookman Old Style" w:hAnsi="Bookman Old Style" w:cs="Arial"/>
        </w:rPr>
        <w:t xml:space="preserve"> 132 de 2018</w:t>
      </w:r>
      <w:r w:rsidR="0098360A">
        <w:rPr>
          <w:rFonts w:ascii="Bookman Old Style" w:hAnsi="Bookman Old Style" w:cs="Arial"/>
        </w:rPr>
        <w:t>,</w:t>
      </w:r>
      <w:r w:rsidR="000B2530" w:rsidRPr="00084EBC">
        <w:rPr>
          <w:rFonts w:ascii="Bookman Old Style" w:hAnsi="Bookman Old Style" w:cs="Arial"/>
        </w:rPr>
        <w:t xml:space="preserve"> y 011 de 2020, se aprueba el Mercado Relevante de Distribución para el Siguiente P</w:t>
      </w:r>
      <w:r w:rsidR="0098360A">
        <w:rPr>
          <w:rFonts w:ascii="Bookman Old Style" w:hAnsi="Bookman Old Style" w:cs="Arial"/>
        </w:rPr>
        <w:t>eríodo</w:t>
      </w:r>
      <w:r w:rsidR="000B2530" w:rsidRPr="00084EBC">
        <w:rPr>
          <w:rFonts w:ascii="Bookman Old Style" w:hAnsi="Bookman Old Style" w:cs="Arial"/>
        </w:rPr>
        <w:t xml:space="preserve"> Tarifario correspondiente a un Nuevo Mercado Relevante de Distribución conformado </w:t>
      </w:r>
      <w:r w:rsidR="000B2530" w:rsidRPr="00084EBC">
        <w:rPr>
          <w:rFonts w:ascii="Bookman Old Style" w:hAnsi="Bookman Old Style" w:cs="Arial"/>
          <w:szCs w:val="20"/>
          <w:lang w:val="es-ES_tradnl"/>
        </w:rPr>
        <w:t xml:space="preserve">por </w:t>
      </w:r>
      <w:r w:rsidR="00DD3241">
        <w:rPr>
          <w:rFonts w:ascii="Bookman Old Style" w:hAnsi="Bookman Old Style" w:cs="Arial"/>
          <w:szCs w:val="20"/>
          <w:lang w:val="es-ES_tradnl"/>
        </w:rPr>
        <w:t>el</w:t>
      </w:r>
      <w:r w:rsidR="000B2530" w:rsidRPr="00084EBC">
        <w:rPr>
          <w:rFonts w:ascii="Bookman Old Style" w:hAnsi="Bookman Old Style" w:cs="Arial"/>
        </w:rPr>
        <w:t xml:space="preserve"> siguien</w:t>
      </w:r>
      <w:r w:rsidR="00BF4E3A">
        <w:rPr>
          <w:rFonts w:ascii="Bookman Old Style" w:hAnsi="Bookman Old Style" w:cs="Arial"/>
        </w:rPr>
        <w:t>t</w:t>
      </w:r>
      <w:r w:rsidR="000B2530" w:rsidRPr="00084EBC">
        <w:rPr>
          <w:rFonts w:ascii="Bookman Old Style" w:hAnsi="Bookman Old Style" w:cs="Arial"/>
        </w:rPr>
        <w:t xml:space="preserve">e </w:t>
      </w:r>
      <w:r w:rsidR="00084EBC" w:rsidRPr="00084EBC">
        <w:rPr>
          <w:rFonts w:ascii="Bookman Old Style" w:hAnsi="Bookman Old Style" w:cs="Arial"/>
        </w:rPr>
        <w:t>M</w:t>
      </w:r>
      <w:r w:rsidR="000B2530" w:rsidRPr="00084EBC">
        <w:rPr>
          <w:rFonts w:ascii="Bookman Old Style" w:hAnsi="Bookman Old Style" w:cs="Arial"/>
        </w:rPr>
        <w:t>unicipio:</w:t>
      </w:r>
    </w:p>
    <w:p w14:paraId="0EAC5924" w14:textId="77777777" w:rsidR="00C6226D" w:rsidRPr="00084EBC" w:rsidRDefault="00C6226D" w:rsidP="00C6226D">
      <w:pPr>
        <w:tabs>
          <w:tab w:val="left" w:pos="0"/>
        </w:tabs>
        <w:adjustRightInd w:val="0"/>
        <w:ind w:left="0" w:right="23"/>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DD3241" w:rsidRPr="00010337" w14:paraId="5F14BCCB" w14:textId="77777777" w:rsidTr="00E3230D">
        <w:trPr>
          <w:tblHeader/>
          <w:jc w:val="center"/>
        </w:trPr>
        <w:tc>
          <w:tcPr>
            <w:tcW w:w="2262" w:type="dxa"/>
            <w:shd w:val="clear" w:color="auto" w:fill="D9D9D9" w:themeFill="background1" w:themeFillShade="D9"/>
            <w:vAlign w:val="center"/>
          </w:tcPr>
          <w:p w14:paraId="4DA16363" w14:textId="77777777" w:rsidR="00DD3241" w:rsidRPr="006D6067" w:rsidRDefault="00DD3241" w:rsidP="00E3230D">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436E9E18" w14:textId="77777777" w:rsidR="00DD3241" w:rsidRPr="006D6067" w:rsidRDefault="00DD3241" w:rsidP="00E3230D">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05B3D591" w14:textId="77777777" w:rsidR="00DD3241" w:rsidRPr="006D6067" w:rsidRDefault="00DD3241" w:rsidP="00E3230D">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DD3241" w:rsidRPr="00010337" w14:paraId="681C0122" w14:textId="77777777" w:rsidTr="00E3230D">
        <w:trPr>
          <w:jc w:val="center"/>
        </w:trPr>
        <w:tc>
          <w:tcPr>
            <w:tcW w:w="2262" w:type="dxa"/>
            <w:shd w:val="clear" w:color="auto" w:fill="auto"/>
            <w:vAlign w:val="center"/>
          </w:tcPr>
          <w:p w14:paraId="399B9C86" w14:textId="77777777" w:rsidR="00DD3241" w:rsidRPr="00835AD2" w:rsidRDefault="00DD3241" w:rsidP="00E3230D">
            <w:pPr>
              <w:ind w:left="22" w:hanging="22"/>
              <w:jc w:val="center"/>
              <w:rPr>
                <w:rFonts w:ascii="Bookman Old Style" w:hAnsi="Bookman Old Style"/>
                <w:sz w:val="22"/>
                <w:szCs w:val="22"/>
                <w:lang w:val="es-CO" w:eastAsia="es-CO"/>
              </w:rPr>
            </w:pPr>
            <w:r w:rsidRPr="00721049">
              <w:rPr>
                <w:rFonts w:ascii="Bookman Old Style" w:hAnsi="Bookman Old Style"/>
                <w:sz w:val="22"/>
                <w:szCs w:val="22"/>
                <w:lang w:val="es-CO" w:eastAsia="es-CO"/>
              </w:rPr>
              <w:t>1</w:t>
            </w:r>
            <w:r>
              <w:rPr>
                <w:rFonts w:ascii="Bookman Old Style" w:hAnsi="Bookman Old Style"/>
                <w:sz w:val="22"/>
                <w:szCs w:val="22"/>
                <w:lang w:val="es-CO" w:eastAsia="es-CO"/>
              </w:rPr>
              <w:t>9533</w:t>
            </w:r>
          </w:p>
        </w:tc>
        <w:tc>
          <w:tcPr>
            <w:tcW w:w="2417" w:type="dxa"/>
            <w:shd w:val="clear" w:color="auto" w:fill="auto"/>
          </w:tcPr>
          <w:p w14:paraId="21D0A649" w14:textId="77777777" w:rsidR="00DD3241" w:rsidRPr="00835AD2" w:rsidRDefault="00DD3241" w:rsidP="00E3230D">
            <w:pPr>
              <w:ind w:left="22" w:hanging="22"/>
              <w:jc w:val="center"/>
              <w:rPr>
                <w:rFonts w:ascii="Bookman Old Style" w:hAnsi="Bookman Old Style"/>
                <w:color w:val="000000"/>
                <w:sz w:val="22"/>
                <w:szCs w:val="22"/>
              </w:rPr>
            </w:pPr>
            <w:r>
              <w:rPr>
                <w:rFonts w:ascii="Bookman Old Style" w:hAnsi="Bookman Old Style"/>
                <w:color w:val="000000"/>
                <w:sz w:val="22"/>
                <w:szCs w:val="22"/>
              </w:rPr>
              <w:t>Piamonte</w:t>
            </w:r>
          </w:p>
        </w:tc>
        <w:tc>
          <w:tcPr>
            <w:tcW w:w="2347" w:type="dxa"/>
            <w:shd w:val="clear" w:color="auto" w:fill="auto"/>
            <w:vAlign w:val="bottom"/>
          </w:tcPr>
          <w:p w14:paraId="5C87FDAF" w14:textId="77777777" w:rsidR="00DD3241" w:rsidRPr="00835AD2" w:rsidRDefault="00DD3241" w:rsidP="00E3230D">
            <w:pPr>
              <w:ind w:left="22" w:hanging="22"/>
              <w:jc w:val="center"/>
              <w:rPr>
                <w:rFonts w:ascii="Bookman Old Style" w:hAnsi="Bookman Old Style"/>
                <w:color w:val="000000"/>
                <w:sz w:val="22"/>
                <w:szCs w:val="22"/>
              </w:rPr>
            </w:pPr>
            <w:r>
              <w:rPr>
                <w:rFonts w:ascii="Bookman Old Style" w:hAnsi="Bookman Old Style"/>
                <w:color w:val="000000"/>
                <w:sz w:val="22"/>
                <w:szCs w:val="22"/>
              </w:rPr>
              <w:t>Cauca</w:t>
            </w:r>
          </w:p>
        </w:tc>
      </w:tr>
    </w:tbl>
    <w:p w14:paraId="6873F247" w14:textId="77777777" w:rsidR="00DB00EE" w:rsidRDefault="00DB00EE" w:rsidP="00DB00EE">
      <w:pPr>
        <w:tabs>
          <w:tab w:val="left" w:pos="0"/>
        </w:tabs>
        <w:adjustRightInd w:val="0"/>
        <w:ind w:left="0" w:right="23"/>
        <w:jc w:val="both"/>
        <w:rPr>
          <w:rFonts w:ascii="Bookman Old Style" w:hAnsi="Bookman Old Style" w:cs="Arial"/>
          <w:b/>
        </w:rPr>
      </w:pPr>
    </w:p>
    <w:p w14:paraId="0AF4480D" w14:textId="61FE00DC" w:rsidR="00DD3241" w:rsidRDefault="00883586" w:rsidP="00DB00EE">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70AAC2BF" w14:textId="77777777" w:rsidR="00DB00EE" w:rsidRDefault="00DB00EE" w:rsidP="00DB00EE">
      <w:pPr>
        <w:tabs>
          <w:tab w:val="left" w:pos="0"/>
        </w:tabs>
        <w:adjustRightInd w:val="0"/>
        <w:ind w:left="0" w:right="23"/>
        <w:jc w:val="both"/>
        <w:rPr>
          <w:rFonts w:ascii="Bookman Old Style" w:hAnsi="Bookman Old Style" w:cs="Arial"/>
        </w:rPr>
      </w:pPr>
    </w:p>
    <w:p w14:paraId="27D5C4A3" w14:textId="70A527C9" w:rsidR="001E5601" w:rsidRPr="001954E9" w:rsidRDefault="00273C2C" w:rsidP="00DB00EE">
      <w:pPr>
        <w:tabs>
          <w:tab w:val="left" w:pos="0"/>
        </w:tabs>
        <w:adjustRightInd w:val="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161DDA1" w14:textId="29AE5DAF"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E3811">
        <w:rPr>
          <w:rFonts w:ascii="Bookman Old Style" w:hAnsi="Bookman Old Style" w:cs="Arial"/>
        </w:rPr>
        <w:t xml:space="preserve"> </w:t>
      </w:r>
      <w:r w:rsidR="00DE3811" w:rsidRPr="00DE3811">
        <w:rPr>
          <w:rFonts w:ascii="Bookman Old Style" w:hAnsi="Bookman Old Style" w:cs="Arial"/>
        </w:rPr>
        <w:t>$</w:t>
      </w:r>
      <w:r w:rsidR="003122BA">
        <w:rPr>
          <w:rFonts w:ascii="Bookman Old Style" w:hAnsi="Bookman Old Style" w:cs="Arial"/>
        </w:rPr>
        <w:t xml:space="preserve"> </w:t>
      </w:r>
      <w:r w:rsidR="007046A3">
        <w:rPr>
          <w:rFonts w:ascii="Bookman Old Style" w:hAnsi="Bookman Old Style" w:cs="Arial"/>
        </w:rPr>
        <w:t>478,058,006</w:t>
      </w:r>
      <w:r w:rsidR="003122BA">
        <w:rPr>
          <w:rFonts w:ascii="Calibri" w:hAnsi="Calibri" w:cs="Calibri"/>
          <w:color w:val="000000"/>
          <w:sz w:val="22"/>
          <w:szCs w:val="22"/>
          <w:lang w:val="es-CO" w:eastAsia="es-CO"/>
        </w:rPr>
        <w:t xml:space="preserve"> </w:t>
      </w:r>
      <w:r w:rsidR="00230455" w:rsidRPr="0034360D">
        <w:rPr>
          <w:rFonts w:ascii="Bookman Old Style" w:hAnsi="Bookman Old Style" w:cs="Arial"/>
        </w:rPr>
        <w:t>($</w:t>
      </w:r>
      <w:r w:rsidR="00DE3811" w:rsidRPr="0034360D">
        <w:rPr>
          <w:rFonts w:ascii="Bookman Old Style" w:hAnsi="Bookman Old Style" w:cs="Arial"/>
        </w:rPr>
        <w:t xml:space="preserve"> </w:t>
      </w:r>
      <w:r w:rsidR="00612730" w:rsidRPr="0034360D">
        <w:rPr>
          <w:rFonts w:ascii="Bookman Old Style" w:hAnsi="Bookman Old Style" w:cs="Arial"/>
        </w:rPr>
        <w:t>(</w:t>
      </w:r>
      <w:r w:rsidR="00B75C63">
        <w:rPr>
          <w:rFonts w:ascii="Bookman Old Style" w:hAnsi="Bookman Old Style" w:cs="Arial"/>
        </w:rPr>
        <w:t>p</w:t>
      </w:r>
      <w:r w:rsidR="00612730">
        <w:rPr>
          <w:rFonts w:ascii="Bookman Old Style" w:hAnsi="Bookman Old Style" w:cs="Arial"/>
        </w:rPr>
        <w:t xml:space="preserve">esos </w:t>
      </w:r>
      <w:r w:rsidR="00230455" w:rsidRPr="0034360D">
        <w:rPr>
          <w:rFonts w:ascii="Bookman Old Style" w:hAnsi="Bookman Old Style" w:cs="Arial"/>
        </w:rPr>
        <w:t>a</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201</w:t>
      </w:r>
      <w:r w:rsidR="00BF4E3A">
        <w:rPr>
          <w:rFonts w:ascii="Bookman Old Style" w:hAnsi="Bookman Old Style" w:cs="Arial"/>
        </w:rPr>
        <w:t>9</w:t>
      </w:r>
      <w:r w:rsidR="008150E7" w:rsidRPr="0034360D">
        <w:rPr>
          <w:rFonts w:ascii="Bookman Old Style" w:hAnsi="Bookman Old Style" w:cs="Arial"/>
        </w:rPr>
        <w:t>)</w:t>
      </w:r>
      <w:r w:rsidR="0098360A">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70B1EEA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3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8"/>
        <w:gridCol w:w="2030"/>
        <w:gridCol w:w="2079"/>
      </w:tblGrid>
      <w:tr w:rsidR="00F32DB9" w:rsidRPr="00681ED4" w14:paraId="3AE2533E" w14:textId="77777777" w:rsidTr="007046A3">
        <w:trPr>
          <w:trHeight w:val="417"/>
          <w:jc w:val="center"/>
        </w:trPr>
        <w:tc>
          <w:tcPr>
            <w:tcW w:w="5000" w:type="pct"/>
            <w:gridSpan w:val="3"/>
            <w:shd w:val="clear" w:color="auto" w:fill="D9D9D9" w:themeFill="background1" w:themeFillShade="D9"/>
            <w:vAlign w:val="center"/>
          </w:tcPr>
          <w:p w14:paraId="05341A51" w14:textId="77777777" w:rsidR="00F32DB9" w:rsidRPr="00681ED4" w:rsidRDefault="00F32DB9"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b/>
                <w:bCs/>
                <w:color w:val="000000"/>
                <w:sz w:val="22"/>
                <w:szCs w:val="22"/>
                <w:lang w:eastAsia="es-CO"/>
              </w:rPr>
              <w:t>Usuarios de Uso Residencial y Usuarios Diferentes a los de Uso Residencial</w:t>
            </w:r>
          </w:p>
        </w:tc>
      </w:tr>
      <w:tr w:rsidR="007046A3" w:rsidRPr="00681ED4" w14:paraId="498AE7C4" w14:textId="77777777" w:rsidTr="007046A3">
        <w:trPr>
          <w:trHeight w:val="313"/>
          <w:jc w:val="center"/>
        </w:trPr>
        <w:tc>
          <w:tcPr>
            <w:tcW w:w="2211" w:type="pct"/>
            <w:shd w:val="clear" w:color="auto" w:fill="D9D9D9" w:themeFill="background1" w:themeFillShade="D9"/>
            <w:vAlign w:val="center"/>
            <w:hideMark/>
          </w:tcPr>
          <w:p w14:paraId="17A045BF" w14:textId="77777777" w:rsidR="007046A3" w:rsidRPr="00681ED4" w:rsidRDefault="007046A3"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cs="Arial"/>
                <w:b/>
                <w:bCs/>
                <w:color w:val="000000"/>
                <w:sz w:val="22"/>
                <w:szCs w:val="22"/>
                <w:lang w:eastAsia="es-CO"/>
              </w:rPr>
              <w:t>Variable</w:t>
            </w:r>
          </w:p>
        </w:tc>
        <w:tc>
          <w:tcPr>
            <w:tcW w:w="1378" w:type="pct"/>
            <w:shd w:val="clear" w:color="auto" w:fill="D9D9D9" w:themeFill="background1" w:themeFillShade="D9"/>
            <w:vAlign w:val="center"/>
          </w:tcPr>
          <w:p w14:paraId="77155C17" w14:textId="77777777" w:rsidR="007046A3" w:rsidRPr="00681ED4" w:rsidRDefault="007046A3" w:rsidP="009364D2">
            <w:pPr>
              <w:ind w:left="0"/>
              <w:jc w:val="center"/>
              <w:rPr>
                <w:rFonts w:ascii="Bookman Old Style" w:hAnsi="Bookman Old Style" w:cs="Arial"/>
                <w:b/>
                <w:bCs/>
                <w:color w:val="000000"/>
                <w:sz w:val="22"/>
                <w:szCs w:val="22"/>
                <w:lang w:eastAsia="es-CO"/>
              </w:rPr>
            </w:pPr>
            <w:r w:rsidRPr="00681ED4">
              <w:rPr>
                <w:rFonts w:ascii="Bookman Old Style" w:hAnsi="Bookman Old Style" w:cs="Arial"/>
                <w:b/>
                <w:bCs/>
                <w:color w:val="000000"/>
                <w:sz w:val="22"/>
                <w:szCs w:val="22"/>
                <w:lang w:eastAsia="es-CO"/>
              </w:rPr>
              <w:t>Año 2021</w:t>
            </w:r>
          </w:p>
        </w:tc>
        <w:tc>
          <w:tcPr>
            <w:tcW w:w="1411" w:type="pct"/>
            <w:shd w:val="clear" w:color="auto" w:fill="D9D9D9" w:themeFill="background1" w:themeFillShade="D9"/>
            <w:vAlign w:val="center"/>
            <w:hideMark/>
          </w:tcPr>
          <w:p w14:paraId="097ADD5D" w14:textId="77777777" w:rsidR="007046A3" w:rsidRPr="00681ED4" w:rsidRDefault="007046A3"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cs="Arial"/>
                <w:b/>
                <w:bCs/>
                <w:color w:val="000000"/>
                <w:sz w:val="22"/>
                <w:szCs w:val="22"/>
                <w:lang w:eastAsia="es-CO"/>
              </w:rPr>
              <w:t>Año 2022 en adelante</w:t>
            </w:r>
          </w:p>
        </w:tc>
      </w:tr>
      <w:tr w:rsidR="007046A3" w:rsidRPr="00681ED4" w14:paraId="07529E8A" w14:textId="77777777" w:rsidTr="00E3230D">
        <w:trPr>
          <w:trHeight w:val="271"/>
          <w:jc w:val="center"/>
        </w:trPr>
        <w:tc>
          <w:tcPr>
            <w:tcW w:w="2211" w:type="pct"/>
            <w:shd w:val="clear" w:color="auto" w:fill="auto"/>
            <w:hideMark/>
          </w:tcPr>
          <w:p w14:paraId="70EA1FC5" w14:textId="77777777" w:rsidR="007046A3" w:rsidRPr="00681ED4" w:rsidRDefault="007046A3" w:rsidP="007046A3">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378" w:type="pct"/>
          </w:tcPr>
          <w:p w14:paraId="67CE64D1" w14:textId="091DDA42" w:rsidR="007046A3" w:rsidRPr="00681ED4" w:rsidRDefault="007046A3" w:rsidP="007046A3">
            <w:pPr>
              <w:ind w:left="0"/>
              <w:jc w:val="center"/>
              <w:rPr>
                <w:rFonts w:ascii="Bookman Old Style" w:hAnsi="Bookman Old Style"/>
                <w:color w:val="000000"/>
                <w:sz w:val="22"/>
                <w:szCs w:val="22"/>
              </w:rPr>
            </w:pPr>
            <w:r w:rsidRPr="00681ED4">
              <w:rPr>
                <w:rFonts w:ascii="Bookman Old Style" w:hAnsi="Bookman Old Style"/>
              </w:rPr>
              <w:t>192,172,428</w:t>
            </w:r>
          </w:p>
        </w:tc>
        <w:tc>
          <w:tcPr>
            <w:tcW w:w="1411" w:type="pct"/>
            <w:shd w:val="clear" w:color="auto" w:fill="auto"/>
          </w:tcPr>
          <w:p w14:paraId="73FE8C20" w14:textId="248F7F48" w:rsidR="007046A3" w:rsidRPr="00681ED4" w:rsidRDefault="007046A3" w:rsidP="007046A3">
            <w:pPr>
              <w:ind w:left="0"/>
              <w:jc w:val="center"/>
              <w:rPr>
                <w:rFonts w:ascii="Bookman Old Style" w:hAnsi="Bookman Old Style"/>
                <w:color w:val="000000"/>
                <w:sz w:val="22"/>
                <w:szCs w:val="22"/>
              </w:rPr>
            </w:pPr>
            <w:r w:rsidRPr="00681ED4">
              <w:rPr>
                <w:rFonts w:ascii="Bookman Old Style" w:hAnsi="Bookman Old Style"/>
              </w:rPr>
              <w:t>192,447,402</w:t>
            </w:r>
          </w:p>
        </w:tc>
      </w:tr>
      <w:tr w:rsidR="007046A3" w:rsidRPr="00681ED4" w14:paraId="3351733E" w14:textId="77777777" w:rsidTr="00E3230D">
        <w:trPr>
          <w:trHeight w:val="271"/>
          <w:jc w:val="center"/>
        </w:trPr>
        <w:tc>
          <w:tcPr>
            <w:tcW w:w="2211" w:type="pct"/>
            <w:shd w:val="clear" w:color="auto" w:fill="auto"/>
            <w:hideMark/>
          </w:tcPr>
          <w:p w14:paraId="0798D1CD" w14:textId="77777777" w:rsidR="007046A3" w:rsidRPr="00681ED4" w:rsidRDefault="007046A3" w:rsidP="007046A3">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378" w:type="pct"/>
          </w:tcPr>
          <w:p w14:paraId="26F3B37E" w14:textId="57BA20BA" w:rsidR="007046A3" w:rsidRPr="00681ED4" w:rsidRDefault="007046A3" w:rsidP="007046A3">
            <w:pPr>
              <w:ind w:left="0"/>
              <w:jc w:val="center"/>
              <w:rPr>
                <w:rFonts w:ascii="Bookman Old Style" w:hAnsi="Bookman Old Style"/>
                <w:color w:val="000000"/>
                <w:sz w:val="22"/>
                <w:szCs w:val="22"/>
              </w:rPr>
            </w:pPr>
            <w:r w:rsidRPr="00681ED4">
              <w:rPr>
                <w:rFonts w:ascii="Bookman Old Style" w:hAnsi="Bookman Old Style"/>
              </w:rPr>
              <w:t>251,599,134</w:t>
            </w:r>
          </w:p>
        </w:tc>
        <w:tc>
          <w:tcPr>
            <w:tcW w:w="1411" w:type="pct"/>
            <w:shd w:val="clear" w:color="auto" w:fill="auto"/>
          </w:tcPr>
          <w:p w14:paraId="6E399D39" w14:textId="30689413" w:rsidR="007046A3" w:rsidRPr="00681ED4" w:rsidRDefault="007046A3" w:rsidP="007046A3">
            <w:pPr>
              <w:ind w:left="0"/>
              <w:jc w:val="center"/>
              <w:rPr>
                <w:rFonts w:ascii="Bookman Old Style" w:hAnsi="Bookman Old Style"/>
                <w:color w:val="000000"/>
                <w:sz w:val="22"/>
                <w:szCs w:val="22"/>
              </w:rPr>
            </w:pPr>
            <w:r w:rsidRPr="00681ED4">
              <w:rPr>
                <w:rFonts w:ascii="Bookman Old Style" w:hAnsi="Bookman Old Style"/>
              </w:rPr>
              <w:t>251,959,140</w:t>
            </w:r>
          </w:p>
        </w:tc>
      </w:tr>
      <w:tr w:rsidR="00380B5C" w:rsidRPr="00681ED4" w14:paraId="3258C3BF" w14:textId="77777777" w:rsidTr="00E3230D">
        <w:trPr>
          <w:trHeight w:val="271"/>
          <w:jc w:val="center"/>
        </w:trPr>
        <w:tc>
          <w:tcPr>
            <w:tcW w:w="2211" w:type="pct"/>
            <w:shd w:val="clear" w:color="auto" w:fill="auto"/>
            <w:hideMark/>
          </w:tcPr>
          <w:p w14:paraId="56BEDBC7" w14:textId="77777777" w:rsidR="00380B5C" w:rsidRPr="00681ED4" w:rsidRDefault="00380B5C" w:rsidP="00380B5C">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681ED4">
              <w:rPr>
                <w:rFonts w:ascii="Bookman Old Style" w:hAnsi="Bookman Old Style"/>
                <w:b/>
                <w:bCs/>
                <w:color w:val="000000"/>
                <w:sz w:val="22"/>
                <w:szCs w:val="22"/>
                <w:lang w:val="es-CO" w:eastAsia="es-CO"/>
              </w:rPr>
              <w:t> </w:t>
            </w:r>
          </w:p>
        </w:tc>
        <w:tc>
          <w:tcPr>
            <w:tcW w:w="1378" w:type="pct"/>
          </w:tcPr>
          <w:p w14:paraId="37ABF8A3" w14:textId="4D363712" w:rsidR="00380B5C" w:rsidRPr="00D96AAD" w:rsidRDefault="00380B5C" w:rsidP="00380B5C">
            <w:pPr>
              <w:ind w:left="0"/>
              <w:jc w:val="center"/>
              <w:rPr>
                <w:rFonts w:ascii="Bookman Old Style" w:hAnsi="Bookman Old Style"/>
                <w:color w:val="000000"/>
                <w:sz w:val="22"/>
                <w:szCs w:val="22"/>
              </w:rPr>
            </w:pPr>
            <w:r w:rsidRPr="00D96AAD">
              <w:rPr>
                <w:rFonts w:ascii="Bookman Old Style" w:hAnsi="Bookman Old Style"/>
              </w:rPr>
              <w:t>329,477</w:t>
            </w:r>
          </w:p>
        </w:tc>
        <w:tc>
          <w:tcPr>
            <w:tcW w:w="1411" w:type="pct"/>
            <w:shd w:val="clear" w:color="auto" w:fill="auto"/>
          </w:tcPr>
          <w:p w14:paraId="5B6E5251" w14:textId="638CF630" w:rsidR="00380B5C" w:rsidRPr="00D96AAD" w:rsidRDefault="00380B5C" w:rsidP="00380B5C">
            <w:pPr>
              <w:ind w:left="0"/>
              <w:jc w:val="center"/>
              <w:rPr>
                <w:rFonts w:ascii="Bookman Old Style" w:hAnsi="Bookman Old Style"/>
                <w:color w:val="000000"/>
                <w:sz w:val="22"/>
                <w:szCs w:val="22"/>
              </w:rPr>
            </w:pPr>
            <w:r w:rsidRPr="00D96AAD">
              <w:rPr>
                <w:rFonts w:ascii="Bookman Old Style" w:hAnsi="Bookman Old Style"/>
              </w:rPr>
              <w:t>333,122</w:t>
            </w:r>
          </w:p>
        </w:tc>
      </w:tr>
      <w:tr w:rsidR="00380B5C" w:rsidRPr="00681ED4" w14:paraId="1554165C" w14:textId="77777777" w:rsidTr="00E3230D">
        <w:trPr>
          <w:trHeight w:val="242"/>
          <w:jc w:val="center"/>
        </w:trPr>
        <w:tc>
          <w:tcPr>
            <w:tcW w:w="2211" w:type="pct"/>
            <w:shd w:val="clear" w:color="auto" w:fill="auto"/>
            <w:hideMark/>
          </w:tcPr>
          <w:p w14:paraId="125A3375" w14:textId="77777777" w:rsidR="00380B5C" w:rsidRPr="00681ED4" w:rsidRDefault="00380B5C" w:rsidP="00380B5C">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378" w:type="pct"/>
          </w:tcPr>
          <w:p w14:paraId="7F9F8665" w14:textId="3185EC5F" w:rsidR="00380B5C" w:rsidRPr="00D96AAD" w:rsidRDefault="00380B5C" w:rsidP="00380B5C">
            <w:pPr>
              <w:ind w:left="0"/>
              <w:jc w:val="center"/>
              <w:rPr>
                <w:rFonts w:ascii="Bookman Old Style" w:hAnsi="Bookman Old Style"/>
                <w:color w:val="000000"/>
                <w:sz w:val="22"/>
                <w:szCs w:val="22"/>
              </w:rPr>
            </w:pPr>
            <w:r w:rsidRPr="00D96AAD">
              <w:rPr>
                <w:rFonts w:ascii="Bookman Old Style" w:hAnsi="Bookman Old Style"/>
              </w:rPr>
              <w:t>329,477</w:t>
            </w:r>
          </w:p>
        </w:tc>
        <w:tc>
          <w:tcPr>
            <w:tcW w:w="1411" w:type="pct"/>
            <w:shd w:val="clear" w:color="auto" w:fill="auto"/>
          </w:tcPr>
          <w:p w14:paraId="25F3CEDF" w14:textId="79C9B6B3" w:rsidR="00380B5C" w:rsidRPr="00D96AAD" w:rsidRDefault="00380B5C" w:rsidP="00380B5C">
            <w:pPr>
              <w:ind w:left="0"/>
              <w:jc w:val="center"/>
              <w:rPr>
                <w:rFonts w:ascii="Bookman Old Style" w:hAnsi="Bookman Old Style"/>
                <w:color w:val="000000"/>
                <w:sz w:val="22"/>
                <w:szCs w:val="22"/>
              </w:rPr>
            </w:pPr>
            <w:r w:rsidRPr="00D96AAD">
              <w:rPr>
                <w:rFonts w:ascii="Bookman Old Style" w:hAnsi="Bookman Old Style"/>
              </w:rPr>
              <w:t>333,122</w:t>
            </w:r>
          </w:p>
        </w:tc>
      </w:tr>
    </w:tbl>
    <w:p w14:paraId="72BCD11E" w14:textId="32AE380A"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322D63">
        <w:rPr>
          <w:rFonts w:ascii="Bookman Old Style" w:hAnsi="Bookman Old Style" w:cs="Arial"/>
          <w:sz w:val="16"/>
        </w:rPr>
        <w:t>9</w:t>
      </w:r>
      <w:r w:rsidRPr="007B0D3E">
        <w:rPr>
          <w:rFonts w:ascii="Bookman Old Style" w:hAnsi="Bookman Old Style" w:cs="Arial"/>
          <w:sz w:val="16"/>
        </w:rPr>
        <w:t>.</w:t>
      </w:r>
    </w:p>
    <w:p w14:paraId="4F8A264B" w14:textId="214CCCFB"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98360A">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7046A3">
        <w:rPr>
          <w:rFonts w:ascii="Bookman Old Style" w:hAnsi="Bookman Old Style" w:cs="Arial"/>
          <w:bCs/>
        </w:rPr>
        <w:t>6.48</w:t>
      </w:r>
      <w:r w:rsidR="001B63E5" w:rsidRPr="009E4A12">
        <w:rPr>
          <w:rFonts w:ascii="Bookman Old Style" w:hAnsi="Bookman Old Style" w:cs="Arial"/>
          <w:bCs/>
        </w:rPr>
        <w:t>%</w:t>
      </w:r>
      <w:r w:rsidR="0098360A">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046A3">
        <w:rPr>
          <w:rFonts w:ascii="Bookman Old Style" w:hAnsi="Bookman Old Style" w:cs="Arial"/>
          <w:bCs/>
        </w:rPr>
        <w:t>100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3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6"/>
        <w:gridCol w:w="1936"/>
      </w:tblGrid>
      <w:tr w:rsidR="007046A3" w:rsidRPr="00F37572" w14:paraId="3D9F415E" w14:textId="77777777" w:rsidTr="007046A3">
        <w:trPr>
          <w:trHeight w:val="287"/>
          <w:jc w:val="center"/>
        </w:trPr>
        <w:tc>
          <w:tcPr>
            <w:tcW w:w="2388" w:type="pct"/>
            <w:shd w:val="clear" w:color="auto" w:fill="D9D9D9" w:themeFill="background1" w:themeFillShade="D9"/>
            <w:vAlign w:val="center"/>
            <w:hideMark/>
          </w:tcPr>
          <w:p w14:paraId="231F8719" w14:textId="77777777" w:rsidR="007046A3" w:rsidRPr="00F37572" w:rsidRDefault="007046A3"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306" w:type="pct"/>
            <w:shd w:val="clear" w:color="auto" w:fill="D9D9D9" w:themeFill="background1" w:themeFillShade="D9"/>
            <w:vAlign w:val="center"/>
          </w:tcPr>
          <w:p w14:paraId="76C6ADD9" w14:textId="77777777" w:rsidR="007046A3" w:rsidRDefault="007046A3"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306" w:type="pct"/>
            <w:shd w:val="clear" w:color="auto" w:fill="D9D9D9" w:themeFill="background1" w:themeFillShade="D9"/>
            <w:vAlign w:val="center"/>
          </w:tcPr>
          <w:p w14:paraId="3F085485" w14:textId="77777777" w:rsidR="007046A3" w:rsidRDefault="007046A3"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7046A3" w:rsidRPr="00F37572" w14:paraId="176D3383" w14:textId="77777777" w:rsidTr="007046A3">
        <w:trPr>
          <w:trHeight w:val="478"/>
          <w:jc w:val="center"/>
        </w:trPr>
        <w:tc>
          <w:tcPr>
            <w:tcW w:w="2388" w:type="pct"/>
            <w:shd w:val="clear" w:color="auto" w:fill="auto"/>
            <w:vAlign w:val="center"/>
            <w:hideMark/>
          </w:tcPr>
          <w:p w14:paraId="219B7ED4" w14:textId="77777777" w:rsidR="007046A3" w:rsidRPr="00F37572" w:rsidRDefault="007046A3" w:rsidP="007046A3">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306" w:type="pct"/>
            <w:vAlign w:val="center"/>
          </w:tcPr>
          <w:p w14:paraId="47D3DB2F" w14:textId="27187CAE" w:rsidR="007046A3" w:rsidRPr="00C443B5" w:rsidRDefault="007046A3" w:rsidP="007046A3">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231,843,333</w:t>
            </w:r>
          </w:p>
        </w:tc>
        <w:tc>
          <w:tcPr>
            <w:tcW w:w="1306" w:type="pct"/>
            <w:vAlign w:val="center"/>
          </w:tcPr>
          <w:p w14:paraId="258C6E38" w14:textId="07D8C866" w:rsidR="007046A3" w:rsidRPr="00C443B5" w:rsidRDefault="007046A3" w:rsidP="007046A3">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234,190,101</w:t>
            </w:r>
          </w:p>
        </w:tc>
      </w:tr>
    </w:tbl>
    <w:p w14:paraId="6CE85A21" w14:textId="4B17E77B"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322D63">
        <w:rPr>
          <w:rFonts w:ascii="Bookman Old Style" w:hAnsi="Bookman Old Style" w:cs="Arial"/>
          <w:sz w:val="16"/>
        </w:rPr>
        <w:t>9</w:t>
      </w:r>
      <w:r w:rsidRPr="007B0D3E">
        <w:rPr>
          <w:rFonts w:ascii="Bookman Old Style" w:hAnsi="Bookman Old Style" w:cs="Arial"/>
          <w:sz w:val="16"/>
        </w:rPr>
        <w:t>.</w:t>
      </w:r>
    </w:p>
    <w:p w14:paraId="3F5F034F" w14:textId="79182801" w:rsidR="0080241D" w:rsidRDefault="0080241D" w:rsidP="0080241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2693"/>
        <w:gridCol w:w="2978"/>
      </w:tblGrid>
      <w:tr w:rsidR="0080241D" w:rsidRPr="00A10908" w14:paraId="4EAF25A9" w14:textId="77777777" w:rsidTr="007046A3">
        <w:trPr>
          <w:trHeight w:val="343"/>
          <w:tblHeader/>
          <w:jc w:val="center"/>
        </w:trPr>
        <w:tc>
          <w:tcPr>
            <w:tcW w:w="5000" w:type="pct"/>
            <w:gridSpan w:val="3"/>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7046A3" w:rsidRPr="00A10908" w14:paraId="3C849110" w14:textId="77777777" w:rsidTr="005E3D55">
        <w:trPr>
          <w:trHeight w:val="313"/>
          <w:tblHeader/>
          <w:jc w:val="center"/>
        </w:trPr>
        <w:tc>
          <w:tcPr>
            <w:tcW w:w="1968" w:type="pct"/>
            <w:shd w:val="clear" w:color="auto" w:fill="D9D9D9" w:themeFill="background1" w:themeFillShade="D9"/>
            <w:vAlign w:val="center"/>
            <w:hideMark/>
          </w:tcPr>
          <w:p w14:paraId="304495C5" w14:textId="77777777" w:rsidR="007046A3" w:rsidRPr="00A10908" w:rsidRDefault="007046A3"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440" w:type="pct"/>
            <w:shd w:val="clear" w:color="auto" w:fill="D9D9D9" w:themeFill="background1" w:themeFillShade="D9"/>
            <w:vAlign w:val="center"/>
          </w:tcPr>
          <w:p w14:paraId="72365856" w14:textId="77777777" w:rsidR="007046A3" w:rsidRDefault="007046A3"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592" w:type="pct"/>
            <w:shd w:val="clear" w:color="auto" w:fill="D9D9D9" w:themeFill="background1" w:themeFillShade="D9"/>
            <w:vAlign w:val="center"/>
          </w:tcPr>
          <w:p w14:paraId="29E7CBDC" w14:textId="77777777" w:rsidR="007046A3" w:rsidRDefault="007046A3"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5E3D55" w:rsidRPr="00A10908" w14:paraId="47883928" w14:textId="77777777" w:rsidTr="005E3D55">
        <w:trPr>
          <w:trHeight w:val="271"/>
          <w:jc w:val="center"/>
        </w:trPr>
        <w:tc>
          <w:tcPr>
            <w:tcW w:w="1968" w:type="pct"/>
            <w:shd w:val="clear" w:color="auto" w:fill="auto"/>
            <w:hideMark/>
          </w:tcPr>
          <w:p w14:paraId="44BDD9FF" w14:textId="77777777" w:rsidR="005E3D55" w:rsidRPr="00A10908" w:rsidRDefault="005E3D55" w:rsidP="005E3D5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440" w:type="pct"/>
            <w:vAlign w:val="center"/>
          </w:tcPr>
          <w:p w14:paraId="17C6A839" w14:textId="3B0E0F47" w:rsidR="005E3D55" w:rsidRPr="00ED4D6F" w:rsidRDefault="005E3D55" w:rsidP="005E3D55">
            <w:pPr>
              <w:ind w:left="0"/>
              <w:jc w:val="center"/>
              <w:rPr>
                <w:rFonts w:ascii="Bookman Old Style" w:hAnsi="Bookman Old Style"/>
                <w:color w:val="000000"/>
                <w:sz w:val="22"/>
                <w:szCs w:val="20"/>
              </w:rPr>
            </w:pPr>
            <w:r>
              <w:rPr>
                <w:rFonts w:ascii="Bookman Old Style" w:hAnsi="Bookman Old Style" w:cs="Calibri"/>
                <w:color w:val="000000"/>
                <w:sz w:val="22"/>
                <w:szCs w:val="22"/>
              </w:rPr>
              <w:t>56,818,118</w:t>
            </w:r>
          </w:p>
        </w:tc>
        <w:tc>
          <w:tcPr>
            <w:tcW w:w="1592" w:type="pct"/>
            <w:vAlign w:val="center"/>
          </w:tcPr>
          <w:p w14:paraId="3B305060" w14:textId="60CB17D7" w:rsidR="005E3D55" w:rsidRPr="00ED4D6F" w:rsidRDefault="005E3D55" w:rsidP="005E3D55">
            <w:pPr>
              <w:ind w:left="0"/>
              <w:jc w:val="center"/>
              <w:rPr>
                <w:rFonts w:ascii="Bookman Old Style" w:hAnsi="Bookman Old Style"/>
                <w:color w:val="000000"/>
                <w:sz w:val="22"/>
                <w:szCs w:val="20"/>
              </w:rPr>
            </w:pPr>
            <w:r>
              <w:rPr>
                <w:rFonts w:ascii="Bookman Old Style" w:hAnsi="Bookman Old Style" w:cs="Calibri"/>
                <w:color w:val="000000"/>
                <w:sz w:val="22"/>
                <w:szCs w:val="22"/>
              </w:rPr>
              <w:t>57,393,243</w:t>
            </w:r>
          </w:p>
        </w:tc>
      </w:tr>
      <w:tr w:rsidR="005E3D55" w:rsidRPr="00A10908" w14:paraId="7A013ED7" w14:textId="77777777" w:rsidTr="005E3D55">
        <w:trPr>
          <w:trHeight w:val="271"/>
          <w:jc w:val="center"/>
        </w:trPr>
        <w:tc>
          <w:tcPr>
            <w:tcW w:w="1968" w:type="pct"/>
            <w:shd w:val="clear" w:color="auto" w:fill="auto"/>
            <w:hideMark/>
          </w:tcPr>
          <w:p w14:paraId="50059BE8" w14:textId="77777777" w:rsidR="005E3D55" w:rsidRPr="00A10908" w:rsidRDefault="005E3D55" w:rsidP="005E3D5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440" w:type="pct"/>
            <w:vAlign w:val="center"/>
          </w:tcPr>
          <w:p w14:paraId="29CCEE41" w14:textId="4446E8EC" w:rsidR="005E3D55" w:rsidRPr="00ED4D6F" w:rsidRDefault="005E3D55" w:rsidP="005E3D55">
            <w:pPr>
              <w:ind w:left="0"/>
              <w:jc w:val="center"/>
              <w:rPr>
                <w:rFonts w:ascii="Bookman Old Style" w:hAnsi="Bookman Old Style"/>
                <w:color w:val="000000"/>
                <w:sz w:val="22"/>
                <w:szCs w:val="20"/>
              </w:rPr>
            </w:pPr>
            <w:r>
              <w:rPr>
                <w:rFonts w:ascii="Bookman Old Style" w:hAnsi="Bookman Old Style" w:cs="Calibri"/>
                <w:color w:val="000000"/>
                <w:sz w:val="22"/>
                <w:szCs w:val="22"/>
              </w:rPr>
              <w:t>175,025,215</w:t>
            </w:r>
          </w:p>
        </w:tc>
        <w:tc>
          <w:tcPr>
            <w:tcW w:w="1592" w:type="pct"/>
            <w:vAlign w:val="center"/>
          </w:tcPr>
          <w:p w14:paraId="35DCFDCC" w14:textId="2F9169EA" w:rsidR="005E3D55" w:rsidRPr="00ED4D6F" w:rsidRDefault="005E3D55" w:rsidP="005E3D55">
            <w:pPr>
              <w:ind w:left="0"/>
              <w:jc w:val="center"/>
              <w:rPr>
                <w:rFonts w:ascii="Bookman Old Style" w:hAnsi="Bookman Old Style"/>
                <w:color w:val="000000"/>
                <w:sz w:val="22"/>
                <w:szCs w:val="20"/>
              </w:rPr>
            </w:pPr>
            <w:r>
              <w:rPr>
                <w:rFonts w:ascii="Bookman Old Style" w:hAnsi="Bookman Old Style" w:cs="Calibri"/>
                <w:color w:val="000000"/>
                <w:sz w:val="22"/>
                <w:szCs w:val="22"/>
              </w:rPr>
              <w:t>176,796,858</w:t>
            </w:r>
          </w:p>
        </w:tc>
      </w:tr>
      <w:tr w:rsidR="00380B5C" w:rsidRPr="00A10908" w14:paraId="509944C6" w14:textId="77777777" w:rsidTr="00D96AAD">
        <w:trPr>
          <w:trHeight w:val="271"/>
          <w:jc w:val="center"/>
        </w:trPr>
        <w:tc>
          <w:tcPr>
            <w:tcW w:w="1968" w:type="pct"/>
            <w:shd w:val="clear" w:color="auto" w:fill="auto"/>
            <w:hideMark/>
          </w:tcPr>
          <w:p w14:paraId="1CD4C61A" w14:textId="77777777" w:rsidR="00380B5C" w:rsidRPr="000B4904" w:rsidRDefault="00380B5C" w:rsidP="00380B5C">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440" w:type="pct"/>
          </w:tcPr>
          <w:p w14:paraId="5DED3066" w14:textId="154A7060" w:rsidR="00380B5C" w:rsidRPr="00ED4D6F" w:rsidRDefault="00380B5C" w:rsidP="00380B5C">
            <w:pPr>
              <w:ind w:left="0"/>
              <w:jc w:val="center"/>
              <w:rPr>
                <w:rFonts w:ascii="Bookman Old Style" w:hAnsi="Bookman Old Style"/>
                <w:color w:val="000000"/>
                <w:sz w:val="22"/>
                <w:szCs w:val="20"/>
              </w:rPr>
            </w:pPr>
            <w:r>
              <w:rPr>
                <w:rFonts w:ascii="Bookman Old Style" w:hAnsi="Bookman Old Style" w:cs="Calibri"/>
                <w:color w:val="000000"/>
                <w:sz w:val="22"/>
                <w:szCs w:val="22"/>
              </w:rPr>
              <w:t>329,477</w:t>
            </w:r>
          </w:p>
        </w:tc>
        <w:tc>
          <w:tcPr>
            <w:tcW w:w="1592" w:type="pct"/>
          </w:tcPr>
          <w:p w14:paraId="6F66AA1E" w14:textId="33EB83C8" w:rsidR="00380B5C" w:rsidRPr="00ED4D6F" w:rsidRDefault="00380B5C" w:rsidP="00380B5C">
            <w:pPr>
              <w:ind w:left="0"/>
              <w:jc w:val="center"/>
              <w:rPr>
                <w:rFonts w:ascii="Bookman Old Style" w:hAnsi="Bookman Old Style"/>
                <w:color w:val="000000"/>
                <w:sz w:val="22"/>
                <w:szCs w:val="20"/>
              </w:rPr>
            </w:pPr>
            <w:r>
              <w:rPr>
                <w:rFonts w:ascii="Bookman Old Style" w:hAnsi="Bookman Old Style" w:cs="Calibri"/>
                <w:color w:val="000000"/>
                <w:sz w:val="22"/>
                <w:szCs w:val="22"/>
              </w:rPr>
              <w:t>333,122</w:t>
            </w:r>
          </w:p>
        </w:tc>
      </w:tr>
      <w:tr w:rsidR="00380B5C" w:rsidRPr="00A10908" w14:paraId="3C4E005D" w14:textId="77777777" w:rsidTr="00D96AAD">
        <w:trPr>
          <w:trHeight w:val="271"/>
          <w:jc w:val="center"/>
        </w:trPr>
        <w:tc>
          <w:tcPr>
            <w:tcW w:w="1968" w:type="pct"/>
            <w:shd w:val="clear" w:color="auto" w:fill="auto"/>
            <w:hideMark/>
          </w:tcPr>
          <w:p w14:paraId="22F02DC8" w14:textId="77777777" w:rsidR="00380B5C" w:rsidRPr="00A10908" w:rsidRDefault="00380B5C" w:rsidP="00380B5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440" w:type="pct"/>
          </w:tcPr>
          <w:p w14:paraId="26112B0C" w14:textId="6D2B6C1E" w:rsidR="00380B5C" w:rsidRPr="00ED4D6F" w:rsidRDefault="00380B5C" w:rsidP="00380B5C">
            <w:pPr>
              <w:ind w:left="0"/>
              <w:jc w:val="center"/>
              <w:rPr>
                <w:rFonts w:ascii="Bookman Old Style" w:hAnsi="Bookman Old Style"/>
                <w:color w:val="000000"/>
                <w:sz w:val="22"/>
                <w:szCs w:val="20"/>
              </w:rPr>
            </w:pPr>
            <w:r>
              <w:rPr>
                <w:rFonts w:ascii="Bookman Old Style" w:hAnsi="Bookman Old Style" w:cs="Calibri"/>
                <w:color w:val="000000"/>
                <w:sz w:val="22"/>
                <w:szCs w:val="22"/>
              </w:rPr>
              <w:t>329,477</w:t>
            </w:r>
          </w:p>
        </w:tc>
        <w:tc>
          <w:tcPr>
            <w:tcW w:w="1592" w:type="pct"/>
          </w:tcPr>
          <w:p w14:paraId="7BAD2414" w14:textId="35DF9A48" w:rsidR="00380B5C" w:rsidRPr="00ED4D6F" w:rsidRDefault="00380B5C" w:rsidP="00380B5C">
            <w:pPr>
              <w:ind w:left="0"/>
              <w:jc w:val="center"/>
              <w:rPr>
                <w:rFonts w:ascii="Bookman Old Style" w:hAnsi="Bookman Old Style"/>
                <w:color w:val="000000"/>
                <w:sz w:val="22"/>
                <w:szCs w:val="20"/>
              </w:rPr>
            </w:pPr>
            <w:r>
              <w:rPr>
                <w:rFonts w:ascii="Bookman Old Style" w:hAnsi="Bookman Old Style" w:cs="Calibri"/>
                <w:color w:val="000000"/>
                <w:sz w:val="22"/>
                <w:szCs w:val="22"/>
              </w:rPr>
              <w:t>333,122</w:t>
            </w:r>
          </w:p>
        </w:tc>
      </w:tr>
    </w:tbl>
    <w:p w14:paraId="351609A9" w14:textId="15DB7201" w:rsidR="00A92969" w:rsidRPr="002442D8" w:rsidRDefault="00A92969" w:rsidP="00252B5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DE327E">
        <w:rPr>
          <w:rFonts w:ascii="Bookman Old Style" w:hAnsi="Bookman Old Style" w:cs="Arial"/>
          <w:sz w:val="16"/>
        </w:rPr>
        <w:t>9</w:t>
      </w:r>
      <w:r w:rsidRPr="007B0D3E">
        <w:rPr>
          <w:rFonts w:ascii="Bookman Old Style" w:hAnsi="Bookman Old Style" w:cs="Arial"/>
          <w:sz w:val="16"/>
        </w:rPr>
        <w:t>.</w:t>
      </w:r>
    </w:p>
    <w:p w14:paraId="369D0FA5" w14:textId="6B637982"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2242"/>
        <w:gridCol w:w="2552"/>
      </w:tblGrid>
      <w:tr w:rsidR="0032597A" w:rsidRPr="00202111" w14:paraId="764F2A56" w14:textId="77777777" w:rsidTr="005E3D55">
        <w:trPr>
          <w:trHeight w:val="345"/>
          <w:tblHeader/>
        </w:trPr>
        <w:tc>
          <w:tcPr>
            <w:tcW w:w="9356" w:type="dxa"/>
            <w:gridSpan w:val="4"/>
            <w:shd w:val="clear" w:color="auto" w:fill="D9D9D9" w:themeFill="background1" w:themeFillShade="D9"/>
            <w:vAlign w:val="center"/>
          </w:tcPr>
          <w:p w14:paraId="0A6F990C" w14:textId="56B7E02E" w:rsidR="0032597A" w:rsidRPr="00202111" w:rsidRDefault="0032597A" w:rsidP="000776CF">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5E3D55" w:rsidRPr="00202111" w14:paraId="588C34FE" w14:textId="77777777" w:rsidTr="005E3D55">
        <w:trPr>
          <w:trHeight w:val="406"/>
          <w:tblHeader/>
        </w:trPr>
        <w:tc>
          <w:tcPr>
            <w:tcW w:w="3736" w:type="dxa"/>
            <w:shd w:val="clear" w:color="auto" w:fill="D9D9D9" w:themeFill="background1" w:themeFillShade="D9"/>
            <w:vAlign w:val="center"/>
          </w:tcPr>
          <w:p w14:paraId="5618224C" w14:textId="77777777" w:rsidR="005E3D55" w:rsidRPr="00202111" w:rsidRDefault="005E3D55"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6E89D97" w14:textId="77777777" w:rsidR="005E3D55" w:rsidRPr="00202111" w:rsidRDefault="005E3D55" w:rsidP="000776CF">
            <w:pPr>
              <w:widowControl w:val="0"/>
              <w:adjustRightInd w:val="0"/>
              <w:ind w:left="0" w:right="20"/>
              <w:jc w:val="center"/>
              <w:rPr>
                <w:rFonts w:ascii="Bookman Old Style" w:hAnsi="Bookman Old Style" w:cs="Arial"/>
                <w:sz w:val="22"/>
                <w:szCs w:val="22"/>
              </w:rPr>
            </w:pPr>
          </w:p>
        </w:tc>
        <w:tc>
          <w:tcPr>
            <w:tcW w:w="2242" w:type="dxa"/>
            <w:shd w:val="clear" w:color="auto" w:fill="D9D9D9" w:themeFill="background1" w:themeFillShade="D9"/>
            <w:vAlign w:val="center"/>
          </w:tcPr>
          <w:p w14:paraId="7A9E4833" w14:textId="77777777" w:rsidR="005E3D55" w:rsidRPr="00202111" w:rsidRDefault="005E3D55"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552" w:type="dxa"/>
            <w:shd w:val="clear" w:color="auto" w:fill="D9D9D9" w:themeFill="background1" w:themeFillShade="D9"/>
            <w:vAlign w:val="center"/>
          </w:tcPr>
          <w:p w14:paraId="2544B97A" w14:textId="77777777" w:rsidR="005E3D55" w:rsidRPr="00202111" w:rsidRDefault="005E3D55"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5E3D55" w:rsidRPr="00202111" w14:paraId="0FAF94D2" w14:textId="77777777" w:rsidTr="005E3D55">
        <w:trPr>
          <w:trHeight w:val="516"/>
        </w:trPr>
        <w:tc>
          <w:tcPr>
            <w:tcW w:w="3736" w:type="dxa"/>
            <w:shd w:val="clear" w:color="auto" w:fill="auto"/>
            <w:vAlign w:val="center"/>
          </w:tcPr>
          <w:p w14:paraId="15D9CC8B" w14:textId="77777777" w:rsidR="005E3D55" w:rsidRPr="00202111" w:rsidRDefault="005E3D55" w:rsidP="005E3D5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5F88A2EC" w14:textId="77777777" w:rsidR="005E3D55" w:rsidRPr="00202111" w:rsidRDefault="005E3D55" w:rsidP="005E3D5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42" w:type="dxa"/>
            <w:vAlign w:val="center"/>
          </w:tcPr>
          <w:p w14:paraId="651955E8" w14:textId="35E0135A" w:rsidR="005E3D55" w:rsidRPr="007E5060" w:rsidRDefault="005E3D55" w:rsidP="005E3D55">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2,050.56</w:t>
            </w:r>
          </w:p>
        </w:tc>
        <w:tc>
          <w:tcPr>
            <w:tcW w:w="2552" w:type="dxa"/>
            <w:vAlign w:val="center"/>
          </w:tcPr>
          <w:p w14:paraId="180194A1" w14:textId="4241C9CA" w:rsidR="005E3D55" w:rsidRPr="007E5060" w:rsidRDefault="005E3D55" w:rsidP="005E3D55">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2,037.08</w:t>
            </w:r>
          </w:p>
        </w:tc>
      </w:tr>
      <w:tr w:rsidR="005E3D55" w:rsidRPr="00202111" w14:paraId="60EC5363" w14:textId="77777777" w:rsidTr="005E3D55">
        <w:trPr>
          <w:trHeight w:val="516"/>
        </w:trPr>
        <w:tc>
          <w:tcPr>
            <w:tcW w:w="3736" w:type="dxa"/>
            <w:shd w:val="clear" w:color="auto" w:fill="auto"/>
            <w:vAlign w:val="center"/>
          </w:tcPr>
          <w:p w14:paraId="46B8E6F4" w14:textId="6E0FDE36" w:rsidR="005E3D55" w:rsidRPr="00202111" w:rsidRDefault="005E3D55" w:rsidP="005E3D55">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w:t>
            </w:r>
          </w:p>
        </w:tc>
        <w:tc>
          <w:tcPr>
            <w:tcW w:w="826" w:type="dxa"/>
            <w:shd w:val="clear" w:color="auto" w:fill="auto"/>
            <w:vAlign w:val="center"/>
          </w:tcPr>
          <w:p w14:paraId="3E80FCD3" w14:textId="00B01C7A" w:rsidR="005E3D55" w:rsidRPr="00202111" w:rsidRDefault="005E3D55" w:rsidP="005E3D55">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6743721B" w14:textId="6C154B05" w:rsidR="005E3D55" w:rsidRDefault="005E3D55"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1,346.89</w:t>
            </w:r>
          </w:p>
        </w:tc>
        <w:tc>
          <w:tcPr>
            <w:tcW w:w="2552" w:type="dxa"/>
            <w:vAlign w:val="center"/>
          </w:tcPr>
          <w:p w14:paraId="217D59D7" w14:textId="7E8FEF04" w:rsidR="005E3D55" w:rsidRDefault="005E3D55"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1,334.07</w:t>
            </w:r>
          </w:p>
        </w:tc>
      </w:tr>
      <w:tr w:rsidR="005E3D55" w:rsidRPr="00202111" w14:paraId="58F2DBA7" w14:textId="77777777" w:rsidTr="005E3D55">
        <w:trPr>
          <w:trHeight w:val="517"/>
        </w:trPr>
        <w:tc>
          <w:tcPr>
            <w:tcW w:w="3736" w:type="dxa"/>
            <w:shd w:val="clear" w:color="auto" w:fill="auto"/>
            <w:vAlign w:val="center"/>
          </w:tcPr>
          <w:p w14:paraId="0D2A7EFA" w14:textId="77777777" w:rsidR="005E3D55" w:rsidRPr="00202111" w:rsidRDefault="005E3D55" w:rsidP="005E3D5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255EB34" w14:textId="77777777" w:rsidR="005E3D55" w:rsidRPr="00202111" w:rsidRDefault="005E3D55" w:rsidP="005E3D5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47B633FB" w14:textId="65ACED16" w:rsidR="005E3D55" w:rsidRPr="00ED4D6F" w:rsidRDefault="005E3D55" w:rsidP="005E3D55">
            <w:pPr>
              <w:ind w:left="0"/>
              <w:jc w:val="center"/>
              <w:rPr>
                <w:rFonts w:ascii="Bookman Old Style" w:hAnsi="Bookman Old Style"/>
                <w:color w:val="000000"/>
                <w:sz w:val="22"/>
                <w:szCs w:val="20"/>
              </w:rPr>
            </w:pPr>
            <w:r>
              <w:rPr>
                <w:rFonts w:ascii="Bookman Old Style" w:hAnsi="Bookman Old Style" w:cs="Calibri"/>
                <w:color w:val="000000"/>
                <w:sz w:val="22"/>
                <w:szCs w:val="22"/>
              </w:rPr>
              <w:t>703.67</w:t>
            </w:r>
          </w:p>
        </w:tc>
        <w:tc>
          <w:tcPr>
            <w:tcW w:w="2552" w:type="dxa"/>
            <w:vAlign w:val="center"/>
          </w:tcPr>
          <w:p w14:paraId="33F4FF4C" w14:textId="2B2721F2" w:rsidR="005E3D55" w:rsidRPr="00ED4D6F" w:rsidRDefault="005E3D55" w:rsidP="005E3D55">
            <w:pPr>
              <w:ind w:left="0"/>
              <w:jc w:val="center"/>
              <w:rPr>
                <w:rFonts w:ascii="Bookman Old Style" w:hAnsi="Bookman Old Style"/>
                <w:color w:val="000000"/>
                <w:sz w:val="22"/>
                <w:szCs w:val="20"/>
              </w:rPr>
            </w:pPr>
            <w:r>
              <w:rPr>
                <w:rFonts w:ascii="Bookman Old Style" w:hAnsi="Bookman Old Style" w:cs="Calibri"/>
                <w:color w:val="000000"/>
                <w:sz w:val="22"/>
                <w:szCs w:val="22"/>
              </w:rPr>
              <w:t>703.02</w:t>
            </w:r>
          </w:p>
        </w:tc>
      </w:tr>
    </w:tbl>
    <w:p w14:paraId="72207021" w14:textId="33A3C0ED" w:rsidR="00A92969" w:rsidRDefault="006B3F46" w:rsidP="007B646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322D63">
        <w:rPr>
          <w:rFonts w:ascii="Bookman Old Style" w:hAnsi="Bookman Old Style" w:cs="Arial"/>
          <w:sz w:val="16"/>
          <w:lang w:val="es-CO" w:eastAsia="x-none"/>
        </w:rPr>
        <w:t>9</w:t>
      </w:r>
    </w:p>
    <w:p w14:paraId="243DF041" w14:textId="67470AF0" w:rsidR="0032597A" w:rsidRDefault="0032597A"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w:t>
      </w:r>
      <w:r w:rsidR="0098360A">
        <w:rPr>
          <w:rFonts w:ascii="Bookman Old Style" w:hAnsi="Bookman Old Style" w:cs="Arial"/>
        </w:rPr>
        <w:t>y</w:t>
      </w:r>
      <w:r>
        <w:rPr>
          <w:rFonts w:ascii="Bookman Old Style" w:hAnsi="Bookman Old Style" w:cs="Arial"/>
        </w:rPr>
        <w:t xml:space="preserve"> 132 de 2018</w:t>
      </w:r>
      <w:r w:rsidR="0098360A">
        <w:rPr>
          <w:rFonts w:ascii="Bookman Old Style" w:hAnsi="Bookman Old Style" w:cs="Arial"/>
        </w:rPr>
        <w:t>,</w:t>
      </w:r>
      <w:r>
        <w:rPr>
          <w:rFonts w:ascii="Bookman Old Style" w:hAnsi="Bookman Old Style" w:cs="Arial"/>
        </w:rPr>
        <w:t xml:space="preserve"> y 011 de 2020.</w:t>
      </w:r>
    </w:p>
    <w:p w14:paraId="2315D876" w14:textId="0363C7B1"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2242"/>
        <w:gridCol w:w="2552"/>
      </w:tblGrid>
      <w:tr w:rsidR="005E3D55" w:rsidRPr="00202111" w14:paraId="2023EA52" w14:textId="77777777" w:rsidTr="00E3230D">
        <w:trPr>
          <w:trHeight w:val="345"/>
          <w:tblHeader/>
        </w:trPr>
        <w:tc>
          <w:tcPr>
            <w:tcW w:w="9356" w:type="dxa"/>
            <w:gridSpan w:val="4"/>
            <w:shd w:val="clear" w:color="auto" w:fill="D9D9D9" w:themeFill="background1" w:themeFillShade="D9"/>
            <w:vAlign w:val="center"/>
          </w:tcPr>
          <w:p w14:paraId="17AB4287" w14:textId="65C59823" w:rsidR="005E3D55" w:rsidRPr="00202111" w:rsidRDefault="005E3D55" w:rsidP="00E3230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w:t>
            </w:r>
            <w:r>
              <w:rPr>
                <w:rFonts w:ascii="Bookman Old Style" w:hAnsi="Bookman Old Style"/>
                <w:b/>
                <w:bCs/>
                <w:color w:val="000000"/>
                <w:sz w:val="22"/>
                <w:szCs w:val="22"/>
                <w:lang w:eastAsia="es-CO"/>
              </w:rPr>
              <w:t xml:space="preserve"> Diferentes</w:t>
            </w:r>
            <w:r w:rsidRPr="00202111">
              <w:rPr>
                <w:rFonts w:ascii="Bookman Old Style" w:hAnsi="Bookman Old Style"/>
                <w:b/>
                <w:bCs/>
                <w:color w:val="000000"/>
                <w:sz w:val="22"/>
                <w:szCs w:val="22"/>
                <w:lang w:eastAsia="es-CO"/>
              </w:rPr>
              <w:t xml:space="preserve"> de Uso Residencial</w:t>
            </w:r>
          </w:p>
        </w:tc>
      </w:tr>
      <w:tr w:rsidR="005E3D55" w:rsidRPr="00202111" w14:paraId="165829E4" w14:textId="77777777" w:rsidTr="00E3230D">
        <w:trPr>
          <w:trHeight w:val="406"/>
          <w:tblHeader/>
        </w:trPr>
        <w:tc>
          <w:tcPr>
            <w:tcW w:w="3736" w:type="dxa"/>
            <w:shd w:val="clear" w:color="auto" w:fill="D9D9D9" w:themeFill="background1" w:themeFillShade="D9"/>
            <w:vAlign w:val="center"/>
          </w:tcPr>
          <w:p w14:paraId="1CE104E3" w14:textId="77777777" w:rsidR="005E3D55" w:rsidRPr="00202111" w:rsidRDefault="005E3D55" w:rsidP="00E3230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F853BAC" w14:textId="77777777" w:rsidR="005E3D55" w:rsidRPr="00202111" w:rsidRDefault="005E3D55" w:rsidP="00E3230D">
            <w:pPr>
              <w:widowControl w:val="0"/>
              <w:adjustRightInd w:val="0"/>
              <w:ind w:left="0" w:right="20"/>
              <w:jc w:val="center"/>
              <w:rPr>
                <w:rFonts w:ascii="Bookman Old Style" w:hAnsi="Bookman Old Style" w:cs="Arial"/>
                <w:sz w:val="22"/>
                <w:szCs w:val="22"/>
              </w:rPr>
            </w:pPr>
          </w:p>
        </w:tc>
        <w:tc>
          <w:tcPr>
            <w:tcW w:w="2242" w:type="dxa"/>
            <w:shd w:val="clear" w:color="auto" w:fill="D9D9D9" w:themeFill="background1" w:themeFillShade="D9"/>
            <w:vAlign w:val="center"/>
          </w:tcPr>
          <w:p w14:paraId="354F3311" w14:textId="77777777" w:rsidR="005E3D55" w:rsidRPr="00202111" w:rsidRDefault="005E3D55" w:rsidP="00E3230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552" w:type="dxa"/>
            <w:shd w:val="clear" w:color="auto" w:fill="D9D9D9" w:themeFill="background1" w:themeFillShade="D9"/>
            <w:vAlign w:val="center"/>
          </w:tcPr>
          <w:p w14:paraId="3A66D723" w14:textId="77777777" w:rsidR="005E3D55" w:rsidRPr="00202111" w:rsidRDefault="005E3D55" w:rsidP="00E3230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5E3D55" w:rsidRPr="00202111" w14:paraId="6FDC4088" w14:textId="77777777" w:rsidTr="00E3230D">
        <w:trPr>
          <w:trHeight w:val="516"/>
        </w:trPr>
        <w:tc>
          <w:tcPr>
            <w:tcW w:w="3736" w:type="dxa"/>
            <w:shd w:val="clear" w:color="auto" w:fill="auto"/>
            <w:vAlign w:val="center"/>
          </w:tcPr>
          <w:p w14:paraId="4F4BD0F1" w14:textId="77777777" w:rsidR="005E3D55" w:rsidRPr="00202111" w:rsidRDefault="005E3D55" w:rsidP="00E3230D">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2A9B8179" w14:textId="77777777" w:rsidR="005E3D55" w:rsidRPr="00202111" w:rsidRDefault="005E3D55" w:rsidP="00E3230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42" w:type="dxa"/>
            <w:vAlign w:val="center"/>
          </w:tcPr>
          <w:p w14:paraId="2AC2C338" w14:textId="77777777" w:rsidR="005E3D55" w:rsidRPr="007E5060" w:rsidRDefault="005E3D55" w:rsidP="00E3230D">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2,050.56</w:t>
            </w:r>
          </w:p>
        </w:tc>
        <w:tc>
          <w:tcPr>
            <w:tcW w:w="2552" w:type="dxa"/>
            <w:vAlign w:val="center"/>
          </w:tcPr>
          <w:p w14:paraId="0CC80108" w14:textId="77777777" w:rsidR="005E3D55" w:rsidRPr="007E5060" w:rsidRDefault="005E3D55" w:rsidP="00E3230D">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2,037.08</w:t>
            </w:r>
          </w:p>
        </w:tc>
      </w:tr>
      <w:tr w:rsidR="005E3D55" w:rsidRPr="00202111" w14:paraId="0B76CA2E" w14:textId="77777777" w:rsidTr="00E3230D">
        <w:trPr>
          <w:trHeight w:val="516"/>
        </w:trPr>
        <w:tc>
          <w:tcPr>
            <w:tcW w:w="3736" w:type="dxa"/>
            <w:shd w:val="clear" w:color="auto" w:fill="auto"/>
            <w:vAlign w:val="center"/>
          </w:tcPr>
          <w:p w14:paraId="6FA49D2F" w14:textId="77777777" w:rsidR="005E3D55" w:rsidRPr="00202111" w:rsidRDefault="005E3D55" w:rsidP="00E3230D">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w:t>
            </w:r>
          </w:p>
        </w:tc>
        <w:tc>
          <w:tcPr>
            <w:tcW w:w="826" w:type="dxa"/>
            <w:shd w:val="clear" w:color="auto" w:fill="auto"/>
            <w:vAlign w:val="center"/>
          </w:tcPr>
          <w:p w14:paraId="192F16FA" w14:textId="77777777" w:rsidR="005E3D55" w:rsidRPr="00202111" w:rsidRDefault="005E3D55" w:rsidP="00E3230D">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3E9134E2" w14:textId="77777777" w:rsidR="005E3D55" w:rsidRDefault="005E3D55" w:rsidP="00E3230D">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1,346.89</w:t>
            </w:r>
          </w:p>
        </w:tc>
        <w:tc>
          <w:tcPr>
            <w:tcW w:w="2552" w:type="dxa"/>
            <w:vAlign w:val="center"/>
          </w:tcPr>
          <w:p w14:paraId="63A6A78D" w14:textId="77777777" w:rsidR="005E3D55" w:rsidRDefault="005E3D55" w:rsidP="00E3230D">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1,334.07</w:t>
            </w:r>
          </w:p>
        </w:tc>
      </w:tr>
      <w:tr w:rsidR="005E3D55" w:rsidRPr="00202111" w14:paraId="5B916AB8" w14:textId="77777777" w:rsidTr="00E3230D">
        <w:trPr>
          <w:trHeight w:val="517"/>
        </w:trPr>
        <w:tc>
          <w:tcPr>
            <w:tcW w:w="3736" w:type="dxa"/>
            <w:shd w:val="clear" w:color="auto" w:fill="auto"/>
            <w:vAlign w:val="center"/>
          </w:tcPr>
          <w:p w14:paraId="67370726" w14:textId="77777777" w:rsidR="005E3D55" w:rsidRPr="00202111" w:rsidRDefault="005E3D55" w:rsidP="00E3230D">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51A1EBC" w14:textId="77777777" w:rsidR="005E3D55" w:rsidRPr="00202111" w:rsidRDefault="005E3D55" w:rsidP="00E3230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1619FBA6" w14:textId="77777777" w:rsidR="005E3D55" w:rsidRPr="00ED4D6F" w:rsidRDefault="005E3D55" w:rsidP="00E3230D">
            <w:pPr>
              <w:ind w:left="0"/>
              <w:jc w:val="center"/>
              <w:rPr>
                <w:rFonts w:ascii="Bookman Old Style" w:hAnsi="Bookman Old Style"/>
                <w:color w:val="000000"/>
                <w:sz w:val="22"/>
                <w:szCs w:val="20"/>
              </w:rPr>
            </w:pPr>
            <w:r>
              <w:rPr>
                <w:rFonts w:ascii="Bookman Old Style" w:hAnsi="Bookman Old Style" w:cs="Calibri"/>
                <w:color w:val="000000"/>
                <w:sz w:val="22"/>
                <w:szCs w:val="22"/>
              </w:rPr>
              <w:t>703.67</w:t>
            </w:r>
          </w:p>
        </w:tc>
        <w:tc>
          <w:tcPr>
            <w:tcW w:w="2552" w:type="dxa"/>
            <w:vAlign w:val="center"/>
          </w:tcPr>
          <w:p w14:paraId="7DD7D19D" w14:textId="77777777" w:rsidR="005E3D55" w:rsidRPr="00ED4D6F" w:rsidRDefault="005E3D55" w:rsidP="00E3230D">
            <w:pPr>
              <w:ind w:left="0"/>
              <w:jc w:val="center"/>
              <w:rPr>
                <w:rFonts w:ascii="Bookman Old Style" w:hAnsi="Bookman Old Style"/>
                <w:color w:val="000000"/>
                <w:sz w:val="22"/>
                <w:szCs w:val="20"/>
              </w:rPr>
            </w:pPr>
            <w:r>
              <w:rPr>
                <w:rFonts w:ascii="Bookman Old Style" w:hAnsi="Bookman Old Style" w:cs="Calibri"/>
                <w:color w:val="000000"/>
                <w:sz w:val="22"/>
                <w:szCs w:val="22"/>
              </w:rPr>
              <w:t>703.02</w:t>
            </w:r>
          </w:p>
        </w:tc>
      </w:tr>
    </w:tbl>
    <w:p w14:paraId="07D321AE" w14:textId="1868CD23" w:rsidR="00633220" w:rsidRDefault="00633220" w:rsidP="0063322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654A4F">
        <w:rPr>
          <w:rFonts w:ascii="Bookman Old Style" w:hAnsi="Bookman Old Style" w:cs="Arial"/>
          <w:sz w:val="16"/>
          <w:lang w:val="es-CO" w:eastAsia="x-none"/>
        </w:rPr>
        <w:t>9</w:t>
      </w:r>
    </w:p>
    <w:p w14:paraId="071C3208" w14:textId="217A5DED" w:rsidR="0032597A" w:rsidRDefault="0032597A" w:rsidP="0032597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 contenida en la Metodología.</w:t>
      </w:r>
    </w:p>
    <w:p w14:paraId="1DF105EE" w14:textId="228C7E10"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773ADA07"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4" w:name="_Hlk35526646"/>
      <w:r w:rsidR="00B47231">
        <w:rPr>
          <w:rFonts w:ascii="Bookman Old Style" w:hAnsi="Bookman Old Style" w:cs="Arial"/>
        </w:rPr>
        <w:t xml:space="preserve">contenida en las Resoluciones CREG 202 de 2013, 138 de 2014, 090 </w:t>
      </w:r>
      <w:r w:rsidR="0098360A">
        <w:rPr>
          <w:rFonts w:ascii="Bookman Old Style" w:hAnsi="Bookman Old Style" w:cs="Arial"/>
        </w:rPr>
        <w:t>y</w:t>
      </w:r>
      <w:r w:rsidR="00B47231">
        <w:rPr>
          <w:rFonts w:ascii="Bookman Old Style" w:hAnsi="Bookman Old Style" w:cs="Arial"/>
        </w:rPr>
        <w:t xml:space="preserve"> 132 de 2018</w:t>
      </w:r>
      <w:r w:rsidR="0098360A">
        <w:rPr>
          <w:rFonts w:ascii="Bookman Old Style" w:hAnsi="Bookman Old Style" w:cs="Arial"/>
        </w:rPr>
        <w:t>,</w:t>
      </w:r>
      <w:r w:rsidR="00B47231">
        <w:rPr>
          <w:rFonts w:ascii="Bookman Old Style" w:hAnsi="Bookman Old Style" w:cs="Arial"/>
        </w:rPr>
        <w:t xml:space="preserve"> y 011 de 2020</w:t>
      </w:r>
      <w:bookmarkEnd w:id="4"/>
      <w:r w:rsidR="00B47231">
        <w:rPr>
          <w:rFonts w:ascii="Bookman Old Style" w:hAnsi="Bookman Old Style" w:cs="Arial"/>
        </w:rPr>
        <w:t>, s</w:t>
      </w:r>
      <w:r w:rsidR="00B47231">
        <w:rPr>
          <w:rFonts w:ascii="Bookman Old Style" w:hAnsi="Bookman Old Style"/>
        </w:rPr>
        <w:t>i transcurridos doce (12) meses desde la fecha en que haya quedado en firme la presente Resolución, el Distribuidor no ha iniciado la construcción del respectivo Sistema de Distribución, los cargos aprobados, así como la totalidad de lo dispuesto en la presente Resolución</w:t>
      </w:r>
      <w:r w:rsidR="0098360A">
        <w:rPr>
          <w:rFonts w:ascii="Bookman Old Style" w:hAnsi="Bookman Old Style"/>
        </w:rPr>
        <w:t>,</w:t>
      </w:r>
      <w:r w:rsidR="00B47231">
        <w:rPr>
          <w:rFonts w:ascii="Bookman Old Style" w:hAnsi="Bookman Old Style"/>
        </w:rPr>
        <w:t xml:space="preserve">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1D78FA1B"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w:t>
      </w:r>
      <w:r w:rsidR="0098360A">
        <w:rPr>
          <w:rFonts w:ascii="Bookman Old Style" w:hAnsi="Bookman Old Style"/>
        </w:rPr>
        <w:t xml:space="preserve">, </w:t>
      </w:r>
      <w:r>
        <w:rPr>
          <w:rFonts w:ascii="Bookman Old Style" w:hAnsi="Bookman Old Style"/>
        </w:rPr>
        <w:t>SSPD, con copia a la CREG, un cronograma en donde se especifique la fecha de inicio de la construcción del Sistema de Distribución</w:t>
      </w:r>
      <w:r w:rsidR="0098360A">
        <w:rPr>
          <w:rFonts w:ascii="Bookman Old Style" w:hAnsi="Bookman Old Style"/>
        </w:rPr>
        <w:t>,</w:t>
      </w:r>
      <w:r>
        <w:rPr>
          <w:rFonts w:ascii="Bookman Old Style" w:hAnsi="Bookman Old Style"/>
        </w:rPr>
        <w:t xml:space="preserve"> hasta la fecha de su entrada en operación</w:t>
      </w:r>
      <w:r w:rsidR="0098360A">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42A5C3D" w14:textId="451FAD9B" w:rsidR="0032597A" w:rsidRPr="00371769"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w:t>
      </w:r>
      <w:r w:rsidR="0098360A">
        <w:rPr>
          <w:rFonts w:ascii="Bookman Old Style" w:hAnsi="Bookman Old Style"/>
        </w:rPr>
        <w:t>,</w:t>
      </w:r>
      <w:r>
        <w:rPr>
          <w:rFonts w:ascii="Bookman Old Style" w:hAnsi="Bookman Old Style"/>
        </w:rPr>
        <w:t xml:space="preserve">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6B53FE4E"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98360A">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EF53AD5"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50D2513" w14:textId="44301DC5" w:rsidR="00CD7D4D" w:rsidRDefault="00273C2C" w:rsidP="00633220">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40780C">
        <w:rPr>
          <w:rFonts w:ascii="Bookman Old Style" w:hAnsi="Bookman Old Style" w:cs="Arial"/>
        </w:rPr>
        <w:t>REDNOVA</w:t>
      </w:r>
      <w:r w:rsidR="0040780C" w:rsidRPr="00633220">
        <w:rPr>
          <w:rFonts w:ascii="Bookman Old Style" w:hAnsi="Bookman Old Style" w:cs="Arial"/>
          <w:spacing w:val="-4"/>
        </w:rPr>
        <w:t xml:space="preserve"> </w:t>
      </w:r>
      <w:r w:rsidR="00CD7D4D" w:rsidRPr="00633220">
        <w:rPr>
          <w:rFonts w:ascii="Bookman Old Style" w:hAnsi="Bookman Old Style" w:cs="Arial"/>
          <w:spacing w:val="-4"/>
        </w:rPr>
        <w:t>S.A.</w:t>
      </w:r>
      <w:r w:rsidR="00EF4425">
        <w:rPr>
          <w:rFonts w:ascii="Bookman Old Style" w:hAnsi="Bookman Old Style" w:cs="Arial"/>
          <w:spacing w:val="-4"/>
        </w:rPr>
        <w:t>S.</w:t>
      </w:r>
      <w:r w:rsidR="00CD7D4D" w:rsidRPr="00633220">
        <w:rPr>
          <w:rFonts w:ascii="Bookman Old Style" w:hAnsi="Bookman Old Style" w:cs="Arial"/>
          <w:spacing w:val="-4"/>
        </w:rPr>
        <w:t xml:space="preserve"> E.S.P.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CD73E0">
        <w:rPr>
          <w:rFonts w:ascii="Bookman Old Style" w:hAnsi="Bookman Old Style" w:cs="Arial"/>
          <w:spacing w:val="-4"/>
        </w:rPr>
        <w:t>Diario Oficial</w:t>
      </w:r>
      <w:r w:rsidR="00CD7D4D" w:rsidRPr="00341E8F">
        <w:rPr>
          <w:rFonts w:ascii="Bookman Old Style" w:hAnsi="Bookman Old Style" w:cs="Arial"/>
          <w:spacing w:val="-4"/>
        </w:rPr>
        <w:t xml:space="preserve">. </w:t>
      </w:r>
    </w:p>
    <w:p w14:paraId="5A148265" w14:textId="77777777" w:rsidR="00CD7D4D" w:rsidRPr="001954E9" w:rsidRDefault="00CD7D4D" w:rsidP="00CD7D4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FDB55B3" w14:textId="49C497F4" w:rsidR="00CD7D4D" w:rsidRDefault="00CD7D4D" w:rsidP="00CD7D4D">
      <w:pPr>
        <w:widowControl w:val="0"/>
        <w:adjustRightInd w:val="0"/>
        <w:ind w:left="0" w:right="20"/>
        <w:rPr>
          <w:rFonts w:ascii="Bookman Old Style" w:hAnsi="Bookman Old Style" w:cs="Arial"/>
          <w:b/>
        </w:rPr>
      </w:pPr>
    </w:p>
    <w:p w14:paraId="22F6C6D9" w14:textId="77777777" w:rsidR="00FD523B" w:rsidRDefault="00FD523B"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0BFD602A" w:rsidR="00CD7D4D" w:rsidRPr="00DC24A7" w:rsidRDefault="00CD7D4D" w:rsidP="00CD7D4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DC24A7">
        <w:rPr>
          <w:rFonts w:ascii="Bookman Old Style" w:hAnsi="Bookman Old Style" w:cs="Arial"/>
        </w:rPr>
        <w:t xml:space="preserve"> </w:t>
      </w:r>
      <w:r w:rsidR="00DC24A7" w:rsidRPr="00DC24A7">
        <w:rPr>
          <w:rFonts w:ascii="Bookman Old Style" w:hAnsi="Bookman Old Style" w:cs="Arial"/>
          <w:b/>
          <w:bCs/>
        </w:rPr>
        <w:t>05 MAY. 2021</w:t>
      </w:r>
    </w:p>
    <w:p w14:paraId="2F9D652E"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43F53C0" w14:textId="703729E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02A07C9F" w14:textId="77777777" w:rsidR="00FD523B" w:rsidRDefault="00FD523B"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CD7D4D" w:rsidRPr="00666660" w14:paraId="27E31F7C" w14:textId="77777777" w:rsidTr="0098360A">
        <w:trPr>
          <w:trHeight w:val="887"/>
          <w:jc w:val="center"/>
        </w:trPr>
        <w:tc>
          <w:tcPr>
            <w:tcW w:w="4820" w:type="dxa"/>
          </w:tcPr>
          <w:p w14:paraId="47854434" w14:textId="50B61074" w:rsidR="00DE327E" w:rsidRPr="00CD73E0" w:rsidRDefault="00DE327E" w:rsidP="00DE327E">
            <w:pPr>
              <w:tabs>
                <w:tab w:val="left" w:pos="-720"/>
              </w:tabs>
              <w:suppressAutoHyphens/>
              <w:ind w:left="0"/>
              <w:jc w:val="center"/>
              <w:rPr>
                <w:rFonts w:ascii="Bookman Old Style" w:hAnsi="Bookman Old Style"/>
                <w:b/>
              </w:rPr>
            </w:pPr>
            <w:r>
              <w:rPr>
                <w:rFonts w:ascii="Bookman Old Style" w:hAnsi="Bookman Old Style"/>
                <w:b/>
              </w:rPr>
              <w:t>MIGUEL LO</w:t>
            </w:r>
            <w:r w:rsidR="00407067">
              <w:rPr>
                <w:rFonts w:ascii="Bookman Old Style" w:hAnsi="Bookman Old Style"/>
                <w:b/>
              </w:rPr>
              <w:t>T</w:t>
            </w:r>
            <w:r>
              <w:rPr>
                <w:rFonts w:ascii="Bookman Old Style" w:hAnsi="Bookman Old Style"/>
                <w:b/>
              </w:rPr>
              <w:t>E</w:t>
            </w:r>
            <w:r w:rsidR="00407067">
              <w:rPr>
                <w:rFonts w:ascii="Bookman Old Style" w:hAnsi="Bookman Old Style"/>
                <w:b/>
              </w:rPr>
              <w:t>R</w:t>
            </w:r>
            <w:r>
              <w:rPr>
                <w:rFonts w:ascii="Bookman Old Style" w:hAnsi="Bookman Old Style"/>
                <w:b/>
              </w:rPr>
              <w:t>O ROBLEDO</w:t>
            </w:r>
          </w:p>
          <w:p w14:paraId="3307FDFD" w14:textId="5CECBFF5" w:rsidR="00CD7D4D" w:rsidRDefault="00CD7D4D" w:rsidP="006B5F09">
            <w:pPr>
              <w:tabs>
                <w:tab w:val="left" w:pos="-720"/>
              </w:tabs>
              <w:suppressAutoHyphens/>
              <w:ind w:left="0"/>
              <w:jc w:val="center"/>
              <w:rPr>
                <w:rFonts w:ascii="Bookman Old Style" w:hAnsi="Bookman Old Style"/>
              </w:rPr>
            </w:pPr>
            <w:r>
              <w:rPr>
                <w:rFonts w:ascii="Bookman Old Style" w:hAnsi="Bookman Old Style"/>
              </w:rPr>
              <w:t xml:space="preserve">Viceministro de Energía, </w:t>
            </w:r>
            <w:r w:rsidR="00DC24A7">
              <w:rPr>
                <w:rFonts w:ascii="Bookman Old Style" w:hAnsi="Bookman Old Style"/>
              </w:rPr>
              <w:t>D</w:t>
            </w:r>
            <w:r>
              <w:rPr>
                <w:rFonts w:ascii="Bookman Old Style" w:hAnsi="Bookman Old Style"/>
              </w:rPr>
              <w:t>elegado de</w:t>
            </w:r>
            <w:r w:rsidR="00DE327E">
              <w:rPr>
                <w:rFonts w:ascii="Bookman Old Style" w:hAnsi="Bookman Old Style"/>
              </w:rPr>
              <w:t>l</w:t>
            </w:r>
            <w:r>
              <w:rPr>
                <w:rFonts w:ascii="Bookman Old Style" w:hAnsi="Bookman Old Style"/>
              </w:rPr>
              <w:t xml:space="preserve"> Ministr</w:t>
            </w:r>
            <w:r w:rsidR="00FD523B">
              <w:rPr>
                <w:rFonts w:ascii="Bookman Old Style" w:hAnsi="Bookman Old Style"/>
              </w:rPr>
              <w:t>o</w:t>
            </w:r>
            <w:r>
              <w:rPr>
                <w:rFonts w:ascii="Bookman Old Style" w:hAnsi="Bookman Old Style"/>
              </w:rPr>
              <w:t xml:space="preserve"> de </w:t>
            </w:r>
            <w:r w:rsidRPr="00EF4ACC">
              <w:rPr>
                <w:rFonts w:ascii="Bookman Old Style" w:hAnsi="Bookman Old Style"/>
              </w:rPr>
              <w:t>Minas y Energía</w:t>
            </w:r>
          </w:p>
          <w:p w14:paraId="54A7B01F" w14:textId="77777777" w:rsidR="00CD7D4D" w:rsidRPr="00BD0865" w:rsidRDefault="00CD7D4D" w:rsidP="006B5F0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19" w:type="dxa"/>
          </w:tcPr>
          <w:p w14:paraId="401C7BFD" w14:textId="77777777" w:rsidR="00CD7D4D" w:rsidRPr="00666660" w:rsidRDefault="00CD7D4D" w:rsidP="006B5F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FCD73E0" w14:textId="77777777" w:rsidR="00CD7D4D" w:rsidRPr="00666660" w:rsidRDefault="00CD7D4D" w:rsidP="006B5F0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4F3B99FC" w14:textId="77777777" w:rsidR="00CD7D4D" w:rsidRPr="001954E9"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14E3C899" w14:textId="3C8F2C64" w:rsidR="00560B56" w:rsidRPr="001954E9" w:rsidRDefault="00560B56" w:rsidP="00CD7D4D">
      <w:pPr>
        <w:widowControl w:val="0"/>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29B1589C" w:rsidR="00E5566D" w:rsidRDefault="00E5566D" w:rsidP="00341E8F">
      <w:pPr>
        <w:keepNext/>
        <w:widowControl w:val="0"/>
        <w:adjustRightInd w:val="0"/>
        <w:ind w:left="0"/>
        <w:jc w:val="center"/>
        <w:outlineLvl w:val="0"/>
        <w:rPr>
          <w:rFonts w:ascii="Bookman Old Style" w:hAnsi="Bookman Old Style"/>
          <w:b/>
          <w:bCs/>
        </w:rPr>
      </w:pPr>
    </w:p>
    <w:tbl>
      <w:tblPr>
        <w:tblW w:w="4782" w:type="pct"/>
        <w:tblLayout w:type="fixed"/>
        <w:tblCellMar>
          <w:left w:w="70" w:type="dxa"/>
          <w:right w:w="70" w:type="dxa"/>
        </w:tblCellMar>
        <w:tblLook w:val="04A0" w:firstRow="1" w:lastRow="0" w:firstColumn="1" w:lastColumn="0" w:noHBand="0" w:noVBand="1"/>
      </w:tblPr>
      <w:tblGrid>
        <w:gridCol w:w="845"/>
        <w:gridCol w:w="1702"/>
        <w:gridCol w:w="992"/>
        <w:gridCol w:w="849"/>
        <w:gridCol w:w="569"/>
        <w:gridCol w:w="849"/>
        <w:gridCol w:w="456"/>
        <w:gridCol w:w="422"/>
        <w:gridCol w:w="422"/>
        <w:gridCol w:w="422"/>
        <w:gridCol w:w="424"/>
        <w:gridCol w:w="987"/>
      </w:tblGrid>
      <w:tr w:rsidR="00B065D7" w:rsidRPr="00E5566D" w14:paraId="2F9B6982" w14:textId="77777777" w:rsidTr="0098360A">
        <w:trPr>
          <w:trHeight w:val="77"/>
        </w:trPr>
        <w:tc>
          <w:tcPr>
            <w:tcW w:w="4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Municipio</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Unidad Constructiva</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UC</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54F3128E"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Costo</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Tipo de Inversión</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4A672B66"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Red</w:t>
            </w:r>
          </w:p>
        </w:tc>
        <w:tc>
          <w:tcPr>
            <w:tcW w:w="119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69D7AE32" w:rsidR="00E5566D" w:rsidRPr="00E5566D" w:rsidRDefault="00E5566D" w:rsidP="00E5566D">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Costo total</w:t>
            </w:r>
          </w:p>
        </w:tc>
      </w:tr>
      <w:tr w:rsidR="00B065D7" w:rsidRPr="00E5566D" w14:paraId="61E1BEA5" w14:textId="77777777" w:rsidTr="0098360A">
        <w:trPr>
          <w:trHeight w:val="77"/>
        </w:trPr>
        <w:tc>
          <w:tcPr>
            <w:tcW w:w="473"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E5566D" w:rsidRPr="00E5566D" w:rsidRDefault="00E5566D" w:rsidP="00E5566D">
            <w:pPr>
              <w:ind w:left="0"/>
              <w:jc w:val="center"/>
              <w:rPr>
                <w:rFonts w:ascii="Bookman Old Style" w:hAnsi="Bookman Old Style"/>
                <w:color w:val="000000"/>
                <w:sz w:val="11"/>
                <w:szCs w:val="11"/>
                <w:lang w:val="es-CO" w:eastAsia="es-CO"/>
              </w:rPr>
            </w:pPr>
          </w:p>
        </w:tc>
        <w:tc>
          <w:tcPr>
            <w:tcW w:w="952"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E5566D" w:rsidRPr="00E5566D" w:rsidRDefault="00E5566D" w:rsidP="00E5566D">
            <w:pPr>
              <w:ind w:left="0"/>
              <w:jc w:val="center"/>
              <w:rPr>
                <w:rFonts w:ascii="Bookman Old Style" w:hAnsi="Bookman Old Style"/>
                <w:color w:val="000000"/>
                <w:sz w:val="11"/>
                <w:szCs w:val="11"/>
                <w:lang w:val="es-CO" w:eastAsia="es-CO"/>
              </w:rPr>
            </w:pPr>
          </w:p>
        </w:tc>
        <w:tc>
          <w:tcPr>
            <w:tcW w:w="55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E5566D" w:rsidRPr="00E5566D" w:rsidRDefault="00E5566D" w:rsidP="00E5566D">
            <w:pPr>
              <w:ind w:left="0"/>
              <w:jc w:val="center"/>
              <w:rPr>
                <w:rFonts w:ascii="Bookman Old Style" w:hAnsi="Bookman Old Style"/>
                <w:color w:val="000000"/>
                <w:sz w:val="11"/>
                <w:szCs w:val="11"/>
                <w:lang w:val="es-CO" w:eastAsia="es-CO"/>
              </w:rPr>
            </w:pPr>
          </w:p>
        </w:tc>
        <w:tc>
          <w:tcPr>
            <w:tcW w:w="47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E5566D" w:rsidRPr="00E5566D" w:rsidRDefault="00E5566D" w:rsidP="00E5566D">
            <w:pPr>
              <w:ind w:left="0"/>
              <w:jc w:val="center"/>
              <w:rPr>
                <w:rFonts w:ascii="Bookman Old Style" w:hAnsi="Bookman Old Style"/>
                <w:color w:val="000000"/>
                <w:sz w:val="11"/>
                <w:szCs w:val="11"/>
                <w:lang w:val="es-CO" w:eastAsia="es-CO"/>
              </w:rPr>
            </w:pPr>
          </w:p>
        </w:tc>
        <w:tc>
          <w:tcPr>
            <w:tcW w:w="31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E5566D" w:rsidRPr="00E5566D" w:rsidRDefault="00E5566D" w:rsidP="00E5566D">
            <w:pPr>
              <w:ind w:left="0"/>
              <w:jc w:val="center"/>
              <w:rPr>
                <w:rFonts w:ascii="Bookman Old Style" w:hAnsi="Bookman Old Style"/>
                <w:color w:val="000000"/>
                <w:sz w:val="11"/>
                <w:szCs w:val="11"/>
                <w:lang w:val="es-CO" w:eastAsia="es-CO"/>
              </w:rPr>
            </w:pPr>
          </w:p>
        </w:tc>
        <w:tc>
          <w:tcPr>
            <w:tcW w:w="47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0427B3EE" w:rsidR="00E5566D" w:rsidRPr="00E5566D" w:rsidRDefault="00E5566D" w:rsidP="00E5566D">
            <w:pPr>
              <w:ind w:left="0"/>
              <w:jc w:val="center"/>
              <w:rPr>
                <w:rFonts w:ascii="Bookman Old Style" w:hAnsi="Bookman Old Style"/>
                <w:color w:val="000000"/>
                <w:sz w:val="11"/>
                <w:szCs w:val="11"/>
                <w:lang w:val="es-CO" w:eastAsia="es-CO"/>
              </w:rPr>
            </w:pPr>
          </w:p>
        </w:tc>
        <w:tc>
          <w:tcPr>
            <w:tcW w:w="25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1</w:t>
            </w:r>
          </w:p>
        </w:tc>
        <w:tc>
          <w:tcPr>
            <w:tcW w:w="23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2</w:t>
            </w:r>
          </w:p>
        </w:tc>
        <w:tc>
          <w:tcPr>
            <w:tcW w:w="23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3</w:t>
            </w:r>
          </w:p>
        </w:tc>
        <w:tc>
          <w:tcPr>
            <w:tcW w:w="23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4</w:t>
            </w:r>
          </w:p>
        </w:tc>
        <w:tc>
          <w:tcPr>
            <w:tcW w:w="2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5</w:t>
            </w:r>
          </w:p>
        </w:tc>
        <w:tc>
          <w:tcPr>
            <w:tcW w:w="55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E5566D" w:rsidRPr="00E5566D" w:rsidRDefault="00E5566D" w:rsidP="00E5566D">
            <w:pPr>
              <w:ind w:left="0"/>
              <w:jc w:val="center"/>
              <w:rPr>
                <w:rFonts w:ascii="Bookman Old Style" w:hAnsi="Bookman Old Style"/>
                <w:color w:val="000000"/>
                <w:sz w:val="11"/>
                <w:szCs w:val="11"/>
                <w:lang w:val="es-CO" w:eastAsia="es-CO"/>
              </w:rPr>
            </w:pPr>
          </w:p>
        </w:tc>
      </w:tr>
      <w:tr w:rsidR="00407067" w:rsidRPr="00E5566D" w14:paraId="1E01F93E"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B9F8E" w14:textId="46DBB833"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Piamonte-Cauca</w:t>
            </w:r>
          </w:p>
        </w:tc>
        <w:tc>
          <w:tcPr>
            <w:tcW w:w="9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44C9" w14:textId="1ECCD81D"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Calzada Concreto</w:t>
            </w: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8988E" w14:textId="0DC990EF"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TPE3/4CO</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94F4" w14:textId="4152A61C"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81,209,866</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0C50" w14:textId="2289DEF8"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43C4E" w14:textId="6D7AFAF7" w:rsidR="00407067" w:rsidRPr="00CC03E3" w:rsidRDefault="00407067" w:rsidP="00407067">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01DDA" w14:textId="2D7294A5"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0.07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6238B" w14:textId="3A203065"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E3BF9" w14:textId="5107DEFC"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FAD4D" w14:textId="110AF131"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847C0" w14:textId="2E77799F"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F8F1B" w14:textId="60C639ED"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5,278,641</w:t>
            </w:r>
          </w:p>
        </w:tc>
      </w:tr>
      <w:tr w:rsidR="00407067" w:rsidRPr="00E5566D" w14:paraId="271301E8"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91B8" w14:textId="05C98189"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50F66F0C" w14:textId="71081575"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Calzada Concreto</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190EEDBD" w14:textId="5B71C2BB"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TPE1CO</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1021B8AF"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83,961,837</w:t>
            </w:r>
          </w:p>
        </w:tc>
        <w:tc>
          <w:tcPr>
            <w:tcW w:w="318" w:type="pct"/>
            <w:tcBorders>
              <w:top w:val="single" w:sz="4" w:space="0" w:color="auto"/>
              <w:left w:val="nil"/>
              <w:bottom w:val="single" w:sz="4" w:space="0" w:color="auto"/>
              <w:right w:val="single" w:sz="4" w:space="0" w:color="auto"/>
            </w:tcBorders>
            <w:shd w:val="clear" w:color="auto" w:fill="auto"/>
            <w:noWrap/>
            <w:vAlign w:val="center"/>
          </w:tcPr>
          <w:p w14:paraId="2D908EE1" w14:textId="16E8F2F1" w:rsidR="00407067" w:rsidRPr="00CC03E3"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54DAF698" w14:textId="40151094" w:rsidR="00407067" w:rsidRPr="00CC03E3" w:rsidRDefault="00407067" w:rsidP="00407067">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12EE2E6F" w14:textId="75FF4C77"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0.08 </w:t>
            </w:r>
          </w:p>
        </w:tc>
        <w:tc>
          <w:tcPr>
            <w:tcW w:w="236" w:type="pct"/>
            <w:tcBorders>
              <w:top w:val="single" w:sz="4" w:space="0" w:color="auto"/>
              <w:left w:val="nil"/>
              <w:bottom w:val="single" w:sz="4" w:space="0" w:color="auto"/>
              <w:right w:val="single" w:sz="4" w:space="0" w:color="auto"/>
            </w:tcBorders>
            <w:shd w:val="clear" w:color="auto" w:fill="auto"/>
            <w:noWrap/>
            <w:vAlign w:val="center"/>
          </w:tcPr>
          <w:p w14:paraId="567815FD" w14:textId="5C3E866E"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6" w:type="pct"/>
            <w:tcBorders>
              <w:top w:val="single" w:sz="4" w:space="0" w:color="auto"/>
              <w:left w:val="nil"/>
              <w:bottom w:val="single" w:sz="4" w:space="0" w:color="auto"/>
              <w:right w:val="single" w:sz="4" w:space="0" w:color="auto"/>
            </w:tcBorders>
            <w:shd w:val="clear" w:color="auto" w:fill="auto"/>
            <w:noWrap/>
            <w:vAlign w:val="center"/>
          </w:tcPr>
          <w:p w14:paraId="57F0778E" w14:textId="5EA4CA95"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6" w:type="pct"/>
            <w:tcBorders>
              <w:top w:val="single" w:sz="4" w:space="0" w:color="auto"/>
              <w:left w:val="nil"/>
              <w:bottom w:val="single" w:sz="4" w:space="0" w:color="auto"/>
              <w:right w:val="single" w:sz="4" w:space="0" w:color="auto"/>
            </w:tcBorders>
            <w:shd w:val="clear" w:color="auto" w:fill="auto"/>
            <w:noWrap/>
            <w:vAlign w:val="center"/>
          </w:tcPr>
          <w:p w14:paraId="3F276AF6" w14:textId="62F197CD"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663F3A2E" w14:textId="28B1D17E"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54" w:type="pct"/>
            <w:tcBorders>
              <w:top w:val="single" w:sz="4" w:space="0" w:color="auto"/>
              <w:left w:val="nil"/>
              <w:bottom w:val="single" w:sz="4" w:space="0" w:color="auto"/>
              <w:right w:val="single" w:sz="4" w:space="0" w:color="auto"/>
            </w:tcBorders>
            <w:shd w:val="clear" w:color="auto" w:fill="auto"/>
            <w:noWrap/>
            <w:vAlign w:val="center"/>
          </w:tcPr>
          <w:p w14:paraId="3B11706E" w14:textId="5288C10A" w:rsidR="00407067" w:rsidRPr="00CC03E3"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6,381,100</w:t>
            </w:r>
          </w:p>
        </w:tc>
      </w:tr>
      <w:tr w:rsidR="00407067" w:rsidRPr="00E5566D" w14:paraId="0742CD4A"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CE1DF" w14:textId="5281DBF9"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2E8B3610" w14:textId="7D8A03BD"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Calzada Concreto</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2DA5C6E0" w14:textId="4DCD9695"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TPE2CO</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699ACA38" w14:textId="7A739C5F"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95,958,360</w:t>
            </w:r>
          </w:p>
        </w:tc>
        <w:tc>
          <w:tcPr>
            <w:tcW w:w="318" w:type="pct"/>
            <w:tcBorders>
              <w:top w:val="nil"/>
              <w:left w:val="nil"/>
              <w:bottom w:val="single" w:sz="4" w:space="0" w:color="auto"/>
              <w:right w:val="single" w:sz="4" w:space="0" w:color="auto"/>
            </w:tcBorders>
            <w:shd w:val="clear" w:color="auto" w:fill="auto"/>
            <w:noWrap/>
            <w:vAlign w:val="center"/>
          </w:tcPr>
          <w:p w14:paraId="724CB4DC" w14:textId="606DF718"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75" w:type="pct"/>
            <w:tcBorders>
              <w:top w:val="nil"/>
              <w:left w:val="nil"/>
              <w:bottom w:val="single" w:sz="4" w:space="0" w:color="auto"/>
              <w:right w:val="single" w:sz="4" w:space="0" w:color="auto"/>
            </w:tcBorders>
            <w:shd w:val="clear" w:color="auto" w:fill="auto"/>
            <w:noWrap/>
            <w:vAlign w:val="center"/>
          </w:tcPr>
          <w:p w14:paraId="783C2EBF" w14:textId="1012B49D"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55" w:type="pct"/>
            <w:tcBorders>
              <w:top w:val="nil"/>
              <w:left w:val="nil"/>
              <w:bottom w:val="single" w:sz="4" w:space="0" w:color="auto"/>
              <w:right w:val="single" w:sz="4" w:space="0" w:color="auto"/>
            </w:tcBorders>
            <w:shd w:val="clear" w:color="auto" w:fill="auto"/>
            <w:noWrap/>
            <w:vAlign w:val="center"/>
          </w:tcPr>
          <w:p w14:paraId="4CAB03D8" w14:textId="15446D8D"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0.01 </w:t>
            </w:r>
          </w:p>
        </w:tc>
        <w:tc>
          <w:tcPr>
            <w:tcW w:w="236" w:type="pct"/>
            <w:tcBorders>
              <w:top w:val="nil"/>
              <w:left w:val="nil"/>
              <w:bottom w:val="single" w:sz="4" w:space="0" w:color="auto"/>
              <w:right w:val="single" w:sz="4" w:space="0" w:color="auto"/>
            </w:tcBorders>
            <w:shd w:val="clear" w:color="auto" w:fill="auto"/>
            <w:noWrap/>
            <w:vAlign w:val="center"/>
          </w:tcPr>
          <w:p w14:paraId="57BF46D7" w14:textId="0A0490B3"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600D89FC" w14:textId="0005FE68"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02736743" w14:textId="176B4B50"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204D193C" w14:textId="2C9A767A"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3720FAD0" w14:textId="2CF79CF0"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1,247,459</w:t>
            </w:r>
          </w:p>
        </w:tc>
      </w:tr>
      <w:tr w:rsidR="00407067" w:rsidRPr="00E5566D" w14:paraId="19108569"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4D8D" w14:textId="3976DD76"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536A9D3D" w14:textId="3CD841DD"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3C1F080C" w14:textId="3709E494"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TPE3/4ZV</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336CC171" w14:textId="48C36935"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20,949,337</w:t>
            </w:r>
          </w:p>
        </w:tc>
        <w:tc>
          <w:tcPr>
            <w:tcW w:w="318" w:type="pct"/>
            <w:tcBorders>
              <w:top w:val="nil"/>
              <w:left w:val="nil"/>
              <w:bottom w:val="single" w:sz="4" w:space="0" w:color="auto"/>
              <w:right w:val="single" w:sz="4" w:space="0" w:color="auto"/>
            </w:tcBorders>
            <w:shd w:val="clear" w:color="auto" w:fill="auto"/>
            <w:noWrap/>
            <w:vAlign w:val="center"/>
          </w:tcPr>
          <w:p w14:paraId="6E45CCDC" w14:textId="43932753"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75" w:type="pct"/>
            <w:tcBorders>
              <w:top w:val="nil"/>
              <w:left w:val="nil"/>
              <w:bottom w:val="single" w:sz="4" w:space="0" w:color="auto"/>
              <w:right w:val="single" w:sz="4" w:space="0" w:color="auto"/>
            </w:tcBorders>
            <w:shd w:val="clear" w:color="auto" w:fill="auto"/>
            <w:noWrap/>
            <w:vAlign w:val="center"/>
          </w:tcPr>
          <w:p w14:paraId="1EAD3969" w14:textId="7E0057CA"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55" w:type="pct"/>
            <w:tcBorders>
              <w:top w:val="nil"/>
              <w:left w:val="nil"/>
              <w:bottom w:val="single" w:sz="4" w:space="0" w:color="auto"/>
              <w:right w:val="single" w:sz="4" w:space="0" w:color="auto"/>
            </w:tcBorders>
            <w:shd w:val="clear" w:color="auto" w:fill="auto"/>
            <w:noWrap/>
            <w:vAlign w:val="center"/>
          </w:tcPr>
          <w:p w14:paraId="2F8ABC98" w14:textId="7C84B8A7"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10.11 </w:t>
            </w:r>
          </w:p>
        </w:tc>
        <w:tc>
          <w:tcPr>
            <w:tcW w:w="236" w:type="pct"/>
            <w:tcBorders>
              <w:top w:val="nil"/>
              <w:left w:val="nil"/>
              <w:bottom w:val="single" w:sz="4" w:space="0" w:color="auto"/>
              <w:right w:val="single" w:sz="4" w:space="0" w:color="auto"/>
            </w:tcBorders>
            <w:shd w:val="clear" w:color="auto" w:fill="auto"/>
            <w:noWrap/>
            <w:vAlign w:val="center"/>
          </w:tcPr>
          <w:p w14:paraId="7871EE67" w14:textId="21F804E7"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45D3E7CB" w14:textId="470C8251"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6D7032AE" w14:textId="2ACFE586"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0455388C" w14:textId="4C4FB327"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0AA5E360" w14:textId="086297DB"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211,755,899</w:t>
            </w:r>
          </w:p>
        </w:tc>
      </w:tr>
      <w:tr w:rsidR="00407067" w:rsidRPr="00E5566D" w14:paraId="624C5416"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AD514" w14:textId="44D723D4"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1D8318DE" w14:textId="190E5EEE"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1 pulg. en Zona Verde</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495DBE10" w14:textId="1699D932"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TPE1ZV</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066CF1F2" w14:textId="2B00FBEB"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23,863,706</w:t>
            </w:r>
          </w:p>
        </w:tc>
        <w:tc>
          <w:tcPr>
            <w:tcW w:w="318" w:type="pct"/>
            <w:tcBorders>
              <w:top w:val="nil"/>
              <w:left w:val="nil"/>
              <w:bottom w:val="single" w:sz="4" w:space="0" w:color="auto"/>
              <w:right w:val="single" w:sz="4" w:space="0" w:color="auto"/>
            </w:tcBorders>
            <w:shd w:val="clear" w:color="auto" w:fill="auto"/>
            <w:noWrap/>
            <w:vAlign w:val="center"/>
          </w:tcPr>
          <w:p w14:paraId="1C8A7375" w14:textId="5B767F37"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75" w:type="pct"/>
            <w:tcBorders>
              <w:top w:val="nil"/>
              <w:left w:val="nil"/>
              <w:bottom w:val="single" w:sz="4" w:space="0" w:color="auto"/>
              <w:right w:val="single" w:sz="4" w:space="0" w:color="auto"/>
            </w:tcBorders>
            <w:shd w:val="clear" w:color="auto" w:fill="auto"/>
            <w:noWrap/>
            <w:vAlign w:val="center"/>
          </w:tcPr>
          <w:p w14:paraId="62C6D819" w14:textId="248D081A"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55" w:type="pct"/>
            <w:tcBorders>
              <w:top w:val="nil"/>
              <w:left w:val="nil"/>
              <w:bottom w:val="single" w:sz="4" w:space="0" w:color="auto"/>
              <w:right w:val="single" w:sz="4" w:space="0" w:color="auto"/>
            </w:tcBorders>
            <w:shd w:val="clear" w:color="auto" w:fill="auto"/>
            <w:noWrap/>
            <w:vAlign w:val="center"/>
          </w:tcPr>
          <w:p w14:paraId="6D307EF1" w14:textId="35ABF2E2"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1.97 </w:t>
            </w:r>
          </w:p>
        </w:tc>
        <w:tc>
          <w:tcPr>
            <w:tcW w:w="236" w:type="pct"/>
            <w:tcBorders>
              <w:top w:val="nil"/>
              <w:left w:val="nil"/>
              <w:bottom w:val="single" w:sz="4" w:space="0" w:color="auto"/>
              <w:right w:val="single" w:sz="4" w:space="0" w:color="auto"/>
            </w:tcBorders>
            <w:shd w:val="clear" w:color="auto" w:fill="auto"/>
            <w:noWrap/>
            <w:vAlign w:val="center"/>
          </w:tcPr>
          <w:p w14:paraId="7882E4BA" w14:textId="0C5ABF1C"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508D9EA4" w14:textId="23A6EFB5"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640BE925" w14:textId="6F97B4C6"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37FC1C0A" w14:textId="396B367A"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15686DE3" w14:textId="1B684BD6"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47,011,501</w:t>
            </w:r>
          </w:p>
        </w:tc>
      </w:tr>
      <w:tr w:rsidR="00407067" w:rsidRPr="00E5566D" w14:paraId="640D580E"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FD36" w14:textId="1943053C" w:rsidR="00407067"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2120E014" w14:textId="35A2A832" w:rsidR="00407067"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2 pulg. en Zona Verde</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0541227B" w14:textId="029AA864" w:rsidR="00407067"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TPE2ZV</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2ED4798A" w14:textId="219BCC29" w:rsidR="00407067"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36,381,072</w:t>
            </w:r>
          </w:p>
        </w:tc>
        <w:tc>
          <w:tcPr>
            <w:tcW w:w="318" w:type="pct"/>
            <w:tcBorders>
              <w:top w:val="nil"/>
              <w:left w:val="nil"/>
              <w:bottom w:val="single" w:sz="4" w:space="0" w:color="auto"/>
              <w:right w:val="single" w:sz="4" w:space="0" w:color="auto"/>
            </w:tcBorders>
            <w:shd w:val="clear" w:color="auto" w:fill="auto"/>
            <w:noWrap/>
            <w:vAlign w:val="center"/>
          </w:tcPr>
          <w:p w14:paraId="28476718" w14:textId="5AAA7BE6" w:rsidR="00407067" w:rsidRDefault="00407067" w:rsidP="00407067">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75" w:type="pct"/>
            <w:tcBorders>
              <w:top w:val="nil"/>
              <w:left w:val="nil"/>
              <w:bottom w:val="single" w:sz="4" w:space="0" w:color="auto"/>
              <w:right w:val="single" w:sz="4" w:space="0" w:color="auto"/>
            </w:tcBorders>
            <w:shd w:val="clear" w:color="auto" w:fill="auto"/>
            <w:noWrap/>
            <w:vAlign w:val="center"/>
          </w:tcPr>
          <w:p w14:paraId="564AD3E4" w14:textId="565A4D90" w:rsidR="00407067" w:rsidRDefault="00407067" w:rsidP="00407067">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55" w:type="pct"/>
            <w:tcBorders>
              <w:top w:val="nil"/>
              <w:left w:val="nil"/>
              <w:bottom w:val="single" w:sz="4" w:space="0" w:color="auto"/>
              <w:right w:val="single" w:sz="4" w:space="0" w:color="auto"/>
            </w:tcBorders>
            <w:shd w:val="clear" w:color="auto" w:fill="auto"/>
            <w:noWrap/>
            <w:vAlign w:val="center"/>
          </w:tcPr>
          <w:p w14:paraId="0FAFB94F" w14:textId="02092268" w:rsidR="00407067"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0.69 </w:t>
            </w:r>
          </w:p>
        </w:tc>
        <w:tc>
          <w:tcPr>
            <w:tcW w:w="236" w:type="pct"/>
            <w:tcBorders>
              <w:top w:val="nil"/>
              <w:left w:val="nil"/>
              <w:bottom w:val="single" w:sz="4" w:space="0" w:color="auto"/>
              <w:right w:val="single" w:sz="4" w:space="0" w:color="auto"/>
            </w:tcBorders>
            <w:shd w:val="clear" w:color="auto" w:fill="auto"/>
            <w:noWrap/>
            <w:vAlign w:val="center"/>
          </w:tcPr>
          <w:p w14:paraId="6364B941" w14:textId="5D02E671" w:rsidR="00407067"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2A23DD3D" w14:textId="28407DEC" w:rsidR="00407067"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3CEB32D8" w14:textId="19694ADE" w:rsidR="00407067"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260A5F76" w14:textId="34DE9868" w:rsidR="00407067"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76FD0748" w14:textId="6DCDD1FC" w:rsidR="00407067" w:rsidRDefault="00407067" w:rsidP="00407067">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24,921,034</w:t>
            </w:r>
          </w:p>
        </w:tc>
      </w:tr>
      <w:tr w:rsidR="00407067" w:rsidRPr="00E5566D" w14:paraId="1330DBC3"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2B9CB" w14:textId="1A4AF75A"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6E0F40D2" w14:textId="1C722E38"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Cabezas de prueba o columnas de agua</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5A36AFF3" w14:textId="0A59BABF"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PLI02</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4785F8D6" w14:textId="3DB7BFC3"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437,933</w:t>
            </w:r>
          </w:p>
        </w:tc>
        <w:tc>
          <w:tcPr>
            <w:tcW w:w="318" w:type="pct"/>
            <w:tcBorders>
              <w:top w:val="nil"/>
              <w:left w:val="nil"/>
              <w:bottom w:val="single" w:sz="4" w:space="0" w:color="auto"/>
              <w:right w:val="single" w:sz="4" w:space="0" w:color="auto"/>
            </w:tcBorders>
            <w:shd w:val="clear" w:color="auto" w:fill="auto"/>
            <w:noWrap/>
            <w:vAlign w:val="center"/>
          </w:tcPr>
          <w:p w14:paraId="79A807B3" w14:textId="56DF0052"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de Control de Calidad</w:t>
            </w:r>
          </w:p>
        </w:tc>
        <w:tc>
          <w:tcPr>
            <w:tcW w:w="475" w:type="pct"/>
            <w:tcBorders>
              <w:top w:val="nil"/>
              <w:left w:val="nil"/>
              <w:bottom w:val="single" w:sz="4" w:space="0" w:color="auto"/>
              <w:right w:val="single" w:sz="4" w:space="0" w:color="auto"/>
            </w:tcBorders>
            <w:shd w:val="clear" w:color="auto" w:fill="auto"/>
            <w:noWrap/>
            <w:vAlign w:val="center"/>
          </w:tcPr>
          <w:p w14:paraId="2BB01DED" w14:textId="08AEF0B9"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55" w:type="pct"/>
            <w:tcBorders>
              <w:top w:val="nil"/>
              <w:left w:val="nil"/>
              <w:bottom w:val="single" w:sz="4" w:space="0" w:color="auto"/>
              <w:right w:val="single" w:sz="4" w:space="0" w:color="auto"/>
            </w:tcBorders>
            <w:shd w:val="clear" w:color="auto" w:fill="auto"/>
            <w:noWrap/>
            <w:vAlign w:val="center"/>
          </w:tcPr>
          <w:p w14:paraId="1BE4DD88" w14:textId="7F99EC10"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2.00 </w:t>
            </w:r>
          </w:p>
        </w:tc>
        <w:tc>
          <w:tcPr>
            <w:tcW w:w="236" w:type="pct"/>
            <w:tcBorders>
              <w:top w:val="nil"/>
              <w:left w:val="nil"/>
              <w:bottom w:val="single" w:sz="4" w:space="0" w:color="auto"/>
              <w:right w:val="single" w:sz="4" w:space="0" w:color="auto"/>
            </w:tcBorders>
            <w:shd w:val="clear" w:color="auto" w:fill="auto"/>
            <w:noWrap/>
            <w:vAlign w:val="center"/>
          </w:tcPr>
          <w:p w14:paraId="36136201" w14:textId="21809260"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20A391AA" w14:textId="23507315"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3E17DD4E" w14:textId="37F44824"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3491DC2B" w14:textId="277D2596"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0DC32A0D" w14:textId="33062191"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875,865</w:t>
            </w:r>
          </w:p>
        </w:tc>
      </w:tr>
      <w:tr w:rsidR="00407067" w:rsidRPr="00E5566D" w14:paraId="5581BAD1"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93AB" w14:textId="497718EF"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0E169AF1" w14:textId="36FF544E"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Detector Portátil de Odorizante</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1442BE16" w14:textId="6F30D178"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IO02</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1CF0D55B" w14:textId="55CE262A"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25,957,785</w:t>
            </w:r>
          </w:p>
        </w:tc>
        <w:tc>
          <w:tcPr>
            <w:tcW w:w="318" w:type="pct"/>
            <w:tcBorders>
              <w:top w:val="nil"/>
              <w:left w:val="nil"/>
              <w:bottom w:val="single" w:sz="4" w:space="0" w:color="auto"/>
              <w:right w:val="single" w:sz="4" w:space="0" w:color="auto"/>
            </w:tcBorders>
            <w:shd w:val="clear" w:color="auto" w:fill="auto"/>
            <w:noWrap/>
            <w:vAlign w:val="center"/>
          </w:tcPr>
          <w:p w14:paraId="5E35D20F" w14:textId="35F95A66"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de Control de Calidad</w:t>
            </w:r>
          </w:p>
        </w:tc>
        <w:tc>
          <w:tcPr>
            <w:tcW w:w="475" w:type="pct"/>
            <w:tcBorders>
              <w:top w:val="nil"/>
              <w:left w:val="nil"/>
              <w:bottom w:val="single" w:sz="4" w:space="0" w:color="auto"/>
              <w:right w:val="single" w:sz="4" w:space="0" w:color="auto"/>
            </w:tcBorders>
            <w:shd w:val="clear" w:color="auto" w:fill="auto"/>
            <w:noWrap/>
            <w:vAlign w:val="center"/>
          </w:tcPr>
          <w:p w14:paraId="101739BD" w14:textId="3D65A11E"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55" w:type="pct"/>
            <w:tcBorders>
              <w:top w:val="nil"/>
              <w:left w:val="nil"/>
              <w:bottom w:val="single" w:sz="4" w:space="0" w:color="auto"/>
              <w:right w:val="single" w:sz="4" w:space="0" w:color="auto"/>
            </w:tcBorders>
            <w:shd w:val="clear" w:color="auto" w:fill="auto"/>
            <w:noWrap/>
            <w:vAlign w:val="center"/>
          </w:tcPr>
          <w:p w14:paraId="5F11152B" w14:textId="5E00B2E9"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36" w:type="pct"/>
            <w:tcBorders>
              <w:top w:val="nil"/>
              <w:left w:val="nil"/>
              <w:bottom w:val="single" w:sz="4" w:space="0" w:color="auto"/>
              <w:right w:val="single" w:sz="4" w:space="0" w:color="auto"/>
            </w:tcBorders>
            <w:shd w:val="clear" w:color="auto" w:fill="auto"/>
            <w:noWrap/>
            <w:vAlign w:val="center"/>
          </w:tcPr>
          <w:p w14:paraId="2D65FFB8" w14:textId="34140ADF"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3D0FFB4E" w14:textId="7F238000"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2928A16D" w14:textId="64FF1EB4"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16C58E05" w14:textId="6E6FC342"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2483207A" w14:textId="0E977E04"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25,957,785</w:t>
            </w:r>
          </w:p>
        </w:tc>
      </w:tr>
      <w:tr w:rsidR="00407067" w:rsidRPr="00E5566D" w14:paraId="19C87FDB"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8BD3D" w14:textId="367EAF0F"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11FA5A9C" w14:textId="0B81EC43"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EGLP2000 - Estación de GLP de 2000 gl</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4C72BEE1" w14:textId="5A8A3ACB"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TMP-1</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58A066AC" w14:textId="5421913C"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124,097,384</w:t>
            </w:r>
          </w:p>
        </w:tc>
        <w:tc>
          <w:tcPr>
            <w:tcW w:w="318" w:type="pct"/>
            <w:tcBorders>
              <w:top w:val="nil"/>
              <w:left w:val="nil"/>
              <w:bottom w:val="single" w:sz="4" w:space="0" w:color="auto"/>
              <w:right w:val="single" w:sz="4" w:space="0" w:color="auto"/>
            </w:tcBorders>
            <w:shd w:val="clear" w:color="auto" w:fill="auto"/>
            <w:noWrap/>
            <w:vAlign w:val="center"/>
          </w:tcPr>
          <w:p w14:paraId="1C8FC2EE" w14:textId="3682C616"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75" w:type="pct"/>
            <w:tcBorders>
              <w:top w:val="nil"/>
              <w:left w:val="nil"/>
              <w:bottom w:val="single" w:sz="4" w:space="0" w:color="auto"/>
              <w:right w:val="single" w:sz="4" w:space="0" w:color="auto"/>
            </w:tcBorders>
            <w:shd w:val="clear" w:color="auto" w:fill="auto"/>
            <w:noWrap/>
            <w:vAlign w:val="center"/>
          </w:tcPr>
          <w:p w14:paraId="7AE872F9" w14:textId="64AC2EDB"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55" w:type="pct"/>
            <w:tcBorders>
              <w:top w:val="nil"/>
              <w:left w:val="nil"/>
              <w:bottom w:val="single" w:sz="4" w:space="0" w:color="auto"/>
              <w:right w:val="single" w:sz="4" w:space="0" w:color="auto"/>
            </w:tcBorders>
            <w:shd w:val="clear" w:color="auto" w:fill="auto"/>
            <w:noWrap/>
            <w:vAlign w:val="center"/>
          </w:tcPr>
          <w:p w14:paraId="1B6C6003" w14:textId="405D53A5"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36" w:type="pct"/>
            <w:tcBorders>
              <w:top w:val="nil"/>
              <w:left w:val="nil"/>
              <w:bottom w:val="single" w:sz="4" w:space="0" w:color="auto"/>
              <w:right w:val="single" w:sz="4" w:space="0" w:color="auto"/>
            </w:tcBorders>
            <w:shd w:val="clear" w:color="auto" w:fill="auto"/>
            <w:noWrap/>
            <w:vAlign w:val="center"/>
          </w:tcPr>
          <w:p w14:paraId="27AC0AFD" w14:textId="684A3B29"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0E2E52B9" w14:textId="7D79F354"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22282946" w14:textId="18C23166"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79C42064" w14:textId="7C9DB271"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0334C078" w14:textId="771E7634"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124,097,384</w:t>
            </w:r>
          </w:p>
        </w:tc>
      </w:tr>
      <w:tr w:rsidR="00407067" w:rsidRPr="00E5566D" w14:paraId="0D28B7DF"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DBA3F" w14:textId="15C02FC8"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37EC1CAB" w14:textId="587B5876"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Paso especial 2"</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7814A97B" w14:textId="2DB85781"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TMP-2</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3D0442CE" w14:textId="23DA6D9B"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772,801</w:t>
            </w:r>
          </w:p>
        </w:tc>
        <w:tc>
          <w:tcPr>
            <w:tcW w:w="318" w:type="pct"/>
            <w:tcBorders>
              <w:top w:val="nil"/>
              <w:left w:val="nil"/>
              <w:bottom w:val="single" w:sz="4" w:space="0" w:color="auto"/>
              <w:right w:val="single" w:sz="4" w:space="0" w:color="auto"/>
            </w:tcBorders>
            <w:shd w:val="clear" w:color="auto" w:fill="auto"/>
            <w:noWrap/>
            <w:vAlign w:val="center"/>
          </w:tcPr>
          <w:p w14:paraId="6783BAC4" w14:textId="0DD0BFF9"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75" w:type="pct"/>
            <w:tcBorders>
              <w:top w:val="nil"/>
              <w:left w:val="nil"/>
              <w:bottom w:val="single" w:sz="4" w:space="0" w:color="auto"/>
              <w:right w:val="single" w:sz="4" w:space="0" w:color="auto"/>
            </w:tcBorders>
            <w:shd w:val="clear" w:color="auto" w:fill="auto"/>
            <w:noWrap/>
            <w:vAlign w:val="center"/>
          </w:tcPr>
          <w:p w14:paraId="0CED3BE7" w14:textId="5F12D7DE"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55" w:type="pct"/>
            <w:tcBorders>
              <w:top w:val="nil"/>
              <w:left w:val="nil"/>
              <w:bottom w:val="single" w:sz="4" w:space="0" w:color="auto"/>
              <w:right w:val="single" w:sz="4" w:space="0" w:color="auto"/>
            </w:tcBorders>
            <w:shd w:val="clear" w:color="auto" w:fill="auto"/>
            <w:noWrap/>
            <w:vAlign w:val="center"/>
          </w:tcPr>
          <w:p w14:paraId="4FB7A4C9" w14:textId="4B7E1AB6"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16.00 </w:t>
            </w:r>
          </w:p>
        </w:tc>
        <w:tc>
          <w:tcPr>
            <w:tcW w:w="236" w:type="pct"/>
            <w:tcBorders>
              <w:top w:val="nil"/>
              <w:left w:val="nil"/>
              <w:bottom w:val="single" w:sz="4" w:space="0" w:color="auto"/>
              <w:right w:val="single" w:sz="4" w:space="0" w:color="auto"/>
            </w:tcBorders>
            <w:shd w:val="clear" w:color="auto" w:fill="auto"/>
            <w:noWrap/>
            <w:vAlign w:val="center"/>
          </w:tcPr>
          <w:p w14:paraId="5339A50F" w14:textId="31CFBE79"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657E1BD2" w14:textId="48002F99"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31FE2C4B" w14:textId="01C63B30"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7EF60D63" w14:textId="27ABD2BD"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76E36864" w14:textId="3E6D3946"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12,364,816</w:t>
            </w:r>
          </w:p>
        </w:tc>
      </w:tr>
      <w:tr w:rsidR="00407067" w:rsidRPr="00E5566D" w14:paraId="42B91420" w14:textId="77777777" w:rsidTr="0098360A">
        <w:trPr>
          <w:trHeight w:val="270"/>
        </w:trPr>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29D15" w14:textId="17C85F70"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Piamonte-Cauca</w:t>
            </w:r>
          </w:p>
        </w:tc>
        <w:tc>
          <w:tcPr>
            <w:tcW w:w="952" w:type="pct"/>
            <w:tcBorders>
              <w:top w:val="single" w:sz="4" w:space="0" w:color="auto"/>
              <w:left w:val="nil"/>
              <w:bottom w:val="single" w:sz="4" w:space="0" w:color="auto"/>
              <w:right w:val="single" w:sz="4" w:space="0" w:color="auto"/>
            </w:tcBorders>
            <w:shd w:val="clear" w:color="auto" w:fill="auto"/>
            <w:noWrap/>
            <w:vAlign w:val="center"/>
          </w:tcPr>
          <w:p w14:paraId="7CC733EB" w14:textId="54051922"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Paso especial 3"</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011FAC85" w14:textId="7BA1C3FD"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TMP-3</w:t>
            </w:r>
          </w:p>
        </w:tc>
        <w:tc>
          <w:tcPr>
            <w:tcW w:w="475" w:type="pct"/>
            <w:tcBorders>
              <w:top w:val="nil"/>
              <w:left w:val="single" w:sz="4" w:space="0" w:color="auto"/>
              <w:bottom w:val="single" w:sz="4" w:space="0" w:color="auto"/>
              <w:right w:val="single" w:sz="4" w:space="0" w:color="auto"/>
            </w:tcBorders>
            <w:shd w:val="clear" w:color="auto" w:fill="auto"/>
            <w:noWrap/>
            <w:vAlign w:val="center"/>
          </w:tcPr>
          <w:p w14:paraId="618D2AD9" w14:textId="06930F4E"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825,751</w:t>
            </w:r>
          </w:p>
        </w:tc>
        <w:tc>
          <w:tcPr>
            <w:tcW w:w="318" w:type="pct"/>
            <w:tcBorders>
              <w:top w:val="nil"/>
              <w:left w:val="nil"/>
              <w:bottom w:val="single" w:sz="4" w:space="0" w:color="auto"/>
              <w:right w:val="single" w:sz="4" w:space="0" w:color="auto"/>
            </w:tcBorders>
            <w:shd w:val="clear" w:color="auto" w:fill="auto"/>
            <w:noWrap/>
            <w:vAlign w:val="center"/>
          </w:tcPr>
          <w:p w14:paraId="7FB1B666" w14:textId="7D49A67B" w:rsidR="00407067" w:rsidRPr="00E5566D" w:rsidRDefault="00407067" w:rsidP="00407067">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75" w:type="pct"/>
            <w:tcBorders>
              <w:top w:val="nil"/>
              <w:left w:val="nil"/>
              <w:bottom w:val="single" w:sz="4" w:space="0" w:color="auto"/>
              <w:right w:val="single" w:sz="4" w:space="0" w:color="auto"/>
            </w:tcBorders>
            <w:shd w:val="clear" w:color="auto" w:fill="auto"/>
            <w:noWrap/>
            <w:vAlign w:val="center"/>
          </w:tcPr>
          <w:p w14:paraId="6402A436" w14:textId="3A3AAC2C" w:rsidR="00407067" w:rsidRPr="00E5566D" w:rsidRDefault="00407067" w:rsidP="00407067">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55" w:type="pct"/>
            <w:tcBorders>
              <w:top w:val="nil"/>
              <w:left w:val="nil"/>
              <w:bottom w:val="single" w:sz="4" w:space="0" w:color="auto"/>
              <w:right w:val="single" w:sz="4" w:space="0" w:color="auto"/>
            </w:tcBorders>
            <w:shd w:val="clear" w:color="auto" w:fill="auto"/>
            <w:noWrap/>
            <w:vAlign w:val="center"/>
          </w:tcPr>
          <w:p w14:paraId="65B1A820" w14:textId="30F5AA7D"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22.00 </w:t>
            </w:r>
          </w:p>
        </w:tc>
        <w:tc>
          <w:tcPr>
            <w:tcW w:w="236" w:type="pct"/>
            <w:tcBorders>
              <w:top w:val="nil"/>
              <w:left w:val="nil"/>
              <w:bottom w:val="single" w:sz="4" w:space="0" w:color="auto"/>
              <w:right w:val="single" w:sz="4" w:space="0" w:color="auto"/>
            </w:tcBorders>
            <w:shd w:val="clear" w:color="auto" w:fill="auto"/>
            <w:noWrap/>
            <w:vAlign w:val="center"/>
          </w:tcPr>
          <w:p w14:paraId="6B8BCF1B" w14:textId="4AD2C6C4"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6D9525D5" w14:textId="558C0B63"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6" w:type="pct"/>
            <w:tcBorders>
              <w:top w:val="nil"/>
              <w:left w:val="nil"/>
              <w:bottom w:val="single" w:sz="4" w:space="0" w:color="auto"/>
              <w:right w:val="single" w:sz="4" w:space="0" w:color="auto"/>
            </w:tcBorders>
            <w:shd w:val="clear" w:color="auto" w:fill="auto"/>
            <w:noWrap/>
            <w:vAlign w:val="center"/>
          </w:tcPr>
          <w:p w14:paraId="0DD9534B" w14:textId="5807FB50"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37" w:type="pct"/>
            <w:tcBorders>
              <w:top w:val="nil"/>
              <w:left w:val="nil"/>
              <w:bottom w:val="single" w:sz="4" w:space="0" w:color="auto"/>
              <w:right w:val="single" w:sz="4" w:space="0" w:color="auto"/>
            </w:tcBorders>
            <w:shd w:val="clear" w:color="auto" w:fill="auto"/>
            <w:noWrap/>
            <w:vAlign w:val="center"/>
          </w:tcPr>
          <w:p w14:paraId="655D21E9" w14:textId="6B2D3958"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54" w:type="pct"/>
            <w:tcBorders>
              <w:top w:val="nil"/>
              <w:left w:val="nil"/>
              <w:bottom w:val="single" w:sz="4" w:space="0" w:color="auto"/>
              <w:right w:val="single" w:sz="4" w:space="0" w:color="auto"/>
            </w:tcBorders>
            <w:shd w:val="clear" w:color="auto" w:fill="auto"/>
            <w:noWrap/>
            <w:vAlign w:val="center"/>
          </w:tcPr>
          <w:p w14:paraId="5753BE51" w14:textId="67255C8A" w:rsidR="00407067" w:rsidRPr="00E5566D" w:rsidRDefault="00407067" w:rsidP="00407067">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18,166,522</w:t>
            </w:r>
          </w:p>
        </w:tc>
      </w:tr>
      <w:tr w:rsidR="00E5566D" w:rsidRPr="00E5566D" w14:paraId="26DD9794" w14:textId="77777777" w:rsidTr="0098360A">
        <w:trPr>
          <w:trHeight w:val="270"/>
        </w:trPr>
        <w:tc>
          <w:tcPr>
            <w:tcW w:w="473" w:type="pct"/>
            <w:tcBorders>
              <w:top w:val="single" w:sz="4" w:space="0" w:color="auto"/>
            </w:tcBorders>
            <w:shd w:val="clear" w:color="auto" w:fill="auto"/>
            <w:noWrap/>
            <w:vAlign w:val="bottom"/>
          </w:tcPr>
          <w:p w14:paraId="51602A62" w14:textId="77777777" w:rsidR="00E5566D" w:rsidRDefault="00E5566D" w:rsidP="00E5566D">
            <w:pPr>
              <w:ind w:left="0"/>
              <w:rPr>
                <w:rFonts w:ascii="Bookman Old Style" w:hAnsi="Bookman Old Style"/>
                <w:color w:val="000000"/>
                <w:sz w:val="11"/>
                <w:szCs w:val="11"/>
                <w:lang w:val="es-CO" w:eastAsia="es-CO"/>
              </w:rPr>
            </w:pPr>
          </w:p>
        </w:tc>
        <w:tc>
          <w:tcPr>
            <w:tcW w:w="952" w:type="pct"/>
            <w:tcBorders>
              <w:top w:val="single" w:sz="4" w:space="0" w:color="auto"/>
            </w:tcBorders>
            <w:shd w:val="clear" w:color="auto" w:fill="auto"/>
            <w:noWrap/>
            <w:vAlign w:val="bottom"/>
          </w:tcPr>
          <w:p w14:paraId="7146D088" w14:textId="77777777" w:rsidR="00E5566D" w:rsidRPr="00E5566D" w:rsidRDefault="00E5566D" w:rsidP="00E5566D">
            <w:pPr>
              <w:ind w:left="0"/>
              <w:rPr>
                <w:rFonts w:ascii="Bookman Old Style" w:hAnsi="Bookman Old Style"/>
                <w:color w:val="000000"/>
                <w:sz w:val="11"/>
                <w:szCs w:val="11"/>
                <w:lang w:val="es-CO" w:eastAsia="es-CO"/>
              </w:rPr>
            </w:pPr>
          </w:p>
        </w:tc>
        <w:tc>
          <w:tcPr>
            <w:tcW w:w="555" w:type="pct"/>
            <w:tcBorders>
              <w:top w:val="single" w:sz="4" w:space="0" w:color="auto"/>
            </w:tcBorders>
            <w:shd w:val="clear" w:color="auto" w:fill="auto"/>
            <w:noWrap/>
            <w:vAlign w:val="bottom"/>
          </w:tcPr>
          <w:p w14:paraId="44BAF6EE" w14:textId="77777777" w:rsidR="00E5566D" w:rsidRPr="00E5566D" w:rsidRDefault="00E5566D" w:rsidP="00E5566D">
            <w:pPr>
              <w:ind w:left="0"/>
              <w:rPr>
                <w:rFonts w:ascii="Bookman Old Style" w:hAnsi="Bookman Old Style"/>
                <w:color w:val="000000"/>
                <w:sz w:val="11"/>
                <w:szCs w:val="11"/>
                <w:lang w:val="es-CO" w:eastAsia="es-CO"/>
              </w:rPr>
            </w:pPr>
          </w:p>
        </w:tc>
        <w:tc>
          <w:tcPr>
            <w:tcW w:w="475" w:type="pct"/>
            <w:tcBorders>
              <w:top w:val="single" w:sz="4" w:space="0" w:color="auto"/>
            </w:tcBorders>
            <w:shd w:val="clear" w:color="auto" w:fill="auto"/>
            <w:noWrap/>
            <w:vAlign w:val="bottom"/>
          </w:tcPr>
          <w:p w14:paraId="539FD650" w14:textId="77777777" w:rsidR="00E5566D" w:rsidRPr="00E5566D" w:rsidRDefault="00E5566D" w:rsidP="00E5566D">
            <w:pPr>
              <w:ind w:left="0"/>
              <w:jc w:val="right"/>
              <w:rPr>
                <w:rFonts w:ascii="Bookman Old Style" w:hAnsi="Bookman Old Style"/>
                <w:color w:val="000000"/>
                <w:sz w:val="11"/>
                <w:szCs w:val="11"/>
                <w:lang w:val="es-CO" w:eastAsia="es-CO"/>
              </w:rPr>
            </w:pPr>
          </w:p>
        </w:tc>
        <w:tc>
          <w:tcPr>
            <w:tcW w:w="318" w:type="pct"/>
            <w:tcBorders>
              <w:top w:val="single" w:sz="4" w:space="0" w:color="auto"/>
            </w:tcBorders>
            <w:shd w:val="clear" w:color="auto" w:fill="auto"/>
            <w:noWrap/>
            <w:vAlign w:val="bottom"/>
          </w:tcPr>
          <w:p w14:paraId="35ED8A56" w14:textId="77777777" w:rsidR="00E5566D" w:rsidRPr="00E5566D" w:rsidRDefault="00E5566D" w:rsidP="00E5566D">
            <w:pPr>
              <w:ind w:left="0"/>
              <w:rPr>
                <w:rFonts w:ascii="Bookman Old Style" w:hAnsi="Bookman Old Style"/>
                <w:color w:val="000000"/>
                <w:sz w:val="11"/>
                <w:szCs w:val="11"/>
                <w:lang w:val="es-CO" w:eastAsia="es-CO"/>
              </w:rPr>
            </w:pPr>
          </w:p>
        </w:tc>
        <w:tc>
          <w:tcPr>
            <w:tcW w:w="475" w:type="pct"/>
            <w:tcBorders>
              <w:top w:val="single" w:sz="4" w:space="0" w:color="auto"/>
              <w:right w:val="single" w:sz="4" w:space="0" w:color="auto"/>
            </w:tcBorders>
            <w:shd w:val="clear" w:color="auto" w:fill="auto"/>
            <w:noWrap/>
            <w:vAlign w:val="bottom"/>
          </w:tcPr>
          <w:p w14:paraId="74E0E5D2" w14:textId="77777777" w:rsidR="00E5566D" w:rsidRPr="00E5566D" w:rsidRDefault="00E5566D" w:rsidP="00E5566D">
            <w:pPr>
              <w:ind w:left="0"/>
              <w:jc w:val="center"/>
              <w:rPr>
                <w:rFonts w:ascii="Bookman Old Style" w:hAnsi="Bookman Old Style"/>
                <w:color w:val="000000"/>
                <w:sz w:val="11"/>
                <w:szCs w:val="11"/>
                <w:lang w:val="es-CO" w:eastAsia="es-CO"/>
              </w:rPr>
            </w:pPr>
          </w:p>
        </w:tc>
        <w:tc>
          <w:tcPr>
            <w:tcW w:w="119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6E463738" w:rsidR="00E5566D" w:rsidRPr="00F711A7" w:rsidRDefault="00F711A7" w:rsidP="00E5566D">
            <w:pPr>
              <w:ind w:left="0"/>
              <w:jc w:val="right"/>
              <w:rPr>
                <w:rFonts w:ascii="Bookman Old Style" w:hAnsi="Bookman Old Style"/>
                <w:b/>
                <w:bCs/>
                <w:color w:val="000000"/>
                <w:sz w:val="11"/>
                <w:szCs w:val="11"/>
                <w:lang w:val="es-CO" w:eastAsia="es-CO"/>
              </w:rPr>
            </w:pPr>
            <w:r w:rsidRPr="00F711A7">
              <w:rPr>
                <w:rFonts w:ascii="Bookman Old Style" w:hAnsi="Bookman Old Style"/>
                <w:b/>
                <w:bCs/>
                <w:color w:val="000000"/>
                <w:sz w:val="11"/>
                <w:szCs w:val="11"/>
                <w:lang w:val="es-CO" w:eastAsia="es-CO"/>
              </w:rPr>
              <w:t>TOTAL</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7DB3B591" w:rsidR="00E5566D" w:rsidRPr="00CC03E3" w:rsidRDefault="00E3230D" w:rsidP="00E3230D">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478,058,006</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3E57FA3B"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DE327E">
        <w:rPr>
          <w:rFonts w:ascii="Bookman Old Style" w:hAnsi="Bookman Old Style" w:cs="Arial"/>
          <w:bCs/>
          <w:sz w:val="20"/>
          <w:szCs w:val="20"/>
        </w:rPr>
        <w:t>9</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41F5FA1A" w:rsidR="00195EC1" w:rsidRDefault="00195EC1" w:rsidP="00341E8F">
      <w:pPr>
        <w:widowControl w:val="0"/>
        <w:adjustRightInd w:val="0"/>
        <w:ind w:left="0"/>
        <w:jc w:val="center"/>
        <w:rPr>
          <w:rFonts w:ascii="Bookman Old Style" w:hAnsi="Bookman Old Style" w:cs="Arial"/>
          <w:bCs/>
          <w:sz w:val="20"/>
        </w:rPr>
      </w:pPr>
    </w:p>
    <w:p w14:paraId="33FE8D73" w14:textId="77777777" w:rsidR="00DE327E" w:rsidRDefault="00DE327E"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984132" w:rsidRPr="00666660" w14:paraId="4442FD73" w14:textId="77777777" w:rsidTr="00DC24A7">
        <w:trPr>
          <w:trHeight w:val="864"/>
          <w:jc w:val="center"/>
        </w:trPr>
        <w:tc>
          <w:tcPr>
            <w:tcW w:w="4678" w:type="dxa"/>
          </w:tcPr>
          <w:p w14:paraId="1CC80F0C" w14:textId="51129217" w:rsidR="00DE327E" w:rsidRPr="00CD73E0" w:rsidRDefault="00DE327E" w:rsidP="00DE327E">
            <w:pPr>
              <w:tabs>
                <w:tab w:val="left" w:pos="-720"/>
              </w:tabs>
              <w:suppressAutoHyphens/>
              <w:ind w:left="0"/>
              <w:jc w:val="center"/>
              <w:rPr>
                <w:rFonts w:ascii="Bookman Old Style" w:hAnsi="Bookman Old Style"/>
                <w:b/>
              </w:rPr>
            </w:pPr>
            <w:r>
              <w:rPr>
                <w:rFonts w:ascii="Bookman Old Style" w:hAnsi="Bookman Old Style"/>
                <w:b/>
              </w:rPr>
              <w:t>MIGUEL LO</w:t>
            </w:r>
            <w:r w:rsidR="00E3230D">
              <w:rPr>
                <w:rFonts w:ascii="Bookman Old Style" w:hAnsi="Bookman Old Style"/>
                <w:b/>
              </w:rPr>
              <w:t>T</w:t>
            </w:r>
            <w:r>
              <w:rPr>
                <w:rFonts w:ascii="Bookman Old Style" w:hAnsi="Bookman Old Style"/>
                <w:b/>
              </w:rPr>
              <w:t>E</w:t>
            </w:r>
            <w:r w:rsidR="00E3230D">
              <w:rPr>
                <w:rFonts w:ascii="Bookman Old Style" w:hAnsi="Bookman Old Style"/>
                <w:b/>
              </w:rPr>
              <w:t>R</w:t>
            </w:r>
            <w:r>
              <w:rPr>
                <w:rFonts w:ascii="Bookman Old Style" w:hAnsi="Bookman Old Style"/>
                <w:b/>
              </w:rPr>
              <w:t>O ROBLEDO</w:t>
            </w:r>
          </w:p>
          <w:p w14:paraId="6744778A" w14:textId="50E66FF3"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DE327E">
              <w:rPr>
                <w:rFonts w:ascii="Bookman Old Style" w:hAnsi="Bookman Old Style"/>
              </w:rPr>
              <w:t>l</w:t>
            </w:r>
            <w:r>
              <w:rPr>
                <w:rFonts w:ascii="Bookman Old Style" w:hAnsi="Bookman Old Style"/>
              </w:rPr>
              <w:t xml:space="preserve"> </w:t>
            </w:r>
            <w:r w:rsidR="00DA5FF5">
              <w:rPr>
                <w:rFonts w:ascii="Bookman Old Style" w:hAnsi="Bookman Old Style"/>
              </w:rPr>
              <w:t>Ministr</w:t>
            </w:r>
            <w:r w:rsidR="00DE327E">
              <w:rPr>
                <w:rFonts w:ascii="Bookman Old Style" w:hAnsi="Bookman Old Style"/>
              </w:rPr>
              <w:t>o</w:t>
            </w:r>
            <w:r w:rsidR="00DA5FF5">
              <w:rPr>
                <w:rFonts w:ascii="Bookman Old Style" w:hAnsi="Bookman Old Style"/>
              </w:rPr>
              <w:t xml:space="preserve"> de </w:t>
            </w:r>
            <w:r w:rsidR="00DA5FF5" w:rsidRPr="00EF4ACC">
              <w:rPr>
                <w:rFonts w:ascii="Bookman Old Style" w:hAnsi="Bookman Old Style"/>
              </w:rPr>
              <w:t>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678" w:type="dxa"/>
          </w:tcPr>
          <w:p w14:paraId="6104B386"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0C68064E"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4A673249" w:rsidR="00273C2C"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74010A3C" w14:textId="77777777" w:rsidR="001B41ED" w:rsidRPr="001954E9" w:rsidRDefault="001B41ED" w:rsidP="004D7020">
      <w:pPr>
        <w:widowControl w:val="0"/>
        <w:adjustRightInd w:val="0"/>
        <w:ind w:left="0"/>
        <w:jc w:val="center"/>
        <w:rPr>
          <w:rFonts w:ascii="Bookman Old Style" w:hAnsi="Bookman Old Style" w:cs="Arial"/>
          <w:b/>
          <w:bCs/>
        </w:rPr>
      </w:pPr>
    </w:p>
    <w:p w14:paraId="4BBBB50B" w14:textId="451E4B62" w:rsidR="007D31F1" w:rsidRDefault="0028104F" w:rsidP="007F76A1">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03F11D56" w14:textId="07376F7D" w:rsidR="001B41ED" w:rsidRDefault="001B41ED" w:rsidP="00A67681">
      <w:pPr>
        <w:widowControl w:val="0"/>
        <w:adjustRightInd w:val="0"/>
        <w:ind w:left="0"/>
        <w:rPr>
          <w:rFonts w:ascii="Bookman Old Style" w:hAnsi="Bookman Old Style" w:cs="Arial"/>
          <w:b/>
          <w:sz w:val="20"/>
        </w:rPr>
      </w:pPr>
    </w:p>
    <w:tbl>
      <w:tblPr>
        <w:tblW w:w="5076" w:type="pct"/>
        <w:jc w:val="center"/>
        <w:tblLayout w:type="fixed"/>
        <w:tblCellMar>
          <w:left w:w="70" w:type="dxa"/>
          <w:right w:w="70" w:type="dxa"/>
        </w:tblCellMar>
        <w:tblLook w:val="04A0" w:firstRow="1" w:lastRow="0" w:firstColumn="1" w:lastColumn="0" w:noHBand="0" w:noVBand="1"/>
      </w:tblPr>
      <w:tblGrid>
        <w:gridCol w:w="1272"/>
        <w:gridCol w:w="887"/>
        <w:gridCol w:w="737"/>
        <w:gridCol w:w="736"/>
        <w:gridCol w:w="736"/>
        <w:gridCol w:w="736"/>
        <w:gridCol w:w="736"/>
        <w:gridCol w:w="736"/>
        <w:gridCol w:w="736"/>
        <w:gridCol w:w="736"/>
        <w:gridCol w:w="736"/>
        <w:gridCol w:w="704"/>
      </w:tblGrid>
      <w:tr w:rsidR="009266DE" w:rsidRPr="00CD10C1" w14:paraId="4C68B40B" w14:textId="77777777" w:rsidTr="00DC24A7">
        <w:trPr>
          <w:trHeight w:val="192"/>
          <w:tblHeader/>
          <w:jc w:val="cent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CD10C1" w:rsidRDefault="009266DE" w:rsidP="009266DE">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CD10C1" w:rsidRDefault="009266DE" w:rsidP="009266DE">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4</w:t>
            </w:r>
          </w:p>
        </w:tc>
        <w:tc>
          <w:tcPr>
            <w:tcW w:w="760"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5</w:t>
            </w:r>
          </w:p>
        </w:tc>
      </w:tr>
      <w:tr w:rsidR="009266DE" w:rsidRPr="00CD10C1" w14:paraId="7FE13858" w14:textId="77777777" w:rsidTr="00DC24A7">
        <w:trPr>
          <w:trHeight w:val="192"/>
          <w:tblHeader/>
          <w:jc w:val="cent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CD10C1" w:rsidRDefault="009266DE" w:rsidP="009266DE">
            <w:pPr>
              <w:ind w:left="0"/>
              <w:jc w:val="center"/>
              <w:rPr>
                <w:rFonts w:ascii="Bookman Old Style" w:hAnsi="Bookman Old Style"/>
                <w:color w:val="000000"/>
                <w:sz w:val="12"/>
                <w:szCs w:val="12"/>
                <w:lang w:val="es-CO" w:eastAsia="es-CO"/>
              </w:rPr>
            </w:pPr>
          </w:p>
        </w:tc>
        <w:tc>
          <w:tcPr>
            <w:tcW w:w="46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CD10C1"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72"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E3230D" w:rsidRPr="00CD10C1" w14:paraId="0E66A34E"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7E3B87A5" w14:textId="044A233F" w:rsidR="00E3230D" w:rsidRPr="00E3230D" w:rsidRDefault="00E3230D" w:rsidP="00E3230D">
            <w:pPr>
              <w:ind w:left="0"/>
              <w:rPr>
                <w:rFonts w:ascii="Bookman Old Style" w:hAnsi="Bookman Old Style" w:cs="Calibri"/>
                <w:color w:val="000000"/>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4CCFB290" w14:textId="716ADD63"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vAlign w:val="center"/>
          </w:tcPr>
          <w:p w14:paraId="57020E43" w14:textId="6977D836"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4E9F2EA" w14:textId="04C79D5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512 </w:t>
            </w:r>
          </w:p>
        </w:tc>
        <w:tc>
          <w:tcPr>
            <w:tcW w:w="388" w:type="pct"/>
            <w:tcBorders>
              <w:top w:val="nil"/>
              <w:left w:val="nil"/>
              <w:bottom w:val="single" w:sz="4" w:space="0" w:color="auto"/>
              <w:right w:val="single" w:sz="4" w:space="0" w:color="auto"/>
            </w:tcBorders>
            <w:shd w:val="clear" w:color="auto" w:fill="auto"/>
            <w:vAlign w:val="center"/>
          </w:tcPr>
          <w:p w14:paraId="1E18B4EE" w14:textId="1B232A1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4E1D199" w14:textId="7B21699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586 </w:t>
            </w:r>
          </w:p>
        </w:tc>
        <w:tc>
          <w:tcPr>
            <w:tcW w:w="388" w:type="pct"/>
            <w:tcBorders>
              <w:top w:val="nil"/>
              <w:left w:val="nil"/>
              <w:bottom w:val="single" w:sz="4" w:space="0" w:color="auto"/>
              <w:right w:val="single" w:sz="4" w:space="0" w:color="auto"/>
            </w:tcBorders>
            <w:shd w:val="clear" w:color="auto" w:fill="auto"/>
            <w:vAlign w:val="center"/>
          </w:tcPr>
          <w:p w14:paraId="5632AAD4" w14:textId="4CC1112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0D07575" w14:textId="225E859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659 </w:t>
            </w:r>
          </w:p>
        </w:tc>
        <w:tc>
          <w:tcPr>
            <w:tcW w:w="388" w:type="pct"/>
            <w:tcBorders>
              <w:top w:val="nil"/>
              <w:left w:val="nil"/>
              <w:bottom w:val="single" w:sz="4" w:space="0" w:color="auto"/>
              <w:right w:val="single" w:sz="4" w:space="0" w:color="auto"/>
            </w:tcBorders>
            <w:shd w:val="clear" w:color="auto" w:fill="auto"/>
            <w:vAlign w:val="center"/>
          </w:tcPr>
          <w:p w14:paraId="0836FFAB" w14:textId="3480E30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0FB07D5" w14:textId="537068C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vAlign w:val="center"/>
          </w:tcPr>
          <w:p w14:paraId="79683F81" w14:textId="7347623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2F5942DB" w14:textId="725EBB9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681 </w:t>
            </w:r>
          </w:p>
        </w:tc>
      </w:tr>
      <w:tr w:rsidR="00E3230D" w:rsidRPr="00CD10C1" w14:paraId="2CA8F5AE"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FBFEF85" w14:textId="1239CA47"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4154A50C" w14:textId="1AFFE697"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vAlign w:val="center"/>
          </w:tcPr>
          <w:p w14:paraId="674C8E21" w14:textId="737ED63D"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EF580D8" w14:textId="3939EE4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512 </w:t>
            </w:r>
          </w:p>
        </w:tc>
        <w:tc>
          <w:tcPr>
            <w:tcW w:w="388" w:type="pct"/>
            <w:tcBorders>
              <w:top w:val="nil"/>
              <w:left w:val="nil"/>
              <w:bottom w:val="single" w:sz="4" w:space="0" w:color="auto"/>
              <w:right w:val="single" w:sz="4" w:space="0" w:color="auto"/>
            </w:tcBorders>
            <w:shd w:val="clear" w:color="auto" w:fill="auto"/>
            <w:vAlign w:val="center"/>
          </w:tcPr>
          <w:p w14:paraId="2B5CDE26" w14:textId="4193681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4C31F10" w14:textId="39724B1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586 </w:t>
            </w:r>
          </w:p>
        </w:tc>
        <w:tc>
          <w:tcPr>
            <w:tcW w:w="388" w:type="pct"/>
            <w:tcBorders>
              <w:top w:val="nil"/>
              <w:left w:val="nil"/>
              <w:bottom w:val="single" w:sz="4" w:space="0" w:color="auto"/>
              <w:right w:val="single" w:sz="4" w:space="0" w:color="auto"/>
            </w:tcBorders>
            <w:shd w:val="clear" w:color="auto" w:fill="auto"/>
            <w:vAlign w:val="center"/>
          </w:tcPr>
          <w:p w14:paraId="6C8B78AF" w14:textId="3592D5A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DA1C38A" w14:textId="5301274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659 </w:t>
            </w:r>
          </w:p>
        </w:tc>
        <w:tc>
          <w:tcPr>
            <w:tcW w:w="388" w:type="pct"/>
            <w:tcBorders>
              <w:top w:val="nil"/>
              <w:left w:val="nil"/>
              <w:bottom w:val="single" w:sz="4" w:space="0" w:color="auto"/>
              <w:right w:val="single" w:sz="4" w:space="0" w:color="auto"/>
            </w:tcBorders>
            <w:shd w:val="clear" w:color="auto" w:fill="auto"/>
            <w:vAlign w:val="center"/>
          </w:tcPr>
          <w:p w14:paraId="01D7699E" w14:textId="2A6218D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FB75C4" w14:textId="1C52F89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670 </w:t>
            </w:r>
          </w:p>
        </w:tc>
        <w:tc>
          <w:tcPr>
            <w:tcW w:w="388" w:type="pct"/>
            <w:tcBorders>
              <w:top w:val="nil"/>
              <w:left w:val="nil"/>
              <w:bottom w:val="single" w:sz="4" w:space="0" w:color="auto"/>
              <w:right w:val="single" w:sz="4" w:space="0" w:color="auto"/>
            </w:tcBorders>
            <w:shd w:val="clear" w:color="auto" w:fill="auto"/>
            <w:vAlign w:val="center"/>
          </w:tcPr>
          <w:p w14:paraId="2CE1AFDB" w14:textId="2A814FE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69243242" w14:textId="4E6DABD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681 </w:t>
            </w:r>
          </w:p>
        </w:tc>
      </w:tr>
      <w:tr w:rsidR="00E3230D" w:rsidRPr="00CD10C1" w14:paraId="436E38DC"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4808952F" w14:textId="49CCD878"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0C501188" w14:textId="5C5982B9"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vAlign w:val="center"/>
          </w:tcPr>
          <w:p w14:paraId="76BD3FA2" w14:textId="1412D4B5"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53F10A7" w14:textId="377C407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F6EB899" w14:textId="2B9F4D6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5ACAEEF" w14:textId="1EB9DC0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CBFC949" w14:textId="5B51F41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499D3C7" w14:textId="1FC3D1C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C5E6677" w14:textId="5B75448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C8DAFBB" w14:textId="5971B66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29B843B" w14:textId="0FCD4DF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632CA977" w14:textId="32FDBFE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54DE7D80"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424AC4E" w14:textId="06816EE3"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6DF31E99" w14:textId="23B064AD"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vAlign w:val="center"/>
          </w:tcPr>
          <w:p w14:paraId="22E9D3DD" w14:textId="12C5FCB4"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F71778F" w14:textId="47A179B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04A495" w14:textId="19C6361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02AB6E1" w14:textId="3BDCA2C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1B6ABE7" w14:textId="7949E86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7EDB8C7" w14:textId="6F059F4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5D66782" w14:textId="16921B8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4DCF6D" w14:textId="4739C74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D1B6356" w14:textId="0E8C30D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5EBEB2CE" w14:textId="524ADC6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75B08A2E"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04BBFDB9" w14:textId="335666BA"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3B0159BB" w14:textId="34377333"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vAlign w:val="center"/>
          </w:tcPr>
          <w:p w14:paraId="3DDC2543" w14:textId="38213F4A"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18E5C5F" w14:textId="1B695C4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D7A8AF9" w14:textId="7FECE37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132197F" w14:textId="1B0DBA7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A08E8F6" w14:textId="07BE038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2DE1EAC" w14:textId="5B04A32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E4BAF9C" w14:textId="4126115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89CC8B7" w14:textId="318CAB7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1CCF48A" w14:textId="6EFC671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6ECE26B9" w14:textId="1F7A0EF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1ACF5D49"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759E3947" w14:textId="2E185613"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52085732" w14:textId="15C5E780"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vAlign w:val="center"/>
          </w:tcPr>
          <w:p w14:paraId="2506037D" w14:textId="41B23B1C"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2C0A295" w14:textId="254CCD5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32A159A" w14:textId="6496F28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08BAF4D" w14:textId="40404B4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9D10E90" w14:textId="794A72E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428923E" w14:textId="2214C6D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37F0586" w14:textId="68AE494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B03DDF0" w14:textId="2B6641F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E662E8F" w14:textId="07424AA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0114ECDC" w14:textId="7A91469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4E1619BE"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A73132F" w14:textId="61C0B047"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6BB3C0BF" w14:textId="4452B08C"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vAlign w:val="center"/>
          </w:tcPr>
          <w:p w14:paraId="69F654F2" w14:textId="7A72D377"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A25C7F8" w14:textId="6128114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67538D5" w14:textId="757B3CD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A11FEA5" w14:textId="50EF68B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F62F3C7" w14:textId="0347D1F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22F1275" w14:textId="7CC3A52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2E3BB0B" w14:textId="2E348E4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58B52BC" w14:textId="613BA70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CF1E9EA" w14:textId="6AC062C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57A773E6" w14:textId="79F4477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217793D5"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04A39EB" w14:textId="02E4AB6B"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2A9CC516" w14:textId="6663C9AF"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vAlign w:val="center"/>
          </w:tcPr>
          <w:p w14:paraId="5B41B93A" w14:textId="4EE0C985"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36BD6EB" w14:textId="2EB37C0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B20979D" w14:textId="19F3721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C653C41" w14:textId="5DE4EB7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2C53167" w14:textId="3B9A3FD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2050135" w14:textId="5E40B9B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50BF7FE" w14:textId="2C12D87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735856D" w14:textId="595A4C9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B4C48EB" w14:textId="1F2E43A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28961A31" w14:textId="59AFB78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784E3315"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51461AC9" w14:textId="6D19D4E7"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097E756D" w14:textId="7055F6C5"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vAlign w:val="center"/>
          </w:tcPr>
          <w:p w14:paraId="536B995C" w14:textId="7ACD8D09"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1E73231" w14:textId="6EF12A5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D7D5E7C" w14:textId="3044103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9EAF56" w14:textId="3949939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BB94C7C" w14:textId="5EF231D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EB80D82" w14:textId="10F3838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5EB139D" w14:textId="50DDD7A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65C2A5A" w14:textId="62C750F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8D1A100" w14:textId="36E96C0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7D1A62D3" w14:textId="783911E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2749E76C"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193A2983" w14:textId="70F17B4A"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675756FC" w14:textId="3E3347E1"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vAlign w:val="center"/>
          </w:tcPr>
          <w:p w14:paraId="1CB0FDEE" w14:textId="0D5301AF"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0A5B04" w14:textId="3EF5C79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1529434" w14:textId="3BF6661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80C4A02" w14:textId="1454028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A8014A2" w14:textId="4505675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EA43F86" w14:textId="31F0342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E25EC1F" w14:textId="6FB9078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FE01F39" w14:textId="0539005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41AD63A" w14:textId="030DD57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2499471D" w14:textId="050B10B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46A9B74C" w14:textId="77777777" w:rsidTr="00DC24A7">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E962315" w14:textId="2550755B"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6" w:type="pct"/>
            <w:tcBorders>
              <w:top w:val="nil"/>
              <w:left w:val="nil"/>
              <w:bottom w:val="single" w:sz="4" w:space="0" w:color="auto"/>
              <w:right w:val="single" w:sz="4" w:space="0" w:color="auto"/>
            </w:tcBorders>
            <w:shd w:val="clear" w:color="auto" w:fill="auto"/>
            <w:vAlign w:val="center"/>
          </w:tcPr>
          <w:p w14:paraId="10CCD771" w14:textId="5D8CEBB4"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vAlign w:val="center"/>
          </w:tcPr>
          <w:p w14:paraId="1D71B271" w14:textId="34E02926"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DD748DB" w14:textId="4928855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712CF0D" w14:textId="0B59E5D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79E093A" w14:textId="6464CA9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4D4D84D" w14:textId="45A0D38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47AE0D4" w14:textId="18B2103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9102391" w14:textId="037E781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B3169DC" w14:textId="718DA33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1B70440" w14:textId="654C63D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2" w:type="pct"/>
            <w:tcBorders>
              <w:top w:val="nil"/>
              <w:left w:val="nil"/>
              <w:bottom w:val="single" w:sz="4" w:space="0" w:color="auto"/>
              <w:right w:val="single" w:sz="4" w:space="0" w:color="auto"/>
            </w:tcBorders>
            <w:shd w:val="clear" w:color="auto" w:fill="auto"/>
            <w:vAlign w:val="center"/>
          </w:tcPr>
          <w:p w14:paraId="352AD13C" w14:textId="2005FB5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331279B5" w14:textId="77777777" w:rsidTr="00DC24A7">
        <w:trPr>
          <w:trHeight w:val="300"/>
          <w:jc w:val="center"/>
        </w:trPr>
        <w:tc>
          <w:tcPr>
            <w:tcW w:w="113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E3230D" w:rsidRPr="00CD10C1" w:rsidRDefault="00E3230D" w:rsidP="00E3230D">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2C0006F3" w:rsidR="00E3230D" w:rsidRPr="00CD10C1" w:rsidRDefault="00E3230D" w:rsidP="00E3230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52A7C6EE"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512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2B4470A4"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103EFDDF"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586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5B15FB1D"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00EA3677"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659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69993AC5"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1526E8A0"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670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55916B46"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48D3104F"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681 </w:t>
            </w:r>
          </w:p>
        </w:tc>
      </w:tr>
    </w:tbl>
    <w:p w14:paraId="2FA11DC4"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6"/>
        <w:gridCol w:w="735"/>
        <w:gridCol w:w="736"/>
        <w:gridCol w:w="736"/>
        <w:gridCol w:w="736"/>
        <w:gridCol w:w="736"/>
        <w:gridCol w:w="736"/>
        <w:gridCol w:w="736"/>
        <w:gridCol w:w="736"/>
        <w:gridCol w:w="736"/>
        <w:gridCol w:w="717"/>
      </w:tblGrid>
      <w:tr w:rsidR="000B02BC" w:rsidRPr="00CD10C1" w14:paraId="33B49A8D" w14:textId="77777777" w:rsidTr="00E3230D">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10</w:t>
            </w:r>
          </w:p>
        </w:tc>
      </w:tr>
      <w:tr w:rsidR="00CB6FF0" w:rsidRPr="00CD10C1" w14:paraId="53D297F8" w14:textId="77777777" w:rsidTr="00E3230D">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4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E3230D" w:rsidRPr="00CD10C1" w14:paraId="64676F5A"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CD8A3" w14:textId="7832FCB9"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5AAFD35C" w14:textId="0DDBCE9A"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4C4AB6" w14:textId="1F378218"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FD3C" w14:textId="574718C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693 </w:t>
            </w:r>
          </w:p>
        </w:tc>
        <w:tc>
          <w:tcPr>
            <w:tcW w:w="388" w:type="pct"/>
            <w:tcBorders>
              <w:top w:val="nil"/>
              <w:left w:val="nil"/>
              <w:bottom w:val="single" w:sz="4" w:space="0" w:color="auto"/>
              <w:right w:val="single" w:sz="4" w:space="0" w:color="auto"/>
            </w:tcBorders>
            <w:shd w:val="clear" w:color="auto" w:fill="auto"/>
            <w:noWrap/>
            <w:vAlign w:val="center"/>
          </w:tcPr>
          <w:p w14:paraId="0731CDD4" w14:textId="507B227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1E821" w14:textId="17031AA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705 </w:t>
            </w:r>
          </w:p>
        </w:tc>
        <w:tc>
          <w:tcPr>
            <w:tcW w:w="388" w:type="pct"/>
            <w:tcBorders>
              <w:top w:val="nil"/>
              <w:left w:val="nil"/>
              <w:bottom w:val="single" w:sz="4" w:space="0" w:color="auto"/>
              <w:right w:val="single" w:sz="4" w:space="0" w:color="auto"/>
            </w:tcBorders>
            <w:shd w:val="clear" w:color="auto" w:fill="auto"/>
            <w:noWrap/>
            <w:vAlign w:val="center"/>
          </w:tcPr>
          <w:p w14:paraId="7022F09C" w14:textId="4DC5F58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57A79" w14:textId="44A0918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717 </w:t>
            </w:r>
          </w:p>
        </w:tc>
        <w:tc>
          <w:tcPr>
            <w:tcW w:w="388" w:type="pct"/>
            <w:tcBorders>
              <w:top w:val="nil"/>
              <w:left w:val="nil"/>
              <w:bottom w:val="single" w:sz="4" w:space="0" w:color="auto"/>
              <w:right w:val="single" w:sz="4" w:space="0" w:color="auto"/>
            </w:tcBorders>
            <w:shd w:val="clear" w:color="auto" w:fill="auto"/>
            <w:noWrap/>
            <w:vAlign w:val="center"/>
          </w:tcPr>
          <w:p w14:paraId="40E839B7" w14:textId="5550422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AFF71" w14:textId="33AB074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729 </w:t>
            </w:r>
          </w:p>
        </w:tc>
        <w:tc>
          <w:tcPr>
            <w:tcW w:w="388" w:type="pct"/>
            <w:tcBorders>
              <w:top w:val="nil"/>
              <w:left w:val="nil"/>
              <w:bottom w:val="single" w:sz="4" w:space="0" w:color="auto"/>
              <w:right w:val="single" w:sz="4" w:space="0" w:color="auto"/>
            </w:tcBorders>
            <w:shd w:val="clear" w:color="auto" w:fill="auto"/>
            <w:noWrap/>
            <w:vAlign w:val="center"/>
          </w:tcPr>
          <w:p w14:paraId="63266359" w14:textId="61749CA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2BE2A3E" w14:textId="15C6557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741 </w:t>
            </w:r>
          </w:p>
        </w:tc>
      </w:tr>
      <w:tr w:rsidR="00E3230D" w:rsidRPr="00CD10C1" w14:paraId="20F085AE"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7BFEF" w14:textId="53832678"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62FB37C5" w14:textId="4B0F074D"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A977BD2" w14:textId="53A59CB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61FC7" w14:textId="6105E8F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693 </w:t>
            </w:r>
          </w:p>
        </w:tc>
        <w:tc>
          <w:tcPr>
            <w:tcW w:w="388" w:type="pct"/>
            <w:tcBorders>
              <w:top w:val="nil"/>
              <w:left w:val="nil"/>
              <w:bottom w:val="single" w:sz="4" w:space="0" w:color="auto"/>
              <w:right w:val="single" w:sz="4" w:space="0" w:color="auto"/>
            </w:tcBorders>
            <w:shd w:val="clear" w:color="auto" w:fill="auto"/>
            <w:noWrap/>
            <w:vAlign w:val="center"/>
          </w:tcPr>
          <w:p w14:paraId="4EADCBC4" w14:textId="6646454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EFA10" w14:textId="27C07D1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705 </w:t>
            </w:r>
          </w:p>
        </w:tc>
        <w:tc>
          <w:tcPr>
            <w:tcW w:w="388" w:type="pct"/>
            <w:tcBorders>
              <w:top w:val="nil"/>
              <w:left w:val="nil"/>
              <w:bottom w:val="single" w:sz="4" w:space="0" w:color="auto"/>
              <w:right w:val="single" w:sz="4" w:space="0" w:color="auto"/>
            </w:tcBorders>
            <w:shd w:val="clear" w:color="auto" w:fill="auto"/>
            <w:noWrap/>
            <w:vAlign w:val="center"/>
          </w:tcPr>
          <w:p w14:paraId="487C37A4" w14:textId="6E6E6AF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63EB" w14:textId="2A758CB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717 </w:t>
            </w:r>
          </w:p>
        </w:tc>
        <w:tc>
          <w:tcPr>
            <w:tcW w:w="388" w:type="pct"/>
            <w:tcBorders>
              <w:top w:val="nil"/>
              <w:left w:val="nil"/>
              <w:bottom w:val="single" w:sz="4" w:space="0" w:color="auto"/>
              <w:right w:val="single" w:sz="4" w:space="0" w:color="auto"/>
            </w:tcBorders>
            <w:shd w:val="clear" w:color="auto" w:fill="auto"/>
            <w:noWrap/>
            <w:vAlign w:val="center"/>
          </w:tcPr>
          <w:p w14:paraId="2C592A4E" w14:textId="65550B1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8B671" w14:textId="5F95BD4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729 </w:t>
            </w:r>
          </w:p>
        </w:tc>
        <w:tc>
          <w:tcPr>
            <w:tcW w:w="388" w:type="pct"/>
            <w:tcBorders>
              <w:top w:val="nil"/>
              <w:left w:val="nil"/>
              <w:bottom w:val="single" w:sz="4" w:space="0" w:color="auto"/>
              <w:right w:val="single" w:sz="4" w:space="0" w:color="auto"/>
            </w:tcBorders>
            <w:shd w:val="clear" w:color="auto" w:fill="auto"/>
            <w:noWrap/>
            <w:vAlign w:val="center"/>
          </w:tcPr>
          <w:p w14:paraId="103C1187" w14:textId="0F83366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B7920E9" w14:textId="0F7E183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741 </w:t>
            </w:r>
          </w:p>
        </w:tc>
      </w:tr>
      <w:tr w:rsidR="00E3230D" w:rsidRPr="00CD10C1" w14:paraId="21167F3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452194" w14:textId="1D42EA2E"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6525FB89" w14:textId="52135DD4"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D2FAFA0" w14:textId="3D74230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18CCE" w14:textId="2672FE9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38219" w14:textId="640D398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2A298" w14:textId="1237E3B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46CD3" w14:textId="37DFD96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F98B2" w14:textId="2789FEF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1A76E" w14:textId="597AC72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D0D45D" w14:textId="2897B7F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FF6D5" w14:textId="45B641E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15D3DBD" w14:textId="2A28DDC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60DF29DF"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1BF922" w14:textId="05C3C4F9"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0731937A" w14:textId="3392995C"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3F36832" w14:textId="457011C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0F477" w14:textId="21259E4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832C" w14:textId="163AE24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81842" w14:textId="0FCEBBF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77DB0" w14:textId="1BDF65D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D7705" w14:textId="726A88E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BC97D" w14:textId="048D7A9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DB5F9" w14:textId="46F19E7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AEB13" w14:textId="087C449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348F4AB" w14:textId="5C73D0C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6FAE06A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564379" w14:textId="25AA4878"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446775A3" w14:textId="09CC6861"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018D1A5" w14:textId="33C454E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F8234" w14:textId="6B11300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2E7DF" w14:textId="6BB9C3B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62DD3" w14:textId="256EF87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8F35C" w14:textId="649D10A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CE610" w14:textId="1AAC332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2E541" w14:textId="76EB652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1C8C0" w14:textId="339426F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F5B4C" w14:textId="048BC4C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32E3B85" w14:textId="5AC5462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79AF62B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2FEE2" w14:textId="712B28A1"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5F38C418" w14:textId="0A7AD84B"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FC7BC11" w14:textId="12D1051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869F82" w14:textId="505AA29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21511" w14:textId="4B3ACA5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F1B05" w14:textId="74DBEDA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C7398" w14:textId="6330F2F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B73D3" w14:textId="689B2E2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724D1" w14:textId="52F03EF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C447D" w14:textId="1CAF00A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C2BBA" w14:textId="6FFA174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2B660E1" w14:textId="248A537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42D220E4"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E485BA" w14:textId="4824053A"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5EEB1F17" w14:textId="1A0ABBBE"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148C1E" w14:textId="7CB9456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06824" w14:textId="5387F69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7EFB0" w14:textId="412AD54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31F23" w14:textId="2F5B1D1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E4048" w14:textId="515FBFB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4D755" w14:textId="2394A65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5B52B" w14:textId="429596B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EB91" w14:textId="1DD7C1A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0F550" w14:textId="5E0EFD3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1AFDD86" w14:textId="49F6E06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141C6078"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1D41E" w14:textId="479002CC"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45536E58" w14:textId="6A287B2C"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CBD1217" w14:textId="5A3A5B0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BDA50" w14:textId="66BECB4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326BA" w14:textId="53D4F9C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16432" w14:textId="42A0480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D959A" w14:textId="649BB79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0634" w14:textId="1E9FE99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7E589" w14:textId="02C6A48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DA14C" w14:textId="640F344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11A2FE" w14:textId="0FE3B30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EA6E7ED" w14:textId="2A6CD05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78B34DD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4CDD08" w14:textId="37440495"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02C85C6B" w14:textId="43DABD1B"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8E268C" w14:textId="3A8E1C7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9B31B" w14:textId="4DE496E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91962" w14:textId="47F70F3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F80C5" w14:textId="3EF9896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BD9F0" w14:textId="6C4FA4B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493E5" w14:textId="00E035F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A8B82" w14:textId="4067BF9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F9D4" w14:textId="09609B7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B20AC" w14:textId="50A418D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1411444" w14:textId="0B5FC6A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53B2A6FA"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77AB25" w14:textId="0E117C8E"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60ED8C25" w14:textId="7CCFA160"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4266240" w14:textId="69A612E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3FFED" w14:textId="7A0F90C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DF64D" w14:textId="7420758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E9B38" w14:textId="71C5554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5BCD6" w14:textId="6061C25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A4392" w14:textId="727214F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F0C1D" w14:textId="4F8C743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0605E" w14:textId="5C075D2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DD9F4" w14:textId="5C05717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00F3D62" w14:textId="38D3694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5ACEE8D1"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8E6998" w14:textId="5D720CEA"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3175D173" w14:textId="1E795BD7"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FF0EB77" w14:textId="145D034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860109" w14:textId="6DA0BAD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E270B7" w14:textId="2431790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AEA09" w14:textId="440F5F4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10EAC" w14:textId="397347D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CA731" w14:textId="36F600D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6B9F3" w14:textId="0105A13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86D22" w14:textId="5208047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F5A42" w14:textId="50ADCF6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9569CED" w14:textId="2A091B5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6B317C60" w14:textId="77777777" w:rsidTr="00E3230D">
        <w:trPr>
          <w:trHeight w:val="300"/>
        </w:trPr>
        <w:tc>
          <w:tcPr>
            <w:tcW w:w="113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E3230D" w:rsidRPr="00CD10C1" w:rsidRDefault="00E3230D" w:rsidP="00E3230D">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B07C82" w14:textId="3C24AEC0" w:rsidR="00E3230D" w:rsidRPr="00CD10C1" w:rsidRDefault="00E3230D" w:rsidP="00E3230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4BC8" w14:textId="48243C40"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693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93F93" w14:textId="6DBCC40B"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E8D76C" w14:textId="5E95A108"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705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D2F16" w14:textId="604A2BB6"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244B8F" w14:textId="609E348D"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717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73B4CB" w14:textId="77EDA757"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BB5BA" w14:textId="085E7500"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729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A75C38" w14:textId="6C2C2EBB"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973F0" w14:textId="6A8F89FB"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741 </w:t>
            </w:r>
          </w:p>
        </w:tc>
      </w:tr>
    </w:tbl>
    <w:p w14:paraId="1D462527" w14:textId="23E3EE79"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83"/>
        <w:gridCol w:w="735"/>
        <w:gridCol w:w="736"/>
        <w:gridCol w:w="736"/>
        <w:gridCol w:w="736"/>
        <w:gridCol w:w="736"/>
        <w:gridCol w:w="736"/>
        <w:gridCol w:w="736"/>
        <w:gridCol w:w="736"/>
        <w:gridCol w:w="736"/>
        <w:gridCol w:w="710"/>
      </w:tblGrid>
      <w:tr w:rsidR="000B02BC" w:rsidRPr="00CD10C1" w14:paraId="52593956" w14:textId="77777777" w:rsidTr="00DC24A7">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14</w:t>
            </w:r>
          </w:p>
        </w:tc>
        <w:tc>
          <w:tcPr>
            <w:tcW w:w="763"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15</w:t>
            </w:r>
          </w:p>
        </w:tc>
      </w:tr>
      <w:tr w:rsidR="00CB6FF0" w:rsidRPr="00CD10C1" w14:paraId="51202B04" w14:textId="77777777" w:rsidTr="00DC24A7">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46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E3230D" w:rsidRPr="00CD10C1" w14:paraId="777FFA5D"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1F0D7F" w14:textId="5ED16A4A"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7455A131" w14:textId="2778EEBB"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415CFC3" w14:textId="5DBE6D07"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0222A" w14:textId="06761FA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754 </w:t>
            </w:r>
          </w:p>
        </w:tc>
        <w:tc>
          <w:tcPr>
            <w:tcW w:w="388" w:type="pct"/>
            <w:tcBorders>
              <w:top w:val="nil"/>
              <w:left w:val="nil"/>
              <w:bottom w:val="single" w:sz="4" w:space="0" w:color="auto"/>
              <w:right w:val="single" w:sz="4" w:space="0" w:color="auto"/>
            </w:tcBorders>
            <w:shd w:val="clear" w:color="auto" w:fill="auto"/>
            <w:noWrap/>
            <w:vAlign w:val="center"/>
          </w:tcPr>
          <w:p w14:paraId="02BB7330" w14:textId="1FE6D1C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EA850" w14:textId="2487217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767 </w:t>
            </w:r>
          </w:p>
        </w:tc>
        <w:tc>
          <w:tcPr>
            <w:tcW w:w="388" w:type="pct"/>
            <w:tcBorders>
              <w:top w:val="nil"/>
              <w:left w:val="nil"/>
              <w:bottom w:val="single" w:sz="4" w:space="0" w:color="auto"/>
              <w:right w:val="single" w:sz="4" w:space="0" w:color="auto"/>
            </w:tcBorders>
            <w:shd w:val="clear" w:color="auto" w:fill="auto"/>
            <w:noWrap/>
            <w:vAlign w:val="center"/>
          </w:tcPr>
          <w:p w14:paraId="3ACC07E4" w14:textId="07A70A5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5785ED" w14:textId="08A2CF2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780 </w:t>
            </w:r>
          </w:p>
        </w:tc>
        <w:tc>
          <w:tcPr>
            <w:tcW w:w="388" w:type="pct"/>
            <w:tcBorders>
              <w:top w:val="nil"/>
              <w:left w:val="nil"/>
              <w:bottom w:val="single" w:sz="4" w:space="0" w:color="auto"/>
              <w:right w:val="single" w:sz="4" w:space="0" w:color="auto"/>
            </w:tcBorders>
            <w:shd w:val="clear" w:color="auto" w:fill="auto"/>
            <w:noWrap/>
            <w:vAlign w:val="center"/>
          </w:tcPr>
          <w:p w14:paraId="78B9B59A" w14:textId="0E8CFA0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8D35A" w14:textId="57B5F4D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793 </w:t>
            </w:r>
          </w:p>
        </w:tc>
        <w:tc>
          <w:tcPr>
            <w:tcW w:w="388" w:type="pct"/>
            <w:tcBorders>
              <w:top w:val="nil"/>
              <w:left w:val="nil"/>
              <w:bottom w:val="single" w:sz="4" w:space="0" w:color="auto"/>
              <w:right w:val="single" w:sz="4" w:space="0" w:color="auto"/>
            </w:tcBorders>
            <w:shd w:val="clear" w:color="auto" w:fill="auto"/>
            <w:noWrap/>
            <w:vAlign w:val="center"/>
          </w:tcPr>
          <w:p w14:paraId="4150E7A8" w14:textId="4E38579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7D3E834" w14:textId="0D60421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806 </w:t>
            </w:r>
          </w:p>
        </w:tc>
      </w:tr>
      <w:tr w:rsidR="00E3230D" w:rsidRPr="00CD10C1" w14:paraId="594CC0FF"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B4BC12" w14:textId="7F4F7041"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479FC2CC" w14:textId="7D803D30"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700F828" w14:textId="282CD1E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CED86" w14:textId="2533BB0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754 </w:t>
            </w:r>
          </w:p>
        </w:tc>
        <w:tc>
          <w:tcPr>
            <w:tcW w:w="388" w:type="pct"/>
            <w:tcBorders>
              <w:top w:val="nil"/>
              <w:left w:val="nil"/>
              <w:bottom w:val="single" w:sz="4" w:space="0" w:color="auto"/>
              <w:right w:val="single" w:sz="4" w:space="0" w:color="auto"/>
            </w:tcBorders>
            <w:shd w:val="clear" w:color="auto" w:fill="auto"/>
            <w:noWrap/>
            <w:vAlign w:val="center"/>
          </w:tcPr>
          <w:p w14:paraId="4B710319" w14:textId="5C6E69C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90B29E" w14:textId="14A43FE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767 </w:t>
            </w:r>
          </w:p>
        </w:tc>
        <w:tc>
          <w:tcPr>
            <w:tcW w:w="388" w:type="pct"/>
            <w:tcBorders>
              <w:top w:val="nil"/>
              <w:left w:val="nil"/>
              <w:bottom w:val="single" w:sz="4" w:space="0" w:color="auto"/>
              <w:right w:val="single" w:sz="4" w:space="0" w:color="auto"/>
            </w:tcBorders>
            <w:shd w:val="clear" w:color="auto" w:fill="auto"/>
            <w:noWrap/>
            <w:vAlign w:val="center"/>
          </w:tcPr>
          <w:p w14:paraId="4F213DC0" w14:textId="2AB704E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ACD3C" w14:textId="19340CE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780 </w:t>
            </w:r>
          </w:p>
        </w:tc>
        <w:tc>
          <w:tcPr>
            <w:tcW w:w="388" w:type="pct"/>
            <w:tcBorders>
              <w:top w:val="nil"/>
              <w:left w:val="nil"/>
              <w:bottom w:val="single" w:sz="4" w:space="0" w:color="auto"/>
              <w:right w:val="single" w:sz="4" w:space="0" w:color="auto"/>
            </w:tcBorders>
            <w:shd w:val="clear" w:color="auto" w:fill="auto"/>
            <w:noWrap/>
            <w:vAlign w:val="center"/>
          </w:tcPr>
          <w:p w14:paraId="55B05282" w14:textId="298DAA1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A2BA7" w14:textId="5013F98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793 </w:t>
            </w:r>
          </w:p>
        </w:tc>
        <w:tc>
          <w:tcPr>
            <w:tcW w:w="388" w:type="pct"/>
            <w:tcBorders>
              <w:top w:val="nil"/>
              <w:left w:val="nil"/>
              <w:bottom w:val="single" w:sz="4" w:space="0" w:color="auto"/>
              <w:right w:val="single" w:sz="4" w:space="0" w:color="auto"/>
            </w:tcBorders>
            <w:shd w:val="clear" w:color="auto" w:fill="auto"/>
            <w:noWrap/>
            <w:vAlign w:val="center"/>
          </w:tcPr>
          <w:p w14:paraId="66498B1E" w14:textId="72BDA24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E6AFBDB" w14:textId="66B39CD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806 </w:t>
            </w:r>
          </w:p>
        </w:tc>
      </w:tr>
      <w:tr w:rsidR="00E3230D" w:rsidRPr="00CD10C1" w14:paraId="26F2611E"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94D891" w14:textId="480EEF36"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19451C07" w14:textId="7ADA3515"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B50FB02" w14:textId="6FD7414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BA33A0" w14:textId="4601DF3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B47EF" w14:textId="47C61C3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36841" w14:textId="33611CE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234395" w14:textId="17F41CE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66ED" w14:textId="08EB77D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D43A0" w14:textId="5ACF24E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82D70" w14:textId="4E9D0B0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3F323" w14:textId="53B4D12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9734A34" w14:textId="4E6BCF7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4C5FD84E"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848687" w14:textId="27BA35B8"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6629BF95" w14:textId="298CD9CA"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AA7AF76" w14:textId="600BA41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33721" w14:textId="1F6A10C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6D118" w14:textId="0EC4C79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052F9" w14:textId="1D625E4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BD85A" w14:textId="6BB0F94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7A985" w14:textId="05531F1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CF2F54" w14:textId="142CFB9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79C74" w14:textId="6260CBA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A0069" w14:textId="5A869E6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D8E6FB2" w14:textId="2944E81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31F9B654"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9FD9B" w14:textId="2197291D"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7882F1E8" w14:textId="09B57DD9"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2873FE0" w14:textId="132D87E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A521D" w14:textId="5197886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1CDEEE" w14:textId="64A1E5C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A11360" w14:textId="6317CC5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10537" w14:textId="73201CA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209CB" w14:textId="07267D2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E590E" w14:textId="2B986BA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B63A7" w14:textId="386455F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AB0EA" w14:textId="090DF85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1220A81" w14:textId="4B2E0D0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5D15A2BA"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D48896" w14:textId="11870B81"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1B88B4B1" w14:textId="62BA1EC6"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688A7BD" w14:textId="1BFD841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7FBC4" w14:textId="4F90CD1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25C95" w14:textId="5C66CE1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67375" w14:textId="7553F13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8133E" w14:textId="5B8FFD8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6ECCA" w14:textId="6BD2667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6F53A" w14:textId="27063F3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7595" w14:textId="6D5B369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DA1DB" w14:textId="24B11C1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6372867" w14:textId="557AC8D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2EB4C33F"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1092F6" w14:textId="3B443753"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70E2B597" w14:textId="21F83ABC"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45D53F9" w14:textId="3E9E6D0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B4382" w14:textId="2151B09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9BA13" w14:textId="27E33A1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461AA" w14:textId="303B471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38CD9" w14:textId="1280C55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F55B9" w14:textId="45852DC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85B78" w14:textId="7A9F09B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EC74" w14:textId="0D17955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0DA50" w14:textId="2EE05D5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633DD12" w14:textId="0AA884D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7600C9DE"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4658BA" w14:textId="63D32595"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59C6B65A" w14:textId="107DC237"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74E9248" w14:textId="152F87E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4EAA19" w14:textId="116605C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06808" w14:textId="79F590F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3EAC6" w14:textId="007717D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28F09" w14:textId="249CA08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635B1" w14:textId="77AA676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6B6F1" w14:textId="56BAF6E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252E44" w14:textId="190F3E6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CC410" w14:textId="02CF8F6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26AA8017" w14:textId="1D6EBFF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12CB058D"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D66A5" w14:textId="4B8210F1"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2297C5C0" w14:textId="7E3667BD"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38A0941" w14:textId="3877898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91C66C" w14:textId="16C69B2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605D5" w14:textId="4B3E3AB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AAC19" w14:textId="68F2C27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90E41" w14:textId="5C38006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49EEA" w14:textId="1457526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165E7" w14:textId="1657797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F222A" w14:textId="0CFDFBE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7788" w14:textId="1BD2466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26C60D2" w14:textId="48E5436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31ACDA27"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787A5F" w14:textId="21D15F7B"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50FB6953" w14:textId="16D51D7B"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80474AF" w14:textId="7EABED3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D4E1E" w14:textId="4BED5AB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AA7FF" w14:textId="156A7AA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BA5F8" w14:textId="17C6560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B0E1B" w14:textId="324F846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91B0C" w14:textId="381B4EF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F4AF0" w14:textId="5066BC6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AC023" w14:textId="708FCD8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9EEBB" w14:textId="11DBCCE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7786AFB" w14:textId="7DB00DD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7CB1F31B" w14:textId="77777777" w:rsidTr="00DC24A7">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A1ABB3" w14:textId="6FA2A3D3"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5044C13A" w14:textId="7016A1EC"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8B5A7AE" w14:textId="7B3B48A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EC7B4" w14:textId="61E53EA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02A38" w14:textId="661125B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7A7D" w14:textId="7BC5F04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37E693" w14:textId="5ABC141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57515" w14:textId="6B7C184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9A51C" w14:textId="7E4230E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FEE07" w14:textId="47821BB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B47A1" w14:textId="261887E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BD7B119" w14:textId="285A480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370738F5" w14:textId="77777777" w:rsidTr="00DC24A7">
        <w:trPr>
          <w:trHeight w:val="300"/>
        </w:trPr>
        <w:tc>
          <w:tcPr>
            <w:tcW w:w="113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E3230D" w:rsidRPr="00CD10C1" w:rsidRDefault="00E3230D" w:rsidP="00E3230D">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05F1152B" w:rsidR="00E3230D" w:rsidRPr="00CD10C1" w:rsidRDefault="00E3230D" w:rsidP="00E3230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1A0881DC"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754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3C411D39"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22567066"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767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7252EE4D"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2286BB8D"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780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16486A1D"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055181AD"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793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4CF720FF"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50B155A1"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806 </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81"/>
        <w:gridCol w:w="737"/>
        <w:gridCol w:w="736"/>
        <w:gridCol w:w="736"/>
        <w:gridCol w:w="736"/>
        <w:gridCol w:w="736"/>
        <w:gridCol w:w="736"/>
        <w:gridCol w:w="736"/>
        <w:gridCol w:w="736"/>
        <w:gridCol w:w="736"/>
        <w:gridCol w:w="710"/>
      </w:tblGrid>
      <w:tr w:rsidR="000B02BC" w:rsidRPr="00CD10C1" w14:paraId="13145D29" w14:textId="77777777" w:rsidTr="00E3230D">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19</w:t>
            </w:r>
          </w:p>
        </w:tc>
        <w:tc>
          <w:tcPr>
            <w:tcW w:w="763"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20</w:t>
            </w:r>
          </w:p>
        </w:tc>
      </w:tr>
      <w:tr w:rsidR="00CB6FF0" w:rsidRPr="00CD10C1" w14:paraId="4DE33595" w14:textId="77777777" w:rsidTr="00E3230D">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46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E3230D" w:rsidRPr="00CD10C1" w14:paraId="111179F5"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8B7DE2" w14:textId="48DF9739"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2268F808" w14:textId="14936F55"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00015D6" w14:textId="0D0EDBD4" w:rsidR="00E3230D" w:rsidRPr="00CD10C1"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27ECC" w14:textId="30288D3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820 </w:t>
            </w:r>
          </w:p>
        </w:tc>
        <w:tc>
          <w:tcPr>
            <w:tcW w:w="388" w:type="pct"/>
            <w:tcBorders>
              <w:top w:val="nil"/>
              <w:left w:val="nil"/>
              <w:bottom w:val="single" w:sz="4" w:space="0" w:color="auto"/>
              <w:right w:val="single" w:sz="4" w:space="0" w:color="auto"/>
            </w:tcBorders>
            <w:shd w:val="clear" w:color="auto" w:fill="auto"/>
            <w:noWrap/>
            <w:vAlign w:val="center"/>
          </w:tcPr>
          <w:p w14:paraId="0DD7199A" w14:textId="5F4A19F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DD2FC" w14:textId="7381A15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834 </w:t>
            </w:r>
          </w:p>
        </w:tc>
        <w:tc>
          <w:tcPr>
            <w:tcW w:w="388" w:type="pct"/>
            <w:tcBorders>
              <w:top w:val="nil"/>
              <w:left w:val="nil"/>
              <w:bottom w:val="single" w:sz="4" w:space="0" w:color="auto"/>
              <w:right w:val="single" w:sz="4" w:space="0" w:color="auto"/>
            </w:tcBorders>
            <w:shd w:val="clear" w:color="auto" w:fill="auto"/>
            <w:noWrap/>
            <w:vAlign w:val="center"/>
          </w:tcPr>
          <w:p w14:paraId="1793BD34" w14:textId="2FE9AB9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E3B73" w14:textId="67A828E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848 </w:t>
            </w:r>
          </w:p>
        </w:tc>
        <w:tc>
          <w:tcPr>
            <w:tcW w:w="388" w:type="pct"/>
            <w:tcBorders>
              <w:top w:val="nil"/>
              <w:left w:val="nil"/>
              <w:bottom w:val="single" w:sz="4" w:space="0" w:color="auto"/>
              <w:right w:val="single" w:sz="4" w:space="0" w:color="auto"/>
            </w:tcBorders>
            <w:shd w:val="clear" w:color="auto" w:fill="auto"/>
            <w:noWrap/>
            <w:vAlign w:val="center"/>
          </w:tcPr>
          <w:p w14:paraId="17CB702A" w14:textId="5A0883C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AB660" w14:textId="6EF164D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862 </w:t>
            </w:r>
          </w:p>
        </w:tc>
        <w:tc>
          <w:tcPr>
            <w:tcW w:w="388" w:type="pct"/>
            <w:tcBorders>
              <w:top w:val="nil"/>
              <w:left w:val="nil"/>
              <w:bottom w:val="single" w:sz="4" w:space="0" w:color="auto"/>
              <w:right w:val="single" w:sz="4" w:space="0" w:color="auto"/>
            </w:tcBorders>
            <w:shd w:val="clear" w:color="auto" w:fill="auto"/>
            <w:noWrap/>
            <w:vAlign w:val="center"/>
          </w:tcPr>
          <w:p w14:paraId="345366C7" w14:textId="1849B3E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E9ABB54" w14:textId="1524047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877 </w:t>
            </w:r>
          </w:p>
        </w:tc>
      </w:tr>
      <w:tr w:rsidR="00E3230D" w:rsidRPr="00CD10C1" w14:paraId="31218D1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8069F8" w14:textId="0D6D22AF"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676E313F" w14:textId="3B0DA52E"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9643C25" w14:textId="682C86D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40D63" w14:textId="7F27EDA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820 </w:t>
            </w:r>
          </w:p>
        </w:tc>
        <w:tc>
          <w:tcPr>
            <w:tcW w:w="388" w:type="pct"/>
            <w:tcBorders>
              <w:top w:val="nil"/>
              <w:left w:val="nil"/>
              <w:bottom w:val="single" w:sz="4" w:space="0" w:color="auto"/>
              <w:right w:val="single" w:sz="4" w:space="0" w:color="auto"/>
            </w:tcBorders>
            <w:shd w:val="clear" w:color="auto" w:fill="auto"/>
            <w:noWrap/>
            <w:vAlign w:val="center"/>
          </w:tcPr>
          <w:p w14:paraId="4A6286C6" w14:textId="34F1616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944C7" w14:textId="450BD79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834 </w:t>
            </w:r>
          </w:p>
        </w:tc>
        <w:tc>
          <w:tcPr>
            <w:tcW w:w="388" w:type="pct"/>
            <w:tcBorders>
              <w:top w:val="nil"/>
              <w:left w:val="nil"/>
              <w:bottom w:val="single" w:sz="4" w:space="0" w:color="auto"/>
              <w:right w:val="single" w:sz="4" w:space="0" w:color="auto"/>
            </w:tcBorders>
            <w:shd w:val="clear" w:color="auto" w:fill="auto"/>
            <w:noWrap/>
            <w:vAlign w:val="center"/>
          </w:tcPr>
          <w:p w14:paraId="6A3060E1" w14:textId="0AFC174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188BB" w14:textId="6D59F9B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848 </w:t>
            </w:r>
          </w:p>
        </w:tc>
        <w:tc>
          <w:tcPr>
            <w:tcW w:w="388" w:type="pct"/>
            <w:tcBorders>
              <w:top w:val="nil"/>
              <w:left w:val="nil"/>
              <w:bottom w:val="single" w:sz="4" w:space="0" w:color="auto"/>
              <w:right w:val="single" w:sz="4" w:space="0" w:color="auto"/>
            </w:tcBorders>
            <w:shd w:val="clear" w:color="auto" w:fill="auto"/>
            <w:noWrap/>
            <w:vAlign w:val="center"/>
          </w:tcPr>
          <w:p w14:paraId="1EE7447A" w14:textId="68127C0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ACE4B" w14:textId="3C4A5F2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862 </w:t>
            </w:r>
          </w:p>
        </w:tc>
        <w:tc>
          <w:tcPr>
            <w:tcW w:w="388" w:type="pct"/>
            <w:tcBorders>
              <w:top w:val="nil"/>
              <w:left w:val="nil"/>
              <w:bottom w:val="single" w:sz="4" w:space="0" w:color="auto"/>
              <w:right w:val="single" w:sz="4" w:space="0" w:color="auto"/>
            </w:tcBorders>
            <w:shd w:val="clear" w:color="auto" w:fill="auto"/>
            <w:noWrap/>
            <w:vAlign w:val="center"/>
          </w:tcPr>
          <w:p w14:paraId="5008E225" w14:textId="5F3A1E4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FD8898B" w14:textId="7A121CE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877 </w:t>
            </w:r>
          </w:p>
        </w:tc>
      </w:tr>
      <w:tr w:rsidR="00E3230D" w:rsidRPr="00CD10C1" w14:paraId="560BA027"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F4F80" w14:textId="3731C6BE"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0509C3A9" w14:textId="6BDE4199"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2A3DC12" w14:textId="1342EE6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E88CA" w14:textId="61C1503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27696" w14:textId="3F8FAD0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C4417" w14:textId="6367E15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CF9E7" w14:textId="006CCC8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FBDAB3" w14:textId="2003F8E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1DF50" w14:textId="7455115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0FB8C" w14:textId="0FD360D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EEA87" w14:textId="40CDDD8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E17E727" w14:textId="4DCC28D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42E1CBC2"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0BE1F8" w14:textId="773C7CB4"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3DE8ACDA" w14:textId="312FAF66"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3C0528" w14:textId="034258F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EA0D3" w14:textId="757BA00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CC1EE" w14:textId="5DDC64A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F883ED" w14:textId="7AF841D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A0B58" w14:textId="2428DF9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1E631" w14:textId="30591F6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A8BA9E" w14:textId="60A38EB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C30EA" w14:textId="1DE7CCE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D620A" w14:textId="3C81041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D66FC18" w14:textId="407B83B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2E0D8B45"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529D4D" w14:textId="62CEBE05"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5B698C48" w14:textId="6C828068"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B3782FD" w14:textId="3D2ABBF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2623" w14:textId="16D02A7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8DADD" w14:textId="180BB6C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13B70" w14:textId="2E06C69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1E16C" w14:textId="3E91719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1CCBE" w14:textId="1D4F53D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86D10" w14:textId="0CD010B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CE910" w14:textId="0E1D1B8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5D404" w14:textId="1A04B7F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42E3890D" w14:textId="49F2A86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2EE9A436"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9A6097" w14:textId="4850815D"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197826C6" w14:textId="6259231B"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17429F6" w14:textId="1A41EE2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7A8667" w14:textId="6CE3E5D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F490" w14:textId="6B7155E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CF54E" w14:textId="5E5218D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B85A2" w14:textId="15D3E0C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925897" w14:textId="004AF53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D704C" w14:textId="6A5DC29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9EC7A" w14:textId="6929097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1C822" w14:textId="3900A12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6C78298" w14:textId="6CF5751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37519490"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2FD48" w14:textId="12D976D3"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518BBB4D" w14:textId="7152D23C"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89D5475" w14:textId="01B2667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E0464" w14:textId="36A39F8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B3BC9" w14:textId="34DD359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13E1F" w14:textId="71DA644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91CA2" w14:textId="1D9BA5F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C3683" w14:textId="2278D23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41A41" w14:textId="135DA33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00136" w14:textId="22CED56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B470B" w14:textId="1C409BF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7ED11CFA" w14:textId="74B62A4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4F597285"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7F9D3D" w14:textId="6AF8B9E6"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07BFE7D5" w14:textId="29A31AD0"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82D9278" w14:textId="007EC59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8F95C" w14:textId="4517576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630A3F" w14:textId="00EFCAC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8D0C32" w14:textId="4F5E7C8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9B700" w14:textId="65E1D84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E56DD" w14:textId="6ADC7B7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A72A49" w14:textId="66FD985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E0FBB" w14:textId="64E8DAE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E5146" w14:textId="68FE52F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0E00CA31" w14:textId="4896008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785D5D5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F24530" w14:textId="2D38A13B"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59550114" w14:textId="1A2D3E1F"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D173069" w14:textId="3AE5BDEB"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9054F" w14:textId="7A1E50C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D8763" w14:textId="24300D1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F92CB" w14:textId="552CE84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F4792" w14:textId="1FE8242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96D01" w14:textId="2036BD3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7855A" w14:textId="1FEFB736"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373D5" w14:textId="22112A5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F9DAE" w14:textId="1C7CE24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3AD0D3E2" w14:textId="7B5F83E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62D523A4"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EDB392" w14:textId="3A4D8DD1"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0B0EA675" w14:textId="427231F0"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C1495BE" w14:textId="42B6AEF3"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17F8D" w14:textId="5D66C8E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722C8" w14:textId="7DA2941E"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E3556" w14:textId="21528CA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1068C" w14:textId="1460076F"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50EB0" w14:textId="70210630"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14A01" w14:textId="56D4E00C"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100ED" w14:textId="1440B0A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D419D" w14:textId="2B45813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50EB02BE" w14:textId="1ABE9D18"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1E381FA8"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5B80D4" w14:textId="3B0D6BFB" w:rsidR="00E3230D" w:rsidRPr="00CD10C1"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4" w:type="pct"/>
            <w:tcBorders>
              <w:top w:val="nil"/>
              <w:left w:val="nil"/>
              <w:bottom w:val="single" w:sz="4" w:space="0" w:color="auto"/>
              <w:right w:val="single" w:sz="4" w:space="0" w:color="auto"/>
            </w:tcBorders>
            <w:shd w:val="clear" w:color="auto" w:fill="auto"/>
            <w:noWrap/>
            <w:vAlign w:val="center"/>
          </w:tcPr>
          <w:p w14:paraId="486A32A3" w14:textId="10FA3F5E" w:rsidR="00E3230D" w:rsidRPr="00CD10C1"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D256717" w14:textId="066908A2"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0A8F6" w14:textId="0098FB7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A368" w14:textId="2E2B91CA"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FB5E9" w14:textId="74C6000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2590E" w14:textId="037671A4"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F2468" w14:textId="78F6EA19"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49E11" w14:textId="47DED6FD"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0EEC8" w14:textId="233280E5"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954B31" w14:textId="656312F7"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5" w:type="pct"/>
            <w:tcBorders>
              <w:top w:val="nil"/>
              <w:left w:val="nil"/>
              <w:bottom w:val="single" w:sz="4" w:space="0" w:color="auto"/>
              <w:right w:val="single" w:sz="4" w:space="0" w:color="auto"/>
            </w:tcBorders>
            <w:shd w:val="clear" w:color="auto" w:fill="auto"/>
            <w:noWrap/>
            <w:vAlign w:val="center"/>
          </w:tcPr>
          <w:p w14:paraId="17727D28" w14:textId="14908AA1" w:rsidR="00E3230D" w:rsidRPr="00CD10C1"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CD10C1" w14:paraId="577C0DE8" w14:textId="77777777" w:rsidTr="00E3230D">
        <w:trPr>
          <w:trHeight w:val="300"/>
        </w:trPr>
        <w:tc>
          <w:tcPr>
            <w:tcW w:w="11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E3230D" w:rsidRPr="00CD10C1" w:rsidRDefault="00E3230D" w:rsidP="00E3230D">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02CED629" w:rsidR="00E3230D" w:rsidRPr="00CD10C1" w:rsidRDefault="00E3230D" w:rsidP="00E3230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5011248E"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820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69E257B7"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1A6E88B0"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834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17A4EAF1"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248BA882"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848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622A5FC0"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64B97BB7"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862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3DB19AE9"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05FAD8A4" w:rsidR="00E3230D" w:rsidRPr="00CD10C1"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877 </w:t>
            </w:r>
          </w:p>
        </w:tc>
      </w:tr>
    </w:tbl>
    <w:p w14:paraId="29996C37" w14:textId="7DD93864" w:rsidR="00B47231" w:rsidRDefault="00B47231" w:rsidP="00814A0E">
      <w:pPr>
        <w:widowControl w:val="0"/>
        <w:adjustRightInd w:val="0"/>
        <w:ind w:left="0"/>
        <w:rPr>
          <w:rFonts w:ascii="Bookman Old Style" w:hAnsi="Bookman Old Style" w:cs="Arial"/>
          <w:b/>
          <w:sz w:val="20"/>
        </w:rPr>
      </w:pPr>
    </w:p>
    <w:p w14:paraId="1155604C" w14:textId="2F03E382" w:rsidR="00B47231" w:rsidRDefault="00B47231" w:rsidP="00814A0E">
      <w:pPr>
        <w:widowControl w:val="0"/>
        <w:adjustRightInd w:val="0"/>
        <w:ind w:left="0"/>
        <w:rPr>
          <w:rFonts w:ascii="Bookman Old Style" w:hAnsi="Bookman Old Style" w:cs="Arial"/>
          <w:b/>
          <w:sz w:val="20"/>
        </w:rPr>
      </w:pPr>
    </w:p>
    <w:p w14:paraId="66967C33" w14:textId="2971EC1C"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4"/>
        <w:gridCol w:w="735"/>
        <w:gridCol w:w="736"/>
        <w:gridCol w:w="736"/>
        <w:gridCol w:w="736"/>
        <w:gridCol w:w="736"/>
        <w:gridCol w:w="736"/>
        <w:gridCol w:w="736"/>
        <w:gridCol w:w="736"/>
        <w:gridCol w:w="736"/>
        <w:gridCol w:w="719"/>
      </w:tblGrid>
      <w:tr w:rsidR="000B02BC" w:rsidRPr="00B329C8" w14:paraId="3E8F1763" w14:textId="77777777" w:rsidTr="00E3230D">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5" w:name="_Hlk40723880"/>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E3230D">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3230D" w:rsidRPr="00B329C8" w14:paraId="3F71575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1E0E0" w14:textId="73854DB6"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082CBE7B" w14:textId="014DF93C"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9424A3" w14:textId="0996AE3C" w:rsidR="00E3230D" w:rsidRPr="0031070D"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E64A5" w14:textId="41A2EE6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32,870 </w:t>
            </w:r>
          </w:p>
        </w:tc>
        <w:tc>
          <w:tcPr>
            <w:tcW w:w="388" w:type="pct"/>
            <w:tcBorders>
              <w:top w:val="nil"/>
              <w:left w:val="nil"/>
              <w:bottom w:val="single" w:sz="4" w:space="0" w:color="auto"/>
              <w:right w:val="single" w:sz="4" w:space="0" w:color="auto"/>
            </w:tcBorders>
            <w:shd w:val="clear" w:color="auto" w:fill="auto"/>
            <w:noWrap/>
            <w:vAlign w:val="center"/>
          </w:tcPr>
          <w:p w14:paraId="5F77E934" w14:textId="3A5840F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3A52E0" w14:textId="30DC2FC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37,621 </w:t>
            </w:r>
          </w:p>
        </w:tc>
        <w:tc>
          <w:tcPr>
            <w:tcW w:w="388" w:type="pct"/>
            <w:tcBorders>
              <w:top w:val="nil"/>
              <w:left w:val="nil"/>
              <w:bottom w:val="single" w:sz="4" w:space="0" w:color="auto"/>
              <w:right w:val="single" w:sz="4" w:space="0" w:color="auto"/>
            </w:tcBorders>
            <w:shd w:val="clear" w:color="auto" w:fill="auto"/>
            <w:noWrap/>
            <w:vAlign w:val="center"/>
          </w:tcPr>
          <w:p w14:paraId="568A0CD4" w14:textId="200C039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AF65D" w14:textId="76C5135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42,308 </w:t>
            </w:r>
          </w:p>
        </w:tc>
        <w:tc>
          <w:tcPr>
            <w:tcW w:w="388" w:type="pct"/>
            <w:tcBorders>
              <w:top w:val="nil"/>
              <w:left w:val="nil"/>
              <w:bottom w:val="single" w:sz="4" w:space="0" w:color="auto"/>
              <w:right w:val="single" w:sz="4" w:space="0" w:color="auto"/>
            </w:tcBorders>
            <w:shd w:val="clear" w:color="auto" w:fill="auto"/>
            <w:noWrap/>
            <w:vAlign w:val="center"/>
          </w:tcPr>
          <w:p w14:paraId="6A69FCFD" w14:textId="11C7412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B6061" w14:textId="2203E36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43,014 </w:t>
            </w:r>
          </w:p>
        </w:tc>
        <w:tc>
          <w:tcPr>
            <w:tcW w:w="388" w:type="pct"/>
            <w:tcBorders>
              <w:top w:val="nil"/>
              <w:left w:val="nil"/>
              <w:bottom w:val="single" w:sz="4" w:space="0" w:color="auto"/>
              <w:right w:val="single" w:sz="4" w:space="0" w:color="auto"/>
            </w:tcBorders>
            <w:shd w:val="clear" w:color="auto" w:fill="auto"/>
            <w:noWrap/>
            <w:vAlign w:val="center"/>
          </w:tcPr>
          <w:p w14:paraId="584D6DB6" w14:textId="1F6A4E6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D76BE5A" w14:textId="166EDDA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43,720 </w:t>
            </w:r>
          </w:p>
        </w:tc>
      </w:tr>
      <w:tr w:rsidR="00E3230D" w:rsidRPr="00B329C8" w14:paraId="589B3C09"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316E5D" w14:textId="7476226F"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5563CEFC" w14:textId="5E4A958E"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087448" w14:textId="4AA8A4E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1ED15" w14:textId="714FA9C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32,870 </w:t>
            </w:r>
          </w:p>
        </w:tc>
        <w:tc>
          <w:tcPr>
            <w:tcW w:w="388" w:type="pct"/>
            <w:tcBorders>
              <w:top w:val="nil"/>
              <w:left w:val="nil"/>
              <w:bottom w:val="single" w:sz="4" w:space="0" w:color="auto"/>
              <w:right w:val="single" w:sz="4" w:space="0" w:color="auto"/>
            </w:tcBorders>
            <w:shd w:val="clear" w:color="auto" w:fill="auto"/>
            <w:noWrap/>
            <w:vAlign w:val="center"/>
          </w:tcPr>
          <w:p w14:paraId="03D13372" w14:textId="4458CF0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56C9" w14:textId="1889493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37,621 </w:t>
            </w:r>
          </w:p>
        </w:tc>
        <w:tc>
          <w:tcPr>
            <w:tcW w:w="388" w:type="pct"/>
            <w:tcBorders>
              <w:top w:val="nil"/>
              <w:left w:val="nil"/>
              <w:bottom w:val="single" w:sz="4" w:space="0" w:color="auto"/>
              <w:right w:val="single" w:sz="4" w:space="0" w:color="auto"/>
            </w:tcBorders>
            <w:shd w:val="clear" w:color="auto" w:fill="auto"/>
            <w:noWrap/>
            <w:vAlign w:val="center"/>
          </w:tcPr>
          <w:p w14:paraId="60A1239A" w14:textId="18CC4FC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FA8D5" w14:textId="335E285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42,308 </w:t>
            </w:r>
          </w:p>
        </w:tc>
        <w:tc>
          <w:tcPr>
            <w:tcW w:w="388" w:type="pct"/>
            <w:tcBorders>
              <w:top w:val="nil"/>
              <w:left w:val="nil"/>
              <w:bottom w:val="single" w:sz="4" w:space="0" w:color="auto"/>
              <w:right w:val="single" w:sz="4" w:space="0" w:color="auto"/>
            </w:tcBorders>
            <w:shd w:val="clear" w:color="auto" w:fill="auto"/>
            <w:noWrap/>
            <w:vAlign w:val="center"/>
          </w:tcPr>
          <w:p w14:paraId="3F5CBDB5" w14:textId="67D2AAB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6A9C9" w14:textId="71427E5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43,014 </w:t>
            </w:r>
          </w:p>
        </w:tc>
        <w:tc>
          <w:tcPr>
            <w:tcW w:w="388" w:type="pct"/>
            <w:tcBorders>
              <w:top w:val="nil"/>
              <w:left w:val="nil"/>
              <w:bottom w:val="single" w:sz="4" w:space="0" w:color="auto"/>
              <w:right w:val="single" w:sz="4" w:space="0" w:color="auto"/>
            </w:tcBorders>
            <w:shd w:val="clear" w:color="auto" w:fill="auto"/>
            <w:noWrap/>
            <w:vAlign w:val="center"/>
          </w:tcPr>
          <w:p w14:paraId="230C667A" w14:textId="4B4B130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DC423B9" w14:textId="3D3B559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43,720 </w:t>
            </w:r>
          </w:p>
        </w:tc>
      </w:tr>
      <w:tr w:rsidR="00E3230D" w:rsidRPr="00B329C8" w14:paraId="676C71D7"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5AF837" w14:textId="186F2A30"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7AF132BD" w14:textId="7BE7D80C"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23477EC" w14:textId="3DF1D28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94492" w14:textId="65B7A81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8527A" w14:textId="011939B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1106E" w14:textId="030D743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00AFA" w14:textId="481F0C0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1E972" w14:textId="0605F08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57EF9" w14:textId="05AF2CB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D4F803" w14:textId="0EB171A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B77F6" w14:textId="72374AF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075EF5C" w14:textId="49CB996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510DC21C"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5821A4" w14:textId="7C2914C8"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3E0F76EE" w14:textId="18A11E99"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25266F1" w14:textId="6D4233F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42DA0" w14:textId="2576339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7398D" w14:textId="17AA331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7BBAD" w14:textId="25968B1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37B396" w14:textId="16D7CDE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1763C" w14:textId="37184AF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518F1F" w14:textId="63DA692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C825C" w14:textId="3BF920A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1E50E" w14:textId="244FE9B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2CD1790" w14:textId="6C6BC3A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41D581E8"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DC7B00" w14:textId="645CCFE4"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006765C7" w14:textId="3D0DB88C"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9B82E4E" w14:textId="522B7BD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523DA" w14:textId="282CA88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D4F46" w14:textId="287F685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6FDC2" w14:textId="66DEBB3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1C057" w14:textId="6ED9343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C7A4F" w14:textId="6B0FADA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4D0516" w14:textId="66A770F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C8F568" w14:textId="2FA14D3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B7D82" w14:textId="3054616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C8ABF31" w14:textId="2EC378F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61CB51DA"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9E8575" w14:textId="07C81A3F"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5C729239" w14:textId="777BEE96"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26081CE" w14:textId="199E2BB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608CC2" w14:textId="4AB3E10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4CEEA" w14:textId="72182E0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291B8" w14:textId="4693646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D07DA" w14:textId="06DBF5C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31608" w14:textId="4EAEF25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0F098" w14:textId="3ECEF83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AE032" w14:textId="4E98427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7A400" w14:textId="5374137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FEB5290" w14:textId="6193B03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1F15BD3C"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6D456" w14:textId="6B0A4FAE"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71FCAB6D" w14:textId="5D7A6307"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54959AE" w14:textId="2129745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21D08" w14:textId="0243C31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BE47" w14:textId="05FCDCB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0AC17" w14:textId="7FA7B9A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6E9C3" w14:textId="4F1FDE1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2BDF9" w14:textId="2FD253F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BED506" w14:textId="3F1A487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EF94E" w14:textId="0950657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1309" w14:textId="018778C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679F0BF" w14:textId="20B3475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028569FA"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3901E" w14:textId="51F3FD12"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133C9AE1" w14:textId="7AD2C831"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70E6443" w14:textId="3CC48B6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90C80" w14:textId="0EC3DB7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139C8" w14:textId="2763406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278BD" w14:textId="1FCCDC3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E9E4A" w14:textId="401ECBD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B3621" w14:textId="1ED5BAE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286124" w14:textId="62DEEF8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34AB1" w14:textId="0837A3B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52D03" w14:textId="2B0FDF0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BCC9538" w14:textId="755185E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548D7D8B"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AC7FBC" w14:textId="1887D606"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41AD1A86" w14:textId="295D7A9C"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8DF6E9B" w14:textId="59DE007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A307AD" w14:textId="7452BE3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A49BE" w14:textId="2179783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BEC51" w14:textId="2D34FA8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5C7A8" w14:textId="23E4C43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91E8B" w14:textId="4A53802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5A246" w14:textId="5A5060E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F20DC" w14:textId="0E4629C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C7210" w14:textId="07E041A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06096FF" w14:textId="5FE61AA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12E5EF01"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F364C3" w14:textId="27C8D061"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036D69AE" w14:textId="2E0DB032"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77BEDB6" w14:textId="088F52C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B2D1F" w14:textId="13E9FE3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EB51C" w14:textId="7DED545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6CB82" w14:textId="35CAC2E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A405A" w14:textId="45F3F10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37591" w14:textId="52C173C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21058" w14:textId="70CC2A7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09E38C" w14:textId="291B7C3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B5B10" w14:textId="1E08981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3912930" w14:textId="131073F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1CAAC19F"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A67637" w14:textId="3CA5A196"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1011FEBD" w14:textId="3B8BAD53"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D665B93" w14:textId="2799309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3D1BE" w14:textId="15B8AC2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260D5" w14:textId="66B3825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99A20" w14:textId="5DD8654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ABA27" w14:textId="4AFEDE6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46607" w14:textId="369F68E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DAD7C3" w14:textId="5DBC0F8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416AC" w14:textId="2657FFF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36C596" w14:textId="31AB294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A46E422" w14:textId="703A98E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5FAD75C3" w14:textId="77777777" w:rsidTr="00E3230D">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E3230D" w:rsidRPr="00F37EE5" w:rsidRDefault="00E3230D" w:rsidP="00E3230D">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3B73410E" w:rsidR="00E3230D" w:rsidRPr="0031070D" w:rsidRDefault="00E3230D" w:rsidP="00E3230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6BA92165"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32,870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24D50EF0"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6211F8DD"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37,621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19B44E34"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7EA95ACD"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42,308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19578E4A"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7566A591"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43,014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2D079CF9"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4C1A6EA0"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43,720 </w:t>
            </w:r>
          </w:p>
        </w:tc>
      </w:tr>
      <w:bookmarkEnd w:id="5"/>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2"/>
        <w:gridCol w:w="737"/>
        <w:gridCol w:w="736"/>
        <w:gridCol w:w="736"/>
        <w:gridCol w:w="736"/>
        <w:gridCol w:w="736"/>
        <w:gridCol w:w="736"/>
        <w:gridCol w:w="736"/>
        <w:gridCol w:w="736"/>
        <w:gridCol w:w="736"/>
        <w:gridCol w:w="719"/>
      </w:tblGrid>
      <w:tr w:rsidR="000B02BC" w:rsidRPr="00B329C8" w14:paraId="772D7446" w14:textId="77777777" w:rsidTr="00E3230D">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6" w:name="_Hlk40724052"/>
            <w:r w:rsidRPr="009266DE">
              <w:rPr>
                <w:rFonts w:ascii="Bookman Old Style" w:hAnsi="Bookman Old Style"/>
                <w:b/>
                <w:color w:val="000000"/>
                <w:sz w:val="12"/>
                <w:szCs w:val="12"/>
                <w:lang w:val="es-CO" w:eastAsia="es-CO"/>
              </w:rPr>
              <w:t>Municipio</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E3230D">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3230D" w:rsidRPr="00B329C8" w14:paraId="2515F2B5"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4CD77F" w14:textId="0473DF2B"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56F3EAD8" w14:textId="3481D45C"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68533C9" w14:textId="239832FC" w:rsidR="00E3230D" w:rsidRPr="0031070D"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20A5A0" w14:textId="1A6D12B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44,491 </w:t>
            </w:r>
          </w:p>
        </w:tc>
        <w:tc>
          <w:tcPr>
            <w:tcW w:w="388" w:type="pct"/>
            <w:tcBorders>
              <w:top w:val="nil"/>
              <w:left w:val="nil"/>
              <w:bottom w:val="single" w:sz="4" w:space="0" w:color="auto"/>
              <w:right w:val="single" w:sz="4" w:space="0" w:color="auto"/>
            </w:tcBorders>
            <w:shd w:val="clear" w:color="auto" w:fill="auto"/>
            <w:noWrap/>
            <w:vAlign w:val="center"/>
          </w:tcPr>
          <w:p w14:paraId="427EAB6A" w14:textId="1F29C64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2D581" w14:textId="4C826ED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45,261 </w:t>
            </w:r>
          </w:p>
        </w:tc>
        <w:tc>
          <w:tcPr>
            <w:tcW w:w="388" w:type="pct"/>
            <w:tcBorders>
              <w:top w:val="nil"/>
              <w:left w:val="nil"/>
              <w:bottom w:val="single" w:sz="4" w:space="0" w:color="auto"/>
              <w:right w:val="single" w:sz="4" w:space="0" w:color="auto"/>
            </w:tcBorders>
            <w:shd w:val="clear" w:color="auto" w:fill="auto"/>
            <w:noWrap/>
            <w:vAlign w:val="center"/>
          </w:tcPr>
          <w:p w14:paraId="06458118" w14:textId="37E0909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63748" w14:textId="5FBD621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46,031 </w:t>
            </w:r>
          </w:p>
        </w:tc>
        <w:tc>
          <w:tcPr>
            <w:tcW w:w="388" w:type="pct"/>
            <w:tcBorders>
              <w:top w:val="nil"/>
              <w:left w:val="nil"/>
              <w:bottom w:val="single" w:sz="4" w:space="0" w:color="auto"/>
              <w:right w:val="single" w:sz="4" w:space="0" w:color="auto"/>
            </w:tcBorders>
            <w:shd w:val="clear" w:color="auto" w:fill="auto"/>
            <w:noWrap/>
            <w:vAlign w:val="center"/>
          </w:tcPr>
          <w:p w14:paraId="59339C85" w14:textId="19A706F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089294" w14:textId="6218687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46,802 </w:t>
            </w:r>
          </w:p>
        </w:tc>
        <w:tc>
          <w:tcPr>
            <w:tcW w:w="388" w:type="pct"/>
            <w:tcBorders>
              <w:top w:val="nil"/>
              <w:left w:val="nil"/>
              <w:bottom w:val="single" w:sz="4" w:space="0" w:color="auto"/>
              <w:right w:val="single" w:sz="4" w:space="0" w:color="auto"/>
            </w:tcBorders>
            <w:shd w:val="clear" w:color="auto" w:fill="auto"/>
            <w:noWrap/>
            <w:vAlign w:val="center"/>
          </w:tcPr>
          <w:p w14:paraId="5FEBFFB2" w14:textId="3B3400F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7BBD37E3" w14:textId="36378D9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47,572 </w:t>
            </w:r>
          </w:p>
        </w:tc>
      </w:tr>
      <w:tr w:rsidR="00E3230D" w:rsidRPr="00B329C8" w14:paraId="77E319B5"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0CCB51" w14:textId="03C93ABC"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43E0B9CB" w14:textId="59F67EB4"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F4472A5" w14:textId="0209772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EEBE0" w14:textId="69A33CB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44,491 </w:t>
            </w:r>
          </w:p>
        </w:tc>
        <w:tc>
          <w:tcPr>
            <w:tcW w:w="388" w:type="pct"/>
            <w:tcBorders>
              <w:top w:val="nil"/>
              <w:left w:val="nil"/>
              <w:bottom w:val="single" w:sz="4" w:space="0" w:color="auto"/>
              <w:right w:val="single" w:sz="4" w:space="0" w:color="auto"/>
            </w:tcBorders>
            <w:shd w:val="clear" w:color="auto" w:fill="auto"/>
            <w:noWrap/>
            <w:vAlign w:val="center"/>
          </w:tcPr>
          <w:p w14:paraId="2BDBB23D" w14:textId="1BEAB9D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519B0A" w14:textId="150B9C5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45,261 </w:t>
            </w:r>
          </w:p>
        </w:tc>
        <w:tc>
          <w:tcPr>
            <w:tcW w:w="388" w:type="pct"/>
            <w:tcBorders>
              <w:top w:val="nil"/>
              <w:left w:val="nil"/>
              <w:bottom w:val="single" w:sz="4" w:space="0" w:color="auto"/>
              <w:right w:val="single" w:sz="4" w:space="0" w:color="auto"/>
            </w:tcBorders>
            <w:shd w:val="clear" w:color="auto" w:fill="auto"/>
            <w:noWrap/>
            <w:vAlign w:val="center"/>
          </w:tcPr>
          <w:p w14:paraId="23B5900C" w14:textId="4B778C6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3E5CB" w14:textId="4CD1904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46,031 </w:t>
            </w:r>
          </w:p>
        </w:tc>
        <w:tc>
          <w:tcPr>
            <w:tcW w:w="388" w:type="pct"/>
            <w:tcBorders>
              <w:top w:val="nil"/>
              <w:left w:val="nil"/>
              <w:bottom w:val="single" w:sz="4" w:space="0" w:color="auto"/>
              <w:right w:val="single" w:sz="4" w:space="0" w:color="auto"/>
            </w:tcBorders>
            <w:shd w:val="clear" w:color="auto" w:fill="auto"/>
            <w:noWrap/>
            <w:vAlign w:val="center"/>
          </w:tcPr>
          <w:p w14:paraId="1E735086" w14:textId="62080BB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4EBDD" w14:textId="1830D48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46,802 </w:t>
            </w:r>
          </w:p>
        </w:tc>
        <w:tc>
          <w:tcPr>
            <w:tcW w:w="388" w:type="pct"/>
            <w:tcBorders>
              <w:top w:val="nil"/>
              <w:left w:val="nil"/>
              <w:bottom w:val="single" w:sz="4" w:space="0" w:color="auto"/>
              <w:right w:val="single" w:sz="4" w:space="0" w:color="auto"/>
            </w:tcBorders>
            <w:shd w:val="clear" w:color="auto" w:fill="auto"/>
            <w:noWrap/>
            <w:vAlign w:val="center"/>
          </w:tcPr>
          <w:p w14:paraId="11394632" w14:textId="0A2FB01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D469586" w14:textId="5560124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47,572 </w:t>
            </w:r>
          </w:p>
        </w:tc>
      </w:tr>
      <w:tr w:rsidR="00E3230D" w:rsidRPr="00B329C8" w14:paraId="744060A1"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E2166" w14:textId="71EB7ED7"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5C342E94" w14:textId="7F240111"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8EBCC84" w14:textId="637A17C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1BB3E" w14:textId="3B52571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92AD0" w14:textId="0E3B006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C5FFA" w14:textId="4F55B7A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AE1AC" w14:textId="4713CF5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053E2" w14:textId="4A4A980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8EDB1F" w14:textId="2453283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8FBD1" w14:textId="74A2416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16CAC" w14:textId="263914A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E92E3F7" w14:textId="4F9CCC6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019E01E8"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801E3" w14:textId="3F33BE59"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67FD55FA" w14:textId="69F39ACB"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CD842F7" w14:textId="5A284C7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8DF432" w14:textId="2B31BD9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DC62" w14:textId="5ABE3A6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C7A9D" w14:textId="13E6B1C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898CC" w14:textId="6F6728C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ABA0E" w14:textId="25C3542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07844" w14:textId="3408569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27FA0" w14:textId="06D1CA0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6FC6E" w14:textId="6E96724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22F09F7" w14:textId="5841E53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343ECE6D"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BC519" w14:textId="01021665"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2F85232E" w14:textId="53261AB1"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1A36B8D" w14:textId="2309C63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1B52A" w14:textId="296A8FB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B92D" w14:textId="7AEAD45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FDC49" w14:textId="6FB0429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2B217" w14:textId="37A124A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6E076" w14:textId="3C10743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E1357" w14:textId="74BC492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8CFD7" w14:textId="6D50C3F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A3FC6" w14:textId="4AFF836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759D7282" w14:textId="03DA120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1567B54A"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746CA2" w14:textId="65E1A620"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7D783F2A" w14:textId="025F6422"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91C36EE" w14:textId="7C2B266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407EE" w14:textId="7479A15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0E32A" w14:textId="137DA57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F7BAD1" w14:textId="360FCED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6C7CD" w14:textId="121831C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C088B" w14:textId="6F8ADBE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10AD1D" w14:textId="1D21AE3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E0BAD" w14:textId="146BC12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2B308" w14:textId="2636A8B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4BB02D1" w14:textId="2B3D95D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00F971E2"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33D5C3" w14:textId="432040AD"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719C6178" w14:textId="7F050AA8"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7542B50" w14:textId="09979DF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E5323" w14:textId="76F1068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82C99" w14:textId="4A8F9F0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3BCFB" w14:textId="3B68EA9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5A308" w14:textId="5EC9514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C2613" w14:textId="6CE505D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D7B46" w14:textId="6DF9410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EF424" w14:textId="55BC007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8B609" w14:textId="155CAF5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6B8C5082" w14:textId="24EFAA9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5D2D6B0F"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9639B6" w14:textId="75D47495"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6E30B9E8" w14:textId="1DD49252"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E58DB5C" w14:textId="76D05AA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E44FC9" w14:textId="00BD0F3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5930E" w14:textId="018C1C9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777366" w14:textId="383074F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92FEE0" w14:textId="6618B0C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8A3A6" w14:textId="5EBD710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BB1410" w14:textId="041F33E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D6DEC" w14:textId="2D50E3D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ED4D9" w14:textId="2BFCCC9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4E841B5" w14:textId="01B6626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58581FC4"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C77B91" w14:textId="6205CFFD"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3CDC56C6" w14:textId="36CF56D8"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BF9AF63" w14:textId="77189B1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A516A" w14:textId="58F884C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A23170" w14:textId="29253D0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F7F0A" w14:textId="28CF073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C964F1" w14:textId="13A57E9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2683C" w14:textId="76D83C5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5BB36" w14:textId="31230A3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BD260" w14:textId="63B2B88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2527E" w14:textId="3CF3E34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3863664B" w14:textId="390A3D1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0B8DD1BE"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5C9516" w14:textId="413393E8"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2ED033E0" w14:textId="00193974"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462EBC6" w14:textId="25D963A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BC4C6" w14:textId="327C851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B8C277" w14:textId="2D845C0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8FD3C" w14:textId="3D829CE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7D4DE" w14:textId="7E5B0A5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E1BF8" w14:textId="1118FA7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3D255" w14:textId="4318976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8ED87" w14:textId="4508C41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8D4E66" w14:textId="1B6EC18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70590B8" w14:textId="3CCE824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21B09283"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A4EBFD" w14:textId="2D57A068"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58" w:type="pct"/>
            <w:tcBorders>
              <w:top w:val="nil"/>
              <w:left w:val="nil"/>
              <w:bottom w:val="single" w:sz="4" w:space="0" w:color="auto"/>
              <w:right w:val="single" w:sz="4" w:space="0" w:color="auto"/>
            </w:tcBorders>
            <w:shd w:val="clear" w:color="auto" w:fill="auto"/>
            <w:noWrap/>
            <w:vAlign w:val="center"/>
          </w:tcPr>
          <w:p w14:paraId="62FE1CE7" w14:textId="5804F6C0"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9A7BB82" w14:textId="79C6545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15227" w14:textId="027A14F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97988" w14:textId="031ECE7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84EAA" w14:textId="52C8B7C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EBE20" w14:textId="1C987A0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50C0D1" w14:textId="65A088B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2010C" w14:textId="2B51C11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EEB26" w14:textId="32723FD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FD6B6" w14:textId="27C163B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6A9CF003" w14:textId="4B181AF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437882F9" w14:textId="77777777" w:rsidTr="00E3230D">
        <w:trPr>
          <w:trHeight w:val="300"/>
        </w:trPr>
        <w:tc>
          <w:tcPr>
            <w:tcW w:w="11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E3230D" w:rsidRPr="00F37EE5" w:rsidRDefault="00E3230D" w:rsidP="00E3230D">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0DA6C669" w:rsidR="00E3230D" w:rsidRPr="0031070D" w:rsidRDefault="00E3230D" w:rsidP="00E3230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3D326408"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44,491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6105F5D8"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0F2DBFD5"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45,261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4BF01E4A"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4A530FEB"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46,031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7DD36C58"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4BF9EB2A"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46,802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4566F9D5"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6D224709"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47,572 </w:t>
            </w:r>
          </w:p>
        </w:tc>
      </w:tr>
      <w:bookmarkEnd w:id="6"/>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6"/>
        <w:gridCol w:w="735"/>
        <w:gridCol w:w="736"/>
        <w:gridCol w:w="736"/>
        <w:gridCol w:w="736"/>
        <w:gridCol w:w="736"/>
        <w:gridCol w:w="736"/>
        <w:gridCol w:w="736"/>
        <w:gridCol w:w="736"/>
        <w:gridCol w:w="736"/>
        <w:gridCol w:w="717"/>
      </w:tblGrid>
      <w:tr w:rsidR="000B02BC" w:rsidRPr="00B329C8" w14:paraId="3AA989DA" w14:textId="77777777" w:rsidTr="00E3230D">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7" w:name="_Hlk40724143"/>
            <w:r w:rsidRPr="009266DE">
              <w:rPr>
                <w:rFonts w:ascii="Bookman Old Style" w:hAnsi="Bookman Old Style"/>
                <w:b/>
                <w:color w:val="000000"/>
                <w:sz w:val="12"/>
                <w:szCs w:val="12"/>
                <w:lang w:val="es-CO" w:eastAsia="es-CO"/>
              </w:rPr>
              <w:t>Municipio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E3230D">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3230D" w:rsidRPr="00B329C8" w14:paraId="0F47859F"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FB86C" w14:textId="7391641F"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2BF2B458" w14:textId="3D1E31B4"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8FD54C9" w14:textId="38FFDAC0" w:rsidR="00E3230D" w:rsidRPr="0031070D"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A5B11" w14:textId="720F3B4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48,407 </w:t>
            </w:r>
          </w:p>
        </w:tc>
        <w:tc>
          <w:tcPr>
            <w:tcW w:w="388" w:type="pct"/>
            <w:tcBorders>
              <w:top w:val="nil"/>
              <w:left w:val="nil"/>
              <w:bottom w:val="single" w:sz="4" w:space="0" w:color="auto"/>
              <w:right w:val="single" w:sz="4" w:space="0" w:color="auto"/>
            </w:tcBorders>
            <w:shd w:val="clear" w:color="auto" w:fill="auto"/>
            <w:noWrap/>
            <w:vAlign w:val="center"/>
          </w:tcPr>
          <w:p w14:paraId="27746FEC" w14:textId="268DA26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674EB" w14:textId="4991557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49,241 </w:t>
            </w:r>
          </w:p>
        </w:tc>
        <w:tc>
          <w:tcPr>
            <w:tcW w:w="388" w:type="pct"/>
            <w:tcBorders>
              <w:top w:val="nil"/>
              <w:left w:val="nil"/>
              <w:bottom w:val="single" w:sz="4" w:space="0" w:color="auto"/>
              <w:right w:val="single" w:sz="4" w:space="0" w:color="auto"/>
            </w:tcBorders>
            <w:shd w:val="clear" w:color="auto" w:fill="auto"/>
            <w:noWrap/>
            <w:vAlign w:val="center"/>
          </w:tcPr>
          <w:p w14:paraId="61F04073" w14:textId="2438F0F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556E4" w14:textId="164D2F6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50,076 </w:t>
            </w:r>
          </w:p>
        </w:tc>
        <w:tc>
          <w:tcPr>
            <w:tcW w:w="388" w:type="pct"/>
            <w:tcBorders>
              <w:top w:val="nil"/>
              <w:left w:val="nil"/>
              <w:bottom w:val="single" w:sz="4" w:space="0" w:color="auto"/>
              <w:right w:val="single" w:sz="4" w:space="0" w:color="auto"/>
            </w:tcBorders>
            <w:shd w:val="clear" w:color="auto" w:fill="auto"/>
            <w:noWrap/>
            <w:vAlign w:val="center"/>
          </w:tcPr>
          <w:p w14:paraId="71433DDE" w14:textId="38886A3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97412" w14:textId="683D4D9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50,911 </w:t>
            </w:r>
          </w:p>
        </w:tc>
        <w:tc>
          <w:tcPr>
            <w:tcW w:w="388" w:type="pct"/>
            <w:tcBorders>
              <w:top w:val="nil"/>
              <w:left w:val="nil"/>
              <w:bottom w:val="single" w:sz="4" w:space="0" w:color="auto"/>
              <w:right w:val="single" w:sz="4" w:space="0" w:color="auto"/>
            </w:tcBorders>
            <w:shd w:val="clear" w:color="auto" w:fill="auto"/>
            <w:noWrap/>
            <w:vAlign w:val="center"/>
          </w:tcPr>
          <w:p w14:paraId="6ED6AB48" w14:textId="483B242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C75D3B4" w14:textId="10255FE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51,745 </w:t>
            </w:r>
          </w:p>
        </w:tc>
      </w:tr>
      <w:tr w:rsidR="00E3230D" w:rsidRPr="00B329C8" w14:paraId="1D689EE0"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DDE773" w14:textId="2B7022F4"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6D04F394" w14:textId="11C8AD52"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2015592" w14:textId="5866B2D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CB5F4" w14:textId="5D62BDE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48,407 </w:t>
            </w:r>
          </w:p>
        </w:tc>
        <w:tc>
          <w:tcPr>
            <w:tcW w:w="388" w:type="pct"/>
            <w:tcBorders>
              <w:top w:val="nil"/>
              <w:left w:val="nil"/>
              <w:bottom w:val="single" w:sz="4" w:space="0" w:color="auto"/>
              <w:right w:val="single" w:sz="4" w:space="0" w:color="auto"/>
            </w:tcBorders>
            <w:shd w:val="clear" w:color="auto" w:fill="auto"/>
            <w:noWrap/>
            <w:vAlign w:val="center"/>
          </w:tcPr>
          <w:p w14:paraId="0C1D2B7C" w14:textId="6EC0C23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9DF5B" w14:textId="0ADC754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49,241 </w:t>
            </w:r>
          </w:p>
        </w:tc>
        <w:tc>
          <w:tcPr>
            <w:tcW w:w="388" w:type="pct"/>
            <w:tcBorders>
              <w:top w:val="nil"/>
              <w:left w:val="nil"/>
              <w:bottom w:val="single" w:sz="4" w:space="0" w:color="auto"/>
              <w:right w:val="single" w:sz="4" w:space="0" w:color="auto"/>
            </w:tcBorders>
            <w:shd w:val="clear" w:color="auto" w:fill="auto"/>
            <w:noWrap/>
            <w:vAlign w:val="center"/>
          </w:tcPr>
          <w:p w14:paraId="399A7F73" w14:textId="670CA89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82D00" w14:textId="2C9E3F4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50,076 </w:t>
            </w:r>
          </w:p>
        </w:tc>
        <w:tc>
          <w:tcPr>
            <w:tcW w:w="388" w:type="pct"/>
            <w:tcBorders>
              <w:top w:val="nil"/>
              <w:left w:val="nil"/>
              <w:bottom w:val="single" w:sz="4" w:space="0" w:color="auto"/>
              <w:right w:val="single" w:sz="4" w:space="0" w:color="auto"/>
            </w:tcBorders>
            <w:shd w:val="clear" w:color="auto" w:fill="auto"/>
            <w:noWrap/>
            <w:vAlign w:val="center"/>
          </w:tcPr>
          <w:p w14:paraId="75834B1D" w14:textId="74A6AFB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589F3" w14:textId="55BC3B0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50,911 </w:t>
            </w:r>
          </w:p>
        </w:tc>
        <w:tc>
          <w:tcPr>
            <w:tcW w:w="388" w:type="pct"/>
            <w:tcBorders>
              <w:top w:val="nil"/>
              <w:left w:val="nil"/>
              <w:bottom w:val="single" w:sz="4" w:space="0" w:color="auto"/>
              <w:right w:val="single" w:sz="4" w:space="0" w:color="auto"/>
            </w:tcBorders>
            <w:shd w:val="clear" w:color="auto" w:fill="auto"/>
            <w:noWrap/>
            <w:vAlign w:val="center"/>
          </w:tcPr>
          <w:p w14:paraId="28EA1734" w14:textId="3347E66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788FD42" w14:textId="3436BC7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51,745 </w:t>
            </w:r>
          </w:p>
        </w:tc>
      </w:tr>
      <w:tr w:rsidR="00E3230D" w:rsidRPr="00B329C8" w14:paraId="61475E82"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3BF4E" w14:textId="2EF79315"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11EEFB90" w14:textId="24028328"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8359031" w14:textId="1812BF7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96936" w14:textId="25E3510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62C68" w14:textId="647BABD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29248" w14:textId="7C89913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2C1B3" w14:textId="799CF6A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CDDF4B" w14:textId="62253F4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C3656" w14:textId="0C50FF0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D3EE8" w14:textId="23E88F7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336ED" w14:textId="7E759CE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6FF0A9F" w14:textId="2CE5E46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4547D086"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019EE3" w14:textId="54DDD797"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7B390F07" w14:textId="0FDCFA8B"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70271F5" w14:textId="13424BA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AABEF" w14:textId="3E71C99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2A0D4" w14:textId="3F6BED1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0B6E9" w14:textId="25A25BF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5F6F1" w14:textId="5D197AF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F3D6A" w14:textId="7E9A79F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93D863" w14:textId="79C60EB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10F61" w14:textId="512B1C4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7C5AC" w14:textId="7A88801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C070B42" w14:textId="67AF6B3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69366447"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176D95" w14:textId="539D8097"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70D3E337" w14:textId="2889F943"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BC09903" w14:textId="4CF3931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ACE72" w14:textId="411CBB4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EDAC1" w14:textId="208A105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B1B52" w14:textId="0E4C50C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3E059" w14:textId="1D9FDA0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27BB7" w14:textId="16824CC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FCF6" w14:textId="039549A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54F45" w14:textId="0FE5BB7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EE51B" w14:textId="13D0A6A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6280AE3" w14:textId="5E67FEE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69C7FF44"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B1F260" w14:textId="5DA917AC"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53AC2D02" w14:textId="3DD5E2DC"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F47814B" w14:textId="5716D21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37CC60" w14:textId="6F9CCEB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84636" w14:textId="30715BF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A3619" w14:textId="1E2FE15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A2490" w14:textId="093E953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98D18" w14:textId="0648F4F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690F6" w14:textId="4655072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3EC88" w14:textId="611CA99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5FBF6" w14:textId="21AD1E5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1801590" w14:textId="19D22B2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38A66D02"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98B842" w14:textId="63FFBEFF"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55E18CAC" w14:textId="295FB27D"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8DE9460" w14:textId="1548D6C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F0450" w14:textId="00D926D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537F1" w14:textId="601E8F1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01250" w14:textId="38899C4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B40FB" w14:textId="72646B0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8C6B0" w14:textId="7A1A92D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AF7D3" w14:textId="220E36B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221BD" w14:textId="78FC85C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4F918" w14:textId="5F2C406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C64F8B8" w14:textId="563E26E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7A16D277"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DC2AB2" w14:textId="7908DF5D"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6F5EC9D9" w14:textId="660A6885"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2728C36" w14:textId="3A0C2FC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9A931" w14:textId="745B162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5C91C6" w14:textId="1F2206B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10BA9" w14:textId="5CD2D51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3904BF" w14:textId="457B574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7EFA0" w14:textId="797B206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0979A" w14:textId="60E6D24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4DDE9" w14:textId="0E155E1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2344D" w14:textId="32044F7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80D1CCE" w14:textId="5E4A6CC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7AC65ECF"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2894AA" w14:textId="67D05896"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28DC0D55" w14:textId="31A382AA"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CF84BF9" w14:textId="537E3DA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875DFA" w14:textId="38FBFCF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2D4DCF" w14:textId="515FDFB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EE022" w14:textId="5833CB2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93B69" w14:textId="521F7AF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91ACA" w14:textId="44B108C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583BC" w14:textId="633390E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CBA0A9" w14:textId="5224B76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F3350" w14:textId="78A6F1D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AC03537" w14:textId="05FC98F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6D3AB340"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620E14" w14:textId="656EE77D"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0EC2EF1C" w14:textId="060C293E"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75BB07A" w14:textId="04A97E8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E3813" w14:textId="2D16B85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9FF21" w14:textId="3540D0B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D60BE" w14:textId="2350F49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52501" w14:textId="5ADF723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951E2" w14:textId="13C3206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71FA0" w14:textId="11D4F90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C68" w14:textId="2CECA5D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E1CDC" w14:textId="6DA7956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895FDE9" w14:textId="26E1940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110C0C8C"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466395" w14:textId="7FACC0BD"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1" w:type="pct"/>
            <w:tcBorders>
              <w:top w:val="nil"/>
              <w:left w:val="nil"/>
              <w:bottom w:val="single" w:sz="4" w:space="0" w:color="auto"/>
              <w:right w:val="single" w:sz="4" w:space="0" w:color="auto"/>
            </w:tcBorders>
            <w:shd w:val="clear" w:color="auto" w:fill="auto"/>
            <w:noWrap/>
            <w:vAlign w:val="center"/>
          </w:tcPr>
          <w:p w14:paraId="31670C05" w14:textId="2582C5A8"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944DAD4" w14:textId="11F571C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BEE01" w14:textId="4543BFE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660ED" w14:textId="7EA7F97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11F4B" w14:textId="3AA5293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8A46C1" w14:textId="34B9431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93109" w14:textId="17E6640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6ACE5B" w14:textId="4C4DFF3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B59B8" w14:textId="6796EBE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DA775" w14:textId="48D46A0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57E1583" w14:textId="235033C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31A95E7D" w14:textId="77777777" w:rsidTr="00E3230D">
        <w:tc>
          <w:tcPr>
            <w:tcW w:w="113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E3230D" w:rsidRPr="00F37EE5" w:rsidRDefault="00E3230D" w:rsidP="00E3230D">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207B6C4C"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3D453D7B"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48,407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535AF878"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2B683906"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49,241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075673EA"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7652FA77"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50,076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369916AA"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73C9E3A9"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50,911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7837A6E2"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44BF8DBC" w:rsidR="00E3230D" w:rsidRPr="001A6968" w:rsidRDefault="00E3230D" w:rsidP="00E3230D">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51,745 </w:t>
            </w:r>
          </w:p>
        </w:tc>
      </w:tr>
      <w:bookmarkEnd w:id="7"/>
    </w:tbl>
    <w:p w14:paraId="499AA585" w14:textId="77777777" w:rsidR="000B02BC" w:rsidRDefault="000B02BC" w:rsidP="006E7CA7">
      <w:pPr>
        <w:widowControl w:val="0"/>
        <w:adjustRightInd w:val="0"/>
        <w:ind w:left="0"/>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4"/>
        <w:gridCol w:w="735"/>
        <w:gridCol w:w="736"/>
        <w:gridCol w:w="736"/>
        <w:gridCol w:w="736"/>
        <w:gridCol w:w="736"/>
        <w:gridCol w:w="736"/>
        <w:gridCol w:w="736"/>
        <w:gridCol w:w="736"/>
        <w:gridCol w:w="736"/>
        <w:gridCol w:w="719"/>
      </w:tblGrid>
      <w:tr w:rsidR="000B02BC" w:rsidRPr="00B329C8" w14:paraId="065C3675" w14:textId="77777777" w:rsidTr="00E3230D">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8" w:name="_Hlk40724250"/>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E3230D">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3230D" w:rsidRPr="00B329C8" w14:paraId="062E5C4A"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C87249" w14:textId="7B7DE9C6"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2FD50C59" w14:textId="11E9EC71"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B478428" w14:textId="355835E0" w:rsidR="00E3230D" w:rsidRPr="0031070D" w:rsidRDefault="00E3230D" w:rsidP="00E3230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5B37F" w14:textId="6B67697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52,644 </w:t>
            </w:r>
          </w:p>
        </w:tc>
        <w:tc>
          <w:tcPr>
            <w:tcW w:w="388" w:type="pct"/>
            <w:tcBorders>
              <w:top w:val="nil"/>
              <w:left w:val="nil"/>
              <w:bottom w:val="single" w:sz="4" w:space="0" w:color="auto"/>
              <w:right w:val="single" w:sz="4" w:space="0" w:color="auto"/>
            </w:tcBorders>
            <w:shd w:val="clear" w:color="auto" w:fill="auto"/>
            <w:noWrap/>
            <w:vAlign w:val="center"/>
          </w:tcPr>
          <w:p w14:paraId="6CE3D51E" w14:textId="7694E44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D2C3" w14:textId="097AED1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53,543 </w:t>
            </w:r>
          </w:p>
        </w:tc>
        <w:tc>
          <w:tcPr>
            <w:tcW w:w="388" w:type="pct"/>
            <w:tcBorders>
              <w:top w:val="nil"/>
              <w:left w:val="nil"/>
              <w:bottom w:val="single" w:sz="4" w:space="0" w:color="auto"/>
              <w:right w:val="single" w:sz="4" w:space="0" w:color="auto"/>
            </w:tcBorders>
            <w:shd w:val="clear" w:color="auto" w:fill="auto"/>
            <w:noWrap/>
            <w:vAlign w:val="center"/>
          </w:tcPr>
          <w:p w14:paraId="25696E37" w14:textId="33652B7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5F2B2" w14:textId="0154423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54,442 </w:t>
            </w:r>
          </w:p>
        </w:tc>
        <w:tc>
          <w:tcPr>
            <w:tcW w:w="388" w:type="pct"/>
            <w:tcBorders>
              <w:top w:val="nil"/>
              <w:left w:val="nil"/>
              <w:bottom w:val="single" w:sz="4" w:space="0" w:color="auto"/>
              <w:right w:val="single" w:sz="4" w:space="0" w:color="auto"/>
            </w:tcBorders>
            <w:shd w:val="clear" w:color="auto" w:fill="auto"/>
            <w:noWrap/>
            <w:vAlign w:val="center"/>
          </w:tcPr>
          <w:p w14:paraId="572C71C7" w14:textId="77BE3B5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5B456" w14:textId="6F59866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55,340 </w:t>
            </w:r>
          </w:p>
        </w:tc>
        <w:tc>
          <w:tcPr>
            <w:tcW w:w="388" w:type="pct"/>
            <w:tcBorders>
              <w:top w:val="nil"/>
              <w:left w:val="nil"/>
              <w:bottom w:val="single" w:sz="4" w:space="0" w:color="auto"/>
              <w:right w:val="single" w:sz="4" w:space="0" w:color="auto"/>
            </w:tcBorders>
            <w:shd w:val="clear" w:color="auto" w:fill="auto"/>
            <w:noWrap/>
            <w:vAlign w:val="center"/>
          </w:tcPr>
          <w:p w14:paraId="5EB4274C" w14:textId="53300D2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0548991" w14:textId="576E8C1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56,303 </w:t>
            </w:r>
          </w:p>
        </w:tc>
      </w:tr>
      <w:tr w:rsidR="00E3230D" w:rsidRPr="00B329C8" w14:paraId="16A9F3DC"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9749D7" w14:textId="21BAE7B2"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35F89778" w14:textId="25D2C8BF"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CD7B2AF" w14:textId="26FED9D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EA01E" w14:textId="7CD5E8C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52,644 </w:t>
            </w:r>
          </w:p>
        </w:tc>
        <w:tc>
          <w:tcPr>
            <w:tcW w:w="388" w:type="pct"/>
            <w:tcBorders>
              <w:top w:val="nil"/>
              <w:left w:val="nil"/>
              <w:bottom w:val="single" w:sz="4" w:space="0" w:color="auto"/>
              <w:right w:val="single" w:sz="4" w:space="0" w:color="auto"/>
            </w:tcBorders>
            <w:shd w:val="clear" w:color="auto" w:fill="auto"/>
            <w:noWrap/>
            <w:vAlign w:val="center"/>
          </w:tcPr>
          <w:p w14:paraId="72816FBE" w14:textId="529884A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8CBD9" w14:textId="25F7C49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53,543 </w:t>
            </w:r>
          </w:p>
        </w:tc>
        <w:tc>
          <w:tcPr>
            <w:tcW w:w="388" w:type="pct"/>
            <w:tcBorders>
              <w:top w:val="nil"/>
              <w:left w:val="nil"/>
              <w:bottom w:val="single" w:sz="4" w:space="0" w:color="auto"/>
              <w:right w:val="single" w:sz="4" w:space="0" w:color="auto"/>
            </w:tcBorders>
            <w:shd w:val="clear" w:color="auto" w:fill="auto"/>
            <w:noWrap/>
            <w:vAlign w:val="center"/>
          </w:tcPr>
          <w:p w14:paraId="68A13F89" w14:textId="2ED47D5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F66B4" w14:textId="281364C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54,442 </w:t>
            </w:r>
          </w:p>
        </w:tc>
        <w:tc>
          <w:tcPr>
            <w:tcW w:w="388" w:type="pct"/>
            <w:tcBorders>
              <w:top w:val="nil"/>
              <w:left w:val="nil"/>
              <w:bottom w:val="single" w:sz="4" w:space="0" w:color="auto"/>
              <w:right w:val="single" w:sz="4" w:space="0" w:color="auto"/>
            </w:tcBorders>
            <w:shd w:val="clear" w:color="auto" w:fill="auto"/>
            <w:noWrap/>
            <w:vAlign w:val="center"/>
          </w:tcPr>
          <w:p w14:paraId="22E3CB81" w14:textId="541C8E7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02CB9D" w14:textId="017F4F6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55,340 </w:t>
            </w:r>
          </w:p>
        </w:tc>
        <w:tc>
          <w:tcPr>
            <w:tcW w:w="388" w:type="pct"/>
            <w:tcBorders>
              <w:top w:val="nil"/>
              <w:left w:val="nil"/>
              <w:bottom w:val="single" w:sz="4" w:space="0" w:color="auto"/>
              <w:right w:val="single" w:sz="4" w:space="0" w:color="auto"/>
            </w:tcBorders>
            <w:shd w:val="clear" w:color="auto" w:fill="auto"/>
            <w:noWrap/>
            <w:vAlign w:val="center"/>
          </w:tcPr>
          <w:p w14:paraId="3E49FEE8" w14:textId="26F01EE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37C4DEF3" w14:textId="299173A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56,303 </w:t>
            </w:r>
          </w:p>
        </w:tc>
      </w:tr>
      <w:tr w:rsidR="00E3230D" w:rsidRPr="00B329C8" w14:paraId="2EB85516"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D01C3" w14:textId="683763AA"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55394A37" w14:textId="41598EB0"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1E0F88D" w14:textId="29F2B7D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BE128" w14:textId="0142911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9B49E" w14:textId="0BAF9FE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2D940" w14:textId="6CEE733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573DF" w14:textId="7E17E90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B0328" w14:textId="72B7236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50ADF" w14:textId="340FDAD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ED1DF" w14:textId="63DC7F3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C62F14" w14:textId="7D43822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6108EEA7" w14:textId="42E5F19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4E0E7F1C"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A4ED5A" w14:textId="55899338"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02329707" w14:textId="041A04C1"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9D8886F" w14:textId="0FDE7DC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70091" w14:textId="64261EB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D76EB" w14:textId="2FA1AC1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7F0B5" w14:textId="6E375A3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A39B3" w14:textId="4021DEB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4823C" w14:textId="71F1E81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51B74" w14:textId="66F1114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AFAF2" w14:textId="69CFC8E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49EC88" w14:textId="16DE5A4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703F658" w14:textId="147DE25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2C8C9173"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47D02E" w14:textId="16CD101B"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370A4DCD" w14:textId="27A67D36"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1578A31" w14:textId="5A7BA37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D2FAD" w14:textId="6337036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FACA54" w14:textId="5182942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0C11F" w14:textId="17D21DD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6D9C7A" w14:textId="28E1323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8C278" w14:textId="5382D7E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960BD" w14:textId="0E113DB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12920" w14:textId="25FEE85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36AD7" w14:textId="4A2D307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1F26BF7B" w14:textId="61834CA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5EB74265"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61445" w14:textId="6BF395B2"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18F464F3" w14:textId="1ABD394D"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2D1757F" w14:textId="447E790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58451" w14:textId="46480D6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208F1" w14:textId="4A16BA9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DE683" w14:textId="77C072C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0E4B7" w14:textId="610B693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31200" w14:textId="7025D10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67BD0" w14:textId="104EAFD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D777" w14:textId="2A23411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EE8A5" w14:textId="780CA82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362FB172" w14:textId="37618D86"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109BEC7B"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0F3B03" w14:textId="0C109705"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1E57CB37" w14:textId="4F6EC657"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91BD0D4" w14:textId="2C5BC8B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7124F" w14:textId="33AAF4A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F62A82" w14:textId="04AF935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C96D7B" w14:textId="1A5DFAF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9E0A0" w14:textId="2423932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B24E8" w14:textId="2A8262C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39665" w14:textId="62F4DCC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D90C8" w14:textId="1B2F400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83EAB" w14:textId="5F817C5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E19032F" w14:textId="6A94F33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273342B6"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B5837E" w14:textId="074BA7F2"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59822BCC" w14:textId="70239245"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1D725B2" w14:textId="25E2E97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E0FC7" w14:textId="7264AE2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037B6" w14:textId="3B7F33D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6029C" w14:textId="0735496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BEC4B4" w14:textId="738B53D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D29C5" w14:textId="40E9259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8587E" w14:textId="7650981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B778CB" w14:textId="111334D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1E53B" w14:textId="10E6848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8E3D371" w14:textId="5D8057C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49EBB42C"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DB9199" w14:textId="7F7962B4"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026D5914" w14:textId="391EC1C7"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7FEF41D" w14:textId="59DFC47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7C314" w14:textId="2AC9B79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3ACE2" w14:textId="5EE97EC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C330B" w14:textId="152CAA5E"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EF7C7" w14:textId="6034A92C"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44B69" w14:textId="557C2A2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DC4E0" w14:textId="07EB4C37"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B69506" w14:textId="2E9A275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FE43D" w14:textId="59D4874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E63E8EE" w14:textId="750110E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3FF54663"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B1F1A" w14:textId="32388313"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5EA4F0C0" w14:textId="2878AE88"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8B4DA73" w14:textId="1640EE24"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2D72C6" w14:textId="19D91C10"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8FFA7" w14:textId="2A01F04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48ED1" w14:textId="09D456B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7F060" w14:textId="2B95D1AB"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D3D82" w14:textId="6FAE2CF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D8BA1" w14:textId="61B3E59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E277E7" w14:textId="409B9D09"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EBFA5" w14:textId="4C0522C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3EAAF7E8" w14:textId="2DC7ECA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36DFD5B6" w14:textId="77777777" w:rsidTr="00E3230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D70A9" w14:textId="102F705A" w:rsidR="00E3230D" w:rsidRPr="00F37EE5" w:rsidRDefault="00E3230D" w:rsidP="00E3230D">
            <w:pPr>
              <w:ind w:left="0"/>
              <w:rPr>
                <w:rFonts w:ascii="Bookman Old Style" w:hAnsi="Bookman Old Style"/>
                <w:sz w:val="12"/>
                <w:szCs w:val="12"/>
              </w:rPr>
            </w:pPr>
            <w:r>
              <w:rPr>
                <w:rFonts w:ascii="Bookman Old Style" w:hAnsi="Bookman Old Style" w:cs="Calibri"/>
                <w:color w:val="000000"/>
                <w:sz w:val="12"/>
                <w:szCs w:val="12"/>
              </w:rPr>
              <w:t>Piamonte-Cauca</w:t>
            </w:r>
          </w:p>
        </w:tc>
        <w:tc>
          <w:tcPr>
            <w:tcW w:w="460" w:type="pct"/>
            <w:tcBorders>
              <w:top w:val="nil"/>
              <w:left w:val="nil"/>
              <w:bottom w:val="single" w:sz="4" w:space="0" w:color="auto"/>
              <w:right w:val="single" w:sz="4" w:space="0" w:color="auto"/>
            </w:tcBorders>
            <w:shd w:val="clear" w:color="auto" w:fill="auto"/>
            <w:noWrap/>
            <w:vAlign w:val="center"/>
          </w:tcPr>
          <w:p w14:paraId="2747F583" w14:textId="21B14924" w:rsidR="00E3230D" w:rsidRPr="00F37EE5" w:rsidRDefault="00E3230D" w:rsidP="00E3230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EA26E92" w14:textId="71923D45"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89190" w14:textId="0B1DD97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4EF79" w14:textId="08CE429A"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3A43C" w14:textId="363AF36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0833D" w14:textId="37CAA301"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79526" w14:textId="62C2D19D"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1B269" w14:textId="2C2D58F2"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565DA8" w14:textId="147D45D8"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53C515" w14:textId="3ADAD323"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CBC824F" w14:textId="4D26E6EF" w:rsidR="00E3230D" w:rsidRPr="0031070D" w:rsidRDefault="00E3230D" w:rsidP="00E3230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E3230D" w:rsidRPr="00B329C8" w14:paraId="22C443CE" w14:textId="77777777" w:rsidTr="00E3230D">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E3230D" w:rsidRPr="00F37EE5" w:rsidRDefault="00E3230D" w:rsidP="00E3230D">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2EF9592F" w:rsidR="00E3230D" w:rsidRPr="0031070D" w:rsidRDefault="00E3230D" w:rsidP="00E3230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41A15B81"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52,644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48136501"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20F2058E"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53,543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4C2907E7"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553D2C1D"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54,442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6BAE037D"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69A9C0C9"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55,340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6428BB83"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089C716E" w:rsidR="00E3230D" w:rsidRPr="0031070D" w:rsidRDefault="00E3230D" w:rsidP="00E3230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56,303 </w:t>
            </w:r>
          </w:p>
        </w:tc>
      </w:tr>
      <w:bookmarkEnd w:id="8"/>
    </w:tbl>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73E9DF97" w:rsidR="00CB6FF0" w:rsidRDefault="00CB6FF0" w:rsidP="00341E8F">
      <w:pPr>
        <w:widowControl w:val="0"/>
        <w:adjustRightInd w:val="0"/>
        <w:ind w:left="0"/>
        <w:jc w:val="center"/>
        <w:rPr>
          <w:rFonts w:ascii="Bookman Old Style" w:hAnsi="Bookman Old Style" w:cs="Arial"/>
          <w:b/>
        </w:rPr>
      </w:pPr>
    </w:p>
    <w:p w14:paraId="15626B32" w14:textId="7BB709F8" w:rsidR="00D33C4D" w:rsidRDefault="00D33C4D" w:rsidP="00341E8F">
      <w:pPr>
        <w:widowControl w:val="0"/>
        <w:adjustRightInd w:val="0"/>
        <w:ind w:left="0"/>
        <w:jc w:val="center"/>
        <w:rPr>
          <w:rFonts w:ascii="Bookman Old Style" w:hAnsi="Bookman Old Style" w:cs="Arial"/>
          <w:b/>
        </w:rPr>
      </w:pPr>
    </w:p>
    <w:p w14:paraId="380660C3" w14:textId="77777777" w:rsidR="00D33C4D" w:rsidRDefault="00D33C4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984132" w:rsidRPr="00666660" w14:paraId="0B6F33D8" w14:textId="77777777" w:rsidTr="00DC24A7">
        <w:trPr>
          <w:trHeight w:val="864"/>
          <w:jc w:val="center"/>
        </w:trPr>
        <w:tc>
          <w:tcPr>
            <w:tcW w:w="4536" w:type="dxa"/>
          </w:tcPr>
          <w:p w14:paraId="2C756AB7" w14:textId="58D712A5" w:rsidR="00DE327E" w:rsidRPr="00CD73E0" w:rsidRDefault="00DE327E" w:rsidP="00DE327E">
            <w:pPr>
              <w:tabs>
                <w:tab w:val="left" w:pos="-720"/>
              </w:tabs>
              <w:suppressAutoHyphens/>
              <w:ind w:left="0"/>
              <w:jc w:val="center"/>
              <w:rPr>
                <w:rFonts w:ascii="Bookman Old Style" w:hAnsi="Bookman Old Style"/>
                <w:b/>
              </w:rPr>
            </w:pPr>
            <w:r>
              <w:rPr>
                <w:rFonts w:ascii="Bookman Old Style" w:hAnsi="Bookman Old Style"/>
                <w:b/>
              </w:rPr>
              <w:t>MIGUEL LO</w:t>
            </w:r>
            <w:r w:rsidR="00E3230D">
              <w:rPr>
                <w:rFonts w:ascii="Bookman Old Style" w:hAnsi="Bookman Old Style"/>
                <w:b/>
              </w:rPr>
              <w:t>T</w:t>
            </w:r>
            <w:r>
              <w:rPr>
                <w:rFonts w:ascii="Bookman Old Style" w:hAnsi="Bookman Old Style"/>
                <w:b/>
              </w:rPr>
              <w:t>E</w:t>
            </w:r>
            <w:r w:rsidR="00E3230D">
              <w:rPr>
                <w:rFonts w:ascii="Bookman Old Style" w:hAnsi="Bookman Old Style"/>
                <w:b/>
              </w:rPr>
              <w:t>R</w:t>
            </w:r>
            <w:r>
              <w:rPr>
                <w:rFonts w:ascii="Bookman Old Style" w:hAnsi="Bookman Old Style"/>
                <w:b/>
              </w:rPr>
              <w:t>O ROBLEDO</w:t>
            </w:r>
          </w:p>
          <w:p w14:paraId="1481ACC8" w14:textId="57B2CA5B"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DE327E">
              <w:rPr>
                <w:rFonts w:ascii="Bookman Old Style" w:hAnsi="Bookman Old Style"/>
              </w:rPr>
              <w:t>l</w:t>
            </w:r>
            <w:r>
              <w:rPr>
                <w:rFonts w:ascii="Bookman Old Style" w:hAnsi="Bookman Old Style"/>
              </w:rPr>
              <w:t xml:space="preserve"> </w:t>
            </w:r>
            <w:r w:rsidR="00DA5FF5">
              <w:rPr>
                <w:rFonts w:ascii="Bookman Old Style" w:hAnsi="Bookman Old Style"/>
              </w:rPr>
              <w:t>Ministr</w:t>
            </w:r>
            <w:r w:rsidR="00DE327E">
              <w:rPr>
                <w:rFonts w:ascii="Bookman Old Style" w:hAnsi="Bookman Old Style"/>
              </w:rPr>
              <w:t>o</w:t>
            </w:r>
            <w:r w:rsidR="00DA5FF5">
              <w:rPr>
                <w:rFonts w:ascii="Bookman Old Style" w:hAnsi="Bookman Old Style"/>
              </w:rPr>
              <w:t xml:space="preserve"> de </w:t>
            </w:r>
            <w:r w:rsidR="00DA5FF5" w:rsidRPr="00EF4ACC">
              <w:rPr>
                <w:rFonts w:ascii="Bookman Old Style" w:hAnsi="Bookman Old Style"/>
              </w:rPr>
              <w:t>Minas y Energía</w:t>
            </w:r>
          </w:p>
          <w:p w14:paraId="4BE3447D" w14:textId="77777777" w:rsidR="00984132" w:rsidRDefault="00CD73E0" w:rsidP="00814A0E">
            <w:pPr>
              <w:tabs>
                <w:tab w:val="left" w:pos="-720"/>
              </w:tabs>
              <w:suppressAutoHyphens/>
              <w:ind w:left="0"/>
              <w:jc w:val="center"/>
              <w:rPr>
                <w:rFonts w:ascii="Bookman Old Style" w:hAnsi="Bookman Old Style"/>
              </w:rPr>
            </w:pPr>
            <w:r>
              <w:rPr>
                <w:rFonts w:ascii="Bookman Old Style" w:hAnsi="Bookman Old Style"/>
              </w:rPr>
              <w:t>Presidente</w:t>
            </w:r>
          </w:p>
          <w:p w14:paraId="41A51EA9" w14:textId="77777777" w:rsidR="00B47231" w:rsidRDefault="00B47231" w:rsidP="00814A0E">
            <w:pPr>
              <w:tabs>
                <w:tab w:val="left" w:pos="-720"/>
              </w:tabs>
              <w:suppressAutoHyphens/>
              <w:ind w:left="0"/>
              <w:jc w:val="center"/>
              <w:rPr>
                <w:rFonts w:ascii="Bookman Old Style" w:hAnsi="Bookman Old Style"/>
              </w:rPr>
            </w:pPr>
          </w:p>
          <w:p w14:paraId="4DCE2210" w14:textId="2B62BC51" w:rsidR="009E1361" w:rsidRPr="00814A0E" w:rsidRDefault="009E1361" w:rsidP="00D33C4D">
            <w:pPr>
              <w:tabs>
                <w:tab w:val="left" w:pos="-720"/>
              </w:tabs>
              <w:suppressAutoHyphens/>
              <w:ind w:left="0"/>
              <w:rPr>
                <w:rFonts w:ascii="Bookman Old Style" w:hAnsi="Bookman Old Style"/>
              </w:rPr>
            </w:pPr>
          </w:p>
        </w:tc>
        <w:tc>
          <w:tcPr>
            <w:tcW w:w="4962" w:type="dxa"/>
          </w:tcPr>
          <w:p w14:paraId="24022EA3" w14:textId="06D83D0E" w:rsidR="00CD10C1" w:rsidRDefault="001F6DC9" w:rsidP="001F6DC9">
            <w:pPr>
              <w:tabs>
                <w:tab w:val="left" w:pos="-720"/>
              </w:tabs>
              <w:suppressAutoHyphens/>
              <w:ind w:left="0"/>
              <w:jc w:val="center"/>
              <w:rPr>
                <w:rFonts w:ascii="Bookman Old Style" w:hAnsi="Bookman Old Style" w:cs="Arial"/>
                <w:bCs/>
                <w:spacing w:val="-3"/>
              </w:rPr>
            </w:pPr>
            <w:r>
              <w:rPr>
                <w:rFonts w:ascii="Bookman Old Style" w:hAnsi="Bookman Old Style" w:cs="Arial"/>
                <w:b/>
              </w:rPr>
              <w:t>JORGE ALBERTO VALENCIA MARÍN</w:t>
            </w:r>
          </w:p>
          <w:p w14:paraId="5769A86D" w14:textId="4E9E251A"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4249B91" w14:textId="6F937EB0"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6F01C3BD"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246F78">
              <w:rPr>
                <w:rFonts w:ascii="Bookman Old Style" w:hAnsi="Bookman Old Style" w:cs="Arial"/>
                <w:b/>
                <w:bCs/>
                <w:sz w:val="22"/>
                <w:szCs w:val="22"/>
                <w:lang w:val="es-CO" w:eastAsia="es-CO"/>
              </w:rPr>
              <w:t>9</w:t>
            </w:r>
            <w:r w:rsidRPr="009353D2">
              <w:rPr>
                <w:rFonts w:ascii="Bookman Old Style" w:hAnsi="Bookman Old Style" w:cs="Arial"/>
                <w:b/>
                <w:bCs/>
                <w:sz w:val="22"/>
                <w:szCs w:val="22"/>
                <w:lang w:val="es-CO" w:eastAsia="es-CO"/>
              </w:rPr>
              <w:t>)</w:t>
            </w:r>
          </w:p>
        </w:tc>
      </w:tr>
      <w:tr w:rsidR="009E1361" w:rsidRPr="001954E9" w14:paraId="3D21824E" w14:textId="77777777" w:rsidTr="008523F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0830AE05"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5215BF5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206200E9"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4F6713D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54E62FDF"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4D090BC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04510E8F"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7AF499F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35D8D175"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1250E009"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405B3317"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201C2C0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42CF4AC1"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37656B7C"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5E4D2C59"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067B6A8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3336F2B4"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2DE39EA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34BEE85A"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74B4DF0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4C8F22E0"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0E30CC02"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07BC84B9"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767A1C9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3419B979"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72C0EF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7A5660B6"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6B40AF2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64433B62"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09F77C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6AC4391C"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2D95AE93"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32F58447"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6455400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2F9C8F39"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4EFDA82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4780848E"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6C410F4A"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9E1361" w:rsidRPr="009353D2" w:rsidRDefault="009E1361" w:rsidP="009E136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0BBE8600" w:rsidR="009E1361" w:rsidRPr="008523F0" w:rsidRDefault="009E1361" w:rsidP="009E1361">
            <w:pPr>
              <w:ind w:left="0"/>
              <w:jc w:val="center"/>
              <w:rPr>
                <w:rFonts w:ascii="Bookman Old Style" w:hAnsi="Bookman Old Style"/>
                <w:sz w:val="22"/>
                <w:szCs w:val="22"/>
              </w:rPr>
            </w:pPr>
            <w:r>
              <w:rPr>
                <w:rFonts w:ascii="Bookman Old Style" w:hAnsi="Bookman Old Style" w:cs="Calibri"/>
                <w:color w:val="000000"/>
                <w:sz w:val="22"/>
                <w:szCs w:val="22"/>
              </w:rPr>
              <w:t>31,000,000</w:t>
            </w:r>
          </w:p>
        </w:tc>
      </w:tr>
      <w:tr w:rsidR="009E1361" w:rsidRPr="001954E9" w14:paraId="4484FDE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0881" w14:textId="5CE9B0D7" w:rsidR="009E1361" w:rsidRPr="009353D2" w:rsidRDefault="009E1361" w:rsidP="009E136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9600AA4" w14:textId="5E3F191F" w:rsidR="009E1361" w:rsidRDefault="009E1361" w:rsidP="009E1361">
            <w:pPr>
              <w:ind w:left="0"/>
              <w:jc w:val="center"/>
              <w:rPr>
                <w:rFonts w:ascii="Bookman Old Style" w:hAnsi="Bookman Old Style"/>
                <w:b/>
                <w:sz w:val="22"/>
                <w:szCs w:val="22"/>
              </w:rPr>
            </w:pPr>
            <w:r>
              <w:rPr>
                <w:rFonts w:ascii="Bookman Old Style" w:hAnsi="Bookman Old Style" w:cs="Calibri"/>
                <w:b/>
                <w:bCs/>
                <w:color w:val="000000"/>
              </w:rPr>
              <w:t>231,843,333</w:t>
            </w:r>
          </w:p>
        </w:tc>
      </w:tr>
      <w:tr w:rsidR="009E1361" w:rsidRPr="001954E9" w14:paraId="31F068DC"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1B8E" w14:textId="784492C5" w:rsidR="009E1361" w:rsidRPr="009353D2" w:rsidRDefault="009E1361" w:rsidP="009E136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(2022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9BFE63C" w14:textId="45FA92F8" w:rsidR="009E1361" w:rsidRDefault="009E1361" w:rsidP="009E1361">
            <w:pPr>
              <w:ind w:left="0"/>
              <w:jc w:val="center"/>
              <w:rPr>
                <w:rFonts w:ascii="Bookman Old Style" w:hAnsi="Bookman Old Style"/>
                <w:b/>
                <w:sz w:val="22"/>
                <w:szCs w:val="22"/>
              </w:rPr>
            </w:pPr>
            <w:r>
              <w:rPr>
                <w:rFonts w:ascii="Bookman Old Style" w:hAnsi="Bookman Old Style" w:cs="Calibri"/>
                <w:b/>
                <w:bCs/>
                <w:color w:val="000000"/>
              </w:rPr>
              <w:t>234,190,101</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678"/>
        <w:gridCol w:w="5103"/>
      </w:tblGrid>
      <w:tr w:rsidR="00984132" w:rsidRPr="00666660" w14:paraId="06DFB7D7" w14:textId="77777777" w:rsidTr="00DC24A7">
        <w:trPr>
          <w:trHeight w:val="876"/>
          <w:jc w:val="center"/>
        </w:trPr>
        <w:tc>
          <w:tcPr>
            <w:tcW w:w="4678" w:type="dxa"/>
          </w:tcPr>
          <w:p w14:paraId="365A3DDA" w14:textId="0A35A02F" w:rsidR="00A67681" w:rsidRPr="00CD73E0" w:rsidRDefault="00DE327E" w:rsidP="00A67681">
            <w:pPr>
              <w:tabs>
                <w:tab w:val="left" w:pos="-720"/>
              </w:tabs>
              <w:suppressAutoHyphens/>
              <w:ind w:left="0"/>
              <w:jc w:val="center"/>
              <w:rPr>
                <w:rFonts w:ascii="Bookman Old Style" w:hAnsi="Bookman Old Style"/>
                <w:b/>
              </w:rPr>
            </w:pPr>
            <w:r>
              <w:rPr>
                <w:rFonts w:ascii="Bookman Old Style" w:hAnsi="Bookman Old Style"/>
                <w:b/>
              </w:rPr>
              <w:t>MIGUEL LO</w:t>
            </w:r>
            <w:r w:rsidR="009E1361">
              <w:rPr>
                <w:rFonts w:ascii="Bookman Old Style" w:hAnsi="Bookman Old Style"/>
                <w:b/>
              </w:rPr>
              <w:t>T</w:t>
            </w:r>
            <w:r>
              <w:rPr>
                <w:rFonts w:ascii="Bookman Old Style" w:hAnsi="Bookman Old Style"/>
                <w:b/>
              </w:rPr>
              <w:t>E</w:t>
            </w:r>
            <w:r w:rsidR="009E1361">
              <w:rPr>
                <w:rFonts w:ascii="Bookman Old Style" w:hAnsi="Bookman Old Style"/>
                <w:b/>
              </w:rPr>
              <w:t>R</w:t>
            </w:r>
            <w:r>
              <w:rPr>
                <w:rFonts w:ascii="Bookman Old Style" w:hAnsi="Bookman Old Style"/>
                <w:b/>
              </w:rPr>
              <w:t>O ROBLEDO</w:t>
            </w:r>
          </w:p>
          <w:p w14:paraId="4F5B4558" w14:textId="0C1B56B9"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DE327E">
              <w:rPr>
                <w:rFonts w:ascii="Bookman Old Style" w:hAnsi="Bookman Old Style"/>
              </w:rPr>
              <w:t xml:space="preserve">l </w:t>
            </w:r>
            <w:r w:rsidR="00DA5FF5">
              <w:rPr>
                <w:rFonts w:ascii="Bookman Old Style" w:hAnsi="Bookman Old Style"/>
              </w:rPr>
              <w:t>Ministr</w:t>
            </w:r>
            <w:r w:rsidR="00DE327E">
              <w:rPr>
                <w:rFonts w:ascii="Bookman Old Style" w:hAnsi="Bookman Old Style"/>
              </w:rPr>
              <w:t>o</w:t>
            </w:r>
            <w:r w:rsidR="00DA5FF5">
              <w:rPr>
                <w:rFonts w:ascii="Bookman Old Style" w:hAnsi="Bookman Old Style"/>
              </w:rPr>
              <w:t xml:space="preserve"> de </w:t>
            </w:r>
            <w:r w:rsidR="00DA5FF5" w:rsidRPr="00EF4ACC">
              <w:rPr>
                <w:rFonts w:ascii="Bookman Old Style" w:hAnsi="Bookman Old Style"/>
              </w:rPr>
              <w:t>Minas y Energía</w:t>
            </w:r>
          </w:p>
          <w:p w14:paraId="4D42A2E2" w14:textId="5D7CBF7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5103" w:type="dxa"/>
          </w:tcPr>
          <w:p w14:paraId="6D859B68"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9A7DB7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552B" w14:textId="77777777" w:rsidR="00772427" w:rsidRDefault="00772427">
      <w:r>
        <w:separator/>
      </w:r>
    </w:p>
  </w:endnote>
  <w:endnote w:type="continuationSeparator" w:id="0">
    <w:p w14:paraId="7C39E322" w14:textId="77777777" w:rsidR="00772427" w:rsidRDefault="0077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F256" w14:textId="77777777" w:rsidR="00772427" w:rsidRDefault="00772427">
      <w:r>
        <w:separator/>
      </w:r>
    </w:p>
  </w:footnote>
  <w:footnote w:type="continuationSeparator" w:id="0">
    <w:p w14:paraId="78E2568C" w14:textId="77777777" w:rsidR="00772427" w:rsidRDefault="00772427">
      <w:r>
        <w:continuationSeparator/>
      </w:r>
    </w:p>
  </w:footnote>
  <w:footnote w:id="1">
    <w:p w14:paraId="2CABFE22" w14:textId="77777777" w:rsidR="00DB00EE" w:rsidRPr="009353D2" w:rsidRDefault="00DB00EE"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4BE9651" w:rsidR="00DB00EE" w:rsidRPr="009353D2" w:rsidRDefault="00DB00EE">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1301FBFE" w:rsidR="00DB00EE" w:rsidRDefault="00DB00EE" w:rsidP="00951F79">
    <w:pPr>
      <w:pStyle w:val="Ttulo1"/>
      <w:ind w:right="6"/>
      <w:jc w:val="left"/>
      <w:rPr>
        <w:rFonts w:ascii="Bookman Old Style" w:hAnsi="Bookman Old Style" w:cs="Arial"/>
        <w:b w:val="0"/>
        <w:sz w:val="22"/>
        <w:szCs w:val="22"/>
      </w:rPr>
    </w:pPr>
  </w:p>
  <w:p w14:paraId="7315D676" w14:textId="264FD9A5" w:rsidR="00DB00EE" w:rsidRPr="00951F79" w:rsidRDefault="00DB00E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DC24A7">
      <w:rPr>
        <w:rFonts w:ascii="Bookman Old Style" w:hAnsi="Bookman Old Style" w:cs="Arial"/>
        <w:bCs/>
        <w:szCs w:val="24"/>
        <w:u w:val="single"/>
      </w:rPr>
      <w:t xml:space="preserve"> </w:t>
    </w:r>
    <w:r w:rsidR="00DC24A7" w:rsidRPr="00DC24A7">
      <w:rPr>
        <w:rFonts w:ascii="Bookman Old Style" w:hAnsi="Bookman Old Style" w:cs="Arial"/>
        <w:bCs/>
        <w:szCs w:val="24"/>
        <w:u w:val="single"/>
      </w:rPr>
      <w:t>045</w:t>
    </w:r>
    <w:r w:rsidR="00DC24A7">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DC24A7">
      <w:rPr>
        <w:rFonts w:ascii="Bookman Old Style" w:hAnsi="Bookman Old Style" w:cs="Arial"/>
        <w:b w:val="0"/>
        <w:sz w:val="22"/>
        <w:szCs w:val="22"/>
      </w:rPr>
      <w:t xml:space="preserve">  </w:t>
    </w:r>
    <w:r w:rsidR="00DC24A7" w:rsidRPr="00DC24A7">
      <w:rPr>
        <w:rFonts w:ascii="Bookman Old Style" w:hAnsi="Bookman Old Style" w:cs="Arial"/>
        <w:bCs/>
        <w:szCs w:val="24"/>
        <w:u w:val="single"/>
      </w:rPr>
      <w:t>05 MAY. 2021</w:t>
    </w:r>
    <w:r w:rsidR="00DC24A7">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513F5">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0513F5">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DB00EE" w:rsidRDefault="00DB00E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6353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5B03A89" w14:textId="19D61F92" w:rsidR="00DB00EE" w:rsidRPr="00DC24A7" w:rsidRDefault="00DB00EE" w:rsidP="00123472">
    <w:pPr>
      <w:ind w:left="0"/>
      <w:jc w:val="both"/>
      <w:rPr>
        <w:rFonts w:ascii="Bookman Old Style" w:hAnsi="Bookman Old Style" w:cs="Arial"/>
        <w:sz w:val="22"/>
        <w:szCs w:val="22"/>
        <w:lang w:val="es-ES_tradnl"/>
      </w:rPr>
    </w:pPr>
    <w:r w:rsidRPr="00DC24A7">
      <w:rPr>
        <w:rFonts w:ascii="Bookman Old Style" w:hAnsi="Bookman Old Style" w:cs="Arial"/>
        <w:sz w:val="22"/>
        <w:szCs w:val="22"/>
        <w:lang w:val="es-ES_tradnl"/>
      </w:rPr>
      <w:t>Por la cual se aprueba el cargo de distribución por uso del sistema de distribución de Gas Licuado de Petróleo (GLP) por redes de tubería para el mercado relevante conformado por el Municipio de Piamonte en el Departamento del Cauca, según solicitud tarifaria presentada por la empresa REDNOVA S.A.S. E.S.P.</w:t>
    </w:r>
  </w:p>
  <w:p w14:paraId="1BD417AA" w14:textId="0949BA4A" w:rsidR="00DB00EE" w:rsidRDefault="00DB00EE"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6C7C7156" w14:textId="77777777" w:rsidR="00DB00EE" w:rsidRDefault="00DB00EE" w:rsidP="00123472">
    <w:pPr>
      <w:ind w:left="0"/>
      <w:jc w:val="both"/>
      <w:rPr>
        <w:rFonts w:ascii="Bookman Old Style" w:hAnsi="Bookman Old Style" w:cs="Arial"/>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DB00EE" w:rsidRDefault="00DB00E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DB00EE" w:rsidRDefault="00DB00EE">
    <w:pPr>
      <w:pStyle w:val="Encabezado"/>
      <w:jc w:val="center"/>
      <w:rPr>
        <w:rFonts w:ascii="Arial" w:hAnsi="Arial" w:cs="Arial"/>
        <w:spacing w:val="20"/>
        <w:sz w:val="20"/>
      </w:rPr>
    </w:pPr>
  </w:p>
  <w:p w14:paraId="6C7B22A4" w14:textId="77777777" w:rsidR="00DB00EE" w:rsidRDefault="00DB00E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338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4E380073"/>
    <w:multiLevelType w:val="multilevel"/>
    <w:tmpl w:val="AF189856"/>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10"/>
  </w:num>
  <w:num w:numId="3">
    <w:abstractNumId w:val="21"/>
  </w:num>
  <w:num w:numId="4">
    <w:abstractNumId w:val="19"/>
  </w:num>
  <w:num w:numId="5">
    <w:abstractNumId w:val="11"/>
  </w:num>
  <w:num w:numId="6">
    <w:abstractNumId w:val="7"/>
  </w:num>
  <w:num w:numId="7">
    <w:abstractNumId w:val="0"/>
  </w:num>
  <w:num w:numId="8">
    <w:abstractNumId w:val="20"/>
  </w:num>
  <w:num w:numId="9">
    <w:abstractNumId w:val="9"/>
  </w:num>
  <w:num w:numId="10">
    <w:abstractNumId w:val="3"/>
  </w:num>
  <w:num w:numId="11">
    <w:abstractNumId w:val="8"/>
  </w:num>
  <w:num w:numId="12">
    <w:abstractNumId w:val="15"/>
  </w:num>
  <w:num w:numId="13">
    <w:abstractNumId w:val="13"/>
  </w:num>
  <w:num w:numId="14">
    <w:abstractNumId w:val="5"/>
  </w:num>
  <w:num w:numId="15">
    <w:abstractNumId w:val="2"/>
  </w:num>
  <w:num w:numId="16">
    <w:abstractNumId w:val="1"/>
  </w:num>
  <w:num w:numId="17">
    <w:abstractNumId w:val="22"/>
  </w:num>
  <w:num w:numId="18">
    <w:abstractNumId w:val="6"/>
  </w:num>
  <w:num w:numId="19">
    <w:abstractNumId w:val="16"/>
  </w:num>
  <w:num w:numId="20">
    <w:abstractNumId w:val="4"/>
  </w:num>
  <w:num w:numId="21">
    <w:abstractNumId w:val="14"/>
  </w:num>
  <w:num w:numId="22">
    <w:abstractNumId w:val="1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279"/>
    <w:rsid w:val="0001472D"/>
    <w:rsid w:val="00014E2E"/>
    <w:rsid w:val="00016C18"/>
    <w:rsid w:val="000175DD"/>
    <w:rsid w:val="00023FC2"/>
    <w:rsid w:val="000241AF"/>
    <w:rsid w:val="00025213"/>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13F5"/>
    <w:rsid w:val="000537E8"/>
    <w:rsid w:val="0005493F"/>
    <w:rsid w:val="00055B77"/>
    <w:rsid w:val="00055BF8"/>
    <w:rsid w:val="0005728B"/>
    <w:rsid w:val="000577D6"/>
    <w:rsid w:val="00060D57"/>
    <w:rsid w:val="00061CE9"/>
    <w:rsid w:val="0006208A"/>
    <w:rsid w:val="0006287B"/>
    <w:rsid w:val="00063657"/>
    <w:rsid w:val="0006634C"/>
    <w:rsid w:val="000664AE"/>
    <w:rsid w:val="000679CE"/>
    <w:rsid w:val="00067A66"/>
    <w:rsid w:val="00071793"/>
    <w:rsid w:val="00072A62"/>
    <w:rsid w:val="00072CB1"/>
    <w:rsid w:val="00075F96"/>
    <w:rsid w:val="00076680"/>
    <w:rsid w:val="00076A1D"/>
    <w:rsid w:val="00076DF2"/>
    <w:rsid w:val="0007705D"/>
    <w:rsid w:val="000776CF"/>
    <w:rsid w:val="0007780C"/>
    <w:rsid w:val="00077A0F"/>
    <w:rsid w:val="0008073E"/>
    <w:rsid w:val="00080DC3"/>
    <w:rsid w:val="00082816"/>
    <w:rsid w:val="00082B86"/>
    <w:rsid w:val="00084EBC"/>
    <w:rsid w:val="000851D1"/>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4757"/>
    <w:rsid w:val="000A64BA"/>
    <w:rsid w:val="000A7E74"/>
    <w:rsid w:val="000B02BC"/>
    <w:rsid w:val="000B03C2"/>
    <w:rsid w:val="000B0573"/>
    <w:rsid w:val="000B17F7"/>
    <w:rsid w:val="000B1B19"/>
    <w:rsid w:val="000B2345"/>
    <w:rsid w:val="000B2530"/>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31D"/>
    <w:rsid w:val="000D26F8"/>
    <w:rsid w:val="000D329B"/>
    <w:rsid w:val="000D3571"/>
    <w:rsid w:val="000E01B8"/>
    <w:rsid w:val="000E2037"/>
    <w:rsid w:val="000E41E3"/>
    <w:rsid w:val="000E52A1"/>
    <w:rsid w:val="000E5A0A"/>
    <w:rsid w:val="000E606B"/>
    <w:rsid w:val="000E644D"/>
    <w:rsid w:val="000E65FF"/>
    <w:rsid w:val="000E71AF"/>
    <w:rsid w:val="000E7A38"/>
    <w:rsid w:val="000E7D39"/>
    <w:rsid w:val="000E7F51"/>
    <w:rsid w:val="000F0A3D"/>
    <w:rsid w:val="000F0C92"/>
    <w:rsid w:val="000F1132"/>
    <w:rsid w:val="000F18B2"/>
    <w:rsid w:val="000F20C3"/>
    <w:rsid w:val="000F258C"/>
    <w:rsid w:val="000F3230"/>
    <w:rsid w:val="000F410B"/>
    <w:rsid w:val="000F7A63"/>
    <w:rsid w:val="0010055F"/>
    <w:rsid w:val="00101A42"/>
    <w:rsid w:val="00101B41"/>
    <w:rsid w:val="00104A26"/>
    <w:rsid w:val="00104A91"/>
    <w:rsid w:val="00105372"/>
    <w:rsid w:val="00106F63"/>
    <w:rsid w:val="0010707E"/>
    <w:rsid w:val="001072B9"/>
    <w:rsid w:val="0011285B"/>
    <w:rsid w:val="00113128"/>
    <w:rsid w:val="0011341F"/>
    <w:rsid w:val="00113949"/>
    <w:rsid w:val="001139FA"/>
    <w:rsid w:val="00113EC5"/>
    <w:rsid w:val="0011735B"/>
    <w:rsid w:val="0011783F"/>
    <w:rsid w:val="00117B62"/>
    <w:rsid w:val="001202B9"/>
    <w:rsid w:val="0012200E"/>
    <w:rsid w:val="00122CFB"/>
    <w:rsid w:val="00123206"/>
    <w:rsid w:val="00123472"/>
    <w:rsid w:val="00123915"/>
    <w:rsid w:val="0012404A"/>
    <w:rsid w:val="0012721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6F46"/>
    <w:rsid w:val="001477A8"/>
    <w:rsid w:val="00147B56"/>
    <w:rsid w:val="001504DB"/>
    <w:rsid w:val="001518BA"/>
    <w:rsid w:val="0015489E"/>
    <w:rsid w:val="00154D61"/>
    <w:rsid w:val="00154FAB"/>
    <w:rsid w:val="00155EEB"/>
    <w:rsid w:val="00156E4C"/>
    <w:rsid w:val="00160B5E"/>
    <w:rsid w:val="001703CF"/>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816"/>
    <w:rsid w:val="001A3E58"/>
    <w:rsid w:val="001A3E77"/>
    <w:rsid w:val="001A4204"/>
    <w:rsid w:val="001A56FE"/>
    <w:rsid w:val="001A5F1B"/>
    <w:rsid w:val="001A6968"/>
    <w:rsid w:val="001A7622"/>
    <w:rsid w:val="001B0D07"/>
    <w:rsid w:val="001B1484"/>
    <w:rsid w:val="001B1B20"/>
    <w:rsid w:val="001B1C22"/>
    <w:rsid w:val="001B29DD"/>
    <w:rsid w:val="001B34C6"/>
    <w:rsid w:val="001B363E"/>
    <w:rsid w:val="001B3C74"/>
    <w:rsid w:val="001B41ED"/>
    <w:rsid w:val="001B53CE"/>
    <w:rsid w:val="001B6003"/>
    <w:rsid w:val="001B6198"/>
    <w:rsid w:val="001B61EB"/>
    <w:rsid w:val="001B62DD"/>
    <w:rsid w:val="001B63E5"/>
    <w:rsid w:val="001B6AC6"/>
    <w:rsid w:val="001B7932"/>
    <w:rsid w:val="001C1345"/>
    <w:rsid w:val="001C24F8"/>
    <w:rsid w:val="001C3899"/>
    <w:rsid w:val="001C3A51"/>
    <w:rsid w:val="001C4977"/>
    <w:rsid w:val="001C6723"/>
    <w:rsid w:val="001C7B61"/>
    <w:rsid w:val="001D033A"/>
    <w:rsid w:val="001D0C22"/>
    <w:rsid w:val="001D61E6"/>
    <w:rsid w:val="001D7832"/>
    <w:rsid w:val="001E015C"/>
    <w:rsid w:val="001E22C0"/>
    <w:rsid w:val="001E2BE7"/>
    <w:rsid w:val="001E2FAE"/>
    <w:rsid w:val="001E30E3"/>
    <w:rsid w:val="001E34A9"/>
    <w:rsid w:val="001E52DB"/>
    <w:rsid w:val="001E5601"/>
    <w:rsid w:val="001E738F"/>
    <w:rsid w:val="001E74D5"/>
    <w:rsid w:val="001F1AE4"/>
    <w:rsid w:val="001F2709"/>
    <w:rsid w:val="001F2B89"/>
    <w:rsid w:val="001F2BD1"/>
    <w:rsid w:val="001F3765"/>
    <w:rsid w:val="001F4AC3"/>
    <w:rsid w:val="001F592C"/>
    <w:rsid w:val="001F6DC9"/>
    <w:rsid w:val="001F6E04"/>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455"/>
    <w:rsid w:val="00230611"/>
    <w:rsid w:val="00230FFF"/>
    <w:rsid w:val="00231F80"/>
    <w:rsid w:val="00233AAF"/>
    <w:rsid w:val="002360C2"/>
    <w:rsid w:val="00237A3D"/>
    <w:rsid w:val="00237FDF"/>
    <w:rsid w:val="002403B4"/>
    <w:rsid w:val="00240455"/>
    <w:rsid w:val="002404DD"/>
    <w:rsid w:val="00241181"/>
    <w:rsid w:val="00241399"/>
    <w:rsid w:val="0024290F"/>
    <w:rsid w:val="00243DE3"/>
    <w:rsid w:val="002442D8"/>
    <w:rsid w:val="00244322"/>
    <w:rsid w:val="00244BF2"/>
    <w:rsid w:val="00246AA1"/>
    <w:rsid w:val="00246C1A"/>
    <w:rsid w:val="00246F78"/>
    <w:rsid w:val="00247DBF"/>
    <w:rsid w:val="00247FBB"/>
    <w:rsid w:val="00250C29"/>
    <w:rsid w:val="00252A8C"/>
    <w:rsid w:val="00252B50"/>
    <w:rsid w:val="00253EC3"/>
    <w:rsid w:val="00253FDC"/>
    <w:rsid w:val="00256E7D"/>
    <w:rsid w:val="00256FF6"/>
    <w:rsid w:val="00260569"/>
    <w:rsid w:val="002606F0"/>
    <w:rsid w:val="00261BF8"/>
    <w:rsid w:val="0026202D"/>
    <w:rsid w:val="0026413A"/>
    <w:rsid w:val="0026623A"/>
    <w:rsid w:val="00266CD6"/>
    <w:rsid w:val="0027029C"/>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7BA"/>
    <w:rsid w:val="002849DC"/>
    <w:rsid w:val="002849F9"/>
    <w:rsid w:val="00285D62"/>
    <w:rsid w:val="002861B3"/>
    <w:rsid w:val="002872ED"/>
    <w:rsid w:val="002874D5"/>
    <w:rsid w:val="00291508"/>
    <w:rsid w:val="002919B7"/>
    <w:rsid w:val="00292F2C"/>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E726C"/>
    <w:rsid w:val="002F0734"/>
    <w:rsid w:val="002F0CC9"/>
    <w:rsid w:val="002F1A99"/>
    <w:rsid w:val="002F2CD9"/>
    <w:rsid w:val="002F30E3"/>
    <w:rsid w:val="002F3A87"/>
    <w:rsid w:val="002F46E7"/>
    <w:rsid w:val="002F4AF9"/>
    <w:rsid w:val="002F5D62"/>
    <w:rsid w:val="002F5E3D"/>
    <w:rsid w:val="002F6394"/>
    <w:rsid w:val="002F64D0"/>
    <w:rsid w:val="002F6C5F"/>
    <w:rsid w:val="002F717F"/>
    <w:rsid w:val="002F73E4"/>
    <w:rsid w:val="002F77DD"/>
    <w:rsid w:val="002F7BC3"/>
    <w:rsid w:val="003003C8"/>
    <w:rsid w:val="00302AF5"/>
    <w:rsid w:val="00303396"/>
    <w:rsid w:val="003034E2"/>
    <w:rsid w:val="00303C3C"/>
    <w:rsid w:val="00304DB9"/>
    <w:rsid w:val="003101DA"/>
    <w:rsid w:val="00310331"/>
    <w:rsid w:val="0031069A"/>
    <w:rsid w:val="003106A1"/>
    <w:rsid w:val="0031070D"/>
    <w:rsid w:val="003122BA"/>
    <w:rsid w:val="00312369"/>
    <w:rsid w:val="00313D17"/>
    <w:rsid w:val="00314693"/>
    <w:rsid w:val="00314757"/>
    <w:rsid w:val="00316D76"/>
    <w:rsid w:val="00317E61"/>
    <w:rsid w:val="00320809"/>
    <w:rsid w:val="00320A00"/>
    <w:rsid w:val="003211CE"/>
    <w:rsid w:val="003216FD"/>
    <w:rsid w:val="00321766"/>
    <w:rsid w:val="00321E6C"/>
    <w:rsid w:val="00322D63"/>
    <w:rsid w:val="0032597A"/>
    <w:rsid w:val="00326082"/>
    <w:rsid w:val="0032669A"/>
    <w:rsid w:val="00327D22"/>
    <w:rsid w:val="00327FC7"/>
    <w:rsid w:val="0033099C"/>
    <w:rsid w:val="0033191F"/>
    <w:rsid w:val="00331C32"/>
    <w:rsid w:val="00333396"/>
    <w:rsid w:val="00341E8F"/>
    <w:rsid w:val="00342DE0"/>
    <w:rsid w:val="0034360D"/>
    <w:rsid w:val="00345FA9"/>
    <w:rsid w:val="00346E50"/>
    <w:rsid w:val="003518A4"/>
    <w:rsid w:val="003523B6"/>
    <w:rsid w:val="0035403A"/>
    <w:rsid w:val="00354CE5"/>
    <w:rsid w:val="00354F8A"/>
    <w:rsid w:val="00355285"/>
    <w:rsid w:val="00356C1B"/>
    <w:rsid w:val="003574C2"/>
    <w:rsid w:val="00357DAB"/>
    <w:rsid w:val="00357F8F"/>
    <w:rsid w:val="003609E9"/>
    <w:rsid w:val="00360ADB"/>
    <w:rsid w:val="00361664"/>
    <w:rsid w:val="0036394B"/>
    <w:rsid w:val="00363A90"/>
    <w:rsid w:val="00364E6F"/>
    <w:rsid w:val="00364E90"/>
    <w:rsid w:val="0036751E"/>
    <w:rsid w:val="00367F57"/>
    <w:rsid w:val="003700B5"/>
    <w:rsid w:val="003709B5"/>
    <w:rsid w:val="003734BE"/>
    <w:rsid w:val="00373B71"/>
    <w:rsid w:val="0037468F"/>
    <w:rsid w:val="003759C2"/>
    <w:rsid w:val="0038016C"/>
    <w:rsid w:val="003803C3"/>
    <w:rsid w:val="00380B5C"/>
    <w:rsid w:val="00380D89"/>
    <w:rsid w:val="00384193"/>
    <w:rsid w:val="003846C6"/>
    <w:rsid w:val="003846CB"/>
    <w:rsid w:val="00384BE4"/>
    <w:rsid w:val="00385984"/>
    <w:rsid w:val="00387A57"/>
    <w:rsid w:val="00391B3F"/>
    <w:rsid w:val="003943C4"/>
    <w:rsid w:val="00394B66"/>
    <w:rsid w:val="003950EC"/>
    <w:rsid w:val="003956D0"/>
    <w:rsid w:val="00397365"/>
    <w:rsid w:val="003A09AA"/>
    <w:rsid w:val="003A2C11"/>
    <w:rsid w:val="003A2CCD"/>
    <w:rsid w:val="003A31F6"/>
    <w:rsid w:val="003A3340"/>
    <w:rsid w:val="003A3799"/>
    <w:rsid w:val="003A46CB"/>
    <w:rsid w:val="003A65DA"/>
    <w:rsid w:val="003A6D7D"/>
    <w:rsid w:val="003A7891"/>
    <w:rsid w:val="003A789A"/>
    <w:rsid w:val="003A7E3C"/>
    <w:rsid w:val="003B10B9"/>
    <w:rsid w:val="003B183E"/>
    <w:rsid w:val="003B46A0"/>
    <w:rsid w:val="003B5489"/>
    <w:rsid w:val="003B65CC"/>
    <w:rsid w:val="003B6A60"/>
    <w:rsid w:val="003B75B5"/>
    <w:rsid w:val="003B769B"/>
    <w:rsid w:val="003C1BCD"/>
    <w:rsid w:val="003C1DCC"/>
    <w:rsid w:val="003C24AD"/>
    <w:rsid w:val="003C3004"/>
    <w:rsid w:val="003C3447"/>
    <w:rsid w:val="003C37C1"/>
    <w:rsid w:val="003C4F56"/>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78B5"/>
    <w:rsid w:val="003F0076"/>
    <w:rsid w:val="003F5A31"/>
    <w:rsid w:val="003F7E0D"/>
    <w:rsid w:val="003F7FBF"/>
    <w:rsid w:val="004007B3"/>
    <w:rsid w:val="00400E5D"/>
    <w:rsid w:val="00403322"/>
    <w:rsid w:val="00404163"/>
    <w:rsid w:val="00404192"/>
    <w:rsid w:val="00404DA1"/>
    <w:rsid w:val="00406A28"/>
    <w:rsid w:val="00407067"/>
    <w:rsid w:val="0040780C"/>
    <w:rsid w:val="00407E99"/>
    <w:rsid w:val="00410015"/>
    <w:rsid w:val="00410399"/>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5D6A"/>
    <w:rsid w:val="004672AD"/>
    <w:rsid w:val="00470BF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0B2A"/>
    <w:rsid w:val="004926C2"/>
    <w:rsid w:val="00494396"/>
    <w:rsid w:val="00495A52"/>
    <w:rsid w:val="004960E9"/>
    <w:rsid w:val="0049624D"/>
    <w:rsid w:val="004970EE"/>
    <w:rsid w:val="004A0540"/>
    <w:rsid w:val="004A2E88"/>
    <w:rsid w:val="004A4961"/>
    <w:rsid w:val="004A5305"/>
    <w:rsid w:val="004A5E41"/>
    <w:rsid w:val="004A6280"/>
    <w:rsid w:val="004A7054"/>
    <w:rsid w:val="004A70A1"/>
    <w:rsid w:val="004B15D9"/>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4C1"/>
    <w:rsid w:val="004D6EB8"/>
    <w:rsid w:val="004D7020"/>
    <w:rsid w:val="004D7634"/>
    <w:rsid w:val="004D77B5"/>
    <w:rsid w:val="004E066D"/>
    <w:rsid w:val="004E07AB"/>
    <w:rsid w:val="004E14CA"/>
    <w:rsid w:val="004E1E32"/>
    <w:rsid w:val="004E24C5"/>
    <w:rsid w:val="004E2802"/>
    <w:rsid w:val="004E45FA"/>
    <w:rsid w:val="004E45FB"/>
    <w:rsid w:val="004E46B6"/>
    <w:rsid w:val="004E533B"/>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7421"/>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0630"/>
    <w:rsid w:val="00541722"/>
    <w:rsid w:val="00541FD6"/>
    <w:rsid w:val="00542B81"/>
    <w:rsid w:val="0054370B"/>
    <w:rsid w:val="00543771"/>
    <w:rsid w:val="00544F82"/>
    <w:rsid w:val="00547FA4"/>
    <w:rsid w:val="005516A0"/>
    <w:rsid w:val="00551BF1"/>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7630B"/>
    <w:rsid w:val="00580A04"/>
    <w:rsid w:val="00581897"/>
    <w:rsid w:val="005838FE"/>
    <w:rsid w:val="0058479F"/>
    <w:rsid w:val="005848AA"/>
    <w:rsid w:val="00586918"/>
    <w:rsid w:val="00587011"/>
    <w:rsid w:val="005873FD"/>
    <w:rsid w:val="005878CC"/>
    <w:rsid w:val="00592E8C"/>
    <w:rsid w:val="0059325B"/>
    <w:rsid w:val="00593C4F"/>
    <w:rsid w:val="005946A8"/>
    <w:rsid w:val="00594D62"/>
    <w:rsid w:val="00596A33"/>
    <w:rsid w:val="00596E6F"/>
    <w:rsid w:val="0059774E"/>
    <w:rsid w:val="005A0D93"/>
    <w:rsid w:val="005A165B"/>
    <w:rsid w:val="005A2753"/>
    <w:rsid w:val="005A3EA7"/>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3D55"/>
    <w:rsid w:val="005E448B"/>
    <w:rsid w:val="005E44A9"/>
    <w:rsid w:val="005E47FA"/>
    <w:rsid w:val="005E66BA"/>
    <w:rsid w:val="005E6E20"/>
    <w:rsid w:val="005E783F"/>
    <w:rsid w:val="005F04C9"/>
    <w:rsid w:val="005F2351"/>
    <w:rsid w:val="005F2A2E"/>
    <w:rsid w:val="005F30B6"/>
    <w:rsid w:val="005F343B"/>
    <w:rsid w:val="005F5F07"/>
    <w:rsid w:val="005F6F41"/>
    <w:rsid w:val="005F7255"/>
    <w:rsid w:val="005F7505"/>
    <w:rsid w:val="00600248"/>
    <w:rsid w:val="006002C7"/>
    <w:rsid w:val="006005E4"/>
    <w:rsid w:val="00601C5F"/>
    <w:rsid w:val="00602492"/>
    <w:rsid w:val="006029DA"/>
    <w:rsid w:val="00605F60"/>
    <w:rsid w:val="00611AFF"/>
    <w:rsid w:val="00611C6C"/>
    <w:rsid w:val="00612218"/>
    <w:rsid w:val="00612730"/>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4F"/>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68AE"/>
    <w:rsid w:val="00666C19"/>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1ED4"/>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9774E"/>
    <w:rsid w:val="006A01FE"/>
    <w:rsid w:val="006A154F"/>
    <w:rsid w:val="006A161A"/>
    <w:rsid w:val="006A4E34"/>
    <w:rsid w:val="006A5307"/>
    <w:rsid w:val="006A69D0"/>
    <w:rsid w:val="006B1C64"/>
    <w:rsid w:val="006B2572"/>
    <w:rsid w:val="006B381F"/>
    <w:rsid w:val="006B3CBF"/>
    <w:rsid w:val="006B3F46"/>
    <w:rsid w:val="006B4647"/>
    <w:rsid w:val="006B4C2B"/>
    <w:rsid w:val="006B5916"/>
    <w:rsid w:val="006B5D87"/>
    <w:rsid w:val="006B5F09"/>
    <w:rsid w:val="006B60D3"/>
    <w:rsid w:val="006B6D47"/>
    <w:rsid w:val="006B6DDA"/>
    <w:rsid w:val="006C0210"/>
    <w:rsid w:val="006C0F14"/>
    <w:rsid w:val="006C2ED8"/>
    <w:rsid w:val="006C2F36"/>
    <w:rsid w:val="006C4A97"/>
    <w:rsid w:val="006C4B48"/>
    <w:rsid w:val="006C5675"/>
    <w:rsid w:val="006C5AFE"/>
    <w:rsid w:val="006C709E"/>
    <w:rsid w:val="006D04C9"/>
    <w:rsid w:val="006D0D5B"/>
    <w:rsid w:val="006D12BE"/>
    <w:rsid w:val="006D1434"/>
    <w:rsid w:val="006D153F"/>
    <w:rsid w:val="006D2317"/>
    <w:rsid w:val="006D305D"/>
    <w:rsid w:val="006D305F"/>
    <w:rsid w:val="006D34CD"/>
    <w:rsid w:val="006D4F2E"/>
    <w:rsid w:val="006D6067"/>
    <w:rsid w:val="006D63C8"/>
    <w:rsid w:val="006E0C64"/>
    <w:rsid w:val="006E1C54"/>
    <w:rsid w:val="006E2A04"/>
    <w:rsid w:val="006E3361"/>
    <w:rsid w:val="006E3D5F"/>
    <w:rsid w:val="006E42FB"/>
    <w:rsid w:val="006E6484"/>
    <w:rsid w:val="006E65AE"/>
    <w:rsid w:val="006E78EE"/>
    <w:rsid w:val="006E7CA7"/>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6A3"/>
    <w:rsid w:val="00704FB4"/>
    <w:rsid w:val="00706D65"/>
    <w:rsid w:val="00706F13"/>
    <w:rsid w:val="007072E8"/>
    <w:rsid w:val="00707D58"/>
    <w:rsid w:val="007119ED"/>
    <w:rsid w:val="0071618D"/>
    <w:rsid w:val="00716545"/>
    <w:rsid w:val="00716EFC"/>
    <w:rsid w:val="00717135"/>
    <w:rsid w:val="00721049"/>
    <w:rsid w:val="00721DB0"/>
    <w:rsid w:val="00722464"/>
    <w:rsid w:val="007233D4"/>
    <w:rsid w:val="007237B6"/>
    <w:rsid w:val="00723A1A"/>
    <w:rsid w:val="00723C87"/>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2C64"/>
    <w:rsid w:val="007438A9"/>
    <w:rsid w:val="0074491E"/>
    <w:rsid w:val="00744EA6"/>
    <w:rsid w:val="0074568F"/>
    <w:rsid w:val="00746066"/>
    <w:rsid w:val="007467F1"/>
    <w:rsid w:val="00746862"/>
    <w:rsid w:val="00751155"/>
    <w:rsid w:val="0075298A"/>
    <w:rsid w:val="00752A24"/>
    <w:rsid w:val="00753EE3"/>
    <w:rsid w:val="00754BEC"/>
    <w:rsid w:val="00755165"/>
    <w:rsid w:val="00755383"/>
    <w:rsid w:val="00757E52"/>
    <w:rsid w:val="00757F03"/>
    <w:rsid w:val="0076247A"/>
    <w:rsid w:val="00762BAC"/>
    <w:rsid w:val="0076581E"/>
    <w:rsid w:val="00767414"/>
    <w:rsid w:val="00767B58"/>
    <w:rsid w:val="00770818"/>
    <w:rsid w:val="00772427"/>
    <w:rsid w:val="00772807"/>
    <w:rsid w:val="00772DA8"/>
    <w:rsid w:val="00773BA2"/>
    <w:rsid w:val="00775964"/>
    <w:rsid w:val="007765FE"/>
    <w:rsid w:val="007814D0"/>
    <w:rsid w:val="007821E2"/>
    <w:rsid w:val="007842C3"/>
    <w:rsid w:val="007843F9"/>
    <w:rsid w:val="0078483D"/>
    <w:rsid w:val="00784B67"/>
    <w:rsid w:val="00787580"/>
    <w:rsid w:val="0078760A"/>
    <w:rsid w:val="007879AF"/>
    <w:rsid w:val="00787FC1"/>
    <w:rsid w:val="00790C3C"/>
    <w:rsid w:val="00793E29"/>
    <w:rsid w:val="00793EFC"/>
    <w:rsid w:val="00793F3E"/>
    <w:rsid w:val="00795BFB"/>
    <w:rsid w:val="0079614C"/>
    <w:rsid w:val="00797044"/>
    <w:rsid w:val="00797093"/>
    <w:rsid w:val="00797582"/>
    <w:rsid w:val="00797FB1"/>
    <w:rsid w:val="007A0E9F"/>
    <w:rsid w:val="007A375E"/>
    <w:rsid w:val="007A5482"/>
    <w:rsid w:val="007A687C"/>
    <w:rsid w:val="007A77AA"/>
    <w:rsid w:val="007B0D3E"/>
    <w:rsid w:val="007B2760"/>
    <w:rsid w:val="007B3764"/>
    <w:rsid w:val="007B4996"/>
    <w:rsid w:val="007B4D42"/>
    <w:rsid w:val="007B646A"/>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4D3E"/>
    <w:rsid w:val="007D6341"/>
    <w:rsid w:val="007D768A"/>
    <w:rsid w:val="007E06F9"/>
    <w:rsid w:val="007E1F80"/>
    <w:rsid w:val="007E208E"/>
    <w:rsid w:val="007E44F9"/>
    <w:rsid w:val="007E5E96"/>
    <w:rsid w:val="007F0225"/>
    <w:rsid w:val="007F16AC"/>
    <w:rsid w:val="007F1A26"/>
    <w:rsid w:val="007F247D"/>
    <w:rsid w:val="007F2B73"/>
    <w:rsid w:val="007F3868"/>
    <w:rsid w:val="007F4922"/>
    <w:rsid w:val="007F76A1"/>
    <w:rsid w:val="0080021C"/>
    <w:rsid w:val="00802081"/>
    <w:rsid w:val="0080241D"/>
    <w:rsid w:val="00802A65"/>
    <w:rsid w:val="00805553"/>
    <w:rsid w:val="00805F76"/>
    <w:rsid w:val="00806C01"/>
    <w:rsid w:val="008112E8"/>
    <w:rsid w:val="0081130B"/>
    <w:rsid w:val="0081331D"/>
    <w:rsid w:val="008148CC"/>
    <w:rsid w:val="00814A0E"/>
    <w:rsid w:val="00814EBD"/>
    <w:rsid w:val="008150E7"/>
    <w:rsid w:val="00815434"/>
    <w:rsid w:val="008154A4"/>
    <w:rsid w:val="008154CD"/>
    <w:rsid w:val="008165E3"/>
    <w:rsid w:val="008173AB"/>
    <w:rsid w:val="008211A4"/>
    <w:rsid w:val="00822CF9"/>
    <w:rsid w:val="00823A07"/>
    <w:rsid w:val="00826208"/>
    <w:rsid w:val="00827924"/>
    <w:rsid w:val="00827978"/>
    <w:rsid w:val="00831285"/>
    <w:rsid w:val="00831A1E"/>
    <w:rsid w:val="00831F9C"/>
    <w:rsid w:val="0083352E"/>
    <w:rsid w:val="0083449C"/>
    <w:rsid w:val="008348CB"/>
    <w:rsid w:val="00834B60"/>
    <w:rsid w:val="0083537F"/>
    <w:rsid w:val="00835AD2"/>
    <w:rsid w:val="0083655D"/>
    <w:rsid w:val="00836BD5"/>
    <w:rsid w:val="00837B9A"/>
    <w:rsid w:val="0084194F"/>
    <w:rsid w:val="00843746"/>
    <w:rsid w:val="00843FC9"/>
    <w:rsid w:val="00844D9E"/>
    <w:rsid w:val="00845DB3"/>
    <w:rsid w:val="008464D0"/>
    <w:rsid w:val="00847443"/>
    <w:rsid w:val="008501D2"/>
    <w:rsid w:val="008523F0"/>
    <w:rsid w:val="008540A0"/>
    <w:rsid w:val="0085467A"/>
    <w:rsid w:val="00854C37"/>
    <w:rsid w:val="00855037"/>
    <w:rsid w:val="008554C7"/>
    <w:rsid w:val="008563D3"/>
    <w:rsid w:val="0085706C"/>
    <w:rsid w:val="008577C6"/>
    <w:rsid w:val="008611E7"/>
    <w:rsid w:val="008625F4"/>
    <w:rsid w:val="00864029"/>
    <w:rsid w:val="0086407B"/>
    <w:rsid w:val="00867644"/>
    <w:rsid w:val="00870919"/>
    <w:rsid w:val="0087102C"/>
    <w:rsid w:val="008712A7"/>
    <w:rsid w:val="0087140E"/>
    <w:rsid w:val="00872C7A"/>
    <w:rsid w:val="00872D82"/>
    <w:rsid w:val="00873150"/>
    <w:rsid w:val="0087444C"/>
    <w:rsid w:val="008750E6"/>
    <w:rsid w:val="0087657D"/>
    <w:rsid w:val="0087696D"/>
    <w:rsid w:val="00876D3E"/>
    <w:rsid w:val="00876DCE"/>
    <w:rsid w:val="008807D5"/>
    <w:rsid w:val="00880832"/>
    <w:rsid w:val="00880E01"/>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B0C3E"/>
    <w:rsid w:val="008B1DFE"/>
    <w:rsid w:val="008B2887"/>
    <w:rsid w:val="008B29C8"/>
    <w:rsid w:val="008B2B30"/>
    <w:rsid w:val="008B3D54"/>
    <w:rsid w:val="008B4F4D"/>
    <w:rsid w:val="008B625E"/>
    <w:rsid w:val="008C1130"/>
    <w:rsid w:val="008C1AA0"/>
    <w:rsid w:val="008C1E83"/>
    <w:rsid w:val="008C20C8"/>
    <w:rsid w:val="008C2456"/>
    <w:rsid w:val="008C2EDE"/>
    <w:rsid w:val="008C3D2D"/>
    <w:rsid w:val="008C3D92"/>
    <w:rsid w:val="008C4452"/>
    <w:rsid w:val="008C5365"/>
    <w:rsid w:val="008C54BF"/>
    <w:rsid w:val="008D0D57"/>
    <w:rsid w:val="008D0D93"/>
    <w:rsid w:val="008D11EA"/>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2466"/>
    <w:rsid w:val="008F3972"/>
    <w:rsid w:val="00903522"/>
    <w:rsid w:val="00903A17"/>
    <w:rsid w:val="00906571"/>
    <w:rsid w:val="00906D10"/>
    <w:rsid w:val="009076C7"/>
    <w:rsid w:val="00910030"/>
    <w:rsid w:val="00910F4A"/>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2728A"/>
    <w:rsid w:val="0093009E"/>
    <w:rsid w:val="00930B12"/>
    <w:rsid w:val="009314E6"/>
    <w:rsid w:val="009327C7"/>
    <w:rsid w:val="00932DC8"/>
    <w:rsid w:val="00932F8A"/>
    <w:rsid w:val="00934F43"/>
    <w:rsid w:val="00934FA6"/>
    <w:rsid w:val="009353D2"/>
    <w:rsid w:val="00936063"/>
    <w:rsid w:val="009364D2"/>
    <w:rsid w:val="00937565"/>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360A"/>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2EEC"/>
    <w:rsid w:val="009C32AE"/>
    <w:rsid w:val="009C4543"/>
    <w:rsid w:val="009C510C"/>
    <w:rsid w:val="009C5A0A"/>
    <w:rsid w:val="009C5B8E"/>
    <w:rsid w:val="009C5BF2"/>
    <w:rsid w:val="009C6488"/>
    <w:rsid w:val="009C67DE"/>
    <w:rsid w:val="009D03C2"/>
    <w:rsid w:val="009D138E"/>
    <w:rsid w:val="009D1766"/>
    <w:rsid w:val="009D1806"/>
    <w:rsid w:val="009D2FC7"/>
    <w:rsid w:val="009D409B"/>
    <w:rsid w:val="009D4A1A"/>
    <w:rsid w:val="009D54C2"/>
    <w:rsid w:val="009D65E7"/>
    <w:rsid w:val="009D692A"/>
    <w:rsid w:val="009D69D2"/>
    <w:rsid w:val="009E097B"/>
    <w:rsid w:val="009E0C30"/>
    <w:rsid w:val="009E0D7E"/>
    <w:rsid w:val="009E11C8"/>
    <w:rsid w:val="009E1361"/>
    <w:rsid w:val="009E1365"/>
    <w:rsid w:val="009E2F5E"/>
    <w:rsid w:val="009E3730"/>
    <w:rsid w:val="009E3948"/>
    <w:rsid w:val="009E3A5B"/>
    <w:rsid w:val="009E4A12"/>
    <w:rsid w:val="009E4DFC"/>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307D8"/>
    <w:rsid w:val="00A31776"/>
    <w:rsid w:val="00A31B5B"/>
    <w:rsid w:val="00A32C46"/>
    <w:rsid w:val="00A3618A"/>
    <w:rsid w:val="00A36412"/>
    <w:rsid w:val="00A4065D"/>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681"/>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A00E0"/>
    <w:rsid w:val="00AA010D"/>
    <w:rsid w:val="00AA08CD"/>
    <w:rsid w:val="00AA0DF5"/>
    <w:rsid w:val="00AA3003"/>
    <w:rsid w:val="00AA44A7"/>
    <w:rsid w:val="00AA4A96"/>
    <w:rsid w:val="00AA4CC7"/>
    <w:rsid w:val="00AA5380"/>
    <w:rsid w:val="00AA5E8E"/>
    <w:rsid w:val="00AA613A"/>
    <w:rsid w:val="00AA7062"/>
    <w:rsid w:val="00AA745D"/>
    <w:rsid w:val="00AA7D7D"/>
    <w:rsid w:val="00AB0508"/>
    <w:rsid w:val="00AB12AD"/>
    <w:rsid w:val="00AB1E2A"/>
    <w:rsid w:val="00AB1F86"/>
    <w:rsid w:val="00AB2E58"/>
    <w:rsid w:val="00AB57FD"/>
    <w:rsid w:val="00AB6CA7"/>
    <w:rsid w:val="00AB72BE"/>
    <w:rsid w:val="00AC04A3"/>
    <w:rsid w:val="00AC2AA3"/>
    <w:rsid w:val="00AC364F"/>
    <w:rsid w:val="00AC4DF2"/>
    <w:rsid w:val="00AC71A8"/>
    <w:rsid w:val="00AC71D9"/>
    <w:rsid w:val="00AD01E4"/>
    <w:rsid w:val="00AD0858"/>
    <w:rsid w:val="00AD1A5B"/>
    <w:rsid w:val="00AD3492"/>
    <w:rsid w:val="00AD3F3B"/>
    <w:rsid w:val="00AD4002"/>
    <w:rsid w:val="00AD47C2"/>
    <w:rsid w:val="00AD552E"/>
    <w:rsid w:val="00AE05EC"/>
    <w:rsid w:val="00AE12AF"/>
    <w:rsid w:val="00AE2302"/>
    <w:rsid w:val="00AE2A8A"/>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AF7068"/>
    <w:rsid w:val="00AF70BC"/>
    <w:rsid w:val="00B003BA"/>
    <w:rsid w:val="00B0132B"/>
    <w:rsid w:val="00B0328B"/>
    <w:rsid w:val="00B03A6C"/>
    <w:rsid w:val="00B03A76"/>
    <w:rsid w:val="00B04CFB"/>
    <w:rsid w:val="00B065D7"/>
    <w:rsid w:val="00B06669"/>
    <w:rsid w:val="00B07133"/>
    <w:rsid w:val="00B072E2"/>
    <w:rsid w:val="00B101D3"/>
    <w:rsid w:val="00B10207"/>
    <w:rsid w:val="00B1347E"/>
    <w:rsid w:val="00B141E7"/>
    <w:rsid w:val="00B1560C"/>
    <w:rsid w:val="00B1609B"/>
    <w:rsid w:val="00B16275"/>
    <w:rsid w:val="00B16C3E"/>
    <w:rsid w:val="00B16C42"/>
    <w:rsid w:val="00B17C8F"/>
    <w:rsid w:val="00B17FEB"/>
    <w:rsid w:val="00B204E6"/>
    <w:rsid w:val="00B20813"/>
    <w:rsid w:val="00B22226"/>
    <w:rsid w:val="00B224EB"/>
    <w:rsid w:val="00B24602"/>
    <w:rsid w:val="00B25A31"/>
    <w:rsid w:val="00B26291"/>
    <w:rsid w:val="00B26CCD"/>
    <w:rsid w:val="00B329C8"/>
    <w:rsid w:val="00B33934"/>
    <w:rsid w:val="00B34E6E"/>
    <w:rsid w:val="00B351B4"/>
    <w:rsid w:val="00B3710B"/>
    <w:rsid w:val="00B37A67"/>
    <w:rsid w:val="00B43F9C"/>
    <w:rsid w:val="00B453A0"/>
    <w:rsid w:val="00B46BCA"/>
    <w:rsid w:val="00B47231"/>
    <w:rsid w:val="00B47F3A"/>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248"/>
    <w:rsid w:val="00B756E7"/>
    <w:rsid w:val="00B75A33"/>
    <w:rsid w:val="00B75C63"/>
    <w:rsid w:val="00B75ED9"/>
    <w:rsid w:val="00B808E9"/>
    <w:rsid w:val="00B80A75"/>
    <w:rsid w:val="00B80E1F"/>
    <w:rsid w:val="00B81BB4"/>
    <w:rsid w:val="00B8380C"/>
    <w:rsid w:val="00B83927"/>
    <w:rsid w:val="00B83F79"/>
    <w:rsid w:val="00B8446A"/>
    <w:rsid w:val="00B86129"/>
    <w:rsid w:val="00B872EC"/>
    <w:rsid w:val="00B87806"/>
    <w:rsid w:val="00B87EC9"/>
    <w:rsid w:val="00B91123"/>
    <w:rsid w:val="00B917E4"/>
    <w:rsid w:val="00B91990"/>
    <w:rsid w:val="00B91A55"/>
    <w:rsid w:val="00B92BC9"/>
    <w:rsid w:val="00B92EAC"/>
    <w:rsid w:val="00B948D7"/>
    <w:rsid w:val="00B94C06"/>
    <w:rsid w:val="00BA15AD"/>
    <w:rsid w:val="00BA1FCF"/>
    <w:rsid w:val="00BA2109"/>
    <w:rsid w:val="00BA3398"/>
    <w:rsid w:val="00BA3B2F"/>
    <w:rsid w:val="00BA3D38"/>
    <w:rsid w:val="00BA5519"/>
    <w:rsid w:val="00BA72FD"/>
    <w:rsid w:val="00BA73E3"/>
    <w:rsid w:val="00BB25A2"/>
    <w:rsid w:val="00BB2E30"/>
    <w:rsid w:val="00BB3638"/>
    <w:rsid w:val="00BB4983"/>
    <w:rsid w:val="00BB508E"/>
    <w:rsid w:val="00BB54AF"/>
    <w:rsid w:val="00BB5BC5"/>
    <w:rsid w:val="00BB6461"/>
    <w:rsid w:val="00BC012F"/>
    <w:rsid w:val="00BC2B64"/>
    <w:rsid w:val="00BC38FD"/>
    <w:rsid w:val="00BC4557"/>
    <w:rsid w:val="00BC4ED4"/>
    <w:rsid w:val="00BC5682"/>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4E3A"/>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4589"/>
    <w:rsid w:val="00C350E9"/>
    <w:rsid w:val="00C35B2B"/>
    <w:rsid w:val="00C36CBE"/>
    <w:rsid w:val="00C374DC"/>
    <w:rsid w:val="00C409D5"/>
    <w:rsid w:val="00C424BA"/>
    <w:rsid w:val="00C42E05"/>
    <w:rsid w:val="00C435C3"/>
    <w:rsid w:val="00C438B9"/>
    <w:rsid w:val="00C4502D"/>
    <w:rsid w:val="00C45BB1"/>
    <w:rsid w:val="00C47181"/>
    <w:rsid w:val="00C507D0"/>
    <w:rsid w:val="00C518D5"/>
    <w:rsid w:val="00C5202E"/>
    <w:rsid w:val="00C5395D"/>
    <w:rsid w:val="00C53D47"/>
    <w:rsid w:val="00C54529"/>
    <w:rsid w:val="00C563BE"/>
    <w:rsid w:val="00C61767"/>
    <w:rsid w:val="00C61934"/>
    <w:rsid w:val="00C6226D"/>
    <w:rsid w:val="00C6234B"/>
    <w:rsid w:val="00C62CA2"/>
    <w:rsid w:val="00C6356C"/>
    <w:rsid w:val="00C63EAE"/>
    <w:rsid w:val="00C65BF6"/>
    <w:rsid w:val="00C663AF"/>
    <w:rsid w:val="00C66E28"/>
    <w:rsid w:val="00C66FB9"/>
    <w:rsid w:val="00C67E09"/>
    <w:rsid w:val="00C710B4"/>
    <w:rsid w:val="00C724DB"/>
    <w:rsid w:val="00C72BA5"/>
    <w:rsid w:val="00C73667"/>
    <w:rsid w:val="00C73F82"/>
    <w:rsid w:val="00C7440C"/>
    <w:rsid w:val="00C74BD1"/>
    <w:rsid w:val="00C75533"/>
    <w:rsid w:val="00C7629F"/>
    <w:rsid w:val="00C762FC"/>
    <w:rsid w:val="00C779A5"/>
    <w:rsid w:val="00C77EB4"/>
    <w:rsid w:val="00C824E5"/>
    <w:rsid w:val="00C8372E"/>
    <w:rsid w:val="00C83818"/>
    <w:rsid w:val="00C846D2"/>
    <w:rsid w:val="00C851BC"/>
    <w:rsid w:val="00C86165"/>
    <w:rsid w:val="00C86384"/>
    <w:rsid w:val="00C8661B"/>
    <w:rsid w:val="00C86F73"/>
    <w:rsid w:val="00C87369"/>
    <w:rsid w:val="00C87AC6"/>
    <w:rsid w:val="00C87CE5"/>
    <w:rsid w:val="00C904DE"/>
    <w:rsid w:val="00C90AB3"/>
    <w:rsid w:val="00C90C67"/>
    <w:rsid w:val="00C95EBA"/>
    <w:rsid w:val="00C96690"/>
    <w:rsid w:val="00C96DA1"/>
    <w:rsid w:val="00C973B6"/>
    <w:rsid w:val="00C97746"/>
    <w:rsid w:val="00CA0031"/>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3E3"/>
    <w:rsid w:val="00CC0B0B"/>
    <w:rsid w:val="00CC1F6B"/>
    <w:rsid w:val="00CC2041"/>
    <w:rsid w:val="00CC204A"/>
    <w:rsid w:val="00CC276B"/>
    <w:rsid w:val="00CC3633"/>
    <w:rsid w:val="00CC3F0D"/>
    <w:rsid w:val="00CC48F9"/>
    <w:rsid w:val="00CC51D4"/>
    <w:rsid w:val="00CC558A"/>
    <w:rsid w:val="00CC55AC"/>
    <w:rsid w:val="00CC5EFA"/>
    <w:rsid w:val="00CC65DA"/>
    <w:rsid w:val="00CC6F6C"/>
    <w:rsid w:val="00CC7294"/>
    <w:rsid w:val="00CD10C1"/>
    <w:rsid w:val="00CD73E0"/>
    <w:rsid w:val="00CD75E7"/>
    <w:rsid w:val="00CD7D4D"/>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54C5"/>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3C4D"/>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70019"/>
    <w:rsid w:val="00D715C2"/>
    <w:rsid w:val="00D72F09"/>
    <w:rsid w:val="00D73B47"/>
    <w:rsid w:val="00D75EA6"/>
    <w:rsid w:val="00D7688D"/>
    <w:rsid w:val="00D76AF1"/>
    <w:rsid w:val="00D80817"/>
    <w:rsid w:val="00D81AFD"/>
    <w:rsid w:val="00D828B9"/>
    <w:rsid w:val="00D8320E"/>
    <w:rsid w:val="00D84476"/>
    <w:rsid w:val="00D84A3D"/>
    <w:rsid w:val="00D876C1"/>
    <w:rsid w:val="00D90282"/>
    <w:rsid w:val="00D90A25"/>
    <w:rsid w:val="00D9171F"/>
    <w:rsid w:val="00D918F3"/>
    <w:rsid w:val="00D91DED"/>
    <w:rsid w:val="00D92DE2"/>
    <w:rsid w:val="00D96135"/>
    <w:rsid w:val="00D96545"/>
    <w:rsid w:val="00D96602"/>
    <w:rsid w:val="00D96AAD"/>
    <w:rsid w:val="00D96B7A"/>
    <w:rsid w:val="00D970F4"/>
    <w:rsid w:val="00DA2099"/>
    <w:rsid w:val="00DA239B"/>
    <w:rsid w:val="00DA4664"/>
    <w:rsid w:val="00DA5560"/>
    <w:rsid w:val="00DA5F78"/>
    <w:rsid w:val="00DA5FF5"/>
    <w:rsid w:val="00DB00EE"/>
    <w:rsid w:val="00DB22DB"/>
    <w:rsid w:val="00DB5D5D"/>
    <w:rsid w:val="00DB7E5C"/>
    <w:rsid w:val="00DC24A7"/>
    <w:rsid w:val="00DC331E"/>
    <w:rsid w:val="00DC3F86"/>
    <w:rsid w:val="00DC44E6"/>
    <w:rsid w:val="00DC7657"/>
    <w:rsid w:val="00DD13F2"/>
    <w:rsid w:val="00DD238F"/>
    <w:rsid w:val="00DD3077"/>
    <w:rsid w:val="00DD313A"/>
    <w:rsid w:val="00DD3241"/>
    <w:rsid w:val="00DD39A2"/>
    <w:rsid w:val="00DD3CE8"/>
    <w:rsid w:val="00DD4011"/>
    <w:rsid w:val="00DD4930"/>
    <w:rsid w:val="00DD4F0E"/>
    <w:rsid w:val="00DD5CDE"/>
    <w:rsid w:val="00DD5DF6"/>
    <w:rsid w:val="00DE018C"/>
    <w:rsid w:val="00DE256A"/>
    <w:rsid w:val="00DE327E"/>
    <w:rsid w:val="00DE3811"/>
    <w:rsid w:val="00DE4017"/>
    <w:rsid w:val="00DE4FF5"/>
    <w:rsid w:val="00DF00AE"/>
    <w:rsid w:val="00DF05A3"/>
    <w:rsid w:val="00DF066C"/>
    <w:rsid w:val="00DF070D"/>
    <w:rsid w:val="00DF0BF0"/>
    <w:rsid w:val="00DF1900"/>
    <w:rsid w:val="00DF3F3C"/>
    <w:rsid w:val="00DF471F"/>
    <w:rsid w:val="00DF53EB"/>
    <w:rsid w:val="00DF6411"/>
    <w:rsid w:val="00E0158D"/>
    <w:rsid w:val="00E01F63"/>
    <w:rsid w:val="00E023CC"/>
    <w:rsid w:val="00E02CBB"/>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F33"/>
    <w:rsid w:val="00E15CFB"/>
    <w:rsid w:val="00E16C39"/>
    <w:rsid w:val="00E1774C"/>
    <w:rsid w:val="00E21BC1"/>
    <w:rsid w:val="00E229B9"/>
    <w:rsid w:val="00E233B4"/>
    <w:rsid w:val="00E242BC"/>
    <w:rsid w:val="00E2498D"/>
    <w:rsid w:val="00E26221"/>
    <w:rsid w:val="00E3119D"/>
    <w:rsid w:val="00E31F85"/>
    <w:rsid w:val="00E3230D"/>
    <w:rsid w:val="00E32710"/>
    <w:rsid w:val="00E330DE"/>
    <w:rsid w:val="00E333F7"/>
    <w:rsid w:val="00E3464C"/>
    <w:rsid w:val="00E34727"/>
    <w:rsid w:val="00E35625"/>
    <w:rsid w:val="00E404D6"/>
    <w:rsid w:val="00E406DD"/>
    <w:rsid w:val="00E40A62"/>
    <w:rsid w:val="00E418F9"/>
    <w:rsid w:val="00E41D78"/>
    <w:rsid w:val="00E41DFD"/>
    <w:rsid w:val="00E436A8"/>
    <w:rsid w:val="00E43C80"/>
    <w:rsid w:val="00E451C2"/>
    <w:rsid w:val="00E45EF3"/>
    <w:rsid w:val="00E46D16"/>
    <w:rsid w:val="00E47203"/>
    <w:rsid w:val="00E472D2"/>
    <w:rsid w:val="00E47A68"/>
    <w:rsid w:val="00E51288"/>
    <w:rsid w:val="00E51356"/>
    <w:rsid w:val="00E5193B"/>
    <w:rsid w:val="00E523CE"/>
    <w:rsid w:val="00E534CF"/>
    <w:rsid w:val="00E5419A"/>
    <w:rsid w:val="00E5566D"/>
    <w:rsid w:val="00E56B81"/>
    <w:rsid w:val="00E56BFE"/>
    <w:rsid w:val="00E57699"/>
    <w:rsid w:val="00E6049D"/>
    <w:rsid w:val="00E60E59"/>
    <w:rsid w:val="00E6146A"/>
    <w:rsid w:val="00E6452E"/>
    <w:rsid w:val="00E65425"/>
    <w:rsid w:val="00E673CD"/>
    <w:rsid w:val="00E7107D"/>
    <w:rsid w:val="00E71365"/>
    <w:rsid w:val="00E726EC"/>
    <w:rsid w:val="00E72C5E"/>
    <w:rsid w:val="00E7347E"/>
    <w:rsid w:val="00E74C81"/>
    <w:rsid w:val="00E7709E"/>
    <w:rsid w:val="00E77746"/>
    <w:rsid w:val="00E81756"/>
    <w:rsid w:val="00E81CB4"/>
    <w:rsid w:val="00E8569C"/>
    <w:rsid w:val="00E8585B"/>
    <w:rsid w:val="00E86106"/>
    <w:rsid w:val="00E904E1"/>
    <w:rsid w:val="00E91301"/>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775A"/>
    <w:rsid w:val="00EA7813"/>
    <w:rsid w:val="00EA7847"/>
    <w:rsid w:val="00EB154D"/>
    <w:rsid w:val="00EB3879"/>
    <w:rsid w:val="00EB4128"/>
    <w:rsid w:val="00EB5EF7"/>
    <w:rsid w:val="00EB7CE7"/>
    <w:rsid w:val="00EB7FE4"/>
    <w:rsid w:val="00EC0B8D"/>
    <w:rsid w:val="00EC2C4D"/>
    <w:rsid w:val="00EC2F9C"/>
    <w:rsid w:val="00EC35B2"/>
    <w:rsid w:val="00EC3935"/>
    <w:rsid w:val="00EC4885"/>
    <w:rsid w:val="00EC5678"/>
    <w:rsid w:val="00EC61A5"/>
    <w:rsid w:val="00EC69D7"/>
    <w:rsid w:val="00EC6A1B"/>
    <w:rsid w:val="00ED15B3"/>
    <w:rsid w:val="00ED3522"/>
    <w:rsid w:val="00ED40DC"/>
    <w:rsid w:val="00ED596A"/>
    <w:rsid w:val="00ED6028"/>
    <w:rsid w:val="00ED6B9C"/>
    <w:rsid w:val="00ED79AD"/>
    <w:rsid w:val="00ED7EC9"/>
    <w:rsid w:val="00EE0E3E"/>
    <w:rsid w:val="00EE2E6E"/>
    <w:rsid w:val="00EE3A9F"/>
    <w:rsid w:val="00EE493C"/>
    <w:rsid w:val="00EE4C9E"/>
    <w:rsid w:val="00EF28E6"/>
    <w:rsid w:val="00EF4425"/>
    <w:rsid w:val="00EF4B06"/>
    <w:rsid w:val="00EF605C"/>
    <w:rsid w:val="00EF6BDC"/>
    <w:rsid w:val="00F008C6"/>
    <w:rsid w:val="00F01459"/>
    <w:rsid w:val="00F01CA3"/>
    <w:rsid w:val="00F03154"/>
    <w:rsid w:val="00F0499E"/>
    <w:rsid w:val="00F04E50"/>
    <w:rsid w:val="00F04FA6"/>
    <w:rsid w:val="00F054F5"/>
    <w:rsid w:val="00F057E5"/>
    <w:rsid w:val="00F06BB2"/>
    <w:rsid w:val="00F0759E"/>
    <w:rsid w:val="00F079C2"/>
    <w:rsid w:val="00F13D46"/>
    <w:rsid w:val="00F15CCA"/>
    <w:rsid w:val="00F16347"/>
    <w:rsid w:val="00F16DA3"/>
    <w:rsid w:val="00F16FE3"/>
    <w:rsid w:val="00F17D2A"/>
    <w:rsid w:val="00F20DC6"/>
    <w:rsid w:val="00F2162A"/>
    <w:rsid w:val="00F21D48"/>
    <w:rsid w:val="00F22F1E"/>
    <w:rsid w:val="00F2642E"/>
    <w:rsid w:val="00F2689F"/>
    <w:rsid w:val="00F26A94"/>
    <w:rsid w:val="00F30903"/>
    <w:rsid w:val="00F32AEA"/>
    <w:rsid w:val="00F32DB9"/>
    <w:rsid w:val="00F33360"/>
    <w:rsid w:val="00F33794"/>
    <w:rsid w:val="00F35317"/>
    <w:rsid w:val="00F35523"/>
    <w:rsid w:val="00F35BA5"/>
    <w:rsid w:val="00F35E90"/>
    <w:rsid w:val="00F369CE"/>
    <w:rsid w:val="00F36B65"/>
    <w:rsid w:val="00F37572"/>
    <w:rsid w:val="00F37EE5"/>
    <w:rsid w:val="00F4002F"/>
    <w:rsid w:val="00F417E3"/>
    <w:rsid w:val="00F43112"/>
    <w:rsid w:val="00F4350B"/>
    <w:rsid w:val="00F43804"/>
    <w:rsid w:val="00F451F9"/>
    <w:rsid w:val="00F47414"/>
    <w:rsid w:val="00F5027A"/>
    <w:rsid w:val="00F5143E"/>
    <w:rsid w:val="00F51FDC"/>
    <w:rsid w:val="00F52298"/>
    <w:rsid w:val="00F52B69"/>
    <w:rsid w:val="00F551F9"/>
    <w:rsid w:val="00F55D33"/>
    <w:rsid w:val="00F564B3"/>
    <w:rsid w:val="00F56A93"/>
    <w:rsid w:val="00F571F6"/>
    <w:rsid w:val="00F60054"/>
    <w:rsid w:val="00F63543"/>
    <w:rsid w:val="00F672AB"/>
    <w:rsid w:val="00F704B1"/>
    <w:rsid w:val="00F70D38"/>
    <w:rsid w:val="00F70D62"/>
    <w:rsid w:val="00F711A7"/>
    <w:rsid w:val="00F7160E"/>
    <w:rsid w:val="00F724F8"/>
    <w:rsid w:val="00F72F94"/>
    <w:rsid w:val="00F73992"/>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EB5"/>
    <w:rsid w:val="00F95F5B"/>
    <w:rsid w:val="00F95FDB"/>
    <w:rsid w:val="00F9623D"/>
    <w:rsid w:val="00F96674"/>
    <w:rsid w:val="00F969FC"/>
    <w:rsid w:val="00F97A64"/>
    <w:rsid w:val="00FA0D0D"/>
    <w:rsid w:val="00FA29CD"/>
    <w:rsid w:val="00FA3DCA"/>
    <w:rsid w:val="00FA50A6"/>
    <w:rsid w:val="00FA5546"/>
    <w:rsid w:val="00FA6708"/>
    <w:rsid w:val="00FA6A07"/>
    <w:rsid w:val="00FA7689"/>
    <w:rsid w:val="00FB061A"/>
    <w:rsid w:val="00FB277C"/>
    <w:rsid w:val="00FB2A39"/>
    <w:rsid w:val="00FB4124"/>
    <w:rsid w:val="00FB4372"/>
    <w:rsid w:val="00FB503E"/>
    <w:rsid w:val="00FB5F47"/>
    <w:rsid w:val="00FC021D"/>
    <w:rsid w:val="00FC3E6C"/>
    <w:rsid w:val="00FC58EF"/>
    <w:rsid w:val="00FC590F"/>
    <w:rsid w:val="00FC707E"/>
    <w:rsid w:val="00FC74D1"/>
    <w:rsid w:val="00FD006D"/>
    <w:rsid w:val="00FD09B0"/>
    <w:rsid w:val="00FD09CA"/>
    <w:rsid w:val="00FD0E98"/>
    <w:rsid w:val="00FD33DF"/>
    <w:rsid w:val="00FD3E8B"/>
    <w:rsid w:val="00FD3E9C"/>
    <w:rsid w:val="00FD426A"/>
    <w:rsid w:val="00FD458E"/>
    <w:rsid w:val="00FD523B"/>
    <w:rsid w:val="00FD5EC6"/>
    <w:rsid w:val="00FD6206"/>
    <w:rsid w:val="00FD662D"/>
    <w:rsid w:val="00FE1079"/>
    <w:rsid w:val="00FE1EB5"/>
    <w:rsid w:val="00FE32F8"/>
    <w:rsid w:val="00FE36E7"/>
    <w:rsid w:val="00FE380E"/>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basedOn w:val="Fuentedeprrafopredeter"/>
    <w:link w:val="Ttulo2"/>
    <w:uiPriority w:val="9"/>
    <w:semiHidden/>
    <w:rsid w:val="00292F2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6056150">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41411221">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4824317">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121615">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6220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973381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578261">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77667882">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6859845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17523498">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0909027">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2C0C-9331-4E80-944B-A7A6864A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8525</Words>
  <Characters>46888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2021-05-18T19:24:00Z</cp:lastPrinted>
  <dcterms:created xsi:type="dcterms:W3CDTF">2021-06-11T16:01:00Z</dcterms:created>
  <dcterms:modified xsi:type="dcterms:W3CDTF">2021-06-11T16:01:00Z</dcterms:modified>
</cp:coreProperties>
</file>