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3F0A14"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8" o:title=""/>
          </v:shape>
          <o:OLEObject Type="Embed" ProgID="PBrush" ShapeID="_x0000_s1026" DrawAspect="Content" ObjectID="_1686569658"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78B6AD34"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056143" w:rsidRPr="00056143">
        <w:rPr>
          <w:rFonts w:ascii="Bookman Old Style" w:hAnsi="Bookman Old Style"/>
          <w:sz w:val="32"/>
          <w:szCs w:val="32"/>
        </w:rPr>
        <w:t>064</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78341C">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9E8E1C8"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056143" w:rsidRPr="00056143">
        <w:rPr>
          <w:rFonts w:ascii="Bookman Old Style" w:hAnsi="Bookman Old Style"/>
          <w:bCs/>
          <w:sz w:val="32"/>
          <w:szCs w:val="32"/>
        </w:rPr>
        <w:t>04 JUN. 2021</w:t>
      </w:r>
      <w:r w:rsidRPr="001954E9">
        <w:rPr>
          <w:rFonts w:ascii="Bookman Old Style" w:hAnsi="Bookman Old Style"/>
          <w:b w:val="0"/>
          <w:szCs w:val="24"/>
        </w:rPr>
        <w:t xml:space="preserve">   )</w:t>
      </w: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32CB55E8" w14:textId="2B26F185" w:rsidR="00656686" w:rsidRPr="00341E8F" w:rsidRDefault="00273C2C" w:rsidP="00CF3611">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2D4D36">
        <w:rPr>
          <w:rFonts w:ascii="Bookman Old Style" w:hAnsi="Bookman Old Style" w:cs="Arial"/>
          <w:lang w:val="es-ES_tradnl"/>
        </w:rPr>
        <w:t>G</w:t>
      </w:r>
      <w:r w:rsidR="00656686" w:rsidRPr="00341E8F">
        <w:rPr>
          <w:rFonts w:ascii="Bookman Old Style" w:hAnsi="Bookman Old Style" w:cs="Arial"/>
          <w:lang w:val="es-ES_tradnl"/>
        </w:rPr>
        <w:t xml:space="preserve">as </w:t>
      </w:r>
      <w:r w:rsidR="002D4D36">
        <w:rPr>
          <w:rFonts w:ascii="Bookman Old Style" w:hAnsi="Bookman Old Style" w:cs="Arial"/>
          <w:lang w:val="es-ES_tradnl"/>
        </w:rPr>
        <w:t xml:space="preserve">Licuado de Petróleo – GLP </w:t>
      </w:r>
      <w:r w:rsidR="00656686" w:rsidRPr="00341E8F">
        <w:rPr>
          <w:rFonts w:ascii="Bookman Old Style" w:hAnsi="Bookman Old Style" w:cs="Arial"/>
          <w:lang w:val="es-ES_tradnl"/>
        </w:rPr>
        <w:t>por redes de tubería para el mercado relevante</w:t>
      </w:r>
      <w:r w:rsidR="00D27095">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A5632F">
        <w:rPr>
          <w:rFonts w:ascii="Bookman Old Style" w:hAnsi="Bookman Old Style" w:cs="Arial"/>
          <w:lang w:val="es-ES_tradnl"/>
        </w:rPr>
        <w:t>a</w:t>
      </w:r>
      <w:r w:rsidR="00D27095">
        <w:rPr>
          <w:rFonts w:ascii="Bookman Old Style" w:hAnsi="Bookman Old Style" w:cs="Arial"/>
          <w:lang w:val="es-ES_tradnl"/>
        </w:rPr>
        <w:t xml:space="preserve">s </w:t>
      </w:r>
      <w:r w:rsidR="00A5632F">
        <w:rPr>
          <w:rFonts w:ascii="Bookman Old Style" w:hAnsi="Bookman Old Style" w:cs="Arial"/>
          <w:lang w:val="es-ES_tradnl"/>
        </w:rPr>
        <w:t xml:space="preserve">veredas </w:t>
      </w:r>
      <w:r w:rsidR="006A0B1B" w:rsidRPr="00A5632F">
        <w:rPr>
          <w:rFonts w:ascii="Bookman Old Style" w:hAnsi="Bookman Old Style" w:cs="Arial"/>
          <w:lang w:val="es-ES_tradnl"/>
        </w:rPr>
        <w:t>El Dindal, San Pedro, San Carlos</w:t>
      </w:r>
      <w:r w:rsidR="006B40FC">
        <w:rPr>
          <w:rFonts w:ascii="Bookman Old Style" w:hAnsi="Bookman Old Style" w:cs="Arial"/>
          <w:lang w:val="es-ES_tradnl"/>
        </w:rPr>
        <w:t xml:space="preserve"> y</w:t>
      </w:r>
      <w:r w:rsidR="006A0B1B" w:rsidRPr="00A5632F">
        <w:rPr>
          <w:rFonts w:ascii="Bookman Old Style" w:hAnsi="Bookman Old Style" w:cs="Arial"/>
          <w:lang w:val="es-ES_tradnl"/>
        </w:rPr>
        <w:t xml:space="preserve"> San Pablo </w:t>
      </w:r>
      <w:r w:rsidR="00BD0CBD">
        <w:rPr>
          <w:rFonts w:ascii="Bookman Old Style" w:hAnsi="Bookman Old Style" w:cs="Arial"/>
          <w:lang w:val="es-ES_tradnl"/>
        </w:rPr>
        <w:t>en el</w:t>
      </w:r>
      <w:r w:rsidR="006A0B1B" w:rsidRPr="00A5632F">
        <w:rPr>
          <w:rFonts w:ascii="Bookman Old Style" w:hAnsi="Bookman Old Style" w:cs="Arial"/>
          <w:lang w:val="es-ES_tradnl"/>
        </w:rPr>
        <w:t xml:space="preserve"> </w:t>
      </w:r>
      <w:r w:rsidR="006A0B1B">
        <w:rPr>
          <w:rFonts w:ascii="Bookman Old Style" w:hAnsi="Bookman Old Style" w:cs="Arial"/>
          <w:lang w:val="es-ES_tradnl"/>
        </w:rPr>
        <w:t>m</w:t>
      </w:r>
      <w:r w:rsidR="006A0B1B" w:rsidRPr="00A5632F">
        <w:rPr>
          <w:rFonts w:ascii="Bookman Old Style" w:hAnsi="Bookman Old Style" w:cs="Arial"/>
          <w:lang w:val="es-ES_tradnl"/>
        </w:rPr>
        <w:t xml:space="preserve">unicipio </w:t>
      </w:r>
      <w:r w:rsidR="006A0B1B">
        <w:rPr>
          <w:rFonts w:ascii="Bookman Old Style" w:hAnsi="Bookman Old Style" w:cs="Arial"/>
          <w:lang w:val="es-ES_tradnl"/>
        </w:rPr>
        <w:t>d</w:t>
      </w:r>
      <w:r w:rsidR="006A0B1B" w:rsidRPr="00A5632F">
        <w:rPr>
          <w:rFonts w:ascii="Bookman Old Style" w:hAnsi="Bookman Old Style" w:cs="Arial"/>
          <w:lang w:val="es-ES_tradnl"/>
        </w:rPr>
        <w:t xml:space="preserve">e </w:t>
      </w:r>
      <w:r w:rsidR="00050FD0" w:rsidRPr="00A5632F">
        <w:rPr>
          <w:rFonts w:ascii="Bookman Old Style" w:hAnsi="Bookman Old Style" w:cs="Arial"/>
          <w:lang w:val="es-ES_tradnl"/>
        </w:rPr>
        <w:t>Caparrapí</w:t>
      </w:r>
      <w:r w:rsidR="00025A89">
        <w:rPr>
          <w:rFonts w:ascii="Bookman Old Style" w:hAnsi="Bookman Old Style" w:cs="Arial"/>
          <w:lang w:val="es-ES_tradnl"/>
        </w:rPr>
        <w:t>,</w:t>
      </w:r>
      <w:r w:rsidR="006A0B1B" w:rsidRPr="00A5632F">
        <w:rPr>
          <w:rFonts w:ascii="Bookman Old Style" w:hAnsi="Bookman Old Style" w:cs="Arial"/>
          <w:lang w:val="es-ES_tradnl"/>
        </w:rPr>
        <w:t xml:space="preserve"> </w:t>
      </w:r>
      <w:r w:rsidR="006A0B1B">
        <w:rPr>
          <w:rFonts w:ascii="Bookman Old Style" w:hAnsi="Bookman Old Style" w:cs="Arial"/>
          <w:lang w:val="es-ES_tradnl"/>
        </w:rPr>
        <w:t>y</w:t>
      </w:r>
      <w:r w:rsidR="006A0B1B" w:rsidRPr="00A5632F">
        <w:rPr>
          <w:rFonts w:ascii="Bookman Old Style" w:hAnsi="Bookman Old Style" w:cs="Arial"/>
          <w:lang w:val="es-ES_tradnl"/>
        </w:rPr>
        <w:t xml:space="preserve"> </w:t>
      </w:r>
      <w:r w:rsidR="006A0B1B">
        <w:rPr>
          <w:rFonts w:ascii="Bookman Old Style" w:hAnsi="Bookman Old Style" w:cs="Arial"/>
          <w:lang w:val="es-ES_tradnl"/>
        </w:rPr>
        <w:t>l</w:t>
      </w:r>
      <w:r w:rsidR="006A0B1B" w:rsidRPr="00A5632F">
        <w:rPr>
          <w:rFonts w:ascii="Bookman Old Style" w:hAnsi="Bookman Old Style" w:cs="Arial"/>
          <w:lang w:val="es-ES_tradnl"/>
        </w:rPr>
        <w:t xml:space="preserve">as </w:t>
      </w:r>
      <w:r w:rsidR="006A0B1B">
        <w:rPr>
          <w:rFonts w:ascii="Bookman Old Style" w:hAnsi="Bookman Old Style" w:cs="Arial"/>
          <w:lang w:val="es-ES_tradnl"/>
        </w:rPr>
        <w:t>v</w:t>
      </w:r>
      <w:r w:rsidR="006A0B1B" w:rsidRPr="00A5632F">
        <w:rPr>
          <w:rFonts w:ascii="Bookman Old Style" w:hAnsi="Bookman Old Style" w:cs="Arial"/>
          <w:lang w:val="es-ES_tradnl"/>
        </w:rPr>
        <w:t xml:space="preserve">eredas </w:t>
      </w:r>
      <w:r w:rsidR="006A0B1B">
        <w:rPr>
          <w:rFonts w:ascii="Bookman Old Style" w:hAnsi="Bookman Old Style" w:cs="Arial"/>
          <w:lang w:val="es-ES_tradnl"/>
        </w:rPr>
        <w:t>d</w:t>
      </w:r>
      <w:r w:rsidR="006A0B1B" w:rsidRPr="00A5632F">
        <w:rPr>
          <w:rFonts w:ascii="Bookman Old Style" w:hAnsi="Bookman Old Style" w:cs="Arial"/>
          <w:lang w:val="es-ES_tradnl"/>
        </w:rPr>
        <w:t>e Guadualito, Ibama, Llano Mateo, Ter</w:t>
      </w:r>
      <w:r w:rsidR="006A0B1B">
        <w:rPr>
          <w:rFonts w:ascii="Bookman Old Style" w:hAnsi="Bookman Old Style" w:cs="Arial"/>
          <w:lang w:val="es-ES_tradnl"/>
        </w:rPr>
        <w:t>á</w:t>
      </w:r>
      <w:r w:rsidR="006A0B1B" w:rsidRPr="00A5632F">
        <w:rPr>
          <w:rFonts w:ascii="Bookman Old Style" w:hAnsi="Bookman Old Style" w:cs="Arial"/>
          <w:lang w:val="es-ES_tradnl"/>
        </w:rPr>
        <w:t>n, Patevaca</w:t>
      </w:r>
      <w:r w:rsidR="006B40FC">
        <w:rPr>
          <w:rFonts w:ascii="Bookman Old Style" w:hAnsi="Bookman Old Style" w:cs="Arial"/>
          <w:lang w:val="es-ES_tradnl"/>
        </w:rPr>
        <w:t xml:space="preserve"> y</w:t>
      </w:r>
      <w:r w:rsidR="006A0B1B" w:rsidRPr="00A5632F">
        <w:rPr>
          <w:rFonts w:ascii="Bookman Old Style" w:hAnsi="Bookman Old Style" w:cs="Arial"/>
          <w:lang w:val="es-ES_tradnl"/>
        </w:rPr>
        <w:t xml:space="preserve"> El Castillo </w:t>
      </w:r>
      <w:r w:rsidR="00BD0CBD">
        <w:rPr>
          <w:rFonts w:ascii="Bookman Old Style" w:hAnsi="Bookman Old Style" w:cs="Arial"/>
          <w:lang w:val="es-ES_tradnl"/>
        </w:rPr>
        <w:t xml:space="preserve">en </w:t>
      </w:r>
      <w:r w:rsidR="006A0B1B" w:rsidRPr="00A5632F">
        <w:rPr>
          <w:rFonts w:ascii="Bookman Old Style" w:hAnsi="Bookman Old Style" w:cs="Arial"/>
          <w:lang w:val="es-ES_tradnl"/>
        </w:rPr>
        <w:t xml:space="preserve">el </w:t>
      </w:r>
      <w:r w:rsidR="006A0B1B">
        <w:rPr>
          <w:rFonts w:ascii="Bookman Old Style" w:hAnsi="Bookman Old Style" w:cs="Arial"/>
          <w:lang w:val="es-ES_tradnl"/>
        </w:rPr>
        <w:t>m</w:t>
      </w:r>
      <w:r w:rsidR="006A0B1B" w:rsidRPr="00A5632F">
        <w:rPr>
          <w:rFonts w:ascii="Bookman Old Style" w:hAnsi="Bookman Old Style" w:cs="Arial"/>
          <w:lang w:val="es-ES_tradnl"/>
        </w:rPr>
        <w:t xml:space="preserve">unicipio </w:t>
      </w:r>
      <w:r w:rsidR="006A0B1B">
        <w:rPr>
          <w:rFonts w:ascii="Bookman Old Style" w:hAnsi="Bookman Old Style" w:cs="Arial"/>
          <w:lang w:val="es-ES_tradnl"/>
        </w:rPr>
        <w:t>d</w:t>
      </w:r>
      <w:r w:rsidR="006A0B1B" w:rsidRPr="00A5632F">
        <w:rPr>
          <w:rFonts w:ascii="Bookman Old Style" w:hAnsi="Bookman Old Style" w:cs="Arial"/>
          <w:lang w:val="es-ES_tradnl"/>
        </w:rPr>
        <w:t xml:space="preserve">e </w:t>
      </w:r>
      <w:r w:rsidR="00050FD0" w:rsidRPr="00A5632F">
        <w:rPr>
          <w:rFonts w:ascii="Bookman Old Style" w:hAnsi="Bookman Old Style" w:cs="Arial"/>
          <w:lang w:val="es-ES_tradnl"/>
        </w:rPr>
        <w:t>Yacopí</w:t>
      </w:r>
      <w:r w:rsidR="00BD0CBD">
        <w:rPr>
          <w:rFonts w:ascii="Bookman Old Style" w:hAnsi="Bookman Old Style" w:cs="Arial"/>
          <w:lang w:val="es-ES_tradnl"/>
        </w:rPr>
        <w:t>,</w:t>
      </w:r>
      <w:r w:rsidR="006A0B1B" w:rsidRPr="00A5632F">
        <w:rPr>
          <w:rFonts w:ascii="Bookman Old Style" w:hAnsi="Bookman Old Style" w:cs="Arial"/>
          <w:lang w:val="es-ES_tradnl"/>
        </w:rPr>
        <w:t xml:space="preserve"> </w:t>
      </w:r>
      <w:r w:rsidR="00BD0CBD">
        <w:rPr>
          <w:rFonts w:ascii="Bookman Old Style" w:hAnsi="Bookman Old Style" w:cs="Arial"/>
          <w:lang w:val="es-ES_tradnl"/>
        </w:rPr>
        <w:t>D</w:t>
      </w:r>
      <w:r w:rsidR="006A0B1B" w:rsidRPr="00A5632F">
        <w:rPr>
          <w:rFonts w:ascii="Bookman Old Style" w:hAnsi="Bookman Old Style" w:cs="Arial"/>
          <w:lang w:val="es-ES_tradnl"/>
        </w:rPr>
        <w:t xml:space="preserve">epartamento </w:t>
      </w:r>
      <w:r w:rsidR="006A0B1B">
        <w:rPr>
          <w:rFonts w:ascii="Bookman Old Style" w:hAnsi="Bookman Old Style" w:cs="Arial"/>
          <w:lang w:val="es-ES_tradnl"/>
        </w:rPr>
        <w:t>d</w:t>
      </w:r>
      <w:r w:rsidR="006A0B1B" w:rsidRPr="00A5632F">
        <w:rPr>
          <w:rFonts w:ascii="Bookman Old Style" w:hAnsi="Bookman Old Style" w:cs="Arial"/>
          <w:lang w:val="es-ES_tradnl"/>
        </w:rPr>
        <w:t>e Cundinamarca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6A0B1B">
        <w:rPr>
          <w:rFonts w:ascii="Bookman Old Style" w:hAnsi="Bookman Old Style" w:cs="Arial"/>
          <w:lang w:val="es-ES_tradnl"/>
        </w:rPr>
        <w:t>COMPRIGAS</w:t>
      </w:r>
      <w:r w:rsidR="00761659">
        <w:rPr>
          <w:rFonts w:ascii="Bookman Old Style" w:hAnsi="Bookman Old Style" w:cs="Arial"/>
          <w:lang w:val="es-ES_tradnl"/>
        </w:rPr>
        <w:t xml:space="preserve"> </w:t>
      </w:r>
      <w:r w:rsidR="00B56578">
        <w:rPr>
          <w:rFonts w:ascii="Bookman Old Style" w:hAnsi="Bookman Old Style" w:cs="Arial"/>
          <w:lang w:val="es-ES_tradnl"/>
        </w:rPr>
        <w:t>S.A.</w:t>
      </w:r>
      <w:r w:rsidR="00AA2BE2">
        <w:rPr>
          <w:rFonts w:ascii="Bookman Old Style" w:hAnsi="Bookman Old Style" w:cs="Arial"/>
          <w:lang w:val="es-ES_tradnl"/>
        </w:rPr>
        <w:t>S.</w:t>
      </w:r>
      <w:r w:rsidR="00B56578">
        <w:rPr>
          <w:rFonts w:ascii="Bookman Old Style" w:hAnsi="Bookman Old Style" w:cs="Arial"/>
          <w:lang w:val="es-ES_tradnl"/>
        </w:rPr>
        <w:t xml:space="preserve"> E.S.P.</w:t>
      </w: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8C8A4F4" w14:textId="1A72BAB2" w:rsidR="00273C2C" w:rsidRPr="001954E9" w:rsidRDefault="00273C2C" w:rsidP="00AD197A">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100C4499"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025A89">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5CA03992" w14:textId="15AD30CF" w:rsidR="00A03938" w:rsidRPr="001954E9" w:rsidRDefault="00273C2C" w:rsidP="00700211">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5ED6FA7B"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A través de las Resoluciones CREG 202 de 2013,</w:t>
      </w:r>
      <w:r w:rsidR="00025A89">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304E8">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025A89">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sidR="00025A89">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4ECBDEBE"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7465B6">
        <w:rPr>
          <w:rFonts w:ascii="Bookman Old Style" w:hAnsi="Bookman Old Style" w:cs="Arial"/>
        </w:rPr>
        <w:t>COMPRIGAS</w:t>
      </w:r>
      <w:r w:rsidR="00D52C6D">
        <w:rPr>
          <w:rFonts w:ascii="Bookman Old Style" w:hAnsi="Bookman Old Style" w:cs="Arial"/>
        </w:rPr>
        <w:t xml:space="preserve"> </w:t>
      </w:r>
      <w:r w:rsidR="00B56578">
        <w:rPr>
          <w:rFonts w:ascii="Bookman Old Style" w:hAnsi="Bookman Old Style" w:cs="Arial"/>
        </w:rPr>
        <w:t>S.A.</w:t>
      </w:r>
      <w:r w:rsidR="007465B6">
        <w:rPr>
          <w:rFonts w:ascii="Bookman Old Style" w:hAnsi="Bookman Old Style" w:cs="Arial"/>
        </w:rPr>
        <w:t>S.</w:t>
      </w:r>
      <w:r w:rsidR="00B56578">
        <w:rPr>
          <w:rFonts w:ascii="Bookman Old Style" w:hAnsi="Bookman Old Style" w:cs="Arial"/>
        </w:rPr>
        <w:t xml:space="preserve"> E.S.P.</w:t>
      </w:r>
      <w:r w:rsidR="00566054" w:rsidRPr="006D6067">
        <w:rPr>
          <w:rFonts w:ascii="Bookman Old Style" w:hAnsi="Bookman Old Style" w:cs="Arial"/>
        </w:rPr>
        <w:t xml:space="preserve">, a través de </w:t>
      </w:r>
      <w:r w:rsidR="004A4F1E" w:rsidRPr="006D6067">
        <w:rPr>
          <w:rFonts w:ascii="Bookman Old Style" w:hAnsi="Bookman Old Style" w:cs="Arial"/>
        </w:rPr>
        <w:t>comunicaci</w:t>
      </w:r>
      <w:r w:rsidR="007465B6">
        <w:rPr>
          <w:rFonts w:ascii="Bookman Old Style" w:hAnsi="Bookman Old Style" w:cs="Arial"/>
        </w:rPr>
        <w:t>ón</w:t>
      </w:r>
      <w:r w:rsidR="00566054" w:rsidRPr="006D6067">
        <w:rPr>
          <w:rFonts w:ascii="Bookman Old Style" w:hAnsi="Bookman Old Style" w:cs="Arial"/>
        </w:rPr>
        <w:t xml:space="preserve"> radicada en la CREG bajo</w:t>
      </w:r>
      <w:r w:rsidR="00C06873" w:rsidRPr="006D6067">
        <w:rPr>
          <w:rFonts w:ascii="Bookman Old Style" w:hAnsi="Bookman Old Style" w:cs="Arial"/>
        </w:rPr>
        <w:t xml:space="preserve"> </w:t>
      </w:r>
      <w:r w:rsidR="002F2E51">
        <w:rPr>
          <w:rFonts w:ascii="Bookman Old Style" w:hAnsi="Bookman Old Style" w:cs="Arial"/>
        </w:rPr>
        <w:t xml:space="preserve">el </w:t>
      </w:r>
      <w:r w:rsidR="00C06873" w:rsidRPr="006D6067">
        <w:rPr>
          <w:rFonts w:ascii="Bookman Old Style" w:hAnsi="Bookman Old Style" w:cs="Arial"/>
        </w:rPr>
        <w:t>número</w:t>
      </w:r>
      <w:r w:rsidR="00566054" w:rsidRPr="006D6067">
        <w:rPr>
          <w:rFonts w:ascii="Bookman Old Style" w:hAnsi="Bookman Old Style" w:cs="Arial"/>
        </w:rPr>
        <w:t xml:space="preserve"> </w:t>
      </w:r>
      <w:r w:rsidR="009A4B63" w:rsidRPr="006D6067">
        <w:rPr>
          <w:rFonts w:ascii="Bookman Old Style" w:hAnsi="Bookman Old Style" w:cs="Arial"/>
        </w:rPr>
        <w:t>E-20</w:t>
      </w:r>
      <w:r w:rsidR="006C2F5F">
        <w:rPr>
          <w:rFonts w:ascii="Bookman Old Style" w:hAnsi="Bookman Old Style" w:cs="Arial"/>
        </w:rPr>
        <w:t>2</w:t>
      </w:r>
      <w:r w:rsidR="0002001C">
        <w:rPr>
          <w:rFonts w:ascii="Bookman Old Style" w:hAnsi="Bookman Old Style" w:cs="Arial"/>
        </w:rPr>
        <w:t>0</w:t>
      </w:r>
      <w:r w:rsidR="009A4B63" w:rsidRPr="006D6067">
        <w:rPr>
          <w:rFonts w:ascii="Bookman Old Style" w:hAnsi="Bookman Old Style" w:cs="Arial"/>
        </w:rPr>
        <w:t>-</w:t>
      </w:r>
      <w:r w:rsidR="008A585C">
        <w:rPr>
          <w:rFonts w:ascii="Bookman Old Style" w:hAnsi="Bookman Old Style" w:cs="Arial"/>
        </w:rPr>
        <w:t>0</w:t>
      </w:r>
      <w:r w:rsidR="00DE43DD">
        <w:rPr>
          <w:rFonts w:ascii="Bookman Old Style" w:hAnsi="Bookman Old Style" w:cs="Arial"/>
        </w:rPr>
        <w:t>15504</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CF7EF1">
        <w:rPr>
          <w:rFonts w:ascii="Bookman Old Style" w:hAnsi="Bookman Old Style" w:cs="Arial"/>
        </w:rPr>
        <w:t>1</w:t>
      </w:r>
      <w:r w:rsidR="00DE43DD">
        <w:rPr>
          <w:rFonts w:ascii="Bookman Old Style" w:hAnsi="Bookman Old Style" w:cs="Arial"/>
        </w:rPr>
        <w:t>5</w:t>
      </w:r>
      <w:r w:rsidR="004A4F1E">
        <w:rPr>
          <w:rFonts w:ascii="Bookman Old Style" w:hAnsi="Bookman Old Style" w:cs="Arial"/>
        </w:rPr>
        <w:t xml:space="preserve"> </w:t>
      </w:r>
      <w:r w:rsidR="00B1609B" w:rsidRPr="006D6067">
        <w:rPr>
          <w:rFonts w:ascii="Bookman Old Style" w:hAnsi="Bookman Old Style" w:cs="Arial"/>
        </w:rPr>
        <w:t>de</w:t>
      </w:r>
      <w:r w:rsidR="006D6067" w:rsidRPr="006D6067">
        <w:rPr>
          <w:rFonts w:ascii="Bookman Old Style" w:hAnsi="Bookman Old Style" w:cs="Arial"/>
        </w:rPr>
        <w:t xml:space="preserve"> </w:t>
      </w:r>
      <w:r w:rsidR="00DE43DD">
        <w:rPr>
          <w:rFonts w:ascii="Bookman Old Style" w:hAnsi="Bookman Old Style" w:cs="Arial"/>
        </w:rPr>
        <w:t>diciembre</w:t>
      </w:r>
      <w:r w:rsidR="006D6067" w:rsidRPr="006D6067">
        <w:rPr>
          <w:rFonts w:ascii="Bookman Old Style" w:hAnsi="Bookman Old Style" w:cs="Arial"/>
        </w:rPr>
        <w:t xml:space="preserve"> de 20</w:t>
      </w:r>
      <w:r w:rsidR="00A30319">
        <w:rPr>
          <w:rFonts w:ascii="Bookman Old Style" w:hAnsi="Bookman Old Style" w:cs="Arial"/>
        </w:rPr>
        <w:t>2</w:t>
      </w:r>
      <w:r w:rsidR="00DE43DD">
        <w:rPr>
          <w:rFonts w:ascii="Bookman Old Style" w:hAnsi="Bookman Old Style" w:cs="Arial"/>
        </w:rPr>
        <w:t>0</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537AA5">
        <w:rPr>
          <w:rFonts w:ascii="Bookman Old Style" w:hAnsi="Bookman Old Style" w:cs="Arial"/>
        </w:rPr>
        <w:t>3</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8D4AE2">
        <w:rPr>
          <w:rFonts w:ascii="Bookman Old Style" w:hAnsi="Bookman Old Style" w:cs="Arial"/>
        </w:rPr>
        <w:t>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w:t>
      </w:r>
      <w:r w:rsidR="002A71E9">
        <w:rPr>
          <w:rFonts w:ascii="Bookman Old Style" w:hAnsi="Bookman Old Style" w:cs="Arial"/>
        </w:rPr>
        <w:t xml:space="preserve">Especial </w:t>
      </w:r>
      <w:r w:rsidRPr="006D6067">
        <w:rPr>
          <w:rFonts w:ascii="Bookman Old Style" w:hAnsi="Bookman Old Style" w:cs="Arial"/>
        </w:rPr>
        <w:t>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078"/>
        <w:gridCol w:w="2362"/>
      </w:tblGrid>
      <w:tr w:rsidR="00596D99" w:rsidRPr="00010337" w14:paraId="0AE98CD9" w14:textId="77777777" w:rsidTr="00E1222A">
        <w:trPr>
          <w:tblHeader/>
          <w:jc w:val="center"/>
        </w:trPr>
        <w:tc>
          <w:tcPr>
            <w:tcW w:w="1960" w:type="dxa"/>
            <w:shd w:val="clear" w:color="auto" w:fill="D9D9D9" w:themeFill="background1" w:themeFillShade="D9"/>
            <w:vAlign w:val="center"/>
          </w:tcPr>
          <w:p w14:paraId="5C1D37DB" w14:textId="141EBDD1" w:rsidR="00596D99" w:rsidRPr="00C03DBE" w:rsidRDefault="00596D99" w:rsidP="00E1222A">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sidR="00846B96">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D47225F" w14:textId="0789EDE7" w:rsidR="00596D99" w:rsidRPr="00C03DBE" w:rsidRDefault="00F9329B" w:rsidP="00E1222A">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2078" w:type="dxa"/>
            <w:shd w:val="clear" w:color="auto" w:fill="D9D9D9" w:themeFill="background1" w:themeFillShade="D9"/>
            <w:vAlign w:val="center"/>
          </w:tcPr>
          <w:p w14:paraId="03015489" w14:textId="0BBA1869" w:rsidR="00596D99" w:rsidRPr="00C03DBE" w:rsidRDefault="00596D99" w:rsidP="00E1222A">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596D99" w:rsidRPr="00C03DBE" w:rsidRDefault="00596D99" w:rsidP="00E1222A">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E1222A" w:rsidRPr="00010337" w14:paraId="0A46B16C" w14:textId="77777777" w:rsidTr="00E1222A">
        <w:trPr>
          <w:jc w:val="center"/>
        </w:trPr>
        <w:tc>
          <w:tcPr>
            <w:tcW w:w="1960" w:type="dxa"/>
            <w:shd w:val="clear" w:color="auto" w:fill="auto"/>
            <w:vAlign w:val="center"/>
          </w:tcPr>
          <w:p w14:paraId="3CCD2A7D" w14:textId="353D9774"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25148003</w:t>
            </w:r>
          </w:p>
        </w:tc>
        <w:tc>
          <w:tcPr>
            <w:tcW w:w="1744" w:type="dxa"/>
            <w:vAlign w:val="center"/>
          </w:tcPr>
          <w:p w14:paraId="195BC167" w14:textId="5FD00101"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El Dindal</w:t>
            </w:r>
          </w:p>
        </w:tc>
        <w:tc>
          <w:tcPr>
            <w:tcW w:w="2078" w:type="dxa"/>
            <w:vAlign w:val="center"/>
          </w:tcPr>
          <w:p w14:paraId="6A7D9416" w14:textId="28622BFE" w:rsidR="00E1222A" w:rsidRDefault="00E1222A" w:rsidP="00E1222A">
            <w:pPr>
              <w:ind w:left="22" w:hanging="22"/>
              <w:jc w:val="center"/>
              <w:rPr>
                <w:rFonts w:ascii="Bookman Old Style" w:hAnsi="Bookman Old Style"/>
                <w:color w:val="000000"/>
                <w:sz w:val="22"/>
                <w:szCs w:val="22"/>
              </w:rPr>
            </w:pPr>
            <w:r w:rsidRPr="00835899">
              <w:rPr>
                <w:rFonts w:ascii="Bookman Old Style" w:hAnsi="Bookman Old Style"/>
                <w:color w:val="000000"/>
                <w:sz w:val="22"/>
                <w:szCs w:val="22"/>
              </w:rPr>
              <w:t>Caparrapí</w:t>
            </w:r>
          </w:p>
        </w:tc>
        <w:tc>
          <w:tcPr>
            <w:tcW w:w="2362" w:type="dxa"/>
            <w:shd w:val="clear" w:color="auto" w:fill="auto"/>
            <w:vAlign w:val="center"/>
          </w:tcPr>
          <w:p w14:paraId="7F661529" w14:textId="153D06FE" w:rsidR="00E1222A" w:rsidRPr="006D6067"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Cundinamarca</w:t>
            </w:r>
          </w:p>
        </w:tc>
      </w:tr>
      <w:tr w:rsidR="00E1222A" w:rsidRPr="00010337" w14:paraId="63DD2FFD" w14:textId="77777777" w:rsidTr="00E1222A">
        <w:trPr>
          <w:jc w:val="center"/>
        </w:trPr>
        <w:tc>
          <w:tcPr>
            <w:tcW w:w="1960" w:type="dxa"/>
            <w:shd w:val="clear" w:color="auto" w:fill="auto"/>
            <w:vAlign w:val="center"/>
          </w:tcPr>
          <w:p w14:paraId="27436E02" w14:textId="5CA49C72"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25148005</w:t>
            </w:r>
          </w:p>
        </w:tc>
        <w:tc>
          <w:tcPr>
            <w:tcW w:w="1744" w:type="dxa"/>
            <w:vAlign w:val="center"/>
          </w:tcPr>
          <w:p w14:paraId="6B42F7A4" w14:textId="45C318D6"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San Pedro</w:t>
            </w:r>
          </w:p>
        </w:tc>
        <w:tc>
          <w:tcPr>
            <w:tcW w:w="2078" w:type="dxa"/>
            <w:vAlign w:val="center"/>
          </w:tcPr>
          <w:p w14:paraId="0C56A1A9" w14:textId="4F302E6E" w:rsidR="00E1222A" w:rsidRDefault="00E1222A" w:rsidP="00E1222A">
            <w:pPr>
              <w:ind w:left="22" w:hanging="22"/>
              <w:jc w:val="center"/>
              <w:rPr>
                <w:rFonts w:ascii="Bookman Old Style" w:hAnsi="Bookman Old Style"/>
                <w:color w:val="000000"/>
                <w:sz w:val="22"/>
                <w:szCs w:val="22"/>
              </w:rPr>
            </w:pPr>
            <w:r w:rsidRPr="00835899">
              <w:rPr>
                <w:rFonts w:ascii="Bookman Old Style" w:hAnsi="Bookman Old Style"/>
                <w:color w:val="000000"/>
                <w:sz w:val="22"/>
                <w:szCs w:val="22"/>
              </w:rPr>
              <w:t>Caparrapí</w:t>
            </w:r>
          </w:p>
        </w:tc>
        <w:tc>
          <w:tcPr>
            <w:tcW w:w="2362" w:type="dxa"/>
            <w:shd w:val="clear" w:color="auto" w:fill="auto"/>
            <w:vAlign w:val="center"/>
          </w:tcPr>
          <w:p w14:paraId="7284988C" w14:textId="15F8E995"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2ECE6A6F" w14:textId="77777777" w:rsidTr="00E1222A">
        <w:trPr>
          <w:jc w:val="center"/>
        </w:trPr>
        <w:tc>
          <w:tcPr>
            <w:tcW w:w="1960" w:type="dxa"/>
            <w:shd w:val="clear" w:color="auto" w:fill="auto"/>
            <w:vAlign w:val="center"/>
          </w:tcPr>
          <w:p w14:paraId="1F0DF5D2" w14:textId="11D77BE3"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25148009</w:t>
            </w:r>
          </w:p>
        </w:tc>
        <w:tc>
          <w:tcPr>
            <w:tcW w:w="1744" w:type="dxa"/>
            <w:vAlign w:val="center"/>
          </w:tcPr>
          <w:p w14:paraId="759C324E" w14:textId="59688106"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San Carlos</w:t>
            </w:r>
          </w:p>
        </w:tc>
        <w:tc>
          <w:tcPr>
            <w:tcW w:w="2078" w:type="dxa"/>
            <w:vAlign w:val="center"/>
          </w:tcPr>
          <w:p w14:paraId="0442E34F" w14:textId="62357262" w:rsidR="00E1222A" w:rsidRDefault="00E1222A" w:rsidP="00E1222A">
            <w:pPr>
              <w:ind w:left="22" w:hanging="22"/>
              <w:jc w:val="center"/>
              <w:rPr>
                <w:rFonts w:ascii="Bookman Old Style" w:hAnsi="Bookman Old Style"/>
                <w:color w:val="000000"/>
                <w:sz w:val="22"/>
                <w:szCs w:val="22"/>
              </w:rPr>
            </w:pPr>
            <w:r w:rsidRPr="00835899">
              <w:rPr>
                <w:rFonts w:ascii="Bookman Old Style" w:hAnsi="Bookman Old Style"/>
                <w:color w:val="000000"/>
                <w:sz w:val="22"/>
                <w:szCs w:val="22"/>
              </w:rPr>
              <w:t>Caparrapí</w:t>
            </w:r>
          </w:p>
        </w:tc>
        <w:tc>
          <w:tcPr>
            <w:tcW w:w="2362" w:type="dxa"/>
            <w:shd w:val="clear" w:color="auto" w:fill="auto"/>
            <w:vAlign w:val="center"/>
          </w:tcPr>
          <w:p w14:paraId="151702AD" w14:textId="09803843"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3B593EAF" w14:textId="77777777" w:rsidTr="00E1222A">
        <w:trPr>
          <w:jc w:val="center"/>
        </w:trPr>
        <w:tc>
          <w:tcPr>
            <w:tcW w:w="1960" w:type="dxa"/>
            <w:shd w:val="clear" w:color="auto" w:fill="auto"/>
            <w:vAlign w:val="center"/>
          </w:tcPr>
          <w:p w14:paraId="239D186A" w14:textId="49B361CE"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25148012</w:t>
            </w:r>
          </w:p>
        </w:tc>
        <w:tc>
          <w:tcPr>
            <w:tcW w:w="1744" w:type="dxa"/>
            <w:vAlign w:val="center"/>
          </w:tcPr>
          <w:p w14:paraId="5CBE4CEF" w14:textId="5DEDF628"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San Pablo</w:t>
            </w:r>
          </w:p>
        </w:tc>
        <w:tc>
          <w:tcPr>
            <w:tcW w:w="2078" w:type="dxa"/>
            <w:vAlign w:val="center"/>
          </w:tcPr>
          <w:p w14:paraId="0B9A5008" w14:textId="77091DFF"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Caparrapí</w:t>
            </w:r>
          </w:p>
        </w:tc>
        <w:tc>
          <w:tcPr>
            <w:tcW w:w="2362" w:type="dxa"/>
            <w:shd w:val="clear" w:color="auto" w:fill="auto"/>
            <w:vAlign w:val="center"/>
          </w:tcPr>
          <w:p w14:paraId="39FD0944" w14:textId="3B834D73"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435AB05E" w14:textId="77777777" w:rsidTr="00E1222A">
        <w:trPr>
          <w:jc w:val="center"/>
        </w:trPr>
        <w:tc>
          <w:tcPr>
            <w:tcW w:w="1960" w:type="dxa"/>
            <w:shd w:val="clear" w:color="auto" w:fill="auto"/>
            <w:vAlign w:val="center"/>
          </w:tcPr>
          <w:p w14:paraId="2C1A0472" w14:textId="2408F14C"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25885002</w:t>
            </w:r>
          </w:p>
        </w:tc>
        <w:tc>
          <w:tcPr>
            <w:tcW w:w="1744" w:type="dxa"/>
            <w:vAlign w:val="center"/>
          </w:tcPr>
          <w:p w14:paraId="7D29620D" w14:textId="54E485E1"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Guadualito</w:t>
            </w:r>
          </w:p>
        </w:tc>
        <w:tc>
          <w:tcPr>
            <w:tcW w:w="2078" w:type="dxa"/>
            <w:vAlign w:val="center"/>
          </w:tcPr>
          <w:p w14:paraId="37A3885B" w14:textId="4EA1F078"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Yacopí</w:t>
            </w:r>
          </w:p>
        </w:tc>
        <w:tc>
          <w:tcPr>
            <w:tcW w:w="2362" w:type="dxa"/>
            <w:shd w:val="clear" w:color="auto" w:fill="auto"/>
            <w:vAlign w:val="center"/>
          </w:tcPr>
          <w:p w14:paraId="17B2D9D0" w14:textId="07BF04FB"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5D71623C" w14:textId="77777777" w:rsidTr="00E1222A">
        <w:trPr>
          <w:jc w:val="center"/>
        </w:trPr>
        <w:tc>
          <w:tcPr>
            <w:tcW w:w="1960" w:type="dxa"/>
            <w:shd w:val="clear" w:color="auto" w:fill="auto"/>
            <w:vAlign w:val="center"/>
          </w:tcPr>
          <w:p w14:paraId="34FD7B38" w14:textId="3B29BD49"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25885004</w:t>
            </w:r>
          </w:p>
        </w:tc>
        <w:tc>
          <w:tcPr>
            <w:tcW w:w="1744" w:type="dxa"/>
            <w:vAlign w:val="center"/>
          </w:tcPr>
          <w:p w14:paraId="7B6CF1FA" w14:textId="59959C5A"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Ibama</w:t>
            </w:r>
          </w:p>
        </w:tc>
        <w:tc>
          <w:tcPr>
            <w:tcW w:w="2078" w:type="dxa"/>
            <w:vAlign w:val="center"/>
          </w:tcPr>
          <w:p w14:paraId="1D8BED79" w14:textId="70C95B8C" w:rsidR="00E1222A" w:rsidRDefault="00E1222A" w:rsidP="00E1222A">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1C21F2EE" w14:textId="0C636BC0"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006D74A8" w14:textId="77777777" w:rsidTr="00E1222A">
        <w:trPr>
          <w:jc w:val="center"/>
        </w:trPr>
        <w:tc>
          <w:tcPr>
            <w:tcW w:w="1960" w:type="dxa"/>
            <w:shd w:val="clear" w:color="auto" w:fill="auto"/>
            <w:vAlign w:val="center"/>
          </w:tcPr>
          <w:p w14:paraId="0CECD95E" w14:textId="43C12E4F"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25885006</w:t>
            </w:r>
          </w:p>
        </w:tc>
        <w:tc>
          <w:tcPr>
            <w:tcW w:w="1744" w:type="dxa"/>
            <w:vAlign w:val="center"/>
          </w:tcPr>
          <w:p w14:paraId="755BB061" w14:textId="060F43DB"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Llano Mateo</w:t>
            </w:r>
          </w:p>
        </w:tc>
        <w:tc>
          <w:tcPr>
            <w:tcW w:w="2078" w:type="dxa"/>
            <w:vAlign w:val="center"/>
          </w:tcPr>
          <w:p w14:paraId="598A7325" w14:textId="18FD0716" w:rsidR="00E1222A" w:rsidRDefault="00E1222A" w:rsidP="00E1222A">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2F7040AA" w14:textId="15BA5FCA"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4456040C" w14:textId="77777777" w:rsidTr="00E1222A">
        <w:trPr>
          <w:jc w:val="center"/>
        </w:trPr>
        <w:tc>
          <w:tcPr>
            <w:tcW w:w="1960" w:type="dxa"/>
            <w:shd w:val="clear" w:color="auto" w:fill="auto"/>
            <w:vAlign w:val="center"/>
          </w:tcPr>
          <w:p w14:paraId="4ADB3899" w14:textId="3E4A4B6C"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25885008</w:t>
            </w:r>
          </w:p>
        </w:tc>
        <w:tc>
          <w:tcPr>
            <w:tcW w:w="1744" w:type="dxa"/>
            <w:vAlign w:val="center"/>
          </w:tcPr>
          <w:p w14:paraId="57171DB2" w14:textId="62718F2E"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Terán</w:t>
            </w:r>
          </w:p>
        </w:tc>
        <w:tc>
          <w:tcPr>
            <w:tcW w:w="2078" w:type="dxa"/>
            <w:vAlign w:val="center"/>
          </w:tcPr>
          <w:p w14:paraId="2CDB26E2" w14:textId="7586F04C" w:rsidR="00E1222A" w:rsidRDefault="00E1222A" w:rsidP="00E1222A">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6E6F712F" w14:textId="64170CD3"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0D2A0A44" w14:textId="77777777" w:rsidTr="00E1222A">
        <w:trPr>
          <w:jc w:val="center"/>
        </w:trPr>
        <w:tc>
          <w:tcPr>
            <w:tcW w:w="1960" w:type="dxa"/>
            <w:shd w:val="clear" w:color="auto" w:fill="auto"/>
            <w:vAlign w:val="center"/>
          </w:tcPr>
          <w:p w14:paraId="61C52BD8" w14:textId="78474DDC"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25885018</w:t>
            </w:r>
          </w:p>
        </w:tc>
        <w:tc>
          <w:tcPr>
            <w:tcW w:w="1744" w:type="dxa"/>
            <w:vAlign w:val="center"/>
          </w:tcPr>
          <w:p w14:paraId="642FF5A7" w14:textId="22E29A82"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Patevaca</w:t>
            </w:r>
          </w:p>
        </w:tc>
        <w:tc>
          <w:tcPr>
            <w:tcW w:w="2078" w:type="dxa"/>
            <w:vAlign w:val="center"/>
          </w:tcPr>
          <w:p w14:paraId="1EEFEEFF" w14:textId="06FC2E67" w:rsidR="00E1222A" w:rsidRDefault="00E1222A" w:rsidP="00E1222A">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75B0729E" w14:textId="2345095A" w:rsidR="00E1222A"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E1222A" w:rsidRPr="00010337" w14:paraId="0EF54E3B" w14:textId="77777777" w:rsidTr="00E1222A">
        <w:trPr>
          <w:jc w:val="center"/>
        </w:trPr>
        <w:tc>
          <w:tcPr>
            <w:tcW w:w="1960" w:type="dxa"/>
            <w:shd w:val="clear" w:color="auto" w:fill="auto"/>
            <w:vAlign w:val="center"/>
          </w:tcPr>
          <w:p w14:paraId="589C1CA2" w14:textId="6282E3DC" w:rsidR="00E1222A" w:rsidRPr="00E1222A" w:rsidRDefault="00E1222A" w:rsidP="00E1222A">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25885021</w:t>
            </w:r>
          </w:p>
        </w:tc>
        <w:tc>
          <w:tcPr>
            <w:tcW w:w="1744" w:type="dxa"/>
            <w:vAlign w:val="center"/>
          </w:tcPr>
          <w:p w14:paraId="78036890" w14:textId="116CAB6B" w:rsidR="00E1222A" w:rsidRDefault="00E1222A" w:rsidP="00E1222A">
            <w:pPr>
              <w:ind w:left="22" w:hanging="22"/>
              <w:jc w:val="center"/>
              <w:rPr>
                <w:rFonts w:ascii="Bookman Old Style" w:hAnsi="Bookman Old Style"/>
                <w:color w:val="000000"/>
                <w:sz w:val="22"/>
                <w:szCs w:val="22"/>
              </w:rPr>
            </w:pPr>
            <w:r>
              <w:rPr>
                <w:rFonts w:ascii="Bookman Old Style" w:hAnsi="Bookman Old Style"/>
                <w:color w:val="000000"/>
                <w:sz w:val="22"/>
                <w:szCs w:val="22"/>
              </w:rPr>
              <w:t>El Castillo</w:t>
            </w:r>
          </w:p>
        </w:tc>
        <w:tc>
          <w:tcPr>
            <w:tcW w:w="2078" w:type="dxa"/>
            <w:vAlign w:val="center"/>
          </w:tcPr>
          <w:p w14:paraId="35CF43DD" w14:textId="138CC797" w:rsidR="00E1222A" w:rsidRPr="00C54834" w:rsidRDefault="00E1222A" w:rsidP="00E1222A">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6B6B5052" w14:textId="2A847FE3" w:rsidR="00E1222A" w:rsidRPr="00B05AA3" w:rsidRDefault="00E1222A" w:rsidP="00E1222A">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bl>
    <w:p w14:paraId="7BE02140" w14:textId="77777777" w:rsidR="00CE134E"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46FB4EBA" w14:textId="3B5E1487" w:rsidR="0025310A" w:rsidRDefault="00F66046" w:rsidP="00F2162A">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2F2E51">
        <w:rPr>
          <w:rFonts w:ascii="Bookman Old Style" w:hAnsi="Bookman Old Style" w:cs="Arial"/>
        </w:rPr>
        <w:t>COMPRIGAS S.A.S. E.S.P.</w:t>
      </w:r>
      <w:r w:rsidRPr="001B6126">
        <w:rPr>
          <w:rFonts w:ascii="Bookman Old Style" w:hAnsi="Bookman Old Style" w:cs="Arial"/>
        </w:rPr>
        <w:t xml:space="preserve"> manifestó en su solicitud que el proyecto </w:t>
      </w:r>
      <w:r w:rsidR="009A2759">
        <w:rPr>
          <w:rFonts w:ascii="Bookman Old Style" w:hAnsi="Bookman Old Style" w:cs="Arial"/>
        </w:rPr>
        <w:t xml:space="preserve">no </w:t>
      </w:r>
      <w:r w:rsidRPr="001B6126">
        <w:rPr>
          <w:rFonts w:ascii="Bookman Old Style" w:hAnsi="Bookman Old Style" w:cs="Arial"/>
        </w:rPr>
        <w:t>cuenta con</w:t>
      </w:r>
      <w:r w:rsidR="00DE6401">
        <w:rPr>
          <w:rFonts w:ascii="Bookman Old Style" w:hAnsi="Bookman Old Style" w:cs="Arial"/>
        </w:rPr>
        <w:t xml:space="preserve"> aportes de</w:t>
      </w:r>
      <w:r w:rsidRPr="001B6126">
        <w:rPr>
          <w:rFonts w:ascii="Bookman Old Style" w:hAnsi="Bookman Old Style" w:cs="Arial"/>
        </w:rPr>
        <w:t xml:space="preserve"> recursos</w:t>
      </w:r>
      <w:r w:rsidR="00271003">
        <w:rPr>
          <w:rFonts w:ascii="Bookman Old Style" w:hAnsi="Bookman Old Style" w:cs="Arial"/>
        </w:rPr>
        <w:t xml:space="preserve"> públicos</w:t>
      </w:r>
      <w:r w:rsidR="007A56AE">
        <w:rPr>
          <w:rFonts w:ascii="Bookman Old Style" w:hAnsi="Bookman Old Style" w:cs="Arial"/>
        </w:rPr>
        <w:t xml:space="preserve"> para la construcción de infraestructura de distribución</w:t>
      </w:r>
      <w:r w:rsidR="0025310A">
        <w:rPr>
          <w:rFonts w:ascii="Bookman Old Style" w:hAnsi="Bookman Old Style" w:cs="Arial"/>
        </w:rPr>
        <w:t>.</w:t>
      </w:r>
    </w:p>
    <w:p w14:paraId="3BF5ABE1" w14:textId="5407FB2B" w:rsidR="007C5A40" w:rsidRDefault="00F2162A" w:rsidP="00B73E62">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7C5A40">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5B566D">
        <w:rPr>
          <w:rFonts w:ascii="Bookman Old Style" w:hAnsi="Bookman Old Style" w:cs="Arial"/>
        </w:rPr>
        <w:t>COMPRIGAS S.A.S. 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F94CFA">
        <w:rPr>
          <w:rFonts w:ascii="Bookman Old Style" w:hAnsi="Bookman Old Style" w:cs="Arial"/>
        </w:rPr>
        <w:t>2</w:t>
      </w:r>
      <w:r w:rsidR="00961865">
        <w:rPr>
          <w:rFonts w:ascii="Bookman Old Style" w:hAnsi="Bookman Old Style" w:cs="Arial"/>
        </w:rPr>
        <w:t>445</w:t>
      </w:r>
      <w:r w:rsidRPr="00F2162A">
        <w:rPr>
          <w:rFonts w:ascii="Bookman Old Style" w:hAnsi="Bookman Old Style" w:cs="Arial"/>
        </w:rPr>
        <w:t>.</w:t>
      </w:r>
    </w:p>
    <w:p w14:paraId="513B7357" w14:textId="3C3372A1" w:rsidR="00593FB6" w:rsidRDefault="00593FB6" w:rsidP="00B73E62">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w:t>
      </w:r>
      <w:r w:rsidRPr="006B6A22">
        <w:rPr>
          <w:rFonts w:ascii="Bookman Old Style" w:hAnsi="Bookman Old Style" w:cs="Arial"/>
        </w:rPr>
        <w:t>CREG E-2021-000215 del 8 de enero de 202</w:t>
      </w:r>
      <w:r>
        <w:rPr>
          <w:rFonts w:ascii="Bookman Old Style" w:hAnsi="Bookman Old Style" w:cs="Arial"/>
        </w:rPr>
        <w:t>1</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a Unidad de Planeación Minero</w:t>
      </w:r>
      <w:r w:rsidR="00561C1A">
        <w:rPr>
          <w:rFonts w:ascii="Bookman Old Style" w:hAnsi="Bookman Old Style" w:cs="Arial"/>
        </w:rPr>
        <w:t xml:space="preserve"> </w:t>
      </w:r>
      <w:r w:rsidRPr="00C11A90">
        <w:rPr>
          <w:rFonts w:ascii="Bookman Old Style" w:hAnsi="Bookman Old Style" w:cs="Arial"/>
        </w:rPr>
        <w:t>Energética</w:t>
      </w:r>
      <w:r>
        <w:rPr>
          <w:rFonts w:ascii="Bookman Old Style" w:hAnsi="Bookman Old Style" w:cs="Arial"/>
        </w:rPr>
        <w:t>,</w:t>
      </w:r>
      <w:r w:rsidRPr="00C11A90">
        <w:rPr>
          <w:rFonts w:ascii="Bookman Old Style" w:hAnsi="Bookman Old Style" w:cs="Arial"/>
        </w:rPr>
        <w:t xml:space="preserve"> UPME</w:t>
      </w:r>
      <w:r w:rsidR="00561C1A">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Pr>
          <w:rFonts w:ascii="Bookman Old Style" w:hAnsi="Bookman Old Style" w:cs="Arial"/>
        </w:rPr>
        <w:t xml:space="preserve">COMPRIGAS S.A.S. E.S.P. </w:t>
      </w:r>
      <w:r w:rsidRPr="00C11A90">
        <w:rPr>
          <w:rFonts w:ascii="Bookman Old Style" w:hAnsi="Bookman Old Style" w:cs="Arial"/>
        </w:rPr>
        <w:t>para</w:t>
      </w:r>
      <w:r>
        <w:rPr>
          <w:rFonts w:ascii="Bookman Old Style" w:hAnsi="Bookman Old Style" w:cs="Arial"/>
        </w:rPr>
        <w:t xml:space="preserve"> </w:t>
      </w:r>
      <w:r>
        <w:rPr>
          <w:rFonts w:ascii="Bookman Old Style" w:hAnsi="Bookman Old Style" w:cs="Arial"/>
          <w:lang w:val="es-ES_tradnl"/>
        </w:rPr>
        <w:t xml:space="preserve">las veredas </w:t>
      </w:r>
      <w:r w:rsidRPr="00A5632F">
        <w:rPr>
          <w:rFonts w:ascii="Bookman Old Style" w:hAnsi="Bookman Old Style" w:cs="Arial"/>
          <w:lang w:val="es-ES_tradnl"/>
        </w:rPr>
        <w:t>El Dindal, San Pedro, San Carlos</w:t>
      </w:r>
      <w:r>
        <w:rPr>
          <w:rFonts w:ascii="Bookman Old Style" w:hAnsi="Bookman Old Style" w:cs="Arial"/>
          <w:lang w:val="es-ES_tradnl"/>
        </w:rPr>
        <w:t xml:space="preserve"> y</w:t>
      </w:r>
      <w:r w:rsidRPr="00A5632F">
        <w:rPr>
          <w:rFonts w:ascii="Bookman Old Style" w:hAnsi="Bookman Old Style" w:cs="Arial"/>
          <w:lang w:val="es-ES_tradnl"/>
        </w:rPr>
        <w:t xml:space="preserve"> San Pablo </w:t>
      </w:r>
      <w:r>
        <w:rPr>
          <w:rFonts w:ascii="Bookman Old Style" w:hAnsi="Bookman Old Style" w:cs="Arial"/>
          <w:lang w:val="es-ES_tradnl"/>
        </w:rPr>
        <w:t>en el</w:t>
      </w:r>
      <w:r w:rsidRPr="00A5632F">
        <w:rPr>
          <w:rFonts w:ascii="Bookman Old Style" w:hAnsi="Bookman Old Style" w:cs="Arial"/>
          <w:lang w:val="es-ES_tradnl"/>
        </w:rPr>
        <w:t xml:space="preserve"> </w:t>
      </w:r>
      <w:r>
        <w:rPr>
          <w:rFonts w:ascii="Bookman Old Style" w:hAnsi="Bookman Old Style" w:cs="Arial"/>
          <w:lang w:val="es-ES_tradnl"/>
        </w:rPr>
        <w:t>m</w:t>
      </w:r>
      <w:r w:rsidRPr="00A5632F">
        <w:rPr>
          <w:rFonts w:ascii="Bookman Old Style" w:hAnsi="Bookman Old Style" w:cs="Arial"/>
          <w:lang w:val="es-ES_tradnl"/>
        </w:rPr>
        <w:t xml:space="preserve">unicipio </w:t>
      </w:r>
      <w:r>
        <w:rPr>
          <w:rFonts w:ascii="Bookman Old Style" w:hAnsi="Bookman Old Style" w:cs="Arial"/>
          <w:lang w:val="es-ES_tradnl"/>
        </w:rPr>
        <w:t>d</w:t>
      </w:r>
      <w:r w:rsidRPr="00A5632F">
        <w:rPr>
          <w:rFonts w:ascii="Bookman Old Style" w:hAnsi="Bookman Old Style" w:cs="Arial"/>
          <w:lang w:val="es-ES_tradnl"/>
        </w:rPr>
        <w:t>e Caparrapí</w:t>
      </w:r>
      <w:r w:rsidR="00561C1A">
        <w:rPr>
          <w:rFonts w:ascii="Bookman Old Style" w:hAnsi="Bookman Old Style" w:cs="Arial"/>
          <w:lang w:val="es-ES_tradnl"/>
        </w:rPr>
        <w:t>,</w:t>
      </w:r>
      <w:r w:rsidRPr="00A5632F">
        <w:rPr>
          <w:rFonts w:ascii="Bookman Old Style" w:hAnsi="Bookman Old Style" w:cs="Arial"/>
          <w:lang w:val="es-ES_tradnl"/>
        </w:rPr>
        <w:t xml:space="preserve"> </w:t>
      </w:r>
      <w:r>
        <w:rPr>
          <w:rFonts w:ascii="Bookman Old Style" w:hAnsi="Bookman Old Style" w:cs="Arial"/>
          <w:lang w:val="es-ES_tradnl"/>
        </w:rPr>
        <w:t>y</w:t>
      </w:r>
      <w:r w:rsidRPr="00A5632F">
        <w:rPr>
          <w:rFonts w:ascii="Bookman Old Style" w:hAnsi="Bookman Old Style" w:cs="Arial"/>
          <w:lang w:val="es-ES_tradnl"/>
        </w:rPr>
        <w:t xml:space="preserve"> </w:t>
      </w:r>
      <w:r>
        <w:rPr>
          <w:rFonts w:ascii="Bookman Old Style" w:hAnsi="Bookman Old Style" w:cs="Arial"/>
          <w:lang w:val="es-ES_tradnl"/>
        </w:rPr>
        <w:t>l</w:t>
      </w:r>
      <w:r w:rsidRPr="00A5632F">
        <w:rPr>
          <w:rFonts w:ascii="Bookman Old Style" w:hAnsi="Bookman Old Style" w:cs="Arial"/>
          <w:lang w:val="es-ES_tradnl"/>
        </w:rPr>
        <w:t xml:space="preserve">as </w:t>
      </w:r>
      <w:r>
        <w:rPr>
          <w:rFonts w:ascii="Bookman Old Style" w:hAnsi="Bookman Old Style" w:cs="Arial"/>
          <w:lang w:val="es-ES_tradnl"/>
        </w:rPr>
        <w:t>v</w:t>
      </w:r>
      <w:r w:rsidRPr="00A5632F">
        <w:rPr>
          <w:rFonts w:ascii="Bookman Old Style" w:hAnsi="Bookman Old Style" w:cs="Arial"/>
          <w:lang w:val="es-ES_tradnl"/>
        </w:rPr>
        <w:t xml:space="preserve">eredas </w:t>
      </w:r>
      <w:r>
        <w:rPr>
          <w:rFonts w:ascii="Bookman Old Style" w:hAnsi="Bookman Old Style" w:cs="Arial"/>
          <w:lang w:val="es-ES_tradnl"/>
        </w:rPr>
        <w:t>d</w:t>
      </w:r>
      <w:r w:rsidRPr="00A5632F">
        <w:rPr>
          <w:rFonts w:ascii="Bookman Old Style" w:hAnsi="Bookman Old Style" w:cs="Arial"/>
          <w:lang w:val="es-ES_tradnl"/>
        </w:rPr>
        <w:t>e Guadualito, Ibama, Llano Mateo, Ter</w:t>
      </w:r>
      <w:r>
        <w:rPr>
          <w:rFonts w:ascii="Bookman Old Style" w:hAnsi="Bookman Old Style" w:cs="Arial"/>
          <w:lang w:val="es-ES_tradnl"/>
        </w:rPr>
        <w:t>á</w:t>
      </w:r>
      <w:r w:rsidRPr="00A5632F">
        <w:rPr>
          <w:rFonts w:ascii="Bookman Old Style" w:hAnsi="Bookman Old Style" w:cs="Arial"/>
          <w:lang w:val="es-ES_tradnl"/>
        </w:rPr>
        <w:t>n, Patevaca</w:t>
      </w:r>
      <w:r>
        <w:rPr>
          <w:rFonts w:ascii="Bookman Old Style" w:hAnsi="Bookman Old Style" w:cs="Arial"/>
          <w:lang w:val="es-ES_tradnl"/>
        </w:rPr>
        <w:t xml:space="preserve"> y</w:t>
      </w:r>
      <w:r w:rsidRPr="00A5632F">
        <w:rPr>
          <w:rFonts w:ascii="Bookman Old Style" w:hAnsi="Bookman Old Style" w:cs="Arial"/>
          <w:lang w:val="es-ES_tradnl"/>
        </w:rPr>
        <w:t xml:space="preserve"> El Castillo </w:t>
      </w:r>
      <w:r>
        <w:rPr>
          <w:rFonts w:ascii="Bookman Old Style" w:hAnsi="Bookman Old Style" w:cs="Arial"/>
          <w:lang w:val="es-ES_tradnl"/>
        </w:rPr>
        <w:t xml:space="preserve">en </w:t>
      </w:r>
      <w:r w:rsidRPr="00A5632F">
        <w:rPr>
          <w:rFonts w:ascii="Bookman Old Style" w:hAnsi="Bookman Old Style" w:cs="Arial"/>
          <w:lang w:val="es-ES_tradnl"/>
        </w:rPr>
        <w:t xml:space="preserve">el </w:t>
      </w:r>
      <w:r>
        <w:rPr>
          <w:rFonts w:ascii="Bookman Old Style" w:hAnsi="Bookman Old Style" w:cs="Arial"/>
          <w:lang w:val="es-ES_tradnl"/>
        </w:rPr>
        <w:t>m</w:t>
      </w:r>
      <w:r w:rsidRPr="00A5632F">
        <w:rPr>
          <w:rFonts w:ascii="Bookman Old Style" w:hAnsi="Bookman Old Style" w:cs="Arial"/>
          <w:lang w:val="es-ES_tradnl"/>
        </w:rPr>
        <w:t xml:space="preserve">unicipio </w:t>
      </w:r>
      <w:r>
        <w:rPr>
          <w:rFonts w:ascii="Bookman Old Style" w:hAnsi="Bookman Old Style" w:cs="Arial"/>
          <w:lang w:val="es-ES_tradnl"/>
        </w:rPr>
        <w:t>d</w:t>
      </w:r>
      <w:r w:rsidRPr="00A5632F">
        <w:rPr>
          <w:rFonts w:ascii="Bookman Old Style" w:hAnsi="Bookman Old Style" w:cs="Arial"/>
          <w:lang w:val="es-ES_tradnl"/>
        </w:rPr>
        <w:t>e Yacopí</w:t>
      </w:r>
      <w:r>
        <w:rPr>
          <w:rFonts w:ascii="Bookman Old Style" w:hAnsi="Bookman Old Style" w:cs="Arial"/>
          <w:lang w:val="es-ES_tradnl"/>
        </w:rPr>
        <w:t>,</w:t>
      </w:r>
      <w:r w:rsidRPr="00A5632F">
        <w:rPr>
          <w:rFonts w:ascii="Bookman Old Style" w:hAnsi="Bookman Old Style" w:cs="Arial"/>
          <w:lang w:val="es-ES_tradnl"/>
        </w:rPr>
        <w:t xml:space="preserve"> </w:t>
      </w:r>
      <w:r>
        <w:rPr>
          <w:rFonts w:ascii="Bookman Old Style" w:hAnsi="Bookman Old Style" w:cs="Arial"/>
          <w:lang w:val="es-ES_tradnl"/>
        </w:rPr>
        <w:t>d</w:t>
      </w:r>
      <w:r w:rsidRPr="00A5632F">
        <w:rPr>
          <w:rFonts w:ascii="Bookman Old Style" w:hAnsi="Bookman Old Style" w:cs="Arial"/>
          <w:lang w:val="es-ES_tradnl"/>
        </w:rPr>
        <w:t xml:space="preserve">epartamento </w:t>
      </w:r>
      <w:r>
        <w:rPr>
          <w:rFonts w:ascii="Bookman Old Style" w:hAnsi="Bookman Old Style" w:cs="Arial"/>
          <w:lang w:val="es-ES_tradnl"/>
        </w:rPr>
        <w:t>d</w:t>
      </w:r>
      <w:r w:rsidRPr="00A5632F">
        <w:rPr>
          <w:rFonts w:ascii="Bookman Old Style" w:hAnsi="Bookman Old Style" w:cs="Arial"/>
          <w:lang w:val="es-ES_tradnl"/>
        </w:rPr>
        <w:t>e Cundinamarca</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4688F72A" w14:textId="496322D8" w:rsidR="00C4683C" w:rsidRDefault="00C4683C" w:rsidP="00B73E62">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F51EC2">
        <w:rPr>
          <w:rFonts w:ascii="Bookman Old Style" w:hAnsi="Bookman Old Style" w:cs="Arial"/>
        </w:rPr>
        <w:t>COMPRIGAS</w:t>
      </w:r>
      <w:r w:rsidR="00AF2A69">
        <w:rPr>
          <w:rFonts w:ascii="Bookman Old Style" w:hAnsi="Bookman Old Style" w:cs="Arial"/>
        </w:rPr>
        <w:t xml:space="preserve"> S.A.</w:t>
      </w:r>
      <w:r w:rsidR="00F51EC2">
        <w:rPr>
          <w:rFonts w:ascii="Bookman Old Style" w:hAnsi="Bookman Old Style" w:cs="Arial"/>
        </w:rPr>
        <w:t>S.</w:t>
      </w:r>
      <w:r w:rsidR="00AF2A69">
        <w:rPr>
          <w:rFonts w:ascii="Bookman Old Style" w:hAnsi="Bookman Old Style" w:cs="Arial"/>
        </w:rPr>
        <w:t xml:space="preserve"> E.S.P.</w:t>
      </w:r>
      <w:r w:rsidRPr="00C11A90">
        <w:rPr>
          <w:rFonts w:ascii="Bookman Old Style" w:hAnsi="Bookman Old Style" w:cs="Arial"/>
        </w:rPr>
        <w:t xml:space="preserve"> </w:t>
      </w:r>
      <w:r w:rsidR="00F2405C">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r w:rsidR="00EC1E6D">
        <w:rPr>
          <w:rFonts w:ascii="Bookman Old Style" w:hAnsi="Bookman Old Style" w:cs="Arial"/>
        </w:rPr>
        <w:t>En consecuencia, mediante comunicación con radicado CREG S-202</w:t>
      </w:r>
      <w:r w:rsidR="00DB4971">
        <w:rPr>
          <w:rFonts w:ascii="Bookman Old Style" w:hAnsi="Bookman Old Style" w:cs="Arial"/>
        </w:rPr>
        <w:t>1</w:t>
      </w:r>
      <w:r w:rsidR="00EC1E6D">
        <w:rPr>
          <w:rFonts w:ascii="Bookman Old Style" w:hAnsi="Bookman Old Style" w:cs="Arial"/>
        </w:rPr>
        <w:t>-00</w:t>
      </w:r>
      <w:r w:rsidR="00AC4D18">
        <w:rPr>
          <w:rFonts w:ascii="Bookman Old Style" w:hAnsi="Bookman Old Style" w:cs="Arial"/>
        </w:rPr>
        <w:t>0</w:t>
      </w:r>
      <w:r w:rsidR="005D1CAD">
        <w:rPr>
          <w:rFonts w:ascii="Bookman Old Style" w:hAnsi="Bookman Old Style" w:cs="Arial"/>
        </w:rPr>
        <w:t>5</w:t>
      </w:r>
      <w:r w:rsidR="00AC4D18">
        <w:rPr>
          <w:rFonts w:ascii="Bookman Old Style" w:hAnsi="Bookman Old Style" w:cs="Arial"/>
        </w:rPr>
        <w:t>49</w:t>
      </w:r>
      <w:r w:rsidR="00EC1E6D">
        <w:rPr>
          <w:rFonts w:ascii="Bookman Old Style" w:hAnsi="Bookman Old Style" w:cs="Arial"/>
        </w:rPr>
        <w:t xml:space="preserve"> del </w:t>
      </w:r>
      <w:r w:rsidR="00AC4D18">
        <w:rPr>
          <w:rFonts w:ascii="Bookman Old Style" w:hAnsi="Bookman Old Style" w:cs="Arial"/>
        </w:rPr>
        <w:t>8</w:t>
      </w:r>
      <w:r w:rsidR="00EC1E6D">
        <w:rPr>
          <w:rFonts w:ascii="Bookman Old Style" w:hAnsi="Bookman Old Style" w:cs="Arial"/>
        </w:rPr>
        <w:t xml:space="preserve"> de </w:t>
      </w:r>
      <w:r w:rsidR="00AC4D18">
        <w:rPr>
          <w:rFonts w:ascii="Bookman Old Style" w:hAnsi="Bookman Old Style" w:cs="Arial"/>
        </w:rPr>
        <w:t>febrero</w:t>
      </w:r>
      <w:r w:rsidR="00EC1E6D">
        <w:rPr>
          <w:rFonts w:ascii="Bookman Old Style" w:hAnsi="Bookman Old Style" w:cs="Arial"/>
        </w:rPr>
        <w:t xml:space="preserve"> de 202</w:t>
      </w:r>
      <w:r w:rsidR="00AC4D18">
        <w:rPr>
          <w:rFonts w:ascii="Bookman Old Style" w:hAnsi="Bookman Old Style" w:cs="Arial"/>
        </w:rPr>
        <w:t>1</w:t>
      </w:r>
      <w:r w:rsidR="00EC1E6D">
        <w:rPr>
          <w:rFonts w:ascii="Bookman Old Style" w:hAnsi="Bookman Old Style" w:cs="Arial"/>
        </w:rPr>
        <w:t>, se solicitó a la Empresa remitir la siguiente información:</w:t>
      </w:r>
    </w:p>
    <w:p w14:paraId="285737A6" w14:textId="08D52899" w:rsidR="00B6657D" w:rsidRDefault="0068429D" w:rsidP="009454F9">
      <w:pPr>
        <w:pStyle w:val="Prrafodelista"/>
        <w:numPr>
          <w:ilvl w:val="0"/>
          <w:numId w:val="4"/>
        </w:numPr>
        <w:adjustRightInd w:val="0"/>
        <w:spacing w:before="240" w:after="240"/>
        <w:ind w:right="20"/>
        <w:jc w:val="both"/>
        <w:rPr>
          <w:rFonts w:ascii="Bookman Old Style" w:hAnsi="Bookman Old Style" w:cs="Arial"/>
          <w:i/>
          <w:iCs/>
          <w:sz w:val="22"/>
          <w:szCs w:val="22"/>
          <w:lang w:val="es-ES"/>
        </w:rPr>
      </w:pPr>
      <w:r>
        <w:rPr>
          <w:rFonts w:ascii="Bookman Old Style" w:hAnsi="Bookman Old Style" w:cs="Arial"/>
          <w:i/>
          <w:iCs/>
          <w:sz w:val="22"/>
          <w:szCs w:val="22"/>
          <w:lang w:val="es-ES"/>
        </w:rPr>
        <w:t>Planos</w:t>
      </w:r>
      <w:r w:rsidRPr="0068429D">
        <w:t xml:space="preserve"> </w:t>
      </w:r>
      <w:r w:rsidRPr="0068429D">
        <w:rPr>
          <w:rFonts w:ascii="Bookman Old Style" w:hAnsi="Bookman Old Style" w:cs="Arial"/>
          <w:i/>
          <w:iCs/>
          <w:sz w:val="22"/>
          <w:szCs w:val="22"/>
          <w:lang w:val="es-ES"/>
        </w:rPr>
        <w:t>de los sistemas de distribución de las veredas El Dindal, San Pedro, San Carlos y San Pablo en el municipio de Caparrapí y las veredas Guadualito, Ibama, Llano Mateo, Ter</w:t>
      </w:r>
      <w:r>
        <w:rPr>
          <w:rFonts w:ascii="Bookman Old Style" w:hAnsi="Bookman Old Style" w:cs="Arial"/>
          <w:i/>
          <w:iCs/>
          <w:sz w:val="22"/>
          <w:szCs w:val="22"/>
          <w:lang w:val="es-ES"/>
        </w:rPr>
        <w:t>á</w:t>
      </w:r>
      <w:r w:rsidRPr="0068429D">
        <w:rPr>
          <w:rFonts w:ascii="Bookman Old Style" w:hAnsi="Bookman Old Style" w:cs="Arial"/>
          <w:i/>
          <w:iCs/>
          <w:sz w:val="22"/>
          <w:szCs w:val="22"/>
          <w:lang w:val="es-ES"/>
        </w:rPr>
        <w:t>n, Patevaca y El Castillo en el municipio de Yacopí en el Departamento de Cundinamarca.</w:t>
      </w:r>
    </w:p>
    <w:p w14:paraId="7EDCF7FF" w14:textId="1CC16142" w:rsidR="005460D1" w:rsidRDefault="009D7B02" w:rsidP="00B73E62">
      <w:pPr>
        <w:adjustRightInd w:val="0"/>
        <w:spacing w:before="240" w:after="240"/>
        <w:ind w:left="0" w:right="20"/>
        <w:jc w:val="both"/>
        <w:rPr>
          <w:rFonts w:ascii="Bookman Old Style" w:hAnsi="Bookman Old Style" w:cs="Arial"/>
        </w:rPr>
      </w:pPr>
      <w:r>
        <w:rPr>
          <w:rFonts w:ascii="Bookman Old Style" w:hAnsi="Bookman Old Style" w:cs="Arial"/>
        </w:rPr>
        <w:t>Por medio de comunicación bajo radicado CRE</w:t>
      </w:r>
      <w:r w:rsidR="000A4985">
        <w:rPr>
          <w:rFonts w:ascii="Bookman Old Style" w:hAnsi="Bookman Old Style" w:cs="Arial"/>
        </w:rPr>
        <w:t>G E-202</w:t>
      </w:r>
      <w:r w:rsidR="00F85073">
        <w:rPr>
          <w:rFonts w:ascii="Bookman Old Style" w:hAnsi="Bookman Old Style" w:cs="Arial"/>
        </w:rPr>
        <w:t>1</w:t>
      </w:r>
      <w:r w:rsidR="000A4985">
        <w:rPr>
          <w:rFonts w:ascii="Bookman Old Style" w:hAnsi="Bookman Old Style" w:cs="Arial"/>
        </w:rPr>
        <w:t>-</w:t>
      </w:r>
      <w:r w:rsidR="001B2674">
        <w:rPr>
          <w:rFonts w:ascii="Bookman Old Style" w:hAnsi="Bookman Old Style" w:cs="Arial"/>
        </w:rPr>
        <w:t>0</w:t>
      </w:r>
      <w:r w:rsidR="00084649">
        <w:rPr>
          <w:rFonts w:ascii="Bookman Old Style" w:hAnsi="Bookman Old Style" w:cs="Arial"/>
        </w:rPr>
        <w:t>02168</w:t>
      </w:r>
      <w:r w:rsidR="007D59A6">
        <w:rPr>
          <w:rFonts w:ascii="Bookman Old Style" w:hAnsi="Bookman Old Style" w:cs="Arial"/>
        </w:rPr>
        <w:t xml:space="preserve"> del 1</w:t>
      </w:r>
      <w:r w:rsidR="00084649">
        <w:rPr>
          <w:rFonts w:ascii="Bookman Old Style" w:hAnsi="Bookman Old Style" w:cs="Arial"/>
        </w:rPr>
        <w:t>7</w:t>
      </w:r>
      <w:r w:rsidR="007D59A6">
        <w:rPr>
          <w:rFonts w:ascii="Bookman Old Style" w:hAnsi="Bookman Old Style" w:cs="Arial"/>
        </w:rPr>
        <w:t xml:space="preserve"> de </w:t>
      </w:r>
      <w:r w:rsidR="00084649">
        <w:rPr>
          <w:rFonts w:ascii="Bookman Old Style" w:hAnsi="Bookman Old Style" w:cs="Arial"/>
        </w:rPr>
        <w:t>febrero</w:t>
      </w:r>
      <w:r w:rsidR="007D59A6">
        <w:rPr>
          <w:rFonts w:ascii="Bookman Old Style" w:hAnsi="Bookman Old Style" w:cs="Arial"/>
        </w:rPr>
        <w:t xml:space="preserve"> de 202</w:t>
      </w:r>
      <w:r w:rsidR="00084649">
        <w:rPr>
          <w:rFonts w:ascii="Bookman Old Style" w:hAnsi="Bookman Old Style" w:cs="Arial"/>
        </w:rPr>
        <w:t>1</w:t>
      </w:r>
      <w:r w:rsidR="00561C1A">
        <w:rPr>
          <w:rFonts w:ascii="Bookman Old Style" w:hAnsi="Bookman Old Style" w:cs="Arial"/>
        </w:rPr>
        <w:t>,</w:t>
      </w:r>
      <w:r w:rsidR="007D59A6">
        <w:rPr>
          <w:rFonts w:ascii="Bookman Old Style" w:hAnsi="Bookman Old Style" w:cs="Arial"/>
        </w:rPr>
        <w:t xml:space="preserve"> la empresa </w:t>
      </w:r>
      <w:r w:rsidR="00FA3061">
        <w:rPr>
          <w:rFonts w:ascii="Bookman Old Style" w:hAnsi="Bookman Old Style" w:cs="Arial"/>
        </w:rPr>
        <w:t>remitió los planos de los sistemas de distribución solicitados por la Comisión</w:t>
      </w:r>
      <w:r w:rsidR="002D0371">
        <w:rPr>
          <w:rFonts w:ascii="Bookman Old Style" w:hAnsi="Bookman Old Style" w:cs="Arial"/>
        </w:rPr>
        <w:t>.</w:t>
      </w:r>
    </w:p>
    <w:p w14:paraId="28679823" w14:textId="6E528525" w:rsidR="00273F6E" w:rsidRDefault="00273F6E" w:rsidP="00AF01CD">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0E4B46">
        <w:rPr>
          <w:rFonts w:ascii="Bookman Old Style" w:hAnsi="Bookman Old Style" w:cs="Arial"/>
        </w:rPr>
        <w:t>2</w:t>
      </w:r>
      <w:r w:rsidR="00F90E8F">
        <w:rPr>
          <w:rFonts w:ascii="Bookman Old Style" w:hAnsi="Bookman Old Style" w:cs="Arial"/>
        </w:rPr>
        <w:t>1</w:t>
      </w:r>
      <w:r w:rsidR="00823994">
        <w:rPr>
          <w:rFonts w:ascii="Bookman Old Style" w:hAnsi="Bookman Old Style" w:cs="Arial"/>
        </w:rPr>
        <w:t>-00</w:t>
      </w:r>
      <w:r w:rsidR="00F90E8F">
        <w:rPr>
          <w:rFonts w:ascii="Bookman Old Style" w:hAnsi="Bookman Old Style" w:cs="Arial"/>
        </w:rPr>
        <w:t>0</w:t>
      </w:r>
      <w:r w:rsidR="002F2A12">
        <w:rPr>
          <w:rFonts w:ascii="Bookman Old Style" w:hAnsi="Bookman Old Style" w:cs="Arial"/>
        </w:rPr>
        <w:t>482</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2F2A12">
        <w:rPr>
          <w:rFonts w:ascii="Bookman Old Style" w:hAnsi="Bookman Old Style" w:cs="Arial"/>
        </w:rPr>
        <w:t>2</w:t>
      </w:r>
      <w:r w:rsidR="000E4B46">
        <w:rPr>
          <w:rFonts w:ascii="Bookman Old Style" w:hAnsi="Bookman Old Style" w:cs="Arial"/>
        </w:rPr>
        <w:t>6</w:t>
      </w:r>
      <w:r w:rsidRPr="00ED15B3">
        <w:rPr>
          <w:rFonts w:ascii="Bookman Old Style" w:hAnsi="Bookman Old Style" w:cs="Arial"/>
        </w:rPr>
        <w:t xml:space="preserve"> de</w:t>
      </w:r>
      <w:r w:rsidR="0042690C">
        <w:rPr>
          <w:rFonts w:ascii="Bookman Old Style" w:hAnsi="Bookman Old Style" w:cs="Arial"/>
        </w:rPr>
        <w:t xml:space="preserve"> </w:t>
      </w:r>
      <w:r w:rsidR="002F2A12">
        <w:rPr>
          <w:rFonts w:ascii="Bookman Old Style" w:hAnsi="Bookman Old Style" w:cs="Arial"/>
        </w:rPr>
        <w:t>febrero</w:t>
      </w:r>
      <w:r w:rsidRPr="00ED15B3">
        <w:rPr>
          <w:rFonts w:ascii="Bookman Old Style" w:hAnsi="Bookman Old Style" w:cs="Arial"/>
        </w:rPr>
        <w:t xml:space="preserve"> de 20</w:t>
      </w:r>
      <w:r w:rsidR="000E4B46">
        <w:rPr>
          <w:rFonts w:ascii="Bookman Old Style" w:hAnsi="Bookman Old Style" w:cs="Arial"/>
        </w:rPr>
        <w:t>2</w:t>
      </w:r>
      <w:r w:rsidR="002F2A12">
        <w:rPr>
          <w:rFonts w:ascii="Bookman Old Style" w:hAnsi="Bookman Old Style" w:cs="Arial"/>
        </w:rPr>
        <w:t>1</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2F2A12">
        <w:rPr>
          <w:rFonts w:ascii="Bookman Old Style" w:hAnsi="Bookman Old Style" w:cs="Arial"/>
        </w:rPr>
        <w:t>COMPRIGAS</w:t>
      </w:r>
      <w:r w:rsidR="005E6238">
        <w:rPr>
          <w:rFonts w:ascii="Bookman Old Style" w:hAnsi="Bookman Old Style" w:cs="Arial"/>
        </w:rPr>
        <w:t xml:space="preserve"> S.A.</w:t>
      </w:r>
      <w:r w:rsidR="002F2A12">
        <w:rPr>
          <w:rFonts w:ascii="Bookman Old Style" w:hAnsi="Bookman Old Style" w:cs="Arial"/>
        </w:rPr>
        <w:t>S.</w:t>
      </w:r>
      <w:r w:rsidR="005E6238">
        <w:rPr>
          <w:rFonts w:ascii="Bookman Old Style" w:hAnsi="Bookman Old Style" w:cs="Arial"/>
        </w:rPr>
        <w:t xml:space="preserve"> 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5E6238">
        <w:rPr>
          <w:rFonts w:ascii="Bookman Old Style" w:hAnsi="Bookman Old Style" w:cs="Arial"/>
          <w:szCs w:val="22"/>
        </w:rPr>
        <w:t xml:space="preserve">as </w:t>
      </w:r>
      <w:r w:rsidR="002F2A12">
        <w:rPr>
          <w:rFonts w:ascii="Bookman Old Style" w:hAnsi="Bookman Old Style" w:cs="Arial"/>
          <w:szCs w:val="22"/>
        </w:rPr>
        <w:t>Licuado de Petróleo</w:t>
      </w:r>
      <w:r w:rsidR="00561C1A">
        <w:rPr>
          <w:rFonts w:ascii="Bookman Old Style" w:hAnsi="Bookman Old Style" w:cs="Arial"/>
          <w:szCs w:val="22"/>
        </w:rPr>
        <w:t>,</w:t>
      </w:r>
      <w:r w:rsidR="002F2A12">
        <w:rPr>
          <w:rFonts w:ascii="Bookman Old Style" w:hAnsi="Bookman Old Style" w:cs="Arial"/>
          <w:szCs w:val="22"/>
        </w:rPr>
        <w:t xml:space="preserve"> GLP</w:t>
      </w:r>
      <w:r w:rsidR="00561C1A">
        <w:rPr>
          <w:rFonts w:ascii="Bookman Old Style" w:hAnsi="Bookman Old Style" w:cs="Arial"/>
          <w:szCs w:val="22"/>
        </w:rPr>
        <w:t>,</w:t>
      </w:r>
      <w:r w:rsidR="002F2A12">
        <w:rPr>
          <w:rFonts w:ascii="Bookman Old Style" w:hAnsi="Bookman Old Style" w:cs="Arial"/>
          <w:szCs w:val="22"/>
        </w:rPr>
        <w:t xml:space="preserve"> </w:t>
      </w:r>
      <w:r>
        <w:rPr>
          <w:rFonts w:ascii="Bookman Old Style" w:hAnsi="Bookman Old Style" w:cs="Arial"/>
          <w:szCs w:val="22"/>
        </w:rPr>
        <w:t xml:space="preserve">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00597BFF">
        <w:rPr>
          <w:rFonts w:ascii="Bookman Old Style" w:hAnsi="Bookman Old Style" w:cs="Arial"/>
        </w:rPr>
        <w:t xml:space="preserve">Especial </w:t>
      </w:r>
      <w:r w:rsidRPr="00D24B72">
        <w:rPr>
          <w:rFonts w:ascii="Bookman Old Style" w:hAnsi="Bookman Old Style" w:cs="Arial"/>
          <w:szCs w:val="22"/>
        </w:rPr>
        <w:t>conformado</w:t>
      </w:r>
      <w:r>
        <w:rPr>
          <w:rFonts w:ascii="Bookman Old Style" w:hAnsi="Bookman Old Style" w:cs="Arial"/>
          <w:szCs w:val="22"/>
        </w:rPr>
        <w:t xml:space="preserve"> por</w:t>
      </w:r>
      <w:r w:rsidR="00AF01CD">
        <w:rPr>
          <w:rFonts w:ascii="Bookman Old Style" w:hAnsi="Bookman Old Style" w:cs="Arial"/>
          <w:szCs w:val="22"/>
        </w:rPr>
        <w:t xml:space="preserve"> </w:t>
      </w:r>
      <w:r w:rsidR="00AF01CD">
        <w:rPr>
          <w:rFonts w:ascii="Bookman Old Style" w:hAnsi="Bookman Old Style" w:cs="Arial"/>
          <w:lang w:val="es-ES_tradnl"/>
        </w:rPr>
        <w:t xml:space="preserve">las veredas </w:t>
      </w:r>
      <w:r w:rsidR="00AF01CD" w:rsidRPr="00A5632F">
        <w:rPr>
          <w:rFonts w:ascii="Bookman Old Style" w:hAnsi="Bookman Old Style" w:cs="Arial"/>
          <w:lang w:val="es-ES_tradnl"/>
        </w:rPr>
        <w:t>El Dindal, San Pedro, San Carlos</w:t>
      </w:r>
      <w:r w:rsidR="00AF01CD">
        <w:rPr>
          <w:rFonts w:ascii="Bookman Old Style" w:hAnsi="Bookman Old Style" w:cs="Arial"/>
          <w:lang w:val="es-ES_tradnl"/>
        </w:rPr>
        <w:t xml:space="preserve"> y</w:t>
      </w:r>
      <w:r w:rsidR="00AF01CD" w:rsidRPr="00A5632F">
        <w:rPr>
          <w:rFonts w:ascii="Bookman Old Style" w:hAnsi="Bookman Old Style" w:cs="Arial"/>
          <w:lang w:val="es-ES_tradnl"/>
        </w:rPr>
        <w:t xml:space="preserve"> San Pablo </w:t>
      </w:r>
      <w:r w:rsidR="00AF01CD">
        <w:rPr>
          <w:rFonts w:ascii="Bookman Old Style" w:hAnsi="Bookman Old Style" w:cs="Arial"/>
          <w:lang w:val="es-ES_tradnl"/>
        </w:rPr>
        <w:t>en el</w:t>
      </w:r>
      <w:r w:rsidR="00AF01CD" w:rsidRPr="00A5632F">
        <w:rPr>
          <w:rFonts w:ascii="Bookman Old Style" w:hAnsi="Bookman Old Style" w:cs="Arial"/>
          <w:lang w:val="es-ES_tradnl"/>
        </w:rPr>
        <w:t xml:space="preserve"> </w:t>
      </w:r>
      <w:r w:rsidR="00AF01CD">
        <w:rPr>
          <w:rFonts w:ascii="Bookman Old Style" w:hAnsi="Bookman Old Style" w:cs="Arial"/>
          <w:lang w:val="es-ES_tradnl"/>
        </w:rPr>
        <w:t>m</w:t>
      </w:r>
      <w:r w:rsidR="00AF01CD" w:rsidRPr="00A5632F">
        <w:rPr>
          <w:rFonts w:ascii="Bookman Old Style" w:hAnsi="Bookman Old Style" w:cs="Arial"/>
          <w:lang w:val="es-ES_tradnl"/>
        </w:rPr>
        <w:t xml:space="preserve">unicipio </w:t>
      </w:r>
      <w:r w:rsidR="00AF01CD">
        <w:rPr>
          <w:rFonts w:ascii="Bookman Old Style" w:hAnsi="Bookman Old Style" w:cs="Arial"/>
          <w:lang w:val="es-ES_tradnl"/>
        </w:rPr>
        <w:t>d</w:t>
      </w:r>
      <w:r w:rsidR="00AF01CD" w:rsidRPr="00A5632F">
        <w:rPr>
          <w:rFonts w:ascii="Bookman Old Style" w:hAnsi="Bookman Old Style" w:cs="Arial"/>
          <w:lang w:val="es-ES_tradnl"/>
        </w:rPr>
        <w:t>e Caparrapí</w:t>
      </w:r>
      <w:r w:rsidR="00561C1A">
        <w:rPr>
          <w:rFonts w:ascii="Bookman Old Style" w:hAnsi="Bookman Old Style" w:cs="Arial"/>
          <w:lang w:val="es-ES_tradnl"/>
        </w:rPr>
        <w:t>,</w:t>
      </w:r>
      <w:r w:rsidR="00AF01CD" w:rsidRPr="00A5632F">
        <w:rPr>
          <w:rFonts w:ascii="Bookman Old Style" w:hAnsi="Bookman Old Style" w:cs="Arial"/>
          <w:lang w:val="es-ES_tradnl"/>
        </w:rPr>
        <w:t xml:space="preserve"> </w:t>
      </w:r>
      <w:r w:rsidR="00AF01CD">
        <w:rPr>
          <w:rFonts w:ascii="Bookman Old Style" w:hAnsi="Bookman Old Style" w:cs="Arial"/>
          <w:lang w:val="es-ES_tradnl"/>
        </w:rPr>
        <w:t>y</w:t>
      </w:r>
      <w:r w:rsidR="00AF01CD" w:rsidRPr="00A5632F">
        <w:rPr>
          <w:rFonts w:ascii="Bookman Old Style" w:hAnsi="Bookman Old Style" w:cs="Arial"/>
          <w:lang w:val="es-ES_tradnl"/>
        </w:rPr>
        <w:t xml:space="preserve"> </w:t>
      </w:r>
      <w:r w:rsidR="00AF01CD">
        <w:rPr>
          <w:rFonts w:ascii="Bookman Old Style" w:hAnsi="Bookman Old Style" w:cs="Arial"/>
          <w:lang w:val="es-ES_tradnl"/>
        </w:rPr>
        <w:t>l</w:t>
      </w:r>
      <w:r w:rsidR="00AF01CD" w:rsidRPr="00A5632F">
        <w:rPr>
          <w:rFonts w:ascii="Bookman Old Style" w:hAnsi="Bookman Old Style" w:cs="Arial"/>
          <w:lang w:val="es-ES_tradnl"/>
        </w:rPr>
        <w:t xml:space="preserve">as </w:t>
      </w:r>
      <w:r w:rsidR="00AF01CD">
        <w:rPr>
          <w:rFonts w:ascii="Bookman Old Style" w:hAnsi="Bookman Old Style" w:cs="Arial"/>
          <w:lang w:val="es-ES_tradnl"/>
        </w:rPr>
        <w:t>v</w:t>
      </w:r>
      <w:r w:rsidR="00AF01CD" w:rsidRPr="00A5632F">
        <w:rPr>
          <w:rFonts w:ascii="Bookman Old Style" w:hAnsi="Bookman Old Style" w:cs="Arial"/>
          <w:lang w:val="es-ES_tradnl"/>
        </w:rPr>
        <w:t xml:space="preserve">eredas </w:t>
      </w:r>
      <w:r w:rsidR="00AF01CD">
        <w:rPr>
          <w:rFonts w:ascii="Bookman Old Style" w:hAnsi="Bookman Old Style" w:cs="Arial"/>
          <w:lang w:val="es-ES_tradnl"/>
        </w:rPr>
        <w:t>d</w:t>
      </w:r>
      <w:r w:rsidR="00AF01CD" w:rsidRPr="00A5632F">
        <w:rPr>
          <w:rFonts w:ascii="Bookman Old Style" w:hAnsi="Bookman Old Style" w:cs="Arial"/>
          <w:lang w:val="es-ES_tradnl"/>
        </w:rPr>
        <w:t>e Guadualito, Ibama, Llano Mateo, Ter</w:t>
      </w:r>
      <w:r w:rsidR="00AF01CD">
        <w:rPr>
          <w:rFonts w:ascii="Bookman Old Style" w:hAnsi="Bookman Old Style" w:cs="Arial"/>
          <w:lang w:val="es-ES_tradnl"/>
        </w:rPr>
        <w:t>á</w:t>
      </w:r>
      <w:r w:rsidR="00AF01CD" w:rsidRPr="00A5632F">
        <w:rPr>
          <w:rFonts w:ascii="Bookman Old Style" w:hAnsi="Bookman Old Style" w:cs="Arial"/>
          <w:lang w:val="es-ES_tradnl"/>
        </w:rPr>
        <w:t>n, Patevaca</w:t>
      </w:r>
      <w:r w:rsidR="00AF01CD">
        <w:rPr>
          <w:rFonts w:ascii="Bookman Old Style" w:hAnsi="Bookman Old Style" w:cs="Arial"/>
          <w:lang w:val="es-ES_tradnl"/>
        </w:rPr>
        <w:t xml:space="preserve"> y</w:t>
      </w:r>
      <w:r w:rsidR="00AF01CD" w:rsidRPr="00A5632F">
        <w:rPr>
          <w:rFonts w:ascii="Bookman Old Style" w:hAnsi="Bookman Old Style" w:cs="Arial"/>
          <w:lang w:val="es-ES_tradnl"/>
        </w:rPr>
        <w:t xml:space="preserve"> El Castillo </w:t>
      </w:r>
      <w:r w:rsidR="00AF01CD">
        <w:rPr>
          <w:rFonts w:ascii="Bookman Old Style" w:hAnsi="Bookman Old Style" w:cs="Arial"/>
          <w:lang w:val="es-ES_tradnl"/>
        </w:rPr>
        <w:t xml:space="preserve">en </w:t>
      </w:r>
      <w:r w:rsidR="00AF01CD" w:rsidRPr="00A5632F">
        <w:rPr>
          <w:rFonts w:ascii="Bookman Old Style" w:hAnsi="Bookman Old Style" w:cs="Arial"/>
          <w:lang w:val="es-ES_tradnl"/>
        </w:rPr>
        <w:t xml:space="preserve">el </w:t>
      </w:r>
      <w:r w:rsidR="00AF01CD">
        <w:rPr>
          <w:rFonts w:ascii="Bookman Old Style" w:hAnsi="Bookman Old Style" w:cs="Arial"/>
          <w:lang w:val="es-ES_tradnl"/>
        </w:rPr>
        <w:t>m</w:t>
      </w:r>
      <w:r w:rsidR="00AF01CD" w:rsidRPr="00A5632F">
        <w:rPr>
          <w:rFonts w:ascii="Bookman Old Style" w:hAnsi="Bookman Old Style" w:cs="Arial"/>
          <w:lang w:val="es-ES_tradnl"/>
        </w:rPr>
        <w:t xml:space="preserve">unicipio </w:t>
      </w:r>
      <w:r w:rsidR="00AF01CD">
        <w:rPr>
          <w:rFonts w:ascii="Bookman Old Style" w:hAnsi="Bookman Old Style" w:cs="Arial"/>
          <w:lang w:val="es-ES_tradnl"/>
        </w:rPr>
        <w:t>d</w:t>
      </w:r>
      <w:r w:rsidR="00AF01CD" w:rsidRPr="00A5632F">
        <w:rPr>
          <w:rFonts w:ascii="Bookman Old Style" w:hAnsi="Bookman Old Style" w:cs="Arial"/>
          <w:lang w:val="es-ES_tradnl"/>
        </w:rPr>
        <w:t>e Yacopí</w:t>
      </w:r>
      <w:r w:rsidR="00AF01CD">
        <w:rPr>
          <w:rFonts w:ascii="Bookman Old Style" w:hAnsi="Bookman Old Style" w:cs="Arial"/>
          <w:lang w:val="es-ES_tradnl"/>
        </w:rPr>
        <w:t>,</w:t>
      </w:r>
      <w:r w:rsidR="00AF01CD" w:rsidRPr="00A5632F">
        <w:rPr>
          <w:rFonts w:ascii="Bookman Old Style" w:hAnsi="Bookman Old Style" w:cs="Arial"/>
          <w:lang w:val="es-ES_tradnl"/>
        </w:rPr>
        <w:t xml:space="preserve"> </w:t>
      </w:r>
      <w:r w:rsidR="00AF01CD">
        <w:rPr>
          <w:rFonts w:ascii="Bookman Old Style" w:hAnsi="Bookman Old Style" w:cs="Arial"/>
          <w:lang w:val="es-ES_tradnl"/>
        </w:rPr>
        <w:t>d</w:t>
      </w:r>
      <w:r w:rsidR="00AF01CD" w:rsidRPr="00A5632F">
        <w:rPr>
          <w:rFonts w:ascii="Bookman Old Style" w:hAnsi="Bookman Old Style" w:cs="Arial"/>
          <w:lang w:val="es-ES_tradnl"/>
        </w:rPr>
        <w:t xml:space="preserve">epartamento </w:t>
      </w:r>
      <w:r w:rsidR="00AF01CD">
        <w:rPr>
          <w:rFonts w:ascii="Bookman Old Style" w:hAnsi="Bookman Old Style" w:cs="Arial"/>
          <w:lang w:val="es-ES_tradnl"/>
        </w:rPr>
        <w:t>d</w:t>
      </w:r>
      <w:r w:rsidR="00AF01CD" w:rsidRPr="00A5632F">
        <w:rPr>
          <w:rFonts w:ascii="Bookman Old Style" w:hAnsi="Bookman Old Style" w:cs="Arial"/>
          <w:lang w:val="es-ES_tradnl"/>
        </w:rPr>
        <w:t>e Cundinamarca</w:t>
      </w:r>
      <w:r w:rsidR="005E6238">
        <w:rPr>
          <w:rFonts w:ascii="Bookman Old Style" w:hAnsi="Bookman Old Style" w:cs="Arial"/>
          <w:lang w:val="es-ES_tradnl"/>
        </w:rPr>
        <w:t>.</w:t>
      </w:r>
    </w:p>
    <w:p w14:paraId="4C751219" w14:textId="6ECACF9B" w:rsidR="0093008D" w:rsidRDefault="00273F6E" w:rsidP="009353D2">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921F73">
        <w:rPr>
          <w:rFonts w:ascii="Bookman Old Style" w:hAnsi="Bookman Old Style" w:cs="Arial"/>
          <w:szCs w:val="22"/>
        </w:rPr>
        <w:t>51</w:t>
      </w:r>
      <w:r w:rsidR="007722A5" w:rsidRPr="00921F73">
        <w:rPr>
          <w:rFonts w:ascii="Bookman Old Style" w:hAnsi="Bookman Old Style" w:cs="Arial"/>
          <w:szCs w:val="22"/>
        </w:rPr>
        <w:t>.</w:t>
      </w:r>
      <w:r w:rsidR="00921F73" w:rsidRPr="00921F73">
        <w:rPr>
          <w:rFonts w:ascii="Bookman Old Style" w:hAnsi="Bookman Old Style" w:cs="Arial"/>
          <w:szCs w:val="22"/>
        </w:rPr>
        <w:t>61</w:t>
      </w:r>
      <w:r w:rsidR="00A03938" w:rsidRPr="00921F73">
        <w:rPr>
          <w:rFonts w:ascii="Bookman Old Style" w:hAnsi="Bookman Old Style" w:cs="Arial"/>
          <w:szCs w:val="22"/>
        </w:rPr>
        <w:t>1</w:t>
      </w:r>
      <w:r w:rsidR="007722A5" w:rsidRPr="007722A5">
        <w:rPr>
          <w:rFonts w:ascii="Bookman Old Style" w:hAnsi="Bookman Old Style" w:cs="Arial"/>
          <w:szCs w:val="22"/>
        </w:rPr>
        <w:t xml:space="preserve"> </w:t>
      </w:r>
      <w:r w:rsidRPr="007722A5">
        <w:rPr>
          <w:rFonts w:ascii="Bookman Old Style" w:hAnsi="Bookman Old Style" w:cs="Arial"/>
          <w:szCs w:val="22"/>
        </w:rPr>
        <w:t>del</w:t>
      </w:r>
      <w:r w:rsidR="007D768A" w:rsidRPr="007722A5">
        <w:rPr>
          <w:rFonts w:ascii="Bookman Old Style" w:hAnsi="Bookman Old Style" w:cs="Arial"/>
          <w:szCs w:val="22"/>
        </w:rPr>
        <w:t xml:space="preserve"> </w:t>
      </w:r>
      <w:r w:rsidR="00921F73">
        <w:rPr>
          <w:rFonts w:ascii="Bookman Old Style" w:hAnsi="Bookman Old Style" w:cs="Arial"/>
          <w:szCs w:val="22"/>
        </w:rPr>
        <w:t>9</w:t>
      </w:r>
      <w:r w:rsidRPr="007722A5">
        <w:rPr>
          <w:rFonts w:ascii="Bookman Old Style" w:hAnsi="Bookman Old Style" w:cs="Arial"/>
          <w:szCs w:val="22"/>
        </w:rPr>
        <w:t xml:space="preserve"> de </w:t>
      </w:r>
      <w:r w:rsidR="00921F73">
        <w:rPr>
          <w:rFonts w:ascii="Bookman Old Style" w:hAnsi="Bookman Old Style" w:cs="Arial"/>
          <w:szCs w:val="22"/>
        </w:rPr>
        <w:t>marzo</w:t>
      </w:r>
      <w:r w:rsidRPr="007722A5">
        <w:rPr>
          <w:rFonts w:ascii="Bookman Old Style" w:hAnsi="Bookman Old Style" w:cs="Arial"/>
          <w:szCs w:val="22"/>
        </w:rPr>
        <w:t xml:space="preserve"> de 20</w:t>
      </w:r>
      <w:r w:rsidR="0058263D">
        <w:rPr>
          <w:rFonts w:ascii="Bookman Old Style" w:hAnsi="Bookman Old Style" w:cs="Arial"/>
          <w:szCs w:val="22"/>
        </w:rPr>
        <w:t>2</w:t>
      </w:r>
      <w:r w:rsidR="00921F73">
        <w:rPr>
          <w:rFonts w:ascii="Bookman Old Style" w:hAnsi="Bookman Old Style" w:cs="Arial"/>
          <w:szCs w:val="22"/>
        </w:rPr>
        <w:t>1</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w:t>
      </w:r>
      <w:r w:rsidR="00921F73">
        <w:rPr>
          <w:rFonts w:ascii="Bookman Old Style" w:hAnsi="Bookman Old Style" w:cs="Arial"/>
          <w:szCs w:val="22"/>
        </w:rPr>
        <w:t>054</w:t>
      </w:r>
      <w:r w:rsidR="00B3370D">
        <w:rPr>
          <w:rFonts w:ascii="Bookman Old Style" w:hAnsi="Bookman Old Style" w:cs="Arial"/>
          <w:szCs w:val="22"/>
        </w:rPr>
        <w:t xml:space="preserve"> de 20</w:t>
      </w:r>
      <w:r w:rsidR="00785DEC">
        <w:rPr>
          <w:rFonts w:ascii="Bookman Old Style" w:hAnsi="Bookman Old Style" w:cs="Arial"/>
          <w:szCs w:val="22"/>
        </w:rPr>
        <w:t>2</w:t>
      </w:r>
      <w:r w:rsidR="00921F73">
        <w:rPr>
          <w:rFonts w:ascii="Bookman Old Style" w:hAnsi="Bookman Old Style" w:cs="Arial"/>
          <w:szCs w:val="22"/>
        </w:rPr>
        <w:t>1</w:t>
      </w:r>
      <w:r w:rsidR="00561C1A">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417E7B">
        <w:rPr>
          <w:rFonts w:ascii="Bookman Old Style" w:hAnsi="Bookman Old Style" w:cs="Arial"/>
          <w:szCs w:val="22"/>
        </w:rPr>
        <w:t xml:space="preserve">la empresa </w:t>
      </w:r>
      <w:r w:rsidR="00921F73">
        <w:rPr>
          <w:rFonts w:ascii="Bookman Old Style" w:hAnsi="Bookman Old Style" w:cs="Arial"/>
        </w:rPr>
        <w:t>COMPRIGAS</w:t>
      </w:r>
      <w:r w:rsidR="00785DEC">
        <w:rPr>
          <w:rFonts w:ascii="Bookman Old Style" w:hAnsi="Bookman Old Style" w:cs="Arial"/>
        </w:rPr>
        <w:t xml:space="preserve"> S.A.</w:t>
      </w:r>
      <w:r w:rsidR="00921F73">
        <w:rPr>
          <w:rFonts w:ascii="Bookman Old Style" w:hAnsi="Bookman Old Style" w:cs="Arial"/>
        </w:rPr>
        <w:t>S.</w:t>
      </w:r>
      <w:r w:rsidR="00785DEC">
        <w:rPr>
          <w:rFonts w:ascii="Bookman Old Style" w:hAnsi="Bookman Old Style" w:cs="Arial"/>
        </w:rPr>
        <w:t xml:space="preserve">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921F73">
        <w:rPr>
          <w:rFonts w:ascii="Bookman Old Style" w:hAnsi="Bookman Old Style" w:cs="Arial"/>
          <w:szCs w:val="22"/>
        </w:rPr>
        <w:t>LP</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31AA1AA2" w14:textId="44EE3961"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12592A">
        <w:rPr>
          <w:rFonts w:ascii="Bookman Old Style" w:hAnsi="Bookman Old Style" w:cs="Arial"/>
        </w:rPr>
        <w:t xml:space="preserve">la empresa </w:t>
      </w:r>
      <w:r w:rsidR="00283020">
        <w:rPr>
          <w:rFonts w:ascii="Bookman Old Style" w:hAnsi="Bookman Old Style" w:cs="Arial"/>
        </w:rPr>
        <w:t>COMPRIGAS</w:t>
      </w:r>
      <w:r w:rsidR="0012310D">
        <w:rPr>
          <w:rFonts w:ascii="Bookman Old Style" w:hAnsi="Bookman Old Style" w:cs="Arial"/>
        </w:rPr>
        <w:t xml:space="preserve"> S.A.</w:t>
      </w:r>
      <w:r w:rsidR="00283020">
        <w:rPr>
          <w:rFonts w:ascii="Bookman Old Style" w:hAnsi="Bookman Old Style" w:cs="Arial"/>
        </w:rPr>
        <w:t>S.</w:t>
      </w:r>
      <w:r w:rsidR="0012310D">
        <w:rPr>
          <w:rFonts w:ascii="Bookman Old Style" w:hAnsi="Bookman Old Style" w:cs="Arial"/>
        </w:rPr>
        <w:t xml:space="preserve">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1877D4">
        <w:rPr>
          <w:rFonts w:ascii="Bookman Old Style" w:hAnsi="Bookman Old Style" w:cs="Arial"/>
        </w:rPr>
        <w:t>E</w:t>
      </w:r>
      <w:r w:rsidR="00561C1A">
        <w:rPr>
          <w:rFonts w:ascii="Bookman Old Style" w:hAnsi="Bookman Old Style" w:cs="Arial"/>
        </w:rPr>
        <w:noBreakHyphen/>
      </w:r>
      <w:r w:rsidR="001877D4">
        <w:rPr>
          <w:rFonts w:ascii="Bookman Old Style" w:hAnsi="Bookman Old Style" w:cs="Arial"/>
        </w:rPr>
        <w:t>2020-01</w:t>
      </w:r>
      <w:r w:rsidR="00621912">
        <w:rPr>
          <w:rFonts w:ascii="Bookman Old Style" w:hAnsi="Bookman Old Style" w:cs="Arial"/>
        </w:rPr>
        <w:t>5504</w:t>
      </w:r>
      <w:r w:rsidR="001877D4">
        <w:rPr>
          <w:rFonts w:ascii="Bookman Old Style" w:hAnsi="Bookman Old Style" w:cs="Arial"/>
        </w:rPr>
        <w:t xml:space="preserve">, </w:t>
      </w:r>
      <w:r w:rsidR="00342DE0" w:rsidRPr="00910E8E">
        <w:rPr>
          <w:rFonts w:ascii="Bookman Old Style" w:hAnsi="Bookman Old Style" w:cs="Arial"/>
        </w:rPr>
        <w:t>E-20</w:t>
      </w:r>
      <w:r w:rsidR="0012310D">
        <w:rPr>
          <w:rFonts w:ascii="Bookman Old Style" w:hAnsi="Bookman Old Style" w:cs="Arial"/>
        </w:rPr>
        <w:t>2</w:t>
      </w:r>
      <w:r w:rsidR="00621912">
        <w:rPr>
          <w:rFonts w:ascii="Bookman Old Style" w:hAnsi="Bookman Old Style" w:cs="Arial"/>
        </w:rPr>
        <w:t>1</w:t>
      </w:r>
      <w:r w:rsidR="00A44586" w:rsidRPr="00910E8E">
        <w:rPr>
          <w:rFonts w:ascii="Bookman Old Style" w:hAnsi="Bookman Old Style" w:cs="Arial"/>
        </w:rPr>
        <w:t>-0</w:t>
      </w:r>
      <w:r w:rsidR="00621912">
        <w:rPr>
          <w:rFonts w:ascii="Bookman Old Style" w:hAnsi="Bookman Old Style" w:cs="Arial"/>
        </w:rPr>
        <w:t>00215</w:t>
      </w:r>
      <w:r w:rsidR="00537338">
        <w:rPr>
          <w:rFonts w:ascii="Bookman Old Style" w:hAnsi="Bookman Old Style" w:cs="Arial"/>
        </w:rPr>
        <w:t xml:space="preserve"> y</w:t>
      </w:r>
      <w:r w:rsidR="0002789F">
        <w:rPr>
          <w:rFonts w:ascii="Bookman Old Style" w:hAnsi="Bookman Old Style" w:cs="Arial"/>
        </w:rPr>
        <w:t xml:space="preserve"> </w:t>
      </w:r>
      <w:r w:rsidR="00404D8B">
        <w:rPr>
          <w:rFonts w:ascii="Bookman Old Style" w:hAnsi="Bookman Old Style" w:cs="Arial"/>
        </w:rPr>
        <w:t>E-202</w:t>
      </w:r>
      <w:r w:rsidR="00621912">
        <w:rPr>
          <w:rFonts w:ascii="Bookman Old Style" w:hAnsi="Bookman Old Style" w:cs="Arial"/>
        </w:rPr>
        <w:t>1</w:t>
      </w:r>
      <w:r w:rsidR="00404D8B">
        <w:rPr>
          <w:rFonts w:ascii="Bookman Old Style" w:hAnsi="Bookman Old Style" w:cs="Arial"/>
        </w:rPr>
        <w:t>-0</w:t>
      </w:r>
      <w:r w:rsidR="00621912">
        <w:rPr>
          <w:rFonts w:ascii="Bookman Old Style" w:hAnsi="Bookman Old Style" w:cs="Arial"/>
        </w:rPr>
        <w:t>02168</w:t>
      </w:r>
      <w:r w:rsidR="00AE3CD1">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93008D">
        <w:rPr>
          <w:rFonts w:ascii="Bookman Old Style" w:hAnsi="Bookman Old Style" w:cs="Arial"/>
        </w:rPr>
        <w:t>y</w:t>
      </w:r>
      <w:r w:rsidR="00CF7E45" w:rsidRPr="00377941">
        <w:rPr>
          <w:rFonts w:ascii="Bookman Old Style" w:hAnsi="Bookman Old Style" w:cs="Arial"/>
        </w:rPr>
        <w:t xml:space="preserve"> 132 de 2018</w:t>
      </w:r>
      <w:r w:rsidR="00561C1A">
        <w:rPr>
          <w:rFonts w:ascii="Bookman Old Style" w:hAnsi="Bookman Old Style" w:cs="Arial"/>
        </w:rPr>
        <w:t>,</w:t>
      </w:r>
      <w:r w:rsidR="00CF7E45" w:rsidRPr="00377941">
        <w:rPr>
          <w:rFonts w:ascii="Bookman Old Style" w:hAnsi="Bookman Old Style" w:cs="Arial"/>
        </w:rPr>
        <w:t xml:space="preserve">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401F7F54"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561C1A">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056143">
        <w:rPr>
          <w:rFonts w:ascii="Bookman Old Style" w:hAnsi="Bookman Old Style" w:cs="Arial"/>
        </w:rPr>
        <w:t>053</w:t>
      </w:r>
      <w:r w:rsidR="006922CB" w:rsidRPr="001954E9">
        <w:rPr>
          <w:rFonts w:ascii="Bookman Old Style" w:hAnsi="Bookman Old Style" w:cs="Arial"/>
        </w:rPr>
        <w:t xml:space="preserve"> de </w:t>
      </w:r>
      <w:r w:rsidR="006C2525">
        <w:rPr>
          <w:rFonts w:ascii="Bookman Old Style" w:hAnsi="Bookman Old Style" w:cs="Arial"/>
        </w:rPr>
        <w:t>202</w:t>
      </w:r>
      <w:r w:rsidR="00FC7908">
        <w:rPr>
          <w:rFonts w:ascii="Bookman Old Style" w:hAnsi="Bookman Old Style" w:cs="Arial"/>
        </w:rPr>
        <w:t>1</w:t>
      </w:r>
      <w:r w:rsidR="006922CB" w:rsidRPr="001954E9">
        <w:rPr>
          <w:rFonts w:ascii="Bookman Old Style" w:hAnsi="Bookman Old Style" w:cs="Arial"/>
        </w:rPr>
        <w:t>.</w:t>
      </w:r>
    </w:p>
    <w:p w14:paraId="6F86F71F" w14:textId="3EE247D8"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561C1A">
        <w:rPr>
          <w:rFonts w:ascii="Bookman Old Style" w:hAnsi="Bookman Old Style" w:cs="Arial"/>
        </w:rPr>
        <w:t>,</w:t>
      </w:r>
      <w:r w:rsidRPr="009261B0">
        <w:rPr>
          <w:rFonts w:ascii="Bookman Old Style" w:hAnsi="Bookman Old Style" w:cs="Arial"/>
        </w:rPr>
        <w:t xml:space="preserve"> 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donde</w:t>
      </w:r>
      <w:r w:rsidR="00561C1A">
        <w:rPr>
          <w:rFonts w:ascii="Bookman Old Style" w:hAnsi="Bookman Old Style" w:cs="Arial"/>
        </w:rPr>
        <w:t>,</w:t>
      </w:r>
      <w:r w:rsidR="004B0DA7">
        <w:rPr>
          <w:rFonts w:ascii="Bookman Old Style" w:hAnsi="Bookman Old Style" w:cs="Arial"/>
        </w:rPr>
        <w:t xml:space="preserv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056143">
        <w:rPr>
          <w:rFonts w:ascii="Bookman Old Style" w:hAnsi="Bookman Old Style" w:cs="Arial"/>
        </w:rPr>
        <w:t>053</w:t>
      </w:r>
      <w:r w:rsidRPr="00CD73E0">
        <w:rPr>
          <w:rFonts w:ascii="Bookman Old Style" w:hAnsi="Bookman Old Style" w:cs="Arial"/>
        </w:rPr>
        <w:t xml:space="preserve"> de 2</w:t>
      </w:r>
      <w:r w:rsidR="006C2525">
        <w:rPr>
          <w:rFonts w:ascii="Bookman Old Style" w:hAnsi="Bookman Old Style" w:cs="Arial"/>
        </w:rPr>
        <w:t>02</w:t>
      </w:r>
      <w:r w:rsidR="004B1608">
        <w:rPr>
          <w:rFonts w:ascii="Bookman Old Style" w:hAnsi="Bookman Old Style" w:cs="Arial"/>
        </w:rPr>
        <w:t>1</w:t>
      </w:r>
      <w:r w:rsidRPr="00CD73E0">
        <w:rPr>
          <w:rFonts w:ascii="Bookman Old Style" w:hAnsi="Bookman Old Style" w:cs="Arial"/>
        </w:rPr>
        <w:t>.</w:t>
      </w:r>
    </w:p>
    <w:p w14:paraId="27C365C9" w14:textId="3BDC5189"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2"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561C1A">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354BB6">
        <w:rPr>
          <w:rFonts w:ascii="Bookman Old Style" w:hAnsi="Bookman Old Style" w:cs="Arial"/>
        </w:rPr>
        <w:t xml:space="preserve">y </w:t>
      </w:r>
      <w:r>
        <w:rPr>
          <w:rFonts w:ascii="Bookman Old Style" w:hAnsi="Bookman Old Style" w:cs="Arial"/>
        </w:rPr>
        <w:t>132 de 2018</w:t>
      </w:r>
      <w:r w:rsidR="00561C1A">
        <w:rPr>
          <w:rFonts w:ascii="Bookman Old Style" w:hAnsi="Bookman Old Style" w:cs="Arial"/>
        </w:rPr>
        <w:t>,</w:t>
      </w:r>
      <w:r w:rsidR="00BF0913">
        <w:rPr>
          <w:rFonts w:ascii="Bookman Old Style" w:hAnsi="Bookman Old Style" w:cs="Arial"/>
        </w:rPr>
        <w:t xml:space="preserve"> y 011 de 2020</w:t>
      </w:r>
      <w:bookmarkEnd w:id="2"/>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3"/>
      </w:r>
      <w:r w:rsidRPr="001954E9">
        <w:rPr>
          <w:rFonts w:ascii="Bookman Old Style" w:hAnsi="Bookman Old Style" w:cs="Arial"/>
        </w:rPr>
        <w:t xml:space="preserve">. </w:t>
      </w:r>
    </w:p>
    <w:p w14:paraId="382D2041" w14:textId="610A317D" w:rsidR="001860F6"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56143">
        <w:rPr>
          <w:rFonts w:ascii="Bookman Old Style" w:hAnsi="Bookman Old Style" w:cs="Arial"/>
          <w:color w:val="000000"/>
          <w:spacing w:val="-3"/>
        </w:rPr>
        <w:t>.</w:t>
      </w:r>
      <w:r w:rsidR="009A3EB2" w:rsidRPr="00056143">
        <w:rPr>
          <w:rFonts w:ascii="Bookman Old Style" w:hAnsi="Bookman Old Style" w:cs="Arial"/>
          <w:color w:val="000000"/>
        </w:rPr>
        <w:t>1096 del 4 de junio de 2021</w:t>
      </w:r>
      <w:r w:rsidRPr="00056143">
        <w:rPr>
          <w:rFonts w:ascii="Bookman Old Style" w:hAnsi="Bookman Old Style" w:cs="Arial"/>
          <w:color w:val="000000"/>
          <w:spacing w:val="-3"/>
        </w:rPr>
        <w:t xml:space="preserve">, </w:t>
      </w:r>
      <w:r w:rsidR="001A7622" w:rsidRPr="00056143">
        <w:rPr>
          <w:rFonts w:ascii="Bookman Old Style" w:hAnsi="Bookman Old Style"/>
          <w:color w:val="000000"/>
          <w:lang w:val="es-ES_tradnl"/>
        </w:rPr>
        <w:t>aprob</w:t>
      </w:r>
      <w:r w:rsidRPr="00056143">
        <w:rPr>
          <w:rFonts w:ascii="Bookman Old Style" w:hAnsi="Bookman Old Style"/>
          <w:color w:val="000000"/>
          <w:lang w:val="es-ES_tradnl"/>
        </w:rPr>
        <w:t xml:space="preserve">ó expedir la presente </w:t>
      </w:r>
      <w:r w:rsidR="00570E58" w:rsidRPr="00056143">
        <w:rPr>
          <w:rFonts w:ascii="Bookman Old Style" w:hAnsi="Bookman Old Style"/>
          <w:color w:val="000000"/>
          <w:lang w:val="es-ES_tradnl"/>
        </w:rPr>
        <w:t>R</w:t>
      </w:r>
      <w:r w:rsidRPr="00056143">
        <w:rPr>
          <w:rFonts w:ascii="Bookman Old Style" w:hAnsi="Bookman Old Style"/>
          <w:color w:val="000000"/>
          <w:lang w:val="es-ES_tradnl"/>
        </w:rPr>
        <w:t>esolución</w:t>
      </w:r>
      <w:r w:rsidR="00570E58" w:rsidRPr="00056143">
        <w:rPr>
          <w:rFonts w:ascii="Bookman Old Style" w:hAnsi="Bookman Old Style"/>
          <w:color w:val="000000"/>
          <w:lang w:val="es-ES_tradnl"/>
        </w:rPr>
        <w:t xml:space="preserve"> y, en cons</w:t>
      </w:r>
      <w:r w:rsidR="00570E58">
        <w:rPr>
          <w:rFonts w:ascii="Bookman Old Style" w:hAnsi="Bookman Old Style"/>
          <w:color w:val="000000"/>
          <w:lang w:val="es-ES_tradnl"/>
        </w:rPr>
        <w:t>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72F31FB9"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561C1A">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590E65">
        <w:rPr>
          <w:rFonts w:ascii="Bookman Old Style" w:hAnsi="Bookman Old Style" w:cs="Arial"/>
        </w:rPr>
        <w:t>3</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00036C">
        <w:rPr>
          <w:rFonts w:ascii="Bookman Old Style" w:hAnsi="Bookman Old Style" w:cs="Arial"/>
        </w:rPr>
        <w:t xml:space="preserve">y </w:t>
      </w:r>
      <w:r w:rsidR="007213C9" w:rsidRPr="00713F06">
        <w:rPr>
          <w:rFonts w:ascii="Bookman Old Style" w:hAnsi="Bookman Old Style" w:cs="Arial"/>
        </w:rPr>
        <w:t>132 de 2018</w:t>
      </w:r>
      <w:r w:rsidR="00561C1A">
        <w:rPr>
          <w:rFonts w:ascii="Bookman Old Style" w:hAnsi="Bookman Old Style" w:cs="Arial"/>
        </w:rPr>
        <w:t>,</w:t>
      </w:r>
      <w:r w:rsidR="007213C9" w:rsidRPr="00713F06">
        <w:rPr>
          <w:rFonts w:ascii="Bookman Old Style" w:hAnsi="Bookman Old Style" w:cs="Arial"/>
        </w:rPr>
        <w:t xml:space="preserve">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w:t>
      </w:r>
      <w:r w:rsidR="00561C1A">
        <w:rPr>
          <w:rFonts w:ascii="Bookman Old Style" w:hAnsi="Bookman Old Style" w:cs="Arial"/>
        </w:rPr>
        <w:t>eríodo</w:t>
      </w:r>
      <w:r w:rsidR="00834B60" w:rsidRPr="00341E8F">
        <w:rPr>
          <w:rFonts w:ascii="Bookman Old Style" w:hAnsi="Bookman Old Style" w:cs="Arial"/>
        </w:rPr>
        <w:t xml:space="preserve">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962B20">
        <w:rPr>
          <w:rFonts w:ascii="Bookman Old Style" w:hAnsi="Bookman Old Style" w:cs="Arial"/>
        </w:rPr>
        <w:t xml:space="preserve">Especial </w:t>
      </w:r>
      <w:r w:rsidR="00834B60" w:rsidRPr="00704312">
        <w:rPr>
          <w:rFonts w:ascii="Bookman Old Style" w:hAnsi="Bookman Old Style" w:cs="Arial"/>
        </w:rPr>
        <w:t xml:space="preserve">conformado </w:t>
      </w:r>
      <w:r w:rsidR="000A7E4D">
        <w:rPr>
          <w:rFonts w:ascii="Bookman Old Style" w:hAnsi="Bookman Old Style" w:cs="Arial"/>
          <w:szCs w:val="20"/>
          <w:lang w:val="es-ES_tradnl"/>
        </w:rPr>
        <w:t>como sigue</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151"/>
        <w:gridCol w:w="2078"/>
        <w:gridCol w:w="2362"/>
      </w:tblGrid>
      <w:tr w:rsidR="00B7228C" w:rsidRPr="00010337" w14:paraId="53B98969" w14:textId="77777777" w:rsidTr="00B7228C">
        <w:trPr>
          <w:tblHeader/>
          <w:jc w:val="center"/>
        </w:trPr>
        <w:tc>
          <w:tcPr>
            <w:tcW w:w="1960" w:type="dxa"/>
            <w:shd w:val="clear" w:color="auto" w:fill="D9D9D9" w:themeFill="background1" w:themeFillShade="D9"/>
            <w:vAlign w:val="center"/>
          </w:tcPr>
          <w:p w14:paraId="115E9E0E" w14:textId="416168D5" w:rsidR="00B7228C" w:rsidRPr="00C03DBE" w:rsidRDefault="00B7228C" w:rsidP="00B7228C">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2151" w:type="dxa"/>
            <w:shd w:val="clear" w:color="auto" w:fill="D9D9D9" w:themeFill="background1" w:themeFillShade="D9"/>
            <w:vAlign w:val="center"/>
          </w:tcPr>
          <w:p w14:paraId="75E22D04" w14:textId="789F9A94" w:rsidR="00B7228C" w:rsidRPr="00C03DBE" w:rsidRDefault="00B7228C" w:rsidP="00B7228C">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2078" w:type="dxa"/>
            <w:shd w:val="clear" w:color="auto" w:fill="D9D9D9" w:themeFill="background1" w:themeFillShade="D9"/>
            <w:vAlign w:val="center"/>
          </w:tcPr>
          <w:p w14:paraId="00E5D98F" w14:textId="1FC03DCF" w:rsidR="00B7228C" w:rsidRPr="00C03DBE" w:rsidRDefault="00B7228C" w:rsidP="00B7228C">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CD7F408" w14:textId="571A86F5" w:rsidR="00B7228C" w:rsidRPr="00C03DBE" w:rsidRDefault="00B7228C" w:rsidP="00B7228C">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B7228C" w:rsidRPr="00010337" w14:paraId="2042EF31" w14:textId="77777777" w:rsidTr="00B7228C">
        <w:trPr>
          <w:jc w:val="center"/>
        </w:trPr>
        <w:tc>
          <w:tcPr>
            <w:tcW w:w="1960" w:type="dxa"/>
            <w:shd w:val="clear" w:color="auto" w:fill="auto"/>
            <w:vAlign w:val="center"/>
          </w:tcPr>
          <w:p w14:paraId="0FD95076" w14:textId="49C89C38" w:rsidR="00B7228C" w:rsidRPr="006D6067"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25148003</w:t>
            </w:r>
          </w:p>
        </w:tc>
        <w:tc>
          <w:tcPr>
            <w:tcW w:w="2151" w:type="dxa"/>
            <w:vAlign w:val="center"/>
          </w:tcPr>
          <w:p w14:paraId="1EF0696E" w14:textId="06E47C4B"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El Dindal</w:t>
            </w:r>
          </w:p>
        </w:tc>
        <w:tc>
          <w:tcPr>
            <w:tcW w:w="2078" w:type="dxa"/>
            <w:vAlign w:val="center"/>
          </w:tcPr>
          <w:p w14:paraId="08095B09" w14:textId="1D1E7A60" w:rsidR="00B7228C" w:rsidRDefault="00B7228C" w:rsidP="00B7228C">
            <w:pPr>
              <w:ind w:left="22" w:hanging="22"/>
              <w:jc w:val="center"/>
              <w:rPr>
                <w:rFonts w:ascii="Bookman Old Style" w:hAnsi="Bookman Old Style"/>
                <w:color w:val="000000"/>
                <w:sz w:val="22"/>
                <w:szCs w:val="22"/>
              </w:rPr>
            </w:pPr>
            <w:r w:rsidRPr="00835899">
              <w:rPr>
                <w:rFonts w:ascii="Bookman Old Style" w:hAnsi="Bookman Old Style"/>
                <w:color w:val="000000"/>
                <w:sz w:val="22"/>
                <w:szCs w:val="22"/>
              </w:rPr>
              <w:t>Caparrapí</w:t>
            </w:r>
          </w:p>
        </w:tc>
        <w:tc>
          <w:tcPr>
            <w:tcW w:w="2362" w:type="dxa"/>
            <w:shd w:val="clear" w:color="auto" w:fill="auto"/>
            <w:vAlign w:val="center"/>
          </w:tcPr>
          <w:p w14:paraId="69F612FA" w14:textId="5B913DBD" w:rsidR="00B7228C" w:rsidRPr="006D6067"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Cundinamarca</w:t>
            </w:r>
          </w:p>
        </w:tc>
      </w:tr>
      <w:tr w:rsidR="00B7228C" w:rsidRPr="00010337" w14:paraId="592BDB91" w14:textId="77777777" w:rsidTr="00B7228C">
        <w:trPr>
          <w:jc w:val="center"/>
        </w:trPr>
        <w:tc>
          <w:tcPr>
            <w:tcW w:w="1960" w:type="dxa"/>
            <w:shd w:val="clear" w:color="auto" w:fill="auto"/>
            <w:vAlign w:val="center"/>
          </w:tcPr>
          <w:p w14:paraId="42DEF3A2" w14:textId="3852B9CD"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25148005</w:t>
            </w:r>
          </w:p>
        </w:tc>
        <w:tc>
          <w:tcPr>
            <w:tcW w:w="2151" w:type="dxa"/>
            <w:vAlign w:val="center"/>
          </w:tcPr>
          <w:p w14:paraId="7E35569A" w14:textId="435DA287"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San Pedro</w:t>
            </w:r>
          </w:p>
        </w:tc>
        <w:tc>
          <w:tcPr>
            <w:tcW w:w="2078" w:type="dxa"/>
            <w:vAlign w:val="center"/>
          </w:tcPr>
          <w:p w14:paraId="5F486075" w14:textId="43F85260" w:rsidR="00B7228C" w:rsidRDefault="00B7228C" w:rsidP="00B7228C">
            <w:pPr>
              <w:ind w:left="22" w:hanging="22"/>
              <w:jc w:val="center"/>
              <w:rPr>
                <w:rFonts w:ascii="Bookman Old Style" w:hAnsi="Bookman Old Style"/>
                <w:color w:val="000000"/>
                <w:sz w:val="22"/>
                <w:szCs w:val="22"/>
              </w:rPr>
            </w:pPr>
            <w:r w:rsidRPr="00835899">
              <w:rPr>
                <w:rFonts w:ascii="Bookman Old Style" w:hAnsi="Bookman Old Style"/>
                <w:color w:val="000000"/>
                <w:sz w:val="22"/>
                <w:szCs w:val="22"/>
              </w:rPr>
              <w:t>Caparrapí</w:t>
            </w:r>
          </w:p>
        </w:tc>
        <w:tc>
          <w:tcPr>
            <w:tcW w:w="2362" w:type="dxa"/>
            <w:shd w:val="clear" w:color="auto" w:fill="auto"/>
            <w:vAlign w:val="center"/>
          </w:tcPr>
          <w:p w14:paraId="76A954EC" w14:textId="5EBF746D"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2CC8502E" w14:textId="77777777" w:rsidTr="00B7228C">
        <w:trPr>
          <w:jc w:val="center"/>
        </w:trPr>
        <w:tc>
          <w:tcPr>
            <w:tcW w:w="1960" w:type="dxa"/>
            <w:shd w:val="clear" w:color="auto" w:fill="auto"/>
            <w:vAlign w:val="center"/>
          </w:tcPr>
          <w:p w14:paraId="02933102" w14:textId="179E4833"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25148009</w:t>
            </w:r>
          </w:p>
        </w:tc>
        <w:tc>
          <w:tcPr>
            <w:tcW w:w="2151" w:type="dxa"/>
            <w:vAlign w:val="center"/>
          </w:tcPr>
          <w:p w14:paraId="63CBB958" w14:textId="17DAD66A"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San Carlos</w:t>
            </w:r>
          </w:p>
        </w:tc>
        <w:tc>
          <w:tcPr>
            <w:tcW w:w="2078" w:type="dxa"/>
            <w:vAlign w:val="center"/>
          </w:tcPr>
          <w:p w14:paraId="199257D7" w14:textId="27D8F857" w:rsidR="00B7228C" w:rsidRDefault="00B7228C" w:rsidP="00B7228C">
            <w:pPr>
              <w:ind w:left="22" w:hanging="22"/>
              <w:jc w:val="center"/>
              <w:rPr>
                <w:rFonts w:ascii="Bookman Old Style" w:hAnsi="Bookman Old Style"/>
                <w:color w:val="000000"/>
                <w:sz w:val="22"/>
                <w:szCs w:val="22"/>
              </w:rPr>
            </w:pPr>
            <w:r w:rsidRPr="00835899">
              <w:rPr>
                <w:rFonts w:ascii="Bookman Old Style" w:hAnsi="Bookman Old Style"/>
                <w:color w:val="000000"/>
                <w:sz w:val="22"/>
                <w:szCs w:val="22"/>
              </w:rPr>
              <w:t>Caparrapí</w:t>
            </w:r>
          </w:p>
        </w:tc>
        <w:tc>
          <w:tcPr>
            <w:tcW w:w="2362" w:type="dxa"/>
            <w:shd w:val="clear" w:color="auto" w:fill="auto"/>
            <w:vAlign w:val="center"/>
          </w:tcPr>
          <w:p w14:paraId="1E4088AE" w14:textId="4A51259B"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2B27411F" w14:textId="77777777" w:rsidTr="00B7228C">
        <w:trPr>
          <w:jc w:val="center"/>
        </w:trPr>
        <w:tc>
          <w:tcPr>
            <w:tcW w:w="1960" w:type="dxa"/>
            <w:shd w:val="clear" w:color="auto" w:fill="auto"/>
            <w:vAlign w:val="center"/>
          </w:tcPr>
          <w:p w14:paraId="1BB8CDCE" w14:textId="2E7A9C7F"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25148012</w:t>
            </w:r>
          </w:p>
        </w:tc>
        <w:tc>
          <w:tcPr>
            <w:tcW w:w="2151" w:type="dxa"/>
            <w:vAlign w:val="center"/>
          </w:tcPr>
          <w:p w14:paraId="1BBC0A31" w14:textId="169818C6"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San Pablo</w:t>
            </w:r>
          </w:p>
        </w:tc>
        <w:tc>
          <w:tcPr>
            <w:tcW w:w="2078" w:type="dxa"/>
            <w:vAlign w:val="center"/>
          </w:tcPr>
          <w:p w14:paraId="17DFAFAD" w14:textId="349AECFC"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Caparrapí</w:t>
            </w:r>
          </w:p>
        </w:tc>
        <w:tc>
          <w:tcPr>
            <w:tcW w:w="2362" w:type="dxa"/>
            <w:shd w:val="clear" w:color="auto" w:fill="auto"/>
            <w:vAlign w:val="center"/>
          </w:tcPr>
          <w:p w14:paraId="7B634A53" w14:textId="4291F24A"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2166C697" w14:textId="77777777" w:rsidTr="00B7228C">
        <w:trPr>
          <w:jc w:val="center"/>
        </w:trPr>
        <w:tc>
          <w:tcPr>
            <w:tcW w:w="1960" w:type="dxa"/>
            <w:shd w:val="clear" w:color="auto" w:fill="auto"/>
            <w:vAlign w:val="center"/>
          </w:tcPr>
          <w:p w14:paraId="59F57E0D" w14:textId="150062C2"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25885002</w:t>
            </w:r>
          </w:p>
        </w:tc>
        <w:tc>
          <w:tcPr>
            <w:tcW w:w="2151" w:type="dxa"/>
            <w:vAlign w:val="center"/>
          </w:tcPr>
          <w:p w14:paraId="39F191E3" w14:textId="11EC522D"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Guadualito</w:t>
            </w:r>
          </w:p>
        </w:tc>
        <w:tc>
          <w:tcPr>
            <w:tcW w:w="2078" w:type="dxa"/>
            <w:vAlign w:val="center"/>
          </w:tcPr>
          <w:p w14:paraId="03769127" w14:textId="0D9D1961"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Yacopí</w:t>
            </w:r>
          </w:p>
        </w:tc>
        <w:tc>
          <w:tcPr>
            <w:tcW w:w="2362" w:type="dxa"/>
            <w:shd w:val="clear" w:color="auto" w:fill="auto"/>
            <w:vAlign w:val="center"/>
          </w:tcPr>
          <w:p w14:paraId="76AB36EB" w14:textId="5207A80C"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06BC7E0F" w14:textId="77777777" w:rsidTr="00B7228C">
        <w:trPr>
          <w:jc w:val="center"/>
        </w:trPr>
        <w:tc>
          <w:tcPr>
            <w:tcW w:w="1960" w:type="dxa"/>
            <w:shd w:val="clear" w:color="auto" w:fill="auto"/>
            <w:vAlign w:val="center"/>
          </w:tcPr>
          <w:p w14:paraId="02CC6D2B" w14:textId="0571510B"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25885004</w:t>
            </w:r>
          </w:p>
        </w:tc>
        <w:tc>
          <w:tcPr>
            <w:tcW w:w="2151" w:type="dxa"/>
            <w:vAlign w:val="center"/>
          </w:tcPr>
          <w:p w14:paraId="7784CE47" w14:textId="70C9452D"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Ibama</w:t>
            </w:r>
          </w:p>
        </w:tc>
        <w:tc>
          <w:tcPr>
            <w:tcW w:w="2078" w:type="dxa"/>
            <w:vAlign w:val="center"/>
          </w:tcPr>
          <w:p w14:paraId="3CEA7AD3" w14:textId="7CC590A5" w:rsidR="00B7228C" w:rsidRDefault="00B7228C" w:rsidP="00B7228C">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0A76B2F8" w14:textId="51A35847"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17FC68E3" w14:textId="77777777" w:rsidTr="00B7228C">
        <w:trPr>
          <w:jc w:val="center"/>
        </w:trPr>
        <w:tc>
          <w:tcPr>
            <w:tcW w:w="1960" w:type="dxa"/>
            <w:shd w:val="clear" w:color="auto" w:fill="auto"/>
            <w:vAlign w:val="center"/>
          </w:tcPr>
          <w:p w14:paraId="17D79A9A" w14:textId="4881F8E0"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25885006</w:t>
            </w:r>
          </w:p>
        </w:tc>
        <w:tc>
          <w:tcPr>
            <w:tcW w:w="2151" w:type="dxa"/>
            <w:vAlign w:val="center"/>
          </w:tcPr>
          <w:p w14:paraId="4552B8BF" w14:textId="4B8FBFC8"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Llano Mateo</w:t>
            </w:r>
          </w:p>
        </w:tc>
        <w:tc>
          <w:tcPr>
            <w:tcW w:w="2078" w:type="dxa"/>
            <w:vAlign w:val="center"/>
          </w:tcPr>
          <w:p w14:paraId="11865713" w14:textId="495E1EF2" w:rsidR="00B7228C" w:rsidRDefault="00B7228C" w:rsidP="00B7228C">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69C725A7" w14:textId="41CD7898"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641F43DC" w14:textId="77777777" w:rsidTr="00B7228C">
        <w:trPr>
          <w:jc w:val="center"/>
        </w:trPr>
        <w:tc>
          <w:tcPr>
            <w:tcW w:w="1960" w:type="dxa"/>
            <w:shd w:val="clear" w:color="auto" w:fill="auto"/>
            <w:vAlign w:val="center"/>
          </w:tcPr>
          <w:p w14:paraId="13A90978" w14:textId="22596293"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25885008</w:t>
            </w:r>
          </w:p>
        </w:tc>
        <w:tc>
          <w:tcPr>
            <w:tcW w:w="2151" w:type="dxa"/>
            <w:vAlign w:val="center"/>
          </w:tcPr>
          <w:p w14:paraId="56DCEF93" w14:textId="35823B4A"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Terán</w:t>
            </w:r>
          </w:p>
        </w:tc>
        <w:tc>
          <w:tcPr>
            <w:tcW w:w="2078" w:type="dxa"/>
            <w:vAlign w:val="center"/>
          </w:tcPr>
          <w:p w14:paraId="74DFAFF8" w14:textId="2BF148E9" w:rsidR="00B7228C" w:rsidRDefault="00B7228C" w:rsidP="00B7228C">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446EA791" w14:textId="69F227D5"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5303BC49" w14:textId="77777777" w:rsidTr="00B7228C">
        <w:trPr>
          <w:jc w:val="center"/>
        </w:trPr>
        <w:tc>
          <w:tcPr>
            <w:tcW w:w="1960" w:type="dxa"/>
            <w:shd w:val="clear" w:color="auto" w:fill="auto"/>
            <w:vAlign w:val="center"/>
          </w:tcPr>
          <w:p w14:paraId="6E1E63A8" w14:textId="3336CFD4"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25885018</w:t>
            </w:r>
          </w:p>
        </w:tc>
        <w:tc>
          <w:tcPr>
            <w:tcW w:w="2151" w:type="dxa"/>
            <w:vAlign w:val="center"/>
          </w:tcPr>
          <w:p w14:paraId="1EE224D6" w14:textId="3792F1A7"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Patevaca</w:t>
            </w:r>
          </w:p>
        </w:tc>
        <w:tc>
          <w:tcPr>
            <w:tcW w:w="2078" w:type="dxa"/>
            <w:vAlign w:val="center"/>
          </w:tcPr>
          <w:p w14:paraId="64ABE282" w14:textId="0568FAA7" w:rsidR="00B7228C" w:rsidRDefault="00B7228C" w:rsidP="00B7228C">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311D7AFB" w14:textId="555330C7" w:rsidR="00B7228C"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r w:rsidR="00B7228C" w:rsidRPr="00010337" w14:paraId="30D2E251" w14:textId="77777777" w:rsidTr="00B7228C">
        <w:trPr>
          <w:jc w:val="center"/>
        </w:trPr>
        <w:tc>
          <w:tcPr>
            <w:tcW w:w="1960" w:type="dxa"/>
            <w:shd w:val="clear" w:color="auto" w:fill="auto"/>
            <w:vAlign w:val="center"/>
          </w:tcPr>
          <w:p w14:paraId="0519454D" w14:textId="738334EE" w:rsidR="00B7228C" w:rsidRDefault="00B7228C" w:rsidP="00B7228C">
            <w:pPr>
              <w:ind w:left="22" w:hanging="22"/>
              <w:jc w:val="center"/>
              <w:rPr>
                <w:rFonts w:ascii="Bookman Old Style" w:hAnsi="Bookman Old Style"/>
                <w:sz w:val="22"/>
                <w:szCs w:val="22"/>
                <w:lang w:val="es-CO" w:eastAsia="es-CO"/>
              </w:rPr>
            </w:pPr>
            <w:r w:rsidRPr="00E1222A">
              <w:rPr>
                <w:rFonts w:ascii="Bookman Old Style" w:hAnsi="Bookman Old Style"/>
                <w:sz w:val="22"/>
                <w:szCs w:val="22"/>
              </w:rPr>
              <w:t>25885021</w:t>
            </w:r>
          </w:p>
        </w:tc>
        <w:tc>
          <w:tcPr>
            <w:tcW w:w="2151" w:type="dxa"/>
            <w:vAlign w:val="center"/>
          </w:tcPr>
          <w:p w14:paraId="35844AED" w14:textId="0B928B38" w:rsidR="00B7228C" w:rsidRDefault="00B7228C" w:rsidP="00B7228C">
            <w:pPr>
              <w:ind w:left="22" w:hanging="22"/>
              <w:jc w:val="center"/>
              <w:rPr>
                <w:rFonts w:ascii="Bookman Old Style" w:hAnsi="Bookman Old Style"/>
                <w:color w:val="000000"/>
                <w:sz w:val="22"/>
                <w:szCs w:val="22"/>
              </w:rPr>
            </w:pPr>
            <w:r>
              <w:rPr>
                <w:rFonts w:ascii="Bookman Old Style" w:hAnsi="Bookman Old Style"/>
                <w:color w:val="000000"/>
                <w:sz w:val="22"/>
                <w:szCs w:val="22"/>
              </w:rPr>
              <w:t>El Castillo</w:t>
            </w:r>
          </w:p>
        </w:tc>
        <w:tc>
          <w:tcPr>
            <w:tcW w:w="2078" w:type="dxa"/>
            <w:vAlign w:val="center"/>
          </w:tcPr>
          <w:p w14:paraId="2F3B4987" w14:textId="0FF3A775" w:rsidR="00B7228C" w:rsidRPr="00694CD4" w:rsidRDefault="00B7228C" w:rsidP="00B7228C">
            <w:pPr>
              <w:ind w:left="22" w:hanging="22"/>
              <w:jc w:val="center"/>
              <w:rPr>
                <w:rFonts w:ascii="Bookman Old Style" w:hAnsi="Bookman Old Style"/>
                <w:color w:val="000000"/>
                <w:sz w:val="22"/>
                <w:szCs w:val="22"/>
              </w:rPr>
            </w:pPr>
            <w:r w:rsidRPr="0060638B">
              <w:rPr>
                <w:rFonts w:ascii="Bookman Old Style" w:hAnsi="Bookman Old Style"/>
                <w:color w:val="000000"/>
                <w:sz w:val="22"/>
                <w:szCs w:val="22"/>
              </w:rPr>
              <w:t>Yacopí</w:t>
            </w:r>
          </w:p>
        </w:tc>
        <w:tc>
          <w:tcPr>
            <w:tcW w:w="2362" w:type="dxa"/>
            <w:shd w:val="clear" w:color="auto" w:fill="auto"/>
            <w:vAlign w:val="center"/>
          </w:tcPr>
          <w:p w14:paraId="10809B4F" w14:textId="116BEB41" w:rsidR="00B7228C" w:rsidRPr="000B44F6" w:rsidRDefault="00B7228C" w:rsidP="00B7228C">
            <w:pPr>
              <w:ind w:left="22" w:hanging="22"/>
              <w:jc w:val="center"/>
              <w:rPr>
                <w:rFonts w:ascii="Bookman Old Style" w:hAnsi="Bookman Old Style"/>
                <w:color w:val="000000"/>
                <w:sz w:val="22"/>
                <w:szCs w:val="22"/>
              </w:rPr>
            </w:pPr>
            <w:r w:rsidRPr="00822877">
              <w:rPr>
                <w:rFonts w:ascii="Bookman Old Style" w:hAnsi="Bookman Old Style"/>
                <w:color w:val="000000"/>
                <w:sz w:val="22"/>
                <w:szCs w:val="22"/>
              </w:rPr>
              <w:t>Cundinamarca</w:t>
            </w:r>
          </w:p>
        </w:tc>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6B98726D"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7C497D">
        <w:rPr>
          <w:rFonts w:ascii="Bookman Old Style" w:hAnsi="Bookman Old Style" w:cs="Arial"/>
        </w:rPr>
        <w:t xml:space="preserve">$ </w:t>
      </w:r>
      <w:r w:rsidR="00FC5B8F" w:rsidRPr="007C497D">
        <w:rPr>
          <w:rFonts w:ascii="Bookman Old Style" w:hAnsi="Bookman Old Style" w:cs="Arial"/>
        </w:rPr>
        <w:t>1</w:t>
      </w:r>
      <w:r w:rsidR="002308DF" w:rsidRPr="007C497D">
        <w:rPr>
          <w:rFonts w:ascii="Bookman Old Style" w:hAnsi="Bookman Old Style" w:cs="Arial"/>
        </w:rPr>
        <w:t>,</w:t>
      </w:r>
      <w:r w:rsidR="00FC5B8F" w:rsidRPr="007C497D">
        <w:rPr>
          <w:rFonts w:ascii="Bookman Old Style" w:hAnsi="Bookman Old Style" w:cs="Arial"/>
        </w:rPr>
        <w:t>325</w:t>
      </w:r>
      <w:r w:rsidR="00D77272" w:rsidRPr="007C497D">
        <w:rPr>
          <w:rFonts w:ascii="Bookman Old Style" w:hAnsi="Bookman Old Style" w:cs="Arial"/>
        </w:rPr>
        <w:t>,</w:t>
      </w:r>
      <w:r w:rsidR="0093192F" w:rsidRPr="007C497D">
        <w:rPr>
          <w:rFonts w:ascii="Bookman Old Style" w:hAnsi="Bookman Old Style" w:cs="Arial"/>
        </w:rPr>
        <w:t>9</w:t>
      </w:r>
      <w:r w:rsidR="007C497D" w:rsidRPr="007C497D">
        <w:rPr>
          <w:rFonts w:ascii="Bookman Old Style" w:hAnsi="Bookman Old Style" w:cs="Arial"/>
        </w:rPr>
        <w:t>04</w:t>
      </w:r>
      <w:r w:rsidR="00D77272" w:rsidRPr="007C497D">
        <w:rPr>
          <w:rFonts w:ascii="Bookman Old Style" w:hAnsi="Bookman Old Style" w:cs="Arial"/>
        </w:rPr>
        <w:t>,</w:t>
      </w:r>
      <w:r w:rsidR="008F32D1">
        <w:rPr>
          <w:rFonts w:ascii="Bookman Old Style" w:hAnsi="Bookman Old Style" w:cs="Arial"/>
        </w:rPr>
        <w:t>0</w:t>
      </w:r>
      <w:r w:rsidR="007C497D">
        <w:rPr>
          <w:rFonts w:ascii="Bookman Old Style" w:hAnsi="Bookman Old Style" w:cs="Arial"/>
        </w:rPr>
        <w:t>64</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93192F">
        <w:rPr>
          <w:rFonts w:ascii="Bookman Old Style" w:hAnsi="Bookman Old Style" w:cs="Arial"/>
        </w:rPr>
        <w:t>9</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01782113"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93192F">
        <w:rPr>
          <w:rFonts w:ascii="Bookman Old Style" w:hAnsi="Bookman Old Style" w:cs="Arial"/>
          <w:bCs/>
        </w:rPr>
        <w:t>y</w:t>
      </w:r>
      <w:r w:rsidR="005345C7" w:rsidRPr="005345C7">
        <w:rPr>
          <w:rFonts w:ascii="Bookman Old Style" w:hAnsi="Bookman Old Style" w:cs="Arial"/>
          <w:bCs/>
        </w:rPr>
        <w:t xml:space="preserve"> 132 de 2018</w:t>
      </w:r>
      <w:r w:rsidR="00A86E2C">
        <w:rPr>
          <w:rFonts w:ascii="Bookman Old Style" w:hAnsi="Bookman Old Style" w:cs="Arial"/>
          <w:bCs/>
        </w:rPr>
        <w:t>,</w:t>
      </w:r>
      <w:r w:rsidR="005345C7" w:rsidRPr="005345C7">
        <w:rPr>
          <w:rFonts w:ascii="Bookman Old Style" w:hAnsi="Bookman Old Style" w:cs="Arial"/>
          <w:bCs/>
        </w:rPr>
        <w:t xml:space="preserve">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78999524" w14:textId="77777777" w:rsidR="00A86E2C" w:rsidRPr="009353D2" w:rsidRDefault="00A86E2C"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9"/>
        <w:gridCol w:w="2301"/>
        <w:gridCol w:w="3286"/>
      </w:tblGrid>
      <w:tr w:rsidR="00C443B5" w:rsidRPr="00A10908" w14:paraId="5471299E" w14:textId="77777777" w:rsidTr="00A12F4E">
        <w:trPr>
          <w:trHeight w:val="417"/>
          <w:jc w:val="center"/>
        </w:trPr>
        <w:tc>
          <w:tcPr>
            <w:tcW w:w="5000" w:type="pct"/>
            <w:gridSpan w:val="3"/>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A12F4E" w:rsidRPr="00A10908" w14:paraId="695016D8" w14:textId="77777777" w:rsidTr="00A12F4E">
        <w:trPr>
          <w:trHeight w:val="313"/>
          <w:jc w:val="center"/>
        </w:trPr>
        <w:tc>
          <w:tcPr>
            <w:tcW w:w="2011" w:type="pct"/>
            <w:shd w:val="clear" w:color="auto" w:fill="D9D9D9" w:themeFill="background1" w:themeFillShade="D9"/>
            <w:vAlign w:val="center"/>
            <w:hideMark/>
          </w:tcPr>
          <w:p w14:paraId="14566978" w14:textId="77777777" w:rsidR="00A12F4E" w:rsidRPr="00BC2B64" w:rsidRDefault="00A12F4E">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231" w:type="pct"/>
            <w:shd w:val="clear" w:color="auto" w:fill="D9D9D9" w:themeFill="background1" w:themeFillShade="D9"/>
            <w:vAlign w:val="center"/>
          </w:tcPr>
          <w:p w14:paraId="1DEE43D1" w14:textId="77777777" w:rsidR="00A12F4E" w:rsidRPr="00501970" w:rsidRDefault="00A12F4E">
            <w:pPr>
              <w:ind w:left="0"/>
              <w:jc w:val="center"/>
              <w:rPr>
                <w:rFonts w:ascii="Bookman Old Style" w:hAnsi="Bookman Old Style" w:cs="Arial"/>
                <w:b/>
                <w:bCs/>
                <w:color w:val="000000"/>
                <w:sz w:val="22"/>
                <w:szCs w:val="22"/>
                <w:lang w:eastAsia="es-CO"/>
              </w:rPr>
            </w:pPr>
            <w:r w:rsidRPr="00501970">
              <w:rPr>
                <w:rFonts w:ascii="Bookman Old Style" w:hAnsi="Bookman Old Style" w:cs="Arial"/>
                <w:b/>
                <w:bCs/>
                <w:color w:val="000000"/>
                <w:sz w:val="22"/>
                <w:szCs w:val="22"/>
                <w:lang w:eastAsia="es-CO"/>
              </w:rPr>
              <w:t>Año 2021</w:t>
            </w:r>
          </w:p>
        </w:tc>
        <w:tc>
          <w:tcPr>
            <w:tcW w:w="1758" w:type="pct"/>
            <w:shd w:val="clear" w:color="auto" w:fill="D9D9D9" w:themeFill="background1" w:themeFillShade="D9"/>
            <w:vAlign w:val="center"/>
            <w:hideMark/>
          </w:tcPr>
          <w:p w14:paraId="58AC694A" w14:textId="77777777" w:rsidR="00A12F4E" w:rsidRPr="00501970" w:rsidRDefault="00A12F4E">
            <w:pPr>
              <w:ind w:left="0"/>
              <w:jc w:val="center"/>
              <w:rPr>
                <w:rFonts w:ascii="Bookman Old Style" w:hAnsi="Bookman Old Style"/>
                <w:b/>
                <w:bCs/>
                <w:color w:val="000000"/>
                <w:sz w:val="22"/>
                <w:szCs w:val="22"/>
                <w:lang w:val="es-CO" w:eastAsia="es-CO"/>
              </w:rPr>
            </w:pPr>
            <w:r w:rsidRPr="00501970">
              <w:rPr>
                <w:rFonts w:ascii="Bookman Old Style" w:hAnsi="Bookman Old Style" w:cs="Arial"/>
                <w:b/>
                <w:bCs/>
                <w:color w:val="000000"/>
                <w:sz w:val="22"/>
                <w:szCs w:val="22"/>
                <w:lang w:eastAsia="es-CO"/>
              </w:rPr>
              <w:t>Año 2022 en adelante</w:t>
            </w:r>
          </w:p>
        </w:tc>
      </w:tr>
      <w:tr w:rsidR="00A12F4E" w:rsidRPr="00A10908" w14:paraId="2732B8BE" w14:textId="77777777" w:rsidTr="00A12F4E">
        <w:trPr>
          <w:trHeight w:val="271"/>
          <w:jc w:val="center"/>
        </w:trPr>
        <w:tc>
          <w:tcPr>
            <w:tcW w:w="2011" w:type="pct"/>
            <w:shd w:val="clear" w:color="auto" w:fill="auto"/>
            <w:hideMark/>
          </w:tcPr>
          <w:p w14:paraId="408949F0"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31" w:type="pct"/>
            <w:vAlign w:val="center"/>
          </w:tcPr>
          <w:p w14:paraId="3AA9E341" w14:textId="761C92E7" w:rsidR="00A12F4E" w:rsidRPr="00EA2404" w:rsidRDefault="006061C7" w:rsidP="00327766">
            <w:pPr>
              <w:tabs>
                <w:tab w:val="left" w:pos="315"/>
                <w:tab w:val="center" w:pos="1063"/>
              </w:tabs>
              <w:ind w:left="0"/>
              <w:jc w:val="center"/>
              <w:rPr>
                <w:rFonts w:ascii="Bookman Old Style" w:hAnsi="Bookman Old Style"/>
                <w:color w:val="000000"/>
                <w:sz w:val="22"/>
                <w:szCs w:val="22"/>
              </w:rPr>
            </w:pPr>
            <w:r w:rsidRPr="00EA2404">
              <w:rPr>
                <w:rFonts w:ascii="Bookman Old Style" w:hAnsi="Bookman Old Style"/>
                <w:color w:val="000000"/>
                <w:sz w:val="22"/>
                <w:szCs w:val="22"/>
              </w:rPr>
              <w:t>705</w:t>
            </w:r>
            <w:r w:rsidR="00A12F4E" w:rsidRPr="00EA2404">
              <w:rPr>
                <w:rFonts w:ascii="Bookman Old Style" w:hAnsi="Bookman Old Style"/>
                <w:color w:val="000000"/>
                <w:sz w:val="22"/>
                <w:szCs w:val="22"/>
              </w:rPr>
              <w:t>,</w:t>
            </w:r>
            <w:r w:rsidRPr="00EA2404">
              <w:rPr>
                <w:rFonts w:ascii="Bookman Old Style" w:hAnsi="Bookman Old Style"/>
                <w:color w:val="000000"/>
                <w:sz w:val="22"/>
                <w:szCs w:val="22"/>
              </w:rPr>
              <w:t>592</w:t>
            </w:r>
            <w:r w:rsidR="00A12F4E" w:rsidRPr="00EA2404">
              <w:rPr>
                <w:rFonts w:ascii="Bookman Old Style" w:hAnsi="Bookman Old Style"/>
                <w:color w:val="000000"/>
                <w:sz w:val="22"/>
                <w:szCs w:val="22"/>
              </w:rPr>
              <w:t>,</w:t>
            </w:r>
            <w:r w:rsidRPr="00EA2404">
              <w:rPr>
                <w:rFonts w:ascii="Bookman Old Style" w:hAnsi="Bookman Old Style"/>
                <w:color w:val="000000"/>
                <w:sz w:val="22"/>
                <w:szCs w:val="22"/>
              </w:rPr>
              <w:t>040</w:t>
            </w:r>
          </w:p>
        </w:tc>
        <w:tc>
          <w:tcPr>
            <w:tcW w:w="1758" w:type="pct"/>
            <w:shd w:val="clear" w:color="auto" w:fill="auto"/>
            <w:vAlign w:val="center"/>
          </w:tcPr>
          <w:p w14:paraId="22801858" w14:textId="526EF206" w:rsidR="00A12F4E" w:rsidRPr="00050FF6" w:rsidRDefault="00F13484" w:rsidP="00327766">
            <w:pPr>
              <w:tabs>
                <w:tab w:val="left" w:pos="315"/>
                <w:tab w:val="center" w:pos="1063"/>
              </w:tabs>
              <w:ind w:left="0"/>
              <w:jc w:val="center"/>
              <w:rPr>
                <w:rFonts w:ascii="Bookman Old Style" w:hAnsi="Bookman Old Style"/>
                <w:color w:val="000000"/>
                <w:sz w:val="22"/>
                <w:szCs w:val="22"/>
              </w:rPr>
            </w:pPr>
            <w:r w:rsidRPr="00050FF6">
              <w:rPr>
                <w:rFonts w:ascii="Bookman Old Style" w:hAnsi="Bookman Old Style"/>
                <w:color w:val="000000"/>
                <w:sz w:val="22"/>
                <w:szCs w:val="22"/>
              </w:rPr>
              <w:t>706</w:t>
            </w:r>
            <w:r w:rsidR="00A12F4E" w:rsidRPr="00050FF6">
              <w:rPr>
                <w:rFonts w:ascii="Bookman Old Style" w:hAnsi="Bookman Old Style"/>
                <w:color w:val="000000"/>
                <w:sz w:val="22"/>
                <w:szCs w:val="22"/>
              </w:rPr>
              <w:t>,</w:t>
            </w:r>
            <w:r w:rsidRPr="00050FF6">
              <w:rPr>
                <w:rFonts w:ascii="Bookman Old Style" w:hAnsi="Bookman Old Style"/>
                <w:color w:val="000000"/>
                <w:sz w:val="22"/>
                <w:szCs w:val="22"/>
              </w:rPr>
              <w:t>601</w:t>
            </w:r>
            <w:r w:rsidR="00A12F4E" w:rsidRPr="00050FF6">
              <w:rPr>
                <w:rFonts w:ascii="Bookman Old Style" w:hAnsi="Bookman Old Style"/>
                <w:color w:val="000000"/>
                <w:sz w:val="22"/>
                <w:szCs w:val="22"/>
              </w:rPr>
              <w:t>,</w:t>
            </w:r>
            <w:r w:rsidRPr="00050FF6">
              <w:rPr>
                <w:rFonts w:ascii="Bookman Old Style" w:hAnsi="Bookman Old Style"/>
                <w:color w:val="000000"/>
                <w:sz w:val="22"/>
                <w:szCs w:val="22"/>
              </w:rPr>
              <w:t>651</w:t>
            </w:r>
          </w:p>
        </w:tc>
      </w:tr>
      <w:tr w:rsidR="00A12F4E" w:rsidRPr="00A10908" w14:paraId="7F09C5F5" w14:textId="77777777" w:rsidTr="00A12F4E">
        <w:trPr>
          <w:trHeight w:val="271"/>
          <w:jc w:val="center"/>
        </w:trPr>
        <w:tc>
          <w:tcPr>
            <w:tcW w:w="2011" w:type="pct"/>
            <w:shd w:val="clear" w:color="auto" w:fill="auto"/>
            <w:hideMark/>
          </w:tcPr>
          <w:p w14:paraId="5FE62385"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231" w:type="pct"/>
            <w:vAlign w:val="center"/>
          </w:tcPr>
          <w:p w14:paraId="241FD41C" w14:textId="45E162A9" w:rsidR="00A12F4E" w:rsidRPr="00EA2404" w:rsidRDefault="00A12F4E" w:rsidP="00327766">
            <w:pPr>
              <w:tabs>
                <w:tab w:val="left" w:pos="315"/>
                <w:tab w:val="center" w:pos="1063"/>
              </w:tabs>
              <w:ind w:left="0"/>
              <w:jc w:val="center"/>
              <w:rPr>
                <w:rFonts w:ascii="Bookman Old Style" w:hAnsi="Bookman Old Style"/>
                <w:color w:val="000000"/>
                <w:sz w:val="22"/>
                <w:szCs w:val="22"/>
              </w:rPr>
            </w:pPr>
            <w:r w:rsidRPr="00EA2404">
              <w:rPr>
                <w:rFonts w:ascii="Bookman Old Style" w:hAnsi="Bookman Old Style"/>
                <w:color w:val="000000"/>
                <w:sz w:val="22"/>
                <w:szCs w:val="22"/>
              </w:rPr>
              <w:t>5</w:t>
            </w:r>
            <w:r w:rsidR="006061C7" w:rsidRPr="00EA2404">
              <w:rPr>
                <w:rFonts w:ascii="Bookman Old Style" w:hAnsi="Bookman Old Style"/>
                <w:color w:val="000000"/>
                <w:sz w:val="22"/>
                <w:szCs w:val="22"/>
              </w:rPr>
              <w:t>18</w:t>
            </w:r>
            <w:r w:rsidRPr="00EA2404">
              <w:rPr>
                <w:rFonts w:ascii="Bookman Old Style" w:hAnsi="Bookman Old Style"/>
                <w:color w:val="000000"/>
                <w:sz w:val="22"/>
                <w:szCs w:val="22"/>
              </w:rPr>
              <w:t>,3</w:t>
            </w:r>
            <w:r w:rsidR="006061C7" w:rsidRPr="00EA2404">
              <w:rPr>
                <w:rFonts w:ascii="Bookman Old Style" w:hAnsi="Bookman Old Style"/>
                <w:color w:val="000000"/>
                <w:sz w:val="22"/>
                <w:szCs w:val="22"/>
              </w:rPr>
              <w:t>18</w:t>
            </w:r>
            <w:r w:rsidRPr="00EA2404">
              <w:rPr>
                <w:rFonts w:ascii="Bookman Old Style" w:hAnsi="Bookman Old Style"/>
                <w:color w:val="000000"/>
                <w:sz w:val="22"/>
                <w:szCs w:val="22"/>
              </w:rPr>
              <w:t>,</w:t>
            </w:r>
            <w:r w:rsidR="00EA2404" w:rsidRPr="00EA2404">
              <w:rPr>
                <w:rFonts w:ascii="Bookman Old Style" w:hAnsi="Bookman Old Style"/>
                <w:color w:val="000000"/>
                <w:sz w:val="22"/>
                <w:szCs w:val="22"/>
              </w:rPr>
              <w:t>415</w:t>
            </w:r>
          </w:p>
        </w:tc>
        <w:tc>
          <w:tcPr>
            <w:tcW w:w="1758" w:type="pct"/>
            <w:shd w:val="clear" w:color="auto" w:fill="auto"/>
            <w:vAlign w:val="center"/>
          </w:tcPr>
          <w:p w14:paraId="7419060B" w14:textId="5A088612" w:rsidR="00A12F4E" w:rsidRPr="00050FF6" w:rsidRDefault="00050FF6" w:rsidP="00327766">
            <w:pPr>
              <w:tabs>
                <w:tab w:val="left" w:pos="315"/>
                <w:tab w:val="center" w:pos="1063"/>
              </w:tabs>
              <w:ind w:left="0"/>
              <w:jc w:val="center"/>
              <w:rPr>
                <w:rFonts w:ascii="Bookman Old Style" w:hAnsi="Bookman Old Style"/>
                <w:color w:val="000000"/>
                <w:sz w:val="22"/>
                <w:szCs w:val="22"/>
              </w:rPr>
            </w:pPr>
            <w:r w:rsidRPr="00050FF6">
              <w:rPr>
                <w:rFonts w:ascii="Bookman Old Style" w:hAnsi="Bookman Old Style"/>
                <w:color w:val="000000"/>
                <w:sz w:val="22"/>
                <w:szCs w:val="22"/>
              </w:rPr>
              <w:t>519</w:t>
            </w:r>
            <w:r w:rsidR="00A12F4E" w:rsidRPr="00050FF6">
              <w:rPr>
                <w:rFonts w:ascii="Bookman Old Style" w:hAnsi="Bookman Old Style"/>
                <w:color w:val="000000"/>
                <w:sz w:val="22"/>
                <w:szCs w:val="22"/>
              </w:rPr>
              <w:t>,</w:t>
            </w:r>
            <w:r w:rsidRPr="00050FF6">
              <w:rPr>
                <w:rFonts w:ascii="Bookman Old Style" w:hAnsi="Bookman Old Style"/>
                <w:color w:val="000000"/>
                <w:sz w:val="22"/>
                <w:szCs w:val="22"/>
              </w:rPr>
              <w:t>060</w:t>
            </w:r>
            <w:r w:rsidR="00A12F4E" w:rsidRPr="00050FF6">
              <w:rPr>
                <w:rFonts w:ascii="Bookman Old Style" w:hAnsi="Bookman Old Style"/>
                <w:color w:val="000000"/>
                <w:sz w:val="22"/>
                <w:szCs w:val="22"/>
              </w:rPr>
              <w:t>,</w:t>
            </w:r>
            <w:r w:rsidRPr="00050FF6">
              <w:rPr>
                <w:rFonts w:ascii="Bookman Old Style" w:hAnsi="Bookman Old Style"/>
                <w:color w:val="000000"/>
                <w:sz w:val="22"/>
                <w:szCs w:val="22"/>
              </w:rPr>
              <w:t>062</w:t>
            </w:r>
          </w:p>
        </w:tc>
      </w:tr>
      <w:tr w:rsidR="00A12F4E" w:rsidRPr="00A10908" w14:paraId="2CFC5B92" w14:textId="77777777" w:rsidTr="00A12F4E">
        <w:trPr>
          <w:trHeight w:val="271"/>
          <w:jc w:val="center"/>
        </w:trPr>
        <w:tc>
          <w:tcPr>
            <w:tcW w:w="2011" w:type="pct"/>
            <w:shd w:val="clear" w:color="auto" w:fill="auto"/>
            <w:hideMark/>
          </w:tcPr>
          <w:p w14:paraId="34FC52D9" w14:textId="77777777" w:rsidR="00A12F4E" w:rsidRPr="009353D2" w:rsidRDefault="00A12F4E" w:rsidP="00327766">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231" w:type="pct"/>
            <w:vAlign w:val="center"/>
          </w:tcPr>
          <w:p w14:paraId="44D4FBD5" w14:textId="3038919C" w:rsidR="00A12F4E" w:rsidRPr="00EA2404" w:rsidRDefault="00EA2404" w:rsidP="00327766">
            <w:pPr>
              <w:tabs>
                <w:tab w:val="left" w:pos="315"/>
                <w:tab w:val="center" w:pos="1063"/>
              </w:tabs>
              <w:ind w:left="0"/>
              <w:jc w:val="center"/>
              <w:rPr>
                <w:rFonts w:ascii="Bookman Old Style" w:hAnsi="Bookman Old Style"/>
                <w:color w:val="000000"/>
                <w:sz w:val="22"/>
                <w:szCs w:val="22"/>
              </w:rPr>
            </w:pPr>
            <w:r w:rsidRPr="00EA2404">
              <w:rPr>
                <w:rFonts w:ascii="Bookman Old Style" w:hAnsi="Bookman Old Style"/>
                <w:color w:val="000000"/>
                <w:sz w:val="22"/>
                <w:szCs w:val="22"/>
              </w:rPr>
              <w:t>500</w:t>
            </w:r>
            <w:r w:rsidR="00A12F4E" w:rsidRPr="00EA2404">
              <w:rPr>
                <w:rFonts w:ascii="Bookman Old Style" w:hAnsi="Bookman Old Style"/>
                <w:color w:val="000000"/>
                <w:sz w:val="22"/>
                <w:szCs w:val="22"/>
              </w:rPr>
              <w:t>,</w:t>
            </w:r>
            <w:r w:rsidRPr="00EA2404">
              <w:rPr>
                <w:rFonts w:ascii="Bookman Old Style" w:hAnsi="Bookman Old Style"/>
                <w:color w:val="000000"/>
                <w:sz w:val="22"/>
                <w:szCs w:val="22"/>
              </w:rPr>
              <w:t>3</w:t>
            </w:r>
            <w:r w:rsidR="00A12F4E" w:rsidRPr="00EA2404">
              <w:rPr>
                <w:rFonts w:ascii="Bookman Old Style" w:hAnsi="Bookman Old Style"/>
                <w:color w:val="000000"/>
                <w:sz w:val="22"/>
                <w:szCs w:val="22"/>
              </w:rPr>
              <w:t>70</w:t>
            </w:r>
          </w:p>
        </w:tc>
        <w:tc>
          <w:tcPr>
            <w:tcW w:w="1758" w:type="pct"/>
            <w:shd w:val="clear" w:color="auto" w:fill="auto"/>
            <w:vAlign w:val="center"/>
          </w:tcPr>
          <w:p w14:paraId="39CDF352" w14:textId="7DAE4F97" w:rsidR="00A12F4E" w:rsidRPr="00050FF6" w:rsidRDefault="00050FF6" w:rsidP="00327766">
            <w:pPr>
              <w:tabs>
                <w:tab w:val="left" w:pos="315"/>
                <w:tab w:val="center" w:pos="1063"/>
              </w:tabs>
              <w:ind w:left="0"/>
              <w:jc w:val="center"/>
              <w:rPr>
                <w:rFonts w:ascii="Bookman Old Style" w:hAnsi="Bookman Old Style"/>
                <w:color w:val="000000"/>
                <w:sz w:val="22"/>
                <w:szCs w:val="22"/>
              </w:rPr>
            </w:pPr>
            <w:r w:rsidRPr="00050FF6">
              <w:rPr>
                <w:rFonts w:ascii="Bookman Old Style" w:hAnsi="Bookman Old Style"/>
                <w:color w:val="000000"/>
                <w:sz w:val="22"/>
                <w:szCs w:val="22"/>
              </w:rPr>
              <w:t>505</w:t>
            </w:r>
            <w:r w:rsidR="00A12F4E" w:rsidRPr="00050FF6">
              <w:rPr>
                <w:rFonts w:ascii="Bookman Old Style" w:hAnsi="Bookman Old Style"/>
                <w:color w:val="000000"/>
                <w:sz w:val="22"/>
                <w:szCs w:val="22"/>
              </w:rPr>
              <w:t>,</w:t>
            </w:r>
            <w:r w:rsidRPr="00050FF6">
              <w:rPr>
                <w:rFonts w:ascii="Bookman Old Style" w:hAnsi="Bookman Old Style"/>
                <w:color w:val="000000"/>
                <w:sz w:val="22"/>
                <w:szCs w:val="22"/>
              </w:rPr>
              <w:t>476</w:t>
            </w:r>
          </w:p>
        </w:tc>
      </w:tr>
      <w:tr w:rsidR="00A12F4E" w:rsidRPr="00A10908" w14:paraId="637C5FDC" w14:textId="77777777" w:rsidTr="00A12F4E">
        <w:trPr>
          <w:trHeight w:val="242"/>
          <w:jc w:val="center"/>
        </w:trPr>
        <w:tc>
          <w:tcPr>
            <w:tcW w:w="2011" w:type="pct"/>
            <w:shd w:val="clear" w:color="auto" w:fill="auto"/>
            <w:hideMark/>
          </w:tcPr>
          <w:p w14:paraId="6851AE27"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31" w:type="pct"/>
            <w:vAlign w:val="center"/>
          </w:tcPr>
          <w:p w14:paraId="42311FFD" w14:textId="508DE62E" w:rsidR="00A12F4E" w:rsidRPr="00EA2404" w:rsidRDefault="00EA2404" w:rsidP="00327766">
            <w:pPr>
              <w:tabs>
                <w:tab w:val="left" w:pos="315"/>
                <w:tab w:val="center" w:pos="1063"/>
              </w:tabs>
              <w:ind w:left="0"/>
              <w:jc w:val="center"/>
              <w:rPr>
                <w:rFonts w:ascii="Bookman Old Style" w:hAnsi="Bookman Old Style"/>
                <w:color w:val="000000"/>
                <w:sz w:val="22"/>
                <w:szCs w:val="22"/>
              </w:rPr>
            </w:pPr>
            <w:r w:rsidRPr="00EA2404">
              <w:rPr>
                <w:rFonts w:ascii="Bookman Old Style" w:hAnsi="Bookman Old Style"/>
                <w:color w:val="000000"/>
                <w:sz w:val="22"/>
                <w:szCs w:val="22"/>
              </w:rPr>
              <w:t>500</w:t>
            </w:r>
            <w:r w:rsidR="00A12F4E" w:rsidRPr="00EA2404">
              <w:rPr>
                <w:rFonts w:ascii="Bookman Old Style" w:hAnsi="Bookman Old Style"/>
                <w:color w:val="000000"/>
                <w:sz w:val="22"/>
                <w:szCs w:val="22"/>
              </w:rPr>
              <w:t>,</w:t>
            </w:r>
            <w:r w:rsidRPr="00EA2404">
              <w:rPr>
                <w:rFonts w:ascii="Bookman Old Style" w:hAnsi="Bookman Old Style"/>
                <w:color w:val="000000"/>
                <w:sz w:val="22"/>
                <w:szCs w:val="22"/>
              </w:rPr>
              <w:t>3</w:t>
            </w:r>
            <w:r w:rsidR="00A12F4E" w:rsidRPr="00EA2404">
              <w:rPr>
                <w:rFonts w:ascii="Bookman Old Style" w:hAnsi="Bookman Old Style"/>
                <w:color w:val="000000"/>
                <w:sz w:val="22"/>
                <w:szCs w:val="22"/>
              </w:rPr>
              <w:t>70</w:t>
            </w:r>
          </w:p>
        </w:tc>
        <w:tc>
          <w:tcPr>
            <w:tcW w:w="1758" w:type="pct"/>
            <w:shd w:val="clear" w:color="auto" w:fill="auto"/>
            <w:vAlign w:val="center"/>
          </w:tcPr>
          <w:p w14:paraId="71A509F8" w14:textId="495B1B62" w:rsidR="00A12F4E" w:rsidRPr="00050FF6" w:rsidRDefault="00050FF6" w:rsidP="00327766">
            <w:pPr>
              <w:tabs>
                <w:tab w:val="left" w:pos="315"/>
                <w:tab w:val="center" w:pos="1063"/>
              </w:tabs>
              <w:ind w:left="0"/>
              <w:jc w:val="center"/>
              <w:rPr>
                <w:rFonts w:ascii="Bookman Old Style" w:hAnsi="Bookman Old Style"/>
                <w:color w:val="000000"/>
                <w:sz w:val="22"/>
                <w:szCs w:val="22"/>
              </w:rPr>
            </w:pPr>
            <w:r w:rsidRPr="00050FF6">
              <w:rPr>
                <w:rFonts w:ascii="Bookman Old Style" w:hAnsi="Bookman Old Style"/>
                <w:color w:val="000000"/>
                <w:sz w:val="22"/>
                <w:szCs w:val="22"/>
              </w:rPr>
              <w:t>505,476</w:t>
            </w:r>
          </w:p>
        </w:tc>
      </w:tr>
    </w:tbl>
    <w:p w14:paraId="72BCD11E" w14:textId="49D829D2"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E32EDA">
        <w:rPr>
          <w:rFonts w:ascii="Bookman Old Style" w:hAnsi="Bookman Old Style" w:cs="Arial"/>
          <w:sz w:val="16"/>
        </w:rPr>
        <w:t>9</w:t>
      </w:r>
      <w:r w:rsidRPr="007B0D3E">
        <w:rPr>
          <w:rFonts w:ascii="Bookman Old Style" w:hAnsi="Bookman Old Style" w:cs="Arial"/>
          <w:sz w:val="16"/>
        </w:rPr>
        <w:t>.</w:t>
      </w:r>
    </w:p>
    <w:p w14:paraId="743C49C5" w14:textId="36FB6B9C" w:rsidR="0009462D"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561C1A">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7B1A91" w:rsidRPr="007B1A91">
        <w:rPr>
          <w:rFonts w:ascii="Bookman Old Style" w:hAnsi="Bookman Old Style" w:cs="Arial"/>
          <w:bCs/>
        </w:rPr>
        <w:t>5</w:t>
      </w:r>
      <w:r w:rsidR="003B183E" w:rsidRPr="007B1A91">
        <w:rPr>
          <w:rFonts w:ascii="Bookman Old Style" w:hAnsi="Bookman Old Style" w:cs="Arial"/>
          <w:bCs/>
        </w:rPr>
        <w:t>.</w:t>
      </w:r>
      <w:r w:rsidR="007B1A91" w:rsidRPr="007B1A91">
        <w:rPr>
          <w:rFonts w:ascii="Bookman Old Style" w:hAnsi="Bookman Old Style" w:cs="Arial"/>
          <w:bCs/>
        </w:rPr>
        <w:t>27</w:t>
      </w:r>
      <w:r w:rsidR="001B63E5" w:rsidRPr="007B1A91">
        <w:rPr>
          <w:rFonts w:ascii="Bookman Old Style" w:hAnsi="Bookman Old Style" w:cs="Arial"/>
          <w:bCs/>
        </w:rPr>
        <w:t>%</w:t>
      </w:r>
      <w:r w:rsidR="00A86E2C">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7B1A91" w:rsidRPr="007B1A91">
        <w:rPr>
          <w:rFonts w:ascii="Bookman Old Style" w:hAnsi="Bookman Old Style" w:cs="Arial"/>
          <w:bCs/>
        </w:rPr>
        <w:t>70</w:t>
      </w:r>
      <w:r w:rsidR="009F0D33" w:rsidRPr="007B1A91">
        <w:rPr>
          <w:rFonts w:ascii="Bookman Old Style" w:hAnsi="Bookman Old Style" w:cs="Arial"/>
          <w:bCs/>
        </w:rPr>
        <w:t>.</w:t>
      </w:r>
      <w:r w:rsidR="007B1A91" w:rsidRPr="007B1A91">
        <w:rPr>
          <w:rFonts w:ascii="Bookman Old Style" w:hAnsi="Bookman Old Style" w:cs="Arial"/>
          <w:bCs/>
        </w:rPr>
        <w:t>17</w:t>
      </w:r>
      <w:r w:rsidR="001B63E5" w:rsidRPr="007B1A91">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2441"/>
        <w:gridCol w:w="2441"/>
      </w:tblGrid>
      <w:tr w:rsidR="00D301F2" w:rsidRPr="00F37572" w14:paraId="58B3D047" w14:textId="77777777" w:rsidTr="00D301F2">
        <w:trPr>
          <w:trHeight w:val="287"/>
          <w:jc w:val="center"/>
        </w:trPr>
        <w:tc>
          <w:tcPr>
            <w:tcW w:w="2388" w:type="pct"/>
            <w:shd w:val="clear" w:color="auto" w:fill="D9D9D9" w:themeFill="background1" w:themeFillShade="D9"/>
            <w:vAlign w:val="center"/>
            <w:hideMark/>
          </w:tcPr>
          <w:p w14:paraId="02E3B2B6" w14:textId="77777777" w:rsidR="00D301F2" w:rsidRPr="00F37572" w:rsidRDefault="00D301F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306" w:type="pct"/>
            <w:shd w:val="clear" w:color="auto" w:fill="D9D9D9" w:themeFill="background1" w:themeFillShade="D9"/>
            <w:vAlign w:val="center"/>
          </w:tcPr>
          <w:p w14:paraId="1565492C" w14:textId="77777777" w:rsidR="00D301F2" w:rsidRDefault="00D301F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306" w:type="pct"/>
            <w:shd w:val="clear" w:color="auto" w:fill="D9D9D9" w:themeFill="background1" w:themeFillShade="D9"/>
            <w:vAlign w:val="center"/>
          </w:tcPr>
          <w:p w14:paraId="69B4D09C" w14:textId="77777777" w:rsidR="00D301F2" w:rsidRDefault="00D301F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D301F2" w:rsidRPr="00F37572" w14:paraId="3352C414" w14:textId="77777777" w:rsidTr="00D301F2">
        <w:trPr>
          <w:trHeight w:val="478"/>
          <w:jc w:val="center"/>
        </w:trPr>
        <w:tc>
          <w:tcPr>
            <w:tcW w:w="2388" w:type="pct"/>
            <w:shd w:val="clear" w:color="auto" w:fill="auto"/>
            <w:vAlign w:val="center"/>
            <w:hideMark/>
          </w:tcPr>
          <w:p w14:paraId="054A2B4F" w14:textId="77777777" w:rsidR="00D301F2" w:rsidRPr="00F37572" w:rsidRDefault="00D301F2" w:rsidP="00C875FA">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306" w:type="pct"/>
            <w:vAlign w:val="center"/>
          </w:tcPr>
          <w:p w14:paraId="13D3A7C6" w14:textId="1EAD727F" w:rsidR="00D301F2" w:rsidRPr="002A2916" w:rsidRDefault="00332D10" w:rsidP="00C875FA">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5</w:t>
            </w:r>
            <w:r w:rsidR="00D301F2" w:rsidRPr="002A2916">
              <w:rPr>
                <w:rFonts w:ascii="Bookman Old Style" w:hAnsi="Bookman Old Style"/>
                <w:color w:val="000000"/>
                <w:sz w:val="22"/>
                <w:lang w:val="es-CO" w:eastAsia="es-CO"/>
              </w:rPr>
              <w:t>4</w:t>
            </w:r>
            <w:r>
              <w:rPr>
                <w:rFonts w:ascii="Bookman Old Style" w:hAnsi="Bookman Old Style"/>
                <w:color w:val="000000"/>
                <w:sz w:val="22"/>
                <w:lang w:val="es-CO" w:eastAsia="es-CO"/>
              </w:rPr>
              <w:t>9</w:t>
            </w:r>
            <w:r w:rsidR="00D301F2" w:rsidRPr="002A2916">
              <w:rPr>
                <w:rFonts w:ascii="Bookman Old Style" w:hAnsi="Bookman Old Style"/>
                <w:color w:val="000000"/>
                <w:sz w:val="22"/>
                <w:lang w:val="es-CO" w:eastAsia="es-CO"/>
              </w:rPr>
              <w:t>,</w:t>
            </w:r>
            <w:r>
              <w:rPr>
                <w:rFonts w:ascii="Bookman Old Style" w:hAnsi="Bookman Old Style"/>
                <w:color w:val="000000"/>
                <w:sz w:val="22"/>
                <w:lang w:val="es-CO" w:eastAsia="es-CO"/>
              </w:rPr>
              <w:t>867</w:t>
            </w:r>
            <w:r w:rsidR="00D301F2" w:rsidRPr="002A2916">
              <w:rPr>
                <w:rFonts w:ascii="Bookman Old Style" w:hAnsi="Bookman Old Style"/>
                <w:color w:val="000000"/>
                <w:sz w:val="22"/>
                <w:lang w:val="es-CO" w:eastAsia="es-CO"/>
              </w:rPr>
              <w:t>,</w:t>
            </w:r>
            <w:r>
              <w:rPr>
                <w:rFonts w:ascii="Bookman Old Style" w:hAnsi="Bookman Old Style"/>
                <w:color w:val="000000"/>
                <w:sz w:val="22"/>
                <w:lang w:val="es-CO" w:eastAsia="es-CO"/>
              </w:rPr>
              <w:t>006</w:t>
            </w:r>
          </w:p>
        </w:tc>
        <w:tc>
          <w:tcPr>
            <w:tcW w:w="1306" w:type="pct"/>
            <w:vAlign w:val="center"/>
          </w:tcPr>
          <w:p w14:paraId="39D8200F" w14:textId="68A6F61F" w:rsidR="00D301F2" w:rsidRPr="002A2916" w:rsidRDefault="004C298C" w:rsidP="00C875FA">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555</w:t>
            </w:r>
            <w:r w:rsidR="00D301F2" w:rsidRPr="002A2916">
              <w:rPr>
                <w:rFonts w:ascii="Bookman Old Style" w:hAnsi="Bookman Old Style"/>
                <w:color w:val="000000"/>
                <w:sz w:val="22"/>
                <w:lang w:val="es-CO" w:eastAsia="es-CO"/>
              </w:rPr>
              <w:t>,</w:t>
            </w:r>
            <w:r>
              <w:rPr>
                <w:rFonts w:ascii="Bookman Old Style" w:hAnsi="Bookman Old Style"/>
                <w:color w:val="000000"/>
                <w:sz w:val="22"/>
                <w:lang w:val="es-CO" w:eastAsia="es-CO"/>
              </w:rPr>
              <w:t>474</w:t>
            </w:r>
            <w:r w:rsidR="00D301F2" w:rsidRPr="002A2916">
              <w:rPr>
                <w:rFonts w:ascii="Bookman Old Style" w:hAnsi="Bookman Old Style"/>
                <w:color w:val="000000"/>
                <w:sz w:val="22"/>
                <w:lang w:val="es-CO" w:eastAsia="es-CO"/>
              </w:rPr>
              <w:t>,</w:t>
            </w:r>
            <w:r>
              <w:rPr>
                <w:rFonts w:ascii="Bookman Old Style" w:hAnsi="Bookman Old Style"/>
                <w:color w:val="000000"/>
                <w:sz w:val="22"/>
                <w:lang w:val="es-CO" w:eastAsia="es-CO"/>
              </w:rPr>
              <w:t>387</w:t>
            </w:r>
          </w:p>
        </w:tc>
      </w:tr>
    </w:tbl>
    <w:p w14:paraId="5AE402A5" w14:textId="70587E00"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B0261C">
        <w:rPr>
          <w:rFonts w:ascii="Bookman Old Style" w:hAnsi="Bookman Old Style" w:cs="Arial"/>
          <w:sz w:val="16"/>
        </w:rPr>
        <w:t>9</w:t>
      </w:r>
      <w:r w:rsidRPr="007B0D3E">
        <w:rPr>
          <w:rFonts w:ascii="Bookman Old Style" w:hAnsi="Bookman Old Style" w:cs="Arial"/>
          <w:sz w:val="16"/>
        </w:rPr>
        <w:t>.</w:t>
      </w:r>
    </w:p>
    <w:p w14:paraId="10FDFD5F" w14:textId="6605D59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2194"/>
        <w:gridCol w:w="3380"/>
      </w:tblGrid>
      <w:tr w:rsidR="00ED4D6F" w:rsidRPr="00A10908" w14:paraId="47CC1D6F" w14:textId="77777777" w:rsidTr="00392AE9">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392AE9" w:rsidRPr="00A10908" w14:paraId="6296DF31" w14:textId="77777777" w:rsidTr="00392AE9">
        <w:trPr>
          <w:trHeight w:val="313"/>
          <w:tblHeader/>
          <w:jc w:val="center"/>
        </w:trPr>
        <w:tc>
          <w:tcPr>
            <w:tcW w:w="2018" w:type="pct"/>
            <w:shd w:val="clear" w:color="auto" w:fill="D9D9D9" w:themeFill="background1" w:themeFillShade="D9"/>
            <w:vAlign w:val="center"/>
            <w:hideMark/>
          </w:tcPr>
          <w:p w14:paraId="7C921472" w14:textId="77777777" w:rsidR="00392AE9" w:rsidRPr="00A10908" w:rsidRDefault="00392AE9"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tcPr>
          <w:p w14:paraId="7EBCFEB1" w14:textId="77777777" w:rsidR="00392AE9" w:rsidRDefault="00392AE9"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808" w:type="pct"/>
            <w:shd w:val="clear" w:color="auto" w:fill="D9D9D9" w:themeFill="background1" w:themeFillShade="D9"/>
            <w:vAlign w:val="center"/>
          </w:tcPr>
          <w:p w14:paraId="3383CE87" w14:textId="77777777" w:rsidR="00392AE9" w:rsidRDefault="00392AE9"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392AE9" w:rsidRPr="00A10908" w14:paraId="60DC9AD3" w14:textId="77777777" w:rsidTr="00392AE9">
        <w:trPr>
          <w:trHeight w:val="271"/>
          <w:jc w:val="center"/>
        </w:trPr>
        <w:tc>
          <w:tcPr>
            <w:tcW w:w="2018" w:type="pct"/>
            <w:shd w:val="clear" w:color="auto" w:fill="auto"/>
            <w:hideMark/>
          </w:tcPr>
          <w:p w14:paraId="50FD45F3" w14:textId="77777777" w:rsidR="00392AE9" w:rsidRPr="00A10908" w:rsidRDefault="00392AE9"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74" w:type="pct"/>
            <w:vAlign w:val="center"/>
          </w:tcPr>
          <w:p w14:paraId="58658262" w14:textId="6537E62F" w:rsidR="00392AE9" w:rsidRPr="00DB01CB" w:rsidRDefault="00392AE9" w:rsidP="00903473">
            <w:pPr>
              <w:ind w:left="0"/>
              <w:jc w:val="center"/>
              <w:rPr>
                <w:rFonts w:ascii="Bookman Old Style" w:hAnsi="Bookman Old Style"/>
                <w:color w:val="000000"/>
                <w:sz w:val="22"/>
                <w:szCs w:val="22"/>
              </w:rPr>
            </w:pPr>
            <w:r w:rsidRPr="00DB01CB">
              <w:rPr>
                <w:rFonts w:ascii="Bookman Old Style" w:hAnsi="Bookman Old Style"/>
                <w:color w:val="000000"/>
                <w:sz w:val="22"/>
                <w:szCs w:val="22"/>
              </w:rPr>
              <w:t>1</w:t>
            </w:r>
            <w:r w:rsidR="00DB01CB" w:rsidRPr="00DB01CB">
              <w:rPr>
                <w:rFonts w:ascii="Bookman Old Style" w:hAnsi="Bookman Old Style"/>
                <w:color w:val="000000"/>
                <w:sz w:val="22"/>
                <w:szCs w:val="22"/>
              </w:rPr>
              <w:t>77</w:t>
            </w:r>
            <w:r w:rsidRPr="00DB01CB">
              <w:rPr>
                <w:rFonts w:ascii="Bookman Old Style" w:hAnsi="Bookman Old Style"/>
                <w:color w:val="000000"/>
                <w:sz w:val="22"/>
                <w:szCs w:val="22"/>
              </w:rPr>
              <w:t>,</w:t>
            </w:r>
            <w:r w:rsidR="00DB01CB" w:rsidRPr="00DB01CB">
              <w:rPr>
                <w:rFonts w:ascii="Bookman Old Style" w:hAnsi="Bookman Old Style"/>
                <w:color w:val="000000"/>
                <w:sz w:val="22"/>
                <w:szCs w:val="22"/>
              </w:rPr>
              <w:t>936</w:t>
            </w:r>
            <w:r w:rsidRPr="00DB01CB">
              <w:rPr>
                <w:rFonts w:ascii="Bookman Old Style" w:hAnsi="Bookman Old Style"/>
                <w:color w:val="000000"/>
                <w:sz w:val="22"/>
                <w:szCs w:val="22"/>
              </w:rPr>
              <w:t>,</w:t>
            </w:r>
            <w:r w:rsidR="00DB01CB" w:rsidRPr="00DB01CB">
              <w:rPr>
                <w:rFonts w:ascii="Bookman Old Style" w:hAnsi="Bookman Old Style"/>
                <w:color w:val="000000"/>
                <w:sz w:val="22"/>
                <w:szCs w:val="22"/>
              </w:rPr>
              <w:t>509</w:t>
            </w:r>
          </w:p>
        </w:tc>
        <w:tc>
          <w:tcPr>
            <w:tcW w:w="1808" w:type="pct"/>
            <w:vAlign w:val="center"/>
          </w:tcPr>
          <w:p w14:paraId="4947C1A4" w14:textId="2959DF2D" w:rsidR="00392AE9" w:rsidRPr="00392AE9" w:rsidRDefault="004C298C" w:rsidP="00903473">
            <w:pPr>
              <w:ind w:left="0"/>
              <w:jc w:val="center"/>
              <w:rPr>
                <w:rFonts w:ascii="Bookman Old Style" w:hAnsi="Bookman Old Style"/>
                <w:color w:val="000000"/>
                <w:sz w:val="22"/>
                <w:szCs w:val="22"/>
                <w:highlight w:val="yellow"/>
              </w:rPr>
            </w:pPr>
            <w:r w:rsidRPr="0033545B">
              <w:rPr>
                <w:rFonts w:ascii="Bookman Old Style" w:hAnsi="Bookman Old Style"/>
                <w:color w:val="000000"/>
                <w:sz w:val="22"/>
                <w:szCs w:val="22"/>
              </w:rPr>
              <w:t>179,751,</w:t>
            </w:r>
            <w:r w:rsidR="0033545B" w:rsidRPr="0033545B">
              <w:rPr>
                <w:rFonts w:ascii="Bookman Old Style" w:hAnsi="Bookman Old Style"/>
                <w:color w:val="000000"/>
                <w:sz w:val="22"/>
                <w:szCs w:val="22"/>
              </w:rPr>
              <w:t>053</w:t>
            </w:r>
          </w:p>
        </w:tc>
      </w:tr>
      <w:tr w:rsidR="00392AE9" w:rsidRPr="00A10908" w14:paraId="2E63EABA" w14:textId="77777777" w:rsidTr="00392AE9">
        <w:trPr>
          <w:trHeight w:val="271"/>
          <w:jc w:val="center"/>
        </w:trPr>
        <w:tc>
          <w:tcPr>
            <w:tcW w:w="2018" w:type="pct"/>
            <w:shd w:val="clear" w:color="auto" w:fill="auto"/>
            <w:hideMark/>
          </w:tcPr>
          <w:p w14:paraId="0A2C8039" w14:textId="77777777" w:rsidR="00392AE9" w:rsidRPr="00A10908" w:rsidRDefault="00392AE9"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74" w:type="pct"/>
            <w:vAlign w:val="center"/>
          </w:tcPr>
          <w:p w14:paraId="73192418" w14:textId="481E4219" w:rsidR="00392AE9" w:rsidRPr="00DB01CB" w:rsidRDefault="00DB01CB" w:rsidP="00903473">
            <w:pPr>
              <w:ind w:left="0"/>
              <w:jc w:val="center"/>
              <w:rPr>
                <w:rFonts w:ascii="Bookman Old Style" w:hAnsi="Bookman Old Style"/>
                <w:color w:val="000000"/>
                <w:sz w:val="22"/>
                <w:szCs w:val="22"/>
              </w:rPr>
            </w:pPr>
            <w:r w:rsidRPr="00DB01CB">
              <w:rPr>
                <w:rFonts w:ascii="Bookman Old Style" w:hAnsi="Bookman Old Style"/>
                <w:color w:val="000000"/>
                <w:sz w:val="22"/>
                <w:szCs w:val="22"/>
              </w:rPr>
              <w:t>371</w:t>
            </w:r>
            <w:r w:rsidR="00392AE9" w:rsidRPr="00DB01CB">
              <w:rPr>
                <w:rFonts w:ascii="Bookman Old Style" w:hAnsi="Bookman Old Style"/>
                <w:color w:val="000000"/>
                <w:sz w:val="22"/>
                <w:szCs w:val="22"/>
              </w:rPr>
              <w:t>,</w:t>
            </w:r>
            <w:r w:rsidRPr="00DB01CB">
              <w:rPr>
                <w:rFonts w:ascii="Bookman Old Style" w:hAnsi="Bookman Old Style"/>
                <w:color w:val="000000"/>
                <w:sz w:val="22"/>
                <w:szCs w:val="22"/>
              </w:rPr>
              <w:t>930</w:t>
            </w:r>
            <w:r w:rsidR="00392AE9" w:rsidRPr="00DB01CB">
              <w:rPr>
                <w:rFonts w:ascii="Bookman Old Style" w:hAnsi="Bookman Old Style"/>
                <w:color w:val="000000"/>
                <w:sz w:val="22"/>
                <w:szCs w:val="22"/>
              </w:rPr>
              <w:t>,4</w:t>
            </w:r>
            <w:r w:rsidRPr="00DB01CB">
              <w:rPr>
                <w:rFonts w:ascii="Bookman Old Style" w:hAnsi="Bookman Old Style"/>
                <w:color w:val="000000"/>
                <w:sz w:val="22"/>
                <w:szCs w:val="22"/>
              </w:rPr>
              <w:t>9</w:t>
            </w:r>
            <w:r w:rsidR="00392AE9" w:rsidRPr="00DB01CB">
              <w:rPr>
                <w:rFonts w:ascii="Bookman Old Style" w:hAnsi="Bookman Old Style"/>
                <w:color w:val="000000"/>
                <w:sz w:val="22"/>
                <w:szCs w:val="22"/>
              </w:rPr>
              <w:t>6</w:t>
            </w:r>
          </w:p>
        </w:tc>
        <w:tc>
          <w:tcPr>
            <w:tcW w:w="1808" w:type="pct"/>
            <w:vAlign w:val="center"/>
          </w:tcPr>
          <w:p w14:paraId="268A9ADD" w14:textId="18B4A86C" w:rsidR="00392AE9" w:rsidRPr="00392AE9" w:rsidRDefault="0033545B" w:rsidP="00903473">
            <w:pPr>
              <w:ind w:left="0"/>
              <w:jc w:val="center"/>
              <w:rPr>
                <w:rFonts w:ascii="Bookman Old Style" w:hAnsi="Bookman Old Style"/>
                <w:color w:val="000000"/>
                <w:sz w:val="22"/>
                <w:szCs w:val="22"/>
                <w:highlight w:val="yellow"/>
              </w:rPr>
            </w:pPr>
            <w:r w:rsidRPr="0033545B">
              <w:rPr>
                <w:rFonts w:ascii="Bookman Old Style" w:hAnsi="Bookman Old Style"/>
                <w:color w:val="000000"/>
                <w:sz w:val="22"/>
                <w:szCs w:val="22"/>
              </w:rPr>
              <w:t>375,723,333</w:t>
            </w:r>
          </w:p>
        </w:tc>
      </w:tr>
      <w:tr w:rsidR="0033545B" w:rsidRPr="00A10908" w14:paraId="34BD4BE2" w14:textId="77777777" w:rsidTr="00392AE9">
        <w:trPr>
          <w:trHeight w:val="271"/>
          <w:jc w:val="center"/>
        </w:trPr>
        <w:tc>
          <w:tcPr>
            <w:tcW w:w="2018" w:type="pct"/>
            <w:shd w:val="clear" w:color="auto" w:fill="auto"/>
            <w:hideMark/>
          </w:tcPr>
          <w:p w14:paraId="4A309E43" w14:textId="77777777" w:rsidR="0033545B" w:rsidRPr="000B4904" w:rsidRDefault="0033545B" w:rsidP="0033545B">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74" w:type="pct"/>
            <w:vAlign w:val="center"/>
          </w:tcPr>
          <w:p w14:paraId="5FCC4FD8" w14:textId="52325F17" w:rsidR="0033545B" w:rsidRPr="00392AE9" w:rsidRDefault="0033545B" w:rsidP="0033545B">
            <w:pPr>
              <w:ind w:left="0"/>
              <w:jc w:val="center"/>
              <w:rPr>
                <w:rFonts w:ascii="Bookman Old Style" w:hAnsi="Bookman Old Style"/>
                <w:color w:val="000000"/>
                <w:sz w:val="22"/>
                <w:szCs w:val="22"/>
                <w:highlight w:val="yellow"/>
              </w:rPr>
            </w:pPr>
            <w:r w:rsidRPr="00EA2404">
              <w:rPr>
                <w:rFonts w:ascii="Bookman Old Style" w:hAnsi="Bookman Old Style"/>
                <w:color w:val="000000"/>
                <w:sz w:val="22"/>
                <w:szCs w:val="22"/>
              </w:rPr>
              <w:t>500,370</w:t>
            </w:r>
          </w:p>
        </w:tc>
        <w:tc>
          <w:tcPr>
            <w:tcW w:w="1808" w:type="pct"/>
            <w:vAlign w:val="center"/>
          </w:tcPr>
          <w:p w14:paraId="3C200DC6" w14:textId="74889658" w:rsidR="0033545B" w:rsidRPr="00392AE9" w:rsidRDefault="0033545B" w:rsidP="0033545B">
            <w:pPr>
              <w:ind w:left="0"/>
              <w:jc w:val="center"/>
              <w:rPr>
                <w:rFonts w:ascii="Bookman Old Style" w:hAnsi="Bookman Old Style"/>
                <w:color w:val="000000"/>
                <w:sz w:val="22"/>
                <w:szCs w:val="22"/>
                <w:highlight w:val="yellow"/>
              </w:rPr>
            </w:pPr>
            <w:r w:rsidRPr="00050FF6">
              <w:rPr>
                <w:rFonts w:ascii="Bookman Old Style" w:hAnsi="Bookman Old Style"/>
                <w:color w:val="000000"/>
                <w:sz w:val="22"/>
                <w:szCs w:val="22"/>
              </w:rPr>
              <w:t>505,476</w:t>
            </w:r>
          </w:p>
        </w:tc>
      </w:tr>
      <w:tr w:rsidR="0033545B" w:rsidRPr="00A10908" w14:paraId="57757A29" w14:textId="77777777" w:rsidTr="00392AE9">
        <w:trPr>
          <w:trHeight w:val="271"/>
          <w:jc w:val="center"/>
        </w:trPr>
        <w:tc>
          <w:tcPr>
            <w:tcW w:w="2018" w:type="pct"/>
            <w:shd w:val="clear" w:color="auto" w:fill="auto"/>
            <w:hideMark/>
          </w:tcPr>
          <w:p w14:paraId="5D14E69B" w14:textId="77777777" w:rsidR="0033545B" w:rsidRPr="00A10908" w:rsidRDefault="0033545B" w:rsidP="0033545B">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vAlign w:val="center"/>
          </w:tcPr>
          <w:p w14:paraId="707330EE" w14:textId="77BACE87" w:rsidR="0033545B" w:rsidRPr="00392AE9" w:rsidRDefault="0033545B" w:rsidP="0033545B">
            <w:pPr>
              <w:ind w:left="0"/>
              <w:jc w:val="center"/>
              <w:rPr>
                <w:rFonts w:ascii="Bookman Old Style" w:hAnsi="Bookman Old Style"/>
                <w:color w:val="000000"/>
                <w:sz w:val="22"/>
                <w:szCs w:val="22"/>
                <w:highlight w:val="yellow"/>
              </w:rPr>
            </w:pPr>
            <w:r w:rsidRPr="00EA2404">
              <w:rPr>
                <w:rFonts w:ascii="Bookman Old Style" w:hAnsi="Bookman Old Style"/>
                <w:color w:val="000000"/>
                <w:sz w:val="22"/>
                <w:szCs w:val="22"/>
              </w:rPr>
              <w:t>500,370</w:t>
            </w:r>
          </w:p>
        </w:tc>
        <w:tc>
          <w:tcPr>
            <w:tcW w:w="1808" w:type="pct"/>
            <w:vAlign w:val="center"/>
          </w:tcPr>
          <w:p w14:paraId="0E290A1C" w14:textId="14683A1E" w:rsidR="0033545B" w:rsidRPr="00392AE9" w:rsidRDefault="0033545B" w:rsidP="0033545B">
            <w:pPr>
              <w:ind w:left="0"/>
              <w:jc w:val="center"/>
              <w:rPr>
                <w:rFonts w:ascii="Bookman Old Style" w:hAnsi="Bookman Old Style"/>
                <w:color w:val="000000"/>
                <w:sz w:val="22"/>
                <w:szCs w:val="22"/>
                <w:highlight w:val="yellow"/>
              </w:rPr>
            </w:pPr>
            <w:r w:rsidRPr="00050FF6">
              <w:rPr>
                <w:rFonts w:ascii="Bookman Old Style" w:hAnsi="Bookman Old Style"/>
                <w:color w:val="000000"/>
                <w:sz w:val="22"/>
                <w:szCs w:val="22"/>
              </w:rPr>
              <w:t>505,476</w:t>
            </w:r>
          </w:p>
        </w:tc>
      </w:tr>
    </w:tbl>
    <w:p w14:paraId="351609A9" w14:textId="0BE705B5"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E6315D">
        <w:rPr>
          <w:rFonts w:ascii="Bookman Old Style" w:hAnsi="Bookman Old Style" w:cs="Arial"/>
          <w:sz w:val="16"/>
        </w:rPr>
        <w:t>9</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ED4D6F" w:rsidRPr="00202111" w14:paraId="28125954" w14:textId="77777777" w:rsidTr="00D61BFF">
        <w:trPr>
          <w:trHeight w:val="345"/>
          <w:tblHeader/>
        </w:trPr>
        <w:tc>
          <w:tcPr>
            <w:tcW w:w="5000" w:type="pct"/>
            <w:gridSpan w:val="4"/>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D61BFF" w:rsidRPr="00202111" w14:paraId="701EF923" w14:textId="77777777" w:rsidTr="00D61BFF">
        <w:trPr>
          <w:trHeight w:val="406"/>
          <w:tblHeader/>
        </w:trPr>
        <w:tc>
          <w:tcPr>
            <w:tcW w:w="1893" w:type="pct"/>
            <w:shd w:val="clear" w:color="auto" w:fill="D9D9D9" w:themeFill="background1" w:themeFillShade="D9"/>
            <w:vAlign w:val="center"/>
          </w:tcPr>
          <w:p w14:paraId="62F9B16C" w14:textId="77777777" w:rsidR="00D61BFF" w:rsidRPr="00202111" w:rsidRDefault="00D61BF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531" w:type="pct"/>
            <w:shd w:val="clear" w:color="auto" w:fill="D9D9D9" w:themeFill="background1" w:themeFillShade="D9"/>
            <w:vAlign w:val="center"/>
          </w:tcPr>
          <w:p w14:paraId="20186822" w14:textId="77777777" w:rsidR="00D61BFF" w:rsidRPr="00202111" w:rsidRDefault="00D61BFF" w:rsidP="00D52C6D">
            <w:pPr>
              <w:widowControl w:val="0"/>
              <w:adjustRightInd w:val="0"/>
              <w:ind w:left="0" w:right="20"/>
              <w:jc w:val="center"/>
              <w:rPr>
                <w:rFonts w:ascii="Bookman Old Style" w:hAnsi="Bookman Old Style" w:cs="Arial"/>
                <w:sz w:val="22"/>
                <w:szCs w:val="22"/>
              </w:rPr>
            </w:pPr>
          </w:p>
        </w:tc>
        <w:tc>
          <w:tcPr>
            <w:tcW w:w="1213" w:type="pct"/>
            <w:shd w:val="clear" w:color="auto" w:fill="D9D9D9" w:themeFill="background1" w:themeFillShade="D9"/>
            <w:vAlign w:val="center"/>
          </w:tcPr>
          <w:p w14:paraId="67F2D871" w14:textId="77777777" w:rsidR="00D61BFF" w:rsidRPr="00202111" w:rsidRDefault="00D61BF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shd w:val="clear" w:color="auto" w:fill="D9D9D9" w:themeFill="background1" w:themeFillShade="D9"/>
            <w:vAlign w:val="center"/>
          </w:tcPr>
          <w:p w14:paraId="6A6642D6" w14:textId="77777777" w:rsidR="00D61BFF" w:rsidRPr="00202111" w:rsidRDefault="00D61BF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D61BFF" w:rsidRPr="00202111" w14:paraId="41DE93AE" w14:textId="77777777" w:rsidTr="00D61BFF">
        <w:trPr>
          <w:trHeight w:val="516"/>
        </w:trPr>
        <w:tc>
          <w:tcPr>
            <w:tcW w:w="1893" w:type="pct"/>
            <w:shd w:val="clear" w:color="auto" w:fill="auto"/>
            <w:vAlign w:val="center"/>
          </w:tcPr>
          <w:p w14:paraId="6F48950B" w14:textId="77777777" w:rsidR="00D61BFF" w:rsidRPr="00202111" w:rsidRDefault="00D61BFF" w:rsidP="00AA37EC">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531" w:type="pct"/>
            <w:shd w:val="clear" w:color="auto" w:fill="auto"/>
            <w:vAlign w:val="center"/>
          </w:tcPr>
          <w:p w14:paraId="4E8AC566" w14:textId="77777777" w:rsidR="00D61BFF" w:rsidRPr="00202111" w:rsidRDefault="00D61BFF"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213" w:type="pct"/>
            <w:vAlign w:val="center"/>
          </w:tcPr>
          <w:p w14:paraId="3D518D69" w14:textId="46E766CF" w:rsidR="00D61BFF" w:rsidRPr="00AC18E7" w:rsidRDefault="00371C64" w:rsidP="00AA37EC">
            <w:pPr>
              <w:ind w:left="0"/>
              <w:jc w:val="center"/>
              <w:rPr>
                <w:rFonts w:ascii="Bookman Old Style" w:hAnsi="Bookman Old Style"/>
                <w:b/>
                <w:color w:val="000000"/>
                <w:sz w:val="22"/>
                <w:szCs w:val="20"/>
                <w:highlight w:val="yellow"/>
              </w:rPr>
            </w:pPr>
            <w:r w:rsidRPr="00371C64">
              <w:rPr>
                <w:rFonts w:ascii="Bookman Old Style" w:hAnsi="Bookman Old Style"/>
                <w:b/>
                <w:color w:val="000000"/>
                <w:sz w:val="22"/>
                <w:szCs w:val="20"/>
              </w:rPr>
              <w:t>3</w:t>
            </w:r>
            <w:r w:rsidR="00D61BFF" w:rsidRPr="00371C64">
              <w:rPr>
                <w:rFonts w:ascii="Bookman Old Style" w:hAnsi="Bookman Old Style"/>
                <w:b/>
                <w:color w:val="000000"/>
                <w:sz w:val="22"/>
                <w:szCs w:val="20"/>
              </w:rPr>
              <w:t>,</w:t>
            </w:r>
            <w:r w:rsidRPr="00371C64">
              <w:rPr>
                <w:rFonts w:ascii="Bookman Old Style" w:hAnsi="Bookman Old Style"/>
                <w:b/>
                <w:color w:val="000000"/>
                <w:sz w:val="22"/>
                <w:szCs w:val="20"/>
              </w:rPr>
              <w:t>544</w:t>
            </w:r>
            <w:r w:rsidR="00D61BFF" w:rsidRPr="00371C64">
              <w:rPr>
                <w:rFonts w:ascii="Bookman Old Style" w:hAnsi="Bookman Old Style"/>
                <w:b/>
                <w:color w:val="000000"/>
                <w:sz w:val="22"/>
                <w:szCs w:val="20"/>
              </w:rPr>
              <w:t>.</w:t>
            </w:r>
            <w:r w:rsidRPr="00371C64">
              <w:rPr>
                <w:rFonts w:ascii="Bookman Old Style" w:hAnsi="Bookman Old Style"/>
                <w:b/>
                <w:color w:val="000000"/>
                <w:sz w:val="22"/>
                <w:szCs w:val="20"/>
              </w:rPr>
              <w:t>93</w:t>
            </w:r>
          </w:p>
        </w:tc>
        <w:tc>
          <w:tcPr>
            <w:tcW w:w="1363" w:type="pct"/>
            <w:vAlign w:val="center"/>
          </w:tcPr>
          <w:p w14:paraId="7CAADC9E" w14:textId="203174A5" w:rsidR="00D61BFF" w:rsidRPr="00926347" w:rsidRDefault="0033545B" w:rsidP="00AA37EC">
            <w:pPr>
              <w:ind w:left="0"/>
              <w:jc w:val="center"/>
              <w:rPr>
                <w:rFonts w:ascii="Bookman Old Style" w:hAnsi="Bookman Old Style"/>
                <w:b/>
                <w:color w:val="000000"/>
                <w:sz w:val="22"/>
                <w:szCs w:val="20"/>
              </w:rPr>
            </w:pPr>
            <w:r w:rsidRPr="00926347">
              <w:rPr>
                <w:rFonts w:ascii="Bookman Old Style" w:hAnsi="Bookman Old Style"/>
                <w:b/>
                <w:color w:val="000000"/>
                <w:sz w:val="22"/>
                <w:szCs w:val="20"/>
              </w:rPr>
              <w:t>3</w:t>
            </w:r>
            <w:r w:rsidR="00D61BFF" w:rsidRPr="00926347">
              <w:rPr>
                <w:rFonts w:ascii="Bookman Old Style" w:hAnsi="Bookman Old Style"/>
                <w:b/>
                <w:color w:val="000000"/>
                <w:sz w:val="22"/>
                <w:szCs w:val="20"/>
              </w:rPr>
              <w:t>,</w:t>
            </w:r>
            <w:r w:rsidRPr="00926347">
              <w:rPr>
                <w:rFonts w:ascii="Bookman Old Style" w:hAnsi="Bookman Old Style"/>
                <w:b/>
                <w:color w:val="000000"/>
                <w:sz w:val="22"/>
                <w:szCs w:val="20"/>
              </w:rPr>
              <w:t>523</w:t>
            </w:r>
            <w:r w:rsidR="00D61BFF" w:rsidRPr="00926347">
              <w:rPr>
                <w:rFonts w:ascii="Bookman Old Style" w:hAnsi="Bookman Old Style"/>
                <w:b/>
                <w:color w:val="000000"/>
                <w:sz w:val="22"/>
                <w:szCs w:val="20"/>
              </w:rPr>
              <w:t>.</w:t>
            </w:r>
            <w:r w:rsidRPr="00926347">
              <w:rPr>
                <w:rFonts w:ascii="Bookman Old Style" w:hAnsi="Bookman Old Style"/>
                <w:b/>
                <w:color w:val="000000"/>
                <w:sz w:val="22"/>
                <w:szCs w:val="20"/>
              </w:rPr>
              <w:t>68</w:t>
            </w:r>
          </w:p>
        </w:tc>
      </w:tr>
      <w:tr w:rsidR="00D61BFF" w:rsidRPr="00202111" w14:paraId="0758C608" w14:textId="77777777" w:rsidTr="00D61BFF">
        <w:trPr>
          <w:trHeight w:val="516"/>
        </w:trPr>
        <w:tc>
          <w:tcPr>
            <w:tcW w:w="1893" w:type="pct"/>
            <w:shd w:val="clear" w:color="auto" w:fill="auto"/>
            <w:vAlign w:val="center"/>
          </w:tcPr>
          <w:p w14:paraId="6CC1BD55" w14:textId="246E255F" w:rsidR="00D61BFF" w:rsidRPr="00202111" w:rsidRDefault="00D61BFF"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COMPRIGAS S.A.S. E.S.P.</w:t>
            </w:r>
          </w:p>
        </w:tc>
        <w:tc>
          <w:tcPr>
            <w:tcW w:w="531" w:type="pct"/>
            <w:shd w:val="clear" w:color="auto" w:fill="auto"/>
            <w:vAlign w:val="center"/>
          </w:tcPr>
          <w:p w14:paraId="5F895CF0" w14:textId="5775F6D8" w:rsidR="00D61BFF" w:rsidRPr="00202111" w:rsidRDefault="00D61BFF" w:rsidP="00AA37EC">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4E329D92" w14:textId="580F34E6" w:rsidR="00D61BFF" w:rsidRPr="00457F32" w:rsidRDefault="00371C64" w:rsidP="00AA37EC">
            <w:pPr>
              <w:ind w:left="0"/>
              <w:jc w:val="center"/>
              <w:rPr>
                <w:rFonts w:ascii="Bookman Old Style" w:hAnsi="Bookman Old Style"/>
                <w:bCs/>
                <w:color w:val="000000"/>
                <w:sz w:val="22"/>
                <w:szCs w:val="20"/>
              </w:rPr>
            </w:pPr>
            <w:r w:rsidRPr="00457F32">
              <w:rPr>
                <w:rFonts w:ascii="Bookman Old Style" w:hAnsi="Bookman Old Style"/>
                <w:bCs/>
                <w:color w:val="000000"/>
                <w:sz w:val="22"/>
                <w:szCs w:val="20"/>
              </w:rPr>
              <w:t>2,446</w:t>
            </w:r>
            <w:r w:rsidR="00D61BFF" w:rsidRPr="00457F32">
              <w:rPr>
                <w:rFonts w:ascii="Bookman Old Style" w:hAnsi="Bookman Old Style"/>
                <w:bCs/>
                <w:color w:val="000000"/>
                <w:sz w:val="22"/>
                <w:szCs w:val="20"/>
              </w:rPr>
              <w:t>.</w:t>
            </w:r>
            <w:r w:rsidRPr="00457F32">
              <w:rPr>
                <w:rFonts w:ascii="Bookman Old Style" w:hAnsi="Bookman Old Style"/>
                <w:bCs/>
                <w:color w:val="000000"/>
                <w:sz w:val="22"/>
                <w:szCs w:val="20"/>
              </w:rPr>
              <w:t>00</w:t>
            </w:r>
          </w:p>
        </w:tc>
        <w:tc>
          <w:tcPr>
            <w:tcW w:w="1363" w:type="pct"/>
            <w:vAlign w:val="center"/>
          </w:tcPr>
          <w:p w14:paraId="06D3D32B" w14:textId="7E462657" w:rsidR="00D61BFF" w:rsidRPr="00926347" w:rsidRDefault="00926347" w:rsidP="00AA37EC">
            <w:pPr>
              <w:ind w:left="0"/>
              <w:jc w:val="center"/>
              <w:rPr>
                <w:rFonts w:ascii="Bookman Old Style" w:hAnsi="Bookman Old Style"/>
                <w:bCs/>
                <w:color w:val="000000"/>
                <w:sz w:val="22"/>
                <w:szCs w:val="20"/>
              </w:rPr>
            </w:pPr>
            <w:r w:rsidRPr="00926347">
              <w:rPr>
                <w:rFonts w:ascii="Bookman Old Style" w:hAnsi="Bookman Old Style"/>
                <w:bCs/>
                <w:color w:val="000000"/>
                <w:sz w:val="22"/>
                <w:szCs w:val="20"/>
              </w:rPr>
              <w:t>2,424</w:t>
            </w:r>
            <w:r w:rsidR="00D61BFF" w:rsidRPr="00926347">
              <w:rPr>
                <w:rFonts w:ascii="Bookman Old Style" w:hAnsi="Bookman Old Style"/>
                <w:bCs/>
                <w:color w:val="000000"/>
                <w:sz w:val="22"/>
                <w:szCs w:val="20"/>
              </w:rPr>
              <w:t>.</w:t>
            </w:r>
            <w:r w:rsidRPr="00926347">
              <w:rPr>
                <w:rFonts w:ascii="Bookman Old Style" w:hAnsi="Bookman Old Style"/>
                <w:bCs/>
                <w:color w:val="000000"/>
                <w:sz w:val="22"/>
                <w:szCs w:val="20"/>
              </w:rPr>
              <w:t>76</w:t>
            </w:r>
          </w:p>
        </w:tc>
      </w:tr>
      <w:tr w:rsidR="00D61BFF" w:rsidRPr="00202111" w14:paraId="7D74475E" w14:textId="77777777" w:rsidTr="00D61BFF">
        <w:trPr>
          <w:trHeight w:val="517"/>
        </w:trPr>
        <w:tc>
          <w:tcPr>
            <w:tcW w:w="1893" w:type="pct"/>
            <w:shd w:val="clear" w:color="auto" w:fill="auto"/>
            <w:vAlign w:val="center"/>
          </w:tcPr>
          <w:p w14:paraId="430F4064" w14:textId="77777777" w:rsidR="00D61BFF" w:rsidRPr="00202111" w:rsidRDefault="00D61BFF"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531" w:type="pct"/>
            <w:shd w:val="clear" w:color="auto" w:fill="auto"/>
            <w:vAlign w:val="center"/>
          </w:tcPr>
          <w:p w14:paraId="3B261B90" w14:textId="77777777" w:rsidR="00D61BFF" w:rsidRPr="00202111" w:rsidRDefault="00D61BFF"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49FC7BC3" w14:textId="4AAF1E44" w:rsidR="00D61BFF" w:rsidRPr="00457F32" w:rsidRDefault="00D61BFF" w:rsidP="00AA37EC">
            <w:pPr>
              <w:ind w:left="0"/>
              <w:jc w:val="center"/>
              <w:rPr>
                <w:rFonts w:ascii="Bookman Old Style" w:hAnsi="Bookman Old Style"/>
                <w:bCs/>
                <w:color w:val="000000"/>
                <w:sz w:val="22"/>
                <w:szCs w:val="20"/>
              </w:rPr>
            </w:pPr>
            <w:r w:rsidRPr="00457F32">
              <w:rPr>
                <w:rFonts w:ascii="Bookman Old Style" w:hAnsi="Bookman Old Style"/>
                <w:bCs/>
                <w:color w:val="000000"/>
                <w:sz w:val="22"/>
                <w:szCs w:val="20"/>
              </w:rPr>
              <w:t>1,</w:t>
            </w:r>
            <w:r w:rsidR="00457F32" w:rsidRPr="00457F32">
              <w:rPr>
                <w:rFonts w:ascii="Bookman Old Style" w:hAnsi="Bookman Old Style"/>
                <w:bCs/>
                <w:color w:val="000000"/>
                <w:sz w:val="22"/>
                <w:szCs w:val="20"/>
              </w:rPr>
              <w:t>098</w:t>
            </w:r>
            <w:r w:rsidRPr="00457F32">
              <w:rPr>
                <w:rFonts w:ascii="Bookman Old Style" w:hAnsi="Bookman Old Style"/>
                <w:bCs/>
                <w:color w:val="000000"/>
                <w:sz w:val="22"/>
                <w:szCs w:val="20"/>
              </w:rPr>
              <w:t>.</w:t>
            </w:r>
            <w:r w:rsidR="00457F32" w:rsidRPr="00457F32">
              <w:rPr>
                <w:rFonts w:ascii="Bookman Old Style" w:hAnsi="Bookman Old Style"/>
                <w:bCs/>
                <w:color w:val="000000"/>
                <w:sz w:val="22"/>
                <w:szCs w:val="20"/>
              </w:rPr>
              <w:t>92</w:t>
            </w:r>
          </w:p>
        </w:tc>
        <w:tc>
          <w:tcPr>
            <w:tcW w:w="1363" w:type="pct"/>
            <w:vAlign w:val="center"/>
          </w:tcPr>
          <w:p w14:paraId="7624D109" w14:textId="5852174C" w:rsidR="00D61BFF" w:rsidRPr="00926347" w:rsidRDefault="00D61BFF" w:rsidP="00AA37EC">
            <w:pPr>
              <w:ind w:left="0"/>
              <w:jc w:val="center"/>
              <w:rPr>
                <w:rFonts w:ascii="Bookman Old Style" w:hAnsi="Bookman Old Style"/>
                <w:bCs/>
                <w:color w:val="000000"/>
                <w:sz w:val="22"/>
                <w:szCs w:val="20"/>
              </w:rPr>
            </w:pPr>
            <w:r w:rsidRPr="00926347">
              <w:rPr>
                <w:rFonts w:ascii="Bookman Old Style" w:hAnsi="Bookman Old Style"/>
                <w:bCs/>
                <w:color w:val="000000"/>
                <w:sz w:val="22"/>
                <w:szCs w:val="20"/>
              </w:rPr>
              <w:t>1,</w:t>
            </w:r>
            <w:r w:rsidR="00926347" w:rsidRPr="00926347">
              <w:rPr>
                <w:rFonts w:ascii="Bookman Old Style" w:hAnsi="Bookman Old Style"/>
                <w:bCs/>
                <w:color w:val="000000"/>
                <w:sz w:val="22"/>
                <w:szCs w:val="20"/>
              </w:rPr>
              <w:t>098</w:t>
            </w:r>
            <w:r w:rsidRPr="00926347">
              <w:rPr>
                <w:rFonts w:ascii="Bookman Old Style" w:hAnsi="Bookman Old Style"/>
                <w:bCs/>
                <w:color w:val="000000"/>
                <w:sz w:val="22"/>
                <w:szCs w:val="20"/>
              </w:rPr>
              <w:t>.</w:t>
            </w:r>
            <w:r w:rsidR="00926347" w:rsidRPr="00926347">
              <w:rPr>
                <w:rFonts w:ascii="Bookman Old Style" w:hAnsi="Bookman Old Style"/>
                <w:bCs/>
                <w:color w:val="000000"/>
                <w:sz w:val="22"/>
                <w:szCs w:val="20"/>
              </w:rPr>
              <w:t>91</w:t>
            </w:r>
          </w:p>
        </w:tc>
      </w:tr>
    </w:tbl>
    <w:p w14:paraId="06120D91" w14:textId="0757618E"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6315D">
        <w:rPr>
          <w:rFonts w:ascii="Bookman Old Style" w:hAnsi="Bookman Old Style" w:cs="Arial"/>
          <w:sz w:val="16"/>
          <w:lang w:val="es-CO" w:eastAsia="x-none"/>
        </w:rPr>
        <w:t>9</w:t>
      </w:r>
    </w:p>
    <w:p w14:paraId="7D9F237A" w14:textId="665C037B"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9D614E">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A86E2C">
        <w:rPr>
          <w:rFonts w:ascii="Bookman Old Style" w:hAnsi="Bookman Old Style" w:cs="Arial"/>
        </w:rPr>
        <w:t>,</w:t>
      </w:r>
      <w:r w:rsidRPr="006C7C28">
        <w:rPr>
          <w:rFonts w:ascii="Bookman Old Style" w:hAnsi="Bookman Old Style" w:cs="Arial"/>
        </w:rPr>
        <w:t xml:space="preserve"> y 011 de 2020</w:t>
      </w:r>
      <w:bookmarkEnd w:id="4"/>
      <w:r>
        <w:rPr>
          <w:rFonts w:ascii="Bookman Old Style" w:hAnsi="Bookman Old Style" w:cs="Arial"/>
        </w:rPr>
        <w:t>.</w:t>
      </w:r>
    </w:p>
    <w:p w14:paraId="0FAF761F" w14:textId="128AFE8A"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5A4BD9" w:rsidRPr="00202111" w14:paraId="3E41FAE8" w14:textId="77777777" w:rsidTr="00120D89">
        <w:trPr>
          <w:trHeight w:val="345"/>
          <w:tblHeader/>
        </w:trPr>
        <w:tc>
          <w:tcPr>
            <w:tcW w:w="5000" w:type="pct"/>
            <w:gridSpan w:val="4"/>
            <w:shd w:val="clear" w:color="auto" w:fill="D9D9D9" w:themeFill="background1" w:themeFillShade="D9"/>
            <w:vAlign w:val="center"/>
          </w:tcPr>
          <w:p w14:paraId="2EFD1601" w14:textId="24F04E85" w:rsidR="005A4BD9" w:rsidRPr="00202111" w:rsidRDefault="003F49C7" w:rsidP="00120D89">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5A4BD9" w:rsidRPr="00202111" w14:paraId="00E6FB57" w14:textId="77777777" w:rsidTr="00120D89">
        <w:trPr>
          <w:trHeight w:val="406"/>
          <w:tblHeader/>
        </w:trPr>
        <w:tc>
          <w:tcPr>
            <w:tcW w:w="1893" w:type="pct"/>
            <w:shd w:val="clear" w:color="auto" w:fill="D9D9D9" w:themeFill="background1" w:themeFillShade="D9"/>
            <w:vAlign w:val="center"/>
          </w:tcPr>
          <w:p w14:paraId="04436842" w14:textId="77777777" w:rsidR="005A4BD9" w:rsidRPr="00202111" w:rsidRDefault="005A4BD9" w:rsidP="00120D89">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531" w:type="pct"/>
            <w:shd w:val="clear" w:color="auto" w:fill="D9D9D9" w:themeFill="background1" w:themeFillShade="D9"/>
            <w:vAlign w:val="center"/>
          </w:tcPr>
          <w:p w14:paraId="29035484" w14:textId="77777777" w:rsidR="005A4BD9" w:rsidRPr="00202111" w:rsidRDefault="005A4BD9" w:rsidP="00120D89">
            <w:pPr>
              <w:widowControl w:val="0"/>
              <w:adjustRightInd w:val="0"/>
              <w:ind w:left="0" w:right="20"/>
              <w:jc w:val="center"/>
              <w:rPr>
                <w:rFonts w:ascii="Bookman Old Style" w:hAnsi="Bookman Old Style" w:cs="Arial"/>
                <w:sz w:val="22"/>
                <w:szCs w:val="22"/>
              </w:rPr>
            </w:pPr>
          </w:p>
        </w:tc>
        <w:tc>
          <w:tcPr>
            <w:tcW w:w="1213" w:type="pct"/>
            <w:shd w:val="clear" w:color="auto" w:fill="D9D9D9" w:themeFill="background1" w:themeFillShade="D9"/>
            <w:vAlign w:val="center"/>
          </w:tcPr>
          <w:p w14:paraId="7FCE09B1" w14:textId="77777777" w:rsidR="005A4BD9" w:rsidRPr="00202111" w:rsidRDefault="005A4BD9" w:rsidP="00120D89">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shd w:val="clear" w:color="auto" w:fill="D9D9D9" w:themeFill="background1" w:themeFillShade="D9"/>
            <w:vAlign w:val="center"/>
          </w:tcPr>
          <w:p w14:paraId="1E56BEEB" w14:textId="77777777" w:rsidR="005A4BD9" w:rsidRPr="00202111" w:rsidRDefault="005A4BD9" w:rsidP="00120D89">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926347" w:rsidRPr="00202111" w14:paraId="18882A13" w14:textId="77777777" w:rsidTr="00120D89">
        <w:trPr>
          <w:trHeight w:val="516"/>
        </w:trPr>
        <w:tc>
          <w:tcPr>
            <w:tcW w:w="1893" w:type="pct"/>
            <w:shd w:val="clear" w:color="auto" w:fill="auto"/>
            <w:vAlign w:val="center"/>
          </w:tcPr>
          <w:p w14:paraId="3844F466" w14:textId="77777777" w:rsidR="00926347" w:rsidRPr="00202111" w:rsidRDefault="00926347" w:rsidP="00926347">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531" w:type="pct"/>
            <w:shd w:val="clear" w:color="auto" w:fill="auto"/>
            <w:vAlign w:val="center"/>
          </w:tcPr>
          <w:p w14:paraId="4860C4F2" w14:textId="77777777" w:rsidR="00926347" w:rsidRPr="00202111" w:rsidRDefault="00926347" w:rsidP="00926347">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213" w:type="pct"/>
            <w:vAlign w:val="center"/>
          </w:tcPr>
          <w:p w14:paraId="43705FB1" w14:textId="09DCAD4C" w:rsidR="00926347" w:rsidRPr="003F49C7" w:rsidRDefault="00926347" w:rsidP="00926347">
            <w:pPr>
              <w:ind w:left="0"/>
              <w:jc w:val="center"/>
              <w:rPr>
                <w:rFonts w:ascii="Bookman Old Style" w:hAnsi="Bookman Old Style"/>
                <w:b/>
                <w:color w:val="000000"/>
                <w:sz w:val="22"/>
                <w:szCs w:val="20"/>
                <w:highlight w:val="yellow"/>
              </w:rPr>
            </w:pPr>
            <w:r w:rsidRPr="00371C64">
              <w:rPr>
                <w:rFonts w:ascii="Bookman Old Style" w:hAnsi="Bookman Old Style"/>
                <w:b/>
                <w:color w:val="000000"/>
                <w:sz w:val="22"/>
                <w:szCs w:val="20"/>
              </w:rPr>
              <w:t>3,544.93</w:t>
            </w:r>
          </w:p>
        </w:tc>
        <w:tc>
          <w:tcPr>
            <w:tcW w:w="1363" w:type="pct"/>
            <w:vAlign w:val="center"/>
          </w:tcPr>
          <w:p w14:paraId="4913D2BB" w14:textId="33CABEC5" w:rsidR="00926347" w:rsidRPr="003F49C7" w:rsidRDefault="00926347" w:rsidP="00926347">
            <w:pPr>
              <w:ind w:left="0"/>
              <w:jc w:val="center"/>
              <w:rPr>
                <w:rFonts w:ascii="Bookman Old Style" w:hAnsi="Bookman Old Style"/>
                <w:b/>
                <w:color w:val="000000"/>
                <w:sz w:val="22"/>
                <w:szCs w:val="20"/>
                <w:highlight w:val="yellow"/>
              </w:rPr>
            </w:pPr>
            <w:r w:rsidRPr="00926347">
              <w:rPr>
                <w:rFonts w:ascii="Bookman Old Style" w:hAnsi="Bookman Old Style"/>
                <w:b/>
                <w:color w:val="000000"/>
                <w:sz w:val="22"/>
                <w:szCs w:val="20"/>
              </w:rPr>
              <w:t>3,523.68</w:t>
            </w:r>
          </w:p>
        </w:tc>
      </w:tr>
      <w:tr w:rsidR="00926347" w:rsidRPr="00202111" w14:paraId="5E451502" w14:textId="77777777" w:rsidTr="00120D89">
        <w:trPr>
          <w:trHeight w:val="516"/>
        </w:trPr>
        <w:tc>
          <w:tcPr>
            <w:tcW w:w="1893" w:type="pct"/>
            <w:shd w:val="clear" w:color="auto" w:fill="auto"/>
            <w:vAlign w:val="center"/>
          </w:tcPr>
          <w:p w14:paraId="3AC2E216" w14:textId="77777777" w:rsidR="00926347" w:rsidRPr="00202111" w:rsidRDefault="00926347" w:rsidP="00926347">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COMPRIGAS S.A.S. E.S.P.</w:t>
            </w:r>
          </w:p>
        </w:tc>
        <w:tc>
          <w:tcPr>
            <w:tcW w:w="531" w:type="pct"/>
            <w:shd w:val="clear" w:color="auto" w:fill="auto"/>
            <w:vAlign w:val="center"/>
          </w:tcPr>
          <w:p w14:paraId="61682EE5" w14:textId="77777777" w:rsidR="00926347" w:rsidRPr="00202111" w:rsidRDefault="00926347" w:rsidP="00926347">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74DBFD47" w14:textId="41E58CDC" w:rsidR="00926347" w:rsidRPr="003F49C7" w:rsidRDefault="00926347" w:rsidP="00926347">
            <w:pPr>
              <w:ind w:left="0"/>
              <w:jc w:val="center"/>
              <w:rPr>
                <w:rFonts w:ascii="Bookman Old Style" w:hAnsi="Bookman Old Style"/>
                <w:bCs/>
                <w:color w:val="000000"/>
                <w:sz w:val="22"/>
                <w:szCs w:val="20"/>
                <w:highlight w:val="yellow"/>
              </w:rPr>
            </w:pPr>
            <w:r w:rsidRPr="00457F32">
              <w:rPr>
                <w:rFonts w:ascii="Bookman Old Style" w:hAnsi="Bookman Old Style"/>
                <w:bCs/>
                <w:color w:val="000000"/>
                <w:sz w:val="22"/>
                <w:szCs w:val="20"/>
              </w:rPr>
              <w:t>2,446.00</w:t>
            </w:r>
          </w:p>
        </w:tc>
        <w:tc>
          <w:tcPr>
            <w:tcW w:w="1363" w:type="pct"/>
            <w:vAlign w:val="center"/>
          </w:tcPr>
          <w:p w14:paraId="369070D3" w14:textId="5DDF3AA6" w:rsidR="00926347" w:rsidRPr="003F49C7" w:rsidRDefault="00926347" w:rsidP="00926347">
            <w:pPr>
              <w:ind w:left="0"/>
              <w:jc w:val="center"/>
              <w:rPr>
                <w:rFonts w:ascii="Bookman Old Style" w:hAnsi="Bookman Old Style"/>
                <w:bCs/>
                <w:color w:val="000000"/>
                <w:sz w:val="22"/>
                <w:szCs w:val="20"/>
                <w:highlight w:val="yellow"/>
              </w:rPr>
            </w:pPr>
            <w:r w:rsidRPr="00926347">
              <w:rPr>
                <w:rFonts w:ascii="Bookman Old Style" w:hAnsi="Bookman Old Style"/>
                <w:bCs/>
                <w:color w:val="000000"/>
                <w:sz w:val="22"/>
                <w:szCs w:val="20"/>
              </w:rPr>
              <w:t>2,424.76</w:t>
            </w:r>
          </w:p>
        </w:tc>
      </w:tr>
      <w:tr w:rsidR="00926347" w:rsidRPr="00202111" w14:paraId="68E705FA" w14:textId="77777777" w:rsidTr="00120D89">
        <w:trPr>
          <w:trHeight w:val="517"/>
        </w:trPr>
        <w:tc>
          <w:tcPr>
            <w:tcW w:w="1893" w:type="pct"/>
            <w:shd w:val="clear" w:color="auto" w:fill="auto"/>
            <w:vAlign w:val="center"/>
          </w:tcPr>
          <w:p w14:paraId="1B43DD13" w14:textId="77777777" w:rsidR="00926347" w:rsidRPr="00202111" w:rsidRDefault="00926347" w:rsidP="00926347">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531" w:type="pct"/>
            <w:shd w:val="clear" w:color="auto" w:fill="auto"/>
            <w:vAlign w:val="center"/>
          </w:tcPr>
          <w:p w14:paraId="1584D23C" w14:textId="77777777" w:rsidR="00926347" w:rsidRPr="00202111" w:rsidRDefault="00926347" w:rsidP="00926347">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23820158" w14:textId="72129C02" w:rsidR="00926347" w:rsidRPr="003F49C7" w:rsidRDefault="00926347" w:rsidP="00926347">
            <w:pPr>
              <w:ind w:left="0"/>
              <w:jc w:val="center"/>
              <w:rPr>
                <w:rFonts w:ascii="Bookman Old Style" w:hAnsi="Bookman Old Style"/>
                <w:bCs/>
                <w:color w:val="000000"/>
                <w:sz w:val="22"/>
                <w:szCs w:val="20"/>
                <w:highlight w:val="yellow"/>
              </w:rPr>
            </w:pPr>
            <w:r w:rsidRPr="00457F32">
              <w:rPr>
                <w:rFonts w:ascii="Bookman Old Style" w:hAnsi="Bookman Old Style"/>
                <w:bCs/>
                <w:color w:val="000000"/>
                <w:sz w:val="22"/>
                <w:szCs w:val="20"/>
              </w:rPr>
              <w:t>1,098.92</w:t>
            </w:r>
          </w:p>
        </w:tc>
        <w:tc>
          <w:tcPr>
            <w:tcW w:w="1363" w:type="pct"/>
            <w:vAlign w:val="center"/>
          </w:tcPr>
          <w:p w14:paraId="4D7A53A0" w14:textId="5E28232F" w:rsidR="00926347" w:rsidRPr="003F49C7" w:rsidRDefault="00926347" w:rsidP="00926347">
            <w:pPr>
              <w:ind w:left="0"/>
              <w:jc w:val="center"/>
              <w:rPr>
                <w:rFonts w:ascii="Bookman Old Style" w:hAnsi="Bookman Old Style"/>
                <w:bCs/>
                <w:color w:val="000000"/>
                <w:sz w:val="22"/>
                <w:szCs w:val="20"/>
                <w:highlight w:val="yellow"/>
              </w:rPr>
            </w:pPr>
            <w:r w:rsidRPr="00926347">
              <w:rPr>
                <w:rFonts w:ascii="Bookman Old Style" w:hAnsi="Bookman Old Style"/>
                <w:bCs/>
                <w:color w:val="000000"/>
                <w:sz w:val="22"/>
                <w:szCs w:val="20"/>
              </w:rPr>
              <w:t>1,098.91</w:t>
            </w:r>
          </w:p>
        </w:tc>
      </w:tr>
    </w:tbl>
    <w:p w14:paraId="628A1626" w14:textId="538E0B4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E5EF0">
        <w:rPr>
          <w:rFonts w:ascii="Bookman Old Style" w:hAnsi="Bookman Old Style" w:cs="Arial"/>
          <w:sz w:val="16"/>
          <w:lang w:val="es-CO" w:eastAsia="x-none"/>
        </w:rPr>
        <w:t>9</w:t>
      </w:r>
    </w:p>
    <w:p w14:paraId="42FF7743" w14:textId="72FE6E48"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2639B2">
        <w:rPr>
          <w:rFonts w:ascii="Bookman Old Style" w:hAnsi="Bookman Old Style" w:cs="Arial"/>
        </w:rPr>
        <w:t>y</w:t>
      </w:r>
      <w:r w:rsidRPr="006C7C28">
        <w:rPr>
          <w:rFonts w:ascii="Bookman Old Style" w:hAnsi="Bookman Old Style" w:cs="Arial"/>
        </w:rPr>
        <w:t xml:space="preserve"> </w:t>
      </w:r>
      <w:r w:rsidR="002639B2">
        <w:rPr>
          <w:rFonts w:ascii="Bookman Old Style" w:hAnsi="Bookman Old Style" w:cs="Arial"/>
        </w:rPr>
        <w:t>1</w:t>
      </w:r>
      <w:r>
        <w:rPr>
          <w:rFonts w:ascii="Bookman Old Style" w:hAnsi="Bookman Old Style" w:cs="Arial"/>
        </w:rPr>
        <w:t>32 de 2018</w:t>
      </w:r>
      <w:r w:rsidR="00A86E2C">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25D9AFE0"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911984">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A86E2C">
        <w:rPr>
          <w:rFonts w:ascii="Bookman Old Style" w:hAnsi="Bookman Old Style" w:cs="Arial"/>
        </w:rPr>
        <w:t>,</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2B3CF79F"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Así mismo, este cronograma deberá contener el programa de inicio, avance y ejecución de las inversiones propuestas y reconocidas para el primer año</w:t>
      </w:r>
      <w:r w:rsidR="00A86E2C">
        <w:rPr>
          <w:rFonts w:ascii="Bookman Old Style" w:hAnsi="Bookman Old Style"/>
        </w:rPr>
        <w:t>,</w:t>
      </w:r>
      <w:r w:rsidRPr="000A4757">
        <w:rPr>
          <w:rFonts w:ascii="Bookman Old Style" w:hAnsi="Bookman Old Style"/>
        </w:rPr>
        <w:t xml:space="preserve">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4F25A38F"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1CFCE7B"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01077602"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AC18E7">
        <w:rPr>
          <w:rFonts w:ascii="Bookman Old Style" w:hAnsi="Bookman Old Style" w:cs="Arial"/>
          <w:lang w:val="es-ES_tradnl"/>
        </w:rPr>
        <w:t>COMPRIGAS</w:t>
      </w:r>
      <w:r>
        <w:rPr>
          <w:rFonts w:ascii="Bookman Old Style" w:hAnsi="Bookman Old Style" w:cs="Arial"/>
          <w:lang w:val="es-ES_tradnl"/>
        </w:rPr>
        <w:t xml:space="preserve"> S.A.</w:t>
      </w:r>
      <w:r w:rsidR="00AC18E7">
        <w:rPr>
          <w:rFonts w:ascii="Bookman Old Style" w:hAnsi="Bookman Old Style" w:cs="Arial"/>
          <w:lang w:val="es-ES_tradnl"/>
        </w:rPr>
        <w:t>S.</w:t>
      </w:r>
      <w:r>
        <w:rPr>
          <w:rFonts w:ascii="Bookman Old Style" w:hAnsi="Bookman Old Style" w:cs="Arial"/>
          <w:lang w:val="es-ES_tradnl"/>
        </w:rPr>
        <w:t xml:space="preserve"> E.S.P.</w:t>
      </w:r>
      <w:r w:rsidR="00BE1B46">
        <w:rPr>
          <w:rFonts w:ascii="Bookman Old Style" w:hAnsi="Bookman Old Style" w:cs="Arial"/>
          <w:lang w:val="es-ES_tradnl"/>
        </w:rPr>
        <w:t xml:space="preserve"> </w:t>
      </w:r>
      <w:r w:rsidR="00B00326">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07DE8675"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60753E0F" w14:textId="5D1AFB33" w:rsidR="00FD458E" w:rsidRPr="00056143" w:rsidRDefault="00273C2C" w:rsidP="00551C7E">
      <w:pPr>
        <w:widowControl w:val="0"/>
        <w:adjustRightInd w:val="0"/>
        <w:ind w:left="0" w:right="20"/>
        <w:rPr>
          <w:rFonts w:ascii="Bookman Old Style" w:hAnsi="Bookman Old Style" w:cs="Arial"/>
          <w:b/>
          <w:bCs/>
          <w:spacing w:val="-3"/>
        </w:rPr>
      </w:pPr>
      <w:r w:rsidRPr="001954E9">
        <w:rPr>
          <w:rFonts w:ascii="Bookman Old Style" w:hAnsi="Bookman Old Style" w:cs="Arial"/>
        </w:rPr>
        <w:t>Dada en Bogotá, D.C.</w:t>
      </w:r>
      <w:r w:rsidR="00056143">
        <w:rPr>
          <w:rFonts w:ascii="Bookman Old Style" w:hAnsi="Bookman Old Style" w:cs="Arial"/>
        </w:rPr>
        <w:t xml:space="preserve"> </w:t>
      </w:r>
      <w:r w:rsidR="00056143" w:rsidRPr="00056143">
        <w:rPr>
          <w:rFonts w:ascii="Bookman Old Style" w:hAnsi="Bookman Old Style" w:cs="Arial"/>
          <w:b/>
          <w:bCs/>
        </w:rPr>
        <w:t>04 JUN. 2021</w:t>
      </w:r>
    </w:p>
    <w:p w14:paraId="0CDAB5FF" w14:textId="52AA53AD"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403B1E7" w14:textId="03A4498F" w:rsidR="00174701" w:rsidRDefault="00174701" w:rsidP="00341E8F">
      <w:pPr>
        <w:widowControl w:val="0"/>
        <w:tabs>
          <w:tab w:val="left" w:pos="-720"/>
        </w:tabs>
        <w:suppressAutoHyphens/>
        <w:adjustRightInd w:val="0"/>
        <w:ind w:left="0" w:right="20"/>
        <w:jc w:val="both"/>
        <w:rPr>
          <w:rFonts w:ascii="Bookman Old Style" w:hAnsi="Bookman Old Style" w:cs="Arial"/>
          <w:spacing w:val="-3"/>
        </w:rPr>
      </w:pPr>
    </w:p>
    <w:p w14:paraId="50A6A6A6" w14:textId="77777777" w:rsidR="00B17000" w:rsidRDefault="00B17000"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3B550309" w:rsidR="009B5845" w:rsidRPr="00CD73E0" w:rsidRDefault="008158EC" w:rsidP="00AF2DA8">
            <w:pPr>
              <w:tabs>
                <w:tab w:val="left" w:pos="-720"/>
              </w:tabs>
              <w:suppressAutoHyphens/>
              <w:ind w:left="0"/>
              <w:jc w:val="center"/>
              <w:rPr>
                <w:rFonts w:ascii="Bookman Old Style" w:hAnsi="Bookman Old Style"/>
                <w:b/>
              </w:rPr>
            </w:pPr>
            <w:r>
              <w:rPr>
                <w:rFonts w:ascii="Bookman Old Style" w:hAnsi="Bookman Old Style"/>
                <w:b/>
              </w:rPr>
              <w:t>MIGUEL LOTERO ROBLEDO</w:t>
            </w:r>
          </w:p>
          <w:p w14:paraId="2905681F" w14:textId="0DA97A6E"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056143">
              <w:rPr>
                <w:rFonts w:ascii="Bookman Old Style" w:hAnsi="Bookman Old Style"/>
              </w:rPr>
              <w:t>, Delegado</w:t>
            </w:r>
          </w:p>
          <w:p w14:paraId="4F783784" w14:textId="39CA8BED"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w:t>
            </w:r>
            <w:r w:rsidR="002F243E">
              <w:rPr>
                <w:rFonts w:ascii="Bookman Old Style" w:hAnsi="Bookman Old Style"/>
              </w:rPr>
              <w:t xml:space="preserve"> </w:t>
            </w:r>
            <w:r w:rsidRPr="009C2A96">
              <w:rPr>
                <w:rFonts w:ascii="Bookman Old Style" w:hAnsi="Bookman Old Style"/>
              </w:rPr>
              <w:t>Energía</w:t>
            </w:r>
          </w:p>
          <w:p w14:paraId="6B8608EA" w14:textId="51F69D04"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1EA5F8F5" w:rsidR="006B04D6"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5000" w:type="pct"/>
        <w:jc w:val="center"/>
        <w:tblLayout w:type="fixed"/>
        <w:tblCellMar>
          <w:left w:w="70" w:type="dxa"/>
          <w:right w:w="70" w:type="dxa"/>
        </w:tblCellMar>
        <w:tblLook w:val="04A0" w:firstRow="1" w:lastRow="0" w:firstColumn="1" w:lastColumn="0" w:noHBand="0" w:noVBand="1"/>
      </w:tblPr>
      <w:tblGrid>
        <w:gridCol w:w="1137"/>
        <w:gridCol w:w="1410"/>
        <w:gridCol w:w="850"/>
        <w:gridCol w:w="796"/>
        <w:gridCol w:w="54"/>
        <w:gridCol w:w="107"/>
        <w:gridCol w:w="161"/>
        <w:gridCol w:w="871"/>
        <w:gridCol w:w="849"/>
        <w:gridCol w:w="426"/>
        <w:gridCol w:w="424"/>
        <w:gridCol w:w="424"/>
        <w:gridCol w:w="424"/>
        <w:gridCol w:w="428"/>
        <w:gridCol w:w="978"/>
        <w:gridCol w:w="7"/>
      </w:tblGrid>
      <w:tr w:rsidR="00B519CC" w:rsidRPr="00E83C4D" w14:paraId="255ED702" w14:textId="77777777" w:rsidTr="00FA0137">
        <w:trPr>
          <w:trHeight w:val="77"/>
          <w:tblHeader/>
          <w:jc w:val="center"/>
        </w:trPr>
        <w:tc>
          <w:tcPr>
            <w:tcW w:w="6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309A31"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Municipio</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9841AF"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Unidad Constructiva</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CC864"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Código UC</w:t>
            </w:r>
          </w:p>
        </w:tc>
        <w:tc>
          <w:tcPr>
            <w:tcW w:w="455"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407ADF"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Costo</w:t>
            </w:r>
          </w:p>
        </w:tc>
        <w:tc>
          <w:tcPr>
            <w:tcW w:w="60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B68EFC"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Tipo de Inversión</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982872"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Red</w:t>
            </w:r>
          </w:p>
        </w:tc>
        <w:tc>
          <w:tcPr>
            <w:tcW w:w="113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48184"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Cantidad</w:t>
            </w:r>
          </w:p>
        </w:tc>
        <w:tc>
          <w:tcPr>
            <w:tcW w:w="527" w:type="pct"/>
            <w:gridSpan w:val="2"/>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FF99890"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Costo total</w:t>
            </w:r>
          </w:p>
        </w:tc>
      </w:tr>
      <w:tr w:rsidR="00EF03BA" w:rsidRPr="00E83C4D" w14:paraId="3AEC968F" w14:textId="77777777" w:rsidTr="00FA0137">
        <w:trPr>
          <w:gridAfter w:val="1"/>
          <w:wAfter w:w="4" w:type="pct"/>
          <w:trHeight w:val="77"/>
          <w:tblHeader/>
          <w:jc w:val="center"/>
        </w:trPr>
        <w:tc>
          <w:tcPr>
            <w:tcW w:w="608" w:type="pct"/>
            <w:vMerge/>
            <w:tcBorders>
              <w:top w:val="single" w:sz="4" w:space="0" w:color="auto"/>
              <w:left w:val="single" w:sz="4" w:space="0" w:color="auto"/>
              <w:bottom w:val="single" w:sz="4" w:space="0" w:color="auto"/>
              <w:right w:val="single" w:sz="4" w:space="0" w:color="auto"/>
            </w:tcBorders>
            <w:vAlign w:val="center"/>
            <w:hideMark/>
          </w:tcPr>
          <w:p w14:paraId="426B2398" w14:textId="77777777" w:rsidR="00C05C2E" w:rsidRPr="00C05C2E" w:rsidRDefault="00C05C2E" w:rsidP="00C05C2E">
            <w:pPr>
              <w:ind w:left="0"/>
              <w:rPr>
                <w:rFonts w:ascii="Bookman Old Style" w:hAnsi="Bookman Old Style" w:cs="Arial"/>
                <w:b/>
                <w:sz w:val="11"/>
                <w:szCs w:val="11"/>
                <w:lang w:val="es-CO" w:eastAsia="es-CO"/>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14:paraId="23415D14" w14:textId="77777777" w:rsidR="00C05C2E" w:rsidRPr="00C05C2E" w:rsidRDefault="00C05C2E" w:rsidP="00C05C2E">
            <w:pPr>
              <w:ind w:left="0"/>
              <w:rPr>
                <w:rFonts w:ascii="Bookman Old Style" w:hAnsi="Bookman Old Style" w:cs="Arial"/>
                <w:b/>
                <w:sz w:val="11"/>
                <w:szCs w:val="11"/>
                <w:lang w:val="es-CO" w:eastAsia="es-CO"/>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D9CA075" w14:textId="77777777" w:rsidR="00C05C2E" w:rsidRPr="00C05C2E" w:rsidRDefault="00C05C2E" w:rsidP="00C05C2E">
            <w:pPr>
              <w:ind w:left="0"/>
              <w:rPr>
                <w:rFonts w:ascii="Bookman Old Style" w:hAnsi="Bookman Old Style" w:cs="Arial"/>
                <w:b/>
                <w:sz w:val="11"/>
                <w:szCs w:val="11"/>
                <w:lang w:val="es-CO" w:eastAsia="es-CO"/>
              </w:rPr>
            </w:pPr>
          </w:p>
        </w:tc>
        <w:tc>
          <w:tcPr>
            <w:tcW w:w="455" w:type="pct"/>
            <w:gridSpan w:val="2"/>
            <w:vMerge/>
            <w:tcBorders>
              <w:top w:val="single" w:sz="4" w:space="0" w:color="auto"/>
              <w:left w:val="single" w:sz="4" w:space="0" w:color="auto"/>
              <w:bottom w:val="single" w:sz="4" w:space="0" w:color="auto"/>
              <w:right w:val="single" w:sz="4" w:space="0" w:color="auto"/>
            </w:tcBorders>
            <w:vAlign w:val="center"/>
            <w:hideMark/>
          </w:tcPr>
          <w:p w14:paraId="1CC47A54" w14:textId="77777777" w:rsidR="00C05C2E" w:rsidRPr="00C05C2E" w:rsidRDefault="00C05C2E" w:rsidP="00C05C2E">
            <w:pPr>
              <w:ind w:left="0"/>
              <w:rPr>
                <w:rFonts w:ascii="Bookman Old Style" w:hAnsi="Bookman Old Style" w:cs="Arial"/>
                <w:b/>
                <w:sz w:val="11"/>
                <w:szCs w:val="11"/>
                <w:lang w:val="es-CO" w:eastAsia="es-CO"/>
              </w:rPr>
            </w:pPr>
          </w:p>
        </w:tc>
        <w:tc>
          <w:tcPr>
            <w:tcW w:w="608" w:type="pct"/>
            <w:gridSpan w:val="3"/>
            <w:vMerge/>
            <w:tcBorders>
              <w:top w:val="single" w:sz="4" w:space="0" w:color="auto"/>
              <w:left w:val="single" w:sz="4" w:space="0" w:color="auto"/>
              <w:bottom w:val="single" w:sz="4" w:space="0" w:color="auto"/>
              <w:right w:val="single" w:sz="4" w:space="0" w:color="auto"/>
            </w:tcBorders>
            <w:vAlign w:val="center"/>
            <w:hideMark/>
          </w:tcPr>
          <w:p w14:paraId="3895A97B" w14:textId="77777777" w:rsidR="00C05C2E" w:rsidRPr="00C05C2E" w:rsidRDefault="00C05C2E" w:rsidP="00C05C2E">
            <w:pPr>
              <w:ind w:left="0"/>
              <w:rPr>
                <w:rFonts w:ascii="Bookman Old Style" w:hAnsi="Bookman Old Style" w:cs="Arial"/>
                <w:b/>
                <w:sz w:val="11"/>
                <w:szCs w:val="11"/>
                <w:lang w:val="es-CO" w:eastAsia="es-CO"/>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609399AA" w14:textId="77777777" w:rsidR="00C05C2E" w:rsidRPr="00C05C2E" w:rsidRDefault="00C05C2E" w:rsidP="00C05C2E">
            <w:pPr>
              <w:ind w:left="0"/>
              <w:rPr>
                <w:rFonts w:ascii="Bookman Old Style" w:hAnsi="Bookman Old Style" w:cs="Arial"/>
                <w:b/>
                <w:sz w:val="11"/>
                <w:szCs w:val="11"/>
                <w:lang w:val="es-CO" w:eastAsia="es-CO"/>
              </w:rPr>
            </w:pPr>
          </w:p>
        </w:tc>
        <w:tc>
          <w:tcPr>
            <w:tcW w:w="2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B01A0"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Año 1</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FA1C10"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Año 2</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13497B"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Año 3</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6F251"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Año 4</w:t>
            </w:r>
          </w:p>
        </w:tc>
        <w:tc>
          <w:tcPr>
            <w:tcW w:w="2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BAC001" w14:textId="77777777" w:rsidR="00C05C2E" w:rsidRPr="00C05C2E" w:rsidRDefault="00C05C2E" w:rsidP="00C05C2E">
            <w:pPr>
              <w:ind w:left="0"/>
              <w:jc w:val="center"/>
              <w:rPr>
                <w:rFonts w:ascii="Bookman Old Style" w:hAnsi="Bookman Old Style" w:cs="Arial"/>
                <w:b/>
                <w:sz w:val="11"/>
                <w:szCs w:val="11"/>
                <w:lang w:val="es-CO" w:eastAsia="es-CO"/>
              </w:rPr>
            </w:pPr>
            <w:r w:rsidRPr="00C05C2E">
              <w:rPr>
                <w:rFonts w:ascii="Bookman Old Style" w:hAnsi="Bookman Old Style" w:cs="Arial"/>
                <w:b/>
                <w:sz w:val="11"/>
                <w:szCs w:val="11"/>
                <w:lang w:val="es-CO" w:eastAsia="es-CO"/>
              </w:rPr>
              <w:t>Año 5</w:t>
            </w:r>
          </w:p>
        </w:tc>
        <w:tc>
          <w:tcPr>
            <w:tcW w:w="523" w:type="pct"/>
            <w:tcBorders>
              <w:top w:val="nil"/>
              <w:left w:val="single" w:sz="4" w:space="0" w:color="auto"/>
              <w:bottom w:val="single" w:sz="4" w:space="0" w:color="auto"/>
              <w:right w:val="single" w:sz="4" w:space="0" w:color="auto"/>
            </w:tcBorders>
            <w:shd w:val="clear" w:color="auto" w:fill="D9D9D9"/>
            <w:vAlign w:val="center"/>
            <w:hideMark/>
          </w:tcPr>
          <w:p w14:paraId="1D64B125" w14:textId="77777777" w:rsidR="00C05C2E" w:rsidRPr="00C05C2E" w:rsidRDefault="00C05C2E" w:rsidP="00C05C2E">
            <w:pPr>
              <w:ind w:left="0"/>
              <w:rPr>
                <w:rFonts w:ascii="Bookman Old Style" w:hAnsi="Bookman Old Style" w:cs="Arial"/>
                <w:b/>
                <w:sz w:val="11"/>
                <w:szCs w:val="11"/>
                <w:lang w:val="es-CO" w:eastAsia="es-CO"/>
              </w:rPr>
            </w:pPr>
          </w:p>
        </w:tc>
      </w:tr>
      <w:tr w:rsidR="00CD4148" w:rsidRPr="00C05C2E" w14:paraId="0945D4E2"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158B5A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dindal-Caparrapi-Cundinamarca</w:t>
            </w:r>
          </w:p>
        </w:tc>
        <w:tc>
          <w:tcPr>
            <w:tcW w:w="754" w:type="pct"/>
            <w:tcBorders>
              <w:top w:val="single" w:sz="4" w:space="0" w:color="auto"/>
              <w:left w:val="single" w:sz="4" w:space="0" w:color="auto"/>
              <w:bottom w:val="single" w:sz="4" w:space="0" w:color="auto"/>
              <w:right w:val="single" w:sz="4" w:space="0" w:color="auto"/>
            </w:tcBorders>
            <w:noWrap/>
            <w:vAlign w:val="center"/>
            <w:hideMark/>
          </w:tcPr>
          <w:p w14:paraId="633EA3D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single" w:sz="4" w:space="0" w:color="auto"/>
              <w:bottom w:val="single" w:sz="4" w:space="0" w:color="auto"/>
              <w:right w:val="single" w:sz="4" w:space="0" w:color="auto"/>
            </w:tcBorders>
            <w:vAlign w:val="center"/>
            <w:hideMark/>
          </w:tcPr>
          <w:p w14:paraId="75210BF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single" w:sz="4" w:space="0" w:color="auto"/>
              <w:left w:val="single" w:sz="4" w:space="0" w:color="auto"/>
              <w:bottom w:val="single" w:sz="4" w:space="0" w:color="auto"/>
              <w:right w:val="single" w:sz="4" w:space="0" w:color="auto"/>
            </w:tcBorders>
            <w:noWrap/>
            <w:vAlign w:val="center"/>
            <w:hideMark/>
          </w:tcPr>
          <w:p w14:paraId="0FD58CF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single" w:sz="4" w:space="0" w:color="auto"/>
              <w:left w:val="single" w:sz="4" w:space="0" w:color="auto"/>
              <w:bottom w:val="single" w:sz="4" w:space="0" w:color="auto"/>
              <w:right w:val="single" w:sz="4" w:space="0" w:color="auto"/>
            </w:tcBorders>
            <w:noWrap/>
            <w:vAlign w:val="center"/>
            <w:hideMark/>
          </w:tcPr>
          <w:p w14:paraId="0E8D2E5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single" w:sz="4" w:space="0" w:color="auto"/>
              <w:left w:val="single" w:sz="4" w:space="0" w:color="auto"/>
              <w:bottom w:val="single" w:sz="4" w:space="0" w:color="auto"/>
              <w:right w:val="single" w:sz="4" w:space="0" w:color="auto"/>
            </w:tcBorders>
            <w:noWrap/>
            <w:vAlign w:val="center"/>
            <w:hideMark/>
          </w:tcPr>
          <w:p w14:paraId="593817F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single" w:sz="4" w:space="0" w:color="auto"/>
              <w:left w:val="single" w:sz="4" w:space="0" w:color="auto"/>
              <w:bottom w:val="single" w:sz="4" w:space="0" w:color="auto"/>
              <w:right w:val="single" w:sz="4" w:space="0" w:color="auto"/>
            </w:tcBorders>
            <w:noWrap/>
            <w:vAlign w:val="center"/>
            <w:hideMark/>
          </w:tcPr>
          <w:p w14:paraId="57FD81A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2.6</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3363D2B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1797714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7E2610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single" w:sz="4" w:space="0" w:color="auto"/>
              <w:left w:val="single" w:sz="4" w:space="0" w:color="auto"/>
              <w:bottom w:val="single" w:sz="4" w:space="0" w:color="auto"/>
              <w:right w:val="single" w:sz="4" w:space="0" w:color="auto"/>
            </w:tcBorders>
            <w:noWrap/>
            <w:vAlign w:val="center"/>
            <w:hideMark/>
          </w:tcPr>
          <w:p w14:paraId="32B0288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single" w:sz="4" w:space="0" w:color="auto"/>
              <w:left w:val="single" w:sz="4" w:space="0" w:color="auto"/>
              <w:bottom w:val="single" w:sz="4" w:space="0" w:color="auto"/>
              <w:right w:val="single" w:sz="4" w:space="0" w:color="auto"/>
            </w:tcBorders>
            <w:noWrap/>
            <w:vAlign w:val="center"/>
            <w:hideMark/>
          </w:tcPr>
          <w:p w14:paraId="2B0F694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54,468,276</w:t>
            </w:r>
          </w:p>
        </w:tc>
      </w:tr>
      <w:tr w:rsidR="00CD4148" w:rsidRPr="00C05C2E" w14:paraId="350F109A"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70495A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dindal-Caparrapi-Cundinamarca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65EE004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Zona Verde</w:t>
            </w:r>
          </w:p>
        </w:tc>
        <w:tc>
          <w:tcPr>
            <w:tcW w:w="455" w:type="pct"/>
            <w:tcBorders>
              <w:top w:val="single" w:sz="4" w:space="0" w:color="auto"/>
              <w:left w:val="nil"/>
              <w:bottom w:val="single" w:sz="4" w:space="0" w:color="auto"/>
              <w:right w:val="single" w:sz="4" w:space="0" w:color="auto"/>
            </w:tcBorders>
            <w:vAlign w:val="center"/>
            <w:hideMark/>
          </w:tcPr>
          <w:p w14:paraId="768EABF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TPE1ZV</w:t>
            </w:r>
          </w:p>
        </w:tc>
        <w:tc>
          <w:tcPr>
            <w:tcW w:w="455" w:type="pct"/>
            <w:gridSpan w:val="2"/>
            <w:tcBorders>
              <w:top w:val="single" w:sz="4" w:space="0" w:color="auto"/>
              <w:left w:val="single" w:sz="4" w:space="0" w:color="auto"/>
              <w:bottom w:val="single" w:sz="4" w:space="0" w:color="auto"/>
              <w:right w:val="single" w:sz="4" w:space="0" w:color="auto"/>
            </w:tcBorders>
            <w:noWrap/>
            <w:vAlign w:val="center"/>
            <w:hideMark/>
          </w:tcPr>
          <w:p w14:paraId="5A6817B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23,863,706</w:t>
            </w:r>
          </w:p>
        </w:tc>
        <w:tc>
          <w:tcPr>
            <w:tcW w:w="608" w:type="pct"/>
            <w:gridSpan w:val="3"/>
            <w:tcBorders>
              <w:top w:val="single" w:sz="4" w:space="0" w:color="auto"/>
              <w:left w:val="nil"/>
              <w:bottom w:val="single" w:sz="4" w:space="0" w:color="auto"/>
              <w:right w:val="single" w:sz="4" w:space="0" w:color="auto"/>
            </w:tcBorders>
            <w:noWrap/>
            <w:vAlign w:val="center"/>
            <w:hideMark/>
          </w:tcPr>
          <w:p w14:paraId="6661CFF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single" w:sz="4" w:space="0" w:color="auto"/>
              <w:left w:val="nil"/>
              <w:bottom w:val="single" w:sz="4" w:space="0" w:color="auto"/>
              <w:right w:val="single" w:sz="4" w:space="0" w:color="auto"/>
            </w:tcBorders>
            <w:noWrap/>
            <w:vAlign w:val="center"/>
            <w:hideMark/>
          </w:tcPr>
          <w:p w14:paraId="517441C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single" w:sz="4" w:space="0" w:color="auto"/>
              <w:left w:val="nil"/>
              <w:bottom w:val="single" w:sz="4" w:space="0" w:color="auto"/>
              <w:right w:val="single" w:sz="4" w:space="0" w:color="auto"/>
            </w:tcBorders>
            <w:noWrap/>
            <w:vAlign w:val="center"/>
            <w:hideMark/>
          </w:tcPr>
          <w:p w14:paraId="740D0DB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0.33</w:t>
            </w:r>
          </w:p>
        </w:tc>
        <w:tc>
          <w:tcPr>
            <w:tcW w:w="227" w:type="pct"/>
            <w:tcBorders>
              <w:top w:val="single" w:sz="4" w:space="0" w:color="auto"/>
              <w:left w:val="nil"/>
              <w:bottom w:val="single" w:sz="4" w:space="0" w:color="auto"/>
              <w:right w:val="single" w:sz="4" w:space="0" w:color="auto"/>
            </w:tcBorders>
            <w:noWrap/>
            <w:vAlign w:val="center"/>
            <w:hideMark/>
          </w:tcPr>
          <w:p w14:paraId="33D51BA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single" w:sz="4" w:space="0" w:color="auto"/>
              <w:left w:val="nil"/>
              <w:bottom w:val="single" w:sz="4" w:space="0" w:color="auto"/>
              <w:right w:val="single" w:sz="4" w:space="0" w:color="auto"/>
            </w:tcBorders>
            <w:noWrap/>
            <w:vAlign w:val="center"/>
            <w:hideMark/>
          </w:tcPr>
          <w:p w14:paraId="119373D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single" w:sz="4" w:space="0" w:color="auto"/>
              <w:left w:val="nil"/>
              <w:bottom w:val="single" w:sz="4" w:space="0" w:color="auto"/>
              <w:right w:val="single" w:sz="4" w:space="0" w:color="auto"/>
            </w:tcBorders>
            <w:noWrap/>
            <w:vAlign w:val="center"/>
            <w:hideMark/>
          </w:tcPr>
          <w:p w14:paraId="60CF0D1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single" w:sz="4" w:space="0" w:color="auto"/>
              <w:left w:val="nil"/>
              <w:bottom w:val="single" w:sz="4" w:space="0" w:color="auto"/>
              <w:right w:val="single" w:sz="4" w:space="0" w:color="auto"/>
            </w:tcBorders>
            <w:noWrap/>
            <w:vAlign w:val="center"/>
            <w:hideMark/>
          </w:tcPr>
          <w:p w14:paraId="02350D7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single" w:sz="4" w:space="0" w:color="auto"/>
              <w:left w:val="nil"/>
              <w:bottom w:val="single" w:sz="4" w:space="0" w:color="auto"/>
              <w:right w:val="single" w:sz="4" w:space="0" w:color="auto"/>
            </w:tcBorders>
            <w:noWrap/>
            <w:vAlign w:val="center"/>
            <w:hideMark/>
          </w:tcPr>
          <w:p w14:paraId="48530C6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7,875,023</w:t>
            </w:r>
          </w:p>
        </w:tc>
      </w:tr>
      <w:tr w:rsidR="00CD4148" w:rsidRPr="00C05C2E" w14:paraId="5171AEB8"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DFCBE3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dindal-Caparrapi-Cundinamarca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041AD8E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1500700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4CD6D9B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696C2B0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75BAD58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1B9E61C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0.2</w:t>
            </w:r>
          </w:p>
        </w:tc>
        <w:tc>
          <w:tcPr>
            <w:tcW w:w="227" w:type="pct"/>
            <w:tcBorders>
              <w:top w:val="nil"/>
              <w:left w:val="nil"/>
              <w:bottom w:val="single" w:sz="4" w:space="0" w:color="auto"/>
              <w:right w:val="single" w:sz="4" w:space="0" w:color="auto"/>
            </w:tcBorders>
            <w:noWrap/>
            <w:vAlign w:val="center"/>
            <w:hideMark/>
          </w:tcPr>
          <w:p w14:paraId="261AD38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E30FA7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8068C9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E4B539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AD2BB8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7,276,214</w:t>
            </w:r>
          </w:p>
        </w:tc>
      </w:tr>
      <w:tr w:rsidR="00CD4148" w:rsidRPr="00C05C2E" w14:paraId="0C012923"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1489FE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dindal-Caparrapi-Cundinamarca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2A2B8A0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635B2D5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3BE6898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163667E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403D697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0F0455A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3455889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06685F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82E1E8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C56446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448A62E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36880D4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393E8C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dindal-Caparrapi-Cundinamarca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7C56C61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27F9E3A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389F573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53E1686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096F946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189C405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3D5CB05B"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b/>
                <w:bCs/>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7E664B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CB3335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1C4C56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44D4E5F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7A839AC6"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C71312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dindal-Caparrapi-Cundinamarca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3D76B9D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0EC575A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483F791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4616012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5537618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48A4630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65773910"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b/>
                <w:bCs/>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9D505E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C4F9E9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458411D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76AD899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431F460F"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5D59E2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pedro-Caparrapi-Cundinamarca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0F20501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65ADAF7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53304C2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7EE666A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67FD29D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763B5C8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0.3</w:t>
            </w:r>
          </w:p>
        </w:tc>
        <w:tc>
          <w:tcPr>
            <w:tcW w:w="227" w:type="pct"/>
            <w:tcBorders>
              <w:top w:val="nil"/>
              <w:left w:val="nil"/>
              <w:bottom w:val="single" w:sz="4" w:space="0" w:color="auto"/>
              <w:right w:val="single" w:sz="4" w:space="0" w:color="auto"/>
            </w:tcBorders>
            <w:noWrap/>
            <w:vAlign w:val="center"/>
            <w:hideMark/>
          </w:tcPr>
          <w:p w14:paraId="5E5A4438"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b/>
                <w:bCs/>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7F7FEC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FF5B10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F94E46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E0B509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6,284,801</w:t>
            </w:r>
          </w:p>
        </w:tc>
      </w:tr>
      <w:tr w:rsidR="00CD4148" w:rsidRPr="00C05C2E" w14:paraId="78F6BA2E"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1CF96E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pedro-Caparrapi-Cundinamarca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33DBD8A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1413713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48EBDA3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1B1F84D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2338E90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59517E9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26729C7C"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b/>
                <w:bCs/>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5E9FFE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D0B76B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4BD5577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289510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15FFCFE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C5176D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4C48E0F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22EB02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2CC9E1C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57E652C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3A024F7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05AF8AC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0.578</w:t>
            </w:r>
          </w:p>
        </w:tc>
        <w:tc>
          <w:tcPr>
            <w:tcW w:w="227" w:type="pct"/>
            <w:tcBorders>
              <w:top w:val="nil"/>
              <w:left w:val="nil"/>
              <w:bottom w:val="single" w:sz="4" w:space="0" w:color="auto"/>
              <w:right w:val="single" w:sz="4" w:space="0" w:color="auto"/>
            </w:tcBorders>
            <w:noWrap/>
            <w:vAlign w:val="center"/>
            <w:hideMark/>
          </w:tcPr>
          <w:p w14:paraId="3A6AF7FD"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b/>
                <w:bCs/>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4B871A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2EC540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F616EC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7E2E1D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46,939,302</w:t>
            </w:r>
          </w:p>
        </w:tc>
      </w:tr>
      <w:tr w:rsidR="00CD4148" w:rsidRPr="00C05C2E" w14:paraId="36CBE371"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1D6902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6F640DF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Calzada Concreto</w:t>
            </w:r>
          </w:p>
        </w:tc>
        <w:tc>
          <w:tcPr>
            <w:tcW w:w="455" w:type="pct"/>
            <w:tcBorders>
              <w:top w:val="single" w:sz="4" w:space="0" w:color="auto"/>
              <w:left w:val="nil"/>
              <w:bottom w:val="single" w:sz="4" w:space="0" w:color="auto"/>
              <w:right w:val="single" w:sz="4" w:space="0" w:color="auto"/>
            </w:tcBorders>
            <w:vAlign w:val="center"/>
            <w:hideMark/>
          </w:tcPr>
          <w:p w14:paraId="6C789D9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TPE1CO</w:t>
            </w:r>
          </w:p>
        </w:tc>
        <w:tc>
          <w:tcPr>
            <w:tcW w:w="455" w:type="pct"/>
            <w:gridSpan w:val="2"/>
            <w:tcBorders>
              <w:top w:val="nil"/>
              <w:left w:val="single" w:sz="4" w:space="0" w:color="auto"/>
              <w:bottom w:val="single" w:sz="4" w:space="0" w:color="auto"/>
              <w:right w:val="single" w:sz="4" w:space="0" w:color="auto"/>
            </w:tcBorders>
            <w:noWrap/>
            <w:vAlign w:val="center"/>
            <w:hideMark/>
          </w:tcPr>
          <w:p w14:paraId="6A4364A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83,961,837</w:t>
            </w:r>
          </w:p>
        </w:tc>
        <w:tc>
          <w:tcPr>
            <w:tcW w:w="608" w:type="pct"/>
            <w:gridSpan w:val="3"/>
            <w:tcBorders>
              <w:top w:val="nil"/>
              <w:left w:val="nil"/>
              <w:bottom w:val="single" w:sz="4" w:space="0" w:color="auto"/>
              <w:right w:val="single" w:sz="4" w:space="0" w:color="auto"/>
            </w:tcBorders>
            <w:noWrap/>
            <w:vAlign w:val="center"/>
            <w:hideMark/>
          </w:tcPr>
          <w:p w14:paraId="3678512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40CEF94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5F3DC8A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0.1</w:t>
            </w:r>
          </w:p>
        </w:tc>
        <w:tc>
          <w:tcPr>
            <w:tcW w:w="227" w:type="pct"/>
            <w:tcBorders>
              <w:top w:val="nil"/>
              <w:left w:val="nil"/>
              <w:bottom w:val="single" w:sz="4" w:space="0" w:color="auto"/>
              <w:right w:val="single" w:sz="4" w:space="0" w:color="auto"/>
            </w:tcBorders>
            <w:noWrap/>
            <w:vAlign w:val="center"/>
            <w:hideMark/>
          </w:tcPr>
          <w:p w14:paraId="60484AF2"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b/>
                <w:bCs/>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070054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488173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3EF745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44E317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8,396,184</w:t>
            </w:r>
          </w:p>
        </w:tc>
      </w:tr>
      <w:tr w:rsidR="00CD4148" w:rsidRPr="00C05C2E" w14:paraId="3B5F3E4A"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6E137A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4920ADB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05B58AE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209F24C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1451A94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BD6CB6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1A44F48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1.4</w:t>
            </w:r>
          </w:p>
        </w:tc>
        <w:tc>
          <w:tcPr>
            <w:tcW w:w="227" w:type="pct"/>
            <w:tcBorders>
              <w:top w:val="nil"/>
              <w:left w:val="nil"/>
              <w:bottom w:val="single" w:sz="4" w:space="0" w:color="auto"/>
              <w:right w:val="single" w:sz="4" w:space="0" w:color="auto"/>
            </w:tcBorders>
            <w:noWrap/>
            <w:vAlign w:val="center"/>
            <w:hideMark/>
          </w:tcPr>
          <w:p w14:paraId="62657991"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9F5950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D640AB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1FBACA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F1C4A6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29,329,072</w:t>
            </w:r>
          </w:p>
        </w:tc>
      </w:tr>
      <w:tr w:rsidR="00CD4148" w:rsidRPr="00C05C2E" w14:paraId="3569E981"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FE573C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30984DE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Zona Verde</w:t>
            </w:r>
          </w:p>
        </w:tc>
        <w:tc>
          <w:tcPr>
            <w:tcW w:w="455" w:type="pct"/>
            <w:tcBorders>
              <w:top w:val="single" w:sz="4" w:space="0" w:color="auto"/>
              <w:left w:val="nil"/>
              <w:bottom w:val="single" w:sz="4" w:space="0" w:color="auto"/>
              <w:right w:val="single" w:sz="4" w:space="0" w:color="auto"/>
            </w:tcBorders>
            <w:vAlign w:val="center"/>
            <w:hideMark/>
          </w:tcPr>
          <w:p w14:paraId="5DF2376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TPE1ZV</w:t>
            </w:r>
          </w:p>
        </w:tc>
        <w:tc>
          <w:tcPr>
            <w:tcW w:w="455" w:type="pct"/>
            <w:gridSpan w:val="2"/>
            <w:tcBorders>
              <w:top w:val="nil"/>
              <w:left w:val="single" w:sz="4" w:space="0" w:color="auto"/>
              <w:bottom w:val="single" w:sz="4" w:space="0" w:color="auto"/>
              <w:right w:val="single" w:sz="4" w:space="0" w:color="auto"/>
            </w:tcBorders>
            <w:noWrap/>
            <w:vAlign w:val="center"/>
            <w:hideMark/>
          </w:tcPr>
          <w:p w14:paraId="3043DD4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23,863,706</w:t>
            </w:r>
          </w:p>
        </w:tc>
        <w:tc>
          <w:tcPr>
            <w:tcW w:w="608" w:type="pct"/>
            <w:gridSpan w:val="3"/>
            <w:tcBorders>
              <w:top w:val="nil"/>
              <w:left w:val="nil"/>
              <w:bottom w:val="single" w:sz="4" w:space="0" w:color="auto"/>
              <w:right w:val="single" w:sz="4" w:space="0" w:color="auto"/>
            </w:tcBorders>
            <w:noWrap/>
            <w:vAlign w:val="center"/>
            <w:hideMark/>
          </w:tcPr>
          <w:p w14:paraId="368DDB5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7B2488E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43A5AA4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0.06</w:t>
            </w:r>
          </w:p>
        </w:tc>
        <w:tc>
          <w:tcPr>
            <w:tcW w:w="227" w:type="pct"/>
            <w:tcBorders>
              <w:top w:val="nil"/>
              <w:left w:val="nil"/>
              <w:bottom w:val="single" w:sz="4" w:space="0" w:color="auto"/>
              <w:right w:val="single" w:sz="4" w:space="0" w:color="auto"/>
            </w:tcBorders>
            <w:noWrap/>
            <w:vAlign w:val="center"/>
            <w:hideMark/>
          </w:tcPr>
          <w:p w14:paraId="4582A9BB"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0B6446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B6AD24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C10A8E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62BB2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1,431,822</w:t>
            </w:r>
          </w:p>
        </w:tc>
      </w:tr>
      <w:tr w:rsidR="00CD4148" w:rsidRPr="00C05C2E" w14:paraId="4E9F0A6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B2FB9C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30F6DEC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09CE8B0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53B897F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6BAA7AF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063CB50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61F93F6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0.1</w:t>
            </w:r>
          </w:p>
        </w:tc>
        <w:tc>
          <w:tcPr>
            <w:tcW w:w="227" w:type="pct"/>
            <w:tcBorders>
              <w:top w:val="nil"/>
              <w:left w:val="nil"/>
              <w:bottom w:val="single" w:sz="4" w:space="0" w:color="auto"/>
              <w:right w:val="single" w:sz="4" w:space="0" w:color="auto"/>
            </w:tcBorders>
            <w:noWrap/>
            <w:vAlign w:val="center"/>
            <w:hideMark/>
          </w:tcPr>
          <w:p w14:paraId="32015FC7"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9C4329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6D5371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CAEAF8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49120A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w:t>
            </w:r>
          </w:p>
        </w:tc>
      </w:tr>
      <w:tr w:rsidR="00CD4148" w:rsidRPr="00C05C2E" w14:paraId="56448218"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65DDEF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1A3E83C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6B51C33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3ABB7DC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45D5494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2269310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388A227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26594264"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954C64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447645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1E2241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B8E89A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09DD70C8"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D3FC13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31E517E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Detector Portátil de Odorizante</w:t>
            </w:r>
          </w:p>
        </w:tc>
        <w:tc>
          <w:tcPr>
            <w:tcW w:w="455" w:type="pct"/>
            <w:tcBorders>
              <w:top w:val="single" w:sz="4" w:space="0" w:color="auto"/>
              <w:left w:val="nil"/>
              <w:bottom w:val="single" w:sz="4" w:space="0" w:color="auto"/>
              <w:right w:val="single" w:sz="4" w:space="0" w:color="auto"/>
            </w:tcBorders>
            <w:vAlign w:val="center"/>
            <w:hideMark/>
          </w:tcPr>
          <w:p w14:paraId="3CD3C5F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IO02</w:t>
            </w:r>
          </w:p>
        </w:tc>
        <w:tc>
          <w:tcPr>
            <w:tcW w:w="455" w:type="pct"/>
            <w:gridSpan w:val="2"/>
            <w:tcBorders>
              <w:top w:val="nil"/>
              <w:left w:val="single" w:sz="4" w:space="0" w:color="auto"/>
              <w:bottom w:val="single" w:sz="4" w:space="0" w:color="auto"/>
              <w:right w:val="single" w:sz="4" w:space="0" w:color="auto"/>
            </w:tcBorders>
            <w:noWrap/>
            <w:vAlign w:val="center"/>
            <w:hideMark/>
          </w:tcPr>
          <w:p w14:paraId="235ECA5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25,957,785</w:t>
            </w:r>
          </w:p>
        </w:tc>
        <w:tc>
          <w:tcPr>
            <w:tcW w:w="608" w:type="pct"/>
            <w:gridSpan w:val="3"/>
            <w:tcBorders>
              <w:top w:val="nil"/>
              <w:left w:val="nil"/>
              <w:bottom w:val="single" w:sz="4" w:space="0" w:color="auto"/>
              <w:right w:val="single" w:sz="4" w:space="0" w:color="auto"/>
            </w:tcBorders>
            <w:noWrap/>
            <w:vAlign w:val="center"/>
            <w:hideMark/>
          </w:tcPr>
          <w:p w14:paraId="0685EA4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5A79DB9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0FE93CD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01CFE4EB"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F8DB29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A07F1B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DD0DB3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107594E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25,957,785</w:t>
            </w:r>
          </w:p>
        </w:tc>
      </w:tr>
      <w:tr w:rsidR="00CD4148" w:rsidRPr="00C05C2E" w14:paraId="21DB422C"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F3C517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180F286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Sistema digital de grabación, múltiples municipios</w:t>
            </w:r>
          </w:p>
        </w:tc>
        <w:tc>
          <w:tcPr>
            <w:tcW w:w="455" w:type="pct"/>
            <w:tcBorders>
              <w:top w:val="single" w:sz="4" w:space="0" w:color="auto"/>
              <w:left w:val="nil"/>
              <w:bottom w:val="single" w:sz="4" w:space="0" w:color="auto"/>
              <w:right w:val="single" w:sz="4" w:space="0" w:color="auto"/>
            </w:tcBorders>
            <w:vAlign w:val="center"/>
            <w:hideMark/>
          </w:tcPr>
          <w:p w14:paraId="188D411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SGL01</w:t>
            </w:r>
          </w:p>
        </w:tc>
        <w:tc>
          <w:tcPr>
            <w:tcW w:w="455" w:type="pct"/>
            <w:gridSpan w:val="2"/>
            <w:tcBorders>
              <w:top w:val="nil"/>
              <w:left w:val="single" w:sz="4" w:space="0" w:color="auto"/>
              <w:bottom w:val="single" w:sz="4" w:space="0" w:color="auto"/>
              <w:right w:val="single" w:sz="4" w:space="0" w:color="auto"/>
            </w:tcBorders>
            <w:noWrap/>
            <w:vAlign w:val="center"/>
            <w:hideMark/>
          </w:tcPr>
          <w:p w14:paraId="7E071B7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283,124,337</w:t>
            </w:r>
          </w:p>
        </w:tc>
        <w:tc>
          <w:tcPr>
            <w:tcW w:w="608" w:type="pct"/>
            <w:gridSpan w:val="3"/>
            <w:tcBorders>
              <w:top w:val="nil"/>
              <w:left w:val="nil"/>
              <w:bottom w:val="single" w:sz="4" w:space="0" w:color="auto"/>
              <w:right w:val="single" w:sz="4" w:space="0" w:color="auto"/>
            </w:tcBorders>
            <w:noWrap/>
            <w:vAlign w:val="center"/>
            <w:hideMark/>
          </w:tcPr>
          <w:p w14:paraId="71B5BE0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64491BD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63BDF19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0.05</w:t>
            </w:r>
          </w:p>
        </w:tc>
        <w:tc>
          <w:tcPr>
            <w:tcW w:w="227" w:type="pct"/>
            <w:tcBorders>
              <w:top w:val="nil"/>
              <w:left w:val="nil"/>
              <w:bottom w:val="single" w:sz="4" w:space="0" w:color="auto"/>
              <w:right w:val="single" w:sz="4" w:space="0" w:color="auto"/>
            </w:tcBorders>
            <w:noWrap/>
            <w:vAlign w:val="center"/>
            <w:hideMark/>
          </w:tcPr>
          <w:p w14:paraId="08E998E1"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49AA89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C433D5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A95162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4480F24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14,156,217</w:t>
            </w:r>
          </w:p>
        </w:tc>
      </w:tr>
      <w:tr w:rsidR="00CD4148" w:rsidRPr="00C05C2E" w14:paraId="35F878A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386442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00F2B3B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79E62C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0E44535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6E3DA63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4E1D762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5B4978A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2CA75087"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9C9100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179A7B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3245EB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5526BA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0603544A"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8386A3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carlos-Caparrapi-Cundinamarca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4750976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79CC295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285A1AC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23C17AF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509629B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2BCA69B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0F4608A4"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CC644C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D49984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B62C92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17CBF1A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248DF941"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8C5579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pablo-Caparrapi-Cundinamarca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55BD813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6211DFA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62BE2C5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34B7C63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093B35A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3F86C23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0.493</w:t>
            </w:r>
          </w:p>
        </w:tc>
        <w:tc>
          <w:tcPr>
            <w:tcW w:w="227" w:type="pct"/>
            <w:tcBorders>
              <w:top w:val="nil"/>
              <w:left w:val="nil"/>
              <w:bottom w:val="single" w:sz="4" w:space="0" w:color="auto"/>
              <w:right w:val="single" w:sz="4" w:space="0" w:color="auto"/>
            </w:tcBorders>
            <w:noWrap/>
            <w:vAlign w:val="center"/>
            <w:hideMark/>
          </w:tcPr>
          <w:p w14:paraId="2FD6147F"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2DD156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68B761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F3D865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16570CA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40,036,464</w:t>
            </w:r>
          </w:p>
        </w:tc>
      </w:tr>
      <w:tr w:rsidR="00CD4148" w:rsidRPr="00C05C2E" w14:paraId="680D89D2"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59FF32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pablo-Caparrapi-Cundinamarca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143EFB8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Calzada Concreto</w:t>
            </w:r>
          </w:p>
        </w:tc>
        <w:tc>
          <w:tcPr>
            <w:tcW w:w="455" w:type="pct"/>
            <w:tcBorders>
              <w:top w:val="single" w:sz="4" w:space="0" w:color="auto"/>
              <w:left w:val="nil"/>
              <w:bottom w:val="single" w:sz="4" w:space="0" w:color="auto"/>
              <w:right w:val="single" w:sz="4" w:space="0" w:color="auto"/>
            </w:tcBorders>
            <w:vAlign w:val="center"/>
            <w:hideMark/>
          </w:tcPr>
          <w:p w14:paraId="4F4428E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TPE1CO</w:t>
            </w:r>
          </w:p>
        </w:tc>
        <w:tc>
          <w:tcPr>
            <w:tcW w:w="455" w:type="pct"/>
            <w:gridSpan w:val="2"/>
            <w:tcBorders>
              <w:top w:val="nil"/>
              <w:left w:val="single" w:sz="4" w:space="0" w:color="auto"/>
              <w:bottom w:val="single" w:sz="4" w:space="0" w:color="auto"/>
              <w:right w:val="single" w:sz="4" w:space="0" w:color="auto"/>
            </w:tcBorders>
            <w:noWrap/>
            <w:vAlign w:val="center"/>
            <w:hideMark/>
          </w:tcPr>
          <w:p w14:paraId="04E2355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83,961,837</w:t>
            </w:r>
          </w:p>
        </w:tc>
        <w:tc>
          <w:tcPr>
            <w:tcW w:w="608" w:type="pct"/>
            <w:gridSpan w:val="3"/>
            <w:tcBorders>
              <w:top w:val="nil"/>
              <w:left w:val="nil"/>
              <w:bottom w:val="single" w:sz="4" w:space="0" w:color="auto"/>
              <w:right w:val="single" w:sz="4" w:space="0" w:color="auto"/>
            </w:tcBorders>
            <w:noWrap/>
            <w:vAlign w:val="center"/>
            <w:hideMark/>
          </w:tcPr>
          <w:p w14:paraId="7524CAA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F80560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1970CB5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0.06</w:t>
            </w:r>
          </w:p>
        </w:tc>
        <w:tc>
          <w:tcPr>
            <w:tcW w:w="227" w:type="pct"/>
            <w:tcBorders>
              <w:top w:val="nil"/>
              <w:left w:val="nil"/>
              <w:bottom w:val="single" w:sz="4" w:space="0" w:color="auto"/>
              <w:right w:val="single" w:sz="4" w:space="0" w:color="auto"/>
            </w:tcBorders>
            <w:noWrap/>
            <w:vAlign w:val="center"/>
            <w:hideMark/>
          </w:tcPr>
          <w:p w14:paraId="1736AEEA"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7E111B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07150A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62EFE5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3E01EE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5,037,710</w:t>
            </w:r>
          </w:p>
        </w:tc>
      </w:tr>
      <w:tr w:rsidR="00CD4148" w:rsidRPr="00C05C2E" w14:paraId="2DBB748E"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A6D2AF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pablo-Caparrapi-Cundinamarca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79156C6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45ED0AE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31C9200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0BDDB48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5362B98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0D73D21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0.288</w:t>
            </w:r>
          </w:p>
        </w:tc>
        <w:tc>
          <w:tcPr>
            <w:tcW w:w="227" w:type="pct"/>
            <w:tcBorders>
              <w:top w:val="nil"/>
              <w:left w:val="nil"/>
              <w:bottom w:val="single" w:sz="4" w:space="0" w:color="auto"/>
              <w:right w:val="single" w:sz="4" w:space="0" w:color="auto"/>
            </w:tcBorders>
            <w:noWrap/>
            <w:vAlign w:val="center"/>
            <w:hideMark/>
          </w:tcPr>
          <w:p w14:paraId="2F4EE391"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07D022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6C848C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C9D572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1B26774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6,033,409</w:t>
            </w:r>
          </w:p>
        </w:tc>
      </w:tr>
      <w:tr w:rsidR="00CD4148" w:rsidRPr="00C05C2E" w14:paraId="48790F2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B732C2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pablo-Caparrapi-Cundinamarca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5C7283D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3039234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1B0C2A6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3CC3545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2C87337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59CD6BD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0.08</w:t>
            </w:r>
          </w:p>
        </w:tc>
        <w:tc>
          <w:tcPr>
            <w:tcW w:w="227" w:type="pct"/>
            <w:tcBorders>
              <w:top w:val="nil"/>
              <w:left w:val="nil"/>
              <w:bottom w:val="single" w:sz="4" w:space="0" w:color="auto"/>
              <w:right w:val="single" w:sz="4" w:space="0" w:color="auto"/>
            </w:tcBorders>
            <w:noWrap/>
            <w:vAlign w:val="center"/>
            <w:hideMark/>
          </w:tcPr>
          <w:p w14:paraId="38AEDF43"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7B7E41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4B6C6A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2F1107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7511D72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2,910,486</w:t>
            </w:r>
          </w:p>
        </w:tc>
      </w:tr>
      <w:tr w:rsidR="00CD4148" w:rsidRPr="00C05C2E" w14:paraId="3D4D4275"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746228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pablo-Caparrapi-Cundinamarca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08A68D9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78920AA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15AFA91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0EF6E47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30A6C46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08C8845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0F8A0C46"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E0586E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5157C4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44E5FC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DBD2BF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7E6F0377"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7FB492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pablo-Caparrapi-Cundinamarca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5E328EB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549B21F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5E72956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6CDABC1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1E6E2A6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035E65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5766BC0D"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B491F4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F42D25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18C601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14F68A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1856A43A"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3E4F7E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San pablo-Caparrapi-Cundinamarca</w:t>
            </w:r>
          </w:p>
        </w:tc>
        <w:tc>
          <w:tcPr>
            <w:tcW w:w="754" w:type="pct"/>
            <w:tcBorders>
              <w:top w:val="single" w:sz="4" w:space="0" w:color="auto"/>
              <w:left w:val="nil"/>
              <w:bottom w:val="single" w:sz="4" w:space="0" w:color="auto"/>
              <w:right w:val="single" w:sz="4" w:space="0" w:color="auto"/>
            </w:tcBorders>
            <w:noWrap/>
            <w:vAlign w:val="center"/>
            <w:hideMark/>
          </w:tcPr>
          <w:p w14:paraId="0206FC3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61066C4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4E7580C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0CDACCC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40EED0C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24CB232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20105AFF"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E7FBB9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54C1FE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47042B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1BC856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682389A4"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EE6F67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Guadualito-Yacopi-Cundinamarca</w:t>
            </w:r>
          </w:p>
        </w:tc>
        <w:tc>
          <w:tcPr>
            <w:tcW w:w="754" w:type="pct"/>
            <w:tcBorders>
              <w:top w:val="single" w:sz="4" w:space="0" w:color="auto"/>
              <w:left w:val="nil"/>
              <w:bottom w:val="single" w:sz="4" w:space="0" w:color="auto"/>
              <w:right w:val="single" w:sz="4" w:space="0" w:color="auto"/>
            </w:tcBorders>
            <w:noWrap/>
            <w:vAlign w:val="center"/>
            <w:hideMark/>
          </w:tcPr>
          <w:p w14:paraId="0D89682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6B6D79D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61E8B0A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36CDFEA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7AF8D3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44CA099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0.418</w:t>
            </w:r>
          </w:p>
        </w:tc>
        <w:tc>
          <w:tcPr>
            <w:tcW w:w="227" w:type="pct"/>
            <w:tcBorders>
              <w:top w:val="nil"/>
              <w:left w:val="nil"/>
              <w:bottom w:val="single" w:sz="4" w:space="0" w:color="auto"/>
              <w:right w:val="single" w:sz="4" w:space="0" w:color="auto"/>
            </w:tcBorders>
            <w:noWrap/>
            <w:vAlign w:val="center"/>
            <w:hideMark/>
          </w:tcPr>
          <w:p w14:paraId="15DEDB0C"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186122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F7273B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4CE641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CE27EB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33,945,724</w:t>
            </w:r>
          </w:p>
        </w:tc>
      </w:tr>
      <w:tr w:rsidR="00CD4148" w:rsidRPr="00C05C2E" w14:paraId="71E5172B"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664590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Guadualito-Yacopi-Cundinamarca</w:t>
            </w:r>
          </w:p>
        </w:tc>
        <w:tc>
          <w:tcPr>
            <w:tcW w:w="754" w:type="pct"/>
            <w:tcBorders>
              <w:top w:val="single" w:sz="4" w:space="0" w:color="auto"/>
              <w:left w:val="nil"/>
              <w:bottom w:val="single" w:sz="4" w:space="0" w:color="auto"/>
              <w:right w:val="single" w:sz="4" w:space="0" w:color="auto"/>
            </w:tcBorders>
            <w:noWrap/>
            <w:vAlign w:val="center"/>
            <w:hideMark/>
          </w:tcPr>
          <w:p w14:paraId="42B761F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1035279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623C281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38DBC81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6297CEE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74E8743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1.086</w:t>
            </w:r>
          </w:p>
        </w:tc>
        <w:tc>
          <w:tcPr>
            <w:tcW w:w="227" w:type="pct"/>
            <w:tcBorders>
              <w:top w:val="nil"/>
              <w:left w:val="nil"/>
              <w:bottom w:val="single" w:sz="4" w:space="0" w:color="auto"/>
              <w:right w:val="single" w:sz="4" w:space="0" w:color="auto"/>
            </w:tcBorders>
            <w:noWrap/>
            <w:vAlign w:val="center"/>
            <w:hideMark/>
          </w:tcPr>
          <w:p w14:paraId="14C03496"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CAE0BA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C02B3A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EB201C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DFB046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22,750,980</w:t>
            </w:r>
          </w:p>
        </w:tc>
      </w:tr>
      <w:tr w:rsidR="00CD4148" w:rsidRPr="00C05C2E" w14:paraId="47D38BAE"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CB6C3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Guadualito-Yacopi-Cundinamarca</w:t>
            </w:r>
          </w:p>
        </w:tc>
        <w:tc>
          <w:tcPr>
            <w:tcW w:w="754" w:type="pct"/>
            <w:tcBorders>
              <w:top w:val="single" w:sz="4" w:space="0" w:color="auto"/>
              <w:left w:val="nil"/>
              <w:bottom w:val="single" w:sz="4" w:space="0" w:color="auto"/>
              <w:right w:val="single" w:sz="4" w:space="0" w:color="auto"/>
            </w:tcBorders>
            <w:noWrap/>
            <w:vAlign w:val="center"/>
            <w:hideMark/>
          </w:tcPr>
          <w:p w14:paraId="0A753CA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Zona Verde</w:t>
            </w:r>
          </w:p>
        </w:tc>
        <w:tc>
          <w:tcPr>
            <w:tcW w:w="455" w:type="pct"/>
            <w:tcBorders>
              <w:top w:val="single" w:sz="4" w:space="0" w:color="auto"/>
              <w:left w:val="nil"/>
              <w:bottom w:val="single" w:sz="4" w:space="0" w:color="auto"/>
              <w:right w:val="single" w:sz="4" w:space="0" w:color="auto"/>
            </w:tcBorders>
            <w:vAlign w:val="center"/>
            <w:hideMark/>
          </w:tcPr>
          <w:p w14:paraId="4EA4310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TPE1ZV</w:t>
            </w:r>
          </w:p>
        </w:tc>
        <w:tc>
          <w:tcPr>
            <w:tcW w:w="455" w:type="pct"/>
            <w:gridSpan w:val="2"/>
            <w:tcBorders>
              <w:top w:val="nil"/>
              <w:left w:val="single" w:sz="4" w:space="0" w:color="auto"/>
              <w:bottom w:val="single" w:sz="4" w:space="0" w:color="auto"/>
              <w:right w:val="single" w:sz="4" w:space="0" w:color="auto"/>
            </w:tcBorders>
            <w:noWrap/>
            <w:vAlign w:val="center"/>
            <w:hideMark/>
          </w:tcPr>
          <w:p w14:paraId="0BF99E0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23,863,706</w:t>
            </w:r>
          </w:p>
        </w:tc>
        <w:tc>
          <w:tcPr>
            <w:tcW w:w="608" w:type="pct"/>
            <w:gridSpan w:val="3"/>
            <w:tcBorders>
              <w:top w:val="nil"/>
              <w:left w:val="nil"/>
              <w:bottom w:val="single" w:sz="4" w:space="0" w:color="auto"/>
              <w:right w:val="single" w:sz="4" w:space="0" w:color="auto"/>
            </w:tcBorders>
            <w:noWrap/>
            <w:vAlign w:val="center"/>
            <w:hideMark/>
          </w:tcPr>
          <w:p w14:paraId="02304D2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20BDBF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6C0302B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0.07</w:t>
            </w:r>
          </w:p>
        </w:tc>
        <w:tc>
          <w:tcPr>
            <w:tcW w:w="227" w:type="pct"/>
            <w:tcBorders>
              <w:top w:val="nil"/>
              <w:left w:val="nil"/>
              <w:bottom w:val="single" w:sz="4" w:space="0" w:color="auto"/>
              <w:right w:val="single" w:sz="4" w:space="0" w:color="auto"/>
            </w:tcBorders>
            <w:noWrap/>
            <w:vAlign w:val="center"/>
            <w:hideMark/>
          </w:tcPr>
          <w:p w14:paraId="4A8C828B"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B78FAC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B391D1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91E378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744072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1,670,459</w:t>
            </w:r>
          </w:p>
        </w:tc>
      </w:tr>
      <w:tr w:rsidR="00CD4148" w:rsidRPr="00C05C2E" w14:paraId="58CB8775"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9A27F9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Guadualito-Yacopi-Cundinamarca</w:t>
            </w:r>
          </w:p>
        </w:tc>
        <w:tc>
          <w:tcPr>
            <w:tcW w:w="754" w:type="pct"/>
            <w:tcBorders>
              <w:top w:val="single" w:sz="4" w:space="0" w:color="auto"/>
              <w:left w:val="nil"/>
              <w:bottom w:val="single" w:sz="4" w:space="0" w:color="auto"/>
              <w:right w:val="single" w:sz="4" w:space="0" w:color="auto"/>
            </w:tcBorders>
            <w:noWrap/>
            <w:vAlign w:val="center"/>
            <w:hideMark/>
          </w:tcPr>
          <w:p w14:paraId="0A063EA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2C9DF18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424844C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6983539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6E2BBF9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1F630DD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0.05</w:t>
            </w:r>
          </w:p>
        </w:tc>
        <w:tc>
          <w:tcPr>
            <w:tcW w:w="227" w:type="pct"/>
            <w:tcBorders>
              <w:top w:val="nil"/>
              <w:left w:val="nil"/>
              <w:bottom w:val="single" w:sz="4" w:space="0" w:color="auto"/>
              <w:right w:val="single" w:sz="4" w:space="0" w:color="auto"/>
            </w:tcBorders>
            <w:noWrap/>
            <w:vAlign w:val="center"/>
            <w:hideMark/>
          </w:tcPr>
          <w:p w14:paraId="36165A8E"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29CB99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1881AE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D7C522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5696EC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1,819,054</w:t>
            </w:r>
          </w:p>
        </w:tc>
      </w:tr>
      <w:tr w:rsidR="00CD4148" w:rsidRPr="00C05C2E" w14:paraId="3A9B48ED"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318721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Guadualito-Yacopi-Cundinamarca</w:t>
            </w:r>
          </w:p>
        </w:tc>
        <w:tc>
          <w:tcPr>
            <w:tcW w:w="754" w:type="pct"/>
            <w:tcBorders>
              <w:top w:val="single" w:sz="4" w:space="0" w:color="auto"/>
              <w:left w:val="nil"/>
              <w:bottom w:val="single" w:sz="4" w:space="0" w:color="auto"/>
              <w:right w:val="single" w:sz="4" w:space="0" w:color="auto"/>
            </w:tcBorders>
            <w:noWrap/>
            <w:vAlign w:val="center"/>
            <w:hideMark/>
          </w:tcPr>
          <w:p w14:paraId="2BDCB27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4CB86E1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5A63DB1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43D8FBC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7640469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1AE07F9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318ADBC8"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71E560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1D74A9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B55935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7D016C0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4CE57796"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2497F0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Guadualito-Yacopi-Cundinamarca</w:t>
            </w:r>
          </w:p>
        </w:tc>
        <w:tc>
          <w:tcPr>
            <w:tcW w:w="754" w:type="pct"/>
            <w:tcBorders>
              <w:top w:val="single" w:sz="4" w:space="0" w:color="auto"/>
              <w:left w:val="nil"/>
              <w:bottom w:val="single" w:sz="4" w:space="0" w:color="auto"/>
              <w:right w:val="single" w:sz="4" w:space="0" w:color="auto"/>
            </w:tcBorders>
            <w:noWrap/>
            <w:vAlign w:val="center"/>
            <w:hideMark/>
          </w:tcPr>
          <w:p w14:paraId="089BA5C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5632D88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77A9465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33FDA57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24C1C94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39539D1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57BE04DF"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FCDBB7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29DF05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01A1C3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4B91EF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61162A74"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A29963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Guadualito-Yacopi-Cundinamarca</w:t>
            </w:r>
          </w:p>
        </w:tc>
        <w:tc>
          <w:tcPr>
            <w:tcW w:w="754" w:type="pct"/>
            <w:tcBorders>
              <w:top w:val="single" w:sz="4" w:space="0" w:color="auto"/>
              <w:left w:val="nil"/>
              <w:bottom w:val="single" w:sz="4" w:space="0" w:color="auto"/>
              <w:right w:val="single" w:sz="4" w:space="0" w:color="auto"/>
            </w:tcBorders>
            <w:noWrap/>
            <w:vAlign w:val="center"/>
            <w:hideMark/>
          </w:tcPr>
          <w:p w14:paraId="487551A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57CAC6B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193734A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75EBA50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6C27373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377E170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7B45CCCA"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FCE678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C659F1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19556C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92DE77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1478D521"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A679D0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Ibama-Yacopi-Cundinamarca</w:t>
            </w:r>
          </w:p>
        </w:tc>
        <w:tc>
          <w:tcPr>
            <w:tcW w:w="754" w:type="pct"/>
            <w:tcBorders>
              <w:top w:val="single" w:sz="4" w:space="0" w:color="auto"/>
              <w:left w:val="nil"/>
              <w:bottom w:val="single" w:sz="4" w:space="0" w:color="auto"/>
              <w:right w:val="single" w:sz="4" w:space="0" w:color="auto"/>
            </w:tcBorders>
            <w:noWrap/>
            <w:vAlign w:val="center"/>
            <w:hideMark/>
          </w:tcPr>
          <w:p w14:paraId="63FEE25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443D04A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73E97D7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5F7E706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0AA1DB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6942E59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0.5</w:t>
            </w:r>
          </w:p>
        </w:tc>
        <w:tc>
          <w:tcPr>
            <w:tcW w:w="227" w:type="pct"/>
            <w:tcBorders>
              <w:top w:val="nil"/>
              <w:left w:val="nil"/>
              <w:bottom w:val="single" w:sz="4" w:space="0" w:color="auto"/>
              <w:right w:val="single" w:sz="4" w:space="0" w:color="auto"/>
            </w:tcBorders>
            <w:noWrap/>
            <w:vAlign w:val="center"/>
            <w:hideMark/>
          </w:tcPr>
          <w:p w14:paraId="466E080D"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637B7C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292646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5236B3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1AD5BB2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40,604,933</w:t>
            </w:r>
          </w:p>
        </w:tc>
      </w:tr>
      <w:tr w:rsidR="00CD4148" w:rsidRPr="00C05C2E" w14:paraId="2D79FD55"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A951B4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Ibama-Yacopi-Cundinamarca</w:t>
            </w:r>
          </w:p>
        </w:tc>
        <w:tc>
          <w:tcPr>
            <w:tcW w:w="754" w:type="pct"/>
            <w:tcBorders>
              <w:top w:val="single" w:sz="4" w:space="0" w:color="auto"/>
              <w:left w:val="nil"/>
              <w:bottom w:val="single" w:sz="4" w:space="0" w:color="auto"/>
              <w:right w:val="single" w:sz="4" w:space="0" w:color="auto"/>
            </w:tcBorders>
            <w:noWrap/>
            <w:vAlign w:val="center"/>
            <w:hideMark/>
          </w:tcPr>
          <w:p w14:paraId="4544F0F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00DC78E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25176C4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0EA2576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050108A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13B640F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0.1</w:t>
            </w:r>
          </w:p>
        </w:tc>
        <w:tc>
          <w:tcPr>
            <w:tcW w:w="227" w:type="pct"/>
            <w:tcBorders>
              <w:top w:val="nil"/>
              <w:left w:val="nil"/>
              <w:bottom w:val="single" w:sz="4" w:space="0" w:color="auto"/>
              <w:right w:val="single" w:sz="4" w:space="0" w:color="auto"/>
            </w:tcBorders>
            <w:noWrap/>
            <w:vAlign w:val="center"/>
            <w:hideMark/>
          </w:tcPr>
          <w:p w14:paraId="51E6B502"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ABAE03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E37542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BA31C6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B86626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2,094,934</w:t>
            </w:r>
          </w:p>
        </w:tc>
      </w:tr>
      <w:tr w:rsidR="00CD4148" w:rsidRPr="00C05C2E" w14:paraId="27DB13D1"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BF87FA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Ibama-Yacopi-Cundinamarca</w:t>
            </w:r>
          </w:p>
        </w:tc>
        <w:tc>
          <w:tcPr>
            <w:tcW w:w="754" w:type="pct"/>
            <w:tcBorders>
              <w:top w:val="single" w:sz="4" w:space="0" w:color="auto"/>
              <w:left w:val="nil"/>
              <w:bottom w:val="single" w:sz="4" w:space="0" w:color="auto"/>
              <w:right w:val="single" w:sz="4" w:space="0" w:color="auto"/>
            </w:tcBorders>
            <w:noWrap/>
            <w:vAlign w:val="center"/>
            <w:hideMark/>
          </w:tcPr>
          <w:p w14:paraId="4745A7A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563D427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072B29F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1DF6C48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EDF0F7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6E60410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0.06</w:t>
            </w:r>
          </w:p>
        </w:tc>
        <w:tc>
          <w:tcPr>
            <w:tcW w:w="227" w:type="pct"/>
            <w:tcBorders>
              <w:top w:val="nil"/>
              <w:left w:val="nil"/>
              <w:bottom w:val="single" w:sz="4" w:space="0" w:color="auto"/>
              <w:right w:val="single" w:sz="4" w:space="0" w:color="auto"/>
            </w:tcBorders>
            <w:noWrap/>
            <w:vAlign w:val="center"/>
            <w:hideMark/>
          </w:tcPr>
          <w:p w14:paraId="7DACC293"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7B1716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D5904F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B21460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468999B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2,182,864</w:t>
            </w:r>
          </w:p>
        </w:tc>
      </w:tr>
      <w:tr w:rsidR="00CD4148" w:rsidRPr="00C05C2E" w14:paraId="3FD1D19C"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A9408F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Ibama-Yacopi-Cundinamarca</w:t>
            </w:r>
          </w:p>
        </w:tc>
        <w:tc>
          <w:tcPr>
            <w:tcW w:w="754" w:type="pct"/>
            <w:tcBorders>
              <w:top w:val="single" w:sz="4" w:space="0" w:color="auto"/>
              <w:left w:val="nil"/>
              <w:bottom w:val="single" w:sz="4" w:space="0" w:color="auto"/>
              <w:right w:val="single" w:sz="4" w:space="0" w:color="auto"/>
            </w:tcBorders>
            <w:noWrap/>
            <w:vAlign w:val="center"/>
            <w:hideMark/>
          </w:tcPr>
          <w:p w14:paraId="3C282BD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 pulg. en Zona Verde</w:t>
            </w:r>
          </w:p>
        </w:tc>
        <w:tc>
          <w:tcPr>
            <w:tcW w:w="455" w:type="pct"/>
            <w:tcBorders>
              <w:top w:val="single" w:sz="4" w:space="0" w:color="auto"/>
              <w:left w:val="nil"/>
              <w:bottom w:val="single" w:sz="4" w:space="0" w:color="auto"/>
              <w:right w:val="single" w:sz="4" w:space="0" w:color="auto"/>
            </w:tcBorders>
            <w:vAlign w:val="center"/>
            <w:hideMark/>
          </w:tcPr>
          <w:p w14:paraId="6C25CD1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TPE3ZV</w:t>
            </w:r>
          </w:p>
        </w:tc>
        <w:tc>
          <w:tcPr>
            <w:tcW w:w="455" w:type="pct"/>
            <w:gridSpan w:val="2"/>
            <w:tcBorders>
              <w:top w:val="nil"/>
              <w:left w:val="single" w:sz="4" w:space="0" w:color="auto"/>
              <w:bottom w:val="single" w:sz="4" w:space="0" w:color="auto"/>
              <w:right w:val="single" w:sz="4" w:space="0" w:color="auto"/>
            </w:tcBorders>
            <w:noWrap/>
            <w:vAlign w:val="center"/>
            <w:hideMark/>
          </w:tcPr>
          <w:p w14:paraId="0139AED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60,057,242</w:t>
            </w:r>
          </w:p>
        </w:tc>
        <w:tc>
          <w:tcPr>
            <w:tcW w:w="608" w:type="pct"/>
            <w:gridSpan w:val="3"/>
            <w:tcBorders>
              <w:top w:val="nil"/>
              <w:left w:val="nil"/>
              <w:bottom w:val="single" w:sz="4" w:space="0" w:color="auto"/>
              <w:right w:val="single" w:sz="4" w:space="0" w:color="auto"/>
            </w:tcBorders>
            <w:noWrap/>
            <w:vAlign w:val="center"/>
            <w:hideMark/>
          </w:tcPr>
          <w:p w14:paraId="1CF647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2F1FE79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76043E8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0.08</w:t>
            </w:r>
          </w:p>
        </w:tc>
        <w:tc>
          <w:tcPr>
            <w:tcW w:w="227" w:type="pct"/>
            <w:tcBorders>
              <w:top w:val="nil"/>
              <w:left w:val="nil"/>
              <w:bottom w:val="single" w:sz="4" w:space="0" w:color="auto"/>
              <w:right w:val="single" w:sz="4" w:space="0" w:color="auto"/>
            </w:tcBorders>
            <w:noWrap/>
            <w:vAlign w:val="center"/>
            <w:hideMark/>
          </w:tcPr>
          <w:p w14:paraId="1BE042E9"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573AFC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22C061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DF195A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8076C4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4,804,579</w:t>
            </w:r>
          </w:p>
        </w:tc>
      </w:tr>
      <w:tr w:rsidR="00CD4148" w:rsidRPr="00C05C2E" w14:paraId="6130383A"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F63242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Ibama-Yacopi-Cundinamarca</w:t>
            </w:r>
          </w:p>
        </w:tc>
        <w:tc>
          <w:tcPr>
            <w:tcW w:w="754" w:type="pct"/>
            <w:tcBorders>
              <w:top w:val="single" w:sz="4" w:space="0" w:color="auto"/>
              <w:left w:val="nil"/>
              <w:bottom w:val="single" w:sz="4" w:space="0" w:color="auto"/>
              <w:right w:val="single" w:sz="4" w:space="0" w:color="auto"/>
            </w:tcBorders>
            <w:noWrap/>
            <w:vAlign w:val="center"/>
            <w:hideMark/>
          </w:tcPr>
          <w:p w14:paraId="496E441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2636ACB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1A8D1FE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330DD3E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34884AB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6BA664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6968B584"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108810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E4C232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9EE193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E4B134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5D47AA03"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1E9FF4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Ibama-Yacopi-Cundinamarca</w:t>
            </w:r>
          </w:p>
        </w:tc>
        <w:tc>
          <w:tcPr>
            <w:tcW w:w="754" w:type="pct"/>
            <w:tcBorders>
              <w:top w:val="single" w:sz="4" w:space="0" w:color="auto"/>
              <w:left w:val="nil"/>
              <w:bottom w:val="single" w:sz="4" w:space="0" w:color="auto"/>
              <w:right w:val="single" w:sz="4" w:space="0" w:color="auto"/>
            </w:tcBorders>
            <w:noWrap/>
            <w:vAlign w:val="center"/>
            <w:hideMark/>
          </w:tcPr>
          <w:p w14:paraId="58F4454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2E137F6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3D0A6F0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545126C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4849304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3ACCFB8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64DAB360"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520465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23730A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A514CB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BF97D4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39102989"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1522F4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Ibama-Yacopi-Cundinamarca</w:t>
            </w:r>
          </w:p>
        </w:tc>
        <w:tc>
          <w:tcPr>
            <w:tcW w:w="754" w:type="pct"/>
            <w:tcBorders>
              <w:top w:val="single" w:sz="4" w:space="0" w:color="auto"/>
              <w:left w:val="nil"/>
              <w:bottom w:val="single" w:sz="4" w:space="0" w:color="auto"/>
              <w:right w:val="single" w:sz="4" w:space="0" w:color="auto"/>
            </w:tcBorders>
            <w:noWrap/>
            <w:vAlign w:val="center"/>
            <w:hideMark/>
          </w:tcPr>
          <w:p w14:paraId="68ED5A4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74ACAC8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1F62CDD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2C7FB06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399F76E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35A2203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27BAA7B6"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EC0C0C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3AFFC4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16D871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1E4FEC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6F4F700E"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C163A8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Llano mateo-Yacopi-Cundinamarca</w:t>
            </w:r>
          </w:p>
        </w:tc>
        <w:tc>
          <w:tcPr>
            <w:tcW w:w="754" w:type="pct"/>
            <w:tcBorders>
              <w:top w:val="single" w:sz="4" w:space="0" w:color="auto"/>
              <w:left w:val="nil"/>
              <w:bottom w:val="single" w:sz="4" w:space="0" w:color="auto"/>
              <w:right w:val="single" w:sz="4" w:space="0" w:color="auto"/>
            </w:tcBorders>
            <w:noWrap/>
            <w:vAlign w:val="center"/>
            <w:hideMark/>
          </w:tcPr>
          <w:p w14:paraId="3BD0D52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558E90F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595C0C0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3B4545A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6B8DCF7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3A5DD49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0.71</w:t>
            </w:r>
          </w:p>
        </w:tc>
        <w:tc>
          <w:tcPr>
            <w:tcW w:w="227" w:type="pct"/>
            <w:tcBorders>
              <w:top w:val="nil"/>
              <w:left w:val="nil"/>
              <w:bottom w:val="single" w:sz="4" w:space="0" w:color="auto"/>
              <w:right w:val="single" w:sz="4" w:space="0" w:color="auto"/>
            </w:tcBorders>
            <w:noWrap/>
            <w:vAlign w:val="center"/>
            <w:hideMark/>
          </w:tcPr>
          <w:p w14:paraId="3CB25B95"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170471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B63D64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0215AD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4AA677D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57,659,005</w:t>
            </w:r>
          </w:p>
        </w:tc>
      </w:tr>
      <w:tr w:rsidR="00CD4148" w:rsidRPr="00C05C2E" w14:paraId="0478722F"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58AAED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Llano mateo-Yacopi-Cundinamarca</w:t>
            </w:r>
          </w:p>
        </w:tc>
        <w:tc>
          <w:tcPr>
            <w:tcW w:w="754" w:type="pct"/>
            <w:tcBorders>
              <w:top w:val="single" w:sz="4" w:space="0" w:color="auto"/>
              <w:left w:val="nil"/>
              <w:bottom w:val="single" w:sz="4" w:space="0" w:color="auto"/>
              <w:right w:val="single" w:sz="4" w:space="0" w:color="auto"/>
            </w:tcBorders>
            <w:noWrap/>
            <w:vAlign w:val="center"/>
            <w:hideMark/>
          </w:tcPr>
          <w:p w14:paraId="44623B5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078BF65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1F75364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6EAF114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4D36134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2E8E5FD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0.12</w:t>
            </w:r>
          </w:p>
        </w:tc>
        <w:tc>
          <w:tcPr>
            <w:tcW w:w="227" w:type="pct"/>
            <w:tcBorders>
              <w:top w:val="nil"/>
              <w:left w:val="nil"/>
              <w:bottom w:val="single" w:sz="4" w:space="0" w:color="auto"/>
              <w:right w:val="single" w:sz="4" w:space="0" w:color="auto"/>
            </w:tcBorders>
            <w:noWrap/>
            <w:vAlign w:val="center"/>
            <w:hideMark/>
          </w:tcPr>
          <w:p w14:paraId="26FF74CD"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130B11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405B5C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5A1BCD5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77A15CF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2,513,920</w:t>
            </w:r>
          </w:p>
        </w:tc>
      </w:tr>
      <w:tr w:rsidR="00CD4148" w:rsidRPr="00C05C2E" w14:paraId="4B3E71FD"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BC131B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Llano mateo-Yacopi-Cundinamarca</w:t>
            </w:r>
          </w:p>
        </w:tc>
        <w:tc>
          <w:tcPr>
            <w:tcW w:w="754" w:type="pct"/>
            <w:tcBorders>
              <w:top w:val="single" w:sz="4" w:space="0" w:color="auto"/>
              <w:left w:val="nil"/>
              <w:bottom w:val="single" w:sz="4" w:space="0" w:color="auto"/>
              <w:right w:val="single" w:sz="4" w:space="0" w:color="auto"/>
            </w:tcBorders>
            <w:noWrap/>
            <w:vAlign w:val="center"/>
            <w:hideMark/>
          </w:tcPr>
          <w:p w14:paraId="5D9C2B1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Zona Verde</w:t>
            </w:r>
          </w:p>
        </w:tc>
        <w:tc>
          <w:tcPr>
            <w:tcW w:w="455" w:type="pct"/>
            <w:tcBorders>
              <w:top w:val="single" w:sz="4" w:space="0" w:color="auto"/>
              <w:left w:val="nil"/>
              <w:bottom w:val="single" w:sz="4" w:space="0" w:color="auto"/>
              <w:right w:val="single" w:sz="4" w:space="0" w:color="auto"/>
            </w:tcBorders>
            <w:vAlign w:val="center"/>
            <w:hideMark/>
          </w:tcPr>
          <w:p w14:paraId="4B2EF33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TPE1ZV</w:t>
            </w:r>
          </w:p>
        </w:tc>
        <w:tc>
          <w:tcPr>
            <w:tcW w:w="455" w:type="pct"/>
            <w:gridSpan w:val="2"/>
            <w:tcBorders>
              <w:top w:val="nil"/>
              <w:left w:val="single" w:sz="4" w:space="0" w:color="auto"/>
              <w:bottom w:val="single" w:sz="4" w:space="0" w:color="auto"/>
              <w:right w:val="single" w:sz="4" w:space="0" w:color="auto"/>
            </w:tcBorders>
            <w:noWrap/>
            <w:vAlign w:val="center"/>
            <w:hideMark/>
          </w:tcPr>
          <w:p w14:paraId="6336671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23,863,706</w:t>
            </w:r>
          </w:p>
        </w:tc>
        <w:tc>
          <w:tcPr>
            <w:tcW w:w="608" w:type="pct"/>
            <w:gridSpan w:val="3"/>
            <w:tcBorders>
              <w:top w:val="nil"/>
              <w:left w:val="nil"/>
              <w:bottom w:val="single" w:sz="4" w:space="0" w:color="auto"/>
              <w:right w:val="single" w:sz="4" w:space="0" w:color="auto"/>
            </w:tcBorders>
            <w:noWrap/>
            <w:vAlign w:val="center"/>
            <w:hideMark/>
          </w:tcPr>
          <w:p w14:paraId="391DC7D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4687EE2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67C720D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0.04</w:t>
            </w:r>
          </w:p>
        </w:tc>
        <w:tc>
          <w:tcPr>
            <w:tcW w:w="227" w:type="pct"/>
            <w:tcBorders>
              <w:top w:val="nil"/>
              <w:left w:val="nil"/>
              <w:bottom w:val="single" w:sz="4" w:space="0" w:color="auto"/>
              <w:right w:val="single" w:sz="4" w:space="0" w:color="auto"/>
            </w:tcBorders>
            <w:noWrap/>
            <w:vAlign w:val="center"/>
            <w:hideMark/>
          </w:tcPr>
          <w:p w14:paraId="5D446C97"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506C07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F114B8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58B2E6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780976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954,548</w:t>
            </w:r>
          </w:p>
        </w:tc>
      </w:tr>
      <w:tr w:rsidR="00CD4148" w:rsidRPr="00C05C2E" w14:paraId="513EBFC3"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5A7C9A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Llano mateo-Yacopi-Cundinamarca</w:t>
            </w:r>
          </w:p>
        </w:tc>
        <w:tc>
          <w:tcPr>
            <w:tcW w:w="754" w:type="pct"/>
            <w:tcBorders>
              <w:top w:val="single" w:sz="4" w:space="0" w:color="auto"/>
              <w:left w:val="nil"/>
              <w:bottom w:val="single" w:sz="4" w:space="0" w:color="auto"/>
              <w:right w:val="single" w:sz="4" w:space="0" w:color="auto"/>
            </w:tcBorders>
            <w:noWrap/>
            <w:vAlign w:val="center"/>
            <w:hideMark/>
          </w:tcPr>
          <w:p w14:paraId="00EF13B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6ED3E80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52788C1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75A31B0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0D4FEE9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4E81398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0.05</w:t>
            </w:r>
          </w:p>
        </w:tc>
        <w:tc>
          <w:tcPr>
            <w:tcW w:w="227" w:type="pct"/>
            <w:tcBorders>
              <w:top w:val="nil"/>
              <w:left w:val="nil"/>
              <w:bottom w:val="single" w:sz="4" w:space="0" w:color="auto"/>
              <w:right w:val="single" w:sz="4" w:space="0" w:color="auto"/>
            </w:tcBorders>
            <w:noWrap/>
            <w:vAlign w:val="center"/>
            <w:hideMark/>
          </w:tcPr>
          <w:p w14:paraId="4E88B0A1"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CED005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B33842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26228A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ABF8AD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1,819,054</w:t>
            </w:r>
          </w:p>
        </w:tc>
      </w:tr>
      <w:tr w:rsidR="00CD4148" w:rsidRPr="00C05C2E" w14:paraId="555A447E"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F4F6B4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Llano mateo-Yacopi-Cundinamarca</w:t>
            </w:r>
          </w:p>
        </w:tc>
        <w:tc>
          <w:tcPr>
            <w:tcW w:w="754" w:type="pct"/>
            <w:tcBorders>
              <w:top w:val="single" w:sz="4" w:space="0" w:color="auto"/>
              <w:left w:val="nil"/>
              <w:bottom w:val="single" w:sz="4" w:space="0" w:color="auto"/>
              <w:right w:val="single" w:sz="4" w:space="0" w:color="auto"/>
            </w:tcBorders>
            <w:noWrap/>
            <w:vAlign w:val="center"/>
            <w:hideMark/>
          </w:tcPr>
          <w:p w14:paraId="54D2D7D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37AFE9C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72A7CBA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2A3DDD5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2261AB6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17F8480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2AEF4F2B"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9BCE15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E1C98D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4A208E0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DF6850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3CCF7243"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30285A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Llano mateo-Yacopi-Cundinamarca</w:t>
            </w:r>
          </w:p>
        </w:tc>
        <w:tc>
          <w:tcPr>
            <w:tcW w:w="754" w:type="pct"/>
            <w:tcBorders>
              <w:top w:val="single" w:sz="4" w:space="0" w:color="auto"/>
              <w:left w:val="nil"/>
              <w:bottom w:val="single" w:sz="4" w:space="0" w:color="auto"/>
              <w:right w:val="single" w:sz="4" w:space="0" w:color="auto"/>
            </w:tcBorders>
            <w:noWrap/>
            <w:vAlign w:val="center"/>
            <w:hideMark/>
          </w:tcPr>
          <w:p w14:paraId="12CDC5B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7B25B3F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7077444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2A8367B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0E2F483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46F2A40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658A600D"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893BA9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66969C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50CB37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434EB05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0F021535"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D5F55D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Llano mateo-Yacopi-Cundinamarca</w:t>
            </w:r>
          </w:p>
        </w:tc>
        <w:tc>
          <w:tcPr>
            <w:tcW w:w="754" w:type="pct"/>
            <w:tcBorders>
              <w:top w:val="single" w:sz="4" w:space="0" w:color="auto"/>
              <w:left w:val="nil"/>
              <w:bottom w:val="single" w:sz="4" w:space="0" w:color="auto"/>
              <w:right w:val="single" w:sz="4" w:space="0" w:color="auto"/>
            </w:tcBorders>
            <w:noWrap/>
            <w:vAlign w:val="center"/>
            <w:hideMark/>
          </w:tcPr>
          <w:p w14:paraId="4D6C3F3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4CC115D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266FA72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246D73E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1603C60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29D19A7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6920AF55"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5F34EB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22049A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BB57C5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C6F905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34EA5F0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DF4486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7F8B63F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21863FC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3648F7A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2850A28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3877A9A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61B41D4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0.678</w:t>
            </w:r>
          </w:p>
        </w:tc>
        <w:tc>
          <w:tcPr>
            <w:tcW w:w="227" w:type="pct"/>
            <w:tcBorders>
              <w:top w:val="nil"/>
              <w:left w:val="nil"/>
              <w:bottom w:val="single" w:sz="4" w:space="0" w:color="auto"/>
              <w:right w:val="single" w:sz="4" w:space="0" w:color="auto"/>
            </w:tcBorders>
            <w:noWrap/>
            <w:vAlign w:val="center"/>
            <w:hideMark/>
          </w:tcPr>
          <w:p w14:paraId="55D3C358"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7F9FAA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C11EA4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65496A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16256D9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55,060,289</w:t>
            </w:r>
          </w:p>
        </w:tc>
      </w:tr>
      <w:tr w:rsidR="00CD4148" w:rsidRPr="00C05C2E" w14:paraId="0290EE3D"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E4B435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486421B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Calzada Concreto</w:t>
            </w:r>
          </w:p>
        </w:tc>
        <w:tc>
          <w:tcPr>
            <w:tcW w:w="455" w:type="pct"/>
            <w:tcBorders>
              <w:top w:val="single" w:sz="4" w:space="0" w:color="auto"/>
              <w:left w:val="nil"/>
              <w:bottom w:val="single" w:sz="4" w:space="0" w:color="auto"/>
              <w:right w:val="single" w:sz="4" w:space="0" w:color="auto"/>
            </w:tcBorders>
            <w:vAlign w:val="center"/>
            <w:hideMark/>
          </w:tcPr>
          <w:p w14:paraId="446F89D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TPE2CO</w:t>
            </w:r>
          </w:p>
        </w:tc>
        <w:tc>
          <w:tcPr>
            <w:tcW w:w="455" w:type="pct"/>
            <w:gridSpan w:val="2"/>
            <w:tcBorders>
              <w:top w:val="nil"/>
              <w:left w:val="single" w:sz="4" w:space="0" w:color="auto"/>
              <w:bottom w:val="single" w:sz="4" w:space="0" w:color="auto"/>
              <w:right w:val="single" w:sz="4" w:space="0" w:color="auto"/>
            </w:tcBorders>
            <w:noWrap/>
            <w:vAlign w:val="center"/>
            <w:hideMark/>
          </w:tcPr>
          <w:p w14:paraId="06087ED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95,958,360</w:t>
            </w:r>
          </w:p>
        </w:tc>
        <w:tc>
          <w:tcPr>
            <w:tcW w:w="608" w:type="pct"/>
            <w:gridSpan w:val="3"/>
            <w:tcBorders>
              <w:top w:val="nil"/>
              <w:left w:val="nil"/>
              <w:bottom w:val="single" w:sz="4" w:space="0" w:color="auto"/>
              <w:right w:val="single" w:sz="4" w:space="0" w:color="auto"/>
            </w:tcBorders>
            <w:noWrap/>
            <w:vAlign w:val="center"/>
            <w:hideMark/>
          </w:tcPr>
          <w:p w14:paraId="0EF791C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4A9FEFD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74C194B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0.031</w:t>
            </w:r>
          </w:p>
        </w:tc>
        <w:tc>
          <w:tcPr>
            <w:tcW w:w="227" w:type="pct"/>
            <w:tcBorders>
              <w:top w:val="nil"/>
              <w:left w:val="nil"/>
              <w:bottom w:val="single" w:sz="4" w:space="0" w:color="auto"/>
              <w:right w:val="single" w:sz="4" w:space="0" w:color="auto"/>
            </w:tcBorders>
            <w:noWrap/>
            <w:vAlign w:val="center"/>
            <w:hideMark/>
          </w:tcPr>
          <w:p w14:paraId="41737A30"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6235C6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59BC00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3223DE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3AEC38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2,974,709</w:t>
            </w:r>
          </w:p>
        </w:tc>
      </w:tr>
      <w:tr w:rsidR="00CD4148" w:rsidRPr="00C05C2E" w14:paraId="7EE8B341"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D1050D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45FAD25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4263B92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06C2ACC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756B8DE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3A2F026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387BE11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0.261</w:t>
            </w:r>
          </w:p>
        </w:tc>
        <w:tc>
          <w:tcPr>
            <w:tcW w:w="227" w:type="pct"/>
            <w:tcBorders>
              <w:top w:val="nil"/>
              <w:left w:val="nil"/>
              <w:bottom w:val="single" w:sz="4" w:space="0" w:color="auto"/>
              <w:right w:val="single" w:sz="4" w:space="0" w:color="auto"/>
            </w:tcBorders>
            <w:noWrap/>
            <w:vAlign w:val="center"/>
            <w:hideMark/>
          </w:tcPr>
          <w:p w14:paraId="037707A0"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86C378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A9BFF6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DA2E55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D4443C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5,467,777</w:t>
            </w:r>
          </w:p>
        </w:tc>
      </w:tr>
      <w:tr w:rsidR="00CD4148" w:rsidRPr="00C05C2E" w14:paraId="6E54B767"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031CAE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51412D1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Zona Verde</w:t>
            </w:r>
          </w:p>
        </w:tc>
        <w:tc>
          <w:tcPr>
            <w:tcW w:w="455" w:type="pct"/>
            <w:tcBorders>
              <w:top w:val="single" w:sz="4" w:space="0" w:color="auto"/>
              <w:left w:val="nil"/>
              <w:bottom w:val="single" w:sz="4" w:space="0" w:color="auto"/>
              <w:right w:val="single" w:sz="4" w:space="0" w:color="auto"/>
            </w:tcBorders>
            <w:vAlign w:val="center"/>
            <w:hideMark/>
          </w:tcPr>
          <w:p w14:paraId="4C6CE31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TPE1ZV</w:t>
            </w:r>
          </w:p>
        </w:tc>
        <w:tc>
          <w:tcPr>
            <w:tcW w:w="455" w:type="pct"/>
            <w:gridSpan w:val="2"/>
            <w:tcBorders>
              <w:top w:val="nil"/>
              <w:left w:val="single" w:sz="4" w:space="0" w:color="auto"/>
              <w:bottom w:val="single" w:sz="4" w:space="0" w:color="auto"/>
              <w:right w:val="single" w:sz="4" w:space="0" w:color="auto"/>
            </w:tcBorders>
            <w:noWrap/>
            <w:vAlign w:val="center"/>
            <w:hideMark/>
          </w:tcPr>
          <w:p w14:paraId="0851BC1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23,863,706</w:t>
            </w:r>
          </w:p>
        </w:tc>
        <w:tc>
          <w:tcPr>
            <w:tcW w:w="608" w:type="pct"/>
            <w:gridSpan w:val="3"/>
            <w:tcBorders>
              <w:top w:val="nil"/>
              <w:left w:val="nil"/>
              <w:bottom w:val="single" w:sz="4" w:space="0" w:color="auto"/>
              <w:right w:val="single" w:sz="4" w:space="0" w:color="auto"/>
            </w:tcBorders>
            <w:noWrap/>
            <w:vAlign w:val="center"/>
            <w:hideMark/>
          </w:tcPr>
          <w:p w14:paraId="42AA393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761D1E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1EBEDD2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0.06</w:t>
            </w:r>
          </w:p>
        </w:tc>
        <w:tc>
          <w:tcPr>
            <w:tcW w:w="227" w:type="pct"/>
            <w:tcBorders>
              <w:top w:val="nil"/>
              <w:left w:val="nil"/>
              <w:bottom w:val="single" w:sz="4" w:space="0" w:color="auto"/>
              <w:right w:val="single" w:sz="4" w:space="0" w:color="auto"/>
            </w:tcBorders>
            <w:noWrap/>
            <w:vAlign w:val="center"/>
            <w:hideMark/>
          </w:tcPr>
          <w:p w14:paraId="1B378853"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C75997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68E393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936910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D67B34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1,431,822</w:t>
            </w:r>
          </w:p>
        </w:tc>
      </w:tr>
      <w:tr w:rsidR="00CD4148" w:rsidRPr="00C05C2E" w14:paraId="17886E11"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30CCEB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5D64579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6D82274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3528E72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7D392E8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15BA6C4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2BD7951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0.15</w:t>
            </w:r>
          </w:p>
        </w:tc>
        <w:tc>
          <w:tcPr>
            <w:tcW w:w="227" w:type="pct"/>
            <w:tcBorders>
              <w:top w:val="nil"/>
              <w:left w:val="nil"/>
              <w:bottom w:val="single" w:sz="4" w:space="0" w:color="auto"/>
              <w:right w:val="single" w:sz="4" w:space="0" w:color="auto"/>
            </w:tcBorders>
            <w:noWrap/>
            <w:vAlign w:val="center"/>
            <w:hideMark/>
          </w:tcPr>
          <w:p w14:paraId="0880466A"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C1A11E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F2E542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F5FA96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3F2753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5,457,161</w:t>
            </w:r>
          </w:p>
        </w:tc>
      </w:tr>
      <w:tr w:rsidR="00CD4148" w:rsidRPr="00C05C2E" w14:paraId="0C95530D"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7F351E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7C99C89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32B0E8C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47DEDC7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4BBC36E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0E92A01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2A15903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184973DB"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4EE5A0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7014EC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8373E7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A6555B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3B853968"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79FD4D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29B5220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24E681C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3A0D0A4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215029F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1B6709A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5AEB11F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071DA5C0"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76C68E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500471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6B3546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8B8FB1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34F5D5C9"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0F8306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Teran-Yacopi-Cundinamarca</w:t>
            </w:r>
          </w:p>
        </w:tc>
        <w:tc>
          <w:tcPr>
            <w:tcW w:w="754" w:type="pct"/>
            <w:tcBorders>
              <w:top w:val="single" w:sz="4" w:space="0" w:color="auto"/>
              <w:left w:val="nil"/>
              <w:bottom w:val="single" w:sz="4" w:space="0" w:color="auto"/>
              <w:right w:val="single" w:sz="4" w:space="0" w:color="auto"/>
            </w:tcBorders>
            <w:noWrap/>
            <w:vAlign w:val="center"/>
            <w:hideMark/>
          </w:tcPr>
          <w:p w14:paraId="4C65052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5A82A18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607C660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1F620EA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0FD8F1C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10C0930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46D603D5"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B5DDF5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B4EDC9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B712C4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FBB714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4B6032B7"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61758C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58B6E06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7ACBBC2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74FD7A0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3B40684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30EDCCC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2DD6C03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0.684</w:t>
            </w:r>
          </w:p>
        </w:tc>
        <w:tc>
          <w:tcPr>
            <w:tcW w:w="227" w:type="pct"/>
            <w:tcBorders>
              <w:top w:val="nil"/>
              <w:left w:val="nil"/>
              <w:bottom w:val="single" w:sz="4" w:space="0" w:color="auto"/>
              <w:right w:val="single" w:sz="4" w:space="0" w:color="auto"/>
            </w:tcBorders>
            <w:noWrap/>
            <w:vAlign w:val="center"/>
            <w:hideMark/>
          </w:tcPr>
          <w:p w14:paraId="229905D4"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381558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3BC039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EE3DF3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6F68BD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55,547,548</w:t>
            </w:r>
          </w:p>
        </w:tc>
      </w:tr>
      <w:tr w:rsidR="00CD4148" w:rsidRPr="00C05C2E" w14:paraId="2B9A324E"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4866E5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74450ED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Calzada Concreto</w:t>
            </w:r>
          </w:p>
        </w:tc>
        <w:tc>
          <w:tcPr>
            <w:tcW w:w="455" w:type="pct"/>
            <w:tcBorders>
              <w:top w:val="single" w:sz="4" w:space="0" w:color="auto"/>
              <w:left w:val="nil"/>
              <w:bottom w:val="single" w:sz="4" w:space="0" w:color="auto"/>
              <w:right w:val="single" w:sz="4" w:space="0" w:color="auto"/>
            </w:tcBorders>
            <w:vAlign w:val="center"/>
            <w:hideMark/>
          </w:tcPr>
          <w:p w14:paraId="1856861A"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TPE1CO</w:t>
            </w:r>
          </w:p>
        </w:tc>
        <w:tc>
          <w:tcPr>
            <w:tcW w:w="455" w:type="pct"/>
            <w:gridSpan w:val="2"/>
            <w:tcBorders>
              <w:top w:val="nil"/>
              <w:left w:val="single" w:sz="4" w:space="0" w:color="auto"/>
              <w:bottom w:val="single" w:sz="4" w:space="0" w:color="auto"/>
              <w:right w:val="single" w:sz="4" w:space="0" w:color="auto"/>
            </w:tcBorders>
            <w:noWrap/>
            <w:vAlign w:val="center"/>
            <w:hideMark/>
          </w:tcPr>
          <w:p w14:paraId="4A63580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83,961,837</w:t>
            </w:r>
          </w:p>
        </w:tc>
        <w:tc>
          <w:tcPr>
            <w:tcW w:w="608" w:type="pct"/>
            <w:gridSpan w:val="3"/>
            <w:tcBorders>
              <w:top w:val="nil"/>
              <w:left w:val="nil"/>
              <w:bottom w:val="single" w:sz="4" w:space="0" w:color="auto"/>
              <w:right w:val="single" w:sz="4" w:space="0" w:color="auto"/>
            </w:tcBorders>
            <w:noWrap/>
            <w:vAlign w:val="center"/>
            <w:hideMark/>
          </w:tcPr>
          <w:p w14:paraId="6033FFE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45EDC73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4E016C7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0.04</w:t>
            </w:r>
          </w:p>
        </w:tc>
        <w:tc>
          <w:tcPr>
            <w:tcW w:w="227" w:type="pct"/>
            <w:tcBorders>
              <w:top w:val="nil"/>
              <w:left w:val="nil"/>
              <w:bottom w:val="single" w:sz="4" w:space="0" w:color="auto"/>
              <w:right w:val="single" w:sz="4" w:space="0" w:color="auto"/>
            </w:tcBorders>
            <w:noWrap/>
            <w:vAlign w:val="center"/>
            <w:hideMark/>
          </w:tcPr>
          <w:p w14:paraId="27A9F981"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ED5842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03BD88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2EDD53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691A28C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3,358,473</w:t>
            </w:r>
          </w:p>
        </w:tc>
      </w:tr>
      <w:tr w:rsidR="00CD4148" w:rsidRPr="00C05C2E" w14:paraId="19503DA5"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5588AB0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771643C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2C33C68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5954AFD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20E9BF4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425C55F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6B5AEDF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1.359</w:t>
            </w:r>
          </w:p>
        </w:tc>
        <w:tc>
          <w:tcPr>
            <w:tcW w:w="227" w:type="pct"/>
            <w:tcBorders>
              <w:top w:val="nil"/>
              <w:left w:val="nil"/>
              <w:bottom w:val="single" w:sz="4" w:space="0" w:color="auto"/>
              <w:right w:val="single" w:sz="4" w:space="0" w:color="auto"/>
            </w:tcBorders>
            <w:noWrap/>
            <w:vAlign w:val="center"/>
            <w:hideMark/>
          </w:tcPr>
          <w:p w14:paraId="1A6946DA"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3CFCC5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5E034A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551945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5B55A2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28,470,149</w:t>
            </w:r>
          </w:p>
        </w:tc>
      </w:tr>
      <w:tr w:rsidR="00CD4148" w:rsidRPr="00C05C2E" w14:paraId="7AE16722"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659B49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2A72C46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Zona Verde</w:t>
            </w:r>
          </w:p>
        </w:tc>
        <w:tc>
          <w:tcPr>
            <w:tcW w:w="455" w:type="pct"/>
            <w:tcBorders>
              <w:top w:val="single" w:sz="4" w:space="0" w:color="auto"/>
              <w:left w:val="nil"/>
              <w:bottom w:val="single" w:sz="4" w:space="0" w:color="auto"/>
              <w:right w:val="single" w:sz="4" w:space="0" w:color="auto"/>
            </w:tcBorders>
            <w:vAlign w:val="center"/>
            <w:hideMark/>
          </w:tcPr>
          <w:p w14:paraId="0FE657D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TPE1ZV</w:t>
            </w:r>
          </w:p>
        </w:tc>
        <w:tc>
          <w:tcPr>
            <w:tcW w:w="455" w:type="pct"/>
            <w:gridSpan w:val="2"/>
            <w:tcBorders>
              <w:top w:val="nil"/>
              <w:left w:val="single" w:sz="4" w:space="0" w:color="auto"/>
              <w:bottom w:val="single" w:sz="4" w:space="0" w:color="auto"/>
              <w:right w:val="single" w:sz="4" w:space="0" w:color="auto"/>
            </w:tcBorders>
            <w:noWrap/>
            <w:vAlign w:val="center"/>
            <w:hideMark/>
          </w:tcPr>
          <w:p w14:paraId="12C4056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23,863,706</w:t>
            </w:r>
          </w:p>
        </w:tc>
        <w:tc>
          <w:tcPr>
            <w:tcW w:w="608" w:type="pct"/>
            <w:gridSpan w:val="3"/>
            <w:tcBorders>
              <w:top w:val="nil"/>
              <w:left w:val="nil"/>
              <w:bottom w:val="single" w:sz="4" w:space="0" w:color="auto"/>
              <w:right w:val="single" w:sz="4" w:space="0" w:color="auto"/>
            </w:tcBorders>
            <w:noWrap/>
            <w:vAlign w:val="center"/>
            <w:hideMark/>
          </w:tcPr>
          <w:p w14:paraId="051032C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59781D5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700B26F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0.06</w:t>
            </w:r>
          </w:p>
        </w:tc>
        <w:tc>
          <w:tcPr>
            <w:tcW w:w="227" w:type="pct"/>
            <w:tcBorders>
              <w:top w:val="nil"/>
              <w:left w:val="nil"/>
              <w:bottom w:val="single" w:sz="4" w:space="0" w:color="auto"/>
              <w:right w:val="single" w:sz="4" w:space="0" w:color="auto"/>
            </w:tcBorders>
            <w:noWrap/>
            <w:vAlign w:val="center"/>
            <w:hideMark/>
          </w:tcPr>
          <w:p w14:paraId="76E1C131"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DBD665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60B127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1CFF4F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41F54EE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1,431,822</w:t>
            </w:r>
          </w:p>
        </w:tc>
      </w:tr>
      <w:tr w:rsidR="00CD4148" w:rsidRPr="00C05C2E" w14:paraId="135A7B9A"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43E746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5B050A7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6B6EFF5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1C45DE4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3F6E375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024EF39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29E44EB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0.08</w:t>
            </w:r>
          </w:p>
        </w:tc>
        <w:tc>
          <w:tcPr>
            <w:tcW w:w="227" w:type="pct"/>
            <w:tcBorders>
              <w:top w:val="nil"/>
              <w:left w:val="nil"/>
              <w:bottom w:val="single" w:sz="4" w:space="0" w:color="auto"/>
              <w:right w:val="single" w:sz="4" w:space="0" w:color="auto"/>
            </w:tcBorders>
            <w:noWrap/>
            <w:vAlign w:val="center"/>
            <w:hideMark/>
          </w:tcPr>
          <w:p w14:paraId="36AC67F3"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F1C98D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72129F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2E5457E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74BD0AF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2,910,486</w:t>
            </w:r>
          </w:p>
        </w:tc>
      </w:tr>
      <w:tr w:rsidR="00CD4148" w:rsidRPr="00C05C2E" w14:paraId="3BC19D5F"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1447CB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0B71540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15B2027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69163CB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15251BD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4BAADB2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74A565C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083DF5CF"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C0BC55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7A9F5F5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4F1995A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38EE3B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875,865</w:t>
            </w:r>
          </w:p>
        </w:tc>
      </w:tr>
      <w:tr w:rsidR="00CD4148" w:rsidRPr="00C05C2E" w14:paraId="2CE2B64A"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DBF157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76A7226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Detector Portátil de Odorizante</w:t>
            </w:r>
          </w:p>
        </w:tc>
        <w:tc>
          <w:tcPr>
            <w:tcW w:w="455" w:type="pct"/>
            <w:tcBorders>
              <w:top w:val="single" w:sz="4" w:space="0" w:color="auto"/>
              <w:left w:val="nil"/>
              <w:bottom w:val="single" w:sz="4" w:space="0" w:color="auto"/>
              <w:right w:val="single" w:sz="4" w:space="0" w:color="auto"/>
            </w:tcBorders>
            <w:vAlign w:val="center"/>
            <w:hideMark/>
          </w:tcPr>
          <w:p w14:paraId="04E102F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IO02</w:t>
            </w:r>
          </w:p>
        </w:tc>
        <w:tc>
          <w:tcPr>
            <w:tcW w:w="455" w:type="pct"/>
            <w:gridSpan w:val="2"/>
            <w:tcBorders>
              <w:top w:val="nil"/>
              <w:left w:val="single" w:sz="4" w:space="0" w:color="auto"/>
              <w:bottom w:val="single" w:sz="4" w:space="0" w:color="auto"/>
              <w:right w:val="single" w:sz="4" w:space="0" w:color="auto"/>
            </w:tcBorders>
            <w:noWrap/>
            <w:vAlign w:val="center"/>
            <w:hideMark/>
          </w:tcPr>
          <w:p w14:paraId="473BCDA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25,957,785</w:t>
            </w:r>
          </w:p>
        </w:tc>
        <w:tc>
          <w:tcPr>
            <w:tcW w:w="608" w:type="pct"/>
            <w:gridSpan w:val="3"/>
            <w:tcBorders>
              <w:top w:val="nil"/>
              <w:left w:val="nil"/>
              <w:bottom w:val="single" w:sz="4" w:space="0" w:color="auto"/>
              <w:right w:val="single" w:sz="4" w:space="0" w:color="auto"/>
            </w:tcBorders>
            <w:noWrap/>
            <w:vAlign w:val="center"/>
            <w:hideMark/>
          </w:tcPr>
          <w:p w14:paraId="5C4DF05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3509FD9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5B5173D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5ED6334E"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A7B319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32B650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2CF5CDC"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182A614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25,957,785</w:t>
            </w:r>
          </w:p>
        </w:tc>
      </w:tr>
      <w:tr w:rsidR="00CD4148" w:rsidRPr="00C05C2E" w14:paraId="1853E89C"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077F20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648CB26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Sistema digital de grabación, múltiples municipios</w:t>
            </w:r>
          </w:p>
        </w:tc>
        <w:tc>
          <w:tcPr>
            <w:tcW w:w="455" w:type="pct"/>
            <w:tcBorders>
              <w:top w:val="single" w:sz="4" w:space="0" w:color="auto"/>
              <w:left w:val="nil"/>
              <w:bottom w:val="single" w:sz="4" w:space="0" w:color="auto"/>
              <w:right w:val="single" w:sz="4" w:space="0" w:color="auto"/>
            </w:tcBorders>
            <w:vAlign w:val="center"/>
            <w:hideMark/>
          </w:tcPr>
          <w:p w14:paraId="04A5450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SGL01</w:t>
            </w:r>
          </w:p>
        </w:tc>
        <w:tc>
          <w:tcPr>
            <w:tcW w:w="455" w:type="pct"/>
            <w:gridSpan w:val="2"/>
            <w:tcBorders>
              <w:top w:val="nil"/>
              <w:left w:val="single" w:sz="4" w:space="0" w:color="auto"/>
              <w:bottom w:val="single" w:sz="4" w:space="0" w:color="auto"/>
              <w:right w:val="single" w:sz="4" w:space="0" w:color="auto"/>
            </w:tcBorders>
            <w:noWrap/>
            <w:vAlign w:val="center"/>
            <w:hideMark/>
          </w:tcPr>
          <w:p w14:paraId="53550F8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283,124,337</w:t>
            </w:r>
          </w:p>
        </w:tc>
        <w:tc>
          <w:tcPr>
            <w:tcW w:w="608" w:type="pct"/>
            <w:gridSpan w:val="3"/>
            <w:tcBorders>
              <w:top w:val="nil"/>
              <w:left w:val="nil"/>
              <w:bottom w:val="single" w:sz="4" w:space="0" w:color="auto"/>
              <w:right w:val="single" w:sz="4" w:space="0" w:color="auto"/>
            </w:tcBorders>
            <w:noWrap/>
            <w:vAlign w:val="center"/>
            <w:hideMark/>
          </w:tcPr>
          <w:p w14:paraId="01428C6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7111591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41944D2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0.05</w:t>
            </w:r>
          </w:p>
        </w:tc>
        <w:tc>
          <w:tcPr>
            <w:tcW w:w="227" w:type="pct"/>
            <w:tcBorders>
              <w:top w:val="nil"/>
              <w:left w:val="nil"/>
              <w:bottom w:val="single" w:sz="4" w:space="0" w:color="auto"/>
              <w:right w:val="single" w:sz="4" w:space="0" w:color="auto"/>
            </w:tcBorders>
            <w:noWrap/>
            <w:vAlign w:val="center"/>
            <w:hideMark/>
          </w:tcPr>
          <w:p w14:paraId="7160CF92"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A07FE4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FB3263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6CEC55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575192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14,156,217</w:t>
            </w:r>
          </w:p>
        </w:tc>
      </w:tr>
      <w:tr w:rsidR="00CD4148" w:rsidRPr="00C05C2E" w14:paraId="1CBD028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60F558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7551FAD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65118E5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6D8E269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016AAB2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7433964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7A1A2A9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58DFE832"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0DBB92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85BEC9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98FE5E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07467C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4,226,538</w:t>
            </w:r>
          </w:p>
        </w:tc>
      </w:tr>
      <w:tr w:rsidR="00CD4148" w:rsidRPr="00C05C2E" w14:paraId="5CA16917"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A15A27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Patevaca-Yacopi-Cundinamarca</w:t>
            </w:r>
          </w:p>
        </w:tc>
        <w:tc>
          <w:tcPr>
            <w:tcW w:w="754" w:type="pct"/>
            <w:tcBorders>
              <w:top w:val="single" w:sz="4" w:space="0" w:color="auto"/>
              <w:left w:val="nil"/>
              <w:bottom w:val="single" w:sz="4" w:space="0" w:color="auto"/>
              <w:right w:val="single" w:sz="4" w:space="0" w:color="auto"/>
            </w:tcBorders>
            <w:noWrap/>
            <w:vAlign w:val="center"/>
            <w:hideMark/>
          </w:tcPr>
          <w:p w14:paraId="4B07AC3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006792A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2071D92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4AA36CE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7A95BEB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5DC1984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66FB4E3B"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1F50BF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0D9F1F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423FFF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741ECCB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60,000,000</w:t>
            </w:r>
          </w:p>
        </w:tc>
      </w:tr>
      <w:tr w:rsidR="00CD4148" w:rsidRPr="00C05C2E" w14:paraId="3288EFE6"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749901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1C28A78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3/4 pulg. en Calzada Concreto</w:t>
            </w:r>
          </w:p>
        </w:tc>
        <w:tc>
          <w:tcPr>
            <w:tcW w:w="455" w:type="pct"/>
            <w:tcBorders>
              <w:top w:val="single" w:sz="4" w:space="0" w:color="auto"/>
              <w:left w:val="nil"/>
              <w:bottom w:val="single" w:sz="4" w:space="0" w:color="auto"/>
              <w:right w:val="single" w:sz="4" w:space="0" w:color="auto"/>
            </w:tcBorders>
            <w:vAlign w:val="center"/>
            <w:hideMark/>
          </w:tcPr>
          <w:p w14:paraId="5EB0C21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TPE3/4CO</w:t>
            </w:r>
          </w:p>
        </w:tc>
        <w:tc>
          <w:tcPr>
            <w:tcW w:w="455" w:type="pct"/>
            <w:gridSpan w:val="2"/>
            <w:tcBorders>
              <w:top w:val="nil"/>
              <w:left w:val="single" w:sz="4" w:space="0" w:color="auto"/>
              <w:bottom w:val="single" w:sz="4" w:space="0" w:color="auto"/>
              <w:right w:val="single" w:sz="4" w:space="0" w:color="auto"/>
            </w:tcBorders>
            <w:noWrap/>
            <w:vAlign w:val="center"/>
            <w:hideMark/>
          </w:tcPr>
          <w:p w14:paraId="3E12951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81,209,866</w:t>
            </w:r>
          </w:p>
        </w:tc>
        <w:tc>
          <w:tcPr>
            <w:tcW w:w="608" w:type="pct"/>
            <w:gridSpan w:val="3"/>
            <w:tcBorders>
              <w:top w:val="nil"/>
              <w:left w:val="nil"/>
              <w:bottom w:val="single" w:sz="4" w:space="0" w:color="auto"/>
              <w:right w:val="single" w:sz="4" w:space="0" w:color="auto"/>
            </w:tcBorders>
            <w:noWrap/>
            <w:vAlign w:val="center"/>
            <w:hideMark/>
          </w:tcPr>
          <w:p w14:paraId="69EF728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220A25C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7A56F5C3"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0.35</w:t>
            </w:r>
          </w:p>
        </w:tc>
        <w:tc>
          <w:tcPr>
            <w:tcW w:w="227" w:type="pct"/>
            <w:tcBorders>
              <w:top w:val="nil"/>
              <w:left w:val="nil"/>
              <w:bottom w:val="single" w:sz="4" w:space="0" w:color="auto"/>
              <w:right w:val="single" w:sz="4" w:space="0" w:color="auto"/>
            </w:tcBorders>
            <w:noWrap/>
            <w:vAlign w:val="center"/>
            <w:hideMark/>
          </w:tcPr>
          <w:p w14:paraId="751F30D3"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8A0F99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2935E08"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4A8B4CBF"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D0C0E2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28,423,453</w:t>
            </w:r>
          </w:p>
        </w:tc>
      </w:tr>
      <w:tr w:rsidR="00CD4148" w:rsidRPr="00C05C2E" w14:paraId="4F3DE3A0"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A6827B1"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18C782A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Tubería de Polietileno de 1 pulg. en Calzada Concreto</w:t>
            </w:r>
          </w:p>
        </w:tc>
        <w:tc>
          <w:tcPr>
            <w:tcW w:w="455" w:type="pct"/>
            <w:tcBorders>
              <w:top w:val="single" w:sz="4" w:space="0" w:color="auto"/>
              <w:left w:val="nil"/>
              <w:bottom w:val="single" w:sz="4" w:space="0" w:color="auto"/>
              <w:right w:val="single" w:sz="4" w:space="0" w:color="auto"/>
            </w:tcBorders>
            <w:vAlign w:val="center"/>
            <w:hideMark/>
          </w:tcPr>
          <w:p w14:paraId="38ECE45D"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TPE1CO</w:t>
            </w:r>
          </w:p>
        </w:tc>
        <w:tc>
          <w:tcPr>
            <w:tcW w:w="455" w:type="pct"/>
            <w:gridSpan w:val="2"/>
            <w:tcBorders>
              <w:top w:val="nil"/>
              <w:left w:val="single" w:sz="4" w:space="0" w:color="auto"/>
              <w:bottom w:val="single" w:sz="4" w:space="0" w:color="auto"/>
              <w:right w:val="single" w:sz="4" w:space="0" w:color="auto"/>
            </w:tcBorders>
            <w:noWrap/>
            <w:vAlign w:val="center"/>
            <w:hideMark/>
          </w:tcPr>
          <w:p w14:paraId="7301A27E"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83,961,837</w:t>
            </w:r>
          </w:p>
        </w:tc>
        <w:tc>
          <w:tcPr>
            <w:tcW w:w="608" w:type="pct"/>
            <w:gridSpan w:val="3"/>
            <w:tcBorders>
              <w:top w:val="nil"/>
              <w:left w:val="nil"/>
              <w:bottom w:val="single" w:sz="4" w:space="0" w:color="auto"/>
              <w:right w:val="single" w:sz="4" w:space="0" w:color="auto"/>
            </w:tcBorders>
            <w:noWrap/>
            <w:vAlign w:val="center"/>
            <w:hideMark/>
          </w:tcPr>
          <w:p w14:paraId="20C3AC65"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0DB9527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199D8CC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0.04</w:t>
            </w:r>
          </w:p>
        </w:tc>
        <w:tc>
          <w:tcPr>
            <w:tcW w:w="227" w:type="pct"/>
            <w:tcBorders>
              <w:top w:val="nil"/>
              <w:left w:val="nil"/>
              <w:bottom w:val="single" w:sz="4" w:space="0" w:color="auto"/>
              <w:right w:val="single" w:sz="4" w:space="0" w:color="auto"/>
            </w:tcBorders>
            <w:noWrap/>
            <w:vAlign w:val="center"/>
            <w:hideMark/>
          </w:tcPr>
          <w:p w14:paraId="4C2E7733" w14:textId="77777777" w:rsidR="00C05C2E" w:rsidRPr="00C05C2E" w:rsidRDefault="00C05C2E" w:rsidP="00C05C2E">
            <w:pPr>
              <w:ind w:left="0"/>
              <w:jc w:val="center"/>
              <w:rPr>
                <w:rFonts w:ascii="Bookman Old Style" w:hAnsi="Bookman Old Style" w:cs="Arial"/>
                <w:b/>
                <w:bCs/>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D9FAF4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2130E4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1017A67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7658FF0F"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3,358,473</w:t>
            </w:r>
          </w:p>
        </w:tc>
      </w:tr>
      <w:tr w:rsidR="00CD4148" w:rsidRPr="00C05C2E" w14:paraId="1850BDB7"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45250A9"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34ED2D93"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Tubería de Polietileno de 3/4 pulg. en Zona Verde</w:t>
            </w:r>
          </w:p>
        </w:tc>
        <w:tc>
          <w:tcPr>
            <w:tcW w:w="455" w:type="pct"/>
            <w:tcBorders>
              <w:top w:val="single" w:sz="4" w:space="0" w:color="auto"/>
              <w:left w:val="nil"/>
              <w:bottom w:val="single" w:sz="4" w:space="0" w:color="auto"/>
              <w:right w:val="single" w:sz="4" w:space="0" w:color="auto"/>
            </w:tcBorders>
            <w:vAlign w:val="center"/>
            <w:hideMark/>
          </w:tcPr>
          <w:p w14:paraId="09FA3380"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TPE3/4ZV</w:t>
            </w:r>
          </w:p>
        </w:tc>
        <w:tc>
          <w:tcPr>
            <w:tcW w:w="455" w:type="pct"/>
            <w:gridSpan w:val="2"/>
            <w:tcBorders>
              <w:top w:val="nil"/>
              <w:left w:val="single" w:sz="4" w:space="0" w:color="auto"/>
              <w:bottom w:val="single" w:sz="4" w:space="0" w:color="auto"/>
              <w:right w:val="single" w:sz="4" w:space="0" w:color="auto"/>
            </w:tcBorders>
            <w:noWrap/>
            <w:vAlign w:val="center"/>
            <w:hideMark/>
          </w:tcPr>
          <w:p w14:paraId="5E9679D5"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20,949,337</w:t>
            </w:r>
          </w:p>
        </w:tc>
        <w:tc>
          <w:tcPr>
            <w:tcW w:w="608" w:type="pct"/>
            <w:gridSpan w:val="3"/>
            <w:tcBorders>
              <w:top w:val="nil"/>
              <w:left w:val="nil"/>
              <w:bottom w:val="single" w:sz="4" w:space="0" w:color="auto"/>
              <w:right w:val="single" w:sz="4" w:space="0" w:color="auto"/>
            </w:tcBorders>
            <w:noWrap/>
            <w:vAlign w:val="center"/>
            <w:hideMark/>
          </w:tcPr>
          <w:p w14:paraId="4DCCD365"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45D69C90"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5541161B"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0.258</w:t>
            </w:r>
          </w:p>
        </w:tc>
        <w:tc>
          <w:tcPr>
            <w:tcW w:w="227" w:type="pct"/>
            <w:tcBorders>
              <w:top w:val="nil"/>
              <w:left w:val="nil"/>
              <w:bottom w:val="single" w:sz="4" w:space="0" w:color="auto"/>
              <w:right w:val="single" w:sz="4" w:space="0" w:color="auto"/>
            </w:tcBorders>
            <w:noWrap/>
            <w:vAlign w:val="center"/>
            <w:hideMark/>
          </w:tcPr>
          <w:p w14:paraId="3CF9E2D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597F8A6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CED4B6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0672EB9E"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1C5B22B"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5,404,929</w:t>
            </w:r>
          </w:p>
        </w:tc>
      </w:tr>
      <w:tr w:rsidR="00CD4148" w:rsidRPr="00C05C2E" w14:paraId="7617D648"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C8AE1C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2703BCE0"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Tubería de Polietileno de 1 pulg. en Zona Verde</w:t>
            </w:r>
          </w:p>
        </w:tc>
        <w:tc>
          <w:tcPr>
            <w:tcW w:w="455" w:type="pct"/>
            <w:tcBorders>
              <w:top w:val="single" w:sz="4" w:space="0" w:color="auto"/>
              <w:left w:val="nil"/>
              <w:bottom w:val="single" w:sz="4" w:space="0" w:color="auto"/>
              <w:right w:val="single" w:sz="4" w:space="0" w:color="auto"/>
            </w:tcBorders>
            <w:vAlign w:val="center"/>
            <w:hideMark/>
          </w:tcPr>
          <w:p w14:paraId="55719858"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TPE1ZV</w:t>
            </w:r>
          </w:p>
        </w:tc>
        <w:tc>
          <w:tcPr>
            <w:tcW w:w="455" w:type="pct"/>
            <w:gridSpan w:val="2"/>
            <w:tcBorders>
              <w:top w:val="nil"/>
              <w:left w:val="single" w:sz="4" w:space="0" w:color="auto"/>
              <w:bottom w:val="single" w:sz="4" w:space="0" w:color="auto"/>
              <w:right w:val="single" w:sz="4" w:space="0" w:color="auto"/>
            </w:tcBorders>
            <w:noWrap/>
            <w:vAlign w:val="center"/>
            <w:hideMark/>
          </w:tcPr>
          <w:p w14:paraId="01EE3FF0"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23,863,706</w:t>
            </w:r>
          </w:p>
        </w:tc>
        <w:tc>
          <w:tcPr>
            <w:tcW w:w="608" w:type="pct"/>
            <w:gridSpan w:val="3"/>
            <w:tcBorders>
              <w:top w:val="nil"/>
              <w:left w:val="nil"/>
              <w:bottom w:val="single" w:sz="4" w:space="0" w:color="auto"/>
              <w:right w:val="single" w:sz="4" w:space="0" w:color="auto"/>
            </w:tcBorders>
            <w:noWrap/>
            <w:vAlign w:val="center"/>
            <w:hideMark/>
          </w:tcPr>
          <w:p w14:paraId="2C17971B"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200CB424"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Secundaria</w:t>
            </w:r>
          </w:p>
        </w:tc>
        <w:tc>
          <w:tcPr>
            <w:tcW w:w="228" w:type="pct"/>
            <w:tcBorders>
              <w:top w:val="nil"/>
              <w:left w:val="nil"/>
              <w:bottom w:val="single" w:sz="4" w:space="0" w:color="auto"/>
              <w:right w:val="single" w:sz="4" w:space="0" w:color="auto"/>
            </w:tcBorders>
            <w:noWrap/>
            <w:vAlign w:val="center"/>
            <w:hideMark/>
          </w:tcPr>
          <w:p w14:paraId="22677E94"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0.06</w:t>
            </w:r>
          </w:p>
        </w:tc>
        <w:tc>
          <w:tcPr>
            <w:tcW w:w="227" w:type="pct"/>
            <w:tcBorders>
              <w:top w:val="nil"/>
              <w:left w:val="nil"/>
              <w:bottom w:val="single" w:sz="4" w:space="0" w:color="auto"/>
              <w:right w:val="single" w:sz="4" w:space="0" w:color="auto"/>
            </w:tcBorders>
            <w:noWrap/>
            <w:vAlign w:val="center"/>
            <w:hideMark/>
          </w:tcPr>
          <w:p w14:paraId="776FC1C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569596B"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5980FD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5A4D797"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0FEF9AF1"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1,431,822</w:t>
            </w:r>
          </w:p>
        </w:tc>
      </w:tr>
      <w:tr w:rsidR="00CD4148" w:rsidRPr="00C05C2E" w14:paraId="7DCC14E9"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B8473FB"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73622658"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Tubería de Polietileno de 2 pulg. en Zona Verde</w:t>
            </w:r>
          </w:p>
        </w:tc>
        <w:tc>
          <w:tcPr>
            <w:tcW w:w="455" w:type="pct"/>
            <w:tcBorders>
              <w:top w:val="single" w:sz="4" w:space="0" w:color="auto"/>
              <w:left w:val="nil"/>
              <w:bottom w:val="single" w:sz="4" w:space="0" w:color="auto"/>
              <w:right w:val="single" w:sz="4" w:space="0" w:color="auto"/>
            </w:tcBorders>
            <w:vAlign w:val="center"/>
            <w:hideMark/>
          </w:tcPr>
          <w:p w14:paraId="1765E6B9"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TPE2ZV</w:t>
            </w:r>
          </w:p>
        </w:tc>
        <w:tc>
          <w:tcPr>
            <w:tcW w:w="455" w:type="pct"/>
            <w:gridSpan w:val="2"/>
            <w:tcBorders>
              <w:top w:val="nil"/>
              <w:left w:val="single" w:sz="4" w:space="0" w:color="auto"/>
              <w:bottom w:val="single" w:sz="4" w:space="0" w:color="auto"/>
              <w:right w:val="single" w:sz="4" w:space="0" w:color="auto"/>
            </w:tcBorders>
            <w:noWrap/>
            <w:vAlign w:val="center"/>
            <w:hideMark/>
          </w:tcPr>
          <w:p w14:paraId="3B50F849"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36,381,072</w:t>
            </w:r>
          </w:p>
        </w:tc>
        <w:tc>
          <w:tcPr>
            <w:tcW w:w="608" w:type="pct"/>
            <w:gridSpan w:val="3"/>
            <w:tcBorders>
              <w:top w:val="nil"/>
              <w:left w:val="nil"/>
              <w:bottom w:val="single" w:sz="4" w:space="0" w:color="auto"/>
              <w:right w:val="single" w:sz="4" w:space="0" w:color="auto"/>
            </w:tcBorders>
            <w:noWrap/>
            <w:vAlign w:val="center"/>
            <w:hideMark/>
          </w:tcPr>
          <w:p w14:paraId="2C51E163"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Activos Inherentes a la Operación</w:t>
            </w:r>
          </w:p>
        </w:tc>
        <w:tc>
          <w:tcPr>
            <w:tcW w:w="454" w:type="pct"/>
            <w:tcBorders>
              <w:top w:val="nil"/>
              <w:left w:val="nil"/>
              <w:bottom w:val="single" w:sz="4" w:space="0" w:color="auto"/>
              <w:right w:val="single" w:sz="4" w:space="0" w:color="auto"/>
            </w:tcBorders>
            <w:noWrap/>
            <w:vAlign w:val="center"/>
            <w:hideMark/>
          </w:tcPr>
          <w:p w14:paraId="5C4056C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2B4DD288"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0.18</w:t>
            </w:r>
          </w:p>
        </w:tc>
        <w:tc>
          <w:tcPr>
            <w:tcW w:w="227" w:type="pct"/>
            <w:tcBorders>
              <w:top w:val="nil"/>
              <w:left w:val="nil"/>
              <w:bottom w:val="single" w:sz="4" w:space="0" w:color="auto"/>
              <w:right w:val="single" w:sz="4" w:space="0" w:color="auto"/>
            </w:tcBorders>
            <w:noWrap/>
            <w:vAlign w:val="center"/>
            <w:hideMark/>
          </w:tcPr>
          <w:p w14:paraId="639274C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0496300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10BCAE6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17B2139"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BB65AF3"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6,548,593</w:t>
            </w:r>
          </w:p>
        </w:tc>
      </w:tr>
      <w:tr w:rsidR="00CD4148" w:rsidRPr="00C05C2E" w14:paraId="3173D70C"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94B196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711AF190"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Cabezas de prueba o columnas de agua</w:t>
            </w:r>
          </w:p>
        </w:tc>
        <w:tc>
          <w:tcPr>
            <w:tcW w:w="455" w:type="pct"/>
            <w:tcBorders>
              <w:top w:val="single" w:sz="4" w:space="0" w:color="auto"/>
              <w:left w:val="nil"/>
              <w:bottom w:val="single" w:sz="4" w:space="0" w:color="auto"/>
              <w:right w:val="single" w:sz="4" w:space="0" w:color="auto"/>
            </w:tcBorders>
            <w:vAlign w:val="center"/>
            <w:hideMark/>
          </w:tcPr>
          <w:p w14:paraId="31B21D65"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PLI02</w:t>
            </w:r>
          </w:p>
        </w:tc>
        <w:tc>
          <w:tcPr>
            <w:tcW w:w="455" w:type="pct"/>
            <w:gridSpan w:val="2"/>
            <w:tcBorders>
              <w:top w:val="nil"/>
              <w:left w:val="single" w:sz="4" w:space="0" w:color="auto"/>
              <w:bottom w:val="single" w:sz="4" w:space="0" w:color="auto"/>
              <w:right w:val="single" w:sz="4" w:space="0" w:color="auto"/>
            </w:tcBorders>
            <w:noWrap/>
            <w:vAlign w:val="center"/>
            <w:hideMark/>
          </w:tcPr>
          <w:p w14:paraId="191E7DBE"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437,933</w:t>
            </w:r>
          </w:p>
        </w:tc>
        <w:tc>
          <w:tcPr>
            <w:tcW w:w="608" w:type="pct"/>
            <w:gridSpan w:val="3"/>
            <w:tcBorders>
              <w:top w:val="nil"/>
              <w:left w:val="nil"/>
              <w:bottom w:val="single" w:sz="4" w:space="0" w:color="auto"/>
              <w:right w:val="single" w:sz="4" w:space="0" w:color="auto"/>
            </w:tcBorders>
            <w:noWrap/>
            <w:vAlign w:val="center"/>
            <w:hideMark/>
          </w:tcPr>
          <w:p w14:paraId="41CA9187"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133DC807"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442F822B"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2</w:t>
            </w:r>
          </w:p>
        </w:tc>
        <w:tc>
          <w:tcPr>
            <w:tcW w:w="227" w:type="pct"/>
            <w:tcBorders>
              <w:top w:val="nil"/>
              <w:left w:val="nil"/>
              <w:bottom w:val="single" w:sz="4" w:space="0" w:color="auto"/>
              <w:right w:val="single" w:sz="4" w:space="0" w:color="auto"/>
            </w:tcBorders>
            <w:noWrap/>
            <w:vAlign w:val="center"/>
            <w:hideMark/>
          </w:tcPr>
          <w:p w14:paraId="6DA18C5A"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99245A4"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2B86829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624D994D"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55FEF7C3"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875,865</w:t>
            </w:r>
          </w:p>
        </w:tc>
      </w:tr>
      <w:tr w:rsidR="00CD4148" w:rsidRPr="00C05C2E" w14:paraId="24EF932D"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40DADB8"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5BCE34D3"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Caja de inspección</w:t>
            </w:r>
          </w:p>
        </w:tc>
        <w:tc>
          <w:tcPr>
            <w:tcW w:w="455" w:type="pct"/>
            <w:tcBorders>
              <w:top w:val="single" w:sz="4" w:space="0" w:color="auto"/>
              <w:left w:val="nil"/>
              <w:bottom w:val="single" w:sz="4" w:space="0" w:color="auto"/>
              <w:right w:val="single" w:sz="4" w:space="0" w:color="auto"/>
            </w:tcBorders>
            <w:vAlign w:val="center"/>
            <w:hideMark/>
          </w:tcPr>
          <w:p w14:paraId="10CD5959"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PC01</w:t>
            </w:r>
          </w:p>
        </w:tc>
        <w:tc>
          <w:tcPr>
            <w:tcW w:w="455" w:type="pct"/>
            <w:gridSpan w:val="2"/>
            <w:tcBorders>
              <w:top w:val="nil"/>
              <w:left w:val="single" w:sz="4" w:space="0" w:color="auto"/>
              <w:bottom w:val="single" w:sz="4" w:space="0" w:color="auto"/>
              <w:right w:val="single" w:sz="4" w:space="0" w:color="auto"/>
            </w:tcBorders>
            <w:noWrap/>
            <w:vAlign w:val="center"/>
            <w:hideMark/>
          </w:tcPr>
          <w:p w14:paraId="30E964E1"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4,226,538</w:t>
            </w:r>
          </w:p>
        </w:tc>
        <w:tc>
          <w:tcPr>
            <w:tcW w:w="608" w:type="pct"/>
            <w:gridSpan w:val="3"/>
            <w:tcBorders>
              <w:top w:val="nil"/>
              <w:left w:val="nil"/>
              <w:bottom w:val="single" w:sz="4" w:space="0" w:color="auto"/>
              <w:right w:val="single" w:sz="4" w:space="0" w:color="auto"/>
            </w:tcBorders>
            <w:noWrap/>
            <w:vAlign w:val="center"/>
            <w:hideMark/>
          </w:tcPr>
          <w:p w14:paraId="04CFD266"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Activos de Control de Calidad</w:t>
            </w:r>
          </w:p>
        </w:tc>
        <w:tc>
          <w:tcPr>
            <w:tcW w:w="454" w:type="pct"/>
            <w:tcBorders>
              <w:top w:val="nil"/>
              <w:left w:val="nil"/>
              <w:bottom w:val="single" w:sz="4" w:space="0" w:color="auto"/>
              <w:right w:val="single" w:sz="4" w:space="0" w:color="auto"/>
            </w:tcBorders>
            <w:noWrap/>
            <w:vAlign w:val="center"/>
            <w:hideMark/>
          </w:tcPr>
          <w:p w14:paraId="33C7518C"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00902E12"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36442395"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6F15EA1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6C1527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3184587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3D41EB60"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4,226,538</w:t>
            </w:r>
          </w:p>
        </w:tc>
      </w:tr>
      <w:tr w:rsidR="00CD4148" w:rsidRPr="00C05C2E" w14:paraId="66CCECA7" w14:textId="77777777" w:rsidTr="00FA0137">
        <w:trPr>
          <w:gridAfter w:val="1"/>
          <w:wAfter w:w="4" w:type="pct"/>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5EDDBE6"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El castillo-Yacopi-Cundinamarca</w:t>
            </w:r>
          </w:p>
        </w:tc>
        <w:tc>
          <w:tcPr>
            <w:tcW w:w="754" w:type="pct"/>
            <w:tcBorders>
              <w:top w:val="single" w:sz="4" w:space="0" w:color="auto"/>
              <w:left w:val="nil"/>
              <w:bottom w:val="single" w:sz="4" w:space="0" w:color="auto"/>
              <w:right w:val="single" w:sz="4" w:space="0" w:color="auto"/>
            </w:tcBorders>
            <w:noWrap/>
            <w:vAlign w:val="center"/>
            <w:hideMark/>
          </w:tcPr>
          <w:p w14:paraId="6119C305"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Estacion de GLP de 500 Galones</w:t>
            </w:r>
          </w:p>
        </w:tc>
        <w:tc>
          <w:tcPr>
            <w:tcW w:w="455" w:type="pct"/>
            <w:tcBorders>
              <w:top w:val="single" w:sz="4" w:space="0" w:color="auto"/>
              <w:left w:val="nil"/>
              <w:bottom w:val="single" w:sz="4" w:space="0" w:color="auto"/>
              <w:right w:val="single" w:sz="4" w:space="0" w:color="auto"/>
            </w:tcBorders>
            <w:vAlign w:val="center"/>
            <w:hideMark/>
          </w:tcPr>
          <w:p w14:paraId="345B870F"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EGLP 500 Glns</w:t>
            </w:r>
          </w:p>
        </w:tc>
        <w:tc>
          <w:tcPr>
            <w:tcW w:w="455" w:type="pct"/>
            <w:gridSpan w:val="2"/>
            <w:tcBorders>
              <w:top w:val="nil"/>
              <w:left w:val="single" w:sz="4" w:space="0" w:color="auto"/>
              <w:bottom w:val="single" w:sz="4" w:space="0" w:color="auto"/>
              <w:right w:val="single" w:sz="4" w:space="0" w:color="auto"/>
            </w:tcBorders>
            <w:noWrap/>
            <w:vAlign w:val="center"/>
            <w:hideMark/>
          </w:tcPr>
          <w:p w14:paraId="36592809"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60,000,000</w:t>
            </w:r>
          </w:p>
        </w:tc>
        <w:tc>
          <w:tcPr>
            <w:tcW w:w="608" w:type="pct"/>
            <w:gridSpan w:val="3"/>
            <w:tcBorders>
              <w:top w:val="nil"/>
              <w:left w:val="nil"/>
              <w:bottom w:val="single" w:sz="4" w:space="0" w:color="auto"/>
              <w:right w:val="single" w:sz="4" w:space="0" w:color="auto"/>
            </w:tcBorders>
            <w:noWrap/>
            <w:vAlign w:val="center"/>
            <w:hideMark/>
          </w:tcPr>
          <w:p w14:paraId="1561B617"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Activos Especiales</w:t>
            </w:r>
          </w:p>
        </w:tc>
        <w:tc>
          <w:tcPr>
            <w:tcW w:w="454" w:type="pct"/>
            <w:tcBorders>
              <w:top w:val="nil"/>
              <w:left w:val="nil"/>
              <w:bottom w:val="single" w:sz="4" w:space="0" w:color="auto"/>
              <w:right w:val="single" w:sz="4" w:space="0" w:color="auto"/>
            </w:tcBorders>
            <w:noWrap/>
            <w:vAlign w:val="center"/>
            <w:hideMark/>
          </w:tcPr>
          <w:p w14:paraId="60935B82" w14:textId="77777777" w:rsidR="00C05C2E" w:rsidRPr="00C05C2E" w:rsidRDefault="00C05C2E" w:rsidP="00C05C2E">
            <w:pPr>
              <w:ind w:left="0"/>
              <w:jc w:val="center"/>
              <w:rPr>
                <w:rFonts w:ascii="Bookman Old Style" w:hAnsi="Bookman Old Style" w:cs="Arial"/>
                <w:color w:val="000000"/>
                <w:sz w:val="11"/>
                <w:szCs w:val="11"/>
                <w:lang w:val="es-CO" w:eastAsia="es-CO"/>
              </w:rPr>
            </w:pPr>
            <w:r w:rsidRPr="00C05C2E">
              <w:rPr>
                <w:rFonts w:ascii="Bookman Old Style" w:hAnsi="Bookman Old Style" w:cs="Arial"/>
                <w:color w:val="000000"/>
                <w:sz w:val="11"/>
                <w:szCs w:val="11"/>
                <w:lang w:val="es-CO"/>
              </w:rPr>
              <w:t>Primaria</w:t>
            </w:r>
          </w:p>
        </w:tc>
        <w:tc>
          <w:tcPr>
            <w:tcW w:w="228" w:type="pct"/>
            <w:tcBorders>
              <w:top w:val="nil"/>
              <w:left w:val="nil"/>
              <w:bottom w:val="single" w:sz="4" w:space="0" w:color="auto"/>
              <w:right w:val="single" w:sz="4" w:space="0" w:color="auto"/>
            </w:tcBorders>
            <w:noWrap/>
            <w:vAlign w:val="center"/>
            <w:hideMark/>
          </w:tcPr>
          <w:p w14:paraId="102A6B30"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1</w:t>
            </w:r>
          </w:p>
        </w:tc>
        <w:tc>
          <w:tcPr>
            <w:tcW w:w="227" w:type="pct"/>
            <w:tcBorders>
              <w:top w:val="nil"/>
              <w:left w:val="nil"/>
              <w:bottom w:val="single" w:sz="4" w:space="0" w:color="auto"/>
              <w:right w:val="single" w:sz="4" w:space="0" w:color="auto"/>
            </w:tcBorders>
            <w:noWrap/>
            <w:vAlign w:val="center"/>
            <w:hideMark/>
          </w:tcPr>
          <w:p w14:paraId="465EC590"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3CCDF6D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7" w:type="pct"/>
            <w:tcBorders>
              <w:top w:val="nil"/>
              <w:left w:val="nil"/>
              <w:bottom w:val="single" w:sz="4" w:space="0" w:color="auto"/>
              <w:right w:val="single" w:sz="4" w:space="0" w:color="auto"/>
            </w:tcBorders>
            <w:noWrap/>
            <w:vAlign w:val="center"/>
            <w:hideMark/>
          </w:tcPr>
          <w:p w14:paraId="44833B32"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229" w:type="pct"/>
            <w:tcBorders>
              <w:top w:val="nil"/>
              <w:left w:val="nil"/>
              <w:bottom w:val="single" w:sz="4" w:space="0" w:color="auto"/>
              <w:right w:val="single" w:sz="4" w:space="0" w:color="auto"/>
            </w:tcBorders>
            <w:noWrap/>
            <w:vAlign w:val="center"/>
            <w:hideMark/>
          </w:tcPr>
          <w:p w14:paraId="7982C3A1"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w:t>
            </w:r>
          </w:p>
        </w:tc>
        <w:tc>
          <w:tcPr>
            <w:tcW w:w="523" w:type="pct"/>
            <w:tcBorders>
              <w:top w:val="nil"/>
              <w:left w:val="nil"/>
              <w:bottom w:val="single" w:sz="4" w:space="0" w:color="auto"/>
              <w:right w:val="single" w:sz="4" w:space="0" w:color="auto"/>
            </w:tcBorders>
            <w:noWrap/>
            <w:vAlign w:val="center"/>
            <w:hideMark/>
          </w:tcPr>
          <w:p w14:paraId="2897E8DB" w14:textId="77777777" w:rsidR="00C05C2E" w:rsidRPr="00C05C2E" w:rsidRDefault="00C05C2E" w:rsidP="00C05C2E">
            <w:pPr>
              <w:ind w:left="0"/>
              <w:jc w:val="center"/>
              <w:rPr>
                <w:rFonts w:ascii="Bookman Old Style" w:hAnsi="Bookman Old Style" w:cs="Arial"/>
                <w:color w:val="000000"/>
                <w:sz w:val="11"/>
                <w:szCs w:val="11"/>
                <w:lang w:val="es-CO"/>
              </w:rPr>
            </w:pPr>
            <w:r w:rsidRPr="00C05C2E">
              <w:rPr>
                <w:rFonts w:ascii="Bookman Old Style" w:hAnsi="Bookman Old Style" w:cs="Arial"/>
                <w:color w:val="000000"/>
                <w:sz w:val="11"/>
                <w:szCs w:val="11"/>
                <w:lang w:val="es-CO"/>
              </w:rPr>
              <w:t>60,000,000</w:t>
            </w:r>
          </w:p>
        </w:tc>
      </w:tr>
      <w:tr w:rsidR="00EF03BA" w:rsidRPr="00C05C2E" w14:paraId="3B8BF753" w14:textId="77777777" w:rsidTr="00FA0137">
        <w:trPr>
          <w:trHeight w:val="270"/>
          <w:jc w:val="center"/>
        </w:trPr>
        <w:tc>
          <w:tcPr>
            <w:tcW w:w="608" w:type="pct"/>
            <w:tcBorders>
              <w:top w:val="single" w:sz="4" w:space="0" w:color="auto"/>
              <w:left w:val="nil"/>
              <w:bottom w:val="nil"/>
              <w:right w:val="nil"/>
            </w:tcBorders>
            <w:noWrap/>
            <w:vAlign w:val="center"/>
          </w:tcPr>
          <w:p w14:paraId="5E9FAD5D" w14:textId="77777777" w:rsidR="00C05C2E" w:rsidRPr="00C05C2E" w:rsidRDefault="00C05C2E" w:rsidP="00C05C2E">
            <w:pPr>
              <w:ind w:left="0"/>
              <w:jc w:val="center"/>
              <w:rPr>
                <w:rFonts w:ascii="Bookman Old Style" w:hAnsi="Bookman Old Style" w:cs="Arial"/>
                <w:sz w:val="11"/>
                <w:szCs w:val="11"/>
                <w:lang w:val="es-CO" w:eastAsia="es-CO"/>
              </w:rPr>
            </w:pPr>
          </w:p>
        </w:tc>
        <w:tc>
          <w:tcPr>
            <w:tcW w:w="754" w:type="pct"/>
            <w:tcBorders>
              <w:top w:val="single" w:sz="4" w:space="0" w:color="auto"/>
              <w:left w:val="nil"/>
              <w:bottom w:val="nil"/>
              <w:right w:val="nil"/>
            </w:tcBorders>
            <w:noWrap/>
            <w:vAlign w:val="center"/>
          </w:tcPr>
          <w:p w14:paraId="2ECABBCD" w14:textId="77777777" w:rsidR="00C05C2E" w:rsidRPr="00C05C2E" w:rsidRDefault="00C05C2E" w:rsidP="00C05C2E">
            <w:pPr>
              <w:ind w:left="0"/>
              <w:jc w:val="center"/>
              <w:rPr>
                <w:rFonts w:ascii="Bookman Old Style" w:hAnsi="Bookman Old Style" w:cs="Arial"/>
                <w:sz w:val="11"/>
                <w:szCs w:val="11"/>
                <w:lang w:val="es-CO" w:eastAsia="es-CO"/>
              </w:rPr>
            </w:pPr>
          </w:p>
        </w:tc>
        <w:tc>
          <w:tcPr>
            <w:tcW w:w="881" w:type="pct"/>
            <w:gridSpan w:val="2"/>
            <w:tcBorders>
              <w:top w:val="single" w:sz="4" w:space="0" w:color="auto"/>
              <w:left w:val="nil"/>
              <w:bottom w:val="nil"/>
              <w:right w:val="nil"/>
            </w:tcBorders>
            <w:vAlign w:val="center"/>
          </w:tcPr>
          <w:p w14:paraId="32937A58" w14:textId="77777777" w:rsidR="00C05C2E" w:rsidRPr="00C05C2E" w:rsidRDefault="00C05C2E" w:rsidP="00C05C2E">
            <w:pPr>
              <w:ind w:left="0"/>
              <w:jc w:val="center"/>
              <w:rPr>
                <w:rFonts w:ascii="Bookman Old Style" w:hAnsi="Bookman Old Style" w:cs="Arial"/>
                <w:sz w:val="11"/>
                <w:szCs w:val="11"/>
                <w:lang w:val="es-CO" w:eastAsia="es-CO"/>
              </w:rPr>
            </w:pPr>
          </w:p>
        </w:tc>
        <w:tc>
          <w:tcPr>
            <w:tcW w:w="86" w:type="pct"/>
            <w:gridSpan w:val="2"/>
            <w:tcBorders>
              <w:top w:val="single" w:sz="4" w:space="0" w:color="auto"/>
              <w:left w:val="nil"/>
              <w:bottom w:val="nil"/>
              <w:right w:val="nil"/>
            </w:tcBorders>
            <w:noWrap/>
            <w:vAlign w:val="center"/>
          </w:tcPr>
          <w:p w14:paraId="5EC957C3" w14:textId="77777777" w:rsidR="00C05C2E" w:rsidRPr="00C05C2E" w:rsidRDefault="00C05C2E" w:rsidP="00C05C2E">
            <w:pPr>
              <w:ind w:left="0"/>
              <w:jc w:val="center"/>
              <w:rPr>
                <w:rFonts w:ascii="Bookman Old Style" w:hAnsi="Bookman Old Style" w:cs="Arial"/>
                <w:sz w:val="11"/>
                <w:szCs w:val="11"/>
                <w:lang w:val="es-CO" w:eastAsia="es-CO"/>
              </w:rPr>
            </w:pPr>
          </w:p>
        </w:tc>
        <w:tc>
          <w:tcPr>
            <w:tcW w:w="86" w:type="pct"/>
            <w:tcBorders>
              <w:top w:val="single" w:sz="4" w:space="0" w:color="auto"/>
              <w:left w:val="nil"/>
              <w:bottom w:val="nil"/>
              <w:right w:val="nil"/>
            </w:tcBorders>
            <w:noWrap/>
            <w:vAlign w:val="center"/>
          </w:tcPr>
          <w:p w14:paraId="6D38ACDA" w14:textId="77777777" w:rsidR="00C05C2E" w:rsidRPr="00C05C2E" w:rsidRDefault="00C05C2E" w:rsidP="00C05C2E">
            <w:pPr>
              <w:ind w:left="0"/>
              <w:jc w:val="center"/>
              <w:rPr>
                <w:rFonts w:ascii="Bookman Old Style" w:hAnsi="Bookman Old Style" w:cs="Arial"/>
                <w:sz w:val="11"/>
                <w:szCs w:val="11"/>
                <w:lang w:val="es-CO" w:eastAsia="es-CO"/>
              </w:rPr>
            </w:pPr>
          </w:p>
        </w:tc>
        <w:tc>
          <w:tcPr>
            <w:tcW w:w="466" w:type="pct"/>
            <w:tcBorders>
              <w:top w:val="single" w:sz="4" w:space="0" w:color="auto"/>
              <w:left w:val="nil"/>
              <w:bottom w:val="nil"/>
              <w:right w:val="nil"/>
            </w:tcBorders>
            <w:noWrap/>
            <w:vAlign w:val="center"/>
          </w:tcPr>
          <w:p w14:paraId="324C1F4E" w14:textId="77777777" w:rsidR="00C05C2E" w:rsidRPr="00C05C2E" w:rsidRDefault="00C05C2E" w:rsidP="00C05C2E">
            <w:pPr>
              <w:ind w:left="0"/>
              <w:jc w:val="center"/>
              <w:rPr>
                <w:rFonts w:ascii="Bookman Old Style" w:hAnsi="Bookman Old Style" w:cs="Arial"/>
                <w:sz w:val="11"/>
                <w:szCs w:val="11"/>
                <w:lang w:val="es-CO" w:eastAsia="es-CO"/>
              </w:rPr>
            </w:pPr>
          </w:p>
        </w:tc>
        <w:tc>
          <w:tcPr>
            <w:tcW w:w="454" w:type="pct"/>
            <w:tcBorders>
              <w:top w:val="single" w:sz="4" w:space="0" w:color="auto"/>
              <w:left w:val="nil"/>
              <w:bottom w:val="nil"/>
              <w:right w:val="single" w:sz="4" w:space="0" w:color="auto"/>
            </w:tcBorders>
            <w:noWrap/>
            <w:vAlign w:val="center"/>
          </w:tcPr>
          <w:p w14:paraId="2D59D3C5" w14:textId="77777777" w:rsidR="00C05C2E" w:rsidRPr="00C05C2E" w:rsidRDefault="00C05C2E" w:rsidP="00C05C2E">
            <w:pPr>
              <w:ind w:left="0"/>
              <w:jc w:val="center"/>
              <w:rPr>
                <w:rFonts w:ascii="Bookman Old Style" w:hAnsi="Bookman Old Style" w:cs="Arial"/>
                <w:sz w:val="11"/>
                <w:szCs w:val="11"/>
                <w:lang w:val="es-CO" w:eastAsia="es-CO"/>
              </w:rPr>
            </w:pPr>
          </w:p>
        </w:tc>
        <w:tc>
          <w:tcPr>
            <w:tcW w:w="113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1DFDA3"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b/>
                <w:sz w:val="11"/>
                <w:szCs w:val="11"/>
                <w:lang w:val="es-CO" w:eastAsia="es-CO"/>
              </w:rPr>
              <w:t>TOTAL</w:t>
            </w:r>
          </w:p>
        </w:tc>
        <w:tc>
          <w:tcPr>
            <w:tcW w:w="527" w:type="pct"/>
            <w:gridSpan w:val="2"/>
            <w:tcBorders>
              <w:top w:val="single" w:sz="4" w:space="0" w:color="auto"/>
              <w:left w:val="single" w:sz="4" w:space="0" w:color="auto"/>
              <w:bottom w:val="single" w:sz="4" w:space="0" w:color="auto"/>
              <w:right w:val="single" w:sz="4" w:space="0" w:color="auto"/>
            </w:tcBorders>
            <w:noWrap/>
            <w:vAlign w:val="center"/>
            <w:hideMark/>
          </w:tcPr>
          <w:p w14:paraId="1B984496" w14:textId="77777777" w:rsidR="00C05C2E" w:rsidRPr="00C05C2E" w:rsidRDefault="00C05C2E" w:rsidP="00C05C2E">
            <w:pPr>
              <w:ind w:left="0"/>
              <w:jc w:val="center"/>
              <w:rPr>
                <w:rFonts w:ascii="Bookman Old Style" w:hAnsi="Bookman Old Style" w:cs="Arial"/>
                <w:sz w:val="11"/>
                <w:szCs w:val="11"/>
                <w:lang w:val="es-CO" w:eastAsia="es-CO"/>
              </w:rPr>
            </w:pPr>
            <w:r w:rsidRPr="00C05C2E">
              <w:rPr>
                <w:rFonts w:ascii="Bookman Old Style" w:hAnsi="Bookman Old Style" w:cs="Arial"/>
                <w:sz w:val="11"/>
                <w:szCs w:val="11"/>
                <w:lang w:val="es-CO" w:eastAsia="es-CO"/>
              </w:rPr>
              <w:t>1,325,904,064</w:t>
            </w:r>
          </w:p>
        </w:tc>
      </w:tr>
    </w:tbl>
    <w:p w14:paraId="604C9E93" w14:textId="766C69DB" w:rsidR="00C05C2E" w:rsidRDefault="00C05C2E" w:rsidP="006B04D6">
      <w:pPr>
        <w:keepNext/>
        <w:widowControl w:val="0"/>
        <w:adjustRightInd w:val="0"/>
        <w:ind w:left="0"/>
        <w:jc w:val="center"/>
        <w:outlineLvl w:val="0"/>
        <w:rPr>
          <w:rFonts w:ascii="Bookman Old Style" w:hAnsi="Bookman Old Style"/>
          <w:b/>
          <w:bCs/>
        </w:rPr>
      </w:pPr>
    </w:p>
    <w:p w14:paraId="521DE114" w14:textId="6D6BAB91"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4F504F">
        <w:rPr>
          <w:rFonts w:ascii="Bookman Old Style" w:hAnsi="Bookman Old Style" w:cs="Arial"/>
          <w:bCs/>
          <w:sz w:val="20"/>
          <w:szCs w:val="20"/>
        </w:rPr>
        <w:t>9</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6165E5D3" w14:textId="1404B87D" w:rsidR="006B04D6" w:rsidRDefault="006B04D6" w:rsidP="00341E8F">
      <w:pPr>
        <w:widowControl w:val="0"/>
        <w:adjustRightInd w:val="0"/>
        <w:ind w:left="0"/>
        <w:jc w:val="center"/>
        <w:rPr>
          <w:rFonts w:ascii="Bookman Old Style" w:hAnsi="Bookman Old Style" w:cs="Arial"/>
          <w:bCs/>
          <w:sz w:val="20"/>
        </w:rPr>
      </w:pPr>
    </w:p>
    <w:p w14:paraId="1426526E" w14:textId="1D34F039" w:rsidR="00E44C2A" w:rsidRDefault="00E44C2A" w:rsidP="00341E8F">
      <w:pPr>
        <w:widowControl w:val="0"/>
        <w:adjustRightInd w:val="0"/>
        <w:ind w:left="0"/>
        <w:jc w:val="center"/>
        <w:rPr>
          <w:rFonts w:ascii="Bookman Old Style" w:hAnsi="Bookman Old Style" w:cs="Arial"/>
          <w:bCs/>
          <w:sz w:val="20"/>
        </w:rPr>
      </w:pPr>
    </w:p>
    <w:p w14:paraId="09D7D807" w14:textId="388740F0" w:rsidR="0014069D" w:rsidRDefault="0014069D" w:rsidP="00341E8F">
      <w:pPr>
        <w:widowControl w:val="0"/>
        <w:adjustRightInd w:val="0"/>
        <w:ind w:left="0"/>
        <w:jc w:val="center"/>
        <w:rPr>
          <w:rFonts w:ascii="Bookman Old Style" w:hAnsi="Bookman Old Style" w:cs="Arial"/>
          <w:bCs/>
          <w:sz w:val="20"/>
        </w:rPr>
      </w:pPr>
    </w:p>
    <w:p w14:paraId="37D2FA19" w14:textId="77777777" w:rsidR="0014069D" w:rsidRDefault="0014069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984132" w:rsidRPr="00666660" w14:paraId="4442FD73" w14:textId="77777777" w:rsidTr="00056143">
        <w:trPr>
          <w:trHeight w:val="864"/>
          <w:jc w:val="center"/>
        </w:trPr>
        <w:tc>
          <w:tcPr>
            <w:tcW w:w="4678" w:type="dxa"/>
          </w:tcPr>
          <w:p w14:paraId="2E9566E6" w14:textId="2AD7F6D9" w:rsidR="007D467F" w:rsidRDefault="00C46DD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54E85900" w14:textId="24245EA3"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056143">
              <w:rPr>
                <w:rFonts w:ascii="Bookman Old Style" w:hAnsi="Bookman Old Style"/>
              </w:rPr>
              <w:t>, Delegado</w:t>
            </w:r>
          </w:p>
          <w:p w14:paraId="70AB3E32" w14:textId="224F50F5"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8AAD2DB" w14:textId="747E0543"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r w:rsidR="00DA5FF5">
              <w:t xml:space="preserve"> </w:t>
            </w:r>
          </w:p>
        </w:tc>
        <w:tc>
          <w:tcPr>
            <w:tcW w:w="4678" w:type="dxa"/>
          </w:tcPr>
          <w:p w14:paraId="0FB296BB" w14:textId="1B02B12E"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JORGE ALBERTO VALENCIA</w:t>
            </w:r>
            <w:r w:rsidR="00056143">
              <w:rPr>
                <w:rFonts w:ascii="Bookman Old Style" w:hAnsi="Bookman Old Style" w:cs="Arial"/>
                <w:b/>
              </w:rPr>
              <w:t xml:space="preserve"> </w:t>
            </w:r>
            <w:r>
              <w:rPr>
                <w:rFonts w:ascii="Bookman Old Style" w:hAnsi="Bookman Old Style" w:cs="Arial"/>
                <w:b/>
              </w:rPr>
              <w:t>MARÍN</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056143">
        <w:trPr>
          <w:trHeight w:val="864"/>
          <w:jc w:val="center"/>
        </w:trPr>
        <w:tc>
          <w:tcPr>
            <w:tcW w:w="4678"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678"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0067A7DC"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281357" w:rsidRPr="0067374F" w14:paraId="5A418B46" w14:textId="77777777" w:rsidTr="00EA37A2">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BF19DD" w14:textId="77777777" w:rsidR="0067374F" w:rsidRPr="0067374F" w:rsidRDefault="0067374F" w:rsidP="0067374F">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500AA6" w14:textId="77777777" w:rsidR="0067374F" w:rsidRPr="0067374F" w:rsidRDefault="0067374F" w:rsidP="0067374F">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61B57A90" w14:textId="77777777" w:rsidR="0067374F" w:rsidRPr="0067374F" w:rsidRDefault="0067374F" w:rsidP="0067374F">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A2BD49C" w14:textId="77777777" w:rsidR="0067374F" w:rsidRPr="0067374F" w:rsidRDefault="0067374F" w:rsidP="0067374F">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E882689" w14:textId="77777777" w:rsidR="0067374F" w:rsidRPr="0067374F" w:rsidRDefault="0067374F" w:rsidP="0067374F">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83B22A5" w14:textId="77777777" w:rsidR="0067374F" w:rsidRPr="0067374F" w:rsidRDefault="0067374F" w:rsidP="0067374F">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FACFBB7" w14:textId="77777777" w:rsidR="0067374F" w:rsidRPr="0067374F" w:rsidRDefault="0067374F" w:rsidP="0067374F">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EA37A2" w:rsidRPr="00281357" w14:paraId="7B9C172D" w14:textId="77777777" w:rsidTr="00EA37A2">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F88D692" w14:textId="77777777" w:rsidR="0067374F" w:rsidRPr="0067374F" w:rsidRDefault="0067374F" w:rsidP="0067374F">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9C6638" w14:textId="77777777" w:rsidR="0067374F" w:rsidRPr="0067374F" w:rsidRDefault="0067374F" w:rsidP="0067374F">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E0A619E"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F4F93C2"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AE45D81"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5E40A82"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87405C1"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60D7F81"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EE128CA"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EE6BEAD"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52DBEE6"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7016568" w14:textId="77777777" w:rsidR="0067374F" w:rsidRPr="0067374F" w:rsidRDefault="0067374F" w:rsidP="0067374F">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EA37A2" w:rsidRPr="0067374F" w14:paraId="6483D51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E3215BB"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2786E7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1339D28" w14:textId="77777777" w:rsidR="0067374F" w:rsidRPr="0067374F" w:rsidRDefault="0067374F" w:rsidP="0067374F">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20E90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100 </w:t>
            </w:r>
          </w:p>
        </w:tc>
        <w:tc>
          <w:tcPr>
            <w:tcW w:w="567" w:type="dxa"/>
            <w:tcBorders>
              <w:top w:val="nil"/>
              <w:left w:val="nil"/>
              <w:bottom w:val="single" w:sz="4" w:space="0" w:color="auto"/>
              <w:right w:val="single" w:sz="4" w:space="0" w:color="auto"/>
            </w:tcBorders>
            <w:noWrap/>
            <w:vAlign w:val="center"/>
            <w:hideMark/>
          </w:tcPr>
          <w:p w14:paraId="5D97FE1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AFAB42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101 </w:t>
            </w:r>
          </w:p>
        </w:tc>
        <w:tc>
          <w:tcPr>
            <w:tcW w:w="567" w:type="dxa"/>
            <w:tcBorders>
              <w:top w:val="nil"/>
              <w:left w:val="nil"/>
              <w:bottom w:val="single" w:sz="4" w:space="0" w:color="auto"/>
              <w:right w:val="single" w:sz="4" w:space="0" w:color="auto"/>
            </w:tcBorders>
            <w:noWrap/>
            <w:vAlign w:val="center"/>
            <w:hideMark/>
          </w:tcPr>
          <w:p w14:paraId="6EDF390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9BA61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102 </w:t>
            </w:r>
          </w:p>
        </w:tc>
        <w:tc>
          <w:tcPr>
            <w:tcW w:w="567" w:type="dxa"/>
            <w:tcBorders>
              <w:top w:val="nil"/>
              <w:left w:val="nil"/>
              <w:bottom w:val="single" w:sz="4" w:space="0" w:color="auto"/>
              <w:right w:val="single" w:sz="4" w:space="0" w:color="auto"/>
            </w:tcBorders>
            <w:noWrap/>
            <w:vAlign w:val="center"/>
            <w:hideMark/>
          </w:tcPr>
          <w:p w14:paraId="623FDDE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31CCE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5C8F754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9385E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EA37A2" w:rsidRPr="0067374F" w14:paraId="4188CC4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092B0B8"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69242C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417E3F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92671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8A5CD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1194CE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A7D97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4E6FC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227B4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DF87A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63714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FE5ED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01A85F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8116A6E"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F2CBF0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2A82FF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446C0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100 </w:t>
            </w:r>
          </w:p>
        </w:tc>
        <w:tc>
          <w:tcPr>
            <w:tcW w:w="567" w:type="dxa"/>
            <w:tcBorders>
              <w:top w:val="nil"/>
              <w:left w:val="nil"/>
              <w:bottom w:val="single" w:sz="4" w:space="0" w:color="auto"/>
              <w:right w:val="single" w:sz="4" w:space="0" w:color="auto"/>
            </w:tcBorders>
            <w:noWrap/>
            <w:vAlign w:val="center"/>
            <w:hideMark/>
          </w:tcPr>
          <w:p w14:paraId="60F0E77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ED80E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101 </w:t>
            </w:r>
          </w:p>
        </w:tc>
        <w:tc>
          <w:tcPr>
            <w:tcW w:w="567" w:type="dxa"/>
            <w:tcBorders>
              <w:top w:val="nil"/>
              <w:left w:val="nil"/>
              <w:bottom w:val="single" w:sz="4" w:space="0" w:color="auto"/>
              <w:right w:val="single" w:sz="4" w:space="0" w:color="auto"/>
            </w:tcBorders>
            <w:noWrap/>
            <w:vAlign w:val="center"/>
            <w:hideMark/>
          </w:tcPr>
          <w:p w14:paraId="7677C7C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37382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102 </w:t>
            </w:r>
          </w:p>
        </w:tc>
        <w:tc>
          <w:tcPr>
            <w:tcW w:w="567" w:type="dxa"/>
            <w:tcBorders>
              <w:top w:val="nil"/>
              <w:left w:val="nil"/>
              <w:bottom w:val="single" w:sz="4" w:space="0" w:color="auto"/>
              <w:right w:val="single" w:sz="4" w:space="0" w:color="auto"/>
            </w:tcBorders>
            <w:noWrap/>
            <w:vAlign w:val="center"/>
            <w:hideMark/>
          </w:tcPr>
          <w:p w14:paraId="1D718ED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81151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7B12BE1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125A2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EA37A2" w:rsidRPr="0067374F" w14:paraId="6F470829"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492BDE8"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C8C514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E1830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0388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9272C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4A423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DA1BF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703F6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3E314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F66F1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1021C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EC2B5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B60506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310F426"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C7314F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5F84CA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A1855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8589A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9FE180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ED322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A9683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10F23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28B35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760E5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11F13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EF0EB1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8F975CF"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3529396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98AF40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C0E72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70432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CDA27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DE5A8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4439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5F97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536B0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3E043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35C5C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A2A92DD"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B7780A3"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28EB84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840EF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26B07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4D36C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3C215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D7589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6ED18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6A04B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428E1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5193A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9AF16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7AA25D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E5121D1"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98B409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E39CFD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E6ABD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E5C31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1EF4A4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400961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58A376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27CA63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300609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0877DC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F199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5BEC6DE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57B34FA"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2AC1C4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FC6D31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9D3C1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17790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89E0B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7FE10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E84A4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76F23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361EA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422F1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14E04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D668A6D"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841825A"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432701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E03017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5B12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EC6E7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D5726C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77355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4672D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AFB3D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91FE0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CAB5E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B1E9E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0498519"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1D92CBA" w14:textId="77777777" w:rsidR="0067374F" w:rsidRPr="0067374F" w:rsidRDefault="0067374F" w:rsidP="0067374F">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39586B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A5E7F6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649E66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C19BC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26714C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79411E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67F599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E9D59D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58D42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74AC82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EDCFC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327B155D"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F83EE9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3640C6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03C1864"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8099C8"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C98653F"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7108B1"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46729DE"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BE12FF"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AEBA950"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CB3263"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0758CF05"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0A9821"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EA37A2" w:rsidRPr="0067374F" w14:paraId="4AC35DE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6EF4F8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5C9BC9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755A813"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1DE753"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402FE6"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37A4EBD"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2B8DBD"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E966C7"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188EFA"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31C684"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998A8C"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64F978"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EA37A2" w:rsidRPr="0067374F" w14:paraId="10A16F40"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3F6B45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A727C9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522DC7D"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717841"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D1F5571"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1DA53F"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7A592984"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9A9FAB"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BEC408E"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7574D5"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520FE2C6"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7BA623"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EA37A2" w:rsidRPr="0067374F" w14:paraId="4F5DA4C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C35984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F1EE3A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F1183E4"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FDC16F"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F27FB0"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195DE7"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342E06"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D6847A"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A53687"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29BCC6"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3BC8B4"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8F73E3"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EA37A2" w:rsidRPr="0067374F" w14:paraId="5AE8AFA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68753E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20AB07E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C5A34B4"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A4C1CC"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AB71DF"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E3C4BC8"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341457"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FD41E6"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D5C470"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DDB2CA"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20A868"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E96586" w14:textId="77777777" w:rsidR="0067374F" w:rsidRPr="0067374F" w:rsidRDefault="0067374F" w:rsidP="0067374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EA37A2" w:rsidRPr="0067374F" w14:paraId="2734537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BA7F73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5C4708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C1E63B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E4D19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49E48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2D0D1F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135F5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3DADC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4079F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93EE4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298CD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0DB70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408999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D733C6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8E1D18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A30F1A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B36EE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B3837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9C65DD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0BF9F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82782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47C20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EACB2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7F62E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019D9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23C628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8F995A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9EF8A1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591DE2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03C4A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9AF4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AAD818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4E44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B2278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A2D1E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5AD0A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0257D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F0215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A08DB73"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19C669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2818029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C278DD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78E2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902C2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F99F8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69674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AB6D2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874CA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949A8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FA050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A0271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CC0815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0D79DC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ACD7ED6"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887CEE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1860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30B71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ED9AC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582D9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DAF85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76EC3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4FD69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E7261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ACD05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A22BE1E"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02F2FF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D4EE6A6"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6F34DB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F83B8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111ED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D8BB5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97593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46426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6E8F2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76E9A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EE18F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3F797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2966B8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1E4451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D3C368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A0601A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7A980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210 </w:t>
            </w:r>
          </w:p>
        </w:tc>
        <w:tc>
          <w:tcPr>
            <w:tcW w:w="567" w:type="dxa"/>
            <w:tcBorders>
              <w:top w:val="nil"/>
              <w:left w:val="nil"/>
              <w:bottom w:val="single" w:sz="4" w:space="0" w:color="auto"/>
              <w:right w:val="single" w:sz="4" w:space="0" w:color="auto"/>
            </w:tcBorders>
            <w:noWrap/>
            <w:vAlign w:val="center"/>
            <w:hideMark/>
          </w:tcPr>
          <w:p w14:paraId="6126D9A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A797DD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212 </w:t>
            </w:r>
          </w:p>
        </w:tc>
        <w:tc>
          <w:tcPr>
            <w:tcW w:w="567" w:type="dxa"/>
            <w:tcBorders>
              <w:top w:val="nil"/>
              <w:left w:val="nil"/>
              <w:bottom w:val="single" w:sz="4" w:space="0" w:color="auto"/>
              <w:right w:val="single" w:sz="4" w:space="0" w:color="auto"/>
            </w:tcBorders>
            <w:noWrap/>
            <w:vAlign w:val="center"/>
            <w:hideMark/>
          </w:tcPr>
          <w:p w14:paraId="11DE741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18199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214 </w:t>
            </w:r>
          </w:p>
        </w:tc>
        <w:tc>
          <w:tcPr>
            <w:tcW w:w="567" w:type="dxa"/>
            <w:tcBorders>
              <w:top w:val="nil"/>
              <w:left w:val="nil"/>
              <w:bottom w:val="single" w:sz="4" w:space="0" w:color="auto"/>
              <w:right w:val="single" w:sz="4" w:space="0" w:color="auto"/>
            </w:tcBorders>
            <w:noWrap/>
            <w:vAlign w:val="center"/>
            <w:hideMark/>
          </w:tcPr>
          <w:p w14:paraId="1D9A155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31648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216 </w:t>
            </w:r>
          </w:p>
        </w:tc>
        <w:tc>
          <w:tcPr>
            <w:tcW w:w="567" w:type="dxa"/>
            <w:tcBorders>
              <w:top w:val="nil"/>
              <w:left w:val="nil"/>
              <w:bottom w:val="single" w:sz="4" w:space="0" w:color="auto"/>
              <w:right w:val="single" w:sz="4" w:space="0" w:color="auto"/>
            </w:tcBorders>
            <w:noWrap/>
            <w:vAlign w:val="center"/>
            <w:hideMark/>
          </w:tcPr>
          <w:p w14:paraId="70EA522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5F7EF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EA37A2" w:rsidRPr="0067374F" w14:paraId="4F4B19F3"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FA7CA7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30E5E4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94425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6A4EE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611D2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3A82DF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F863E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1D627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576F5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57E72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4A942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21D09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C30996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F2F600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78319A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B7CB95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E03BD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210 </w:t>
            </w:r>
          </w:p>
        </w:tc>
        <w:tc>
          <w:tcPr>
            <w:tcW w:w="567" w:type="dxa"/>
            <w:tcBorders>
              <w:top w:val="nil"/>
              <w:left w:val="nil"/>
              <w:bottom w:val="single" w:sz="4" w:space="0" w:color="auto"/>
              <w:right w:val="single" w:sz="4" w:space="0" w:color="auto"/>
            </w:tcBorders>
            <w:noWrap/>
            <w:vAlign w:val="center"/>
            <w:hideMark/>
          </w:tcPr>
          <w:p w14:paraId="7764882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C7892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212 </w:t>
            </w:r>
          </w:p>
        </w:tc>
        <w:tc>
          <w:tcPr>
            <w:tcW w:w="567" w:type="dxa"/>
            <w:tcBorders>
              <w:top w:val="nil"/>
              <w:left w:val="nil"/>
              <w:bottom w:val="single" w:sz="4" w:space="0" w:color="auto"/>
              <w:right w:val="single" w:sz="4" w:space="0" w:color="auto"/>
            </w:tcBorders>
            <w:noWrap/>
            <w:vAlign w:val="center"/>
            <w:hideMark/>
          </w:tcPr>
          <w:p w14:paraId="0FE62A8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FAA38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214 </w:t>
            </w:r>
          </w:p>
        </w:tc>
        <w:tc>
          <w:tcPr>
            <w:tcW w:w="567" w:type="dxa"/>
            <w:tcBorders>
              <w:top w:val="nil"/>
              <w:left w:val="nil"/>
              <w:bottom w:val="single" w:sz="4" w:space="0" w:color="auto"/>
              <w:right w:val="single" w:sz="4" w:space="0" w:color="auto"/>
            </w:tcBorders>
            <w:noWrap/>
            <w:vAlign w:val="center"/>
            <w:hideMark/>
          </w:tcPr>
          <w:p w14:paraId="296089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86C47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216 </w:t>
            </w:r>
          </w:p>
        </w:tc>
        <w:tc>
          <w:tcPr>
            <w:tcW w:w="567" w:type="dxa"/>
            <w:tcBorders>
              <w:top w:val="nil"/>
              <w:left w:val="nil"/>
              <w:bottom w:val="single" w:sz="4" w:space="0" w:color="auto"/>
              <w:right w:val="single" w:sz="4" w:space="0" w:color="auto"/>
            </w:tcBorders>
            <w:noWrap/>
            <w:vAlign w:val="center"/>
            <w:hideMark/>
          </w:tcPr>
          <w:p w14:paraId="082BFD7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A6CDC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EA37A2" w:rsidRPr="0067374F" w14:paraId="23FA488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F796C3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3039607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4373B1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E34E4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3EE0F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349689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3DD17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9A1BC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276AD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3AAEF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582D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E5B26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915696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3BD297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AECFD45"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0BD12A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80D77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D80CA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069997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31325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63F6D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0240E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815FE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48BCF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8540D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493520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5793A1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6B705A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660F4C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9BE5D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CD37A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DC031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7051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EF4BB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384B8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B73BA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77A6C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45A33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CDF706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2BF3A66"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D30430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F894E6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92530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87626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D6A1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FA7E5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CD1FC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49D9A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2FE8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ED16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7F11E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80D80B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2E858A5"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69D660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F5F8A8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517C2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15100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715B6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1224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178FA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EF716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DD838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0CDF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DFDC2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0BE8F71"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90FA26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7D7276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40FABA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381A1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4D3BE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CFF96B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467C4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1A31F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FBB4D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5542F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F7EE8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868C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336991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991E45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CF225B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09EA3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FB9E7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FA0B4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905B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0F040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1ABF0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1EA59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C360F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6C4FD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3F5F4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A6AE1B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09B8B4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A3A012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E4BD68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72590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CD525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DD428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4EFEB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8F07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2B225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D0EF1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70575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D44BC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BC1393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162D31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7492BD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D23B51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E61E7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100 </w:t>
            </w:r>
          </w:p>
        </w:tc>
        <w:tc>
          <w:tcPr>
            <w:tcW w:w="567" w:type="dxa"/>
            <w:tcBorders>
              <w:top w:val="nil"/>
              <w:left w:val="nil"/>
              <w:bottom w:val="single" w:sz="4" w:space="0" w:color="auto"/>
              <w:right w:val="single" w:sz="4" w:space="0" w:color="auto"/>
            </w:tcBorders>
            <w:noWrap/>
            <w:vAlign w:val="center"/>
            <w:hideMark/>
          </w:tcPr>
          <w:p w14:paraId="102BE4D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F7FB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101 </w:t>
            </w:r>
          </w:p>
        </w:tc>
        <w:tc>
          <w:tcPr>
            <w:tcW w:w="567" w:type="dxa"/>
            <w:tcBorders>
              <w:top w:val="nil"/>
              <w:left w:val="nil"/>
              <w:bottom w:val="single" w:sz="4" w:space="0" w:color="auto"/>
              <w:right w:val="single" w:sz="4" w:space="0" w:color="auto"/>
            </w:tcBorders>
            <w:noWrap/>
            <w:vAlign w:val="center"/>
            <w:hideMark/>
          </w:tcPr>
          <w:p w14:paraId="0A77679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CCDD0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102 </w:t>
            </w:r>
          </w:p>
        </w:tc>
        <w:tc>
          <w:tcPr>
            <w:tcW w:w="567" w:type="dxa"/>
            <w:tcBorders>
              <w:top w:val="nil"/>
              <w:left w:val="nil"/>
              <w:bottom w:val="single" w:sz="4" w:space="0" w:color="auto"/>
              <w:right w:val="single" w:sz="4" w:space="0" w:color="auto"/>
            </w:tcBorders>
            <w:noWrap/>
            <w:vAlign w:val="center"/>
            <w:hideMark/>
          </w:tcPr>
          <w:p w14:paraId="4B48F81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6359C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03793BE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FC07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EA37A2" w:rsidRPr="0067374F" w14:paraId="75CAA842"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EBDF516"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870269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185EB7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A60D7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5E752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C12F9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4A6B6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7EC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02CB3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3A5E8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4A778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D85F3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79DB18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AA5EAE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A3194B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B23AAA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5728B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100 </w:t>
            </w:r>
          </w:p>
        </w:tc>
        <w:tc>
          <w:tcPr>
            <w:tcW w:w="567" w:type="dxa"/>
            <w:tcBorders>
              <w:top w:val="nil"/>
              <w:left w:val="nil"/>
              <w:bottom w:val="single" w:sz="4" w:space="0" w:color="auto"/>
              <w:right w:val="single" w:sz="4" w:space="0" w:color="auto"/>
            </w:tcBorders>
            <w:noWrap/>
            <w:vAlign w:val="center"/>
            <w:hideMark/>
          </w:tcPr>
          <w:p w14:paraId="74C15F6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976B0D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101 </w:t>
            </w:r>
          </w:p>
        </w:tc>
        <w:tc>
          <w:tcPr>
            <w:tcW w:w="567" w:type="dxa"/>
            <w:tcBorders>
              <w:top w:val="nil"/>
              <w:left w:val="nil"/>
              <w:bottom w:val="single" w:sz="4" w:space="0" w:color="auto"/>
              <w:right w:val="single" w:sz="4" w:space="0" w:color="auto"/>
            </w:tcBorders>
            <w:noWrap/>
            <w:vAlign w:val="center"/>
            <w:hideMark/>
          </w:tcPr>
          <w:p w14:paraId="196BE73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9266D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102 </w:t>
            </w:r>
          </w:p>
        </w:tc>
        <w:tc>
          <w:tcPr>
            <w:tcW w:w="567" w:type="dxa"/>
            <w:tcBorders>
              <w:top w:val="nil"/>
              <w:left w:val="nil"/>
              <w:bottom w:val="single" w:sz="4" w:space="0" w:color="auto"/>
              <w:right w:val="single" w:sz="4" w:space="0" w:color="auto"/>
            </w:tcBorders>
            <w:noWrap/>
            <w:vAlign w:val="center"/>
            <w:hideMark/>
          </w:tcPr>
          <w:p w14:paraId="1A80775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6E01C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1047986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AE37C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EA37A2" w:rsidRPr="0067374F" w14:paraId="75661AB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7AFFCF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587FAF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CB4169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D3B3E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A8F02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12804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CF274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2213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53E1F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104B9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30ED0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01BAB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99BE64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91C871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6788E9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A03515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54FEB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BD0A4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3FFE1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02958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2F8DE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6478D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7BBAD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BBF74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09BCC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097F149"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CDEE0E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D65E78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9705DD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CCF09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37023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5CA94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D71D1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834D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46BAE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7E56A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CF8A8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03386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A7246E3"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010288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6EFA6E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2E38A7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4301A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A3D72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830C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892FC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FA6EE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7CB78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99B7B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2ADDF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926D2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A278F5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D16448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A4F2B75"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A43077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83140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A47E0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82B30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1AABA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38ABB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1F86B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7FACB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10BB1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E67BC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D25D83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AB37EE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317825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7F0F09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4AC3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40754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DFBA3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F7F4B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752DA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648F6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DEE77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62BA2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8BBE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3C9A7FD"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FE464C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7FC473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444158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FA466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6B313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4BB80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DF2B4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8CE52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3F6A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E6655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CB234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14749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3749E52"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A3E544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434DB1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AC53E3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F0CDC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13003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3FB3AE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810A23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2BE51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002CF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C923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5DC23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F1346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68AB8A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BEAAB8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4C1FCB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1086FD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B84F6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08CAB4E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8BBCC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100 </w:t>
            </w:r>
          </w:p>
        </w:tc>
        <w:tc>
          <w:tcPr>
            <w:tcW w:w="567" w:type="dxa"/>
            <w:tcBorders>
              <w:top w:val="nil"/>
              <w:left w:val="nil"/>
              <w:bottom w:val="single" w:sz="4" w:space="0" w:color="auto"/>
              <w:right w:val="single" w:sz="4" w:space="0" w:color="auto"/>
            </w:tcBorders>
            <w:noWrap/>
            <w:vAlign w:val="center"/>
            <w:hideMark/>
          </w:tcPr>
          <w:p w14:paraId="02D58E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D377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101 </w:t>
            </w:r>
          </w:p>
        </w:tc>
        <w:tc>
          <w:tcPr>
            <w:tcW w:w="567" w:type="dxa"/>
            <w:tcBorders>
              <w:top w:val="nil"/>
              <w:left w:val="nil"/>
              <w:bottom w:val="single" w:sz="4" w:space="0" w:color="auto"/>
              <w:right w:val="single" w:sz="4" w:space="0" w:color="auto"/>
            </w:tcBorders>
            <w:noWrap/>
            <w:vAlign w:val="center"/>
            <w:hideMark/>
          </w:tcPr>
          <w:p w14:paraId="2CA9E74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1B3E2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102 </w:t>
            </w:r>
          </w:p>
        </w:tc>
        <w:tc>
          <w:tcPr>
            <w:tcW w:w="567" w:type="dxa"/>
            <w:tcBorders>
              <w:top w:val="nil"/>
              <w:left w:val="nil"/>
              <w:bottom w:val="single" w:sz="4" w:space="0" w:color="auto"/>
              <w:right w:val="single" w:sz="4" w:space="0" w:color="auto"/>
            </w:tcBorders>
            <w:noWrap/>
            <w:vAlign w:val="center"/>
            <w:hideMark/>
          </w:tcPr>
          <w:p w14:paraId="692D2FF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952A7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EA37A2" w:rsidRPr="0067374F" w14:paraId="3C249E7E"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2DA929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636A65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998184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E7DF8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778E1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93FEC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A1BEA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1C0CD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26A42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75871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CBC2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E76BF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283FEA9"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3E12C7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07422F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26DD44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75F91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3AE0E76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11944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100 </w:t>
            </w:r>
          </w:p>
        </w:tc>
        <w:tc>
          <w:tcPr>
            <w:tcW w:w="567" w:type="dxa"/>
            <w:tcBorders>
              <w:top w:val="nil"/>
              <w:left w:val="nil"/>
              <w:bottom w:val="single" w:sz="4" w:space="0" w:color="auto"/>
              <w:right w:val="single" w:sz="4" w:space="0" w:color="auto"/>
            </w:tcBorders>
            <w:noWrap/>
            <w:vAlign w:val="center"/>
            <w:hideMark/>
          </w:tcPr>
          <w:p w14:paraId="2170B6F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28542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101 </w:t>
            </w:r>
          </w:p>
        </w:tc>
        <w:tc>
          <w:tcPr>
            <w:tcW w:w="567" w:type="dxa"/>
            <w:tcBorders>
              <w:top w:val="nil"/>
              <w:left w:val="nil"/>
              <w:bottom w:val="single" w:sz="4" w:space="0" w:color="auto"/>
              <w:right w:val="single" w:sz="4" w:space="0" w:color="auto"/>
            </w:tcBorders>
            <w:noWrap/>
            <w:vAlign w:val="center"/>
            <w:hideMark/>
          </w:tcPr>
          <w:p w14:paraId="323088D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FEC74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102 </w:t>
            </w:r>
          </w:p>
        </w:tc>
        <w:tc>
          <w:tcPr>
            <w:tcW w:w="567" w:type="dxa"/>
            <w:tcBorders>
              <w:top w:val="nil"/>
              <w:left w:val="nil"/>
              <w:bottom w:val="single" w:sz="4" w:space="0" w:color="auto"/>
              <w:right w:val="single" w:sz="4" w:space="0" w:color="auto"/>
            </w:tcBorders>
            <w:noWrap/>
            <w:vAlign w:val="center"/>
            <w:hideMark/>
          </w:tcPr>
          <w:p w14:paraId="6B2F851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12D50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EA37A2" w:rsidRPr="0067374F" w14:paraId="7D33FB11"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CCD4FF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B80B36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36E977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B6449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7144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56C8D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64C6C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2AFA9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DB559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6F04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1A033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FA8E5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6F09613"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E33BC5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1CDA83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9BBA99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66BF2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BF3FA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AFB0F9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91E6B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4D438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23DF8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43A0F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845E1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1B1B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8BC4B4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6BA497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3A15005"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E8797F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DE023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082B9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7CDC0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11DDC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75B79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11F53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F8865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465EC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AF6B8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47CEA1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AA159C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AFD355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EF3A6C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5273F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37A9B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779D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ED17F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BD209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98341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13647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03259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C505D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4447B2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72DFD1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A52B7F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26948F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200BE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75B29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2527AD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3E83D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546F6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4280E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583C5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0EC8D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3AD68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6B2563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234F13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4169C5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2790C9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E4421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C91CC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962627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67B34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55EBB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415A9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3C739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2C79C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4860B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9F2B4A3"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2A3709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32382E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461082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8155F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CAF6B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26815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135B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B7BAE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895BD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9575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C263F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81D5C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366A25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F08DBE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1E9358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AB6C18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2B10D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31D5C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E4278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CD9B9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D6F4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6DD97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3D833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DF1F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D5F6B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C9BCEE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36FF2E6"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08C639F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7AAC5D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73E44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95 </w:t>
            </w:r>
          </w:p>
        </w:tc>
        <w:tc>
          <w:tcPr>
            <w:tcW w:w="567" w:type="dxa"/>
            <w:tcBorders>
              <w:top w:val="nil"/>
              <w:left w:val="nil"/>
              <w:bottom w:val="single" w:sz="4" w:space="0" w:color="auto"/>
              <w:right w:val="single" w:sz="4" w:space="0" w:color="auto"/>
            </w:tcBorders>
            <w:noWrap/>
            <w:vAlign w:val="center"/>
            <w:hideMark/>
          </w:tcPr>
          <w:p w14:paraId="520858B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540732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96 </w:t>
            </w:r>
          </w:p>
        </w:tc>
        <w:tc>
          <w:tcPr>
            <w:tcW w:w="567" w:type="dxa"/>
            <w:tcBorders>
              <w:top w:val="nil"/>
              <w:left w:val="nil"/>
              <w:bottom w:val="single" w:sz="4" w:space="0" w:color="auto"/>
              <w:right w:val="single" w:sz="4" w:space="0" w:color="auto"/>
            </w:tcBorders>
            <w:noWrap/>
            <w:vAlign w:val="center"/>
            <w:hideMark/>
          </w:tcPr>
          <w:p w14:paraId="348E264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5FA22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97 </w:t>
            </w:r>
          </w:p>
        </w:tc>
        <w:tc>
          <w:tcPr>
            <w:tcW w:w="567" w:type="dxa"/>
            <w:tcBorders>
              <w:top w:val="nil"/>
              <w:left w:val="nil"/>
              <w:bottom w:val="single" w:sz="4" w:space="0" w:color="auto"/>
              <w:right w:val="single" w:sz="4" w:space="0" w:color="auto"/>
            </w:tcBorders>
            <w:noWrap/>
            <w:vAlign w:val="center"/>
            <w:hideMark/>
          </w:tcPr>
          <w:p w14:paraId="0BDD622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0B48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98 </w:t>
            </w:r>
          </w:p>
        </w:tc>
        <w:tc>
          <w:tcPr>
            <w:tcW w:w="567" w:type="dxa"/>
            <w:tcBorders>
              <w:top w:val="nil"/>
              <w:left w:val="nil"/>
              <w:bottom w:val="single" w:sz="4" w:space="0" w:color="auto"/>
              <w:right w:val="single" w:sz="4" w:space="0" w:color="auto"/>
            </w:tcBorders>
            <w:noWrap/>
            <w:vAlign w:val="center"/>
            <w:hideMark/>
          </w:tcPr>
          <w:p w14:paraId="16F41FF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7AEB2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EA37A2" w:rsidRPr="0067374F" w14:paraId="23AD0A2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05DFD7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0D18DE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23CCD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AFFC0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64681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FB1CF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940A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6F1BB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87DD2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3C03B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66BE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A316C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63B023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06BA02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BEB1F0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6113D5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6BBD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95 </w:t>
            </w:r>
          </w:p>
        </w:tc>
        <w:tc>
          <w:tcPr>
            <w:tcW w:w="567" w:type="dxa"/>
            <w:tcBorders>
              <w:top w:val="nil"/>
              <w:left w:val="nil"/>
              <w:bottom w:val="single" w:sz="4" w:space="0" w:color="auto"/>
              <w:right w:val="single" w:sz="4" w:space="0" w:color="auto"/>
            </w:tcBorders>
            <w:noWrap/>
            <w:vAlign w:val="center"/>
            <w:hideMark/>
          </w:tcPr>
          <w:p w14:paraId="665A511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E625B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96 </w:t>
            </w:r>
          </w:p>
        </w:tc>
        <w:tc>
          <w:tcPr>
            <w:tcW w:w="567" w:type="dxa"/>
            <w:tcBorders>
              <w:top w:val="nil"/>
              <w:left w:val="nil"/>
              <w:bottom w:val="single" w:sz="4" w:space="0" w:color="auto"/>
              <w:right w:val="single" w:sz="4" w:space="0" w:color="auto"/>
            </w:tcBorders>
            <w:noWrap/>
            <w:vAlign w:val="center"/>
            <w:hideMark/>
          </w:tcPr>
          <w:p w14:paraId="6540C99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81D0D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97 </w:t>
            </w:r>
          </w:p>
        </w:tc>
        <w:tc>
          <w:tcPr>
            <w:tcW w:w="567" w:type="dxa"/>
            <w:tcBorders>
              <w:top w:val="nil"/>
              <w:left w:val="nil"/>
              <w:bottom w:val="single" w:sz="4" w:space="0" w:color="auto"/>
              <w:right w:val="single" w:sz="4" w:space="0" w:color="auto"/>
            </w:tcBorders>
            <w:noWrap/>
            <w:vAlign w:val="center"/>
            <w:hideMark/>
          </w:tcPr>
          <w:p w14:paraId="6C348F2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65CCD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98 </w:t>
            </w:r>
          </w:p>
        </w:tc>
        <w:tc>
          <w:tcPr>
            <w:tcW w:w="567" w:type="dxa"/>
            <w:tcBorders>
              <w:top w:val="nil"/>
              <w:left w:val="nil"/>
              <w:bottom w:val="single" w:sz="4" w:space="0" w:color="auto"/>
              <w:right w:val="single" w:sz="4" w:space="0" w:color="auto"/>
            </w:tcBorders>
            <w:noWrap/>
            <w:vAlign w:val="center"/>
            <w:hideMark/>
          </w:tcPr>
          <w:p w14:paraId="576F9C6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D129B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EA37A2" w:rsidRPr="0067374F" w14:paraId="38A0BD72"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0D0C7A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487488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4F713A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B8C92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08AEF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2CE12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C610E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8313D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9CA8C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0377F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1E15D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39EF5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4C02FB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9907F2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076AD29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81E838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A908F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C8EE2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6517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4442D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C5708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79A71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0C910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24615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B6BEB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F0F6F8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BF3CEF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357656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ADAA09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4FE88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9909F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20310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05D3C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99506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AE6F9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FBA41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D39F1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8BE6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5A4B5D4"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E36F13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CD10DB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B0828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1616B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711F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D8089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CF125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FEE93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4504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C4945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7C78F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38A87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311A97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AE0479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926D02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10B7A3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5DB12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6319F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E6D91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22229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95C44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97FEA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1160A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B5B68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28BE1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B962E84"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79FE32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BDAE2C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739E2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BEA0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1F1F2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FB8CF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5B992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0E3FB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AEEFD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3443A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14463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D5AE8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84B354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B8348E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68FD22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67E0A0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53323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BA3DF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E94D8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512C6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217A4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5DEB1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10826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68B53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FBDC9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ADEEB72"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84787C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B30FD4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170EC0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1C7A2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87E6D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FAEAB1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AE5FF3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7D093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D694A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12EF6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76A5D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C62DF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489AB3D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4FB588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97FB39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318A5E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A276A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80</w:t>
            </w:r>
          </w:p>
        </w:tc>
        <w:tc>
          <w:tcPr>
            <w:tcW w:w="567" w:type="dxa"/>
            <w:tcBorders>
              <w:top w:val="nil"/>
              <w:left w:val="nil"/>
              <w:bottom w:val="single" w:sz="4" w:space="0" w:color="auto"/>
              <w:right w:val="single" w:sz="4" w:space="0" w:color="auto"/>
            </w:tcBorders>
            <w:noWrap/>
            <w:vAlign w:val="center"/>
            <w:hideMark/>
          </w:tcPr>
          <w:p w14:paraId="3AAE9A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62F15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81 </w:t>
            </w:r>
          </w:p>
        </w:tc>
        <w:tc>
          <w:tcPr>
            <w:tcW w:w="567" w:type="dxa"/>
            <w:tcBorders>
              <w:top w:val="nil"/>
              <w:left w:val="nil"/>
              <w:bottom w:val="single" w:sz="4" w:space="0" w:color="auto"/>
              <w:right w:val="single" w:sz="4" w:space="0" w:color="auto"/>
            </w:tcBorders>
            <w:noWrap/>
            <w:vAlign w:val="center"/>
            <w:hideMark/>
          </w:tcPr>
          <w:p w14:paraId="09D251C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97323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82 </w:t>
            </w:r>
          </w:p>
        </w:tc>
        <w:tc>
          <w:tcPr>
            <w:tcW w:w="567" w:type="dxa"/>
            <w:tcBorders>
              <w:top w:val="nil"/>
              <w:left w:val="nil"/>
              <w:bottom w:val="single" w:sz="4" w:space="0" w:color="auto"/>
              <w:right w:val="single" w:sz="4" w:space="0" w:color="auto"/>
            </w:tcBorders>
            <w:noWrap/>
            <w:vAlign w:val="center"/>
            <w:hideMark/>
          </w:tcPr>
          <w:p w14:paraId="176DCD9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758F8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83 </w:t>
            </w:r>
          </w:p>
        </w:tc>
        <w:tc>
          <w:tcPr>
            <w:tcW w:w="567" w:type="dxa"/>
            <w:tcBorders>
              <w:top w:val="nil"/>
              <w:left w:val="nil"/>
              <w:bottom w:val="single" w:sz="4" w:space="0" w:color="auto"/>
              <w:right w:val="single" w:sz="4" w:space="0" w:color="auto"/>
            </w:tcBorders>
            <w:noWrap/>
            <w:vAlign w:val="center"/>
            <w:hideMark/>
          </w:tcPr>
          <w:p w14:paraId="3B10B85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7CAA3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EA37A2" w:rsidRPr="0067374F" w14:paraId="42E94C7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1F1C08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6273E63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352B60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1ED8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7026A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A86FFD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12105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0A5BC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70EB7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070BB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58C47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75166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6941BC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B2747B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CF6690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4282AE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3A9D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80</w:t>
            </w:r>
          </w:p>
        </w:tc>
        <w:tc>
          <w:tcPr>
            <w:tcW w:w="567" w:type="dxa"/>
            <w:tcBorders>
              <w:top w:val="nil"/>
              <w:left w:val="nil"/>
              <w:bottom w:val="single" w:sz="4" w:space="0" w:color="auto"/>
              <w:right w:val="single" w:sz="4" w:space="0" w:color="auto"/>
            </w:tcBorders>
            <w:noWrap/>
            <w:vAlign w:val="center"/>
            <w:hideMark/>
          </w:tcPr>
          <w:p w14:paraId="7B96FA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A1FE9E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81 </w:t>
            </w:r>
          </w:p>
        </w:tc>
        <w:tc>
          <w:tcPr>
            <w:tcW w:w="567" w:type="dxa"/>
            <w:tcBorders>
              <w:top w:val="nil"/>
              <w:left w:val="nil"/>
              <w:bottom w:val="single" w:sz="4" w:space="0" w:color="auto"/>
              <w:right w:val="single" w:sz="4" w:space="0" w:color="auto"/>
            </w:tcBorders>
            <w:noWrap/>
            <w:vAlign w:val="center"/>
            <w:hideMark/>
          </w:tcPr>
          <w:p w14:paraId="655C362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955E3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82 </w:t>
            </w:r>
          </w:p>
        </w:tc>
        <w:tc>
          <w:tcPr>
            <w:tcW w:w="567" w:type="dxa"/>
            <w:tcBorders>
              <w:top w:val="nil"/>
              <w:left w:val="nil"/>
              <w:bottom w:val="single" w:sz="4" w:space="0" w:color="auto"/>
              <w:right w:val="single" w:sz="4" w:space="0" w:color="auto"/>
            </w:tcBorders>
            <w:noWrap/>
            <w:vAlign w:val="center"/>
            <w:hideMark/>
          </w:tcPr>
          <w:p w14:paraId="064C2FB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D00B4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83 </w:t>
            </w:r>
          </w:p>
        </w:tc>
        <w:tc>
          <w:tcPr>
            <w:tcW w:w="567" w:type="dxa"/>
            <w:tcBorders>
              <w:top w:val="nil"/>
              <w:left w:val="nil"/>
              <w:bottom w:val="single" w:sz="4" w:space="0" w:color="auto"/>
              <w:right w:val="single" w:sz="4" w:space="0" w:color="auto"/>
            </w:tcBorders>
            <w:noWrap/>
            <w:vAlign w:val="center"/>
            <w:hideMark/>
          </w:tcPr>
          <w:p w14:paraId="4F4D5D5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019A9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EA37A2" w:rsidRPr="0067374F" w14:paraId="303BE219"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AFA460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E5C94B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0C2101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F0138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290AD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9919ED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86812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14BA9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46E00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0DA76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DC67C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86D23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E3B5F6E"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45DA98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83E899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2308FD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0AF0D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C72C3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5F93E2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D36DF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2F3F6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9F361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EBFA7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F53BD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067E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783704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6C8DA7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2713F4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D96386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FF841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7A622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9156F0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51441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AE43C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6B1B4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1976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194D5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B9BC8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09D2162"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876FB5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795A84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3666E6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A777B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A83D5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46CDC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50756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B5C14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C4F14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67F50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2FB9A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F2FB3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BBC48A0"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7169EB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9D3C4D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C328D2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5EA58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001B8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2C154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3A2B7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A2AE8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0D53C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537C4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D406E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1A1C4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DA1991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13B2B1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5F1130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C74EA0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433A6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255BA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3A4A1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39638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ACA9C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F93E4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D742F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30223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9E86A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98E508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B7B56C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5BC21E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D6E459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703FB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49407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83B388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F3587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95E8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12FDA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9A300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30A0F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9C985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3C1DB0D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3B4009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B88825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EFE293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80E1E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662A9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87D938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490F7B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7BC2E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F1043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3A915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E6594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FC964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5E44308"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A1688A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D85CA0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0A5754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91A1E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106 </w:t>
            </w:r>
          </w:p>
        </w:tc>
        <w:tc>
          <w:tcPr>
            <w:tcW w:w="567" w:type="dxa"/>
            <w:tcBorders>
              <w:top w:val="nil"/>
              <w:left w:val="nil"/>
              <w:bottom w:val="single" w:sz="4" w:space="0" w:color="auto"/>
              <w:right w:val="single" w:sz="4" w:space="0" w:color="auto"/>
            </w:tcBorders>
            <w:noWrap/>
            <w:vAlign w:val="center"/>
            <w:hideMark/>
          </w:tcPr>
          <w:p w14:paraId="7BFCE4B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DF6F4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107 </w:t>
            </w:r>
          </w:p>
        </w:tc>
        <w:tc>
          <w:tcPr>
            <w:tcW w:w="567" w:type="dxa"/>
            <w:tcBorders>
              <w:top w:val="nil"/>
              <w:left w:val="nil"/>
              <w:bottom w:val="single" w:sz="4" w:space="0" w:color="auto"/>
              <w:right w:val="single" w:sz="4" w:space="0" w:color="auto"/>
            </w:tcBorders>
            <w:noWrap/>
            <w:vAlign w:val="center"/>
            <w:hideMark/>
          </w:tcPr>
          <w:p w14:paraId="29BD3AE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88B12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108 </w:t>
            </w:r>
          </w:p>
        </w:tc>
        <w:tc>
          <w:tcPr>
            <w:tcW w:w="567" w:type="dxa"/>
            <w:tcBorders>
              <w:top w:val="nil"/>
              <w:left w:val="nil"/>
              <w:bottom w:val="single" w:sz="4" w:space="0" w:color="auto"/>
              <w:right w:val="single" w:sz="4" w:space="0" w:color="auto"/>
            </w:tcBorders>
            <w:noWrap/>
            <w:vAlign w:val="center"/>
            <w:hideMark/>
          </w:tcPr>
          <w:p w14:paraId="26007F0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161E4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109 </w:t>
            </w:r>
          </w:p>
        </w:tc>
        <w:tc>
          <w:tcPr>
            <w:tcW w:w="567" w:type="dxa"/>
            <w:tcBorders>
              <w:top w:val="nil"/>
              <w:left w:val="nil"/>
              <w:bottom w:val="single" w:sz="4" w:space="0" w:color="auto"/>
              <w:right w:val="single" w:sz="4" w:space="0" w:color="auto"/>
            </w:tcBorders>
            <w:noWrap/>
            <w:vAlign w:val="center"/>
            <w:hideMark/>
          </w:tcPr>
          <w:p w14:paraId="7794C23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EAAC6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EA37A2" w:rsidRPr="0067374F" w14:paraId="5961EBC4"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0EC676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84841B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70E257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C0CBC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560B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7134D6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8D098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B3B18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AF2D7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6FED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F31A4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42EBE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DF47354"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C9EA40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D079AF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7D13B0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D1EC4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106 </w:t>
            </w:r>
          </w:p>
        </w:tc>
        <w:tc>
          <w:tcPr>
            <w:tcW w:w="567" w:type="dxa"/>
            <w:tcBorders>
              <w:top w:val="nil"/>
              <w:left w:val="nil"/>
              <w:bottom w:val="single" w:sz="4" w:space="0" w:color="auto"/>
              <w:right w:val="single" w:sz="4" w:space="0" w:color="auto"/>
            </w:tcBorders>
            <w:noWrap/>
            <w:vAlign w:val="center"/>
            <w:hideMark/>
          </w:tcPr>
          <w:p w14:paraId="006177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3A9C3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107 </w:t>
            </w:r>
          </w:p>
        </w:tc>
        <w:tc>
          <w:tcPr>
            <w:tcW w:w="567" w:type="dxa"/>
            <w:tcBorders>
              <w:top w:val="nil"/>
              <w:left w:val="nil"/>
              <w:bottom w:val="single" w:sz="4" w:space="0" w:color="auto"/>
              <w:right w:val="single" w:sz="4" w:space="0" w:color="auto"/>
            </w:tcBorders>
            <w:noWrap/>
            <w:vAlign w:val="center"/>
            <w:hideMark/>
          </w:tcPr>
          <w:p w14:paraId="0187EA0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2A2D6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108 </w:t>
            </w:r>
          </w:p>
        </w:tc>
        <w:tc>
          <w:tcPr>
            <w:tcW w:w="567" w:type="dxa"/>
            <w:tcBorders>
              <w:top w:val="nil"/>
              <w:left w:val="nil"/>
              <w:bottom w:val="single" w:sz="4" w:space="0" w:color="auto"/>
              <w:right w:val="single" w:sz="4" w:space="0" w:color="auto"/>
            </w:tcBorders>
            <w:noWrap/>
            <w:vAlign w:val="center"/>
            <w:hideMark/>
          </w:tcPr>
          <w:p w14:paraId="2B1C322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BD5C9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109 </w:t>
            </w:r>
          </w:p>
        </w:tc>
        <w:tc>
          <w:tcPr>
            <w:tcW w:w="567" w:type="dxa"/>
            <w:tcBorders>
              <w:top w:val="nil"/>
              <w:left w:val="nil"/>
              <w:bottom w:val="single" w:sz="4" w:space="0" w:color="auto"/>
              <w:right w:val="single" w:sz="4" w:space="0" w:color="auto"/>
            </w:tcBorders>
            <w:noWrap/>
            <w:vAlign w:val="center"/>
            <w:hideMark/>
          </w:tcPr>
          <w:p w14:paraId="4295AC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0690F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EA37A2" w:rsidRPr="0067374F" w14:paraId="0228559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5F9335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4324DB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8DC54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A379D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86DD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E5319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AC141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8AC27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52430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E2B63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7639A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8F4A7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7768515"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067D7E5"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AD250D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17376F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A779B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F4F36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42A069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4C933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B8B18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80186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3531B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C1DEF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93E2F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1796A7E"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8DC335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2A9AF9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2C16BA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4AAF1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2B1D2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60961C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F964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8A3A6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EFB6D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45669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7E641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D26BA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9E714B4"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9F748C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EAFCE7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98F77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F5C5E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B520D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BA3C6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AC739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DB6AE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A1144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93EB5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B94D7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DE942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FFEA08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1122A7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0F4C2D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8E4A71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EB4BD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CA442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9A5C1C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086DF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6FD28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EB920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4DF75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17053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311B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BD0317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660F9D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15D79A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A11FA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C2F4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207A6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05EFF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D358C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00BA4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F731A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3890C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18376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1355D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F9770D7"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D070D8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29DF53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0D41E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ADD1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4BC69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0F531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F2B1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9C04A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6A516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C1D01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59870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9E14F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F8E459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FD0E6E2"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C3652D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B146A0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35692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102E1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4C4631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1B7C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8015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CE045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88746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E6E0F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502AF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949D9D3"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011EA2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A50007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A2F384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8E4A6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165 </w:t>
            </w:r>
          </w:p>
        </w:tc>
        <w:tc>
          <w:tcPr>
            <w:tcW w:w="567" w:type="dxa"/>
            <w:tcBorders>
              <w:top w:val="nil"/>
              <w:left w:val="nil"/>
              <w:bottom w:val="single" w:sz="4" w:space="0" w:color="auto"/>
              <w:right w:val="single" w:sz="4" w:space="0" w:color="auto"/>
            </w:tcBorders>
            <w:noWrap/>
            <w:vAlign w:val="center"/>
            <w:hideMark/>
          </w:tcPr>
          <w:p w14:paraId="7DC9A9C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C845A3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167 </w:t>
            </w:r>
          </w:p>
        </w:tc>
        <w:tc>
          <w:tcPr>
            <w:tcW w:w="567" w:type="dxa"/>
            <w:tcBorders>
              <w:top w:val="nil"/>
              <w:left w:val="nil"/>
              <w:bottom w:val="single" w:sz="4" w:space="0" w:color="auto"/>
              <w:right w:val="single" w:sz="4" w:space="0" w:color="auto"/>
            </w:tcBorders>
            <w:noWrap/>
            <w:vAlign w:val="center"/>
            <w:hideMark/>
          </w:tcPr>
          <w:p w14:paraId="3C85DF1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CCAA3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169 </w:t>
            </w:r>
          </w:p>
        </w:tc>
        <w:tc>
          <w:tcPr>
            <w:tcW w:w="567" w:type="dxa"/>
            <w:tcBorders>
              <w:top w:val="nil"/>
              <w:left w:val="nil"/>
              <w:bottom w:val="single" w:sz="4" w:space="0" w:color="auto"/>
              <w:right w:val="single" w:sz="4" w:space="0" w:color="auto"/>
            </w:tcBorders>
            <w:noWrap/>
            <w:vAlign w:val="center"/>
            <w:hideMark/>
          </w:tcPr>
          <w:p w14:paraId="24AB85B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35365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171 </w:t>
            </w:r>
          </w:p>
        </w:tc>
        <w:tc>
          <w:tcPr>
            <w:tcW w:w="567" w:type="dxa"/>
            <w:tcBorders>
              <w:top w:val="nil"/>
              <w:left w:val="nil"/>
              <w:bottom w:val="single" w:sz="4" w:space="0" w:color="auto"/>
              <w:right w:val="single" w:sz="4" w:space="0" w:color="auto"/>
            </w:tcBorders>
            <w:noWrap/>
            <w:vAlign w:val="center"/>
            <w:hideMark/>
          </w:tcPr>
          <w:p w14:paraId="0B735DD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E2A7B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EA37A2" w:rsidRPr="0067374F" w14:paraId="4D554EC1"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136372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7EF12F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9B8276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CBD2A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5C909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24588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654B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0F1FB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4130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F95F9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D421A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1B032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F397AA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CBB1C8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143304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99FF29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29E8F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165 </w:t>
            </w:r>
          </w:p>
        </w:tc>
        <w:tc>
          <w:tcPr>
            <w:tcW w:w="567" w:type="dxa"/>
            <w:tcBorders>
              <w:top w:val="nil"/>
              <w:left w:val="nil"/>
              <w:bottom w:val="single" w:sz="4" w:space="0" w:color="auto"/>
              <w:right w:val="single" w:sz="4" w:space="0" w:color="auto"/>
            </w:tcBorders>
            <w:noWrap/>
            <w:vAlign w:val="center"/>
            <w:hideMark/>
          </w:tcPr>
          <w:p w14:paraId="2ADC07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6261D2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167 </w:t>
            </w:r>
          </w:p>
        </w:tc>
        <w:tc>
          <w:tcPr>
            <w:tcW w:w="567" w:type="dxa"/>
            <w:tcBorders>
              <w:top w:val="nil"/>
              <w:left w:val="nil"/>
              <w:bottom w:val="single" w:sz="4" w:space="0" w:color="auto"/>
              <w:right w:val="single" w:sz="4" w:space="0" w:color="auto"/>
            </w:tcBorders>
            <w:noWrap/>
            <w:vAlign w:val="center"/>
            <w:hideMark/>
          </w:tcPr>
          <w:p w14:paraId="0F39045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672BC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169 </w:t>
            </w:r>
          </w:p>
        </w:tc>
        <w:tc>
          <w:tcPr>
            <w:tcW w:w="567" w:type="dxa"/>
            <w:tcBorders>
              <w:top w:val="nil"/>
              <w:left w:val="nil"/>
              <w:bottom w:val="single" w:sz="4" w:space="0" w:color="auto"/>
              <w:right w:val="single" w:sz="4" w:space="0" w:color="auto"/>
            </w:tcBorders>
            <w:noWrap/>
            <w:vAlign w:val="center"/>
            <w:hideMark/>
          </w:tcPr>
          <w:p w14:paraId="2608674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6E3E9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171 </w:t>
            </w:r>
          </w:p>
        </w:tc>
        <w:tc>
          <w:tcPr>
            <w:tcW w:w="567" w:type="dxa"/>
            <w:tcBorders>
              <w:top w:val="nil"/>
              <w:left w:val="nil"/>
              <w:bottom w:val="single" w:sz="4" w:space="0" w:color="auto"/>
              <w:right w:val="single" w:sz="4" w:space="0" w:color="auto"/>
            </w:tcBorders>
            <w:noWrap/>
            <w:vAlign w:val="center"/>
            <w:hideMark/>
          </w:tcPr>
          <w:p w14:paraId="3F6525F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6E442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EA37A2" w:rsidRPr="0067374F" w14:paraId="4783B638"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B2488B5"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39D486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3F0015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7069F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9D9F7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FA77D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D31E2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38DC3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6437B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A07C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C91B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3BB46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2655E9DE"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2F2590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64EA52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223B9A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96947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C952D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7B1CB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09EE9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144EE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2411F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D1277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E3BCB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CAE8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B836E19"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8F9BE8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00FAC9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45E063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2207A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8CAC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BE7B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A4254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3634B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91EF6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99495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9F2DB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A914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D9EF5F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C23B6D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712AE07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4F277E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EE626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4318C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1AB66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D4700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DA71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41CA8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03039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ACB4C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A1289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0ACB334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64E8E5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EB6C33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46C169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AC1B4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9FBDB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3D515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677F1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830CB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8C8CC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0140C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1FCD2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0DC1A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7583DF62"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07C190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3D98F7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C60B0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689EC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9FC54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5F38B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0F7FB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A4B63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EFA1D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21907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B04F1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D71D1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13A8D224"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5F1D9F3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E731C6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115D0E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FBB87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E1380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301DD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F4C5A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4E57C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8A402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CC610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B408B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C00C6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65306A1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E92792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43FCC3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E89AF5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18B59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FBF83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E6E27F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FFA18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E52C8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EA51D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52AFA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29478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A9BFD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A37A2" w:rsidRPr="0067374F" w14:paraId="59ED4E2C"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D64261E"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617143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E6FF24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7AE554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55</w:t>
            </w:r>
          </w:p>
        </w:tc>
        <w:tc>
          <w:tcPr>
            <w:tcW w:w="567" w:type="dxa"/>
            <w:tcBorders>
              <w:top w:val="nil"/>
              <w:left w:val="nil"/>
              <w:bottom w:val="single" w:sz="4" w:space="0" w:color="auto"/>
              <w:right w:val="single" w:sz="4" w:space="0" w:color="auto"/>
            </w:tcBorders>
            <w:noWrap/>
            <w:vAlign w:val="center"/>
            <w:hideMark/>
          </w:tcPr>
          <w:p w14:paraId="360A433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2C12DD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56</w:t>
            </w:r>
          </w:p>
        </w:tc>
        <w:tc>
          <w:tcPr>
            <w:tcW w:w="567" w:type="dxa"/>
            <w:tcBorders>
              <w:top w:val="nil"/>
              <w:left w:val="nil"/>
              <w:bottom w:val="single" w:sz="4" w:space="0" w:color="auto"/>
              <w:right w:val="single" w:sz="4" w:space="0" w:color="auto"/>
            </w:tcBorders>
            <w:noWrap/>
            <w:vAlign w:val="center"/>
            <w:hideMark/>
          </w:tcPr>
          <w:p w14:paraId="0809101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EBAFA8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57</w:t>
            </w:r>
          </w:p>
        </w:tc>
        <w:tc>
          <w:tcPr>
            <w:tcW w:w="567" w:type="dxa"/>
            <w:tcBorders>
              <w:top w:val="nil"/>
              <w:left w:val="nil"/>
              <w:bottom w:val="single" w:sz="4" w:space="0" w:color="auto"/>
              <w:right w:val="single" w:sz="4" w:space="0" w:color="auto"/>
            </w:tcBorders>
            <w:noWrap/>
            <w:vAlign w:val="center"/>
            <w:hideMark/>
          </w:tcPr>
          <w:p w14:paraId="462AD5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45CE13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58</w:t>
            </w:r>
          </w:p>
        </w:tc>
        <w:tc>
          <w:tcPr>
            <w:tcW w:w="567" w:type="dxa"/>
            <w:tcBorders>
              <w:top w:val="nil"/>
              <w:left w:val="nil"/>
              <w:bottom w:val="single" w:sz="4" w:space="0" w:color="auto"/>
              <w:right w:val="single" w:sz="4" w:space="0" w:color="auto"/>
            </w:tcBorders>
            <w:noWrap/>
            <w:vAlign w:val="center"/>
            <w:hideMark/>
          </w:tcPr>
          <w:p w14:paraId="2A392D8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E94B4E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EA37A2" w:rsidRPr="0067374F" w14:paraId="05FBC3BD"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FDCCDD0"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4D0B0F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5224FF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061CAA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2A9784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A77705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31D96E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132882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A9D825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9EAD2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D65B80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2522FA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79D4A11E"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2690CC8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C023619"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BE230A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F70584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55</w:t>
            </w:r>
          </w:p>
        </w:tc>
        <w:tc>
          <w:tcPr>
            <w:tcW w:w="567" w:type="dxa"/>
            <w:tcBorders>
              <w:top w:val="nil"/>
              <w:left w:val="nil"/>
              <w:bottom w:val="single" w:sz="4" w:space="0" w:color="auto"/>
              <w:right w:val="single" w:sz="4" w:space="0" w:color="auto"/>
            </w:tcBorders>
            <w:noWrap/>
            <w:vAlign w:val="center"/>
            <w:hideMark/>
          </w:tcPr>
          <w:p w14:paraId="23F7295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BFA5D2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56</w:t>
            </w:r>
          </w:p>
        </w:tc>
        <w:tc>
          <w:tcPr>
            <w:tcW w:w="567" w:type="dxa"/>
            <w:tcBorders>
              <w:top w:val="nil"/>
              <w:left w:val="nil"/>
              <w:bottom w:val="single" w:sz="4" w:space="0" w:color="auto"/>
              <w:right w:val="single" w:sz="4" w:space="0" w:color="auto"/>
            </w:tcBorders>
            <w:noWrap/>
            <w:vAlign w:val="center"/>
            <w:hideMark/>
          </w:tcPr>
          <w:p w14:paraId="2ED56E6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CF8295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57</w:t>
            </w:r>
          </w:p>
        </w:tc>
        <w:tc>
          <w:tcPr>
            <w:tcW w:w="567" w:type="dxa"/>
            <w:tcBorders>
              <w:top w:val="nil"/>
              <w:left w:val="nil"/>
              <w:bottom w:val="single" w:sz="4" w:space="0" w:color="auto"/>
              <w:right w:val="single" w:sz="4" w:space="0" w:color="auto"/>
            </w:tcBorders>
            <w:noWrap/>
            <w:vAlign w:val="center"/>
            <w:hideMark/>
          </w:tcPr>
          <w:p w14:paraId="6757185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34CC53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58</w:t>
            </w:r>
          </w:p>
        </w:tc>
        <w:tc>
          <w:tcPr>
            <w:tcW w:w="567" w:type="dxa"/>
            <w:tcBorders>
              <w:top w:val="nil"/>
              <w:left w:val="nil"/>
              <w:bottom w:val="single" w:sz="4" w:space="0" w:color="auto"/>
              <w:right w:val="single" w:sz="4" w:space="0" w:color="auto"/>
            </w:tcBorders>
            <w:noWrap/>
            <w:vAlign w:val="center"/>
            <w:hideMark/>
          </w:tcPr>
          <w:p w14:paraId="033707D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1342DF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EA37A2" w:rsidRPr="0067374F" w14:paraId="42D5552B"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D35EFCF"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93DD86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4A3B92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03609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49E578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98FBC1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A2EA79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AE0871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2ABC73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306497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33E4FA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8835EB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30D890E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D311F6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08F530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5719A8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242C69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6CAB2D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93B4C9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2F684C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6501E5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AA96A0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054F6F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924D1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5A39D5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21321258"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7F3C2736"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1B94A63"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C6796E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D14D4B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3313E5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331122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C9242C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2179EC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F325E9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A6429E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FA7D18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41E807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5CBC2CC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18F682A7"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3FEFB7D"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802B47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AD1183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29A9C3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066F61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8FAC41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7417EF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B1D1E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ECE7FE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30CC95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C949F9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7BFD69AA"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3A0F2AA8"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2E450B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BFA371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920D59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BADA51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FA4456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C06F0D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151FD9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17B288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CCEC1C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2EB9C38"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3D4F66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0BFC1D10"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43CB8AF4"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29E9791"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929893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981E06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68B2FC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4B3D28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19FA57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9A75D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4A826E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1EA4BA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464512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8A340F"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01788606"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61F39ACB"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9864F7C"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0A43DEA"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7E7E2C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5F3723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77168DE"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4D0F206"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EE1C72B"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6A2812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342A34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E7E54B9"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F852210"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67374F" w14:paraId="3755C31F" w14:textId="77777777" w:rsidTr="00EA37A2">
        <w:trPr>
          <w:trHeight w:val="300"/>
          <w:jc w:val="center"/>
        </w:trPr>
        <w:tc>
          <w:tcPr>
            <w:tcW w:w="1129" w:type="dxa"/>
            <w:tcBorders>
              <w:top w:val="nil"/>
              <w:left w:val="single" w:sz="4" w:space="0" w:color="auto"/>
              <w:bottom w:val="single" w:sz="4" w:space="0" w:color="auto"/>
              <w:right w:val="single" w:sz="4" w:space="0" w:color="auto"/>
            </w:tcBorders>
            <w:noWrap/>
            <w:hideMark/>
          </w:tcPr>
          <w:p w14:paraId="07BA4F3A"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17E1CA5" w14:textId="77777777" w:rsidR="0067374F" w:rsidRPr="0067374F" w:rsidRDefault="0067374F" w:rsidP="0067374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E1DAA3D"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318C28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7EADD57"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83A282C"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A240A75"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3B208B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0042E23"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B6AEBA1"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FDE3D14"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DA0DF2" w14:textId="77777777" w:rsidR="0067374F" w:rsidRPr="0067374F" w:rsidRDefault="0067374F" w:rsidP="0067374F">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A37A2" w:rsidRPr="00281357" w14:paraId="391AB4A1" w14:textId="77777777" w:rsidTr="00EA37A2">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2B5DAA" w14:textId="77777777" w:rsidR="0067374F" w:rsidRPr="0067374F" w:rsidRDefault="0067374F" w:rsidP="0067374F">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B5480E" w14:textId="77777777" w:rsidR="0067374F" w:rsidRPr="0067374F" w:rsidRDefault="0067374F" w:rsidP="0067374F">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9A2052"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1,040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D6BE75"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557215"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1,051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0678D4"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5637C1"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1,062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A5BFAF"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B74483"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1,073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CC2850"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334CEB" w14:textId="77777777" w:rsidR="0067374F" w:rsidRPr="0067374F" w:rsidRDefault="0067374F" w:rsidP="0067374F">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r>
    </w:tbl>
    <w:p w14:paraId="239F4A1D" w14:textId="11C8ED63" w:rsidR="00643341" w:rsidRDefault="00643341"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730AE7" w:rsidRPr="0067374F" w14:paraId="4CDEAE03" w14:textId="77777777" w:rsidTr="00F902C6">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B09D99" w14:textId="77777777" w:rsidR="00730AE7" w:rsidRPr="0067374F" w:rsidRDefault="00730AE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9AF4EA" w14:textId="77777777" w:rsidR="00730AE7" w:rsidRPr="0067374F" w:rsidRDefault="00730AE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FB271ED" w14:textId="249B6166" w:rsidR="00730AE7" w:rsidRPr="0067374F" w:rsidRDefault="00730AE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BC95E6D" w14:textId="7440AF2C" w:rsidR="00730AE7" w:rsidRPr="0067374F" w:rsidRDefault="00730AE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7384075" w14:textId="712C344A" w:rsidR="00730AE7" w:rsidRPr="0067374F" w:rsidRDefault="00730AE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40D9F92" w14:textId="4BCA00FC" w:rsidR="00730AE7" w:rsidRPr="0067374F" w:rsidRDefault="00730AE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9AF806D" w14:textId="0F9D94CA" w:rsidR="00730AE7" w:rsidRPr="0067374F" w:rsidRDefault="00730AE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730AE7" w:rsidRPr="00281357" w14:paraId="5790097C" w14:textId="77777777" w:rsidTr="00F902C6">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5C68FD2" w14:textId="77777777" w:rsidR="00730AE7" w:rsidRPr="0067374F" w:rsidRDefault="00730AE7" w:rsidP="00F902C6">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881FE3" w14:textId="77777777" w:rsidR="00730AE7" w:rsidRPr="0067374F" w:rsidRDefault="00730AE7" w:rsidP="00F902C6">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A3C34EF"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2C79D34"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EE68857"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4D095123"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97A9C41"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FC96312"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BEA9450"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14894C3"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87FAC32"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4FDCC36" w14:textId="77777777" w:rsidR="00730AE7" w:rsidRPr="0067374F" w:rsidRDefault="00730AE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44781C" w:rsidRPr="0067374F" w14:paraId="1A5070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BC8BA08" w14:textId="77777777" w:rsidR="0044781C" w:rsidRPr="0067374F" w:rsidRDefault="0044781C" w:rsidP="0044781C">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E959288" w14:textId="77777777" w:rsidR="0044781C" w:rsidRPr="0067374F" w:rsidRDefault="0044781C" w:rsidP="0044781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B234C23" w14:textId="77777777" w:rsidR="0044781C" w:rsidRPr="0067374F" w:rsidRDefault="0044781C" w:rsidP="0044781C">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2CC7BD" w14:textId="1712E4A2"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4F75C3A"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99EA3E" w14:textId="1EC9E30A"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5BBC502C"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5C875E" w14:textId="5EC312D4"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2C203C2"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16DE74" w14:textId="45E52BE5"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6060CBB9"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747243"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44781C" w:rsidRPr="0067374F" w14:paraId="44D82C0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F5B149" w14:textId="77777777" w:rsidR="0044781C" w:rsidRPr="0067374F" w:rsidRDefault="0044781C" w:rsidP="0044781C">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E9EED06" w14:textId="77777777" w:rsidR="0044781C" w:rsidRPr="0067374F" w:rsidRDefault="0044781C" w:rsidP="0044781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1F7DF2A"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391BE2" w14:textId="1FA24BA4"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EF8DD6"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B211165" w14:textId="213EE1D6"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A55AE9"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9D6300" w14:textId="74FF1792"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EBE657"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F094AA" w14:textId="20F8B553"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83F762"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B611DD"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44781C" w:rsidRPr="0067374F" w14:paraId="483596A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41D8266" w14:textId="77777777" w:rsidR="0044781C" w:rsidRPr="0067374F" w:rsidRDefault="0044781C" w:rsidP="0044781C">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B2060F0" w14:textId="77777777" w:rsidR="0044781C" w:rsidRPr="0067374F" w:rsidRDefault="0044781C" w:rsidP="0044781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433C7E1"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87E3C5" w14:textId="1DDB4E28"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539DF06"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82DB696" w14:textId="08DB2470"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5CC23DF4"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CFB2F4" w14:textId="7B7D7E83"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510F10B"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FBE187" w14:textId="3BB8B6A4"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6B07CA29"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E38A19" w14:textId="77777777" w:rsidR="0044781C" w:rsidRPr="0067374F" w:rsidRDefault="0044781C" w:rsidP="0044781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730AE7" w:rsidRPr="0067374F" w14:paraId="5043A75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AE18000"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7F8591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D7EA01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CFAEC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70D2C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A52BE8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6467F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F5FCB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EC23D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26B2A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A0DDE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6DBEF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6B088D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E7711B0"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8EE746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EF4DA6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6C723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66BA7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0C453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C73A1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0CADF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7BCC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51F1C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B4AA6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F9B56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61C9883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7F16FF"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FA1FB8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43AF0B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31566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CC708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506C7D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2D24D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EA827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9B60C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DC747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6C6EE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E6F81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9659F2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7A8BDB"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754120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F4526C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ECB69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24CDA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CF1D4C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7DE6E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1141A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1093E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072F3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ABBF4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D4EBC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2E93CBF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A97C388"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3B3517F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EE442B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E0D30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D0C9E5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8225D0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95864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F055C5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BB44B4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EB7A15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5B4ED8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9084D8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2FF3601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70500AC"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5F7B1E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A71E39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34A91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47A8A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1DEB9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E36F9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3D0A7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C72E7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4DED0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8B446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CB8D2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58FCB8D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6BB5344"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B760E8C"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B190F8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76E72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8E5C9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82169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AA93A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EE2E0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679DC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1CA4B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E8275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3A488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00F25F2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4C9FA5" w14:textId="77777777" w:rsidR="00730AE7" w:rsidRPr="0067374F" w:rsidRDefault="00730AE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09560F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DB5F6D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8CA78E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A8D3E8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7A4067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A9841F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E2798E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022305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AA5193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AC5929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94D66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03E44D0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D3908F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0192B7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0A47947"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CD497F"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3E896986"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A21219"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3C9D0972"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803560"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248C9159"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B0C558"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7B8F9BC7"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582730"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730AE7" w:rsidRPr="0067374F" w14:paraId="57B6311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86CEC26"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5AC546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F2E00A1"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DAEFD7"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2FCC4A"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BD3422"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85E2EE"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5F917C"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5D37C2"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30F508"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34E896"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CB6A35"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730AE7" w:rsidRPr="0067374F" w14:paraId="6BB43F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38553C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2CEB199C"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242513C"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334349"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2AA93537"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6B55D3"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08C84723"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5DC822"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56D37F97"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D2A963"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EB8F329"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554E94"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730AE7" w:rsidRPr="0067374F" w14:paraId="28FBB72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CFCE89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D73704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0A706AC"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B7B4C6"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9EE3ED"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9AC654"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B74614"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0844A1"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3DCCBF"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E4A9C1"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514063"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1FBF53"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730AE7" w:rsidRPr="0067374F" w14:paraId="6674C6B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BAF4C5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F11276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022A824"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99263F"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5D2F6F"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3F17071"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7384F3"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C05FAE"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23645C"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CE0892"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2B9923"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9EB439" w14:textId="77777777" w:rsidR="00730AE7" w:rsidRPr="0067374F" w:rsidRDefault="00730AE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730AE7" w:rsidRPr="0067374F" w14:paraId="17579C5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8F977A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56F716C"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F5F017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C82C2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5228D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F65A3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EF9EB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A9795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A035B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38F7F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8E3DD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E80D6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F20F7F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1465C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4907BE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5EDF7C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47633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B6DBC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191E4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AA84B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B2704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89D05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0AB2A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75C0F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77771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0C814DB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ED5783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E71229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54870E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1FAE9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7A004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6924F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BCFA8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E3767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457FC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4345D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DC0A0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7960B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D7DCFE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8E2BA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42DBA4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94F0A8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52EE3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89E81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9A472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A75F0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F4950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0654C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EF66A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42FBE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C591F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2BF83A3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9CBD1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E0EC07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6F9ABE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43C8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6086D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42156C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09AE2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6B2D6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B92EA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F373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356F6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FF8E0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92F9F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DE5F7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2A01525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FC196A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BC2DA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2F212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16A5D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E4DB1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B5946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0A790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D2AE7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7B83F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825CD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71981" w:rsidRPr="0067374F" w14:paraId="6AA4349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0EBE2A"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7A2422D"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6D187FF"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5B1EB2" w14:textId="2218C2F3"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15B5836F"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F7FFB09" w14:textId="3A5DC645"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1BCE6D93"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4E6A0E" w14:textId="6D4332D9"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30478A22"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8AF52C" w14:textId="50432150"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44EC6303"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9F559D"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771981" w:rsidRPr="0067374F" w14:paraId="23CE85A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88336F0"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CDF6F1B"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2B61116"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BA4E42" w14:textId="14FEAA7D"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592EF0"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6A9BC9" w14:textId="2E566743"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E72565"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925015" w14:textId="6F161F8C"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171EE8"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0965A0" w14:textId="58B17811"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8C7F92"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06D2B6"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71981" w:rsidRPr="0067374F" w14:paraId="46C4C80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EB3DD3"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FAFAAC9"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137A068"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11A93F" w14:textId="787122F5"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7696AC33"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592A53" w14:textId="5BF93693"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30B96721"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B62093" w14:textId="2D63FABC"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0D0C7B1A"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DB43CD" w14:textId="6D61C6F6"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20C4E185"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0C812F"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730AE7" w:rsidRPr="0067374F" w14:paraId="6E8E4A4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3BB51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3B9E7AA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9D385C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C0C0F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B8C0F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5CFA4C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F0AF4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81C40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4972E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CA745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DD2FA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79E68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838F3D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3C428DC"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7605A0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66BDEF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56A5B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1F54F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30B3D2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35EE9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0DEBA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15F0E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C7D78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A57CA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AB647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3A5C6A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EEEF5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861E3C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E6D3D0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CA7A8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CA553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35161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9C959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24A98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87DBA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01B5E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AC806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C6408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14CAD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9C3694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8ABD7C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3821CE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9C80F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0B9D6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A1677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09E09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F9135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66A87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59FD9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61E58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AECF1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FCB3BE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5B2A8B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1FE779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A3E241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FC1A9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95EE1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DB1E1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1EA50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AF139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8EFA8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2D8D6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97183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87CCD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6EDB4F1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C63CA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A109DF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A87FBE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D755C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01DE1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B2512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DF35F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26B39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C4F77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57100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0F07C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A952D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4C35DB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E7597B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304A4596"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C5C59F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F3533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CBFE3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EE4FF8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2B3BE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A4E0C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51364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9BE37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71088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609F1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794353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EE153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9B07E26"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2E4673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58D35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B198F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144F64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A9838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2865B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D28E0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A02C2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CB1DE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45F35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71981" w:rsidRPr="0067374F" w14:paraId="5F07927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C9F05F"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D173651"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E8B980B"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54B6F0" w14:textId="402B75BF"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48FADFF7"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6EEB35" w14:textId="5C52A022"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49424059"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AB65FC" w14:textId="59C27B8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03742B40"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ABDA4B" w14:textId="720B6091"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4DE230E2"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7A2C6F"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771981" w:rsidRPr="0067374F" w14:paraId="0E94FB0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8AA7B0"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24FD737"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C002F5F"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2639E9" w14:textId="6587DEA0"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8876C8"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D41E060" w14:textId="7C363D69"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499752"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3EF376" w14:textId="3436550F"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0EEB6E"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6AB493" w14:textId="2AB00F88"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9E4E88"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379D29"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71981" w:rsidRPr="0067374F" w14:paraId="616EB8C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46DDEF5"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60F1A13" w14:textId="77777777" w:rsidR="00771981" w:rsidRPr="0067374F" w:rsidRDefault="00771981" w:rsidP="0077198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C67FFCE"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CD3E75" w14:textId="1B070169"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8E1BFF5"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78DEF59" w14:textId="4D8FD363"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2B23FEE7"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F6A808" w14:textId="2F838ACB"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7798F2A6"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A1CFE7" w14:textId="1114C848"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77B1A5A9"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2D2EF1" w14:textId="77777777" w:rsidR="00771981" w:rsidRPr="0067374F" w:rsidRDefault="00771981" w:rsidP="0077198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730AE7" w:rsidRPr="0067374F" w14:paraId="4B7153F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FB3936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72B43A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1CEC76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C5095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054F8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4C831C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2B5DD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BAD45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702CE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7654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857BA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E4B7E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5BA2CA2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AF2C9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C4E21A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C6DCF2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AFAEB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CF06E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A49F83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C3ECF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67505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812C4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8CC5D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8E69F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8551D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28F075D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31200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AA7077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4D6F07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D31B6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D038E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C22FB7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16A58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D9120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952BD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BF079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93A9D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E8542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95C847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E4A81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E1274E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51B418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AE4EE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16EDB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AA0C2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A0EE0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D7CB9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AB672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A04B0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6C51C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89CBC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AEE4AC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53836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7E4F80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60B4CA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887A1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C15D0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51B0C7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B933A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FF628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73908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7CBA2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FE309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9B53E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17DF07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2B6FB46"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0D27D8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62585D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8D84D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2E1B3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D741D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065AD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D762E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FA741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4367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E8489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36984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2D032DA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77F7A1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07BDBA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AA5CBC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87DA7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D548D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C586E1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8470A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E279A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61E47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87940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46E41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A89FB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20C1CC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DFA5BA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89AA0D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F18E7C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80229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BCEE2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081C9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C3D93F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622CA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586FF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CC3A6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E8B1E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FE68E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18AB4B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B989A3"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9E20FA6"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07F408E"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DC349F" w14:textId="44742471"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16DB719C"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BA23556" w14:textId="3A8D6353"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18E52DA0"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141B48" w14:textId="62EB9CCC"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3D676FEC"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3D979C" w14:textId="5DCD3DE5"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09EE2493"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FDDA4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502188" w:rsidRPr="0067374F" w14:paraId="0BD3EDC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E85F7E9"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484ACD0"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0E69B7B"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E77129" w14:textId="398EF2D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ED0391"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5AEAB10" w14:textId="6A18FB8D"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E5796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6F302C" w14:textId="6F35FD9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97D3F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AB653F" w14:textId="2C55D658"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581CC4"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54873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6C9A86B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557F99"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70CF309"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6D4940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3FE919" w14:textId="7C149BD4"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62DE370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F1E44F" w14:textId="0710E86B"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37D0593B"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FBFE8F" w14:textId="3C30F32A"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3461816D"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AF0565" w14:textId="28714C5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246EC28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291F1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730AE7" w:rsidRPr="0067374F" w14:paraId="6C7598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F2F717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A20278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E9A909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AA8D9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066FF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01FA3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EA209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F2568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EDEF3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FF65D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F337A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AC062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8F003F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664A02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D5FDD7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1BF0E9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9FAF3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10B9B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2B0EC2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5FA19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C7754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EAE09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B6B26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E635E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AF237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C0C298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AD5DB8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952882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E3D308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7BA36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378F2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7B15E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03C66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DF8A4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C8A15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E2F88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6600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301E6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AC6782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9A198B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76BEC8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25D1D2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33560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78189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55499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F4871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EE318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EFC5A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7EE3B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F214C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15075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1602A14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AFC662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FE8CFC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177A97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ADC9B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1F8EB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B3402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AFDB3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7909A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72E75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22A30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D4B9B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E4865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E86D59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F288D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C78B51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DC704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06519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75DD4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CB8017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1DA71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A034A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1020C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C6BB7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1305D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D4171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1A37954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5BC4AC9"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38DC786"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12C5CF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F717D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598D9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9973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E1B4D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E27FE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50BF4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C770F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44BF7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712F7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5B1C5C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16731A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EE840C9"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F0A41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81929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E198E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9B48F6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EED51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7279D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B867A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6D168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06475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EB5F3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551E32C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FFD77F2"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9EF8D81"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6145AD1"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ECCC4E" w14:textId="02B915CF"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2866B802"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7ADFF3E" w14:textId="4B47033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3925B12F"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0B32BC" w14:textId="77016D20"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26A64E42"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150C79" w14:textId="67768574"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238C5746"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FCDFAF"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502188" w:rsidRPr="0067374F" w14:paraId="3C9D534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290212B"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E552CA9"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49F388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483116" w14:textId="6A2B1385"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9012FA"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34CF93" w14:textId="58AAFAC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0BEA34"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24C8BF" w14:textId="62FE65F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36365B"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D01B5A" w14:textId="6B2F0AD6"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B5FA73"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55F4CE"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3BBE024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A91DAAF"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87F555F"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7FB09A2"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AD69D0" w14:textId="2CE59C4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1BC121DD"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3CD1D5" w14:textId="3D697D8E"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474ABB36"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FCD080" w14:textId="579EB8F5"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35D775B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CC0F07" w14:textId="0147D52F"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20694AB3"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636FA0"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730AE7" w:rsidRPr="0067374F" w14:paraId="38E8208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36922C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367E862"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44AEB5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34410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B069B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D44AC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46729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A6D5B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616C3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80CC8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321A8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30603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764750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C33DEE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CFA852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1D2149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6C90E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00335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DBEF56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DA993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3395A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0067D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9C132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97583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1F434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095FBD2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EA418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CE14D9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A6A30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C47A1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8B942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7BE611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9EDA6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2CE2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FC2C4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3BF06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82208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2743C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02663A5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8E839E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001A69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A5FA7C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B4190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30903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1A293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ABC72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04B28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42EE0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B2EA9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DEB7D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3E844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1B29917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6D9EB1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11B8029"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71069F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BE87C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6C46C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FE3CD1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4060F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D4F41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A5FD9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FD4F1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CED2C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7A194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BBE6C3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4BE4AB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3440E3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4E22A5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8068E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4589C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C3C76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C4825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C8527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106E6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694B9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85350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50684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CDCBD3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4A3D1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216082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2446D0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16A43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A6BE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0E908A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FCE76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46F96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DA656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7095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14F63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375C4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E776B0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B54504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C99B24C"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F5A186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66040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B447C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322D4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CFEE48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92586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55375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38BDA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CF85B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4A324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0265C87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514C27"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7E32385"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FD69DB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6DBE83" w14:textId="7215E4B8"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58328E8A"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933401" w14:textId="569C87A1"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783EC51B"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1C863C" w14:textId="69FDF005"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3056752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D92C56" w14:textId="0609D74E"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4986D0E8"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094340"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502188" w:rsidRPr="0067374F" w14:paraId="558B8F6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5C84B62"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000B363"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5EEC410"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E4979E" w14:textId="579DA39E"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996156"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E381162" w14:textId="3F2C6E11"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FFC116"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9F0C5B" w14:textId="3C2F00B6"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A9F512"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2B90AD" w14:textId="7CC15CA3"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5A0E38"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E05E3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4ACDABE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609C61F"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00293B1"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DE8AD84"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556DFC" w14:textId="30B6EB56"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2269058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20619F6" w14:textId="3071E7AE"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2F1EBDE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67D7A0" w14:textId="633FB4EA"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2FC8025F"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0FC9E9" w14:textId="5BCF3001"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23C1A97E"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9002F1"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730AE7" w:rsidRPr="0067374F" w14:paraId="46A175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F49447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8D3765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370F3C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43F36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DD8A8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A198F7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A21B2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F88D3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4E865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83BDA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0E61B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C6907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5F79771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B2F5A6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2AD2EB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8E4F20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25B31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5423D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5EFC89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EE5E6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A7AB2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5E7B1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A525D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A9153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A10CE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D5815A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DAF13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764C3D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FB9E86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163E7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6837A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2BA6E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AEF6B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3A80B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6826C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A53CF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1FEBC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A5165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1D88FAF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42702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AD601A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F0B44C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5B6F7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CF55B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118E7A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7C1A7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10C39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2C48B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EDFAE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C0589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14B5A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488816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0FC96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7ADD30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284806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3E4A8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BEF55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8D6ED9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656B5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D28B0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2CFA9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9550C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490D2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898A3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A09CEA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3D8237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5D5026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7CA7E3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58D86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739C4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B3EF8A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D5121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245E0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38835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148FE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E17A3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198B8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7DCF761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54A6B2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2FDD31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E98196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1394E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435D5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61D2F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E806B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561C9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93426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67497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79405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A6A9D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686D693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F19B3C"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1DD08A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7A2409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95C59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CA03A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2FBEB2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579E35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13008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08344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CA5DB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7ADC4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604CC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48F820E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6A72C5"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6C1B8D9"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0DD290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7C0DB1" w14:textId="5350F63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55262DD2"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4B8A822" w14:textId="795D6361"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2B16E7D6"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C8BB29" w14:textId="406C3683"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37C0D323"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70A4E0" w14:textId="336E8AB3"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2B722A4D"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CD8870"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502188" w:rsidRPr="0067374F" w14:paraId="6936E5F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14280B"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A51292F"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6A594DD"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4CC33D" w14:textId="50294B8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EAFD04"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F92DB0" w14:textId="234307C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5A8B5B"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A11AC4" w14:textId="0D2569EF"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8CC304"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226D5C" w14:textId="4C98B12D"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CA346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48D598"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6793761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A20DB9D"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99620A7"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F6F8201"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DB4A50" w14:textId="4BCBB9F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2EBEB2E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4E251EF" w14:textId="397A84C0"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596E2DFE"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E73FE3" w14:textId="79E98179"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2C8AE6C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C3DE6B" w14:textId="4ACA6C26"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60389A51"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85016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730AE7" w:rsidRPr="0067374F" w14:paraId="4DE95A0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F25B6C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4E2D90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DAB988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06A65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274B4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37F416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FBD94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CAD3E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311D3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3A92F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24A1E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63561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828081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C30DEC6"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9DF05E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BF357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7278C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8FC80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FA742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482AC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9E104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E4250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6E3DB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424EB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D31DB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AF2DB7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CC2C6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DD1676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577D1E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BC405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FD370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33DC5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9880D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93CD4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35EC3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B4325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FC1DD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1223C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5D550B2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1D92B3C"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35C649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A8B5C0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575A3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2C63E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301FEE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9D615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AB92D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2CBB8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226B0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70CEA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B5825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4AC529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298E98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F4483A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27BE87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9344E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C61F1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DA292E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EAD64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2B2F4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C13CD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48B92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F5242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79C5F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2EF1401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1EA791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B349E0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C9F6C9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1625A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AFBCC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EB00B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86D95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4E059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38C02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316E2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5B353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156C8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E4C0E4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834DCD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F0820A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5DA9CA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B7E27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78EE5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5C4F1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538E0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7BBC5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F538B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8E6A0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8741F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FAD1B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5CF0B49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CDA259"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9DA0C4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D15880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109A5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FE942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A85DEF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C7011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82CAD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AD80D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356C7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8DC97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76F70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2DBF590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4D0343"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A82E53A"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AA0AB46"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D78808" w14:textId="23514F5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378A481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FC6223" w14:textId="4ECDF7B5"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434DB301"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D9027C" w14:textId="6C7CE9CD"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1E410FB6"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048997" w14:textId="5E2B6E3F"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661F42D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541BE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502188" w:rsidRPr="0067374F" w14:paraId="6D11235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0C7B298"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81B4285"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8D39EDD"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82671E" w14:textId="7AE92D0B"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BAB3C8"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8FB6E1" w14:textId="1EF3456E"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67AA8F"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06FB1A" w14:textId="336DD33C"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DBF568"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624BE8" w14:textId="5727A7BA"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06D4CD"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1EAE4B"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502188" w:rsidRPr="0067374F" w14:paraId="6D37AD2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85FEB3"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088EC20" w14:textId="77777777" w:rsidR="00502188" w:rsidRPr="0067374F" w:rsidRDefault="00502188" w:rsidP="0050218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FD74BF5"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89E904" w14:textId="576378B6"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02BD37B1"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00E30BB" w14:textId="2C16D530"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2B704EF4"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91A908" w14:textId="12116FA0"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050E48D7"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0D04AC" w14:textId="54B36052"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5E790689"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FC9D9E" w14:textId="77777777" w:rsidR="00502188" w:rsidRPr="0067374F" w:rsidRDefault="00502188" w:rsidP="0050218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730AE7" w:rsidRPr="0067374F" w14:paraId="5DFB60B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FAD3E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0A07F9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84AA31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5E57E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602B5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C6C69D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24A8B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69E90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1E466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7FBD7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94C5E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797E9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45341BF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BA58A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7AE8928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74B23C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A8938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30CD7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47B1E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821E4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CF63F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3B48C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640E4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8489A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A230B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5DF6C11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2231FF"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9E4F06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EE8A24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A62A0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A6224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27E0DA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DEB64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03B03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8CE3F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12190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55FD8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EBE68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1103C8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5BBDD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08DE8E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F2D721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7E935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E7D57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F3F95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B1354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56BBE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72E96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70EA8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E1721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E3AA2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5DBDB24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939502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6C3EEC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5AC64F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AA50A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E56A0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21EB2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46479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35A70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55875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35FF9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9B9F7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41A75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094DA89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6C7F4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A5B461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A9DD4C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F79A2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E179D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0B5B3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B6EC0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889D7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0E6916"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E25AA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BD93B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D97AE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081B5CD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349A88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BD3570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5BE776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F8267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E8F1A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B8BA3F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1EA7E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1B388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54926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820AF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EC1F8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82E1C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AE7" w:rsidRPr="0067374F" w14:paraId="3FB8391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CC47E2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927F81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D65F32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2E2D1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84598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6B037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70659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F518C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C497D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01A4C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1BAE2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F3EC2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8AB71A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71F5EE" w14:textId="77777777" w:rsidR="00643AC4" w:rsidRPr="0067374F" w:rsidRDefault="00643AC4" w:rsidP="00643AC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3F45A24" w14:textId="77777777" w:rsidR="00643AC4" w:rsidRPr="0067374F" w:rsidRDefault="00643AC4" w:rsidP="00643AC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032F724"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E3FCE50" w14:textId="749F3D93"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40DA8950"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AD28906" w14:textId="6CE35E5A"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19DF5F2F"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95343CD" w14:textId="1B15D06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7A5CCC03"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50B864D" w14:textId="7694BEC5"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362C1183"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3A8AAC0"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643AC4" w:rsidRPr="0067374F" w14:paraId="40EA0BF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432D3DA" w14:textId="77777777" w:rsidR="00643AC4" w:rsidRPr="0067374F" w:rsidRDefault="00643AC4" w:rsidP="00643AC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CF62C09" w14:textId="77777777" w:rsidR="00643AC4" w:rsidRPr="0067374F" w:rsidRDefault="00643AC4" w:rsidP="00643AC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B0426F1"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956C4F0" w14:textId="4D6202C8"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0CE1FC6"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EA5E10C" w14:textId="5A7B18D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CB7556A"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0548500" w14:textId="32BBCEFD"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57EFB0A"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3715E4A" w14:textId="736778F8"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F3B0470"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26286F"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5041C0B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DD9837A" w14:textId="77777777" w:rsidR="00643AC4" w:rsidRPr="0067374F" w:rsidRDefault="00643AC4" w:rsidP="00643AC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C95D87B" w14:textId="77777777" w:rsidR="00643AC4" w:rsidRPr="0067374F" w:rsidRDefault="00643AC4" w:rsidP="00643AC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B9EB596"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2A8F93D" w14:textId="6EE065F9"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276E400D"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B9BF09E" w14:textId="0225D00B"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386AA93A"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EEAE903" w14:textId="351700EA"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44FA1B37"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9F2E206" w14:textId="76265225"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05D5E03E"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90858C0" w14:textId="77777777" w:rsidR="00643AC4" w:rsidRPr="0067374F" w:rsidRDefault="00643AC4" w:rsidP="00643AC4">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730AE7" w:rsidRPr="0067374F" w14:paraId="183E4DC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58B668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FE9236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E0028D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72CAF8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857AB6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6589AC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0370CB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AF0112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6CE563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4CD4DA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327B2F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5097E4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513A9E6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397E11"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DA61850"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7FF692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C7146C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0B4D25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3F697F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631C82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ED995E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C58AF2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144957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F27648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547740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198EFC8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0DBFDC8"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2A3C11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F345F1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7318C6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2E39C4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0EF930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1E9679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236D33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C52690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0952A2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57E315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537D26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4378FA5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79A0D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E1CA9AE"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CA653E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3EE6B2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C91E95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4B1D2E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4F58E8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B69FFB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C835F6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6EECE8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276C78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1D214E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3947D12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28072A"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1A794E7"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5080FB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14F1F3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36C85F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55CFB6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B26472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683C894"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8B2BED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C4F24B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340D46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9205AC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68C07B8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2F6983"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CEF7DB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AB7898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E2335D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7D63FD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15D06A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8D5412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8318B7A"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FC08908"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855DD3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1142A4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DA6881D"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11842B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B4EDBD4"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B54374B"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8DA2BEF"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4D45B0B"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1B5B26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28ADC2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42BEAB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3D7D9E1"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ACE591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93CA4B7"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87E6C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6AC77F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67374F" w14:paraId="610E07D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7690DD"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DA030E5" w14:textId="77777777" w:rsidR="00730AE7" w:rsidRPr="0067374F" w:rsidRDefault="00730AE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580AD63"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48893E5"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9E855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A6F4470"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9A135A2"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93637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95C91D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F54DB5E"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570B0A9"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F364BFC" w14:textId="77777777" w:rsidR="00730AE7" w:rsidRPr="0067374F" w:rsidRDefault="00730AE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AE7" w:rsidRPr="00281357" w14:paraId="2FC8D8AC" w14:textId="77777777" w:rsidTr="00F902C6">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4FC8B3" w14:textId="77777777" w:rsidR="00730AE7" w:rsidRPr="0067374F" w:rsidRDefault="00730AE7" w:rsidP="00F902C6">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D3760E" w14:textId="77777777" w:rsidR="00730AE7" w:rsidRPr="0067374F" w:rsidRDefault="00730AE7" w:rsidP="00F902C6">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65012E" w14:textId="50494299" w:rsidR="00730AE7"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1,084</w:t>
            </w:r>
            <w:r w:rsidR="00730AE7" w:rsidRPr="0067374F">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EB128E" w14:textId="77777777" w:rsidR="00730AE7" w:rsidRPr="0067374F" w:rsidRDefault="00730AE7"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33D16A" w14:textId="5B96A563" w:rsidR="00730AE7"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1,084</w:t>
            </w:r>
            <w:r w:rsidR="00730AE7" w:rsidRPr="0067374F">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F5A4D9" w14:textId="77777777" w:rsidR="00730AE7" w:rsidRPr="0067374F" w:rsidRDefault="00730AE7"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C214C4" w14:textId="0FF82B78" w:rsidR="00730AE7"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1,084</w:t>
            </w:r>
            <w:r w:rsidR="00730AE7" w:rsidRPr="0067374F">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A36750" w14:textId="77777777" w:rsidR="00730AE7" w:rsidRPr="0067374F" w:rsidRDefault="00730AE7"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BF462C" w14:textId="6841C751" w:rsidR="00730AE7"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1,084</w:t>
            </w:r>
            <w:r w:rsidR="00730AE7" w:rsidRPr="0067374F">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F3E539" w14:textId="77777777" w:rsidR="00730AE7" w:rsidRPr="0067374F" w:rsidRDefault="00730AE7"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AD6A02" w14:textId="77777777" w:rsidR="00730AE7" w:rsidRPr="0067374F" w:rsidRDefault="00730AE7"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r>
    </w:tbl>
    <w:p w14:paraId="17210984" w14:textId="6976DC9A" w:rsidR="00730AE7" w:rsidRDefault="00730AE7"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43AC4" w:rsidRPr="0067374F" w14:paraId="234E737D" w14:textId="77777777" w:rsidTr="00F902C6">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ACC45E" w14:textId="77777777"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6105B" w14:textId="77777777"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1DE5477" w14:textId="7D9D3394"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95B382A" w14:textId="519328C0"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B86826B" w14:textId="32F87388"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2461093" w14:textId="792A9CBE"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4F698BE" w14:textId="1D6DBBE7"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643AC4" w:rsidRPr="00281357" w14:paraId="695E7AB5" w14:textId="77777777" w:rsidTr="00F902C6">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3B13A4F" w14:textId="77777777" w:rsidR="00643AC4" w:rsidRPr="0067374F" w:rsidRDefault="00643AC4" w:rsidP="00F902C6">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16AF82" w14:textId="77777777" w:rsidR="00643AC4" w:rsidRPr="0067374F" w:rsidRDefault="00643AC4" w:rsidP="00F902C6">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2E57DAA8"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B6C1CFE"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DA144CA"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2ED8F7CA"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4A6C458"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CC73425"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128308E"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DDB8B82"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A83BE7D"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B2F8717"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43AC4" w:rsidRPr="0067374F" w14:paraId="7E5EF4A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8966D9C"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DF7DD2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8ECE994" w14:textId="77777777" w:rsidR="00643AC4" w:rsidRPr="0067374F" w:rsidRDefault="00643AC4" w:rsidP="00F902C6">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C9B1B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BB2FF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F4A2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2FFD00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05CB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1565A2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CCDD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466919E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1324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5C20ABA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BDDDBD5"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947306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B18B7D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514D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07DF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2076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62DF5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1DCB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1B1D2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3A97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C06E9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5F4D2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CABE43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656274"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87EFEF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B0829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23DF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2250B43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1DCC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4B4906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9BF80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9882D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3C7C8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03828B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3D17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5725CFB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5DD191"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F3D702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30394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69BA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3334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63F9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7529E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D5CA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BED3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B457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87A3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A7EC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A593E1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09E6935"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38370C4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2DE69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8C4E9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B0784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044D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0C200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3634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8F427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F587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5C23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BD46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F68FC2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CB0AF15"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1399C9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A38E5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D4FC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E123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14BD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B8D6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0394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7279D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B7FB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41DE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04FC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BA03B7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9F1486"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6E3522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9D2F3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D0F6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8055C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6715F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C3B0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5CC8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816A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ED90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D708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63FA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0FB2CE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15F443"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E48726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C58A4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9910C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E26A9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C412DE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B89C1D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EDD47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A17FA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4F402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00794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DDF0CC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4C78932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EF578C0"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A261C6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31BFC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B187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998FF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A340F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3170C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BFADE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8022B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C049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DB30D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ED378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8B84C0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B24032"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9558FC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278FE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BF22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A2855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E143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F7AA4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4CFF3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E810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DADE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96988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6696E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6B6C1C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148704B"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308D45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4C731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CD51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7C7C2E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58D9A0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45B8EC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7807E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78195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15893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E0E14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D4262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7E634BA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C344A4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D1269F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67849AC"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AF51F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03E8E5D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8C588D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6D1ED0D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3E4E7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3B5562BB"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B9738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692DD5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42026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643AC4" w:rsidRPr="0067374F" w14:paraId="590DEF8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598FB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0EB681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2047FC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A6340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26F431"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72DB1C"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4C9CD0"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2890A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42669B"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671F9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3421D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045A6E"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43AC4" w:rsidRPr="0067374F" w14:paraId="45B599D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AABF0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F70184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A5F813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EC90F0"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A813A5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AA86F9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0ACD554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4DA72B"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7812C155"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8FDA3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63B4000B"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729472"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643AC4" w:rsidRPr="0067374F" w14:paraId="6BA311E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2DC222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2160EF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3494F2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6D9BAC"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FA0AE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80E550"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E9D3A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6A74B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0CFE7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8A7DC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08531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68C03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43AC4" w:rsidRPr="0067374F" w14:paraId="4498064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F220B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8DE9C1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F172FB7"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8E6802"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38D71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8A14AD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C071F1"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E01CF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C417A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CC5F6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749DF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DC6191"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43AC4" w:rsidRPr="0067374F" w14:paraId="47C978F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352BA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DD8946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8C26BD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AF0B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5991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232D7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88B3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595E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8D39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DAAAB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D3ED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3C92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F5271A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31BBC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9FC747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50BD5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10A09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EDA5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FDDD3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1BBB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F327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3ACE0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000A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9F2C9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7F364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19A746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8DED30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753B38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11BFE8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00D7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5A8A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830C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7EE3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E755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BCF4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FE89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E75F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5A632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3A0B8B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709E3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24715A3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B9E2A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C982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986B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0623D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CB78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DC989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D763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0957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6F34E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4E36F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3DA383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7DC1E4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28247A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B04DF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0917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E4E2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C407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59AD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7069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8A63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134AB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263D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15FE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694D77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5AB0EC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E63246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C79BA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EEC44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EC60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2FF23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6C960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C467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B630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6F05D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4038E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D33B4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A299BE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1B12E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4B0E89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1D76C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6E2D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1DC450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F3DF3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56C1E8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128B2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2A723E3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C9FAB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0EA4B2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6469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643AC4" w:rsidRPr="0067374F" w14:paraId="1C7F09A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4DAA7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391FCC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29C80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E80C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24CB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390DB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44472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6B931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F5C7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F22D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CFDD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622D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E39111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0A25AA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F7BC23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9D63E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25A7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2E8674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2446C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45BD1F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7BF8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45F0FF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8CA28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3343EE5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1C06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643AC4" w:rsidRPr="0067374F" w14:paraId="2A9C20D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E51449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EC15FA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B7E3F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65BB3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CCC9A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D6027B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E065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A1FC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6FB5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94022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23E4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FBCA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B38D6B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A50D4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0FB64F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75C26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41AC8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837A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5EF00F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0605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00DD8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3F19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B58F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49CF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B036F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74731D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927E3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35015D0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05B77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FF1B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BF99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5D65B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134F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DFD80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6F250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EDAA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A7AA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4370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79AA93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1508C8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A2CEFF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8FDA7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118C2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39F23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C0EA1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4D93C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2A3C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5004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BD8A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721C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B53AB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45C460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35B87C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975292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EB960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ABFE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4233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CFCE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42A8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5945D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D99D8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7D1C1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AB3B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27CF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4765BF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2F7C18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5C928D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130D2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08E8F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DD61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EBD6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8D86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7B846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93659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AC59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E1E8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AF8B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00F916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B328A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32BC6F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17DD1D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E72D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B8E5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555CB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5EBE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BA5FB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F6A6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4F1D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249F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0864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DD22C9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04A8F6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76C8B4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A2919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B8F9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427E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6079CE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19F0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286D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031E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BD5E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E49A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0675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C7C02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30627C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E2FCAB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A81944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21EC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86FC8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37D23B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62CFEC9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B5014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03FFBE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4160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832815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9969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4C98029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C84A14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72C181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1A497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5C7F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84D0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3DBAF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3AAB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C71E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F711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64249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DD86B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85A8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057D84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EA87E1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0FB639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728B3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8019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0603B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6D436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263C13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CDEC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BF54A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39DB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42A063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146A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4BC9D2F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50FDF4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CF559F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B895B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7EB6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2BA6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49166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1827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A6E8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2D2C5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0C2AA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CC2E8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224B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8D4841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8AE640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53F6F4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D9BD1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CF60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AE79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7F17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B1825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E1243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37DE4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57F4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5B46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A569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6DD726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DC498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CFEDFA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8D7928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1D95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0868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89F16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3A97C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DE91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8F28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164B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54C1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81491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CC7C3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87B007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1CC777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C0F111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0EFCC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059B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52BFC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8D58B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91A9C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2AA8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7C2C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C2D19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EF20B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1E05D1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6AFB6A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DFE6E4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4D92BD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741B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4F8D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DFB55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0840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A5712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F1E1B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6E1F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B9481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0E33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33F813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76029D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F334D2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E2345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1EED4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81C0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FB50E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0893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F4D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0D89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5C38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FB5C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906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EDA13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64CAE5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6C807A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2DA94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8544E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B105E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F3CE4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153F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2E6F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8B3C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A5F3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88E0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1064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DF0740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F27E22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81B32A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67223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BA7E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8A78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408E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A972D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AF82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21222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291CE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4663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62CA1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D46B17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9F306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2113B7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A23C9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04A1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7EBAEA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BB42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22022A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282C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482D241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CD63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1079038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8974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643AC4" w:rsidRPr="0067374F" w14:paraId="668A2AC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C12AB5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3453BA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20E04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CFA1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6DFE6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CC536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C761E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0399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1B579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FCE5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F666C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D286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7648BE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97A3E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D76C03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FB7B5E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CAF9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06CBAF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2642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09C45A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C787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1DA5CD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D25A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2CE3B2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4D87E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643AC4" w:rsidRPr="0067374F" w14:paraId="5B64631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58F47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AA74C4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F2516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EF6BF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0D68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56ECFD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274C2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A276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BA13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99832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48E53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8DCF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DAAD25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39EA8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9E82B4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AD1B0B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7444F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86FA0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326B6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503E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6ADE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D7A5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F2049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A5EA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20D57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55633A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54E4D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CDD037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5DBF9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0DDE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2E91D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9E2AE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E1413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902F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747A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8CDB1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BCEF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2D56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DB17E9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70864A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80A7CE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565F3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4D53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8276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F909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E0EAD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9F2E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C1F5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E6DD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DA5B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F22CE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7FB307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53786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63EA46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C365B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6744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BACD3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960A3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7EBF1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7535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9CC4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27B9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FB97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DEF2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FEB31F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A7EBDE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B478EF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343BFD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228F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F9C4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FFF7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B428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892E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CE3EF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523B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CF2E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2E4A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99542E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CE9755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346D6C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FA98F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F865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4CD26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304F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53727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5B13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0043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1DAC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6CA9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A93C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CD280C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E334F1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16EC6C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1CD9A5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A5C1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0AE3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CFF38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BE2D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D32F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D605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A3C84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4772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03A4B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B8A1FE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A3480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0D0E35E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5372C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C233B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1545F9B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8A01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216F310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B8919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60B622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5A32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0D4201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2FC44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643AC4" w:rsidRPr="0067374F" w14:paraId="1B61DC0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CF7A72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3D47E2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9F76E3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CE1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6516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13E4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2F0C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FF81B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1FFCA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2C95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6462D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3013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1DD2CA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42A49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BB17A4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2AD5A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7A7B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68E5783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4301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13AC957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EDF5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69ED4D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C638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02612C4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EC8C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643AC4" w:rsidRPr="0067374F" w14:paraId="3203501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07CE4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F82379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19A76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B4F8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A7E0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D5B44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653A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912B9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416BB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CDFF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D4AD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1155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A3A089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2403E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4B7942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1BC96E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F709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3CA8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263E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38EB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AE708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1FB04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BA67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1B3C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EB5C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BFF8B2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F69A32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2A54F3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ADC93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002C4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B0AD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4F1DA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5DA0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D93C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E443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0562E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B0C3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39FF2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7CA2EA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589881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837CEE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0092BE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E5979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F5DD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43B4B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7995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6147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0FFA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051B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EC9ED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95758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C17CDF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6BC2F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B2417F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2B901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7F4F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228A3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1DD6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B4D0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BB12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BBE44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3172F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14ABF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1650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A4E52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846812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3D5CD5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C33A5C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6C74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BD3F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A33D0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CC44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5A20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8E46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2D10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D584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4CCC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9838FE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9BCBFB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914B2F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A2196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845E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3039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F07E3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B86D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4414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DEF38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319A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F9330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281A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78B178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350A9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8E3B24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23BE1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5921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75FB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530BA0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95E1E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CA9A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8E473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4E57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7DD4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4E51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2966D6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E13A81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325164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0D3C4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34E2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02F35D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D6017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7A6786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B208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78F07A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A38C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6951BA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67F7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643AC4" w:rsidRPr="0067374F" w14:paraId="496CEFE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FF037D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6D9A7BF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A924B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73FE8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F833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9E9C5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3D414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FE58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911F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83E5F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1A77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7473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BB9471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3BC17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67AB31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C34B1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900D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4D68FCD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B9766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190088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9338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5ED87B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F818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15C8F2C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1593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643AC4" w:rsidRPr="0067374F" w14:paraId="708D62A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E9978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567AD4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5703B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74A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BCE5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8C2E9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733F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60E8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D6F5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9A9C9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7580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E0EA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A7CA32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0DCC4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B636BB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028C2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CC7C5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CBAE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9E730D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48D5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209D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3692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9A811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56E7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F866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F996FC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A8B07A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2B0486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FD6C2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E9F6B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AAD8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33C75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7795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A63E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AA3C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D069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605C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B799F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6DF6AB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C619B6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6793992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4676C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AAC9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FC87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AE043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7784F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35888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C423E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A1FB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3A729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4B8F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92FF92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40D271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7A0D9C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0CF3A8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0600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5E45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9D7C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ABA5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0A6F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5B2D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E2629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ECD28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55948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0EC07B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077100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2AEF73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D4E0F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B1E53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B45AE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F1058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2ED7C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19BD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84AC1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CA5E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A84D8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B37D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4F071A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EFE79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3940BE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19A8A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B7469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1CF52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BF6171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E178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DD318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C199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220A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E9F1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D9A0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D75BD1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744CAE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652861A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936E8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80B1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24D7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E668F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F9F12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98B4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57FC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7FC3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7334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AE94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F645B9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E3BB9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39FD44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59FE5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2929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602FA7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F43B1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02F363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3746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399DDE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679B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39C56CE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F051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643AC4" w:rsidRPr="0067374F" w14:paraId="136C691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8198C9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733383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2FFD0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00AF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4B7A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A94CD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F590E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C3A0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FB4C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AB22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5D44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0A4E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88C41D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108C9D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933E3D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6B8AB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A321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2E47140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D8A69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4D7CACD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FFFC8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71880F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CF308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26847C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B02B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643AC4" w:rsidRPr="0067374F" w14:paraId="369A2C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C6B91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DB65A2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7AC6A2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7001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FE131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2EEB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0A12C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8045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0093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1C95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98693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0A20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D8D10D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A7090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A12EBB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2E9F4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4DC42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6ADD0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ADBB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11DB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1C1B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4C40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49D7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DB4E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6B5A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CBB295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CCE06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9C99B6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65B529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7BA5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9924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01568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4FC5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5553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6284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88FEC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A3AE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590FA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8B002B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32E42C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0C59BE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7FA8F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6CD0F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98A3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C1E8A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0661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D72C6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CEB7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5C7B9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FE3A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21C5D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7985CB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3648A5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31AC72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556DD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7ADDD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9D89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B2B7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28E6E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2DF07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6E33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C56ED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3A69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FF77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B572A8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2AA67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E3FE01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385B9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187B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55A9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5F09F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0D23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157C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4586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36327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3AE0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D14B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D6FD2A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A06881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79F52B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634FC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B7CE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7538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B1006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D47A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59B82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FB96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CB70E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B6DA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EC546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76B9B5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5F24B6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B449C3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229E1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B6AE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3E4F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3838E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0502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39D9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57D4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8C06B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EA0A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AB15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1DFA1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32238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C88E4B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ABB9D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9F6A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60CA45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D852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67EF66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49F4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3E41C9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CF6F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3CEBFB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17D8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643AC4" w:rsidRPr="0067374F" w14:paraId="754785A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B34A79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E0DD50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3B11A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5713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8F9D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A1A2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EAF8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495A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1505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719C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87DD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44539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A45BF5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DFEBB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062388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31F48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234B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5F019F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5BB8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45CFBD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AFEC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71233E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2C8A8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77CBFB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7BFA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643AC4" w:rsidRPr="0067374F" w14:paraId="2E60CC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0CB3BD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FC34D8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282AE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65BF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6C21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B4AC1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EBCF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7274F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FD38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634B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4922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B582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DB5B3E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28E5F9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AF4F07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1BA58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CEF6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D2978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0C4E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217F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3683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68CA2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20AB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665CB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FFCF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AE7D1D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EC4856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43DC4D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0B617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C25C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538D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367B1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1350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0251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EA45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72FA5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FBA0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5751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AB028D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A6A33E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756A02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14AD3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A6A5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2A04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E9CA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FB129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05588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2281C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D9420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C6C9C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36C8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8D2656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1B904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37ADB4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B3ABA1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00C30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473E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37CB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7FB4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359C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B1B9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33D36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433F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E763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F62A90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88A8F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7C6B3F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CF2F9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53C2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6861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7696A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271A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437D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30BCA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C259F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031A8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1E4C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30E083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FA3C4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8E7D42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0C38E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3AC6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ED82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BB234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4635D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8D20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267CB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8B5AD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2996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8AC0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94272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C5DB9E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2B2111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44652F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EA46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AAC1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DCFE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1BDB8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C277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6B99B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F3C4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CC6B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41FA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1F2BED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209D5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F413ED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51594D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7FB5C1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310988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5D49F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58FE0F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5AA694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1595C82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E2D11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120E13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106EE5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643AC4" w:rsidRPr="0067374F" w14:paraId="13CCF75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88F6D1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159977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513ED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87E750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65C17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60FF55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D449EB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89B99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AA160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0299E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AD71D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983E3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28D88F0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93A579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E3F2D8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8C236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DA688D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38DD58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E9B2A5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41B4DF0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2DD77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1547B0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A4D0D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78FB9B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793B6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643AC4" w:rsidRPr="0067374F" w14:paraId="6F6E38A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F4782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BB2643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5BC13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B36E82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475E49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9CFFB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AEF6A1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DC6988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6D548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F512C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835360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673BC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0411563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816C2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6A1F51F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E9827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E4190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44FCA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40602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5A5419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FD137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83CFC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6BFE7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B19D26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A8F0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47B9EE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82469C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7FB825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6C405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90719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07CD0C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F635D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1F8A3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9A41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ADD56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845EAA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D48A2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6939B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2A9F092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3093FC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4E06AB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06ADBE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E8201B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C8854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526FA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3566A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551D7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FC5209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87F370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370393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3504C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09C95D5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22EC4E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743CFE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F8C3E9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24A06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CFAF3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25B41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1EAA0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10D29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0EB5C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05910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3E9F3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12B00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771644F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D0D6E1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744A89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00492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A867C4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45A56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8C4E2F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442F7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810E8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BAB42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4290B9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5AE4A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A6105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0A13E88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C600B9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BA9C70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B44ED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E6662F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8EEBD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9D84F9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A72AE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A2D8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E62B5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D85D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676150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B12C4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3693B38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8CC3B8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E14F55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51442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55A31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034B2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09D9C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997B5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20D3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24CD4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87DBF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B2F09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67F8EB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281357" w14:paraId="0A69D51C" w14:textId="77777777" w:rsidTr="00F902C6">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5A9409" w14:textId="77777777" w:rsidR="00643AC4" w:rsidRPr="0067374F" w:rsidRDefault="00643AC4" w:rsidP="00F902C6">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EE093E" w14:textId="77777777" w:rsidR="00643AC4" w:rsidRPr="0067374F" w:rsidRDefault="00643AC4" w:rsidP="00F902C6">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E55F8D"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8F5767"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18C038"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92E7DA"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D5894A"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008F5D"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888E18"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C0081C"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03FF66"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r>
    </w:tbl>
    <w:p w14:paraId="0FF9DD02" w14:textId="7FA06020" w:rsidR="00730AE7" w:rsidRDefault="00730AE7"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43AC4" w:rsidRPr="0067374F" w14:paraId="150A4369" w14:textId="77777777" w:rsidTr="00F902C6">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9DBFAF" w14:textId="77777777"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CF7BA9" w14:textId="77777777"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2C7C920" w14:textId="0926C844"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57BBC72" w14:textId="625A46BE"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6F949DE" w14:textId="35C31AC0"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4938512" w14:textId="49A0092C"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A64B897" w14:textId="554D8728" w:rsidR="00643AC4" w:rsidRPr="0067374F" w:rsidRDefault="00643AC4"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643AC4" w:rsidRPr="00281357" w14:paraId="7EAFF5C7" w14:textId="77777777" w:rsidTr="00F902C6">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5C8E2B8" w14:textId="77777777" w:rsidR="00643AC4" w:rsidRPr="0067374F" w:rsidRDefault="00643AC4" w:rsidP="00F902C6">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AE82F0" w14:textId="77777777" w:rsidR="00643AC4" w:rsidRPr="0067374F" w:rsidRDefault="00643AC4" w:rsidP="00F902C6">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2FE1FFB7"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C1BD0BF"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223EAE2"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6F69C1E"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DD017B2"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329D79D"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741749B"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5233E97"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425105C"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CF1434E" w14:textId="77777777" w:rsidR="00643AC4" w:rsidRPr="0067374F" w:rsidRDefault="00643AC4"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43AC4" w:rsidRPr="0067374F" w14:paraId="0EBA025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F74C99B"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E6711F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328A4E4" w14:textId="77777777" w:rsidR="00643AC4" w:rsidRPr="0067374F" w:rsidRDefault="00643AC4" w:rsidP="00F902C6">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4AA4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F9015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59A31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759AE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8AFC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D13A4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A2F90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2838D8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D4186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7776E8E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0F876EF"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6F7729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DF2B9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C656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F54B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F54D9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240CC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0AB3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9C43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E0DE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CFDF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C77F9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FD55BE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7D2857F"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258120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7B7AB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3725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6A9DB1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EA6587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0E9BBF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12DEB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56F64B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C4CC9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35EA379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6286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116756B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32E06B"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5D8314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1E64FE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94EB4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11B9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215FA4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307A4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D0880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FF6D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0F21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97DC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FD67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777E46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772B2F"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AC08F7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84C25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5194C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C4DE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94B59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062C3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DBA1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DE3B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AA47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7F19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F05EF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30C75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81FF82"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F3411F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BA309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A0FD6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25C2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A96A1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AFF0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A12E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83CC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56F4A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F497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6C1F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5BE37B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F555CB"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1E8FD1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241B8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5BE7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CD98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86B04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A125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32B4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3088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F031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B9D0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8B72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042D08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D6D67DD"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9365C1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57760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BC1F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F08B8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C8E07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FB4A8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0AE27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43BB0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0E89A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6791C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F3430D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5CBBA6E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E474AEB"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012253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3297A2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4105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6CF6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405B4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FBC7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1AD55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77D6D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7A5E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8692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B617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2E1C39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5FDE14D"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7B91F7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3F8DF9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A56E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7FBC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5CA40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0D211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BA6D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04F02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7DBD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E7D6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2AB1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D91E78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A18B326" w14:textId="77777777" w:rsidR="00643AC4" w:rsidRPr="0067374F" w:rsidRDefault="00643AC4"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09D7CF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4D0DA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B6DF70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4AA763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A8648C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CA25B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BA87D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9EBE9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5CCA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4D611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37794B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261562E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16B3FB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A773E7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BA555C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D832EB"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41263EC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344521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1F0DC307"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FF9D7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0248A15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63636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7AE9082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EA0D8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643AC4" w:rsidRPr="0067374F" w14:paraId="73495C3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7F617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ACA617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1096F7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05F747"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EC50D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9E5F23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8A04F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ED618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C3642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E67D3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5E9EA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F8D67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43AC4" w:rsidRPr="0067374F" w14:paraId="357A3D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064806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A9ECD2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93133E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A1CE02"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3D69046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0DBEAC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0FCA563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5B57B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2B41395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40F08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c>
          <w:tcPr>
            <w:tcW w:w="567" w:type="dxa"/>
            <w:tcBorders>
              <w:top w:val="nil"/>
              <w:left w:val="nil"/>
              <w:bottom w:val="single" w:sz="4" w:space="0" w:color="auto"/>
              <w:right w:val="single" w:sz="4" w:space="0" w:color="auto"/>
            </w:tcBorders>
            <w:noWrap/>
            <w:vAlign w:val="center"/>
            <w:hideMark/>
          </w:tcPr>
          <w:p w14:paraId="565860E7"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8A736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30 </w:t>
            </w:r>
          </w:p>
        </w:tc>
      </w:tr>
      <w:tr w:rsidR="00643AC4" w:rsidRPr="0067374F" w14:paraId="674FA40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A2370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325883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1E7982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C5A2E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08613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D869CC0"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3851CE"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A746F1"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59761A"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148250"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D7F9B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95078D"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43AC4" w:rsidRPr="0067374F" w14:paraId="71BD72C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554B1C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D3413B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1E4AB18"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84953B"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5DC649"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98CADCC"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F42554"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48E686"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C088C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4D36C7"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3B585F"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B9F373" w14:textId="77777777" w:rsidR="00643AC4" w:rsidRPr="0067374F" w:rsidRDefault="00643AC4"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43AC4" w:rsidRPr="0067374F" w14:paraId="587A495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E9C4C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222F5AB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DB7F6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7656B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E8B7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E750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F9FF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C888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20246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20F7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B2AF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F24CD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702A6E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65B7C4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EBB46B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194F10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EED6B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AFB6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200957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71F48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BECF2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1D58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D6C2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DDDAB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1C47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9017FC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C8C3D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00E724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54350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754E7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501C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4EEDB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0244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07ACE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806F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42AF6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50192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E298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15408D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990CDB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331A59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2A9D1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C568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3DC7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C1983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D2232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9ADC1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F956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7E6D1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2C8B3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E662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37D583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FE406E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9E9D43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A7F04F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EE60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FB05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D1C1CA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838C1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A1C69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4B60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BC0E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88DC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7B0B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BE3326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AAD8BD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EDBC0B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F7C99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11E5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A336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6894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0F23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D195D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6DC5E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4EDB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515FF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DB73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749352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610922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4C4812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19B36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78EA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6BD3BD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0B06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02F819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049A9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62AA3C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CE1F2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798EC17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A19E7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643AC4" w:rsidRPr="0067374F" w14:paraId="3DD3429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E886DE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2EE4B2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AC615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338C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9EB2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329F3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65FD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CB23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1D940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C4C90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60EE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A5DB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FBAF3A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AEAC5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417624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020EB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F639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560CAF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FA535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400197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27D2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4ACE0C4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BB21B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c>
          <w:tcPr>
            <w:tcW w:w="567" w:type="dxa"/>
            <w:tcBorders>
              <w:top w:val="nil"/>
              <w:left w:val="nil"/>
              <w:bottom w:val="single" w:sz="4" w:space="0" w:color="auto"/>
              <w:right w:val="single" w:sz="4" w:space="0" w:color="auto"/>
            </w:tcBorders>
            <w:noWrap/>
            <w:vAlign w:val="center"/>
            <w:hideMark/>
          </w:tcPr>
          <w:p w14:paraId="6F0A573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C0564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218 </w:t>
            </w:r>
          </w:p>
        </w:tc>
      </w:tr>
      <w:tr w:rsidR="00643AC4" w:rsidRPr="0067374F" w14:paraId="3CF041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22326D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996BF2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73037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C75B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016F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25AD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8EC0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7ED94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62B8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4B52C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B329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4B2C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A1471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80A9AF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9E88BB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944C0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ABF4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BDE6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83F64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F8E97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2088B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29A73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003DB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4DA9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71F0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CDAC6C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4F6E7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B4D69E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3E39B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CCAC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FE04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F0C92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69D0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6A87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CCCC3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C2BA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82A1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8BD7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2A55BE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086AA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DEF6E0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55C6C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CA2DB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4872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E5DEBC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2BD3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630EF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4147F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7361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7E5AE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719D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4BAF21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C32B6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6658FC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14A5C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CA863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8BDA4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4197A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63D4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EBB0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D3B8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5E7D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0784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6C4C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E46D14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2E72A5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94F087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805A3E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6E0F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4993B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9B456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666A5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0AC4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33933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A2BFF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ABB95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F2A23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D40C97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D6AC5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F9D631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3EF1D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5467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1367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81F6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CEA40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7735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3BEA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AF610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2A43D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78E0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56E498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7E244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743E68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2F0B9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F9899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201E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A3C1AC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DB522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EC70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96452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E6E4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CC36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43DC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80105A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06A63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123695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68D14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66F9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62830D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B143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237F02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87D0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2744CC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652A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65231E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4A14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18C8F7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A43D13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6BEA94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B7142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014DC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1110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DBD5B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5C4F0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51B3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6B0E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2552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E396B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1AC3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DAC862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0BCA8F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0AAE3A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6EB27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49B53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54BA0C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06DE9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13A3C0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2ED2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7B4A4C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53E79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c>
          <w:tcPr>
            <w:tcW w:w="567" w:type="dxa"/>
            <w:tcBorders>
              <w:top w:val="nil"/>
              <w:left w:val="nil"/>
              <w:bottom w:val="single" w:sz="4" w:space="0" w:color="auto"/>
              <w:right w:val="single" w:sz="4" w:space="0" w:color="auto"/>
            </w:tcBorders>
            <w:noWrap/>
            <w:vAlign w:val="center"/>
            <w:hideMark/>
          </w:tcPr>
          <w:p w14:paraId="69E7BCA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3D53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104 </w:t>
            </w:r>
          </w:p>
        </w:tc>
      </w:tr>
      <w:tr w:rsidR="00643AC4" w:rsidRPr="0067374F" w14:paraId="0859747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EA3E8A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122128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32CE12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C6DD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24B3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5F50E8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3A21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151C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F2E8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C062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9B35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5B9B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9286A5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AD581B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BDD77A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A445A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5A2E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C03B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2BDC04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861D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1D796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C6DA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B1A8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8D5E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71146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63F4D6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E846AF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9094E8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515F94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0975D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FA40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B78EE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671B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A2AA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660E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35126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1027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BEC2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1BE0BD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58A1BA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E52987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1B041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CDF3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F486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3C6F3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7FA0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478CB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EF336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9515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5914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8350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8ECFBC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2D8865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7A614D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97A4B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A209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4821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C449B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1C85E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A3B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E9A5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7A29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893F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44513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D047E7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684F09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50EBA4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10D25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6205E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88CB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EA44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5D10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4873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8D9C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A9E4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A3EA5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62E5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13E1B3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0736E1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7528B2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4B0E5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6BED5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7C17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78E9E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74D49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0B79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3827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52441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0BB1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AA1D9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3B8D1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A72CB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66BBF4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E96BDB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FA1A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E629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D295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1ADCC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8FDDF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43C7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470B3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8572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89637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9A2AD1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47013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307554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B606A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E2902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2AC24A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AA521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2C1453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D60D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08DD74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C76C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27ABCF2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3768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643AC4" w:rsidRPr="0067374F" w14:paraId="63AD62D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0D6B21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77B877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90953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C4CE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2493B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44AC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875CE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031E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BA8F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1C53E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CCD8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A82C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962B40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DB6376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277A3E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2D7FE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47B0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4051AEF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8B23CE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08D852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DB082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06D49D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A66A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c>
          <w:tcPr>
            <w:tcW w:w="567" w:type="dxa"/>
            <w:tcBorders>
              <w:top w:val="nil"/>
              <w:left w:val="nil"/>
              <w:bottom w:val="single" w:sz="4" w:space="0" w:color="auto"/>
              <w:right w:val="single" w:sz="4" w:space="0" w:color="auto"/>
            </w:tcBorders>
            <w:noWrap/>
            <w:vAlign w:val="center"/>
            <w:hideMark/>
          </w:tcPr>
          <w:p w14:paraId="7C538F8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B5E6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103 </w:t>
            </w:r>
          </w:p>
        </w:tc>
      </w:tr>
      <w:tr w:rsidR="00643AC4" w:rsidRPr="0067374F" w14:paraId="2C1AB95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AA0A38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FADE34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CF523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588BF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FDEB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51C1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6953D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C239B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2C2C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AEEF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2CF43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A2E43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C221D5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845663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96F58D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FB042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02F84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FC62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6C572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58FF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4E23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AEC5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C88F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3AEC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8742F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3BB5D2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CD1B6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EA1151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4B3B3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E9F34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271C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578553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6AA7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B353F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A9CA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C8B1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4156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A9CA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0D4738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F177D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B9012D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12F3C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1F0A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D433D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0D553D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FF04D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68EDB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736D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3ABFE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E1B7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3DD9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844425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160C5E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89604A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E3DD9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C84B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0941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E12E9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9A341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CC0A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BABA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9CDA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8021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9B060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66BC72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B1FC1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020DB3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785C2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89C1C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DB0C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A8294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7F47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E8CB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CC5C6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02D3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83882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0C357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25066D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FC43AE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6145C9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63057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8B84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5892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6EA88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865D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AB7F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3607D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D78F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98F9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A8EB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ED1516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1852B0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CCF9F5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42136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2D3C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8194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12911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83543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4390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1B11E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8BEF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611DF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C6DB2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EA9F87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F2C190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9CA22F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AAC921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6D11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6844A4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64D6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338490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A8C0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07DC20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CF9D0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11C745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C8993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643AC4" w:rsidRPr="0067374F" w14:paraId="1C70000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ADDD4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E0DA8E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D1693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2AEAF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8517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E7D4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E246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C001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F7DA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95A5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EEF10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A1D4D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BA5EA3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BDA29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912A44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B3672C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DDC40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20B575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C73AF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2D1CDC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3202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6484F9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52284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c>
          <w:tcPr>
            <w:tcW w:w="567" w:type="dxa"/>
            <w:tcBorders>
              <w:top w:val="nil"/>
              <w:left w:val="nil"/>
              <w:bottom w:val="single" w:sz="4" w:space="0" w:color="auto"/>
              <w:right w:val="single" w:sz="4" w:space="0" w:color="auto"/>
            </w:tcBorders>
            <w:noWrap/>
            <w:vAlign w:val="center"/>
            <w:hideMark/>
          </w:tcPr>
          <w:p w14:paraId="56E028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7D8D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99 </w:t>
            </w:r>
          </w:p>
        </w:tc>
      </w:tr>
      <w:tr w:rsidR="00643AC4" w:rsidRPr="0067374F" w14:paraId="041674D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17963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EEA084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34C7F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BADD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CB498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D157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037E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133D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258C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9745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540B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3A352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AF21DB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8DE54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AA1A7F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6B57A2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1D338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4F267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84CF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1A050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406E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D0C0C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8107E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1939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B280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842EA4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569B67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38AB32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B0890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8B203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606B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0E8E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80A45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2DC9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91F4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6699E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2A0E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79371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8E0377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A22BB3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17474B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BAE342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135A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9582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CB4DC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7FD9E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D885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86A4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5E6EB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C963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FFDD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CD45C7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CBC6EE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3F66C6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FA899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111D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AFC7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39427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BF49F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860DB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C8A5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7B79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FBC7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2404A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45F8C5F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9ECA96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72CDD7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F3A00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2914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F9177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006CEE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3C72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005D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1A82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11D3D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F7F2D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2BC38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605CF9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CF903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CDC4EA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AC1E0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CDFF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CD58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FC29D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1D61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2865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D596D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080F7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4546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A9D9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B815E8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F97A7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8DB2FD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BC84A4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D6CF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DA9AD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728E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2C477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3AF3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A155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6BF1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2040A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5CA7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2B0A10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148C2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852957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33C6D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48DE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267A1A9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5A01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5900CF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34A5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71BE6F3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BCE4D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36A4334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FC11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643AC4" w:rsidRPr="0067374F" w14:paraId="42582D1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1F1A9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D4B9C1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8AF45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09BC4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88D0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AC2F0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A396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D01F6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52B4D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EFD1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4F91F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9E8B7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E36F66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BC5B5C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ADC3E0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E449A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E68D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1FDE226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DA49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7C50A6E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20FE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35C239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377E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c>
          <w:tcPr>
            <w:tcW w:w="567" w:type="dxa"/>
            <w:tcBorders>
              <w:top w:val="nil"/>
              <w:left w:val="nil"/>
              <w:bottom w:val="single" w:sz="4" w:space="0" w:color="auto"/>
              <w:right w:val="single" w:sz="4" w:space="0" w:color="auto"/>
            </w:tcBorders>
            <w:noWrap/>
            <w:vAlign w:val="center"/>
            <w:hideMark/>
          </w:tcPr>
          <w:p w14:paraId="26F7C5B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69218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84 </w:t>
            </w:r>
          </w:p>
        </w:tc>
      </w:tr>
      <w:tr w:rsidR="00643AC4" w:rsidRPr="0067374F" w14:paraId="4C15A09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98A60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425A90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3D1D5D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04AB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28185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3BB6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D04DC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43A68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58527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60C6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9C74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252BF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D9DA5C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4BDA6B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AB2156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CECA0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E0FC9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47D25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5D8CE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F35B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035E1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3D51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5F12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63B65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575D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CC028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EE238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31D6CB0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83716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63E90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EF896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7843A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C795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C55F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E3A8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BAEA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D294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A0AA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DA2501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2E65F4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AE1F12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8EC13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AD06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E6F4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49DB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79695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CB581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FF659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EA0A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947D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9A5B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D0EF0E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E75FA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54CF5E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481E1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A581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7564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9D0D1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0B10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75A7D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B58A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999E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5BD28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A899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F1C683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13C890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A62043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D49C6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60092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4BB4F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6B6B5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01A4C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1B144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E695A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907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72C5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15319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37FF9A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FD6D13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F24C62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0D3AA1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3093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8A7A3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07E6B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F525A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B19F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45ACE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078D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CCA1C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6700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40D184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99A92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4FA1DA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A5027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1383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A19BD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DE419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2ABF13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51E56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DAAE7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648D8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9592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218C3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05EAF9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569020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87ED2A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46344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43FC1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3E29A0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07817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60FDBA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EE29A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4BC1B4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A613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17B08E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582A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643AC4" w:rsidRPr="0067374F" w14:paraId="79F9B1F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B822FE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C74B62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47C5B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C637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5AE6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54BF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4C356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AACE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C587C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F7755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5EBC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78A9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A590A9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2CEF3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5E25B3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7D20A0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D849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178D3BB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039BFD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6281707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C3C1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62DD377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A4C82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c>
          <w:tcPr>
            <w:tcW w:w="567" w:type="dxa"/>
            <w:tcBorders>
              <w:top w:val="nil"/>
              <w:left w:val="nil"/>
              <w:bottom w:val="single" w:sz="4" w:space="0" w:color="auto"/>
              <w:right w:val="single" w:sz="4" w:space="0" w:color="auto"/>
            </w:tcBorders>
            <w:noWrap/>
            <w:vAlign w:val="center"/>
            <w:hideMark/>
          </w:tcPr>
          <w:p w14:paraId="5B9FAC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9B42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110 </w:t>
            </w:r>
          </w:p>
        </w:tc>
      </w:tr>
      <w:tr w:rsidR="00643AC4" w:rsidRPr="0067374F" w14:paraId="7A85DFA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4F8EBE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C7DA4C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B26325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651BB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E581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9DE2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F7E0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742A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8AFF5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73861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EC5BD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8B995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584CB6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CE266C7"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48DE16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20CB8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086A2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DD02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7B218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5008D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6F69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2BA4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418E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0FD6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98E4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ABE1B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27B90D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96FABC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C1E6CF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4791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AC98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25F793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BB00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0E98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F9447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C55B8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554E5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AC3D7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C0EF3F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A2E01E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20CD43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1350F4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97E87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BDF69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AAFF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2B58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F53D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4E362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81573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FC481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65F2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20385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B1DD9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68FA13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F27570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43526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BE357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1587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06683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D98D5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10A18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112D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07AA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1941F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799E4F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162C6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9B181B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9C96F3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BB895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91711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EACD4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6AAF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DE94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0387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80CF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AEF3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B144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741E731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F25F8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E48376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3836B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BC0C3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2E2E0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A82F9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3669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6916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93F3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E1DCE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E537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920D8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4A4E66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F326B9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C571E4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5327F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64C4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DC202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C9AF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5581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4E00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65ACF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A99E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38507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7409B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310FC54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527D71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47410E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3B975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ED5F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1974EA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622F4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12BD2D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82D9F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7CF109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00070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0A1A68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34DD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643AC4" w:rsidRPr="0067374F" w14:paraId="251C0A5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104B6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D2965A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82D196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3429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1DB7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80A6E1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2ED35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6E2F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1AA65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6C6F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F809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8833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5B91FC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FC4718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E45544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4BE7BF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A65C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6B30621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A2F33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3FE2B1E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D0163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27F0AB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F2E2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c>
          <w:tcPr>
            <w:tcW w:w="567" w:type="dxa"/>
            <w:tcBorders>
              <w:top w:val="nil"/>
              <w:left w:val="nil"/>
              <w:bottom w:val="single" w:sz="4" w:space="0" w:color="auto"/>
              <w:right w:val="single" w:sz="4" w:space="0" w:color="auto"/>
            </w:tcBorders>
            <w:noWrap/>
            <w:vAlign w:val="center"/>
            <w:hideMark/>
          </w:tcPr>
          <w:p w14:paraId="3EE50F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96E31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173 </w:t>
            </w:r>
          </w:p>
        </w:tc>
      </w:tr>
      <w:tr w:rsidR="00643AC4" w:rsidRPr="0067374F" w14:paraId="23DC3CD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A819E9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9AE716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440849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2C1D8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74A6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B28E38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AE5E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5E03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C7E48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96A00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86F5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87127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969968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15F2B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C0E548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CCE13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BF34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5B13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31AC2B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AD30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18BA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BCD23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DA2B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C4AAD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D9E66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41FB7B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2C1667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0854C8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4D6D5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CB66A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2CF14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2FF80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4AB48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FB86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6EC9A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39DBA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ACC8C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9E25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94B161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FD81AA3"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0829E4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DFFEDE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5783E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6BF07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F5AE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30415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48837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E8880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B680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68DAC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9E5C6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54EDF1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09C095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D1F07E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A7FE74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D8D3B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3E87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DE963D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A7888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2D1B4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7B444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F77C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7B03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4DFF7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1B483BB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D11AD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9FEBD3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CAE838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F9D9D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2705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112E9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34220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0B417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DB25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3CA2B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39F5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80BFB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6E3E60F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2843C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CBC469D"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DEDC6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E167A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529D2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364BEE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FDAC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D9C22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FA42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C4346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1A304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BBC34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235FB15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A1AC12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F71559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9ECE92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B8731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2382C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05E100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9A75E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A9D4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525A8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66E1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E6C9A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D26B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43AC4" w:rsidRPr="0067374F" w14:paraId="06355BB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236EB6"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F5B171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492B7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9D148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14287C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040A3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7AE019C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24973F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56F24C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8661F1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70C2614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C1BEB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643AC4" w:rsidRPr="0067374F" w14:paraId="1D4637A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0CB69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AC51499"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5B3FA5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4979D6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77DF1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5AA667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52A45B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1C2415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450C2B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94B2E9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4481D1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D90F65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1046855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D2AEC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288EF3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A4D53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38D90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18FE3E6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CACA89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36CCAB6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D792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3D12EF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67CAF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c>
          <w:tcPr>
            <w:tcW w:w="567" w:type="dxa"/>
            <w:tcBorders>
              <w:top w:val="nil"/>
              <w:left w:val="nil"/>
              <w:bottom w:val="single" w:sz="4" w:space="0" w:color="auto"/>
              <w:right w:val="single" w:sz="4" w:space="0" w:color="auto"/>
            </w:tcBorders>
            <w:noWrap/>
            <w:vAlign w:val="center"/>
            <w:hideMark/>
          </w:tcPr>
          <w:p w14:paraId="1AE211C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DD144B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59</w:t>
            </w:r>
          </w:p>
        </w:tc>
      </w:tr>
      <w:tr w:rsidR="00643AC4" w:rsidRPr="0067374F" w14:paraId="57B252B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C751DB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401AC2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F372B4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2839F4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E823CE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5669EF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CEE378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9D564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A85107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DD4FB6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EBE2A7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06EDA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5473055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F1B271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FB69E0C"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BDA41B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F1735F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87CFDB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E1E6B4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005C70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B026C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8CCDA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5E403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771B90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0D3B27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74A79AB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BA04FE4"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025C41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3E1175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D48AAF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7D46B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B30B58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B1F4C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408819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56024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6B916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DB622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F46A7F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0347560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E7E182"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6C30F8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4372C3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3A938F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DFA370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31E4B0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C3147E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9A116A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3EEF06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089F3F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76216D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912049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5841444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2BBE1FE"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CD9C7DB"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9D513B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E61662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9990C3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F763AD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5BD734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FFB2A0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18734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AEFCEA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CD725AC"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4CD04E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11C4675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AE5C431"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BA46890"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D4C313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F08906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6978FB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F7114F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03EAF30"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FD37B4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F2D77D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E5C12AF"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D457C71"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DC3F61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636DFB4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6BE0545"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2DD0188"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3909399"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7B4294"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FB5F41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26300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B0DCA4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B14F72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E598CD2"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C7C3A5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4D70495"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7D78DF7"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67374F" w14:paraId="00D99C1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D4E5FCA"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2BD7F4F" w14:textId="77777777" w:rsidR="00643AC4" w:rsidRPr="0067374F" w:rsidRDefault="00643AC4"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AC9B2A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6D73F93"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AAEF03A"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442A46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BAAF51D"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88A3B9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A1DED66"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9292318"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A341CAB"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3CBADE" w14:textId="77777777" w:rsidR="00643AC4" w:rsidRPr="0067374F" w:rsidRDefault="00643AC4"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43AC4" w:rsidRPr="00281357" w14:paraId="64F1B7F2" w14:textId="77777777" w:rsidTr="00F902C6">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746A042" w14:textId="77777777" w:rsidR="00643AC4" w:rsidRPr="0067374F" w:rsidRDefault="00643AC4" w:rsidP="00F902C6">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7EE5C3" w14:textId="77777777" w:rsidR="00643AC4" w:rsidRPr="0067374F" w:rsidRDefault="00643AC4" w:rsidP="00F902C6">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412A5B"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02A798"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E45773"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FB9977"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3B3709"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BB0EB8"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305009"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7B1CAC"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07BD31" w14:textId="77777777" w:rsidR="00643AC4" w:rsidRPr="0067374F" w:rsidRDefault="00643AC4" w:rsidP="00F902C6">
            <w:pPr>
              <w:ind w:left="0"/>
              <w:jc w:val="right"/>
              <w:rPr>
                <w:rFonts w:ascii="Bookman Old Style" w:hAnsi="Bookman Old Style" w:cs="Arial"/>
                <w:b/>
                <w:bCs/>
                <w:color w:val="000000"/>
                <w:sz w:val="12"/>
                <w:szCs w:val="12"/>
                <w:lang w:val="es-CO"/>
              </w:rPr>
            </w:pPr>
            <w:r w:rsidRPr="0067374F">
              <w:rPr>
                <w:rFonts w:ascii="Bookman Old Style" w:hAnsi="Bookman Old Style" w:cs="Arial"/>
                <w:b/>
                <w:bCs/>
                <w:color w:val="000000"/>
                <w:sz w:val="12"/>
                <w:szCs w:val="12"/>
                <w:lang w:val="es-CO"/>
              </w:rPr>
              <w:t xml:space="preserve">1,084 </w:t>
            </w:r>
          </w:p>
        </w:tc>
      </w:tr>
    </w:tbl>
    <w:p w14:paraId="521B0657" w14:textId="77777777" w:rsidR="00643AC4" w:rsidRDefault="00643AC4" w:rsidP="006B3017">
      <w:pPr>
        <w:widowControl w:val="0"/>
        <w:adjustRightInd w:val="0"/>
        <w:ind w:left="0"/>
        <w:jc w:val="center"/>
        <w:rPr>
          <w:rFonts w:ascii="Bookman Old Style" w:hAnsi="Bookman Old Style" w:cs="Arial"/>
          <w:b/>
          <w:sz w:val="20"/>
        </w:rPr>
      </w:pPr>
    </w:p>
    <w:p w14:paraId="2A60FC08" w14:textId="30F06396"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177E67" w:rsidRPr="0067374F" w14:paraId="17D99333" w14:textId="77777777" w:rsidTr="00F902C6">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9C9E7F" w14:textId="77777777" w:rsidR="00177E67" w:rsidRPr="0067374F" w:rsidRDefault="00177E6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794F9F" w14:textId="77777777" w:rsidR="00177E67" w:rsidRPr="0067374F" w:rsidRDefault="00177E6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2F0464E" w14:textId="020643EC" w:rsidR="00177E67" w:rsidRPr="0067374F" w:rsidRDefault="00177E6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76C5D302" w14:textId="51A94ED5" w:rsidR="00177E67" w:rsidRPr="0067374F" w:rsidRDefault="00177E6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E3CE82B" w14:textId="713FE0CD" w:rsidR="00177E67" w:rsidRPr="0067374F" w:rsidRDefault="00177E6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1A37797" w14:textId="2A5B3C8C" w:rsidR="00177E67" w:rsidRPr="0067374F" w:rsidRDefault="00177E6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72F97A7" w14:textId="57BBDF8B" w:rsidR="00177E67" w:rsidRPr="0067374F" w:rsidRDefault="00177E67"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5</w:t>
            </w:r>
          </w:p>
        </w:tc>
      </w:tr>
      <w:tr w:rsidR="00177E67" w:rsidRPr="00281357" w14:paraId="70F17EFD" w14:textId="77777777" w:rsidTr="00F902C6">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0F0C17B" w14:textId="77777777" w:rsidR="00177E67" w:rsidRPr="0067374F" w:rsidRDefault="00177E67" w:rsidP="00F902C6">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3B36C4" w14:textId="77777777" w:rsidR="00177E67" w:rsidRPr="0067374F" w:rsidRDefault="00177E67" w:rsidP="00F902C6">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1DB0E80E"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6C31576"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51B286F"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1DEAF8A0"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A50E4D8"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C6820B0"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1BAE131"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95E0C50"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80B281D"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F0EAC36" w14:textId="77777777" w:rsidR="00177E67" w:rsidRPr="0067374F" w:rsidRDefault="00177E67"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177E67" w:rsidRPr="0067374F" w14:paraId="54F85A0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BA194FC" w14:textId="77777777" w:rsidR="00177E67" w:rsidRPr="0067374F" w:rsidRDefault="00177E67" w:rsidP="00177E67">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0DD891A"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DE1602B" w14:textId="5F61BA75" w:rsidR="00177E67" w:rsidRPr="0067374F" w:rsidRDefault="00177E67" w:rsidP="00177E67">
            <w:pPr>
              <w:ind w:left="0" w:hanging="14"/>
              <w:jc w:val="right"/>
              <w:rPr>
                <w:rFonts w:ascii="Bookman Old Style" w:hAnsi="Bookman Old Style" w:cs="Arial"/>
                <w:color w:val="000000"/>
                <w:sz w:val="12"/>
                <w:szCs w:val="12"/>
                <w:lang w:val="es-CO" w:eastAsia="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333487" w14:textId="49C7CE1A"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6,240 </w:t>
            </w:r>
          </w:p>
        </w:tc>
        <w:tc>
          <w:tcPr>
            <w:tcW w:w="567" w:type="dxa"/>
            <w:tcBorders>
              <w:top w:val="nil"/>
              <w:left w:val="nil"/>
              <w:bottom w:val="single" w:sz="4" w:space="0" w:color="auto"/>
              <w:right w:val="single" w:sz="4" w:space="0" w:color="auto"/>
            </w:tcBorders>
            <w:noWrap/>
            <w:vAlign w:val="center"/>
            <w:hideMark/>
          </w:tcPr>
          <w:p w14:paraId="7972FB5A" w14:textId="1201C63A"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B21A381" w14:textId="76AE2574"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6,302 </w:t>
            </w:r>
          </w:p>
        </w:tc>
        <w:tc>
          <w:tcPr>
            <w:tcW w:w="567" w:type="dxa"/>
            <w:tcBorders>
              <w:top w:val="nil"/>
              <w:left w:val="nil"/>
              <w:bottom w:val="single" w:sz="4" w:space="0" w:color="auto"/>
              <w:right w:val="single" w:sz="4" w:space="0" w:color="auto"/>
            </w:tcBorders>
            <w:noWrap/>
            <w:vAlign w:val="center"/>
            <w:hideMark/>
          </w:tcPr>
          <w:p w14:paraId="648A76C9" w14:textId="305250A1"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FBDE94" w14:textId="06A7AD55"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6,364 </w:t>
            </w:r>
          </w:p>
        </w:tc>
        <w:tc>
          <w:tcPr>
            <w:tcW w:w="567" w:type="dxa"/>
            <w:tcBorders>
              <w:top w:val="nil"/>
              <w:left w:val="nil"/>
              <w:bottom w:val="single" w:sz="4" w:space="0" w:color="auto"/>
              <w:right w:val="single" w:sz="4" w:space="0" w:color="auto"/>
            </w:tcBorders>
            <w:noWrap/>
            <w:vAlign w:val="center"/>
            <w:hideMark/>
          </w:tcPr>
          <w:p w14:paraId="0F969A47" w14:textId="62927BCF"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A94659" w14:textId="73BD89CC"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3BFC92C8" w14:textId="7048D387"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97E350" w14:textId="218548B9"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177E67" w:rsidRPr="0067374F" w14:paraId="0F5D5A7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A313A3" w14:textId="77777777" w:rsidR="00177E67" w:rsidRPr="0067374F" w:rsidRDefault="00177E67" w:rsidP="00177E67">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9354488"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B92F9F6" w14:textId="580EE90D"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8C2310" w14:textId="21337414"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2A0EB4" w14:textId="6021D3DF"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82ECD4" w14:textId="3D664DF5"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C447E5" w14:textId="05E25ED8"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0715F3" w14:textId="0B7A2D9D"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E1EB7B" w14:textId="240597FE"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13D695" w14:textId="1A6A7AE5"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1BC036" w14:textId="5741FB7D"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A9A64B" w14:textId="247FCBC8"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177E67" w:rsidRPr="0067374F" w14:paraId="3E82B9D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63A108" w14:textId="77777777" w:rsidR="00177E67" w:rsidRPr="0067374F" w:rsidRDefault="00177E67" w:rsidP="00177E67">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8256CAD"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EC6E83D" w14:textId="4538CA0F"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C83943" w14:textId="292261A5"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6,240 </w:t>
            </w:r>
          </w:p>
        </w:tc>
        <w:tc>
          <w:tcPr>
            <w:tcW w:w="567" w:type="dxa"/>
            <w:tcBorders>
              <w:top w:val="nil"/>
              <w:left w:val="nil"/>
              <w:bottom w:val="single" w:sz="4" w:space="0" w:color="auto"/>
              <w:right w:val="single" w:sz="4" w:space="0" w:color="auto"/>
            </w:tcBorders>
            <w:noWrap/>
            <w:vAlign w:val="center"/>
            <w:hideMark/>
          </w:tcPr>
          <w:p w14:paraId="4F4995A8" w14:textId="149B043C"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4FF3176" w14:textId="06A11B88"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6,302 </w:t>
            </w:r>
          </w:p>
        </w:tc>
        <w:tc>
          <w:tcPr>
            <w:tcW w:w="567" w:type="dxa"/>
            <w:tcBorders>
              <w:top w:val="nil"/>
              <w:left w:val="nil"/>
              <w:bottom w:val="single" w:sz="4" w:space="0" w:color="auto"/>
              <w:right w:val="single" w:sz="4" w:space="0" w:color="auto"/>
            </w:tcBorders>
            <w:noWrap/>
            <w:vAlign w:val="center"/>
            <w:hideMark/>
          </w:tcPr>
          <w:p w14:paraId="5D195721" w14:textId="085B707A"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306FF8" w14:textId="7E734D97"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6,364 </w:t>
            </w:r>
          </w:p>
        </w:tc>
        <w:tc>
          <w:tcPr>
            <w:tcW w:w="567" w:type="dxa"/>
            <w:tcBorders>
              <w:top w:val="nil"/>
              <w:left w:val="nil"/>
              <w:bottom w:val="single" w:sz="4" w:space="0" w:color="auto"/>
              <w:right w:val="single" w:sz="4" w:space="0" w:color="auto"/>
            </w:tcBorders>
            <w:noWrap/>
            <w:vAlign w:val="center"/>
            <w:hideMark/>
          </w:tcPr>
          <w:p w14:paraId="4D4454E9" w14:textId="2DCC3C4D"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7A43FD" w14:textId="39F65B31"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5A8F167A" w14:textId="1693DCD7"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5E30CB" w14:textId="3ADAE19D" w:rsidR="00177E67" w:rsidRPr="0067374F" w:rsidRDefault="00177E67" w:rsidP="00177E67">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177E67" w:rsidRPr="0067374F" w14:paraId="0E8F8E2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820E5CB"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11C716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B37D31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A9DC3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711E8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0AD6CB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2FDD5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4AB23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A4960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1BF8B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212F1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1952F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0AC1A87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44CC376"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FF34B2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397D7D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40FCF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34AA9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280C15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86DF3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2DC69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28CD5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59B8A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0DADD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D3F74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801AD3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68E959"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DCCC86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43220A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1B170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4E82F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30406E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8930B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1EDF2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63E9F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1423F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B4962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F0D3F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691B1A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35EC6DC"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5FFC26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FD108F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528E2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24498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24C3D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78D64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C077B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BCB9B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2D50F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88B38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5C360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799BC7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E58A73D"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A148DA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18B05E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6D43C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3CE2E9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7DE36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2CDE50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FD7FAC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BBBCDA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ECE409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990930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6674C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3439AE6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E035D1"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77D4DD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D1F424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3ED1E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0817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D81835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97BD1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3E5FE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F198C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7DDF4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ECA03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CAE82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79760C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3E5B8FC"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3EF65B2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C1415E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9908D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F6379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BE868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3B9C3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E4EC8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51FAB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0CF16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953CC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4A7C8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EEEDC2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5681B5D" w14:textId="77777777" w:rsidR="00177E67" w:rsidRPr="0067374F" w:rsidRDefault="00177E67"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35EEA8A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FC9283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317E6F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704AC0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947A27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C319D7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734C2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03C5CB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6BE94D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8605E8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41684B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444D16B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C81161F"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F3A5517"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BDF252E" w14:textId="1D178718"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A216AD" w14:textId="49FBCFE1"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74CB0D6" w14:textId="5521C7AB"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28A7E2" w14:textId="6FCB34F1"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46BD4E09" w14:textId="5A1A6AA8"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678D4D" w14:textId="71D34554"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AA4C19B" w14:textId="10CF8EF2"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A409BC" w14:textId="21E320EC"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49165480" w14:textId="4D6BD815"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B49F38" w14:textId="61C1932F"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177E67" w:rsidRPr="0067374F" w14:paraId="01C022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6C34C7"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E31A423"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172B77F" w14:textId="3F8561FF"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F64260" w14:textId="467C48D9"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5D4268" w14:textId="0826FC97"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6C9480E" w14:textId="68486BF6"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DE045E" w14:textId="0EFD4952"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5A8EB2" w14:textId="625149D3"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2128F2" w14:textId="40BA51D7"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2C7D12" w14:textId="7B354FAF"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C6D502" w14:textId="54A9990E"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E693C8" w14:textId="7FC7A853"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r>
      <w:tr w:rsidR="00177E67" w:rsidRPr="0067374F" w14:paraId="3D92184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F536A4"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43E0E44" w14:textId="77777777" w:rsidR="00177E67" w:rsidRPr="0067374F" w:rsidRDefault="00177E67" w:rsidP="00177E67">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BB62BA1" w14:textId="4AF441B4"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B4B307" w14:textId="0C9B1084"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1D44F0FB" w14:textId="1B36D00E"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8DD9410" w14:textId="28D0E190"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67862392" w14:textId="3043542A"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0F7853" w14:textId="0E41774F"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C87CB4B" w14:textId="68534EA7"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8EA621" w14:textId="3759C5BD"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B882E70" w14:textId="4905F1A7"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6A2820" w14:textId="1C7DDFA3" w:rsidR="00177E67" w:rsidRPr="0067374F" w:rsidRDefault="00177E67" w:rsidP="00177E67">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177E67" w:rsidRPr="0067374F" w14:paraId="2555F55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8B9848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01D224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8B7E5D7"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F934DC"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6DA7E6"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CF0370"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C3B435"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E52AE5"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AB84A1"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0C14D7"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885BC9"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362C7F"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177E67" w:rsidRPr="0067374F" w14:paraId="2C9AA5B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DB2692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078760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855A0D2"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0778DF"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B4E206"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34FBFF2"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83707E"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7F90DA"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E4D76F"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2987CD"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4BB271"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097357" w14:textId="77777777" w:rsidR="00177E67" w:rsidRPr="0067374F" w:rsidRDefault="00177E67"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177E67" w:rsidRPr="0067374F" w14:paraId="6E580F8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3D4913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CD47B4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E89E30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D8538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09017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C8903A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5DC89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E598D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25EC6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EA823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9208D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6A0BE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7322543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358DA7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2C16C5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165CAB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1E1C5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32950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8C938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035A6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1325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E5CBC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C6D7A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4CC78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8FBBB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9BC5F0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705CD4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4A0C3A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67FCE7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20866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D192E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4FCC40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F9889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FA550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9D12F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EE29C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C5CE7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8FCD1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AB5544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A96375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FD57CA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C1C560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1C52E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A47EF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A6D16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BBF47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9E853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68B4B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E8C8F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71627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DB9A2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08403EA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96F3C0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B5DB0C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453A7E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5CE1B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4C2E6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B9D083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52492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CC54B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DB1FF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6620A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FF329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44536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0CC6270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3B07B5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47876F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C78008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B9E48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802D6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05AFB5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696CE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82F4F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FD747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6AAC6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66140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1B84E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264B0" w:rsidRPr="0067374F" w14:paraId="6954B9C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8D4D9E4" w14:textId="77777777" w:rsidR="008264B0" w:rsidRPr="0067374F" w:rsidRDefault="008264B0" w:rsidP="008264B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8B7D433" w14:textId="77777777" w:rsidR="008264B0" w:rsidRPr="0067374F" w:rsidRDefault="008264B0" w:rsidP="008264B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F54703D" w14:textId="52F867C3"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62811E" w14:textId="19159A8F"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13,140 </w:t>
            </w:r>
          </w:p>
        </w:tc>
        <w:tc>
          <w:tcPr>
            <w:tcW w:w="567" w:type="dxa"/>
            <w:tcBorders>
              <w:top w:val="nil"/>
              <w:left w:val="nil"/>
              <w:bottom w:val="single" w:sz="4" w:space="0" w:color="auto"/>
              <w:right w:val="single" w:sz="4" w:space="0" w:color="auto"/>
            </w:tcBorders>
            <w:noWrap/>
            <w:vAlign w:val="center"/>
            <w:hideMark/>
          </w:tcPr>
          <w:p w14:paraId="1F003524" w14:textId="1507EC21"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03665D" w14:textId="5AE9FC9D"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13,228 </w:t>
            </w:r>
          </w:p>
        </w:tc>
        <w:tc>
          <w:tcPr>
            <w:tcW w:w="567" w:type="dxa"/>
            <w:tcBorders>
              <w:top w:val="nil"/>
              <w:left w:val="nil"/>
              <w:bottom w:val="single" w:sz="4" w:space="0" w:color="auto"/>
              <w:right w:val="single" w:sz="4" w:space="0" w:color="auto"/>
            </w:tcBorders>
            <w:noWrap/>
            <w:vAlign w:val="center"/>
            <w:hideMark/>
          </w:tcPr>
          <w:p w14:paraId="2B7AF825" w14:textId="23E65C5E"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8E6EAC" w14:textId="75A0481B"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13,353 </w:t>
            </w:r>
          </w:p>
        </w:tc>
        <w:tc>
          <w:tcPr>
            <w:tcW w:w="567" w:type="dxa"/>
            <w:tcBorders>
              <w:top w:val="nil"/>
              <w:left w:val="nil"/>
              <w:bottom w:val="single" w:sz="4" w:space="0" w:color="auto"/>
              <w:right w:val="single" w:sz="4" w:space="0" w:color="auto"/>
            </w:tcBorders>
            <w:noWrap/>
            <w:vAlign w:val="center"/>
            <w:hideMark/>
          </w:tcPr>
          <w:p w14:paraId="1E387E0D" w14:textId="49357451"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4869B9" w14:textId="5B2DCDFC"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13,478 </w:t>
            </w:r>
          </w:p>
        </w:tc>
        <w:tc>
          <w:tcPr>
            <w:tcW w:w="567" w:type="dxa"/>
            <w:tcBorders>
              <w:top w:val="nil"/>
              <w:left w:val="nil"/>
              <w:bottom w:val="single" w:sz="4" w:space="0" w:color="auto"/>
              <w:right w:val="single" w:sz="4" w:space="0" w:color="auto"/>
            </w:tcBorders>
            <w:noWrap/>
            <w:vAlign w:val="center"/>
            <w:hideMark/>
          </w:tcPr>
          <w:p w14:paraId="0D0CD678" w14:textId="0C7D31B1"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8C819A" w14:textId="32CAD604"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8264B0" w:rsidRPr="0067374F" w14:paraId="30D86C7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67D00C" w14:textId="77777777" w:rsidR="008264B0" w:rsidRPr="0067374F" w:rsidRDefault="008264B0" w:rsidP="008264B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3A54483" w14:textId="77777777" w:rsidR="008264B0" w:rsidRPr="0067374F" w:rsidRDefault="008264B0" w:rsidP="008264B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6421BA6" w14:textId="28E67D36"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2B82C6" w14:textId="1725D32A"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44CD1B" w14:textId="48067CF0"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37D634B" w14:textId="13178260"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570FF5" w14:textId="52C93A28"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0C106E" w14:textId="124FD623"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DF316A" w14:textId="15CA9E22"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77873F" w14:textId="28ACAD42"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8C709F" w14:textId="506DA5BC"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C983F7" w14:textId="46376F32"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8264B0" w:rsidRPr="0067374F" w14:paraId="7284D5C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9C664AD" w14:textId="77777777" w:rsidR="008264B0" w:rsidRPr="0067374F" w:rsidRDefault="008264B0" w:rsidP="008264B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B113151" w14:textId="77777777" w:rsidR="008264B0" w:rsidRPr="0067374F" w:rsidRDefault="008264B0" w:rsidP="008264B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D9DBCA0" w14:textId="5381B37C"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5A3BE9" w14:textId="027C6E04"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13,140 </w:t>
            </w:r>
          </w:p>
        </w:tc>
        <w:tc>
          <w:tcPr>
            <w:tcW w:w="567" w:type="dxa"/>
            <w:tcBorders>
              <w:top w:val="nil"/>
              <w:left w:val="nil"/>
              <w:bottom w:val="single" w:sz="4" w:space="0" w:color="auto"/>
              <w:right w:val="single" w:sz="4" w:space="0" w:color="auto"/>
            </w:tcBorders>
            <w:noWrap/>
            <w:vAlign w:val="center"/>
            <w:hideMark/>
          </w:tcPr>
          <w:p w14:paraId="3BB9482A" w14:textId="4A388184"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124A06" w14:textId="552DD987"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13,228 </w:t>
            </w:r>
          </w:p>
        </w:tc>
        <w:tc>
          <w:tcPr>
            <w:tcW w:w="567" w:type="dxa"/>
            <w:tcBorders>
              <w:top w:val="nil"/>
              <w:left w:val="nil"/>
              <w:bottom w:val="single" w:sz="4" w:space="0" w:color="auto"/>
              <w:right w:val="single" w:sz="4" w:space="0" w:color="auto"/>
            </w:tcBorders>
            <w:noWrap/>
            <w:vAlign w:val="center"/>
            <w:hideMark/>
          </w:tcPr>
          <w:p w14:paraId="2EAEAF0F" w14:textId="771F3206"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7E94FB" w14:textId="09AC7F41"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13,353 </w:t>
            </w:r>
          </w:p>
        </w:tc>
        <w:tc>
          <w:tcPr>
            <w:tcW w:w="567" w:type="dxa"/>
            <w:tcBorders>
              <w:top w:val="nil"/>
              <w:left w:val="nil"/>
              <w:bottom w:val="single" w:sz="4" w:space="0" w:color="auto"/>
              <w:right w:val="single" w:sz="4" w:space="0" w:color="auto"/>
            </w:tcBorders>
            <w:noWrap/>
            <w:vAlign w:val="center"/>
            <w:hideMark/>
          </w:tcPr>
          <w:p w14:paraId="59266CC6" w14:textId="230B9643"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27D10E" w14:textId="6B3EDCC5"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13,478 </w:t>
            </w:r>
          </w:p>
        </w:tc>
        <w:tc>
          <w:tcPr>
            <w:tcW w:w="567" w:type="dxa"/>
            <w:tcBorders>
              <w:top w:val="nil"/>
              <w:left w:val="nil"/>
              <w:bottom w:val="single" w:sz="4" w:space="0" w:color="auto"/>
              <w:right w:val="single" w:sz="4" w:space="0" w:color="auto"/>
            </w:tcBorders>
            <w:noWrap/>
            <w:vAlign w:val="center"/>
            <w:hideMark/>
          </w:tcPr>
          <w:p w14:paraId="3C8BD9DB" w14:textId="3DD20B1B"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31833E" w14:textId="1BC2326A" w:rsidR="008264B0" w:rsidRPr="0067374F" w:rsidRDefault="008264B0" w:rsidP="008264B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177E67" w:rsidRPr="0067374F" w14:paraId="56A975A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D0B62CD"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8DA555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B0A03F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45F3A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A0B22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7E0026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C9CB2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83F39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2569F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5FB8D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44121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75BB9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4E6A016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E13688D"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99EBDB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9E1F7A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E7263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B14C8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ED1438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19BC7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5FC9E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D2081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8E7F9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C217D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18F48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7836257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C50AA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936D65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7CA162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C1DA9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EBEB0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EA48ED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07939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B69D8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C6971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A0279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1C004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43B2F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371547A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0474D3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A6A503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B93EC8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E6BB4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AAAB3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78425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94DA4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864F6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A1D1A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F4D15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0F6AC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81368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33DB7F0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66AF2D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FF2F0C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60BF7D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30662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CC891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4B5034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4BFAF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E86BD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7EE0B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7FA7B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53070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40892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142D51A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A611A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C001E2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B91293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E5F5A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0E9C2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28967B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5DF39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569C3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B45C0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3A3A4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DB6EB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326A8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4A88A5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A2254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C7CAB5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5C642A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F8124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E11EA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B62D59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A93E0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BC63B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4B060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340A2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761D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46A15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7FA4C93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0CF9EC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80BA94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2694F2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0F310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D90F3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42AA9B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BDDCC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CB651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F29A1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0E6A0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066A2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24462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803F4" w:rsidRPr="0067374F" w14:paraId="3653D71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FC75A74"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DE60582"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C6E1F53" w14:textId="1C21FDE5"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B4777C" w14:textId="6B8A19E8"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6,240 </w:t>
            </w:r>
          </w:p>
        </w:tc>
        <w:tc>
          <w:tcPr>
            <w:tcW w:w="567" w:type="dxa"/>
            <w:tcBorders>
              <w:top w:val="nil"/>
              <w:left w:val="nil"/>
              <w:bottom w:val="single" w:sz="4" w:space="0" w:color="auto"/>
              <w:right w:val="single" w:sz="4" w:space="0" w:color="auto"/>
            </w:tcBorders>
            <w:noWrap/>
            <w:vAlign w:val="center"/>
            <w:hideMark/>
          </w:tcPr>
          <w:p w14:paraId="6158C30F" w14:textId="19E7E4AA"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5400FC3" w14:textId="2E3A3A86"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6,302 </w:t>
            </w:r>
          </w:p>
        </w:tc>
        <w:tc>
          <w:tcPr>
            <w:tcW w:w="567" w:type="dxa"/>
            <w:tcBorders>
              <w:top w:val="nil"/>
              <w:left w:val="nil"/>
              <w:bottom w:val="single" w:sz="4" w:space="0" w:color="auto"/>
              <w:right w:val="single" w:sz="4" w:space="0" w:color="auto"/>
            </w:tcBorders>
            <w:noWrap/>
            <w:vAlign w:val="center"/>
            <w:hideMark/>
          </w:tcPr>
          <w:p w14:paraId="25A9623D" w14:textId="7F5D7D9A"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2A930D" w14:textId="6451AB26"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6,364 </w:t>
            </w:r>
          </w:p>
        </w:tc>
        <w:tc>
          <w:tcPr>
            <w:tcW w:w="567" w:type="dxa"/>
            <w:tcBorders>
              <w:top w:val="nil"/>
              <w:left w:val="nil"/>
              <w:bottom w:val="single" w:sz="4" w:space="0" w:color="auto"/>
              <w:right w:val="single" w:sz="4" w:space="0" w:color="auto"/>
            </w:tcBorders>
            <w:noWrap/>
            <w:vAlign w:val="center"/>
            <w:hideMark/>
          </w:tcPr>
          <w:p w14:paraId="72585234" w14:textId="50875296"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569817" w14:textId="5908C0DD"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3215864B" w14:textId="35E69F3E"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CDC036" w14:textId="76B1C7F0"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0803F4" w:rsidRPr="0067374F" w14:paraId="11B5A81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96EA654"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4EFC7B9"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DCDCA90" w14:textId="39C9C199"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E0E5A9" w14:textId="182CF92D"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D734DF" w14:textId="4D37BB05"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143CDC" w14:textId="3CAC1D14"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6F827D" w14:textId="1F21D3AD"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EDC297" w14:textId="0D8CF1EE"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4ED1C6" w14:textId="28216224"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D29E9A" w14:textId="67B7AD87"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1B5596" w14:textId="01844A71"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AF1497" w14:textId="6DA772BF"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0803F4" w:rsidRPr="0067374F" w14:paraId="5674681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0FD6B66"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50DDCA8"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FD6E024" w14:textId="6AAFEC7F"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619285" w14:textId="6E40C6AF"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6,240 </w:t>
            </w:r>
          </w:p>
        </w:tc>
        <w:tc>
          <w:tcPr>
            <w:tcW w:w="567" w:type="dxa"/>
            <w:tcBorders>
              <w:top w:val="nil"/>
              <w:left w:val="nil"/>
              <w:bottom w:val="single" w:sz="4" w:space="0" w:color="auto"/>
              <w:right w:val="single" w:sz="4" w:space="0" w:color="auto"/>
            </w:tcBorders>
            <w:noWrap/>
            <w:vAlign w:val="center"/>
            <w:hideMark/>
          </w:tcPr>
          <w:p w14:paraId="173EB469" w14:textId="64A8348B"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9BED8C" w14:textId="1A5F3A27"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6,302 </w:t>
            </w:r>
          </w:p>
        </w:tc>
        <w:tc>
          <w:tcPr>
            <w:tcW w:w="567" w:type="dxa"/>
            <w:tcBorders>
              <w:top w:val="nil"/>
              <w:left w:val="nil"/>
              <w:bottom w:val="single" w:sz="4" w:space="0" w:color="auto"/>
              <w:right w:val="single" w:sz="4" w:space="0" w:color="auto"/>
            </w:tcBorders>
            <w:noWrap/>
            <w:vAlign w:val="center"/>
            <w:hideMark/>
          </w:tcPr>
          <w:p w14:paraId="07F4EB31" w14:textId="6158F8E2"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EF71FE" w14:textId="4D2AC2AD"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6,364 </w:t>
            </w:r>
          </w:p>
        </w:tc>
        <w:tc>
          <w:tcPr>
            <w:tcW w:w="567" w:type="dxa"/>
            <w:tcBorders>
              <w:top w:val="nil"/>
              <w:left w:val="nil"/>
              <w:bottom w:val="single" w:sz="4" w:space="0" w:color="auto"/>
              <w:right w:val="single" w:sz="4" w:space="0" w:color="auto"/>
            </w:tcBorders>
            <w:noWrap/>
            <w:vAlign w:val="center"/>
            <w:hideMark/>
          </w:tcPr>
          <w:p w14:paraId="51F50A25" w14:textId="2584DB83"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93045C" w14:textId="78788612"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631B0BDF" w14:textId="1EE25099"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A34AAC" w14:textId="1FAA8513"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177E67" w:rsidRPr="0067374F" w14:paraId="24CC6E5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ACA691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22E614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857F84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DBA65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88169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9D77C4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C8102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1F956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B2B0C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35D7B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A1F54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4C790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9A096B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B0F2A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C5A4A6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EE5722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589A4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248A4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D903B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7008A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8B69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51F3C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03191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E5D5A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433DA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356B53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0C2D80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DE64D7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736048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57868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D0D5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A2A95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463CE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9A3CE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1F80D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9DF1B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5017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9273A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3987F15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17B285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CC8041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0511EA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11A6A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3391D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6F976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109CF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62997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A5DC4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010B5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1C667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92B72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17EFC6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F42384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A74B81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AC6C66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B585C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D9030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55C2B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1BAF8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29F86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2C6FE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CD9F8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6DB0C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234E4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BE199D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FA5792B"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A26559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BAE5C1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0EEC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9B07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46BA71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F5FDD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18DF5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3C5D6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D8019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C31C5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23C8F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6636BF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D900A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7FB4EF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F10AE4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FA7FC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04F90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D1F4B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A6817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C0F89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0E5EB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54C85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9638B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0AF4F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3216FB1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318EDE"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B428D9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33F143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F6DED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CFB0A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CB9BD2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C99847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7C7FA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3A3E7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7B9E1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6DCFF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D04C9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803F4" w:rsidRPr="0067374F" w14:paraId="785F1A5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6ACABEE"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94C90DF"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95E7276" w14:textId="40C2DDA6"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59DC3B" w14:textId="0395F295"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3D628239" w14:textId="11F7B5C7"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72AA6CB" w14:textId="5216B29D"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6,240 </w:t>
            </w:r>
          </w:p>
        </w:tc>
        <w:tc>
          <w:tcPr>
            <w:tcW w:w="567" w:type="dxa"/>
            <w:tcBorders>
              <w:top w:val="nil"/>
              <w:left w:val="nil"/>
              <w:bottom w:val="single" w:sz="4" w:space="0" w:color="auto"/>
              <w:right w:val="single" w:sz="4" w:space="0" w:color="auto"/>
            </w:tcBorders>
            <w:noWrap/>
            <w:vAlign w:val="center"/>
            <w:hideMark/>
          </w:tcPr>
          <w:p w14:paraId="0A4D644F" w14:textId="63DDA2A5"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DE4C5" w14:textId="45AF409A"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6,302 </w:t>
            </w:r>
          </w:p>
        </w:tc>
        <w:tc>
          <w:tcPr>
            <w:tcW w:w="567" w:type="dxa"/>
            <w:tcBorders>
              <w:top w:val="nil"/>
              <w:left w:val="nil"/>
              <w:bottom w:val="single" w:sz="4" w:space="0" w:color="auto"/>
              <w:right w:val="single" w:sz="4" w:space="0" w:color="auto"/>
            </w:tcBorders>
            <w:noWrap/>
            <w:vAlign w:val="center"/>
            <w:hideMark/>
          </w:tcPr>
          <w:p w14:paraId="6E0E2AA3" w14:textId="16870B92"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869D96" w14:textId="6597334A"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6,364 </w:t>
            </w:r>
          </w:p>
        </w:tc>
        <w:tc>
          <w:tcPr>
            <w:tcW w:w="567" w:type="dxa"/>
            <w:tcBorders>
              <w:top w:val="nil"/>
              <w:left w:val="nil"/>
              <w:bottom w:val="single" w:sz="4" w:space="0" w:color="auto"/>
              <w:right w:val="single" w:sz="4" w:space="0" w:color="auto"/>
            </w:tcBorders>
            <w:noWrap/>
            <w:vAlign w:val="center"/>
            <w:hideMark/>
          </w:tcPr>
          <w:p w14:paraId="37584C66" w14:textId="0888E009"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77B4C7" w14:textId="6890050A"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0803F4" w:rsidRPr="0067374F" w14:paraId="6DC806C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81A86F"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02792D9"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93977A9" w14:textId="180A9F7B"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B0464A" w14:textId="6F52EE9B"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85720E" w14:textId="077134B0"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7754F84" w14:textId="7E017CAF"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7838EC" w14:textId="5471ADAA"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2C7187" w14:textId="784439C1"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0C1FEF" w14:textId="05F5C71C"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31F023" w14:textId="0C5C2B4B"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D64029" w14:textId="53FF503E"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684FBE" w14:textId="5E68156B"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0803F4" w:rsidRPr="0067374F" w14:paraId="3DB8307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B83F68"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065473C" w14:textId="77777777" w:rsidR="000803F4" w:rsidRPr="0067374F" w:rsidRDefault="000803F4" w:rsidP="000803F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86A8318" w14:textId="6442C28F"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33EF55" w14:textId="65253C7C"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687171E2" w14:textId="6628AE3D"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2ADB6B" w14:textId="49FBC971"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6,240 </w:t>
            </w:r>
          </w:p>
        </w:tc>
        <w:tc>
          <w:tcPr>
            <w:tcW w:w="567" w:type="dxa"/>
            <w:tcBorders>
              <w:top w:val="nil"/>
              <w:left w:val="nil"/>
              <w:bottom w:val="single" w:sz="4" w:space="0" w:color="auto"/>
              <w:right w:val="single" w:sz="4" w:space="0" w:color="auto"/>
            </w:tcBorders>
            <w:noWrap/>
            <w:vAlign w:val="center"/>
            <w:hideMark/>
          </w:tcPr>
          <w:p w14:paraId="7E307C6C" w14:textId="533664F2"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22324C" w14:textId="5E94D237"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6,302 </w:t>
            </w:r>
          </w:p>
        </w:tc>
        <w:tc>
          <w:tcPr>
            <w:tcW w:w="567" w:type="dxa"/>
            <w:tcBorders>
              <w:top w:val="nil"/>
              <w:left w:val="nil"/>
              <w:bottom w:val="single" w:sz="4" w:space="0" w:color="auto"/>
              <w:right w:val="single" w:sz="4" w:space="0" w:color="auto"/>
            </w:tcBorders>
            <w:noWrap/>
            <w:vAlign w:val="center"/>
            <w:hideMark/>
          </w:tcPr>
          <w:p w14:paraId="2BF05937" w14:textId="3376751C"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9B5106" w14:textId="4A28DA3F"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6,364 </w:t>
            </w:r>
          </w:p>
        </w:tc>
        <w:tc>
          <w:tcPr>
            <w:tcW w:w="567" w:type="dxa"/>
            <w:tcBorders>
              <w:top w:val="nil"/>
              <w:left w:val="nil"/>
              <w:bottom w:val="single" w:sz="4" w:space="0" w:color="auto"/>
              <w:right w:val="single" w:sz="4" w:space="0" w:color="auto"/>
            </w:tcBorders>
            <w:noWrap/>
            <w:vAlign w:val="center"/>
            <w:hideMark/>
          </w:tcPr>
          <w:p w14:paraId="678015F0" w14:textId="0824764B"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D69252" w14:textId="6DAADDDA" w:rsidR="000803F4" w:rsidRPr="0067374F" w:rsidRDefault="000803F4" w:rsidP="000803F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177E67" w:rsidRPr="0067374F" w14:paraId="5BAC97E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28863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3B2F52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372CF7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8D4E2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FC5D8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9BD2D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F445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226AF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6F8E6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B7EAF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BE4A9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F7D0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701FFE1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74B473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DF6DBF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261A9A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B5A57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99722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FBC937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72F60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555FA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43863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80282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91EB1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F39EC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929718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633CC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81F6D5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8B294A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FD697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C3C6D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2AEBF1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E6225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C0FC1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92C71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EC3F3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4282A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9B917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974757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5F5315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A71D22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B9736C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1DFEC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C4343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21421F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67972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1DD91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1EADE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0299F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D955C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BD4E6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341815D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3CC3A9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CF0883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2A5E21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DF9D3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9E3EF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AE32FC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ABA94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8AAC9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0AF5F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8BD76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D38B3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90C66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11FB0EB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B0AAA5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3352E7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A44257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5DC30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0F1BD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ABC11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1BCC8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83095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0A8A2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62C67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63D9F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AD5DF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8A7ACD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7708CF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3DC138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CE6064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8C6CC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36AA1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129433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03D09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65511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E500A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57C97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D87AD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ECE20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4D78CD7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39E717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073FFB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D267B6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5A044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62DF0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13C59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904A2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7AD17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C31E7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73CF2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E01AC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6F78C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9507B6" w:rsidRPr="0067374F" w14:paraId="1BF9558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E6E6AE1" w14:textId="77777777" w:rsidR="009507B6" w:rsidRPr="0067374F" w:rsidRDefault="009507B6" w:rsidP="009507B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D06F2C2" w14:textId="77777777" w:rsidR="009507B6" w:rsidRPr="0067374F" w:rsidRDefault="009507B6" w:rsidP="009507B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E9BDF14" w14:textId="1CB23364"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CA03F7" w14:textId="38B08160"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5,928 </w:t>
            </w:r>
          </w:p>
        </w:tc>
        <w:tc>
          <w:tcPr>
            <w:tcW w:w="567" w:type="dxa"/>
            <w:tcBorders>
              <w:top w:val="nil"/>
              <w:left w:val="nil"/>
              <w:bottom w:val="single" w:sz="4" w:space="0" w:color="auto"/>
              <w:right w:val="single" w:sz="4" w:space="0" w:color="auto"/>
            </w:tcBorders>
            <w:noWrap/>
            <w:vAlign w:val="center"/>
            <w:hideMark/>
          </w:tcPr>
          <w:p w14:paraId="1D0704C2" w14:textId="0CE77443"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4E3ADA" w14:textId="40027E8D"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5,990 </w:t>
            </w:r>
          </w:p>
        </w:tc>
        <w:tc>
          <w:tcPr>
            <w:tcW w:w="567" w:type="dxa"/>
            <w:tcBorders>
              <w:top w:val="nil"/>
              <w:left w:val="nil"/>
              <w:bottom w:val="single" w:sz="4" w:space="0" w:color="auto"/>
              <w:right w:val="single" w:sz="4" w:space="0" w:color="auto"/>
            </w:tcBorders>
            <w:noWrap/>
            <w:vAlign w:val="center"/>
            <w:hideMark/>
          </w:tcPr>
          <w:p w14:paraId="213495C3" w14:textId="42553F60"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622823" w14:textId="43ECA2CC"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6,052 </w:t>
            </w:r>
          </w:p>
        </w:tc>
        <w:tc>
          <w:tcPr>
            <w:tcW w:w="567" w:type="dxa"/>
            <w:tcBorders>
              <w:top w:val="nil"/>
              <w:left w:val="nil"/>
              <w:bottom w:val="single" w:sz="4" w:space="0" w:color="auto"/>
              <w:right w:val="single" w:sz="4" w:space="0" w:color="auto"/>
            </w:tcBorders>
            <w:noWrap/>
            <w:vAlign w:val="center"/>
            <w:hideMark/>
          </w:tcPr>
          <w:p w14:paraId="45AABFCD" w14:textId="0838B1BD"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8CE354" w14:textId="70C4166B"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6,115 </w:t>
            </w:r>
          </w:p>
        </w:tc>
        <w:tc>
          <w:tcPr>
            <w:tcW w:w="567" w:type="dxa"/>
            <w:tcBorders>
              <w:top w:val="nil"/>
              <w:left w:val="nil"/>
              <w:bottom w:val="single" w:sz="4" w:space="0" w:color="auto"/>
              <w:right w:val="single" w:sz="4" w:space="0" w:color="auto"/>
            </w:tcBorders>
            <w:noWrap/>
            <w:vAlign w:val="center"/>
            <w:hideMark/>
          </w:tcPr>
          <w:p w14:paraId="31F9EEC6" w14:textId="3F31C22D"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49F2ED" w14:textId="7279016F"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9507B6" w:rsidRPr="0067374F" w14:paraId="7A90A81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51DC74" w14:textId="77777777" w:rsidR="009507B6" w:rsidRPr="0067374F" w:rsidRDefault="009507B6" w:rsidP="009507B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A831686" w14:textId="77777777" w:rsidR="009507B6" w:rsidRPr="0067374F" w:rsidRDefault="009507B6" w:rsidP="009507B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203D7FE" w14:textId="2C23ED95"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81DF6C" w14:textId="2DECEB43"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651C42" w14:textId="24AC19CD"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FA01A5" w14:textId="6E2E27C6"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1DDF7A" w14:textId="78BB37CA"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12F833" w14:textId="7350799D"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C8B52A" w14:textId="1C3135C5"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DAD0AA" w14:textId="4428156C"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8403BE" w14:textId="078FC7BD"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905EC5" w14:textId="1C109B65"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9507B6" w:rsidRPr="0067374F" w14:paraId="5DA5F36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8D9C94" w14:textId="77777777" w:rsidR="009507B6" w:rsidRPr="0067374F" w:rsidRDefault="009507B6" w:rsidP="009507B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5BC96FB" w14:textId="77777777" w:rsidR="009507B6" w:rsidRPr="0067374F" w:rsidRDefault="009507B6" w:rsidP="009507B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EF90461" w14:textId="05E87A3F"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29FE57" w14:textId="06B0241E"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5,928 </w:t>
            </w:r>
          </w:p>
        </w:tc>
        <w:tc>
          <w:tcPr>
            <w:tcW w:w="567" w:type="dxa"/>
            <w:tcBorders>
              <w:top w:val="nil"/>
              <w:left w:val="nil"/>
              <w:bottom w:val="single" w:sz="4" w:space="0" w:color="auto"/>
              <w:right w:val="single" w:sz="4" w:space="0" w:color="auto"/>
            </w:tcBorders>
            <w:noWrap/>
            <w:vAlign w:val="center"/>
            <w:hideMark/>
          </w:tcPr>
          <w:p w14:paraId="000F2840" w14:textId="23D1EC1E"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087CE27" w14:textId="1AED2806"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5,990 </w:t>
            </w:r>
          </w:p>
        </w:tc>
        <w:tc>
          <w:tcPr>
            <w:tcW w:w="567" w:type="dxa"/>
            <w:tcBorders>
              <w:top w:val="nil"/>
              <w:left w:val="nil"/>
              <w:bottom w:val="single" w:sz="4" w:space="0" w:color="auto"/>
              <w:right w:val="single" w:sz="4" w:space="0" w:color="auto"/>
            </w:tcBorders>
            <w:noWrap/>
            <w:vAlign w:val="center"/>
            <w:hideMark/>
          </w:tcPr>
          <w:p w14:paraId="54FCA322" w14:textId="356A44CE"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0B2537" w14:textId="343648B6"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6,052 </w:t>
            </w:r>
          </w:p>
        </w:tc>
        <w:tc>
          <w:tcPr>
            <w:tcW w:w="567" w:type="dxa"/>
            <w:tcBorders>
              <w:top w:val="nil"/>
              <w:left w:val="nil"/>
              <w:bottom w:val="single" w:sz="4" w:space="0" w:color="auto"/>
              <w:right w:val="single" w:sz="4" w:space="0" w:color="auto"/>
            </w:tcBorders>
            <w:noWrap/>
            <w:vAlign w:val="center"/>
            <w:hideMark/>
          </w:tcPr>
          <w:p w14:paraId="759FB553" w14:textId="606E965E"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FC2538" w14:textId="28AF4E73"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6,115 </w:t>
            </w:r>
          </w:p>
        </w:tc>
        <w:tc>
          <w:tcPr>
            <w:tcW w:w="567" w:type="dxa"/>
            <w:tcBorders>
              <w:top w:val="nil"/>
              <w:left w:val="nil"/>
              <w:bottom w:val="single" w:sz="4" w:space="0" w:color="auto"/>
              <w:right w:val="single" w:sz="4" w:space="0" w:color="auto"/>
            </w:tcBorders>
            <w:noWrap/>
            <w:vAlign w:val="center"/>
            <w:hideMark/>
          </w:tcPr>
          <w:p w14:paraId="062C96C3" w14:textId="01BFDF85"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A059E7" w14:textId="4D155C15" w:rsidR="009507B6" w:rsidRPr="0067374F" w:rsidRDefault="009507B6" w:rsidP="009507B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177E67" w:rsidRPr="0067374F" w14:paraId="13FE35D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783D7E"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9DBDAA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25FDDE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D0F1A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D4AFB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6539C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6723C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D5170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E18A8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8BA00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87F21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5FD86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1AEE2E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64896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DF8A19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65B0D6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1DADB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9F018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0A780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AB722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47BC5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11B5A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72327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06C98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6F5F7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D78A3B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D437D0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11F54F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A0BA47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B1DC3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5A52D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29F88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2FF96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7FF01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2B9E9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70E69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4A3A5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AD0A7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7AFBB99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82EA8A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1091FCE"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615F58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79382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6AF5A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5F9D5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2465D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63519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3D734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7B724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DD178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DCF6F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16367CF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60C083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6A2D89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05C6A8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6EB98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D0EBC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7F2FD4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EC471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71231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5AFC7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956C4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66C47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8BF4A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767A74D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365140E"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7BF2E6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C63428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FB7E6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2DBF1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09992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440F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0363C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17D09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AAF2A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2C8FF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9AFA2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7DA3711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2E1466E"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757BA3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B8F71B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09AFD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AB1CB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679D4C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E49B8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2F5D9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2631A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4B148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5E6DF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AE1D3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707213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2365C5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A815F7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038BE6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EDB31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FB3C6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948780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C32A5F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1629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32EC7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A7336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6CC96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76F7A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73C1D" w:rsidRPr="0067374F" w14:paraId="19B2FAA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926EF5" w14:textId="77777777" w:rsidR="00C73C1D" w:rsidRPr="0067374F" w:rsidRDefault="00C73C1D" w:rsidP="00C73C1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7B79262" w14:textId="77777777" w:rsidR="00C73C1D" w:rsidRPr="0067374F" w:rsidRDefault="00C73C1D" w:rsidP="00C73C1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8778A39" w14:textId="73871C08"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FE97A2" w14:textId="60030F94"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4,992</w:t>
            </w:r>
          </w:p>
        </w:tc>
        <w:tc>
          <w:tcPr>
            <w:tcW w:w="567" w:type="dxa"/>
            <w:tcBorders>
              <w:top w:val="nil"/>
              <w:left w:val="nil"/>
              <w:bottom w:val="single" w:sz="4" w:space="0" w:color="auto"/>
              <w:right w:val="single" w:sz="4" w:space="0" w:color="auto"/>
            </w:tcBorders>
            <w:noWrap/>
            <w:vAlign w:val="center"/>
            <w:hideMark/>
          </w:tcPr>
          <w:p w14:paraId="3E0BDD0C" w14:textId="04214748"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2BDBDD" w14:textId="5C28B960"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5,054 </w:t>
            </w:r>
          </w:p>
        </w:tc>
        <w:tc>
          <w:tcPr>
            <w:tcW w:w="567" w:type="dxa"/>
            <w:tcBorders>
              <w:top w:val="nil"/>
              <w:left w:val="nil"/>
              <w:bottom w:val="single" w:sz="4" w:space="0" w:color="auto"/>
              <w:right w:val="single" w:sz="4" w:space="0" w:color="auto"/>
            </w:tcBorders>
            <w:noWrap/>
            <w:vAlign w:val="center"/>
            <w:hideMark/>
          </w:tcPr>
          <w:p w14:paraId="759EAA90" w14:textId="087B2822"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024B20" w14:textId="60F0EBF3"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5,116 </w:t>
            </w:r>
          </w:p>
        </w:tc>
        <w:tc>
          <w:tcPr>
            <w:tcW w:w="567" w:type="dxa"/>
            <w:tcBorders>
              <w:top w:val="nil"/>
              <w:left w:val="nil"/>
              <w:bottom w:val="single" w:sz="4" w:space="0" w:color="auto"/>
              <w:right w:val="single" w:sz="4" w:space="0" w:color="auto"/>
            </w:tcBorders>
            <w:noWrap/>
            <w:vAlign w:val="center"/>
            <w:hideMark/>
          </w:tcPr>
          <w:p w14:paraId="6A08EB5B" w14:textId="0162C463"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39EF00" w14:textId="753F2E17"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5,179 </w:t>
            </w:r>
          </w:p>
        </w:tc>
        <w:tc>
          <w:tcPr>
            <w:tcW w:w="567" w:type="dxa"/>
            <w:tcBorders>
              <w:top w:val="nil"/>
              <w:left w:val="nil"/>
              <w:bottom w:val="single" w:sz="4" w:space="0" w:color="auto"/>
              <w:right w:val="single" w:sz="4" w:space="0" w:color="auto"/>
            </w:tcBorders>
            <w:noWrap/>
            <w:vAlign w:val="center"/>
            <w:hideMark/>
          </w:tcPr>
          <w:p w14:paraId="1092D740" w14:textId="71DE6507"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587CA7" w14:textId="75E72D10"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C73C1D" w:rsidRPr="0067374F" w14:paraId="71B5DA7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2475076" w14:textId="77777777" w:rsidR="00C73C1D" w:rsidRPr="0067374F" w:rsidRDefault="00C73C1D" w:rsidP="00C73C1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4E66649" w14:textId="77777777" w:rsidR="00C73C1D" w:rsidRPr="0067374F" w:rsidRDefault="00C73C1D" w:rsidP="00C73C1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5EEA078" w14:textId="34C74181"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8ECA90" w14:textId="45A8BABF"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FDE2FF" w14:textId="29056BF6"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FA296E" w14:textId="648BE395"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141DCD" w14:textId="498B9C4B"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C82E32" w14:textId="3C5CE525"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A0FD25" w14:textId="0154D35E"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1C4B23" w14:textId="03E31526"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7B3742" w14:textId="0C894323"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03CC00" w14:textId="43A826A8"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C73C1D" w:rsidRPr="0067374F" w14:paraId="3F6BF9C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88BD9FB" w14:textId="77777777" w:rsidR="00C73C1D" w:rsidRPr="0067374F" w:rsidRDefault="00C73C1D" w:rsidP="00C73C1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83653AA" w14:textId="77777777" w:rsidR="00C73C1D" w:rsidRPr="0067374F" w:rsidRDefault="00C73C1D" w:rsidP="00C73C1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73486A9" w14:textId="3A665BA4"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1EDC6E" w14:textId="5547D3DD"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4,992</w:t>
            </w:r>
          </w:p>
        </w:tc>
        <w:tc>
          <w:tcPr>
            <w:tcW w:w="567" w:type="dxa"/>
            <w:tcBorders>
              <w:top w:val="nil"/>
              <w:left w:val="nil"/>
              <w:bottom w:val="single" w:sz="4" w:space="0" w:color="auto"/>
              <w:right w:val="single" w:sz="4" w:space="0" w:color="auto"/>
            </w:tcBorders>
            <w:noWrap/>
            <w:vAlign w:val="center"/>
            <w:hideMark/>
          </w:tcPr>
          <w:p w14:paraId="3BFB5C66" w14:textId="370DFCCE"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149962" w14:textId="162E71B4"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5,054 </w:t>
            </w:r>
          </w:p>
        </w:tc>
        <w:tc>
          <w:tcPr>
            <w:tcW w:w="567" w:type="dxa"/>
            <w:tcBorders>
              <w:top w:val="nil"/>
              <w:left w:val="nil"/>
              <w:bottom w:val="single" w:sz="4" w:space="0" w:color="auto"/>
              <w:right w:val="single" w:sz="4" w:space="0" w:color="auto"/>
            </w:tcBorders>
            <w:noWrap/>
            <w:vAlign w:val="center"/>
            <w:hideMark/>
          </w:tcPr>
          <w:p w14:paraId="724D26C1" w14:textId="001ED41C"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D4B85F" w14:textId="29BD9EA1"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5,116 </w:t>
            </w:r>
          </w:p>
        </w:tc>
        <w:tc>
          <w:tcPr>
            <w:tcW w:w="567" w:type="dxa"/>
            <w:tcBorders>
              <w:top w:val="nil"/>
              <w:left w:val="nil"/>
              <w:bottom w:val="single" w:sz="4" w:space="0" w:color="auto"/>
              <w:right w:val="single" w:sz="4" w:space="0" w:color="auto"/>
            </w:tcBorders>
            <w:noWrap/>
            <w:vAlign w:val="center"/>
            <w:hideMark/>
          </w:tcPr>
          <w:p w14:paraId="3FB1CA89" w14:textId="5A587F74"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B3C230" w14:textId="23BC1622"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5,179 </w:t>
            </w:r>
          </w:p>
        </w:tc>
        <w:tc>
          <w:tcPr>
            <w:tcW w:w="567" w:type="dxa"/>
            <w:tcBorders>
              <w:top w:val="nil"/>
              <w:left w:val="nil"/>
              <w:bottom w:val="single" w:sz="4" w:space="0" w:color="auto"/>
              <w:right w:val="single" w:sz="4" w:space="0" w:color="auto"/>
            </w:tcBorders>
            <w:noWrap/>
            <w:vAlign w:val="center"/>
            <w:hideMark/>
          </w:tcPr>
          <w:p w14:paraId="652D6BCD" w14:textId="11CB2F69"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8D7270" w14:textId="7C12C27C" w:rsidR="00C73C1D" w:rsidRPr="0067374F" w:rsidRDefault="00C73C1D" w:rsidP="00C73C1D">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177E67" w:rsidRPr="0067374F" w14:paraId="4265A72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C5AC90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31DFA53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BD19F8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E287A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7B5B7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702A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22689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13741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58C31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41EA9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D10EB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2DC83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433F291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0C9D16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6973B85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773732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14F2E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B6BAE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E2CA12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2F5D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2A00D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6EA15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2FE4F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6FA7A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090C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0F49C23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18286D"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ED3CBF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E44B1E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6A99D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9D286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824841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ED0DF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3CECC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5495C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02434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DB510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C17F9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2A8EF4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BAC8E8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5E47CA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98EE19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705BC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7DD4E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45DAC8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B0DEF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66390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A62A6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B5134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B223B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1062B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008E22F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EFA7D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605EBE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C378A6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C585E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AFE6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319EA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9FD5F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E03D2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969B2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CB9B9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1C909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E425E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1E521E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7DF819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47A87D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BBA4B8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F1312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F738E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E4DBA7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F695C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DD08D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A95BF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39616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5B7ED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1EF68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2C91ED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E52EBA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E27DAE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A05E3C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FF252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40177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ED0033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186BE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EFB6B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41366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D05EE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D50C0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3B08B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38B6544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8B1860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D6EDB6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0E3249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FF23C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0C2CE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22BEB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8FBE3A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5A323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458E6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74A2C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96010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B1C3E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10044" w:rsidRPr="0067374F" w14:paraId="24DE3EC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CB36CD"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002339C"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F82B90C" w14:textId="260249A7"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01BEE1" w14:textId="4398948E"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6,614 </w:t>
            </w:r>
          </w:p>
        </w:tc>
        <w:tc>
          <w:tcPr>
            <w:tcW w:w="567" w:type="dxa"/>
            <w:tcBorders>
              <w:top w:val="nil"/>
              <w:left w:val="nil"/>
              <w:bottom w:val="single" w:sz="4" w:space="0" w:color="auto"/>
              <w:right w:val="single" w:sz="4" w:space="0" w:color="auto"/>
            </w:tcBorders>
            <w:noWrap/>
            <w:vAlign w:val="center"/>
            <w:hideMark/>
          </w:tcPr>
          <w:p w14:paraId="4F047615" w14:textId="0C4E8642"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32F43E" w14:textId="2FC5224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6,676 </w:t>
            </w:r>
          </w:p>
        </w:tc>
        <w:tc>
          <w:tcPr>
            <w:tcW w:w="567" w:type="dxa"/>
            <w:tcBorders>
              <w:top w:val="nil"/>
              <w:left w:val="nil"/>
              <w:bottom w:val="single" w:sz="4" w:space="0" w:color="auto"/>
              <w:right w:val="single" w:sz="4" w:space="0" w:color="auto"/>
            </w:tcBorders>
            <w:noWrap/>
            <w:vAlign w:val="center"/>
            <w:hideMark/>
          </w:tcPr>
          <w:p w14:paraId="32D0EEF4" w14:textId="6A6A92EC"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6BC702" w14:textId="527CD529"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6,739 </w:t>
            </w:r>
          </w:p>
        </w:tc>
        <w:tc>
          <w:tcPr>
            <w:tcW w:w="567" w:type="dxa"/>
            <w:tcBorders>
              <w:top w:val="nil"/>
              <w:left w:val="nil"/>
              <w:bottom w:val="single" w:sz="4" w:space="0" w:color="auto"/>
              <w:right w:val="single" w:sz="4" w:space="0" w:color="auto"/>
            </w:tcBorders>
            <w:noWrap/>
            <w:vAlign w:val="center"/>
            <w:hideMark/>
          </w:tcPr>
          <w:p w14:paraId="05BE4C55" w14:textId="6991DDEC"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82F99F" w14:textId="1A2F00AE"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6,801 </w:t>
            </w:r>
          </w:p>
        </w:tc>
        <w:tc>
          <w:tcPr>
            <w:tcW w:w="567" w:type="dxa"/>
            <w:tcBorders>
              <w:top w:val="nil"/>
              <w:left w:val="nil"/>
              <w:bottom w:val="single" w:sz="4" w:space="0" w:color="auto"/>
              <w:right w:val="single" w:sz="4" w:space="0" w:color="auto"/>
            </w:tcBorders>
            <w:noWrap/>
            <w:vAlign w:val="center"/>
            <w:hideMark/>
          </w:tcPr>
          <w:p w14:paraId="6BAF310F" w14:textId="169FB3AC"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FA06A8" w14:textId="680D939F"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210044" w:rsidRPr="0067374F" w14:paraId="3328D74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1A8F9C"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F044C87"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2F8D6CB" w14:textId="4F905B64"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551E68" w14:textId="077768E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7C74DD" w14:textId="32339F07"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49C3081" w14:textId="236B51FD"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FDA632" w14:textId="7A91417A"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DDA421" w14:textId="127374A4"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EE6944" w14:textId="43E3FB7A"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494965" w14:textId="760E36F6"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916C8D" w14:textId="5CA9DB0F"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FE344B" w14:textId="3DB169E3"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210044" w:rsidRPr="0067374F" w14:paraId="31337BF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D74A7C"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E5142EA"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E80CE4B" w14:textId="3125E18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76F16F" w14:textId="47AFE04D"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6,614 </w:t>
            </w:r>
          </w:p>
        </w:tc>
        <w:tc>
          <w:tcPr>
            <w:tcW w:w="567" w:type="dxa"/>
            <w:tcBorders>
              <w:top w:val="nil"/>
              <w:left w:val="nil"/>
              <w:bottom w:val="single" w:sz="4" w:space="0" w:color="auto"/>
              <w:right w:val="single" w:sz="4" w:space="0" w:color="auto"/>
            </w:tcBorders>
            <w:noWrap/>
            <w:vAlign w:val="center"/>
            <w:hideMark/>
          </w:tcPr>
          <w:p w14:paraId="5418EF2A" w14:textId="684B0C63"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9BEECE" w14:textId="26EB555D"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6,676 </w:t>
            </w:r>
          </w:p>
        </w:tc>
        <w:tc>
          <w:tcPr>
            <w:tcW w:w="567" w:type="dxa"/>
            <w:tcBorders>
              <w:top w:val="nil"/>
              <w:left w:val="nil"/>
              <w:bottom w:val="single" w:sz="4" w:space="0" w:color="auto"/>
              <w:right w:val="single" w:sz="4" w:space="0" w:color="auto"/>
            </w:tcBorders>
            <w:noWrap/>
            <w:vAlign w:val="center"/>
            <w:hideMark/>
          </w:tcPr>
          <w:p w14:paraId="082538CB" w14:textId="3B9D8A63"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008310" w14:textId="3906424D"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6,739 </w:t>
            </w:r>
          </w:p>
        </w:tc>
        <w:tc>
          <w:tcPr>
            <w:tcW w:w="567" w:type="dxa"/>
            <w:tcBorders>
              <w:top w:val="nil"/>
              <w:left w:val="nil"/>
              <w:bottom w:val="single" w:sz="4" w:space="0" w:color="auto"/>
              <w:right w:val="single" w:sz="4" w:space="0" w:color="auto"/>
            </w:tcBorders>
            <w:noWrap/>
            <w:vAlign w:val="center"/>
            <w:hideMark/>
          </w:tcPr>
          <w:p w14:paraId="09B0C2F3" w14:textId="5AE90D78"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33985A" w14:textId="269A9A32"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6,801 </w:t>
            </w:r>
          </w:p>
        </w:tc>
        <w:tc>
          <w:tcPr>
            <w:tcW w:w="567" w:type="dxa"/>
            <w:tcBorders>
              <w:top w:val="nil"/>
              <w:left w:val="nil"/>
              <w:bottom w:val="single" w:sz="4" w:space="0" w:color="auto"/>
              <w:right w:val="single" w:sz="4" w:space="0" w:color="auto"/>
            </w:tcBorders>
            <w:noWrap/>
            <w:vAlign w:val="center"/>
            <w:hideMark/>
          </w:tcPr>
          <w:p w14:paraId="1F6897C1" w14:textId="27523A39"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927F8A" w14:textId="7571D4F2"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177E67" w:rsidRPr="0067374F" w14:paraId="386D62D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F28953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2F145EE"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D14AB5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FD96B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8B1B0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E99D39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57D45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79470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A686F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94D77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1B0EB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0FEFC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F93FFC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7637B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D433A6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7241E4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A9EDF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1C1A9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33F8B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D9DF6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5D02A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3AD6F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54D07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CD405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291EE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5E0011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BC7558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929ABC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EB0F6C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F7C3D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21455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06D9E2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58201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D3225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D9283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E994A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F9E65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05D59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095C686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D966CCE"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ED8DD1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0A5EB4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3F162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417B1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61CA9B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A731A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280C7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73DBD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C4DAE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0EEB6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6957D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626BD7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91E8E0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43AEB5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36287A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FAC37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2AB0F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0D38E5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0818F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B182A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EE4E3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3B25A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20BF8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5F7C0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EFC905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73E4CC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C15298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2E68D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BF608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E8001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57C69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6AB26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4BC72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240EF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5FE85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620A3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2E659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E54710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A398FA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D48C8CA"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C4BE66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D271A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5F001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9345D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EA96D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A9216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74275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161F2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B6004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44BF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403566E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8819E8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FAB20E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319BD3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7DDB6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55C24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50AE47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EAF4A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B7B10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106DE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56295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7DAFD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CEFFB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10044" w:rsidRPr="0067374F" w14:paraId="3F640FC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BB967B6"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72CC8901"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BB0EE0A" w14:textId="56737AB6"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A8C715" w14:textId="18549090"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10,296 </w:t>
            </w:r>
          </w:p>
        </w:tc>
        <w:tc>
          <w:tcPr>
            <w:tcW w:w="567" w:type="dxa"/>
            <w:tcBorders>
              <w:top w:val="nil"/>
              <w:left w:val="nil"/>
              <w:bottom w:val="single" w:sz="4" w:space="0" w:color="auto"/>
              <w:right w:val="single" w:sz="4" w:space="0" w:color="auto"/>
            </w:tcBorders>
            <w:noWrap/>
            <w:vAlign w:val="center"/>
            <w:hideMark/>
          </w:tcPr>
          <w:p w14:paraId="0EEA351E" w14:textId="06C6C795"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047420" w14:textId="3402E99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10,420 </w:t>
            </w:r>
          </w:p>
        </w:tc>
        <w:tc>
          <w:tcPr>
            <w:tcW w:w="567" w:type="dxa"/>
            <w:tcBorders>
              <w:top w:val="nil"/>
              <w:left w:val="nil"/>
              <w:bottom w:val="single" w:sz="4" w:space="0" w:color="auto"/>
              <w:right w:val="single" w:sz="4" w:space="0" w:color="auto"/>
            </w:tcBorders>
            <w:noWrap/>
            <w:vAlign w:val="center"/>
            <w:hideMark/>
          </w:tcPr>
          <w:p w14:paraId="27E7BA41" w14:textId="0F064EA4"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E12627" w14:textId="44D2F292"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10,545 </w:t>
            </w:r>
          </w:p>
        </w:tc>
        <w:tc>
          <w:tcPr>
            <w:tcW w:w="567" w:type="dxa"/>
            <w:tcBorders>
              <w:top w:val="nil"/>
              <w:left w:val="nil"/>
              <w:bottom w:val="single" w:sz="4" w:space="0" w:color="auto"/>
              <w:right w:val="single" w:sz="4" w:space="0" w:color="auto"/>
            </w:tcBorders>
            <w:noWrap/>
            <w:vAlign w:val="center"/>
            <w:hideMark/>
          </w:tcPr>
          <w:p w14:paraId="7B819E80" w14:textId="12A3CF91"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AA89EA" w14:textId="1CE9156E"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10,670 </w:t>
            </w:r>
          </w:p>
        </w:tc>
        <w:tc>
          <w:tcPr>
            <w:tcW w:w="567" w:type="dxa"/>
            <w:tcBorders>
              <w:top w:val="nil"/>
              <w:left w:val="nil"/>
              <w:bottom w:val="single" w:sz="4" w:space="0" w:color="auto"/>
              <w:right w:val="single" w:sz="4" w:space="0" w:color="auto"/>
            </w:tcBorders>
            <w:noWrap/>
            <w:vAlign w:val="center"/>
            <w:hideMark/>
          </w:tcPr>
          <w:p w14:paraId="4779A1C3" w14:textId="4EBCF764"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3F81D2" w14:textId="5871B7A0"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210044" w:rsidRPr="0067374F" w14:paraId="3E8AB0E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CBF4CB7"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1EF047C"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98BFA90" w14:textId="7BD4C425"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184744" w14:textId="3DD57CCA"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72FD8E" w14:textId="0A2E41C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76021C" w14:textId="03098F7F"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3BB7A0" w14:textId="4CE93590"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004B98" w14:textId="2EC22A38"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60D139" w14:textId="7BB13C8F"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474ABA" w14:textId="4AFE62B6"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0AA54D" w14:textId="3DBB436C"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744BBF" w14:textId="7A7BDE8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210044" w:rsidRPr="0067374F" w14:paraId="167F815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B0A76A"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9137B21" w14:textId="77777777" w:rsidR="00210044" w:rsidRPr="0067374F" w:rsidRDefault="00210044" w:rsidP="0021004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B6770DD" w14:textId="3C0E16F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6199E4" w14:textId="6E40DC8B"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10,296 </w:t>
            </w:r>
          </w:p>
        </w:tc>
        <w:tc>
          <w:tcPr>
            <w:tcW w:w="567" w:type="dxa"/>
            <w:tcBorders>
              <w:top w:val="nil"/>
              <w:left w:val="nil"/>
              <w:bottom w:val="single" w:sz="4" w:space="0" w:color="auto"/>
              <w:right w:val="single" w:sz="4" w:space="0" w:color="auto"/>
            </w:tcBorders>
            <w:noWrap/>
            <w:vAlign w:val="center"/>
            <w:hideMark/>
          </w:tcPr>
          <w:p w14:paraId="5D597DDE" w14:textId="112BBCD5"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D3E96C6" w14:textId="18E3F654"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10,420 </w:t>
            </w:r>
          </w:p>
        </w:tc>
        <w:tc>
          <w:tcPr>
            <w:tcW w:w="567" w:type="dxa"/>
            <w:tcBorders>
              <w:top w:val="nil"/>
              <w:left w:val="nil"/>
              <w:bottom w:val="single" w:sz="4" w:space="0" w:color="auto"/>
              <w:right w:val="single" w:sz="4" w:space="0" w:color="auto"/>
            </w:tcBorders>
            <w:noWrap/>
            <w:vAlign w:val="center"/>
            <w:hideMark/>
          </w:tcPr>
          <w:p w14:paraId="752AFDB2" w14:textId="07F5097F"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5398B8" w14:textId="3926D2E8"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10,545 </w:t>
            </w:r>
          </w:p>
        </w:tc>
        <w:tc>
          <w:tcPr>
            <w:tcW w:w="567" w:type="dxa"/>
            <w:tcBorders>
              <w:top w:val="nil"/>
              <w:left w:val="nil"/>
              <w:bottom w:val="single" w:sz="4" w:space="0" w:color="auto"/>
              <w:right w:val="single" w:sz="4" w:space="0" w:color="auto"/>
            </w:tcBorders>
            <w:noWrap/>
            <w:vAlign w:val="center"/>
            <w:hideMark/>
          </w:tcPr>
          <w:p w14:paraId="5B16727B" w14:textId="7CF70972"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32B5E6" w14:textId="1CB08310"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10,670 </w:t>
            </w:r>
          </w:p>
        </w:tc>
        <w:tc>
          <w:tcPr>
            <w:tcW w:w="567" w:type="dxa"/>
            <w:tcBorders>
              <w:top w:val="nil"/>
              <w:left w:val="nil"/>
              <w:bottom w:val="single" w:sz="4" w:space="0" w:color="auto"/>
              <w:right w:val="single" w:sz="4" w:space="0" w:color="auto"/>
            </w:tcBorders>
            <w:noWrap/>
            <w:vAlign w:val="center"/>
            <w:hideMark/>
          </w:tcPr>
          <w:p w14:paraId="3F78EA88" w14:textId="50FB0B6F"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CA432B" w14:textId="378E5B32" w:rsidR="00210044" w:rsidRPr="0067374F" w:rsidRDefault="00210044" w:rsidP="00210044">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177E67" w:rsidRPr="0067374F" w14:paraId="799B838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491D3B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97365D9"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B171E4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F191F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787F9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C4017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7A668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BC8A4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11D74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7D9B9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C6919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CB843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19916E0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11943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36F77B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65085B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2790D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EC07C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BF44E2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67837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2C314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6AFC6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62019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E4CA1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2996F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C648BC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35E1E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D27FD9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239276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A9A38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F3A80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828FB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CFC0D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25A07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8AD7F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8B0E0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A69F8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41D3B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51FDE35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853C2F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06A4302"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7998B0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785E1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BDA50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715BE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E0977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20BB6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C2373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CCCF7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3FA83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25821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13909D8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08234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73D3E7F"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393455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D8AF3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C7A8A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9ED5C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7D1B5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8E10A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22884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D3C87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BD620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67861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6A38125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F887FB"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28581A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6CB928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C0002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D1E4B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3FAAC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866E0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37F11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27C99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6D19A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7DA87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B552D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2ECDCDC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42486C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853146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641746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1C535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B6E1A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FB15A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7AE05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FE5D2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4957D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BAF04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A0973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D6783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7E67" w:rsidRPr="0067374F" w14:paraId="0FF4CFE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85B832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9C2B2A0"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D4B86F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852EE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6471B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6A41D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6C5A8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D8BD5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E4681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7AA1C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9E5F6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BF177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3E7D549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D7D0DE"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B749E3B"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3E6FF25" w14:textId="55AE952D"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FD713BF" w14:textId="32EC8909"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3,432</w:t>
            </w:r>
          </w:p>
        </w:tc>
        <w:tc>
          <w:tcPr>
            <w:tcW w:w="567" w:type="dxa"/>
            <w:tcBorders>
              <w:top w:val="nil"/>
              <w:left w:val="nil"/>
              <w:bottom w:val="single" w:sz="4" w:space="0" w:color="auto"/>
              <w:right w:val="single" w:sz="4" w:space="0" w:color="auto"/>
            </w:tcBorders>
            <w:noWrap/>
            <w:vAlign w:val="center"/>
            <w:hideMark/>
          </w:tcPr>
          <w:p w14:paraId="691D500A" w14:textId="5E016358"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4947EAE" w14:textId="6A43AF6D"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3,494</w:t>
            </w:r>
          </w:p>
        </w:tc>
        <w:tc>
          <w:tcPr>
            <w:tcW w:w="567" w:type="dxa"/>
            <w:tcBorders>
              <w:top w:val="nil"/>
              <w:left w:val="nil"/>
              <w:bottom w:val="single" w:sz="4" w:space="0" w:color="auto"/>
              <w:right w:val="single" w:sz="4" w:space="0" w:color="auto"/>
            </w:tcBorders>
            <w:noWrap/>
            <w:vAlign w:val="center"/>
            <w:hideMark/>
          </w:tcPr>
          <w:p w14:paraId="6FCC9407" w14:textId="1E55CE19"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657C0F0" w14:textId="1BC35EF4"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3,556</w:t>
            </w:r>
          </w:p>
        </w:tc>
        <w:tc>
          <w:tcPr>
            <w:tcW w:w="567" w:type="dxa"/>
            <w:tcBorders>
              <w:top w:val="nil"/>
              <w:left w:val="nil"/>
              <w:bottom w:val="single" w:sz="4" w:space="0" w:color="auto"/>
              <w:right w:val="single" w:sz="4" w:space="0" w:color="auto"/>
            </w:tcBorders>
            <w:noWrap/>
            <w:vAlign w:val="center"/>
            <w:hideMark/>
          </w:tcPr>
          <w:p w14:paraId="3F917C59" w14:textId="4E41ECFE"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B5C2EE9" w14:textId="71685F19"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3,619</w:t>
            </w:r>
          </w:p>
        </w:tc>
        <w:tc>
          <w:tcPr>
            <w:tcW w:w="567" w:type="dxa"/>
            <w:tcBorders>
              <w:top w:val="nil"/>
              <w:left w:val="nil"/>
              <w:bottom w:val="single" w:sz="4" w:space="0" w:color="auto"/>
              <w:right w:val="single" w:sz="4" w:space="0" w:color="auto"/>
            </w:tcBorders>
            <w:noWrap/>
            <w:vAlign w:val="center"/>
            <w:hideMark/>
          </w:tcPr>
          <w:p w14:paraId="2A806C8C" w14:textId="0852E49A"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BD110C7" w14:textId="4A553B25"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D04A79" w:rsidRPr="0067374F" w14:paraId="4B0E69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223A4E"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6123B74C"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23BCD34" w14:textId="66339B9A"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3C21A0" w14:textId="4BF49EB0"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CE2D9E2" w14:textId="68F82291"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5CD7602" w14:textId="14839063"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63532CB" w14:textId="38A5E37D"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1EA908E" w14:textId="749AEF65"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EB86643" w14:textId="60C3186D"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337E78A" w14:textId="33FF00B4"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2BA72BF" w14:textId="78C88816"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5D0EC84" w14:textId="3145E066"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r>
      <w:tr w:rsidR="00D04A79" w:rsidRPr="0067374F" w14:paraId="12AFAB8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2FA11DC"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E8BD4E0"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57278CE" w14:textId="086574B8"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3916919" w14:textId="7EAF6ED8"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3,432</w:t>
            </w:r>
          </w:p>
        </w:tc>
        <w:tc>
          <w:tcPr>
            <w:tcW w:w="567" w:type="dxa"/>
            <w:tcBorders>
              <w:top w:val="nil"/>
              <w:left w:val="nil"/>
              <w:bottom w:val="single" w:sz="4" w:space="0" w:color="auto"/>
              <w:right w:val="single" w:sz="4" w:space="0" w:color="auto"/>
            </w:tcBorders>
            <w:noWrap/>
            <w:vAlign w:val="center"/>
            <w:hideMark/>
          </w:tcPr>
          <w:p w14:paraId="2C79E45C" w14:textId="43ABC644"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B3A7610" w14:textId="6CF58D26"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3,494</w:t>
            </w:r>
          </w:p>
        </w:tc>
        <w:tc>
          <w:tcPr>
            <w:tcW w:w="567" w:type="dxa"/>
            <w:tcBorders>
              <w:top w:val="nil"/>
              <w:left w:val="nil"/>
              <w:bottom w:val="single" w:sz="4" w:space="0" w:color="auto"/>
              <w:right w:val="single" w:sz="4" w:space="0" w:color="auto"/>
            </w:tcBorders>
            <w:noWrap/>
            <w:vAlign w:val="center"/>
            <w:hideMark/>
          </w:tcPr>
          <w:p w14:paraId="6CD01914" w14:textId="31CC372F"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65F093C" w14:textId="6B3635E4"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3,556</w:t>
            </w:r>
          </w:p>
        </w:tc>
        <w:tc>
          <w:tcPr>
            <w:tcW w:w="567" w:type="dxa"/>
            <w:tcBorders>
              <w:top w:val="nil"/>
              <w:left w:val="nil"/>
              <w:bottom w:val="single" w:sz="4" w:space="0" w:color="auto"/>
              <w:right w:val="single" w:sz="4" w:space="0" w:color="auto"/>
            </w:tcBorders>
            <w:noWrap/>
            <w:vAlign w:val="center"/>
            <w:hideMark/>
          </w:tcPr>
          <w:p w14:paraId="06F1E4BE" w14:textId="74DB2EA6"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8E10B5E" w14:textId="401E4F2D"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3,619</w:t>
            </w:r>
          </w:p>
        </w:tc>
        <w:tc>
          <w:tcPr>
            <w:tcW w:w="567" w:type="dxa"/>
            <w:tcBorders>
              <w:top w:val="nil"/>
              <w:left w:val="nil"/>
              <w:bottom w:val="single" w:sz="4" w:space="0" w:color="auto"/>
              <w:right w:val="single" w:sz="4" w:space="0" w:color="auto"/>
            </w:tcBorders>
            <w:noWrap/>
            <w:vAlign w:val="center"/>
            <w:hideMark/>
          </w:tcPr>
          <w:p w14:paraId="3C7DCD6C" w14:textId="21D18262"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13E6B85" w14:textId="35B78F81"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177E67" w:rsidRPr="0067374F" w14:paraId="799C848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85333B3"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AF350F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374EB3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77089A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35CA78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492B45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B1C409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5E6F7C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8BBC6F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CBA98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E33465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01DFDB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7450E28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495A18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B61F05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74DF39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487253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FAAEFA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BB93A4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BFE8B3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F30995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676C9C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280C8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976195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2B63D0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4B0ACBD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0F47D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B439AB6"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B92F3E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FA4098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30EA91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4795C1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ECE2FC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70AB35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08EDB3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37D635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C58D29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69346A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7889662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83BAA88"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40A2E07"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594778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BB9ECE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6C22D9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25CB5C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9B57F2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2DC1DC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16EA1D2"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42E94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DFC298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DD1E69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096089E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A210B3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0B8DCA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EF4F28A"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609814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5B094D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24A1FF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0B850B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9FD797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C297CC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EA5DBF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BF4EA4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DCD55C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2E84BE5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97889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6B5FAD45"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087148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92C08A9"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955386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56093D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51383B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8B074D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48058BD"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AD940AC"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B92E38B"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D303C4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747949E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86EDF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4630454"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5A9D2D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F09A6F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0583CE8"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42579E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CC37DA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2B8092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943A0FE"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283EDF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A4BFCD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02F5FC1"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7E67" w:rsidRPr="0067374F" w14:paraId="26797D3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15E8A1"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F8A591C" w14:textId="77777777" w:rsidR="00177E67" w:rsidRPr="0067374F" w:rsidRDefault="00177E67"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9893AF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0A74376"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BD3CEC5"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7B051A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23957B4"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CE6344F"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71A313"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08A01B7"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970C65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674B610" w14:textId="77777777" w:rsidR="00177E67" w:rsidRPr="0067374F" w:rsidRDefault="00177E67"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281357" w14:paraId="147FB9BC" w14:textId="77777777" w:rsidTr="00F902C6">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C4CAE5" w14:textId="77777777" w:rsidR="00D04A79" w:rsidRPr="0067374F" w:rsidRDefault="00D04A79" w:rsidP="00D04A79">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A883F7" w14:textId="4F5C404E" w:rsidR="00D04A79" w:rsidRPr="0067374F" w:rsidRDefault="00D04A79" w:rsidP="00D04A79">
            <w:pPr>
              <w:ind w:left="0"/>
              <w:jc w:val="right"/>
              <w:rPr>
                <w:rFonts w:ascii="Bookman Old Style" w:hAnsi="Bookman Old Style" w:cs="Arial"/>
                <w:b/>
                <w:bCs/>
                <w:color w:val="000000"/>
                <w:sz w:val="12"/>
                <w:szCs w:val="12"/>
                <w:lang w:val="es-CO" w:eastAsia="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DB6D3A" w14:textId="40398844"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64,896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FA2362" w14:textId="397C739B"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2C5439" w14:textId="1F7038C2"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65,582.4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A7DEA8" w14:textId="01993712"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15A599" w14:textId="1E550349"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66,268.8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7EE53A" w14:textId="4AD1222E"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2CCBA4" w14:textId="63EC1294"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66,955.2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8D5028" w14:textId="5A1AC479"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48F8DC" w14:textId="4E8E5DF3" w:rsidR="00D04A79" w:rsidRPr="0067374F" w:rsidRDefault="00D04A79" w:rsidP="00D04A79">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r>
    </w:tbl>
    <w:p w14:paraId="11294770" w14:textId="77A65446" w:rsidR="00177E67" w:rsidRDefault="00177E67"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D04A79" w:rsidRPr="0067374F" w14:paraId="7DE919DC" w14:textId="77777777" w:rsidTr="00F902C6">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920646" w14:textId="77777777" w:rsidR="00D04A79" w:rsidRPr="0067374F" w:rsidRDefault="00D04A79"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07A078" w14:textId="77777777" w:rsidR="00D04A79" w:rsidRPr="0067374F" w:rsidRDefault="00D04A79"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A3EAF2" w14:textId="650408F0" w:rsidR="00D04A79" w:rsidRPr="0067374F" w:rsidRDefault="00D04A79"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6379071A" w14:textId="7D5239A2" w:rsidR="00D04A79" w:rsidRPr="0067374F" w:rsidRDefault="00D04A79"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5124B56" w14:textId="1E6BD1FE" w:rsidR="00D04A79" w:rsidRPr="0067374F" w:rsidRDefault="00D04A79"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9E0E262" w14:textId="74B0B72E" w:rsidR="00D04A79" w:rsidRPr="0067374F" w:rsidRDefault="00D04A79"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3598FA8" w14:textId="273467D4" w:rsidR="00D04A79" w:rsidRPr="0067374F" w:rsidRDefault="00D04A79"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D04A79" w:rsidRPr="00281357" w14:paraId="15730965" w14:textId="77777777" w:rsidTr="00F902C6">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2921A75" w14:textId="77777777" w:rsidR="00D04A79" w:rsidRPr="0067374F" w:rsidRDefault="00D04A79" w:rsidP="00F902C6">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0DFF59" w14:textId="77777777" w:rsidR="00D04A79" w:rsidRPr="0067374F" w:rsidRDefault="00D04A79" w:rsidP="00F902C6">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3609FB7C"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8018B14"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E415F99"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1CFD488D"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BD50624"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6596067"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DD43AA4"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1DA7CB9"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5EF8233"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062B2D2" w14:textId="77777777" w:rsidR="00D04A79" w:rsidRPr="0067374F" w:rsidRDefault="00D04A79"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D04A79" w:rsidRPr="0067374F" w14:paraId="7578785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93C18C4" w14:textId="77777777" w:rsidR="00D04A79" w:rsidRPr="0067374F" w:rsidRDefault="00D04A79" w:rsidP="00D04A79">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18F166F"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95C6449" w14:textId="77777777" w:rsidR="00D04A79" w:rsidRPr="0067374F" w:rsidRDefault="00D04A79" w:rsidP="00D04A79">
            <w:pPr>
              <w:ind w:left="0" w:hanging="14"/>
              <w:jc w:val="right"/>
              <w:rPr>
                <w:rFonts w:ascii="Bookman Old Style" w:hAnsi="Bookman Old Style" w:cs="Arial"/>
                <w:color w:val="000000"/>
                <w:sz w:val="12"/>
                <w:szCs w:val="12"/>
                <w:lang w:val="es-CO" w:eastAsia="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8014B2" w14:textId="4CDAE0B6"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54A6B1C7"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9FEF337" w14:textId="404FC2BA"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64C5493D"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979534" w14:textId="0DD7207A"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7543E93E"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57EB61" w14:textId="778E3ED6"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CEDCBD1"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B0FA20"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D04A79" w:rsidRPr="0067374F" w14:paraId="3786AB0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AE605A" w14:textId="77777777" w:rsidR="00D04A79" w:rsidRPr="0067374F" w:rsidRDefault="00D04A79" w:rsidP="00D04A79">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1B32B26"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18B0B19"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35A40E" w14:textId="7C17517E"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E3B587"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CB7F367" w14:textId="2436E94F"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019DE4"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132E1C" w14:textId="21F6F319"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DCD2CC"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8FA1DE" w14:textId="4E32002E"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419F9C"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94F4F8"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D04A79" w:rsidRPr="0067374F" w14:paraId="48341A6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5B2832" w14:textId="77777777" w:rsidR="00D04A79" w:rsidRPr="0067374F" w:rsidRDefault="00D04A79" w:rsidP="00D04A79">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821D00A" w14:textId="77777777" w:rsidR="00D04A79" w:rsidRPr="0067374F" w:rsidRDefault="00D04A79" w:rsidP="00D04A7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4371395"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F71007" w14:textId="44430A43"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142E884E"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2FCECF" w14:textId="6A1126B2"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3D1DB710"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04AED0" w14:textId="2E2D6844"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6B33EC6"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7C0A45" w14:textId="2F1D14E3"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2A2D8D3"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64F5BC" w14:textId="77777777" w:rsidR="00D04A79" w:rsidRPr="0067374F" w:rsidRDefault="00D04A79" w:rsidP="00D04A79">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D04A79" w:rsidRPr="0067374F" w14:paraId="317F3BF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1E55A27"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6C04C4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A3A3B6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056D1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376F5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7B8125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A5298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367B7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2BDEF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14CBC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DA26F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14FEC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0D43EF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92B34A2"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98F31E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5791E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8614A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D3591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30E461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A4903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3C707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B4000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71716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18F92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1B1A7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5E4EA5E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8193C8"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B0F1CB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DCDC07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5D9E9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99453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E014AB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9B178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E19A5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EAB35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EF62E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B3192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D7EA9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5A084ED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A3E5D1E"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586FA1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63585B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58C31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41D10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DFCDAE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659B5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053BE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D740C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DD709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35C15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485C4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300BFB7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C508B7"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0EC04F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98718D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D1219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803434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038B9F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B42CA8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C61D8F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0CE6AA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9DE757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64D262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8BE854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2285F20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B9E12F"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3400BEB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BA02E0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12459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05830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980B26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4A0EB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23336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780E1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C0BAF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D10A7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8C542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4FE90B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7A1D7ED"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6E5499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546228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A77B6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35B02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B48A2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2427B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15ABB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6989E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DB8D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CA7EE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73292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D4803E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5028444" w14:textId="77777777" w:rsidR="00D04A79" w:rsidRPr="0067374F" w:rsidRDefault="00D04A79"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C98D8A1"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EBB6D9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768BA5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7C145B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C9C5A7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547710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0C805A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48E28B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CBCEC2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BBFDF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50BB5B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0CCC2F5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ECA9281"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C6333A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4C28BBB"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773F9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17CFD967"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D411D2"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31BC711E"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4C5ED9"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7DDF613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A1E953"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47810DB6"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F7E2FF"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D04A79" w:rsidRPr="0067374F" w14:paraId="259F89D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041339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064DB8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847BD2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30C148"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73DCDE"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7ED1833"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C6376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48C402"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946D27"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2C1E59"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952A79"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8B649C"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r>
      <w:tr w:rsidR="00D04A79" w:rsidRPr="0067374F" w14:paraId="0B8FED8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478D14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A01838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71EEFA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DD13A4"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64474DF9"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E8729AB"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4256414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138842"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425EED52"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C3361C"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31FFC06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858018"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D04A79" w:rsidRPr="0067374F" w14:paraId="3C60D34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98924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730DB7B"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860B2CF"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B880B9"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2F04A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3D29DDE"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FEF24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A1DF66"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0436D5"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B836B6"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17B9D6"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4118C9"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D04A79" w:rsidRPr="0067374F" w14:paraId="555B55A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951E3B"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8B5B16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D645CF8"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4F5CAD"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A336BC"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7794A1"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8D9F28"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1FA3FD"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E2F9C7"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950B1A"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D7CD0B"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E20EB7" w14:textId="77777777" w:rsidR="00D04A79" w:rsidRPr="0067374F" w:rsidRDefault="00D04A79"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D04A79" w:rsidRPr="0067374F" w14:paraId="0953128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F1B2F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26BC2F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B24372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64CBE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EE421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6B486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C5402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3BF7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8D454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A8CD1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D048E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89176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36B87B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2FA653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B08B95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8BBA68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EFA9F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5808F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5C302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B0859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1AC8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4473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01D31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0CF1B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A23F8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0930D0D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424C61"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D78D0F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EF6A37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EA34E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FC0A2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1EA0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F21F0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9C3D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EABDB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7D511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9D25B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BBC99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1F15C2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0C78F2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2CCCCD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5DA90D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F29DE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A1A4E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E400BE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15A2E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16D5F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1BA6C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DAA4D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F1D56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954E7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B1CC1A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69A50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6ECDB6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7AAD54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C558E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F0EB7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8601A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F96FA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3E392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23904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63622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B8D13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3E6E5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802708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3DCB4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2AD4C9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D614F1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23412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883AE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47BA4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C22F6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A154B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3ACEB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18EFB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B1F46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FA364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24E2E" w:rsidRPr="0067374F" w14:paraId="3806F86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0A4DB18" w14:textId="77777777" w:rsidR="00724E2E" w:rsidRPr="0067374F" w:rsidRDefault="00724E2E" w:rsidP="00724E2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F75E396" w14:textId="77777777" w:rsidR="00724E2E" w:rsidRPr="0067374F" w:rsidRDefault="00724E2E" w:rsidP="00724E2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8A8D059"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4DF059" w14:textId="32D67053"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6C0A76A6"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76A2EE" w14:textId="5D5539B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2A558291"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7EC30D" w14:textId="47751CED"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730DA369"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42DD3E" w14:textId="3549921E"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392E7528"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514D15" w14:textId="383F4AA3"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724E2E" w:rsidRPr="0067374F" w14:paraId="31D4F08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E740564" w14:textId="77777777" w:rsidR="00724E2E" w:rsidRPr="0067374F" w:rsidRDefault="00724E2E" w:rsidP="00724E2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3FFD134" w14:textId="77777777" w:rsidR="00724E2E" w:rsidRPr="0067374F" w:rsidRDefault="00724E2E" w:rsidP="00724E2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80985BE"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5C994D" w14:textId="7DCAE803"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71D931"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A60BD0" w14:textId="2CAA4FA3"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1FEA54"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6D6218" w14:textId="1E800A3E"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591ACB"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65C30D" w14:textId="15B56522"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F89360"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3AB8EB" w14:textId="17B38411"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724E2E" w:rsidRPr="0067374F" w14:paraId="03F2DB5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1D419D" w14:textId="77777777" w:rsidR="00724E2E" w:rsidRPr="0067374F" w:rsidRDefault="00724E2E" w:rsidP="00724E2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A6B0F8E" w14:textId="77777777" w:rsidR="00724E2E" w:rsidRPr="0067374F" w:rsidRDefault="00724E2E" w:rsidP="00724E2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840AD87"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DDFF2" w14:textId="189C32E0"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4A9520D4"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6193DA8" w14:textId="3B12AC1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215F2B4D"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0CF792" w14:textId="2590F2B5"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1B828AA3"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0D4695" w14:textId="67FED476"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6A59CB3F" w14:textId="77777777"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D71950" w14:textId="529BA8E9" w:rsidR="00724E2E" w:rsidRPr="0067374F" w:rsidRDefault="00724E2E" w:rsidP="00724E2E">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D04A79" w:rsidRPr="0067374F" w14:paraId="654FE0A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D58B2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948E66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CBC124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16EAB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383B8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050DFB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A4683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3F114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86779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A7529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18708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A1C6A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C3AC3E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6AE9D8"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499E89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F7DFDD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80186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3494C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C3BCDE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57520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F22C4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99B54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CC26A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F3C7E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48F70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6F33CDB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57968E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DB946EB"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7E294A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6D276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8C78E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005EB8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29CF8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0AF89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F043A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6116D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B7266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8280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671F50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1688C8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2E4BC6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C1C008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4CF75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BA66C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206B34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182E0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AA220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E8207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32385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A93E6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CB97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F9BF95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CD2DDA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08EE32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4AE316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AB1B0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37F19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13C343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AB7C8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D4B4B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248A8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E2EE3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D90B3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90446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6F9727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DB8FF6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D2BF8B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AF1C24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B6D4F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13EF6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3D411B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B793E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B1241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C32C4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874F8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03BC7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6154A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62825A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AA848D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4FF609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42A07E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7F055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FC7FF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BC7259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FAD8E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6083E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B0977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AFC81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9CBB2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C3BCA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3C30CA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398E93"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41F707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52BA2D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12B86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38CD9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932E34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451B9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3F532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66ECD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97F75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F900F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A7430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50785" w:rsidRPr="0067374F" w14:paraId="0B853A9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CCA3E69"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5C91BC2"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F3AC49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955410" w14:textId="2E6A245A"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7C6B710"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D69C511" w14:textId="3DD5C17E"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DB9F85D"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79E3CB" w14:textId="60531278"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924E50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73D268" w14:textId="5A24496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15B997A"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1BB1EA"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F50785" w:rsidRPr="0067374F" w14:paraId="1E425A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126ACB9"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3BCE936"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14B7257"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6E5683" w14:textId="05C8824D"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F9B070"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2F29227" w14:textId="052C62D1"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DDB75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D0326B" w14:textId="6CB41405"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2AFF39"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8E0B10" w14:textId="31A64858"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4B7173"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4C46B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F50785" w:rsidRPr="0067374F" w14:paraId="6E5C753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A2A019"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3E4C44F"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A4BF3D3"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D5B96C" w14:textId="1A8DBD88"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583740E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AC26BA9" w14:textId="7533424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6FA908A2"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BD31AD" w14:textId="2EF0E561"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6F279961"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340EC7" w14:textId="45BC5A3F"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3127E1E7"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122D30"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D04A79" w:rsidRPr="0067374F" w14:paraId="3D3E8B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096C3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08A2EE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03676E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7BBEE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58697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D3764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6DD03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D9DE4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31B6F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44114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57561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8F6C6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556205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376BC1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D1BB29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A9F806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0DF40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5810C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B897B4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4A9DA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8F8B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E1DA8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8A51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70111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4D6CD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3F19BA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23A371"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641E6D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9428AB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CFA36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BCB75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2D1F69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EE005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8F91E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DDEAD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88223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954A1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48DB8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A3F5C4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91C793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463D79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552080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09F3E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DE507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2C1A88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6AAE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A75AE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57D0E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F6C8A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7B624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7590C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5B859AF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BC529E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5E454D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39857B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69A82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649B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4A065A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69A77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4B5A1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CC5C4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FDF36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6F92C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5FC14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3549E87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F9743C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9103D2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F05DCE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F943F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B0583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34B33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CBDCC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E2C20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3B1FD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40B6D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B36A7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08239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5BB19D9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F68E9A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6D9DC7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EEB2DF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4F8F8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41573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7BB2BC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8C1D0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419EC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753C5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97E23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CE3C4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EC84D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2D7382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F7E0D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B79149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F1783B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254A1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9928A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BA757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F3A849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FE886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C48E1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8B25A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312F3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ED5B6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50785" w:rsidRPr="0067374F" w14:paraId="32B215D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923EE8"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6842518"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68FE940"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F42CCC" w14:textId="1A9CD8BB"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77673AFD"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4EF48B" w14:textId="5C13519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4608636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DAE16D" w14:textId="6B78E369"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4A06FF78"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837584" w14:textId="419930A1"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133FF10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0EED4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F50785" w:rsidRPr="0067374F" w14:paraId="36A463F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4FD7AED"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B61C66A"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105B523"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02D762" w14:textId="5CC7B425"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0D9202"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A7348A" w14:textId="3A5D4F79"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97557E"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B7A7EE" w14:textId="326A6354"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B21154"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4FA260" w14:textId="609CB031"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151511"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D5FF00"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F50785" w:rsidRPr="0067374F" w14:paraId="4BF9AA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B9BC0B6"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13CF8FD"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B28A07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A16CB9" w14:textId="4465936F"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4BD4B29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9D4F21D" w14:textId="33703A5F"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39590B4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12FE09" w14:textId="351B9C50"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7BA8652D"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3E5B40" w14:textId="4BFEE7FF"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213F48F2"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DE2337"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D04A79" w:rsidRPr="0067374F" w14:paraId="58AE6AE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0B1ED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9A9F2E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7D8132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63C8F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2160A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D84E37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174A6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8E737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F157F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C8FC4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83A75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B82D4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0E2287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64876B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500017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C43D1D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D53E9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CF879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90958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C60DD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0D3C0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C5CE3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84C16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FBCFA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5A079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893419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F37135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EED5D0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31785E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78C22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BD978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36B00D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0B258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AC3A9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5148D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64359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69121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E7B83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E18C2F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4472FD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A04297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CB7C7E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7D6EB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0D557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95BC0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5A6E8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4EBD6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C5178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233F6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4310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D73BA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C8C91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FC989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3775D8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54C017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E15B7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7FD72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A6CC51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D29EE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262A8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3A627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E179B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07BB5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AC0D7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333363A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B2DEB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4177C43"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406BF0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DB3B3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7BBEB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050577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39043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62A4F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5F776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74F5A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FFC5F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5AF34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C7F129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83B3D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8984B8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5973C6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F4657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E5C60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EB943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A13A3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428FE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97F89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28D15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F39C3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BCF13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571503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F9007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894F99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6377CC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B9D7B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95A55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F5631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E7F4D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A9143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78F3E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316C5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15F87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EA6D5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50785" w:rsidRPr="0067374F" w14:paraId="34C7729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71FFF64"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19560E5"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AB2E232"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9C6A10" w14:textId="7B683221"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2A9DAFBF"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6BF43F" w14:textId="60ABECF3"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0E860821"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F29B8D" w14:textId="40911885"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64464796"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353DC0" w14:textId="4DFE972A"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508EDD0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C2D739"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F50785" w:rsidRPr="0067374F" w14:paraId="2E9B5BE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283A5E7"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F807EB5"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F89E642"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53393B" w14:textId="3A891230"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C782AD"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ECCC15" w14:textId="352A665B"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5E4C66"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A5A7D1" w14:textId="0B9D183A"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23D0B2"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0A195A" w14:textId="24724A4A"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7B5F9E"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102D01"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F50785" w:rsidRPr="0067374F" w14:paraId="5B86E88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216CE9"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25BDEC4"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97DE0E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2A576F" w14:textId="7D559FB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1C6922C8"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86803E3" w14:textId="04F16C35"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1969DBE8"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260EDA" w14:textId="1DC98FD0"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0814842F"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1FC163" w14:textId="32A56E3A"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5B4AC349"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32BCEE"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D04A79" w:rsidRPr="0067374F" w14:paraId="5581BA4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19261D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7C18D0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74BA69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4314B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7FC31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46B61A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8E34E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8FAD8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01BFD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291E6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802EF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96492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2A1D33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D436D1"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447E7E3"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597C1F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F8D3A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DDA7D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77C664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6B973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94FD6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C981B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82905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E8364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77A92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0561802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31349B"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0BBC04B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70E85C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2DEE5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1D666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6EE85B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8C807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293DE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38BD9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CEB25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9D3F1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8A8D7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79055C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87DDF9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FF756A8"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EC44AB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73269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9C866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DE3BC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A7E08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5DDE2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207E1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9154B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6B40E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A5AAA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089F7E7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37AB5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DB48EE8"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2DB288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ADCEF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EA3F2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85E8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3FEED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B9773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1EF75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0351D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68915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9C421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37977F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C2569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F81D39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2A06E0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A8DD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50E4B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63675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80889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04D8B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FB49A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46B0E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FDE1E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CFBC5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37E0C74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5FC7CE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2505DB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0273CD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5619B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26376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278EA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97A3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5A37B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18B56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F3502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5618E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05DC4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52875ED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4A5BF1"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0B6024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181E31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F2A56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C0408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3793CC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D1DC38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E23FE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BB179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84503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0765A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D4107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50785" w:rsidRPr="0067374F" w14:paraId="4B13482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E4D78BB"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6D1D5AA0"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A2A8AE9"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1FDDF0" w14:textId="515FB53B"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7A924375"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32E8B2" w14:textId="6CF08FEC"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3415E4F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FE55BD" w14:textId="1E78CFB4"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262C045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B008F4" w14:textId="4354A373"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59542FB6"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B7465E"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F50785" w:rsidRPr="0067374F" w14:paraId="42D79B7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C50A37"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B25C356"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2C38E8A"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4004DF" w14:textId="40C88754"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07B674"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4EF7002" w14:textId="7D265761"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A8DDD6"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531DCD" w14:textId="6FD1FF82"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AB311D"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88181A" w14:textId="607745E6"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116CDE"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8A6F2A"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F50785" w:rsidRPr="0067374F" w14:paraId="2F7B252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473EBC9"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E2969C4" w14:textId="77777777" w:rsidR="00F50785" w:rsidRPr="0067374F" w:rsidRDefault="00F50785" w:rsidP="00F5078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5CB65B0"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08D07B" w14:textId="5AF5B0A9"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7832B35B"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C179E7F" w14:textId="041A7CC4"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41285277"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F08163" w14:textId="5E251592"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1FA08ADC"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FBCFDE" w14:textId="4BAB830A"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13626F76"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5AC66D" w14:textId="77777777" w:rsidR="00F50785" w:rsidRPr="0067374F" w:rsidRDefault="00F50785" w:rsidP="00F50785">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D04A79" w:rsidRPr="0067374F" w14:paraId="514B8C6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24D360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71EF48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99893A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660E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39610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74D382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709A8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E5A6E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41C98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DD54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0A1F2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58D76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DEC1F4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A559E3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1A44FB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79228B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30F88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BA48A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81F5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BE953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6FCC4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FCA37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173C9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7BF6B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B5D65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B95A20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67964B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A19FD4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217429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63AAD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9D2B0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389A01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CF4A5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63464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8C73B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3F8CA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04528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DE55F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E73A6A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76B02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250A36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A9A95F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77165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A1E97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4875C5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EE601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E8BD5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B5EB1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0965E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97ACA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C6889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61967BA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5CC664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D7D5C7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D50CF1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25965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05AAE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D79255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9A963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82399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E9104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216DB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7C140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1909B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0121E2F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512D57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E95071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63E89D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3A368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4A887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26262F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7BBC3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EFF73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ED1C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659B3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FF48E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9C457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391760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C0DC7F3"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7BC661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1A415F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EAA17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42465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90B93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1D5AE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34278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DE46C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4F2CF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7D01A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B5628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AC3A03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E6927E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32DC34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DAA6C1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027A2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14763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09071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161934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5D200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A1AC3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57A7D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CFE83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0C1D0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232F6" w:rsidRPr="0067374F" w14:paraId="6E838F8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E5462D"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FC20609"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16E715E"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0004C7" w14:textId="044512FA"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4CC43A22"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EF6FD26" w14:textId="23782BA5"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045A69A2"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9322A0" w14:textId="3CA60BC0"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76A4257E"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3F5D05" w14:textId="58618086"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23E0413D"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339261"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7232F6" w:rsidRPr="0067374F" w14:paraId="06A5B04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26AE86"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F021B3B"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EDB6406"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991FDC" w14:textId="34E04B8C"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68010F"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2FD5086" w14:textId="2C2D1459"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0707BC"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C09615" w14:textId="0D79F9A3"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4A74D9"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71A524" w14:textId="3D022D40"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D916BD"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4A477F"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7232F6" w:rsidRPr="0067374F" w14:paraId="5F448A8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683ECE"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33E225A"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1B8B568"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142108" w14:textId="08C3157A"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2D443056"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FF1375" w14:textId="350E6523"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739A3C87"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10FCC0" w14:textId="65CC18A4"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49BD5FBD"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0EB798" w14:textId="5CC8FC11"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2CA60535"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228490"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D04A79" w:rsidRPr="0067374F" w14:paraId="2110C1A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3822E3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434968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080887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0151D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AD9FE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DCA2A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59E2C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5D9F8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BE7AA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7331E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4D51D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497B6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DDDED2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E2720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C3D0CCB"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D20C5E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55EA7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40FC69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C43860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7959D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794A4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235B3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6F032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D8D58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842DC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6D66C43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E10A8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55CB60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0C0091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2A0D2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4666E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E79E4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B050F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1E72D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285F8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E6559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6EC35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47FAA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0304161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831228"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15C52C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DE0C31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A8E33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21354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905DA8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9C6E6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44B36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A3103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B1143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61A22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977F8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1DF1792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ED0451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6F7BAA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8BFAE9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98E91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32C6D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03C5E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CC22E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63FF0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3B030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F04E2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F31ED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F3BEF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36B36E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C2615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31DA7C3"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3B9DD8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7436E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6BBC0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D19062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0EB79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A56A5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ECEFE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BB82F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9D5F0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52988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8D3E01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CAAD79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11E954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D51863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9668A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3ADBB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10BC2B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3A9C8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93FF6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B8C3E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40D12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A3D93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D036D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7FB01A2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48CF5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B46EF2F"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B52A8E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27778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21FB9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BEBA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002CB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C06BC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F2ADF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07E6C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2DD75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AAACB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232F6" w:rsidRPr="0067374F" w14:paraId="40093C8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1E937AC"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B0976C3"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51DCFF0"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BEED65" w14:textId="7AB3D3A0"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2EA63946"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9EFF664" w14:textId="7DCF380C"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45CC2A80"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8757FA" w14:textId="4287C83D"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1746E5BE"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E86E49" w14:textId="2F4156FC"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10DBAC35"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6A1DE2"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7232F6" w:rsidRPr="0067374F" w14:paraId="2A4B2AA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6396DA"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09F0F8C"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1244C58"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91A7AE" w14:textId="7C8A7A9A"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DAA4A4"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CEAE6AB" w14:textId="2E6AF356"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A005B7"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07FDEC" w14:textId="68B76308"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A5024D"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562D53" w14:textId="7D9A9909"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158B77"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94248F"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7232F6" w:rsidRPr="0067374F" w14:paraId="4D97DA7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0AF7AE5"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70A6834" w14:textId="77777777" w:rsidR="007232F6" w:rsidRPr="0067374F" w:rsidRDefault="007232F6" w:rsidP="007232F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54C5188"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E0A28D" w14:textId="59B2D700"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03C8D464"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88B9A6" w14:textId="777326D8"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7A46ED6B"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0F1317" w14:textId="029D5455"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735C1E83"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0B7A88" w14:textId="765E86AB"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43687F75"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EE935B" w14:textId="77777777" w:rsidR="007232F6" w:rsidRPr="0067374F" w:rsidRDefault="007232F6" w:rsidP="007232F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D04A79" w:rsidRPr="0067374F" w14:paraId="12711D5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A4908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5492C3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332E58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9CE6F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55EAB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31AAD3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75354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8909F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50B65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6F8DA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9B2C0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F5880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46A17DA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87F321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2B0E7D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7BAA38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215BE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CE595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457A6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76870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280DC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A6A35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D595C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DFC43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77526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13E5AF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C5E650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C55C27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1110BD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FF358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B6604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197650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0B4EB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D719B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0288E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49DBD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8347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658F7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5A06486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0359F08"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422F12A"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B8AAA7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BA07F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CFA6A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39497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C4D45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12F39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177D2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2871A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9D91A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EA6A8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0A1E404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E13DB67"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AD4C54D"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FA1EE5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426C5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43C19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66923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0482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19DFB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A7432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C7C4F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DC58D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4884D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2268EDD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946810"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969153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F5FABE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53B83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CE8EB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45C49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C92D09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59B3A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4E1CB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B01C1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31FA5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5CC11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0D9990F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E784FE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89F319B"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E3EE07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3661A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4CA8C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9F35F7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A2202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B8AD1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D64B2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0D657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FB5C4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0FF0E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D04A79" w:rsidRPr="0067374F" w14:paraId="6C9D5D4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5BB67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7473BF6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783D4C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8591E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3B480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F47DB3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B275B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5A12E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939DE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1C8D8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6EC7F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F9361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B6EF0" w:rsidRPr="0067374F" w14:paraId="57035AC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108B30" w14:textId="77777777" w:rsidR="00AB6EF0" w:rsidRPr="0067374F" w:rsidRDefault="00AB6EF0" w:rsidP="00AB6E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1B8B057" w14:textId="77777777" w:rsidR="00AB6EF0" w:rsidRPr="0067374F" w:rsidRDefault="00AB6EF0" w:rsidP="00AB6E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551D5D8"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F8589F3" w14:textId="13362DC5"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6109F7E2"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6777350" w14:textId="355FC972"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3F8FB894"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7A8CA8E" w14:textId="5E5D9EA2"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716F5351"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6DC514C" w14:textId="24C41745"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5D27A8A6"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57DD28D"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AB6EF0" w:rsidRPr="0067374F" w14:paraId="4792629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6BEE2FB" w14:textId="77777777" w:rsidR="00AB6EF0" w:rsidRPr="0067374F" w:rsidRDefault="00AB6EF0" w:rsidP="00AB6E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4168ABA" w14:textId="77777777" w:rsidR="00AB6EF0" w:rsidRPr="0067374F" w:rsidRDefault="00AB6EF0" w:rsidP="00AB6E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FD4EFB6"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6FD19C5" w14:textId="6940D7C4"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D26FC2"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2165378" w14:textId="7A865040"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D8D1550"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77550F" w14:textId="13039509"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50706BB"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999E529" w14:textId="2C48FC03"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FF93CB3"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79A5A99"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r>
      <w:tr w:rsidR="00AB6EF0" w:rsidRPr="0067374F" w14:paraId="5996FC3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DC3D59" w14:textId="77777777" w:rsidR="00AB6EF0" w:rsidRPr="0067374F" w:rsidRDefault="00AB6EF0" w:rsidP="00AB6E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D2A7604" w14:textId="77777777" w:rsidR="00AB6EF0" w:rsidRPr="0067374F" w:rsidRDefault="00AB6EF0" w:rsidP="00AB6E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0FE6CDD"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BA34C67" w14:textId="2A8D2F83"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62B6D765"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B721E94" w14:textId="598C9B86"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040BC1ED"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21B5060" w14:textId="42612F9F"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7CE76450"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400516A" w14:textId="105F99E6"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2B402F31"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85F42EA" w14:textId="77777777" w:rsidR="00AB6EF0" w:rsidRPr="0067374F" w:rsidRDefault="00AB6EF0" w:rsidP="00AB6EF0">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D04A79" w:rsidRPr="0067374F" w14:paraId="15D0576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0570228"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4FA7E23"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8C5FB1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E3EEDF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F3CB8B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5786E1C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C906A0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B408D7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680296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DC15B8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DE09D9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D0B4E8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0108E46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4B5D365"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E7BC6B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D846D5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64A33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BD6366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3F18A1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44CA16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D8B39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66EE3D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727F1E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278A86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9E13DB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22A3B25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D2F353C"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71A154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EAEA82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D766AF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2F33EE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8C2143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88D6C9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48B15E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6D3F1D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BF2BF4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AA089F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BD8AE4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606D793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CFC87F1"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EF8236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0742EF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43AAB3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9C870D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99DE9F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A252D8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F505F8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96C619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DE9424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8A1CA1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1D26B5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7308111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2CF45A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4B03DB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83C366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FED0B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29B215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45B5E2C"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038AE1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97B04E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F78622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859F6D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E5E6D7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79966C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2F8B4E6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849FC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5F2A262"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84C6490"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5BAD5C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BA841F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0F727D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4C0939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AE9CC1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6473A7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59BA6B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F57F4D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5838E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338EFA3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E4CB65E"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FFCF6E9"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6991C6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AE3EB33"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4C2AB16"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B2A679A"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4D5350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260C66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5A759D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02E8ECE"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5295EC9"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F2618B7"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67374F" w14:paraId="71FFC44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F214894"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AEA0546" w14:textId="77777777" w:rsidR="00D04A79" w:rsidRPr="0067374F" w:rsidRDefault="00D04A79"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ED9080D"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16A858"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B453F11"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A9135D5"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FCB113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60F102"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E0A94C4"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6FA287F"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5F095B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9AD220B" w14:textId="77777777" w:rsidR="00D04A79" w:rsidRPr="0067374F" w:rsidRDefault="00D04A79"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04A79" w:rsidRPr="00281357" w14:paraId="78E19729" w14:textId="77777777" w:rsidTr="00F902C6">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18DDA8" w14:textId="77777777" w:rsidR="00D04A79" w:rsidRPr="0067374F" w:rsidRDefault="00D04A79" w:rsidP="00F902C6">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FC7389" w14:textId="77777777" w:rsidR="00D04A79" w:rsidRPr="0067374F" w:rsidRDefault="00D04A79" w:rsidP="00F902C6">
            <w:pPr>
              <w:ind w:left="0"/>
              <w:jc w:val="right"/>
              <w:rPr>
                <w:rFonts w:ascii="Bookman Old Style" w:hAnsi="Bookman Old Style" w:cs="Arial"/>
                <w:b/>
                <w:bCs/>
                <w:color w:val="000000"/>
                <w:sz w:val="12"/>
                <w:szCs w:val="12"/>
                <w:lang w:val="es-CO" w:eastAsia="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E93233" w14:textId="7B4C373B" w:rsidR="00D04A79" w:rsidRPr="0067374F" w:rsidRDefault="00AB6EF0"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67,641.6</w:t>
            </w:r>
            <w:r w:rsidR="00D04A79" w:rsidRPr="00177E67">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37A9CA" w14:textId="77777777" w:rsidR="00D04A79" w:rsidRPr="0067374F" w:rsidRDefault="00D04A79"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798D5D" w14:textId="4DA6FAFE" w:rsidR="00D04A79" w:rsidRPr="0067374F" w:rsidRDefault="00AB6EF0"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67,641.6</w:t>
            </w:r>
            <w:r w:rsidR="00D04A79" w:rsidRPr="00177E67">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310099" w14:textId="77777777" w:rsidR="00D04A79" w:rsidRPr="0067374F" w:rsidRDefault="00D04A79"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F0E949" w14:textId="533CF093" w:rsidR="00D04A79" w:rsidRPr="0067374F" w:rsidRDefault="00AB6EF0"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67,641.6</w:t>
            </w:r>
            <w:r w:rsidR="00D04A79" w:rsidRPr="00177E67">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329186" w14:textId="77777777" w:rsidR="00D04A79" w:rsidRPr="0067374F" w:rsidRDefault="00D04A79"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05B332" w14:textId="0AA0BB2D" w:rsidR="00D04A79" w:rsidRPr="0067374F" w:rsidRDefault="00AB6EF0"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67,641.6</w:t>
            </w:r>
            <w:r w:rsidR="00D04A79" w:rsidRPr="00177E67">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B86633" w14:textId="77777777" w:rsidR="00D04A79" w:rsidRPr="0067374F" w:rsidRDefault="00D04A79"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356EA0" w14:textId="77777777" w:rsidR="00D04A79" w:rsidRPr="0067374F" w:rsidRDefault="00D04A79"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r>
    </w:tbl>
    <w:p w14:paraId="42FBF14C" w14:textId="5664D1CA" w:rsidR="00177E67" w:rsidRDefault="00177E67"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D6686" w:rsidRPr="0067374F" w14:paraId="77FF5087" w14:textId="77777777" w:rsidTr="00F902C6">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4537B6" w14:textId="77777777"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76F9D6" w14:textId="77777777"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15B73D7" w14:textId="6623DB97"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6C77D2F3" w14:textId="24597622"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BE497EE" w14:textId="3D537C11"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BA575C8" w14:textId="21EF83A6"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5A437D9" w14:textId="435955F4"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6D6686" w:rsidRPr="00281357" w14:paraId="7C8BF6F6" w14:textId="77777777" w:rsidTr="00F902C6">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8C13CF0" w14:textId="77777777" w:rsidR="006D6686" w:rsidRPr="0067374F" w:rsidRDefault="006D6686" w:rsidP="00F902C6">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4B7A42" w14:textId="77777777" w:rsidR="006D6686" w:rsidRPr="0067374F" w:rsidRDefault="006D6686" w:rsidP="00F902C6">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129E233A"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7BA151A"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8C866A8"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B16F733"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B1633E6"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DD1C643"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3AFCBA9"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A24EBA2"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5708C80"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9CB0501"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D6686" w:rsidRPr="0067374F" w14:paraId="6BB638F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08E4876"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D7E8B8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ABC2192" w14:textId="77777777" w:rsidR="006D6686" w:rsidRPr="0067374F" w:rsidRDefault="006D6686" w:rsidP="00F902C6">
            <w:pPr>
              <w:ind w:left="0" w:hanging="14"/>
              <w:jc w:val="right"/>
              <w:rPr>
                <w:rFonts w:ascii="Bookman Old Style" w:hAnsi="Bookman Old Style" w:cs="Arial"/>
                <w:color w:val="000000"/>
                <w:sz w:val="12"/>
                <w:szCs w:val="12"/>
                <w:lang w:val="es-CO" w:eastAsia="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60C2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5107B29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5A1E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F4ED6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9A0D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76FD7D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C062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7090E9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5400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308C91D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B4DDEF"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DB3083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84E2EF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6DB56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D4A5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1DD25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F7FDC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CE9E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96B5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B566F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3B18F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38DD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18CE26A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BC43B7A"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22A84A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42F992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13B7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1C6CC7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2FD1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0989AE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F695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6BCC3E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9296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339E843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42E8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480B37A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7AD90E9"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189D15F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D6128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4D740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69C6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DE0BF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1836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DCAB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A50B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C78A9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1BC61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8B9C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FACE03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162803E"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ADEB96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D7C11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A97E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5D02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2F9A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3695E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21B8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A845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86DB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92ACC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FA41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A3967D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6229437"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79CF3F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B476F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893F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52E1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0B078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FEAD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5914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70508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CE277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CCEF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0711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FD6F7C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50F16E"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74AD26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C76207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C862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8235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23FB54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193C4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2A5C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2934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BF41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50DB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F1F1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B886D9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4EC7C1E"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F6230C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4F771F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DB88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8019E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132DF0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7A39FE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B3A6B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B30C2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8A748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48978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8E104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45B70FF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E12F58"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8E2159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4640F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AB49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1E2F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212D0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CA2E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54A86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CC18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D7DE5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7910F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8C20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9EEA5D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EB77FE"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667089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9C06C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0E81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833FE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37BED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A1E95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82A7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5220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B049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11078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59A3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49773E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35C7721"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D5300E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456AEE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80BF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2513D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1B9B7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CC651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F37A6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504CB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40E05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8FE70A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33DC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4E6D74F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14731E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352267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19B4C65"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CEA75E"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BF7917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3949E02"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677E7E6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C420C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512ACA63"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A30C1B"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1714675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CD2E14"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6D6686" w:rsidRPr="0067374F" w14:paraId="74F0C19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82C9D9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2A77C3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E55C85D"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F464F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D20EA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A88FBF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37817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6E44F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587AF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7146C4"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B4C30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AAC26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r>
      <w:tr w:rsidR="006D6686" w:rsidRPr="0067374F" w14:paraId="2C3768B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404F7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5367C1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643B76D"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E0C37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2FB7713E"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80162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6BDF1D6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77D195"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34B020F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ED636B"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250BE8D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F092A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6D6686" w:rsidRPr="0067374F" w14:paraId="47AB8D3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4B7F51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04336D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D9AF59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CCCA3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76B430"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EB7A3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BC7595"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F7BAA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C09DAB"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6D6C6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E4AFF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3F7D02"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D6686" w:rsidRPr="0067374F" w14:paraId="2B8DE65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B567A5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FA0F86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D669795"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D1F4E4"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AC866D"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ADD4E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CD321B"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07F24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E657AD"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BE3F12"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866A5C"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AB1693"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D6686" w:rsidRPr="0067374F" w14:paraId="2306898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CB32E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76CE62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7C6CB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696E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BEDD6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03FED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951B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4898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124A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AE7D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FE6B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6A1DD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C139B6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CD6FF7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6F1483D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1131E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8352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0F51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AF4B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F4D9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4002F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BF4C0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D356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A2613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78A9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3C1B7F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3ED5F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0A2C96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01482F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F18A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5B87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0635C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EB58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AED3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E4A96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4336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83FAE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3D53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0FD856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9BAB3B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2A8DC73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C20E2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CC85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EF88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4531F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9BFA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ED70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03D50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100E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F84F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03847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C5A96A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F36E6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DE0137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8572A6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025C0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9246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29906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9E242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DD8B1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2EC9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E3D8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FC66B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FCB2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80D5BD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A53416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7006B4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62137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694A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4D2E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0F04C2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A5968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8BD11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E248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FBF0E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56E78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FDFE3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9D2BDE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89303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10C1B3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87C76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E399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0B84E5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45C68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681368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9208F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3C6E65F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4A68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2BA0AA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A764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6D6686" w:rsidRPr="0067374F" w14:paraId="4B180F3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CD027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7E37E9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D7D5D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8712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CF0E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6BF2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4EAC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3947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80C5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254B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C816E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2395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17F238C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50CC41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5CBF90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D1E5F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384F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385923C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BED3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09C2BF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2C86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3A375B3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B3019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0650783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217E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6D6686" w:rsidRPr="0067374F" w14:paraId="17C49CF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79C9A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539891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B4E3D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94B6C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33FD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482AD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54A6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8C938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0340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DCFE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1ABE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1D22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0E72B8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CC5E28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E9137F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41D5C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6A87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DA6D2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09AB4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1726C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37F90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5AAC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950AA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C60E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390E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42A51B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F7E3F8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958C5B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DA5A7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1E08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4113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A13F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0407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B24B6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044D0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60B8A0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BB77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E729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D59F9B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8DA23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1295BFF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5F1933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A85D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29E28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E399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7DE7E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36988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8761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AC4E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53AA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D31F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CE96E1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FCE388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55B528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B7919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CF2A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A50E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2B4F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9692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8056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90D5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5462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4F41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8784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DCDA19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230E59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8E469B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DB72F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9D5B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DDA3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3D3EC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3560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B924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BC17C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E81B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732BC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625E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F7239D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BBF7F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7A2492B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81DB4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ADDE0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2BD6A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7D5FD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5C097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E4027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3F0F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3DE4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66F6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1309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4797C0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23047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6701F9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67847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5753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2CC64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4BF4FE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69676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AF9D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3AFA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B2156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ECDE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2751C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1F65FE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398546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35EA423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6FA1EC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7A9A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1E85BF9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1412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791FEBC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A4E2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8876F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D56C2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CA25E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0E0C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4591372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CB2D3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492654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F444D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6C78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5B40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DC559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005FD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6914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5636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74AB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EED9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270F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3979A2F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EFD2B0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167B7C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30235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C07CB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17D2F8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A949A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11F97A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E5D5D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E4949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8D47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02FC7B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2159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7B976A5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A6E47F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3CB548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A758B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8198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B812F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BBBF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BCFF2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94F13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F62B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F5CF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1626A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D4CB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D68584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AD877E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D7CDE8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A7142B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18913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87A9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A85EC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D9635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C4BA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2BF0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BE87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4EFC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3E3AF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58DB79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70FEAD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8B04F4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EDD70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2114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2B4B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7EB95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D925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6D74A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20E39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C8D9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537AF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A059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56EA72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C8B13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643358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B69CF9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4CBE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3E93E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7BD02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046D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E53F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BF88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F0D8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9C42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9F18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B2AEE0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10F4DE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32B418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D7D7F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9253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A11AF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937C8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1BF20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209A8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D44E4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CB1C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0E9B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78FA6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5EE4E1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8F952D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FEBB79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0EF83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8D4AF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8284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C2FA1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47DA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9AEF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E24D4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BB5F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4ABE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7A7B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90C9E4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3761E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1B4FEE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7A34E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040D5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801A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8BF3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F921C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90BA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54CA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EFD8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54E3D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B641F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F1469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42100E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12D7CF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91F9C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BCBD0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AD45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45DA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3DE1F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5FC86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9838B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C587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E34F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69635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356A99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D29DB9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9DA1ED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FDD5ED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8D38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26C8D5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1AA15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74F75A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54463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4C156E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4DBC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5A3E1B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B9D61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6D6686" w:rsidRPr="0067374F" w14:paraId="283A3DD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EB5B88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C754B1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ACDA93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E154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823A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01A200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4BBF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034C7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996E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28C6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5130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C302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4C10C29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6282B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73CC59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1755D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9A0F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275A13E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BA94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21D0AE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B2AF5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2AFDB5C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32B7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4EC23B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8457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6D6686" w:rsidRPr="0067374F" w14:paraId="04DE7D6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A052C7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3887BE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605DA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A6F5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1FA7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A7A49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6941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F422D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0E9977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6517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50318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88D84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047E7A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67DAF2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EB684F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B17472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126E9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28E6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11DBCF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E64A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BF78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90C23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77CF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5CCC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24226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6F7C74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8E307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6E6B77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C1980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56919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1D23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DE5F6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39F26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157B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23C0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9C9C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358E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AA57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DDB1BA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AA53DF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047360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6EF6E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7C544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BABC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CE9F2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0A91D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88D8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D9A9E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5823C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61D5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4A3B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F1D0B2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9C200D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62A6D9A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5F983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3EA9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0C5D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5A85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B303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92B4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320B0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DD1B7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72EE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4041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3E2EB0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841166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406563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225AD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6AEE5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460D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711F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E072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A0CC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C6EDC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9C29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FF87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ED40F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485D4B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5F192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2559E9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9B155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234E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96060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270F5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9793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0993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7B5A4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436E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FE5E8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7C3E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7D9532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D3D940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0E64581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A9511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C481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B720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0751B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AEB2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01223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8AB7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BCFE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6AB4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9C72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EEC98F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757E9F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2B6963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1AEC4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B940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05E6B8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F513C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6A7ABF4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0801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082879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D9E3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2908A98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5BF5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6D6686" w:rsidRPr="0067374F" w14:paraId="56C30E8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B53D3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4F9EF4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35E16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9872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75B3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86466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C3D53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D754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D960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50147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2DA5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44F0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6C7EFA5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10AA4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E624FB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C9845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C006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79B59A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6E224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6CACAF3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CA99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7275C9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C8BC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4EF5B7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81FAC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6D6686" w:rsidRPr="0067374F" w14:paraId="6D1C754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57999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1AC7E4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175B27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4BD04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8105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B779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FC2F6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81F4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8CD1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4FD0E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0E47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D7C1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F05DF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7CB3EB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B32C9E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67781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BF21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66E16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1E214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306B9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9D49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2C54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B5EA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04C6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3A276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05474C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F6599F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7D0BB6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DB21F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5F39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1E77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8D8A0C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9C1E9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4EB19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00D2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9E9C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E88A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0574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7C2BC7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30FCBF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60113B0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012ED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221C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A2F7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AF631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CEE34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F279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1FB7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D8F2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E1C97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FA70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ED27A2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4C55D4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029929A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8E03E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D0EC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188A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78B7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1D33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5E10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A4F1F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E3FC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4799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DFE1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9AB19A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BA5BCD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004AF35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6669C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96C3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E4E4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30CCC3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0334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01AF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C1FF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7E20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B86D3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4254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30813F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402DE8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D208F6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52953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62343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7AF10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7EB1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7322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117E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2453C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AE07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5ED0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77BF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BFA6C2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7F1E72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363DC4D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AB662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F15B4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4788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4FBB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FD93B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DE9F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A5DF2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6FC1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6C8F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C5452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3EDA56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1146B4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4764BC2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E937FA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9444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021B0D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D9C08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56BAC8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AD39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4E92CA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620A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7C3393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9E60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6D6686" w:rsidRPr="0067374F" w14:paraId="092A1D7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EF0357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040F60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72AF0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4966C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F84F3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00394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6789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165C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F76EE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664A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57D0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D923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7A43FB3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FBA0E5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FC47A6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F98A7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593FC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60EFFB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17FDC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513DB09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AD86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0A1456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3B6A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0767C1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79808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6D6686" w:rsidRPr="0067374F" w14:paraId="48A68D4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08DD0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813EEA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FB7040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21B9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D3C9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2D560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EEA9C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7151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62A0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B780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BFBE2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EE28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21B310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886DF2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92C508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41B52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48DA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F1B9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46965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6291A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7996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7FF0E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4ACE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F3119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7F7378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850F43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834DB3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ECA538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2F397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0E60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931F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727BF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E6B3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7685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F0FE9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642B9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EA25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BE44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8CEA9F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B561F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D7CB40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4131B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2053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336F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51B1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17068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637C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B8CB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730C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A7CB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3AD3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486CBF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5B0B6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ED20BF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B220B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2D6D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BF868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984A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6AF9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FE2A0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9E3D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B7DE2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D1CD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D564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C8D364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24B1DF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06C8794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3E13A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85E3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801A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7D704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4984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6BFB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A722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D39EB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7C2AC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8197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559C37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68FA9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66366A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E65D3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76B1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B78B6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0EE4B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D526B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3BAA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1647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B2D5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C161D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D2F6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0C56F8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FAD771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3CBF722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78BC5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1EA61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D7D5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52061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65848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D903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64C18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60ADC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F7C0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AB54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17C1AA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154C6B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C59370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5A1A0E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A673B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30B21D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C1CF8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3E83F0B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B703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160D85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D3474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0761D9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D6E0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6D6686" w:rsidRPr="0067374F" w14:paraId="779AA93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117594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47C7CB4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6CD94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CAD6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969E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C3FA1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1090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7464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A527B2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4B40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FE732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93EA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4963650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35BB74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093972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91B9E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AA9E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239D539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59B75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17F8C1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20E5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321667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98BE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1EDD63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4287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6D6686" w:rsidRPr="0067374F" w14:paraId="40D50C0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528AB4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43F401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98AC4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974B1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28F05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B9960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0E29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5BF5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DECC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5E5E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4B70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2B36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04C51D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3B6D7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AE350E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DA3DCF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603C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0EEAB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4788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58268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CA9F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64FD6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59C0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2A24B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D05B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367A16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EDC63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EDAA6B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539A5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873C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160C0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2D8CA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D8B0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F9C5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15CE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A155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62C4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26E6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7BC3D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9A8327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4A468F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25C1A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7879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E299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A2208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9FDE0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161A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1587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F505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E36F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275A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09E555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9800C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1638D3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32D61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063C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5EB3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5100D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D71A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26F4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78FF8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F0C2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6D1E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2925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CD8345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53CE47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C1483D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A1393B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15E8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81C8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0EF23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3559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B3C6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DE35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BE4F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FE60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CC334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7E18A7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D5D9A2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AEF466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86D74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0AEA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DC862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A13DED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5983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14B1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E412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B6CA0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71D5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08F6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04C682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28A925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91BC3A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92EC20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D65B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8FE90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EBC2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8CE1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B0D2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85E3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6B58C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38A3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E279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7E69FD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E44A99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B2ABE4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1D27B0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C61E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0588EFA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15E6D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4E997E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A351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218118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8F87F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4D5FD7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E337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6D6686" w:rsidRPr="0067374F" w14:paraId="7E81D01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8F2CC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0B5020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B1B30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29A1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3782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99F1F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8428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22089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B0B7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8E452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40037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65FC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41825B7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18C36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20CC6A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F2D70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3AE57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5781BA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D805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484EB6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A915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07BC50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7427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2924FC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F058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6D6686" w:rsidRPr="0067374F" w14:paraId="47E3364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FAAA5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B65662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C0BE55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6B17D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7EAB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80C5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334F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8965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FD68A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A43E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EF8C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EF783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89BC00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A66EB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75F2B81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B8D91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22A6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95D520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C1FF33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C163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0C322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ECFB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7E13D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CB52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214D3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1269E7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A23656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7AF4E59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019E51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77A08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55C20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900FA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84D1E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768D2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12B8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3E3A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5D25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75BE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B5D668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19AE23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DE5833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8E6CA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F6C9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ABEA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45B6C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4DF82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36F0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B444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AA18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87F64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3B98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29A85C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933845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869C18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C31EE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8711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C33A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6A21D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4E03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DBE5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F112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6EF6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F134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7EB2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F4EF90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D0AC35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30F596B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8A47C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5730E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FD03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58DC49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ABCA97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BEA37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9290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C54BB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F76B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D29FF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74D78A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B473E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CCE85F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9F6E9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5806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0A715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7ABFD2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1B15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1CB3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1DDF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2579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C303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78FB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72520A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21AD45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A52065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7CA42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753EB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F469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47568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73CAA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5E51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74C2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4F9B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FA5F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35B3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5843D7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662543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545F95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87AF7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078267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5C6813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FC0C3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41163A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BE4F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7BF349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F56B7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7CCA45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6D71D1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6D6686" w:rsidRPr="0067374F" w14:paraId="1A4AB96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D37FCE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7ED82C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DBFF9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8DBDC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5A1B1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720940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7DC1D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2693C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A3DD9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1D3F7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BC5BC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D29FD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r>
      <w:tr w:rsidR="006D6686" w:rsidRPr="0067374F" w14:paraId="22C62C7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FB6492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F22311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DC329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323EE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4480A3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60F1A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5C8B09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CF145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2EF537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05D80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6E088EA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954BC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6D6686" w:rsidRPr="0067374F" w14:paraId="3E79B38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7A526A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5C7ADF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8693D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87141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BE37D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16085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EEA1B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635A2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297C3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32EA8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FFFDE5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601CF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68CDD29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EA23A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A65B78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B3F4A7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61820D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B032F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09F1D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346D1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ED4BD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27BF8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9056B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FFEC3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8E9A9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6B5C5D2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B150A7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13ED9E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33B7ED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C7DCF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19BBE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EEA17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59BAD8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05BFD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413A7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12048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E800F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1EEA5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3543DDE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6D8DE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2EAE6A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89FBD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32C5B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7B0C5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3A00D0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E20A6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58F18C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DB5DB2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A5AA6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28825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C110D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4BDCF51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7A5DF9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17F351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82484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C01D79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DB837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F2692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5D798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B042E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A83E5D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115E0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F58DF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F7D7A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49AD5B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6B385C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601F873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4925E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E46368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6A708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20EAC6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9DE9DF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C5F9A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AAD4A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51345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F5712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A74B0B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427DC14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AA81EE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EB5F2F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53785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E06F60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C182F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6E113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3ACCB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71834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6932C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72E45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52E1AF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4CC73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7341346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D6CCB6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1C4565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430D6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0B3A4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6BFE9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B5D01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A123A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85808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456192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60EE8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4F929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5B9C8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281357" w14:paraId="6D0C04D4" w14:textId="77777777" w:rsidTr="00F902C6">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784F791" w14:textId="77777777" w:rsidR="006D6686" w:rsidRPr="0067374F" w:rsidRDefault="006D6686" w:rsidP="00F902C6">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1A318B" w14:textId="77777777" w:rsidR="006D6686" w:rsidRPr="0067374F" w:rsidRDefault="006D6686" w:rsidP="00F902C6">
            <w:pPr>
              <w:ind w:left="0"/>
              <w:jc w:val="right"/>
              <w:rPr>
                <w:rFonts w:ascii="Bookman Old Style" w:hAnsi="Bookman Old Style" w:cs="Arial"/>
                <w:b/>
                <w:bCs/>
                <w:color w:val="000000"/>
                <w:sz w:val="12"/>
                <w:szCs w:val="12"/>
                <w:lang w:val="es-CO" w:eastAsia="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EB805C"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A7FB3F"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5E9812"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FCD1DE"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0BF7B4"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2AAE3A"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6AA809"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BD2740"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97B51E"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r>
    </w:tbl>
    <w:p w14:paraId="74D122C6" w14:textId="162FF174" w:rsidR="00177E67" w:rsidRDefault="00177E67"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D6686" w:rsidRPr="0067374F" w14:paraId="3EC64609" w14:textId="77777777" w:rsidTr="00F902C6">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C451CD" w14:textId="77777777"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83316F" w14:textId="77777777"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730C7B36" w14:textId="79E48940"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40DFCB9D" w14:textId="6E1B84DF"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4932FC2" w14:textId="1E4479C5"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D9C0AA0" w14:textId="166B1F12"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650A491" w14:textId="29ABAF23" w:rsidR="006D6686" w:rsidRPr="0067374F" w:rsidRDefault="006D6686" w:rsidP="00F902C6">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6D6686" w:rsidRPr="00281357" w14:paraId="0CE314AC" w14:textId="77777777" w:rsidTr="00F902C6">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779AEAB" w14:textId="77777777" w:rsidR="006D6686" w:rsidRPr="0067374F" w:rsidRDefault="006D6686" w:rsidP="00F902C6">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C96F" w14:textId="77777777" w:rsidR="006D6686" w:rsidRPr="0067374F" w:rsidRDefault="006D6686" w:rsidP="00F902C6">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7F29612"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073F600"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BB12015"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528CDC6"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96B0BF5"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AB6867A"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751D34F"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9244122"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EE3A179"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DB67CEA" w14:textId="77777777" w:rsidR="006D6686" w:rsidRPr="0067374F" w:rsidRDefault="006D6686" w:rsidP="00F902C6">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D6686" w:rsidRPr="0067374F" w14:paraId="68B60FE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E9CC11B"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EA9129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73BB06F" w14:textId="77777777" w:rsidR="006D6686" w:rsidRPr="0067374F" w:rsidRDefault="006D6686" w:rsidP="00F902C6">
            <w:pPr>
              <w:ind w:left="0" w:hanging="14"/>
              <w:jc w:val="right"/>
              <w:rPr>
                <w:rFonts w:ascii="Bookman Old Style" w:hAnsi="Bookman Old Style" w:cs="Arial"/>
                <w:color w:val="000000"/>
                <w:sz w:val="12"/>
                <w:szCs w:val="12"/>
                <w:lang w:val="es-CO" w:eastAsia="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EC49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6EDCB4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3F373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DAEFBC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FD0B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2A97FA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92B1C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5BA50F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C2013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013639D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8DA255"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399694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F6981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92F23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640A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067D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069F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23E6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3E38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0779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BBBE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7C28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14AB5C0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8566A4A"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63869A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D3A30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5164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198B06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91E7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495DB1D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7C43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7C344B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2FF5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33D72C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C22F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2B2F5F7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CF67F7E"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785BD6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0C0980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94019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0D72D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2FB87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8690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36DD1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FDA6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E394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CD68B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379A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39A706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36F3EC3"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6DC79E7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E1672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43BD2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BC26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1D280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9686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A2F48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8AAB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E878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615F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8CBF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B0E152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D70B64"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52DCCB5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B7215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A57A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6AF30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FA2E3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CB78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E821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4FACB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A127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A8160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51BE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49C14F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64F16A6"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32493E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D49F3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173F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FED9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FB2D3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037C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D34B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E08EA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2784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1680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44F5F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62D475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2DC14BB"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2013FFB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A4692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7ADB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453EC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2B584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8B6C5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BC5C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32D4E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C2E8F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1382B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2F0AD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1F8EE79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21785DD"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4B77494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A42E20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E66A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9B49A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C64908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0AAD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ACAC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06966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9C8D2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DFA24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605A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863856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582DC1"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79E0160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4BA37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F7C5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620E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C40C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2F03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9BD3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FCE4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D60A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4DFD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0DAA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757D34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011CC0" w14:textId="77777777" w:rsidR="006D6686" w:rsidRPr="0067374F" w:rsidRDefault="006D6686" w:rsidP="00F902C6">
            <w:pPr>
              <w:ind w:left="0"/>
              <w:rPr>
                <w:rFonts w:ascii="Bookman Old Style" w:hAnsi="Bookman Old Style" w:cs="Arial"/>
                <w:sz w:val="12"/>
                <w:szCs w:val="12"/>
                <w:lang w:val="es-CO"/>
              </w:rPr>
            </w:pPr>
            <w:r w:rsidRPr="0067374F">
              <w:rPr>
                <w:rFonts w:ascii="Bookman Old Style" w:hAnsi="Bookman Old Style" w:cs="Arial"/>
                <w:color w:val="000000"/>
                <w:sz w:val="12"/>
                <w:szCs w:val="12"/>
                <w:lang w:val="es-CO" w:eastAsia="es-CO"/>
              </w:rPr>
              <w:t>El Dindal – Caparrapí – Cundinamarca</w:t>
            </w:r>
          </w:p>
        </w:tc>
        <w:tc>
          <w:tcPr>
            <w:tcW w:w="851" w:type="dxa"/>
            <w:tcBorders>
              <w:top w:val="nil"/>
              <w:left w:val="nil"/>
              <w:bottom w:val="single" w:sz="4" w:space="0" w:color="auto"/>
              <w:right w:val="single" w:sz="4" w:space="0" w:color="auto"/>
            </w:tcBorders>
            <w:noWrap/>
            <w:vAlign w:val="center"/>
            <w:hideMark/>
          </w:tcPr>
          <w:p w14:paraId="0EB8E04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5808D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FCE0B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E92A58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AE477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9D576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D1EA4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B9952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40306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31E83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4B7B9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5B16228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F5173E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2D863B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2758A64"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4AF94B"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14A905C"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90D24B"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62E05BE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330F17"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45D6B6E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32A13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65EAB4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DD411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6D6686" w:rsidRPr="0067374F" w14:paraId="57D232F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38ABA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81F02F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8C2503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8B4F0E"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648B1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393512"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B5C390"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1C44D9"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8A3B5B"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13FC15"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BA8C4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A4EAD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r>
      <w:tr w:rsidR="006D6686" w:rsidRPr="0067374F" w14:paraId="58D3780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FA070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3ED1E9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ABC634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39400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75A5750"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FD45AD3"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00AD246D"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5B1FED"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7BE46EA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762B24"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c>
          <w:tcPr>
            <w:tcW w:w="567" w:type="dxa"/>
            <w:tcBorders>
              <w:top w:val="nil"/>
              <w:left w:val="nil"/>
              <w:bottom w:val="single" w:sz="4" w:space="0" w:color="auto"/>
              <w:right w:val="single" w:sz="4" w:space="0" w:color="auto"/>
            </w:tcBorders>
            <w:noWrap/>
            <w:vAlign w:val="center"/>
            <w:hideMark/>
          </w:tcPr>
          <w:p w14:paraId="2161C8F0"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66764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177E67">
              <w:rPr>
                <w:rFonts w:ascii="Bookman Old Style" w:hAnsi="Bookman Old Style" w:cs="Arial"/>
                <w:color w:val="000000"/>
                <w:sz w:val="12"/>
                <w:szCs w:val="12"/>
                <w:lang w:val="es-CO"/>
              </w:rPr>
              <w:t xml:space="preserve">1,872 </w:t>
            </w:r>
          </w:p>
        </w:tc>
      </w:tr>
      <w:tr w:rsidR="006D6686" w:rsidRPr="0067374F" w14:paraId="37AA527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3AF706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C78793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4CFCDC2"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1578F2"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CDC44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5F025B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E2FD33"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1857C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EC6DB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3A126C"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E18644"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E887B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D6686" w:rsidRPr="0067374F" w14:paraId="784AD99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C2B604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471A2A1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1CE6098"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5C7AB0"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DB991C"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E8DCC05"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D8B79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087C5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96F6F0"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8C2D3A"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AFF451"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3CB726" w14:textId="77777777" w:rsidR="006D6686" w:rsidRPr="0067374F" w:rsidRDefault="006D6686" w:rsidP="00F902C6">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D6686" w:rsidRPr="0067374F" w14:paraId="3B5F707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A8B275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7770FD3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4AEDA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0DEB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1185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32F78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3E07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A1E62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072A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04C2F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B7832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2F1C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200C04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6AD29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381E7FC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5194F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083F9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7D6D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0DA326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CC5F2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6C1F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F9EB0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B915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7C7E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1516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02BAE2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1DDF86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B905F1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C9DBC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5509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5120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26689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BEEE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C232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22B0D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ACB9D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62867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CE15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2776AC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C55A4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5C25012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2AAFB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8718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D17C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890C72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35FB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10EF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B947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F3DE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B190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EF0A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B90FA4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A4909A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1F04E51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9D5EA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871C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639A0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19949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866B4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23D92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4F02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32DB3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50C4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974D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3192C2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3DE6E3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Pedro – Caparrapí – Cundinamarca</w:t>
            </w:r>
          </w:p>
        </w:tc>
        <w:tc>
          <w:tcPr>
            <w:tcW w:w="851" w:type="dxa"/>
            <w:tcBorders>
              <w:top w:val="nil"/>
              <w:left w:val="nil"/>
              <w:bottom w:val="single" w:sz="4" w:space="0" w:color="auto"/>
              <w:right w:val="single" w:sz="4" w:space="0" w:color="auto"/>
            </w:tcBorders>
            <w:noWrap/>
            <w:vAlign w:val="center"/>
            <w:hideMark/>
          </w:tcPr>
          <w:p w14:paraId="073696D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445505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27966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C10E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05E1F2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DF07F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4284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EC702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985CC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2CA7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246A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4CC929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7C0523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282038E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7346D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6746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61FFAB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862E63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752716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9D38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6581B8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805A2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230F06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81B3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6D6686" w:rsidRPr="0067374F" w14:paraId="5BB9AAE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71FB33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62A5BE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215A0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B4EC2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1D406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E02DE6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F1A66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CA55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3CC3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33D4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70CCF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73636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6C5EFB4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CDD5DC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36314D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B23B1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57D8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1C2554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2730B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7D8435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0317E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15B8C97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15BE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c>
          <w:tcPr>
            <w:tcW w:w="567" w:type="dxa"/>
            <w:tcBorders>
              <w:top w:val="nil"/>
              <w:left w:val="nil"/>
              <w:bottom w:val="single" w:sz="4" w:space="0" w:color="auto"/>
              <w:right w:val="single" w:sz="4" w:space="0" w:color="auto"/>
            </w:tcBorders>
            <w:noWrap/>
            <w:vAlign w:val="center"/>
            <w:hideMark/>
          </w:tcPr>
          <w:p w14:paraId="762DF6C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6010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13,603 </w:t>
            </w:r>
          </w:p>
        </w:tc>
      </w:tr>
      <w:tr w:rsidR="006D6686" w:rsidRPr="0067374F" w14:paraId="07E781F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2DA6BF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606CE42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C78BA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94CB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5A658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FF532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A7BE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4E640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615A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E481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248D2F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D2CBF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A9C5B4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771EC9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88F6E5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188227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9F37E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3058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2BB7B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8447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BEC20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25EB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BCAB8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0DA6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CB70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BF521A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B65705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0D941F3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67D3C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95E9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2A76F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7238BF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BC9A0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6EEE7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BE395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AACC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863A5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E367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7E7024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61A06B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F81B4D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E04564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6ED3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B03E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15B98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F2C60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A45C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6A5B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3955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A200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FDBA7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9DE44E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4F4D9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1604DA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68F070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0DAD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B967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6B401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AD04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8BA6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27274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DBB6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E4C1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D015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A05B56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F0644E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3E8F57B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C241D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8AEA8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53C2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448C0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60122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5987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3795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6F422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4935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9526F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4254E1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80D86D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59FBA09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54C34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9500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A314B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01F8D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8AA9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8D89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E952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0080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44DC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DC93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877440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31764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Carlos – Caparrapí – Cundinamarca</w:t>
            </w:r>
          </w:p>
        </w:tc>
        <w:tc>
          <w:tcPr>
            <w:tcW w:w="851" w:type="dxa"/>
            <w:tcBorders>
              <w:top w:val="nil"/>
              <w:left w:val="nil"/>
              <w:bottom w:val="single" w:sz="4" w:space="0" w:color="auto"/>
              <w:right w:val="single" w:sz="4" w:space="0" w:color="auto"/>
            </w:tcBorders>
            <w:noWrap/>
            <w:vAlign w:val="center"/>
            <w:hideMark/>
          </w:tcPr>
          <w:p w14:paraId="4293B5B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7AE4C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A949A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D7B29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F385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154E78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42D4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E79D4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890E4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F661D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141B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5DF9DF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27A45A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7CF8BA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02CAF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63FF0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303BF4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7154DE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575B7C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CEA5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71B1E2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3BA4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1B2F71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2D609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46CEA3B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EBC7C3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5FF59E7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CCC67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9E716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7055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D9A6E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856A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5EAED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6701D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BE7FB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36EE9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6CFA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53D5275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06CB2E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518EE1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872A0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834F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388D99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4864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134852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9190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636ED6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2069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c>
          <w:tcPr>
            <w:tcW w:w="567" w:type="dxa"/>
            <w:tcBorders>
              <w:top w:val="nil"/>
              <w:left w:val="nil"/>
              <w:bottom w:val="single" w:sz="4" w:space="0" w:color="auto"/>
              <w:right w:val="single" w:sz="4" w:space="0" w:color="auto"/>
            </w:tcBorders>
            <w:noWrap/>
            <w:vAlign w:val="center"/>
            <w:hideMark/>
          </w:tcPr>
          <w:p w14:paraId="2C857E1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42C03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6,489 </w:t>
            </w:r>
          </w:p>
        </w:tc>
      </w:tr>
      <w:tr w:rsidR="006D6686" w:rsidRPr="0067374F" w14:paraId="03CB972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3523BB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74CAE8B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74FE9D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CA99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7826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57898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43AF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A6EE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131D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60C9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246D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7FED9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2853C5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473457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453D590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D8C1C4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24DFD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AC79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BC96B8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2E69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9A65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2B24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C34D9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7A03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EFC5D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41D90D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C69C0A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600FE29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C7394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1DFC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5DBC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D06FE6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5B7D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EB8D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9C1E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37DC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1A1A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8A27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56347F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D4B534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DC7120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90B6F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C952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46C6A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4A2B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7AEA6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7E9D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6FE0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018F2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DD0D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6A34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7871C7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CCD1BA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03AAF41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06209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15CD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88E2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D6CAC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210BC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CC99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F20C1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B42E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5D0E2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F4CD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564A39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55AEA0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BD0D34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5452D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F8B6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83FC5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37436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615C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17AE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84FF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3F570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FA083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1A4F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D5EB48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0E5BAA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2836020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AF9190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4191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66C7C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10B53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AA130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4C4FB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EA13C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508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2A400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E6C6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BB6393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541698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San Pablo – Caparrapí – Cundinamarca</w:t>
            </w:r>
          </w:p>
        </w:tc>
        <w:tc>
          <w:tcPr>
            <w:tcW w:w="851" w:type="dxa"/>
            <w:tcBorders>
              <w:top w:val="nil"/>
              <w:left w:val="nil"/>
              <w:bottom w:val="single" w:sz="4" w:space="0" w:color="auto"/>
              <w:right w:val="single" w:sz="4" w:space="0" w:color="auto"/>
            </w:tcBorders>
            <w:noWrap/>
            <w:vAlign w:val="center"/>
            <w:hideMark/>
          </w:tcPr>
          <w:p w14:paraId="197B287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4CBC90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EADD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53472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81E25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781A95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4A3B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ECA66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BBF7D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1FF1B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8992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61DEC5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8BD1FE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A7D108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AEF9B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3FA1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5527A4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CE66E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5F3287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7886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1AC96B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3847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561D9D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36CB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6D6686" w:rsidRPr="0067374F" w14:paraId="32425FE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01BC9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EADFDD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3F133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47CC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7F47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D9FF7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2A06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3E51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B9ADA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47D8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560BD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11143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2F695DF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765B81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5453693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EF986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A9DC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408D56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942F7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692C1B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306FC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493C40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7E16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c>
          <w:tcPr>
            <w:tcW w:w="567" w:type="dxa"/>
            <w:tcBorders>
              <w:top w:val="nil"/>
              <w:left w:val="nil"/>
              <w:bottom w:val="single" w:sz="4" w:space="0" w:color="auto"/>
              <w:right w:val="single" w:sz="4" w:space="0" w:color="auto"/>
            </w:tcBorders>
            <w:noWrap/>
            <w:vAlign w:val="center"/>
            <w:hideMark/>
          </w:tcPr>
          <w:p w14:paraId="2B29DAF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C1230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6,427 </w:t>
            </w:r>
          </w:p>
        </w:tc>
      </w:tr>
      <w:tr w:rsidR="006D6686" w:rsidRPr="0067374F" w14:paraId="4576794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847B7C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261693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E0D3C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E4CF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1053D1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106B1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C4AFA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943E1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E1FB6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9DB0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81317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549F7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ED9E88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D16E1C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1E11C8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540F99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8050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6A4489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7812B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5FA6B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8C8B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C8353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ADE2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E5CD8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0A43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4151A0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8BB215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DFB08A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288E1A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450F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C76EA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9172EE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96FCF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70A6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9AC605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F88F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A3D7E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9EFB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FFE5B9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89332E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121413D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74A16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3E5B4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34094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F8807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892C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88CFA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092F3F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A60A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CE7B3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F047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F604BC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C0B549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49B9F8C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E8AD4A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0CA7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8909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50F19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5147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2C5B6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8BB98B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DDBE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DF4C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8CF3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80C8F0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C484F8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3D201BB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3D48A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BC132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CD45E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FFD2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F2C6D8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731A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8BF2D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50A15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49E6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09DA6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51C7F5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4D8428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777C40D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4CFE9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3A96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DBF88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7E3BA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7065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EF43C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0768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4B8B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E3105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B879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E963B5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14D703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Guadualito – Yacopí – Cundinamarca</w:t>
            </w:r>
          </w:p>
        </w:tc>
        <w:tc>
          <w:tcPr>
            <w:tcW w:w="851" w:type="dxa"/>
            <w:tcBorders>
              <w:top w:val="nil"/>
              <w:left w:val="nil"/>
              <w:bottom w:val="single" w:sz="4" w:space="0" w:color="auto"/>
              <w:right w:val="single" w:sz="4" w:space="0" w:color="auto"/>
            </w:tcBorders>
            <w:noWrap/>
            <w:vAlign w:val="center"/>
            <w:hideMark/>
          </w:tcPr>
          <w:p w14:paraId="22D6B86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26C6F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02454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28A8E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9E5A1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96353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8E8B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19B39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F8B52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24A0C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C5F6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CD5B49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46F84A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5409A8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A7474F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B939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2CE275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6B6F3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339DDF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9E71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3B70E7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7152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177D103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E2BF6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6D6686" w:rsidRPr="0067374F" w14:paraId="5ACA99DF"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D7D434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98B708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569EF6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11E0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DFE8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EFCBD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66BA74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FD6D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5E49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3D2F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5781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00CD2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2DBB608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97DE36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D89D16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B33B80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27F3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49BB4B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1457A1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516943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5652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609700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EFED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c>
          <w:tcPr>
            <w:tcW w:w="567" w:type="dxa"/>
            <w:tcBorders>
              <w:top w:val="nil"/>
              <w:left w:val="nil"/>
              <w:bottom w:val="single" w:sz="4" w:space="0" w:color="auto"/>
              <w:right w:val="single" w:sz="4" w:space="0" w:color="auto"/>
            </w:tcBorders>
            <w:noWrap/>
            <w:vAlign w:val="center"/>
            <w:hideMark/>
          </w:tcPr>
          <w:p w14:paraId="5E7C4DC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C06A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6,177 </w:t>
            </w:r>
          </w:p>
        </w:tc>
      </w:tr>
      <w:tr w:rsidR="006D6686" w:rsidRPr="0067374F" w14:paraId="44DEAFA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8739A6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5F7161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31764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82A3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D78F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9A20D9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8EF1F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A4218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A68C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5DC3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B21848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E5FB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D312C1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E05244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164EBC9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5A6018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94E6D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67AC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F5D1C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118C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4EC9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8F48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EBBF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526E9D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E5711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157B67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7658C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138E15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3E29F4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90763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14F5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2B50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6CC67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99EDC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4300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720EA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1A839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B9F0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A566B2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001D2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486BD2F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B8907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E335B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904D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80A498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B3950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686D5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3716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5A439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E0CF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8A150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3554DD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05A031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7836A69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3A198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6A99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8B26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A4F38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C4622E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B5A18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801A46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0E16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8621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CBD2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F9C485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A98CC3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22DF7A0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725937C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BDDA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56CDCD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C6123A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A0DD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5FA8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DED7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F729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0E3C2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25C2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1D922A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990CE6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034B559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C1EFA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8BB4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95A1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C73A8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0B3E9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6D641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DA6F2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BA678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230C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95E0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533889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212DD9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Ibama – Yacopí – Cundinamarca</w:t>
            </w:r>
          </w:p>
        </w:tc>
        <w:tc>
          <w:tcPr>
            <w:tcW w:w="851" w:type="dxa"/>
            <w:tcBorders>
              <w:top w:val="nil"/>
              <w:left w:val="nil"/>
              <w:bottom w:val="single" w:sz="4" w:space="0" w:color="auto"/>
              <w:right w:val="single" w:sz="4" w:space="0" w:color="auto"/>
            </w:tcBorders>
            <w:noWrap/>
            <w:vAlign w:val="center"/>
            <w:hideMark/>
          </w:tcPr>
          <w:p w14:paraId="58CBFF4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50C8E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CA34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14B031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C123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D892E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B77A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3E6C79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8423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3448E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10BD1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F76EB3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50B727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3329A1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74D546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AC695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4D51C14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47009F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693A644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24D53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2013D93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135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5BEB77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423E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6D6686" w:rsidRPr="0067374F" w14:paraId="13B141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0297FB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315127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A72B65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CA61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FA1F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186A60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9BD5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52A9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C3920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A340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FE2E9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22C3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7BD477F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236880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10D489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5A781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15983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057E33E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599F34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0E175DF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7B83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6A80D6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ACA1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c>
          <w:tcPr>
            <w:tcW w:w="567" w:type="dxa"/>
            <w:tcBorders>
              <w:top w:val="nil"/>
              <w:left w:val="nil"/>
              <w:bottom w:val="single" w:sz="4" w:space="0" w:color="auto"/>
              <w:right w:val="single" w:sz="4" w:space="0" w:color="auto"/>
            </w:tcBorders>
            <w:noWrap/>
            <w:vAlign w:val="center"/>
            <w:hideMark/>
          </w:tcPr>
          <w:p w14:paraId="58C149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A3DB1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5,241 </w:t>
            </w:r>
          </w:p>
        </w:tc>
      </w:tr>
      <w:tr w:rsidR="006D6686" w:rsidRPr="0067374F" w14:paraId="3DF4DA8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10ABF4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345804F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FC273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DDBEA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E79C4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A623B0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8099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85D3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604162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D2D3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3F851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69CD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918C2E3"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570870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78F8AF1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76120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4371B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122F2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4C92E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0281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299F8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D9061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CB34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B8B9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AFCB5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B5FA12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5F9691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C415D0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29B1F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1912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E93B0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E8A88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39A2A9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618C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5103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124DA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93A1CF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752D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070488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EB72A1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3D6A00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BC6070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098E1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49DA2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7CBD5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278851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970FC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44731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0055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EE639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702C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35A262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E9BC1B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6863F67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DF3A0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50FF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65A7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2D73AC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F6D2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F10D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2937D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5282E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B74AC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025A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CF4C00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477659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5381123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9A4C9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CBA2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C31A12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76FF8F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53344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DBB84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A38C6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330F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F5695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D7A57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072FB3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477533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20C01ED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56B673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624A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CEBF1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B86DB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FA2BC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2148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F2B47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022A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431A23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28EF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B36C26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61CCE5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Llano Mateo – Yacopí – Cundinamarca</w:t>
            </w:r>
          </w:p>
        </w:tc>
        <w:tc>
          <w:tcPr>
            <w:tcW w:w="851" w:type="dxa"/>
            <w:tcBorders>
              <w:top w:val="nil"/>
              <w:left w:val="nil"/>
              <w:bottom w:val="single" w:sz="4" w:space="0" w:color="auto"/>
              <w:right w:val="single" w:sz="4" w:space="0" w:color="auto"/>
            </w:tcBorders>
            <w:noWrap/>
            <w:vAlign w:val="center"/>
            <w:hideMark/>
          </w:tcPr>
          <w:p w14:paraId="1A25AE0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29175F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676C8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7BA80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8E687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EDC6A2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8E1BC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0A56C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AF81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1FDA1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1964A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8ECC57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ECC55D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006C97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F6BAD5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E533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1402FE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1F79DB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2369D83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975C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7FB4B01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D4B5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684F6A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A5CE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6D6686" w:rsidRPr="0067374F" w14:paraId="4BACD3C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E5F99C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49C433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9CA49A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0775A0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C50B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B5A8C4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BC45E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778A4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A4A7B6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6D79F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EC8DC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E08338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5D77787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44383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142CF95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C67096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E16D9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5E372A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55804C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1CBB7F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10DF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025D383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4219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c>
          <w:tcPr>
            <w:tcW w:w="567" w:type="dxa"/>
            <w:tcBorders>
              <w:top w:val="nil"/>
              <w:left w:val="nil"/>
              <w:bottom w:val="single" w:sz="4" w:space="0" w:color="auto"/>
              <w:right w:val="single" w:sz="4" w:space="0" w:color="auto"/>
            </w:tcBorders>
            <w:noWrap/>
            <w:vAlign w:val="center"/>
            <w:hideMark/>
          </w:tcPr>
          <w:p w14:paraId="7BCAD2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FDE64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6,864 </w:t>
            </w:r>
          </w:p>
        </w:tc>
      </w:tr>
      <w:tr w:rsidR="006D6686" w:rsidRPr="0067374F" w14:paraId="1B7D9DC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B55958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D55E7C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3AAB78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4FB3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9C65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5F79BB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1D7A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F9CA5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9D57D2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2EDE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0AF6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A0F25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90ABC7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D1B325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5766F2E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3820D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5AD8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B20A7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EB5562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DB69A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5B21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023C0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AAF4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81AC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C5F3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B19051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EC697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7978E7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C42468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9858D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9552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841DA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7298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48213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2E79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06196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20989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FAD0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8CF83A2"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9E40FE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3D42E9A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B09C81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4DE4D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50AE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3D668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C93D70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EAC52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F42B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34A17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232A4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19835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6C66A26B"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BF9A31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02F2568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5EEB3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78F24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7F439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F5798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E915A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494A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BB50E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FEB3A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3E78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94B81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11A34E41"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871C3D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7F7277A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56521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B4B25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62AE57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6B2A84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EEE8A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4CE0B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05633C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0D75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599E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22F0A1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00C75E2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FDE01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668BA3D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61900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31BA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D716B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48F740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63DD1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25379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6D332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F3FF9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5AE8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8F76A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BC83EC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B73B93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Terán – Yacopí – Cundinamarca</w:t>
            </w:r>
          </w:p>
        </w:tc>
        <w:tc>
          <w:tcPr>
            <w:tcW w:w="851" w:type="dxa"/>
            <w:tcBorders>
              <w:top w:val="nil"/>
              <w:left w:val="nil"/>
              <w:bottom w:val="single" w:sz="4" w:space="0" w:color="auto"/>
              <w:right w:val="single" w:sz="4" w:space="0" w:color="auto"/>
            </w:tcBorders>
            <w:noWrap/>
            <w:vAlign w:val="center"/>
            <w:hideMark/>
          </w:tcPr>
          <w:p w14:paraId="21952B8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2B4AA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10CC4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778CEB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09F8B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3C0A72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D966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F44B6B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2269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53006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8191E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C7A47D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C1D915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55E8FA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7B9BE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D1F7F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512330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0684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6B1891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8A151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4FBEE4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9610F6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4B9871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4642B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6D6686" w:rsidRPr="0067374F" w14:paraId="69A427FD"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A21CE8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DFCF45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C35E1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17F08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373DBA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4EBDDF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536B85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4A7BF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783239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FA8A1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28F78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200D1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r>
      <w:tr w:rsidR="006D6686" w:rsidRPr="0067374F" w14:paraId="319B3B0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99F0AE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4572DCC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28D488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23B19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3160CC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98641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5E8E93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ACFE3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6DA26F2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8F3B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c>
          <w:tcPr>
            <w:tcW w:w="567" w:type="dxa"/>
            <w:tcBorders>
              <w:top w:val="nil"/>
              <w:left w:val="nil"/>
              <w:bottom w:val="single" w:sz="4" w:space="0" w:color="auto"/>
              <w:right w:val="single" w:sz="4" w:space="0" w:color="auto"/>
            </w:tcBorders>
            <w:noWrap/>
            <w:vAlign w:val="center"/>
            <w:hideMark/>
          </w:tcPr>
          <w:p w14:paraId="10DE32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32C42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 xml:space="preserve">10,795 </w:t>
            </w:r>
          </w:p>
        </w:tc>
      </w:tr>
      <w:tr w:rsidR="006D6686" w:rsidRPr="0067374F" w14:paraId="2CC6F07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B34138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07DDB3F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F4D5A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A614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F64F4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EFF3DF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F937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C1AD0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181EC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611FA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07B9A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695AA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21B5E5DC"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6702CEA1"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71BDDD7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BE5018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7985C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00DA09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65D6D2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D5F8F9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14D2D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77E9A8D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FE5FE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EB1CBB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E087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F23A3D9"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A3FF20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235C15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347715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D4C4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4B77699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3F1B6F6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8D5AD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E2F28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7FDC2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2D57E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90FD7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357ECC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FA7DA3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551AAF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918146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BD4860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32641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DA374B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22C0AF2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50C208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484E6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F3C4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CD91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462BEA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B38086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5FB1A3CE"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256B7F0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27F4B32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1893B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8AE2CA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CF461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1644D3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97B9F3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9741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3B664B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41AF9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DF942A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7E55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128533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CE5F47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5CE0893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CFDEDB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951E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7D16D8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8649E2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7150A0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2E74A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A3EEB4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D532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600210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33D2B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71A2597A"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30CFB1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640944D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2A3FC9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1E4E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DB2909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066112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4FF1EF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54EA0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06A34D7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DF7AD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35775A5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D0F70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3B351706"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C4FA08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Patevaca – Yacopí – Cundinamarca</w:t>
            </w:r>
          </w:p>
        </w:tc>
        <w:tc>
          <w:tcPr>
            <w:tcW w:w="851" w:type="dxa"/>
            <w:tcBorders>
              <w:top w:val="nil"/>
              <w:left w:val="nil"/>
              <w:bottom w:val="single" w:sz="4" w:space="0" w:color="auto"/>
              <w:right w:val="single" w:sz="4" w:space="0" w:color="auto"/>
            </w:tcBorders>
            <w:noWrap/>
            <w:vAlign w:val="center"/>
            <w:hideMark/>
          </w:tcPr>
          <w:p w14:paraId="15CDEA42"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7A094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673D11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42933F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8" w:type="dxa"/>
            <w:tcBorders>
              <w:top w:val="nil"/>
              <w:left w:val="nil"/>
              <w:bottom w:val="single" w:sz="4" w:space="0" w:color="auto"/>
              <w:right w:val="single" w:sz="4" w:space="0" w:color="auto"/>
            </w:tcBorders>
            <w:noWrap/>
            <w:vAlign w:val="center"/>
            <w:hideMark/>
          </w:tcPr>
          <w:p w14:paraId="5BBACD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28796AC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5027B6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5B443AB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8C54D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67" w:type="dxa"/>
            <w:tcBorders>
              <w:top w:val="nil"/>
              <w:left w:val="nil"/>
              <w:bottom w:val="single" w:sz="4" w:space="0" w:color="auto"/>
              <w:right w:val="single" w:sz="4" w:space="0" w:color="auto"/>
            </w:tcBorders>
            <w:noWrap/>
            <w:vAlign w:val="center"/>
            <w:hideMark/>
          </w:tcPr>
          <w:p w14:paraId="199FB3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AF03E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6686" w:rsidRPr="0067374F" w14:paraId="45A2437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EC108C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E7BDFE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149F17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CC0694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4C945C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729A7E1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2BE369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E5A1CD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72113BC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A2EE25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13ADDB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FBC4B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6D6686" w:rsidRPr="0067374F" w14:paraId="256608D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D02C1F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6DD7C7C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A179C7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DA81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47AA10B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250F3C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6A61B2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D6D520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5F1D29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9285C6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C6D66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BFC9ED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r>
      <w:tr w:rsidR="006D6686" w:rsidRPr="0067374F" w14:paraId="6B3DE5B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566D706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3F7CF807"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84406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4BEF90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4D6521C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BCE39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718CF54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7AB2D7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0CFB10C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6C096F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c>
          <w:tcPr>
            <w:tcW w:w="567" w:type="dxa"/>
            <w:tcBorders>
              <w:top w:val="nil"/>
              <w:left w:val="nil"/>
              <w:bottom w:val="single" w:sz="4" w:space="0" w:color="auto"/>
              <w:right w:val="single" w:sz="4" w:space="0" w:color="auto"/>
            </w:tcBorders>
            <w:noWrap/>
            <w:vAlign w:val="center"/>
            <w:hideMark/>
          </w:tcPr>
          <w:p w14:paraId="756D2DD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88396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177E67">
              <w:rPr>
                <w:rFonts w:ascii="Bookman Old Style" w:hAnsi="Bookman Old Style" w:cs="Arial"/>
                <w:color w:val="000000"/>
                <w:sz w:val="12"/>
                <w:szCs w:val="12"/>
                <w:lang w:val="es-CO"/>
              </w:rPr>
              <w:t>3,681</w:t>
            </w:r>
          </w:p>
        </w:tc>
      </w:tr>
      <w:tr w:rsidR="006D6686" w:rsidRPr="0067374F" w14:paraId="7536777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0A22E7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8DE543E"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45298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FAD850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ED44C4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17E521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62065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3F2C4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35EFFC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E88125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5533AC2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A5F4DB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593A675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459223B0"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127002C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E26B4E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DF7C9E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608983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2C4BA9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03724A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E86B0F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03F4BA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745CC0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BB15F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EBB79B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1F28C800"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09B04A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460DDC79"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CCFE01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DD43C1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2128D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1CC3DDD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122B8F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C1F5C4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A2433F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9EA3D3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A3BEA9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7A424E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6050873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A8D7B2B"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20BB124A"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3B9697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B10BAA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BD45A4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6C981A9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2406FD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D1051D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62190A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0B7632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663E57A"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1673B0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526F90E5"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0C5FEC46"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56F8021C"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375CD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953E61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2AEC58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05DC258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9989E4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EFE2D9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82879F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3DBA65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C8A090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688A00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7C7BE3B4"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1D167A0F"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2555543"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EB4AD9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473D02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A041F7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B36CDEC"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086C67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D782350"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4EF7F5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2F601A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02AB437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F47B1C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53FB7088"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37DB5B04"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753F6E35"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D73EB9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3215E3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2282877"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49A537D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25B54EB"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4D5AF35"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74AF7D69"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0B6B1A5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26DE0C0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F7FC6D4"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67374F" w14:paraId="2539E047" w14:textId="77777777" w:rsidTr="00F902C6">
        <w:trPr>
          <w:trHeight w:val="300"/>
          <w:jc w:val="center"/>
        </w:trPr>
        <w:tc>
          <w:tcPr>
            <w:tcW w:w="1129" w:type="dxa"/>
            <w:tcBorders>
              <w:top w:val="nil"/>
              <w:left w:val="single" w:sz="4" w:space="0" w:color="auto"/>
              <w:bottom w:val="single" w:sz="4" w:space="0" w:color="auto"/>
              <w:right w:val="single" w:sz="4" w:space="0" w:color="auto"/>
            </w:tcBorders>
            <w:noWrap/>
            <w:hideMark/>
          </w:tcPr>
          <w:p w14:paraId="7018F01D"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El Castillo – Yacopí – Cundinamarca</w:t>
            </w:r>
          </w:p>
        </w:tc>
        <w:tc>
          <w:tcPr>
            <w:tcW w:w="851" w:type="dxa"/>
            <w:tcBorders>
              <w:top w:val="nil"/>
              <w:left w:val="nil"/>
              <w:bottom w:val="single" w:sz="4" w:space="0" w:color="auto"/>
              <w:right w:val="single" w:sz="4" w:space="0" w:color="auto"/>
            </w:tcBorders>
            <w:noWrap/>
            <w:vAlign w:val="center"/>
            <w:hideMark/>
          </w:tcPr>
          <w:p w14:paraId="07C07928" w14:textId="77777777" w:rsidR="006D6686" w:rsidRPr="0067374F" w:rsidRDefault="006D6686" w:rsidP="00F902C6">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DF4A74E"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DC348E2"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7CFCF28"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8" w:type="dxa"/>
            <w:tcBorders>
              <w:top w:val="nil"/>
              <w:left w:val="nil"/>
              <w:bottom w:val="single" w:sz="4" w:space="0" w:color="auto"/>
              <w:right w:val="single" w:sz="4" w:space="0" w:color="auto"/>
            </w:tcBorders>
            <w:noWrap/>
            <w:vAlign w:val="center"/>
            <w:hideMark/>
          </w:tcPr>
          <w:p w14:paraId="3A4B0F31"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6C92A69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510DB5E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1607A6CD"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E96B813"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67" w:type="dxa"/>
            <w:tcBorders>
              <w:top w:val="nil"/>
              <w:left w:val="nil"/>
              <w:bottom w:val="single" w:sz="4" w:space="0" w:color="auto"/>
              <w:right w:val="single" w:sz="4" w:space="0" w:color="auto"/>
            </w:tcBorders>
            <w:noWrap/>
            <w:vAlign w:val="center"/>
            <w:hideMark/>
          </w:tcPr>
          <w:p w14:paraId="3720942F"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E19C66" w14:textId="77777777" w:rsidR="006D6686" w:rsidRPr="0067374F" w:rsidRDefault="006D6686" w:rsidP="00F902C6">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D6686" w:rsidRPr="00281357" w14:paraId="56205258" w14:textId="77777777" w:rsidTr="00F902C6">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5DDAEF" w14:textId="77777777" w:rsidR="006D6686" w:rsidRPr="0067374F" w:rsidRDefault="006D6686" w:rsidP="00F902C6">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A4E62F" w14:textId="77777777" w:rsidR="006D6686" w:rsidRPr="0067374F" w:rsidRDefault="006D6686" w:rsidP="00F902C6">
            <w:pPr>
              <w:ind w:left="0"/>
              <w:jc w:val="right"/>
              <w:rPr>
                <w:rFonts w:ascii="Bookman Old Style" w:hAnsi="Bookman Old Style" w:cs="Arial"/>
                <w:b/>
                <w:bCs/>
                <w:color w:val="000000"/>
                <w:sz w:val="12"/>
                <w:szCs w:val="12"/>
                <w:lang w:val="es-CO" w:eastAsia="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1F4701"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F3D878"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C424AC"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BFB35A"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504781"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D40877"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558696"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18FBAA"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7B740F" w14:textId="77777777" w:rsidR="006D6686" w:rsidRPr="0067374F" w:rsidRDefault="006D6686" w:rsidP="00F902C6">
            <w:pPr>
              <w:ind w:left="0"/>
              <w:jc w:val="right"/>
              <w:rPr>
                <w:rFonts w:ascii="Bookman Old Style" w:hAnsi="Bookman Old Style" w:cs="Arial"/>
                <w:b/>
                <w:bCs/>
                <w:color w:val="000000"/>
                <w:sz w:val="12"/>
                <w:szCs w:val="12"/>
                <w:lang w:val="es-CO"/>
              </w:rPr>
            </w:pPr>
            <w:r w:rsidRPr="00177E67">
              <w:rPr>
                <w:rFonts w:ascii="Bookman Old Style" w:hAnsi="Bookman Old Style" w:cs="Arial"/>
                <w:b/>
                <w:bCs/>
                <w:color w:val="000000"/>
                <w:sz w:val="12"/>
                <w:szCs w:val="12"/>
                <w:lang w:val="es-CO"/>
              </w:rPr>
              <w:t xml:space="preserve">67,641.6 </w:t>
            </w:r>
          </w:p>
        </w:tc>
      </w:tr>
    </w:tbl>
    <w:p w14:paraId="484EBBCB" w14:textId="0F872D9F" w:rsidR="00177E67" w:rsidRDefault="00177E67" w:rsidP="006B3017">
      <w:pPr>
        <w:widowControl w:val="0"/>
        <w:adjustRightInd w:val="0"/>
        <w:ind w:left="0"/>
        <w:jc w:val="center"/>
        <w:rPr>
          <w:rFonts w:ascii="Bookman Old Style" w:hAnsi="Bookman Old Style" w:cs="Arial"/>
          <w:b/>
          <w:sz w:val="20"/>
        </w:rPr>
      </w:pPr>
    </w:p>
    <w:p w14:paraId="3328DF36" w14:textId="4207F26F" w:rsidR="00177E67" w:rsidRDefault="00177E67" w:rsidP="006B3017">
      <w:pPr>
        <w:widowControl w:val="0"/>
        <w:adjustRightInd w:val="0"/>
        <w:ind w:left="0"/>
        <w:jc w:val="center"/>
        <w:rPr>
          <w:rFonts w:ascii="Bookman Old Style" w:hAnsi="Bookman Old Style" w:cs="Arial"/>
          <w:b/>
          <w:sz w:val="20"/>
        </w:rPr>
      </w:pPr>
    </w:p>
    <w:p w14:paraId="4FBAAB7D" w14:textId="4751BB71" w:rsidR="009A7E0A" w:rsidRDefault="009A7E0A" w:rsidP="00341E8F">
      <w:pPr>
        <w:widowControl w:val="0"/>
        <w:adjustRightInd w:val="0"/>
        <w:ind w:left="0"/>
        <w:jc w:val="center"/>
        <w:rPr>
          <w:rFonts w:ascii="Bookman Old Style" w:hAnsi="Bookman Old Style" w:cs="Arial"/>
          <w:b/>
        </w:rPr>
      </w:pPr>
    </w:p>
    <w:p w14:paraId="2590C082" w14:textId="3D3608A1" w:rsidR="009A7E0A" w:rsidRDefault="009A7E0A"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984132" w:rsidRPr="00666660" w14:paraId="0B6F33D8" w14:textId="77777777" w:rsidTr="00A233D4">
        <w:trPr>
          <w:trHeight w:val="864"/>
          <w:jc w:val="center"/>
        </w:trPr>
        <w:tc>
          <w:tcPr>
            <w:tcW w:w="4536" w:type="dxa"/>
          </w:tcPr>
          <w:p w14:paraId="246D69D4" w14:textId="75A0CFA6" w:rsidR="00DA5FF5"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AD483F6" w14:textId="0508AD0F"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056143">
              <w:rPr>
                <w:rFonts w:ascii="Bookman Old Style" w:hAnsi="Bookman Old Style"/>
              </w:rPr>
              <w:t>, Delegado</w:t>
            </w:r>
          </w:p>
          <w:p w14:paraId="05D7527B" w14:textId="09235ADA"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DCE2210" w14:textId="3083F18E"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4962"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59BC4263" w14:textId="77777777" w:rsidR="00A233D4"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p>
    <w:p w14:paraId="43C8E6F3" w14:textId="77777777" w:rsidR="00A233D4" w:rsidRDefault="00A233D4" w:rsidP="00341E8F">
      <w:pPr>
        <w:widowControl w:val="0"/>
        <w:adjustRightInd w:val="0"/>
        <w:ind w:left="0"/>
        <w:jc w:val="center"/>
        <w:rPr>
          <w:rFonts w:ascii="Bookman Old Style" w:hAnsi="Bookman Old Style" w:cs="Arial"/>
          <w:b/>
        </w:rPr>
      </w:pPr>
    </w:p>
    <w:p w14:paraId="44249B91" w14:textId="264BC4C8"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6"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0757573B"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201</w:t>
            </w:r>
            <w:r w:rsidR="006D6686">
              <w:rPr>
                <w:rFonts w:ascii="Bookman Old Style" w:hAnsi="Bookman Old Style" w:cs="Arial"/>
                <w:b/>
                <w:bCs/>
                <w:sz w:val="22"/>
                <w:szCs w:val="22"/>
                <w:lang w:val="es-CO" w:eastAsia="es-CO"/>
              </w:rPr>
              <w:t>9</w:t>
            </w:r>
            <w:r w:rsidRPr="00D36353">
              <w:rPr>
                <w:rFonts w:ascii="Bookman Old Style" w:hAnsi="Bookman Old Style" w:cs="Arial"/>
                <w:b/>
                <w:bCs/>
                <w:sz w:val="22"/>
                <w:szCs w:val="22"/>
                <w:lang w:val="es-CO" w:eastAsia="es-CO"/>
              </w:rPr>
              <w:t>)</w:t>
            </w:r>
          </w:p>
        </w:tc>
      </w:tr>
      <w:tr w:rsidR="00123149" w:rsidRPr="00D36353" w14:paraId="0B919F77" w14:textId="77777777" w:rsidTr="00BF32C6">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bottom"/>
          </w:tcPr>
          <w:p w14:paraId="56FB8E5E" w14:textId="4AF1A557"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97,596,000.00</w:t>
            </w:r>
          </w:p>
        </w:tc>
      </w:tr>
      <w:tr w:rsidR="00123149" w:rsidRPr="00D36353" w14:paraId="6D94068E"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bottom"/>
          </w:tcPr>
          <w:p w14:paraId="394A2C58" w14:textId="264419C2"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98,571,960.00</w:t>
            </w:r>
          </w:p>
        </w:tc>
      </w:tr>
      <w:tr w:rsidR="00123149" w:rsidRPr="00D36353" w14:paraId="3D3332AC"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bottom"/>
          </w:tcPr>
          <w:p w14:paraId="5688124F" w14:textId="28F26D00"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99,557,679.60</w:t>
            </w:r>
          </w:p>
        </w:tc>
      </w:tr>
      <w:tr w:rsidR="00123149" w:rsidRPr="00D36353" w14:paraId="6B5A4B01"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bottom"/>
          </w:tcPr>
          <w:p w14:paraId="5959F6B4" w14:textId="47076002"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100,553,256.40</w:t>
            </w:r>
          </w:p>
        </w:tc>
      </w:tr>
      <w:tr w:rsidR="00123149" w:rsidRPr="00D36353" w14:paraId="2B98CF40"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bottom"/>
          </w:tcPr>
          <w:p w14:paraId="46A10DBC" w14:textId="37A54C74"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36DDA750"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bottom"/>
          </w:tcPr>
          <w:p w14:paraId="4091DD25" w14:textId="5FFCD382"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6B48C026"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bottom"/>
          </w:tcPr>
          <w:p w14:paraId="73B11392" w14:textId="364A379D"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483B08AC"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bottom"/>
          </w:tcPr>
          <w:p w14:paraId="645FBF4E" w14:textId="509CA7FC"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1B1CFFE6"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bottom"/>
          </w:tcPr>
          <w:p w14:paraId="79B7CC13" w14:textId="0DD9EFD3"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0FAFA438"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bottom"/>
          </w:tcPr>
          <w:p w14:paraId="6E495E32" w14:textId="28230F6B"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262CAAEC"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bottom"/>
          </w:tcPr>
          <w:p w14:paraId="6EAE0CC4" w14:textId="4F5CB762"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76DFA1E9"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bottom"/>
          </w:tcPr>
          <w:p w14:paraId="6B675974" w14:textId="563E7604"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6C584029"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bottom"/>
          </w:tcPr>
          <w:p w14:paraId="25D80C2F" w14:textId="4C9177C7"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3E802E25"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bottom"/>
          </w:tcPr>
          <w:p w14:paraId="40E223B2" w14:textId="1E56708E"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57F1FD8D"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bottom"/>
          </w:tcPr>
          <w:p w14:paraId="2FC94893" w14:textId="3836A872"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28B8FA42"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bottom"/>
          </w:tcPr>
          <w:p w14:paraId="7C0A0D9B" w14:textId="39F25AD7"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101BF14D"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bottom"/>
          </w:tcPr>
          <w:p w14:paraId="5D548FC2" w14:textId="3B4FBDEB"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607E10D8"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bottom"/>
          </w:tcPr>
          <w:p w14:paraId="2407F63C" w14:textId="0DA92429"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5886CC39"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bottom"/>
          </w:tcPr>
          <w:p w14:paraId="7915E889" w14:textId="3208CE53"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tr w:rsidR="00123149" w:rsidRPr="00D36353" w14:paraId="42E39337" w14:textId="77777777" w:rsidTr="00BF32C6">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123149" w:rsidRPr="00D36353" w:rsidRDefault="00123149" w:rsidP="00123149">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bottom"/>
          </w:tcPr>
          <w:p w14:paraId="5D41DDB7" w14:textId="2BEB0AF8" w:rsidR="00123149" w:rsidRPr="00123149" w:rsidRDefault="00123149" w:rsidP="00123149">
            <w:pPr>
              <w:ind w:left="0"/>
              <w:jc w:val="center"/>
              <w:rPr>
                <w:rFonts w:ascii="Bookman Old Style" w:hAnsi="Bookman Old Style" w:cs="Arial"/>
                <w:sz w:val="22"/>
                <w:szCs w:val="22"/>
                <w:highlight w:val="yellow"/>
                <w:lang w:val="es-CO" w:eastAsia="es-CO"/>
              </w:rPr>
            </w:pPr>
            <w:r w:rsidRPr="00123149">
              <w:rPr>
                <w:rFonts w:ascii="Bookman Old Style" w:hAnsi="Bookman Old Style" w:cs="Calibri"/>
                <w:sz w:val="22"/>
                <w:szCs w:val="22"/>
              </w:rPr>
              <w:t>101,558,788.96</w:t>
            </w:r>
          </w:p>
        </w:tc>
      </w:tr>
      <w:bookmarkEnd w:id="6"/>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02C56B5D" w14:textId="39029644" w:rsidR="00A60B88" w:rsidRDefault="00AC71A8" w:rsidP="00056143">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678"/>
        <w:gridCol w:w="4820"/>
      </w:tblGrid>
      <w:tr w:rsidR="00984132" w:rsidRPr="00666660" w14:paraId="06DFB7D7" w14:textId="77777777" w:rsidTr="00056143">
        <w:trPr>
          <w:trHeight w:val="876"/>
          <w:jc w:val="center"/>
        </w:trPr>
        <w:tc>
          <w:tcPr>
            <w:tcW w:w="4678" w:type="dxa"/>
          </w:tcPr>
          <w:p w14:paraId="629E06AE" w14:textId="7DD979F4" w:rsidR="001E30E3"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EE92DBE" w14:textId="5D1C040B"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056143">
              <w:rPr>
                <w:rFonts w:ascii="Bookman Old Style" w:hAnsi="Bookman Old Style"/>
              </w:rPr>
              <w:t>, Delegado</w:t>
            </w:r>
          </w:p>
          <w:p w14:paraId="728C8439" w14:textId="16D414E2"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D42A2E2" w14:textId="13B97360" w:rsidR="00CD73E0"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820"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EE42" w14:textId="77777777" w:rsidR="00B940B6" w:rsidRDefault="00B940B6">
      <w:r>
        <w:separator/>
      </w:r>
    </w:p>
  </w:endnote>
  <w:endnote w:type="continuationSeparator" w:id="0">
    <w:p w14:paraId="67F26C76" w14:textId="77777777" w:rsidR="00B940B6" w:rsidRDefault="00B940B6">
      <w:r>
        <w:continuationSeparator/>
      </w:r>
    </w:p>
  </w:endnote>
  <w:endnote w:type="continuationNotice" w:id="1">
    <w:p w14:paraId="2E0585EE" w14:textId="77777777" w:rsidR="00B940B6" w:rsidRDefault="00B94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EBEE" w14:textId="77777777" w:rsidR="00B940B6" w:rsidRDefault="00B940B6">
      <w:r>
        <w:separator/>
      </w:r>
    </w:p>
  </w:footnote>
  <w:footnote w:type="continuationSeparator" w:id="0">
    <w:p w14:paraId="74329CC9" w14:textId="77777777" w:rsidR="00B940B6" w:rsidRDefault="00B940B6">
      <w:r>
        <w:continuationSeparator/>
      </w:r>
    </w:p>
  </w:footnote>
  <w:footnote w:type="continuationNotice" w:id="1">
    <w:p w14:paraId="5C4DC685" w14:textId="77777777" w:rsidR="00B940B6" w:rsidRDefault="00B940B6"/>
  </w:footnote>
  <w:footnote w:id="2">
    <w:p w14:paraId="2CABFE22" w14:textId="77777777" w:rsidR="003A01E3" w:rsidRPr="009353D2" w:rsidRDefault="003A01E3"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3A01E3" w:rsidRPr="00166EDA" w:rsidRDefault="003A01E3">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166EDA">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3A01E3" w:rsidRDefault="003A01E3" w:rsidP="00951F79">
    <w:pPr>
      <w:pStyle w:val="Ttulo1"/>
      <w:ind w:right="6"/>
      <w:jc w:val="left"/>
      <w:rPr>
        <w:rFonts w:ascii="Bookman Old Style" w:hAnsi="Bookman Old Style" w:cs="Arial"/>
        <w:b w:val="0"/>
        <w:sz w:val="22"/>
        <w:szCs w:val="22"/>
      </w:rPr>
    </w:pPr>
  </w:p>
  <w:p w14:paraId="7315D676" w14:textId="3AD40119" w:rsidR="003A01E3" w:rsidRPr="00951F79" w:rsidRDefault="003A01E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056143">
      <w:rPr>
        <w:rFonts w:ascii="Bookman Old Style" w:hAnsi="Bookman Old Style" w:cs="Arial"/>
        <w:bCs/>
        <w:szCs w:val="24"/>
        <w:u w:val="single"/>
      </w:rPr>
      <w:t xml:space="preserve">  </w:t>
    </w:r>
    <w:r w:rsidR="00056143" w:rsidRPr="00056143">
      <w:rPr>
        <w:rFonts w:ascii="Bookman Old Style" w:hAnsi="Bookman Old Style" w:cs="Arial"/>
        <w:bCs/>
        <w:szCs w:val="24"/>
        <w:u w:val="single"/>
      </w:rPr>
      <w:t>064</w:t>
    </w:r>
    <w:r w:rsidR="00056143">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056143" w:rsidRPr="00056143">
      <w:rPr>
        <w:rFonts w:ascii="Bookman Old Style" w:hAnsi="Bookman Old Style" w:cs="Arial"/>
        <w:bCs/>
        <w:szCs w:val="24"/>
        <w:u w:val="single"/>
      </w:rPr>
      <w:t>04 JUN. 2021</w:t>
    </w:r>
    <w:r>
      <w:rPr>
        <w:rFonts w:ascii="Bookman Old Style" w:hAnsi="Bookman Old Style" w:cs="Arial"/>
        <w:b w:val="0"/>
        <w:sz w:val="22"/>
        <w:szCs w:val="22"/>
      </w:rPr>
      <w:tab/>
    </w:r>
    <w:r w:rsidR="00056143">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3A01E3" w:rsidRDefault="003A01E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359F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2C397940" w:rsidR="003A01E3" w:rsidRPr="007C0594" w:rsidRDefault="003A01E3" w:rsidP="00761659">
    <w:pPr>
      <w:ind w:left="0"/>
      <w:jc w:val="both"/>
      <w:rPr>
        <w:rFonts w:ascii="Bookman Old Style" w:hAnsi="Bookman Old Style" w:cs="Arial"/>
        <w:sz w:val="22"/>
        <w:szCs w:val="22"/>
        <w:lang w:val="es-ES_tradnl"/>
      </w:rPr>
    </w:pPr>
    <w:r w:rsidRPr="007C0594">
      <w:rPr>
        <w:rFonts w:ascii="Bookman Old Style" w:hAnsi="Bookman Old Style" w:cs="Arial"/>
        <w:sz w:val="22"/>
        <w:szCs w:val="22"/>
        <w:lang w:val="es-ES_tradnl"/>
      </w:rPr>
      <w:t xml:space="preserve">Por la cual se aprueba el cargo de distribución por uso del sistema de distribución </w:t>
    </w:r>
    <w:r w:rsidR="00747C3C">
      <w:rPr>
        <w:rFonts w:ascii="Bookman Old Style" w:hAnsi="Bookman Old Style" w:cs="Arial"/>
        <w:sz w:val="22"/>
        <w:szCs w:val="22"/>
        <w:lang w:val="es-ES_tradnl"/>
      </w:rPr>
      <w:t xml:space="preserve">de </w:t>
    </w:r>
    <w:r w:rsidR="004A741E" w:rsidRPr="004A741E">
      <w:rPr>
        <w:rFonts w:ascii="Bookman Old Style" w:hAnsi="Bookman Old Style" w:cs="Arial"/>
        <w:sz w:val="22"/>
        <w:szCs w:val="22"/>
        <w:lang w:val="es-ES_tradnl"/>
      </w:rPr>
      <w:t>Gas Licuado de Petróleo – GLP por redes de tubería para el mercado relevante especial conformado por las veredas El Dindal, San Pedro</w:t>
    </w:r>
    <w:r w:rsidR="00745AB6">
      <w:rPr>
        <w:rFonts w:ascii="Bookman Old Style" w:hAnsi="Bookman Old Style" w:cs="Arial"/>
        <w:sz w:val="22"/>
        <w:szCs w:val="22"/>
        <w:lang w:val="es-ES_tradnl"/>
      </w:rPr>
      <w:t>,</w:t>
    </w:r>
    <w:r w:rsidR="004A741E" w:rsidRPr="004A741E">
      <w:rPr>
        <w:rFonts w:ascii="Bookman Old Style" w:hAnsi="Bookman Old Style" w:cs="Arial"/>
        <w:sz w:val="22"/>
        <w:szCs w:val="22"/>
        <w:lang w:val="es-ES_tradnl"/>
      </w:rPr>
      <w:t xml:space="preserve"> San Carlos</w:t>
    </w:r>
    <w:r w:rsidR="00745AB6">
      <w:rPr>
        <w:rFonts w:ascii="Bookman Old Style" w:hAnsi="Bookman Old Style" w:cs="Arial"/>
        <w:sz w:val="22"/>
        <w:szCs w:val="22"/>
        <w:lang w:val="es-ES_tradnl"/>
      </w:rPr>
      <w:t xml:space="preserve"> y</w:t>
    </w:r>
    <w:r w:rsidR="004A741E" w:rsidRPr="004A741E">
      <w:rPr>
        <w:rFonts w:ascii="Bookman Old Style" w:hAnsi="Bookman Old Style" w:cs="Arial"/>
        <w:sz w:val="22"/>
        <w:szCs w:val="22"/>
        <w:lang w:val="es-ES_tradnl"/>
      </w:rPr>
      <w:t xml:space="preserve"> San Pablo </w:t>
    </w:r>
    <w:r w:rsidR="00747C3C">
      <w:rPr>
        <w:rFonts w:ascii="Bookman Old Style" w:hAnsi="Bookman Old Style" w:cs="Arial"/>
        <w:sz w:val="22"/>
        <w:szCs w:val="22"/>
        <w:lang w:val="es-ES_tradnl"/>
      </w:rPr>
      <w:t xml:space="preserve">en </w:t>
    </w:r>
    <w:r w:rsidR="004A741E" w:rsidRPr="004A741E">
      <w:rPr>
        <w:rFonts w:ascii="Bookman Old Style" w:hAnsi="Bookman Old Style" w:cs="Arial"/>
        <w:sz w:val="22"/>
        <w:szCs w:val="22"/>
        <w:lang w:val="es-ES_tradnl"/>
      </w:rPr>
      <w:t>el municipio de Caparrapí</w:t>
    </w:r>
    <w:r w:rsidR="00025A89">
      <w:rPr>
        <w:rFonts w:ascii="Bookman Old Style" w:hAnsi="Bookman Old Style" w:cs="Arial"/>
        <w:sz w:val="22"/>
        <w:szCs w:val="22"/>
        <w:lang w:val="es-ES_tradnl"/>
      </w:rPr>
      <w:t>,</w:t>
    </w:r>
    <w:r w:rsidR="004A741E" w:rsidRPr="004A741E">
      <w:rPr>
        <w:rFonts w:ascii="Bookman Old Style" w:hAnsi="Bookman Old Style" w:cs="Arial"/>
        <w:sz w:val="22"/>
        <w:szCs w:val="22"/>
        <w:lang w:val="es-ES_tradnl"/>
      </w:rPr>
      <w:t xml:space="preserve"> y las veredas de Guadualito, Ibama, Llano Mateo, Terán, Patevaca</w:t>
    </w:r>
    <w:r w:rsidR="00745AB6">
      <w:rPr>
        <w:rFonts w:ascii="Bookman Old Style" w:hAnsi="Bookman Old Style" w:cs="Arial"/>
        <w:sz w:val="22"/>
        <w:szCs w:val="22"/>
        <w:lang w:val="es-ES_tradnl"/>
      </w:rPr>
      <w:t xml:space="preserve"> y</w:t>
    </w:r>
    <w:r w:rsidR="004A741E" w:rsidRPr="004A741E">
      <w:rPr>
        <w:rFonts w:ascii="Bookman Old Style" w:hAnsi="Bookman Old Style" w:cs="Arial"/>
        <w:sz w:val="22"/>
        <w:szCs w:val="22"/>
        <w:lang w:val="es-ES_tradnl"/>
      </w:rPr>
      <w:t xml:space="preserve"> El Castillo </w:t>
    </w:r>
    <w:r w:rsidR="00747C3C">
      <w:rPr>
        <w:rFonts w:ascii="Bookman Old Style" w:hAnsi="Bookman Old Style" w:cs="Arial"/>
        <w:sz w:val="22"/>
        <w:szCs w:val="22"/>
        <w:lang w:val="es-ES_tradnl"/>
      </w:rPr>
      <w:t xml:space="preserve">en </w:t>
    </w:r>
    <w:r w:rsidR="004A741E" w:rsidRPr="004A741E">
      <w:rPr>
        <w:rFonts w:ascii="Bookman Old Style" w:hAnsi="Bookman Old Style" w:cs="Arial"/>
        <w:sz w:val="22"/>
        <w:szCs w:val="22"/>
        <w:lang w:val="es-ES_tradnl"/>
      </w:rPr>
      <w:t>el municipio de Yacopí</w:t>
    </w:r>
    <w:r w:rsidR="00747C3C">
      <w:rPr>
        <w:rFonts w:ascii="Bookman Old Style" w:hAnsi="Bookman Old Style" w:cs="Arial"/>
        <w:sz w:val="22"/>
        <w:szCs w:val="22"/>
        <w:lang w:val="es-ES_tradnl"/>
      </w:rPr>
      <w:t>,</w:t>
    </w:r>
    <w:r w:rsidR="004A741E" w:rsidRPr="004A741E">
      <w:rPr>
        <w:rFonts w:ascii="Bookman Old Style" w:hAnsi="Bookman Old Style" w:cs="Arial"/>
        <w:sz w:val="22"/>
        <w:szCs w:val="22"/>
        <w:lang w:val="es-ES_tradnl"/>
      </w:rPr>
      <w:t xml:space="preserve"> </w:t>
    </w:r>
    <w:r w:rsidR="006B40FC">
      <w:rPr>
        <w:rFonts w:ascii="Bookman Old Style" w:hAnsi="Bookman Old Style" w:cs="Arial"/>
        <w:sz w:val="22"/>
        <w:szCs w:val="22"/>
        <w:lang w:val="es-ES_tradnl"/>
      </w:rPr>
      <w:t>d</w:t>
    </w:r>
    <w:r w:rsidR="004A741E" w:rsidRPr="004A741E">
      <w:rPr>
        <w:rFonts w:ascii="Bookman Old Style" w:hAnsi="Bookman Old Style" w:cs="Arial"/>
        <w:sz w:val="22"/>
        <w:szCs w:val="22"/>
        <w:lang w:val="es-ES_tradnl"/>
      </w:rPr>
      <w:t>epartamento de Cundinamarca, según solicitud tarifaria presentada por la empresa COMPRIGAS S.A.S. E.S.P.</w:t>
    </w:r>
  </w:p>
  <w:p w14:paraId="55B03A89" w14:textId="44773437" w:rsidR="003A01E3" w:rsidRPr="00E93409" w:rsidRDefault="003A01E3" w:rsidP="00B363C8">
    <w:pPr>
      <w:ind w:left="0"/>
      <w:jc w:val="both"/>
      <w:rPr>
        <w:b/>
        <w:sz w:val="22"/>
        <w:szCs w:val="22"/>
        <w:lang w:val="es-ES_tradnl"/>
      </w:rPr>
    </w:pPr>
    <w:r>
      <w:rPr>
        <w:rFonts w:ascii="Bookman Old Style" w:hAnsi="Bookman Old Style" w:cs="Arial"/>
        <w:sz w:val="22"/>
        <w:szCs w:val="22"/>
        <w:lang w:val="es-ES_tradnl"/>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3A01E3" w:rsidRDefault="003A01E3"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A01E3" w:rsidRDefault="003A01E3">
    <w:pPr>
      <w:pStyle w:val="Encabezado"/>
      <w:jc w:val="center"/>
      <w:rPr>
        <w:rFonts w:ascii="Arial" w:hAnsi="Arial" w:cs="Arial"/>
        <w:spacing w:val="20"/>
        <w:sz w:val="20"/>
      </w:rPr>
    </w:pPr>
  </w:p>
  <w:p w14:paraId="6C7B22A4" w14:textId="77777777" w:rsidR="003A01E3" w:rsidRDefault="003A01E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0502"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723E05CC"/>
    <w:multiLevelType w:val="hybridMultilevel"/>
    <w:tmpl w:val="91201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3"/>
  </w:num>
  <w:num w:numId="6">
    <w:abstractNumId w:val="2"/>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6C"/>
    <w:rsid w:val="00000CEC"/>
    <w:rsid w:val="00000F39"/>
    <w:rsid w:val="000011BD"/>
    <w:rsid w:val="00002637"/>
    <w:rsid w:val="000029D1"/>
    <w:rsid w:val="00003A05"/>
    <w:rsid w:val="000048CB"/>
    <w:rsid w:val="000050E4"/>
    <w:rsid w:val="00005D8F"/>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43C"/>
    <w:rsid w:val="000175DD"/>
    <w:rsid w:val="0002001C"/>
    <w:rsid w:val="0002011D"/>
    <w:rsid w:val="000211CD"/>
    <w:rsid w:val="00023930"/>
    <w:rsid w:val="00023FC2"/>
    <w:rsid w:val="00025383"/>
    <w:rsid w:val="00025A89"/>
    <w:rsid w:val="00026C28"/>
    <w:rsid w:val="000275B9"/>
    <w:rsid w:val="0002789F"/>
    <w:rsid w:val="0003128C"/>
    <w:rsid w:val="0003161B"/>
    <w:rsid w:val="000316CB"/>
    <w:rsid w:val="00031C20"/>
    <w:rsid w:val="00031D31"/>
    <w:rsid w:val="00033B17"/>
    <w:rsid w:val="00034210"/>
    <w:rsid w:val="00034816"/>
    <w:rsid w:val="00035B25"/>
    <w:rsid w:val="00035D47"/>
    <w:rsid w:val="00037625"/>
    <w:rsid w:val="00037EA4"/>
    <w:rsid w:val="000402AB"/>
    <w:rsid w:val="00040A9E"/>
    <w:rsid w:val="00040EE6"/>
    <w:rsid w:val="00040F56"/>
    <w:rsid w:val="00043131"/>
    <w:rsid w:val="0004655A"/>
    <w:rsid w:val="00050211"/>
    <w:rsid w:val="00050F7F"/>
    <w:rsid w:val="00050FD0"/>
    <w:rsid w:val="00050FF6"/>
    <w:rsid w:val="000534E0"/>
    <w:rsid w:val="000537E8"/>
    <w:rsid w:val="00053AD1"/>
    <w:rsid w:val="00053F4C"/>
    <w:rsid w:val="0005493F"/>
    <w:rsid w:val="00055B77"/>
    <w:rsid w:val="00055DB0"/>
    <w:rsid w:val="00055ED2"/>
    <w:rsid w:val="00056143"/>
    <w:rsid w:val="00056CFE"/>
    <w:rsid w:val="000571E5"/>
    <w:rsid w:val="0005728B"/>
    <w:rsid w:val="00057400"/>
    <w:rsid w:val="00060D57"/>
    <w:rsid w:val="00061CE9"/>
    <w:rsid w:val="0006208A"/>
    <w:rsid w:val="0006287B"/>
    <w:rsid w:val="000633D7"/>
    <w:rsid w:val="00063657"/>
    <w:rsid w:val="00064C12"/>
    <w:rsid w:val="00065E14"/>
    <w:rsid w:val="000664AE"/>
    <w:rsid w:val="00067116"/>
    <w:rsid w:val="000679CE"/>
    <w:rsid w:val="00067A66"/>
    <w:rsid w:val="000700EE"/>
    <w:rsid w:val="00071793"/>
    <w:rsid w:val="000719A3"/>
    <w:rsid w:val="00072A62"/>
    <w:rsid w:val="00072CB1"/>
    <w:rsid w:val="0007398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3F4"/>
    <w:rsid w:val="0008073E"/>
    <w:rsid w:val="00082816"/>
    <w:rsid w:val="00082B86"/>
    <w:rsid w:val="000840A2"/>
    <w:rsid w:val="00084649"/>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19AC"/>
    <w:rsid w:val="000A3172"/>
    <w:rsid w:val="000A3FDC"/>
    <w:rsid w:val="000A4571"/>
    <w:rsid w:val="000A4757"/>
    <w:rsid w:val="000A4985"/>
    <w:rsid w:val="000A5A11"/>
    <w:rsid w:val="000A603C"/>
    <w:rsid w:val="000A64BA"/>
    <w:rsid w:val="000A7381"/>
    <w:rsid w:val="000A7E4D"/>
    <w:rsid w:val="000A7E74"/>
    <w:rsid w:val="000B02BC"/>
    <w:rsid w:val="000B03C2"/>
    <w:rsid w:val="000B12B6"/>
    <w:rsid w:val="000B17F7"/>
    <w:rsid w:val="000B1B19"/>
    <w:rsid w:val="000B1F1D"/>
    <w:rsid w:val="000B2345"/>
    <w:rsid w:val="000B2CF0"/>
    <w:rsid w:val="000B3AAB"/>
    <w:rsid w:val="000B3C29"/>
    <w:rsid w:val="000B4904"/>
    <w:rsid w:val="000B5CD1"/>
    <w:rsid w:val="000B6582"/>
    <w:rsid w:val="000B667A"/>
    <w:rsid w:val="000B71EB"/>
    <w:rsid w:val="000B7A1F"/>
    <w:rsid w:val="000C1134"/>
    <w:rsid w:val="000C1E0E"/>
    <w:rsid w:val="000C3239"/>
    <w:rsid w:val="000C3A8C"/>
    <w:rsid w:val="000C4768"/>
    <w:rsid w:val="000C750F"/>
    <w:rsid w:val="000C75DA"/>
    <w:rsid w:val="000D09AA"/>
    <w:rsid w:val="000D1308"/>
    <w:rsid w:val="000D2425"/>
    <w:rsid w:val="000D26F8"/>
    <w:rsid w:val="000D2F29"/>
    <w:rsid w:val="000D2FF3"/>
    <w:rsid w:val="000D329B"/>
    <w:rsid w:val="000D3571"/>
    <w:rsid w:val="000D3AAC"/>
    <w:rsid w:val="000D5E85"/>
    <w:rsid w:val="000E01B8"/>
    <w:rsid w:val="000E2037"/>
    <w:rsid w:val="000E3237"/>
    <w:rsid w:val="000E41E3"/>
    <w:rsid w:val="000E4B46"/>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2D29"/>
    <w:rsid w:val="00113128"/>
    <w:rsid w:val="0011341F"/>
    <w:rsid w:val="00113949"/>
    <w:rsid w:val="001139FA"/>
    <w:rsid w:val="00113EC5"/>
    <w:rsid w:val="0011783F"/>
    <w:rsid w:val="00117B62"/>
    <w:rsid w:val="001202B9"/>
    <w:rsid w:val="00120B9F"/>
    <w:rsid w:val="0012200E"/>
    <w:rsid w:val="00122666"/>
    <w:rsid w:val="00122CFB"/>
    <w:rsid w:val="0012310D"/>
    <w:rsid w:val="00123149"/>
    <w:rsid w:val="00123206"/>
    <w:rsid w:val="001232A8"/>
    <w:rsid w:val="0012368E"/>
    <w:rsid w:val="00123915"/>
    <w:rsid w:val="00123C2E"/>
    <w:rsid w:val="0012404A"/>
    <w:rsid w:val="00124A43"/>
    <w:rsid w:val="00124AC7"/>
    <w:rsid w:val="0012592A"/>
    <w:rsid w:val="00126BD3"/>
    <w:rsid w:val="001279E4"/>
    <w:rsid w:val="0013017C"/>
    <w:rsid w:val="001304E8"/>
    <w:rsid w:val="00130B51"/>
    <w:rsid w:val="00131585"/>
    <w:rsid w:val="001323ED"/>
    <w:rsid w:val="001331B3"/>
    <w:rsid w:val="001344D9"/>
    <w:rsid w:val="00134B8E"/>
    <w:rsid w:val="00135116"/>
    <w:rsid w:val="00135B34"/>
    <w:rsid w:val="00136872"/>
    <w:rsid w:val="001368E5"/>
    <w:rsid w:val="00136935"/>
    <w:rsid w:val="001376A7"/>
    <w:rsid w:val="00137D89"/>
    <w:rsid w:val="0014017F"/>
    <w:rsid w:val="00140275"/>
    <w:rsid w:val="001405C6"/>
    <w:rsid w:val="0014069D"/>
    <w:rsid w:val="00141013"/>
    <w:rsid w:val="00142568"/>
    <w:rsid w:val="00142DB3"/>
    <w:rsid w:val="00143228"/>
    <w:rsid w:val="001432BF"/>
    <w:rsid w:val="0014397D"/>
    <w:rsid w:val="001454C3"/>
    <w:rsid w:val="00145E12"/>
    <w:rsid w:val="001465D3"/>
    <w:rsid w:val="00146A9D"/>
    <w:rsid w:val="00146C85"/>
    <w:rsid w:val="00147B56"/>
    <w:rsid w:val="00147D61"/>
    <w:rsid w:val="001504DB"/>
    <w:rsid w:val="001511BF"/>
    <w:rsid w:val="00154683"/>
    <w:rsid w:val="0015489E"/>
    <w:rsid w:val="00154D48"/>
    <w:rsid w:val="00154D61"/>
    <w:rsid w:val="00154FAB"/>
    <w:rsid w:val="00155EEB"/>
    <w:rsid w:val="00156E4C"/>
    <w:rsid w:val="00157EAF"/>
    <w:rsid w:val="00160B5E"/>
    <w:rsid w:val="0016110D"/>
    <w:rsid w:val="00163CA1"/>
    <w:rsid w:val="00165C71"/>
    <w:rsid w:val="0016699F"/>
    <w:rsid w:val="00166EDA"/>
    <w:rsid w:val="00167398"/>
    <w:rsid w:val="00171D08"/>
    <w:rsid w:val="00173344"/>
    <w:rsid w:val="001733F0"/>
    <w:rsid w:val="00174701"/>
    <w:rsid w:val="00174788"/>
    <w:rsid w:val="001748A3"/>
    <w:rsid w:val="0017553D"/>
    <w:rsid w:val="00175723"/>
    <w:rsid w:val="00175814"/>
    <w:rsid w:val="00175A6F"/>
    <w:rsid w:val="00175CF3"/>
    <w:rsid w:val="001764EA"/>
    <w:rsid w:val="00177737"/>
    <w:rsid w:val="00177A83"/>
    <w:rsid w:val="00177E67"/>
    <w:rsid w:val="001803B2"/>
    <w:rsid w:val="00181E84"/>
    <w:rsid w:val="00181EEA"/>
    <w:rsid w:val="00182325"/>
    <w:rsid w:val="00183F10"/>
    <w:rsid w:val="00184F26"/>
    <w:rsid w:val="00185165"/>
    <w:rsid w:val="0018547A"/>
    <w:rsid w:val="001860F6"/>
    <w:rsid w:val="00186389"/>
    <w:rsid w:val="001867CB"/>
    <w:rsid w:val="00186F89"/>
    <w:rsid w:val="001870B7"/>
    <w:rsid w:val="001877D4"/>
    <w:rsid w:val="001877F2"/>
    <w:rsid w:val="001878F4"/>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569"/>
    <w:rsid w:val="001A556C"/>
    <w:rsid w:val="001A56FE"/>
    <w:rsid w:val="001A5946"/>
    <w:rsid w:val="001A5F1B"/>
    <w:rsid w:val="001A5F78"/>
    <w:rsid w:val="001A7622"/>
    <w:rsid w:val="001B02E1"/>
    <w:rsid w:val="001B0D07"/>
    <w:rsid w:val="001B1484"/>
    <w:rsid w:val="001B1B20"/>
    <w:rsid w:val="001B1C22"/>
    <w:rsid w:val="001B20F7"/>
    <w:rsid w:val="001B2674"/>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E7E"/>
    <w:rsid w:val="001C24F8"/>
    <w:rsid w:val="001C340A"/>
    <w:rsid w:val="001C3899"/>
    <w:rsid w:val="001C3A51"/>
    <w:rsid w:val="001C4977"/>
    <w:rsid w:val="001C58DF"/>
    <w:rsid w:val="001C5ED9"/>
    <w:rsid w:val="001C6437"/>
    <w:rsid w:val="001C6723"/>
    <w:rsid w:val="001C6C99"/>
    <w:rsid w:val="001C7B61"/>
    <w:rsid w:val="001D033A"/>
    <w:rsid w:val="001D0C22"/>
    <w:rsid w:val="001D16E1"/>
    <w:rsid w:val="001D2238"/>
    <w:rsid w:val="001D26E6"/>
    <w:rsid w:val="001D4CD5"/>
    <w:rsid w:val="001D58ED"/>
    <w:rsid w:val="001D5B6F"/>
    <w:rsid w:val="001D6091"/>
    <w:rsid w:val="001D61E6"/>
    <w:rsid w:val="001D7832"/>
    <w:rsid w:val="001D7CCB"/>
    <w:rsid w:val="001E1178"/>
    <w:rsid w:val="001E1F32"/>
    <w:rsid w:val="001E243D"/>
    <w:rsid w:val="001E2BE7"/>
    <w:rsid w:val="001E2FAE"/>
    <w:rsid w:val="001E30E3"/>
    <w:rsid w:val="001E34A9"/>
    <w:rsid w:val="001E3EF6"/>
    <w:rsid w:val="001E4F2E"/>
    <w:rsid w:val="001E5601"/>
    <w:rsid w:val="001E6D33"/>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F5B"/>
    <w:rsid w:val="0020732B"/>
    <w:rsid w:val="00210044"/>
    <w:rsid w:val="002101A4"/>
    <w:rsid w:val="0021065A"/>
    <w:rsid w:val="00210879"/>
    <w:rsid w:val="00211D34"/>
    <w:rsid w:val="00213668"/>
    <w:rsid w:val="0021474C"/>
    <w:rsid w:val="00214F04"/>
    <w:rsid w:val="00215B3E"/>
    <w:rsid w:val="00215CF5"/>
    <w:rsid w:val="00217670"/>
    <w:rsid w:val="002177CA"/>
    <w:rsid w:val="00217844"/>
    <w:rsid w:val="00217C1B"/>
    <w:rsid w:val="002209C0"/>
    <w:rsid w:val="002217C7"/>
    <w:rsid w:val="00221F55"/>
    <w:rsid w:val="002223A2"/>
    <w:rsid w:val="0022433C"/>
    <w:rsid w:val="00224C43"/>
    <w:rsid w:val="00225231"/>
    <w:rsid w:val="00225238"/>
    <w:rsid w:val="00226EC4"/>
    <w:rsid w:val="00226ECF"/>
    <w:rsid w:val="002271C4"/>
    <w:rsid w:val="002300AF"/>
    <w:rsid w:val="00230611"/>
    <w:rsid w:val="002308DF"/>
    <w:rsid w:val="00231CC6"/>
    <w:rsid w:val="00231F80"/>
    <w:rsid w:val="00232DD5"/>
    <w:rsid w:val="00233AAF"/>
    <w:rsid w:val="002354EF"/>
    <w:rsid w:val="002360C2"/>
    <w:rsid w:val="00236B26"/>
    <w:rsid w:val="00236ECE"/>
    <w:rsid w:val="0023701C"/>
    <w:rsid w:val="00237A3D"/>
    <w:rsid w:val="00237FDF"/>
    <w:rsid w:val="002403B4"/>
    <w:rsid w:val="00240455"/>
    <w:rsid w:val="00241181"/>
    <w:rsid w:val="002411E1"/>
    <w:rsid w:val="00241399"/>
    <w:rsid w:val="0024232D"/>
    <w:rsid w:val="0024290F"/>
    <w:rsid w:val="00243736"/>
    <w:rsid w:val="00243DE3"/>
    <w:rsid w:val="00243E8F"/>
    <w:rsid w:val="002442D8"/>
    <w:rsid w:val="00244322"/>
    <w:rsid w:val="00244B12"/>
    <w:rsid w:val="00244BF2"/>
    <w:rsid w:val="00246AA1"/>
    <w:rsid w:val="00246C1A"/>
    <w:rsid w:val="00247A14"/>
    <w:rsid w:val="00247DBF"/>
    <w:rsid w:val="00247FBB"/>
    <w:rsid w:val="0025081B"/>
    <w:rsid w:val="00250C29"/>
    <w:rsid w:val="00250FD2"/>
    <w:rsid w:val="00252A8C"/>
    <w:rsid w:val="0025310A"/>
    <w:rsid w:val="0025335C"/>
    <w:rsid w:val="00253A5E"/>
    <w:rsid w:val="00253C6A"/>
    <w:rsid w:val="00253EC3"/>
    <w:rsid w:val="00253FDC"/>
    <w:rsid w:val="00254139"/>
    <w:rsid w:val="00256E7D"/>
    <w:rsid w:val="00256FF6"/>
    <w:rsid w:val="00257288"/>
    <w:rsid w:val="00260569"/>
    <w:rsid w:val="002606F0"/>
    <w:rsid w:val="00260D1C"/>
    <w:rsid w:val="002610B2"/>
    <w:rsid w:val="00261BF8"/>
    <w:rsid w:val="002639B2"/>
    <w:rsid w:val="0026413A"/>
    <w:rsid w:val="0026623A"/>
    <w:rsid w:val="002668B5"/>
    <w:rsid w:val="00266CD6"/>
    <w:rsid w:val="00266F72"/>
    <w:rsid w:val="00271003"/>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8"/>
    <w:rsid w:val="00275DAB"/>
    <w:rsid w:val="0027665D"/>
    <w:rsid w:val="0027773E"/>
    <w:rsid w:val="0027774F"/>
    <w:rsid w:val="00280C73"/>
    <w:rsid w:val="0028104F"/>
    <w:rsid w:val="00281357"/>
    <w:rsid w:val="002817D6"/>
    <w:rsid w:val="0028181E"/>
    <w:rsid w:val="00281BA8"/>
    <w:rsid w:val="00281C19"/>
    <w:rsid w:val="00281F44"/>
    <w:rsid w:val="0028221F"/>
    <w:rsid w:val="00283020"/>
    <w:rsid w:val="00283BDF"/>
    <w:rsid w:val="00283ED9"/>
    <w:rsid w:val="002849DC"/>
    <w:rsid w:val="002849F9"/>
    <w:rsid w:val="00285C0F"/>
    <w:rsid w:val="00285D62"/>
    <w:rsid w:val="002861B3"/>
    <w:rsid w:val="00286443"/>
    <w:rsid w:val="002872ED"/>
    <w:rsid w:val="002874D5"/>
    <w:rsid w:val="002877C0"/>
    <w:rsid w:val="0029089A"/>
    <w:rsid w:val="00290F75"/>
    <w:rsid w:val="00291508"/>
    <w:rsid w:val="002919B7"/>
    <w:rsid w:val="002953C8"/>
    <w:rsid w:val="00295690"/>
    <w:rsid w:val="00295885"/>
    <w:rsid w:val="002967DB"/>
    <w:rsid w:val="00297099"/>
    <w:rsid w:val="00297A92"/>
    <w:rsid w:val="002A12EA"/>
    <w:rsid w:val="002A234D"/>
    <w:rsid w:val="002A2916"/>
    <w:rsid w:val="002A345B"/>
    <w:rsid w:val="002A4E96"/>
    <w:rsid w:val="002A5F71"/>
    <w:rsid w:val="002A606F"/>
    <w:rsid w:val="002A6ABB"/>
    <w:rsid w:val="002A71E9"/>
    <w:rsid w:val="002A782A"/>
    <w:rsid w:val="002B0A47"/>
    <w:rsid w:val="002B11E2"/>
    <w:rsid w:val="002B1B36"/>
    <w:rsid w:val="002B1D0B"/>
    <w:rsid w:val="002B24B8"/>
    <w:rsid w:val="002B2BEE"/>
    <w:rsid w:val="002B34EB"/>
    <w:rsid w:val="002B41EC"/>
    <w:rsid w:val="002B5BB1"/>
    <w:rsid w:val="002C03E1"/>
    <w:rsid w:val="002C0A7D"/>
    <w:rsid w:val="002C1029"/>
    <w:rsid w:val="002C465D"/>
    <w:rsid w:val="002C5AF2"/>
    <w:rsid w:val="002C5FDD"/>
    <w:rsid w:val="002C62F1"/>
    <w:rsid w:val="002C655E"/>
    <w:rsid w:val="002C69FA"/>
    <w:rsid w:val="002D0016"/>
    <w:rsid w:val="002D0371"/>
    <w:rsid w:val="002D0C0D"/>
    <w:rsid w:val="002D155A"/>
    <w:rsid w:val="002D16E4"/>
    <w:rsid w:val="002D1ECA"/>
    <w:rsid w:val="002D200F"/>
    <w:rsid w:val="002D2CEF"/>
    <w:rsid w:val="002D3AE9"/>
    <w:rsid w:val="002D436B"/>
    <w:rsid w:val="002D4510"/>
    <w:rsid w:val="002D4D36"/>
    <w:rsid w:val="002D574B"/>
    <w:rsid w:val="002D6B88"/>
    <w:rsid w:val="002D747B"/>
    <w:rsid w:val="002E0C2C"/>
    <w:rsid w:val="002E25D3"/>
    <w:rsid w:val="002E41C0"/>
    <w:rsid w:val="002E4959"/>
    <w:rsid w:val="002E4DC3"/>
    <w:rsid w:val="002E5905"/>
    <w:rsid w:val="002E6F42"/>
    <w:rsid w:val="002E7264"/>
    <w:rsid w:val="002F0734"/>
    <w:rsid w:val="002F0CC9"/>
    <w:rsid w:val="002F243E"/>
    <w:rsid w:val="002F2A12"/>
    <w:rsid w:val="002F2CD9"/>
    <w:rsid w:val="002F2E51"/>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3D62"/>
    <w:rsid w:val="00304DB9"/>
    <w:rsid w:val="003101DA"/>
    <w:rsid w:val="00310331"/>
    <w:rsid w:val="003106A1"/>
    <w:rsid w:val="0031070D"/>
    <w:rsid w:val="00312369"/>
    <w:rsid w:val="0031290F"/>
    <w:rsid w:val="00313430"/>
    <w:rsid w:val="003137EB"/>
    <w:rsid w:val="00313D49"/>
    <w:rsid w:val="00313E86"/>
    <w:rsid w:val="00314693"/>
    <w:rsid w:val="00314757"/>
    <w:rsid w:val="00314B7D"/>
    <w:rsid w:val="003161AB"/>
    <w:rsid w:val="00316D76"/>
    <w:rsid w:val="00317451"/>
    <w:rsid w:val="00317E61"/>
    <w:rsid w:val="00320809"/>
    <w:rsid w:val="00320A00"/>
    <w:rsid w:val="00320B79"/>
    <w:rsid w:val="003211CE"/>
    <w:rsid w:val="003216FD"/>
    <w:rsid w:val="00321766"/>
    <w:rsid w:val="00321C8A"/>
    <w:rsid w:val="00321E6C"/>
    <w:rsid w:val="00322D30"/>
    <w:rsid w:val="003258AB"/>
    <w:rsid w:val="00326082"/>
    <w:rsid w:val="0032669A"/>
    <w:rsid w:val="00327766"/>
    <w:rsid w:val="00327D22"/>
    <w:rsid w:val="00327FC7"/>
    <w:rsid w:val="0033099C"/>
    <w:rsid w:val="003314FD"/>
    <w:rsid w:val="0033191F"/>
    <w:rsid w:val="00331EB0"/>
    <w:rsid w:val="00332D10"/>
    <w:rsid w:val="00332EE0"/>
    <w:rsid w:val="00333109"/>
    <w:rsid w:val="00333396"/>
    <w:rsid w:val="003336C5"/>
    <w:rsid w:val="00334168"/>
    <w:rsid w:val="0033527E"/>
    <w:rsid w:val="0033545B"/>
    <w:rsid w:val="00341415"/>
    <w:rsid w:val="00341E8F"/>
    <w:rsid w:val="00342DE0"/>
    <w:rsid w:val="003430F9"/>
    <w:rsid w:val="00344163"/>
    <w:rsid w:val="00345FA9"/>
    <w:rsid w:val="003464E2"/>
    <w:rsid w:val="00346E50"/>
    <w:rsid w:val="003518A4"/>
    <w:rsid w:val="00351C25"/>
    <w:rsid w:val="003523B6"/>
    <w:rsid w:val="0035403A"/>
    <w:rsid w:val="00354BB6"/>
    <w:rsid w:val="00354CE5"/>
    <w:rsid w:val="00354EB0"/>
    <w:rsid w:val="00355285"/>
    <w:rsid w:val="00356C1B"/>
    <w:rsid w:val="00357DAB"/>
    <w:rsid w:val="003609E9"/>
    <w:rsid w:val="00360ADB"/>
    <w:rsid w:val="00361664"/>
    <w:rsid w:val="003624B0"/>
    <w:rsid w:val="003631E1"/>
    <w:rsid w:val="0036394B"/>
    <w:rsid w:val="00363D86"/>
    <w:rsid w:val="00364AD3"/>
    <w:rsid w:val="00364E6F"/>
    <w:rsid w:val="00364E90"/>
    <w:rsid w:val="0036558D"/>
    <w:rsid w:val="00367295"/>
    <w:rsid w:val="0036751E"/>
    <w:rsid w:val="00367F57"/>
    <w:rsid w:val="003700B5"/>
    <w:rsid w:val="003709B5"/>
    <w:rsid w:val="00371C64"/>
    <w:rsid w:val="00372506"/>
    <w:rsid w:val="003734BE"/>
    <w:rsid w:val="00373B71"/>
    <w:rsid w:val="0037468F"/>
    <w:rsid w:val="00374A95"/>
    <w:rsid w:val="0037572C"/>
    <w:rsid w:val="003759C2"/>
    <w:rsid w:val="0037622C"/>
    <w:rsid w:val="003768AC"/>
    <w:rsid w:val="00376B86"/>
    <w:rsid w:val="00377941"/>
    <w:rsid w:val="0038016C"/>
    <w:rsid w:val="003802D5"/>
    <w:rsid w:val="003803C3"/>
    <w:rsid w:val="00380D89"/>
    <w:rsid w:val="00380E38"/>
    <w:rsid w:val="00380EC8"/>
    <w:rsid w:val="00383497"/>
    <w:rsid w:val="00384193"/>
    <w:rsid w:val="0038460C"/>
    <w:rsid w:val="003846C6"/>
    <w:rsid w:val="003846CB"/>
    <w:rsid w:val="00384BE4"/>
    <w:rsid w:val="00385984"/>
    <w:rsid w:val="00387A57"/>
    <w:rsid w:val="0039073F"/>
    <w:rsid w:val="00391B3F"/>
    <w:rsid w:val="00392AE9"/>
    <w:rsid w:val="003943C4"/>
    <w:rsid w:val="00394B66"/>
    <w:rsid w:val="00394C4B"/>
    <w:rsid w:val="0039556E"/>
    <w:rsid w:val="003956D0"/>
    <w:rsid w:val="00395ECD"/>
    <w:rsid w:val="00396899"/>
    <w:rsid w:val="00397365"/>
    <w:rsid w:val="003A01E3"/>
    <w:rsid w:val="003A09AA"/>
    <w:rsid w:val="003A2C11"/>
    <w:rsid w:val="003A2CCD"/>
    <w:rsid w:val="003A319A"/>
    <w:rsid w:val="003A31F6"/>
    <w:rsid w:val="003A3340"/>
    <w:rsid w:val="003A3799"/>
    <w:rsid w:val="003A3867"/>
    <w:rsid w:val="003A46CB"/>
    <w:rsid w:val="003A64D3"/>
    <w:rsid w:val="003A65DA"/>
    <w:rsid w:val="003A71FD"/>
    <w:rsid w:val="003A722D"/>
    <w:rsid w:val="003A7891"/>
    <w:rsid w:val="003A789A"/>
    <w:rsid w:val="003A7E3C"/>
    <w:rsid w:val="003B0605"/>
    <w:rsid w:val="003B10B9"/>
    <w:rsid w:val="003B183E"/>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850"/>
    <w:rsid w:val="003C29AD"/>
    <w:rsid w:val="003C3004"/>
    <w:rsid w:val="003C3447"/>
    <w:rsid w:val="003C37C1"/>
    <w:rsid w:val="003C3BCB"/>
    <w:rsid w:val="003C4CE4"/>
    <w:rsid w:val="003C53D8"/>
    <w:rsid w:val="003C5D63"/>
    <w:rsid w:val="003C6B91"/>
    <w:rsid w:val="003C7080"/>
    <w:rsid w:val="003C7783"/>
    <w:rsid w:val="003C7AC3"/>
    <w:rsid w:val="003D076C"/>
    <w:rsid w:val="003D0972"/>
    <w:rsid w:val="003D0F43"/>
    <w:rsid w:val="003D21D5"/>
    <w:rsid w:val="003D2829"/>
    <w:rsid w:val="003D2E75"/>
    <w:rsid w:val="003D3597"/>
    <w:rsid w:val="003D42FC"/>
    <w:rsid w:val="003D4DDE"/>
    <w:rsid w:val="003D5459"/>
    <w:rsid w:val="003D5E6D"/>
    <w:rsid w:val="003D5E91"/>
    <w:rsid w:val="003D740F"/>
    <w:rsid w:val="003E0379"/>
    <w:rsid w:val="003E048C"/>
    <w:rsid w:val="003E2B23"/>
    <w:rsid w:val="003E2FE2"/>
    <w:rsid w:val="003E49AC"/>
    <w:rsid w:val="003E5447"/>
    <w:rsid w:val="003E5F3A"/>
    <w:rsid w:val="003E7718"/>
    <w:rsid w:val="003E78B5"/>
    <w:rsid w:val="003F0076"/>
    <w:rsid w:val="003F07D1"/>
    <w:rsid w:val="003F0A14"/>
    <w:rsid w:val="003F0E65"/>
    <w:rsid w:val="003F2794"/>
    <w:rsid w:val="003F2AAA"/>
    <w:rsid w:val="003F2CCD"/>
    <w:rsid w:val="003F30F4"/>
    <w:rsid w:val="003F3F58"/>
    <w:rsid w:val="003F49C7"/>
    <w:rsid w:val="003F5384"/>
    <w:rsid w:val="003F5A31"/>
    <w:rsid w:val="003F7FBF"/>
    <w:rsid w:val="004007B3"/>
    <w:rsid w:val="00403005"/>
    <w:rsid w:val="00403322"/>
    <w:rsid w:val="00403B63"/>
    <w:rsid w:val="00404163"/>
    <w:rsid w:val="00404192"/>
    <w:rsid w:val="00404201"/>
    <w:rsid w:val="00404D8B"/>
    <w:rsid w:val="00404DA1"/>
    <w:rsid w:val="00405BB4"/>
    <w:rsid w:val="0040653C"/>
    <w:rsid w:val="00406A28"/>
    <w:rsid w:val="00407E99"/>
    <w:rsid w:val="00410015"/>
    <w:rsid w:val="004104E0"/>
    <w:rsid w:val="00411770"/>
    <w:rsid w:val="00411A85"/>
    <w:rsid w:val="00411B7F"/>
    <w:rsid w:val="00411DFB"/>
    <w:rsid w:val="00412982"/>
    <w:rsid w:val="00413EF7"/>
    <w:rsid w:val="004141FD"/>
    <w:rsid w:val="00415046"/>
    <w:rsid w:val="004157D7"/>
    <w:rsid w:val="00415BAB"/>
    <w:rsid w:val="00415ED2"/>
    <w:rsid w:val="00415FAD"/>
    <w:rsid w:val="004161B9"/>
    <w:rsid w:val="00416B74"/>
    <w:rsid w:val="00417E7B"/>
    <w:rsid w:val="0042068C"/>
    <w:rsid w:val="00420EC8"/>
    <w:rsid w:val="0042141F"/>
    <w:rsid w:val="004229E7"/>
    <w:rsid w:val="00423E5C"/>
    <w:rsid w:val="004248D0"/>
    <w:rsid w:val="00424F38"/>
    <w:rsid w:val="004260E0"/>
    <w:rsid w:val="00426523"/>
    <w:rsid w:val="0042690C"/>
    <w:rsid w:val="00426A4C"/>
    <w:rsid w:val="00427943"/>
    <w:rsid w:val="00430182"/>
    <w:rsid w:val="00430FE8"/>
    <w:rsid w:val="0043168B"/>
    <w:rsid w:val="00431A8E"/>
    <w:rsid w:val="00433D5F"/>
    <w:rsid w:val="00434ADD"/>
    <w:rsid w:val="004355FC"/>
    <w:rsid w:val="00436CBA"/>
    <w:rsid w:val="00436F3F"/>
    <w:rsid w:val="0044048C"/>
    <w:rsid w:val="00441C4E"/>
    <w:rsid w:val="00442762"/>
    <w:rsid w:val="00442FA4"/>
    <w:rsid w:val="00443D9A"/>
    <w:rsid w:val="00445DD5"/>
    <w:rsid w:val="004460A6"/>
    <w:rsid w:val="0044781C"/>
    <w:rsid w:val="00447CFB"/>
    <w:rsid w:val="0045040D"/>
    <w:rsid w:val="0045058F"/>
    <w:rsid w:val="004505D7"/>
    <w:rsid w:val="00450B0A"/>
    <w:rsid w:val="00452CD6"/>
    <w:rsid w:val="00452F36"/>
    <w:rsid w:val="004537E4"/>
    <w:rsid w:val="004551B3"/>
    <w:rsid w:val="00456169"/>
    <w:rsid w:val="00456278"/>
    <w:rsid w:val="00456B3B"/>
    <w:rsid w:val="00456F63"/>
    <w:rsid w:val="00457F32"/>
    <w:rsid w:val="004607D8"/>
    <w:rsid w:val="00460916"/>
    <w:rsid w:val="00461242"/>
    <w:rsid w:val="0046176B"/>
    <w:rsid w:val="00461DC6"/>
    <w:rsid w:val="00462569"/>
    <w:rsid w:val="0046259D"/>
    <w:rsid w:val="00463197"/>
    <w:rsid w:val="00463575"/>
    <w:rsid w:val="00463F18"/>
    <w:rsid w:val="004656CD"/>
    <w:rsid w:val="00465D6A"/>
    <w:rsid w:val="00467202"/>
    <w:rsid w:val="004672AD"/>
    <w:rsid w:val="00467408"/>
    <w:rsid w:val="0046783B"/>
    <w:rsid w:val="0046783C"/>
    <w:rsid w:val="0047111B"/>
    <w:rsid w:val="0047122B"/>
    <w:rsid w:val="00471385"/>
    <w:rsid w:val="00471792"/>
    <w:rsid w:val="00471CF4"/>
    <w:rsid w:val="00473772"/>
    <w:rsid w:val="004739C3"/>
    <w:rsid w:val="00473B7A"/>
    <w:rsid w:val="004749CE"/>
    <w:rsid w:val="004756EF"/>
    <w:rsid w:val="004763D9"/>
    <w:rsid w:val="0047664D"/>
    <w:rsid w:val="00476C91"/>
    <w:rsid w:val="00476EFF"/>
    <w:rsid w:val="0048012B"/>
    <w:rsid w:val="00480217"/>
    <w:rsid w:val="00480C60"/>
    <w:rsid w:val="00480E91"/>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9763A"/>
    <w:rsid w:val="004A0540"/>
    <w:rsid w:val="004A2E88"/>
    <w:rsid w:val="004A354F"/>
    <w:rsid w:val="004A44ED"/>
    <w:rsid w:val="004A4961"/>
    <w:rsid w:val="004A4B98"/>
    <w:rsid w:val="004A4E3A"/>
    <w:rsid w:val="004A4F1E"/>
    <w:rsid w:val="004A4FC3"/>
    <w:rsid w:val="004A5305"/>
    <w:rsid w:val="004A59F9"/>
    <w:rsid w:val="004A5E41"/>
    <w:rsid w:val="004A6280"/>
    <w:rsid w:val="004A67A1"/>
    <w:rsid w:val="004A741E"/>
    <w:rsid w:val="004B0DA7"/>
    <w:rsid w:val="004B129B"/>
    <w:rsid w:val="004B1608"/>
    <w:rsid w:val="004B1840"/>
    <w:rsid w:val="004B1C06"/>
    <w:rsid w:val="004B27BD"/>
    <w:rsid w:val="004B29CE"/>
    <w:rsid w:val="004B2E9D"/>
    <w:rsid w:val="004B3A3C"/>
    <w:rsid w:val="004B460E"/>
    <w:rsid w:val="004B594B"/>
    <w:rsid w:val="004B6734"/>
    <w:rsid w:val="004C1C08"/>
    <w:rsid w:val="004C298C"/>
    <w:rsid w:val="004C3AAC"/>
    <w:rsid w:val="004C3CDD"/>
    <w:rsid w:val="004C4E22"/>
    <w:rsid w:val="004C4E6C"/>
    <w:rsid w:val="004C5977"/>
    <w:rsid w:val="004C6927"/>
    <w:rsid w:val="004C6974"/>
    <w:rsid w:val="004D0BC0"/>
    <w:rsid w:val="004D0C51"/>
    <w:rsid w:val="004D19FA"/>
    <w:rsid w:val="004D2FD2"/>
    <w:rsid w:val="004D43AE"/>
    <w:rsid w:val="004D4B4A"/>
    <w:rsid w:val="004D5674"/>
    <w:rsid w:val="004D5736"/>
    <w:rsid w:val="004D6EB8"/>
    <w:rsid w:val="004D7020"/>
    <w:rsid w:val="004D7634"/>
    <w:rsid w:val="004D77B5"/>
    <w:rsid w:val="004D7D3F"/>
    <w:rsid w:val="004E07AB"/>
    <w:rsid w:val="004E1E32"/>
    <w:rsid w:val="004E1EB0"/>
    <w:rsid w:val="004E1F20"/>
    <w:rsid w:val="004E24C5"/>
    <w:rsid w:val="004E2802"/>
    <w:rsid w:val="004E45FB"/>
    <w:rsid w:val="004E46B6"/>
    <w:rsid w:val="004E69D2"/>
    <w:rsid w:val="004E74C7"/>
    <w:rsid w:val="004F01ED"/>
    <w:rsid w:val="004F371F"/>
    <w:rsid w:val="004F504F"/>
    <w:rsid w:val="004F6250"/>
    <w:rsid w:val="004F64E3"/>
    <w:rsid w:val="004F6760"/>
    <w:rsid w:val="004F6A8A"/>
    <w:rsid w:val="004F7369"/>
    <w:rsid w:val="004F759A"/>
    <w:rsid w:val="0050015E"/>
    <w:rsid w:val="00501260"/>
    <w:rsid w:val="005016AB"/>
    <w:rsid w:val="00501970"/>
    <w:rsid w:val="00502188"/>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4F4A"/>
    <w:rsid w:val="00515932"/>
    <w:rsid w:val="00515F50"/>
    <w:rsid w:val="0051773F"/>
    <w:rsid w:val="00517E37"/>
    <w:rsid w:val="0052046F"/>
    <w:rsid w:val="0052141A"/>
    <w:rsid w:val="00521FB0"/>
    <w:rsid w:val="005230B1"/>
    <w:rsid w:val="00523923"/>
    <w:rsid w:val="00523E4D"/>
    <w:rsid w:val="00524272"/>
    <w:rsid w:val="00524A69"/>
    <w:rsid w:val="00525E47"/>
    <w:rsid w:val="005267F8"/>
    <w:rsid w:val="0052727A"/>
    <w:rsid w:val="0052747E"/>
    <w:rsid w:val="00527C4C"/>
    <w:rsid w:val="005300D3"/>
    <w:rsid w:val="00530810"/>
    <w:rsid w:val="00530E2E"/>
    <w:rsid w:val="00530F35"/>
    <w:rsid w:val="00531253"/>
    <w:rsid w:val="0053212E"/>
    <w:rsid w:val="00532229"/>
    <w:rsid w:val="00532751"/>
    <w:rsid w:val="005329AC"/>
    <w:rsid w:val="00532B0C"/>
    <w:rsid w:val="00532E50"/>
    <w:rsid w:val="005337F8"/>
    <w:rsid w:val="005340FE"/>
    <w:rsid w:val="005345C7"/>
    <w:rsid w:val="00534810"/>
    <w:rsid w:val="00535B16"/>
    <w:rsid w:val="00536323"/>
    <w:rsid w:val="00536D82"/>
    <w:rsid w:val="00537338"/>
    <w:rsid w:val="005376A6"/>
    <w:rsid w:val="00537AA5"/>
    <w:rsid w:val="00537DDE"/>
    <w:rsid w:val="00540333"/>
    <w:rsid w:val="0054050B"/>
    <w:rsid w:val="00541722"/>
    <w:rsid w:val="00541FD6"/>
    <w:rsid w:val="00542B81"/>
    <w:rsid w:val="0054370B"/>
    <w:rsid w:val="00544F82"/>
    <w:rsid w:val="005451F7"/>
    <w:rsid w:val="005460D1"/>
    <w:rsid w:val="00547FA4"/>
    <w:rsid w:val="0055140F"/>
    <w:rsid w:val="005516A0"/>
    <w:rsid w:val="00551C7E"/>
    <w:rsid w:val="00551DD6"/>
    <w:rsid w:val="005544E8"/>
    <w:rsid w:val="00554523"/>
    <w:rsid w:val="00554FFF"/>
    <w:rsid w:val="005575BF"/>
    <w:rsid w:val="00560229"/>
    <w:rsid w:val="00560A7E"/>
    <w:rsid w:val="00560B56"/>
    <w:rsid w:val="00560DA2"/>
    <w:rsid w:val="00561C1A"/>
    <w:rsid w:val="005623A7"/>
    <w:rsid w:val="00562E64"/>
    <w:rsid w:val="00563C3D"/>
    <w:rsid w:val="00564D78"/>
    <w:rsid w:val="00565466"/>
    <w:rsid w:val="00565F71"/>
    <w:rsid w:val="00566054"/>
    <w:rsid w:val="00566687"/>
    <w:rsid w:val="00566F5D"/>
    <w:rsid w:val="00567CC7"/>
    <w:rsid w:val="005705EA"/>
    <w:rsid w:val="00570E58"/>
    <w:rsid w:val="005713EE"/>
    <w:rsid w:val="0057191B"/>
    <w:rsid w:val="005719FA"/>
    <w:rsid w:val="005725C8"/>
    <w:rsid w:val="00572D63"/>
    <w:rsid w:val="005731CE"/>
    <w:rsid w:val="00574302"/>
    <w:rsid w:val="00574CA5"/>
    <w:rsid w:val="00575330"/>
    <w:rsid w:val="00575C6F"/>
    <w:rsid w:val="00577072"/>
    <w:rsid w:val="0057740E"/>
    <w:rsid w:val="00580A04"/>
    <w:rsid w:val="00581897"/>
    <w:rsid w:val="0058263D"/>
    <w:rsid w:val="005838FE"/>
    <w:rsid w:val="0058440D"/>
    <w:rsid w:val="0058479F"/>
    <w:rsid w:val="005848AA"/>
    <w:rsid w:val="00584B0A"/>
    <w:rsid w:val="00585B1F"/>
    <w:rsid w:val="00585FF1"/>
    <w:rsid w:val="00586977"/>
    <w:rsid w:val="005873FD"/>
    <w:rsid w:val="005878CC"/>
    <w:rsid w:val="00590E65"/>
    <w:rsid w:val="00591693"/>
    <w:rsid w:val="0059206E"/>
    <w:rsid w:val="00592AFF"/>
    <w:rsid w:val="00592E8C"/>
    <w:rsid w:val="0059325B"/>
    <w:rsid w:val="00593C4F"/>
    <w:rsid w:val="00593FB6"/>
    <w:rsid w:val="005946A8"/>
    <w:rsid w:val="00594D62"/>
    <w:rsid w:val="00596A33"/>
    <w:rsid w:val="00596D99"/>
    <w:rsid w:val="00596DCC"/>
    <w:rsid w:val="00596E6F"/>
    <w:rsid w:val="0059730A"/>
    <w:rsid w:val="0059774E"/>
    <w:rsid w:val="00597BFF"/>
    <w:rsid w:val="00597F49"/>
    <w:rsid w:val="005A1178"/>
    <w:rsid w:val="005A165B"/>
    <w:rsid w:val="005A2753"/>
    <w:rsid w:val="005A2C35"/>
    <w:rsid w:val="005A3EA7"/>
    <w:rsid w:val="005A3FBF"/>
    <w:rsid w:val="005A4407"/>
    <w:rsid w:val="005A4BD9"/>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B81"/>
    <w:rsid w:val="005B4C96"/>
    <w:rsid w:val="005B4CC4"/>
    <w:rsid w:val="005B4EA5"/>
    <w:rsid w:val="005B566D"/>
    <w:rsid w:val="005B5991"/>
    <w:rsid w:val="005B7077"/>
    <w:rsid w:val="005B7290"/>
    <w:rsid w:val="005B7675"/>
    <w:rsid w:val="005C0388"/>
    <w:rsid w:val="005C0CFA"/>
    <w:rsid w:val="005C1F10"/>
    <w:rsid w:val="005C23AF"/>
    <w:rsid w:val="005C262D"/>
    <w:rsid w:val="005C2E5A"/>
    <w:rsid w:val="005C41AF"/>
    <w:rsid w:val="005C53C9"/>
    <w:rsid w:val="005C5807"/>
    <w:rsid w:val="005C6165"/>
    <w:rsid w:val="005C6868"/>
    <w:rsid w:val="005C6F09"/>
    <w:rsid w:val="005C73EB"/>
    <w:rsid w:val="005C761A"/>
    <w:rsid w:val="005C7C8B"/>
    <w:rsid w:val="005D0C11"/>
    <w:rsid w:val="005D14FB"/>
    <w:rsid w:val="005D1CAD"/>
    <w:rsid w:val="005D2625"/>
    <w:rsid w:val="005D32CB"/>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51B1"/>
    <w:rsid w:val="005E6238"/>
    <w:rsid w:val="005E66BA"/>
    <w:rsid w:val="005E6E20"/>
    <w:rsid w:val="005E783F"/>
    <w:rsid w:val="005E79CF"/>
    <w:rsid w:val="005F04C9"/>
    <w:rsid w:val="005F2A2E"/>
    <w:rsid w:val="005F30B6"/>
    <w:rsid w:val="005F343B"/>
    <w:rsid w:val="005F43A5"/>
    <w:rsid w:val="005F4633"/>
    <w:rsid w:val="005F4CF2"/>
    <w:rsid w:val="005F5C6A"/>
    <w:rsid w:val="005F5F07"/>
    <w:rsid w:val="005F6F41"/>
    <w:rsid w:val="005F7255"/>
    <w:rsid w:val="005F7505"/>
    <w:rsid w:val="005F7FC0"/>
    <w:rsid w:val="00600248"/>
    <w:rsid w:val="006002C7"/>
    <w:rsid w:val="006005E4"/>
    <w:rsid w:val="00601C5F"/>
    <w:rsid w:val="006029DA"/>
    <w:rsid w:val="00602DA1"/>
    <w:rsid w:val="00605F60"/>
    <w:rsid w:val="006061C7"/>
    <w:rsid w:val="0060662B"/>
    <w:rsid w:val="00606679"/>
    <w:rsid w:val="00607270"/>
    <w:rsid w:val="00611AFF"/>
    <w:rsid w:val="00611C6C"/>
    <w:rsid w:val="00611D6C"/>
    <w:rsid w:val="00612218"/>
    <w:rsid w:val="00612ABE"/>
    <w:rsid w:val="006147B3"/>
    <w:rsid w:val="00614BF3"/>
    <w:rsid w:val="006156F2"/>
    <w:rsid w:val="00615872"/>
    <w:rsid w:val="00615B0A"/>
    <w:rsid w:val="0061682D"/>
    <w:rsid w:val="00616E57"/>
    <w:rsid w:val="00617118"/>
    <w:rsid w:val="00617481"/>
    <w:rsid w:val="00617A8C"/>
    <w:rsid w:val="006209A0"/>
    <w:rsid w:val="00621590"/>
    <w:rsid w:val="00621912"/>
    <w:rsid w:val="00622006"/>
    <w:rsid w:val="0062244A"/>
    <w:rsid w:val="00622B37"/>
    <w:rsid w:val="00622B8D"/>
    <w:rsid w:val="00622FC1"/>
    <w:rsid w:val="006234D6"/>
    <w:rsid w:val="00623DE1"/>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14F"/>
    <w:rsid w:val="00634642"/>
    <w:rsid w:val="006355C0"/>
    <w:rsid w:val="00635BCB"/>
    <w:rsid w:val="0063697F"/>
    <w:rsid w:val="00636B42"/>
    <w:rsid w:val="00637B74"/>
    <w:rsid w:val="006432EF"/>
    <w:rsid w:val="00643341"/>
    <w:rsid w:val="0064391D"/>
    <w:rsid w:val="00643AC4"/>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686"/>
    <w:rsid w:val="00657D18"/>
    <w:rsid w:val="00657DE1"/>
    <w:rsid w:val="00660228"/>
    <w:rsid w:val="006605E7"/>
    <w:rsid w:val="00660F54"/>
    <w:rsid w:val="00661BDB"/>
    <w:rsid w:val="00662340"/>
    <w:rsid w:val="00662557"/>
    <w:rsid w:val="00662B20"/>
    <w:rsid w:val="0066321B"/>
    <w:rsid w:val="006637E6"/>
    <w:rsid w:val="00663D4F"/>
    <w:rsid w:val="00663F65"/>
    <w:rsid w:val="00664516"/>
    <w:rsid w:val="00665241"/>
    <w:rsid w:val="0066646A"/>
    <w:rsid w:val="0066706B"/>
    <w:rsid w:val="006672F7"/>
    <w:rsid w:val="006675CD"/>
    <w:rsid w:val="00667AB7"/>
    <w:rsid w:val="00667C82"/>
    <w:rsid w:val="00670686"/>
    <w:rsid w:val="00670CF7"/>
    <w:rsid w:val="0067262A"/>
    <w:rsid w:val="00672A95"/>
    <w:rsid w:val="00672B47"/>
    <w:rsid w:val="0067374F"/>
    <w:rsid w:val="00673D3C"/>
    <w:rsid w:val="00674677"/>
    <w:rsid w:val="00674B45"/>
    <w:rsid w:val="00674C31"/>
    <w:rsid w:val="00674C40"/>
    <w:rsid w:val="00674CF3"/>
    <w:rsid w:val="0067530D"/>
    <w:rsid w:val="00675DB2"/>
    <w:rsid w:val="00675E38"/>
    <w:rsid w:val="0067736F"/>
    <w:rsid w:val="0068016A"/>
    <w:rsid w:val="0068089E"/>
    <w:rsid w:val="00681AD8"/>
    <w:rsid w:val="00681CE5"/>
    <w:rsid w:val="00682647"/>
    <w:rsid w:val="006832C6"/>
    <w:rsid w:val="0068429D"/>
    <w:rsid w:val="0068499C"/>
    <w:rsid w:val="00684C67"/>
    <w:rsid w:val="00684D9B"/>
    <w:rsid w:val="0068645C"/>
    <w:rsid w:val="00691D2C"/>
    <w:rsid w:val="006922CB"/>
    <w:rsid w:val="00692739"/>
    <w:rsid w:val="00692AD7"/>
    <w:rsid w:val="00692D20"/>
    <w:rsid w:val="0069448E"/>
    <w:rsid w:val="006965D3"/>
    <w:rsid w:val="00697556"/>
    <w:rsid w:val="0069757F"/>
    <w:rsid w:val="00697FD0"/>
    <w:rsid w:val="006A01FE"/>
    <w:rsid w:val="006A0B1B"/>
    <w:rsid w:val="006A154F"/>
    <w:rsid w:val="006A161A"/>
    <w:rsid w:val="006A1C3B"/>
    <w:rsid w:val="006A3295"/>
    <w:rsid w:val="006A4E34"/>
    <w:rsid w:val="006A5307"/>
    <w:rsid w:val="006A58E3"/>
    <w:rsid w:val="006A5F25"/>
    <w:rsid w:val="006A69D0"/>
    <w:rsid w:val="006A6AC8"/>
    <w:rsid w:val="006A715F"/>
    <w:rsid w:val="006A7E8C"/>
    <w:rsid w:val="006B04D6"/>
    <w:rsid w:val="006B1C64"/>
    <w:rsid w:val="006B1FB2"/>
    <w:rsid w:val="006B2572"/>
    <w:rsid w:val="006B3017"/>
    <w:rsid w:val="006B381F"/>
    <w:rsid w:val="006B3CBF"/>
    <w:rsid w:val="006B3F46"/>
    <w:rsid w:val="006B40FC"/>
    <w:rsid w:val="006B4647"/>
    <w:rsid w:val="006B4C2B"/>
    <w:rsid w:val="006B5916"/>
    <w:rsid w:val="006B5D87"/>
    <w:rsid w:val="006B5FB5"/>
    <w:rsid w:val="006B60D3"/>
    <w:rsid w:val="006B6A22"/>
    <w:rsid w:val="006B6D47"/>
    <w:rsid w:val="006C0210"/>
    <w:rsid w:val="006C2525"/>
    <w:rsid w:val="006C2738"/>
    <w:rsid w:val="006C2ED8"/>
    <w:rsid w:val="006C2F36"/>
    <w:rsid w:val="006C2F5F"/>
    <w:rsid w:val="006C4A97"/>
    <w:rsid w:val="006C4B48"/>
    <w:rsid w:val="006C4F45"/>
    <w:rsid w:val="006C540F"/>
    <w:rsid w:val="006C5675"/>
    <w:rsid w:val="006C5AFE"/>
    <w:rsid w:val="006C709E"/>
    <w:rsid w:val="006C7686"/>
    <w:rsid w:val="006D04C9"/>
    <w:rsid w:val="006D0852"/>
    <w:rsid w:val="006D0A7A"/>
    <w:rsid w:val="006D0D5B"/>
    <w:rsid w:val="006D12BE"/>
    <w:rsid w:val="006D153F"/>
    <w:rsid w:val="006D2E5F"/>
    <w:rsid w:val="006D305D"/>
    <w:rsid w:val="006D305F"/>
    <w:rsid w:val="006D34CD"/>
    <w:rsid w:val="006D38E0"/>
    <w:rsid w:val="006D4F2E"/>
    <w:rsid w:val="006D6067"/>
    <w:rsid w:val="006D63C8"/>
    <w:rsid w:val="006D6686"/>
    <w:rsid w:val="006D6A85"/>
    <w:rsid w:val="006E0C64"/>
    <w:rsid w:val="006E1C54"/>
    <w:rsid w:val="006E2265"/>
    <w:rsid w:val="006E2A04"/>
    <w:rsid w:val="006E3361"/>
    <w:rsid w:val="006E3D5F"/>
    <w:rsid w:val="006E42FB"/>
    <w:rsid w:val="006E45AE"/>
    <w:rsid w:val="006E5598"/>
    <w:rsid w:val="006E6484"/>
    <w:rsid w:val="006E65AE"/>
    <w:rsid w:val="006E78EE"/>
    <w:rsid w:val="006E7DE0"/>
    <w:rsid w:val="006F0827"/>
    <w:rsid w:val="006F1DB5"/>
    <w:rsid w:val="006F2BB0"/>
    <w:rsid w:val="006F2D8B"/>
    <w:rsid w:val="006F342B"/>
    <w:rsid w:val="006F3BDC"/>
    <w:rsid w:val="006F3CE0"/>
    <w:rsid w:val="006F4C06"/>
    <w:rsid w:val="006F5797"/>
    <w:rsid w:val="006F5B60"/>
    <w:rsid w:val="006F6855"/>
    <w:rsid w:val="006F6D2C"/>
    <w:rsid w:val="006F6D95"/>
    <w:rsid w:val="006F6E72"/>
    <w:rsid w:val="006F75FB"/>
    <w:rsid w:val="006F7700"/>
    <w:rsid w:val="006F7765"/>
    <w:rsid w:val="00700211"/>
    <w:rsid w:val="007009B9"/>
    <w:rsid w:val="00700DD5"/>
    <w:rsid w:val="007019FA"/>
    <w:rsid w:val="00702880"/>
    <w:rsid w:val="0070296B"/>
    <w:rsid w:val="00702FC2"/>
    <w:rsid w:val="007032CF"/>
    <w:rsid w:val="00703808"/>
    <w:rsid w:val="00704166"/>
    <w:rsid w:val="00704312"/>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EFC"/>
    <w:rsid w:val="00717135"/>
    <w:rsid w:val="007174C4"/>
    <w:rsid w:val="00717EA9"/>
    <w:rsid w:val="007213C9"/>
    <w:rsid w:val="00721DB0"/>
    <w:rsid w:val="00722090"/>
    <w:rsid w:val="007223B7"/>
    <w:rsid w:val="00722464"/>
    <w:rsid w:val="007232F6"/>
    <w:rsid w:val="007233D4"/>
    <w:rsid w:val="0072341A"/>
    <w:rsid w:val="007234A9"/>
    <w:rsid w:val="007237B6"/>
    <w:rsid w:val="00724AE1"/>
    <w:rsid w:val="00724E2E"/>
    <w:rsid w:val="00725E1D"/>
    <w:rsid w:val="00725FA4"/>
    <w:rsid w:val="00726C0C"/>
    <w:rsid w:val="0072746C"/>
    <w:rsid w:val="007277E1"/>
    <w:rsid w:val="00727944"/>
    <w:rsid w:val="007301DE"/>
    <w:rsid w:val="0073055C"/>
    <w:rsid w:val="00730825"/>
    <w:rsid w:val="0073086C"/>
    <w:rsid w:val="00730AE7"/>
    <w:rsid w:val="00730C9E"/>
    <w:rsid w:val="007315E6"/>
    <w:rsid w:val="00732179"/>
    <w:rsid w:val="007322DC"/>
    <w:rsid w:val="00732A40"/>
    <w:rsid w:val="007331B2"/>
    <w:rsid w:val="00733551"/>
    <w:rsid w:val="00734D54"/>
    <w:rsid w:val="00735302"/>
    <w:rsid w:val="00736B04"/>
    <w:rsid w:val="00736FC9"/>
    <w:rsid w:val="007400D7"/>
    <w:rsid w:val="007401F7"/>
    <w:rsid w:val="00740446"/>
    <w:rsid w:val="0074082F"/>
    <w:rsid w:val="00740ADA"/>
    <w:rsid w:val="00740B56"/>
    <w:rsid w:val="00742C64"/>
    <w:rsid w:val="007438A9"/>
    <w:rsid w:val="00743D3C"/>
    <w:rsid w:val="0074491E"/>
    <w:rsid w:val="0074568F"/>
    <w:rsid w:val="00745AB6"/>
    <w:rsid w:val="00746066"/>
    <w:rsid w:val="007465B6"/>
    <w:rsid w:val="007467F1"/>
    <w:rsid w:val="00746862"/>
    <w:rsid w:val="00747C3C"/>
    <w:rsid w:val="00751155"/>
    <w:rsid w:val="00751879"/>
    <w:rsid w:val="0075298A"/>
    <w:rsid w:val="00752A24"/>
    <w:rsid w:val="00753EE3"/>
    <w:rsid w:val="00754BEC"/>
    <w:rsid w:val="00755165"/>
    <w:rsid w:val="00756295"/>
    <w:rsid w:val="00756D84"/>
    <w:rsid w:val="00757365"/>
    <w:rsid w:val="00757E52"/>
    <w:rsid w:val="00757F03"/>
    <w:rsid w:val="00761659"/>
    <w:rsid w:val="0076247A"/>
    <w:rsid w:val="00762BAC"/>
    <w:rsid w:val="007640C9"/>
    <w:rsid w:val="0076581E"/>
    <w:rsid w:val="00767414"/>
    <w:rsid w:val="00767540"/>
    <w:rsid w:val="00767B58"/>
    <w:rsid w:val="007704E4"/>
    <w:rsid w:val="00770818"/>
    <w:rsid w:val="00771981"/>
    <w:rsid w:val="00771C1C"/>
    <w:rsid w:val="007722A5"/>
    <w:rsid w:val="00772807"/>
    <w:rsid w:val="00772AD2"/>
    <w:rsid w:val="00772DA8"/>
    <w:rsid w:val="00773BA2"/>
    <w:rsid w:val="00775964"/>
    <w:rsid w:val="007765FE"/>
    <w:rsid w:val="00777898"/>
    <w:rsid w:val="007803C8"/>
    <w:rsid w:val="007814D0"/>
    <w:rsid w:val="0078249C"/>
    <w:rsid w:val="0078341C"/>
    <w:rsid w:val="007842C3"/>
    <w:rsid w:val="007843F9"/>
    <w:rsid w:val="007846D8"/>
    <w:rsid w:val="00784A89"/>
    <w:rsid w:val="00784B67"/>
    <w:rsid w:val="00785DEC"/>
    <w:rsid w:val="00786881"/>
    <w:rsid w:val="00787580"/>
    <w:rsid w:val="0078760A"/>
    <w:rsid w:val="007879AF"/>
    <w:rsid w:val="00787FC1"/>
    <w:rsid w:val="00791072"/>
    <w:rsid w:val="0079166F"/>
    <w:rsid w:val="007935F1"/>
    <w:rsid w:val="00793E29"/>
    <w:rsid w:val="00793F3E"/>
    <w:rsid w:val="00795585"/>
    <w:rsid w:val="00795BFB"/>
    <w:rsid w:val="0079614C"/>
    <w:rsid w:val="00797044"/>
    <w:rsid w:val="00797093"/>
    <w:rsid w:val="00797368"/>
    <w:rsid w:val="00797582"/>
    <w:rsid w:val="007A0BBA"/>
    <w:rsid w:val="007A0E9F"/>
    <w:rsid w:val="007A25C5"/>
    <w:rsid w:val="007A344E"/>
    <w:rsid w:val="007A375E"/>
    <w:rsid w:val="007A5482"/>
    <w:rsid w:val="007A56AE"/>
    <w:rsid w:val="007A687C"/>
    <w:rsid w:val="007A77AA"/>
    <w:rsid w:val="007B0D3E"/>
    <w:rsid w:val="007B1A91"/>
    <w:rsid w:val="007B1E43"/>
    <w:rsid w:val="007B2760"/>
    <w:rsid w:val="007B3764"/>
    <w:rsid w:val="007B4F9F"/>
    <w:rsid w:val="007B6E55"/>
    <w:rsid w:val="007B7A53"/>
    <w:rsid w:val="007C0594"/>
    <w:rsid w:val="007C2022"/>
    <w:rsid w:val="007C2489"/>
    <w:rsid w:val="007C394C"/>
    <w:rsid w:val="007C41A1"/>
    <w:rsid w:val="007C497D"/>
    <w:rsid w:val="007C54E6"/>
    <w:rsid w:val="007C5A40"/>
    <w:rsid w:val="007C5AE4"/>
    <w:rsid w:val="007C6336"/>
    <w:rsid w:val="007D0033"/>
    <w:rsid w:val="007D1EE9"/>
    <w:rsid w:val="007D22C7"/>
    <w:rsid w:val="007D2326"/>
    <w:rsid w:val="007D2F9B"/>
    <w:rsid w:val="007D31F1"/>
    <w:rsid w:val="007D37AD"/>
    <w:rsid w:val="007D3FD9"/>
    <w:rsid w:val="007D41AD"/>
    <w:rsid w:val="007D44E9"/>
    <w:rsid w:val="007D467F"/>
    <w:rsid w:val="007D4A2B"/>
    <w:rsid w:val="007D512F"/>
    <w:rsid w:val="007D59A6"/>
    <w:rsid w:val="007D6341"/>
    <w:rsid w:val="007D6BA1"/>
    <w:rsid w:val="007D768A"/>
    <w:rsid w:val="007E06F9"/>
    <w:rsid w:val="007E0A6B"/>
    <w:rsid w:val="007E1521"/>
    <w:rsid w:val="007E1F80"/>
    <w:rsid w:val="007E2C90"/>
    <w:rsid w:val="007E3348"/>
    <w:rsid w:val="007E39A6"/>
    <w:rsid w:val="007E44F9"/>
    <w:rsid w:val="007E5E96"/>
    <w:rsid w:val="007E5FA5"/>
    <w:rsid w:val="007F1A26"/>
    <w:rsid w:val="007F2B73"/>
    <w:rsid w:val="007F3868"/>
    <w:rsid w:val="007F4922"/>
    <w:rsid w:val="007F7A1F"/>
    <w:rsid w:val="008000CB"/>
    <w:rsid w:val="0080021C"/>
    <w:rsid w:val="00801C76"/>
    <w:rsid w:val="00802081"/>
    <w:rsid w:val="00802104"/>
    <w:rsid w:val="00802A65"/>
    <w:rsid w:val="00802BDC"/>
    <w:rsid w:val="00803669"/>
    <w:rsid w:val="00804B22"/>
    <w:rsid w:val="00805553"/>
    <w:rsid w:val="00805F76"/>
    <w:rsid w:val="00806C01"/>
    <w:rsid w:val="00810B1E"/>
    <w:rsid w:val="008112E8"/>
    <w:rsid w:val="0081130B"/>
    <w:rsid w:val="00812DCC"/>
    <w:rsid w:val="0081331D"/>
    <w:rsid w:val="0081436F"/>
    <w:rsid w:val="008148CC"/>
    <w:rsid w:val="00814EBD"/>
    <w:rsid w:val="008150E7"/>
    <w:rsid w:val="00815434"/>
    <w:rsid w:val="008154CD"/>
    <w:rsid w:val="008158EC"/>
    <w:rsid w:val="008165E3"/>
    <w:rsid w:val="008173AB"/>
    <w:rsid w:val="008176D6"/>
    <w:rsid w:val="008210D2"/>
    <w:rsid w:val="008211A4"/>
    <w:rsid w:val="0082302B"/>
    <w:rsid w:val="00823994"/>
    <w:rsid w:val="00823A07"/>
    <w:rsid w:val="00826208"/>
    <w:rsid w:val="008264B0"/>
    <w:rsid w:val="00827924"/>
    <w:rsid w:val="00827978"/>
    <w:rsid w:val="008305A9"/>
    <w:rsid w:val="00831285"/>
    <w:rsid w:val="00831558"/>
    <w:rsid w:val="00831A1E"/>
    <w:rsid w:val="00831F9C"/>
    <w:rsid w:val="0083352E"/>
    <w:rsid w:val="008348CB"/>
    <w:rsid w:val="00834B60"/>
    <w:rsid w:val="00834B94"/>
    <w:rsid w:val="00834E68"/>
    <w:rsid w:val="0083537F"/>
    <w:rsid w:val="0083655D"/>
    <w:rsid w:val="00836BD5"/>
    <w:rsid w:val="00837B9A"/>
    <w:rsid w:val="00837C26"/>
    <w:rsid w:val="0084048D"/>
    <w:rsid w:val="00841833"/>
    <w:rsid w:val="0084194F"/>
    <w:rsid w:val="00843746"/>
    <w:rsid w:val="00843FC9"/>
    <w:rsid w:val="00844D9E"/>
    <w:rsid w:val="00845DB3"/>
    <w:rsid w:val="00845DED"/>
    <w:rsid w:val="008464D0"/>
    <w:rsid w:val="00846B96"/>
    <w:rsid w:val="00847443"/>
    <w:rsid w:val="00847C7F"/>
    <w:rsid w:val="008500E1"/>
    <w:rsid w:val="008501D2"/>
    <w:rsid w:val="00851A70"/>
    <w:rsid w:val="008523F0"/>
    <w:rsid w:val="00852DE8"/>
    <w:rsid w:val="008540A0"/>
    <w:rsid w:val="0085467A"/>
    <w:rsid w:val="00854C37"/>
    <w:rsid w:val="008554C7"/>
    <w:rsid w:val="008563D3"/>
    <w:rsid w:val="0085706C"/>
    <w:rsid w:val="008577C6"/>
    <w:rsid w:val="00860542"/>
    <w:rsid w:val="008611E7"/>
    <w:rsid w:val="008614E6"/>
    <w:rsid w:val="008625F4"/>
    <w:rsid w:val="0086325D"/>
    <w:rsid w:val="00864029"/>
    <w:rsid w:val="0086407B"/>
    <w:rsid w:val="00867644"/>
    <w:rsid w:val="0087102C"/>
    <w:rsid w:val="008712A7"/>
    <w:rsid w:val="0087140E"/>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36D8"/>
    <w:rsid w:val="0088560A"/>
    <w:rsid w:val="00886913"/>
    <w:rsid w:val="00886EE1"/>
    <w:rsid w:val="00886F37"/>
    <w:rsid w:val="0088727D"/>
    <w:rsid w:val="008874D2"/>
    <w:rsid w:val="00887878"/>
    <w:rsid w:val="00890231"/>
    <w:rsid w:val="008903EB"/>
    <w:rsid w:val="00890729"/>
    <w:rsid w:val="0089110A"/>
    <w:rsid w:val="00891768"/>
    <w:rsid w:val="00892351"/>
    <w:rsid w:val="00893CDB"/>
    <w:rsid w:val="00894315"/>
    <w:rsid w:val="00897A21"/>
    <w:rsid w:val="00897C75"/>
    <w:rsid w:val="00897DD2"/>
    <w:rsid w:val="008A0684"/>
    <w:rsid w:val="008A122A"/>
    <w:rsid w:val="008A1904"/>
    <w:rsid w:val="008A1E6B"/>
    <w:rsid w:val="008A39AC"/>
    <w:rsid w:val="008A585C"/>
    <w:rsid w:val="008A5F75"/>
    <w:rsid w:val="008A6A4A"/>
    <w:rsid w:val="008A6F3E"/>
    <w:rsid w:val="008B0C3E"/>
    <w:rsid w:val="008B1DFE"/>
    <w:rsid w:val="008B2887"/>
    <w:rsid w:val="008B2B30"/>
    <w:rsid w:val="008B3D54"/>
    <w:rsid w:val="008B4F4D"/>
    <w:rsid w:val="008B58E2"/>
    <w:rsid w:val="008B626D"/>
    <w:rsid w:val="008B7B11"/>
    <w:rsid w:val="008B7FC2"/>
    <w:rsid w:val="008C1130"/>
    <w:rsid w:val="008C1696"/>
    <w:rsid w:val="008C1E83"/>
    <w:rsid w:val="008C20C8"/>
    <w:rsid w:val="008C2E59"/>
    <w:rsid w:val="008C2EDE"/>
    <w:rsid w:val="008C3D2D"/>
    <w:rsid w:val="008C3D92"/>
    <w:rsid w:val="008C4452"/>
    <w:rsid w:val="008C477C"/>
    <w:rsid w:val="008C5365"/>
    <w:rsid w:val="008C54BF"/>
    <w:rsid w:val="008C67E6"/>
    <w:rsid w:val="008C6A40"/>
    <w:rsid w:val="008C6F9F"/>
    <w:rsid w:val="008D036F"/>
    <w:rsid w:val="008D0D57"/>
    <w:rsid w:val="008D0D93"/>
    <w:rsid w:val="008D18E6"/>
    <w:rsid w:val="008D1EE4"/>
    <w:rsid w:val="008D2138"/>
    <w:rsid w:val="008D38D4"/>
    <w:rsid w:val="008D3D17"/>
    <w:rsid w:val="008D464A"/>
    <w:rsid w:val="008D48E8"/>
    <w:rsid w:val="008D4AE2"/>
    <w:rsid w:val="008D4C38"/>
    <w:rsid w:val="008D557F"/>
    <w:rsid w:val="008D66B5"/>
    <w:rsid w:val="008D74F5"/>
    <w:rsid w:val="008D7A9B"/>
    <w:rsid w:val="008E2069"/>
    <w:rsid w:val="008E251E"/>
    <w:rsid w:val="008E27A2"/>
    <w:rsid w:val="008E3366"/>
    <w:rsid w:val="008E43D1"/>
    <w:rsid w:val="008E4AAD"/>
    <w:rsid w:val="008E50B2"/>
    <w:rsid w:val="008E56B1"/>
    <w:rsid w:val="008E61CB"/>
    <w:rsid w:val="008E76AC"/>
    <w:rsid w:val="008E7C2E"/>
    <w:rsid w:val="008E7C4E"/>
    <w:rsid w:val="008F073C"/>
    <w:rsid w:val="008F1710"/>
    <w:rsid w:val="008F1713"/>
    <w:rsid w:val="008F21F6"/>
    <w:rsid w:val="008F32D1"/>
    <w:rsid w:val="008F3972"/>
    <w:rsid w:val="008F613D"/>
    <w:rsid w:val="008F6E27"/>
    <w:rsid w:val="008F7486"/>
    <w:rsid w:val="008F7A0A"/>
    <w:rsid w:val="00900A73"/>
    <w:rsid w:val="0090328E"/>
    <w:rsid w:val="00903473"/>
    <w:rsid w:val="009036B9"/>
    <w:rsid w:val="00903A17"/>
    <w:rsid w:val="00904B42"/>
    <w:rsid w:val="00905E98"/>
    <w:rsid w:val="00906571"/>
    <w:rsid w:val="00906D10"/>
    <w:rsid w:val="009076C7"/>
    <w:rsid w:val="00910030"/>
    <w:rsid w:val="00910C4E"/>
    <w:rsid w:val="00910E8E"/>
    <w:rsid w:val="00911984"/>
    <w:rsid w:val="009126D4"/>
    <w:rsid w:val="00912D8C"/>
    <w:rsid w:val="009138F3"/>
    <w:rsid w:val="00913D26"/>
    <w:rsid w:val="009141C9"/>
    <w:rsid w:val="00914D6C"/>
    <w:rsid w:val="009154FB"/>
    <w:rsid w:val="00916047"/>
    <w:rsid w:val="00920416"/>
    <w:rsid w:val="00920670"/>
    <w:rsid w:val="00920C3D"/>
    <w:rsid w:val="00921B3A"/>
    <w:rsid w:val="00921F73"/>
    <w:rsid w:val="00921FE1"/>
    <w:rsid w:val="0092279E"/>
    <w:rsid w:val="009240B7"/>
    <w:rsid w:val="0092412E"/>
    <w:rsid w:val="0092593B"/>
    <w:rsid w:val="00925EFA"/>
    <w:rsid w:val="00926347"/>
    <w:rsid w:val="009264DA"/>
    <w:rsid w:val="009266DE"/>
    <w:rsid w:val="009269C7"/>
    <w:rsid w:val="00926AFE"/>
    <w:rsid w:val="0093008D"/>
    <w:rsid w:val="00930B12"/>
    <w:rsid w:val="00930C5F"/>
    <w:rsid w:val="00930D7C"/>
    <w:rsid w:val="009314E6"/>
    <w:rsid w:val="0093192F"/>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4F9"/>
    <w:rsid w:val="00945A3C"/>
    <w:rsid w:val="00945CC0"/>
    <w:rsid w:val="0094658F"/>
    <w:rsid w:val="00946AB1"/>
    <w:rsid w:val="009474AD"/>
    <w:rsid w:val="009507B6"/>
    <w:rsid w:val="00950F0C"/>
    <w:rsid w:val="00951123"/>
    <w:rsid w:val="0095133D"/>
    <w:rsid w:val="009516B8"/>
    <w:rsid w:val="00951F79"/>
    <w:rsid w:val="00952732"/>
    <w:rsid w:val="00952A8C"/>
    <w:rsid w:val="0095363B"/>
    <w:rsid w:val="00954A37"/>
    <w:rsid w:val="0095512C"/>
    <w:rsid w:val="00955D73"/>
    <w:rsid w:val="009561BF"/>
    <w:rsid w:val="00956824"/>
    <w:rsid w:val="00956A84"/>
    <w:rsid w:val="00956D08"/>
    <w:rsid w:val="00957251"/>
    <w:rsid w:val="009577FB"/>
    <w:rsid w:val="0096112C"/>
    <w:rsid w:val="009611AB"/>
    <w:rsid w:val="00961865"/>
    <w:rsid w:val="00961D16"/>
    <w:rsid w:val="00961E1B"/>
    <w:rsid w:val="0096257C"/>
    <w:rsid w:val="00962A7C"/>
    <w:rsid w:val="00962B20"/>
    <w:rsid w:val="009637C0"/>
    <w:rsid w:val="00964115"/>
    <w:rsid w:val="00965C42"/>
    <w:rsid w:val="00966220"/>
    <w:rsid w:val="00967121"/>
    <w:rsid w:val="00967D49"/>
    <w:rsid w:val="00967DCA"/>
    <w:rsid w:val="009701E7"/>
    <w:rsid w:val="00970C67"/>
    <w:rsid w:val="009714A1"/>
    <w:rsid w:val="00972B91"/>
    <w:rsid w:val="0097361C"/>
    <w:rsid w:val="00973AA1"/>
    <w:rsid w:val="00974AB5"/>
    <w:rsid w:val="00974D5B"/>
    <w:rsid w:val="00975962"/>
    <w:rsid w:val="00976D32"/>
    <w:rsid w:val="00980814"/>
    <w:rsid w:val="00980D18"/>
    <w:rsid w:val="009814D9"/>
    <w:rsid w:val="00981978"/>
    <w:rsid w:val="00982FAD"/>
    <w:rsid w:val="00983B11"/>
    <w:rsid w:val="00984132"/>
    <w:rsid w:val="009844F7"/>
    <w:rsid w:val="00984E57"/>
    <w:rsid w:val="00984F93"/>
    <w:rsid w:val="00985B19"/>
    <w:rsid w:val="0098706D"/>
    <w:rsid w:val="00987412"/>
    <w:rsid w:val="00987B1B"/>
    <w:rsid w:val="009904B6"/>
    <w:rsid w:val="00990AF3"/>
    <w:rsid w:val="009925F7"/>
    <w:rsid w:val="009929DB"/>
    <w:rsid w:val="009935FB"/>
    <w:rsid w:val="009943D1"/>
    <w:rsid w:val="009945A8"/>
    <w:rsid w:val="009946FB"/>
    <w:rsid w:val="0099486C"/>
    <w:rsid w:val="00994981"/>
    <w:rsid w:val="009950B4"/>
    <w:rsid w:val="009955BB"/>
    <w:rsid w:val="009956E8"/>
    <w:rsid w:val="00995733"/>
    <w:rsid w:val="00995AB9"/>
    <w:rsid w:val="00996628"/>
    <w:rsid w:val="00996C0B"/>
    <w:rsid w:val="00997BAE"/>
    <w:rsid w:val="009A04AA"/>
    <w:rsid w:val="009A206D"/>
    <w:rsid w:val="009A2264"/>
    <w:rsid w:val="009A235F"/>
    <w:rsid w:val="009A2513"/>
    <w:rsid w:val="009A2759"/>
    <w:rsid w:val="009A32E0"/>
    <w:rsid w:val="009A3EB2"/>
    <w:rsid w:val="009A45DE"/>
    <w:rsid w:val="009A4B63"/>
    <w:rsid w:val="009A507B"/>
    <w:rsid w:val="009A59F0"/>
    <w:rsid w:val="009A72D3"/>
    <w:rsid w:val="009A7E0A"/>
    <w:rsid w:val="009B0B48"/>
    <w:rsid w:val="009B0F29"/>
    <w:rsid w:val="009B133D"/>
    <w:rsid w:val="009B1784"/>
    <w:rsid w:val="009B2728"/>
    <w:rsid w:val="009B2CA8"/>
    <w:rsid w:val="009B2D8A"/>
    <w:rsid w:val="009B3836"/>
    <w:rsid w:val="009B4AE4"/>
    <w:rsid w:val="009B4C00"/>
    <w:rsid w:val="009B5391"/>
    <w:rsid w:val="009B5845"/>
    <w:rsid w:val="009B7C66"/>
    <w:rsid w:val="009B7DEB"/>
    <w:rsid w:val="009B7F09"/>
    <w:rsid w:val="009C162B"/>
    <w:rsid w:val="009C1B22"/>
    <w:rsid w:val="009C2A96"/>
    <w:rsid w:val="009C2EEC"/>
    <w:rsid w:val="009C348E"/>
    <w:rsid w:val="009C4543"/>
    <w:rsid w:val="009C4966"/>
    <w:rsid w:val="009C4C72"/>
    <w:rsid w:val="009C510C"/>
    <w:rsid w:val="009C5A0A"/>
    <w:rsid w:val="009C5A21"/>
    <w:rsid w:val="009C5B8E"/>
    <w:rsid w:val="009C5BF2"/>
    <w:rsid w:val="009C6488"/>
    <w:rsid w:val="009C67DE"/>
    <w:rsid w:val="009D011C"/>
    <w:rsid w:val="009D03C2"/>
    <w:rsid w:val="009D04F3"/>
    <w:rsid w:val="009D138E"/>
    <w:rsid w:val="009D1806"/>
    <w:rsid w:val="009D1CB0"/>
    <w:rsid w:val="009D23E0"/>
    <w:rsid w:val="009D251F"/>
    <w:rsid w:val="009D2FC7"/>
    <w:rsid w:val="009D409B"/>
    <w:rsid w:val="009D4A1A"/>
    <w:rsid w:val="009D54C2"/>
    <w:rsid w:val="009D5526"/>
    <w:rsid w:val="009D614E"/>
    <w:rsid w:val="009D65E7"/>
    <w:rsid w:val="009D692A"/>
    <w:rsid w:val="009D69D2"/>
    <w:rsid w:val="009D755A"/>
    <w:rsid w:val="009D7B02"/>
    <w:rsid w:val="009D7F04"/>
    <w:rsid w:val="009E0C30"/>
    <w:rsid w:val="009E0D7E"/>
    <w:rsid w:val="009E11C8"/>
    <w:rsid w:val="009E1365"/>
    <w:rsid w:val="009E2F5E"/>
    <w:rsid w:val="009E3730"/>
    <w:rsid w:val="009E3948"/>
    <w:rsid w:val="009E3A5B"/>
    <w:rsid w:val="009E4DFC"/>
    <w:rsid w:val="009E56B1"/>
    <w:rsid w:val="009E5E19"/>
    <w:rsid w:val="009E6C87"/>
    <w:rsid w:val="009F0D33"/>
    <w:rsid w:val="009F0F2F"/>
    <w:rsid w:val="009F1F5F"/>
    <w:rsid w:val="009F1FAF"/>
    <w:rsid w:val="009F3F25"/>
    <w:rsid w:val="009F3F46"/>
    <w:rsid w:val="009F40BC"/>
    <w:rsid w:val="009F415C"/>
    <w:rsid w:val="009F440F"/>
    <w:rsid w:val="009F471E"/>
    <w:rsid w:val="009F492A"/>
    <w:rsid w:val="009F4A54"/>
    <w:rsid w:val="009F4BEC"/>
    <w:rsid w:val="009F55F1"/>
    <w:rsid w:val="009F5BAB"/>
    <w:rsid w:val="009F609F"/>
    <w:rsid w:val="009F6BB3"/>
    <w:rsid w:val="009F7D37"/>
    <w:rsid w:val="00A0161E"/>
    <w:rsid w:val="00A01EF7"/>
    <w:rsid w:val="00A02436"/>
    <w:rsid w:val="00A02534"/>
    <w:rsid w:val="00A031DE"/>
    <w:rsid w:val="00A03938"/>
    <w:rsid w:val="00A047C7"/>
    <w:rsid w:val="00A0489D"/>
    <w:rsid w:val="00A04D6F"/>
    <w:rsid w:val="00A06156"/>
    <w:rsid w:val="00A0795F"/>
    <w:rsid w:val="00A07D93"/>
    <w:rsid w:val="00A1006B"/>
    <w:rsid w:val="00A10908"/>
    <w:rsid w:val="00A109B4"/>
    <w:rsid w:val="00A11009"/>
    <w:rsid w:val="00A11391"/>
    <w:rsid w:val="00A11D45"/>
    <w:rsid w:val="00A12F4E"/>
    <w:rsid w:val="00A13C50"/>
    <w:rsid w:val="00A16BA2"/>
    <w:rsid w:val="00A17E61"/>
    <w:rsid w:val="00A17F8E"/>
    <w:rsid w:val="00A20110"/>
    <w:rsid w:val="00A20331"/>
    <w:rsid w:val="00A2147F"/>
    <w:rsid w:val="00A21A33"/>
    <w:rsid w:val="00A2226F"/>
    <w:rsid w:val="00A22FAA"/>
    <w:rsid w:val="00A233D4"/>
    <w:rsid w:val="00A23818"/>
    <w:rsid w:val="00A23A1B"/>
    <w:rsid w:val="00A24472"/>
    <w:rsid w:val="00A25FD7"/>
    <w:rsid w:val="00A26496"/>
    <w:rsid w:val="00A264D2"/>
    <w:rsid w:val="00A26A5A"/>
    <w:rsid w:val="00A26DBC"/>
    <w:rsid w:val="00A27385"/>
    <w:rsid w:val="00A274EB"/>
    <w:rsid w:val="00A30319"/>
    <w:rsid w:val="00A309DC"/>
    <w:rsid w:val="00A31776"/>
    <w:rsid w:val="00A31B5B"/>
    <w:rsid w:val="00A32C46"/>
    <w:rsid w:val="00A3618A"/>
    <w:rsid w:val="00A362C0"/>
    <w:rsid w:val="00A36412"/>
    <w:rsid w:val="00A41FA4"/>
    <w:rsid w:val="00A42768"/>
    <w:rsid w:val="00A43AFF"/>
    <w:rsid w:val="00A43EC4"/>
    <w:rsid w:val="00A44502"/>
    <w:rsid w:val="00A44586"/>
    <w:rsid w:val="00A45239"/>
    <w:rsid w:val="00A453CE"/>
    <w:rsid w:val="00A453E7"/>
    <w:rsid w:val="00A469E4"/>
    <w:rsid w:val="00A47AD0"/>
    <w:rsid w:val="00A50F04"/>
    <w:rsid w:val="00A51D8F"/>
    <w:rsid w:val="00A51E0C"/>
    <w:rsid w:val="00A52145"/>
    <w:rsid w:val="00A53402"/>
    <w:rsid w:val="00A5347A"/>
    <w:rsid w:val="00A540E3"/>
    <w:rsid w:val="00A5545A"/>
    <w:rsid w:val="00A555BE"/>
    <w:rsid w:val="00A559C8"/>
    <w:rsid w:val="00A55CBA"/>
    <w:rsid w:val="00A55E42"/>
    <w:rsid w:val="00A5632F"/>
    <w:rsid w:val="00A57D74"/>
    <w:rsid w:val="00A60B88"/>
    <w:rsid w:val="00A6127C"/>
    <w:rsid w:val="00A62A9D"/>
    <w:rsid w:val="00A645EE"/>
    <w:rsid w:val="00A647FE"/>
    <w:rsid w:val="00A673C4"/>
    <w:rsid w:val="00A67947"/>
    <w:rsid w:val="00A70108"/>
    <w:rsid w:val="00A71343"/>
    <w:rsid w:val="00A716F6"/>
    <w:rsid w:val="00A717FA"/>
    <w:rsid w:val="00A71C6B"/>
    <w:rsid w:val="00A71CC8"/>
    <w:rsid w:val="00A72AE2"/>
    <w:rsid w:val="00A72AFC"/>
    <w:rsid w:val="00A731E4"/>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E2C"/>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E6"/>
    <w:rsid w:val="00AA0DF5"/>
    <w:rsid w:val="00AA2BE2"/>
    <w:rsid w:val="00AA2E25"/>
    <w:rsid w:val="00AA3003"/>
    <w:rsid w:val="00AA33A3"/>
    <w:rsid w:val="00AA37EC"/>
    <w:rsid w:val="00AA3879"/>
    <w:rsid w:val="00AA44A7"/>
    <w:rsid w:val="00AA4CC7"/>
    <w:rsid w:val="00AA5380"/>
    <w:rsid w:val="00AA5E8E"/>
    <w:rsid w:val="00AA7062"/>
    <w:rsid w:val="00AA745D"/>
    <w:rsid w:val="00AA76CC"/>
    <w:rsid w:val="00AB0508"/>
    <w:rsid w:val="00AB0BC5"/>
    <w:rsid w:val="00AB12AD"/>
    <w:rsid w:val="00AB1E2A"/>
    <w:rsid w:val="00AB1F86"/>
    <w:rsid w:val="00AB43DE"/>
    <w:rsid w:val="00AB4436"/>
    <w:rsid w:val="00AB57FD"/>
    <w:rsid w:val="00AB6CA7"/>
    <w:rsid w:val="00AB6EF0"/>
    <w:rsid w:val="00AB72BE"/>
    <w:rsid w:val="00AB7794"/>
    <w:rsid w:val="00AC168E"/>
    <w:rsid w:val="00AC18E7"/>
    <w:rsid w:val="00AC2427"/>
    <w:rsid w:val="00AC2AA3"/>
    <w:rsid w:val="00AC2E36"/>
    <w:rsid w:val="00AC341D"/>
    <w:rsid w:val="00AC364F"/>
    <w:rsid w:val="00AC4124"/>
    <w:rsid w:val="00AC4D18"/>
    <w:rsid w:val="00AC635D"/>
    <w:rsid w:val="00AC71A8"/>
    <w:rsid w:val="00AC71D9"/>
    <w:rsid w:val="00AD01E4"/>
    <w:rsid w:val="00AD0307"/>
    <w:rsid w:val="00AD0858"/>
    <w:rsid w:val="00AD197A"/>
    <w:rsid w:val="00AD1A5B"/>
    <w:rsid w:val="00AD3492"/>
    <w:rsid w:val="00AD3F3B"/>
    <w:rsid w:val="00AD4002"/>
    <w:rsid w:val="00AD47C2"/>
    <w:rsid w:val="00AD552E"/>
    <w:rsid w:val="00AD6CFA"/>
    <w:rsid w:val="00AD75BB"/>
    <w:rsid w:val="00AD76A6"/>
    <w:rsid w:val="00AE052B"/>
    <w:rsid w:val="00AE05EC"/>
    <w:rsid w:val="00AE12AF"/>
    <w:rsid w:val="00AE12B5"/>
    <w:rsid w:val="00AE2302"/>
    <w:rsid w:val="00AE3354"/>
    <w:rsid w:val="00AE3C73"/>
    <w:rsid w:val="00AE3CD1"/>
    <w:rsid w:val="00AE420F"/>
    <w:rsid w:val="00AE4A1E"/>
    <w:rsid w:val="00AE51ED"/>
    <w:rsid w:val="00AE556C"/>
    <w:rsid w:val="00AE5B7B"/>
    <w:rsid w:val="00AE5C1B"/>
    <w:rsid w:val="00AE66E0"/>
    <w:rsid w:val="00AE6ED2"/>
    <w:rsid w:val="00AE7206"/>
    <w:rsid w:val="00AE7340"/>
    <w:rsid w:val="00AE7627"/>
    <w:rsid w:val="00AF01CD"/>
    <w:rsid w:val="00AF1B02"/>
    <w:rsid w:val="00AF1BBD"/>
    <w:rsid w:val="00AF1FB3"/>
    <w:rsid w:val="00AF2A69"/>
    <w:rsid w:val="00AF2DA8"/>
    <w:rsid w:val="00AF4099"/>
    <w:rsid w:val="00AF4782"/>
    <w:rsid w:val="00AF577E"/>
    <w:rsid w:val="00AF5B5C"/>
    <w:rsid w:val="00AF63D9"/>
    <w:rsid w:val="00AF70BC"/>
    <w:rsid w:val="00AF71F7"/>
    <w:rsid w:val="00B00326"/>
    <w:rsid w:val="00B003BA"/>
    <w:rsid w:val="00B00A29"/>
    <w:rsid w:val="00B00B29"/>
    <w:rsid w:val="00B0261C"/>
    <w:rsid w:val="00B0328B"/>
    <w:rsid w:val="00B03A6C"/>
    <w:rsid w:val="00B03A76"/>
    <w:rsid w:val="00B04012"/>
    <w:rsid w:val="00B04CFB"/>
    <w:rsid w:val="00B05D2A"/>
    <w:rsid w:val="00B065D7"/>
    <w:rsid w:val="00B07133"/>
    <w:rsid w:val="00B07296"/>
    <w:rsid w:val="00B072E2"/>
    <w:rsid w:val="00B101D3"/>
    <w:rsid w:val="00B10207"/>
    <w:rsid w:val="00B116BA"/>
    <w:rsid w:val="00B121F0"/>
    <w:rsid w:val="00B1347E"/>
    <w:rsid w:val="00B141E7"/>
    <w:rsid w:val="00B1560C"/>
    <w:rsid w:val="00B1609B"/>
    <w:rsid w:val="00B16275"/>
    <w:rsid w:val="00B16643"/>
    <w:rsid w:val="00B16C3E"/>
    <w:rsid w:val="00B16C42"/>
    <w:rsid w:val="00B17000"/>
    <w:rsid w:val="00B17FEB"/>
    <w:rsid w:val="00B204E6"/>
    <w:rsid w:val="00B20705"/>
    <w:rsid w:val="00B20813"/>
    <w:rsid w:val="00B21C29"/>
    <w:rsid w:val="00B22226"/>
    <w:rsid w:val="00B244B2"/>
    <w:rsid w:val="00B24602"/>
    <w:rsid w:val="00B25A31"/>
    <w:rsid w:val="00B26291"/>
    <w:rsid w:val="00B26381"/>
    <w:rsid w:val="00B26CCD"/>
    <w:rsid w:val="00B27654"/>
    <w:rsid w:val="00B31041"/>
    <w:rsid w:val="00B329C8"/>
    <w:rsid w:val="00B3370D"/>
    <w:rsid w:val="00B33934"/>
    <w:rsid w:val="00B351B4"/>
    <w:rsid w:val="00B363C8"/>
    <w:rsid w:val="00B3710B"/>
    <w:rsid w:val="00B37A67"/>
    <w:rsid w:val="00B40E3C"/>
    <w:rsid w:val="00B4157A"/>
    <w:rsid w:val="00B42F10"/>
    <w:rsid w:val="00B441B1"/>
    <w:rsid w:val="00B453A0"/>
    <w:rsid w:val="00B46322"/>
    <w:rsid w:val="00B46BCA"/>
    <w:rsid w:val="00B47F3A"/>
    <w:rsid w:val="00B519CC"/>
    <w:rsid w:val="00B526A3"/>
    <w:rsid w:val="00B53781"/>
    <w:rsid w:val="00B540E0"/>
    <w:rsid w:val="00B55037"/>
    <w:rsid w:val="00B552E7"/>
    <w:rsid w:val="00B55BCF"/>
    <w:rsid w:val="00B56578"/>
    <w:rsid w:val="00B565E2"/>
    <w:rsid w:val="00B57680"/>
    <w:rsid w:val="00B60C8C"/>
    <w:rsid w:val="00B61299"/>
    <w:rsid w:val="00B61C41"/>
    <w:rsid w:val="00B62199"/>
    <w:rsid w:val="00B62919"/>
    <w:rsid w:val="00B639AD"/>
    <w:rsid w:val="00B64243"/>
    <w:rsid w:val="00B656B3"/>
    <w:rsid w:val="00B6657D"/>
    <w:rsid w:val="00B6698E"/>
    <w:rsid w:val="00B67566"/>
    <w:rsid w:val="00B70251"/>
    <w:rsid w:val="00B718A8"/>
    <w:rsid w:val="00B719AD"/>
    <w:rsid w:val="00B71FA6"/>
    <w:rsid w:val="00B7228C"/>
    <w:rsid w:val="00B72378"/>
    <w:rsid w:val="00B724A1"/>
    <w:rsid w:val="00B7288A"/>
    <w:rsid w:val="00B72EC6"/>
    <w:rsid w:val="00B72FA4"/>
    <w:rsid w:val="00B73C73"/>
    <w:rsid w:val="00B73E62"/>
    <w:rsid w:val="00B7445E"/>
    <w:rsid w:val="00B74F1F"/>
    <w:rsid w:val="00B750B7"/>
    <w:rsid w:val="00B756E7"/>
    <w:rsid w:val="00B75A33"/>
    <w:rsid w:val="00B75ED9"/>
    <w:rsid w:val="00B768DD"/>
    <w:rsid w:val="00B8022E"/>
    <w:rsid w:val="00B808E9"/>
    <w:rsid w:val="00B80A75"/>
    <w:rsid w:val="00B81BB4"/>
    <w:rsid w:val="00B8380C"/>
    <w:rsid w:val="00B83927"/>
    <w:rsid w:val="00B8446A"/>
    <w:rsid w:val="00B845A2"/>
    <w:rsid w:val="00B86129"/>
    <w:rsid w:val="00B867E0"/>
    <w:rsid w:val="00B86825"/>
    <w:rsid w:val="00B872EC"/>
    <w:rsid w:val="00B87806"/>
    <w:rsid w:val="00B87EC9"/>
    <w:rsid w:val="00B91123"/>
    <w:rsid w:val="00B9177B"/>
    <w:rsid w:val="00B917E4"/>
    <w:rsid w:val="00B91A55"/>
    <w:rsid w:val="00B91B0C"/>
    <w:rsid w:val="00B92BC9"/>
    <w:rsid w:val="00B92EAC"/>
    <w:rsid w:val="00B940B6"/>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638"/>
    <w:rsid w:val="00BB4983"/>
    <w:rsid w:val="00BB54AF"/>
    <w:rsid w:val="00BB58D7"/>
    <w:rsid w:val="00BB6461"/>
    <w:rsid w:val="00BC012F"/>
    <w:rsid w:val="00BC1CA7"/>
    <w:rsid w:val="00BC2B64"/>
    <w:rsid w:val="00BC3101"/>
    <w:rsid w:val="00BC3859"/>
    <w:rsid w:val="00BC38FD"/>
    <w:rsid w:val="00BC4557"/>
    <w:rsid w:val="00BC4ED4"/>
    <w:rsid w:val="00BC5647"/>
    <w:rsid w:val="00BD0952"/>
    <w:rsid w:val="00BD0CBD"/>
    <w:rsid w:val="00BD283C"/>
    <w:rsid w:val="00BD2F7D"/>
    <w:rsid w:val="00BD308B"/>
    <w:rsid w:val="00BD3267"/>
    <w:rsid w:val="00BD37EA"/>
    <w:rsid w:val="00BD3B4C"/>
    <w:rsid w:val="00BD3E8F"/>
    <w:rsid w:val="00BD5090"/>
    <w:rsid w:val="00BD7AF9"/>
    <w:rsid w:val="00BD7F14"/>
    <w:rsid w:val="00BE011D"/>
    <w:rsid w:val="00BE01EB"/>
    <w:rsid w:val="00BE0AC5"/>
    <w:rsid w:val="00BE0EFB"/>
    <w:rsid w:val="00BE1547"/>
    <w:rsid w:val="00BE1B46"/>
    <w:rsid w:val="00BE32CA"/>
    <w:rsid w:val="00BE357E"/>
    <w:rsid w:val="00BE3A2A"/>
    <w:rsid w:val="00BE41B0"/>
    <w:rsid w:val="00BE47F5"/>
    <w:rsid w:val="00BE5355"/>
    <w:rsid w:val="00BE6338"/>
    <w:rsid w:val="00BE76E0"/>
    <w:rsid w:val="00BE7CAA"/>
    <w:rsid w:val="00BF0913"/>
    <w:rsid w:val="00BF11A9"/>
    <w:rsid w:val="00BF1D7A"/>
    <w:rsid w:val="00BF1E70"/>
    <w:rsid w:val="00BF2120"/>
    <w:rsid w:val="00BF22D6"/>
    <w:rsid w:val="00BF26B2"/>
    <w:rsid w:val="00BF359F"/>
    <w:rsid w:val="00BF35DB"/>
    <w:rsid w:val="00BF4008"/>
    <w:rsid w:val="00BF4255"/>
    <w:rsid w:val="00BF4469"/>
    <w:rsid w:val="00BF4946"/>
    <w:rsid w:val="00BF567E"/>
    <w:rsid w:val="00BF5741"/>
    <w:rsid w:val="00BF66D3"/>
    <w:rsid w:val="00BF6C2A"/>
    <w:rsid w:val="00BF6E67"/>
    <w:rsid w:val="00BF6EBD"/>
    <w:rsid w:val="00BF72A5"/>
    <w:rsid w:val="00BF76B2"/>
    <w:rsid w:val="00BF77FD"/>
    <w:rsid w:val="00BF78D2"/>
    <w:rsid w:val="00C018C2"/>
    <w:rsid w:val="00C01CD2"/>
    <w:rsid w:val="00C034CB"/>
    <w:rsid w:val="00C03A1D"/>
    <w:rsid w:val="00C03DBE"/>
    <w:rsid w:val="00C04023"/>
    <w:rsid w:val="00C051A8"/>
    <w:rsid w:val="00C054BC"/>
    <w:rsid w:val="00C0559F"/>
    <w:rsid w:val="00C05C2E"/>
    <w:rsid w:val="00C06873"/>
    <w:rsid w:val="00C06B4B"/>
    <w:rsid w:val="00C0700B"/>
    <w:rsid w:val="00C07E9D"/>
    <w:rsid w:val="00C11A90"/>
    <w:rsid w:val="00C11B83"/>
    <w:rsid w:val="00C122C4"/>
    <w:rsid w:val="00C12548"/>
    <w:rsid w:val="00C12B1F"/>
    <w:rsid w:val="00C135E8"/>
    <w:rsid w:val="00C13FD7"/>
    <w:rsid w:val="00C142C6"/>
    <w:rsid w:val="00C14B7E"/>
    <w:rsid w:val="00C14B82"/>
    <w:rsid w:val="00C1508B"/>
    <w:rsid w:val="00C159F0"/>
    <w:rsid w:val="00C16242"/>
    <w:rsid w:val="00C17897"/>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47F7"/>
    <w:rsid w:val="00C55F78"/>
    <w:rsid w:val="00C563BE"/>
    <w:rsid w:val="00C5686A"/>
    <w:rsid w:val="00C56DD8"/>
    <w:rsid w:val="00C57410"/>
    <w:rsid w:val="00C610AC"/>
    <w:rsid w:val="00C61767"/>
    <w:rsid w:val="00C61934"/>
    <w:rsid w:val="00C6234B"/>
    <w:rsid w:val="00C62CA2"/>
    <w:rsid w:val="00C6356C"/>
    <w:rsid w:val="00C63EAE"/>
    <w:rsid w:val="00C64593"/>
    <w:rsid w:val="00C65BF6"/>
    <w:rsid w:val="00C663AF"/>
    <w:rsid w:val="00C66E28"/>
    <w:rsid w:val="00C66FB9"/>
    <w:rsid w:val="00C67E09"/>
    <w:rsid w:val="00C701FB"/>
    <w:rsid w:val="00C710B4"/>
    <w:rsid w:val="00C72658"/>
    <w:rsid w:val="00C72BA5"/>
    <w:rsid w:val="00C73667"/>
    <w:rsid w:val="00C73C1D"/>
    <w:rsid w:val="00C73C1E"/>
    <w:rsid w:val="00C73F82"/>
    <w:rsid w:val="00C74BD1"/>
    <w:rsid w:val="00C75533"/>
    <w:rsid w:val="00C7629F"/>
    <w:rsid w:val="00C762FC"/>
    <w:rsid w:val="00C764BF"/>
    <w:rsid w:val="00C76AEB"/>
    <w:rsid w:val="00C76B6A"/>
    <w:rsid w:val="00C77EB4"/>
    <w:rsid w:val="00C80077"/>
    <w:rsid w:val="00C81201"/>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2C76"/>
    <w:rsid w:val="00C95EBA"/>
    <w:rsid w:val="00C962C7"/>
    <w:rsid w:val="00C9634A"/>
    <w:rsid w:val="00C96690"/>
    <w:rsid w:val="00C973B6"/>
    <w:rsid w:val="00C97746"/>
    <w:rsid w:val="00C97FA5"/>
    <w:rsid w:val="00CA0F1D"/>
    <w:rsid w:val="00CA1043"/>
    <w:rsid w:val="00CA139A"/>
    <w:rsid w:val="00CA1654"/>
    <w:rsid w:val="00CA19D5"/>
    <w:rsid w:val="00CA2271"/>
    <w:rsid w:val="00CA227B"/>
    <w:rsid w:val="00CA2899"/>
    <w:rsid w:val="00CA2D7A"/>
    <w:rsid w:val="00CA3563"/>
    <w:rsid w:val="00CA3A3D"/>
    <w:rsid w:val="00CA3CAE"/>
    <w:rsid w:val="00CA4027"/>
    <w:rsid w:val="00CA671C"/>
    <w:rsid w:val="00CA67B1"/>
    <w:rsid w:val="00CA746A"/>
    <w:rsid w:val="00CA77FB"/>
    <w:rsid w:val="00CB1F16"/>
    <w:rsid w:val="00CB2273"/>
    <w:rsid w:val="00CB287B"/>
    <w:rsid w:val="00CB379B"/>
    <w:rsid w:val="00CB384D"/>
    <w:rsid w:val="00CB4ACB"/>
    <w:rsid w:val="00CB4EF7"/>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F6C"/>
    <w:rsid w:val="00CC7294"/>
    <w:rsid w:val="00CD2215"/>
    <w:rsid w:val="00CD23FD"/>
    <w:rsid w:val="00CD3DCF"/>
    <w:rsid w:val="00CD4148"/>
    <w:rsid w:val="00CD4276"/>
    <w:rsid w:val="00CD4BF2"/>
    <w:rsid w:val="00CD660C"/>
    <w:rsid w:val="00CD6D1C"/>
    <w:rsid w:val="00CD73E0"/>
    <w:rsid w:val="00CD75E7"/>
    <w:rsid w:val="00CE134E"/>
    <w:rsid w:val="00CE1ED5"/>
    <w:rsid w:val="00CE21E3"/>
    <w:rsid w:val="00CE2259"/>
    <w:rsid w:val="00CE2BD2"/>
    <w:rsid w:val="00CE336B"/>
    <w:rsid w:val="00CE432F"/>
    <w:rsid w:val="00CE5999"/>
    <w:rsid w:val="00CE5A69"/>
    <w:rsid w:val="00CE5EF0"/>
    <w:rsid w:val="00CE66CF"/>
    <w:rsid w:val="00CE754E"/>
    <w:rsid w:val="00CF155D"/>
    <w:rsid w:val="00CF1FDD"/>
    <w:rsid w:val="00CF207C"/>
    <w:rsid w:val="00CF21B9"/>
    <w:rsid w:val="00CF3611"/>
    <w:rsid w:val="00CF36E3"/>
    <w:rsid w:val="00CF4141"/>
    <w:rsid w:val="00CF46CE"/>
    <w:rsid w:val="00CF63CD"/>
    <w:rsid w:val="00CF6508"/>
    <w:rsid w:val="00CF6BF9"/>
    <w:rsid w:val="00CF7C0F"/>
    <w:rsid w:val="00CF7E45"/>
    <w:rsid w:val="00CF7EF1"/>
    <w:rsid w:val="00D0080E"/>
    <w:rsid w:val="00D0082F"/>
    <w:rsid w:val="00D01F0A"/>
    <w:rsid w:val="00D02800"/>
    <w:rsid w:val="00D0293E"/>
    <w:rsid w:val="00D034B7"/>
    <w:rsid w:val="00D036CD"/>
    <w:rsid w:val="00D03800"/>
    <w:rsid w:val="00D03E47"/>
    <w:rsid w:val="00D046C9"/>
    <w:rsid w:val="00D0477E"/>
    <w:rsid w:val="00D04A79"/>
    <w:rsid w:val="00D0649A"/>
    <w:rsid w:val="00D065D3"/>
    <w:rsid w:val="00D067CE"/>
    <w:rsid w:val="00D077E3"/>
    <w:rsid w:val="00D102CD"/>
    <w:rsid w:val="00D11963"/>
    <w:rsid w:val="00D1261B"/>
    <w:rsid w:val="00D1269B"/>
    <w:rsid w:val="00D128D8"/>
    <w:rsid w:val="00D12C71"/>
    <w:rsid w:val="00D13C46"/>
    <w:rsid w:val="00D14C94"/>
    <w:rsid w:val="00D14CA4"/>
    <w:rsid w:val="00D17414"/>
    <w:rsid w:val="00D20EED"/>
    <w:rsid w:val="00D213A4"/>
    <w:rsid w:val="00D21FA5"/>
    <w:rsid w:val="00D220D9"/>
    <w:rsid w:val="00D2235F"/>
    <w:rsid w:val="00D2290A"/>
    <w:rsid w:val="00D233C6"/>
    <w:rsid w:val="00D23442"/>
    <w:rsid w:val="00D23E87"/>
    <w:rsid w:val="00D243ED"/>
    <w:rsid w:val="00D24B72"/>
    <w:rsid w:val="00D258BF"/>
    <w:rsid w:val="00D26139"/>
    <w:rsid w:val="00D26F85"/>
    <w:rsid w:val="00D27095"/>
    <w:rsid w:val="00D27114"/>
    <w:rsid w:val="00D2772A"/>
    <w:rsid w:val="00D301F2"/>
    <w:rsid w:val="00D313EC"/>
    <w:rsid w:val="00D329CC"/>
    <w:rsid w:val="00D339D4"/>
    <w:rsid w:val="00D342A6"/>
    <w:rsid w:val="00D349CF"/>
    <w:rsid w:val="00D353B4"/>
    <w:rsid w:val="00D35628"/>
    <w:rsid w:val="00D359F1"/>
    <w:rsid w:val="00D36353"/>
    <w:rsid w:val="00D36398"/>
    <w:rsid w:val="00D37232"/>
    <w:rsid w:val="00D37772"/>
    <w:rsid w:val="00D41705"/>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BFF"/>
    <w:rsid w:val="00D61E83"/>
    <w:rsid w:val="00D62B9C"/>
    <w:rsid w:val="00D6400C"/>
    <w:rsid w:val="00D648EF"/>
    <w:rsid w:val="00D70019"/>
    <w:rsid w:val="00D715C2"/>
    <w:rsid w:val="00D72F09"/>
    <w:rsid w:val="00D73149"/>
    <w:rsid w:val="00D73386"/>
    <w:rsid w:val="00D73B47"/>
    <w:rsid w:val="00D74146"/>
    <w:rsid w:val="00D744E7"/>
    <w:rsid w:val="00D749BA"/>
    <w:rsid w:val="00D7540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8F3"/>
    <w:rsid w:val="00D91DED"/>
    <w:rsid w:val="00D92009"/>
    <w:rsid w:val="00D92DE2"/>
    <w:rsid w:val="00D96407"/>
    <w:rsid w:val="00D96545"/>
    <w:rsid w:val="00D96B7A"/>
    <w:rsid w:val="00D970F4"/>
    <w:rsid w:val="00D97C08"/>
    <w:rsid w:val="00DA0548"/>
    <w:rsid w:val="00DA1E1C"/>
    <w:rsid w:val="00DA2099"/>
    <w:rsid w:val="00DA239B"/>
    <w:rsid w:val="00DA4664"/>
    <w:rsid w:val="00DA5560"/>
    <w:rsid w:val="00DA5F78"/>
    <w:rsid w:val="00DA5FF5"/>
    <w:rsid w:val="00DA6866"/>
    <w:rsid w:val="00DA7BDF"/>
    <w:rsid w:val="00DA7F60"/>
    <w:rsid w:val="00DB01CB"/>
    <w:rsid w:val="00DB01F6"/>
    <w:rsid w:val="00DB0203"/>
    <w:rsid w:val="00DB1006"/>
    <w:rsid w:val="00DB111D"/>
    <w:rsid w:val="00DB1C1A"/>
    <w:rsid w:val="00DB2090"/>
    <w:rsid w:val="00DB3035"/>
    <w:rsid w:val="00DB3FF6"/>
    <w:rsid w:val="00DB4971"/>
    <w:rsid w:val="00DB5C7E"/>
    <w:rsid w:val="00DB7E5C"/>
    <w:rsid w:val="00DC0D21"/>
    <w:rsid w:val="00DC190F"/>
    <w:rsid w:val="00DC1D65"/>
    <w:rsid w:val="00DC2207"/>
    <w:rsid w:val="00DC331E"/>
    <w:rsid w:val="00DC3F86"/>
    <w:rsid w:val="00DC5111"/>
    <w:rsid w:val="00DC5460"/>
    <w:rsid w:val="00DC60EE"/>
    <w:rsid w:val="00DC69D0"/>
    <w:rsid w:val="00DC7657"/>
    <w:rsid w:val="00DD05F4"/>
    <w:rsid w:val="00DD121D"/>
    <w:rsid w:val="00DD13F2"/>
    <w:rsid w:val="00DD1C2D"/>
    <w:rsid w:val="00DD238F"/>
    <w:rsid w:val="00DD3077"/>
    <w:rsid w:val="00DD313A"/>
    <w:rsid w:val="00DD3630"/>
    <w:rsid w:val="00DD39A2"/>
    <w:rsid w:val="00DD3CE8"/>
    <w:rsid w:val="00DD4011"/>
    <w:rsid w:val="00DD4930"/>
    <w:rsid w:val="00DD4F0E"/>
    <w:rsid w:val="00DD5DF6"/>
    <w:rsid w:val="00DD671B"/>
    <w:rsid w:val="00DD6CE6"/>
    <w:rsid w:val="00DE010E"/>
    <w:rsid w:val="00DE018C"/>
    <w:rsid w:val="00DE256A"/>
    <w:rsid w:val="00DE3AEB"/>
    <w:rsid w:val="00DE4017"/>
    <w:rsid w:val="00DE43DD"/>
    <w:rsid w:val="00DE4BC9"/>
    <w:rsid w:val="00DE4FF5"/>
    <w:rsid w:val="00DE5DE3"/>
    <w:rsid w:val="00DE6401"/>
    <w:rsid w:val="00DF00AE"/>
    <w:rsid w:val="00DF05A3"/>
    <w:rsid w:val="00DF070D"/>
    <w:rsid w:val="00DF0BF0"/>
    <w:rsid w:val="00DF0DC1"/>
    <w:rsid w:val="00DF1900"/>
    <w:rsid w:val="00DF3F3C"/>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D13"/>
    <w:rsid w:val="00E11223"/>
    <w:rsid w:val="00E1135C"/>
    <w:rsid w:val="00E116AC"/>
    <w:rsid w:val="00E12069"/>
    <w:rsid w:val="00E1222A"/>
    <w:rsid w:val="00E12749"/>
    <w:rsid w:val="00E12D46"/>
    <w:rsid w:val="00E13617"/>
    <w:rsid w:val="00E139E5"/>
    <w:rsid w:val="00E14164"/>
    <w:rsid w:val="00E1485E"/>
    <w:rsid w:val="00E14F33"/>
    <w:rsid w:val="00E14F4F"/>
    <w:rsid w:val="00E1774C"/>
    <w:rsid w:val="00E17CA3"/>
    <w:rsid w:val="00E20574"/>
    <w:rsid w:val="00E21A5F"/>
    <w:rsid w:val="00E21BC1"/>
    <w:rsid w:val="00E229B9"/>
    <w:rsid w:val="00E233B4"/>
    <w:rsid w:val="00E2498D"/>
    <w:rsid w:val="00E26221"/>
    <w:rsid w:val="00E2690A"/>
    <w:rsid w:val="00E277F1"/>
    <w:rsid w:val="00E3119D"/>
    <w:rsid w:val="00E31650"/>
    <w:rsid w:val="00E31B30"/>
    <w:rsid w:val="00E31F85"/>
    <w:rsid w:val="00E32710"/>
    <w:rsid w:val="00E328B4"/>
    <w:rsid w:val="00E32C72"/>
    <w:rsid w:val="00E32EDA"/>
    <w:rsid w:val="00E330DE"/>
    <w:rsid w:val="00E331C0"/>
    <w:rsid w:val="00E333F7"/>
    <w:rsid w:val="00E338E7"/>
    <w:rsid w:val="00E3464C"/>
    <w:rsid w:val="00E35625"/>
    <w:rsid w:val="00E404D6"/>
    <w:rsid w:val="00E406DD"/>
    <w:rsid w:val="00E40A62"/>
    <w:rsid w:val="00E41344"/>
    <w:rsid w:val="00E418F9"/>
    <w:rsid w:val="00E41D78"/>
    <w:rsid w:val="00E41DFD"/>
    <w:rsid w:val="00E4283A"/>
    <w:rsid w:val="00E436A8"/>
    <w:rsid w:val="00E43C80"/>
    <w:rsid w:val="00E4401F"/>
    <w:rsid w:val="00E44998"/>
    <w:rsid w:val="00E44C2A"/>
    <w:rsid w:val="00E451C2"/>
    <w:rsid w:val="00E45EF3"/>
    <w:rsid w:val="00E46D16"/>
    <w:rsid w:val="00E47203"/>
    <w:rsid w:val="00E472D2"/>
    <w:rsid w:val="00E47E78"/>
    <w:rsid w:val="00E50E4C"/>
    <w:rsid w:val="00E51288"/>
    <w:rsid w:val="00E5193B"/>
    <w:rsid w:val="00E523CE"/>
    <w:rsid w:val="00E532EE"/>
    <w:rsid w:val="00E534CF"/>
    <w:rsid w:val="00E5419A"/>
    <w:rsid w:val="00E5566D"/>
    <w:rsid w:val="00E55E9D"/>
    <w:rsid w:val="00E56405"/>
    <w:rsid w:val="00E56720"/>
    <w:rsid w:val="00E56BFE"/>
    <w:rsid w:val="00E57675"/>
    <w:rsid w:val="00E57699"/>
    <w:rsid w:val="00E6049D"/>
    <w:rsid w:val="00E60E59"/>
    <w:rsid w:val="00E6146A"/>
    <w:rsid w:val="00E6199D"/>
    <w:rsid w:val="00E6208D"/>
    <w:rsid w:val="00E6315D"/>
    <w:rsid w:val="00E6452E"/>
    <w:rsid w:val="00E6719C"/>
    <w:rsid w:val="00E673CD"/>
    <w:rsid w:val="00E7107D"/>
    <w:rsid w:val="00E716D8"/>
    <w:rsid w:val="00E726EC"/>
    <w:rsid w:val="00E72C5E"/>
    <w:rsid w:val="00E7347E"/>
    <w:rsid w:val="00E741BF"/>
    <w:rsid w:val="00E74C81"/>
    <w:rsid w:val="00E75E13"/>
    <w:rsid w:val="00E76A0F"/>
    <w:rsid w:val="00E7709E"/>
    <w:rsid w:val="00E81756"/>
    <w:rsid w:val="00E81CB4"/>
    <w:rsid w:val="00E83C4D"/>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404"/>
    <w:rsid w:val="00EA3452"/>
    <w:rsid w:val="00EA345B"/>
    <w:rsid w:val="00EA37A2"/>
    <w:rsid w:val="00EA386A"/>
    <w:rsid w:val="00EA3F15"/>
    <w:rsid w:val="00EA41E5"/>
    <w:rsid w:val="00EA4252"/>
    <w:rsid w:val="00EA4573"/>
    <w:rsid w:val="00EA636D"/>
    <w:rsid w:val="00EA64FA"/>
    <w:rsid w:val="00EA775A"/>
    <w:rsid w:val="00EA7813"/>
    <w:rsid w:val="00EA7847"/>
    <w:rsid w:val="00EB154D"/>
    <w:rsid w:val="00EB298C"/>
    <w:rsid w:val="00EB3879"/>
    <w:rsid w:val="00EB4128"/>
    <w:rsid w:val="00EB5EF7"/>
    <w:rsid w:val="00EB7CE7"/>
    <w:rsid w:val="00EC0B8D"/>
    <w:rsid w:val="00EC1E6D"/>
    <w:rsid w:val="00EC2C4D"/>
    <w:rsid w:val="00EC2F9C"/>
    <w:rsid w:val="00EC35B2"/>
    <w:rsid w:val="00EC453A"/>
    <w:rsid w:val="00EC4885"/>
    <w:rsid w:val="00EC510F"/>
    <w:rsid w:val="00EC5678"/>
    <w:rsid w:val="00EC5DB1"/>
    <w:rsid w:val="00EC61A5"/>
    <w:rsid w:val="00EC69D7"/>
    <w:rsid w:val="00EC6A1B"/>
    <w:rsid w:val="00EC71A2"/>
    <w:rsid w:val="00EC7D0E"/>
    <w:rsid w:val="00ED0071"/>
    <w:rsid w:val="00ED0695"/>
    <w:rsid w:val="00ED11FC"/>
    <w:rsid w:val="00ED15B3"/>
    <w:rsid w:val="00ED3522"/>
    <w:rsid w:val="00ED40DC"/>
    <w:rsid w:val="00ED43E3"/>
    <w:rsid w:val="00ED4D6F"/>
    <w:rsid w:val="00ED596A"/>
    <w:rsid w:val="00ED6028"/>
    <w:rsid w:val="00ED60D2"/>
    <w:rsid w:val="00ED6899"/>
    <w:rsid w:val="00ED70F5"/>
    <w:rsid w:val="00ED79AD"/>
    <w:rsid w:val="00ED7D69"/>
    <w:rsid w:val="00EE0E3E"/>
    <w:rsid w:val="00EE18E1"/>
    <w:rsid w:val="00EE1D7B"/>
    <w:rsid w:val="00EE2B8D"/>
    <w:rsid w:val="00EE2E6E"/>
    <w:rsid w:val="00EE3754"/>
    <w:rsid w:val="00EE3A9F"/>
    <w:rsid w:val="00EE493C"/>
    <w:rsid w:val="00EE4C9E"/>
    <w:rsid w:val="00EE5CD9"/>
    <w:rsid w:val="00EE7C2B"/>
    <w:rsid w:val="00EF03BA"/>
    <w:rsid w:val="00EF2892"/>
    <w:rsid w:val="00EF28E6"/>
    <w:rsid w:val="00EF2D05"/>
    <w:rsid w:val="00EF4B06"/>
    <w:rsid w:val="00EF605C"/>
    <w:rsid w:val="00EF6BDC"/>
    <w:rsid w:val="00EF6EBC"/>
    <w:rsid w:val="00EF729D"/>
    <w:rsid w:val="00EF7849"/>
    <w:rsid w:val="00EF7859"/>
    <w:rsid w:val="00EF78B8"/>
    <w:rsid w:val="00F008C6"/>
    <w:rsid w:val="00F01459"/>
    <w:rsid w:val="00F01CA3"/>
    <w:rsid w:val="00F03154"/>
    <w:rsid w:val="00F045BE"/>
    <w:rsid w:val="00F0499E"/>
    <w:rsid w:val="00F04FA6"/>
    <w:rsid w:val="00F05079"/>
    <w:rsid w:val="00F054F5"/>
    <w:rsid w:val="00F057E5"/>
    <w:rsid w:val="00F06BB2"/>
    <w:rsid w:val="00F071F2"/>
    <w:rsid w:val="00F0759E"/>
    <w:rsid w:val="00F0769D"/>
    <w:rsid w:val="00F079C2"/>
    <w:rsid w:val="00F13211"/>
    <w:rsid w:val="00F13484"/>
    <w:rsid w:val="00F15CCA"/>
    <w:rsid w:val="00F16347"/>
    <w:rsid w:val="00F16DA3"/>
    <w:rsid w:val="00F16FE3"/>
    <w:rsid w:val="00F17D2A"/>
    <w:rsid w:val="00F20146"/>
    <w:rsid w:val="00F2162A"/>
    <w:rsid w:val="00F21A42"/>
    <w:rsid w:val="00F21D48"/>
    <w:rsid w:val="00F22F1E"/>
    <w:rsid w:val="00F2405C"/>
    <w:rsid w:val="00F24262"/>
    <w:rsid w:val="00F25EEE"/>
    <w:rsid w:val="00F2642E"/>
    <w:rsid w:val="00F265B2"/>
    <w:rsid w:val="00F26A94"/>
    <w:rsid w:val="00F30903"/>
    <w:rsid w:val="00F319B1"/>
    <w:rsid w:val="00F32312"/>
    <w:rsid w:val="00F32AEA"/>
    <w:rsid w:val="00F33270"/>
    <w:rsid w:val="00F33360"/>
    <w:rsid w:val="00F33794"/>
    <w:rsid w:val="00F340BC"/>
    <w:rsid w:val="00F35317"/>
    <w:rsid w:val="00F35523"/>
    <w:rsid w:val="00F35BA5"/>
    <w:rsid w:val="00F35E90"/>
    <w:rsid w:val="00F369CE"/>
    <w:rsid w:val="00F36B65"/>
    <w:rsid w:val="00F37572"/>
    <w:rsid w:val="00F37EE5"/>
    <w:rsid w:val="00F4002F"/>
    <w:rsid w:val="00F409E7"/>
    <w:rsid w:val="00F417E3"/>
    <w:rsid w:val="00F42198"/>
    <w:rsid w:val="00F43112"/>
    <w:rsid w:val="00F433F2"/>
    <w:rsid w:val="00F4350B"/>
    <w:rsid w:val="00F43804"/>
    <w:rsid w:val="00F43D32"/>
    <w:rsid w:val="00F46E7E"/>
    <w:rsid w:val="00F47400"/>
    <w:rsid w:val="00F47414"/>
    <w:rsid w:val="00F5027A"/>
    <w:rsid w:val="00F50785"/>
    <w:rsid w:val="00F50CE8"/>
    <w:rsid w:val="00F5143E"/>
    <w:rsid w:val="00F51DB5"/>
    <w:rsid w:val="00F51EC2"/>
    <w:rsid w:val="00F51FDC"/>
    <w:rsid w:val="00F52B69"/>
    <w:rsid w:val="00F54E44"/>
    <w:rsid w:val="00F551F9"/>
    <w:rsid w:val="00F55D33"/>
    <w:rsid w:val="00F564B3"/>
    <w:rsid w:val="00F56A93"/>
    <w:rsid w:val="00F60054"/>
    <w:rsid w:val="00F63543"/>
    <w:rsid w:val="00F659DB"/>
    <w:rsid w:val="00F66046"/>
    <w:rsid w:val="00F66DDB"/>
    <w:rsid w:val="00F672AB"/>
    <w:rsid w:val="00F67A27"/>
    <w:rsid w:val="00F704B1"/>
    <w:rsid w:val="00F70D38"/>
    <w:rsid w:val="00F70D62"/>
    <w:rsid w:val="00F7160E"/>
    <w:rsid w:val="00F724F8"/>
    <w:rsid w:val="00F72F94"/>
    <w:rsid w:val="00F739D9"/>
    <w:rsid w:val="00F74608"/>
    <w:rsid w:val="00F7466D"/>
    <w:rsid w:val="00F7490D"/>
    <w:rsid w:val="00F74A83"/>
    <w:rsid w:val="00F76E11"/>
    <w:rsid w:val="00F801FA"/>
    <w:rsid w:val="00F80D64"/>
    <w:rsid w:val="00F8217F"/>
    <w:rsid w:val="00F821A3"/>
    <w:rsid w:val="00F82A9B"/>
    <w:rsid w:val="00F84834"/>
    <w:rsid w:val="00F849B2"/>
    <w:rsid w:val="00F849F1"/>
    <w:rsid w:val="00F84FC9"/>
    <w:rsid w:val="00F85073"/>
    <w:rsid w:val="00F8726F"/>
    <w:rsid w:val="00F877BF"/>
    <w:rsid w:val="00F87D63"/>
    <w:rsid w:val="00F90E8F"/>
    <w:rsid w:val="00F919E5"/>
    <w:rsid w:val="00F922DE"/>
    <w:rsid w:val="00F92B41"/>
    <w:rsid w:val="00F92BE0"/>
    <w:rsid w:val="00F92BEE"/>
    <w:rsid w:val="00F9314A"/>
    <w:rsid w:val="00F9329B"/>
    <w:rsid w:val="00F947A5"/>
    <w:rsid w:val="00F94A53"/>
    <w:rsid w:val="00F94CBC"/>
    <w:rsid w:val="00F94CFA"/>
    <w:rsid w:val="00F9531C"/>
    <w:rsid w:val="00F95F5B"/>
    <w:rsid w:val="00F95FDB"/>
    <w:rsid w:val="00F9623D"/>
    <w:rsid w:val="00F96674"/>
    <w:rsid w:val="00F969FC"/>
    <w:rsid w:val="00FA0137"/>
    <w:rsid w:val="00FA0D0D"/>
    <w:rsid w:val="00FA1971"/>
    <w:rsid w:val="00FA29CD"/>
    <w:rsid w:val="00FA3061"/>
    <w:rsid w:val="00FA3BC6"/>
    <w:rsid w:val="00FA3DCA"/>
    <w:rsid w:val="00FA43EB"/>
    <w:rsid w:val="00FA50A6"/>
    <w:rsid w:val="00FA5A5B"/>
    <w:rsid w:val="00FA6A07"/>
    <w:rsid w:val="00FA7689"/>
    <w:rsid w:val="00FB061A"/>
    <w:rsid w:val="00FB277C"/>
    <w:rsid w:val="00FB2A39"/>
    <w:rsid w:val="00FB2D59"/>
    <w:rsid w:val="00FB4124"/>
    <w:rsid w:val="00FB4372"/>
    <w:rsid w:val="00FB4FA3"/>
    <w:rsid w:val="00FB503E"/>
    <w:rsid w:val="00FB5F47"/>
    <w:rsid w:val="00FB682C"/>
    <w:rsid w:val="00FB7126"/>
    <w:rsid w:val="00FC021D"/>
    <w:rsid w:val="00FC2387"/>
    <w:rsid w:val="00FC37A0"/>
    <w:rsid w:val="00FC3E6C"/>
    <w:rsid w:val="00FC58EF"/>
    <w:rsid w:val="00FC590F"/>
    <w:rsid w:val="00FC5B8F"/>
    <w:rsid w:val="00FC692C"/>
    <w:rsid w:val="00FC707E"/>
    <w:rsid w:val="00FC70D4"/>
    <w:rsid w:val="00FC74D1"/>
    <w:rsid w:val="00FC7908"/>
    <w:rsid w:val="00FD006D"/>
    <w:rsid w:val="00FD038D"/>
    <w:rsid w:val="00FD0560"/>
    <w:rsid w:val="00FD09CA"/>
    <w:rsid w:val="00FD0E98"/>
    <w:rsid w:val="00FD1CA6"/>
    <w:rsid w:val="00FD2BE7"/>
    <w:rsid w:val="00FD33DF"/>
    <w:rsid w:val="00FD3E8B"/>
    <w:rsid w:val="00FD3E9C"/>
    <w:rsid w:val="00FD426A"/>
    <w:rsid w:val="00FD458E"/>
    <w:rsid w:val="00FD5EC6"/>
    <w:rsid w:val="00FD6206"/>
    <w:rsid w:val="00FD662D"/>
    <w:rsid w:val="00FE1079"/>
    <w:rsid w:val="00FE188E"/>
    <w:rsid w:val="00FE1EB5"/>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3A9"/>
    <w:rsid w:val="00FF287C"/>
    <w:rsid w:val="00FF3A24"/>
    <w:rsid w:val="00FF3F21"/>
    <w:rsid w:val="00FF49DF"/>
    <w:rsid w:val="00FF5FEA"/>
    <w:rsid w:val="00FF7495"/>
    <w:rsid w:val="00FF7F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3A319A"/>
  </w:style>
  <w:style w:type="table" w:customStyle="1" w:styleId="TableGridCEPA6">
    <w:name w:val="Table Grid CEPA6"/>
    <w:basedOn w:val="Tablanormal"/>
    <w:next w:val="Tablaconcuadrcula"/>
    <w:uiPriority w:val="39"/>
    <w:rsid w:val="003A31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A319A"/>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9C4C72"/>
  </w:style>
  <w:style w:type="table" w:customStyle="1" w:styleId="TableGridCEPA7">
    <w:name w:val="Table Grid CEPA7"/>
    <w:basedOn w:val="Tablanormal"/>
    <w:next w:val="Tablaconcuadrcula"/>
    <w:uiPriority w:val="39"/>
    <w:rsid w:val="009C4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E3237"/>
  </w:style>
  <w:style w:type="table" w:customStyle="1" w:styleId="TableGridCEPA8">
    <w:name w:val="Table Grid CEPA8"/>
    <w:basedOn w:val="Tablanormal"/>
    <w:next w:val="Tablaconcuadrcula"/>
    <w:uiPriority w:val="39"/>
    <w:rsid w:val="000E32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11009"/>
  </w:style>
  <w:style w:type="table" w:customStyle="1" w:styleId="TableGridCEPA9">
    <w:name w:val="Table Grid CEPA9"/>
    <w:basedOn w:val="Tablanormal"/>
    <w:next w:val="Tablaconcuadrcula"/>
    <w:uiPriority w:val="39"/>
    <w:rsid w:val="00A110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67AB7"/>
  </w:style>
  <w:style w:type="table" w:customStyle="1" w:styleId="TableGridCEPA10">
    <w:name w:val="Table Grid CEPA10"/>
    <w:basedOn w:val="Tablanormal"/>
    <w:next w:val="Tablaconcuadrcula"/>
    <w:uiPriority w:val="39"/>
    <w:rsid w:val="00667A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73386"/>
  </w:style>
  <w:style w:type="table" w:customStyle="1" w:styleId="TableGridCEPA11">
    <w:name w:val="Table Grid CEPA11"/>
    <w:basedOn w:val="Tablanormal"/>
    <w:next w:val="Tablaconcuadrcula"/>
    <w:uiPriority w:val="39"/>
    <w:rsid w:val="00D73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731E4"/>
  </w:style>
  <w:style w:type="table" w:customStyle="1" w:styleId="TableGridCEPA12">
    <w:name w:val="Table Grid CEPA12"/>
    <w:basedOn w:val="Tablanormal"/>
    <w:next w:val="Tablaconcuadrcula"/>
    <w:uiPriority w:val="39"/>
    <w:rsid w:val="00A731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90231"/>
  </w:style>
  <w:style w:type="table" w:customStyle="1" w:styleId="TableGridCEPA13">
    <w:name w:val="Table Grid CEPA13"/>
    <w:basedOn w:val="Tablanormal"/>
    <w:next w:val="Tablaconcuadrcula"/>
    <w:uiPriority w:val="39"/>
    <w:rsid w:val="008902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86881"/>
  </w:style>
  <w:style w:type="table" w:customStyle="1" w:styleId="TableGridCEPA14">
    <w:name w:val="Table Grid CEPA14"/>
    <w:basedOn w:val="Tablanormal"/>
    <w:next w:val="Tablaconcuadrcula"/>
    <w:uiPriority w:val="39"/>
    <w:rsid w:val="00786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05C2E"/>
  </w:style>
  <w:style w:type="table" w:customStyle="1" w:styleId="TableGridCEPA15">
    <w:name w:val="Table Grid CEPA15"/>
    <w:basedOn w:val="Tablanormal"/>
    <w:next w:val="Tablaconcuadrcula"/>
    <w:uiPriority w:val="39"/>
    <w:rsid w:val="00C05C2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7374F"/>
  </w:style>
  <w:style w:type="table" w:customStyle="1" w:styleId="TableGridCEPA16">
    <w:name w:val="Table Grid CEPA16"/>
    <w:basedOn w:val="Tablanormal"/>
    <w:next w:val="Tablaconcuadrcula"/>
    <w:uiPriority w:val="39"/>
    <w:rsid w:val="006737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730AE7"/>
  </w:style>
  <w:style w:type="table" w:customStyle="1" w:styleId="TableGridCEPA17">
    <w:name w:val="Table Grid CEPA17"/>
    <w:basedOn w:val="Tablanormal"/>
    <w:next w:val="Tablaconcuadrcula"/>
    <w:uiPriority w:val="39"/>
    <w:rsid w:val="00730AE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177E67"/>
  </w:style>
  <w:style w:type="table" w:customStyle="1" w:styleId="TableGridCEPA18">
    <w:name w:val="Table Grid CEPA18"/>
    <w:basedOn w:val="Tablanormal"/>
    <w:next w:val="Tablaconcuadrcula"/>
    <w:uiPriority w:val="39"/>
    <w:rsid w:val="00177E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8835830">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1363262">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1600228">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5949971">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289446">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2530415">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23542654">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15406</Words>
  <Characters>84738</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2021-06-17T17:09:00Z</cp:lastPrinted>
  <dcterms:created xsi:type="dcterms:W3CDTF">2021-06-30T19:48:00Z</dcterms:created>
  <dcterms:modified xsi:type="dcterms:W3CDTF">2021-06-30T19:48:00Z</dcterms:modified>
</cp:coreProperties>
</file>