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D6799" w:rsidRDefault="00F9126D" w:rsidP="00DF5D3C">
      <w:pPr>
        <w:widowControl w:val="0"/>
        <w:jc w:val="center"/>
        <w:rPr>
          <w:color w:val="000000" w:themeColor="text1"/>
          <w:lang w:val="es-CO"/>
        </w:rPr>
      </w:pPr>
      <w:bookmarkStart w:id="0" w:name="_GoBack"/>
      <w:bookmarkEnd w:id="0"/>
      <w:r>
        <w:rPr>
          <w:noProof/>
          <w:color w:val="000000" w:themeColor="text1"/>
          <w:lang w:val="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45pt;margin-top:-50.55pt;width:52.5pt;height:48.75pt;z-index:251657728" fillcolor="#0c9">
            <v:imagedata r:id="rId9" o:title=""/>
          </v:shape>
          <o:OLEObject Type="Embed" ProgID="PBrush" ShapeID="_x0000_s1026" DrawAspect="Content" ObjectID="_1528546331" r:id="rId10"/>
        </w:pict>
      </w:r>
    </w:p>
    <w:p w:rsidR="00910F6E" w:rsidRPr="00F53121" w:rsidRDefault="00910F6E" w:rsidP="00DF5D3C">
      <w:pPr>
        <w:widowControl w:val="0"/>
        <w:jc w:val="center"/>
        <w:rPr>
          <w:color w:val="000000" w:themeColor="text1"/>
          <w:lang w:val="es-CO"/>
        </w:rPr>
      </w:pPr>
    </w:p>
    <w:p w:rsidR="00CA77FB" w:rsidRPr="00F53121" w:rsidRDefault="000E651D" w:rsidP="00DF5D3C">
      <w:pPr>
        <w:widowControl w:val="0"/>
        <w:jc w:val="center"/>
        <w:rPr>
          <w:b/>
          <w:noProof/>
          <w:color w:val="000000" w:themeColor="text1"/>
          <w:spacing w:val="20"/>
          <w:lang w:val="es-CO"/>
        </w:rPr>
      </w:pPr>
      <w:r w:rsidRPr="00F53121">
        <w:rPr>
          <w:bCs/>
          <w:color w:val="000000" w:themeColor="text1"/>
          <w:spacing w:val="20"/>
          <w:lang w:val="es-CO"/>
        </w:rPr>
        <w:t>Ministerio de Minas y Energía</w:t>
      </w:r>
    </w:p>
    <w:p w:rsidR="00CA77FB" w:rsidRPr="00F53121" w:rsidRDefault="00CA77FB" w:rsidP="00DF5D3C">
      <w:pPr>
        <w:widowControl w:val="0"/>
        <w:jc w:val="center"/>
        <w:rPr>
          <w:color w:val="000000" w:themeColor="text1"/>
          <w:lang w:val="es-CO"/>
        </w:rPr>
      </w:pPr>
    </w:p>
    <w:p w:rsidR="00CA77FB" w:rsidRPr="00F53121" w:rsidRDefault="00CA77FB" w:rsidP="00DF5D3C">
      <w:pPr>
        <w:widowControl w:val="0"/>
        <w:jc w:val="center"/>
        <w:rPr>
          <w:b/>
          <w:bCs/>
          <w:color w:val="000000" w:themeColor="text1"/>
          <w:spacing w:val="20"/>
          <w:lang w:val="es-CO"/>
        </w:rPr>
      </w:pPr>
      <w:r w:rsidRPr="00F53121">
        <w:rPr>
          <w:b/>
          <w:bCs/>
          <w:color w:val="000000" w:themeColor="text1"/>
          <w:spacing w:val="20"/>
          <w:lang w:val="es-CO"/>
        </w:rPr>
        <w:t>COMISIÓN DE REGULACIÓN DE ENERGÍA Y GAS</w:t>
      </w:r>
    </w:p>
    <w:p w:rsidR="00CA77FB" w:rsidRPr="00F53121" w:rsidRDefault="00CA77FB" w:rsidP="00DF5D3C">
      <w:pPr>
        <w:widowControl w:val="0"/>
        <w:jc w:val="center"/>
        <w:rPr>
          <w:color w:val="000000" w:themeColor="text1"/>
          <w:lang w:val="es-CO"/>
        </w:rPr>
      </w:pPr>
    </w:p>
    <w:p w:rsidR="00034E5D" w:rsidRPr="00F53121" w:rsidRDefault="00034E5D" w:rsidP="00DF5D3C">
      <w:pPr>
        <w:widowControl w:val="0"/>
        <w:jc w:val="center"/>
        <w:rPr>
          <w:color w:val="000000" w:themeColor="text1"/>
          <w:lang w:val="es-CO"/>
        </w:rPr>
      </w:pPr>
    </w:p>
    <w:p w:rsidR="00CA77FB" w:rsidRPr="00F53121" w:rsidRDefault="00CA77FB" w:rsidP="00DF5D3C">
      <w:pPr>
        <w:widowControl w:val="0"/>
        <w:jc w:val="center"/>
        <w:rPr>
          <w:b/>
          <w:color w:val="000000" w:themeColor="text1"/>
          <w:spacing w:val="20"/>
          <w:lang w:val="es-CO"/>
        </w:rPr>
      </w:pPr>
      <w:r w:rsidRPr="00F53121">
        <w:rPr>
          <w:b/>
          <w:color w:val="000000" w:themeColor="text1"/>
          <w:spacing w:val="20"/>
          <w:lang w:val="es-CO"/>
        </w:rPr>
        <w:t xml:space="preserve">RESOLUCIÓN No. </w:t>
      </w:r>
      <w:r w:rsidR="00795BFB" w:rsidRPr="00F53121">
        <w:rPr>
          <w:b/>
          <w:color w:val="000000" w:themeColor="text1"/>
          <w:spacing w:val="20"/>
          <w:lang w:val="es-CO"/>
        </w:rPr>
        <w:t xml:space="preserve">  </w:t>
      </w:r>
      <w:r w:rsidR="00536E7B">
        <w:rPr>
          <w:b/>
          <w:color w:val="000000" w:themeColor="text1"/>
          <w:spacing w:val="20"/>
          <w:lang w:val="es-CO"/>
        </w:rPr>
        <w:t xml:space="preserve">     </w:t>
      </w:r>
      <w:r w:rsidR="00795BFB" w:rsidRPr="00F53121">
        <w:rPr>
          <w:b/>
          <w:color w:val="000000" w:themeColor="text1"/>
          <w:spacing w:val="20"/>
          <w:lang w:val="es-CO"/>
        </w:rPr>
        <w:t xml:space="preserve">       </w:t>
      </w:r>
      <w:r w:rsidRPr="00F53121">
        <w:rPr>
          <w:b/>
          <w:color w:val="000000" w:themeColor="text1"/>
          <w:spacing w:val="20"/>
          <w:lang w:val="es-CO"/>
        </w:rPr>
        <w:t>DE 20</w:t>
      </w:r>
      <w:r w:rsidR="00795BFB" w:rsidRPr="00F53121">
        <w:rPr>
          <w:b/>
          <w:color w:val="000000" w:themeColor="text1"/>
          <w:spacing w:val="20"/>
          <w:lang w:val="es-CO"/>
        </w:rPr>
        <w:t>1</w:t>
      </w:r>
      <w:r w:rsidR="00536E7B">
        <w:rPr>
          <w:b/>
          <w:color w:val="000000" w:themeColor="text1"/>
          <w:spacing w:val="20"/>
          <w:lang w:val="es-CO"/>
        </w:rPr>
        <w:t>6</w:t>
      </w:r>
    </w:p>
    <w:p w:rsidR="00CA77FB" w:rsidRPr="00F53121" w:rsidRDefault="00CA77FB" w:rsidP="00DF5D3C">
      <w:pPr>
        <w:widowControl w:val="0"/>
        <w:tabs>
          <w:tab w:val="left" w:pos="0"/>
          <w:tab w:val="right" w:pos="9356"/>
        </w:tabs>
        <w:jc w:val="center"/>
        <w:rPr>
          <w:rFonts w:cs="Arial"/>
          <w:b/>
          <w:snapToGrid w:val="0"/>
          <w:color w:val="000000" w:themeColor="text1"/>
          <w:lang w:val="es-CO"/>
        </w:rPr>
      </w:pPr>
    </w:p>
    <w:p w:rsidR="00704D95" w:rsidRPr="00F53121" w:rsidRDefault="00704D95" w:rsidP="00DF5D3C">
      <w:pPr>
        <w:widowControl w:val="0"/>
        <w:tabs>
          <w:tab w:val="left" w:pos="0"/>
          <w:tab w:val="right" w:pos="9356"/>
        </w:tabs>
        <w:jc w:val="center"/>
        <w:rPr>
          <w:rFonts w:cs="Arial"/>
          <w:b/>
          <w:snapToGrid w:val="0"/>
          <w:color w:val="000000" w:themeColor="text1"/>
          <w:lang w:val="es-CO"/>
        </w:rPr>
      </w:pPr>
    </w:p>
    <w:p w:rsidR="00CA77FB" w:rsidRPr="00F53121" w:rsidRDefault="00CA77FB" w:rsidP="00DF5D3C">
      <w:pPr>
        <w:widowControl w:val="0"/>
        <w:jc w:val="center"/>
        <w:rPr>
          <w:color w:val="000000" w:themeColor="text1"/>
          <w:lang w:val="es-CO"/>
        </w:rPr>
      </w:pPr>
      <w:r w:rsidRPr="00F53121">
        <w:rPr>
          <w:color w:val="000000" w:themeColor="text1"/>
          <w:lang w:val="es-CO"/>
        </w:rPr>
        <w:t>(                                  )</w:t>
      </w:r>
    </w:p>
    <w:p w:rsidR="008D1F7F" w:rsidRPr="00F53121" w:rsidRDefault="008D1F7F" w:rsidP="00DF5D3C">
      <w:pPr>
        <w:pStyle w:val="Textoindependiente2"/>
        <w:widowControl w:val="0"/>
        <w:spacing w:after="0" w:line="240" w:lineRule="auto"/>
        <w:jc w:val="center"/>
        <w:rPr>
          <w:color w:val="000000" w:themeColor="text1"/>
          <w:lang w:val="es-CO"/>
        </w:rPr>
      </w:pPr>
    </w:p>
    <w:p w:rsidR="00CF5B41" w:rsidRDefault="00CF5B41" w:rsidP="00DF5D3C">
      <w:pPr>
        <w:pStyle w:val="Textoindependiente2"/>
        <w:widowControl w:val="0"/>
        <w:spacing w:after="0" w:line="240" w:lineRule="auto"/>
        <w:jc w:val="center"/>
        <w:rPr>
          <w:color w:val="000000" w:themeColor="text1"/>
          <w:lang w:val="es-CO"/>
        </w:rPr>
      </w:pPr>
    </w:p>
    <w:p w:rsidR="006654A0" w:rsidRDefault="006654A0" w:rsidP="00DF5D3C">
      <w:pPr>
        <w:pStyle w:val="Textoindependiente2"/>
        <w:widowControl w:val="0"/>
        <w:spacing w:after="0" w:line="240" w:lineRule="auto"/>
        <w:jc w:val="center"/>
        <w:rPr>
          <w:color w:val="000000" w:themeColor="text1"/>
          <w:lang w:val="es-CO"/>
        </w:rPr>
      </w:pPr>
    </w:p>
    <w:p w:rsidR="006654A0" w:rsidRPr="00F53121" w:rsidRDefault="006654A0" w:rsidP="00DF5D3C">
      <w:pPr>
        <w:pStyle w:val="Textoindependiente2"/>
        <w:widowControl w:val="0"/>
        <w:spacing w:after="0" w:line="240" w:lineRule="auto"/>
        <w:jc w:val="center"/>
        <w:rPr>
          <w:color w:val="000000" w:themeColor="text1"/>
          <w:lang w:val="es-CO"/>
        </w:rPr>
      </w:pPr>
    </w:p>
    <w:p w:rsidR="00B06DD5" w:rsidRPr="005976FD" w:rsidRDefault="00BE24F6" w:rsidP="00DF5D3C">
      <w:pPr>
        <w:pStyle w:val="Textoindependiente2"/>
        <w:widowControl w:val="0"/>
        <w:spacing w:after="0" w:line="240" w:lineRule="auto"/>
        <w:jc w:val="center"/>
        <w:rPr>
          <w:color w:val="000000" w:themeColor="text1"/>
          <w:lang w:val="es-CO"/>
        </w:rPr>
      </w:pPr>
      <w:r w:rsidRPr="005976FD">
        <w:rPr>
          <w:color w:val="000000" w:themeColor="text1"/>
          <w:lang w:val="es-CO"/>
        </w:rPr>
        <w:t>Por la cual se</w:t>
      </w:r>
      <w:r w:rsidR="00862017" w:rsidRPr="005976FD">
        <w:rPr>
          <w:color w:val="000000" w:themeColor="text1"/>
          <w:lang w:val="es-CO"/>
        </w:rPr>
        <w:t xml:space="preserve"> </w:t>
      </w:r>
      <w:r w:rsidR="00A745DD" w:rsidRPr="005976FD">
        <w:rPr>
          <w:color w:val="000000" w:themeColor="text1"/>
          <w:lang w:val="es-CO"/>
        </w:rPr>
        <w:t xml:space="preserve">ajustan los cargos regulados del sistema de transporte de </w:t>
      </w:r>
      <w:proofErr w:type="spellStart"/>
      <w:r w:rsidR="00DF5D3C" w:rsidRPr="005976FD">
        <w:rPr>
          <w:color w:val="000000" w:themeColor="text1"/>
          <w:lang w:val="es-CO"/>
        </w:rPr>
        <w:t>Promigas</w:t>
      </w:r>
      <w:proofErr w:type="spellEnd"/>
      <w:r w:rsidR="00DF5D3C" w:rsidRPr="005976FD">
        <w:rPr>
          <w:color w:val="000000" w:themeColor="text1"/>
          <w:lang w:val="es-CO"/>
        </w:rPr>
        <w:t xml:space="preserve"> S.A. E.S.P.</w:t>
      </w:r>
    </w:p>
    <w:p w:rsidR="0080129A" w:rsidRPr="00F53121" w:rsidRDefault="0080129A" w:rsidP="00DF5D3C">
      <w:pPr>
        <w:widowControl w:val="0"/>
        <w:jc w:val="center"/>
        <w:rPr>
          <w:rFonts w:cs="Arial"/>
          <w:color w:val="000000" w:themeColor="text1"/>
          <w:lang w:val="es-CO"/>
        </w:rPr>
      </w:pPr>
    </w:p>
    <w:p w:rsidR="00910F6E" w:rsidRPr="00F53121" w:rsidRDefault="00910F6E" w:rsidP="00DF5D3C">
      <w:pPr>
        <w:widowControl w:val="0"/>
        <w:jc w:val="center"/>
        <w:rPr>
          <w:rFonts w:cs="Arial"/>
          <w:color w:val="000000" w:themeColor="text1"/>
          <w:lang w:val="es-CO"/>
        </w:rPr>
      </w:pPr>
    </w:p>
    <w:p w:rsidR="0080129A" w:rsidRPr="00F53121" w:rsidRDefault="0080129A" w:rsidP="00DF5D3C">
      <w:pPr>
        <w:widowControl w:val="0"/>
        <w:jc w:val="center"/>
        <w:rPr>
          <w:b/>
          <w:color w:val="000000" w:themeColor="text1"/>
          <w:lang w:val="es-CO"/>
        </w:rPr>
      </w:pPr>
      <w:r w:rsidRPr="00F53121">
        <w:rPr>
          <w:b/>
          <w:color w:val="000000" w:themeColor="text1"/>
          <w:lang w:val="es-CO"/>
        </w:rPr>
        <w:t>LA COMISIÓN DE REGULACIÓN DE ENERGÍA Y GAS</w:t>
      </w:r>
    </w:p>
    <w:p w:rsidR="0080129A" w:rsidRPr="00F53121" w:rsidRDefault="0080129A" w:rsidP="00DF5D3C">
      <w:pPr>
        <w:widowControl w:val="0"/>
        <w:tabs>
          <w:tab w:val="left" w:pos="8640"/>
        </w:tabs>
        <w:rPr>
          <w:rFonts w:cs="Arial"/>
          <w:bCs/>
          <w:color w:val="000000" w:themeColor="text1"/>
          <w:lang w:val="es-CO"/>
        </w:rPr>
      </w:pPr>
    </w:p>
    <w:p w:rsidR="0080129A" w:rsidRPr="00F53121" w:rsidRDefault="0080129A" w:rsidP="00DF5D3C">
      <w:pPr>
        <w:widowControl w:val="0"/>
        <w:tabs>
          <w:tab w:val="left" w:pos="8640"/>
        </w:tabs>
        <w:rPr>
          <w:rFonts w:cs="Arial"/>
          <w:bCs/>
          <w:color w:val="000000" w:themeColor="text1"/>
          <w:lang w:val="es-CO"/>
        </w:rPr>
      </w:pPr>
    </w:p>
    <w:p w:rsidR="0080129A" w:rsidRPr="00F53121" w:rsidRDefault="0080129A" w:rsidP="00DF5D3C">
      <w:pPr>
        <w:pStyle w:val="Textoindependiente2"/>
        <w:widowControl w:val="0"/>
        <w:spacing w:after="0" w:line="240" w:lineRule="auto"/>
        <w:jc w:val="center"/>
        <w:rPr>
          <w:bCs/>
          <w:color w:val="000000" w:themeColor="text1"/>
          <w:lang w:val="es-CO"/>
        </w:rPr>
      </w:pPr>
      <w:r w:rsidRPr="00F53121">
        <w:rPr>
          <w:bCs/>
          <w:color w:val="000000" w:themeColor="text1"/>
          <w:lang w:val="es-CO"/>
        </w:rPr>
        <w:t>En ejercicio de sus atribuciones legales, en especial de las conferidas por la Ley 142 de 1994, y en desarrollo del Decreto 2253 de 1994, y</w:t>
      </w:r>
    </w:p>
    <w:p w:rsidR="00C35DB6" w:rsidRPr="00F53121" w:rsidRDefault="00C35DB6" w:rsidP="00DF5D3C">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p>
    <w:p w:rsidR="00FA16D0" w:rsidRPr="00F53121" w:rsidRDefault="00FA16D0" w:rsidP="00DF5D3C">
      <w:pPr>
        <w:widowControl w:val="0"/>
        <w:rPr>
          <w:color w:val="000000" w:themeColor="text1"/>
          <w:lang w:val="es-CO"/>
        </w:rPr>
      </w:pPr>
    </w:p>
    <w:p w:rsidR="0080129A" w:rsidRPr="00F53121" w:rsidRDefault="0080129A" w:rsidP="00DF5D3C">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F53121">
        <w:rPr>
          <w:rFonts w:ascii="Bookman Old Style" w:hAnsi="Bookman Old Style"/>
          <w:color w:val="000000" w:themeColor="text1"/>
          <w:spacing w:val="60"/>
          <w:sz w:val="24"/>
          <w:szCs w:val="24"/>
          <w:lang w:val="es-CO"/>
        </w:rPr>
        <w:t>CONSIDERANDO QUE:</w:t>
      </w:r>
    </w:p>
    <w:p w:rsidR="00C35DB6" w:rsidRDefault="00C35DB6" w:rsidP="00DF5D3C">
      <w:pPr>
        <w:widowControl w:val="0"/>
        <w:rPr>
          <w:rFonts w:cs="Arial"/>
          <w:color w:val="000000" w:themeColor="text1"/>
          <w:lang w:val="es-CO"/>
        </w:rPr>
      </w:pPr>
    </w:p>
    <w:p w:rsidR="00DB674D" w:rsidRPr="00F53121" w:rsidRDefault="00DB674D" w:rsidP="00DF5D3C">
      <w:pPr>
        <w:widowControl w:val="0"/>
        <w:rPr>
          <w:rFonts w:cs="Arial"/>
          <w:color w:val="000000" w:themeColor="text1"/>
          <w:lang w:val="es-CO"/>
        </w:rPr>
      </w:pPr>
    </w:p>
    <w:p w:rsidR="009C637D" w:rsidRPr="00F53121" w:rsidRDefault="009C637D" w:rsidP="00DF5D3C">
      <w:pPr>
        <w:widowControl w:val="0"/>
        <w:rPr>
          <w:rFonts w:cs="Arial"/>
          <w:color w:val="000000" w:themeColor="text1"/>
          <w:lang w:val="es-CO"/>
        </w:rPr>
      </w:pPr>
    </w:p>
    <w:p w:rsidR="00AA32AF" w:rsidRPr="00F53121" w:rsidRDefault="00F13945" w:rsidP="00DF5D3C">
      <w:pPr>
        <w:pStyle w:val="Prrafodelista"/>
        <w:widowControl w:val="0"/>
        <w:numPr>
          <w:ilvl w:val="0"/>
          <w:numId w:val="37"/>
        </w:numPr>
        <w:ind w:left="0" w:firstLine="0"/>
        <w:rPr>
          <w:b/>
          <w:color w:val="000000" w:themeColor="text1"/>
          <w:sz w:val="24"/>
          <w:szCs w:val="24"/>
        </w:rPr>
      </w:pPr>
      <w:r w:rsidRPr="00F53121">
        <w:rPr>
          <w:b/>
          <w:color w:val="000000" w:themeColor="text1"/>
          <w:sz w:val="24"/>
          <w:szCs w:val="24"/>
        </w:rPr>
        <w:t xml:space="preserve">ANTECEDENTES. </w:t>
      </w:r>
    </w:p>
    <w:p w:rsidR="00F13945" w:rsidRPr="00357A92" w:rsidRDefault="00F13945" w:rsidP="00DF5D3C">
      <w:pPr>
        <w:widowControl w:val="0"/>
      </w:pPr>
    </w:p>
    <w:p w:rsidR="00A90CFB" w:rsidRPr="00F53121" w:rsidRDefault="00A90CFB" w:rsidP="00DF5D3C">
      <w:pPr>
        <w:widowControl w:val="0"/>
        <w:rPr>
          <w:iCs/>
          <w:color w:val="000000" w:themeColor="text1"/>
          <w:lang w:val="es-CO"/>
        </w:rPr>
      </w:pPr>
      <w:r w:rsidRPr="00357A92">
        <w:t>De conformidad con lo establecido en el numeral 14.28 del artículo 14 de la Ley 142 de</w:t>
      </w:r>
      <w:r w:rsidRPr="00F53121">
        <w:rPr>
          <w:color w:val="000000" w:themeColor="text1"/>
          <w:lang w:val="es-CO"/>
        </w:rPr>
        <w:t xml:space="preserve"> 1994</w:t>
      </w:r>
      <w:r w:rsidR="00DF5D3C">
        <w:rPr>
          <w:color w:val="000000" w:themeColor="text1"/>
          <w:lang w:val="es-CO"/>
        </w:rPr>
        <w:t>,</w:t>
      </w:r>
      <w:r w:rsidRPr="00F53121">
        <w:rPr>
          <w:color w:val="000000" w:themeColor="text1"/>
          <w:lang w:val="es-CO"/>
        </w:rPr>
        <w:t xml:space="preserve"> el servicio público domiciliario de gas combustible </w:t>
      </w:r>
      <w:r w:rsidRPr="00F53121">
        <w:rPr>
          <w:i/>
          <w:color w:val="000000" w:themeColor="text1"/>
          <w:lang w:val="es-CO"/>
        </w:rPr>
        <w:t>“</w:t>
      </w:r>
      <w:r w:rsidRPr="00F53121">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F53121">
        <w:rPr>
          <w:iCs/>
          <w:color w:val="000000" w:themeColor="text1"/>
          <w:lang w:val="es-CO"/>
        </w:rPr>
        <w:t>.</w:t>
      </w:r>
    </w:p>
    <w:p w:rsidR="00A90CFB" w:rsidRPr="00357A92" w:rsidRDefault="00A90CFB" w:rsidP="00DF5D3C">
      <w:pPr>
        <w:widowControl w:val="0"/>
      </w:pPr>
    </w:p>
    <w:p w:rsidR="004254FE" w:rsidRPr="00357A92" w:rsidRDefault="004254FE" w:rsidP="00DF5D3C">
      <w:r w:rsidRPr="00357A92">
        <w:t>Según lo dispuesto por el artículo 28 de la Ley 142 de 1994, la construcción y operación de redes para el transporte de gas, así como el señalamiento de las tarifas por su uso, se regirán exclusivamente por dicha Ley.</w:t>
      </w:r>
    </w:p>
    <w:p w:rsidR="004254FE" w:rsidRPr="00357A92" w:rsidRDefault="004254FE" w:rsidP="00DF5D3C"/>
    <w:p w:rsidR="004254FE" w:rsidRPr="00357A92" w:rsidRDefault="004254FE" w:rsidP="00DF5D3C">
      <w:r w:rsidRPr="00357A92">
        <w:t>El numeral 73.11 del artículo 73 de la Ley 142 de 1994 atribuyó a la Comisión de Regulación de Energía y Gas</w:t>
      </w:r>
      <w:r w:rsidR="003926B8" w:rsidRPr="00357A92">
        <w:t>, CREG,</w:t>
      </w:r>
      <w:r w:rsidRPr="00357A92">
        <w:t xml:space="preserve"> la competencia para establecer las fórmulas para la fijación de las tarifas del servicio público domiciliario de gas combustible.</w:t>
      </w:r>
    </w:p>
    <w:p w:rsidR="003D2F5A" w:rsidRPr="00357A92" w:rsidRDefault="003D2F5A" w:rsidP="00DF5D3C">
      <w:pPr>
        <w:widowControl w:val="0"/>
      </w:pPr>
    </w:p>
    <w:p w:rsidR="004254FE" w:rsidRPr="00357A92" w:rsidRDefault="004254FE" w:rsidP="00DF5D3C">
      <w:r w:rsidRPr="00357A92">
        <w:lastRenderedPageBreak/>
        <w:t xml:space="preserve">Mediante la Resolución 126 de 2010 la </w:t>
      </w:r>
      <w:r w:rsidR="001F5A9E" w:rsidRPr="00357A92">
        <w:t>CREG</w:t>
      </w:r>
      <w:r w:rsidRPr="00357A92">
        <w:t xml:space="preserve"> estableció los criterios generales para la remuneración del servicio de transporte de gas natural y el esquema de cargos del </w:t>
      </w:r>
      <w:r w:rsidR="003926B8" w:rsidRPr="00357A92">
        <w:t>s</w:t>
      </w:r>
      <w:r w:rsidRPr="00357A92">
        <w:t xml:space="preserve">istema </w:t>
      </w:r>
      <w:r w:rsidR="003926B8" w:rsidRPr="00357A92">
        <w:t>n</w:t>
      </w:r>
      <w:r w:rsidRPr="00357A92">
        <w:t xml:space="preserve">acional de </w:t>
      </w:r>
      <w:r w:rsidR="003926B8" w:rsidRPr="00357A92">
        <w:t>t</w:t>
      </w:r>
      <w:r w:rsidRPr="00357A92">
        <w:t>ransporte, y dictó otras disposiciones en materia de transporte de gas natural.</w:t>
      </w:r>
    </w:p>
    <w:p w:rsidR="004254FE" w:rsidRPr="00357A92" w:rsidRDefault="004254FE" w:rsidP="00DF5D3C">
      <w:pPr>
        <w:widowControl w:val="0"/>
      </w:pPr>
    </w:p>
    <w:p w:rsidR="004254FE" w:rsidRPr="00357A92" w:rsidRDefault="004254FE" w:rsidP="00DF5D3C">
      <w:r w:rsidRPr="00357A92">
        <w:t>El artículo 14 de la Resolución CREG 126 de 2010, modificado por el artículo 2 de la Resolución CREG 066 de 2013, prev</w:t>
      </w:r>
      <w:r w:rsidR="003926B8" w:rsidRPr="00357A92">
        <w:t>é</w:t>
      </w:r>
      <w:r w:rsidRPr="00357A92">
        <w:t xml:space="preserve"> lo siguiente:</w:t>
      </w:r>
    </w:p>
    <w:p w:rsidR="004254FE" w:rsidRDefault="004254FE" w:rsidP="00DF5D3C">
      <w:pPr>
        <w:widowControl w:val="0"/>
        <w:rPr>
          <w:color w:val="000000" w:themeColor="text1"/>
          <w:sz w:val="20"/>
          <w:lang w:val="es-CO"/>
        </w:rPr>
      </w:pPr>
    </w:p>
    <w:p w:rsidR="00DB674D" w:rsidRPr="00F53121" w:rsidRDefault="00DB674D" w:rsidP="00DF5D3C">
      <w:pPr>
        <w:widowControl w:val="0"/>
        <w:rPr>
          <w:color w:val="000000" w:themeColor="text1"/>
          <w:sz w:val="20"/>
          <w:lang w:val="es-CO"/>
        </w:rPr>
      </w:pPr>
    </w:p>
    <w:p w:rsidR="003926B8" w:rsidRPr="006654A0" w:rsidRDefault="003926B8" w:rsidP="00DF5D3C">
      <w:pPr>
        <w:pStyle w:val="Textoindependiente2"/>
        <w:spacing w:after="0" w:line="240" w:lineRule="auto"/>
        <w:ind w:left="567"/>
        <w:rPr>
          <w:rFonts w:cs="Arial"/>
          <w:i/>
          <w:sz w:val="22"/>
          <w:szCs w:val="22"/>
        </w:rPr>
      </w:pPr>
      <w:bookmarkStart w:id="1" w:name="_Ref254259303"/>
      <w:r w:rsidRPr="006654A0">
        <w:rPr>
          <w:rFonts w:cs="Arial"/>
          <w:i/>
          <w:sz w:val="22"/>
          <w:szCs w:val="22"/>
        </w:rPr>
        <w:t>“</w:t>
      </w:r>
      <w:r w:rsidRPr="006654A0">
        <w:rPr>
          <w:rFonts w:cs="Arial"/>
          <w:b/>
          <w:i/>
          <w:sz w:val="22"/>
          <w:szCs w:val="22"/>
        </w:rPr>
        <w:t>Artículo 14. Inversión a reconocer en activos que hayan cumplido la Vida Útil Normativa.</w:t>
      </w:r>
      <w:r w:rsidRPr="006654A0">
        <w:rPr>
          <w:rFonts w:cs="Arial"/>
          <w:i/>
          <w:sz w:val="22"/>
          <w:szCs w:val="22"/>
        </w:rPr>
        <w:t xml:space="preserve"> Para aquellos activos en servicio, exceptuando terrenos y edificaciones, cuya Vida Útil Normativa se cumpla en el presente período tarifario, se aplicará el siguiente procedimiento:</w:t>
      </w:r>
      <w:bookmarkEnd w:id="1"/>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7"/>
        </w:numPr>
        <w:suppressAutoHyphens/>
        <w:spacing w:after="0" w:line="240" w:lineRule="auto"/>
        <w:ind w:left="993" w:hanging="426"/>
        <w:rPr>
          <w:rFonts w:cs="Arial"/>
          <w:i/>
          <w:sz w:val="22"/>
          <w:szCs w:val="22"/>
        </w:rPr>
      </w:pPr>
      <w:r w:rsidRPr="006654A0">
        <w:rPr>
          <w:rFonts w:cs="Arial"/>
          <w:i/>
          <w:sz w:val="22"/>
          <w:szCs w:val="22"/>
        </w:rPr>
        <w:t>Un año antes del cumplimiento de la Vida Útil Normativa del activo, el transportador, mediante comunicación escrita, deberá solicitar a la CREG el inicio de una actuación administrativa en los términos definidos en el presente artículo.</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7"/>
        </w:numPr>
        <w:suppressAutoHyphens/>
        <w:spacing w:after="0" w:line="240" w:lineRule="auto"/>
        <w:ind w:left="993" w:hanging="426"/>
        <w:rPr>
          <w:rFonts w:cs="Arial"/>
          <w:i/>
          <w:sz w:val="22"/>
          <w:szCs w:val="22"/>
        </w:rPr>
      </w:pPr>
      <w:r w:rsidRPr="006654A0">
        <w:rPr>
          <w:rFonts w:cs="Arial"/>
          <w:i/>
          <w:sz w:val="22"/>
          <w:szCs w:val="22"/>
        </w:rPr>
        <w:t>La Comisión dará inició a la actuación administrativa que contendrá las siguientes etapas:</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8"/>
        </w:numPr>
        <w:suppressAutoHyphens/>
        <w:spacing w:after="0" w:line="240" w:lineRule="auto"/>
        <w:ind w:left="1418" w:hanging="433"/>
        <w:rPr>
          <w:rFonts w:cs="Arial"/>
          <w:i/>
          <w:sz w:val="22"/>
          <w:szCs w:val="22"/>
        </w:rPr>
      </w:pPr>
      <w:r w:rsidRPr="006654A0">
        <w:rPr>
          <w:rFonts w:cs="Arial"/>
          <w:i/>
          <w:sz w:val="22"/>
          <w:szCs w:val="22"/>
        </w:rPr>
        <w:t>La Comisión designará un perito para la estimación del costo de reposición a nuevo del activo.</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spacing w:after="0" w:line="240" w:lineRule="auto"/>
        <w:ind w:left="1418"/>
        <w:rPr>
          <w:rFonts w:cs="Arial"/>
          <w:i/>
          <w:sz w:val="22"/>
          <w:szCs w:val="22"/>
        </w:rPr>
      </w:pPr>
      <w:r w:rsidRPr="006654A0">
        <w:rPr>
          <w:rFonts w:cs="Arial"/>
          <w:i/>
          <w:sz w:val="22"/>
          <w:szCs w:val="22"/>
        </w:rPr>
        <w:t>Para la contratación del perito, la Comisión seleccionará a uno de una lista conformada previamente por la misma entidad, la cual será de público conocimiento, atendiendo a un criterio de menor costo, de acuerdo con las propuestas económicas que se presenten. Los peritos que conformarán la lista deberán ser personas naturales y/o jurídicas con más de diez (10) años de experiencia total en el diseño y estructuración y/o en la ejecución y/o en la auditoría técnica de proyectos de transporte de gas natural. Esta experiencia deberá corresponder a proyectos de transporte de gas natural desarrollados en al menos tres (3) países.</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spacing w:after="0" w:line="240" w:lineRule="auto"/>
        <w:ind w:left="1418"/>
        <w:rPr>
          <w:rFonts w:cs="Arial"/>
          <w:i/>
          <w:sz w:val="22"/>
          <w:szCs w:val="22"/>
        </w:rPr>
      </w:pPr>
      <w:r w:rsidRPr="006654A0">
        <w:rPr>
          <w:rFonts w:cs="Arial"/>
          <w:i/>
          <w:sz w:val="22"/>
          <w:szCs w:val="22"/>
        </w:rPr>
        <w:t>El perito realizará todas las actividades determinadas en el acto administrativo que expida la CREG</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8"/>
        </w:numPr>
        <w:suppressAutoHyphens/>
        <w:spacing w:after="0" w:line="240" w:lineRule="auto"/>
        <w:ind w:left="1418" w:hanging="433"/>
        <w:rPr>
          <w:rFonts w:cs="Arial"/>
          <w:i/>
          <w:sz w:val="22"/>
          <w:szCs w:val="22"/>
        </w:rPr>
      </w:pPr>
      <w:r w:rsidRPr="006654A0">
        <w:rPr>
          <w:rFonts w:cs="Arial"/>
          <w:i/>
          <w:sz w:val="22"/>
          <w:szCs w:val="22"/>
        </w:rPr>
        <w:t xml:space="preserve">A partir del ejercicio de valoración realizado por el perito la Comisión contará con un (1) Mes para realizar análisis propios con el fin de determinar el costo de reposición a nuevo del activo - </w:t>
      </w:r>
      <m:oMath>
        <m:r>
          <w:rPr>
            <w:rFonts w:ascii="Cambria Math" w:hAnsi="Cambria Math" w:cs="Arial"/>
            <w:sz w:val="22"/>
            <w:szCs w:val="22"/>
          </w:rPr>
          <m:t>VRAN</m:t>
        </m:r>
      </m:oMath>
      <w:r w:rsidRPr="006654A0">
        <w:rPr>
          <w:rFonts w:cs="Arial"/>
          <w:i/>
          <w:sz w:val="22"/>
          <w:szCs w:val="22"/>
        </w:rPr>
        <w:t xml:space="preserve">. </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8"/>
        </w:numPr>
        <w:suppressAutoHyphens/>
        <w:spacing w:after="0" w:line="240" w:lineRule="auto"/>
        <w:ind w:left="1418" w:hanging="433"/>
        <w:rPr>
          <w:rFonts w:cs="Arial"/>
          <w:i/>
          <w:sz w:val="22"/>
          <w:szCs w:val="22"/>
        </w:rPr>
      </w:pPr>
      <w:r w:rsidRPr="006654A0">
        <w:rPr>
          <w:rFonts w:cs="Arial"/>
          <w:i/>
          <w:sz w:val="22"/>
          <w:szCs w:val="22"/>
        </w:rPr>
        <w:t>La Comisión, una vez transcurrido el período correspondiente notificará a la empresa transportadora lo siguiente:</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numPr>
          <w:ilvl w:val="0"/>
          <w:numId w:val="49"/>
        </w:numPr>
        <w:suppressAutoHyphens/>
        <w:spacing w:after="0" w:line="240" w:lineRule="auto"/>
        <w:ind w:left="1843" w:hanging="425"/>
        <w:rPr>
          <w:rFonts w:cs="Arial"/>
          <w:i/>
          <w:sz w:val="22"/>
          <w:szCs w:val="22"/>
        </w:rPr>
      </w:pPr>
      <w:r w:rsidRPr="006654A0">
        <w:rPr>
          <w:rFonts w:cs="Arial"/>
          <w:i/>
          <w:sz w:val="22"/>
          <w:szCs w:val="22"/>
        </w:rPr>
        <w:t>El valor a reconocer por el activo si continúa en operación. Este valor remunerará todas las inversiones en reparaciones que se requieran y será determinado como sigue:</w:t>
      </w:r>
    </w:p>
    <w:p w:rsidR="003926B8" w:rsidRDefault="003926B8" w:rsidP="00DF5D3C">
      <w:pPr>
        <w:pStyle w:val="Textoindependiente2"/>
        <w:spacing w:after="0" w:line="240" w:lineRule="auto"/>
        <w:ind w:left="1843"/>
        <w:rPr>
          <w:rFonts w:cs="Arial"/>
          <w:i/>
          <w:sz w:val="22"/>
          <w:szCs w:val="22"/>
        </w:rPr>
      </w:pPr>
    </w:p>
    <w:p w:rsidR="00DB674D" w:rsidRPr="006654A0" w:rsidRDefault="00DB674D" w:rsidP="00DF5D3C">
      <w:pPr>
        <w:pStyle w:val="Textoindependiente2"/>
        <w:spacing w:after="0" w:line="240" w:lineRule="auto"/>
        <w:ind w:left="1843"/>
        <w:rPr>
          <w:rFonts w:cs="Arial"/>
          <w:i/>
          <w:sz w:val="22"/>
          <w:szCs w:val="22"/>
        </w:rPr>
      </w:pPr>
    </w:p>
    <w:p w:rsidR="003926B8" w:rsidRPr="006654A0" w:rsidRDefault="00F9126D" w:rsidP="00DF5D3C">
      <w:pPr>
        <w:pStyle w:val="Textoindependiente2"/>
        <w:spacing w:after="0" w:line="240" w:lineRule="auto"/>
        <w:ind w:left="1843"/>
        <w:rPr>
          <w:rFonts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r>
            <w:rPr>
              <w:rFonts w:ascii="Cambria Math" w:hAnsi="Cambria Math" w:cs="Arial"/>
              <w:sz w:val="22"/>
              <w:szCs w:val="22"/>
            </w:rPr>
            <m:t>=VR</m:t>
          </m:r>
          <m:r>
            <w:rPr>
              <w:rFonts w:ascii="Cambria Math" w:hAnsi="Cambria Math" w:cs="Arial"/>
              <w:sz w:val="22"/>
              <w:szCs w:val="22"/>
            </w:rPr>
            <m:t>AN×</m:t>
          </m:r>
          <m:f>
            <m:fPr>
              <m:ctrlPr>
                <w:rPr>
                  <w:rFonts w:ascii="Cambria Math" w:hAnsi="Cambria Math" w:cs="Arial"/>
                  <w:i/>
                  <w:sz w:val="22"/>
                  <w:szCs w:val="22"/>
                </w:rPr>
              </m:ctrlPr>
            </m:fPr>
            <m:num>
              <m:r>
                <w:rPr>
                  <w:rFonts w:ascii="Cambria Math" w:hAnsi="Cambria Math" w:cs="Arial"/>
                  <w:sz w:val="22"/>
                  <w:szCs w:val="22"/>
                </w:rPr>
                <m:t>VUR</m:t>
              </m:r>
            </m:num>
            <m:den>
              <m:r>
                <w:rPr>
                  <w:rFonts w:ascii="Cambria Math" w:hAnsi="Cambria Math" w:cs="Arial"/>
                  <w:sz w:val="22"/>
                  <w:szCs w:val="22"/>
                </w:rPr>
                <m:t>VU</m:t>
              </m:r>
            </m:den>
          </m:f>
        </m:oMath>
      </m:oMathPara>
    </w:p>
    <w:p w:rsidR="003926B8" w:rsidRPr="006654A0" w:rsidRDefault="003926B8" w:rsidP="00DF5D3C">
      <w:pPr>
        <w:pStyle w:val="Textoindependiente2"/>
        <w:spacing w:after="0" w:line="240" w:lineRule="auto"/>
        <w:ind w:left="2268" w:hanging="425"/>
        <w:rPr>
          <w:rFonts w:cs="Arial"/>
          <w:i/>
          <w:sz w:val="22"/>
          <w:szCs w:val="22"/>
        </w:rPr>
      </w:pPr>
    </w:p>
    <w:p w:rsidR="00DB674D" w:rsidRDefault="00DB674D" w:rsidP="00DF5D3C">
      <w:pPr>
        <w:pStyle w:val="Textoindependiente2"/>
        <w:spacing w:after="0" w:line="240" w:lineRule="auto"/>
        <w:ind w:left="2268" w:hanging="425"/>
        <w:rPr>
          <w:rFonts w:cs="Arial"/>
          <w:i/>
          <w:sz w:val="22"/>
          <w:szCs w:val="22"/>
        </w:rPr>
      </w:pPr>
    </w:p>
    <w:p w:rsidR="00DB674D" w:rsidRDefault="00DB674D" w:rsidP="00DF5D3C">
      <w:pPr>
        <w:pStyle w:val="Textoindependiente2"/>
        <w:spacing w:after="0" w:line="240" w:lineRule="auto"/>
        <w:ind w:left="2268" w:hanging="425"/>
        <w:rPr>
          <w:rFonts w:cs="Arial"/>
          <w:i/>
          <w:sz w:val="22"/>
          <w:szCs w:val="22"/>
        </w:rPr>
      </w:pPr>
    </w:p>
    <w:p w:rsidR="00DB674D" w:rsidRDefault="00DB674D" w:rsidP="00DF5D3C">
      <w:pPr>
        <w:pStyle w:val="Textoindependiente2"/>
        <w:spacing w:after="0" w:line="240" w:lineRule="auto"/>
        <w:ind w:left="2268" w:hanging="425"/>
        <w:rPr>
          <w:rFonts w:cs="Arial"/>
          <w:i/>
          <w:sz w:val="22"/>
          <w:szCs w:val="22"/>
        </w:rPr>
      </w:pPr>
    </w:p>
    <w:p w:rsidR="003926B8" w:rsidRPr="006654A0" w:rsidRDefault="003926B8" w:rsidP="00DF5D3C">
      <w:pPr>
        <w:pStyle w:val="Textoindependiente2"/>
        <w:spacing w:after="0" w:line="240" w:lineRule="auto"/>
        <w:ind w:left="2268" w:hanging="425"/>
        <w:rPr>
          <w:rFonts w:cs="Arial"/>
          <w:i/>
          <w:sz w:val="22"/>
          <w:szCs w:val="22"/>
        </w:rPr>
      </w:pPr>
      <w:r w:rsidRPr="006654A0">
        <w:rPr>
          <w:rFonts w:cs="Arial"/>
          <w:i/>
          <w:sz w:val="22"/>
          <w:szCs w:val="22"/>
        </w:rPr>
        <w:t>Donde,</w:t>
      </w:r>
    </w:p>
    <w:p w:rsidR="003926B8" w:rsidRPr="006654A0" w:rsidRDefault="003926B8" w:rsidP="00DF5D3C">
      <w:pPr>
        <w:pStyle w:val="Textoindependiente2"/>
        <w:spacing w:after="0" w:line="240" w:lineRule="auto"/>
        <w:ind w:left="2268" w:hanging="425"/>
        <w:rPr>
          <w:rFonts w:cs="Arial"/>
          <w:i/>
          <w:sz w:val="22"/>
          <w:szCs w:val="22"/>
        </w:rPr>
      </w:pPr>
    </w:p>
    <w:p w:rsidR="003926B8" w:rsidRPr="006654A0" w:rsidRDefault="00F9126D" w:rsidP="00DF5D3C">
      <w:pPr>
        <w:pStyle w:val="Textoindependiente2"/>
        <w:spacing w:after="0" w:line="240" w:lineRule="auto"/>
        <w:ind w:left="2835" w:hanging="992"/>
        <w:rPr>
          <w:rFonts w:cs="Arial"/>
          <w:i/>
          <w:sz w:val="22"/>
          <w:szCs w:val="22"/>
        </w:rPr>
      </w:pPr>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r>
          <w:rPr>
            <w:rFonts w:ascii="Cambria Math" w:hAnsi="Cambria Math" w:cs="Arial"/>
            <w:sz w:val="22"/>
            <w:szCs w:val="22"/>
          </w:rPr>
          <m:t>:</m:t>
        </m:r>
      </m:oMath>
      <w:r w:rsidR="003926B8" w:rsidRPr="006654A0">
        <w:rPr>
          <w:rFonts w:cs="Arial"/>
          <w:i/>
          <w:sz w:val="22"/>
          <w:szCs w:val="22"/>
        </w:rPr>
        <w:t xml:space="preserve"> </w:t>
      </w:r>
      <w:r w:rsidR="003926B8" w:rsidRPr="006654A0">
        <w:rPr>
          <w:rFonts w:cs="Arial"/>
          <w:i/>
          <w:sz w:val="22"/>
          <w:szCs w:val="22"/>
        </w:rPr>
        <w:tab/>
        <w:t>Valor del activo si se mantiene en operación, expresado en dólares de la Fecha Base.</w:t>
      </w:r>
    </w:p>
    <w:p w:rsidR="003926B8" w:rsidRPr="006654A0" w:rsidRDefault="003926B8" w:rsidP="00DF5D3C">
      <w:pPr>
        <w:pStyle w:val="Textoindependiente2"/>
        <w:spacing w:after="0" w:line="240" w:lineRule="auto"/>
        <w:ind w:left="2835" w:hanging="992"/>
        <w:rPr>
          <w:rFonts w:cs="Arial"/>
          <w:i/>
          <w:sz w:val="22"/>
          <w:szCs w:val="22"/>
        </w:rPr>
      </w:pPr>
      <m:oMath>
        <m:r>
          <w:rPr>
            <w:rFonts w:ascii="Cambria Math" w:hAnsi="Cambria Math" w:cs="Arial"/>
            <w:sz w:val="22"/>
            <w:szCs w:val="22"/>
          </w:rPr>
          <m:t>VRAN:</m:t>
        </m:r>
      </m:oMath>
      <w:r w:rsidRPr="006654A0">
        <w:rPr>
          <w:rFonts w:cs="Arial"/>
          <w:i/>
          <w:sz w:val="22"/>
          <w:szCs w:val="22"/>
        </w:rPr>
        <w:tab/>
        <w:t>Costo de reposición a nuevo del activo, expresado en dólares de la Fecha Base.</w:t>
      </w:r>
    </w:p>
    <w:p w:rsidR="003926B8" w:rsidRPr="006654A0" w:rsidRDefault="003926B8" w:rsidP="00DF5D3C">
      <w:pPr>
        <w:pStyle w:val="Textoindependiente2"/>
        <w:spacing w:after="0" w:line="240" w:lineRule="auto"/>
        <w:ind w:left="2835" w:hanging="992"/>
        <w:rPr>
          <w:rFonts w:cs="Arial"/>
          <w:i/>
          <w:sz w:val="22"/>
          <w:szCs w:val="22"/>
        </w:rPr>
      </w:pPr>
    </w:p>
    <w:p w:rsidR="003926B8" w:rsidRPr="006654A0" w:rsidRDefault="003926B8" w:rsidP="00DF5D3C">
      <w:pPr>
        <w:pStyle w:val="Textoindependiente2"/>
        <w:spacing w:after="0" w:line="240" w:lineRule="auto"/>
        <w:ind w:left="2835" w:hanging="992"/>
        <w:rPr>
          <w:rFonts w:cs="Arial"/>
          <w:i/>
          <w:sz w:val="22"/>
          <w:szCs w:val="22"/>
        </w:rPr>
      </w:pPr>
      <m:oMath>
        <m:r>
          <w:rPr>
            <w:rFonts w:ascii="Cambria Math" w:hAnsi="Cambria Math" w:cs="Arial"/>
            <w:sz w:val="22"/>
            <w:szCs w:val="22"/>
          </w:rPr>
          <m:t>VUR:</m:t>
        </m:r>
      </m:oMath>
      <w:r w:rsidRPr="006654A0">
        <w:rPr>
          <w:rFonts w:cs="Arial"/>
          <w:i/>
          <w:sz w:val="22"/>
          <w:szCs w:val="22"/>
        </w:rPr>
        <w:t xml:space="preserve"> </w:t>
      </w:r>
      <w:r w:rsidRPr="006654A0">
        <w:rPr>
          <w:rFonts w:cs="Arial"/>
          <w:i/>
          <w:sz w:val="22"/>
          <w:szCs w:val="22"/>
        </w:rPr>
        <w:tab/>
        <w:t>Vida útil remanente, calculada como la diferencia entre la Vida Útil y la Vida Útil Normativa.</w:t>
      </w:r>
    </w:p>
    <w:p w:rsidR="003926B8" w:rsidRPr="006654A0" w:rsidRDefault="003926B8" w:rsidP="00DF5D3C">
      <w:pPr>
        <w:pStyle w:val="Textoindependiente2"/>
        <w:spacing w:after="0" w:line="240" w:lineRule="auto"/>
        <w:ind w:left="2835" w:hanging="992"/>
        <w:rPr>
          <w:rFonts w:cs="Arial"/>
          <w:i/>
          <w:sz w:val="22"/>
          <w:szCs w:val="22"/>
        </w:rPr>
      </w:pPr>
    </w:p>
    <w:p w:rsidR="003926B8" w:rsidRPr="006654A0" w:rsidRDefault="003926B8" w:rsidP="00DF5D3C">
      <w:pPr>
        <w:pStyle w:val="Textoindependiente2"/>
        <w:spacing w:after="0" w:line="240" w:lineRule="auto"/>
        <w:ind w:left="2835" w:hanging="992"/>
        <w:rPr>
          <w:rFonts w:cs="Arial"/>
          <w:i/>
          <w:sz w:val="22"/>
          <w:szCs w:val="22"/>
        </w:rPr>
      </w:pPr>
      <m:oMath>
        <m:r>
          <w:rPr>
            <w:rFonts w:ascii="Cambria Math" w:hAnsi="Cambria Math" w:cs="Arial"/>
            <w:sz w:val="22"/>
            <w:szCs w:val="22"/>
          </w:rPr>
          <m:t>VU:</m:t>
        </m:r>
      </m:oMath>
      <w:r w:rsidRPr="006654A0">
        <w:rPr>
          <w:rFonts w:cs="Arial"/>
          <w:i/>
          <w:sz w:val="22"/>
          <w:szCs w:val="22"/>
        </w:rPr>
        <w:t xml:space="preserve"> </w:t>
      </w:r>
      <w:r w:rsidRPr="006654A0">
        <w:rPr>
          <w:rFonts w:cs="Arial"/>
          <w:i/>
          <w:sz w:val="22"/>
          <w:szCs w:val="22"/>
        </w:rPr>
        <w:tab/>
        <w:t>Vida Útil.</w:t>
      </w:r>
    </w:p>
    <w:p w:rsidR="003926B8" w:rsidRPr="006654A0" w:rsidRDefault="003926B8" w:rsidP="00DF5D3C">
      <w:pPr>
        <w:pStyle w:val="Textoindependiente2"/>
        <w:spacing w:after="0" w:line="240" w:lineRule="auto"/>
        <w:ind w:left="2268" w:hanging="425"/>
        <w:rPr>
          <w:rFonts w:cs="Arial"/>
          <w:i/>
          <w:sz w:val="22"/>
          <w:szCs w:val="22"/>
        </w:rPr>
      </w:pPr>
    </w:p>
    <w:p w:rsidR="003926B8" w:rsidRPr="006654A0" w:rsidRDefault="003926B8" w:rsidP="00DF5D3C">
      <w:pPr>
        <w:pStyle w:val="Textoindependiente2"/>
        <w:numPr>
          <w:ilvl w:val="0"/>
          <w:numId w:val="49"/>
        </w:numPr>
        <w:suppressAutoHyphens/>
        <w:spacing w:after="0" w:line="240" w:lineRule="auto"/>
        <w:ind w:left="1843" w:hanging="425"/>
        <w:rPr>
          <w:rFonts w:cs="Arial"/>
          <w:i/>
          <w:sz w:val="22"/>
          <w:szCs w:val="22"/>
        </w:rPr>
      </w:pPr>
      <w:r w:rsidRPr="006654A0">
        <w:rPr>
          <w:rFonts w:cs="Arial"/>
          <w:i/>
          <w:sz w:val="22"/>
          <w:szCs w:val="22"/>
        </w:rPr>
        <w:t xml:space="preserve">El valor a reconocer si decide reponerlo. Este valor es el costo de oportunidad del activo - </w:t>
      </w:r>
      <m:oMath>
        <m:r>
          <w:rPr>
            <w:rFonts w:ascii="Cambria Math" w:hAnsi="Cambria Math" w:cs="Arial"/>
            <w:sz w:val="22"/>
            <w:szCs w:val="22"/>
          </w:rPr>
          <m:t>VRAN</m:t>
        </m:r>
      </m:oMath>
      <w:r w:rsidRPr="006654A0">
        <w:rPr>
          <w:rFonts w:cs="Arial"/>
          <w:i/>
          <w:sz w:val="22"/>
          <w:szCs w:val="22"/>
        </w:rPr>
        <w:t>, expresado en dólares de la Fecha Base</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spacing w:after="0" w:line="240" w:lineRule="auto"/>
        <w:ind w:left="1418"/>
        <w:rPr>
          <w:rFonts w:cs="Arial"/>
          <w:i/>
          <w:sz w:val="22"/>
          <w:szCs w:val="22"/>
        </w:rPr>
      </w:pPr>
      <w:r w:rsidRPr="006654A0">
        <w:rPr>
          <w:rFonts w:cs="Arial"/>
          <w:i/>
          <w:sz w:val="22"/>
          <w:szCs w:val="22"/>
        </w:rPr>
        <w:t>Estos valores se reconocerán al transportador por un período de veinte (20) años.</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numPr>
          <w:ilvl w:val="0"/>
          <w:numId w:val="47"/>
        </w:numPr>
        <w:suppressAutoHyphens/>
        <w:spacing w:after="0" w:line="240" w:lineRule="auto"/>
        <w:ind w:left="993" w:hanging="426"/>
        <w:rPr>
          <w:rFonts w:cs="Arial"/>
          <w:i/>
          <w:sz w:val="22"/>
          <w:szCs w:val="22"/>
        </w:rPr>
      </w:pPr>
      <w:r w:rsidRPr="006654A0">
        <w:rPr>
          <w:rFonts w:cs="Arial"/>
          <w:i/>
          <w:sz w:val="22"/>
          <w:szCs w:val="22"/>
        </w:rPr>
        <w:t>La empresa transportadora deberá informar a la Comisión acerca de la decisión tomada dentro del Mes siguiente a la fecha de notificación. El transportador reportará alguna de las siguientes decisiones:</w:t>
      </w:r>
    </w:p>
    <w:p w:rsidR="003926B8" w:rsidRPr="006654A0" w:rsidRDefault="003926B8" w:rsidP="00DF5D3C">
      <w:pPr>
        <w:pStyle w:val="Textoindependiente2"/>
        <w:spacing w:after="0" w:line="240" w:lineRule="auto"/>
        <w:ind w:left="284"/>
        <w:rPr>
          <w:rFonts w:cs="Arial"/>
          <w:i/>
          <w:sz w:val="22"/>
          <w:szCs w:val="22"/>
        </w:rPr>
      </w:pPr>
    </w:p>
    <w:p w:rsidR="003926B8" w:rsidRPr="006654A0" w:rsidRDefault="003926B8" w:rsidP="00DF5D3C">
      <w:pPr>
        <w:pStyle w:val="Textoindependiente2"/>
        <w:numPr>
          <w:ilvl w:val="0"/>
          <w:numId w:val="50"/>
        </w:numPr>
        <w:suppressAutoHyphens/>
        <w:spacing w:after="0" w:line="240" w:lineRule="auto"/>
        <w:ind w:left="1418" w:hanging="433"/>
        <w:rPr>
          <w:rFonts w:cs="Arial"/>
          <w:i/>
          <w:sz w:val="22"/>
          <w:szCs w:val="22"/>
        </w:rPr>
      </w:pPr>
      <w:r w:rsidRPr="006654A0">
        <w:rPr>
          <w:rFonts w:cs="Arial"/>
          <w:i/>
          <w:sz w:val="22"/>
          <w:szCs w:val="22"/>
        </w:rPr>
        <w:t xml:space="preserve">Continuar operando el activo existente: En tal caso deberá solicitar a la Comisión un ajuste de los cargos regulados a que haya lugar. Este ajuste se determinará de conformidad con el valor </w:t>
      </w:r>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oMath>
      <w:r w:rsidRPr="006654A0">
        <w:rPr>
          <w:rFonts w:cs="Arial"/>
          <w:i/>
          <w:sz w:val="22"/>
          <w:szCs w:val="22"/>
        </w:rPr>
        <w:t xml:space="preserve">. </w:t>
      </w:r>
    </w:p>
    <w:p w:rsidR="003926B8" w:rsidRPr="006654A0" w:rsidRDefault="003926B8" w:rsidP="00DF5D3C">
      <w:pPr>
        <w:pStyle w:val="Textoindependiente2"/>
        <w:spacing w:after="0" w:line="240" w:lineRule="auto"/>
        <w:ind w:left="284"/>
        <w:rPr>
          <w:rFonts w:cs="Arial"/>
          <w:i/>
          <w:sz w:val="22"/>
          <w:szCs w:val="22"/>
        </w:rPr>
      </w:pPr>
    </w:p>
    <w:p w:rsidR="003926B8" w:rsidRPr="006654A0" w:rsidRDefault="003926B8" w:rsidP="00DF5D3C">
      <w:pPr>
        <w:pStyle w:val="Textoindependiente2"/>
        <w:numPr>
          <w:ilvl w:val="0"/>
          <w:numId w:val="50"/>
        </w:numPr>
        <w:suppressAutoHyphens/>
        <w:spacing w:after="0" w:line="240" w:lineRule="auto"/>
        <w:ind w:left="1418" w:hanging="433"/>
        <w:rPr>
          <w:rFonts w:cs="Arial"/>
          <w:i/>
          <w:sz w:val="22"/>
          <w:szCs w:val="22"/>
        </w:rPr>
      </w:pPr>
      <w:r w:rsidRPr="006654A0">
        <w:rPr>
          <w:rFonts w:cs="Arial"/>
          <w:i/>
          <w:sz w:val="22"/>
          <w:szCs w:val="22"/>
        </w:rPr>
        <w:t xml:space="preserve">Reposición del activo: En tal caso, la empresa transportadora deberá solicitar un ajuste de los cargos regulados una vez el nuevo activo entre en operación. Durante el período comprendido entre la fecha en que el activo existente cumpla la Vida Útil Normativa y la fecha de entrada en operación del nuevo activo se reconocerá el valor de </w:t>
      </w:r>
      <m:oMath>
        <m:sSub>
          <m:sSubPr>
            <m:ctrlPr>
              <w:rPr>
                <w:rFonts w:ascii="Cambria Math" w:hAnsi="Cambria Math" w:cs="Arial"/>
                <w:i/>
                <w:sz w:val="22"/>
                <w:szCs w:val="22"/>
              </w:rPr>
            </m:ctrlPr>
          </m:sSubPr>
          <m:e>
            <m:r>
              <w:rPr>
                <w:rFonts w:ascii="Cambria Math" w:hAnsi="Cambria Math" w:cs="Arial"/>
                <w:sz w:val="22"/>
                <w:szCs w:val="22"/>
              </w:rPr>
              <m:t>VAO</m:t>
            </m:r>
          </m:e>
          <m:sub>
            <m:r>
              <w:rPr>
                <w:rFonts w:ascii="Cambria Math" w:hAnsi="Cambria Math" w:cs="Arial"/>
                <w:sz w:val="22"/>
                <w:szCs w:val="22"/>
              </w:rPr>
              <m:t>t</m:t>
            </m:r>
          </m:sub>
        </m:sSub>
      </m:oMath>
      <w:r w:rsidRPr="006654A0">
        <w:rPr>
          <w:rFonts w:cs="Arial"/>
          <w:i/>
          <w:sz w:val="22"/>
          <w:szCs w:val="22"/>
        </w:rPr>
        <w:t>, siempre y cuando el activo a reponer se haya mantenido en operación.</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spacing w:after="0" w:line="240" w:lineRule="auto"/>
        <w:ind w:left="1418"/>
        <w:rPr>
          <w:rFonts w:cs="Arial"/>
          <w:i/>
          <w:sz w:val="22"/>
          <w:szCs w:val="22"/>
        </w:rPr>
      </w:pPr>
      <w:r w:rsidRPr="006654A0">
        <w:rPr>
          <w:rFonts w:cs="Arial"/>
          <w:i/>
          <w:sz w:val="22"/>
          <w:szCs w:val="22"/>
        </w:rPr>
        <w:t xml:space="preserve">Para efecto del cálculo tarifario la CREG calculará el Factor de Utilización y de ser necesario ajustará las demandas hasta alcanzar el Factor de Utilización Normativo. Las demás variables del cálculo tarifario no serán sujetas de modificación. </w:t>
      </w:r>
    </w:p>
    <w:p w:rsidR="003926B8" w:rsidRPr="006654A0" w:rsidRDefault="003926B8" w:rsidP="00DF5D3C">
      <w:pPr>
        <w:pStyle w:val="Textoindependiente2"/>
        <w:spacing w:after="0" w:line="240" w:lineRule="auto"/>
        <w:ind w:left="1418"/>
        <w:rPr>
          <w:rFonts w:cs="Arial"/>
          <w:i/>
          <w:sz w:val="22"/>
          <w:szCs w:val="22"/>
        </w:rPr>
      </w:pPr>
    </w:p>
    <w:p w:rsidR="003926B8" w:rsidRPr="006654A0" w:rsidRDefault="003926B8" w:rsidP="00DF5D3C">
      <w:pPr>
        <w:pStyle w:val="Textoindependiente2"/>
        <w:spacing w:after="0" w:line="240" w:lineRule="auto"/>
        <w:ind w:left="567"/>
        <w:rPr>
          <w:rFonts w:cs="Arial"/>
          <w:i/>
          <w:sz w:val="22"/>
          <w:szCs w:val="22"/>
        </w:rPr>
      </w:pPr>
      <w:r w:rsidRPr="006654A0">
        <w:rPr>
          <w:rFonts w:cs="Arial"/>
          <w:b/>
          <w:i/>
          <w:sz w:val="22"/>
          <w:szCs w:val="22"/>
        </w:rPr>
        <w:t>Parágrafo 1.</w:t>
      </w:r>
      <w:r w:rsidRPr="006654A0">
        <w:rPr>
          <w:rFonts w:cs="Arial"/>
          <w:i/>
          <w:sz w:val="22"/>
          <w:szCs w:val="22"/>
        </w:rPr>
        <w:t xml:space="preserve"> En ningún caso se efectuarán modificaciones al monto de las inversiones existentes, ocasionadas por reemplazos de activos propios de la operación antes de concluir su Vida Útil Normativa.</w:t>
      </w:r>
    </w:p>
    <w:p w:rsidR="003926B8" w:rsidRPr="006654A0" w:rsidRDefault="003926B8" w:rsidP="00DF5D3C">
      <w:pPr>
        <w:pStyle w:val="Textoindependiente2"/>
        <w:spacing w:after="0" w:line="240" w:lineRule="auto"/>
        <w:ind w:left="567"/>
        <w:rPr>
          <w:rFonts w:cs="Arial"/>
          <w:i/>
          <w:sz w:val="22"/>
          <w:szCs w:val="22"/>
        </w:rPr>
      </w:pPr>
    </w:p>
    <w:p w:rsidR="003926B8" w:rsidRPr="006654A0" w:rsidRDefault="003926B8" w:rsidP="00DF5D3C">
      <w:pPr>
        <w:pStyle w:val="Textoindependiente2"/>
        <w:spacing w:after="0" w:line="240" w:lineRule="auto"/>
        <w:ind w:left="567"/>
        <w:rPr>
          <w:rFonts w:cs="Arial"/>
          <w:i/>
          <w:sz w:val="22"/>
          <w:szCs w:val="22"/>
        </w:rPr>
      </w:pPr>
      <w:r w:rsidRPr="006654A0">
        <w:rPr>
          <w:rFonts w:cs="Arial"/>
          <w:b/>
          <w:i/>
          <w:sz w:val="22"/>
          <w:szCs w:val="22"/>
        </w:rPr>
        <w:t>Parágrafo 2.</w:t>
      </w:r>
      <w:r w:rsidRPr="006654A0">
        <w:rPr>
          <w:rFonts w:cs="Arial"/>
          <w:i/>
          <w:sz w:val="22"/>
          <w:szCs w:val="22"/>
        </w:rPr>
        <w:t xml:space="preserve"> Si un transportador no solicita oportunamente el inicio de la actuación administrativa de que trata el literal a) del presente artículo, la inversión asociada a dicho activo será igual a cero para efectos regulatorios a partir de la fecha en que cumpla la Vida Útil Normativa y la CREG procederá, de oficio, a ajustar los cargos regulados vigentes considerando el activo con este último valor”.</w:t>
      </w:r>
    </w:p>
    <w:p w:rsidR="004254FE" w:rsidRPr="00DB674D" w:rsidRDefault="004254FE" w:rsidP="00DF5D3C">
      <w:pPr>
        <w:widowControl w:val="0"/>
        <w:rPr>
          <w:color w:val="000000" w:themeColor="text1"/>
          <w:sz w:val="40"/>
          <w:lang w:val="es-CO"/>
        </w:rPr>
      </w:pPr>
    </w:p>
    <w:p w:rsidR="00017C1C" w:rsidRPr="00357A92" w:rsidRDefault="00017C1C" w:rsidP="00DF5D3C">
      <w:r w:rsidRPr="00357A92">
        <w:t xml:space="preserve">Mediante la Resolución </w:t>
      </w:r>
      <w:r w:rsidRPr="00E5658E">
        <w:t xml:space="preserve">CREG </w:t>
      </w:r>
      <w:r w:rsidR="00724EDB" w:rsidRPr="00E5658E">
        <w:t xml:space="preserve">163 </w:t>
      </w:r>
      <w:r w:rsidRPr="00E5658E">
        <w:t>de 201</w:t>
      </w:r>
      <w:r w:rsidR="00724EDB" w:rsidRPr="00E5658E">
        <w:t>5</w:t>
      </w:r>
      <w:r w:rsidRPr="00357A92">
        <w:t xml:space="preserve"> la Comisión resolvió las solicitudes hechas por la empresa </w:t>
      </w:r>
      <w:proofErr w:type="spellStart"/>
      <w:r w:rsidRPr="00357A92">
        <w:t>Promigas</w:t>
      </w:r>
      <w:proofErr w:type="spellEnd"/>
      <w:r w:rsidRPr="00357A92">
        <w:t xml:space="preserve"> S.A. E.S.P. para la aplicación del artículo 14 de la Resolución </w:t>
      </w:r>
      <w:r w:rsidR="00B742C0" w:rsidRPr="00357A92">
        <w:t xml:space="preserve">CREG 126 de 2010 </w:t>
      </w:r>
      <w:r w:rsidR="00DF5D3C">
        <w:t>en</w:t>
      </w:r>
      <w:r w:rsidR="00B742C0" w:rsidRPr="00357A92">
        <w:t xml:space="preserve"> aquellos gasoductos que cumplieron la vida útil normativa en el año 201</w:t>
      </w:r>
      <w:r w:rsidR="00EC6307">
        <w:t>4</w:t>
      </w:r>
      <w:r w:rsidR="00B742C0" w:rsidRPr="00357A92">
        <w:t xml:space="preserve"> o antes.</w:t>
      </w:r>
    </w:p>
    <w:p w:rsidR="00920FE5" w:rsidRPr="00357A92" w:rsidRDefault="00920FE5" w:rsidP="00DF5D3C"/>
    <w:p w:rsidR="006C58BE" w:rsidRPr="00357A92" w:rsidRDefault="00A745DD" w:rsidP="00DF5D3C">
      <w:r w:rsidRPr="00357A92">
        <w:lastRenderedPageBreak/>
        <w:t xml:space="preserve">Conforme a lo </w:t>
      </w:r>
      <w:r w:rsidR="00DF5D3C">
        <w:t>establecido</w:t>
      </w:r>
      <w:r w:rsidRPr="00357A92">
        <w:t xml:space="preserve"> en el artículo 14 de la Resolución CREG 126 de 2010, </w:t>
      </w:r>
      <w:proofErr w:type="spellStart"/>
      <w:r w:rsidRPr="00357A92">
        <w:t>Promigas</w:t>
      </w:r>
      <w:proofErr w:type="spellEnd"/>
      <w:r w:rsidRPr="00357A92">
        <w:t xml:space="preserve"> S.A. E.S.P., mediante la comunicación E-201</w:t>
      </w:r>
      <w:r w:rsidR="00EC6307">
        <w:t>5</w:t>
      </w:r>
      <w:r w:rsidR="009D517F">
        <w:t>-011840</w:t>
      </w:r>
      <w:r w:rsidRPr="00357A92">
        <w:t xml:space="preserve"> de fecha </w:t>
      </w:r>
      <w:r w:rsidR="009D517F">
        <w:t>12</w:t>
      </w:r>
      <w:r w:rsidRPr="00357A92">
        <w:t xml:space="preserve"> de </w:t>
      </w:r>
      <w:r w:rsidR="00EC6307">
        <w:t>noviembre</w:t>
      </w:r>
      <w:r w:rsidRPr="00357A92">
        <w:t xml:space="preserve"> de 201</w:t>
      </w:r>
      <w:r w:rsidR="00EC6307">
        <w:t>5</w:t>
      </w:r>
      <w:r w:rsidRPr="00357A92">
        <w:t>, declaró a la CREG su decisión de no reponer ninguno de los gasoductos que cumplieron el per</w:t>
      </w:r>
      <w:r w:rsidR="00DF5D3C">
        <w:t>í</w:t>
      </w:r>
      <w:r w:rsidRPr="00357A92">
        <w:t xml:space="preserve">odo de vida útil normativo y que fueron objeto de estimación del costo de reposición a nuevo, VRAN, en </w:t>
      </w:r>
      <w:r w:rsidR="00DF5D3C">
        <w:t xml:space="preserve">la Resolución </w:t>
      </w:r>
      <w:r w:rsidR="00DF5D3C" w:rsidRPr="000701FB">
        <w:t xml:space="preserve">CREG </w:t>
      </w:r>
      <w:r w:rsidR="00EC6307" w:rsidRPr="000701FB">
        <w:t>163 de 2015</w:t>
      </w:r>
      <w:r w:rsidR="00DF5D3C" w:rsidRPr="000701FB">
        <w:t>.</w:t>
      </w:r>
    </w:p>
    <w:p w:rsidR="00920FE5" w:rsidRPr="00357A92" w:rsidRDefault="00920FE5" w:rsidP="00DF5D3C"/>
    <w:p w:rsidR="00357A92" w:rsidRDefault="004F3F5E" w:rsidP="00DF5D3C">
      <w:r>
        <w:rPr>
          <w:rFonts w:cs="Arial"/>
          <w:color w:val="000000" w:themeColor="text1"/>
          <w:spacing w:val="-3"/>
        </w:rPr>
        <w:t xml:space="preserve">El ajuste en los cargos regulados del sistema de transporte de </w:t>
      </w:r>
      <w:proofErr w:type="spellStart"/>
      <w:r>
        <w:rPr>
          <w:rFonts w:cs="Arial"/>
          <w:color w:val="000000" w:themeColor="text1"/>
          <w:spacing w:val="-3"/>
        </w:rPr>
        <w:t>Promigas</w:t>
      </w:r>
      <w:proofErr w:type="spellEnd"/>
      <w:r>
        <w:rPr>
          <w:rFonts w:cs="Arial"/>
          <w:color w:val="000000" w:themeColor="text1"/>
          <w:spacing w:val="-3"/>
        </w:rPr>
        <w:t xml:space="preserve"> S.A. E.S.P. </w:t>
      </w:r>
      <w:r w:rsidR="008A3020">
        <w:rPr>
          <w:rFonts w:cs="Arial"/>
          <w:color w:val="000000" w:themeColor="text1"/>
          <w:spacing w:val="-3"/>
        </w:rPr>
        <w:t xml:space="preserve">en aplicación del artículo 14 de la Resolución CREG 126 de 2010, modificado por el artículo 2 de la </w:t>
      </w:r>
      <w:r w:rsidR="008A3020" w:rsidRPr="008A3020">
        <w:rPr>
          <w:rFonts w:cs="Arial"/>
          <w:color w:val="000000" w:themeColor="text1"/>
          <w:spacing w:val="-3"/>
        </w:rPr>
        <w:t>Resolución CREG 066 de 2013</w:t>
      </w:r>
      <w:r w:rsidR="008A3020">
        <w:rPr>
          <w:rFonts w:cs="Arial"/>
          <w:color w:val="000000" w:themeColor="text1"/>
          <w:spacing w:val="-3"/>
        </w:rPr>
        <w:t xml:space="preserve">, </w:t>
      </w:r>
      <w:r>
        <w:rPr>
          <w:rFonts w:cs="Arial"/>
          <w:color w:val="000000" w:themeColor="text1"/>
          <w:spacing w:val="-3"/>
        </w:rPr>
        <w:t xml:space="preserve">consiste en </w:t>
      </w:r>
      <w:r w:rsidR="00347BF9">
        <w:rPr>
          <w:rFonts w:cs="Arial"/>
          <w:color w:val="000000" w:themeColor="text1"/>
          <w:spacing w:val="-3"/>
        </w:rPr>
        <w:t>ajustar</w:t>
      </w:r>
      <w:r w:rsidR="002D7A2B">
        <w:rPr>
          <w:rFonts w:cs="Arial"/>
          <w:color w:val="000000" w:themeColor="text1"/>
          <w:spacing w:val="-3"/>
        </w:rPr>
        <w:t xml:space="preserve"> </w:t>
      </w:r>
      <w:r>
        <w:rPr>
          <w:rFonts w:cs="Arial"/>
          <w:color w:val="000000" w:themeColor="text1"/>
          <w:spacing w:val="-3"/>
        </w:rPr>
        <w:t>exclusivamente los valore</w:t>
      </w:r>
      <w:r w:rsidR="002D7A2B">
        <w:rPr>
          <w:rFonts w:cs="Arial"/>
          <w:color w:val="000000" w:themeColor="text1"/>
          <w:spacing w:val="-3"/>
        </w:rPr>
        <w:t>s de las inversiones reconocidos en la base tarifaria</w:t>
      </w:r>
      <w:r w:rsidR="00982B23">
        <w:rPr>
          <w:rFonts w:cs="Arial"/>
          <w:color w:val="000000" w:themeColor="text1"/>
          <w:spacing w:val="-3"/>
        </w:rPr>
        <w:t>,</w:t>
      </w:r>
      <w:r w:rsidR="002D7A2B">
        <w:rPr>
          <w:rFonts w:cs="Arial"/>
          <w:color w:val="000000" w:themeColor="text1"/>
          <w:spacing w:val="-3"/>
        </w:rPr>
        <w:t xml:space="preserve"> </w:t>
      </w:r>
      <w:r>
        <w:rPr>
          <w:rFonts w:cs="Arial"/>
          <w:color w:val="000000" w:themeColor="text1"/>
          <w:spacing w:val="-3"/>
        </w:rPr>
        <w:t>así: i</w:t>
      </w:r>
      <w:r w:rsidRPr="000701FB">
        <w:rPr>
          <w:rFonts w:cs="Arial"/>
          <w:color w:val="000000" w:themeColor="text1"/>
          <w:spacing w:val="-3"/>
        </w:rPr>
        <w:t xml:space="preserve">) </w:t>
      </w:r>
      <w:r w:rsidR="008A3020" w:rsidRPr="000701FB">
        <w:rPr>
          <w:rFonts w:cs="Arial"/>
          <w:color w:val="000000" w:themeColor="text1"/>
          <w:spacing w:val="-3"/>
        </w:rPr>
        <w:t xml:space="preserve">retirar </w:t>
      </w:r>
      <w:r w:rsidR="00996753" w:rsidRPr="000701FB">
        <w:rPr>
          <w:rFonts w:cs="Arial"/>
          <w:color w:val="000000" w:themeColor="text1"/>
          <w:spacing w:val="-3"/>
        </w:rPr>
        <w:t xml:space="preserve">los valores </w:t>
      </w:r>
      <w:r w:rsidR="008A3020" w:rsidRPr="000701FB">
        <w:rPr>
          <w:rFonts w:cs="Arial"/>
          <w:color w:val="000000" w:themeColor="text1"/>
          <w:spacing w:val="-3"/>
        </w:rPr>
        <w:t xml:space="preserve">a que hace referencia </w:t>
      </w:r>
      <w:r w:rsidR="00996753" w:rsidRPr="000701FB">
        <w:rPr>
          <w:rFonts w:cs="Arial"/>
          <w:color w:val="000000" w:themeColor="text1"/>
          <w:spacing w:val="-3"/>
        </w:rPr>
        <w:t xml:space="preserve">el Anexo 2 de la Resolución CREG </w:t>
      </w:r>
      <w:r w:rsidR="004E44A3" w:rsidRPr="000701FB">
        <w:rPr>
          <w:rFonts w:cs="Arial"/>
          <w:color w:val="000000" w:themeColor="text1"/>
          <w:spacing w:val="-3"/>
        </w:rPr>
        <w:t>163</w:t>
      </w:r>
      <w:r w:rsidR="00996753" w:rsidRPr="000701FB">
        <w:rPr>
          <w:rFonts w:cs="Arial"/>
          <w:color w:val="000000" w:themeColor="text1"/>
          <w:spacing w:val="-3"/>
        </w:rPr>
        <w:t xml:space="preserve"> de 201</w:t>
      </w:r>
      <w:r w:rsidR="004E44A3" w:rsidRPr="000701FB">
        <w:rPr>
          <w:rFonts w:cs="Arial"/>
          <w:color w:val="000000" w:themeColor="text1"/>
          <w:spacing w:val="-3"/>
        </w:rPr>
        <w:t>5</w:t>
      </w:r>
      <w:r w:rsidR="008A3020" w:rsidRPr="000701FB">
        <w:rPr>
          <w:rFonts w:cs="Arial"/>
          <w:color w:val="000000" w:themeColor="text1"/>
          <w:spacing w:val="-3"/>
        </w:rPr>
        <w:t xml:space="preserve"> por concepto de los gasoductos que cumplieron su vida útil normativa</w:t>
      </w:r>
      <w:r w:rsidR="00347BF9" w:rsidRPr="000701FB">
        <w:rPr>
          <w:rFonts w:cs="Arial"/>
          <w:color w:val="000000" w:themeColor="text1"/>
          <w:spacing w:val="-3"/>
        </w:rPr>
        <w:t>;</w:t>
      </w:r>
      <w:r w:rsidR="00996753">
        <w:rPr>
          <w:rFonts w:cs="Arial"/>
          <w:color w:val="000000" w:themeColor="text1"/>
          <w:spacing w:val="-3"/>
        </w:rPr>
        <w:t xml:space="preserve"> y ii) </w:t>
      </w:r>
      <w:r w:rsidR="008A3020">
        <w:rPr>
          <w:rFonts w:cs="Arial"/>
          <w:color w:val="000000" w:themeColor="text1"/>
          <w:spacing w:val="-3"/>
        </w:rPr>
        <w:t xml:space="preserve">incorporar </w:t>
      </w:r>
      <w:r w:rsidR="002D7A2B">
        <w:rPr>
          <w:rFonts w:cs="Arial"/>
          <w:color w:val="000000" w:themeColor="text1"/>
          <w:spacing w:val="-3"/>
        </w:rPr>
        <w:t>lo</w:t>
      </w:r>
      <w:r>
        <w:rPr>
          <w:rFonts w:cs="Arial"/>
          <w:color w:val="000000" w:themeColor="text1"/>
          <w:spacing w:val="-3"/>
        </w:rPr>
        <w:t xml:space="preserve">s </w:t>
      </w:r>
      <w:r w:rsidR="002D7A2B">
        <w:rPr>
          <w:rFonts w:cs="Arial"/>
          <w:color w:val="000000" w:themeColor="text1"/>
          <w:spacing w:val="-3"/>
        </w:rPr>
        <w:t>valores</w:t>
      </w:r>
      <w:r>
        <w:rPr>
          <w:rFonts w:cs="Arial"/>
          <w:color w:val="000000" w:themeColor="text1"/>
          <w:spacing w:val="-3"/>
        </w:rPr>
        <w:t xml:space="preserve"> de la variable </w:t>
      </w:r>
      <w:proofErr w:type="spellStart"/>
      <w:r>
        <w:rPr>
          <w:rFonts w:cs="Arial"/>
          <w:color w:val="000000" w:themeColor="text1"/>
          <w:spacing w:val="-3"/>
        </w:rPr>
        <w:t>VAO</w:t>
      </w:r>
      <w:r w:rsidRPr="004F3F5E">
        <w:rPr>
          <w:rFonts w:cs="Arial"/>
          <w:color w:val="000000" w:themeColor="text1"/>
          <w:spacing w:val="-3"/>
          <w:vertAlign w:val="subscript"/>
        </w:rPr>
        <w:t>t</w:t>
      </w:r>
      <w:proofErr w:type="spellEnd"/>
      <w:r>
        <w:rPr>
          <w:rFonts w:cs="Arial"/>
          <w:color w:val="000000" w:themeColor="text1"/>
          <w:spacing w:val="-3"/>
        </w:rPr>
        <w:t xml:space="preserve"> </w:t>
      </w:r>
      <w:r w:rsidR="00347BF9">
        <w:rPr>
          <w:rFonts w:cs="Arial"/>
          <w:color w:val="000000" w:themeColor="text1"/>
          <w:spacing w:val="-3"/>
        </w:rPr>
        <w:t xml:space="preserve">que se aprobaron </w:t>
      </w:r>
      <w:r w:rsidR="002D7A2B">
        <w:rPr>
          <w:rFonts w:cs="Arial"/>
          <w:color w:val="000000" w:themeColor="text1"/>
          <w:spacing w:val="-3"/>
        </w:rPr>
        <w:t>mediante</w:t>
      </w:r>
      <w:r>
        <w:rPr>
          <w:rFonts w:cs="Arial"/>
          <w:color w:val="000000" w:themeColor="text1"/>
          <w:spacing w:val="-3"/>
        </w:rPr>
        <w:t xml:space="preserve"> el artículo </w:t>
      </w:r>
      <w:r w:rsidR="00C764B4">
        <w:rPr>
          <w:rFonts w:cs="Arial"/>
          <w:color w:val="000000" w:themeColor="text1"/>
          <w:spacing w:val="-3"/>
        </w:rPr>
        <w:t>2</w:t>
      </w:r>
      <w:r>
        <w:rPr>
          <w:rFonts w:cs="Arial"/>
          <w:color w:val="000000" w:themeColor="text1"/>
          <w:spacing w:val="-3"/>
        </w:rPr>
        <w:t xml:space="preserve"> de la Resolución CREG </w:t>
      </w:r>
      <w:r w:rsidR="00C764B4">
        <w:rPr>
          <w:rFonts w:cs="Arial"/>
          <w:color w:val="000000" w:themeColor="text1"/>
          <w:spacing w:val="-3"/>
        </w:rPr>
        <w:t>163 de 2015</w:t>
      </w:r>
      <w:r w:rsidR="00E75F90">
        <w:rPr>
          <w:rFonts w:cs="Arial"/>
          <w:color w:val="000000" w:themeColor="text1"/>
          <w:spacing w:val="-3"/>
        </w:rPr>
        <w:t>.</w:t>
      </w:r>
    </w:p>
    <w:p w:rsidR="00357A92" w:rsidRDefault="00357A92" w:rsidP="00DF5D3C"/>
    <w:p w:rsidR="00EA6D5C" w:rsidRPr="00357A92" w:rsidRDefault="006C58BE" w:rsidP="00DF5D3C">
      <w:r w:rsidRPr="000D6799">
        <w:rPr>
          <w:rFonts w:cs="Arial"/>
          <w:color w:val="000000" w:themeColor="text1"/>
          <w:spacing w:val="-3"/>
          <w:lang w:val="es-CO"/>
        </w:rPr>
        <w:t xml:space="preserve">Una vez surtido el procedimiento previsto en la Ley 142 de 1994, </w:t>
      </w:r>
      <w:r w:rsidR="00305DBE" w:rsidRPr="000D6799">
        <w:rPr>
          <w:rFonts w:cs="Arial"/>
          <w:color w:val="000000" w:themeColor="text1"/>
          <w:spacing w:val="-3"/>
          <w:lang w:val="es-CO"/>
        </w:rPr>
        <w:t xml:space="preserve">así como en la metodología de la Resolución CREG 126 de 2010, </w:t>
      </w:r>
      <w:r w:rsidRPr="000D6799">
        <w:rPr>
          <w:rFonts w:cs="Arial"/>
          <w:color w:val="000000" w:themeColor="text1"/>
          <w:spacing w:val="-3"/>
          <w:lang w:val="es-CO"/>
        </w:rPr>
        <w:t xml:space="preserve">la Comisión de Regulación de Energía y Gas, en su sesión </w:t>
      </w:r>
      <w:r w:rsidR="00DB674D">
        <w:rPr>
          <w:rFonts w:cs="Arial"/>
          <w:color w:val="000000" w:themeColor="text1"/>
          <w:spacing w:val="-3"/>
          <w:lang w:val="es-CO"/>
        </w:rPr>
        <w:t>722</w:t>
      </w:r>
      <w:r w:rsidRPr="000D6799">
        <w:rPr>
          <w:rFonts w:cs="Arial"/>
          <w:color w:val="000000" w:themeColor="text1"/>
          <w:spacing w:val="-3"/>
          <w:lang w:val="es-CO"/>
        </w:rPr>
        <w:t xml:space="preserve"> del </w:t>
      </w:r>
      <w:r w:rsidR="00DB674D">
        <w:rPr>
          <w:rFonts w:cs="Arial"/>
          <w:color w:val="000000" w:themeColor="text1"/>
          <w:spacing w:val="-3"/>
          <w:lang w:val="es-CO"/>
        </w:rPr>
        <w:t>13</w:t>
      </w:r>
      <w:r w:rsidR="00207957" w:rsidRPr="000D6799">
        <w:rPr>
          <w:rFonts w:cs="Arial"/>
          <w:color w:val="000000" w:themeColor="text1"/>
          <w:spacing w:val="-3"/>
          <w:lang w:val="es-CO"/>
        </w:rPr>
        <w:t xml:space="preserve"> </w:t>
      </w:r>
      <w:r w:rsidRPr="000D6799">
        <w:rPr>
          <w:rFonts w:cs="Arial"/>
          <w:color w:val="000000" w:themeColor="text1"/>
          <w:spacing w:val="-3"/>
          <w:lang w:val="es-CO"/>
        </w:rPr>
        <w:t xml:space="preserve">de </w:t>
      </w:r>
      <w:r w:rsidR="00DB674D">
        <w:rPr>
          <w:rFonts w:cs="Arial"/>
          <w:color w:val="000000" w:themeColor="text1"/>
          <w:spacing w:val="-3"/>
          <w:lang w:val="es-CO"/>
        </w:rPr>
        <w:tab/>
        <w:t>junio</w:t>
      </w:r>
      <w:r w:rsidR="00060850" w:rsidRPr="000D6799">
        <w:rPr>
          <w:rFonts w:cs="Arial"/>
          <w:color w:val="000000" w:themeColor="text1"/>
          <w:spacing w:val="-3"/>
          <w:lang w:val="es-CO"/>
        </w:rPr>
        <w:t xml:space="preserve"> de 201</w:t>
      </w:r>
      <w:r w:rsidR="00DB674D">
        <w:rPr>
          <w:rFonts w:cs="Arial"/>
          <w:color w:val="000000" w:themeColor="text1"/>
          <w:spacing w:val="-3"/>
          <w:lang w:val="es-CO"/>
        </w:rPr>
        <w:t>6</w:t>
      </w:r>
      <w:r w:rsidRPr="000D6799">
        <w:rPr>
          <w:rFonts w:cs="Arial"/>
          <w:color w:val="000000" w:themeColor="text1"/>
          <w:spacing w:val="-3"/>
          <w:lang w:val="es-CO"/>
        </w:rPr>
        <w:t>, aprobó la siguiente decisión</w:t>
      </w:r>
      <w:r w:rsidR="00C222A0" w:rsidRPr="000D6799">
        <w:rPr>
          <w:rFonts w:cs="Arial"/>
          <w:color w:val="000000" w:themeColor="text1"/>
          <w:spacing w:val="-3"/>
          <w:lang w:val="es-CO"/>
        </w:rPr>
        <w:t xml:space="preserve"> mediante la cual se </w:t>
      </w:r>
      <w:r w:rsidR="00B627FB">
        <w:rPr>
          <w:rFonts w:cs="Arial"/>
          <w:color w:val="000000" w:themeColor="text1"/>
          <w:spacing w:val="-3"/>
          <w:lang w:val="es-CO"/>
        </w:rPr>
        <w:t xml:space="preserve">ajustan los cargos regulados del sistema de transporte de </w:t>
      </w:r>
      <w:proofErr w:type="spellStart"/>
      <w:r w:rsidR="00B627FB">
        <w:rPr>
          <w:rFonts w:cs="Arial"/>
          <w:color w:val="000000" w:themeColor="text1"/>
          <w:spacing w:val="-3"/>
          <w:lang w:val="es-CO"/>
        </w:rPr>
        <w:t>Promigas</w:t>
      </w:r>
      <w:proofErr w:type="spellEnd"/>
      <w:r w:rsidR="00B627FB">
        <w:rPr>
          <w:rFonts w:cs="Arial"/>
          <w:color w:val="000000" w:themeColor="text1"/>
          <w:spacing w:val="-3"/>
          <w:lang w:val="es-CO"/>
        </w:rPr>
        <w:t xml:space="preserve"> S.A. E.S.P.</w:t>
      </w:r>
      <w:r w:rsidRPr="000D6799">
        <w:rPr>
          <w:rFonts w:cs="Arial"/>
          <w:color w:val="000000" w:themeColor="text1"/>
          <w:spacing w:val="-3"/>
          <w:lang w:val="es-CO"/>
        </w:rPr>
        <w:t xml:space="preserve"> </w:t>
      </w:r>
      <w:r w:rsidR="00DA41EE">
        <w:rPr>
          <w:rFonts w:cs="Arial"/>
          <w:color w:val="000000" w:themeColor="text1"/>
          <w:spacing w:val="-3"/>
          <w:lang w:val="es-CO"/>
        </w:rPr>
        <w:t xml:space="preserve">de acuerdo con los valores </w:t>
      </w:r>
      <w:r w:rsidR="008A3020">
        <w:rPr>
          <w:rFonts w:cs="Arial"/>
          <w:color w:val="000000" w:themeColor="text1"/>
          <w:spacing w:val="-3"/>
          <w:lang w:val="es-CO"/>
        </w:rPr>
        <w:t xml:space="preserve">aprobados </w:t>
      </w:r>
      <w:r w:rsidR="00DA41EE">
        <w:rPr>
          <w:rFonts w:cs="Arial"/>
          <w:color w:val="000000" w:themeColor="text1"/>
          <w:spacing w:val="-3"/>
          <w:lang w:val="es-CO"/>
        </w:rPr>
        <w:t xml:space="preserve">en la Resolución CREG </w:t>
      </w:r>
      <w:r w:rsidR="00E5658E">
        <w:rPr>
          <w:rFonts w:cs="Arial"/>
          <w:color w:val="000000" w:themeColor="text1"/>
          <w:spacing w:val="-3"/>
          <w:lang w:val="es-CO"/>
        </w:rPr>
        <w:t>163</w:t>
      </w:r>
      <w:r w:rsidR="00DA41EE">
        <w:rPr>
          <w:rFonts w:cs="Arial"/>
          <w:color w:val="000000" w:themeColor="text1"/>
          <w:spacing w:val="-3"/>
          <w:lang w:val="es-CO"/>
        </w:rPr>
        <w:t xml:space="preserve"> de 201</w:t>
      </w:r>
      <w:r w:rsidR="00E5658E">
        <w:rPr>
          <w:rFonts w:cs="Arial"/>
          <w:color w:val="000000" w:themeColor="text1"/>
          <w:spacing w:val="-3"/>
          <w:lang w:val="es-CO"/>
        </w:rPr>
        <w:t>5</w:t>
      </w:r>
      <w:r w:rsidR="00DA41EE">
        <w:rPr>
          <w:rFonts w:cs="Arial"/>
          <w:color w:val="000000" w:themeColor="text1"/>
          <w:spacing w:val="-3"/>
          <w:lang w:val="es-CO"/>
        </w:rPr>
        <w:t>.</w:t>
      </w:r>
    </w:p>
    <w:p w:rsidR="002966A2" w:rsidRPr="00DB674D" w:rsidRDefault="002966A2" w:rsidP="00DF5D3C">
      <w:pPr>
        <w:rPr>
          <w:rFonts w:cs="Arial"/>
          <w:color w:val="000000" w:themeColor="text1"/>
          <w:spacing w:val="-3"/>
          <w:sz w:val="18"/>
          <w:lang w:val="es-CO"/>
        </w:rPr>
      </w:pPr>
    </w:p>
    <w:p w:rsidR="00207957" w:rsidRPr="000D6799" w:rsidRDefault="00207957" w:rsidP="00DF5D3C">
      <w:pPr>
        <w:rPr>
          <w:rFonts w:cs="Arial"/>
          <w:color w:val="000000" w:themeColor="text1"/>
          <w:spacing w:val="-3"/>
          <w:lang w:val="es-CO"/>
        </w:rPr>
      </w:pPr>
    </w:p>
    <w:p w:rsidR="00EA6D5C" w:rsidRPr="000D6799" w:rsidRDefault="00EA6D5C" w:rsidP="00DF5D3C">
      <w:pPr>
        <w:keepNext/>
        <w:suppressAutoHyphens/>
        <w:jc w:val="center"/>
        <w:rPr>
          <w:rFonts w:cs="Arial"/>
          <w:b/>
          <w:color w:val="000000" w:themeColor="text1"/>
          <w:spacing w:val="-3"/>
        </w:rPr>
      </w:pPr>
      <w:r w:rsidRPr="000D6799">
        <w:rPr>
          <w:rFonts w:cs="Arial"/>
          <w:b/>
          <w:color w:val="000000" w:themeColor="text1"/>
          <w:spacing w:val="-3"/>
        </w:rPr>
        <w:t>R E S U E L V E:</w:t>
      </w:r>
    </w:p>
    <w:p w:rsidR="00EA6D5C" w:rsidRDefault="00EA6D5C" w:rsidP="00DF5D3C">
      <w:pPr>
        <w:keepNext/>
        <w:suppressAutoHyphens/>
        <w:rPr>
          <w:rFonts w:cs="Arial"/>
          <w:b/>
          <w:color w:val="000000" w:themeColor="text1"/>
          <w:spacing w:val="-3"/>
        </w:rPr>
      </w:pPr>
    </w:p>
    <w:p w:rsidR="00DB674D" w:rsidRDefault="00DB674D" w:rsidP="00DF5D3C">
      <w:pPr>
        <w:keepNext/>
        <w:suppressAutoHyphens/>
        <w:rPr>
          <w:rFonts w:cs="Arial"/>
          <w:b/>
          <w:color w:val="000000" w:themeColor="text1"/>
          <w:spacing w:val="-3"/>
        </w:rPr>
      </w:pPr>
    </w:p>
    <w:p w:rsidR="00B9132F" w:rsidRDefault="00D43C54" w:rsidP="00DF5D3C">
      <w:pPr>
        <w:rPr>
          <w:rFonts w:cs="Arial"/>
        </w:rPr>
      </w:pPr>
      <w:r w:rsidRPr="000D6799">
        <w:rPr>
          <w:rFonts w:cs="Arial"/>
          <w:b/>
        </w:rPr>
        <w:t xml:space="preserve">Artículo 1. </w:t>
      </w:r>
      <w:r w:rsidR="0091635B">
        <w:rPr>
          <w:rFonts w:cs="Arial"/>
          <w:b/>
        </w:rPr>
        <w:t xml:space="preserve">Objeto. </w:t>
      </w:r>
      <w:r w:rsidR="0091635B">
        <w:rPr>
          <w:rFonts w:cs="Arial"/>
        </w:rPr>
        <w:t xml:space="preserve">Ajustar los cargos regulados del sistema de transporte de </w:t>
      </w:r>
      <w:proofErr w:type="spellStart"/>
      <w:r w:rsidR="0091635B">
        <w:rPr>
          <w:rFonts w:cs="Arial"/>
        </w:rPr>
        <w:t>Promigas</w:t>
      </w:r>
      <w:proofErr w:type="spellEnd"/>
      <w:r w:rsidR="0091635B">
        <w:rPr>
          <w:rFonts w:cs="Arial"/>
        </w:rPr>
        <w:t xml:space="preserve"> S.A. E.S.P. </w:t>
      </w:r>
      <w:r w:rsidR="00945C78">
        <w:rPr>
          <w:rFonts w:cs="Arial"/>
        </w:rPr>
        <w:t>incorporando</w:t>
      </w:r>
      <w:r w:rsidR="00945C78" w:rsidRPr="00945C78">
        <w:rPr>
          <w:rFonts w:cs="Arial"/>
        </w:rPr>
        <w:t xml:space="preserve"> los valores de la variable </w:t>
      </w:r>
      <w:proofErr w:type="spellStart"/>
      <w:r w:rsidR="00945C78" w:rsidRPr="00945C78">
        <w:rPr>
          <w:rFonts w:cs="Arial"/>
        </w:rPr>
        <w:t>VAOt</w:t>
      </w:r>
      <w:proofErr w:type="spellEnd"/>
      <w:r w:rsidR="00945C78" w:rsidRPr="00945C78">
        <w:rPr>
          <w:rFonts w:cs="Arial"/>
        </w:rPr>
        <w:t xml:space="preserve"> </w:t>
      </w:r>
      <w:r w:rsidR="00945C78">
        <w:rPr>
          <w:rFonts w:cs="Arial"/>
        </w:rPr>
        <w:t xml:space="preserve">aprobados en </w:t>
      </w:r>
      <w:r w:rsidR="00945C78" w:rsidRPr="00945C78">
        <w:rPr>
          <w:rFonts w:cs="Arial"/>
        </w:rPr>
        <w:t xml:space="preserve">el artículo </w:t>
      </w:r>
      <w:r w:rsidR="00C8652E">
        <w:rPr>
          <w:rFonts w:cs="Arial"/>
        </w:rPr>
        <w:t>2</w:t>
      </w:r>
      <w:r w:rsidR="00945C78" w:rsidRPr="00945C78">
        <w:rPr>
          <w:rFonts w:cs="Arial"/>
        </w:rPr>
        <w:t xml:space="preserve"> de</w:t>
      </w:r>
      <w:r w:rsidR="00945C78">
        <w:rPr>
          <w:rFonts w:cs="Arial"/>
        </w:rPr>
        <w:t xml:space="preserve"> la Resolución CREG </w:t>
      </w:r>
      <w:r w:rsidR="000701FB">
        <w:rPr>
          <w:rFonts w:cs="Arial"/>
        </w:rPr>
        <w:t>163</w:t>
      </w:r>
      <w:r w:rsidR="00945C78">
        <w:rPr>
          <w:rFonts w:cs="Arial"/>
        </w:rPr>
        <w:t xml:space="preserve"> de 201</w:t>
      </w:r>
      <w:r w:rsidR="000701FB">
        <w:rPr>
          <w:rFonts w:cs="Arial"/>
        </w:rPr>
        <w:t>5</w:t>
      </w:r>
      <w:r w:rsidR="00945C78">
        <w:rPr>
          <w:rFonts w:cs="Arial"/>
        </w:rPr>
        <w:t xml:space="preserve">, conforme a la declaración de </w:t>
      </w:r>
      <w:proofErr w:type="spellStart"/>
      <w:r w:rsidR="00945C78">
        <w:rPr>
          <w:rFonts w:cs="Arial"/>
        </w:rPr>
        <w:t>Promigas</w:t>
      </w:r>
      <w:proofErr w:type="spellEnd"/>
      <w:r w:rsidR="00945C78">
        <w:rPr>
          <w:rFonts w:cs="Arial"/>
        </w:rPr>
        <w:t xml:space="preserve"> S.A. E.S.P. de no reponer ninguno de los gasoductos que cumplió el periodo de Vida Útil Normativa</w:t>
      </w:r>
      <w:r w:rsidR="00347BF9">
        <w:rPr>
          <w:rFonts w:cs="Arial"/>
        </w:rPr>
        <w:t xml:space="preserve"> y conforme a la declaración de la empresa de continuar operando dichos gasoductos</w:t>
      </w:r>
      <w:r w:rsidR="00945C78">
        <w:rPr>
          <w:rFonts w:cs="Arial"/>
        </w:rPr>
        <w:t xml:space="preserve">. Lo anterior, en aplicación de lo dispuesto en el </w:t>
      </w:r>
      <w:r w:rsidR="00585916">
        <w:rPr>
          <w:rFonts w:cs="Arial"/>
        </w:rPr>
        <w:t xml:space="preserve">artículo 14 de </w:t>
      </w:r>
      <w:r w:rsidR="00585916" w:rsidRPr="00585916">
        <w:rPr>
          <w:rFonts w:cs="Arial"/>
        </w:rPr>
        <w:t>la Resolución CREG 126 de 2010, modificado por el artículo 2 de la Resolución CREG 066 de 2013</w:t>
      </w:r>
      <w:r w:rsidR="00945C78">
        <w:rPr>
          <w:rFonts w:cs="Arial"/>
        </w:rPr>
        <w:t>.</w:t>
      </w:r>
    </w:p>
    <w:p w:rsidR="000701FB" w:rsidRPr="00DB674D" w:rsidRDefault="000701FB" w:rsidP="00DF5D3C">
      <w:pPr>
        <w:rPr>
          <w:rFonts w:cs="Arial"/>
          <w:sz w:val="32"/>
        </w:rPr>
      </w:pPr>
    </w:p>
    <w:p w:rsidR="004728F5" w:rsidRPr="000D6799" w:rsidRDefault="004728F5" w:rsidP="00DF5D3C">
      <w:r w:rsidRPr="000D6799">
        <w:rPr>
          <w:rFonts w:cs="Arial"/>
          <w:b/>
        </w:rPr>
        <w:t>Artícul</w:t>
      </w:r>
      <w:r w:rsidR="007A402B" w:rsidRPr="000D6799">
        <w:rPr>
          <w:rFonts w:cs="Arial"/>
          <w:b/>
        </w:rPr>
        <w:t xml:space="preserve">o </w:t>
      </w:r>
      <w:r w:rsidR="008858DB" w:rsidRPr="000D6799">
        <w:rPr>
          <w:rFonts w:cs="Arial"/>
          <w:b/>
        </w:rPr>
        <w:t>2</w:t>
      </w:r>
      <w:r w:rsidRPr="000D6799">
        <w:rPr>
          <w:rFonts w:cs="Arial"/>
          <w:b/>
        </w:rPr>
        <w:t xml:space="preserve">. </w:t>
      </w:r>
      <w:r w:rsidR="0038364D">
        <w:rPr>
          <w:rFonts w:cs="Arial"/>
        </w:rPr>
        <w:t xml:space="preserve">Modificar los artículos 3 y 9 de la Resolución CREG 117 de 2011, </w:t>
      </w:r>
      <w:r w:rsidR="00054877">
        <w:rPr>
          <w:rFonts w:cs="Arial"/>
        </w:rPr>
        <w:t>ambos</w:t>
      </w:r>
      <w:r w:rsidR="0038364D">
        <w:rPr>
          <w:rFonts w:cs="Arial"/>
        </w:rPr>
        <w:t xml:space="preserve"> modificados por el artículo </w:t>
      </w:r>
      <w:r w:rsidR="00D62CD2">
        <w:rPr>
          <w:rFonts w:cs="Arial"/>
        </w:rPr>
        <w:t>1</w:t>
      </w:r>
      <w:r w:rsidR="0038364D">
        <w:rPr>
          <w:rFonts w:cs="Arial"/>
        </w:rPr>
        <w:t xml:space="preserve"> de la Resolución CREG </w:t>
      </w:r>
      <w:r w:rsidR="00D62CD2">
        <w:rPr>
          <w:rFonts w:cs="Arial"/>
        </w:rPr>
        <w:t xml:space="preserve">040 </w:t>
      </w:r>
      <w:r w:rsidR="0038364D">
        <w:rPr>
          <w:rFonts w:cs="Arial"/>
        </w:rPr>
        <w:t>de 201</w:t>
      </w:r>
      <w:r w:rsidR="00D62CD2">
        <w:rPr>
          <w:rFonts w:cs="Arial"/>
        </w:rPr>
        <w:t xml:space="preserve">5 </w:t>
      </w:r>
      <w:r w:rsidR="0038364D">
        <w:rPr>
          <w:rFonts w:cs="Arial"/>
        </w:rPr>
        <w:t>así</w:t>
      </w:r>
      <w:r w:rsidR="00D62CD2">
        <w:rPr>
          <w:rFonts w:cs="Arial"/>
        </w:rPr>
        <w:t>:</w:t>
      </w:r>
    </w:p>
    <w:p w:rsidR="00576CDE" w:rsidRDefault="00576CDE" w:rsidP="00DF5D3C">
      <w:pPr>
        <w:rPr>
          <w:i/>
          <w:sz w:val="22"/>
          <w:szCs w:val="22"/>
        </w:rPr>
      </w:pPr>
    </w:p>
    <w:p w:rsidR="00547341" w:rsidRPr="00347BF9" w:rsidRDefault="00547341" w:rsidP="00547341">
      <w:pPr>
        <w:ind w:left="284"/>
        <w:rPr>
          <w:sz w:val="22"/>
          <w:szCs w:val="22"/>
        </w:rPr>
      </w:pPr>
      <w:r w:rsidRPr="00347BF9">
        <w:rPr>
          <w:b/>
          <w:sz w:val="22"/>
          <w:szCs w:val="22"/>
        </w:rPr>
        <w:t xml:space="preserve">Artículo 3. Inversión existente. </w:t>
      </w:r>
      <w:r w:rsidRPr="00347BF9">
        <w:rPr>
          <w:sz w:val="22"/>
          <w:szCs w:val="22"/>
        </w:rPr>
        <w:t xml:space="preserve">Como inversión existente, </w:t>
      </w:r>
      <w:proofErr w:type="spellStart"/>
      <w:r w:rsidRPr="00347BF9">
        <w:rPr>
          <w:sz w:val="22"/>
          <w:szCs w:val="22"/>
        </w:rPr>
        <w:t>IE</w:t>
      </w:r>
      <w:r w:rsidRPr="00347BF9">
        <w:rPr>
          <w:sz w:val="22"/>
          <w:szCs w:val="22"/>
          <w:vertAlign w:val="subscript"/>
        </w:rPr>
        <w:t>t</w:t>
      </w:r>
      <w:proofErr w:type="spellEnd"/>
      <w:r w:rsidRPr="00347BF9">
        <w:rPr>
          <w:sz w:val="22"/>
          <w:szCs w:val="22"/>
        </w:rPr>
        <w:t xml:space="preserve">, se reconocen </w:t>
      </w:r>
      <w:r w:rsidRPr="005B3640">
        <w:rPr>
          <w:sz w:val="22"/>
          <w:szCs w:val="22"/>
        </w:rPr>
        <w:t>US$</w:t>
      </w:r>
      <w:r>
        <w:rPr>
          <w:rFonts w:cs="Calibri"/>
          <w:color w:val="000000"/>
          <w:sz w:val="22"/>
          <w:szCs w:val="22"/>
          <w:lang w:val="es-CO" w:eastAsia="es-CO"/>
        </w:rPr>
        <w:t>490.786.992</w:t>
      </w:r>
      <w:r w:rsidRPr="005B3640">
        <w:rPr>
          <w:rFonts w:cs="Calibri"/>
          <w:color w:val="000000"/>
          <w:sz w:val="22"/>
          <w:szCs w:val="22"/>
          <w:lang w:val="es-CO" w:eastAsia="es-CO"/>
        </w:rPr>
        <w:t xml:space="preserve"> </w:t>
      </w:r>
      <w:r w:rsidRPr="005B3640">
        <w:rPr>
          <w:sz w:val="22"/>
          <w:szCs w:val="22"/>
        </w:rPr>
        <w:t>(dólares de diciembre 31 de 2009) para los gasoductos principales y US$</w:t>
      </w:r>
      <w:r>
        <w:rPr>
          <w:rFonts w:cs="Calibri"/>
          <w:color w:val="000000"/>
          <w:sz w:val="22"/>
          <w:szCs w:val="22"/>
          <w:lang w:val="es-CO" w:eastAsia="es-CO"/>
        </w:rPr>
        <w:t>114</w:t>
      </w:r>
      <w:r w:rsidRPr="005B3640">
        <w:rPr>
          <w:rFonts w:cs="Calibri"/>
          <w:color w:val="000000"/>
          <w:sz w:val="22"/>
          <w:szCs w:val="22"/>
          <w:lang w:val="es-CO" w:eastAsia="es-CO"/>
        </w:rPr>
        <w:t>.</w:t>
      </w:r>
      <w:r>
        <w:rPr>
          <w:rFonts w:cs="Calibri"/>
          <w:color w:val="000000"/>
          <w:sz w:val="22"/>
          <w:szCs w:val="22"/>
          <w:lang w:val="es-CO" w:eastAsia="es-CO"/>
        </w:rPr>
        <w:t>819</w:t>
      </w:r>
      <w:r w:rsidRPr="005B3640">
        <w:rPr>
          <w:rFonts w:cs="Calibri"/>
          <w:color w:val="000000"/>
          <w:sz w:val="22"/>
          <w:szCs w:val="22"/>
          <w:lang w:val="es-CO" w:eastAsia="es-CO"/>
        </w:rPr>
        <w:t>.</w:t>
      </w:r>
      <w:r>
        <w:rPr>
          <w:rFonts w:cs="Calibri"/>
          <w:color w:val="000000"/>
          <w:sz w:val="22"/>
          <w:szCs w:val="22"/>
          <w:lang w:val="es-CO" w:eastAsia="es-CO"/>
        </w:rPr>
        <w:t>413</w:t>
      </w:r>
      <w:r w:rsidRPr="005B3640">
        <w:rPr>
          <w:rFonts w:cs="Calibri"/>
          <w:color w:val="000000"/>
          <w:sz w:val="22"/>
          <w:szCs w:val="22"/>
          <w:lang w:val="es-CO" w:eastAsia="es-CO"/>
        </w:rPr>
        <w:t xml:space="preserve"> </w:t>
      </w:r>
      <w:r w:rsidRPr="005B3640">
        <w:rPr>
          <w:sz w:val="22"/>
          <w:szCs w:val="22"/>
        </w:rPr>
        <w:t>(dólares de diciembre 31 de 2009) para los gasoductos ramales de acuerdo con la desagregación presentada en el Anexo 1 de esta resolución</w:t>
      </w:r>
      <w:r>
        <w:rPr>
          <w:sz w:val="22"/>
          <w:szCs w:val="22"/>
        </w:rPr>
        <w:t>.</w:t>
      </w:r>
    </w:p>
    <w:p w:rsidR="00547341" w:rsidRDefault="00547341" w:rsidP="009D079D">
      <w:pPr>
        <w:ind w:left="284"/>
        <w:rPr>
          <w:b/>
          <w:sz w:val="22"/>
          <w:szCs w:val="22"/>
        </w:rPr>
      </w:pPr>
    </w:p>
    <w:p w:rsidR="00252BF8" w:rsidRPr="00347BF9" w:rsidRDefault="00252BF8" w:rsidP="00DF5D3C">
      <w:pPr>
        <w:pStyle w:val="Epgrafe"/>
        <w:spacing w:before="0" w:after="0" w:line="240" w:lineRule="auto"/>
        <w:ind w:left="284"/>
        <w:jc w:val="both"/>
        <w:rPr>
          <w:rFonts w:ascii="Bookman Old Style" w:hAnsi="Bookman Old Style"/>
          <w:sz w:val="22"/>
          <w:szCs w:val="22"/>
        </w:rPr>
      </w:pPr>
      <w:r w:rsidRPr="00347BF9">
        <w:rPr>
          <w:rFonts w:ascii="Bookman Old Style" w:hAnsi="Bookman Old Style"/>
          <w:b/>
          <w:sz w:val="22"/>
          <w:szCs w:val="22"/>
        </w:rPr>
        <w:t xml:space="preserve">Artículo 9. Cargos Regulados de Referencia para la Remuneración de los Costos de Inversión. </w:t>
      </w:r>
      <w:r w:rsidRPr="00347BF9">
        <w:rPr>
          <w:rFonts w:ascii="Bookman Old Style" w:hAnsi="Bookman Old Style"/>
          <w:sz w:val="22"/>
          <w:szCs w:val="22"/>
        </w:rPr>
        <w:t>Para remunerar los costos de inversión para el sistema de transporte definido en el artículo 1 de esta Resolución, de conformidad con lo establecido en la Resolución CREG 126 de 2010, se aprueban las siguientes parejas de cargos regulados:</w:t>
      </w:r>
    </w:p>
    <w:p w:rsidR="00252BF8" w:rsidRDefault="00252BF8" w:rsidP="00DF5D3C">
      <w:pPr>
        <w:rPr>
          <w:sz w:val="18"/>
          <w:szCs w:val="18"/>
        </w:rPr>
      </w:pPr>
    </w:p>
    <w:p w:rsidR="00DB674D" w:rsidRDefault="00DB674D" w:rsidP="00DF5D3C">
      <w:pPr>
        <w:rPr>
          <w:sz w:val="18"/>
          <w:szCs w:val="18"/>
        </w:rPr>
      </w:pPr>
    </w:p>
    <w:p w:rsidR="00DB674D" w:rsidRDefault="00DB674D" w:rsidP="00DF5D3C">
      <w:pPr>
        <w:rPr>
          <w:sz w:val="18"/>
          <w:szCs w:val="18"/>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lastRenderedPageBreak/>
              <w:t xml:space="preserve">Tramo Ballena - La Mami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xml:space="preserve">          80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10,368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20,736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25,921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31,105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36,289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41,473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0,279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0,223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0,168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0,140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0,112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0,084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color w:val="000000"/>
                <w:sz w:val="18"/>
                <w:szCs w:val="18"/>
                <w:lang w:val="es-CO" w:eastAsia="es-CO"/>
              </w:rPr>
            </w:pPr>
            <w:r w:rsidRPr="0028738C">
              <w:rPr>
                <w:rFonts w:ascii="Arial" w:hAnsi="Arial" w:cs="Arial"/>
                <w:color w:val="000000"/>
                <w:sz w:val="18"/>
                <w:szCs w:val="18"/>
                <w:lang w:val="es-CO" w:eastAsia="es-CO"/>
              </w:rPr>
              <w:t xml:space="preserve">      0,056 </w:t>
            </w:r>
          </w:p>
        </w:tc>
      </w:tr>
      <w:tr w:rsidR="00EA5030" w:rsidRPr="0028738C" w:rsidTr="00CC036B">
        <w:trPr>
          <w:trHeight w:val="300"/>
          <w:jc w:val="center"/>
        </w:trPr>
        <w:tc>
          <w:tcPr>
            <w:tcW w:w="7618" w:type="dxa"/>
            <w:gridSpan w:val="8"/>
            <w:tcBorders>
              <w:top w:val="nil"/>
              <w:left w:val="nil"/>
              <w:bottom w:val="nil"/>
              <w:right w:val="nil"/>
            </w:tcBorders>
            <w:shd w:val="clear" w:color="000000" w:fill="FFFFFF"/>
            <w:noWrap/>
            <w:vAlign w:val="bottom"/>
            <w:hideMark/>
          </w:tcPr>
          <w:p w:rsidR="0028738C" w:rsidRDefault="0028738C" w:rsidP="00EA5030">
            <w:pPr>
              <w:jc w:val="center"/>
              <w:rPr>
                <w:rFonts w:ascii="Arial" w:hAnsi="Arial" w:cs="Arial"/>
                <w:b/>
                <w:bCs/>
                <w:color w:val="000000"/>
                <w:sz w:val="18"/>
                <w:szCs w:val="18"/>
                <w:lang w:val="es-CO" w:eastAsia="es-CO"/>
              </w:rPr>
            </w:pPr>
          </w:p>
          <w:p w:rsidR="0028738C" w:rsidRDefault="0028738C" w:rsidP="00EA5030">
            <w:pPr>
              <w:jc w:val="center"/>
              <w:rPr>
                <w:rFonts w:ascii="Arial" w:hAnsi="Arial" w:cs="Arial"/>
                <w:b/>
                <w:bCs/>
                <w:color w:val="000000"/>
                <w:sz w:val="18"/>
                <w:szCs w:val="18"/>
                <w:lang w:val="es-CO" w:eastAsia="es-CO"/>
              </w:rPr>
            </w:pPr>
          </w:p>
          <w:p w:rsidR="00EA5030" w:rsidRPr="0028738C" w:rsidRDefault="00EA5030" w:rsidP="00EA5030">
            <w:pPr>
              <w:jc w:val="center"/>
              <w:rPr>
                <w:rFonts w:ascii="Arial" w:hAnsi="Arial" w:cs="Arial"/>
                <w:b/>
                <w:bCs/>
                <w:color w:val="000000"/>
                <w:sz w:val="18"/>
                <w:szCs w:val="18"/>
                <w:lang w:val="es-CO" w:eastAsia="es-CO"/>
              </w:rPr>
            </w:pPr>
            <w:r w:rsidRPr="0028738C">
              <w:rPr>
                <w:rFonts w:ascii="Arial" w:hAnsi="Arial" w:cs="Arial"/>
                <w:b/>
                <w:bCs/>
                <w:color w:val="000000"/>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44,065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46,657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47,694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48,731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49,767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50,804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51,841 </w:t>
            </w:r>
          </w:p>
        </w:tc>
      </w:tr>
      <w:tr w:rsidR="00EA5030" w:rsidRPr="0028738C" w:rsidTr="00CC036B">
        <w:trPr>
          <w:trHeight w:val="300"/>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0,042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0,028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0,022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0,017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0,006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p w:rsidR="00EA5030" w:rsidRDefault="00EA5030" w:rsidP="00DF5D3C">
      <w:pPr>
        <w:rPr>
          <w:sz w:val="18"/>
          <w:szCs w:val="18"/>
          <w:lang w:val="es-CO"/>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xml:space="preserve">Tramo La Mami - Barranquilla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16,213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32,426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40,532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48,639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56,745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64,852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0,407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0,326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0,244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0,204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0,163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0,122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0,081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68,905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72,958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74,580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76,201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77,822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79,443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81,065 </w:t>
            </w:r>
          </w:p>
        </w:tc>
      </w:tr>
      <w:tr w:rsidR="00EA5030" w:rsidRPr="0028738C" w:rsidTr="00CC036B">
        <w:trPr>
          <w:trHeight w:val="315"/>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0,061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0,033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0,024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0,016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0,008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xml:space="preserve">Tramo Barranquilla - Cartagena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15"/>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10,907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21,814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27,267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32,721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38,174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43,628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0,204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0,163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0,122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0,102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0,061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0,041 </w:t>
            </w:r>
          </w:p>
        </w:tc>
      </w:tr>
      <w:tr w:rsidR="00EA5030" w:rsidRPr="0028738C" w:rsidTr="00CC036B">
        <w:trPr>
          <w:trHeight w:val="300"/>
          <w:jc w:val="center"/>
        </w:trPr>
        <w:tc>
          <w:tcPr>
            <w:tcW w:w="7618"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46,354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49,081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50,172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51,262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52,353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53,444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54,534 </w:t>
            </w:r>
          </w:p>
        </w:tc>
      </w:tr>
      <w:tr w:rsidR="00EA5030" w:rsidRPr="0028738C" w:rsidTr="00CC036B">
        <w:trPr>
          <w:trHeight w:val="300"/>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0,020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0,016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0,012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0,008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0,004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tbl>
      <w:tblPr>
        <w:tblW w:w="7617" w:type="dxa"/>
        <w:jc w:val="center"/>
        <w:tblInd w:w="70" w:type="dxa"/>
        <w:tblCellMar>
          <w:left w:w="70" w:type="dxa"/>
          <w:right w:w="70" w:type="dxa"/>
        </w:tblCellMar>
        <w:tblLook w:val="04A0" w:firstRow="1" w:lastRow="0" w:firstColumn="1" w:lastColumn="0" w:noHBand="0" w:noVBand="1"/>
      </w:tblPr>
      <w:tblGrid>
        <w:gridCol w:w="568"/>
        <w:gridCol w:w="1007"/>
        <w:gridCol w:w="1007"/>
        <w:gridCol w:w="1007"/>
        <w:gridCol w:w="1007"/>
        <w:gridCol w:w="1007"/>
        <w:gridCol w:w="1007"/>
        <w:gridCol w:w="1007"/>
      </w:tblGrid>
      <w:tr w:rsidR="00EA5030" w:rsidRPr="0028738C" w:rsidTr="00CC036B">
        <w:trPr>
          <w:trHeight w:val="315"/>
          <w:tblHeader/>
          <w:jc w:val="center"/>
        </w:trPr>
        <w:tc>
          <w:tcPr>
            <w:tcW w:w="7617"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Tramo Cartagena - Sincelejo '</w:t>
            </w:r>
            <w:proofErr w:type="spellStart"/>
            <w:r w:rsidRPr="0028738C">
              <w:rPr>
                <w:rFonts w:ascii="Arial" w:hAnsi="Arial" w:cs="Arial"/>
                <w:b/>
                <w:bCs/>
                <w:sz w:val="18"/>
                <w:szCs w:val="18"/>
                <w:lang w:val="es-CO" w:eastAsia="es-CO"/>
              </w:rPr>
              <w:t>loop</w:t>
            </w:r>
            <w:proofErr w:type="spellEnd"/>
            <w:r w:rsidRPr="0028738C">
              <w:rPr>
                <w:rFonts w:ascii="Arial" w:hAnsi="Arial" w:cs="Arial"/>
                <w:b/>
                <w:bCs/>
                <w:sz w:val="18"/>
                <w:szCs w:val="18"/>
                <w:lang w:val="es-CO" w:eastAsia="es-CO"/>
              </w:rPr>
              <w:t xml:space="preserve">' 14 pulgadas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29,411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58,821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73,526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88,232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102,937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117,642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0,560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0,448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0,336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0,280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0,224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0,168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0,112 </w:t>
            </w:r>
          </w:p>
        </w:tc>
      </w:tr>
      <w:tr w:rsidR="00EA5030" w:rsidRPr="0028738C" w:rsidTr="00CC036B">
        <w:trPr>
          <w:trHeight w:val="300"/>
          <w:jc w:val="center"/>
        </w:trPr>
        <w:tc>
          <w:tcPr>
            <w:tcW w:w="7617"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124,995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132,347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135,288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138,230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141,171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144,112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147,053 </w:t>
            </w:r>
          </w:p>
        </w:tc>
      </w:tr>
      <w:tr w:rsidR="00EA5030" w:rsidRPr="0028738C" w:rsidTr="00CC036B">
        <w:trPr>
          <w:trHeight w:val="300"/>
          <w:jc w:val="center"/>
        </w:trPr>
        <w:tc>
          <w:tcPr>
            <w:tcW w:w="568"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0,084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0,056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0,045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0,034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0,022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0,011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tbl>
      <w:tblPr>
        <w:tblW w:w="7617" w:type="dxa"/>
        <w:jc w:val="center"/>
        <w:tblInd w:w="70" w:type="dxa"/>
        <w:tblCellMar>
          <w:left w:w="70" w:type="dxa"/>
          <w:right w:w="70" w:type="dxa"/>
        </w:tblCellMar>
        <w:tblLook w:val="04A0" w:firstRow="1" w:lastRow="0" w:firstColumn="1" w:lastColumn="0" w:noHBand="0" w:noVBand="1"/>
      </w:tblPr>
      <w:tblGrid>
        <w:gridCol w:w="568"/>
        <w:gridCol w:w="1007"/>
        <w:gridCol w:w="1007"/>
        <w:gridCol w:w="1007"/>
        <w:gridCol w:w="1007"/>
        <w:gridCol w:w="1007"/>
        <w:gridCol w:w="1007"/>
        <w:gridCol w:w="1007"/>
      </w:tblGrid>
      <w:tr w:rsidR="00EA5030" w:rsidRPr="0028738C" w:rsidTr="00CC036B">
        <w:trPr>
          <w:trHeight w:val="315"/>
          <w:tblHeader/>
          <w:jc w:val="center"/>
        </w:trPr>
        <w:tc>
          <w:tcPr>
            <w:tcW w:w="7617"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xml:space="preserve">Tramo Sincelejo - Jobo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24,544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49,088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61,360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73,632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85,904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98,176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0,414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0,332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0,249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0,207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0,166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0,124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0,083 </w:t>
            </w:r>
          </w:p>
        </w:tc>
      </w:tr>
      <w:tr w:rsidR="00EA5030" w:rsidRPr="0028738C" w:rsidTr="00CC036B">
        <w:trPr>
          <w:trHeight w:val="300"/>
          <w:jc w:val="center"/>
        </w:trPr>
        <w:tc>
          <w:tcPr>
            <w:tcW w:w="7617"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68"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104,312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110,449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112,903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115,357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117,812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120,266 </w:t>
            </w:r>
          </w:p>
        </w:tc>
        <w:tc>
          <w:tcPr>
            <w:tcW w:w="1007"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122,721 </w:t>
            </w:r>
          </w:p>
        </w:tc>
      </w:tr>
      <w:tr w:rsidR="00EA5030" w:rsidRPr="0028738C" w:rsidTr="00CC036B">
        <w:trPr>
          <w:trHeight w:val="300"/>
          <w:jc w:val="center"/>
        </w:trPr>
        <w:tc>
          <w:tcPr>
            <w:tcW w:w="568"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0,062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0,041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0,033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0,025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0,017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0,008 </w:t>
            </w:r>
          </w:p>
        </w:tc>
        <w:tc>
          <w:tcPr>
            <w:tcW w:w="1007"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p w:rsidR="00DB674D" w:rsidRDefault="00DB674D" w:rsidP="00DF5D3C">
      <w:pPr>
        <w:rPr>
          <w:sz w:val="18"/>
          <w:szCs w:val="18"/>
          <w:lang w:val="es-CO"/>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lastRenderedPageBreak/>
              <w:t xml:space="preserve">Tramo La Creciente - Sincelejo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13,186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26,373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32,966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39,559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46,153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52,746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0,208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0,166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0,125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0,104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0,062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0,042 </w:t>
            </w:r>
          </w:p>
        </w:tc>
      </w:tr>
      <w:tr w:rsidR="00EA5030" w:rsidRPr="0028738C" w:rsidTr="00CC036B">
        <w:trPr>
          <w:trHeight w:val="300"/>
          <w:jc w:val="center"/>
        </w:trPr>
        <w:tc>
          <w:tcPr>
            <w:tcW w:w="7618"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56,042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59,339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60,658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61,976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63,295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64,614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65,932 </w:t>
            </w:r>
          </w:p>
        </w:tc>
      </w:tr>
      <w:tr w:rsidR="00EA5030" w:rsidRPr="0028738C" w:rsidTr="00CC036B">
        <w:trPr>
          <w:trHeight w:val="300"/>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0,017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0,012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0,008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0,004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xml:space="preserve">Tramo SRT </w:t>
            </w:r>
            <w:proofErr w:type="spellStart"/>
            <w:r w:rsidRPr="0028738C">
              <w:rPr>
                <w:rFonts w:ascii="Arial" w:hAnsi="Arial" w:cs="Arial"/>
                <w:b/>
                <w:bCs/>
                <w:sz w:val="18"/>
                <w:szCs w:val="18"/>
                <w:lang w:val="es-CO" w:eastAsia="es-CO"/>
              </w:rPr>
              <w:t>Mamonal</w:t>
            </w:r>
            <w:proofErr w:type="spellEnd"/>
            <w:r w:rsidRPr="0028738C">
              <w:rPr>
                <w:rFonts w:ascii="Arial" w:hAnsi="Arial" w:cs="Arial"/>
                <w:b/>
                <w:bCs/>
                <w:sz w:val="18"/>
                <w:szCs w:val="18"/>
                <w:lang w:val="es-CO" w:eastAsia="es-CO"/>
              </w:rPr>
              <w:t xml:space="preserve">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2,108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4,216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5,270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6,324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7,377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8,431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0,011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0,007 </w:t>
            </w:r>
          </w:p>
        </w:tc>
      </w:tr>
      <w:tr w:rsidR="00EA5030" w:rsidRPr="0028738C" w:rsidTr="00CC036B">
        <w:trPr>
          <w:trHeight w:val="300"/>
          <w:jc w:val="center"/>
        </w:trPr>
        <w:tc>
          <w:tcPr>
            <w:tcW w:w="7618"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8,958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9,485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9,696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9,907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10,118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10,328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10,539 </w:t>
            </w:r>
          </w:p>
        </w:tc>
      </w:tr>
      <w:tr w:rsidR="00EA5030" w:rsidRPr="0028738C" w:rsidTr="00CC036B">
        <w:trPr>
          <w:trHeight w:val="300"/>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0,006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0,004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0,003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0,002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0,001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bl>
    <w:p w:rsidR="00EA5030" w:rsidRDefault="00EA5030" w:rsidP="00DF5D3C">
      <w:pPr>
        <w:rPr>
          <w:sz w:val="18"/>
          <w:szCs w:val="18"/>
          <w:lang w:val="es-CO"/>
        </w:rPr>
      </w:pPr>
    </w:p>
    <w:tbl>
      <w:tblPr>
        <w:tblW w:w="7618" w:type="dxa"/>
        <w:jc w:val="center"/>
        <w:tblInd w:w="70" w:type="dxa"/>
        <w:tblCellMar>
          <w:left w:w="70" w:type="dxa"/>
          <w:right w:w="70" w:type="dxa"/>
        </w:tblCellMar>
        <w:tblLook w:val="04A0" w:firstRow="1" w:lastRow="0" w:firstColumn="1" w:lastColumn="0" w:noHBand="0" w:noVBand="1"/>
      </w:tblPr>
      <w:tblGrid>
        <w:gridCol w:w="589"/>
        <w:gridCol w:w="1004"/>
        <w:gridCol w:w="1004"/>
        <w:gridCol w:w="1004"/>
        <w:gridCol w:w="1004"/>
        <w:gridCol w:w="1004"/>
        <w:gridCol w:w="1004"/>
        <w:gridCol w:w="1005"/>
      </w:tblGrid>
      <w:tr w:rsidR="00EA5030" w:rsidRPr="0028738C" w:rsidTr="00CC036B">
        <w:trPr>
          <w:trHeight w:val="315"/>
          <w:tblHeader/>
          <w:jc w:val="center"/>
        </w:trPr>
        <w:tc>
          <w:tcPr>
            <w:tcW w:w="7618" w:type="dxa"/>
            <w:gridSpan w:val="8"/>
            <w:tcBorders>
              <w:top w:val="single" w:sz="4" w:space="0" w:color="auto"/>
              <w:left w:val="nil"/>
              <w:bottom w:val="single" w:sz="8" w:space="0" w:color="auto"/>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xml:space="preserve">Gasoductos Ramales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20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50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60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70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7,313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14,626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18,282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21,938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25,595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29,251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0,175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0,140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0,105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0,088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0,070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0,053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0,035 </w:t>
            </w:r>
          </w:p>
        </w:tc>
      </w:tr>
      <w:tr w:rsidR="00EA5030" w:rsidRPr="0028738C" w:rsidTr="00CC036B">
        <w:trPr>
          <w:trHeight w:val="300"/>
          <w:jc w:val="center"/>
        </w:trPr>
        <w:tc>
          <w:tcPr>
            <w:tcW w:w="7618" w:type="dxa"/>
            <w:gridSpan w:val="8"/>
            <w:tcBorders>
              <w:top w:val="nil"/>
              <w:left w:val="nil"/>
              <w:bottom w:val="nil"/>
              <w:right w:val="nil"/>
            </w:tcBorders>
            <w:shd w:val="clear" w:color="000000" w:fill="FFFFFF"/>
            <w:noWrap/>
            <w:vAlign w:val="bottom"/>
            <w:hideMark/>
          </w:tcPr>
          <w:p w:rsidR="00EA5030" w:rsidRPr="0028738C" w:rsidRDefault="00EA5030" w:rsidP="00EA5030">
            <w:pPr>
              <w:jc w:val="center"/>
              <w:rPr>
                <w:rFonts w:ascii="Arial" w:hAnsi="Arial" w:cs="Arial"/>
                <w:b/>
                <w:bCs/>
                <w:sz w:val="18"/>
                <w:szCs w:val="18"/>
                <w:lang w:val="es-CO" w:eastAsia="es-CO"/>
              </w:rPr>
            </w:pPr>
            <w:r w:rsidRPr="0028738C">
              <w:rPr>
                <w:rFonts w:ascii="Arial" w:hAnsi="Arial" w:cs="Arial"/>
                <w:b/>
                <w:bCs/>
                <w:sz w:val="18"/>
                <w:szCs w:val="18"/>
                <w:lang w:val="es-CO" w:eastAsia="es-CO"/>
              </w:rPr>
              <w:t>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85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92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94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96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98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 xml:space="preserve">        100 </w:t>
            </w:r>
          </w:p>
        </w:tc>
      </w:tr>
      <w:tr w:rsidR="00EA5030" w:rsidRPr="0028738C" w:rsidTr="00CC036B">
        <w:trPr>
          <w:trHeight w:val="300"/>
          <w:jc w:val="center"/>
        </w:trPr>
        <w:tc>
          <w:tcPr>
            <w:tcW w:w="589"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CF</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31,079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32,908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33,639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34,370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35,101 </w:t>
            </w:r>
          </w:p>
        </w:tc>
        <w:tc>
          <w:tcPr>
            <w:tcW w:w="1004"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35,833 </w:t>
            </w:r>
          </w:p>
        </w:tc>
        <w:tc>
          <w:tcPr>
            <w:tcW w:w="1005" w:type="dxa"/>
            <w:tcBorders>
              <w:top w:val="nil"/>
              <w:left w:val="nil"/>
              <w:bottom w:val="nil"/>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36,564 </w:t>
            </w:r>
          </w:p>
        </w:tc>
      </w:tr>
      <w:tr w:rsidR="00EA5030" w:rsidRPr="0028738C" w:rsidTr="00CC036B">
        <w:trPr>
          <w:trHeight w:val="300"/>
          <w:jc w:val="center"/>
        </w:trPr>
        <w:tc>
          <w:tcPr>
            <w:tcW w:w="589"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b/>
                <w:bCs/>
                <w:sz w:val="18"/>
                <w:szCs w:val="18"/>
                <w:lang w:val="es-CO" w:eastAsia="es-CO"/>
              </w:rPr>
            </w:pPr>
            <w:r w:rsidRPr="0028738C">
              <w:rPr>
                <w:rFonts w:ascii="Arial" w:hAnsi="Arial" w:cs="Arial"/>
                <w:b/>
                <w:bCs/>
                <w:sz w:val="18"/>
                <w:szCs w:val="18"/>
                <w:lang w:val="es-CO" w:eastAsia="es-CO"/>
              </w:rPr>
              <w:t>CV</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0,026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0,018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0,014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0,011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0,007 </w:t>
            </w:r>
          </w:p>
        </w:tc>
        <w:tc>
          <w:tcPr>
            <w:tcW w:w="1004"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0,004 </w:t>
            </w:r>
          </w:p>
        </w:tc>
        <w:tc>
          <w:tcPr>
            <w:tcW w:w="1005" w:type="dxa"/>
            <w:tcBorders>
              <w:top w:val="nil"/>
              <w:left w:val="nil"/>
              <w:bottom w:val="single" w:sz="4" w:space="0" w:color="auto"/>
              <w:right w:val="nil"/>
            </w:tcBorders>
            <w:shd w:val="clear" w:color="000000" w:fill="FFFFFF"/>
            <w:noWrap/>
            <w:vAlign w:val="bottom"/>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           -   </w:t>
            </w:r>
          </w:p>
        </w:tc>
      </w:tr>
      <w:tr w:rsidR="00EA5030" w:rsidRPr="0028738C" w:rsidTr="00CC036B">
        <w:trPr>
          <w:trHeight w:val="285"/>
          <w:jc w:val="center"/>
        </w:trPr>
        <w:tc>
          <w:tcPr>
            <w:tcW w:w="7618" w:type="dxa"/>
            <w:gridSpan w:val="8"/>
            <w:tcBorders>
              <w:top w:val="nil"/>
              <w:left w:val="nil"/>
              <w:bottom w:val="nil"/>
              <w:right w:val="nil"/>
            </w:tcBorders>
            <w:shd w:val="clear" w:color="auto" w:fill="auto"/>
            <w:vAlign w:val="center"/>
            <w:hideMark/>
          </w:tcPr>
          <w:p w:rsidR="00DB674D" w:rsidRDefault="00DB674D" w:rsidP="00EA5030">
            <w:pPr>
              <w:jc w:val="left"/>
              <w:rPr>
                <w:rFonts w:ascii="Arial" w:hAnsi="Arial" w:cs="Arial"/>
                <w:sz w:val="18"/>
                <w:szCs w:val="18"/>
                <w:lang w:val="es-CO" w:eastAsia="es-CO"/>
              </w:rPr>
            </w:pPr>
          </w:p>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C.F. = Cargo fijo expresado en US $ de diciembre 31 de 2009 por </w:t>
            </w:r>
            <w:proofErr w:type="spellStart"/>
            <w:r w:rsidRPr="0028738C">
              <w:rPr>
                <w:rFonts w:ascii="Arial" w:hAnsi="Arial" w:cs="Arial"/>
                <w:sz w:val="18"/>
                <w:szCs w:val="18"/>
                <w:lang w:val="es-CO" w:eastAsia="es-CO"/>
              </w:rPr>
              <w:t>kpcd</w:t>
            </w:r>
            <w:proofErr w:type="spellEnd"/>
            <w:r w:rsidRPr="0028738C">
              <w:rPr>
                <w:rFonts w:ascii="Arial" w:hAnsi="Arial" w:cs="Arial"/>
                <w:sz w:val="18"/>
                <w:szCs w:val="18"/>
                <w:lang w:val="es-CO" w:eastAsia="es-CO"/>
              </w:rPr>
              <w:t xml:space="preserve">-año                             </w:t>
            </w:r>
          </w:p>
        </w:tc>
      </w:tr>
      <w:tr w:rsidR="00EA5030" w:rsidRPr="0028738C" w:rsidTr="00CC036B">
        <w:trPr>
          <w:trHeight w:val="285"/>
          <w:jc w:val="center"/>
        </w:trPr>
        <w:tc>
          <w:tcPr>
            <w:tcW w:w="7618" w:type="dxa"/>
            <w:gridSpan w:val="8"/>
            <w:tcBorders>
              <w:top w:val="nil"/>
              <w:left w:val="nil"/>
              <w:bottom w:val="nil"/>
              <w:right w:val="nil"/>
            </w:tcBorders>
            <w:shd w:val="clear" w:color="auto" w:fill="auto"/>
            <w:vAlign w:val="center"/>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xml:space="preserve">C.V. = Cargo variable expresado en US $ de diciembre 31 de 2009 por </w:t>
            </w:r>
            <w:proofErr w:type="spellStart"/>
            <w:r w:rsidRPr="0028738C">
              <w:rPr>
                <w:rFonts w:ascii="Arial" w:hAnsi="Arial" w:cs="Arial"/>
                <w:sz w:val="18"/>
                <w:szCs w:val="18"/>
                <w:lang w:val="es-CO" w:eastAsia="es-CO"/>
              </w:rPr>
              <w:t>kpc</w:t>
            </w:r>
            <w:proofErr w:type="spellEnd"/>
            <w:r w:rsidRPr="0028738C">
              <w:rPr>
                <w:rFonts w:ascii="Arial" w:hAnsi="Arial" w:cs="Arial"/>
                <w:sz w:val="18"/>
                <w:szCs w:val="18"/>
                <w:lang w:val="es-CO" w:eastAsia="es-CO"/>
              </w:rPr>
              <w:t xml:space="preserve"> </w:t>
            </w:r>
          </w:p>
        </w:tc>
      </w:tr>
      <w:tr w:rsidR="00EA5030" w:rsidRPr="0028738C" w:rsidTr="00CC036B">
        <w:trPr>
          <w:trHeight w:val="435"/>
          <w:jc w:val="center"/>
        </w:trPr>
        <w:tc>
          <w:tcPr>
            <w:tcW w:w="7618" w:type="dxa"/>
            <w:gridSpan w:val="8"/>
            <w:tcBorders>
              <w:top w:val="nil"/>
              <w:left w:val="nil"/>
              <w:bottom w:val="nil"/>
              <w:right w:val="nil"/>
            </w:tcBorders>
            <w:shd w:val="clear" w:color="auto" w:fill="auto"/>
            <w:vAlign w:val="center"/>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 [1] Porcentaje de la inversión remunerada con cargo fijo</w:t>
            </w:r>
          </w:p>
        </w:tc>
      </w:tr>
      <w:tr w:rsidR="00EA5030" w:rsidRPr="0028738C" w:rsidTr="00CC036B">
        <w:trPr>
          <w:trHeight w:val="420"/>
          <w:jc w:val="center"/>
        </w:trPr>
        <w:tc>
          <w:tcPr>
            <w:tcW w:w="7618" w:type="dxa"/>
            <w:gridSpan w:val="8"/>
            <w:tcBorders>
              <w:top w:val="nil"/>
              <w:left w:val="nil"/>
              <w:bottom w:val="nil"/>
              <w:right w:val="nil"/>
            </w:tcBorders>
            <w:shd w:val="clear" w:color="auto" w:fill="auto"/>
            <w:vAlign w:val="center"/>
            <w:hideMark/>
          </w:tcPr>
          <w:p w:rsidR="00EA5030" w:rsidRPr="0028738C" w:rsidRDefault="00EA5030" w:rsidP="00EA5030">
            <w:pPr>
              <w:jc w:val="left"/>
              <w:rPr>
                <w:rFonts w:ascii="Arial" w:hAnsi="Arial" w:cs="Arial"/>
                <w:sz w:val="18"/>
                <w:szCs w:val="18"/>
                <w:lang w:val="es-CO" w:eastAsia="es-CO"/>
              </w:rPr>
            </w:pPr>
            <w:r w:rsidRPr="0028738C">
              <w:rPr>
                <w:rFonts w:ascii="Arial" w:hAnsi="Arial" w:cs="Arial"/>
                <w:sz w:val="18"/>
                <w:szCs w:val="18"/>
                <w:lang w:val="es-CO" w:eastAsia="es-CO"/>
              </w:rPr>
              <w:t>NOTA:   Para la interpretación de esta Resolución las cifras decimales se separan con coma y las cifras de miles se separan con punto</w:t>
            </w:r>
          </w:p>
        </w:tc>
      </w:tr>
    </w:tbl>
    <w:p w:rsidR="00EA5030" w:rsidRDefault="00EA5030" w:rsidP="00DF5D3C">
      <w:pPr>
        <w:rPr>
          <w:sz w:val="18"/>
          <w:szCs w:val="18"/>
          <w:lang w:val="es-CO"/>
        </w:rPr>
      </w:pPr>
    </w:p>
    <w:p w:rsidR="00DB674D" w:rsidRPr="00EA5030" w:rsidRDefault="00DB674D" w:rsidP="00DF5D3C">
      <w:pPr>
        <w:rPr>
          <w:sz w:val="18"/>
          <w:szCs w:val="18"/>
          <w:lang w:val="es-CO"/>
        </w:rPr>
      </w:pPr>
    </w:p>
    <w:p w:rsidR="00252BF8" w:rsidRPr="00347BF9" w:rsidRDefault="00252BF8" w:rsidP="00DF5D3C">
      <w:pPr>
        <w:tabs>
          <w:tab w:val="left" w:pos="6641"/>
        </w:tabs>
        <w:ind w:left="284"/>
        <w:rPr>
          <w:sz w:val="22"/>
          <w:szCs w:val="22"/>
        </w:rPr>
      </w:pPr>
      <w:r w:rsidRPr="00347BF9">
        <w:rPr>
          <w:b/>
          <w:sz w:val="22"/>
          <w:szCs w:val="22"/>
        </w:rPr>
        <w:t>Parágrafo.</w:t>
      </w:r>
      <w:r w:rsidRPr="00347BF9">
        <w:rPr>
          <w:sz w:val="22"/>
          <w:szCs w:val="22"/>
        </w:rPr>
        <w:t xml:space="preserve"> Para establecer los cargos fijos y variables aplicables en un punto determinado, se suman los cargos fijos y variables por distancia de cada tramo con la pareja de cargos fijos y variables por estampilla establecidos para el grupo de gasoductos ramales”</w:t>
      </w:r>
      <w:r w:rsidR="00DB674D">
        <w:rPr>
          <w:sz w:val="22"/>
          <w:szCs w:val="22"/>
        </w:rPr>
        <w:t>.</w:t>
      </w:r>
    </w:p>
    <w:p w:rsidR="00252BF8" w:rsidRPr="00DB674D" w:rsidRDefault="00252BF8" w:rsidP="00347BF9">
      <w:pPr>
        <w:rPr>
          <w:sz w:val="36"/>
        </w:rPr>
      </w:pPr>
    </w:p>
    <w:p w:rsidR="000A0372" w:rsidRDefault="00FE37C1" w:rsidP="00347BF9">
      <w:pPr>
        <w:rPr>
          <w:rFonts w:cs="Arial"/>
        </w:rPr>
      </w:pPr>
      <w:r w:rsidRPr="000D6799">
        <w:rPr>
          <w:rFonts w:cs="Arial"/>
          <w:b/>
        </w:rPr>
        <w:t xml:space="preserve">Artículo </w:t>
      </w:r>
      <w:r w:rsidR="006B70A9">
        <w:rPr>
          <w:rFonts w:cs="Arial"/>
          <w:b/>
        </w:rPr>
        <w:t>3</w:t>
      </w:r>
      <w:r w:rsidRPr="000D6799">
        <w:rPr>
          <w:rFonts w:cs="Arial"/>
          <w:b/>
        </w:rPr>
        <w:t xml:space="preserve">. </w:t>
      </w:r>
      <w:r w:rsidR="0038364D">
        <w:rPr>
          <w:rFonts w:cs="Arial"/>
        </w:rPr>
        <w:t xml:space="preserve">Remplazar el Anexo 1 de la Resolución CREG 117 de 2011, el cual había sido remplazado por el Anexo 1 de la Resolución CREG </w:t>
      </w:r>
      <w:r w:rsidR="0028738C">
        <w:rPr>
          <w:rFonts w:cs="Arial"/>
        </w:rPr>
        <w:t>040</w:t>
      </w:r>
      <w:r w:rsidR="0038364D">
        <w:rPr>
          <w:rFonts w:cs="Arial"/>
        </w:rPr>
        <w:t xml:space="preserve"> de 201</w:t>
      </w:r>
      <w:r w:rsidR="0028738C">
        <w:rPr>
          <w:rFonts w:cs="Arial"/>
        </w:rPr>
        <w:t>5</w:t>
      </w:r>
      <w:r w:rsidR="0038364D">
        <w:rPr>
          <w:rFonts w:cs="Arial"/>
        </w:rPr>
        <w:t>, por el Anexo 1 de la presente Resolución.</w:t>
      </w:r>
    </w:p>
    <w:p w:rsidR="00372F3D" w:rsidRPr="00DB674D" w:rsidRDefault="00372F3D" w:rsidP="00347BF9">
      <w:pPr>
        <w:rPr>
          <w:rFonts w:cs="Arial"/>
          <w:sz w:val="28"/>
        </w:rPr>
      </w:pPr>
    </w:p>
    <w:p w:rsidR="00372F3D" w:rsidRDefault="00372F3D" w:rsidP="00347BF9">
      <w:pPr>
        <w:rPr>
          <w:rFonts w:cs="Arial"/>
        </w:rPr>
      </w:pPr>
      <w:r w:rsidRPr="000D6799">
        <w:rPr>
          <w:rFonts w:cs="Arial"/>
          <w:b/>
        </w:rPr>
        <w:t xml:space="preserve">Artículo </w:t>
      </w:r>
      <w:r w:rsidR="00E154C2">
        <w:rPr>
          <w:rFonts w:cs="Arial"/>
          <w:b/>
        </w:rPr>
        <w:t>4</w:t>
      </w:r>
      <w:r w:rsidRPr="000D6799">
        <w:rPr>
          <w:rFonts w:cs="Arial"/>
          <w:b/>
        </w:rPr>
        <w:t xml:space="preserve">. </w:t>
      </w:r>
      <w:r>
        <w:rPr>
          <w:rFonts w:cs="Arial"/>
        </w:rPr>
        <w:t xml:space="preserve">Remplazar el Anexo </w:t>
      </w:r>
      <w:r w:rsidR="00E154C2">
        <w:rPr>
          <w:rFonts w:cs="Arial"/>
        </w:rPr>
        <w:t>2</w:t>
      </w:r>
      <w:r>
        <w:rPr>
          <w:rFonts w:cs="Arial"/>
        </w:rPr>
        <w:t xml:space="preserve"> de la Resolución CREG 117 de 2011, el cual había sido remplazado por el Anexo </w:t>
      </w:r>
      <w:r w:rsidR="00E154C2">
        <w:rPr>
          <w:rFonts w:cs="Arial"/>
        </w:rPr>
        <w:t>2</w:t>
      </w:r>
      <w:r>
        <w:rPr>
          <w:rFonts w:cs="Arial"/>
        </w:rPr>
        <w:t xml:space="preserve"> de la Resolución CREG </w:t>
      </w:r>
      <w:r w:rsidR="00FA61E3">
        <w:rPr>
          <w:rFonts w:cs="Arial"/>
        </w:rPr>
        <w:t>040</w:t>
      </w:r>
      <w:r>
        <w:rPr>
          <w:rFonts w:cs="Arial"/>
        </w:rPr>
        <w:t xml:space="preserve"> de 201</w:t>
      </w:r>
      <w:r w:rsidR="00FA61E3">
        <w:rPr>
          <w:rFonts w:cs="Arial"/>
        </w:rPr>
        <w:t>5</w:t>
      </w:r>
      <w:r>
        <w:rPr>
          <w:rFonts w:cs="Arial"/>
        </w:rPr>
        <w:t xml:space="preserve">, por el Anexo </w:t>
      </w:r>
      <w:r w:rsidR="00E154C2">
        <w:rPr>
          <w:rFonts w:cs="Arial"/>
        </w:rPr>
        <w:t>2</w:t>
      </w:r>
      <w:r>
        <w:rPr>
          <w:rFonts w:cs="Arial"/>
        </w:rPr>
        <w:t xml:space="preserve"> de la presente Resolución.</w:t>
      </w:r>
    </w:p>
    <w:p w:rsidR="00DB674D" w:rsidRDefault="00DB674D" w:rsidP="00347BF9">
      <w:pPr>
        <w:rPr>
          <w:rFonts w:cs="Arial"/>
        </w:rPr>
      </w:pPr>
    </w:p>
    <w:p w:rsidR="00DB674D" w:rsidRDefault="00DB674D" w:rsidP="00347BF9">
      <w:pPr>
        <w:rPr>
          <w:rFonts w:cs="Arial"/>
        </w:rPr>
      </w:pPr>
    </w:p>
    <w:p w:rsidR="00DB674D" w:rsidRDefault="00DB674D" w:rsidP="00347BF9">
      <w:pPr>
        <w:rPr>
          <w:rFonts w:cs="Arial"/>
        </w:rPr>
      </w:pPr>
    </w:p>
    <w:p w:rsidR="00DB674D" w:rsidRDefault="00DB674D" w:rsidP="00347BF9">
      <w:pPr>
        <w:rPr>
          <w:rFonts w:cs="Arial"/>
        </w:rPr>
      </w:pPr>
    </w:p>
    <w:p w:rsidR="00C155AF" w:rsidRPr="000D6799" w:rsidRDefault="00003378" w:rsidP="00347BF9">
      <w:pPr>
        <w:tabs>
          <w:tab w:val="left" w:pos="1418"/>
        </w:tabs>
        <w:rPr>
          <w:rFonts w:cs="Arial"/>
          <w:b/>
          <w:bCs/>
          <w:spacing w:val="-4"/>
        </w:rPr>
      </w:pPr>
      <w:r w:rsidRPr="000D6799">
        <w:rPr>
          <w:rFonts w:cs="Arial"/>
          <w:b/>
        </w:rPr>
        <w:lastRenderedPageBreak/>
        <w:t>Art</w:t>
      </w:r>
      <w:r w:rsidR="00CB58AA" w:rsidRPr="000D6799">
        <w:rPr>
          <w:rFonts w:cs="Arial"/>
          <w:b/>
        </w:rPr>
        <w:t xml:space="preserve">ículo </w:t>
      </w:r>
      <w:r w:rsidR="00E154C2">
        <w:rPr>
          <w:rFonts w:cs="Arial"/>
          <w:b/>
        </w:rPr>
        <w:t>5</w:t>
      </w:r>
      <w:r w:rsidRPr="000D6799">
        <w:rPr>
          <w:rFonts w:cs="Arial"/>
          <w:b/>
        </w:rPr>
        <w:t xml:space="preserve">. </w:t>
      </w:r>
      <w:r w:rsidR="00EA6D5C" w:rsidRPr="000D6799">
        <w:rPr>
          <w:rFonts w:cs="Arial"/>
          <w:b/>
        </w:rPr>
        <w:t xml:space="preserve">Recursos. </w:t>
      </w:r>
      <w:r w:rsidR="00252BF8">
        <w:t>Notificar a la</w:t>
      </w:r>
      <w:r w:rsidR="00C155AF" w:rsidRPr="000D6799">
        <w:t xml:space="preserve"> empresa </w:t>
      </w:r>
      <w:proofErr w:type="spellStart"/>
      <w:r w:rsidR="00C155AF" w:rsidRPr="000D6799">
        <w:t>Promigas</w:t>
      </w:r>
      <w:proofErr w:type="spellEnd"/>
      <w:r w:rsidR="00C155AF" w:rsidRPr="000D6799">
        <w:t xml:space="preserve"> S.A. E.S.P. el contenido de esta </w:t>
      </w:r>
      <w:r w:rsidR="00311A43">
        <w:t>R</w:t>
      </w:r>
      <w:r w:rsidR="00311A43" w:rsidRPr="000D6799">
        <w:t xml:space="preserve">esolución </w:t>
      </w:r>
      <w:r w:rsidR="00C155AF" w:rsidRPr="000D6799">
        <w:t>y publicar</w:t>
      </w:r>
      <w:r w:rsidR="009D4A99">
        <w:t>la</w:t>
      </w:r>
      <w:r w:rsidR="00C155AF" w:rsidRPr="000D6799">
        <w:t xml:space="preserve"> en el </w:t>
      </w:r>
      <w:r w:rsidR="00C155AF" w:rsidRPr="000D6799">
        <w:rPr>
          <w:i/>
        </w:rPr>
        <w:t>Diario Oficial</w:t>
      </w:r>
      <w:r w:rsidR="00C155AF" w:rsidRPr="000D6799">
        <w:t xml:space="preserve">. Contra lo dispuesto en este acto procede el recurso de reposición, el cual se podrá interponer ante la Dirección Ejecutiva de la CREG dentro de los cinco (5) días hábiles siguientes a la fecha de su notificación. </w:t>
      </w:r>
    </w:p>
    <w:p w:rsidR="00C155AF" w:rsidRDefault="00C155AF" w:rsidP="00347BF9">
      <w:pPr>
        <w:jc w:val="left"/>
        <w:rPr>
          <w:rFonts w:cs="Arial"/>
          <w:spacing w:val="-4"/>
        </w:rPr>
      </w:pPr>
    </w:p>
    <w:p w:rsidR="006654A0" w:rsidRPr="000D6799" w:rsidRDefault="006654A0" w:rsidP="00347BF9">
      <w:pPr>
        <w:jc w:val="left"/>
        <w:rPr>
          <w:rFonts w:cs="Arial"/>
          <w:spacing w:val="-4"/>
        </w:rPr>
      </w:pPr>
    </w:p>
    <w:p w:rsidR="00C5738F" w:rsidRPr="000D6799" w:rsidRDefault="00C155AF" w:rsidP="00347BF9">
      <w:pPr>
        <w:jc w:val="center"/>
        <w:rPr>
          <w:rFonts w:cs="Arial"/>
          <w:b/>
        </w:rPr>
      </w:pPr>
      <w:r w:rsidRPr="000D6799">
        <w:rPr>
          <w:rFonts w:cs="Arial"/>
          <w:b/>
        </w:rPr>
        <w:t>NOTI</w:t>
      </w:r>
      <w:r w:rsidR="00945C78">
        <w:rPr>
          <w:rFonts w:cs="Arial"/>
          <w:b/>
        </w:rPr>
        <w:t>FÍQUESE, PUBLÍQUESE Y CÚMPLASE</w:t>
      </w:r>
    </w:p>
    <w:p w:rsidR="00C229DF" w:rsidRDefault="00C229DF" w:rsidP="00347BF9">
      <w:pPr>
        <w:pStyle w:val="ARTICULOS"/>
        <w:numPr>
          <w:ilvl w:val="0"/>
          <w:numId w:val="0"/>
        </w:numPr>
        <w:tabs>
          <w:tab w:val="left" w:pos="567"/>
        </w:tabs>
        <w:rPr>
          <w:b/>
          <w:lang w:val="es-CO"/>
        </w:rPr>
      </w:pPr>
    </w:p>
    <w:p w:rsidR="00945C78" w:rsidRPr="00945C78" w:rsidRDefault="00945C78" w:rsidP="00347BF9">
      <w:pPr>
        <w:jc w:val="left"/>
      </w:pPr>
      <w:r w:rsidRPr="00945C78">
        <w:t xml:space="preserve">Dada en Bogotá D.C., </w:t>
      </w:r>
    </w:p>
    <w:p w:rsidR="00945C78" w:rsidRDefault="00945C78" w:rsidP="00347BF9">
      <w:pPr>
        <w:jc w:val="left"/>
      </w:pPr>
    </w:p>
    <w:p w:rsidR="008C0D2A" w:rsidRDefault="008C0D2A" w:rsidP="00347BF9">
      <w:pPr>
        <w:jc w:val="left"/>
      </w:pPr>
    </w:p>
    <w:p w:rsidR="00DB674D" w:rsidRDefault="00DB674D" w:rsidP="00347BF9">
      <w:pPr>
        <w:jc w:val="left"/>
      </w:pPr>
    </w:p>
    <w:p w:rsidR="008C0D2A" w:rsidRDefault="008C0D2A" w:rsidP="00347BF9">
      <w:pPr>
        <w:jc w:val="left"/>
      </w:pPr>
    </w:p>
    <w:p w:rsidR="008C0D2A" w:rsidRPr="00945C78" w:rsidRDefault="008C0D2A" w:rsidP="00347BF9">
      <w:pPr>
        <w:jc w:val="left"/>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8C0D2A" w:rsidTr="00724EDB">
        <w:tc>
          <w:tcPr>
            <w:tcW w:w="4820" w:type="dxa"/>
            <w:hideMark/>
          </w:tcPr>
          <w:p w:rsidR="008C0D2A" w:rsidRDefault="00DB674D" w:rsidP="003B65F1">
            <w:pPr>
              <w:snapToGrid w:val="0"/>
              <w:jc w:val="center"/>
              <w:rPr>
                <w:rFonts w:cs="Arial"/>
                <w:b/>
                <w:bCs/>
              </w:rPr>
            </w:pPr>
            <w:r>
              <w:rPr>
                <w:rFonts w:cs="Arial"/>
                <w:b/>
                <w:bCs/>
              </w:rPr>
              <w:t>GERMÁN ARCE ZAPATA</w:t>
            </w:r>
          </w:p>
        </w:tc>
        <w:tc>
          <w:tcPr>
            <w:tcW w:w="4678" w:type="dxa"/>
            <w:hideMark/>
          </w:tcPr>
          <w:p w:rsidR="008C0D2A" w:rsidRDefault="00FA61E3" w:rsidP="00FA61E3">
            <w:pPr>
              <w:snapToGrid w:val="0"/>
              <w:jc w:val="center"/>
              <w:rPr>
                <w:rFonts w:cs="Arial"/>
                <w:b/>
                <w:bCs/>
              </w:rPr>
            </w:pPr>
            <w:r>
              <w:rPr>
                <w:rFonts w:cs="Arial"/>
                <w:b/>
                <w:bCs/>
              </w:rPr>
              <w:t>JORGE PINTO NOLLA</w:t>
            </w:r>
          </w:p>
        </w:tc>
      </w:tr>
      <w:tr w:rsidR="008C0D2A" w:rsidTr="00724EDB">
        <w:tc>
          <w:tcPr>
            <w:tcW w:w="4820" w:type="dxa"/>
            <w:hideMark/>
          </w:tcPr>
          <w:p w:rsidR="008C0D2A" w:rsidRDefault="00213691" w:rsidP="003B65F1">
            <w:pPr>
              <w:snapToGrid w:val="0"/>
              <w:jc w:val="center"/>
              <w:rPr>
                <w:rFonts w:cs="Arial"/>
              </w:rPr>
            </w:pPr>
            <w:r>
              <w:rPr>
                <w:rFonts w:cs="Arial"/>
              </w:rPr>
              <w:t>M</w:t>
            </w:r>
            <w:r w:rsidR="008C0D2A">
              <w:rPr>
                <w:rFonts w:cs="Arial"/>
              </w:rPr>
              <w:t xml:space="preserve">inistro de </w:t>
            </w:r>
            <w:r>
              <w:rPr>
                <w:rFonts w:cs="Arial"/>
              </w:rPr>
              <w:t xml:space="preserve">Minas y </w:t>
            </w:r>
            <w:r w:rsidR="008C0D2A">
              <w:rPr>
                <w:rFonts w:cs="Arial"/>
              </w:rPr>
              <w:t>Energía</w:t>
            </w:r>
          </w:p>
          <w:p w:rsidR="008C0D2A" w:rsidRDefault="00213691" w:rsidP="003B65F1">
            <w:pPr>
              <w:snapToGrid w:val="0"/>
              <w:jc w:val="center"/>
              <w:rPr>
                <w:rFonts w:cs="Arial"/>
              </w:rPr>
            </w:pPr>
            <w:r>
              <w:rPr>
                <w:rFonts w:cs="Arial"/>
              </w:rPr>
              <w:t>Presidente</w:t>
            </w:r>
          </w:p>
        </w:tc>
        <w:tc>
          <w:tcPr>
            <w:tcW w:w="4678" w:type="dxa"/>
            <w:hideMark/>
          </w:tcPr>
          <w:p w:rsidR="008C0D2A" w:rsidRDefault="008C0D2A" w:rsidP="00FA61E3">
            <w:pPr>
              <w:snapToGrid w:val="0"/>
              <w:jc w:val="center"/>
              <w:rPr>
                <w:rFonts w:cs="Arial"/>
              </w:rPr>
            </w:pPr>
            <w:r>
              <w:rPr>
                <w:rFonts w:cs="Arial"/>
              </w:rPr>
              <w:t>Director Ejecutivo</w:t>
            </w:r>
          </w:p>
        </w:tc>
      </w:tr>
      <w:tr w:rsidR="008C0D2A" w:rsidTr="00724EDB">
        <w:tc>
          <w:tcPr>
            <w:tcW w:w="4820" w:type="dxa"/>
            <w:hideMark/>
          </w:tcPr>
          <w:p w:rsidR="008C0D2A" w:rsidRDefault="008C0D2A" w:rsidP="00724EDB">
            <w:pPr>
              <w:snapToGrid w:val="0"/>
              <w:jc w:val="center"/>
              <w:rPr>
                <w:rFonts w:cs="Arial"/>
              </w:rPr>
            </w:pPr>
          </w:p>
        </w:tc>
        <w:tc>
          <w:tcPr>
            <w:tcW w:w="4678" w:type="dxa"/>
          </w:tcPr>
          <w:p w:rsidR="008C0D2A" w:rsidRDefault="008C0D2A" w:rsidP="00724EDB">
            <w:pPr>
              <w:snapToGrid w:val="0"/>
              <w:rPr>
                <w:rFonts w:cs="Arial"/>
              </w:rPr>
            </w:pPr>
          </w:p>
        </w:tc>
      </w:tr>
    </w:tbl>
    <w:p w:rsidR="00945C78" w:rsidRDefault="00945C78" w:rsidP="00347BF9">
      <w:pPr>
        <w:jc w:val="left"/>
      </w:pPr>
    </w:p>
    <w:p w:rsidR="003B65F1" w:rsidRDefault="003B65F1">
      <w:pPr>
        <w:jc w:val="left"/>
        <w:rPr>
          <w:b/>
          <w:bCs/>
          <w:lang w:val="es-CO"/>
        </w:rPr>
      </w:pPr>
      <w:r>
        <w:rPr>
          <w:b/>
          <w:bCs/>
          <w:lang w:val="es-CO"/>
        </w:rPr>
        <w:br w:type="page"/>
      </w:r>
    </w:p>
    <w:p w:rsidR="00F240AD" w:rsidRDefault="00F240AD" w:rsidP="00DF5D3C">
      <w:pPr>
        <w:jc w:val="center"/>
        <w:rPr>
          <w:b/>
          <w:bCs/>
          <w:lang w:val="es-CO"/>
        </w:rPr>
      </w:pPr>
      <w:r w:rsidRPr="000D6799">
        <w:rPr>
          <w:b/>
          <w:bCs/>
          <w:lang w:val="es-CO"/>
        </w:rPr>
        <w:lastRenderedPageBreak/>
        <w:t xml:space="preserve">Anexo </w:t>
      </w:r>
      <w:r w:rsidR="00AE6AA1" w:rsidRPr="000D6799">
        <w:rPr>
          <w:b/>
          <w:bCs/>
          <w:lang w:val="es-CO"/>
        </w:rPr>
        <w:t>1</w:t>
      </w:r>
    </w:p>
    <w:p w:rsidR="00DD46C0" w:rsidRPr="000D6799" w:rsidRDefault="00DD46C0" w:rsidP="00DF5D3C">
      <w:pPr>
        <w:jc w:val="center"/>
        <w:rPr>
          <w:b/>
          <w:bCs/>
          <w:lang w:val="es-CO"/>
        </w:rPr>
      </w:pPr>
    </w:p>
    <w:p w:rsidR="00DD46C0" w:rsidRDefault="002D7EAF" w:rsidP="00DF5D3C">
      <w:pPr>
        <w:jc w:val="center"/>
        <w:rPr>
          <w:b/>
          <w:bCs/>
          <w:lang w:val="es-CO"/>
        </w:rPr>
      </w:pPr>
      <w:r>
        <w:rPr>
          <w:b/>
          <w:bCs/>
          <w:lang w:val="es-CO"/>
        </w:rPr>
        <w:t>“Anexo 1</w:t>
      </w:r>
      <w:r w:rsidR="00451157">
        <w:rPr>
          <w:b/>
          <w:bCs/>
          <w:lang w:val="es-CO"/>
        </w:rPr>
        <w:t>.</w:t>
      </w:r>
      <w:r>
        <w:rPr>
          <w:b/>
          <w:bCs/>
          <w:lang w:val="es-CO"/>
        </w:rPr>
        <w:t xml:space="preserve"> Inversión Existente</w:t>
      </w:r>
    </w:p>
    <w:p w:rsidR="00AC1289" w:rsidRDefault="005C3000" w:rsidP="00DF5D3C">
      <w:pPr>
        <w:jc w:val="left"/>
        <w:rPr>
          <w:b/>
          <w:bCs/>
          <w:lang w:val="es-CO"/>
        </w:rPr>
      </w:pPr>
      <w:r w:rsidRPr="005C3000">
        <w:rPr>
          <w:noProof/>
          <w:lang w:val="es-CO" w:eastAsia="es-CO"/>
        </w:rPr>
        <w:drawing>
          <wp:inline distT="0" distB="0" distL="0" distR="0" wp14:anchorId="01965FD1" wp14:editId="00E67646">
            <wp:extent cx="5941060" cy="5649624"/>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5649624"/>
                    </a:xfrm>
                    <a:prstGeom prst="rect">
                      <a:avLst/>
                    </a:prstGeom>
                    <a:noFill/>
                    <a:ln>
                      <a:noFill/>
                    </a:ln>
                  </pic:spPr>
                </pic:pic>
              </a:graphicData>
            </a:graphic>
          </wp:inline>
        </w:drawing>
      </w:r>
    </w:p>
    <w:p w:rsidR="00D032BA" w:rsidRDefault="00D032BA">
      <w:pPr>
        <w:jc w:val="left"/>
        <w:rPr>
          <w:b/>
          <w:bCs/>
          <w:lang w:val="es-CO"/>
        </w:rPr>
      </w:pPr>
      <w:r>
        <w:rPr>
          <w:b/>
          <w:bCs/>
          <w:lang w:val="es-CO"/>
        </w:rPr>
        <w:br w:type="page"/>
      </w:r>
    </w:p>
    <w:p w:rsidR="00AC1289" w:rsidRDefault="00AC1289" w:rsidP="00DF5D3C">
      <w:pPr>
        <w:jc w:val="center"/>
        <w:rPr>
          <w:b/>
          <w:bCs/>
          <w:lang w:val="es-CO"/>
        </w:rPr>
      </w:pPr>
      <w:r>
        <w:rPr>
          <w:b/>
          <w:bCs/>
          <w:lang w:val="es-CO"/>
        </w:rPr>
        <w:lastRenderedPageBreak/>
        <w:t>Anexo 1</w:t>
      </w:r>
      <w:r w:rsidR="00451157">
        <w:rPr>
          <w:b/>
          <w:bCs/>
          <w:lang w:val="es-CO"/>
        </w:rPr>
        <w:t>.</w:t>
      </w:r>
      <w:r>
        <w:rPr>
          <w:b/>
          <w:bCs/>
          <w:lang w:val="es-CO"/>
        </w:rPr>
        <w:t xml:space="preserve"> (</w:t>
      </w:r>
      <w:proofErr w:type="gramStart"/>
      <w:r>
        <w:rPr>
          <w:b/>
          <w:bCs/>
          <w:lang w:val="es-CO"/>
        </w:rPr>
        <w:t>continuación</w:t>
      </w:r>
      <w:proofErr w:type="gramEnd"/>
      <w:r>
        <w:rPr>
          <w:b/>
          <w:bCs/>
          <w:lang w:val="es-CO"/>
        </w:rPr>
        <w:t>)</w:t>
      </w:r>
    </w:p>
    <w:p w:rsidR="00451157" w:rsidRDefault="00451157" w:rsidP="00DF5D3C">
      <w:pPr>
        <w:jc w:val="center"/>
      </w:pPr>
    </w:p>
    <w:p w:rsidR="00D032BA" w:rsidRDefault="00D032BA" w:rsidP="00DF5D3C">
      <w:pPr>
        <w:jc w:val="left"/>
        <w:rPr>
          <w:noProof/>
          <w:lang w:val="es-CO" w:eastAsia="es-CO"/>
        </w:rPr>
      </w:pPr>
    </w:p>
    <w:p w:rsidR="00DD46C0" w:rsidRPr="00B44A84" w:rsidRDefault="006E2101" w:rsidP="00DF5D3C">
      <w:pPr>
        <w:jc w:val="left"/>
        <w:rPr>
          <w:b/>
          <w:bCs/>
          <w:lang w:val="es-CO"/>
        </w:rPr>
      </w:pPr>
      <w:r w:rsidRPr="006E2101">
        <w:rPr>
          <w:noProof/>
          <w:lang w:val="es-CO" w:eastAsia="es-CO"/>
        </w:rPr>
        <w:drawing>
          <wp:inline distT="0" distB="0" distL="0" distR="0" wp14:anchorId="754754EF" wp14:editId="4C924418">
            <wp:extent cx="5941060" cy="3889539"/>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3889539"/>
                    </a:xfrm>
                    <a:prstGeom prst="rect">
                      <a:avLst/>
                    </a:prstGeom>
                    <a:noFill/>
                    <a:ln>
                      <a:noFill/>
                    </a:ln>
                  </pic:spPr>
                </pic:pic>
              </a:graphicData>
            </a:graphic>
          </wp:inline>
        </w:drawing>
      </w:r>
    </w:p>
    <w:p w:rsidR="00D032BA" w:rsidRDefault="00D032BA">
      <w:pPr>
        <w:jc w:val="left"/>
        <w:rPr>
          <w:b/>
          <w:bCs/>
          <w:lang w:val="es-CO"/>
        </w:rPr>
      </w:pPr>
      <w:r>
        <w:rPr>
          <w:b/>
          <w:bCs/>
          <w:lang w:val="es-CO"/>
        </w:rPr>
        <w:br w:type="page"/>
      </w:r>
    </w:p>
    <w:p w:rsidR="00187194" w:rsidRDefault="00187194" w:rsidP="00DF5D3C">
      <w:pPr>
        <w:jc w:val="center"/>
      </w:pPr>
      <w:r>
        <w:rPr>
          <w:b/>
          <w:bCs/>
          <w:lang w:val="es-CO"/>
        </w:rPr>
        <w:lastRenderedPageBreak/>
        <w:t>Anexo 1</w:t>
      </w:r>
      <w:r w:rsidR="00451157">
        <w:rPr>
          <w:b/>
          <w:bCs/>
          <w:lang w:val="es-CO"/>
        </w:rPr>
        <w:t>.</w:t>
      </w:r>
      <w:r>
        <w:rPr>
          <w:b/>
          <w:bCs/>
          <w:lang w:val="es-CO"/>
        </w:rPr>
        <w:t xml:space="preserve"> (</w:t>
      </w:r>
      <w:proofErr w:type="gramStart"/>
      <w:r>
        <w:rPr>
          <w:b/>
          <w:bCs/>
          <w:lang w:val="es-CO"/>
        </w:rPr>
        <w:t>continuación</w:t>
      </w:r>
      <w:proofErr w:type="gramEnd"/>
      <w:r>
        <w:rPr>
          <w:b/>
          <w:bCs/>
          <w:lang w:val="es-CO"/>
        </w:rPr>
        <w:t>)</w:t>
      </w:r>
    </w:p>
    <w:p w:rsidR="00187194" w:rsidRDefault="00187194" w:rsidP="00DF5D3C">
      <w:pPr>
        <w:jc w:val="center"/>
      </w:pPr>
    </w:p>
    <w:p w:rsidR="00187194" w:rsidRDefault="00187194" w:rsidP="00DF5D3C">
      <w:pPr>
        <w:jc w:val="center"/>
      </w:pPr>
    </w:p>
    <w:p w:rsidR="00405903" w:rsidRDefault="00C92F3C" w:rsidP="00DF5D3C">
      <w:pPr>
        <w:jc w:val="left"/>
      </w:pPr>
      <w:r w:rsidRPr="00C92F3C">
        <w:rPr>
          <w:noProof/>
          <w:lang w:val="es-CO" w:eastAsia="es-CO"/>
        </w:rPr>
        <w:drawing>
          <wp:inline distT="0" distB="0" distL="0" distR="0" wp14:anchorId="1E33EB62" wp14:editId="48D9C021">
            <wp:extent cx="5941060" cy="4495899"/>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4495899"/>
                    </a:xfrm>
                    <a:prstGeom prst="rect">
                      <a:avLst/>
                    </a:prstGeom>
                    <a:noFill/>
                    <a:ln>
                      <a:noFill/>
                    </a:ln>
                  </pic:spPr>
                </pic:pic>
              </a:graphicData>
            </a:graphic>
          </wp:inline>
        </w:drawing>
      </w:r>
    </w:p>
    <w:p w:rsidR="00D032BA" w:rsidRDefault="00D032BA">
      <w:pPr>
        <w:jc w:val="left"/>
        <w:rPr>
          <w:b/>
          <w:bCs/>
          <w:lang w:val="es-CO"/>
        </w:rPr>
      </w:pPr>
      <w:r>
        <w:rPr>
          <w:b/>
          <w:bCs/>
          <w:lang w:val="es-CO"/>
        </w:rPr>
        <w:br w:type="page"/>
      </w:r>
    </w:p>
    <w:p w:rsidR="00405903" w:rsidRDefault="00405903" w:rsidP="00DF5D3C">
      <w:pPr>
        <w:jc w:val="center"/>
        <w:rPr>
          <w:b/>
          <w:bCs/>
          <w:lang w:val="es-CO"/>
        </w:rPr>
      </w:pPr>
      <w:r>
        <w:rPr>
          <w:b/>
          <w:bCs/>
          <w:lang w:val="es-CO"/>
        </w:rPr>
        <w:lastRenderedPageBreak/>
        <w:t>Anexo 1</w:t>
      </w:r>
      <w:r w:rsidR="00451157">
        <w:rPr>
          <w:b/>
          <w:bCs/>
          <w:lang w:val="es-CO"/>
        </w:rPr>
        <w:t>.</w:t>
      </w:r>
      <w:r>
        <w:rPr>
          <w:b/>
          <w:bCs/>
          <w:lang w:val="es-CO"/>
        </w:rPr>
        <w:t xml:space="preserve"> (</w:t>
      </w:r>
      <w:proofErr w:type="gramStart"/>
      <w:r>
        <w:rPr>
          <w:b/>
          <w:bCs/>
          <w:lang w:val="es-CO"/>
        </w:rPr>
        <w:t>continuación</w:t>
      </w:r>
      <w:proofErr w:type="gramEnd"/>
      <w:r>
        <w:rPr>
          <w:b/>
          <w:bCs/>
          <w:lang w:val="es-CO"/>
        </w:rPr>
        <w:t>)</w:t>
      </w:r>
    </w:p>
    <w:p w:rsidR="00451157" w:rsidRDefault="00451157" w:rsidP="00DF5D3C">
      <w:pPr>
        <w:jc w:val="center"/>
      </w:pPr>
    </w:p>
    <w:p w:rsidR="00187194" w:rsidRDefault="00187194" w:rsidP="00DF5D3C">
      <w:pPr>
        <w:jc w:val="center"/>
      </w:pPr>
    </w:p>
    <w:p w:rsidR="00187194" w:rsidRDefault="00C92F3C" w:rsidP="00DF5D3C">
      <w:pPr>
        <w:jc w:val="left"/>
      </w:pPr>
      <w:r w:rsidRPr="00C92F3C">
        <w:rPr>
          <w:noProof/>
          <w:lang w:val="es-CO" w:eastAsia="es-CO"/>
        </w:rPr>
        <w:drawing>
          <wp:inline distT="0" distB="0" distL="0" distR="0" wp14:anchorId="37A6F396" wp14:editId="1ADB824F">
            <wp:extent cx="5941060" cy="5602556"/>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060" cy="5602556"/>
                    </a:xfrm>
                    <a:prstGeom prst="rect">
                      <a:avLst/>
                    </a:prstGeom>
                    <a:noFill/>
                    <a:ln>
                      <a:noFill/>
                    </a:ln>
                  </pic:spPr>
                </pic:pic>
              </a:graphicData>
            </a:graphic>
          </wp:inline>
        </w:drawing>
      </w:r>
    </w:p>
    <w:p w:rsidR="00C92F3C" w:rsidRDefault="00C92F3C">
      <w:pPr>
        <w:jc w:val="left"/>
      </w:pPr>
      <w:r>
        <w:br w:type="page"/>
      </w:r>
    </w:p>
    <w:p w:rsidR="00187194" w:rsidRDefault="00187194" w:rsidP="00DF5D3C">
      <w:pPr>
        <w:jc w:val="center"/>
        <w:rPr>
          <w:b/>
          <w:bCs/>
          <w:lang w:val="es-CO"/>
        </w:rPr>
      </w:pPr>
      <w:r>
        <w:rPr>
          <w:b/>
          <w:bCs/>
          <w:lang w:val="es-CO"/>
        </w:rPr>
        <w:lastRenderedPageBreak/>
        <w:t>Anexo 1</w:t>
      </w:r>
      <w:r w:rsidR="00451157">
        <w:rPr>
          <w:b/>
          <w:bCs/>
          <w:lang w:val="es-CO"/>
        </w:rPr>
        <w:t>.</w:t>
      </w:r>
      <w:r>
        <w:rPr>
          <w:b/>
          <w:bCs/>
          <w:lang w:val="es-CO"/>
        </w:rPr>
        <w:t xml:space="preserve"> (</w:t>
      </w:r>
      <w:proofErr w:type="gramStart"/>
      <w:r>
        <w:rPr>
          <w:b/>
          <w:bCs/>
          <w:lang w:val="es-CO"/>
        </w:rPr>
        <w:t>continuación</w:t>
      </w:r>
      <w:proofErr w:type="gramEnd"/>
      <w:r>
        <w:rPr>
          <w:b/>
          <w:bCs/>
          <w:lang w:val="es-CO"/>
        </w:rPr>
        <w:t>)</w:t>
      </w:r>
    </w:p>
    <w:p w:rsidR="00451157" w:rsidRDefault="00451157" w:rsidP="00DF5D3C">
      <w:pPr>
        <w:jc w:val="center"/>
      </w:pPr>
    </w:p>
    <w:p w:rsidR="00187194" w:rsidRPr="000D6799" w:rsidRDefault="00DC328F" w:rsidP="00DF5D3C">
      <w:pPr>
        <w:jc w:val="center"/>
        <w:rPr>
          <w:b/>
          <w:bCs/>
          <w:lang w:val="es-CO"/>
        </w:rPr>
      </w:pPr>
      <w:r w:rsidRPr="00DC328F">
        <w:rPr>
          <w:noProof/>
          <w:lang w:val="es-CO" w:eastAsia="es-CO"/>
        </w:rPr>
        <w:drawing>
          <wp:inline distT="0" distB="0" distL="0" distR="0" wp14:anchorId="18D2DAE5" wp14:editId="6C243D43">
            <wp:extent cx="5941060" cy="6961058"/>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6961058"/>
                    </a:xfrm>
                    <a:prstGeom prst="rect">
                      <a:avLst/>
                    </a:prstGeom>
                    <a:noFill/>
                    <a:ln>
                      <a:noFill/>
                    </a:ln>
                  </pic:spPr>
                </pic:pic>
              </a:graphicData>
            </a:graphic>
          </wp:inline>
        </w:drawing>
      </w:r>
      <w:r w:rsidR="006A0777" w:rsidRPr="006A0777">
        <w:rPr>
          <w:bCs/>
          <w:lang w:val="es-CO"/>
        </w:rPr>
        <w:t>”</w:t>
      </w:r>
    </w:p>
    <w:p w:rsidR="00DD46C0" w:rsidRDefault="00DD46C0" w:rsidP="00DF5D3C">
      <w:pPr>
        <w:jc w:val="center"/>
        <w:rPr>
          <w:b/>
          <w:bCs/>
          <w:lang w:val="es-CO"/>
        </w:rPr>
      </w:pPr>
    </w:p>
    <w:p w:rsidR="00187194" w:rsidRDefault="00187194" w:rsidP="00DF5D3C">
      <w:pPr>
        <w:jc w:val="center"/>
        <w:rPr>
          <w:b/>
          <w:bCs/>
          <w:lang w:val="es-CO"/>
        </w:rPr>
      </w:pPr>
    </w:p>
    <w:p w:rsidR="00213691" w:rsidRDefault="00213691" w:rsidP="00DF5D3C">
      <w:pPr>
        <w:jc w:val="center"/>
        <w:rPr>
          <w:b/>
          <w:bCs/>
          <w:lang w:val="es-CO"/>
        </w:rPr>
      </w:pPr>
    </w:p>
    <w:p w:rsidR="008C0D2A" w:rsidRDefault="008C0D2A" w:rsidP="00DF5D3C">
      <w:pPr>
        <w:jc w:val="center"/>
        <w:rPr>
          <w:b/>
          <w:bCs/>
          <w:lang w:val="es-CO"/>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213691" w:rsidTr="00724EDB">
        <w:tc>
          <w:tcPr>
            <w:tcW w:w="4820" w:type="dxa"/>
            <w:hideMark/>
          </w:tcPr>
          <w:p w:rsidR="00213691" w:rsidRDefault="00DB674D" w:rsidP="003B65F1">
            <w:pPr>
              <w:snapToGrid w:val="0"/>
              <w:jc w:val="center"/>
              <w:rPr>
                <w:rFonts w:cs="Arial"/>
                <w:b/>
                <w:bCs/>
              </w:rPr>
            </w:pPr>
            <w:r>
              <w:rPr>
                <w:rFonts w:cs="Arial"/>
                <w:b/>
                <w:bCs/>
              </w:rPr>
              <w:t>GERMÁN ARCE ZAPATA</w:t>
            </w:r>
          </w:p>
        </w:tc>
        <w:tc>
          <w:tcPr>
            <w:tcW w:w="4678" w:type="dxa"/>
            <w:hideMark/>
          </w:tcPr>
          <w:p w:rsidR="00213691" w:rsidRDefault="003B65F1" w:rsidP="003B65F1">
            <w:pPr>
              <w:snapToGrid w:val="0"/>
              <w:jc w:val="center"/>
              <w:rPr>
                <w:rFonts w:cs="Arial"/>
                <w:b/>
                <w:bCs/>
              </w:rPr>
            </w:pPr>
            <w:r>
              <w:rPr>
                <w:rFonts w:cs="Arial"/>
                <w:b/>
                <w:bCs/>
              </w:rPr>
              <w:t>JORGE PINTO NOLLA</w:t>
            </w:r>
          </w:p>
        </w:tc>
      </w:tr>
      <w:tr w:rsidR="00213691" w:rsidTr="00724EDB">
        <w:tc>
          <w:tcPr>
            <w:tcW w:w="4820" w:type="dxa"/>
            <w:hideMark/>
          </w:tcPr>
          <w:p w:rsidR="00213691" w:rsidRDefault="00213691" w:rsidP="003B65F1">
            <w:pPr>
              <w:snapToGrid w:val="0"/>
              <w:jc w:val="center"/>
              <w:rPr>
                <w:rFonts w:cs="Arial"/>
              </w:rPr>
            </w:pPr>
            <w:r>
              <w:rPr>
                <w:rFonts w:cs="Arial"/>
              </w:rPr>
              <w:t>Ministro de Minas y Energía</w:t>
            </w:r>
          </w:p>
          <w:p w:rsidR="00213691" w:rsidRDefault="00213691" w:rsidP="003B65F1">
            <w:pPr>
              <w:snapToGrid w:val="0"/>
              <w:jc w:val="center"/>
              <w:rPr>
                <w:rFonts w:cs="Arial"/>
              </w:rPr>
            </w:pPr>
            <w:r>
              <w:rPr>
                <w:rFonts w:cs="Arial"/>
              </w:rPr>
              <w:t>Presidente</w:t>
            </w:r>
          </w:p>
        </w:tc>
        <w:tc>
          <w:tcPr>
            <w:tcW w:w="4678" w:type="dxa"/>
            <w:hideMark/>
          </w:tcPr>
          <w:p w:rsidR="00213691" w:rsidRDefault="00213691" w:rsidP="003B65F1">
            <w:pPr>
              <w:snapToGrid w:val="0"/>
              <w:jc w:val="center"/>
              <w:rPr>
                <w:rFonts w:cs="Arial"/>
              </w:rPr>
            </w:pPr>
            <w:r>
              <w:rPr>
                <w:rFonts w:cs="Arial"/>
              </w:rPr>
              <w:t>Director Ejecutivo</w:t>
            </w:r>
          </w:p>
        </w:tc>
      </w:tr>
    </w:tbl>
    <w:p w:rsidR="008C0D2A" w:rsidRDefault="008C0D2A" w:rsidP="00DF5D3C">
      <w:pPr>
        <w:jc w:val="center"/>
        <w:rPr>
          <w:b/>
          <w:bCs/>
          <w:lang w:val="es-CO"/>
        </w:rPr>
      </w:pPr>
    </w:p>
    <w:p w:rsidR="006654A0" w:rsidRDefault="006654A0" w:rsidP="00DF5D3C">
      <w:pPr>
        <w:jc w:val="center"/>
        <w:rPr>
          <w:b/>
          <w:bCs/>
          <w:lang w:val="es-CO"/>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8C0D2A" w:rsidTr="00213691">
        <w:tc>
          <w:tcPr>
            <w:tcW w:w="4820" w:type="dxa"/>
          </w:tcPr>
          <w:p w:rsidR="008C0D2A" w:rsidRDefault="008C0D2A" w:rsidP="00724EDB">
            <w:pPr>
              <w:snapToGrid w:val="0"/>
              <w:jc w:val="center"/>
              <w:rPr>
                <w:rFonts w:cs="Arial"/>
              </w:rPr>
            </w:pPr>
          </w:p>
        </w:tc>
        <w:tc>
          <w:tcPr>
            <w:tcW w:w="4678" w:type="dxa"/>
          </w:tcPr>
          <w:p w:rsidR="008C0D2A" w:rsidRDefault="008C0D2A" w:rsidP="00724EDB">
            <w:pPr>
              <w:snapToGrid w:val="0"/>
              <w:rPr>
                <w:rFonts w:cs="Arial"/>
              </w:rPr>
            </w:pPr>
          </w:p>
        </w:tc>
      </w:tr>
    </w:tbl>
    <w:p w:rsidR="00150719" w:rsidRDefault="00150719" w:rsidP="00213691">
      <w:pPr>
        <w:jc w:val="center"/>
        <w:rPr>
          <w:b/>
          <w:bCs/>
          <w:lang w:val="es-CO"/>
        </w:rPr>
      </w:pPr>
      <w:r w:rsidRPr="000D6799">
        <w:rPr>
          <w:b/>
          <w:bCs/>
          <w:lang w:val="es-CO"/>
        </w:rPr>
        <w:t xml:space="preserve">Anexo </w:t>
      </w:r>
      <w:r>
        <w:rPr>
          <w:b/>
          <w:bCs/>
          <w:lang w:val="es-CO"/>
        </w:rPr>
        <w:t>2</w:t>
      </w:r>
    </w:p>
    <w:p w:rsidR="00150719" w:rsidRPr="000D6799" w:rsidRDefault="00150719" w:rsidP="00DF5D3C">
      <w:pPr>
        <w:jc w:val="center"/>
        <w:rPr>
          <w:b/>
          <w:bCs/>
          <w:lang w:val="es-CO"/>
        </w:rPr>
      </w:pPr>
    </w:p>
    <w:p w:rsidR="00150719" w:rsidRDefault="00150719" w:rsidP="00DF5D3C">
      <w:pPr>
        <w:jc w:val="center"/>
        <w:rPr>
          <w:b/>
          <w:bCs/>
          <w:lang w:val="es-CO"/>
        </w:rPr>
      </w:pPr>
      <w:r>
        <w:rPr>
          <w:b/>
          <w:bCs/>
          <w:lang w:val="es-CO"/>
        </w:rPr>
        <w:t>“Anexo 2</w:t>
      </w:r>
      <w:r w:rsidR="00451157">
        <w:rPr>
          <w:b/>
          <w:bCs/>
          <w:lang w:val="es-CO"/>
        </w:rPr>
        <w:t>.</w:t>
      </w:r>
      <w:r>
        <w:rPr>
          <w:b/>
          <w:bCs/>
          <w:lang w:val="es-CO"/>
        </w:rPr>
        <w:t xml:space="preserve"> </w:t>
      </w:r>
      <w:r w:rsidR="00B21ECE">
        <w:rPr>
          <w:b/>
          <w:bCs/>
          <w:lang w:val="es-CO"/>
        </w:rPr>
        <w:t>Programa de nuevas inversiones</w:t>
      </w:r>
    </w:p>
    <w:p w:rsidR="00150719" w:rsidRDefault="002A5B92" w:rsidP="00DF5D3C">
      <w:pPr>
        <w:jc w:val="center"/>
        <w:rPr>
          <w:b/>
          <w:bCs/>
          <w:lang w:val="es-CO"/>
        </w:rPr>
      </w:pPr>
      <w:r w:rsidRPr="002A5B92">
        <w:rPr>
          <w:noProof/>
          <w:lang w:val="es-CO" w:eastAsia="es-CO"/>
        </w:rPr>
        <w:drawing>
          <wp:inline distT="0" distB="0" distL="0" distR="0" wp14:anchorId="31B33871" wp14:editId="43890AF0">
            <wp:extent cx="5941060" cy="6393133"/>
            <wp:effectExtent l="0" t="0" r="254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6393133"/>
                    </a:xfrm>
                    <a:prstGeom prst="rect">
                      <a:avLst/>
                    </a:prstGeom>
                    <a:noFill/>
                    <a:ln>
                      <a:noFill/>
                    </a:ln>
                  </pic:spPr>
                </pic:pic>
              </a:graphicData>
            </a:graphic>
          </wp:inline>
        </w:drawing>
      </w:r>
      <w:r w:rsidR="00AE2457">
        <w:rPr>
          <w:b/>
          <w:bCs/>
          <w:lang w:val="es-CO"/>
        </w:rPr>
        <w:t>”</w:t>
      </w:r>
    </w:p>
    <w:p w:rsidR="00AE2457" w:rsidRDefault="00AE2457" w:rsidP="00DF5D3C">
      <w:pPr>
        <w:jc w:val="center"/>
        <w:rPr>
          <w:b/>
          <w:bCs/>
          <w:lang w:val="es-CO"/>
        </w:rPr>
      </w:pPr>
    </w:p>
    <w:p w:rsidR="006654A0" w:rsidRDefault="006654A0" w:rsidP="00DF5D3C">
      <w:pPr>
        <w:jc w:val="center"/>
        <w:rPr>
          <w:b/>
          <w:bCs/>
          <w:lang w:val="es-CO"/>
        </w:rPr>
      </w:pPr>
    </w:p>
    <w:p w:rsidR="00B44A84" w:rsidRDefault="00B44A84" w:rsidP="00DF5D3C">
      <w:pPr>
        <w:jc w:val="center"/>
        <w:rPr>
          <w:b/>
          <w:bCs/>
          <w:lang w:val="es-CO"/>
        </w:rPr>
      </w:pPr>
    </w:p>
    <w:p w:rsidR="00DB674D" w:rsidRDefault="00DB674D" w:rsidP="00DF5D3C">
      <w:pPr>
        <w:jc w:val="center"/>
        <w:rPr>
          <w:b/>
          <w:bCs/>
          <w:lang w:val="es-CO"/>
        </w:rPr>
      </w:pPr>
    </w:p>
    <w:tbl>
      <w:tblPr>
        <w:tblW w:w="9705" w:type="dxa"/>
        <w:jc w:val="right"/>
        <w:tblInd w:w="76" w:type="dxa"/>
        <w:tblLayout w:type="fixed"/>
        <w:tblCellMar>
          <w:left w:w="70" w:type="dxa"/>
          <w:right w:w="70" w:type="dxa"/>
        </w:tblCellMar>
        <w:tblLook w:val="04A0" w:firstRow="1" w:lastRow="0" w:firstColumn="1" w:lastColumn="0" w:noHBand="0" w:noVBand="1"/>
      </w:tblPr>
      <w:tblGrid>
        <w:gridCol w:w="4797"/>
        <w:gridCol w:w="4908"/>
      </w:tblGrid>
      <w:tr w:rsidR="00B44A84" w:rsidRPr="00945C78" w:rsidTr="00DF5D3C">
        <w:trPr>
          <w:jc w:val="right"/>
        </w:trPr>
        <w:tc>
          <w:tcPr>
            <w:tcW w:w="4799" w:type="dxa"/>
            <w:hideMark/>
          </w:tcPr>
          <w:p w:rsidR="00B44A84" w:rsidRPr="00945C78" w:rsidRDefault="00DB674D" w:rsidP="00DF5D3C">
            <w:pPr>
              <w:jc w:val="center"/>
              <w:rPr>
                <w:rFonts w:cs="Arial"/>
                <w:b/>
                <w:spacing w:val="-3"/>
                <w:lang w:val="es-ES_tradnl"/>
              </w:rPr>
            </w:pPr>
            <w:r>
              <w:rPr>
                <w:rFonts w:cs="Arial"/>
                <w:b/>
                <w:bCs/>
              </w:rPr>
              <w:t>GERMÁN ARCE ZAPATA</w:t>
            </w:r>
          </w:p>
        </w:tc>
        <w:tc>
          <w:tcPr>
            <w:tcW w:w="4911" w:type="dxa"/>
            <w:hideMark/>
          </w:tcPr>
          <w:p w:rsidR="00B44A84" w:rsidRPr="00945C78" w:rsidRDefault="003B65F1" w:rsidP="003B65F1">
            <w:pPr>
              <w:ind w:left="19"/>
              <w:jc w:val="center"/>
              <w:rPr>
                <w:rFonts w:cs="Arial"/>
                <w:b/>
                <w:spacing w:val="-3"/>
                <w:lang w:val="es-ES_tradnl"/>
              </w:rPr>
            </w:pPr>
            <w:r>
              <w:rPr>
                <w:rFonts w:cs="Arial"/>
                <w:b/>
                <w:bCs/>
              </w:rPr>
              <w:t>JORGE PINTO NOLLA</w:t>
            </w:r>
          </w:p>
        </w:tc>
      </w:tr>
      <w:tr w:rsidR="00B44A84" w:rsidRPr="00945C78" w:rsidTr="00DF5D3C">
        <w:trPr>
          <w:jc w:val="right"/>
        </w:trPr>
        <w:tc>
          <w:tcPr>
            <w:tcW w:w="4799" w:type="dxa"/>
            <w:hideMark/>
          </w:tcPr>
          <w:p w:rsidR="00B44A84" w:rsidRPr="00945C78" w:rsidRDefault="00B44A84" w:rsidP="003B65F1">
            <w:pPr>
              <w:jc w:val="center"/>
              <w:rPr>
                <w:rFonts w:cs="Arial"/>
                <w:spacing w:val="-3"/>
                <w:lang w:val="es-ES_tradnl"/>
              </w:rPr>
            </w:pPr>
            <w:r w:rsidRPr="00945C78">
              <w:rPr>
                <w:rFonts w:cs="Arial"/>
                <w:spacing w:val="-3"/>
                <w:lang w:val="es-ES_tradnl"/>
              </w:rPr>
              <w:t>Ministro de Minas y Energía</w:t>
            </w:r>
          </w:p>
          <w:p w:rsidR="00B44A84" w:rsidRPr="00945C78" w:rsidRDefault="00B44A84" w:rsidP="003B65F1">
            <w:pPr>
              <w:jc w:val="center"/>
              <w:rPr>
                <w:rFonts w:cs="Arial"/>
                <w:spacing w:val="-3"/>
                <w:lang w:val="es-ES_tradnl"/>
              </w:rPr>
            </w:pPr>
            <w:r w:rsidRPr="00945C78">
              <w:rPr>
                <w:rFonts w:cs="Arial"/>
                <w:spacing w:val="-3"/>
              </w:rPr>
              <w:t>Presidente</w:t>
            </w:r>
          </w:p>
        </w:tc>
        <w:tc>
          <w:tcPr>
            <w:tcW w:w="4911" w:type="dxa"/>
            <w:hideMark/>
          </w:tcPr>
          <w:p w:rsidR="00B44A84" w:rsidRPr="00945C78" w:rsidRDefault="00B44A84" w:rsidP="003B65F1">
            <w:pPr>
              <w:ind w:left="567"/>
              <w:jc w:val="center"/>
              <w:rPr>
                <w:rFonts w:cs="Arial"/>
                <w:spacing w:val="-3"/>
                <w:lang w:val="es-ES_tradnl"/>
              </w:rPr>
            </w:pPr>
            <w:r w:rsidRPr="00945C78">
              <w:rPr>
                <w:rFonts w:cs="Arial"/>
                <w:spacing w:val="-3"/>
                <w:lang w:val="es-ES_tradnl"/>
              </w:rPr>
              <w:t>Director Ejecutivo</w:t>
            </w:r>
          </w:p>
        </w:tc>
      </w:tr>
    </w:tbl>
    <w:p w:rsidR="00150719" w:rsidRPr="000D6799" w:rsidRDefault="00150719" w:rsidP="00DF5D3C">
      <w:pPr>
        <w:rPr>
          <w:b/>
          <w:bCs/>
          <w:lang w:val="es-CO"/>
        </w:rPr>
      </w:pPr>
    </w:p>
    <w:sectPr w:rsidR="00150719" w:rsidRPr="000D6799"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97" w:rsidRDefault="00936997">
      <w:r>
        <w:separator/>
      </w:r>
    </w:p>
  </w:endnote>
  <w:endnote w:type="continuationSeparator" w:id="0">
    <w:p w:rsidR="00936997" w:rsidRDefault="0093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97" w:rsidRDefault="00936997">
      <w:r>
        <w:separator/>
      </w:r>
    </w:p>
  </w:footnote>
  <w:footnote w:type="continuationSeparator" w:id="0">
    <w:p w:rsidR="00936997" w:rsidRDefault="00936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A4" w:rsidRDefault="006316A4" w:rsidP="007E5BBF">
    <w:pPr>
      <w:jc w:val="center"/>
    </w:pPr>
  </w:p>
  <w:p w:rsidR="006316A4" w:rsidRPr="00951F79" w:rsidRDefault="006316A4"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F9126D">
      <w:rPr>
        <w:noProof/>
      </w:rPr>
      <w:t>13</w:t>
    </w:r>
    <w:r>
      <w:fldChar w:fldCharType="end"/>
    </w:r>
    <w:r w:rsidRPr="00654384">
      <w:t>/</w:t>
    </w:r>
    <w:fldSimple w:instr=" NUMPAGES  \* MERGEFORMAT ">
      <w:r w:rsidR="00F9126D">
        <w:rPr>
          <w:noProof/>
        </w:rPr>
        <w:t>13</w:t>
      </w:r>
    </w:fldSimple>
  </w:p>
  <w:p w:rsidR="006316A4" w:rsidRDefault="006316A4" w:rsidP="00801B7D">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054035FA" wp14:editId="0B637BD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316A4" w:rsidRPr="006654A0" w:rsidRDefault="006316A4" w:rsidP="00DF5D3C">
    <w:pPr>
      <w:rPr>
        <w:rFonts w:cs="Arial"/>
        <w:color w:val="000000" w:themeColor="text1"/>
        <w:sz w:val="22"/>
        <w:szCs w:val="22"/>
        <w:lang w:eastAsia="es-CO"/>
      </w:rPr>
    </w:pPr>
    <w:r w:rsidRPr="006654A0">
      <w:rPr>
        <w:color w:val="000000" w:themeColor="text1"/>
        <w:sz w:val="22"/>
        <w:szCs w:val="22"/>
        <w:lang w:val="es-CO"/>
      </w:rPr>
      <w:t xml:space="preserve">Por la cual se ajustan los cargos regulados del sistema de transporte de </w:t>
    </w:r>
    <w:proofErr w:type="spellStart"/>
    <w:r w:rsidRPr="006654A0">
      <w:rPr>
        <w:color w:val="000000" w:themeColor="text1"/>
        <w:sz w:val="22"/>
        <w:szCs w:val="22"/>
        <w:lang w:val="es-CO"/>
      </w:rPr>
      <w:t>Promigas</w:t>
    </w:r>
    <w:proofErr w:type="spellEnd"/>
    <w:r w:rsidRPr="006654A0">
      <w:rPr>
        <w:color w:val="000000" w:themeColor="text1"/>
        <w:sz w:val="22"/>
        <w:szCs w:val="22"/>
        <w:lang w:val="es-CO"/>
      </w:rPr>
      <w:t xml:space="preserve"> S.A. E.S.P.</w:t>
    </w:r>
  </w:p>
  <w:p w:rsidR="006316A4" w:rsidRPr="00483BFD" w:rsidRDefault="006316A4" w:rsidP="00DF5D3C">
    <w:pPr>
      <w:jc w:val="center"/>
      <w:rPr>
        <w:rFonts w:cs="Arial"/>
        <w:b/>
        <w:bCs/>
        <w:color w:val="000000" w:themeColor="text1"/>
        <w:lang w:eastAsia="es-CO"/>
      </w:rPr>
    </w:pPr>
    <w:r>
      <w:rPr>
        <w:rFonts w:cs="Arial"/>
        <w:color w:val="000000" w:themeColor="text1"/>
        <w:sz w:val="22"/>
        <w:szCs w:val="22"/>
        <w:lang w:eastAsia="es-CO"/>
      </w:rPr>
      <w:t>_____________________________________________________________________________________</w:t>
    </w:r>
  </w:p>
  <w:p w:rsidR="006316A4" w:rsidRPr="00A745DD" w:rsidRDefault="006316A4" w:rsidP="00DF5D3C">
    <w:pPr>
      <w:pStyle w:val="Textoindependiente2"/>
      <w:widowControl w:val="0"/>
      <w:spacing w:after="0" w:line="240" w:lineRule="auto"/>
      <w:rPr>
        <w:rFonts w:cs="Arial"/>
        <w:i/>
        <w:color w:val="000000" w:themeColor="text1"/>
        <w:sz w:val="22"/>
        <w:szCs w:val="22"/>
        <w:lang w:val="es-CO" w:eastAsia="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A4" w:rsidRDefault="006316A4"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6316A4" w:rsidRDefault="006316A4">
    <w:pPr>
      <w:pStyle w:val="Encabezado"/>
      <w:jc w:val="center"/>
      <w:rPr>
        <w:rFonts w:ascii="Arial" w:hAnsi="Arial" w:cs="Arial"/>
        <w:spacing w:val="20"/>
        <w:sz w:val="20"/>
      </w:rPr>
    </w:pPr>
  </w:p>
  <w:p w:rsidR="006316A4" w:rsidRDefault="006316A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2588EF2" wp14:editId="7A70D46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2">
    <w:nsid w:val="03586E0D"/>
    <w:multiLevelType w:val="hybridMultilevel"/>
    <w:tmpl w:val="C33A11DC"/>
    <w:lvl w:ilvl="0" w:tplc="B50C15C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nsid w:val="070F7A8B"/>
    <w:multiLevelType w:val="hybridMultilevel"/>
    <w:tmpl w:val="9DEE2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C422D8"/>
    <w:multiLevelType w:val="hybridMultilevel"/>
    <w:tmpl w:val="2320CD3A"/>
    <w:lvl w:ilvl="0" w:tplc="69AA0D62">
      <w:start w:val="1"/>
      <w:numFmt w:val="decimal"/>
      <w:lvlText w:val="%1."/>
      <w:lvlJc w:val="left"/>
      <w:pPr>
        <w:ind w:left="1353" w:hanging="360"/>
      </w:pPr>
      <w:rPr>
        <w:rFonts w:hint="default"/>
      </w:rPr>
    </w:lvl>
    <w:lvl w:ilvl="1" w:tplc="C4BCE056">
      <w:numFmt w:val="bullet"/>
      <w:lvlText w:val="•"/>
      <w:lvlJc w:val="left"/>
      <w:pPr>
        <w:ind w:left="2478" w:hanging="765"/>
      </w:pPr>
      <w:rPr>
        <w:rFonts w:ascii="Arial" w:eastAsia="Times New Roman" w:hAnsi="Arial" w:cs="Arial" w:hint="default"/>
      </w:r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nsid w:val="141B13E9"/>
    <w:multiLevelType w:val="hybridMultilevel"/>
    <w:tmpl w:val="2662F006"/>
    <w:lvl w:ilvl="0" w:tplc="C62621A6">
      <w:start w:val="50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nsid w:val="19A879C2"/>
    <w:multiLevelType w:val="hybridMultilevel"/>
    <w:tmpl w:val="B53434DC"/>
    <w:lvl w:ilvl="0" w:tplc="6276A808">
      <w:start w:val="2"/>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11">
    <w:nsid w:val="26E00B30"/>
    <w:multiLevelType w:val="hybridMultilevel"/>
    <w:tmpl w:val="EAB82784"/>
    <w:lvl w:ilvl="0" w:tplc="1332BA2E">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CA73AC5"/>
    <w:multiLevelType w:val="singleLevel"/>
    <w:tmpl w:val="86F29BF6"/>
    <w:lvl w:ilvl="0">
      <w:start w:val="1"/>
      <w:numFmt w:val="lowerLetter"/>
      <w:lvlText w:val="%1)"/>
      <w:lvlJc w:val="left"/>
      <w:pPr>
        <w:tabs>
          <w:tab w:val="num" w:pos="360"/>
        </w:tabs>
        <w:ind w:left="360" w:hanging="360"/>
      </w:pPr>
      <w:rPr>
        <w:color w:val="000000"/>
      </w:rPr>
    </w:lvl>
  </w:abstractNum>
  <w:abstractNum w:abstractNumId="14">
    <w:nsid w:val="2E4D693C"/>
    <w:multiLevelType w:val="hybridMultilevel"/>
    <w:tmpl w:val="E4124B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0C1525"/>
    <w:multiLevelType w:val="hybridMultilevel"/>
    <w:tmpl w:val="DF0EA68A"/>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6">
    <w:nsid w:val="2FDE0838"/>
    <w:multiLevelType w:val="hybridMultilevel"/>
    <w:tmpl w:val="ED821356"/>
    <w:lvl w:ilvl="0" w:tplc="9378EB2E">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18">
    <w:nsid w:val="36BC0949"/>
    <w:multiLevelType w:val="hybridMultilevel"/>
    <w:tmpl w:val="41F6E542"/>
    <w:lvl w:ilvl="0" w:tplc="240A0015">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3711501D"/>
    <w:multiLevelType w:val="hybridMultilevel"/>
    <w:tmpl w:val="22A8D554"/>
    <w:lvl w:ilvl="0" w:tplc="B55C1752">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0">
    <w:nsid w:val="3B6D753A"/>
    <w:multiLevelType w:val="hybridMultilevel"/>
    <w:tmpl w:val="4F26B5DC"/>
    <w:lvl w:ilvl="0" w:tplc="6276A808">
      <w:start w:val="2"/>
      <w:numFmt w:val="lowerLetter"/>
      <w:lvlText w:val="%1)"/>
      <w:lvlJc w:val="left"/>
      <w:pPr>
        <w:ind w:left="870" w:hanging="360"/>
      </w:pPr>
      <w:rPr>
        <w:rFonts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1">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345F10"/>
    <w:multiLevelType w:val="hybridMultilevel"/>
    <w:tmpl w:val="B24226EA"/>
    <w:lvl w:ilvl="0" w:tplc="3B4EB0EA">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3">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nsid w:val="49E76A1C"/>
    <w:multiLevelType w:val="hybridMultilevel"/>
    <w:tmpl w:val="14F0BA2E"/>
    <w:lvl w:ilvl="0" w:tplc="6276A808">
      <w:start w:val="2"/>
      <w:numFmt w:val="lowerLetter"/>
      <w:lvlText w:val="%1)"/>
      <w:lvlJc w:val="left"/>
      <w:pPr>
        <w:ind w:left="1077"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25">
    <w:nsid w:val="525831DE"/>
    <w:multiLevelType w:val="hybridMultilevel"/>
    <w:tmpl w:val="196472C4"/>
    <w:lvl w:ilvl="0" w:tplc="29CCFE98">
      <w:start w:val="1"/>
      <w:numFmt w:val="decimal"/>
      <w:lvlText w:val="Artículo %1."/>
      <w:lvlJc w:val="left"/>
      <w:pPr>
        <w:ind w:left="502"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8">
    <w:nsid w:val="545502F4"/>
    <w:multiLevelType w:val="hybridMultilevel"/>
    <w:tmpl w:val="3CE46162"/>
    <w:lvl w:ilvl="0" w:tplc="240A0019">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8870B89"/>
    <w:multiLevelType w:val="hybridMultilevel"/>
    <w:tmpl w:val="E0DCF5CE"/>
    <w:lvl w:ilvl="0" w:tplc="387C3F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1">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nsid w:val="5F3F303E"/>
    <w:multiLevelType w:val="hybridMultilevel"/>
    <w:tmpl w:val="7BFAA44E"/>
    <w:lvl w:ilvl="0" w:tplc="240A0001">
      <w:start w:val="1"/>
      <w:numFmt w:val="bullet"/>
      <w:lvlText w:val=""/>
      <w:lvlJc w:val="left"/>
      <w:pPr>
        <w:ind w:left="218" w:hanging="360"/>
      </w:pPr>
      <w:rPr>
        <w:rFonts w:ascii="Symbol" w:hAnsi="Symbol" w:hint="default"/>
      </w:rPr>
    </w:lvl>
    <w:lvl w:ilvl="1" w:tplc="240A0001">
      <w:start w:val="1"/>
      <w:numFmt w:val="bullet"/>
      <w:lvlText w:val=""/>
      <w:lvlJc w:val="left"/>
      <w:pPr>
        <w:ind w:left="938" w:hanging="360"/>
      </w:pPr>
      <w:rPr>
        <w:rFonts w:ascii="Symbol" w:hAnsi="Symbol"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3">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4">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5">
    <w:nsid w:val="68C945D1"/>
    <w:multiLevelType w:val="hybridMultilevel"/>
    <w:tmpl w:val="79F06CA0"/>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9AA67F4"/>
    <w:multiLevelType w:val="hybridMultilevel"/>
    <w:tmpl w:val="27CC1B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A5A565D"/>
    <w:multiLevelType w:val="hybridMultilevel"/>
    <w:tmpl w:val="CE88CD46"/>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38">
    <w:nsid w:val="6B7649E9"/>
    <w:multiLevelType w:val="hybridMultilevel"/>
    <w:tmpl w:val="7CB0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C7B69ED"/>
    <w:multiLevelType w:val="hybridMultilevel"/>
    <w:tmpl w:val="7C72A59E"/>
    <w:lvl w:ilvl="0" w:tplc="526E9F8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nsid w:val="6D452E26"/>
    <w:multiLevelType w:val="hybridMultilevel"/>
    <w:tmpl w:val="E30861D4"/>
    <w:lvl w:ilvl="0" w:tplc="100036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1FE7E67"/>
    <w:multiLevelType w:val="hybridMultilevel"/>
    <w:tmpl w:val="B5DE7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3432BD8"/>
    <w:multiLevelType w:val="hybridMultilevel"/>
    <w:tmpl w:val="7E0857EC"/>
    <w:lvl w:ilvl="0" w:tplc="AC409332">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F4E8F414">
      <w:start w:val="1"/>
      <w:numFmt w:val="lowerRoman"/>
      <w:lvlText w:val="%4)"/>
      <w:lvlJc w:val="left"/>
      <w:pPr>
        <w:ind w:left="1462" w:hanging="720"/>
      </w:pPr>
      <w:rPr>
        <w:rFonts w:hint="default"/>
      </w:r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3">
    <w:nsid w:val="75713D23"/>
    <w:multiLevelType w:val="hybridMultilevel"/>
    <w:tmpl w:val="6E8C62EE"/>
    <w:lvl w:ilvl="0" w:tplc="5B809AAE">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44">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nsid w:val="7C4E00CC"/>
    <w:multiLevelType w:val="hybridMultilevel"/>
    <w:tmpl w:val="EDD463A6"/>
    <w:lvl w:ilvl="0" w:tplc="202C8D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C713DAA"/>
    <w:multiLevelType w:val="hybridMultilevel"/>
    <w:tmpl w:val="A27E2A16"/>
    <w:lvl w:ilvl="0" w:tplc="0C0A0017">
      <w:start w:val="1"/>
      <w:numFmt w:val="lowerLetter"/>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27"/>
  </w:num>
  <w:num w:numId="3">
    <w:abstractNumId w:val="12"/>
  </w:num>
  <w:num w:numId="4">
    <w:abstractNumId w:val="46"/>
  </w:num>
  <w:num w:numId="5">
    <w:abstractNumId w:val="36"/>
  </w:num>
  <w:num w:numId="6">
    <w:abstractNumId w:val="15"/>
  </w:num>
  <w:num w:numId="7">
    <w:abstractNumId w:val="20"/>
  </w:num>
  <w:num w:numId="8">
    <w:abstractNumId w:val="34"/>
  </w:num>
  <w:num w:numId="9">
    <w:abstractNumId w:val="13"/>
  </w:num>
  <w:num w:numId="10">
    <w:abstractNumId w:val="17"/>
  </w:num>
  <w:num w:numId="11">
    <w:abstractNumId w:val="7"/>
  </w:num>
  <w:num w:numId="12">
    <w:abstractNumId w:val="24"/>
  </w:num>
  <w:num w:numId="13">
    <w:abstractNumId w:val="37"/>
  </w:num>
  <w:num w:numId="14">
    <w:abstractNumId w:val="16"/>
  </w:num>
  <w:num w:numId="15">
    <w:abstractNumId w:val="40"/>
  </w:num>
  <w:num w:numId="16">
    <w:abstractNumId w:val="39"/>
  </w:num>
  <w:num w:numId="17">
    <w:abstractNumId w:val="29"/>
  </w:num>
  <w:num w:numId="18">
    <w:abstractNumId w:val="41"/>
  </w:num>
  <w:num w:numId="19">
    <w:abstractNumId w:val="44"/>
  </w:num>
  <w:num w:numId="20">
    <w:abstractNumId w:val="30"/>
  </w:num>
  <w:num w:numId="21">
    <w:abstractNumId w:val="23"/>
  </w:num>
  <w:num w:numId="22">
    <w:abstractNumId w:val="9"/>
  </w:num>
  <w:num w:numId="23">
    <w:abstractNumId w:val="26"/>
  </w:num>
  <w:num w:numId="24">
    <w:abstractNumId w:val="3"/>
  </w:num>
  <w:num w:numId="25">
    <w:abstractNumId w:val="6"/>
  </w:num>
  <w:num w:numId="26">
    <w:abstractNumId w:val="6"/>
  </w:num>
  <w:num w:numId="27">
    <w:abstractNumId w:val="6"/>
  </w:num>
  <w:num w:numId="28">
    <w:abstractNumId w:val="6"/>
  </w:num>
  <w:num w:numId="29">
    <w:abstractNumId w:val="35"/>
  </w:num>
  <w:num w:numId="30">
    <w:abstractNumId w:val="4"/>
  </w:num>
  <w:num w:numId="31">
    <w:abstractNumId w:val="8"/>
  </w:num>
  <w:num w:numId="32">
    <w:abstractNumId w:val="32"/>
  </w:num>
  <w:num w:numId="33">
    <w:abstractNumId w:val="2"/>
  </w:num>
  <w:num w:numId="34">
    <w:abstractNumId w:val="43"/>
  </w:num>
  <w:num w:numId="35">
    <w:abstractNumId w:val="14"/>
  </w:num>
  <w:num w:numId="36">
    <w:abstractNumId w:val="18"/>
  </w:num>
  <w:num w:numId="37">
    <w:abstractNumId w:val="11"/>
  </w:num>
  <w:num w:numId="38">
    <w:abstractNumId w:val="22"/>
  </w:num>
  <w:num w:numId="39">
    <w:abstractNumId w:val="19"/>
  </w:num>
  <w:num w:numId="40">
    <w:abstractNumId w:val="38"/>
  </w:num>
  <w:num w:numId="41">
    <w:abstractNumId w:val="5"/>
  </w:num>
  <w:num w:numId="42">
    <w:abstractNumId w:val="28"/>
  </w:num>
  <w:num w:numId="43">
    <w:abstractNumId w:val="6"/>
  </w:num>
  <w:num w:numId="44">
    <w:abstractNumId w:val="6"/>
  </w:num>
  <w:num w:numId="45">
    <w:abstractNumId w:val="25"/>
  </w:num>
  <w:num w:numId="46">
    <w:abstractNumId w:val="0"/>
  </w:num>
  <w:num w:numId="47">
    <w:abstractNumId w:val="33"/>
  </w:num>
  <w:num w:numId="48">
    <w:abstractNumId w:val="10"/>
  </w:num>
  <w:num w:numId="49">
    <w:abstractNumId w:val="31"/>
  </w:num>
  <w:num w:numId="50">
    <w:abstractNumId w:val="1"/>
  </w:num>
  <w:num w:numId="51">
    <w:abstractNumId w:val="45"/>
  </w:num>
  <w:num w:numId="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301E"/>
    <w:rsid w:val="00003378"/>
    <w:rsid w:val="00004A40"/>
    <w:rsid w:val="00005A39"/>
    <w:rsid w:val="000060FC"/>
    <w:rsid w:val="00006AE2"/>
    <w:rsid w:val="000076A1"/>
    <w:rsid w:val="00011C4F"/>
    <w:rsid w:val="00012259"/>
    <w:rsid w:val="00013D35"/>
    <w:rsid w:val="00015866"/>
    <w:rsid w:val="00015F62"/>
    <w:rsid w:val="00017C1C"/>
    <w:rsid w:val="000215A3"/>
    <w:rsid w:val="000237C3"/>
    <w:rsid w:val="00025383"/>
    <w:rsid w:val="000255B8"/>
    <w:rsid w:val="000275DA"/>
    <w:rsid w:val="00034654"/>
    <w:rsid w:val="00034BC6"/>
    <w:rsid w:val="00034BE7"/>
    <w:rsid w:val="00034E5D"/>
    <w:rsid w:val="00035C6D"/>
    <w:rsid w:val="00036588"/>
    <w:rsid w:val="0003722E"/>
    <w:rsid w:val="00041F99"/>
    <w:rsid w:val="00043C5E"/>
    <w:rsid w:val="00043E01"/>
    <w:rsid w:val="000518A2"/>
    <w:rsid w:val="00052A6F"/>
    <w:rsid w:val="00052ED2"/>
    <w:rsid w:val="000530CB"/>
    <w:rsid w:val="0005390B"/>
    <w:rsid w:val="00054877"/>
    <w:rsid w:val="00055332"/>
    <w:rsid w:val="00057118"/>
    <w:rsid w:val="00060850"/>
    <w:rsid w:val="00063657"/>
    <w:rsid w:val="0006392E"/>
    <w:rsid w:val="0006438C"/>
    <w:rsid w:val="000701FB"/>
    <w:rsid w:val="00070CA9"/>
    <w:rsid w:val="00074207"/>
    <w:rsid w:val="00075DEB"/>
    <w:rsid w:val="00076680"/>
    <w:rsid w:val="00077C46"/>
    <w:rsid w:val="0008073E"/>
    <w:rsid w:val="000813E1"/>
    <w:rsid w:val="0008637D"/>
    <w:rsid w:val="00091CDB"/>
    <w:rsid w:val="0009527B"/>
    <w:rsid w:val="00096A9C"/>
    <w:rsid w:val="000A0372"/>
    <w:rsid w:val="000A19AC"/>
    <w:rsid w:val="000A3D48"/>
    <w:rsid w:val="000A532F"/>
    <w:rsid w:val="000A75B4"/>
    <w:rsid w:val="000B21D1"/>
    <w:rsid w:val="000B50FA"/>
    <w:rsid w:val="000B74D6"/>
    <w:rsid w:val="000B762B"/>
    <w:rsid w:val="000B79CF"/>
    <w:rsid w:val="000C0CB5"/>
    <w:rsid w:val="000C3FCE"/>
    <w:rsid w:val="000C42BA"/>
    <w:rsid w:val="000C4938"/>
    <w:rsid w:val="000C5469"/>
    <w:rsid w:val="000C74AB"/>
    <w:rsid w:val="000D26F8"/>
    <w:rsid w:val="000D5E0D"/>
    <w:rsid w:val="000D62C3"/>
    <w:rsid w:val="000D6799"/>
    <w:rsid w:val="000E0B2A"/>
    <w:rsid w:val="000E1218"/>
    <w:rsid w:val="000E1E62"/>
    <w:rsid w:val="000E5356"/>
    <w:rsid w:val="000E5EB3"/>
    <w:rsid w:val="000E5F6D"/>
    <w:rsid w:val="000E651D"/>
    <w:rsid w:val="000F0D98"/>
    <w:rsid w:val="000F2B5F"/>
    <w:rsid w:val="000F3E32"/>
    <w:rsid w:val="000F491A"/>
    <w:rsid w:val="0010053B"/>
    <w:rsid w:val="00100E45"/>
    <w:rsid w:val="00103B01"/>
    <w:rsid w:val="001041F0"/>
    <w:rsid w:val="00105843"/>
    <w:rsid w:val="00106B6A"/>
    <w:rsid w:val="00112812"/>
    <w:rsid w:val="00113281"/>
    <w:rsid w:val="001174BA"/>
    <w:rsid w:val="0012084D"/>
    <w:rsid w:val="0012332D"/>
    <w:rsid w:val="001264D6"/>
    <w:rsid w:val="00126C44"/>
    <w:rsid w:val="00130FE7"/>
    <w:rsid w:val="00131BAC"/>
    <w:rsid w:val="0013266F"/>
    <w:rsid w:val="0013462E"/>
    <w:rsid w:val="001377E2"/>
    <w:rsid w:val="001405C6"/>
    <w:rsid w:val="00140B61"/>
    <w:rsid w:val="00141013"/>
    <w:rsid w:val="0014135D"/>
    <w:rsid w:val="001429FF"/>
    <w:rsid w:val="00145D69"/>
    <w:rsid w:val="00150719"/>
    <w:rsid w:val="00156A56"/>
    <w:rsid w:val="0015732A"/>
    <w:rsid w:val="00157F76"/>
    <w:rsid w:val="00164890"/>
    <w:rsid w:val="00166359"/>
    <w:rsid w:val="00170081"/>
    <w:rsid w:val="00181647"/>
    <w:rsid w:val="00183EF6"/>
    <w:rsid w:val="001842A1"/>
    <w:rsid w:val="00185C03"/>
    <w:rsid w:val="00185CF9"/>
    <w:rsid w:val="00187194"/>
    <w:rsid w:val="00192CBF"/>
    <w:rsid w:val="00192FF1"/>
    <w:rsid w:val="00193A7C"/>
    <w:rsid w:val="001A0B9C"/>
    <w:rsid w:val="001A3F8D"/>
    <w:rsid w:val="001A43EE"/>
    <w:rsid w:val="001A5F1B"/>
    <w:rsid w:val="001A605E"/>
    <w:rsid w:val="001B1C22"/>
    <w:rsid w:val="001B320C"/>
    <w:rsid w:val="001B34C6"/>
    <w:rsid w:val="001B4A0F"/>
    <w:rsid w:val="001B7BC9"/>
    <w:rsid w:val="001C0A31"/>
    <w:rsid w:val="001C1C88"/>
    <w:rsid w:val="001C2BFD"/>
    <w:rsid w:val="001C550A"/>
    <w:rsid w:val="001C651E"/>
    <w:rsid w:val="001C74B8"/>
    <w:rsid w:val="001D30B4"/>
    <w:rsid w:val="001D3C42"/>
    <w:rsid w:val="001D4581"/>
    <w:rsid w:val="001D4B7D"/>
    <w:rsid w:val="001D6DDB"/>
    <w:rsid w:val="001D7832"/>
    <w:rsid w:val="001D7BB5"/>
    <w:rsid w:val="001E30A0"/>
    <w:rsid w:val="001E32E4"/>
    <w:rsid w:val="001E3ECA"/>
    <w:rsid w:val="001E45E6"/>
    <w:rsid w:val="001F23EA"/>
    <w:rsid w:val="001F2AE0"/>
    <w:rsid w:val="001F2DCB"/>
    <w:rsid w:val="001F57D8"/>
    <w:rsid w:val="001F5A9E"/>
    <w:rsid w:val="0020088C"/>
    <w:rsid w:val="00201132"/>
    <w:rsid w:val="0020511E"/>
    <w:rsid w:val="00207957"/>
    <w:rsid w:val="00207FB5"/>
    <w:rsid w:val="00211D34"/>
    <w:rsid w:val="00213691"/>
    <w:rsid w:val="00214F04"/>
    <w:rsid w:val="00215055"/>
    <w:rsid w:val="0021539F"/>
    <w:rsid w:val="0021615F"/>
    <w:rsid w:val="00224F0F"/>
    <w:rsid w:val="002279AE"/>
    <w:rsid w:val="00233B70"/>
    <w:rsid w:val="00233E48"/>
    <w:rsid w:val="002425E8"/>
    <w:rsid w:val="002439AE"/>
    <w:rsid w:val="00244C41"/>
    <w:rsid w:val="00246E4D"/>
    <w:rsid w:val="002500B3"/>
    <w:rsid w:val="00252A44"/>
    <w:rsid w:val="00252BF8"/>
    <w:rsid w:val="00256813"/>
    <w:rsid w:val="00256899"/>
    <w:rsid w:val="00257D02"/>
    <w:rsid w:val="00264A3A"/>
    <w:rsid w:val="00265E3D"/>
    <w:rsid w:val="00266CD6"/>
    <w:rsid w:val="002724C3"/>
    <w:rsid w:val="00272807"/>
    <w:rsid w:val="00274C96"/>
    <w:rsid w:val="00274E7B"/>
    <w:rsid w:val="00276370"/>
    <w:rsid w:val="0028105C"/>
    <w:rsid w:val="0028197A"/>
    <w:rsid w:val="00282A18"/>
    <w:rsid w:val="00287267"/>
    <w:rsid w:val="0028738C"/>
    <w:rsid w:val="002878B8"/>
    <w:rsid w:val="00294352"/>
    <w:rsid w:val="00294B39"/>
    <w:rsid w:val="002966A2"/>
    <w:rsid w:val="002A0346"/>
    <w:rsid w:val="002A224C"/>
    <w:rsid w:val="002A5B92"/>
    <w:rsid w:val="002A650B"/>
    <w:rsid w:val="002A77CA"/>
    <w:rsid w:val="002A7F2D"/>
    <w:rsid w:val="002B11E2"/>
    <w:rsid w:val="002B24B8"/>
    <w:rsid w:val="002B54AB"/>
    <w:rsid w:val="002C1FDB"/>
    <w:rsid w:val="002C2EF2"/>
    <w:rsid w:val="002C2FC7"/>
    <w:rsid w:val="002C6D5B"/>
    <w:rsid w:val="002D26E5"/>
    <w:rsid w:val="002D3307"/>
    <w:rsid w:val="002D3AE9"/>
    <w:rsid w:val="002D732C"/>
    <w:rsid w:val="002D7A2B"/>
    <w:rsid w:val="002D7EAF"/>
    <w:rsid w:val="002E2E97"/>
    <w:rsid w:val="002E7121"/>
    <w:rsid w:val="002E7458"/>
    <w:rsid w:val="002F0734"/>
    <w:rsid w:val="002F28C3"/>
    <w:rsid w:val="002F3647"/>
    <w:rsid w:val="002F46E7"/>
    <w:rsid w:val="002F5392"/>
    <w:rsid w:val="002F5FEA"/>
    <w:rsid w:val="002F6AD5"/>
    <w:rsid w:val="003024FD"/>
    <w:rsid w:val="00304699"/>
    <w:rsid w:val="00305DBE"/>
    <w:rsid w:val="003101DA"/>
    <w:rsid w:val="00311A43"/>
    <w:rsid w:val="00314757"/>
    <w:rsid w:val="003211CE"/>
    <w:rsid w:val="00321AD1"/>
    <w:rsid w:val="00322E0B"/>
    <w:rsid w:val="0032487A"/>
    <w:rsid w:val="003309AB"/>
    <w:rsid w:val="003314E6"/>
    <w:rsid w:val="00331841"/>
    <w:rsid w:val="00336526"/>
    <w:rsid w:val="00336A64"/>
    <w:rsid w:val="00341540"/>
    <w:rsid w:val="00343A7B"/>
    <w:rsid w:val="00344752"/>
    <w:rsid w:val="00347BF9"/>
    <w:rsid w:val="0035403A"/>
    <w:rsid w:val="003542CD"/>
    <w:rsid w:val="003565E6"/>
    <w:rsid w:val="00357A92"/>
    <w:rsid w:val="00361F09"/>
    <w:rsid w:val="003637C0"/>
    <w:rsid w:val="0036394B"/>
    <w:rsid w:val="00367332"/>
    <w:rsid w:val="003709B5"/>
    <w:rsid w:val="00372F3D"/>
    <w:rsid w:val="00373685"/>
    <w:rsid w:val="00374808"/>
    <w:rsid w:val="003759C2"/>
    <w:rsid w:val="003802B9"/>
    <w:rsid w:val="00380507"/>
    <w:rsid w:val="00380C48"/>
    <w:rsid w:val="00382160"/>
    <w:rsid w:val="003826FA"/>
    <w:rsid w:val="00382D23"/>
    <w:rsid w:val="0038364D"/>
    <w:rsid w:val="0038553D"/>
    <w:rsid w:val="003912BA"/>
    <w:rsid w:val="00391E07"/>
    <w:rsid w:val="003920BD"/>
    <w:rsid w:val="003926B8"/>
    <w:rsid w:val="00397365"/>
    <w:rsid w:val="003A0884"/>
    <w:rsid w:val="003A1012"/>
    <w:rsid w:val="003A24E6"/>
    <w:rsid w:val="003A31F6"/>
    <w:rsid w:val="003B526C"/>
    <w:rsid w:val="003B6479"/>
    <w:rsid w:val="003B65F1"/>
    <w:rsid w:val="003B6E2F"/>
    <w:rsid w:val="003B6F96"/>
    <w:rsid w:val="003C0E64"/>
    <w:rsid w:val="003C3447"/>
    <w:rsid w:val="003C6F26"/>
    <w:rsid w:val="003D076C"/>
    <w:rsid w:val="003D17C3"/>
    <w:rsid w:val="003D2F5A"/>
    <w:rsid w:val="003D7B03"/>
    <w:rsid w:val="003E2001"/>
    <w:rsid w:val="003E315C"/>
    <w:rsid w:val="003E32D4"/>
    <w:rsid w:val="003E4001"/>
    <w:rsid w:val="003E45D3"/>
    <w:rsid w:val="003E54A1"/>
    <w:rsid w:val="003E78D5"/>
    <w:rsid w:val="003F08D3"/>
    <w:rsid w:val="003F09B1"/>
    <w:rsid w:val="003F5346"/>
    <w:rsid w:val="003F6B78"/>
    <w:rsid w:val="003F6E9A"/>
    <w:rsid w:val="004005D7"/>
    <w:rsid w:val="00402B5C"/>
    <w:rsid w:val="004030EE"/>
    <w:rsid w:val="00403F0E"/>
    <w:rsid w:val="00405903"/>
    <w:rsid w:val="00407966"/>
    <w:rsid w:val="0041002E"/>
    <w:rsid w:val="004103C7"/>
    <w:rsid w:val="00413A60"/>
    <w:rsid w:val="00414C3D"/>
    <w:rsid w:val="00414D91"/>
    <w:rsid w:val="0041566A"/>
    <w:rsid w:val="00415BAB"/>
    <w:rsid w:val="00415ED2"/>
    <w:rsid w:val="00416BFA"/>
    <w:rsid w:val="00416F4F"/>
    <w:rsid w:val="004201F6"/>
    <w:rsid w:val="00420485"/>
    <w:rsid w:val="0042068C"/>
    <w:rsid w:val="00421665"/>
    <w:rsid w:val="0042494B"/>
    <w:rsid w:val="00424BD7"/>
    <w:rsid w:val="004254FE"/>
    <w:rsid w:val="00427D4F"/>
    <w:rsid w:val="00431503"/>
    <w:rsid w:val="00435E51"/>
    <w:rsid w:val="00440E71"/>
    <w:rsid w:val="00446E84"/>
    <w:rsid w:val="00450BCF"/>
    <w:rsid w:val="00451157"/>
    <w:rsid w:val="00454193"/>
    <w:rsid w:val="004548C3"/>
    <w:rsid w:val="004548CE"/>
    <w:rsid w:val="00454917"/>
    <w:rsid w:val="00455C01"/>
    <w:rsid w:val="0045700A"/>
    <w:rsid w:val="00457622"/>
    <w:rsid w:val="004635AB"/>
    <w:rsid w:val="004639BD"/>
    <w:rsid w:val="0046528E"/>
    <w:rsid w:val="0047017F"/>
    <w:rsid w:val="00470C20"/>
    <w:rsid w:val="0047122B"/>
    <w:rsid w:val="004728F5"/>
    <w:rsid w:val="00473B7A"/>
    <w:rsid w:val="00474932"/>
    <w:rsid w:val="00477E32"/>
    <w:rsid w:val="00481379"/>
    <w:rsid w:val="00483B33"/>
    <w:rsid w:val="004845D1"/>
    <w:rsid w:val="00492F71"/>
    <w:rsid w:val="004960E9"/>
    <w:rsid w:val="0049775B"/>
    <w:rsid w:val="0049776F"/>
    <w:rsid w:val="004A2E88"/>
    <w:rsid w:val="004A3691"/>
    <w:rsid w:val="004A5305"/>
    <w:rsid w:val="004B7CAE"/>
    <w:rsid w:val="004C0057"/>
    <w:rsid w:val="004C257C"/>
    <w:rsid w:val="004C3D91"/>
    <w:rsid w:val="004C68AC"/>
    <w:rsid w:val="004D0FFE"/>
    <w:rsid w:val="004D33F2"/>
    <w:rsid w:val="004D7634"/>
    <w:rsid w:val="004E1FCC"/>
    <w:rsid w:val="004E44A3"/>
    <w:rsid w:val="004E44AA"/>
    <w:rsid w:val="004E4FBF"/>
    <w:rsid w:val="004E7B16"/>
    <w:rsid w:val="004E7FF7"/>
    <w:rsid w:val="004F3F5E"/>
    <w:rsid w:val="004F6133"/>
    <w:rsid w:val="004F6D80"/>
    <w:rsid w:val="004F7234"/>
    <w:rsid w:val="004F7AFB"/>
    <w:rsid w:val="00501938"/>
    <w:rsid w:val="00505480"/>
    <w:rsid w:val="005067D7"/>
    <w:rsid w:val="00515AAC"/>
    <w:rsid w:val="00515EE5"/>
    <w:rsid w:val="005206AE"/>
    <w:rsid w:val="005300D3"/>
    <w:rsid w:val="00536E7B"/>
    <w:rsid w:val="00541B6B"/>
    <w:rsid w:val="00544F82"/>
    <w:rsid w:val="0054530F"/>
    <w:rsid w:val="00547341"/>
    <w:rsid w:val="00550373"/>
    <w:rsid w:val="00551CE8"/>
    <w:rsid w:val="00553553"/>
    <w:rsid w:val="00555064"/>
    <w:rsid w:val="00560E14"/>
    <w:rsid w:val="00561C4C"/>
    <w:rsid w:val="00562DBA"/>
    <w:rsid w:val="00567238"/>
    <w:rsid w:val="00571925"/>
    <w:rsid w:val="0057328F"/>
    <w:rsid w:val="005768B3"/>
    <w:rsid w:val="00576CDE"/>
    <w:rsid w:val="005773BB"/>
    <w:rsid w:val="00577D90"/>
    <w:rsid w:val="00580984"/>
    <w:rsid w:val="00581E88"/>
    <w:rsid w:val="00585916"/>
    <w:rsid w:val="00586B4D"/>
    <w:rsid w:val="00592314"/>
    <w:rsid w:val="00593C4F"/>
    <w:rsid w:val="005946A8"/>
    <w:rsid w:val="005976FD"/>
    <w:rsid w:val="005A0C10"/>
    <w:rsid w:val="005A4407"/>
    <w:rsid w:val="005A4987"/>
    <w:rsid w:val="005A4EE8"/>
    <w:rsid w:val="005A59EF"/>
    <w:rsid w:val="005A6A35"/>
    <w:rsid w:val="005A7083"/>
    <w:rsid w:val="005C0F38"/>
    <w:rsid w:val="005C15DD"/>
    <w:rsid w:val="005C3000"/>
    <w:rsid w:val="005C5DFC"/>
    <w:rsid w:val="005D6235"/>
    <w:rsid w:val="005D6DAB"/>
    <w:rsid w:val="005D77A0"/>
    <w:rsid w:val="005D7A02"/>
    <w:rsid w:val="005E78FD"/>
    <w:rsid w:val="005F3FC4"/>
    <w:rsid w:val="005F4B79"/>
    <w:rsid w:val="0061655C"/>
    <w:rsid w:val="006201A0"/>
    <w:rsid w:val="006215F9"/>
    <w:rsid w:val="00622E4E"/>
    <w:rsid w:val="00624271"/>
    <w:rsid w:val="00625DC6"/>
    <w:rsid w:val="00625ED6"/>
    <w:rsid w:val="0062775C"/>
    <w:rsid w:val="006316A4"/>
    <w:rsid w:val="00632D4A"/>
    <w:rsid w:val="00642CF9"/>
    <w:rsid w:val="00644AD7"/>
    <w:rsid w:val="00645492"/>
    <w:rsid w:val="00650AEC"/>
    <w:rsid w:val="00650CAE"/>
    <w:rsid w:val="00650E2A"/>
    <w:rsid w:val="00651821"/>
    <w:rsid w:val="006534DB"/>
    <w:rsid w:val="00654384"/>
    <w:rsid w:val="00655A9F"/>
    <w:rsid w:val="00660F3C"/>
    <w:rsid w:val="00662763"/>
    <w:rsid w:val="00662B72"/>
    <w:rsid w:val="00664E94"/>
    <w:rsid w:val="006654A0"/>
    <w:rsid w:val="00665510"/>
    <w:rsid w:val="006675CD"/>
    <w:rsid w:val="006708B8"/>
    <w:rsid w:val="00674CDC"/>
    <w:rsid w:val="006769C2"/>
    <w:rsid w:val="006803A2"/>
    <w:rsid w:val="0068310C"/>
    <w:rsid w:val="00684D9B"/>
    <w:rsid w:val="006873BD"/>
    <w:rsid w:val="0069304E"/>
    <w:rsid w:val="00694EBF"/>
    <w:rsid w:val="006962EC"/>
    <w:rsid w:val="006970D1"/>
    <w:rsid w:val="00697556"/>
    <w:rsid w:val="00697BA7"/>
    <w:rsid w:val="006A0777"/>
    <w:rsid w:val="006A217C"/>
    <w:rsid w:val="006A645B"/>
    <w:rsid w:val="006A6D70"/>
    <w:rsid w:val="006B07C5"/>
    <w:rsid w:val="006B0FB1"/>
    <w:rsid w:val="006B34BE"/>
    <w:rsid w:val="006B3D8F"/>
    <w:rsid w:val="006B4527"/>
    <w:rsid w:val="006B4C2B"/>
    <w:rsid w:val="006B6D47"/>
    <w:rsid w:val="006B70A9"/>
    <w:rsid w:val="006B7216"/>
    <w:rsid w:val="006C1836"/>
    <w:rsid w:val="006C3E82"/>
    <w:rsid w:val="006C46F3"/>
    <w:rsid w:val="006C58BE"/>
    <w:rsid w:val="006C61B0"/>
    <w:rsid w:val="006D0C9D"/>
    <w:rsid w:val="006D1E4E"/>
    <w:rsid w:val="006D79F0"/>
    <w:rsid w:val="006E1005"/>
    <w:rsid w:val="006E2101"/>
    <w:rsid w:val="006E38D9"/>
    <w:rsid w:val="006E56AD"/>
    <w:rsid w:val="006F0947"/>
    <w:rsid w:val="006F106D"/>
    <w:rsid w:val="006F1199"/>
    <w:rsid w:val="006F1BBE"/>
    <w:rsid w:val="006F2FC4"/>
    <w:rsid w:val="006F3939"/>
    <w:rsid w:val="006F46C7"/>
    <w:rsid w:val="006F6D95"/>
    <w:rsid w:val="006F743D"/>
    <w:rsid w:val="00701ACB"/>
    <w:rsid w:val="00704D95"/>
    <w:rsid w:val="00706F13"/>
    <w:rsid w:val="007072E8"/>
    <w:rsid w:val="00711906"/>
    <w:rsid w:val="00713159"/>
    <w:rsid w:val="00714098"/>
    <w:rsid w:val="00715725"/>
    <w:rsid w:val="007159D8"/>
    <w:rsid w:val="0071618D"/>
    <w:rsid w:val="00716318"/>
    <w:rsid w:val="00717DD5"/>
    <w:rsid w:val="007229A5"/>
    <w:rsid w:val="00724EDB"/>
    <w:rsid w:val="00725FA4"/>
    <w:rsid w:val="00730815"/>
    <w:rsid w:val="00733D92"/>
    <w:rsid w:val="0073443E"/>
    <w:rsid w:val="007354A4"/>
    <w:rsid w:val="00737B45"/>
    <w:rsid w:val="00740446"/>
    <w:rsid w:val="0074085A"/>
    <w:rsid w:val="007438A9"/>
    <w:rsid w:val="00743A31"/>
    <w:rsid w:val="0074491E"/>
    <w:rsid w:val="00747E9B"/>
    <w:rsid w:val="00752C21"/>
    <w:rsid w:val="00756AAD"/>
    <w:rsid w:val="007571D6"/>
    <w:rsid w:val="0075761D"/>
    <w:rsid w:val="0076094E"/>
    <w:rsid w:val="007616CB"/>
    <w:rsid w:val="00762703"/>
    <w:rsid w:val="00766F89"/>
    <w:rsid w:val="00767652"/>
    <w:rsid w:val="00774308"/>
    <w:rsid w:val="0077482C"/>
    <w:rsid w:val="00775964"/>
    <w:rsid w:val="00776376"/>
    <w:rsid w:val="007769DE"/>
    <w:rsid w:val="00780870"/>
    <w:rsid w:val="0078136C"/>
    <w:rsid w:val="0078352C"/>
    <w:rsid w:val="007918F6"/>
    <w:rsid w:val="00794B85"/>
    <w:rsid w:val="00795BFB"/>
    <w:rsid w:val="00795D6A"/>
    <w:rsid w:val="00795DF7"/>
    <w:rsid w:val="007A402B"/>
    <w:rsid w:val="007A5682"/>
    <w:rsid w:val="007B2760"/>
    <w:rsid w:val="007B4F8C"/>
    <w:rsid w:val="007B6364"/>
    <w:rsid w:val="007B6678"/>
    <w:rsid w:val="007B7B7A"/>
    <w:rsid w:val="007C0224"/>
    <w:rsid w:val="007C03E8"/>
    <w:rsid w:val="007C33FA"/>
    <w:rsid w:val="007C38DD"/>
    <w:rsid w:val="007C3EB5"/>
    <w:rsid w:val="007C4FF4"/>
    <w:rsid w:val="007D130C"/>
    <w:rsid w:val="007D1BC5"/>
    <w:rsid w:val="007D2758"/>
    <w:rsid w:val="007D4A8E"/>
    <w:rsid w:val="007D61B2"/>
    <w:rsid w:val="007E0CAD"/>
    <w:rsid w:val="007E2215"/>
    <w:rsid w:val="007E505A"/>
    <w:rsid w:val="007E5BBF"/>
    <w:rsid w:val="007E5DB6"/>
    <w:rsid w:val="007E6E52"/>
    <w:rsid w:val="007E746A"/>
    <w:rsid w:val="007F05BB"/>
    <w:rsid w:val="007F1077"/>
    <w:rsid w:val="007F1E88"/>
    <w:rsid w:val="007F23BC"/>
    <w:rsid w:val="007F2485"/>
    <w:rsid w:val="007F3525"/>
    <w:rsid w:val="007F4339"/>
    <w:rsid w:val="007F5241"/>
    <w:rsid w:val="007F6132"/>
    <w:rsid w:val="008000A9"/>
    <w:rsid w:val="008002A1"/>
    <w:rsid w:val="0080129A"/>
    <w:rsid w:val="00801B7D"/>
    <w:rsid w:val="00801BF5"/>
    <w:rsid w:val="00806C01"/>
    <w:rsid w:val="00810806"/>
    <w:rsid w:val="00810E7B"/>
    <w:rsid w:val="00811667"/>
    <w:rsid w:val="0081199F"/>
    <w:rsid w:val="00813A56"/>
    <w:rsid w:val="008148CC"/>
    <w:rsid w:val="008153F2"/>
    <w:rsid w:val="00816A9A"/>
    <w:rsid w:val="008207F3"/>
    <w:rsid w:val="008211A4"/>
    <w:rsid w:val="00821C68"/>
    <w:rsid w:val="0082392D"/>
    <w:rsid w:val="00823D3A"/>
    <w:rsid w:val="00832864"/>
    <w:rsid w:val="008331B3"/>
    <w:rsid w:val="008337DA"/>
    <w:rsid w:val="00834279"/>
    <w:rsid w:val="008349EB"/>
    <w:rsid w:val="00834C1F"/>
    <w:rsid w:val="00841BF0"/>
    <w:rsid w:val="00842A1F"/>
    <w:rsid w:val="00851DF7"/>
    <w:rsid w:val="0085270D"/>
    <w:rsid w:val="00856CFB"/>
    <w:rsid w:val="00862017"/>
    <w:rsid w:val="00863487"/>
    <w:rsid w:val="00865BDC"/>
    <w:rsid w:val="0086630D"/>
    <w:rsid w:val="00873150"/>
    <w:rsid w:val="00873167"/>
    <w:rsid w:val="008736B8"/>
    <w:rsid w:val="008739E1"/>
    <w:rsid w:val="00873B79"/>
    <w:rsid w:val="00875E17"/>
    <w:rsid w:val="0087657D"/>
    <w:rsid w:val="008803A1"/>
    <w:rsid w:val="008807D5"/>
    <w:rsid w:val="00880832"/>
    <w:rsid w:val="008858DB"/>
    <w:rsid w:val="00886EE1"/>
    <w:rsid w:val="0088727D"/>
    <w:rsid w:val="00891130"/>
    <w:rsid w:val="0089196A"/>
    <w:rsid w:val="00892684"/>
    <w:rsid w:val="0089774F"/>
    <w:rsid w:val="00897C75"/>
    <w:rsid w:val="008A0DDE"/>
    <w:rsid w:val="008A28B2"/>
    <w:rsid w:val="008A2B3C"/>
    <w:rsid w:val="008A3020"/>
    <w:rsid w:val="008A5CED"/>
    <w:rsid w:val="008A7457"/>
    <w:rsid w:val="008B5C7C"/>
    <w:rsid w:val="008B75D3"/>
    <w:rsid w:val="008C0D2A"/>
    <w:rsid w:val="008C1130"/>
    <w:rsid w:val="008C1CFA"/>
    <w:rsid w:val="008D0A20"/>
    <w:rsid w:val="008D12FB"/>
    <w:rsid w:val="008D18E6"/>
    <w:rsid w:val="008D1F7F"/>
    <w:rsid w:val="008D7A9B"/>
    <w:rsid w:val="008E729E"/>
    <w:rsid w:val="008E76AC"/>
    <w:rsid w:val="008F07E0"/>
    <w:rsid w:val="008F1B31"/>
    <w:rsid w:val="008F21F6"/>
    <w:rsid w:val="008F2A7A"/>
    <w:rsid w:val="008F6530"/>
    <w:rsid w:val="008F7228"/>
    <w:rsid w:val="008F7235"/>
    <w:rsid w:val="00900465"/>
    <w:rsid w:val="00902A5F"/>
    <w:rsid w:val="00904CC9"/>
    <w:rsid w:val="009058AC"/>
    <w:rsid w:val="009065D7"/>
    <w:rsid w:val="0090780F"/>
    <w:rsid w:val="00910F6E"/>
    <w:rsid w:val="009115EA"/>
    <w:rsid w:val="00911BEF"/>
    <w:rsid w:val="00911C43"/>
    <w:rsid w:val="00911FBC"/>
    <w:rsid w:val="009137C4"/>
    <w:rsid w:val="00915E66"/>
    <w:rsid w:val="0091635B"/>
    <w:rsid w:val="00916CA2"/>
    <w:rsid w:val="009203BE"/>
    <w:rsid w:val="009209CD"/>
    <w:rsid w:val="00920FE5"/>
    <w:rsid w:val="00922C35"/>
    <w:rsid w:val="00922DE7"/>
    <w:rsid w:val="00922F8A"/>
    <w:rsid w:val="0092493C"/>
    <w:rsid w:val="0092549F"/>
    <w:rsid w:val="00925F47"/>
    <w:rsid w:val="00927791"/>
    <w:rsid w:val="00930376"/>
    <w:rsid w:val="00933462"/>
    <w:rsid w:val="00934E08"/>
    <w:rsid w:val="0093586F"/>
    <w:rsid w:val="00936997"/>
    <w:rsid w:val="00944C8F"/>
    <w:rsid w:val="00945869"/>
    <w:rsid w:val="00945C78"/>
    <w:rsid w:val="0095005B"/>
    <w:rsid w:val="00951890"/>
    <w:rsid w:val="00951F79"/>
    <w:rsid w:val="0095358A"/>
    <w:rsid w:val="00953B91"/>
    <w:rsid w:val="009576D6"/>
    <w:rsid w:val="00957706"/>
    <w:rsid w:val="00957796"/>
    <w:rsid w:val="0096603E"/>
    <w:rsid w:val="00967E17"/>
    <w:rsid w:val="00967F2C"/>
    <w:rsid w:val="009713DD"/>
    <w:rsid w:val="00971B70"/>
    <w:rsid w:val="00974AB5"/>
    <w:rsid w:val="00975BAB"/>
    <w:rsid w:val="00976F2C"/>
    <w:rsid w:val="009814CA"/>
    <w:rsid w:val="0098150B"/>
    <w:rsid w:val="00982B23"/>
    <w:rsid w:val="0098565E"/>
    <w:rsid w:val="0098706D"/>
    <w:rsid w:val="00990D8D"/>
    <w:rsid w:val="009914BC"/>
    <w:rsid w:val="00991C16"/>
    <w:rsid w:val="009935FB"/>
    <w:rsid w:val="00996753"/>
    <w:rsid w:val="009A00AB"/>
    <w:rsid w:val="009A025A"/>
    <w:rsid w:val="009A0C26"/>
    <w:rsid w:val="009A1782"/>
    <w:rsid w:val="009A22C0"/>
    <w:rsid w:val="009C02C5"/>
    <w:rsid w:val="009C5D83"/>
    <w:rsid w:val="009C637D"/>
    <w:rsid w:val="009C7DEF"/>
    <w:rsid w:val="009D079D"/>
    <w:rsid w:val="009D3EA5"/>
    <w:rsid w:val="009D4A99"/>
    <w:rsid w:val="009D507F"/>
    <w:rsid w:val="009D517F"/>
    <w:rsid w:val="009E1848"/>
    <w:rsid w:val="009E3EB5"/>
    <w:rsid w:val="009E480B"/>
    <w:rsid w:val="009E4D64"/>
    <w:rsid w:val="009E6CF7"/>
    <w:rsid w:val="009F4A54"/>
    <w:rsid w:val="009F4BEC"/>
    <w:rsid w:val="009F5BFE"/>
    <w:rsid w:val="009F5D1F"/>
    <w:rsid w:val="009F7486"/>
    <w:rsid w:val="00A02A71"/>
    <w:rsid w:val="00A04597"/>
    <w:rsid w:val="00A12BAF"/>
    <w:rsid w:val="00A13409"/>
    <w:rsid w:val="00A23708"/>
    <w:rsid w:val="00A25B4A"/>
    <w:rsid w:val="00A25FD7"/>
    <w:rsid w:val="00A30F37"/>
    <w:rsid w:val="00A341A5"/>
    <w:rsid w:val="00A35C84"/>
    <w:rsid w:val="00A36E12"/>
    <w:rsid w:val="00A40A79"/>
    <w:rsid w:val="00A424C6"/>
    <w:rsid w:val="00A43AFF"/>
    <w:rsid w:val="00A43E22"/>
    <w:rsid w:val="00A441E9"/>
    <w:rsid w:val="00A466BC"/>
    <w:rsid w:val="00A52D54"/>
    <w:rsid w:val="00A55A9E"/>
    <w:rsid w:val="00A57BFE"/>
    <w:rsid w:val="00A606AA"/>
    <w:rsid w:val="00A70F06"/>
    <w:rsid w:val="00A745DD"/>
    <w:rsid w:val="00A74736"/>
    <w:rsid w:val="00A768E5"/>
    <w:rsid w:val="00A7793A"/>
    <w:rsid w:val="00A80287"/>
    <w:rsid w:val="00A818AC"/>
    <w:rsid w:val="00A8650D"/>
    <w:rsid w:val="00A86E42"/>
    <w:rsid w:val="00A908AC"/>
    <w:rsid w:val="00A90CFB"/>
    <w:rsid w:val="00A90DEE"/>
    <w:rsid w:val="00A90FE6"/>
    <w:rsid w:val="00A911FF"/>
    <w:rsid w:val="00A92997"/>
    <w:rsid w:val="00A9400E"/>
    <w:rsid w:val="00A94C83"/>
    <w:rsid w:val="00A97314"/>
    <w:rsid w:val="00AA1211"/>
    <w:rsid w:val="00AA1E00"/>
    <w:rsid w:val="00AA32AF"/>
    <w:rsid w:val="00AB1BDB"/>
    <w:rsid w:val="00AB29FD"/>
    <w:rsid w:val="00AB6AC0"/>
    <w:rsid w:val="00AB6CA7"/>
    <w:rsid w:val="00AB6DAC"/>
    <w:rsid w:val="00AC074B"/>
    <w:rsid w:val="00AC1289"/>
    <w:rsid w:val="00AC51C0"/>
    <w:rsid w:val="00AC7BF1"/>
    <w:rsid w:val="00AD01E4"/>
    <w:rsid w:val="00AD0858"/>
    <w:rsid w:val="00AD3BAA"/>
    <w:rsid w:val="00AD45DB"/>
    <w:rsid w:val="00AD4813"/>
    <w:rsid w:val="00AD701B"/>
    <w:rsid w:val="00AE2457"/>
    <w:rsid w:val="00AE3404"/>
    <w:rsid w:val="00AE4D78"/>
    <w:rsid w:val="00AE6AA1"/>
    <w:rsid w:val="00AE6ABD"/>
    <w:rsid w:val="00AE7340"/>
    <w:rsid w:val="00AF1BBD"/>
    <w:rsid w:val="00AF2454"/>
    <w:rsid w:val="00AF35CA"/>
    <w:rsid w:val="00AF74CC"/>
    <w:rsid w:val="00B01CF9"/>
    <w:rsid w:val="00B02F53"/>
    <w:rsid w:val="00B059B8"/>
    <w:rsid w:val="00B06DD5"/>
    <w:rsid w:val="00B07E92"/>
    <w:rsid w:val="00B10207"/>
    <w:rsid w:val="00B10C88"/>
    <w:rsid w:val="00B128A2"/>
    <w:rsid w:val="00B12C03"/>
    <w:rsid w:val="00B141E7"/>
    <w:rsid w:val="00B1698E"/>
    <w:rsid w:val="00B17C13"/>
    <w:rsid w:val="00B21DFC"/>
    <w:rsid w:val="00B21ECE"/>
    <w:rsid w:val="00B22BC1"/>
    <w:rsid w:val="00B233A6"/>
    <w:rsid w:val="00B25FC8"/>
    <w:rsid w:val="00B26857"/>
    <w:rsid w:val="00B268AD"/>
    <w:rsid w:val="00B2784A"/>
    <w:rsid w:val="00B33FD6"/>
    <w:rsid w:val="00B34417"/>
    <w:rsid w:val="00B34B6E"/>
    <w:rsid w:val="00B34F49"/>
    <w:rsid w:val="00B351B4"/>
    <w:rsid w:val="00B40A9C"/>
    <w:rsid w:val="00B40AAB"/>
    <w:rsid w:val="00B41280"/>
    <w:rsid w:val="00B41596"/>
    <w:rsid w:val="00B42966"/>
    <w:rsid w:val="00B43FB5"/>
    <w:rsid w:val="00B443E6"/>
    <w:rsid w:val="00B44A84"/>
    <w:rsid w:val="00B451B4"/>
    <w:rsid w:val="00B4672B"/>
    <w:rsid w:val="00B46BCA"/>
    <w:rsid w:val="00B51749"/>
    <w:rsid w:val="00B55009"/>
    <w:rsid w:val="00B5504C"/>
    <w:rsid w:val="00B6051B"/>
    <w:rsid w:val="00B60EFD"/>
    <w:rsid w:val="00B627FB"/>
    <w:rsid w:val="00B62BC1"/>
    <w:rsid w:val="00B62DF4"/>
    <w:rsid w:val="00B62EC7"/>
    <w:rsid w:val="00B656D1"/>
    <w:rsid w:val="00B66917"/>
    <w:rsid w:val="00B67F27"/>
    <w:rsid w:val="00B70D76"/>
    <w:rsid w:val="00B742C0"/>
    <w:rsid w:val="00B82C21"/>
    <w:rsid w:val="00B831D8"/>
    <w:rsid w:val="00B8422F"/>
    <w:rsid w:val="00B84D24"/>
    <w:rsid w:val="00B84E38"/>
    <w:rsid w:val="00B8599E"/>
    <w:rsid w:val="00B85E34"/>
    <w:rsid w:val="00B87806"/>
    <w:rsid w:val="00B87DD6"/>
    <w:rsid w:val="00B87EC9"/>
    <w:rsid w:val="00B9132F"/>
    <w:rsid w:val="00B91A16"/>
    <w:rsid w:val="00B95A29"/>
    <w:rsid w:val="00B95D61"/>
    <w:rsid w:val="00B96E80"/>
    <w:rsid w:val="00BA1013"/>
    <w:rsid w:val="00BA1670"/>
    <w:rsid w:val="00BA3549"/>
    <w:rsid w:val="00BA7029"/>
    <w:rsid w:val="00BB23B1"/>
    <w:rsid w:val="00BB53DC"/>
    <w:rsid w:val="00BC38FD"/>
    <w:rsid w:val="00BC709E"/>
    <w:rsid w:val="00BC7112"/>
    <w:rsid w:val="00BD246D"/>
    <w:rsid w:val="00BD26FC"/>
    <w:rsid w:val="00BD29D9"/>
    <w:rsid w:val="00BD630B"/>
    <w:rsid w:val="00BE2226"/>
    <w:rsid w:val="00BE24F6"/>
    <w:rsid w:val="00BF09C9"/>
    <w:rsid w:val="00BF2AEA"/>
    <w:rsid w:val="00C034CB"/>
    <w:rsid w:val="00C051A8"/>
    <w:rsid w:val="00C054BC"/>
    <w:rsid w:val="00C055B9"/>
    <w:rsid w:val="00C06D8A"/>
    <w:rsid w:val="00C07890"/>
    <w:rsid w:val="00C07C51"/>
    <w:rsid w:val="00C1381C"/>
    <w:rsid w:val="00C155AF"/>
    <w:rsid w:val="00C15C5C"/>
    <w:rsid w:val="00C15CA2"/>
    <w:rsid w:val="00C17897"/>
    <w:rsid w:val="00C222A0"/>
    <w:rsid w:val="00C229DF"/>
    <w:rsid w:val="00C248E7"/>
    <w:rsid w:val="00C3270A"/>
    <w:rsid w:val="00C35DB6"/>
    <w:rsid w:val="00C362FB"/>
    <w:rsid w:val="00C40072"/>
    <w:rsid w:val="00C40279"/>
    <w:rsid w:val="00C409D5"/>
    <w:rsid w:val="00C41A15"/>
    <w:rsid w:val="00C4493B"/>
    <w:rsid w:val="00C4558E"/>
    <w:rsid w:val="00C45948"/>
    <w:rsid w:val="00C46E7F"/>
    <w:rsid w:val="00C516F4"/>
    <w:rsid w:val="00C5380E"/>
    <w:rsid w:val="00C54013"/>
    <w:rsid w:val="00C54B3D"/>
    <w:rsid w:val="00C5738F"/>
    <w:rsid w:val="00C57D6B"/>
    <w:rsid w:val="00C6234B"/>
    <w:rsid w:val="00C63EAE"/>
    <w:rsid w:val="00C7096A"/>
    <w:rsid w:val="00C717F6"/>
    <w:rsid w:val="00C7572C"/>
    <w:rsid w:val="00C7629F"/>
    <w:rsid w:val="00C764B4"/>
    <w:rsid w:val="00C8080C"/>
    <w:rsid w:val="00C8652E"/>
    <w:rsid w:val="00C8661B"/>
    <w:rsid w:val="00C92C82"/>
    <w:rsid w:val="00C92F3C"/>
    <w:rsid w:val="00C93D65"/>
    <w:rsid w:val="00CA139A"/>
    <w:rsid w:val="00CA2047"/>
    <w:rsid w:val="00CA283D"/>
    <w:rsid w:val="00CA2899"/>
    <w:rsid w:val="00CA4325"/>
    <w:rsid w:val="00CA77FB"/>
    <w:rsid w:val="00CB149F"/>
    <w:rsid w:val="00CB2425"/>
    <w:rsid w:val="00CB379B"/>
    <w:rsid w:val="00CB4B5E"/>
    <w:rsid w:val="00CB58AA"/>
    <w:rsid w:val="00CB5DD0"/>
    <w:rsid w:val="00CC031B"/>
    <w:rsid w:val="00CC036B"/>
    <w:rsid w:val="00CC51D4"/>
    <w:rsid w:val="00CC5AFD"/>
    <w:rsid w:val="00CC65DA"/>
    <w:rsid w:val="00CC7100"/>
    <w:rsid w:val="00CC7103"/>
    <w:rsid w:val="00CD0A34"/>
    <w:rsid w:val="00CD3EF9"/>
    <w:rsid w:val="00CD46E1"/>
    <w:rsid w:val="00CD7D34"/>
    <w:rsid w:val="00CE4C66"/>
    <w:rsid w:val="00CE66F1"/>
    <w:rsid w:val="00CE72DB"/>
    <w:rsid w:val="00CE742A"/>
    <w:rsid w:val="00CF21B9"/>
    <w:rsid w:val="00CF4B84"/>
    <w:rsid w:val="00CF5B41"/>
    <w:rsid w:val="00CF61AD"/>
    <w:rsid w:val="00CF6BF9"/>
    <w:rsid w:val="00D01388"/>
    <w:rsid w:val="00D015AB"/>
    <w:rsid w:val="00D02CA4"/>
    <w:rsid w:val="00D032BA"/>
    <w:rsid w:val="00D03800"/>
    <w:rsid w:val="00D0474A"/>
    <w:rsid w:val="00D05C48"/>
    <w:rsid w:val="00D065D3"/>
    <w:rsid w:val="00D10D2D"/>
    <w:rsid w:val="00D1168A"/>
    <w:rsid w:val="00D121EE"/>
    <w:rsid w:val="00D13B1E"/>
    <w:rsid w:val="00D14C94"/>
    <w:rsid w:val="00D177DE"/>
    <w:rsid w:val="00D21071"/>
    <w:rsid w:val="00D2340E"/>
    <w:rsid w:val="00D2342A"/>
    <w:rsid w:val="00D271EB"/>
    <w:rsid w:val="00D30976"/>
    <w:rsid w:val="00D321FC"/>
    <w:rsid w:val="00D32E64"/>
    <w:rsid w:val="00D342A6"/>
    <w:rsid w:val="00D34E4D"/>
    <w:rsid w:val="00D37A93"/>
    <w:rsid w:val="00D42B36"/>
    <w:rsid w:val="00D43BCA"/>
    <w:rsid w:val="00D43C54"/>
    <w:rsid w:val="00D45184"/>
    <w:rsid w:val="00D45FB4"/>
    <w:rsid w:val="00D464BF"/>
    <w:rsid w:val="00D50493"/>
    <w:rsid w:val="00D505A1"/>
    <w:rsid w:val="00D53E26"/>
    <w:rsid w:val="00D53FC3"/>
    <w:rsid w:val="00D56930"/>
    <w:rsid w:val="00D619A0"/>
    <w:rsid w:val="00D62B95"/>
    <w:rsid w:val="00D62CD2"/>
    <w:rsid w:val="00D65922"/>
    <w:rsid w:val="00D66A43"/>
    <w:rsid w:val="00D66E22"/>
    <w:rsid w:val="00D749EF"/>
    <w:rsid w:val="00D74EB6"/>
    <w:rsid w:val="00D75857"/>
    <w:rsid w:val="00D77D3E"/>
    <w:rsid w:val="00D77F9F"/>
    <w:rsid w:val="00D8270E"/>
    <w:rsid w:val="00D84B7C"/>
    <w:rsid w:val="00D85A1F"/>
    <w:rsid w:val="00D93345"/>
    <w:rsid w:val="00D96C98"/>
    <w:rsid w:val="00DA0DEE"/>
    <w:rsid w:val="00DA294E"/>
    <w:rsid w:val="00DA3BA5"/>
    <w:rsid w:val="00DA41EE"/>
    <w:rsid w:val="00DA43EA"/>
    <w:rsid w:val="00DA6669"/>
    <w:rsid w:val="00DA6A9C"/>
    <w:rsid w:val="00DB4FE2"/>
    <w:rsid w:val="00DB674D"/>
    <w:rsid w:val="00DC328F"/>
    <w:rsid w:val="00DC77E4"/>
    <w:rsid w:val="00DC7BD4"/>
    <w:rsid w:val="00DD36A3"/>
    <w:rsid w:val="00DD3B2F"/>
    <w:rsid w:val="00DD46C0"/>
    <w:rsid w:val="00DD4F0E"/>
    <w:rsid w:val="00DD4FE2"/>
    <w:rsid w:val="00DD580C"/>
    <w:rsid w:val="00DD6645"/>
    <w:rsid w:val="00DD70C7"/>
    <w:rsid w:val="00DE14C7"/>
    <w:rsid w:val="00DE1D9D"/>
    <w:rsid w:val="00DE2C85"/>
    <w:rsid w:val="00DE3846"/>
    <w:rsid w:val="00DE3F7C"/>
    <w:rsid w:val="00DE53B8"/>
    <w:rsid w:val="00DE62E3"/>
    <w:rsid w:val="00DF11ED"/>
    <w:rsid w:val="00DF24F7"/>
    <w:rsid w:val="00DF40E1"/>
    <w:rsid w:val="00DF40E2"/>
    <w:rsid w:val="00DF5D3C"/>
    <w:rsid w:val="00DF72DF"/>
    <w:rsid w:val="00E00B38"/>
    <w:rsid w:val="00E02D66"/>
    <w:rsid w:val="00E05E0A"/>
    <w:rsid w:val="00E10FB2"/>
    <w:rsid w:val="00E13B65"/>
    <w:rsid w:val="00E154C2"/>
    <w:rsid w:val="00E16329"/>
    <w:rsid w:val="00E16FA0"/>
    <w:rsid w:val="00E213CE"/>
    <w:rsid w:val="00E234D0"/>
    <w:rsid w:val="00E246DE"/>
    <w:rsid w:val="00E26585"/>
    <w:rsid w:val="00E305D1"/>
    <w:rsid w:val="00E32726"/>
    <w:rsid w:val="00E3587B"/>
    <w:rsid w:val="00E4150F"/>
    <w:rsid w:val="00E41E7D"/>
    <w:rsid w:val="00E42045"/>
    <w:rsid w:val="00E428D7"/>
    <w:rsid w:val="00E5184F"/>
    <w:rsid w:val="00E52F84"/>
    <w:rsid w:val="00E534CF"/>
    <w:rsid w:val="00E5658E"/>
    <w:rsid w:val="00E5689C"/>
    <w:rsid w:val="00E57D23"/>
    <w:rsid w:val="00E638DD"/>
    <w:rsid w:val="00E6564C"/>
    <w:rsid w:val="00E65B06"/>
    <w:rsid w:val="00E65B25"/>
    <w:rsid w:val="00E71DF5"/>
    <w:rsid w:val="00E73F93"/>
    <w:rsid w:val="00E7418C"/>
    <w:rsid w:val="00E75F90"/>
    <w:rsid w:val="00E7703D"/>
    <w:rsid w:val="00E777BD"/>
    <w:rsid w:val="00E81CB4"/>
    <w:rsid w:val="00E83B1C"/>
    <w:rsid w:val="00E83C39"/>
    <w:rsid w:val="00E8585B"/>
    <w:rsid w:val="00E86F0D"/>
    <w:rsid w:val="00E9366D"/>
    <w:rsid w:val="00E93CEB"/>
    <w:rsid w:val="00E95177"/>
    <w:rsid w:val="00E9532F"/>
    <w:rsid w:val="00E95943"/>
    <w:rsid w:val="00EA3476"/>
    <w:rsid w:val="00EA3F15"/>
    <w:rsid w:val="00EA460D"/>
    <w:rsid w:val="00EA4685"/>
    <w:rsid w:val="00EA5030"/>
    <w:rsid w:val="00EA6D5C"/>
    <w:rsid w:val="00EA7847"/>
    <w:rsid w:val="00EB26B1"/>
    <w:rsid w:val="00EC1C6F"/>
    <w:rsid w:val="00EC2904"/>
    <w:rsid w:val="00EC3048"/>
    <w:rsid w:val="00EC3629"/>
    <w:rsid w:val="00EC6307"/>
    <w:rsid w:val="00EC75CB"/>
    <w:rsid w:val="00ED17AD"/>
    <w:rsid w:val="00ED3149"/>
    <w:rsid w:val="00ED3D79"/>
    <w:rsid w:val="00ED5E6B"/>
    <w:rsid w:val="00ED7FDF"/>
    <w:rsid w:val="00EE2224"/>
    <w:rsid w:val="00EE2E6E"/>
    <w:rsid w:val="00EE4140"/>
    <w:rsid w:val="00EE43DC"/>
    <w:rsid w:val="00EE47EC"/>
    <w:rsid w:val="00EE4D7B"/>
    <w:rsid w:val="00EF4209"/>
    <w:rsid w:val="00F02E27"/>
    <w:rsid w:val="00F02EF9"/>
    <w:rsid w:val="00F03968"/>
    <w:rsid w:val="00F04104"/>
    <w:rsid w:val="00F04218"/>
    <w:rsid w:val="00F06FB5"/>
    <w:rsid w:val="00F0759E"/>
    <w:rsid w:val="00F11C4C"/>
    <w:rsid w:val="00F13945"/>
    <w:rsid w:val="00F17F48"/>
    <w:rsid w:val="00F21867"/>
    <w:rsid w:val="00F23129"/>
    <w:rsid w:val="00F232DB"/>
    <w:rsid w:val="00F240AD"/>
    <w:rsid w:val="00F27942"/>
    <w:rsid w:val="00F30E09"/>
    <w:rsid w:val="00F379EF"/>
    <w:rsid w:val="00F42986"/>
    <w:rsid w:val="00F457F5"/>
    <w:rsid w:val="00F4580D"/>
    <w:rsid w:val="00F4739B"/>
    <w:rsid w:val="00F50B3D"/>
    <w:rsid w:val="00F53121"/>
    <w:rsid w:val="00F541F5"/>
    <w:rsid w:val="00F5453C"/>
    <w:rsid w:val="00F61CFC"/>
    <w:rsid w:val="00F64922"/>
    <w:rsid w:val="00F665DA"/>
    <w:rsid w:val="00F67D4D"/>
    <w:rsid w:val="00F722B5"/>
    <w:rsid w:val="00F72B30"/>
    <w:rsid w:val="00F805F9"/>
    <w:rsid w:val="00F821A3"/>
    <w:rsid w:val="00F84563"/>
    <w:rsid w:val="00F9126D"/>
    <w:rsid w:val="00F926AB"/>
    <w:rsid w:val="00F9314A"/>
    <w:rsid w:val="00FA16D0"/>
    <w:rsid w:val="00FA26B0"/>
    <w:rsid w:val="00FA6056"/>
    <w:rsid w:val="00FA61E3"/>
    <w:rsid w:val="00FB2B63"/>
    <w:rsid w:val="00FB669C"/>
    <w:rsid w:val="00FB6885"/>
    <w:rsid w:val="00FC0C9A"/>
    <w:rsid w:val="00FC3B38"/>
    <w:rsid w:val="00FC53E2"/>
    <w:rsid w:val="00FC58EF"/>
    <w:rsid w:val="00FC62E7"/>
    <w:rsid w:val="00FD0BBF"/>
    <w:rsid w:val="00FD1995"/>
    <w:rsid w:val="00FD33DF"/>
    <w:rsid w:val="00FD45AA"/>
    <w:rsid w:val="00FD711F"/>
    <w:rsid w:val="00FD75C9"/>
    <w:rsid w:val="00FD7FC5"/>
    <w:rsid w:val="00FE02A1"/>
    <w:rsid w:val="00FE37C1"/>
    <w:rsid w:val="00FE39D7"/>
    <w:rsid w:val="00FF04C6"/>
    <w:rsid w:val="00FF6C44"/>
    <w:rsid w:val="00FF7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rPr>
  </w:style>
  <w:style w:type="character" w:customStyle="1" w:styleId="Ttulo2Car">
    <w:name w:val="Título 2 Car"/>
    <w:link w:val="Ttulo2"/>
    <w:rsid w:val="00B43FB5"/>
    <w:rPr>
      <w:rFonts w:ascii="Bookman Old Style" w:hAnsi="Bookman Old Style"/>
      <w:b/>
      <w:spacing w:val="4"/>
      <w:sz w:val="24"/>
      <w:szCs w:val="24"/>
    </w:rPr>
  </w:style>
  <w:style w:type="character" w:customStyle="1" w:styleId="Ttulo3Car">
    <w:name w:val="Título 3 Car"/>
    <w:link w:val="Ttulo3"/>
    <w:uiPriority w:val="9"/>
    <w:rsid w:val="00E213CE"/>
    <w:rPr>
      <w:rFonts w:ascii="Bookman Old Style" w:hAnsi="Bookman Old Style"/>
      <w:b/>
      <w:spacing w:val="4"/>
      <w:sz w:val="24"/>
      <w:szCs w:val="24"/>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uiPriority w:val="9"/>
    <w:rsid w:val="00795BFB"/>
    <w:rPr>
      <w:rFonts w:ascii="Calibri" w:hAnsi="Calibri"/>
      <w:b/>
      <w:bCs/>
      <w:sz w:val="22"/>
      <w:szCs w:val="22"/>
    </w:rPr>
  </w:style>
  <w:style w:type="character" w:customStyle="1" w:styleId="Ttulo7Car">
    <w:name w:val="Título 7 Car"/>
    <w:link w:val="Ttulo7"/>
    <w:uiPriority w:val="9"/>
    <w:rsid w:val="006E56AD"/>
    <w:rPr>
      <w:rFonts w:ascii="Arial" w:hAnsi="Arial"/>
      <w:b/>
      <w:sz w:val="22"/>
      <w:lang w:val="es-CO"/>
    </w:rPr>
  </w:style>
  <w:style w:type="character" w:customStyle="1" w:styleId="Ttulo8Car">
    <w:name w:val="Título 8 Car"/>
    <w:link w:val="Ttulo8"/>
    <w:uiPriority w:val="9"/>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link w:val="Prrafodelista"/>
    <w:uiPriority w:val="34"/>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6"/>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Normal"/>
    <w:link w:val="ARTICULOSCar"/>
    <w:qFormat/>
    <w:rsid w:val="00C229DF"/>
    <w:pPr>
      <w:widowControl w:val="0"/>
      <w:numPr>
        <w:numId w:val="52"/>
      </w:numPr>
      <w:adjustRightInd w:val="0"/>
      <w:textAlignment w:val="baseline"/>
    </w:pPr>
    <w:rPr>
      <w:bCs/>
      <w:lang w:val="x-none" w:eastAsia="x-none"/>
    </w:rPr>
  </w:style>
  <w:style w:type="character" w:customStyle="1" w:styleId="ARTICULOSCar">
    <w:name w:val="ARTICULOS Car"/>
    <w:link w:val="ARTICULOS"/>
    <w:rsid w:val="00C229DF"/>
    <w:rPr>
      <w:rFonts w:ascii="Bookman Old Style" w:hAnsi="Bookman Old Style"/>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rPr>
  </w:style>
  <w:style w:type="character" w:customStyle="1" w:styleId="Ttulo2Car">
    <w:name w:val="Título 2 Car"/>
    <w:link w:val="Ttulo2"/>
    <w:rsid w:val="00B43FB5"/>
    <w:rPr>
      <w:rFonts w:ascii="Bookman Old Style" w:hAnsi="Bookman Old Style"/>
      <w:b/>
      <w:spacing w:val="4"/>
      <w:sz w:val="24"/>
      <w:szCs w:val="24"/>
    </w:rPr>
  </w:style>
  <w:style w:type="character" w:customStyle="1" w:styleId="Ttulo3Car">
    <w:name w:val="Título 3 Car"/>
    <w:link w:val="Ttulo3"/>
    <w:uiPriority w:val="9"/>
    <w:rsid w:val="00E213CE"/>
    <w:rPr>
      <w:rFonts w:ascii="Bookman Old Style" w:hAnsi="Bookman Old Style"/>
      <w:b/>
      <w:spacing w:val="4"/>
      <w:sz w:val="24"/>
      <w:szCs w:val="24"/>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uiPriority w:val="9"/>
    <w:rsid w:val="00795BFB"/>
    <w:rPr>
      <w:rFonts w:ascii="Calibri" w:hAnsi="Calibri"/>
      <w:b/>
      <w:bCs/>
      <w:sz w:val="22"/>
      <w:szCs w:val="22"/>
    </w:rPr>
  </w:style>
  <w:style w:type="character" w:customStyle="1" w:styleId="Ttulo7Car">
    <w:name w:val="Título 7 Car"/>
    <w:link w:val="Ttulo7"/>
    <w:uiPriority w:val="9"/>
    <w:rsid w:val="006E56AD"/>
    <w:rPr>
      <w:rFonts w:ascii="Arial" w:hAnsi="Arial"/>
      <w:b/>
      <w:sz w:val="22"/>
      <w:lang w:val="es-CO"/>
    </w:rPr>
  </w:style>
  <w:style w:type="character" w:customStyle="1" w:styleId="Ttulo8Car">
    <w:name w:val="Título 8 Car"/>
    <w:link w:val="Ttulo8"/>
    <w:uiPriority w:val="9"/>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link w:val="Prrafodelista"/>
    <w:uiPriority w:val="34"/>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6"/>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Normal"/>
    <w:link w:val="ARTICULOSCar"/>
    <w:qFormat/>
    <w:rsid w:val="00C229DF"/>
    <w:pPr>
      <w:widowControl w:val="0"/>
      <w:numPr>
        <w:numId w:val="52"/>
      </w:numPr>
      <w:adjustRightInd w:val="0"/>
      <w:textAlignment w:val="baseline"/>
    </w:pPr>
    <w:rPr>
      <w:bCs/>
      <w:lang w:val="x-none" w:eastAsia="x-none"/>
    </w:rPr>
  </w:style>
  <w:style w:type="character" w:customStyle="1" w:styleId="ARTICULOSCar">
    <w:name w:val="ARTICULOS Car"/>
    <w:link w:val="ARTICULOS"/>
    <w:rsid w:val="00C229DF"/>
    <w:rPr>
      <w:rFonts w:ascii="Bookman Old Style" w:hAnsi="Bookman Old Style"/>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2894">
      <w:bodyDiv w:val="1"/>
      <w:marLeft w:val="0"/>
      <w:marRight w:val="0"/>
      <w:marTop w:val="0"/>
      <w:marBottom w:val="0"/>
      <w:divBdr>
        <w:top w:val="none" w:sz="0" w:space="0" w:color="auto"/>
        <w:left w:val="none" w:sz="0" w:space="0" w:color="auto"/>
        <w:bottom w:val="none" w:sz="0" w:space="0" w:color="auto"/>
        <w:right w:val="none" w:sz="0" w:space="0" w:color="auto"/>
      </w:divBdr>
    </w:div>
    <w:div w:id="144977487">
      <w:bodyDiv w:val="1"/>
      <w:marLeft w:val="0"/>
      <w:marRight w:val="0"/>
      <w:marTop w:val="0"/>
      <w:marBottom w:val="0"/>
      <w:divBdr>
        <w:top w:val="none" w:sz="0" w:space="0" w:color="auto"/>
        <w:left w:val="none" w:sz="0" w:space="0" w:color="auto"/>
        <w:bottom w:val="none" w:sz="0" w:space="0" w:color="auto"/>
        <w:right w:val="none" w:sz="0" w:space="0" w:color="auto"/>
      </w:divBdr>
    </w:div>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335882763">
      <w:bodyDiv w:val="1"/>
      <w:marLeft w:val="0"/>
      <w:marRight w:val="0"/>
      <w:marTop w:val="0"/>
      <w:marBottom w:val="0"/>
      <w:divBdr>
        <w:top w:val="none" w:sz="0" w:space="0" w:color="auto"/>
        <w:left w:val="none" w:sz="0" w:space="0" w:color="auto"/>
        <w:bottom w:val="none" w:sz="0" w:space="0" w:color="auto"/>
        <w:right w:val="none" w:sz="0" w:space="0" w:color="auto"/>
      </w:divBdr>
    </w:div>
    <w:div w:id="474756131">
      <w:bodyDiv w:val="1"/>
      <w:marLeft w:val="0"/>
      <w:marRight w:val="0"/>
      <w:marTop w:val="0"/>
      <w:marBottom w:val="0"/>
      <w:divBdr>
        <w:top w:val="none" w:sz="0" w:space="0" w:color="auto"/>
        <w:left w:val="none" w:sz="0" w:space="0" w:color="auto"/>
        <w:bottom w:val="none" w:sz="0" w:space="0" w:color="auto"/>
        <w:right w:val="none" w:sz="0" w:space="0" w:color="auto"/>
      </w:divBdr>
    </w:div>
    <w:div w:id="482547127">
      <w:bodyDiv w:val="1"/>
      <w:marLeft w:val="0"/>
      <w:marRight w:val="0"/>
      <w:marTop w:val="0"/>
      <w:marBottom w:val="0"/>
      <w:divBdr>
        <w:top w:val="none" w:sz="0" w:space="0" w:color="auto"/>
        <w:left w:val="none" w:sz="0" w:space="0" w:color="auto"/>
        <w:bottom w:val="none" w:sz="0" w:space="0" w:color="auto"/>
        <w:right w:val="none" w:sz="0" w:space="0" w:color="auto"/>
      </w:divBdr>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4397">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5825">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44299751">
      <w:bodyDiv w:val="1"/>
      <w:marLeft w:val="0"/>
      <w:marRight w:val="0"/>
      <w:marTop w:val="0"/>
      <w:marBottom w:val="0"/>
      <w:divBdr>
        <w:top w:val="none" w:sz="0" w:space="0" w:color="auto"/>
        <w:left w:val="none" w:sz="0" w:space="0" w:color="auto"/>
        <w:bottom w:val="none" w:sz="0" w:space="0" w:color="auto"/>
        <w:right w:val="none" w:sz="0" w:space="0" w:color="auto"/>
      </w:divBdr>
    </w:div>
    <w:div w:id="827474277">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897478547">
      <w:bodyDiv w:val="1"/>
      <w:marLeft w:val="0"/>
      <w:marRight w:val="0"/>
      <w:marTop w:val="0"/>
      <w:marBottom w:val="0"/>
      <w:divBdr>
        <w:top w:val="none" w:sz="0" w:space="0" w:color="auto"/>
        <w:left w:val="none" w:sz="0" w:space="0" w:color="auto"/>
        <w:bottom w:val="none" w:sz="0" w:space="0" w:color="auto"/>
        <w:right w:val="none" w:sz="0" w:space="0" w:color="auto"/>
      </w:divBdr>
    </w:div>
    <w:div w:id="997001060">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2352062">
      <w:bodyDiv w:val="1"/>
      <w:marLeft w:val="0"/>
      <w:marRight w:val="0"/>
      <w:marTop w:val="0"/>
      <w:marBottom w:val="0"/>
      <w:divBdr>
        <w:top w:val="none" w:sz="0" w:space="0" w:color="auto"/>
        <w:left w:val="none" w:sz="0" w:space="0" w:color="auto"/>
        <w:bottom w:val="none" w:sz="0" w:space="0" w:color="auto"/>
        <w:right w:val="none" w:sz="0" w:space="0" w:color="auto"/>
      </w:divBdr>
    </w:div>
    <w:div w:id="1245651113">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324971895">
      <w:bodyDiv w:val="1"/>
      <w:marLeft w:val="0"/>
      <w:marRight w:val="0"/>
      <w:marTop w:val="0"/>
      <w:marBottom w:val="0"/>
      <w:divBdr>
        <w:top w:val="none" w:sz="0" w:space="0" w:color="auto"/>
        <w:left w:val="none" w:sz="0" w:space="0" w:color="auto"/>
        <w:bottom w:val="none" w:sz="0" w:space="0" w:color="auto"/>
        <w:right w:val="none" w:sz="0" w:space="0" w:color="auto"/>
      </w:divBdr>
    </w:div>
    <w:div w:id="1345279627">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96996710">
      <w:bodyDiv w:val="1"/>
      <w:marLeft w:val="0"/>
      <w:marRight w:val="0"/>
      <w:marTop w:val="0"/>
      <w:marBottom w:val="0"/>
      <w:divBdr>
        <w:top w:val="none" w:sz="0" w:space="0" w:color="auto"/>
        <w:left w:val="none" w:sz="0" w:space="0" w:color="auto"/>
        <w:bottom w:val="none" w:sz="0" w:space="0" w:color="auto"/>
        <w:right w:val="none" w:sz="0" w:space="0" w:color="auto"/>
      </w:divBdr>
    </w:div>
    <w:div w:id="160484779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35153876">
      <w:bodyDiv w:val="1"/>
      <w:marLeft w:val="0"/>
      <w:marRight w:val="0"/>
      <w:marTop w:val="0"/>
      <w:marBottom w:val="0"/>
      <w:divBdr>
        <w:top w:val="none" w:sz="0" w:space="0" w:color="auto"/>
        <w:left w:val="none" w:sz="0" w:space="0" w:color="auto"/>
        <w:bottom w:val="none" w:sz="0" w:space="0" w:color="auto"/>
        <w:right w:val="none" w:sz="0" w:space="0" w:color="auto"/>
      </w:divBdr>
    </w:div>
    <w:div w:id="1744402916">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798454938">
      <w:bodyDiv w:val="1"/>
      <w:marLeft w:val="0"/>
      <w:marRight w:val="0"/>
      <w:marTop w:val="0"/>
      <w:marBottom w:val="0"/>
      <w:divBdr>
        <w:top w:val="none" w:sz="0" w:space="0" w:color="auto"/>
        <w:left w:val="none" w:sz="0" w:space="0" w:color="auto"/>
        <w:bottom w:val="none" w:sz="0" w:space="0" w:color="auto"/>
        <w:right w:val="none" w:sz="0" w:space="0" w:color="auto"/>
      </w:divBdr>
    </w:div>
    <w:div w:id="1836914274">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1905060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90BA-0D31-487C-A12E-9A793461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13</Pages>
  <Words>2279</Words>
  <Characters>13966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2016-06-15T17:01:00Z</cp:lastPrinted>
  <dcterms:created xsi:type="dcterms:W3CDTF">2016-06-27T20:26:00Z</dcterms:created>
  <dcterms:modified xsi:type="dcterms:W3CDTF">2016-06-27T20:26:00Z</dcterms:modified>
</cp:coreProperties>
</file>