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42F6" w14:textId="75DCE5DF" w:rsidR="007663F4" w:rsidRDefault="00CE32BF" w:rsidP="007663F4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71795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2.85pt;margin-top:-40.95pt;width:52.5pt;height:48.75pt;z-index:251657728" fillcolor="#0c9">
            <v:imagedata r:id="rId11" o:title=""/>
          </v:shape>
          <o:OLEObject Type="Embed" ProgID="PBrush" ShapeID="_x0000_s2050" DrawAspect="Content" ObjectID="_1710921808" r:id="rId12"/>
        </w:object>
      </w:r>
    </w:p>
    <w:p w14:paraId="74196651" w14:textId="284839C4" w:rsidR="00CA77FB" w:rsidRPr="00BF69C9" w:rsidRDefault="00CA77FB" w:rsidP="007663F4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jc w:val="center"/>
        <w:rPr>
          <w:rFonts w:ascii="Bookman Old Style" w:hAnsi="Bookman Old Style"/>
          <w:b/>
          <w:bCs/>
          <w:noProof/>
          <w:szCs w:val="24"/>
          <w:lang w:val="es-ES"/>
        </w:rPr>
      </w:pPr>
      <w:r w:rsidRPr="00BF69C9">
        <w:rPr>
          <w:rFonts w:ascii="Bookman Old Style" w:hAnsi="Bookman Old Style"/>
          <w:bCs/>
          <w:szCs w:val="24"/>
        </w:rPr>
        <w:t>Ministerio de Minas y Energía</w:t>
      </w:r>
    </w:p>
    <w:p w14:paraId="0D77311B" w14:textId="77777777" w:rsidR="00CA77FB" w:rsidRPr="00BF69C9" w:rsidRDefault="00CA77FB" w:rsidP="00433E81">
      <w:pPr>
        <w:pStyle w:val="Ttulo3"/>
        <w:tabs>
          <w:tab w:val="left" w:pos="0"/>
          <w:tab w:val="right" w:pos="9356"/>
        </w:tabs>
        <w:spacing w:before="360" w:after="360"/>
        <w:rPr>
          <w:rFonts w:ascii="Bookman Old Style" w:hAnsi="Bookman Old Style" w:cs="Arial"/>
          <w:spacing w:val="20"/>
          <w:szCs w:val="24"/>
        </w:rPr>
      </w:pPr>
      <w:r w:rsidRPr="00BF69C9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14:paraId="30A3A011" w14:textId="602D5010" w:rsidR="00CA77FB" w:rsidRPr="001436AE" w:rsidRDefault="00CA77FB" w:rsidP="00547DC7">
      <w:pPr>
        <w:pStyle w:val="Ttulo5"/>
        <w:tabs>
          <w:tab w:val="left" w:pos="0"/>
          <w:tab w:val="right" w:pos="9356"/>
        </w:tabs>
        <w:spacing w:before="240" w:after="0"/>
        <w:rPr>
          <w:rFonts w:ascii="Bookman Old Style" w:hAnsi="Bookman Old Style"/>
          <w:sz w:val="24"/>
          <w:szCs w:val="24"/>
        </w:rPr>
      </w:pPr>
      <w:r w:rsidRPr="00BF69C9">
        <w:rPr>
          <w:rFonts w:ascii="Bookman Old Style" w:hAnsi="Bookman Old Style"/>
          <w:sz w:val="24"/>
          <w:szCs w:val="24"/>
        </w:rPr>
        <w:t>RESOLUCIÓN No.</w:t>
      </w:r>
      <w:r w:rsidR="00B20BB7" w:rsidRPr="001436AE">
        <w:rPr>
          <w:rFonts w:ascii="Bookman Old Style" w:hAnsi="Bookman Old Style"/>
          <w:sz w:val="32"/>
          <w:szCs w:val="32"/>
        </w:rPr>
        <w:t xml:space="preserve">501 </w:t>
      </w:r>
      <w:r w:rsidR="005035F1" w:rsidRPr="001436AE">
        <w:rPr>
          <w:rFonts w:ascii="Bookman Old Style" w:hAnsi="Bookman Old Style"/>
          <w:sz w:val="32"/>
          <w:szCs w:val="32"/>
        </w:rPr>
        <w:t>027</w:t>
      </w:r>
      <w:r w:rsidRPr="001436AE">
        <w:rPr>
          <w:rFonts w:ascii="Bookman Old Style" w:hAnsi="Bookman Old Style"/>
          <w:sz w:val="24"/>
          <w:szCs w:val="24"/>
        </w:rPr>
        <w:t xml:space="preserve"> </w:t>
      </w:r>
      <w:r w:rsidR="002129C9" w:rsidRPr="001436AE">
        <w:rPr>
          <w:rFonts w:ascii="Bookman Old Style" w:hAnsi="Bookman Old Style"/>
          <w:sz w:val="24"/>
          <w:szCs w:val="24"/>
        </w:rPr>
        <w:t>de</w:t>
      </w:r>
      <w:r w:rsidRPr="001436AE">
        <w:rPr>
          <w:rFonts w:ascii="Bookman Old Style" w:hAnsi="Bookman Old Style"/>
          <w:sz w:val="24"/>
          <w:szCs w:val="24"/>
        </w:rPr>
        <w:t xml:space="preserve"> 20</w:t>
      </w:r>
      <w:r w:rsidR="00491B40" w:rsidRPr="001436AE">
        <w:rPr>
          <w:rFonts w:ascii="Bookman Old Style" w:hAnsi="Bookman Old Style"/>
          <w:sz w:val="24"/>
          <w:szCs w:val="24"/>
        </w:rPr>
        <w:t>2</w:t>
      </w:r>
      <w:r w:rsidR="00C52521" w:rsidRPr="001436AE">
        <w:rPr>
          <w:rFonts w:ascii="Bookman Old Style" w:hAnsi="Bookman Old Style"/>
          <w:sz w:val="24"/>
          <w:szCs w:val="24"/>
        </w:rPr>
        <w:t>2</w:t>
      </w:r>
    </w:p>
    <w:p w14:paraId="5C027380" w14:textId="77777777" w:rsidR="00547DC7" w:rsidRPr="00547DC7" w:rsidRDefault="00547DC7" w:rsidP="00547DC7">
      <w:pPr>
        <w:spacing w:before="0" w:after="0"/>
        <w:rPr>
          <w:lang w:val="es-ES_tradnl"/>
        </w:rPr>
      </w:pPr>
    </w:p>
    <w:p w14:paraId="10407C0D" w14:textId="00D1352D" w:rsidR="00CA77FB" w:rsidRPr="00BF69C9" w:rsidRDefault="00CA77FB" w:rsidP="007663F4">
      <w:pPr>
        <w:pStyle w:val="Ttulo3"/>
        <w:tabs>
          <w:tab w:val="left" w:pos="0"/>
          <w:tab w:val="right" w:pos="9356"/>
        </w:tabs>
        <w:spacing w:before="0" w:after="0"/>
        <w:rPr>
          <w:rFonts w:ascii="Bookman Old Style" w:hAnsi="Bookman Old Style"/>
          <w:b w:val="0"/>
          <w:szCs w:val="24"/>
        </w:rPr>
      </w:pPr>
      <w:r w:rsidRPr="00BF69C9">
        <w:rPr>
          <w:rFonts w:ascii="Bookman Old Style" w:hAnsi="Bookman Old Style"/>
          <w:b w:val="0"/>
          <w:szCs w:val="24"/>
        </w:rPr>
        <w:t xml:space="preserve">( </w:t>
      </w:r>
      <w:r w:rsidR="00AD6878">
        <w:rPr>
          <w:rFonts w:ascii="Bookman Old Style" w:hAnsi="Bookman Old Style"/>
          <w:b w:val="0"/>
          <w:szCs w:val="24"/>
        </w:rPr>
        <w:t xml:space="preserve">  </w:t>
      </w:r>
      <w:r w:rsidR="007663F4" w:rsidRPr="007663F4">
        <w:rPr>
          <w:rFonts w:ascii="Bookman Old Style" w:hAnsi="Bookman Old Style"/>
          <w:bCs/>
          <w:sz w:val="32"/>
          <w:szCs w:val="32"/>
        </w:rPr>
        <w:t>31 MAR. 2022</w:t>
      </w:r>
      <w:r w:rsidR="00AD6878">
        <w:rPr>
          <w:rFonts w:ascii="Bookman Old Style" w:hAnsi="Bookman Old Style"/>
          <w:b w:val="0"/>
          <w:szCs w:val="24"/>
        </w:rPr>
        <w:t xml:space="preserve">   </w:t>
      </w:r>
      <w:r w:rsidRPr="00BF69C9">
        <w:rPr>
          <w:rFonts w:ascii="Bookman Old Style" w:hAnsi="Bookman Old Style"/>
          <w:b w:val="0"/>
          <w:szCs w:val="24"/>
        </w:rPr>
        <w:t xml:space="preserve"> )</w:t>
      </w:r>
    </w:p>
    <w:p w14:paraId="758B76C5" w14:textId="77777777" w:rsidR="001436AE" w:rsidRDefault="001436AE" w:rsidP="00B84E0B">
      <w:pPr>
        <w:spacing w:before="0" w:after="360"/>
        <w:jc w:val="center"/>
      </w:pPr>
    </w:p>
    <w:p w14:paraId="14E3CA54" w14:textId="3BC0FBDF" w:rsidR="00D76752" w:rsidRPr="00BF69C9" w:rsidRDefault="00A16C20" w:rsidP="00B84E0B">
      <w:pPr>
        <w:spacing w:before="0" w:after="360"/>
        <w:jc w:val="center"/>
      </w:pPr>
      <w:r w:rsidRPr="005E749D">
        <w:t xml:space="preserve">Por la cual se </w:t>
      </w:r>
      <w:r w:rsidR="007979FB">
        <w:t xml:space="preserve">corrigen errores formales </w:t>
      </w:r>
      <w:r w:rsidR="00733705">
        <w:t xml:space="preserve">en </w:t>
      </w:r>
      <w:r w:rsidR="00A5179E">
        <w:t xml:space="preserve">los </w:t>
      </w:r>
      <w:r w:rsidR="00733705">
        <w:t>artículo</w:t>
      </w:r>
      <w:r w:rsidR="00FE00D1">
        <w:t>s</w:t>
      </w:r>
      <w:r w:rsidR="002B51E8">
        <w:t xml:space="preserve"> 2,</w:t>
      </w:r>
      <w:r w:rsidR="00A5179E">
        <w:t xml:space="preserve"> 6 y 7</w:t>
      </w:r>
      <w:r w:rsidR="00733705">
        <w:t xml:space="preserve"> de la Resolución CREG </w:t>
      </w:r>
      <w:r w:rsidR="00184EB4">
        <w:t>501 022</w:t>
      </w:r>
      <w:r w:rsidR="00733705">
        <w:t xml:space="preserve"> de 2021</w:t>
      </w:r>
      <w:r w:rsidR="00BA53A6">
        <w:t>,</w:t>
      </w:r>
      <w:r w:rsidR="00184EB4">
        <w:t xml:space="preserve"> que res</w:t>
      </w:r>
      <w:r w:rsidR="009A5A96">
        <w:t>o</w:t>
      </w:r>
      <w:r w:rsidR="00184EB4">
        <w:t>lv</w:t>
      </w:r>
      <w:r w:rsidR="009A5A96">
        <w:t>ió</w:t>
      </w:r>
      <w:r w:rsidR="00184EB4">
        <w:t xml:space="preserve"> </w:t>
      </w:r>
      <w:r w:rsidR="00B84E0B">
        <w:t>el recurso de reposición interpuesto por Empresas Públicas de Medellín E.S.P. contra la Resolución CREG 136 de 2021</w:t>
      </w:r>
      <w:r w:rsidR="00D77B01" w:rsidRPr="005E749D">
        <w:t>.</w:t>
      </w:r>
    </w:p>
    <w:p w14:paraId="01D5B68F" w14:textId="77777777" w:rsidR="00045D3D" w:rsidRPr="00BF69C9" w:rsidRDefault="00045D3D" w:rsidP="00870417">
      <w:pPr>
        <w:spacing w:before="360" w:after="360"/>
        <w:ind w:right="51"/>
        <w:jc w:val="center"/>
        <w:rPr>
          <w:b/>
        </w:rPr>
      </w:pPr>
      <w:r w:rsidRPr="00BF69C9">
        <w:rPr>
          <w:b/>
        </w:rPr>
        <w:t xml:space="preserve">LA COMISIÓN DE REGULACIÓN </w:t>
      </w:r>
      <w:r w:rsidR="00A06C25" w:rsidRPr="00BF69C9">
        <w:rPr>
          <w:b/>
        </w:rPr>
        <w:t>DE ENERGÍA</w:t>
      </w:r>
      <w:r w:rsidRPr="00BF69C9">
        <w:rPr>
          <w:b/>
        </w:rPr>
        <w:t xml:space="preserve"> Y GAS</w:t>
      </w:r>
    </w:p>
    <w:p w14:paraId="7EC94EB5" w14:textId="30105812" w:rsidR="00045D3D" w:rsidRPr="00BF69C9" w:rsidRDefault="009A0748" w:rsidP="00821E43">
      <w:pPr>
        <w:spacing w:before="0" w:after="0"/>
        <w:jc w:val="center"/>
      </w:pPr>
      <w:r w:rsidRPr="00BF69C9">
        <w:t>En ejercicio de sus atribuciones constitucionales y legales, en especial las conferidas por las Leyes 142 y 143 de 1994, y en desarrollo de los Decretos 1524, 2253 de 1994, 2696 de 2004 y 1260 de 2013</w:t>
      </w:r>
      <w:r w:rsidR="003B3C2F">
        <w:t>.</w:t>
      </w:r>
      <w:r w:rsidR="00821E43">
        <w:t xml:space="preserve"> </w:t>
      </w:r>
    </w:p>
    <w:p w14:paraId="0BDD6FE5" w14:textId="77777777" w:rsidR="00045D3D" w:rsidRPr="00BF69C9" w:rsidRDefault="00955F64" w:rsidP="00433E81">
      <w:pPr>
        <w:suppressAutoHyphens/>
        <w:spacing w:before="360" w:after="360"/>
        <w:jc w:val="center"/>
        <w:rPr>
          <w:b/>
        </w:rPr>
      </w:pPr>
      <w:r w:rsidRPr="00BF69C9">
        <w:rPr>
          <w:b/>
        </w:rPr>
        <w:t>C</w:t>
      </w:r>
      <w:r w:rsidR="00045D3D" w:rsidRPr="00BF69C9">
        <w:rPr>
          <w:b/>
        </w:rPr>
        <w:t>ONSIDERAND</w:t>
      </w:r>
      <w:r w:rsidR="00A06C25" w:rsidRPr="00BF69C9">
        <w:rPr>
          <w:b/>
        </w:rPr>
        <w:t>O</w:t>
      </w:r>
      <w:r w:rsidRPr="00BF69C9">
        <w:rPr>
          <w:b/>
        </w:rPr>
        <w:t xml:space="preserve"> </w:t>
      </w:r>
      <w:r w:rsidR="00A06C25" w:rsidRPr="00BF69C9">
        <w:rPr>
          <w:b/>
        </w:rPr>
        <w:t>Q</w:t>
      </w:r>
      <w:r w:rsidR="00045D3D" w:rsidRPr="00BF69C9">
        <w:rPr>
          <w:b/>
        </w:rPr>
        <w:t>UE:</w:t>
      </w:r>
    </w:p>
    <w:p w14:paraId="4C0BF22F" w14:textId="7181031E" w:rsidR="00B276A5" w:rsidRDefault="00B276A5" w:rsidP="00B276A5">
      <w:r>
        <w:t>De acuerdo con lo previsto en el literal d) del artículo 23 y el artículo 41, ambos de la Ley 143 de 1994, es función de la Comisión de Regulación de Energía y Gas fijar las tarifas por el acceso y uso de las redes eléctricas.</w:t>
      </w:r>
    </w:p>
    <w:p w14:paraId="5BF9B619" w14:textId="7E8D20FA" w:rsidR="00942198" w:rsidRDefault="00942198" w:rsidP="00B276A5">
      <w:r>
        <w:t>Mediante la Resolución CREG 015 de 2018, publicada en el Diario Oficial del 3 de febrero de 2018, se expidió la metodología para la remuneración de la actividad de distribución de energía eléctrica en el Sistema Interconectado Nacional, SIN, la cual fue aclarada y modificada por las resoluciones CREG 085 de 2018, 036 y 199 de 2019</w:t>
      </w:r>
      <w:r w:rsidR="006341CF">
        <w:t>, 167 y 195 de 2020</w:t>
      </w:r>
      <w:r w:rsidR="006E6941">
        <w:t xml:space="preserve">, y </w:t>
      </w:r>
      <w:r w:rsidR="003A242C">
        <w:t>222 de 2021</w:t>
      </w:r>
      <w:r w:rsidR="006341CF">
        <w:t>.</w:t>
      </w:r>
    </w:p>
    <w:p w14:paraId="037E5DF2" w14:textId="119EA2DA" w:rsidR="00B11B84" w:rsidRDefault="00B11B84" w:rsidP="00942198">
      <w:r>
        <w:t>A través de la Resoluci</w:t>
      </w:r>
      <w:r w:rsidR="00BA5579">
        <w:t xml:space="preserve">ón CREG </w:t>
      </w:r>
      <w:r w:rsidR="00CF6AA6">
        <w:t>0</w:t>
      </w:r>
      <w:r w:rsidR="00AA67D8">
        <w:t>78 de 2019</w:t>
      </w:r>
      <w:r w:rsidR="00687DAB">
        <w:t>, modifica</w:t>
      </w:r>
      <w:r w:rsidR="00CA515B">
        <w:t>da por la Resolución CREG 156 de 2019,</w:t>
      </w:r>
      <w:r w:rsidR="000A7C10">
        <w:t xml:space="preserve"> </w:t>
      </w:r>
      <w:r w:rsidR="000A7C10" w:rsidRPr="000A7C10">
        <w:t>se apr</w:t>
      </w:r>
      <w:r w:rsidR="000A7C10">
        <w:t>obaron</w:t>
      </w:r>
      <w:r w:rsidR="000A7C10" w:rsidRPr="000A7C10">
        <w:t xml:space="preserve"> las variables necesarias para calcular los ingresos y cargos asociados con la actividad de distribución de energía eléctrica para el mercado de comercialización atendido por </w:t>
      </w:r>
      <w:r w:rsidR="003B3F41">
        <w:t>Empresas Públicas de Medellín E.S.P.</w:t>
      </w:r>
    </w:p>
    <w:p w14:paraId="37C8D87C" w14:textId="4F6302B2" w:rsidR="001D5D9E" w:rsidRDefault="00CA46C1" w:rsidP="001D5D9E">
      <w:r>
        <w:t>Por</w:t>
      </w:r>
      <w:r w:rsidR="000A7C10">
        <w:t xml:space="preserve"> solicitud de</w:t>
      </w:r>
      <w:r w:rsidR="004F681B">
        <w:t xml:space="preserve"> </w:t>
      </w:r>
      <w:r w:rsidR="003D63DA">
        <w:t>Empresas Públicas de Medellín E.S.P.</w:t>
      </w:r>
      <w:r w:rsidR="00A256BF">
        <w:t xml:space="preserve"> y en aplicación </w:t>
      </w:r>
      <w:r w:rsidR="00370E8F">
        <w:t xml:space="preserve">de </w:t>
      </w:r>
      <w:r w:rsidR="00A256BF">
        <w:t xml:space="preserve">lo establecido en la </w:t>
      </w:r>
      <w:r w:rsidR="007C1CC1">
        <w:t>Resolución</w:t>
      </w:r>
      <w:r w:rsidR="00A256BF">
        <w:t xml:space="preserve"> CREG 015 de 2018, se </w:t>
      </w:r>
      <w:r w:rsidR="007C1CC1">
        <w:t xml:space="preserve">expidió la </w:t>
      </w:r>
      <w:r w:rsidR="00942198">
        <w:t xml:space="preserve">Resolución CREG </w:t>
      </w:r>
      <w:r w:rsidR="001F1FED">
        <w:t>136</w:t>
      </w:r>
      <w:r w:rsidR="00942198">
        <w:t xml:space="preserve"> de 2021</w:t>
      </w:r>
      <w:r w:rsidR="009D10E8">
        <w:t>,</w:t>
      </w:r>
      <w:r w:rsidR="00942198">
        <w:t xml:space="preserve"> </w:t>
      </w:r>
      <w:r w:rsidR="00370E8F">
        <w:t xml:space="preserve">en </w:t>
      </w:r>
      <w:r w:rsidR="004F681B">
        <w:t>la cual se</w:t>
      </w:r>
      <w:r w:rsidR="00942198">
        <w:t xml:space="preserve"> </w:t>
      </w:r>
      <w:r w:rsidR="001F1FED">
        <w:t>incluyeron los ac</w:t>
      </w:r>
      <w:r w:rsidR="009D10E8">
        <w:t>tivos puestos en operación en 2018 dentro de la base inicial de activos</w:t>
      </w:r>
      <w:r w:rsidR="0090403D">
        <w:t>,</w:t>
      </w:r>
      <w:r w:rsidR="009D10E8">
        <w:t xml:space="preserve"> y se </w:t>
      </w:r>
      <w:r w:rsidR="00942198">
        <w:t xml:space="preserve">modificó el plan de inversiones del mercado de comercialización atendido por la </w:t>
      </w:r>
      <w:r w:rsidR="002E45C0">
        <w:t>Empresas Públicas de Medellín E.S.P.</w:t>
      </w:r>
      <w:r w:rsidR="00942198">
        <w:t xml:space="preserve"> aprobado en la Resolución CREG </w:t>
      </w:r>
      <w:r w:rsidR="00CF6AA6">
        <w:t>0</w:t>
      </w:r>
      <w:r w:rsidR="00942198">
        <w:t>78 de 2019.</w:t>
      </w:r>
      <w:r w:rsidR="00FF0303">
        <w:t xml:space="preserve"> </w:t>
      </w:r>
      <w:r w:rsidR="001D5D9E">
        <w:t>En el Documento CREG</w:t>
      </w:r>
      <w:r w:rsidR="00E71432">
        <w:t xml:space="preserve"> </w:t>
      </w:r>
      <w:r w:rsidR="001D5D9E">
        <w:t>112 de 2021 se encuentra el soporte de la Resolución CREG 136 de 2021.</w:t>
      </w:r>
    </w:p>
    <w:p w14:paraId="186CC284" w14:textId="75F45319" w:rsidR="00B93F47" w:rsidRDefault="00F90E49" w:rsidP="00942198">
      <w:r>
        <w:t>Empresas Públicas de Medellín E.S.P.</w:t>
      </w:r>
      <w:r w:rsidR="00942198">
        <w:t xml:space="preserve">, mediante comunicación con radicado CREG </w:t>
      </w:r>
      <w:r w:rsidR="00224AB9">
        <w:rPr>
          <w:sz w:val="23"/>
          <w:szCs w:val="23"/>
        </w:rPr>
        <w:t>E-2021-012121</w:t>
      </w:r>
      <w:r w:rsidR="00942198">
        <w:t xml:space="preserve">, presentó recurso de reposición contra la Resolución CREG </w:t>
      </w:r>
      <w:r w:rsidR="00224AB9">
        <w:t>136</w:t>
      </w:r>
      <w:r w:rsidR="00942198">
        <w:t xml:space="preserve"> de 2021</w:t>
      </w:r>
      <w:r w:rsidR="00B93F47">
        <w:t>.</w:t>
      </w:r>
    </w:p>
    <w:p w14:paraId="642C8CA0" w14:textId="246B3A70" w:rsidR="00757186" w:rsidRDefault="00A563D9" w:rsidP="00942198">
      <w:r>
        <w:t>L</w:t>
      </w:r>
      <w:r w:rsidR="00B93F47">
        <w:t xml:space="preserve">a Comisión </w:t>
      </w:r>
      <w:r w:rsidR="009A1E9D">
        <w:t>expid</w:t>
      </w:r>
      <w:r w:rsidR="006D3C72">
        <w:t>ió</w:t>
      </w:r>
      <w:r w:rsidR="009A1E9D">
        <w:t xml:space="preserve"> la Resolución CREG </w:t>
      </w:r>
      <w:r w:rsidR="00771F30">
        <w:t>501 022</w:t>
      </w:r>
      <w:r w:rsidR="00BF4CEC">
        <w:t xml:space="preserve"> de 202</w:t>
      </w:r>
      <w:r w:rsidR="00FD151B">
        <w:t>2</w:t>
      </w:r>
      <w:r w:rsidR="00C94D3F">
        <w:t>,</w:t>
      </w:r>
      <w:r w:rsidR="00BF4CEC">
        <w:t xml:space="preserve"> </w:t>
      </w:r>
      <w:r w:rsidR="00B93F47">
        <w:t xml:space="preserve">mediante la cual </w:t>
      </w:r>
      <w:r w:rsidR="00B93F47" w:rsidRPr="00B93F47">
        <w:t>se res</w:t>
      </w:r>
      <w:r w:rsidR="004B2D1C">
        <w:t>olvió</w:t>
      </w:r>
      <w:r w:rsidR="00B93F47" w:rsidRPr="00B93F47">
        <w:t xml:space="preserve"> el recurso de reposición interpuesto por </w:t>
      </w:r>
      <w:r w:rsidR="00A71352">
        <w:t>Empresas Públicas de Medellín E.S.P.</w:t>
      </w:r>
      <w:r w:rsidR="00B93F47" w:rsidRPr="00B93F47">
        <w:t xml:space="preserve"> contra la Resolución CREG </w:t>
      </w:r>
      <w:r w:rsidR="00FD151B">
        <w:t>136</w:t>
      </w:r>
      <w:r w:rsidR="00B93F47" w:rsidRPr="00B93F47">
        <w:t xml:space="preserve"> de 2021</w:t>
      </w:r>
      <w:r w:rsidR="00B93F47">
        <w:t>.</w:t>
      </w:r>
    </w:p>
    <w:p w14:paraId="6EA329A6" w14:textId="40AD9103" w:rsidR="00D93EB8" w:rsidRPr="006736A1" w:rsidRDefault="00D93EB8" w:rsidP="00D93EB8">
      <w:r w:rsidRPr="006736A1">
        <w:lastRenderedPageBreak/>
        <w:t xml:space="preserve">Posterior a la expedición de la Resolución CREG 501 022 de 2022, se identifican errores aritméticos en el artículo 2 relacionados con la categoría de activos 10, de las variables </w:t>
      </w:r>
      <w:r w:rsidRPr="006736A1">
        <w:rPr>
          <w:i/>
          <w:iCs/>
        </w:rPr>
        <w:t>INVA</w:t>
      </w:r>
      <w:r w:rsidRPr="006736A1">
        <w:rPr>
          <w:i/>
          <w:iCs/>
          <w:vertAlign w:val="subscript"/>
        </w:rPr>
        <w:t>j,n,l,t</w:t>
      </w:r>
      <w:r w:rsidRPr="006736A1">
        <w:t xml:space="preserve">, dado que existe un error en la división de los valores de las Unidades Constructivas </w:t>
      </w:r>
      <w:r w:rsidR="00D40CEA" w:rsidRPr="00D40CEA">
        <w:t>sin nivel de tensión</w:t>
      </w:r>
      <w:r w:rsidR="00D40CEA">
        <w:t>,</w:t>
      </w:r>
      <w:r w:rsidRPr="006736A1">
        <w:t xml:space="preserve"> entre los diferentes niveles de tensión que posee Empresas Públicas de Medellín E.S.P.</w:t>
      </w:r>
      <w:r w:rsidR="00D7252A" w:rsidRPr="006736A1">
        <w:t>, conforme a la metodología establecida en la Resolución CREG 015 de 2018.</w:t>
      </w:r>
      <w:r w:rsidRPr="006736A1">
        <w:t xml:space="preserve"> </w:t>
      </w:r>
    </w:p>
    <w:p w14:paraId="0481BF38" w14:textId="650C4775" w:rsidR="00D93EB8" w:rsidRDefault="00D93EB8" w:rsidP="00D93EB8">
      <w:r w:rsidRPr="006736A1">
        <w:t>Adicionalmente, se encuentra</w:t>
      </w:r>
      <w:r w:rsidR="00036CDA">
        <w:t>n</w:t>
      </w:r>
      <w:r w:rsidRPr="006736A1">
        <w:t xml:space="preserve"> errores de digitación, transcripción y omisión de palabras en los artículos 6 y 7 de la Resolución CREG 501 022 de 2022</w:t>
      </w:r>
      <w:r w:rsidR="0090403D">
        <w:t>,</w:t>
      </w:r>
      <w:r w:rsidRPr="006736A1">
        <w:t xml:space="preserve"> dado que los mismos no contienen los valores de las variables </w:t>
      </w:r>
      <w:r w:rsidRPr="006736A1">
        <w:rPr>
          <w:bCs/>
          <w:i/>
          <w:iCs/>
          <w:szCs w:val="22"/>
        </w:rPr>
        <w:t xml:space="preserve">Costo de reposición de referencia </w:t>
      </w:r>
      <w:r w:rsidRPr="006736A1">
        <w:rPr>
          <w:bCs/>
          <w:szCs w:val="22"/>
        </w:rPr>
        <w:t xml:space="preserve">y </w:t>
      </w:r>
      <w:r w:rsidRPr="006736A1">
        <w:rPr>
          <w:bCs/>
          <w:i/>
          <w:iCs/>
          <w:szCs w:val="22"/>
        </w:rPr>
        <w:t>∆ING</w:t>
      </w:r>
      <w:r w:rsidRPr="006736A1">
        <w:rPr>
          <w:bCs/>
          <w:i/>
          <w:iCs/>
          <w:szCs w:val="22"/>
          <w:vertAlign w:val="subscript"/>
        </w:rPr>
        <w:t>j,</w:t>
      </w:r>
      <w:r w:rsidR="00FC3674" w:rsidRPr="006736A1">
        <w:rPr>
          <w:bCs/>
          <w:i/>
          <w:iCs/>
          <w:szCs w:val="22"/>
          <w:vertAlign w:val="subscript"/>
        </w:rPr>
        <w:t>n</w:t>
      </w:r>
      <w:r w:rsidRPr="006736A1">
        <w:t xml:space="preserve">, que correspondan con el ajuste en la base inicial de activos por la inclusión de activos del 2018, </w:t>
      </w:r>
      <w:r w:rsidR="006736A1" w:rsidRPr="006736A1">
        <w:t>acorde</w:t>
      </w:r>
      <w:r w:rsidRPr="006736A1">
        <w:t xml:space="preserve"> a lo </w:t>
      </w:r>
      <w:r w:rsidR="00D56961" w:rsidRPr="006736A1">
        <w:t>decidido</w:t>
      </w:r>
      <w:r w:rsidR="00B835F9" w:rsidRPr="006736A1">
        <w:t xml:space="preserve"> en</w:t>
      </w:r>
      <w:r w:rsidRPr="006736A1">
        <w:t xml:space="preserve"> la mencionada resolución.</w:t>
      </w:r>
    </w:p>
    <w:p w14:paraId="0A8C1158" w14:textId="49535567" w:rsidR="0077722A" w:rsidRDefault="00F13627" w:rsidP="00C16475">
      <w:r w:rsidRPr="00F13627">
        <w:t>El Artículo 45 del Código de Procedimiento Administrativo y de lo Contencioso Administrativo, establece la posibilidad de que la Administración corrija los errores formales contenidos en sus actos administrativos en los siguientes términos</w:t>
      </w:r>
      <w:r>
        <w:t>:</w:t>
      </w:r>
    </w:p>
    <w:p w14:paraId="1D001F05" w14:textId="53CD4466" w:rsidR="00F13627" w:rsidRDefault="00CF1DE5" w:rsidP="0073665B">
      <w:pPr>
        <w:ind w:left="284"/>
      </w:pPr>
      <w:r w:rsidRPr="00CF1DE5">
        <w:t>"</w:t>
      </w:r>
      <w:r w:rsidRPr="00F17B50">
        <w:rPr>
          <w:i/>
          <w:iCs/>
          <w:sz w:val="22"/>
          <w:szCs w:val="22"/>
        </w:rPr>
        <w:t xml:space="preserve">Artículo 45. Corrección de errores formales. En cualquier tiempo, de oficio o a petición de parte, se podrán corregir los errores simplemente formales contenidos en los actos administrativos, </w:t>
      </w:r>
      <w:r w:rsidRPr="005D05B1">
        <w:rPr>
          <w:i/>
          <w:iCs/>
          <w:sz w:val="22"/>
          <w:szCs w:val="22"/>
          <w:u w:val="single"/>
        </w:rPr>
        <w:t>ya sean aritméticos, de digitación, de transcripción o de omisión de palabras</w:t>
      </w:r>
      <w:r w:rsidRPr="00F17B50">
        <w:rPr>
          <w:i/>
          <w:iCs/>
          <w:sz w:val="22"/>
          <w:szCs w:val="22"/>
        </w:rPr>
        <w:t>. En ningún caso la corrección dará lugar a cambios en el sentido material de la decisión, ni revivirá los términos legales para demandar el acto. Realizada la corrección, esta deberá ser notificada o comunicada a todos los interesados, según corresponda</w:t>
      </w:r>
      <w:r w:rsidRPr="00CF1DE5">
        <w:t>".</w:t>
      </w:r>
      <w:r w:rsidR="005D05B1">
        <w:t xml:space="preserve"> Subrayado fuera de texto.</w:t>
      </w:r>
    </w:p>
    <w:p w14:paraId="0045E3C2" w14:textId="47BCE843" w:rsidR="00CA46C1" w:rsidRDefault="00662AC6" w:rsidP="00662AC6">
      <w:r>
        <w:t>En relación con la corrección material del acto administrativo, la doctrina ha mencionado lo siguiente:</w:t>
      </w:r>
      <w:r w:rsidR="000910E0">
        <w:t xml:space="preserve"> </w:t>
      </w:r>
    </w:p>
    <w:p w14:paraId="6CF38BDB" w14:textId="77777777" w:rsidR="003C2035" w:rsidRPr="00F17B50" w:rsidRDefault="00405108" w:rsidP="0073665B">
      <w:pPr>
        <w:ind w:left="284"/>
        <w:rPr>
          <w:i/>
          <w:iCs/>
          <w:sz w:val="22"/>
          <w:szCs w:val="22"/>
        </w:rPr>
      </w:pPr>
      <w:r>
        <w:t>“</w:t>
      </w:r>
      <w:r w:rsidR="00582703" w:rsidRPr="00F17B50">
        <w:rPr>
          <w:i/>
          <w:iCs/>
          <w:sz w:val="22"/>
          <w:szCs w:val="22"/>
        </w:rPr>
        <w:t xml:space="preserve">La </w:t>
      </w:r>
      <w:r w:rsidR="00641FB1" w:rsidRPr="00F17B50">
        <w:rPr>
          <w:i/>
          <w:iCs/>
          <w:sz w:val="22"/>
          <w:szCs w:val="22"/>
        </w:rPr>
        <w:t>corrección</w:t>
      </w:r>
      <w:r w:rsidR="00582703" w:rsidRPr="00F17B50">
        <w:rPr>
          <w:i/>
          <w:iCs/>
          <w:sz w:val="22"/>
          <w:szCs w:val="22"/>
        </w:rPr>
        <w:t xml:space="preserve"> </w:t>
      </w:r>
      <w:r w:rsidR="00641FB1" w:rsidRPr="00F17B50">
        <w:rPr>
          <w:i/>
          <w:iCs/>
          <w:sz w:val="22"/>
          <w:szCs w:val="22"/>
        </w:rPr>
        <w:t>material</w:t>
      </w:r>
      <w:r w:rsidR="00582703" w:rsidRPr="00F17B50">
        <w:rPr>
          <w:i/>
          <w:iCs/>
          <w:sz w:val="22"/>
          <w:szCs w:val="22"/>
        </w:rPr>
        <w:t xml:space="preserve"> del ac</w:t>
      </w:r>
      <w:r w:rsidR="00641FB1" w:rsidRPr="00F17B50">
        <w:rPr>
          <w:i/>
          <w:iCs/>
          <w:sz w:val="22"/>
          <w:szCs w:val="22"/>
        </w:rPr>
        <w:t>t</w:t>
      </w:r>
      <w:r w:rsidR="00582703" w:rsidRPr="00F17B50">
        <w:rPr>
          <w:i/>
          <w:iCs/>
          <w:sz w:val="22"/>
          <w:szCs w:val="22"/>
        </w:rPr>
        <w:t xml:space="preserve">o </w:t>
      </w:r>
      <w:r w:rsidR="00641FB1" w:rsidRPr="00F17B50">
        <w:rPr>
          <w:i/>
          <w:iCs/>
          <w:sz w:val="22"/>
          <w:szCs w:val="22"/>
        </w:rPr>
        <w:t>s</w:t>
      </w:r>
      <w:r w:rsidR="00582703" w:rsidRPr="00F17B50">
        <w:rPr>
          <w:i/>
          <w:iCs/>
          <w:sz w:val="22"/>
          <w:szCs w:val="22"/>
        </w:rPr>
        <w:t xml:space="preserve">e </w:t>
      </w:r>
      <w:r w:rsidR="00641FB1" w:rsidRPr="00F17B50">
        <w:rPr>
          <w:i/>
          <w:iCs/>
          <w:sz w:val="22"/>
          <w:szCs w:val="22"/>
        </w:rPr>
        <w:t>presenta</w:t>
      </w:r>
      <w:r w:rsidR="00582703" w:rsidRPr="00F17B50">
        <w:rPr>
          <w:i/>
          <w:iCs/>
          <w:sz w:val="22"/>
          <w:szCs w:val="22"/>
        </w:rPr>
        <w:t xml:space="preserve"> </w:t>
      </w:r>
      <w:r w:rsidR="00641FB1" w:rsidRPr="00F17B50">
        <w:rPr>
          <w:i/>
          <w:iCs/>
          <w:sz w:val="22"/>
          <w:szCs w:val="22"/>
        </w:rPr>
        <w:t>cuando</w:t>
      </w:r>
      <w:r w:rsidR="00582703" w:rsidRPr="00F17B50">
        <w:rPr>
          <w:i/>
          <w:iCs/>
          <w:sz w:val="22"/>
          <w:szCs w:val="22"/>
        </w:rPr>
        <w:t xml:space="preserve"> el ac</w:t>
      </w:r>
      <w:r w:rsidR="00641FB1" w:rsidRPr="00F17B50">
        <w:rPr>
          <w:i/>
          <w:iCs/>
          <w:sz w:val="22"/>
          <w:szCs w:val="22"/>
        </w:rPr>
        <w:t>t</w:t>
      </w:r>
      <w:r w:rsidR="00582703" w:rsidRPr="00F17B50">
        <w:rPr>
          <w:i/>
          <w:iCs/>
          <w:sz w:val="22"/>
          <w:szCs w:val="22"/>
        </w:rPr>
        <w:t>o e</w:t>
      </w:r>
      <w:r w:rsidR="00641FB1" w:rsidRPr="00F17B50">
        <w:rPr>
          <w:i/>
          <w:iCs/>
          <w:sz w:val="22"/>
          <w:szCs w:val="22"/>
        </w:rPr>
        <w:t>s</w:t>
      </w:r>
      <w:r w:rsidR="00582703" w:rsidRPr="00F17B50">
        <w:rPr>
          <w:i/>
          <w:iCs/>
          <w:sz w:val="22"/>
          <w:szCs w:val="22"/>
        </w:rPr>
        <w:t xml:space="preserve"> modificado</w:t>
      </w:r>
      <w:r w:rsidRPr="00F17B50">
        <w:rPr>
          <w:i/>
          <w:iCs/>
          <w:sz w:val="22"/>
          <w:szCs w:val="22"/>
        </w:rPr>
        <w:t xml:space="preserve">r </w:t>
      </w:r>
      <w:r w:rsidR="00582703" w:rsidRPr="00F17B50">
        <w:rPr>
          <w:i/>
          <w:iCs/>
          <w:sz w:val="22"/>
          <w:szCs w:val="22"/>
        </w:rPr>
        <w:t>errores materiales en su formación o transcripción, los cuales pueden ser de escritura, de expresión, numéricos, etc., y que no implica extinción ni</w:t>
      </w:r>
      <w:r w:rsidR="003C2035" w:rsidRPr="00F17B50">
        <w:rPr>
          <w:i/>
          <w:iCs/>
          <w:sz w:val="22"/>
          <w:szCs w:val="22"/>
        </w:rPr>
        <w:t xml:space="preserve"> </w:t>
      </w:r>
      <w:r w:rsidR="00582703" w:rsidRPr="00F17B50">
        <w:rPr>
          <w:i/>
          <w:iCs/>
          <w:sz w:val="22"/>
          <w:szCs w:val="22"/>
        </w:rPr>
        <w:t>modificación esencial del acto.</w:t>
      </w:r>
    </w:p>
    <w:p w14:paraId="2D3CE000" w14:textId="77777777" w:rsidR="004104BD" w:rsidRPr="00F17B50" w:rsidRDefault="00582703" w:rsidP="0073665B">
      <w:pPr>
        <w:ind w:left="284"/>
        <w:rPr>
          <w:i/>
          <w:iCs/>
          <w:sz w:val="22"/>
          <w:szCs w:val="22"/>
        </w:rPr>
      </w:pPr>
      <w:r w:rsidRPr="00F17B50">
        <w:rPr>
          <w:i/>
          <w:iCs/>
          <w:sz w:val="22"/>
          <w:szCs w:val="22"/>
        </w:rPr>
        <w:t>Es precisamente la situación prevista en el precitado artículo 45 del CPACA,</w:t>
      </w:r>
      <w:r w:rsidR="003C2035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procede a hacerse sin limitación temporal, pues esa norma autoriza que la corrección se pueda hacer en cualquier tiempo.</w:t>
      </w:r>
    </w:p>
    <w:p w14:paraId="35273A7E" w14:textId="77777777" w:rsidR="00582703" w:rsidRDefault="00582703" w:rsidP="0073665B">
      <w:pPr>
        <w:ind w:left="284"/>
      </w:pPr>
      <w:r w:rsidRPr="00F17B50">
        <w:rPr>
          <w:i/>
          <w:iCs/>
          <w:sz w:val="22"/>
          <w:szCs w:val="22"/>
        </w:rPr>
        <w:t>Esa forma de modificación le corresponde hacerla a la autoridad que lo profirió, y se hará mediante un acto que se integra al que es objeto de la corrección, sin</w:t>
      </w:r>
      <w:r w:rsidR="004104BD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que reviva los términos para demandar este, ni sea necesario el consentimiento</w:t>
      </w:r>
      <w:r w:rsidR="00094B57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del o los interesados, pero si la notificación personal o la comunicación a los</w:t>
      </w:r>
      <w:r w:rsidR="00094B57" w:rsidRPr="00F17B50">
        <w:rPr>
          <w:i/>
          <w:iCs/>
          <w:sz w:val="22"/>
          <w:szCs w:val="22"/>
        </w:rPr>
        <w:t xml:space="preserve"> </w:t>
      </w:r>
      <w:r w:rsidRPr="00F17B50">
        <w:rPr>
          <w:i/>
          <w:iCs/>
          <w:sz w:val="22"/>
          <w:szCs w:val="22"/>
        </w:rPr>
        <w:t>mismos del ac</w:t>
      </w:r>
      <w:r w:rsidR="00094B57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o con</w:t>
      </w:r>
      <w:r w:rsidR="00C50376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en</w:t>
      </w:r>
      <w:r w:rsidR="00C50376" w:rsidRPr="00F17B50">
        <w:rPr>
          <w:i/>
          <w:iCs/>
          <w:sz w:val="22"/>
          <w:szCs w:val="22"/>
        </w:rPr>
        <w:t>t</w:t>
      </w:r>
      <w:r w:rsidRPr="00F17B50">
        <w:rPr>
          <w:i/>
          <w:iCs/>
          <w:sz w:val="22"/>
          <w:szCs w:val="22"/>
        </w:rPr>
        <w:t>i</w:t>
      </w:r>
      <w:r w:rsidR="00C50376" w:rsidRPr="00F17B50">
        <w:rPr>
          <w:i/>
          <w:iCs/>
          <w:sz w:val="22"/>
          <w:szCs w:val="22"/>
        </w:rPr>
        <w:t>v</w:t>
      </w:r>
      <w:r w:rsidRPr="00F17B50">
        <w:rPr>
          <w:i/>
          <w:iCs/>
          <w:sz w:val="22"/>
          <w:szCs w:val="22"/>
        </w:rPr>
        <w:t>o de la co</w:t>
      </w:r>
      <w:r w:rsidR="00C50376" w:rsidRPr="00F17B50">
        <w:rPr>
          <w:i/>
          <w:iCs/>
          <w:sz w:val="22"/>
          <w:szCs w:val="22"/>
        </w:rPr>
        <w:t>rr</w:t>
      </w:r>
      <w:r w:rsidRPr="00F17B50">
        <w:rPr>
          <w:i/>
          <w:iCs/>
          <w:sz w:val="22"/>
          <w:szCs w:val="22"/>
        </w:rPr>
        <w:t>ecci</w:t>
      </w:r>
      <w:r w:rsidR="00C50376" w:rsidRPr="00F17B50">
        <w:rPr>
          <w:i/>
          <w:iCs/>
          <w:sz w:val="22"/>
          <w:szCs w:val="22"/>
        </w:rPr>
        <w:t>ón</w:t>
      </w:r>
      <w:r w:rsidR="00B45B8A">
        <w:t>”</w:t>
      </w:r>
      <w:r w:rsidR="00B45B8A">
        <w:rPr>
          <w:rStyle w:val="Refdenotaalpie"/>
        </w:rPr>
        <w:footnoteReference w:id="1"/>
      </w:r>
      <w:r w:rsidR="00C50376">
        <w:t>.</w:t>
      </w:r>
    </w:p>
    <w:p w14:paraId="7D2E8A5F" w14:textId="35AD9E02" w:rsidR="00745036" w:rsidRDefault="00BB0877" w:rsidP="00942198">
      <w:r>
        <w:t>Al analizar este aspecto, se observa que se trata de errores de naturaleza formal, los cuales se ajustan a los presupuestos del artículo 45 de la Ley 1437 de 2011, al no generar cambios en sentido material de la decisión contenida en la Resolución CREG 501 022 de 2022.</w:t>
      </w:r>
    </w:p>
    <w:p w14:paraId="67258944" w14:textId="0F8EFF09" w:rsidR="00757186" w:rsidRPr="00745036" w:rsidRDefault="00B018E6" w:rsidP="00942198">
      <w:r w:rsidRPr="00B018E6">
        <w:rPr>
          <w:lang w:val="es-CO"/>
        </w:rPr>
        <w:lastRenderedPageBreak/>
        <w:t xml:space="preserve">En virtud de lo anterior, se hace necesario corregir los errores formales contenidos en </w:t>
      </w:r>
      <w:r w:rsidR="00FD4CF7">
        <w:rPr>
          <w:lang w:val="es-CO"/>
        </w:rPr>
        <w:t>los</w:t>
      </w:r>
      <w:r w:rsidR="00DC1EFD">
        <w:rPr>
          <w:lang w:val="es-CO"/>
        </w:rPr>
        <w:t xml:space="preserve"> artículo</w:t>
      </w:r>
      <w:r w:rsidR="00992490">
        <w:rPr>
          <w:lang w:val="es-CO"/>
        </w:rPr>
        <w:t>s</w:t>
      </w:r>
      <w:r w:rsidR="00DC1EFD">
        <w:rPr>
          <w:lang w:val="es-CO"/>
        </w:rPr>
        <w:t xml:space="preserve"> </w:t>
      </w:r>
      <w:r w:rsidR="0079202D">
        <w:rPr>
          <w:lang w:val="es-CO"/>
        </w:rPr>
        <w:t xml:space="preserve">2, </w:t>
      </w:r>
      <w:r w:rsidR="00992490">
        <w:rPr>
          <w:lang w:val="es-CO"/>
        </w:rPr>
        <w:t>6 y 7</w:t>
      </w:r>
      <w:r w:rsidR="00DC1EFD">
        <w:rPr>
          <w:lang w:val="es-CO"/>
        </w:rPr>
        <w:t xml:space="preserve"> de la Resolución CREG </w:t>
      </w:r>
      <w:r w:rsidR="003A3F0F">
        <w:rPr>
          <w:lang w:val="es-CO"/>
        </w:rPr>
        <w:t>501 022</w:t>
      </w:r>
      <w:r w:rsidR="00DC1EFD">
        <w:rPr>
          <w:lang w:val="es-CO"/>
        </w:rPr>
        <w:t xml:space="preserve"> de 202</w:t>
      </w:r>
      <w:r w:rsidR="003A3F0F">
        <w:rPr>
          <w:lang w:val="es-CO"/>
        </w:rPr>
        <w:t>2</w:t>
      </w:r>
      <w:r w:rsidRPr="00B018E6">
        <w:rPr>
          <w:lang w:val="es-CO"/>
        </w:rPr>
        <w:t xml:space="preserve">, con el fin de propender por la claridad, neutralidad, transparencia y objetividad de las condiciones definidas en el acto sin alteración sustancial o de fondo </w:t>
      </w:r>
      <w:r w:rsidR="000C7DD8" w:rsidRPr="00B018E6">
        <w:rPr>
          <w:lang w:val="es-CO"/>
        </w:rPr>
        <w:t>de</w:t>
      </w:r>
      <w:r w:rsidR="00F875F4">
        <w:rPr>
          <w:lang w:val="es-CO"/>
        </w:rPr>
        <w:t>l</w:t>
      </w:r>
      <w:r w:rsidR="000C7DD8" w:rsidRPr="00B018E6">
        <w:rPr>
          <w:lang w:val="es-CO"/>
        </w:rPr>
        <w:t xml:space="preserve"> </w:t>
      </w:r>
      <w:r w:rsidR="00F875F4">
        <w:rPr>
          <w:lang w:val="es-CO"/>
        </w:rPr>
        <w:t>mismo</w:t>
      </w:r>
      <w:r w:rsidRPr="00B018E6">
        <w:rPr>
          <w:lang w:val="es-CO"/>
        </w:rPr>
        <w:t>.</w:t>
      </w:r>
    </w:p>
    <w:p w14:paraId="203D306B" w14:textId="71C0E7EC" w:rsidR="00547DC7" w:rsidRDefault="002A7D62" w:rsidP="002A7D62">
      <w:pPr>
        <w:rPr>
          <w:spacing w:val="-3"/>
        </w:rPr>
      </w:pPr>
      <w:r w:rsidRPr="00BF69C9">
        <w:rPr>
          <w:spacing w:val="-3"/>
        </w:rPr>
        <w:t xml:space="preserve">Con base en lo anterior, la Comisión de Regulación de Energía y Gas, en su sesión </w:t>
      </w:r>
      <w:r w:rsidR="007663F4">
        <w:rPr>
          <w:spacing w:val="-3"/>
        </w:rPr>
        <w:t>No.1159</w:t>
      </w:r>
      <w:r w:rsidR="00616F30" w:rsidRPr="00547DC7">
        <w:rPr>
          <w:spacing w:val="-3"/>
        </w:rPr>
        <w:t xml:space="preserve"> </w:t>
      </w:r>
      <w:r w:rsidR="00366AC7" w:rsidRPr="00547DC7">
        <w:rPr>
          <w:spacing w:val="-3"/>
        </w:rPr>
        <w:t xml:space="preserve">del </w:t>
      </w:r>
      <w:r w:rsidR="007663F4">
        <w:rPr>
          <w:spacing w:val="-3"/>
        </w:rPr>
        <w:t>31 de marzo</w:t>
      </w:r>
      <w:r w:rsidR="00C13E83">
        <w:rPr>
          <w:spacing w:val="-3"/>
        </w:rPr>
        <w:t xml:space="preserve"> de 2022</w:t>
      </w:r>
      <w:r w:rsidRPr="00547DC7">
        <w:rPr>
          <w:spacing w:val="-3"/>
        </w:rPr>
        <w:t>, acordó</w:t>
      </w:r>
      <w:r w:rsidRPr="00BF69C9">
        <w:rPr>
          <w:spacing w:val="-3"/>
        </w:rPr>
        <w:t xml:space="preserve"> expedir esta resolución.</w:t>
      </w:r>
    </w:p>
    <w:p w14:paraId="72110FA8" w14:textId="40914628" w:rsidR="002A7D62" w:rsidRDefault="002A7D62" w:rsidP="002A7D62">
      <w:pPr>
        <w:rPr>
          <w:spacing w:val="-3"/>
        </w:rPr>
      </w:pPr>
      <w:r w:rsidRPr="00BF69C9">
        <w:rPr>
          <w:spacing w:val="-3"/>
        </w:rPr>
        <w:t xml:space="preserve"> </w:t>
      </w:r>
    </w:p>
    <w:p w14:paraId="1392A209" w14:textId="66774213" w:rsidR="00595129" w:rsidRDefault="00595129" w:rsidP="00547DC7">
      <w:pPr>
        <w:spacing w:before="0" w:after="0"/>
        <w:ind w:right="51"/>
        <w:jc w:val="center"/>
        <w:rPr>
          <w:b/>
        </w:rPr>
      </w:pPr>
      <w:r w:rsidRPr="00BF69C9">
        <w:rPr>
          <w:b/>
        </w:rPr>
        <w:t>RESUELVE:</w:t>
      </w:r>
    </w:p>
    <w:p w14:paraId="082EBE81" w14:textId="77777777" w:rsidR="00547DC7" w:rsidRDefault="00547DC7" w:rsidP="00547DC7">
      <w:pPr>
        <w:spacing w:before="0" w:after="0"/>
        <w:ind w:right="51"/>
        <w:jc w:val="center"/>
        <w:rPr>
          <w:b/>
        </w:rPr>
      </w:pPr>
    </w:p>
    <w:p w14:paraId="490BD80C" w14:textId="33BD9C66" w:rsidR="00F86985" w:rsidRPr="00B972F4" w:rsidRDefault="00F86985" w:rsidP="00F86985">
      <w:pPr>
        <w:pStyle w:val="Artculo"/>
        <w:spacing w:before="200" w:after="200"/>
        <w:ind w:left="0"/>
        <w:outlineLvl w:val="2"/>
        <w:rPr>
          <w:b w:val="0"/>
        </w:rPr>
      </w:pPr>
      <w:r w:rsidRPr="00CB0231">
        <w:rPr>
          <w:b w:val="0"/>
        </w:rPr>
        <w:t xml:space="preserve">Corregir los errores formales del artículo </w:t>
      </w:r>
      <w:r w:rsidR="00853D85">
        <w:rPr>
          <w:b w:val="0"/>
        </w:rPr>
        <w:t>2</w:t>
      </w:r>
      <w:r w:rsidRPr="00CB0231">
        <w:rPr>
          <w:b w:val="0"/>
        </w:rPr>
        <w:t xml:space="preserve"> de la Resolución CREG </w:t>
      </w:r>
      <w:r>
        <w:rPr>
          <w:b w:val="0"/>
        </w:rPr>
        <w:t>501 022</w:t>
      </w:r>
      <w:r w:rsidRPr="00CB0231">
        <w:rPr>
          <w:b w:val="0"/>
        </w:rPr>
        <w:t xml:space="preserve"> de 202</w:t>
      </w:r>
      <w:r>
        <w:rPr>
          <w:b w:val="0"/>
        </w:rPr>
        <w:t>2</w:t>
      </w:r>
      <w:r w:rsidRPr="00CB0231">
        <w:rPr>
          <w:b w:val="0"/>
        </w:rPr>
        <w:t xml:space="preserve">, </w:t>
      </w:r>
      <w:r>
        <w:rPr>
          <w:b w:val="0"/>
        </w:rPr>
        <w:t>así:</w:t>
      </w:r>
    </w:p>
    <w:p w14:paraId="56500AEC" w14:textId="2C807605" w:rsidR="00F86985" w:rsidRPr="00C07933" w:rsidRDefault="00B75E7A" w:rsidP="0073665B">
      <w:pPr>
        <w:ind w:left="567"/>
        <w:rPr>
          <w:i/>
          <w:iCs/>
        </w:rPr>
      </w:pPr>
      <w:r w:rsidRPr="00C07933">
        <w:rPr>
          <w:b/>
          <w:bCs/>
          <w:i/>
          <w:iCs/>
        </w:rPr>
        <w:t>Artículo 2. Modificar el artículo 3 de la Resolución CREG 078 de 2019.</w:t>
      </w:r>
      <w:r w:rsidRPr="00C07933">
        <w:rPr>
          <w:i/>
          <w:iCs/>
        </w:rPr>
        <w:t xml:space="preserve"> El artículo </w:t>
      </w:r>
      <w:r w:rsidR="00914962" w:rsidRPr="00C07933">
        <w:rPr>
          <w:i/>
          <w:iCs/>
        </w:rPr>
        <w:t>3</w:t>
      </w:r>
      <w:r w:rsidRPr="00C07933">
        <w:rPr>
          <w:i/>
          <w:iCs/>
        </w:rPr>
        <w:t xml:space="preserve"> de la Resolución CREG 078 de 2019, modificado por el artículo 2 la Resolución CREG 136 de 2021, quedará así:</w:t>
      </w:r>
    </w:p>
    <w:p w14:paraId="1048EE65" w14:textId="0D6EA83D" w:rsidR="00C07933" w:rsidRDefault="00C07933" w:rsidP="0073665B">
      <w:pPr>
        <w:ind w:left="1134"/>
        <w:rPr>
          <w:i/>
          <w:iCs/>
        </w:rPr>
      </w:pPr>
      <w:r w:rsidRPr="00C07933">
        <w:rPr>
          <w:b/>
          <w:bCs/>
          <w:i/>
          <w:iCs/>
        </w:rPr>
        <w:t>Artículo 3. Inversión aprobada en el plan de inversiones.</w:t>
      </w:r>
      <w:r w:rsidRPr="009C4591">
        <w:rPr>
          <w:i/>
          <w:iCs/>
        </w:rPr>
        <w:t xml:space="preserve"> El valor de las inversiones aprobadas en el plan de inversiones, INVA</w:t>
      </w:r>
      <w:r w:rsidRPr="009C4591">
        <w:rPr>
          <w:i/>
          <w:iCs/>
          <w:vertAlign w:val="subscript"/>
        </w:rPr>
        <w:t>j,n,l,t</w:t>
      </w:r>
      <w:r w:rsidRPr="009C4591">
        <w:rPr>
          <w:i/>
          <w:iCs/>
        </w:rPr>
        <w:t>, para cada nivel de tensión, es el siguiente:</w:t>
      </w:r>
    </w:p>
    <w:p w14:paraId="62A02B7A" w14:textId="52C50F48" w:rsidR="00D2216E" w:rsidRPr="00A021DA" w:rsidRDefault="00D2216E" w:rsidP="00A021DA">
      <w:pPr>
        <w:pStyle w:val="Descripcin"/>
        <w:rPr>
          <w:bCs/>
          <w:i/>
          <w:iCs/>
          <w:szCs w:val="22"/>
        </w:rPr>
      </w:pPr>
      <w:r w:rsidRPr="00A021DA">
        <w:rPr>
          <w:bCs/>
          <w:i/>
          <w:iCs/>
          <w:szCs w:val="22"/>
        </w:rPr>
        <w:t>Tabla 2</w:t>
      </w:r>
      <w:r w:rsidR="00A021DA" w:rsidRPr="00A021DA">
        <w:rPr>
          <w:bCs/>
          <w:i/>
          <w:iCs/>
          <w:szCs w:val="22"/>
        </w:rPr>
        <w:t>.</w:t>
      </w:r>
      <w:r w:rsidRPr="00A021DA">
        <w:rPr>
          <w:bCs/>
          <w:i/>
          <w:iCs/>
          <w:szCs w:val="22"/>
        </w:rPr>
        <w:t xml:space="preserve"> Plan de inversiones del nivel de tensión 4, pesos de diciembre de 2017</w:t>
      </w:r>
    </w:p>
    <w:tbl>
      <w:tblPr>
        <w:tblW w:w="507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135"/>
        <w:gridCol w:w="1221"/>
        <w:gridCol w:w="1221"/>
        <w:gridCol w:w="1221"/>
        <w:gridCol w:w="1196"/>
        <w:gridCol w:w="1221"/>
        <w:gridCol w:w="1252"/>
      </w:tblGrid>
      <w:tr w:rsidR="00451270" w:rsidRPr="00B11308" w14:paraId="36C66A23" w14:textId="77777777" w:rsidTr="008B7A7A">
        <w:trPr>
          <w:trHeight w:val="48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3415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Categoría de activos l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F90C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j,4,l,1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1F06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j,4,l,2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BDE9A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j,4,l,3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A757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j,4,l,4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BACF1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j,4,l,5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6689B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j,4,l,6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7A79F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j,4,l,7</w:t>
            </w:r>
          </w:p>
        </w:tc>
      </w:tr>
      <w:tr w:rsidR="006A4814" w:rsidRPr="00B11308" w14:paraId="7FB18F24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E27F5A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9A34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1.722.858.936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962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29.356.377.000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56A5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A593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C3A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DF6A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BCF3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B11308" w14:paraId="6413CE24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D4240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2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79ED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496D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34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33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08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BCC5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CC14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B11308" w14:paraId="74F7A204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821BA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3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D6EF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4.019.552.585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3B0" w14:textId="2E64A1E8" w:rsidR="00B25276" w:rsidRPr="00B11308" w:rsidRDefault="00121F1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7.446.977.547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CED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3.337.366.297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CBBB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13.969.869.380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7770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2.753.326.916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80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4.485.521.746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3BBD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3.206.700.680</w:t>
            </w:r>
          </w:p>
        </w:tc>
      </w:tr>
      <w:tr w:rsidR="006A4814" w:rsidRPr="00B11308" w14:paraId="189B6C76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0F63EB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4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0EF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656.474.870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669C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2.429.225.468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5D3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1.015.221.978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F79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3.106.801.690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5C8D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1.245.678.450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61F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2.182.594.000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687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1.115.428.000</w:t>
            </w:r>
          </w:p>
        </w:tc>
      </w:tr>
      <w:tr w:rsidR="006A4814" w:rsidRPr="00B11308" w14:paraId="12640170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9CB7AC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5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FBE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609.456.644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A703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528.741.000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F7DB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372.702.000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5743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1.626.336.000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82D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203.292.000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B30C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508.230.000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A2A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508.230.000</w:t>
            </w:r>
          </w:p>
        </w:tc>
      </w:tr>
      <w:tr w:rsidR="006A4814" w:rsidRPr="00B11308" w14:paraId="7012EDE3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7DE69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6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28E0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2.930.131.134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053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1.426.349.000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379C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30.105.000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63D2" w14:textId="734D8812" w:rsidR="00B25276" w:rsidRPr="00B11308" w:rsidRDefault="00AD0309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3.340.349.749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246B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2.012.731.618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808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3.649.796.008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65C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B11308" w14:paraId="5F2BA5EB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0ED5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7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D47A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3.218.875.715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10A8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C9B0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12.979.281.110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117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17.113.694.867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1836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364.884.000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8245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19.554.481.657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2D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B11308" w14:paraId="126FCF55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918D7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8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BC3C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124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13E3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83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192.859.520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96B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CE2A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049D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B11308" w14:paraId="65352AF2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B09D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9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74D7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34F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F844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314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46B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C778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84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6A4814" w:rsidRPr="00D52ED8" w14:paraId="0C381777" w14:textId="77777777" w:rsidTr="008B7A7A">
        <w:trPr>
          <w:trHeight w:val="264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BD6034" w14:textId="77777777" w:rsidR="00B25276" w:rsidRPr="00B11308" w:rsidRDefault="00B25276" w:rsidP="00B25276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10</w:t>
            </w:r>
          </w:p>
        </w:tc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8002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1.145.919.027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B3C1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2.094.200.705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C397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9.377.353.465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2E7B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3.361.046.765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81E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7.816.535.857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B306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10.452.907.333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A4D9" w14:textId="77777777" w:rsidR="00B25276" w:rsidRPr="00B11308" w:rsidRDefault="00B25276" w:rsidP="00B25276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3.038.835.000</w:t>
            </w:r>
          </w:p>
        </w:tc>
      </w:tr>
    </w:tbl>
    <w:p w14:paraId="1274E2F4" w14:textId="77777777" w:rsidR="00F875F4" w:rsidRDefault="00F875F4" w:rsidP="00A021DA">
      <w:pPr>
        <w:jc w:val="center"/>
        <w:rPr>
          <w:bCs/>
          <w:i/>
          <w:iCs/>
          <w:sz w:val="22"/>
          <w:szCs w:val="22"/>
        </w:rPr>
      </w:pPr>
    </w:p>
    <w:p w14:paraId="207D7EDE" w14:textId="7BDAC2EC" w:rsidR="009C4591" w:rsidRDefault="00A021DA" w:rsidP="00A021DA">
      <w:pPr>
        <w:jc w:val="center"/>
      </w:pPr>
      <w:r w:rsidRPr="00A021DA">
        <w:rPr>
          <w:bCs/>
          <w:i/>
          <w:iCs/>
          <w:sz w:val="22"/>
          <w:szCs w:val="22"/>
        </w:rPr>
        <w:t xml:space="preserve">Tabla </w:t>
      </w:r>
      <w:r w:rsidR="00F23C8E">
        <w:rPr>
          <w:bCs/>
          <w:i/>
          <w:iCs/>
          <w:sz w:val="22"/>
          <w:szCs w:val="22"/>
        </w:rPr>
        <w:t>3</w:t>
      </w:r>
      <w:r w:rsidRPr="00A021DA">
        <w:rPr>
          <w:bCs/>
          <w:i/>
          <w:iCs/>
          <w:sz w:val="22"/>
          <w:szCs w:val="22"/>
        </w:rPr>
        <w:t xml:space="preserve">. Plan de inversiones del nivel de tensión </w:t>
      </w:r>
      <w:r w:rsidR="00F23C8E">
        <w:rPr>
          <w:bCs/>
          <w:i/>
          <w:iCs/>
          <w:sz w:val="22"/>
          <w:szCs w:val="22"/>
        </w:rPr>
        <w:t>3</w:t>
      </w:r>
      <w:r w:rsidRPr="00A021DA">
        <w:rPr>
          <w:bCs/>
          <w:i/>
          <w:iCs/>
          <w:sz w:val="22"/>
          <w:szCs w:val="22"/>
        </w:rPr>
        <w:t>, pesos de diciembre de 2017</w:t>
      </w:r>
    </w:p>
    <w:tbl>
      <w:tblPr>
        <w:tblW w:w="95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5"/>
        <w:gridCol w:w="1274"/>
        <w:gridCol w:w="1221"/>
        <w:gridCol w:w="1221"/>
        <w:gridCol w:w="1221"/>
        <w:gridCol w:w="1221"/>
        <w:gridCol w:w="1221"/>
      </w:tblGrid>
      <w:tr w:rsidR="00952013" w:rsidRPr="00B11308" w14:paraId="2D64EC79" w14:textId="77777777" w:rsidTr="003317C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E794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Categoría de activos l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F11A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7891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431E8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B8C51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BCA4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C8C7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25508" w14:textId="77777777" w:rsidR="00952013" w:rsidRPr="00B11308" w:rsidRDefault="00952013" w:rsidP="003317C2">
            <w:pPr>
              <w:spacing w:before="0" w:after="0"/>
              <w:ind w:right="22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j,3,l,7</w:t>
            </w:r>
          </w:p>
        </w:tc>
      </w:tr>
      <w:tr w:rsidR="002F158D" w:rsidRPr="00B11308" w14:paraId="716C3EDA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0AC43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32B3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2.951.903.665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C4E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2.166.367.500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F35B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5.095.003.500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E16B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7.452.612.000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AD46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2.420.457.000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36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3.206.326.500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EFB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849.167.250</w:t>
            </w:r>
          </w:p>
        </w:tc>
      </w:tr>
      <w:tr w:rsidR="002F158D" w:rsidRPr="00B11308" w14:paraId="3B927F91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43212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C68F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FB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B49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FF09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C660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1D00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77D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2F158D" w:rsidRPr="00B11308" w14:paraId="303C43BE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34B411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DA93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4.216.259.000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108C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3.213.999.300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87DA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5.796.863.199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8A7D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4.948.804.204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C483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4.390.126.060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AD08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1.312.522.586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E4C5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1.684.480.000</w:t>
            </w:r>
          </w:p>
        </w:tc>
      </w:tr>
      <w:tr w:rsidR="002F158D" w:rsidRPr="00B11308" w14:paraId="7F79D3E8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FF9243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DDB1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1.779.251.000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C8D5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1.391.232.962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853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1.948.577.404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A5A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1.668.982.836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2DC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3.297.688.559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5E95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1.823.660.000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377F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594.150.000</w:t>
            </w:r>
          </w:p>
        </w:tc>
      </w:tr>
      <w:tr w:rsidR="002F158D" w:rsidRPr="00B11308" w14:paraId="7F52724C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36423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5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9279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177.240.000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D3E5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70.896.000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CAEA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141.792.000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3ADD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230.412.000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18C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329.584.000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D27E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177.240.000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132D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2F158D" w:rsidRPr="00B11308" w14:paraId="6F396D00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7BC5B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6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B484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1.133.455.500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468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804.412.129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955A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657.865.316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60AE" w14:textId="02A4EDBE" w:rsidR="00952013" w:rsidRPr="00B11308" w:rsidRDefault="008829E6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1.667.593.187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BE3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2.016.012.190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63CA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750.681.000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0B6F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530.481.000</w:t>
            </w:r>
          </w:p>
        </w:tc>
      </w:tr>
      <w:tr w:rsidR="002F158D" w:rsidRPr="00D52ED8" w14:paraId="27C05CF3" w14:textId="77777777" w:rsidTr="003317C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178460" w14:textId="77777777" w:rsidR="00952013" w:rsidRPr="00B11308" w:rsidRDefault="00952013" w:rsidP="00952013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1597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9.164.689.511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1CF7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51.114.611.645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2B24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22.629.769.533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BDD8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25.708.330.253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0965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34.736.787.693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742" w14:textId="77777777" w:rsidR="00952013" w:rsidRPr="00B1130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31.501.588.167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6A93" w14:textId="77777777" w:rsidR="00952013" w:rsidRPr="00D52ED8" w:rsidRDefault="00952013" w:rsidP="00952013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19.067.447.865</w:t>
            </w:r>
          </w:p>
        </w:tc>
      </w:tr>
    </w:tbl>
    <w:p w14:paraId="4075012D" w14:textId="61E109BE" w:rsidR="00C07933" w:rsidRDefault="00C07933" w:rsidP="003C2B08">
      <w:pPr>
        <w:rPr>
          <w:u w:val="single"/>
        </w:rPr>
      </w:pPr>
    </w:p>
    <w:p w14:paraId="113FA13B" w14:textId="77777777" w:rsidR="007663F4" w:rsidRPr="00A342BB" w:rsidRDefault="007663F4" w:rsidP="003C2B08">
      <w:pPr>
        <w:rPr>
          <w:u w:val="single"/>
        </w:rPr>
      </w:pPr>
    </w:p>
    <w:tbl>
      <w:tblPr>
        <w:tblW w:w="95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00"/>
        <w:gridCol w:w="1200"/>
        <w:gridCol w:w="1200"/>
        <w:gridCol w:w="1200"/>
        <w:gridCol w:w="1200"/>
        <w:gridCol w:w="1291"/>
        <w:gridCol w:w="1230"/>
      </w:tblGrid>
      <w:tr w:rsidR="00095B9D" w:rsidRPr="00B11308" w14:paraId="3934E9F0" w14:textId="77777777" w:rsidTr="00F75672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52B2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Categoría de activos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5454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CFF1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D1795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9076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8D6D5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8CA9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FCCD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j,3,l,7</w:t>
            </w:r>
          </w:p>
        </w:tc>
      </w:tr>
      <w:tr w:rsidR="00095B9D" w:rsidRPr="00B11308" w14:paraId="1B33A507" w14:textId="77777777" w:rsidTr="00F7567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D28DD8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89D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45F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77.835.000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DBBB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68.292.723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925E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229.345.435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D652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1.691.326.227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E24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392.969.538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B991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252.789.955</w:t>
            </w:r>
          </w:p>
        </w:tc>
      </w:tr>
      <w:tr w:rsidR="00095B9D" w:rsidRPr="00B11308" w14:paraId="7A59CFD6" w14:textId="77777777" w:rsidTr="00F7567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4EBD9C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D727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2.725.588.474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9F99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2.095.250.000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A5C6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2.192.054.000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53B4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1.556.985.000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F1C4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2.579.607.490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A9B7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1.798.350.000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D68E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1.668.963.000</w:t>
            </w:r>
          </w:p>
        </w:tc>
      </w:tr>
      <w:tr w:rsidR="00095B9D" w:rsidRPr="00D52ED8" w14:paraId="7BE1BDF9" w14:textId="77777777" w:rsidTr="00F75672">
        <w:trPr>
          <w:trHeight w:val="2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87452B" w14:textId="77777777" w:rsidR="00095B9D" w:rsidRPr="00B11308" w:rsidRDefault="00095B9D" w:rsidP="00772B49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6958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1.145.919.027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564D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2.094.200.705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68DF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9.377.353.465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DC85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3.361.046.765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CC48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7.816.535.857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E190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10.452.907.333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3172" w14:textId="77777777" w:rsidR="00095B9D" w:rsidRPr="00B11308" w:rsidRDefault="00095B9D" w:rsidP="00772B49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3.038.835.000</w:t>
            </w:r>
          </w:p>
        </w:tc>
      </w:tr>
    </w:tbl>
    <w:p w14:paraId="15D5EA31" w14:textId="77777777" w:rsidR="00C07933" w:rsidRDefault="00C07933" w:rsidP="00095B9D"/>
    <w:p w14:paraId="6D031556" w14:textId="747C1FE7" w:rsidR="00CD2AE0" w:rsidRDefault="00CD2AE0" w:rsidP="00CD2AE0">
      <w:pPr>
        <w:jc w:val="center"/>
      </w:pPr>
      <w:r w:rsidRPr="00A021DA">
        <w:rPr>
          <w:bCs/>
          <w:i/>
          <w:iCs/>
          <w:sz w:val="22"/>
          <w:szCs w:val="22"/>
        </w:rPr>
        <w:t xml:space="preserve">Tabla </w:t>
      </w:r>
      <w:r>
        <w:rPr>
          <w:bCs/>
          <w:i/>
          <w:iCs/>
          <w:sz w:val="22"/>
          <w:szCs w:val="22"/>
        </w:rPr>
        <w:t>4</w:t>
      </w:r>
      <w:r w:rsidRPr="00A021DA">
        <w:rPr>
          <w:bCs/>
          <w:i/>
          <w:iCs/>
          <w:sz w:val="22"/>
          <w:szCs w:val="22"/>
        </w:rPr>
        <w:t xml:space="preserve">. Plan de inversiones del nivel de tensión </w:t>
      </w:r>
      <w:r>
        <w:rPr>
          <w:bCs/>
          <w:i/>
          <w:iCs/>
          <w:sz w:val="22"/>
          <w:szCs w:val="22"/>
        </w:rPr>
        <w:t>2</w:t>
      </w:r>
      <w:r w:rsidRPr="00A021DA">
        <w:rPr>
          <w:bCs/>
          <w:i/>
          <w:iCs/>
          <w:sz w:val="22"/>
          <w:szCs w:val="22"/>
        </w:rPr>
        <w:t>, pesos de diciembre de 2017</w:t>
      </w:r>
    </w:p>
    <w:tbl>
      <w:tblPr>
        <w:tblW w:w="9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21"/>
        <w:gridCol w:w="1221"/>
        <w:gridCol w:w="1221"/>
        <w:gridCol w:w="1221"/>
        <w:gridCol w:w="1221"/>
        <w:gridCol w:w="1221"/>
        <w:gridCol w:w="1278"/>
      </w:tblGrid>
      <w:tr w:rsidR="00313ACD" w:rsidRPr="00B11308" w14:paraId="4CC574D7" w14:textId="77777777" w:rsidTr="00F75672">
        <w:trPr>
          <w:trHeight w:val="48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83B6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Categoría de activos 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CC904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6783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7C3E4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2B741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CFFA4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3E46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9DB78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B11308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j,2,l,7</w:t>
            </w:r>
          </w:p>
        </w:tc>
      </w:tr>
      <w:tr w:rsidR="00313ACD" w:rsidRPr="00B11308" w14:paraId="16E8FE97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04BD3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B0D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4.761.066.542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59F5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5.702.605.500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D48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16.923.332.000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5F04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7.114.658.500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EEB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9.282.594.500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19FB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3.291.317.500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85C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2.746.839.750</w:t>
            </w:r>
          </w:p>
        </w:tc>
      </w:tr>
      <w:tr w:rsidR="00313ACD" w:rsidRPr="00B11308" w14:paraId="31C38FCA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7B96AA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A6E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35F9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D54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480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7347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62F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F826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0</w:t>
            </w:r>
          </w:p>
        </w:tc>
      </w:tr>
      <w:tr w:rsidR="00313ACD" w:rsidRPr="00B11308" w14:paraId="7901D089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004E3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3D67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5.878.962.000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5017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3.397.687.064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5A9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5.735.173.809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758E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6.721.453.095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A2B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8.515.431.755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0C1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6.545.280.862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504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4.581.571.000</w:t>
            </w:r>
          </w:p>
        </w:tc>
      </w:tr>
      <w:tr w:rsidR="00313ACD" w:rsidRPr="00B11308" w14:paraId="4EFC66C5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A2229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B9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8.682.081.000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5562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8.277.715.000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4116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10.933.755.700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A1C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13.186.671.400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4472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16.661.358.800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CD10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9.418.112.900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E32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7.535.367.400</w:t>
            </w:r>
          </w:p>
        </w:tc>
      </w:tr>
      <w:tr w:rsidR="00313ACD" w:rsidRPr="00B11308" w14:paraId="3E6846CA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FF6EE7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DDE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1.137.992.000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8159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375.726.000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E2B1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391.884.000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4BF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724.894.000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D86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371.227.000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3A7E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45.899.000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C165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63.871.000</w:t>
            </w:r>
          </w:p>
        </w:tc>
      </w:tr>
      <w:tr w:rsidR="00313ACD" w:rsidRPr="00B11308" w14:paraId="2FE6E107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7A0A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B67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1.202.381.000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9F9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1.320.079.000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51CE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590.102.000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2AC5" w14:textId="389AB88D" w:rsidR="00313ACD" w:rsidRPr="00B11308" w:rsidRDefault="00D52ED8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1.406.496.000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A6B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1.648.767.000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B46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423.466.000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6DC5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423.466.000</w:t>
            </w:r>
          </w:p>
        </w:tc>
      </w:tr>
      <w:tr w:rsidR="00313ACD" w:rsidRPr="00B11308" w14:paraId="23FA2B35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3A7CD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0A4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82.536.311.144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965E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86.296.119.565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787B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88.946.383.236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C27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89.748.392.751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9A35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83.898.298.414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E5E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87.790.642.445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ACE9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68.712.697.484</w:t>
            </w:r>
          </w:p>
        </w:tc>
      </w:tr>
      <w:tr w:rsidR="00313ACD" w:rsidRPr="00B11308" w14:paraId="3A5D0419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584B72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14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17.490.073.875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646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5.948.989.617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EB2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20.347.168.278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7E5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9.249.284.571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E87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41.237.931.284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E57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18.841.353.175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E3B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11.877.791.998</w:t>
            </w:r>
          </w:p>
        </w:tc>
      </w:tr>
      <w:tr w:rsidR="00313ACD" w:rsidRPr="00B11308" w14:paraId="2AB36982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730428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3A89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25.162.849.600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88F7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14.647.639.000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347D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14.847.779.000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6133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11.096.632.000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A770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13.587.962.000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479C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13.068.428.000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FEF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12.484.009.000</w:t>
            </w:r>
          </w:p>
        </w:tc>
      </w:tr>
      <w:tr w:rsidR="00313ACD" w:rsidRPr="00D52ED8" w14:paraId="79797388" w14:textId="77777777" w:rsidTr="00F75672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37738" w14:textId="77777777" w:rsidR="00313ACD" w:rsidRPr="00B11308" w:rsidRDefault="00313ACD" w:rsidP="00313ACD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74C4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1.145.919.027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960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2.094.200.705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FE3A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9.377.353.465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5B5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3.361.046.765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440B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7.816.535.857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11D1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10.452.907.333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6520" w14:textId="77777777" w:rsidR="00313ACD" w:rsidRPr="00B11308" w:rsidRDefault="00313ACD" w:rsidP="00313ACD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B11308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3.038.835.000</w:t>
            </w:r>
          </w:p>
        </w:tc>
      </w:tr>
    </w:tbl>
    <w:p w14:paraId="5BCCD824" w14:textId="77777777" w:rsidR="00CD2AE0" w:rsidRDefault="00CD2AE0" w:rsidP="00095B9D"/>
    <w:p w14:paraId="53737522" w14:textId="15A954F0" w:rsidR="005F2835" w:rsidRDefault="005F2835" w:rsidP="005F2835">
      <w:pPr>
        <w:jc w:val="center"/>
      </w:pPr>
      <w:r w:rsidRPr="00A021DA">
        <w:rPr>
          <w:bCs/>
          <w:i/>
          <w:iCs/>
          <w:sz w:val="22"/>
          <w:szCs w:val="22"/>
        </w:rPr>
        <w:t xml:space="preserve">Tabla </w:t>
      </w:r>
      <w:r>
        <w:rPr>
          <w:bCs/>
          <w:i/>
          <w:iCs/>
          <w:sz w:val="22"/>
          <w:szCs w:val="22"/>
        </w:rPr>
        <w:t>5</w:t>
      </w:r>
      <w:r w:rsidRPr="00A021DA">
        <w:rPr>
          <w:bCs/>
          <w:i/>
          <w:iCs/>
          <w:sz w:val="22"/>
          <w:szCs w:val="22"/>
        </w:rPr>
        <w:t xml:space="preserve">. Plan de inversiones del nivel de tensión </w:t>
      </w:r>
      <w:r w:rsidR="00D97221">
        <w:rPr>
          <w:bCs/>
          <w:i/>
          <w:iCs/>
          <w:sz w:val="22"/>
          <w:szCs w:val="22"/>
        </w:rPr>
        <w:t>1</w:t>
      </w:r>
      <w:r w:rsidRPr="00A021DA">
        <w:rPr>
          <w:bCs/>
          <w:i/>
          <w:iCs/>
          <w:sz w:val="22"/>
          <w:szCs w:val="22"/>
        </w:rPr>
        <w:t>, pesos de diciembre de 2017</w:t>
      </w:r>
    </w:p>
    <w:tbl>
      <w:tblPr>
        <w:tblW w:w="51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221"/>
        <w:gridCol w:w="1222"/>
        <w:gridCol w:w="1222"/>
        <w:gridCol w:w="1222"/>
        <w:gridCol w:w="1222"/>
        <w:gridCol w:w="1222"/>
        <w:gridCol w:w="1300"/>
      </w:tblGrid>
      <w:tr w:rsidR="00D97221" w:rsidRPr="00F75672" w14:paraId="7F9AA4A5" w14:textId="77777777" w:rsidTr="00F75672">
        <w:trPr>
          <w:trHeight w:val="48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7500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color w:val="000000"/>
                <w:sz w:val="14"/>
                <w:szCs w:val="14"/>
                <w:lang w:val="es-CO" w:eastAsia="es-CO"/>
              </w:rPr>
              <w:t>Categoría de activos l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D49D4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j,1,l,1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63923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j,1,l,2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AB581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j,1,l,3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DBC5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90077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j,1,l,5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9E48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342F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lang w:val="es-CO" w:eastAsia="es-CO"/>
              </w:rPr>
              <w:t>INVA</w:t>
            </w:r>
            <w:r w:rsidRPr="00F75672">
              <w:rPr>
                <w:rFonts w:cs="Arial"/>
                <w:b/>
                <w:bCs/>
                <w:i/>
                <w:iCs/>
                <w:sz w:val="14"/>
                <w:szCs w:val="14"/>
                <w:vertAlign w:val="subscript"/>
                <w:lang w:val="es-CO" w:eastAsia="es-CO"/>
              </w:rPr>
              <w:t>j,1,l,7</w:t>
            </w:r>
          </w:p>
        </w:tc>
      </w:tr>
      <w:tr w:rsidR="00D97221" w:rsidRPr="00F75672" w14:paraId="1A1C22AF" w14:textId="77777777" w:rsidTr="00F75672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AB4945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11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DBAB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25.968.378.000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15C7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18.492.377.000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0EC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39.025.994.918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EF53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32.978.778.430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2B15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33.046.512.430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75A2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30.110.583.000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99BF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32.059.436.000</w:t>
            </w:r>
          </w:p>
        </w:tc>
      </w:tr>
      <w:tr w:rsidR="00D97221" w:rsidRPr="00F75672" w14:paraId="05A6C4C9" w14:textId="77777777" w:rsidTr="00F75672">
        <w:trPr>
          <w:trHeight w:val="264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6B5570" w14:textId="77777777" w:rsidR="00D97221" w:rsidRPr="00F75672" w:rsidRDefault="00D97221" w:rsidP="00D97221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color w:val="000000"/>
                <w:sz w:val="14"/>
                <w:szCs w:val="14"/>
                <w:lang w:val="es-CO" w:eastAsia="es-CO"/>
              </w:rPr>
              <w:t>l = 12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690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28.262.534.387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5A17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39.115.490.464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EDCA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35.747.142.094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1229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34.791.232.003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7613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33.204.602.780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62C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33.156.167.780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B5B4" w14:textId="77777777" w:rsidR="00D97221" w:rsidRPr="00F75672" w:rsidRDefault="00D97221" w:rsidP="00D97221">
            <w:pPr>
              <w:spacing w:before="0" w:after="0"/>
              <w:jc w:val="right"/>
              <w:rPr>
                <w:rFonts w:cs="Arial"/>
                <w:i/>
                <w:iCs/>
                <w:sz w:val="14"/>
                <w:szCs w:val="14"/>
                <w:lang w:val="es-CO" w:eastAsia="es-CO"/>
              </w:rPr>
            </w:pPr>
            <w:r w:rsidRPr="00F75672">
              <w:rPr>
                <w:rFonts w:cs="Arial"/>
                <w:i/>
                <w:iCs/>
                <w:sz w:val="14"/>
                <w:szCs w:val="14"/>
                <w:lang w:val="es-CO" w:eastAsia="es-CO"/>
              </w:rPr>
              <w:t>33.139.263.780</w:t>
            </w:r>
          </w:p>
        </w:tc>
      </w:tr>
    </w:tbl>
    <w:p w14:paraId="5367E2C5" w14:textId="77777777" w:rsidR="005F2835" w:rsidRDefault="005F2835" w:rsidP="00095B9D"/>
    <w:p w14:paraId="65FB214D" w14:textId="2273FA24" w:rsidR="00B972F4" w:rsidRPr="00B972F4" w:rsidRDefault="008B501D" w:rsidP="00B972F4">
      <w:pPr>
        <w:pStyle w:val="Artculo"/>
        <w:spacing w:before="200" w:after="200"/>
        <w:ind w:left="0"/>
        <w:outlineLvl w:val="2"/>
        <w:rPr>
          <w:b w:val="0"/>
        </w:rPr>
      </w:pPr>
      <w:r w:rsidRPr="00C26660">
        <w:rPr>
          <w:b w:val="0"/>
        </w:rPr>
        <w:t xml:space="preserve"> </w:t>
      </w:r>
      <w:r w:rsidR="00C26660" w:rsidRPr="00CB0231">
        <w:rPr>
          <w:b w:val="0"/>
        </w:rPr>
        <w:t xml:space="preserve">Corregir </w:t>
      </w:r>
      <w:r w:rsidR="00823CD8" w:rsidRPr="00CB0231">
        <w:rPr>
          <w:b w:val="0"/>
        </w:rPr>
        <w:t>los</w:t>
      </w:r>
      <w:r w:rsidR="00C26660" w:rsidRPr="00CB0231">
        <w:rPr>
          <w:b w:val="0"/>
        </w:rPr>
        <w:t xml:space="preserve"> error</w:t>
      </w:r>
      <w:r w:rsidR="00823CD8" w:rsidRPr="00CB0231">
        <w:rPr>
          <w:b w:val="0"/>
        </w:rPr>
        <w:t>es</w:t>
      </w:r>
      <w:r w:rsidR="00C26660" w:rsidRPr="00CB0231">
        <w:rPr>
          <w:b w:val="0"/>
        </w:rPr>
        <w:t xml:space="preserve"> formal</w:t>
      </w:r>
      <w:r w:rsidR="00823CD8" w:rsidRPr="00CB0231">
        <w:rPr>
          <w:b w:val="0"/>
        </w:rPr>
        <w:t>es</w:t>
      </w:r>
      <w:r w:rsidR="00C46E28" w:rsidRPr="00CB0231">
        <w:rPr>
          <w:b w:val="0"/>
        </w:rPr>
        <w:t xml:space="preserve"> d</w:t>
      </w:r>
      <w:r w:rsidR="00C26660" w:rsidRPr="00CB0231">
        <w:rPr>
          <w:b w:val="0"/>
        </w:rPr>
        <w:t xml:space="preserve">el artículo </w:t>
      </w:r>
      <w:r w:rsidR="00814B9D">
        <w:rPr>
          <w:b w:val="0"/>
        </w:rPr>
        <w:t>6</w:t>
      </w:r>
      <w:r w:rsidR="003B3C2F" w:rsidRPr="00CB0231">
        <w:rPr>
          <w:b w:val="0"/>
        </w:rPr>
        <w:t xml:space="preserve"> </w:t>
      </w:r>
      <w:r w:rsidR="0099591A" w:rsidRPr="00CB0231">
        <w:rPr>
          <w:b w:val="0"/>
        </w:rPr>
        <w:t xml:space="preserve">de la Resolución CREG </w:t>
      </w:r>
      <w:r w:rsidR="003A3F0F">
        <w:rPr>
          <w:b w:val="0"/>
        </w:rPr>
        <w:t>501 022</w:t>
      </w:r>
      <w:r w:rsidR="003B3C2F" w:rsidRPr="00CB0231">
        <w:rPr>
          <w:b w:val="0"/>
        </w:rPr>
        <w:t xml:space="preserve"> </w:t>
      </w:r>
      <w:r w:rsidR="0099591A" w:rsidRPr="00CB0231">
        <w:rPr>
          <w:b w:val="0"/>
        </w:rPr>
        <w:t xml:space="preserve">de </w:t>
      </w:r>
      <w:r w:rsidR="003B3C2F" w:rsidRPr="00CB0231">
        <w:rPr>
          <w:b w:val="0"/>
        </w:rPr>
        <w:t>202</w:t>
      </w:r>
      <w:r w:rsidR="003A3F0F">
        <w:rPr>
          <w:b w:val="0"/>
        </w:rPr>
        <w:t>2</w:t>
      </w:r>
      <w:r w:rsidR="00442869" w:rsidRPr="00CB0231">
        <w:rPr>
          <w:b w:val="0"/>
        </w:rPr>
        <w:t>,</w:t>
      </w:r>
      <w:r w:rsidR="00C46E28" w:rsidRPr="00CB0231">
        <w:rPr>
          <w:b w:val="0"/>
        </w:rPr>
        <w:t xml:space="preserve"> </w:t>
      </w:r>
      <w:r w:rsidR="00231D98">
        <w:rPr>
          <w:b w:val="0"/>
        </w:rPr>
        <w:t>así:</w:t>
      </w:r>
    </w:p>
    <w:p w14:paraId="1BC1AC2B" w14:textId="4C70ABB1" w:rsidR="00231D98" w:rsidRPr="00672F54" w:rsidRDefault="00231D98" w:rsidP="0073665B">
      <w:pPr>
        <w:ind w:left="567"/>
        <w:rPr>
          <w:i/>
          <w:iCs/>
        </w:rPr>
      </w:pPr>
      <w:r w:rsidRPr="009E5730">
        <w:rPr>
          <w:b/>
          <w:i/>
          <w:iCs/>
        </w:rPr>
        <w:t>Artículo 6. Modificar el artículo 15 de la Resolución CREG 078 de 2019.</w:t>
      </w:r>
      <w:r w:rsidRPr="00672F54">
        <w:rPr>
          <w:i/>
          <w:iCs/>
        </w:rPr>
        <w:t xml:space="preserve"> El artículo 15 de la Resolución CREG 078 de 2019, modificado por el artículo 6 de la Resolución CREG 136 de 2021, quedará así:</w:t>
      </w:r>
    </w:p>
    <w:p w14:paraId="41542303" w14:textId="40257880" w:rsidR="00CA2635" w:rsidRPr="00672F54" w:rsidRDefault="00CA2635" w:rsidP="0073665B">
      <w:pPr>
        <w:ind w:left="1134"/>
        <w:rPr>
          <w:i/>
          <w:iCs/>
        </w:rPr>
      </w:pPr>
      <w:r w:rsidRPr="00672F54">
        <w:rPr>
          <w:b/>
          <w:bCs/>
          <w:i/>
          <w:iCs/>
        </w:rPr>
        <w:t xml:space="preserve">Artículo 15. </w:t>
      </w:r>
      <w:r w:rsidRPr="002307B6">
        <w:rPr>
          <w:b/>
          <w:bCs/>
          <w:i/>
          <w:iCs/>
        </w:rPr>
        <w:t>Costos de reposición de referencia.</w:t>
      </w:r>
      <w:r w:rsidRPr="00672F54">
        <w:rPr>
          <w:i/>
          <w:iCs/>
        </w:rPr>
        <w:t xml:space="preserve"> El costo de reposición de referencia, CRR</w:t>
      </w:r>
      <w:r w:rsidRPr="00672F54">
        <w:rPr>
          <w:i/>
          <w:iCs/>
          <w:vertAlign w:val="subscript"/>
        </w:rPr>
        <w:t>j</w:t>
      </w:r>
      <w:r w:rsidRPr="00672F54">
        <w:rPr>
          <w:i/>
          <w:iCs/>
        </w:rPr>
        <w:t>, y los costos de reposición de referencia por nivel de tensión, Crr</w:t>
      </w:r>
      <w:r w:rsidRPr="00672F54">
        <w:rPr>
          <w:i/>
          <w:iCs/>
          <w:vertAlign w:val="subscript"/>
        </w:rPr>
        <w:t>j,n</w:t>
      </w:r>
      <w:r w:rsidRPr="00672F54">
        <w:rPr>
          <w:i/>
          <w:iCs/>
        </w:rPr>
        <w:t>, son los siguientes:</w:t>
      </w:r>
    </w:p>
    <w:p w14:paraId="5B9F0419" w14:textId="6CE8130F" w:rsidR="000274EC" w:rsidRPr="002259D9" w:rsidRDefault="000274EC" w:rsidP="000274EC">
      <w:pPr>
        <w:pStyle w:val="Descripcin"/>
        <w:rPr>
          <w:bCs/>
          <w:i/>
          <w:iCs/>
          <w:szCs w:val="22"/>
        </w:rPr>
      </w:pPr>
      <w:r w:rsidRPr="002259D9">
        <w:rPr>
          <w:bCs/>
          <w:i/>
          <w:iCs/>
          <w:szCs w:val="22"/>
        </w:rPr>
        <w:t>Tabla 19</w:t>
      </w:r>
      <w:r w:rsidR="00A021DA">
        <w:rPr>
          <w:bCs/>
          <w:i/>
          <w:iCs/>
          <w:szCs w:val="22"/>
        </w:rPr>
        <w:t>.</w:t>
      </w:r>
      <w:r w:rsidRPr="002259D9">
        <w:rPr>
          <w:bCs/>
          <w:i/>
          <w:iCs/>
          <w:szCs w:val="22"/>
        </w:rPr>
        <w:t xml:space="preserve"> Costo de reposición de referencia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174"/>
      </w:tblGrid>
      <w:tr w:rsidR="00C72424" w:rsidRPr="002259D9" w14:paraId="5B07C290" w14:textId="77777777" w:rsidTr="00E31FE4">
        <w:trPr>
          <w:trHeight w:val="48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85D2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7978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C72424" w:rsidRPr="002259D9" w14:paraId="66AB027A" w14:textId="77777777" w:rsidTr="00E31F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0393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2259D9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60283" w14:textId="77777777" w:rsidR="00C72424" w:rsidRPr="002259D9" w:rsidRDefault="00C72424" w:rsidP="00E31FE4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  <w:lang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</w:rPr>
              <w:t>7.454.265.417.115</w:t>
            </w:r>
          </w:p>
        </w:tc>
      </w:tr>
      <w:tr w:rsidR="00C72424" w:rsidRPr="002259D9" w14:paraId="08382CDF" w14:textId="77777777" w:rsidTr="00E31F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E693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2259D9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7096" w14:textId="77777777" w:rsidR="00C72424" w:rsidRPr="002259D9" w:rsidRDefault="00C72424" w:rsidP="00E31FE4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  <w:lang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</w:rPr>
              <w:t>1.291.107.680.333</w:t>
            </w:r>
          </w:p>
        </w:tc>
      </w:tr>
      <w:tr w:rsidR="00C72424" w:rsidRPr="002259D9" w14:paraId="48FC371B" w14:textId="77777777" w:rsidTr="00E31F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E1C95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2259D9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j,3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7B77" w14:textId="77777777" w:rsidR="00C72424" w:rsidRPr="002259D9" w:rsidRDefault="00C72424" w:rsidP="00E31FE4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  <w:lang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</w:rPr>
              <w:t>564.280.323.806</w:t>
            </w:r>
          </w:p>
        </w:tc>
      </w:tr>
      <w:tr w:rsidR="00C72424" w:rsidRPr="002259D9" w14:paraId="1A6C3884" w14:textId="77777777" w:rsidTr="00E31F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ED77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2259D9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9BDC" w14:textId="77777777" w:rsidR="00C72424" w:rsidRPr="002259D9" w:rsidRDefault="00C72424" w:rsidP="00E31FE4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  <w:lang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</w:rPr>
              <w:t>3.980.504.477.710</w:t>
            </w:r>
          </w:p>
        </w:tc>
      </w:tr>
      <w:tr w:rsidR="00C72424" w:rsidRPr="002259D9" w14:paraId="0E1A87B0" w14:textId="77777777" w:rsidTr="00E31FE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E184" w14:textId="77777777" w:rsidR="00C72424" w:rsidRPr="002259D9" w:rsidRDefault="00C72424" w:rsidP="00E31FE4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  <w:lang w:val="es-CO" w:eastAsia="es-CO"/>
              </w:rPr>
              <w:t>Crr</w:t>
            </w:r>
            <w:r w:rsidRPr="002259D9">
              <w:rPr>
                <w:rFonts w:cs="Arial"/>
                <w:i/>
                <w:iCs/>
                <w:color w:val="000000"/>
                <w:sz w:val="18"/>
                <w:szCs w:val="18"/>
                <w:vertAlign w:val="subscript"/>
                <w:lang w:val="es-CO" w:eastAsia="es-CO"/>
              </w:rPr>
              <w:t>j,1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5C52" w14:textId="77777777" w:rsidR="00C72424" w:rsidRPr="002259D9" w:rsidRDefault="00C72424" w:rsidP="00E31FE4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  <w:lang w:eastAsia="es-CO"/>
              </w:rPr>
            </w:pPr>
            <w:r w:rsidRPr="002259D9">
              <w:rPr>
                <w:rFonts w:cs="Arial"/>
                <w:i/>
                <w:iCs/>
                <w:sz w:val="18"/>
                <w:szCs w:val="18"/>
              </w:rPr>
              <w:t>1.618.372.935.266</w:t>
            </w:r>
          </w:p>
        </w:tc>
      </w:tr>
    </w:tbl>
    <w:p w14:paraId="73493C66" w14:textId="77777777" w:rsidR="000274EC" w:rsidRDefault="000274EC" w:rsidP="000274EC">
      <w:pPr>
        <w:ind w:left="1416"/>
        <w:jc w:val="center"/>
        <w:rPr>
          <w:b/>
        </w:rPr>
      </w:pPr>
    </w:p>
    <w:p w14:paraId="43C34D47" w14:textId="77777777" w:rsidR="00DC39C2" w:rsidRDefault="00912869" w:rsidP="00F47541">
      <w:pPr>
        <w:pStyle w:val="Artculo"/>
        <w:spacing w:after="120"/>
        <w:ind w:left="0"/>
        <w:outlineLvl w:val="2"/>
        <w:rPr>
          <w:b w:val="0"/>
        </w:rPr>
      </w:pPr>
      <w:r w:rsidRPr="00912869">
        <w:rPr>
          <w:b w:val="0"/>
        </w:rPr>
        <w:t xml:space="preserve">Corregir los errores formales del artículo </w:t>
      </w:r>
      <w:r>
        <w:rPr>
          <w:b w:val="0"/>
        </w:rPr>
        <w:t>7</w:t>
      </w:r>
      <w:r w:rsidRPr="00912869">
        <w:rPr>
          <w:b w:val="0"/>
        </w:rPr>
        <w:t xml:space="preserve"> de la Resolución CREG 501 022 de 2022, así</w:t>
      </w:r>
      <w:r w:rsidR="00DC39C2">
        <w:rPr>
          <w:b w:val="0"/>
        </w:rPr>
        <w:t>:</w:t>
      </w:r>
    </w:p>
    <w:p w14:paraId="04672CD0" w14:textId="1BFE7ECB" w:rsidR="00DC39C2" w:rsidRPr="00F70A2F" w:rsidRDefault="002951CA" w:rsidP="0073665B">
      <w:pPr>
        <w:ind w:left="567"/>
        <w:rPr>
          <w:i/>
          <w:iCs/>
        </w:rPr>
      </w:pPr>
      <w:r w:rsidRPr="009E5730">
        <w:rPr>
          <w:b/>
          <w:bCs/>
          <w:i/>
          <w:iCs/>
        </w:rPr>
        <w:t xml:space="preserve">Artículo 7. Modificar el artículo </w:t>
      </w:r>
      <w:r w:rsidR="00CE4FDC" w:rsidRPr="009E5730">
        <w:rPr>
          <w:b/>
          <w:bCs/>
          <w:i/>
          <w:iCs/>
        </w:rPr>
        <w:t>8</w:t>
      </w:r>
      <w:r w:rsidRPr="009E5730">
        <w:rPr>
          <w:b/>
          <w:bCs/>
          <w:i/>
          <w:iCs/>
        </w:rPr>
        <w:t xml:space="preserve"> de la resolución CREG 136 de 2021.</w:t>
      </w:r>
      <w:r w:rsidRPr="00F70A2F">
        <w:rPr>
          <w:i/>
          <w:iCs/>
        </w:rPr>
        <w:t xml:space="preserve"> El artículo </w:t>
      </w:r>
      <w:r w:rsidR="00557D01" w:rsidRPr="00F70A2F">
        <w:rPr>
          <w:i/>
          <w:iCs/>
        </w:rPr>
        <w:t>8</w:t>
      </w:r>
      <w:r w:rsidRPr="00F70A2F">
        <w:rPr>
          <w:i/>
          <w:iCs/>
        </w:rPr>
        <w:t xml:space="preserve"> de la resolución </w:t>
      </w:r>
      <w:r w:rsidR="003E18D3">
        <w:rPr>
          <w:i/>
          <w:iCs/>
        </w:rPr>
        <w:t xml:space="preserve">CREG 136 </w:t>
      </w:r>
      <w:r w:rsidRPr="00F70A2F">
        <w:rPr>
          <w:i/>
          <w:iCs/>
        </w:rPr>
        <w:t>de 2021 quedara de la siguiente forma:</w:t>
      </w:r>
    </w:p>
    <w:p w14:paraId="52278D71" w14:textId="38F86DD1" w:rsidR="00EB79C0" w:rsidRPr="00F70A2F" w:rsidRDefault="00FC7A38" w:rsidP="0073665B">
      <w:pPr>
        <w:ind w:left="1134"/>
        <w:rPr>
          <w:i/>
          <w:iCs/>
        </w:rPr>
      </w:pPr>
      <w:r w:rsidRPr="00F70A2F">
        <w:rPr>
          <w:b/>
          <w:bCs/>
          <w:i/>
          <w:iCs/>
        </w:rPr>
        <w:t>Artículo 8. Ajuste de ingresos por inversiones de 2018.</w:t>
      </w:r>
      <w:r w:rsidRPr="00F70A2F">
        <w:rPr>
          <w:i/>
          <w:iCs/>
        </w:rPr>
        <w:t xml:space="preserve"> Los valores de la variable </w:t>
      </w:r>
      <w:r w:rsidR="00FA72F0" w:rsidRPr="00F70A2F">
        <w:rPr>
          <w:rFonts w:ascii="Symbol" w:hAnsi="Symbol"/>
          <w:i/>
          <w:iCs/>
        </w:rPr>
        <w:t>D</w:t>
      </w:r>
      <w:r w:rsidR="00FA72F0" w:rsidRPr="00F70A2F">
        <w:rPr>
          <w:i/>
          <w:iCs/>
        </w:rPr>
        <w:t>ING</w:t>
      </w:r>
      <w:r w:rsidR="00FA72F0" w:rsidRPr="00F70A2F">
        <w:rPr>
          <w:i/>
          <w:iCs/>
          <w:vertAlign w:val="subscript"/>
        </w:rPr>
        <w:t>j,n</w:t>
      </w:r>
      <w:r w:rsidR="00F70A2F" w:rsidRPr="00F70A2F">
        <w:rPr>
          <w:i/>
          <w:iCs/>
        </w:rPr>
        <w:t xml:space="preserve">, </w:t>
      </w:r>
      <w:r w:rsidRPr="00F70A2F">
        <w:rPr>
          <w:i/>
          <w:iCs/>
        </w:rPr>
        <w:t>establecida en el numeral 1.3.4.1 del anexo general de la Resolución CREG 015 de 2018</w:t>
      </w:r>
      <w:r w:rsidR="00F70A2F" w:rsidRPr="00F70A2F">
        <w:rPr>
          <w:i/>
          <w:iCs/>
        </w:rPr>
        <w:t>,</w:t>
      </w:r>
      <w:r w:rsidRPr="00F70A2F">
        <w:rPr>
          <w:i/>
          <w:iCs/>
        </w:rPr>
        <w:t xml:space="preserve"> son los siguientes:</w:t>
      </w:r>
    </w:p>
    <w:p w14:paraId="153ACE28" w14:textId="77777777" w:rsidR="004939E9" w:rsidRPr="00F70A2F" w:rsidRDefault="004939E9" w:rsidP="00FF1F93">
      <w:pPr>
        <w:ind w:left="1416"/>
        <w:rPr>
          <w:i/>
          <w:iCs/>
        </w:rPr>
      </w:pPr>
    </w:p>
    <w:tbl>
      <w:tblPr>
        <w:tblW w:w="3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78"/>
      </w:tblGrid>
      <w:tr w:rsidR="004939E9" w:rsidRPr="00174730" w14:paraId="0C080D96" w14:textId="77777777" w:rsidTr="00FF1F93">
        <w:trPr>
          <w:trHeight w:val="480"/>
          <w:tblHeader/>
          <w:jc w:val="center"/>
        </w:trPr>
        <w:tc>
          <w:tcPr>
            <w:tcW w:w="1360" w:type="dxa"/>
            <w:shd w:val="clear" w:color="auto" w:fill="FFFFFF"/>
            <w:vAlign w:val="center"/>
            <w:hideMark/>
          </w:tcPr>
          <w:p w14:paraId="67986985" w14:textId="77777777" w:rsidR="004939E9" w:rsidRPr="00174730" w:rsidRDefault="004939E9" w:rsidP="00E31FE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174730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Variable</w:t>
            </w:r>
          </w:p>
        </w:tc>
        <w:tc>
          <w:tcPr>
            <w:tcW w:w="2178" w:type="dxa"/>
            <w:shd w:val="clear" w:color="auto" w:fill="FFFFFF"/>
            <w:vAlign w:val="center"/>
            <w:hideMark/>
          </w:tcPr>
          <w:p w14:paraId="5D150FB2" w14:textId="77777777" w:rsidR="004939E9" w:rsidRPr="00174730" w:rsidRDefault="004939E9" w:rsidP="00E31FE4">
            <w:pPr>
              <w:spacing w:before="0" w:after="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</w:pPr>
            <w:r w:rsidRPr="00174730">
              <w:rPr>
                <w:rFonts w:cs="Arial"/>
                <w:b/>
                <w:bCs/>
                <w:i/>
                <w:iCs/>
                <w:sz w:val="18"/>
                <w:szCs w:val="18"/>
                <w:lang w:val="es-CO" w:eastAsia="es-CO"/>
              </w:rPr>
              <w:t>Pesos de diciembre de 2017</w:t>
            </w:r>
          </w:p>
        </w:tc>
      </w:tr>
      <w:tr w:rsidR="00F22E07" w:rsidRPr="00174730" w14:paraId="7278D975" w14:textId="77777777" w:rsidTr="002169A7">
        <w:trPr>
          <w:trHeight w:val="315"/>
          <w:tblHeader/>
          <w:jc w:val="center"/>
        </w:trPr>
        <w:tc>
          <w:tcPr>
            <w:tcW w:w="1360" w:type="dxa"/>
            <w:shd w:val="clear" w:color="auto" w:fill="FFFFFF"/>
            <w:noWrap/>
            <w:vAlign w:val="center"/>
            <w:hideMark/>
          </w:tcPr>
          <w:p w14:paraId="2BFDF8E1" w14:textId="340E5F07" w:rsidR="00F22E07" w:rsidRPr="00174730" w:rsidRDefault="00CE32BF" w:rsidP="00F22E0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18"/>
                        <w:szCs w:val="1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∆ING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j,4</m:t>
                    </m:r>
                  </m:sub>
                </m:sSub>
              </m:oMath>
            </m:oMathPara>
          </w:p>
        </w:tc>
        <w:tc>
          <w:tcPr>
            <w:tcW w:w="2178" w:type="dxa"/>
            <w:noWrap/>
            <w:vAlign w:val="center"/>
          </w:tcPr>
          <w:p w14:paraId="49418ADB" w14:textId="13037F21" w:rsidR="00F22E07" w:rsidRPr="00174730" w:rsidRDefault="00F22E07" w:rsidP="00F22E07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F22E07">
              <w:rPr>
                <w:rFonts w:cs="Arial"/>
                <w:i/>
                <w:iCs/>
                <w:sz w:val="18"/>
                <w:szCs w:val="18"/>
              </w:rPr>
              <w:t>617.296.034</w:t>
            </w:r>
          </w:p>
        </w:tc>
      </w:tr>
      <w:tr w:rsidR="00F22E07" w:rsidRPr="00174730" w14:paraId="19143F1C" w14:textId="77777777" w:rsidTr="002169A7">
        <w:trPr>
          <w:trHeight w:val="315"/>
          <w:tblHeader/>
          <w:jc w:val="center"/>
        </w:trPr>
        <w:tc>
          <w:tcPr>
            <w:tcW w:w="1360" w:type="dxa"/>
            <w:shd w:val="clear" w:color="auto" w:fill="FFFFFF"/>
            <w:noWrap/>
            <w:vAlign w:val="center"/>
            <w:hideMark/>
          </w:tcPr>
          <w:p w14:paraId="213B5EE8" w14:textId="7C049CBE" w:rsidR="00F22E07" w:rsidRPr="00174730" w:rsidRDefault="00CE32BF" w:rsidP="00F22E0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18"/>
                        <w:szCs w:val="1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∆ING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j,3</m:t>
                    </m:r>
                  </m:sub>
                </m:sSub>
              </m:oMath>
            </m:oMathPara>
          </w:p>
        </w:tc>
        <w:tc>
          <w:tcPr>
            <w:tcW w:w="2178" w:type="dxa"/>
            <w:noWrap/>
            <w:vAlign w:val="center"/>
          </w:tcPr>
          <w:p w14:paraId="7DB4B86E" w14:textId="54E013DF" w:rsidR="00F22E07" w:rsidRPr="00174730" w:rsidRDefault="00F22E07" w:rsidP="00F22E07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F22E07">
              <w:rPr>
                <w:rFonts w:cs="Arial"/>
                <w:i/>
                <w:iCs/>
                <w:sz w:val="18"/>
                <w:szCs w:val="18"/>
              </w:rPr>
              <w:t>152.637.397</w:t>
            </w:r>
          </w:p>
        </w:tc>
      </w:tr>
      <w:tr w:rsidR="00F22E07" w:rsidRPr="00174730" w14:paraId="49BA7B39" w14:textId="77777777" w:rsidTr="002169A7">
        <w:trPr>
          <w:trHeight w:val="315"/>
          <w:tblHeader/>
          <w:jc w:val="center"/>
        </w:trPr>
        <w:tc>
          <w:tcPr>
            <w:tcW w:w="1360" w:type="dxa"/>
            <w:shd w:val="clear" w:color="auto" w:fill="FFFFFF"/>
            <w:noWrap/>
            <w:vAlign w:val="center"/>
            <w:hideMark/>
          </w:tcPr>
          <w:p w14:paraId="38C5E56C" w14:textId="566A1014" w:rsidR="00F22E07" w:rsidRPr="00174730" w:rsidRDefault="00CE32BF" w:rsidP="00F22E0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18"/>
                        <w:szCs w:val="1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∆ING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j,2</m:t>
                    </m:r>
                  </m:sub>
                </m:sSub>
              </m:oMath>
            </m:oMathPara>
          </w:p>
        </w:tc>
        <w:tc>
          <w:tcPr>
            <w:tcW w:w="2178" w:type="dxa"/>
            <w:noWrap/>
            <w:vAlign w:val="center"/>
          </w:tcPr>
          <w:p w14:paraId="1AFF2851" w14:textId="1B20984E" w:rsidR="00F22E07" w:rsidRPr="00174730" w:rsidRDefault="00F22E07" w:rsidP="00F22E07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F22E07">
              <w:rPr>
                <w:rFonts w:cs="Arial"/>
                <w:i/>
                <w:iCs/>
                <w:sz w:val="18"/>
                <w:szCs w:val="18"/>
              </w:rPr>
              <w:t>1.296.214.161</w:t>
            </w:r>
          </w:p>
        </w:tc>
      </w:tr>
      <w:tr w:rsidR="00F22E07" w:rsidRPr="00F70A2F" w14:paraId="4C08FAC2" w14:textId="77777777" w:rsidTr="002169A7">
        <w:trPr>
          <w:trHeight w:val="315"/>
          <w:tblHeader/>
          <w:jc w:val="center"/>
        </w:trPr>
        <w:tc>
          <w:tcPr>
            <w:tcW w:w="1360" w:type="dxa"/>
            <w:shd w:val="clear" w:color="auto" w:fill="FFFFFF"/>
            <w:noWrap/>
            <w:vAlign w:val="center"/>
            <w:hideMark/>
          </w:tcPr>
          <w:p w14:paraId="121624B5" w14:textId="160E1ACF" w:rsidR="00F22E07" w:rsidRPr="00174730" w:rsidRDefault="00CE32BF" w:rsidP="00F22E07">
            <w:pPr>
              <w:spacing w:before="0" w:after="0"/>
              <w:jc w:val="center"/>
              <w:rPr>
                <w:rFonts w:cs="Arial"/>
                <w:i/>
                <w:i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18"/>
                        <w:szCs w:val="18"/>
                        <w:lang w:val="es-ES_trad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∆ING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s-ES_tradnl"/>
                      </w:rPr>
                      <m:t>j,1</m:t>
                    </m:r>
                  </m:sub>
                </m:sSub>
              </m:oMath>
            </m:oMathPara>
          </w:p>
        </w:tc>
        <w:tc>
          <w:tcPr>
            <w:tcW w:w="2178" w:type="dxa"/>
            <w:noWrap/>
            <w:vAlign w:val="center"/>
          </w:tcPr>
          <w:p w14:paraId="768AF5EA" w14:textId="591B8E9E" w:rsidR="00F22E07" w:rsidRPr="00F70A2F" w:rsidRDefault="00F22E07" w:rsidP="00F22E07">
            <w:pPr>
              <w:spacing w:before="0" w:after="0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F22E07">
              <w:rPr>
                <w:rFonts w:cs="Arial"/>
                <w:i/>
                <w:iCs/>
                <w:sz w:val="18"/>
                <w:szCs w:val="18"/>
              </w:rPr>
              <w:t>528.413.105</w:t>
            </w:r>
          </w:p>
        </w:tc>
      </w:tr>
    </w:tbl>
    <w:p w14:paraId="23ED56F1" w14:textId="2CD774A1" w:rsidR="00F47541" w:rsidRPr="003D0812" w:rsidRDefault="00F47541" w:rsidP="00DC39C2"/>
    <w:p w14:paraId="02369D19" w14:textId="1718DBDC" w:rsidR="00341EB2" w:rsidRPr="00341EB2" w:rsidRDefault="00C44B68" w:rsidP="00341EB2">
      <w:pPr>
        <w:pStyle w:val="Artculo"/>
        <w:ind w:left="0"/>
      </w:pPr>
      <w:r w:rsidRPr="00C44B68">
        <w:rPr>
          <w:b w:val="0"/>
        </w:rPr>
        <w:t>La presente resolución deberá notificarse a</w:t>
      </w:r>
      <w:r w:rsidR="00A7267A">
        <w:rPr>
          <w:b w:val="0"/>
        </w:rPr>
        <w:t>l representante legal de</w:t>
      </w:r>
      <w:r w:rsidRPr="00C44B68">
        <w:rPr>
          <w:b w:val="0"/>
        </w:rPr>
        <w:t xml:space="preserve"> </w:t>
      </w:r>
      <w:r w:rsidR="009902D5" w:rsidRPr="009902D5">
        <w:rPr>
          <w:b w:val="0"/>
        </w:rPr>
        <w:t>Empresas Públicas de Medellín E.S.P.</w:t>
      </w:r>
      <w:r w:rsidRPr="00C44B68">
        <w:rPr>
          <w:b w:val="0"/>
        </w:rPr>
        <w:t xml:space="preserve"> </w:t>
      </w:r>
      <w:r w:rsidR="00B84FF0">
        <w:rPr>
          <w:b w:val="0"/>
        </w:rPr>
        <w:t xml:space="preserve">y publicarse en el </w:t>
      </w:r>
      <w:r w:rsidR="00B84FF0" w:rsidRPr="00CC4124">
        <w:rPr>
          <w:b w:val="0"/>
          <w:i/>
          <w:iCs/>
        </w:rPr>
        <w:t>Diario Oficial</w:t>
      </w:r>
      <w:r w:rsidR="00B84FF0">
        <w:rPr>
          <w:b w:val="0"/>
        </w:rPr>
        <w:t>.</w:t>
      </w:r>
      <w:r w:rsidR="00B84FF0" w:rsidRPr="00C44B68">
        <w:rPr>
          <w:b w:val="0"/>
        </w:rPr>
        <w:t xml:space="preserve"> </w:t>
      </w:r>
      <w:r w:rsidRPr="00C44B68">
        <w:rPr>
          <w:b w:val="0"/>
        </w:rPr>
        <w:t>Contra lo aquí dispuesto no procede recurso alguno,</w:t>
      </w:r>
      <w:r w:rsidR="00341EB2">
        <w:rPr>
          <w:b w:val="0"/>
        </w:rPr>
        <w:t xml:space="preserve"> </w:t>
      </w:r>
      <w:r w:rsidR="00341EB2" w:rsidRPr="00547DC7">
        <w:rPr>
          <w:b w:val="0"/>
        </w:rPr>
        <w:t>toda vez que se entienden agotados todos los recursos que por ley son obligatorios.</w:t>
      </w:r>
    </w:p>
    <w:p w14:paraId="329AA3A9" w14:textId="77777777" w:rsidR="001067D3" w:rsidRPr="00BF69C9" w:rsidRDefault="00585CF8" w:rsidP="00AB59B2">
      <w:pPr>
        <w:spacing w:before="360" w:after="360"/>
        <w:jc w:val="center"/>
        <w:rPr>
          <w:b/>
        </w:rPr>
      </w:pPr>
      <w:r>
        <w:rPr>
          <w:b/>
        </w:rPr>
        <w:t>NOTIF</w:t>
      </w:r>
      <w:r w:rsidR="00157B49">
        <w:rPr>
          <w:b/>
        </w:rPr>
        <w:t>Í</w:t>
      </w:r>
      <w:r>
        <w:rPr>
          <w:b/>
        </w:rPr>
        <w:t xml:space="preserve">QUESE, </w:t>
      </w:r>
      <w:r w:rsidR="001067D3" w:rsidRPr="00BF69C9">
        <w:rPr>
          <w:b/>
        </w:rPr>
        <w:t>PUBLÍQUESE Y CÚMPLASE</w:t>
      </w:r>
    </w:p>
    <w:p w14:paraId="2CEB1AEA" w14:textId="63796759" w:rsidR="00433E81" w:rsidRDefault="003343FE" w:rsidP="007C127E">
      <w:pPr>
        <w:rPr>
          <w:b/>
          <w:bCs/>
        </w:rPr>
      </w:pPr>
      <w:r w:rsidRPr="00BF69C9">
        <w:t xml:space="preserve">Dado en Bogotá D.C., </w:t>
      </w:r>
      <w:r w:rsidR="007663F4" w:rsidRPr="007663F4">
        <w:rPr>
          <w:b/>
          <w:bCs/>
        </w:rPr>
        <w:t>31 MAR. 2022</w:t>
      </w:r>
    </w:p>
    <w:p w14:paraId="437EB565" w14:textId="6F01CB64" w:rsidR="00A655ED" w:rsidRDefault="00A655ED" w:rsidP="007C127E">
      <w:pPr>
        <w:rPr>
          <w:b/>
          <w:bCs/>
        </w:rPr>
      </w:pPr>
    </w:p>
    <w:p w14:paraId="32E4A427" w14:textId="77777777" w:rsidR="00A655ED" w:rsidRPr="007663F4" w:rsidRDefault="00A655ED" w:rsidP="007C127E">
      <w:pPr>
        <w:rPr>
          <w:b/>
          <w:bCs/>
        </w:rPr>
      </w:pPr>
    </w:p>
    <w:p w14:paraId="41617548" w14:textId="67EE755E" w:rsidR="00D03B05" w:rsidRDefault="00D03B05" w:rsidP="007C127E"/>
    <w:tbl>
      <w:tblPr>
        <w:tblW w:w="99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A655ED" w:rsidRPr="00B334CB" w14:paraId="7966DEDB" w14:textId="77777777" w:rsidTr="00C60DBB">
        <w:trPr>
          <w:tblCellSpacing w:w="0" w:type="dxa"/>
          <w:jc w:val="center"/>
        </w:trPr>
        <w:tc>
          <w:tcPr>
            <w:tcW w:w="4820" w:type="dxa"/>
            <w:hideMark/>
          </w:tcPr>
          <w:p w14:paraId="51F1E274" w14:textId="7777777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MIGUEL LOTERO ROBLEDO</w:t>
            </w:r>
          </w:p>
        </w:tc>
        <w:tc>
          <w:tcPr>
            <w:tcW w:w="5103" w:type="dxa"/>
            <w:hideMark/>
          </w:tcPr>
          <w:p w14:paraId="47894D4A" w14:textId="7777777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cs="Arial"/>
                <w:b/>
              </w:rPr>
            </w:pPr>
            <w:r w:rsidRPr="00B334CB">
              <w:rPr>
                <w:rFonts w:cs="Arial"/>
                <w:b/>
              </w:rPr>
              <w:t>JORGE ALBERTO VALENCIA MARÍN</w:t>
            </w:r>
          </w:p>
        </w:tc>
      </w:tr>
      <w:tr w:rsidR="00A655ED" w:rsidRPr="00B334CB" w14:paraId="3E31DAFE" w14:textId="77777777" w:rsidTr="00C60DBB">
        <w:trPr>
          <w:tblCellSpacing w:w="0" w:type="dxa"/>
          <w:jc w:val="center"/>
        </w:trPr>
        <w:tc>
          <w:tcPr>
            <w:tcW w:w="4820" w:type="dxa"/>
            <w:hideMark/>
          </w:tcPr>
          <w:p w14:paraId="7A8062A1" w14:textId="487DA02D" w:rsidR="00A655ED" w:rsidRDefault="00A655ED" w:rsidP="00A655ED">
            <w:pPr>
              <w:spacing w:before="0" w:after="0"/>
              <w:ind w:left="284" w:right="-136"/>
              <w:jc w:val="center"/>
              <w:rPr>
                <w:rFonts w:cs="Arial"/>
              </w:rPr>
            </w:pPr>
            <w:r>
              <w:rPr>
                <w:rFonts w:cs="Arial"/>
              </w:rPr>
              <w:t>Viceministro de Energía, Delegado</w:t>
            </w:r>
          </w:p>
          <w:p w14:paraId="2A54AA0F" w14:textId="1676C40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eastAsia="Arial Unicode MS" w:cs="Arial"/>
                <w:color w:val="000000"/>
              </w:rPr>
            </w:pPr>
            <w:r>
              <w:rPr>
                <w:rFonts w:cs="Arial"/>
              </w:rPr>
              <w:t xml:space="preserve">del </w:t>
            </w:r>
            <w:r w:rsidRPr="00B334CB">
              <w:rPr>
                <w:rFonts w:cs="Arial"/>
              </w:rPr>
              <w:t>Ministro de Minas y Energía</w:t>
            </w:r>
          </w:p>
        </w:tc>
        <w:tc>
          <w:tcPr>
            <w:tcW w:w="5103" w:type="dxa"/>
            <w:hideMark/>
          </w:tcPr>
          <w:p w14:paraId="0D0CC6C3" w14:textId="7777777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eastAsia="Arial Unicode MS" w:cs="Arial"/>
                <w:color w:val="000000"/>
              </w:rPr>
            </w:pPr>
            <w:r w:rsidRPr="00B334CB">
              <w:rPr>
                <w:rFonts w:cs="Arial"/>
              </w:rPr>
              <w:t>Director Ejecutivo</w:t>
            </w:r>
          </w:p>
        </w:tc>
      </w:tr>
      <w:tr w:rsidR="00A655ED" w:rsidRPr="00B334CB" w14:paraId="5A279901" w14:textId="77777777" w:rsidTr="00C60DBB">
        <w:trPr>
          <w:tblCellSpacing w:w="0" w:type="dxa"/>
          <w:jc w:val="center"/>
        </w:trPr>
        <w:tc>
          <w:tcPr>
            <w:tcW w:w="4820" w:type="dxa"/>
            <w:hideMark/>
          </w:tcPr>
          <w:p w14:paraId="19AB05F0" w14:textId="7777777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eastAsia="Arial Unicode MS" w:cs="Arial"/>
                <w:color w:val="000000"/>
              </w:rPr>
            </w:pPr>
            <w:r w:rsidRPr="00B334CB">
              <w:rPr>
                <w:rFonts w:cs="Arial"/>
              </w:rPr>
              <w:t>Presidente</w:t>
            </w:r>
          </w:p>
        </w:tc>
        <w:tc>
          <w:tcPr>
            <w:tcW w:w="5103" w:type="dxa"/>
          </w:tcPr>
          <w:p w14:paraId="510F7C7D" w14:textId="77777777" w:rsidR="00A655ED" w:rsidRPr="00B334CB" w:rsidRDefault="00A655ED" w:rsidP="00A655ED">
            <w:pPr>
              <w:spacing w:before="0" w:after="0"/>
              <w:ind w:left="284" w:right="-136"/>
              <w:jc w:val="center"/>
              <w:rPr>
                <w:rFonts w:eastAsia="Arial Unicode MS" w:cs="Arial"/>
                <w:color w:val="000000"/>
              </w:rPr>
            </w:pPr>
          </w:p>
        </w:tc>
      </w:tr>
    </w:tbl>
    <w:p w14:paraId="6AA77080" w14:textId="149E9725" w:rsidR="00D547E3" w:rsidRDefault="00D547E3" w:rsidP="007C127E"/>
    <w:sectPr w:rsidR="00D547E3" w:rsidSect="00D03B05">
      <w:headerReference w:type="default" r:id="rId13"/>
      <w:footerReference w:type="default" r:id="rId14"/>
      <w:headerReference w:type="first" r:id="rId15"/>
      <w:type w:val="continuous"/>
      <w:pgSz w:w="12242" w:h="18722" w:code="123"/>
      <w:pgMar w:top="2268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BAD6" w14:textId="77777777" w:rsidR="00846B28" w:rsidRDefault="00846B28">
      <w:r>
        <w:separator/>
      </w:r>
    </w:p>
    <w:p w14:paraId="455396E8" w14:textId="77777777" w:rsidR="00846B28" w:rsidRDefault="00846B28"/>
    <w:p w14:paraId="32D1232A" w14:textId="77777777" w:rsidR="00846B28" w:rsidRDefault="00846B28" w:rsidP="00C851C0"/>
  </w:endnote>
  <w:endnote w:type="continuationSeparator" w:id="0">
    <w:p w14:paraId="31C265F0" w14:textId="77777777" w:rsidR="00846B28" w:rsidRDefault="00846B28">
      <w:r>
        <w:continuationSeparator/>
      </w:r>
    </w:p>
    <w:p w14:paraId="09CD7345" w14:textId="77777777" w:rsidR="00846B28" w:rsidRDefault="00846B28"/>
    <w:p w14:paraId="29CBD1B2" w14:textId="77777777" w:rsidR="00846B28" w:rsidRDefault="00846B28" w:rsidP="00C85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G Time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243C" w14:textId="07D8D011" w:rsidR="00F228EB" w:rsidRDefault="00F228EB">
    <w:pPr>
      <w:pStyle w:val="Piedepgina"/>
    </w:pPr>
  </w:p>
  <w:p w14:paraId="23B2CD7B" w14:textId="77777777" w:rsidR="00F228EB" w:rsidRDefault="00F228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41AD" w14:textId="77777777" w:rsidR="00846B28" w:rsidRDefault="00846B28">
      <w:r>
        <w:separator/>
      </w:r>
    </w:p>
    <w:p w14:paraId="4B29560D" w14:textId="77777777" w:rsidR="00846B28" w:rsidRDefault="00846B28"/>
    <w:p w14:paraId="0BD70026" w14:textId="77777777" w:rsidR="00846B28" w:rsidRDefault="00846B28" w:rsidP="00C851C0"/>
  </w:footnote>
  <w:footnote w:type="continuationSeparator" w:id="0">
    <w:p w14:paraId="35ACA923" w14:textId="77777777" w:rsidR="00846B28" w:rsidRDefault="00846B28">
      <w:r>
        <w:continuationSeparator/>
      </w:r>
    </w:p>
    <w:p w14:paraId="3BE1643B" w14:textId="77777777" w:rsidR="00846B28" w:rsidRDefault="00846B28"/>
    <w:p w14:paraId="50CEEDF8" w14:textId="77777777" w:rsidR="00846B28" w:rsidRDefault="00846B28" w:rsidP="00C851C0"/>
  </w:footnote>
  <w:footnote w:id="1">
    <w:p w14:paraId="36D33B0D" w14:textId="79C74DDE" w:rsidR="00B45B8A" w:rsidRDefault="00B45B8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A21AC2" w:rsidRPr="00104ACB">
        <w:rPr>
          <w:sz w:val="18"/>
          <w:szCs w:val="16"/>
        </w:rPr>
        <w:t>Berrocal, Luis. Enrique., (2016), Manual del acto administrativo, (pp.491). Bogotá, Colombia: Editorial ABC. Séptima Edición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BB0B4" w14:textId="0A539B34" w:rsidR="00DE3904" w:rsidRPr="002560C5" w:rsidRDefault="00DE3904" w:rsidP="002560C5">
    <w:pPr>
      <w:pStyle w:val="Ttulo1"/>
      <w:numPr>
        <w:ilvl w:val="0"/>
        <w:numId w:val="0"/>
      </w:numPr>
      <w:ind w:right="6"/>
      <w:jc w:val="left"/>
      <w:rPr>
        <w:rFonts w:cs="Arial"/>
        <w:b w:val="0"/>
        <w:sz w:val="22"/>
        <w:szCs w:val="22"/>
      </w:rPr>
    </w:pPr>
    <w:r w:rsidRPr="002560C5">
      <w:rPr>
        <w:rFonts w:cs="Arial"/>
        <w:b w:val="0"/>
        <w:sz w:val="22"/>
        <w:szCs w:val="22"/>
      </w:rPr>
      <w:t>RESOLUCIÓN No.</w:t>
    </w:r>
    <w:r w:rsidR="007663F4">
      <w:rPr>
        <w:rFonts w:cs="Arial"/>
        <w:bCs/>
        <w:szCs w:val="24"/>
        <w:u w:val="single"/>
      </w:rPr>
      <w:t>501 027</w:t>
    </w:r>
    <w:r w:rsidR="00547DC7">
      <w:rPr>
        <w:rFonts w:cs="Arial"/>
        <w:b w:val="0"/>
        <w:sz w:val="22"/>
        <w:szCs w:val="22"/>
      </w:rPr>
      <w:t xml:space="preserve">  </w:t>
    </w:r>
    <w:r w:rsidRPr="002560C5">
      <w:rPr>
        <w:rFonts w:cs="Arial"/>
        <w:b w:val="0"/>
        <w:sz w:val="22"/>
        <w:szCs w:val="22"/>
      </w:rPr>
      <w:tab/>
      <w:t xml:space="preserve">DE </w:t>
    </w:r>
    <w:r w:rsidR="007663F4">
      <w:rPr>
        <w:rFonts w:cs="Arial"/>
        <w:bCs/>
        <w:sz w:val="22"/>
        <w:szCs w:val="22"/>
        <w:u w:val="single"/>
      </w:rPr>
      <w:t>31 MAR. 2022</w:t>
    </w:r>
    <w:r w:rsidR="00547DC7">
      <w:rPr>
        <w:rFonts w:cs="Arial"/>
        <w:b w:val="0"/>
        <w:sz w:val="22"/>
        <w:szCs w:val="22"/>
      </w:rPr>
      <w:t xml:space="preserve">    </w:t>
    </w:r>
    <w:r w:rsidRPr="002560C5">
      <w:rPr>
        <w:rFonts w:cs="Arial"/>
        <w:b w:val="0"/>
        <w:sz w:val="22"/>
        <w:szCs w:val="22"/>
      </w:rPr>
      <w:t xml:space="preserve">HOJA No. </w:t>
    </w:r>
    <w:r w:rsidRPr="002560C5">
      <w:rPr>
        <w:rFonts w:cs="Arial"/>
        <w:b w:val="0"/>
        <w:sz w:val="22"/>
        <w:szCs w:val="22"/>
      </w:rPr>
      <w:fldChar w:fldCharType="begin"/>
    </w:r>
    <w:r w:rsidRPr="002560C5">
      <w:rPr>
        <w:rFonts w:cs="Arial"/>
        <w:b w:val="0"/>
        <w:sz w:val="22"/>
        <w:szCs w:val="22"/>
      </w:rPr>
      <w:instrText xml:space="preserve"> PAGE   \* MERGEFORMAT </w:instrText>
    </w:r>
    <w:r w:rsidRPr="002560C5">
      <w:rPr>
        <w:rFonts w:cs="Arial"/>
        <w:b w:val="0"/>
        <w:sz w:val="22"/>
        <w:szCs w:val="22"/>
      </w:rPr>
      <w:fldChar w:fldCharType="separate"/>
    </w:r>
    <w:r>
      <w:rPr>
        <w:rFonts w:cs="Arial"/>
        <w:b w:val="0"/>
        <w:noProof/>
        <w:sz w:val="22"/>
        <w:szCs w:val="22"/>
      </w:rPr>
      <w:t>7</w:t>
    </w:r>
    <w:r w:rsidRPr="002560C5">
      <w:rPr>
        <w:rFonts w:cs="Arial"/>
        <w:b w:val="0"/>
        <w:sz w:val="22"/>
        <w:szCs w:val="22"/>
      </w:rPr>
      <w:fldChar w:fldCharType="end"/>
    </w:r>
    <w:r w:rsidRPr="002560C5">
      <w:rPr>
        <w:rFonts w:cs="Arial"/>
        <w:b w:val="0"/>
        <w:sz w:val="22"/>
        <w:szCs w:val="22"/>
      </w:rPr>
      <w:t>/</w:t>
    </w:r>
    <w:r w:rsidR="00CE32BF">
      <w:fldChar w:fldCharType="begin"/>
    </w:r>
    <w:r w:rsidR="00CE32BF">
      <w:instrText xml:space="preserve"> NUMPAGES  \* MERGEFORMAT </w:instrText>
    </w:r>
    <w:r w:rsidR="00CE32BF">
      <w:fldChar w:fldCharType="separate"/>
    </w:r>
    <w:r w:rsidRPr="00B72FDC">
      <w:rPr>
        <w:rFonts w:cs="Arial"/>
        <w:b w:val="0"/>
        <w:noProof/>
        <w:sz w:val="22"/>
        <w:szCs w:val="22"/>
      </w:rPr>
      <w:t>7</w:t>
    </w:r>
    <w:r w:rsidR="00CE32BF">
      <w:rPr>
        <w:rFonts w:cs="Arial"/>
        <w:b w:val="0"/>
        <w:noProof/>
        <w:sz w:val="22"/>
        <w:szCs w:val="22"/>
      </w:rPr>
      <w:fldChar w:fldCharType="end"/>
    </w:r>
  </w:p>
  <w:p w14:paraId="3946D823" w14:textId="77777777" w:rsidR="00DE3904" w:rsidRDefault="00DE3904" w:rsidP="00AD01E4">
    <w:pPr>
      <w:ind w:left="142" w:right="148"/>
      <w:rPr>
        <w:rFonts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2A5DB" wp14:editId="57D1B4E6">
              <wp:simplePos x="0" y="0"/>
              <wp:positionH relativeFrom="column">
                <wp:posOffset>-121285</wp:posOffset>
              </wp:positionH>
              <wp:positionV relativeFrom="paragraph">
                <wp:posOffset>141605</wp:posOffset>
              </wp:positionV>
              <wp:extent cx="6267450" cy="9944100"/>
              <wp:effectExtent l="0" t="0" r="19050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441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B6B474" id="Rectangle 1" o:spid="_x0000_s1026" style="position:absolute;margin-left:-9.55pt;margin-top:11.15pt;width:493.5pt;height:78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" filled="f" strokeweight="1.5pt"/>
          </w:pict>
        </mc:Fallback>
      </mc:AlternateContent>
    </w:r>
  </w:p>
  <w:p w14:paraId="6DDE7C2C" w14:textId="60C302B1" w:rsidR="00DE3904" w:rsidRPr="00547DC7" w:rsidRDefault="00EF6A2C" w:rsidP="00DE3904">
    <w:pPr>
      <w:pBdr>
        <w:bottom w:val="single" w:sz="4" w:space="1" w:color="auto"/>
      </w:pBdr>
      <w:rPr>
        <w:sz w:val="22"/>
        <w:szCs w:val="22"/>
      </w:rPr>
    </w:pPr>
    <w:r w:rsidRPr="00EF6A2C">
      <w:rPr>
        <w:sz w:val="22"/>
        <w:szCs w:val="22"/>
      </w:rPr>
      <w:t xml:space="preserve">Por la cual se corrigen errores formales en los artículos </w:t>
    </w:r>
    <w:r w:rsidR="00401CFD">
      <w:rPr>
        <w:sz w:val="22"/>
        <w:szCs w:val="22"/>
      </w:rPr>
      <w:t xml:space="preserve">2, </w:t>
    </w:r>
    <w:r w:rsidRPr="00EF6A2C">
      <w:rPr>
        <w:sz w:val="22"/>
        <w:szCs w:val="22"/>
      </w:rPr>
      <w:t>6 y 7 de la Resolución CREG 501 022 de 2021, que res</w:t>
    </w:r>
    <w:r w:rsidR="004B2D1C">
      <w:rPr>
        <w:sz w:val="22"/>
        <w:szCs w:val="22"/>
      </w:rPr>
      <w:t>olvió</w:t>
    </w:r>
    <w:r w:rsidRPr="00EF6A2C">
      <w:rPr>
        <w:sz w:val="22"/>
        <w:szCs w:val="22"/>
      </w:rPr>
      <w:t xml:space="preserve"> el recurso de reposición interpuesto por Empresas Públicas de Medellín E.S.P. contra la Resolución CREG 136 de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6041" w14:textId="77777777" w:rsidR="00DE3904" w:rsidRDefault="00DE3904" w:rsidP="000B7990">
    <w:pPr>
      <w:pStyle w:val="Encabezado"/>
      <w:jc w:val="center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>República de Colombia</w:t>
    </w:r>
  </w:p>
  <w:p w14:paraId="286F86F7" w14:textId="77777777" w:rsidR="00DE3904" w:rsidRDefault="00DE3904">
    <w:pPr>
      <w:pStyle w:val="Encabezado"/>
      <w:jc w:val="center"/>
      <w:rPr>
        <w:rFonts w:ascii="Arial" w:hAnsi="Arial" w:cs="Arial"/>
        <w:spacing w:val="20"/>
        <w:sz w:val="20"/>
      </w:rPr>
    </w:pPr>
  </w:p>
  <w:p w14:paraId="5999740A" w14:textId="77777777" w:rsidR="00DE3904" w:rsidRDefault="00DE3904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15BC70" wp14:editId="13EAE936">
              <wp:simplePos x="0" y="0"/>
              <wp:positionH relativeFrom="column">
                <wp:posOffset>-213360</wp:posOffset>
              </wp:positionH>
              <wp:positionV relativeFrom="paragraph">
                <wp:posOffset>265223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15865B" id="Rectangle 2" o:spid="_x0000_s1026" style="position:absolute;margin-left:-16.8pt;margin-top:20.9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2A645F8"/>
    <w:multiLevelType w:val="hybridMultilevel"/>
    <w:tmpl w:val="1CD4346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2D742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48E5D3D"/>
    <w:multiLevelType w:val="hybridMultilevel"/>
    <w:tmpl w:val="8A289554"/>
    <w:name w:val="Nueva lista 4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6D54"/>
    <w:multiLevelType w:val="hybridMultilevel"/>
    <w:tmpl w:val="02BEAC8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A909E6"/>
    <w:multiLevelType w:val="multilevel"/>
    <w:tmpl w:val="5AB06492"/>
    <w:lvl w:ilvl="0">
      <w:start w:val="1"/>
      <w:numFmt w:val="decimal"/>
      <w:lvlText w:val="CAPÍTULO 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lang w:val="es-ES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033740"/>
    <w:multiLevelType w:val="hybridMultilevel"/>
    <w:tmpl w:val="744C1474"/>
    <w:lvl w:ilvl="0" w:tplc="B76C1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62BAB"/>
    <w:multiLevelType w:val="hybridMultilevel"/>
    <w:tmpl w:val="076AB0DA"/>
    <w:name w:val="Nueva lista 4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9" w15:restartNumberingAfterBreak="0">
    <w:nsid w:val="1EB95D5A"/>
    <w:multiLevelType w:val="hybridMultilevel"/>
    <w:tmpl w:val="93DE11D2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C86E0E"/>
    <w:multiLevelType w:val="hybridMultilevel"/>
    <w:tmpl w:val="1C2E5B40"/>
    <w:lvl w:ilvl="0" w:tplc="16DA279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1030A"/>
    <w:multiLevelType w:val="hybridMultilevel"/>
    <w:tmpl w:val="A9941938"/>
    <w:lvl w:ilvl="0" w:tplc="65EEBC3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60261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A7C88"/>
    <w:multiLevelType w:val="multilevel"/>
    <w:tmpl w:val="3C96A534"/>
    <w:name w:val="Artículo"/>
    <w:lvl w:ilvl="0">
      <w:start w:val="1"/>
      <w:numFmt w:val="decimal"/>
      <w:pStyle w:val="Ttulo1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E390A46"/>
    <w:multiLevelType w:val="hybridMultilevel"/>
    <w:tmpl w:val="E32C99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E4C2637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EE05E1"/>
    <w:multiLevelType w:val="hybridMultilevel"/>
    <w:tmpl w:val="94ACFD7C"/>
    <w:lvl w:ilvl="0" w:tplc="778469C6">
      <w:start w:val="1"/>
      <w:numFmt w:val="decimal"/>
      <w:pStyle w:val="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B588B"/>
    <w:multiLevelType w:val="hybridMultilevel"/>
    <w:tmpl w:val="37FADD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E3B80"/>
    <w:multiLevelType w:val="hybridMultilevel"/>
    <w:tmpl w:val="7376F74A"/>
    <w:lvl w:ilvl="0" w:tplc="779AC7F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8FD1199"/>
    <w:multiLevelType w:val="hybridMultilevel"/>
    <w:tmpl w:val="AD98330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F1CCF"/>
    <w:multiLevelType w:val="hybridMultilevel"/>
    <w:tmpl w:val="CC5A456A"/>
    <w:name w:val="Nueva lista 42"/>
    <w:lvl w:ilvl="0" w:tplc="240A0017">
      <w:start w:val="1"/>
      <w:numFmt w:val="lowerLetter"/>
      <w:lvlText w:val="%1)"/>
      <w:lvlJc w:val="left"/>
      <w:pPr>
        <w:ind w:left="806" w:hanging="360"/>
      </w:pPr>
    </w:lvl>
    <w:lvl w:ilvl="1" w:tplc="240A0019" w:tentative="1">
      <w:start w:val="1"/>
      <w:numFmt w:val="lowerLetter"/>
      <w:lvlText w:val="%2."/>
      <w:lvlJc w:val="left"/>
      <w:pPr>
        <w:ind w:left="1526" w:hanging="360"/>
      </w:pPr>
    </w:lvl>
    <w:lvl w:ilvl="2" w:tplc="240A001B" w:tentative="1">
      <w:start w:val="1"/>
      <w:numFmt w:val="lowerRoman"/>
      <w:lvlText w:val="%3."/>
      <w:lvlJc w:val="right"/>
      <w:pPr>
        <w:ind w:left="2246" w:hanging="180"/>
      </w:pPr>
    </w:lvl>
    <w:lvl w:ilvl="3" w:tplc="240A000F" w:tentative="1">
      <w:start w:val="1"/>
      <w:numFmt w:val="decimal"/>
      <w:lvlText w:val="%4."/>
      <w:lvlJc w:val="left"/>
      <w:pPr>
        <w:ind w:left="2966" w:hanging="360"/>
      </w:pPr>
    </w:lvl>
    <w:lvl w:ilvl="4" w:tplc="240A0019" w:tentative="1">
      <w:start w:val="1"/>
      <w:numFmt w:val="lowerLetter"/>
      <w:lvlText w:val="%5."/>
      <w:lvlJc w:val="left"/>
      <w:pPr>
        <w:ind w:left="3686" w:hanging="360"/>
      </w:pPr>
    </w:lvl>
    <w:lvl w:ilvl="5" w:tplc="240A001B" w:tentative="1">
      <w:start w:val="1"/>
      <w:numFmt w:val="lowerRoman"/>
      <w:lvlText w:val="%6."/>
      <w:lvlJc w:val="right"/>
      <w:pPr>
        <w:ind w:left="4406" w:hanging="180"/>
      </w:pPr>
    </w:lvl>
    <w:lvl w:ilvl="6" w:tplc="240A000F" w:tentative="1">
      <w:start w:val="1"/>
      <w:numFmt w:val="decimal"/>
      <w:lvlText w:val="%7."/>
      <w:lvlJc w:val="left"/>
      <w:pPr>
        <w:ind w:left="5126" w:hanging="360"/>
      </w:pPr>
    </w:lvl>
    <w:lvl w:ilvl="7" w:tplc="240A0019" w:tentative="1">
      <w:start w:val="1"/>
      <w:numFmt w:val="lowerLetter"/>
      <w:lvlText w:val="%8."/>
      <w:lvlJc w:val="left"/>
      <w:pPr>
        <w:ind w:left="5846" w:hanging="360"/>
      </w:pPr>
    </w:lvl>
    <w:lvl w:ilvl="8" w:tplc="240A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3F6A7D44"/>
    <w:multiLevelType w:val="hybridMultilevel"/>
    <w:tmpl w:val="BEB2341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0E3619"/>
    <w:multiLevelType w:val="hybridMultilevel"/>
    <w:tmpl w:val="2722D02A"/>
    <w:lvl w:ilvl="0" w:tplc="863AE4B4">
      <w:start w:val="1"/>
      <w:numFmt w:val="lowerLetter"/>
      <w:lvlText w:val="%1."/>
      <w:lvlJc w:val="left"/>
      <w:pPr>
        <w:ind w:left="1428" w:hanging="360"/>
      </w:pPr>
      <w:rPr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C84179C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F471EEB"/>
    <w:multiLevelType w:val="multilevel"/>
    <w:tmpl w:val="7F48610C"/>
    <w:name w:val="Nueva lista 3"/>
    <w:lvl w:ilvl="0">
      <w:start w:val="1"/>
      <w:numFmt w:val="decimal"/>
      <w:pStyle w:val="Artculo"/>
      <w:suff w:val="space"/>
      <w:lvlText w:val="Artículo %1."/>
      <w:lvlJc w:val="left"/>
      <w:pPr>
        <w:ind w:left="426" w:firstLine="0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573649"/>
    <w:multiLevelType w:val="hybridMultilevel"/>
    <w:tmpl w:val="A6106332"/>
    <w:lvl w:ilvl="0" w:tplc="1188CB1A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3A550D"/>
    <w:multiLevelType w:val="multilevel"/>
    <w:tmpl w:val="894C9FD2"/>
    <w:name w:val="Nueva lista 2"/>
    <w:lvl w:ilvl="0">
      <w:start w:val="1"/>
      <w:numFmt w:val="upperRoman"/>
      <w:pStyle w:val="Subttulo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8704D47"/>
    <w:multiLevelType w:val="hybridMultilevel"/>
    <w:tmpl w:val="26C82D44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AF4FAF"/>
    <w:multiLevelType w:val="multilevel"/>
    <w:tmpl w:val="4F2264AA"/>
    <w:name w:val="Nueva lista"/>
    <w:lvl w:ilvl="0">
      <w:start w:val="1"/>
      <w:numFmt w:val="upperRoman"/>
      <w:suff w:val="space"/>
      <w:lvlText w:val="Título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D1C18BE"/>
    <w:multiLevelType w:val="hybridMultilevel"/>
    <w:tmpl w:val="DB34F446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5C36D8"/>
    <w:multiLevelType w:val="hybridMultilevel"/>
    <w:tmpl w:val="29BA0DB8"/>
    <w:lvl w:ilvl="0" w:tplc="68B442E6">
      <w:start w:val="1"/>
      <w:numFmt w:val="lowerLetter"/>
      <w:pStyle w:val="Prrafodelista"/>
      <w:lvlText w:val="%1)"/>
      <w:lvlJc w:val="left"/>
      <w:pPr>
        <w:ind w:left="360" w:hanging="360"/>
      </w:pPr>
    </w:lvl>
    <w:lvl w:ilvl="1" w:tplc="B7FA99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5F1B30"/>
    <w:multiLevelType w:val="hybridMultilevel"/>
    <w:tmpl w:val="4C9C4A6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432BD8"/>
    <w:multiLevelType w:val="hybridMultilevel"/>
    <w:tmpl w:val="5614A73C"/>
    <w:lvl w:ilvl="0" w:tplc="4C2498CA">
      <w:start w:val="1"/>
      <w:numFmt w:val="decimal"/>
      <w:pStyle w:val="ARTICULOS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DFAE9A9E">
      <w:start w:val="1"/>
      <w:numFmt w:val="decimal"/>
      <w:lvlText w:val="%4."/>
      <w:lvlJc w:val="left"/>
      <w:pPr>
        <w:ind w:left="3285" w:hanging="765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04EA"/>
    <w:multiLevelType w:val="hybridMultilevel"/>
    <w:tmpl w:val="7C9ABCF4"/>
    <w:lvl w:ilvl="0" w:tplc="F7B44D0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24A0"/>
    <w:multiLevelType w:val="hybridMultilevel"/>
    <w:tmpl w:val="8FE61266"/>
    <w:lvl w:ilvl="0" w:tplc="240A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204" w:hanging="360"/>
      </w:pPr>
    </w:lvl>
    <w:lvl w:ilvl="2" w:tplc="240A001B" w:tentative="1">
      <w:start w:val="1"/>
      <w:numFmt w:val="lowerRoman"/>
      <w:lvlText w:val="%3."/>
      <w:lvlJc w:val="right"/>
      <w:pPr>
        <w:ind w:left="3924" w:hanging="180"/>
      </w:pPr>
    </w:lvl>
    <w:lvl w:ilvl="3" w:tplc="240A000F" w:tentative="1">
      <w:start w:val="1"/>
      <w:numFmt w:val="decimal"/>
      <w:lvlText w:val="%4."/>
      <w:lvlJc w:val="left"/>
      <w:pPr>
        <w:ind w:left="4644" w:hanging="360"/>
      </w:pPr>
    </w:lvl>
    <w:lvl w:ilvl="4" w:tplc="240A0019" w:tentative="1">
      <w:start w:val="1"/>
      <w:numFmt w:val="lowerLetter"/>
      <w:lvlText w:val="%5."/>
      <w:lvlJc w:val="left"/>
      <w:pPr>
        <w:ind w:left="5364" w:hanging="360"/>
      </w:pPr>
    </w:lvl>
    <w:lvl w:ilvl="5" w:tplc="240A001B" w:tentative="1">
      <w:start w:val="1"/>
      <w:numFmt w:val="lowerRoman"/>
      <w:lvlText w:val="%6."/>
      <w:lvlJc w:val="right"/>
      <w:pPr>
        <w:ind w:left="6084" w:hanging="180"/>
      </w:pPr>
    </w:lvl>
    <w:lvl w:ilvl="6" w:tplc="240A000F" w:tentative="1">
      <w:start w:val="1"/>
      <w:numFmt w:val="decimal"/>
      <w:lvlText w:val="%7."/>
      <w:lvlJc w:val="left"/>
      <w:pPr>
        <w:ind w:left="6804" w:hanging="360"/>
      </w:pPr>
    </w:lvl>
    <w:lvl w:ilvl="7" w:tplc="240A0019" w:tentative="1">
      <w:start w:val="1"/>
      <w:numFmt w:val="lowerLetter"/>
      <w:lvlText w:val="%8."/>
      <w:lvlJc w:val="left"/>
      <w:pPr>
        <w:ind w:left="7524" w:hanging="360"/>
      </w:pPr>
    </w:lvl>
    <w:lvl w:ilvl="8" w:tplc="2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4" w15:restartNumberingAfterBreak="0">
    <w:nsid w:val="73AA1721"/>
    <w:multiLevelType w:val="hybridMultilevel"/>
    <w:tmpl w:val="F54CFF46"/>
    <w:lvl w:ilvl="0" w:tplc="3A3211AA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41206"/>
    <w:multiLevelType w:val="hybridMultilevel"/>
    <w:tmpl w:val="4D02AC7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636AC8"/>
    <w:multiLevelType w:val="hybridMultilevel"/>
    <w:tmpl w:val="7AA2F9BE"/>
    <w:lvl w:ilvl="0" w:tplc="FA6A5E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B10EA"/>
    <w:multiLevelType w:val="hybridMultilevel"/>
    <w:tmpl w:val="53262836"/>
    <w:lvl w:ilvl="0" w:tplc="08D067B2">
      <w:start w:val="1"/>
      <w:numFmt w:val="decimal"/>
      <w:lvlText w:val="Artículo 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s-CO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EDC2DF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A21BF3"/>
    <w:multiLevelType w:val="hybridMultilevel"/>
    <w:tmpl w:val="D36C6BBC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91158399">
    <w:abstractNumId w:val="1"/>
  </w:num>
  <w:num w:numId="2" w16cid:durableId="1741323084">
    <w:abstractNumId w:val="13"/>
  </w:num>
  <w:num w:numId="3" w16cid:durableId="1371345322">
    <w:abstractNumId w:val="25"/>
  </w:num>
  <w:num w:numId="4" w16cid:durableId="1581331703">
    <w:abstractNumId w:val="23"/>
  </w:num>
  <w:num w:numId="5" w16cid:durableId="1241407228">
    <w:abstractNumId w:val="29"/>
  </w:num>
  <w:num w:numId="6" w16cid:durableId="1294486740">
    <w:abstractNumId w:val="10"/>
  </w:num>
  <w:num w:numId="7" w16cid:durableId="1063941733">
    <w:abstractNumId w:val="23"/>
  </w:num>
  <w:num w:numId="8" w16cid:durableId="1723554610">
    <w:abstractNumId w:val="7"/>
  </w:num>
  <w:num w:numId="9" w16cid:durableId="1373992588">
    <w:abstractNumId w:val="4"/>
  </w:num>
  <w:num w:numId="10" w16cid:durableId="598493446">
    <w:abstractNumId w:val="21"/>
  </w:num>
  <w:num w:numId="11" w16cid:durableId="1296329557">
    <w:abstractNumId w:val="16"/>
  </w:num>
  <w:num w:numId="12" w16cid:durableId="788815329">
    <w:abstractNumId w:val="6"/>
  </w:num>
  <w:num w:numId="13" w16cid:durableId="1392194328">
    <w:abstractNumId w:val="37"/>
  </w:num>
  <w:num w:numId="14" w16cid:durableId="1160078985">
    <w:abstractNumId w:val="18"/>
  </w:num>
  <w:num w:numId="15" w16cid:durableId="1469779636">
    <w:abstractNumId w:val="32"/>
  </w:num>
  <w:num w:numId="16" w16cid:durableId="1394158671">
    <w:abstractNumId w:val="28"/>
  </w:num>
  <w:num w:numId="17" w16cid:durableId="1862357515">
    <w:abstractNumId w:val="29"/>
  </w:num>
  <w:num w:numId="18" w16cid:durableId="67968301">
    <w:abstractNumId w:val="9"/>
  </w:num>
  <w:num w:numId="19" w16cid:durableId="174809546">
    <w:abstractNumId w:val="29"/>
  </w:num>
  <w:num w:numId="20" w16cid:durableId="2056545000">
    <w:abstractNumId w:val="26"/>
  </w:num>
  <w:num w:numId="21" w16cid:durableId="1001129985">
    <w:abstractNumId w:val="29"/>
  </w:num>
  <w:num w:numId="22" w16cid:durableId="60493864">
    <w:abstractNumId w:val="3"/>
  </w:num>
  <w:num w:numId="23" w16cid:durableId="1789203900">
    <w:abstractNumId w:val="15"/>
  </w:num>
  <w:num w:numId="24" w16cid:durableId="1283877417">
    <w:abstractNumId w:val="31"/>
  </w:num>
  <w:num w:numId="25" w16cid:durableId="880169336">
    <w:abstractNumId w:val="35"/>
  </w:num>
  <w:num w:numId="26" w16cid:durableId="1152258582">
    <w:abstractNumId w:val="14"/>
  </w:num>
  <w:num w:numId="27" w16cid:durableId="1486705990">
    <w:abstractNumId w:val="36"/>
  </w:num>
  <w:num w:numId="28" w16cid:durableId="1555576734">
    <w:abstractNumId w:val="24"/>
  </w:num>
  <w:num w:numId="29" w16cid:durableId="1828666681">
    <w:abstractNumId w:val="29"/>
  </w:num>
  <w:num w:numId="30" w16cid:durableId="1884516298">
    <w:abstractNumId w:val="22"/>
  </w:num>
  <w:num w:numId="31" w16cid:durableId="444470761">
    <w:abstractNumId w:val="29"/>
  </w:num>
  <w:num w:numId="32" w16cid:durableId="1758986327">
    <w:abstractNumId w:val="23"/>
  </w:num>
  <w:num w:numId="33" w16cid:durableId="22707518">
    <w:abstractNumId w:val="29"/>
  </w:num>
  <w:num w:numId="34" w16cid:durableId="1856383272">
    <w:abstractNumId w:val="23"/>
  </w:num>
  <w:num w:numId="35" w16cid:durableId="998851833">
    <w:abstractNumId w:val="34"/>
  </w:num>
  <w:num w:numId="36" w16cid:durableId="2071462744">
    <w:abstractNumId w:val="23"/>
  </w:num>
  <w:num w:numId="37" w16cid:durableId="800921299">
    <w:abstractNumId w:val="11"/>
  </w:num>
  <w:num w:numId="38" w16cid:durableId="484780671">
    <w:abstractNumId w:val="29"/>
  </w:num>
  <w:num w:numId="39" w16cid:durableId="1409765746">
    <w:abstractNumId w:val="17"/>
  </w:num>
  <w:num w:numId="40" w16cid:durableId="1910385593">
    <w:abstractNumId w:val="33"/>
  </w:num>
  <w:num w:numId="41" w16cid:durableId="1938056600">
    <w:abstractNumId w:val="29"/>
  </w:num>
  <w:num w:numId="42" w16cid:durableId="1448546287">
    <w:abstractNumId w:val="29"/>
  </w:num>
  <w:num w:numId="43" w16cid:durableId="1246113651">
    <w:abstractNumId w:val="29"/>
  </w:num>
  <w:num w:numId="44" w16cid:durableId="149441585">
    <w:abstractNumId w:val="29"/>
  </w:num>
  <w:num w:numId="45" w16cid:durableId="1248151622">
    <w:abstractNumId w:val="29"/>
  </w:num>
  <w:num w:numId="46" w16cid:durableId="907694195">
    <w:abstractNumId w:val="12"/>
  </w:num>
  <w:num w:numId="47" w16cid:durableId="1047872840">
    <w:abstractNumId w:val="23"/>
  </w:num>
  <w:num w:numId="48" w16cid:durableId="1692411651">
    <w:abstractNumId w:val="23"/>
  </w:num>
  <w:num w:numId="49" w16cid:durableId="475729003">
    <w:abstractNumId w:val="23"/>
  </w:num>
  <w:num w:numId="50" w16cid:durableId="262302087">
    <w:abstractNumId w:val="23"/>
  </w:num>
  <w:num w:numId="51" w16cid:durableId="871844595">
    <w:abstractNumId w:val="23"/>
  </w:num>
  <w:num w:numId="52" w16cid:durableId="1874271222">
    <w:abstractNumId w:val="23"/>
  </w:num>
  <w:num w:numId="53" w16cid:durableId="1167211334">
    <w:abstractNumId w:val="38"/>
  </w:num>
  <w:num w:numId="54" w16cid:durableId="1626352597">
    <w:abstractNumId w:val="23"/>
  </w:num>
  <w:num w:numId="55" w16cid:durableId="1798835774">
    <w:abstractNumId w:val="23"/>
  </w:num>
  <w:num w:numId="56" w16cid:durableId="988948496">
    <w:abstractNumId w:val="20"/>
  </w:num>
  <w:num w:numId="57" w16cid:durableId="62069957">
    <w:abstractNumId w:val="23"/>
  </w:num>
  <w:num w:numId="58" w16cid:durableId="1779522794">
    <w:abstractNumId w:val="23"/>
  </w:num>
  <w:num w:numId="59" w16cid:durableId="1692753946">
    <w:abstractNumId w:val="30"/>
  </w:num>
  <w:num w:numId="60" w16cid:durableId="526913701">
    <w:abstractNumId w:val="2"/>
  </w:num>
  <w:num w:numId="61" w16cid:durableId="473177258">
    <w:abstractNumId w:val="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2C5"/>
    <w:rsid w:val="000014A8"/>
    <w:rsid w:val="0000191D"/>
    <w:rsid w:val="0000215F"/>
    <w:rsid w:val="00003049"/>
    <w:rsid w:val="00004CB6"/>
    <w:rsid w:val="00005326"/>
    <w:rsid w:val="000056FB"/>
    <w:rsid w:val="00006585"/>
    <w:rsid w:val="00006AE2"/>
    <w:rsid w:val="00006EF5"/>
    <w:rsid w:val="000076A1"/>
    <w:rsid w:val="00011754"/>
    <w:rsid w:val="0001209B"/>
    <w:rsid w:val="00012259"/>
    <w:rsid w:val="0001368F"/>
    <w:rsid w:val="00014937"/>
    <w:rsid w:val="00015F4C"/>
    <w:rsid w:val="00016B85"/>
    <w:rsid w:val="00017396"/>
    <w:rsid w:val="000203BE"/>
    <w:rsid w:val="0002117B"/>
    <w:rsid w:val="00022832"/>
    <w:rsid w:val="00023841"/>
    <w:rsid w:val="00024EEB"/>
    <w:rsid w:val="00025383"/>
    <w:rsid w:val="00025D05"/>
    <w:rsid w:val="000268D6"/>
    <w:rsid w:val="000274EC"/>
    <w:rsid w:val="00027C0A"/>
    <w:rsid w:val="00027C0E"/>
    <w:rsid w:val="00030200"/>
    <w:rsid w:val="00032C8E"/>
    <w:rsid w:val="00034305"/>
    <w:rsid w:val="00034669"/>
    <w:rsid w:val="00034F65"/>
    <w:rsid w:val="0003547A"/>
    <w:rsid w:val="0003568E"/>
    <w:rsid w:val="000356FD"/>
    <w:rsid w:val="0003695A"/>
    <w:rsid w:val="00036CDA"/>
    <w:rsid w:val="00040250"/>
    <w:rsid w:val="00041EB2"/>
    <w:rsid w:val="00042A98"/>
    <w:rsid w:val="000432E2"/>
    <w:rsid w:val="000446EC"/>
    <w:rsid w:val="00045094"/>
    <w:rsid w:val="00045D3D"/>
    <w:rsid w:val="0005171B"/>
    <w:rsid w:val="00051D1F"/>
    <w:rsid w:val="000531F1"/>
    <w:rsid w:val="00053BE6"/>
    <w:rsid w:val="00055984"/>
    <w:rsid w:val="00055B4A"/>
    <w:rsid w:val="00056ECE"/>
    <w:rsid w:val="0005705F"/>
    <w:rsid w:val="0005740C"/>
    <w:rsid w:val="00063454"/>
    <w:rsid w:val="00063657"/>
    <w:rsid w:val="000662FC"/>
    <w:rsid w:val="0007409E"/>
    <w:rsid w:val="00076618"/>
    <w:rsid w:val="00076680"/>
    <w:rsid w:val="00076A1D"/>
    <w:rsid w:val="00076B23"/>
    <w:rsid w:val="000771FB"/>
    <w:rsid w:val="0008073E"/>
    <w:rsid w:val="0008115D"/>
    <w:rsid w:val="000821D9"/>
    <w:rsid w:val="000825EA"/>
    <w:rsid w:val="00082B34"/>
    <w:rsid w:val="00082FE9"/>
    <w:rsid w:val="000831AC"/>
    <w:rsid w:val="000837A5"/>
    <w:rsid w:val="00083AA8"/>
    <w:rsid w:val="00084F74"/>
    <w:rsid w:val="000857D1"/>
    <w:rsid w:val="0008751B"/>
    <w:rsid w:val="0008776A"/>
    <w:rsid w:val="0009104E"/>
    <w:rsid w:val="000910E0"/>
    <w:rsid w:val="0009196C"/>
    <w:rsid w:val="00091CDB"/>
    <w:rsid w:val="00094B57"/>
    <w:rsid w:val="00095B9D"/>
    <w:rsid w:val="00095EA2"/>
    <w:rsid w:val="000A1319"/>
    <w:rsid w:val="000A19AC"/>
    <w:rsid w:val="000A38CC"/>
    <w:rsid w:val="000A4F1E"/>
    <w:rsid w:val="000A6832"/>
    <w:rsid w:val="000A7C10"/>
    <w:rsid w:val="000B2EC9"/>
    <w:rsid w:val="000B3688"/>
    <w:rsid w:val="000B6491"/>
    <w:rsid w:val="000B65BD"/>
    <w:rsid w:val="000B7990"/>
    <w:rsid w:val="000C06AF"/>
    <w:rsid w:val="000C1951"/>
    <w:rsid w:val="000C1DE0"/>
    <w:rsid w:val="000C266A"/>
    <w:rsid w:val="000C5D30"/>
    <w:rsid w:val="000C5DF4"/>
    <w:rsid w:val="000C64D6"/>
    <w:rsid w:val="000C6881"/>
    <w:rsid w:val="000C743D"/>
    <w:rsid w:val="000C784A"/>
    <w:rsid w:val="000C7DD8"/>
    <w:rsid w:val="000D1E36"/>
    <w:rsid w:val="000D26F8"/>
    <w:rsid w:val="000D2A00"/>
    <w:rsid w:val="000D36AF"/>
    <w:rsid w:val="000D3884"/>
    <w:rsid w:val="000D3FC2"/>
    <w:rsid w:val="000D5201"/>
    <w:rsid w:val="000D5C79"/>
    <w:rsid w:val="000E022D"/>
    <w:rsid w:val="000E2A42"/>
    <w:rsid w:val="000E3D26"/>
    <w:rsid w:val="000F30B5"/>
    <w:rsid w:val="000F3A75"/>
    <w:rsid w:val="000F4463"/>
    <w:rsid w:val="000F47C4"/>
    <w:rsid w:val="000F5392"/>
    <w:rsid w:val="000F563E"/>
    <w:rsid w:val="000F68AA"/>
    <w:rsid w:val="000F7AE9"/>
    <w:rsid w:val="000F7C81"/>
    <w:rsid w:val="0010016C"/>
    <w:rsid w:val="001003F5"/>
    <w:rsid w:val="0010087D"/>
    <w:rsid w:val="0010101F"/>
    <w:rsid w:val="00101F35"/>
    <w:rsid w:val="00102339"/>
    <w:rsid w:val="0010333D"/>
    <w:rsid w:val="00104ACB"/>
    <w:rsid w:val="00105E02"/>
    <w:rsid w:val="0010658E"/>
    <w:rsid w:val="00106654"/>
    <w:rsid w:val="001067D3"/>
    <w:rsid w:val="00107FFD"/>
    <w:rsid w:val="001106AF"/>
    <w:rsid w:val="001129C7"/>
    <w:rsid w:val="00112F16"/>
    <w:rsid w:val="001147FF"/>
    <w:rsid w:val="001177E6"/>
    <w:rsid w:val="00120607"/>
    <w:rsid w:val="00121F16"/>
    <w:rsid w:val="00122CA6"/>
    <w:rsid w:val="00126B7F"/>
    <w:rsid w:val="0012783F"/>
    <w:rsid w:val="00127E8C"/>
    <w:rsid w:val="00130D85"/>
    <w:rsid w:val="00132FE3"/>
    <w:rsid w:val="001333FC"/>
    <w:rsid w:val="0013384D"/>
    <w:rsid w:val="00133EC9"/>
    <w:rsid w:val="0013526C"/>
    <w:rsid w:val="00135C1F"/>
    <w:rsid w:val="00136F57"/>
    <w:rsid w:val="001405C6"/>
    <w:rsid w:val="0014064C"/>
    <w:rsid w:val="00141013"/>
    <w:rsid w:val="00142021"/>
    <w:rsid w:val="0014208F"/>
    <w:rsid w:val="0014220A"/>
    <w:rsid w:val="0014256F"/>
    <w:rsid w:val="0014363D"/>
    <w:rsid w:val="001436AE"/>
    <w:rsid w:val="00144681"/>
    <w:rsid w:val="00145736"/>
    <w:rsid w:val="001459D6"/>
    <w:rsid w:val="001478B5"/>
    <w:rsid w:val="001513EF"/>
    <w:rsid w:val="00151A0F"/>
    <w:rsid w:val="0015228B"/>
    <w:rsid w:val="00152D9A"/>
    <w:rsid w:val="00152E0C"/>
    <w:rsid w:val="0015338C"/>
    <w:rsid w:val="001541F3"/>
    <w:rsid w:val="00154D0C"/>
    <w:rsid w:val="00155CCF"/>
    <w:rsid w:val="001560A7"/>
    <w:rsid w:val="00156962"/>
    <w:rsid w:val="00156A07"/>
    <w:rsid w:val="00157B49"/>
    <w:rsid w:val="0016055C"/>
    <w:rsid w:val="00160BCF"/>
    <w:rsid w:val="00161084"/>
    <w:rsid w:val="001610E0"/>
    <w:rsid w:val="001615EB"/>
    <w:rsid w:val="001618CA"/>
    <w:rsid w:val="00164E00"/>
    <w:rsid w:val="00166AA9"/>
    <w:rsid w:val="00166B53"/>
    <w:rsid w:val="001710F9"/>
    <w:rsid w:val="001711AE"/>
    <w:rsid w:val="00171B59"/>
    <w:rsid w:val="00174730"/>
    <w:rsid w:val="0017477B"/>
    <w:rsid w:val="00175F0F"/>
    <w:rsid w:val="001762DD"/>
    <w:rsid w:val="00177652"/>
    <w:rsid w:val="001778BC"/>
    <w:rsid w:val="00177D48"/>
    <w:rsid w:val="0018101B"/>
    <w:rsid w:val="0018241F"/>
    <w:rsid w:val="001827DF"/>
    <w:rsid w:val="00183693"/>
    <w:rsid w:val="00184170"/>
    <w:rsid w:val="00184EB4"/>
    <w:rsid w:val="00185F79"/>
    <w:rsid w:val="001876F9"/>
    <w:rsid w:val="00190ADB"/>
    <w:rsid w:val="00190C2D"/>
    <w:rsid w:val="00190F0B"/>
    <w:rsid w:val="0019132F"/>
    <w:rsid w:val="00192CBF"/>
    <w:rsid w:val="00192FF1"/>
    <w:rsid w:val="00194947"/>
    <w:rsid w:val="001949D2"/>
    <w:rsid w:val="001949FD"/>
    <w:rsid w:val="00194C52"/>
    <w:rsid w:val="0019667F"/>
    <w:rsid w:val="00196D8C"/>
    <w:rsid w:val="00197F32"/>
    <w:rsid w:val="001A1422"/>
    <w:rsid w:val="001A2B6E"/>
    <w:rsid w:val="001A3643"/>
    <w:rsid w:val="001A39D5"/>
    <w:rsid w:val="001A44FC"/>
    <w:rsid w:val="001A548D"/>
    <w:rsid w:val="001A54CB"/>
    <w:rsid w:val="001A5F1B"/>
    <w:rsid w:val="001A6488"/>
    <w:rsid w:val="001A7234"/>
    <w:rsid w:val="001A7613"/>
    <w:rsid w:val="001B03F7"/>
    <w:rsid w:val="001B05A4"/>
    <w:rsid w:val="001B17F4"/>
    <w:rsid w:val="001B1C22"/>
    <w:rsid w:val="001B3160"/>
    <w:rsid w:val="001B34C6"/>
    <w:rsid w:val="001B38ED"/>
    <w:rsid w:val="001C0C42"/>
    <w:rsid w:val="001C2018"/>
    <w:rsid w:val="001C36F4"/>
    <w:rsid w:val="001C3877"/>
    <w:rsid w:val="001C4A3C"/>
    <w:rsid w:val="001C5198"/>
    <w:rsid w:val="001D0772"/>
    <w:rsid w:val="001D2F88"/>
    <w:rsid w:val="001D31E0"/>
    <w:rsid w:val="001D3333"/>
    <w:rsid w:val="001D516B"/>
    <w:rsid w:val="001D5D9E"/>
    <w:rsid w:val="001D68E3"/>
    <w:rsid w:val="001D704E"/>
    <w:rsid w:val="001D7832"/>
    <w:rsid w:val="001E1D61"/>
    <w:rsid w:val="001E26B9"/>
    <w:rsid w:val="001E3911"/>
    <w:rsid w:val="001E485E"/>
    <w:rsid w:val="001E692F"/>
    <w:rsid w:val="001F1FED"/>
    <w:rsid w:val="001F2C5B"/>
    <w:rsid w:val="001F2FD8"/>
    <w:rsid w:val="001F4256"/>
    <w:rsid w:val="001F5AFE"/>
    <w:rsid w:val="001F73FD"/>
    <w:rsid w:val="001F780F"/>
    <w:rsid w:val="002001AC"/>
    <w:rsid w:val="002012D8"/>
    <w:rsid w:val="002015A0"/>
    <w:rsid w:val="002016BE"/>
    <w:rsid w:val="002038CE"/>
    <w:rsid w:val="002039D6"/>
    <w:rsid w:val="00204D82"/>
    <w:rsid w:val="0020533E"/>
    <w:rsid w:val="00206407"/>
    <w:rsid w:val="0020684F"/>
    <w:rsid w:val="0020741F"/>
    <w:rsid w:val="00207A82"/>
    <w:rsid w:val="00207D99"/>
    <w:rsid w:val="00210DC1"/>
    <w:rsid w:val="0021157A"/>
    <w:rsid w:val="00211D34"/>
    <w:rsid w:val="0021297B"/>
    <w:rsid w:val="002129C9"/>
    <w:rsid w:val="00212A1E"/>
    <w:rsid w:val="00212D1B"/>
    <w:rsid w:val="002133FA"/>
    <w:rsid w:val="00214328"/>
    <w:rsid w:val="00214F04"/>
    <w:rsid w:val="0021637E"/>
    <w:rsid w:val="002169A7"/>
    <w:rsid w:val="00217D47"/>
    <w:rsid w:val="002205FF"/>
    <w:rsid w:val="00221054"/>
    <w:rsid w:val="00221277"/>
    <w:rsid w:val="00223E50"/>
    <w:rsid w:val="0022483E"/>
    <w:rsid w:val="00224AB9"/>
    <w:rsid w:val="00224FC9"/>
    <w:rsid w:val="00227061"/>
    <w:rsid w:val="00227E1E"/>
    <w:rsid w:val="002307B6"/>
    <w:rsid w:val="00230899"/>
    <w:rsid w:val="00231D98"/>
    <w:rsid w:val="00232180"/>
    <w:rsid w:val="0023279A"/>
    <w:rsid w:val="00232EFC"/>
    <w:rsid w:val="0023338E"/>
    <w:rsid w:val="002352B9"/>
    <w:rsid w:val="0023598E"/>
    <w:rsid w:val="0023621E"/>
    <w:rsid w:val="002367F5"/>
    <w:rsid w:val="00237721"/>
    <w:rsid w:val="00237EDC"/>
    <w:rsid w:val="00240640"/>
    <w:rsid w:val="0024279B"/>
    <w:rsid w:val="00242A95"/>
    <w:rsid w:val="00242F2B"/>
    <w:rsid w:val="002436B9"/>
    <w:rsid w:val="00243A0A"/>
    <w:rsid w:val="002444FF"/>
    <w:rsid w:val="00245E5D"/>
    <w:rsid w:val="0025525F"/>
    <w:rsid w:val="00255960"/>
    <w:rsid w:val="00255C81"/>
    <w:rsid w:val="00255FEF"/>
    <w:rsid w:val="002560C5"/>
    <w:rsid w:val="00256DBC"/>
    <w:rsid w:val="00256EA4"/>
    <w:rsid w:val="002571C8"/>
    <w:rsid w:val="002578B3"/>
    <w:rsid w:val="002579DC"/>
    <w:rsid w:val="00257A41"/>
    <w:rsid w:val="002603B0"/>
    <w:rsid w:val="00260906"/>
    <w:rsid w:val="00261CF7"/>
    <w:rsid w:val="00262248"/>
    <w:rsid w:val="0026282C"/>
    <w:rsid w:val="002631B1"/>
    <w:rsid w:val="002634AC"/>
    <w:rsid w:val="00264F14"/>
    <w:rsid w:val="0026521A"/>
    <w:rsid w:val="002654BA"/>
    <w:rsid w:val="002657E2"/>
    <w:rsid w:val="00266CD6"/>
    <w:rsid w:val="002673AC"/>
    <w:rsid w:val="00270AE4"/>
    <w:rsid w:val="00270C4A"/>
    <w:rsid w:val="002710BD"/>
    <w:rsid w:val="0027278C"/>
    <w:rsid w:val="00273484"/>
    <w:rsid w:val="002739BD"/>
    <w:rsid w:val="00274C95"/>
    <w:rsid w:val="00275DAB"/>
    <w:rsid w:val="00276059"/>
    <w:rsid w:val="00280F65"/>
    <w:rsid w:val="002821BE"/>
    <w:rsid w:val="002836E2"/>
    <w:rsid w:val="0028662C"/>
    <w:rsid w:val="002903C0"/>
    <w:rsid w:val="002903D1"/>
    <w:rsid w:val="00291726"/>
    <w:rsid w:val="002922A7"/>
    <w:rsid w:val="00292FE9"/>
    <w:rsid w:val="002951CA"/>
    <w:rsid w:val="00295857"/>
    <w:rsid w:val="00295ACD"/>
    <w:rsid w:val="0029698E"/>
    <w:rsid w:val="002A064C"/>
    <w:rsid w:val="002A51EF"/>
    <w:rsid w:val="002A782A"/>
    <w:rsid w:val="002A7D62"/>
    <w:rsid w:val="002B11E2"/>
    <w:rsid w:val="002B1F2F"/>
    <w:rsid w:val="002B24B8"/>
    <w:rsid w:val="002B51E8"/>
    <w:rsid w:val="002B5E3C"/>
    <w:rsid w:val="002B71B1"/>
    <w:rsid w:val="002C01FA"/>
    <w:rsid w:val="002C3488"/>
    <w:rsid w:val="002C5612"/>
    <w:rsid w:val="002C7252"/>
    <w:rsid w:val="002D0B2C"/>
    <w:rsid w:val="002D3AE9"/>
    <w:rsid w:val="002D3CE7"/>
    <w:rsid w:val="002D4510"/>
    <w:rsid w:val="002D590A"/>
    <w:rsid w:val="002D7D6C"/>
    <w:rsid w:val="002E09F5"/>
    <w:rsid w:val="002E13E8"/>
    <w:rsid w:val="002E1770"/>
    <w:rsid w:val="002E1AF2"/>
    <w:rsid w:val="002E1F65"/>
    <w:rsid w:val="002E45C0"/>
    <w:rsid w:val="002E635C"/>
    <w:rsid w:val="002E7997"/>
    <w:rsid w:val="002F026E"/>
    <w:rsid w:val="002F0734"/>
    <w:rsid w:val="002F07C7"/>
    <w:rsid w:val="002F158D"/>
    <w:rsid w:val="002F22EB"/>
    <w:rsid w:val="002F3712"/>
    <w:rsid w:val="002F46E7"/>
    <w:rsid w:val="002F72DB"/>
    <w:rsid w:val="002F75C0"/>
    <w:rsid w:val="002F7B19"/>
    <w:rsid w:val="002F7B35"/>
    <w:rsid w:val="003008A1"/>
    <w:rsid w:val="00302EFB"/>
    <w:rsid w:val="0030336F"/>
    <w:rsid w:val="00303DC1"/>
    <w:rsid w:val="003040BE"/>
    <w:rsid w:val="0030641B"/>
    <w:rsid w:val="00307E9C"/>
    <w:rsid w:val="00307F8B"/>
    <w:rsid w:val="00307F96"/>
    <w:rsid w:val="003101DA"/>
    <w:rsid w:val="003111C3"/>
    <w:rsid w:val="00312443"/>
    <w:rsid w:val="00312DDD"/>
    <w:rsid w:val="00313ACD"/>
    <w:rsid w:val="00313B84"/>
    <w:rsid w:val="00314757"/>
    <w:rsid w:val="00315689"/>
    <w:rsid w:val="00315CD0"/>
    <w:rsid w:val="003163BC"/>
    <w:rsid w:val="00316C93"/>
    <w:rsid w:val="00317410"/>
    <w:rsid w:val="003211CE"/>
    <w:rsid w:val="0032190A"/>
    <w:rsid w:val="00321B6E"/>
    <w:rsid w:val="003247D1"/>
    <w:rsid w:val="00326437"/>
    <w:rsid w:val="00326B48"/>
    <w:rsid w:val="0032714E"/>
    <w:rsid w:val="00327412"/>
    <w:rsid w:val="00327443"/>
    <w:rsid w:val="00330E17"/>
    <w:rsid w:val="003317C2"/>
    <w:rsid w:val="00331C8C"/>
    <w:rsid w:val="0033210F"/>
    <w:rsid w:val="003343C8"/>
    <w:rsid w:val="003343FE"/>
    <w:rsid w:val="003344C3"/>
    <w:rsid w:val="0033564E"/>
    <w:rsid w:val="00335EAC"/>
    <w:rsid w:val="0033715F"/>
    <w:rsid w:val="003373A2"/>
    <w:rsid w:val="00337C84"/>
    <w:rsid w:val="00341EB2"/>
    <w:rsid w:val="003473A2"/>
    <w:rsid w:val="00350A8C"/>
    <w:rsid w:val="00350DE4"/>
    <w:rsid w:val="00351E6B"/>
    <w:rsid w:val="00352689"/>
    <w:rsid w:val="00352C2F"/>
    <w:rsid w:val="0035403A"/>
    <w:rsid w:val="0035702E"/>
    <w:rsid w:val="003619C3"/>
    <w:rsid w:val="00361EF5"/>
    <w:rsid w:val="0036394B"/>
    <w:rsid w:val="00366AC7"/>
    <w:rsid w:val="00366DB6"/>
    <w:rsid w:val="003671B0"/>
    <w:rsid w:val="0036724C"/>
    <w:rsid w:val="0036763F"/>
    <w:rsid w:val="00370325"/>
    <w:rsid w:val="003706AD"/>
    <w:rsid w:val="003709B5"/>
    <w:rsid w:val="00370E8F"/>
    <w:rsid w:val="0037156B"/>
    <w:rsid w:val="00371A8F"/>
    <w:rsid w:val="003735E3"/>
    <w:rsid w:val="003742B8"/>
    <w:rsid w:val="00374855"/>
    <w:rsid w:val="00374D53"/>
    <w:rsid w:val="0037566A"/>
    <w:rsid w:val="003759C2"/>
    <w:rsid w:val="00376056"/>
    <w:rsid w:val="00376B28"/>
    <w:rsid w:val="0037710B"/>
    <w:rsid w:val="00377288"/>
    <w:rsid w:val="00377FCD"/>
    <w:rsid w:val="00380F32"/>
    <w:rsid w:val="00381AAD"/>
    <w:rsid w:val="00383AB4"/>
    <w:rsid w:val="003844C8"/>
    <w:rsid w:val="00384665"/>
    <w:rsid w:val="00385A73"/>
    <w:rsid w:val="00386A9A"/>
    <w:rsid w:val="00387C27"/>
    <w:rsid w:val="00390379"/>
    <w:rsid w:val="0039127D"/>
    <w:rsid w:val="0039155D"/>
    <w:rsid w:val="0039172F"/>
    <w:rsid w:val="003923CF"/>
    <w:rsid w:val="0039240B"/>
    <w:rsid w:val="00393F9F"/>
    <w:rsid w:val="0039528C"/>
    <w:rsid w:val="003955CE"/>
    <w:rsid w:val="00396279"/>
    <w:rsid w:val="00396389"/>
    <w:rsid w:val="0039666B"/>
    <w:rsid w:val="00397365"/>
    <w:rsid w:val="00397DA6"/>
    <w:rsid w:val="003A0389"/>
    <w:rsid w:val="003A09A2"/>
    <w:rsid w:val="003A1451"/>
    <w:rsid w:val="003A1A65"/>
    <w:rsid w:val="003A242C"/>
    <w:rsid w:val="003A31F6"/>
    <w:rsid w:val="003A3A6C"/>
    <w:rsid w:val="003A3E98"/>
    <w:rsid w:val="003A3F0F"/>
    <w:rsid w:val="003A4D67"/>
    <w:rsid w:val="003A5BBF"/>
    <w:rsid w:val="003A6FE1"/>
    <w:rsid w:val="003B1627"/>
    <w:rsid w:val="003B2C98"/>
    <w:rsid w:val="003B3C2F"/>
    <w:rsid w:val="003B3EF0"/>
    <w:rsid w:val="003B3F41"/>
    <w:rsid w:val="003B4165"/>
    <w:rsid w:val="003B4485"/>
    <w:rsid w:val="003B534A"/>
    <w:rsid w:val="003B5D45"/>
    <w:rsid w:val="003B6C4E"/>
    <w:rsid w:val="003B79D4"/>
    <w:rsid w:val="003B7AE8"/>
    <w:rsid w:val="003B7D11"/>
    <w:rsid w:val="003C0474"/>
    <w:rsid w:val="003C156A"/>
    <w:rsid w:val="003C2035"/>
    <w:rsid w:val="003C242C"/>
    <w:rsid w:val="003C2B08"/>
    <w:rsid w:val="003C3447"/>
    <w:rsid w:val="003C4072"/>
    <w:rsid w:val="003C7C3D"/>
    <w:rsid w:val="003D0607"/>
    <w:rsid w:val="003D076C"/>
    <w:rsid w:val="003D0812"/>
    <w:rsid w:val="003D1367"/>
    <w:rsid w:val="003D160E"/>
    <w:rsid w:val="003D1FD8"/>
    <w:rsid w:val="003D34F9"/>
    <w:rsid w:val="003D38E3"/>
    <w:rsid w:val="003D6335"/>
    <w:rsid w:val="003D63DA"/>
    <w:rsid w:val="003D69D8"/>
    <w:rsid w:val="003D7344"/>
    <w:rsid w:val="003D7498"/>
    <w:rsid w:val="003D7738"/>
    <w:rsid w:val="003E01CE"/>
    <w:rsid w:val="003E0745"/>
    <w:rsid w:val="003E18D3"/>
    <w:rsid w:val="003E2730"/>
    <w:rsid w:val="003E2DD8"/>
    <w:rsid w:val="003E3442"/>
    <w:rsid w:val="003E5626"/>
    <w:rsid w:val="003E5D64"/>
    <w:rsid w:val="003E66D0"/>
    <w:rsid w:val="003E7082"/>
    <w:rsid w:val="003E7112"/>
    <w:rsid w:val="003E7817"/>
    <w:rsid w:val="003E78B5"/>
    <w:rsid w:val="003F1778"/>
    <w:rsid w:val="003F54A4"/>
    <w:rsid w:val="003F6DCA"/>
    <w:rsid w:val="003F70F2"/>
    <w:rsid w:val="003F77E3"/>
    <w:rsid w:val="003F7F77"/>
    <w:rsid w:val="00400A3D"/>
    <w:rsid w:val="004014EB"/>
    <w:rsid w:val="0040199C"/>
    <w:rsid w:val="00401CFD"/>
    <w:rsid w:val="00402C03"/>
    <w:rsid w:val="00402FDC"/>
    <w:rsid w:val="00405029"/>
    <w:rsid w:val="00405108"/>
    <w:rsid w:val="0040781C"/>
    <w:rsid w:val="00407A25"/>
    <w:rsid w:val="004104BD"/>
    <w:rsid w:val="00410552"/>
    <w:rsid w:val="004135D1"/>
    <w:rsid w:val="004151D9"/>
    <w:rsid w:val="0041597A"/>
    <w:rsid w:val="00415A8C"/>
    <w:rsid w:val="00415BAB"/>
    <w:rsid w:val="00415E2E"/>
    <w:rsid w:val="00415ED2"/>
    <w:rsid w:val="0042068C"/>
    <w:rsid w:val="00420825"/>
    <w:rsid w:val="00422C7E"/>
    <w:rsid w:val="00423679"/>
    <w:rsid w:val="004237FF"/>
    <w:rsid w:val="004255DF"/>
    <w:rsid w:val="00425A70"/>
    <w:rsid w:val="00425E93"/>
    <w:rsid w:val="00425F7D"/>
    <w:rsid w:val="00426B5B"/>
    <w:rsid w:val="004272FF"/>
    <w:rsid w:val="00432822"/>
    <w:rsid w:val="0043287E"/>
    <w:rsid w:val="00433E81"/>
    <w:rsid w:val="00440421"/>
    <w:rsid w:val="00440840"/>
    <w:rsid w:val="00440DC7"/>
    <w:rsid w:val="00441C8E"/>
    <w:rsid w:val="00441FD9"/>
    <w:rsid w:val="00442869"/>
    <w:rsid w:val="004429D9"/>
    <w:rsid w:val="0044318E"/>
    <w:rsid w:val="00443B35"/>
    <w:rsid w:val="00446813"/>
    <w:rsid w:val="00446BEE"/>
    <w:rsid w:val="00446C55"/>
    <w:rsid w:val="0045009B"/>
    <w:rsid w:val="004508F2"/>
    <w:rsid w:val="00450A9D"/>
    <w:rsid w:val="004511FA"/>
    <w:rsid w:val="00451270"/>
    <w:rsid w:val="00451303"/>
    <w:rsid w:val="00451615"/>
    <w:rsid w:val="0045178C"/>
    <w:rsid w:val="00452577"/>
    <w:rsid w:val="004526AC"/>
    <w:rsid w:val="00452FA2"/>
    <w:rsid w:val="0045463B"/>
    <w:rsid w:val="00455DAE"/>
    <w:rsid w:val="00455E26"/>
    <w:rsid w:val="00456622"/>
    <w:rsid w:val="00461628"/>
    <w:rsid w:val="00461D9A"/>
    <w:rsid w:val="00461F0C"/>
    <w:rsid w:val="00464F07"/>
    <w:rsid w:val="00465103"/>
    <w:rsid w:val="00466988"/>
    <w:rsid w:val="0047092D"/>
    <w:rsid w:val="0047122B"/>
    <w:rsid w:val="00472125"/>
    <w:rsid w:val="00473B7A"/>
    <w:rsid w:val="00474922"/>
    <w:rsid w:val="0047656A"/>
    <w:rsid w:val="004771D9"/>
    <w:rsid w:val="00480859"/>
    <w:rsid w:val="00481F5D"/>
    <w:rsid w:val="0048216C"/>
    <w:rsid w:val="00482D44"/>
    <w:rsid w:val="004836D4"/>
    <w:rsid w:val="00483D96"/>
    <w:rsid w:val="00484621"/>
    <w:rsid w:val="00485CA3"/>
    <w:rsid w:val="0048738F"/>
    <w:rsid w:val="00490CC9"/>
    <w:rsid w:val="00491B40"/>
    <w:rsid w:val="00492C4A"/>
    <w:rsid w:val="004939E9"/>
    <w:rsid w:val="00495EFD"/>
    <w:rsid w:val="004960E9"/>
    <w:rsid w:val="00497384"/>
    <w:rsid w:val="00497DC9"/>
    <w:rsid w:val="004A2E88"/>
    <w:rsid w:val="004A3931"/>
    <w:rsid w:val="004A5305"/>
    <w:rsid w:val="004A589A"/>
    <w:rsid w:val="004A6054"/>
    <w:rsid w:val="004A6144"/>
    <w:rsid w:val="004A6D92"/>
    <w:rsid w:val="004B132B"/>
    <w:rsid w:val="004B13C6"/>
    <w:rsid w:val="004B2D1C"/>
    <w:rsid w:val="004B41C9"/>
    <w:rsid w:val="004B7912"/>
    <w:rsid w:val="004B7FAF"/>
    <w:rsid w:val="004C0257"/>
    <w:rsid w:val="004C0564"/>
    <w:rsid w:val="004C05BC"/>
    <w:rsid w:val="004C2DAC"/>
    <w:rsid w:val="004C33F9"/>
    <w:rsid w:val="004C687E"/>
    <w:rsid w:val="004D040D"/>
    <w:rsid w:val="004D182B"/>
    <w:rsid w:val="004D1B54"/>
    <w:rsid w:val="004D47A0"/>
    <w:rsid w:val="004D4B8C"/>
    <w:rsid w:val="004D5A3A"/>
    <w:rsid w:val="004D6BC4"/>
    <w:rsid w:val="004D72B2"/>
    <w:rsid w:val="004D7634"/>
    <w:rsid w:val="004E1214"/>
    <w:rsid w:val="004E196A"/>
    <w:rsid w:val="004E1C14"/>
    <w:rsid w:val="004E410F"/>
    <w:rsid w:val="004E55D4"/>
    <w:rsid w:val="004E5EAA"/>
    <w:rsid w:val="004E5F2D"/>
    <w:rsid w:val="004E611A"/>
    <w:rsid w:val="004E650C"/>
    <w:rsid w:val="004F0852"/>
    <w:rsid w:val="004F0DF7"/>
    <w:rsid w:val="004F165C"/>
    <w:rsid w:val="004F177E"/>
    <w:rsid w:val="004F17CA"/>
    <w:rsid w:val="004F3DF8"/>
    <w:rsid w:val="004F5234"/>
    <w:rsid w:val="004F5F72"/>
    <w:rsid w:val="004F6360"/>
    <w:rsid w:val="004F6460"/>
    <w:rsid w:val="004F681B"/>
    <w:rsid w:val="005010CF"/>
    <w:rsid w:val="005035F1"/>
    <w:rsid w:val="005044C6"/>
    <w:rsid w:val="00504DF2"/>
    <w:rsid w:val="00506AFF"/>
    <w:rsid w:val="00506E54"/>
    <w:rsid w:val="00507DC6"/>
    <w:rsid w:val="0051288E"/>
    <w:rsid w:val="00513D79"/>
    <w:rsid w:val="00515D56"/>
    <w:rsid w:val="0051635B"/>
    <w:rsid w:val="00516EEB"/>
    <w:rsid w:val="00517400"/>
    <w:rsid w:val="00520C93"/>
    <w:rsid w:val="00521271"/>
    <w:rsid w:val="0052144F"/>
    <w:rsid w:val="00521979"/>
    <w:rsid w:val="00523A96"/>
    <w:rsid w:val="005242DD"/>
    <w:rsid w:val="00525389"/>
    <w:rsid w:val="00525697"/>
    <w:rsid w:val="00525AEE"/>
    <w:rsid w:val="00526A6A"/>
    <w:rsid w:val="00526C8C"/>
    <w:rsid w:val="0052720E"/>
    <w:rsid w:val="0052725A"/>
    <w:rsid w:val="005276AF"/>
    <w:rsid w:val="005300D3"/>
    <w:rsid w:val="0053058C"/>
    <w:rsid w:val="00531373"/>
    <w:rsid w:val="0053520D"/>
    <w:rsid w:val="00536925"/>
    <w:rsid w:val="0054109E"/>
    <w:rsid w:val="00542A10"/>
    <w:rsid w:val="00543038"/>
    <w:rsid w:val="00543B0C"/>
    <w:rsid w:val="00544F82"/>
    <w:rsid w:val="00545DA9"/>
    <w:rsid w:val="005460E7"/>
    <w:rsid w:val="00546568"/>
    <w:rsid w:val="00546CD5"/>
    <w:rsid w:val="00547A2B"/>
    <w:rsid w:val="00547DC7"/>
    <w:rsid w:val="005509D2"/>
    <w:rsid w:val="00550CA1"/>
    <w:rsid w:val="00551C12"/>
    <w:rsid w:val="0055389A"/>
    <w:rsid w:val="00553B89"/>
    <w:rsid w:val="00554C96"/>
    <w:rsid w:val="005557BE"/>
    <w:rsid w:val="00555BA6"/>
    <w:rsid w:val="00555F0E"/>
    <w:rsid w:val="00557262"/>
    <w:rsid w:val="0055791F"/>
    <w:rsid w:val="00557D01"/>
    <w:rsid w:val="00560A68"/>
    <w:rsid w:val="005624BA"/>
    <w:rsid w:val="005628C1"/>
    <w:rsid w:val="00563E79"/>
    <w:rsid w:val="0056428B"/>
    <w:rsid w:val="00564B67"/>
    <w:rsid w:val="00564B8B"/>
    <w:rsid w:val="00564EDF"/>
    <w:rsid w:val="00565252"/>
    <w:rsid w:val="0056570C"/>
    <w:rsid w:val="00566538"/>
    <w:rsid w:val="00566685"/>
    <w:rsid w:val="005673AC"/>
    <w:rsid w:val="00570CC7"/>
    <w:rsid w:val="005711C9"/>
    <w:rsid w:val="005711EC"/>
    <w:rsid w:val="005714A3"/>
    <w:rsid w:val="00571501"/>
    <w:rsid w:val="00571C46"/>
    <w:rsid w:val="00571D26"/>
    <w:rsid w:val="00573CB8"/>
    <w:rsid w:val="00574008"/>
    <w:rsid w:val="005750F5"/>
    <w:rsid w:val="00576C9D"/>
    <w:rsid w:val="00582703"/>
    <w:rsid w:val="005843A4"/>
    <w:rsid w:val="00585CF8"/>
    <w:rsid w:val="00585EEC"/>
    <w:rsid w:val="00586612"/>
    <w:rsid w:val="00586CF2"/>
    <w:rsid w:val="005870A2"/>
    <w:rsid w:val="005907A4"/>
    <w:rsid w:val="00590FA3"/>
    <w:rsid w:val="005912D1"/>
    <w:rsid w:val="0059145D"/>
    <w:rsid w:val="005917B0"/>
    <w:rsid w:val="00592A56"/>
    <w:rsid w:val="00593C4F"/>
    <w:rsid w:val="005943AA"/>
    <w:rsid w:val="005946A8"/>
    <w:rsid w:val="00595129"/>
    <w:rsid w:val="0059537B"/>
    <w:rsid w:val="005953C5"/>
    <w:rsid w:val="00595810"/>
    <w:rsid w:val="005A01FB"/>
    <w:rsid w:val="005A0E0C"/>
    <w:rsid w:val="005A35ED"/>
    <w:rsid w:val="005A3C1C"/>
    <w:rsid w:val="005A3E12"/>
    <w:rsid w:val="005A3E1C"/>
    <w:rsid w:val="005A4407"/>
    <w:rsid w:val="005A59EF"/>
    <w:rsid w:val="005A5B8B"/>
    <w:rsid w:val="005A648D"/>
    <w:rsid w:val="005A6650"/>
    <w:rsid w:val="005A763B"/>
    <w:rsid w:val="005B1C7E"/>
    <w:rsid w:val="005B2098"/>
    <w:rsid w:val="005B3118"/>
    <w:rsid w:val="005B6CB3"/>
    <w:rsid w:val="005B6E70"/>
    <w:rsid w:val="005B7C48"/>
    <w:rsid w:val="005C00E9"/>
    <w:rsid w:val="005C0667"/>
    <w:rsid w:val="005C1C67"/>
    <w:rsid w:val="005C2146"/>
    <w:rsid w:val="005C3BAA"/>
    <w:rsid w:val="005C488F"/>
    <w:rsid w:val="005C51B8"/>
    <w:rsid w:val="005C5A04"/>
    <w:rsid w:val="005C6976"/>
    <w:rsid w:val="005C7781"/>
    <w:rsid w:val="005D05B1"/>
    <w:rsid w:val="005D0A73"/>
    <w:rsid w:val="005D1C05"/>
    <w:rsid w:val="005D1DE8"/>
    <w:rsid w:val="005D2D58"/>
    <w:rsid w:val="005D3384"/>
    <w:rsid w:val="005D352F"/>
    <w:rsid w:val="005D533D"/>
    <w:rsid w:val="005D5BC6"/>
    <w:rsid w:val="005E2297"/>
    <w:rsid w:val="005E2B7C"/>
    <w:rsid w:val="005E4914"/>
    <w:rsid w:val="005E749D"/>
    <w:rsid w:val="005F2835"/>
    <w:rsid w:val="005F3416"/>
    <w:rsid w:val="005F39CA"/>
    <w:rsid w:val="005F526D"/>
    <w:rsid w:val="005F6F41"/>
    <w:rsid w:val="005F7013"/>
    <w:rsid w:val="00601DDF"/>
    <w:rsid w:val="00605DA0"/>
    <w:rsid w:val="006064F2"/>
    <w:rsid w:val="00607360"/>
    <w:rsid w:val="00610A14"/>
    <w:rsid w:val="0061112B"/>
    <w:rsid w:val="00611B5C"/>
    <w:rsid w:val="00611C5D"/>
    <w:rsid w:val="00614138"/>
    <w:rsid w:val="00614509"/>
    <w:rsid w:val="0061581B"/>
    <w:rsid w:val="006166B9"/>
    <w:rsid w:val="00616B17"/>
    <w:rsid w:val="00616F30"/>
    <w:rsid w:val="00620164"/>
    <w:rsid w:val="006203E4"/>
    <w:rsid w:val="00623032"/>
    <w:rsid w:val="006232CE"/>
    <w:rsid w:val="006236DF"/>
    <w:rsid w:val="006254F7"/>
    <w:rsid w:val="00625D9F"/>
    <w:rsid w:val="00625DC6"/>
    <w:rsid w:val="0062630C"/>
    <w:rsid w:val="006263B4"/>
    <w:rsid w:val="0062729D"/>
    <w:rsid w:val="00627335"/>
    <w:rsid w:val="006321D3"/>
    <w:rsid w:val="006327E7"/>
    <w:rsid w:val="00632871"/>
    <w:rsid w:val="00632D1F"/>
    <w:rsid w:val="006341CF"/>
    <w:rsid w:val="00635B22"/>
    <w:rsid w:val="00636835"/>
    <w:rsid w:val="00637F1B"/>
    <w:rsid w:val="00641554"/>
    <w:rsid w:val="00641FB1"/>
    <w:rsid w:val="0064343E"/>
    <w:rsid w:val="00643918"/>
    <w:rsid w:val="0064391D"/>
    <w:rsid w:val="00644009"/>
    <w:rsid w:val="00644844"/>
    <w:rsid w:val="00644E86"/>
    <w:rsid w:val="00645BF9"/>
    <w:rsid w:val="00646756"/>
    <w:rsid w:val="006508AB"/>
    <w:rsid w:val="00650D7D"/>
    <w:rsid w:val="00651154"/>
    <w:rsid w:val="006516F4"/>
    <w:rsid w:val="00651821"/>
    <w:rsid w:val="00651BBF"/>
    <w:rsid w:val="00651C8E"/>
    <w:rsid w:val="006528E5"/>
    <w:rsid w:val="00654384"/>
    <w:rsid w:val="00655606"/>
    <w:rsid w:val="00656B89"/>
    <w:rsid w:val="00660B77"/>
    <w:rsid w:val="006622B2"/>
    <w:rsid w:val="00662AC6"/>
    <w:rsid w:val="00666A1D"/>
    <w:rsid w:val="006675CD"/>
    <w:rsid w:val="00667AD5"/>
    <w:rsid w:val="00671A20"/>
    <w:rsid w:val="0067238D"/>
    <w:rsid w:val="00672F54"/>
    <w:rsid w:val="006736A1"/>
    <w:rsid w:val="006740B2"/>
    <w:rsid w:val="00674238"/>
    <w:rsid w:val="00674313"/>
    <w:rsid w:val="006747D5"/>
    <w:rsid w:val="00675985"/>
    <w:rsid w:val="00677E6A"/>
    <w:rsid w:val="00680BFA"/>
    <w:rsid w:val="00683EB3"/>
    <w:rsid w:val="00683ED0"/>
    <w:rsid w:val="00684D9B"/>
    <w:rsid w:val="0068510A"/>
    <w:rsid w:val="00685BCB"/>
    <w:rsid w:val="00686BAC"/>
    <w:rsid w:val="00687DAB"/>
    <w:rsid w:val="00690CEF"/>
    <w:rsid w:val="0069245B"/>
    <w:rsid w:val="00694E6C"/>
    <w:rsid w:val="0069521F"/>
    <w:rsid w:val="00697556"/>
    <w:rsid w:val="006A1CA8"/>
    <w:rsid w:val="006A1EB6"/>
    <w:rsid w:val="006A1FC1"/>
    <w:rsid w:val="006A2EDF"/>
    <w:rsid w:val="006A4814"/>
    <w:rsid w:val="006A5D5F"/>
    <w:rsid w:val="006A616B"/>
    <w:rsid w:val="006A677A"/>
    <w:rsid w:val="006A72C7"/>
    <w:rsid w:val="006A7663"/>
    <w:rsid w:val="006B1FDF"/>
    <w:rsid w:val="006B4081"/>
    <w:rsid w:val="006B4647"/>
    <w:rsid w:val="006B4C2B"/>
    <w:rsid w:val="006B5DFE"/>
    <w:rsid w:val="006B6139"/>
    <w:rsid w:val="006B6194"/>
    <w:rsid w:val="006B661E"/>
    <w:rsid w:val="006B6D47"/>
    <w:rsid w:val="006B7078"/>
    <w:rsid w:val="006B719A"/>
    <w:rsid w:val="006C1FD7"/>
    <w:rsid w:val="006C3E16"/>
    <w:rsid w:val="006C4912"/>
    <w:rsid w:val="006C5AFE"/>
    <w:rsid w:val="006C7715"/>
    <w:rsid w:val="006C7AF6"/>
    <w:rsid w:val="006D0DA3"/>
    <w:rsid w:val="006D19DF"/>
    <w:rsid w:val="006D2747"/>
    <w:rsid w:val="006D30B1"/>
    <w:rsid w:val="006D3C72"/>
    <w:rsid w:val="006D5E04"/>
    <w:rsid w:val="006E04F4"/>
    <w:rsid w:val="006E0A54"/>
    <w:rsid w:val="006E155D"/>
    <w:rsid w:val="006E1EEA"/>
    <w:rsid w:val="006E4298"/>
    <w:rsid w:val="006E4C15"/>
    <w:rsid w:val="006E5FC3"/>
    <w:rsid w:val="006E6941"/>
    <w:rsid w:val="006E7F4D"/>
    <w:rsid w:val="006F0B17"/>
    <w:rsid w:val="006F268E"/>
    <w:rsid w:val="006F2EC8"/>
    <w:rsid w:val="006F33A3"/>
    <w:rsid w:val="006F3970"/>
    <w:rsid w:val="006F4824"/>
    <w:rsid w:val="006F56D0"/>
    <w:rsid w:val="006F5E13"/>
    <w:rsid w:val="006F69CB"/>
    <w:rsid w:val="006F6D95"/>
    <w:rsid w:val="006F7459"/>
    <w:rsid w:val="006F7CFE"/>
    <w:rsid w:val="0070287E"/>
    <w:rsid w:val="00702937"/>
    <w:rsid w:val="007050D2"/>
    <w:rsid w:val="00705F85"/>
    <w:rsid w:val="00706F13"/>
    <w:rsid w:val="007072E8"/>
    <w:rsid w:val="007076FB"/>
    <w:rsid w:val="00710FF1"/>
    <w:rsid w:val="0071183B"/>
    <w:rsid w:val="00711973"/>
    <w:rsid w:val="007127EF"/>
    <w:rsid w:val="00712997"/>
    <w:rsid w:val="007134B4"/>
    <w:rsid w:val="007140E5"/>
    <w:rsid w:val="00714A31"/>
    <w:rsid w:val="0071618D"/>
    <w:rsid w:val="0072116F"/>
    <w:rsid w:val="00721534"/>
    <w:rsid w:val="00721A52"/>
    <w:rsid w:val="00721D5B"/>
    <w:rsid w:val="00722B3D"/>
    <w:rsid w:val="00723CF0"/>
    <w:rsid w:val="0072463D"/>
    <w:rsid w:val="00724792"/>
    <w:rsid w:val="00724A10"/>
    <w:rsid w:val="00724C58"/>
    <w:rsid w:val="0072552A"/>
    <w:rsid w:val="00725FA4"/>
    <w:rsid w:val="00726548"/>
    <w:rsid w:val="00727B2C"/>
    <w:rsid w:val="007324E2"/>
    <w:rsid w:val="00732E0B"/>
    <w:rsid w:val="00732FDC"/>
    <w:rsid w:val="00733492"/>
    <w:rsid w:val="00733705"/>
    <w:rsid w:val="00733DD7"/>
    <w:rsid w:val="007340CC"/>
    <w:rsid w:val="00734187"/>
    <w:rsid w:val="00734BB6"/>
    <w:rsid w:val="00734C73"/>
    <w:rsid w:val="0073665B"/>
    <w:rsid w:val="00736A3B"/>
    <w:rsid w:val="00736BDC"/>
    <w:rsid w:val="007376B1"/>
    <w:rsid w:val="00740446"/>
    <w:rsid w:val="00742FDA"/>
    <w:rsid w:val="007438A9"/>
    <w:rsid w:val="00743E7F"/>
    <w:rsid w:val="0074491E"/>
    <w:rsid w:val="00745036"/>
    <w:rsid w:val="00745C85"/>
    <w:rsid w:val="007511E4"/>
    <w:rsid w:val="0075578E"/>
    <w:rsid w:val="00757186"/>
    <w:rsid w:val="007601EE"/>
    <w:rsid w:val="007602F3"/>
    <w:rsid w:val="0076163F"/>
    <w:rsid w:val="0076247A"/>
    <w:rsid w:val="00762FB0"/>
    <w:rsid w:val="00763175"/>
    <w:rsid w:val="00763381"/>
    <w:rsid w:val="007663F4"/>
    <w:rsid w:val="00767391"/>
    <w:rsid w:val="007705CD"/>
    <w:rsid w:val="00771F30"/>
    <w:rsid w:val="00774ABE"/>
    <w:rsid w:val="00775964"/>
    <w:rsid w:val="0077639F"/>
    <w:rsid w:val="007765FE"/>
    <w:rsid w:val="007766B3"/>
    <w:rsid w:val="00777163"/>
    <w:rsid w:val="0077722A"/>
    <w:rsid w:val="00781E1A"/>
    <w:rsid w:val="007831D0"/>
    <w:rsid w:val="00783A74"/>
    <w:rsid w:val="00783FEE"/>
    <w:rsid w:val="00785678"/>
    <w:rsid w:val="00787E5A"/>
    <w:rsid w:val="00790375"/>
    <w:rsid w:val="00790F02"/>
    <w:rsid w:val="007910F2"/>
    <w:rsid w:val="0079202D"/>
    <w:rsid w:val="007928B7"/>
    <w:rsid w:val="007935F7"/>
    <w:rsid w:val="00793912"/>
    <w:rsid w:val="00793C5D"/>
    <w:rsid w:val="00794E2E"/>
    <w:rsid w:val="00795373"/>
    <w:rsid w:val="00795BFB"/>
    <w:rsid w:val="007979FB"/>
    <w:rsid w:val="007A060C"/>
    <w:rsid w:val="007A5E57"/>
    <w:rsid w:val="007B093B"/>
    <w:rsid w:val="007B0FAC"/>
    <w:rsid w:val="007B100F"/>
    <w:rsid w:val="007B1CF5"/>
    <w:rsid w:val="007B2760"/>
    <w:rsid w:val="007B377A"/>
    <w:rsid w:val="007B53E9"/>
    <w:rsid w:val="007B564B"/>
    <w:rsid w:val="007B5883"/>
    <w:rsid w:val="007B5CF2"/>
    <w:rsid w:val="007B6F1D"/>
    <w:rsid w:val="007B71EE"/>
    <w:rsid w:val="007B77CE"/>
    <w:rsid w:val="007C0309"/>
    <w:rsid w:val="007C127E"/>
    <w:rsid w:val="007C1B10"/>
    <w:rsid w:val="007C1CC1"/>
    <w:rsid w:val="007C2407"/>
    <w:rsid w:val="007C585E"/>
    <w:rsid w:val="007C5B24"/>
    <w:rsid w:val="007C79E3"/>
    <w:rsid w:val="007D0317"/>
    <w:rsid w:val="007D14D0"/>
    <w:rsid w:val="007D49D7"/>
    <w:rsid w:val="007D69D2"/>
    <w:rsid w:val="007D6B92"/>
    <w:rsid w:val="007E09A4"/>
    <w:rsid w:val="007E1112"/>
    <w:rsid w:val="007E1812"/>
    <w:rsid w:val="007E3D47"/>
    <w:rsid w:val="007E4643"/>
    <w:rsid w:val="007E4A8E"/>
    <w:rsid w:val="007E5792"/>
    <w:rsid w:val="007E5B81"/>
    <w:rsid w:val="007E66B1"/>
    <w:rsid w:val="007E71A4"/>
    <w:rsid w:val="007E7A97"/>
    <w:rsid w:val="007F1280"/>
    <w:rsid w:val="007F17F4"/>
    <w:rsid w:val="007F2F4A"/>
    <w:rsid w:val="007F3109"/>
    <w:rsid w:val="007F4FB6"/>
    <w:rsid w:val="007F6527"/>
    <w:rsid w:val="007F6C99"/>
    <w:rsid w:val="007F7C1B"/>
    <w:rsid w:val="008002E9"/>
    <w:rsid w:val="00800D21"/>
    <w:rsid w:val="00801F33"/>
    <w:rsid w:val="00802E44"/>
    <w:rsid w:val="00803071"/>
    <w:rsid w:val="00803098"/>
    <w:rsid w:val="0080401E"/>
    <w:rsid w:val="008043BB"/>
    <w:rsid w:val="00804D2E"/>
    <w:rsid w:val="00805A26"/>
    <w:rsid w:val="00806C01"/>
    <w:rsid w:val="00810A93"/>
    <w:rsid w:val="00811D3E"/>
    <w:rsid w:val="00812BAE"/>
    <w:rsid w:val="008148CC"/>
    <w:rsid w:val="00814B9D"/>
    <w:rsid w:val="008167FC"/>
    <w:rsid w:val="00817731"/>
    <w:rsid w:val="008211A4"/>
    <w:rsid w:val="00821986"/>
    <w:rsid w:val="00821E43"/>
    <w:rsid w:val="00822961"/>
    <w:rsid w:val="00822C14"/>
    <w:rsid w:val="0082311D"/>
    <w:rsid w:val="008237CA"/>
    <w:rsid w:val="00823CA6"/>
    <w:rsid w:val="00823CD8"/>
    <w:rsid w:val="00823E17"/>
    <w:rsid w:val="008251BC"/>
    <w:rsid w:val="00826E96"/>
    <w:rsid w:val="008274CE"/>
    <w:rsid w:val="008275AE"/>
    <w:rsid w:val="008276D9"/>
    <w:rsid w:val="00830FF0"/>
    <w:rsid w:val="0083140E"/>
    <w:rsid w:val="008318F6"/>
    <w:rsid w:val="00831A7D"/>
    <w:rsid w:val="00832222"/>
    <w:rsid w:val="008330DC"/>
    <w:rsid w:val="00834EFB"/>
    <w:rsid w:val="00837AD4"/>
    <w:rsid w:val="00840E7A"/>
    <w:rsid w:val="00841D80"/>
    <w:rsid w:val="00842049"/>
    <w:rsid w:val="00842644"/>
    <w:rsid w:val="00843DAD"/>
    <w:rsid w:val="008441EA"/>
    <w:rsid w:val="0084467C"/>
    <w:rsid w:val="00845BAD"/>
    <w:rsid w:val="0084693A"/>
    <w:rsid w:val="00846B28"/>
    <w:rsid w:val="008511DC"/>
    <w:rsid w:val="008514DF"/>
    <w:rsid w:val="00853D85"/>
    <w:rsid w:val="00854203"/>
    <w:rsid w:val="0085640E"/>
    <w:rsid w:val="008567D4"/>
    <w:rsid w:val="00861829"/>
    <w:rsid w:val="008625B3"/>
    <w:rsid w:val="00862E48"/>
    <w:rsid w:val="00863A37"/>
    <w:rsid w:val="00863AB8"/>
    <w:rsid w:val="00864C35"/>
    <w:rsid w:val="00864F48"/>
    <w:rsid w:val="00866427"/>
    <w:rsid w:val="00870417"/>
    <w:rsid w:val="0087143B"/>
    <w:rsid w:val="00873150"/>
    <w:rsid w:val="00873A38"/>
    <w:rsid w:val="00873FF9"/>
    <w:rsid w:val="00874329"/>
    <w:rsid w:val="00874613"/>
    <w:rsid w:val="00875B5E"/>
    <w:rsid w:val="00876557"/>
    <w:rsid w:val="0087657D"/>
    <w:rsid w:val="00880654"/>
    <w:rsid w:val="008807D5"/>
    <w:rsid w:val="00880832"/>
    <w:rsid w:val="00881A25"/>
    <w:rsid w:val="008829E6"/>
    <w:rsid w:val="0088369F"/>
    <w:rsid w:val="008836A4"/>
    <w:rsid w:val="00884D80"/>
    <w:rsid w:val="00886D19"/>
    <w:rsid w:val="00886EE1"/>
    <w:rsid w:val="0088727D"/>
    <w:rsid w:val="00887F31"/>
    <w:rsid w:val="008902C7"/>
    <w:rsid w:val="008902EB"/>
    <w:rsid w:val="00892995"/>
    <w:rsid w:val="00892F2C"/>
    <w:rsid w:val="0089340F"/>
    <w:rsid w:val="00893E73"/>
    <w:rsid w:val="008944D2"/>
    <w:rsid w:val="00894B89"/>
    <w:rsid w:val="008951CD"/>
    <w:rsid w:val="00895326"/>
    <w:rsid w:val="00896F62"/>
    <w:rsid w:val="00897C27"/>
    <w:rsid w:val="00897C75"/>
    <w:rsid w:val="008A0F70"/>
    <w:rsid w:val="008A1221"/>
    <w:rsid w:val="008A1461"/>
    <w:rsid w:val="008A1EDB"/>
    <w:rsid w:val="008A2565"/>
    <w:rsid w:val="008A4148"/>
    <w:rsid w:val="008A4BD9"/>
    <w:rsid w:val="008A56AF"/>
    <w:rsid w:val="008A5DF6"/>
    <w:rsid w:val="008A6101"/>
    <w:rsid w:val="008A66C8"/>
    <w:rsid w:val="008A6BE9"/>
    <w:rsid w:val="008A7669"/>
    <w:rsid w:val="008B1869"/>
    <w:rsid w:val="008B21A6"/>
    <w:rsid w:val="008B2CEF"/>
    <w:rsid w:val="008B2EAF"/>
    <w:rsid w:val="008B3AEF"/>
    <w:rsid w:val="008B501D"/>
    <w:rsid w:val="008B502D"/>
    <w:rsid w:val="008B61E5"/>
    <w:rsid w:val="008B6760"/>
    <w:rsid w:val="008B6CFD"/>
    <w:rsid w:val="008B7A7A"/>
    <w:rsid w:val="008C1097"/>
    <w:rsid w:val="008C1130"/>
    <w:rsid w:val="008C1914"/>
    <w:rsid w:val="008C3591"/>
    <w:rsid w:val="008C54CC"/>
    <w:rsid w:val="008C6406"/>
    <w:rsid w:val="008C6D97"/>
    <w:rsid w:val="008C7A64"/>
    <w:rsid w:val="008C7FA6"/>
    <w:rsid w:val="008D0647"/>
    <w:rsid w:val="008D13D1"/>
    <w:rsid w:val="008D18E6"/>
    <w:rsid w:val="008D1DC5"/>
    <w:rsid w:val="008D2C3C"/>
    <w:rsid w:val="008D2C6D"/>
    <w:rsid w:val="008D3144"/>
    <w:rsid w:val="008D3EB5"/>
    <w:rsid w:val="008D4ECE"/>
    <w:rsid w:val="008D6472"/>
    <w:rsid w:val="008D6D03"/>
    <w:rsid w:val="008D7A9B"/>
    <w:rsid w:val="008E0060"/>
    <w:rsid w:val="008E0F2A"/>
    <w:rsid w:val="008E121C"/>
    <w:rsid w:val="008E12A0"/>
    <w:rsid w:val="008E13DD"/>
    <w:rsid w:val="008E1DAF"/>
    <w:rsid w:val="008E1E53"/>
    <w:rsid w:val="008E4655"/>
    <w:rsid w:val="008E4F4C"/>
    <w:rsid w:val="008E57B9"/>
    <w:rsid w:val="008E6687"/>
    <w:rsid w:val="008E6D31"/>
    <w:rsid w:val="008E7091"/>
    <w:rsid w:val="008E76AC"/>
    <w:rsid w:val="008E76D4"/>
    <w:rsid w:val="008F03AC"/>
    <w:rsid w:val="008F04FC"/>
    <w:rsid w:val="008F0D84"/>
    <w:rsid w:val="008F1EB1"/>
    <w:rsid w:val="008F1FDC"/>
    <w:rsid w:val="008F21F6"/>
    <w:rsid w:val="008F2EB0"/>
    <w:rsid w:val="008F44D5"/>
    <w:rsid w:val="008F6FA2"/>
    <w:rsid w:val="008F72E0"/>
    <w:rsid w:val="00900D5E"/>
    <w:rsid w:val="00900E75"/>
    <w:rsid w:val="00901457"/>
    <w:rsid w:val="00901DFC"/>
    <w:rsid w:val="009026F4"/>
    <w:rsid w:val="00902F64"/>
    <w:rsid w:val="00903386"/>
    <w:rsid w:val="0090403D"/>
    <w:rsid w:val="009049C5"/>
    <w:rsid w:val="00904A12"/>
    <w:rsid w:val="00906A2D"/>
    <w:rsid w:val="009113F1"/>
    <w:rsid w:val="00911F4D"/>
    <w:rsid w:val="00912869"/>
    <w:rsid w:val="0091359D"/>
    <w:rsid w:val="00914962"/>
    <w:rsid w:val="00914F06"/>
    <w:rsid w:val="00917201"/>
    <w:rsid w:val="00917367"/>
    <w:rsid w:val="00920663"/>
    <w:rsid w:val="00923B14"/>
    <w:rsid w:val="00924D4F"/>
    <w:rsid w:val="00925993"/>
    <w:rsid w:val="00925E39"/>
    <w:rsid w:val="00926475"/>
    <w:rsid w:val="00927266"/>
    <w:rsid w:val="00927B24"/>
    <w:rsid w:val="00930543"/>
    <w:rsid w:val="00931ADD"/>
    <w:rsid w:val="00931E01"/>
    <w:rsid w:val="0093297A"/>
    <w:rsid w:val="00932B77"/>
    <w:rsid w:val="00935218"/>
    <w:rsid w:val="00935985"/>
    <w:rsid w:val="00935EA3"/>
    <w:rsid w:val="00936191"/>
    <w:rsid w:val="00936488"/>
    <w:rsid w:val="009364F2"/>
    <w:rsid w:val="00937F42"/>
    <w:rsid w:val="00940742"/>
    <w:rsid w:val="0094090D"/>
    <w:rsid w:val="0094147E"/>
    <w:rsid w:val="00942198"/>
    <w:rsid w:val="00942327"/>
    <w:rsid w:val="009427D5"/>
    <w:rsid w:val="0094299F"/>
    <w:rsid w:val="00942C56"/>
    <w:rsid w:val="00943CA7"/>
    <w:rsid w:val="00944E53"/>
    <w:rsid w:val="0094513B"/>
    <w:rsid w:val="009453B8"/>
    <w:rsid w:val="0094571F"/>
    <w:rsid w:val="00946E52"/>
    <w:rsid w:val="00950BFC"/>
    <w:rsid w:val="00951694"/>
    <w:rsid w:val="0095183F"/>
    <w:rsid w:val="00951925"/>
    <w:rsid w:val="00951F79"/>
    <w:rsid w:val="00952013"/>
    <w:rsid w:val="009529A6"/>
    <w:rsid w:val="00954404"/>
    <w:rsid w:val="00954AC7"/>
    <w:rsid w:val="00954C36"/>
    <w:rsid w:val="00954EB1"/>
    <w:rsid w:val="0095530F"/>
    <w:rsid w:val="00955702"/>
    <w:rsid w:val="00955866"/>
    <w:rsid w:val="00955F64"/>
    <w:rsid w:val="00957503"/>
    <w:rsid w:val="00961EAC"/>
    <w:rsid w:val="0096279C"/>
    <w:rsid w:val="0096342A"/>
    <w:rsid w:val="00964BE8"/>
    <w:rsid w:val="00965C0B"/>
    <w:rsid w:val="00967498"/>
    <w:rsid w:val="009703FA"/>
    <w:rsid w:val="00971CC1"/>
    <w:rsid w:val="009733BB"/>
    <w:rsid w:val="0097499D"/>
    <w:rsid w:val="00974AB5"/>
    <w:rsid w:val="00975624"/>
    <w:rsid w:val="00976EC7"/>
    <w:rsid w:val="00976FD7"/>
    <w:rsid w:val="009817F3"/>
    <w:rsid w:val="009820D7"/>
    <w:rsid w:val="00982701"/>
    <w:rsid w:val="0098286E"/>
    <w:rsid w:val="00982A7B"/>
    <w:rsid w:val="00982FE1"/>
    <w:rsid w:val="00983FB3"/>
    <w:rsid w:val="009843A8"/>
    <w:rsid w:val="009844C9"/>
    <w:rsid w:val="009851BF"/>
    <w:rsid w:val="009851CD"/>
    <w:rsid w:val="00986A5E"/>
    <w:rsid w:val="00986A71"/>
    <w:rsid w:val="0098706D"/>
    <w:rsid w:val="0098764A"/>
    <w:rsid w:val="009902D5"/>
    <w:rsid w:val="00990D6B"/>
    <w:rsid w:val="00991B54"/>
    <w:rsid w:val="00992490"/>
    <w:rsid w:val="009935FB"/>
    <w:rsid w:val="0099448D"/>
    <w:rsid w:val="00995416"/>
    <w:rsid w:val="0099591A"/>
    <w:rsid w:val="00996E66"/>
    <w:rsid w:val="009971F5"/>
    <w:rsid w:val="00997985"/>
    <w:rsid w:val="00997BBB"/>
    <w:rsid w:val="00997E69"/>
    <w:rsid w:val="009A0187"/>
    <w:rsid w:val="009A0748"/>
    <w:rsid w:val="009A1E9D"/>
    <w:rsid w:val="009A235E"/>
    <w:rsid w:val="009A397D"/>
    <w:rsid w:val="009A3DAA"/>
    <w:rsid w:val="009A4D1C"/>
    <w:rsid w:val="009A4F41"/>
    <w:rsid w:val="009A5A96"/>
    <w:rsid w:val="009B079A"/>
    <w:rsid w:val="009B1328"/>
    <w:rsid w:val="009B303D"/>
    <w:rsid w:val="009B31B2"/>
    <w:rsid w:val="009B45B2"/>
    <w:rsid w:val="009B4F8D"/>
    <w:rsid w:val="009B5752"/>
    <w:rsid w:val="009B57F5"/>
    <w:rsid w:val="009C15AD"/>
    <w:rsid w:val="009C167B"/>
    <w:rsid w:val="009C17D3"/>
    <w:rsid w:val="009C1933"/>
    <w:rsid w:val="009C2AF0"/>
    <w:rsid w:val="009C34FD"/>
    <w:rsid w:val="009C3DB8"/>
    <w:rsid w:val="009C422B"/>
    <w:rsid w:val="009C4591"/>
    <w:rsid w:val="009C5ED5"/>
    <w:rsid w:val="009C6FF8"/>
    <w:rsid w:val="009C71DA"/>
    <w:rsid w:val="009C7500"/>
    <w:rsid w:val="009C7987"/>
    <w:rsid w:val="009C7C60"/>
    <w:rsid w:val="009C7F29"/>
    <w:rsid w:val="009D10E8"/>
    <w:rsid w:val="009D191F"/>
    <w:rsid w:val="009D2A09"/>
    <w:rsid w:val="009D4626"/>
    <w:rsid w:val="009D5565"/>
    <w:rsid w:val="009D6598"/>
    <w:rsid w:val="009D75F9"/>
    <w:rsid w:val="009E06C2"/>
    <w:rsid w:val="009E1320"/>
    <w:rsid w:val="009E1EB8"/>
    <w:rsid w:val="009E3023"/>
    <w:rsid w:val="009E3D1C"/>
    <w:rsid w:val="009E5113"/>
    <w:rsid w:val="009E5521"/>
    <w:rsid w:val="009E5730"/>
    <w:rsid w:val="009E5968"/>
    <w:rsid w:val="009E5BC5"/>
    <w:rsid w:val="009E7922"/>
    <w:rsid w:val="009F0489"/>
    <w:rsid w:val="009F05A9"/>
    <w:rsid w:val="009F15BD"/>
    <w:rsid w:val="009F1D61"/>
    <w:rsid w:val="009F252B"/>
    <w:rsid w:val="009F457C"/>
    <w:rsid w:val="009F47F4"/>
    <w:rsid w:val="009F4A54"/>
    <w:rsid w:val="009F4BEC"/>
    <w:rsid w:val="009F4F37"/>
    <w:rsid w:val="009F553B"/>
    <w:rsid w:val="009F56B4"/>
    <w:rsid w:val="009F5874"/>
    <w:rsid w:val="009F59FE"/>
    <w:rsid w:val="009F5D75"/>
    <w:rsid w:val="009F5E1B"/>
    <w:rsid w:val="009F65D8"/>
    <w:rsid w:val="00A021DA"/>
    <w:rsid w:val="00A045AB"/>
    <w:rsid w:val="00A04D18"/>
    <w:rsid w:val="00A0515F"/>
    <w:rsid w:val="00A05FF0"/>
    <w:rsid w:val="00A061FC"/>
    <w:rsid w:val="00A06C25"/>
    <w:rsid w:val="00A0708C"/>
    <w:rsid w:val="00A07643"/>
    <w:rsid w:val="00A10393"/>
    <w:rsid w:val="00A10857"/>
    <w:rsid w:val="00A11576"/>
    <w:rsid w:val="00A12211"/>
    <w:rsid w:val="00A122C5"/>
    <w:rsid w:val="00A144D4"/>
    <w:rsid w:val="00A160BF"/>
    <w:rsid w:val="00A16C20"/>
    <w:rsid w:val="00A1772B"/>
    <w:rsid w:val="00A21AC2"/>
    <w:rsid w:val="00A2261B"/>
    <w:rsid w:val="00A23DA6"/>
    <w:rsid w:val="00A240CB"/>
    <w:rsid w:val="00A242DE"/>
    <w:rsid w:val="00A24CB4"/>
    <w:rsid w:val="00A256BF"/>
    <w:rsid w:val="00A25FD7"/>
    <w:rsid w:val="00A26DEA"/>
    <w:rsid w:val="00A31B60"/>
    <w:rsid w:val="00A342BB"/>
    <w:rsid w:val="00A366F9"/>
    <w:rsid w:val="00A3773C"/>
    <w:rsid w:val="00A40669"/>
    <w:rsid w:val="00A40880"/>
    <w:rsid w:val="00A43041"/>
    <w:rsid w:val="00A43AFF"/>
    <w:rsid w:val="00A454E3"/>
    <w:rsid w:val="00A46303"/>
    <w:rsid w:val="00A46C17"/>
    <w:rsid w:val="00A473CD"/>
    <w:rsid w:val="00A47C13"/>
    <w:rsid w:val="00A50DBD"/>
    <w:rsid w:val="00A50F78"/>
    <w:rsid w:val="00A5179E"/>
    <w:rsid w:val="00A51DA4"/>
    <w:rsid w:val="00A52D39"/>
    <w:rsid w:val="00A532D3"/>
    <w:rsid w:val="00A537A1"/>
    <w:rsid w:val="00A5540E"/>
    <w:rsid w:val="00A56152"/>
    <w:rsid w:val="00A563D9"/>
    <w:rsid w:val="00A571BF"/>
    <w:rsid w:val="00A5784E"/>
    <w:rsid w:val="00A57C8D"/>
    <w:rsid w:val="00A60C76"/>
    <w:rsid w:val="00A60F91"/>
    <w:rsid w:val="00A619C0"/>
    <w:rsid w:val="00A62CF6"/>
    <w:rsid w:val="00A63466"/>
    <w:rsid w:val="00A6411B"/>
    <w:rsid w:val="00A645DF"/>
    <w:rsid w:val="00A6492A"/>
    <w:rsid w:val="00A655ED"/>
    <w:rsid w:val="00A66313"/>
    <w:rsid w:val="00A71352"/>
    <w:rsid w:val="00A71673"/>
    <w:rsid w:val="00A7267A"/>
    <w:rsid w:val="00A731C3"/>
    <w:rsid w:val="00A7341E"/>
    <w:rsid w:val="00A74874"/>
    <w:rsid w:val="00A74AD1"/>
    <w:rsid w:val="00A7793A"/>
    <w:rsid w:val="00A80C05"/>
    <w:rsid w:val="00A80C7B"/>
    <w:rsid w:val="00A82091"/>
    <w:rsid w:val="00A82664"/>
    <w:rsid w:val="00A827B5"/>
    <w:rsid w:val="00A83B99"/>
    <w:rsid w:val="00A83EE1"/>
    <w:rsid w:val="00A8497A"/>
    <w:rsid w:val="00A85C52"/>
    <w:rsid w:val="00A90A5A"/>
    <w:rsid w:val="00A91EEC"/>
    <w:rsid w:val="00A94750"/>
    <w:rsid w:val="00A95099"/>
    <w:rsid w:val="00A956C0"/>
    <w:rsid w:val="00AA0FA8"/>
    <w:rsid w:val="00AA2290"/>
    <w:rsid w:val="00AA2722"/>
    <w:rsid w:val="00AA4CC7"/>
    <w:rsid w:val="00AA535A"/>
    <w:rsid w:val="00AA583A"/>
    <w:rsid w:val="00AA5E8E"/>
    <w:rsid w:val="00AA67D8"/>
    <w:rsid w:val="00AA7048"/>
    <w:rsid w:val="00AB0281"/>
    <w:rsid w:val="00AB0EB1"/>
    <w:rsid w:val="00AB163A"/>
    <w:rsid w:val="00AB1AF2"/>
    <w:rsid w:val="00AB225B"/>
    <w:rsid w:val="00AB2BAD"/>
    <w:rsid w:val="00AB46ED"/>
    <w:rsid w:val="00AB4EAE"/>
    <w:rsid w:val="00AB566F"/>
    <w:rsid w:val="00AB59B2"/>
    <w:rsid w:val="00AB604C"/>
    <w:rsid w:val="00AB6CA7"/>
    <w:rsid w:val="00AB6D57"/>
    <w:rsid w:val="00AB6DD5"/>
    <w:rsid w:val="00AC0BD4"/>
    <w:rsid w:val="00AC1DF5"/>
    <w:rsid w:val="00AC3B82"/>
    <w:rsid w:val="00AC3BA1"/>
    <w:rsid w:val="00AC3EF0"/>
    <w:rsid w:val="00AC422F"/>
    <w:rsid w:val="00AC45AE"/>
    <w:rsid w:val="00AC6B3A"/>
    <w:rsid w:val="00AD01E4"/>
    <w:rsid w:val="00AD0309"/>
    <w:rsid w:val="00AD0858"/>
    <w:rsid w:val="00AD170A"/>
    <w:rsid w:val="00AD17E6"/>
    <w:rsid w:val="00AD4D6E"/>
    <w:rsid w:val="00AD6878"/>
    <w:rsid w:val="00AD7D7C"/>
    <w:rsid w:val="00AE02E3"/>
    <w:rsid w:val="00AE10D4"/>
    <w:rsid w:val="00AE1231"/>
    <w:rsid w:val="00AE168C"/>
    <w:rsid w:val="00AE2B11"/>
    <w:rsid w:val="00AE2C06"/>
    <w:rsid w:val="00AE39AB"/>
    <w:rsid w:val="00AE3F17"/>
    <w:rsid w:val="00AE5145"/>
    <w:rsid w:val="00AE65B5"/>
    <w:rsid w:val="00AE7340"/>
    <w:rsid w:val="00AF0BB5"/>
    <w:rsid w:val="00AF0C52"/>
    <w:rsid w:val="00AF1BBD"/>
    <w:rsid w:val="00AF246E"/>
    <w:rsid w:val="00AF29D5"/>
    <w:rsid w:val="00AF53F4"/>
    <w:rsid w:val="00AF794B"/>
    <w:rsid w:val="00B018E6"/>
    <w:rsid w:val="00B02343"/>
    <w:rsid w:val="00B0256C"/>
    <w:rsid w:val="00B03620"/>
    <w:rsid w:val="00B038E7"/>
    <w:rsid w:val="00B04948"/>
    <w:rsid w:val="00B052C2"/>
    <w:rsid w:val="00B069CF"/>
    <w:rsid w:val="00B06FFE"/>
    <w:rsid w:val="00B077F9"/>
    <w:rsid w:val="00B10207"/>
    <w:rsid w:val="00B10390"/>
    <w:rsid w:val="00B11308"/>
    <w:rsid w:val="00B1171B"/>
    <w:rsid w:val="00B11B84"/>
    <w:rsid w:val="00B11EAF"/>
    <w:rsid w:val="00B13EF2"/>
    <w:rsid w:val="00B141E7"/>
    <w:rsid w:val="00B14B95"/>
    <w:rsid w:val="00B15349"/>
    <w:rsid w:val="00B16417"/>
    <w:rsid w:val="00B16B69"/>
    <w:rsid w:val="00B20121"/>
    <w:rsid w:val="00B20BB7"/>
    <w:rsid w:val="00B21275"/>
    <w:rsid w:val="00B2435A"/>
    <w:rsid w:val="00B25276"/>
    <w:rsid w:val="00B25517"/>
    <w:rsid w:val="00B2554F"/>
    <w:rsid w:val="00B25B86"/>
    <w:rsid w:val="00B26197"/>
    <w:rsid w:val="00B26280"/>
    <w:rsid w:val="00B265A1"/>
    <w:rsid w:val="00B276A5"/>
    <w:rsid w:val="00B27F34"/>
    <w:rsid w:val="00B3194B"/>
    <w:rsid w:val="00B31D3C"/>
    <w:rsid w:val="00B3344F"/>
    <w:rsid w:val="00B3466A"/>
    <w:rsid w:val="00B351B4"/>
    <w:rsid w:val="00B351FA"/>
    <w:rsid w:val="00B35960"/>
    <w:rsid w:val="00B40D0D"/>
    <w:rsid w:val="00B41DF4"/>
    <w:rsid w:val="00B4232B"/>
    <w:rsid w:val="00B42917"/>
    <w:rsid w:val="00B42993"/>
    <w:rsid w:val="00B43325"/>
    <w:rsid w:val="00B43898"/>
    <w:rsid w:val="00B45B8A"/>
    <w:rsid w:val="00B46BCA"/>
    <w:rsid w:val="00B47528"/>
    <w:rsid w:val="00B478AA"/>
    <w:rsid w:val="00B52415"/>
    <w:rsid w:val="00B554FE"/>
    <w:rsid w:val="00B55692"/>
    <w:rsid w:val="00B55A2C"/>
    <w:rsid w:val="00B56028"/>
    <w:rsid w:val="00B565C7"/>
    <w:rsid w:val="00B56AEF"/>
    <w:rsid w:val="00B5711A"/>
    <w:rsid w:val="00B57D8C"/>
    <w:rsid w:val="00B600A4"/>
    <w:rsid w:val="00B600FD"/>
    <w:rsid w:val="00B61D64"/>
    <w:rsid w:val="00B6420C"/>
    <w:rsid w:val="00B64F3D"/>
    <w:rsid w:val="00B65F61"/>
    <w:rsid w:val="00B665CD"/>
    <w:rsid w:val="00B710D7"/>
    <w:rsid w:val="00B72E5C"/>
    <w:rsid w:val="00B72FDC"/>
    <w:rsid w:val="00B744B8"/>
    <w:rsid w:val="00B75663"/>
    <w:rsid w:val="00B75E7A"/>
    <w:rsid w:val="00B768AF"/>
    <w:rsid w:val="00B76A1F"/>
    <w:rsid w:val="00B76A53"/>
    <w:rsid w:val="00B77482"/>
    <w:rsid w:val="00B77CD0"/>
    <w:rsid w:val="00B80343"/>
    <w:rsid w:val="00B80A4C"/>
    <w:rsid w:val="00B80A53"/>
    <w:rsid w:val="00B8131D"/>
    <w:rsid w:val="00B825C2"/>
    <w:rsid w:val="00B82619"/>
    <w:rsid w:val="00B82883"/>
    <w:rsid w:val="00B82DE0"/>
    <w:rsid w:val="00B835F9"/>
    <w:rsid w:val="00B84993"/>
    <w:rsid w:val="00B84C00"/>
    <w:rsid w:val="00B84E0B"/>
    <w:rsid w:val="00B84FF0"/>
    <w:rsid w:val="00B85325"/>
    <w:rsid w:val="00B85425"/>
    <w:rsid w:val="00B85FD4"/>
    <w:rsid w:val="00B87806"/>
    <w:rsid w:val="00B87EC9"/>
    <w:rsid w:val="00B91F5D"/>
    <w:rsid w:val="00B93640"/>
    <w:rsid w:val="00B93F47"/>
    <w:rsid w:val="00B93FF5"/>
    <w:rsid w:val="00B94C9E"/>
    <w:rsid w:val="00B94D33"/>
    <w:rsid w:val="00B972F4"/>
    <w:rsid w:val="00BA0015"/>
    <w:rsid w:val="00BA070B"/>
    <w:rsid w:val="00BA13ED"/>
    <w:rsid w:val="00BA15CB"/>
    <w:rsid w:val="00BA2E21"/>
    <w:rsid w:val="00BA3864"/>
    <w:rsid w:val="00BA4149"/>
    <w:rsid w:val="00BA42D0"/>
    <w:rsid w:val="00BA4427"/>
    <w:rsid w:val="00BA5137"/>
    <w:rsid w:val="00BA53A6"/>
    <w:rsid w:val="00BA5579"/>
    <w:rsid w:val="00BA5733"/>
    <w:rsid w:val="00BB0877"/>
    <w:rsid w:val="00BB4335"/>
    <w:rsid w:val="00BB6133"/>
    <w:rsid w:val="00BB6691"/>
    <w:rsid w:val="00BB751A"/>
    <w:rsid w:val="00BC1B33"/>
    <w:rsid w:val="00BC24A1"/>
    <w:rsid w:val="00BC38FD"/>
    <w:rsid w:val="00BC3C53"/>
    <w:rsid w:val="00BC446F"/>
    <w:rsid w:val="00BC4C9E"/>
    <w:rsid w:val="00BC5BEC"/>
    <w:rsid w:val="00BD28F0"/>
    <w:rsid w:val="00BD30D2"/>
    <w:rsid w:val="00BD3EB5"/>
    <w:rsid w:val="00BD6191"/>
    <w:rsid w:val="00BD7269"/>
    <w:rsid w:val="00BD72C1"/>
    <w:rsid w:val="00BE064B"/>
    <w:rsid w:val="00BE1824"/>
    <w:rsid w:val="00BE2586"/>
    <w:rsid w:val="00BE479B"/>
    <w:rsid w:val="00BE4A70"/>
    <w:rsid w:val="00BE511F"/>
    <w:rsid w:val="00BE52B5"/>
    <w:rsid w:val="00BE6240"/>
    <w:rsid w:val="00BE6451"/>
    <w:rsid w:val="00BE6D1B"/>
    <w:rsid w:val="00BE6FCB"/>
    <w:rsid w:val="00BF1944"/>
    <w:rsid w:val="00BF4A8F"/>
    <w:rsid w:val="00BF4CEC"/>
    <w:rsid w:val="00BF5A0E"/>
    <w:rsid w:val="00BF6223"/>
    <w:rsid w:val="00BF69C9"/>
    <w:rsid w:val="00BF6CC6"/>
    <w:rsid w:val="00BF737C"/>
    <w:rsid w:val="00BF7F5D"/>
    <w:rsid w:val="00C01DF8"/>
    <w:rsid w:val="00C02231"/>
    <w:rsid w:val="00C02BA1"/>
    <w:rsid w:val="00C02D7C"/>
    <w:rsid w:val="00C030AB"/>
    <w:rsid w:val="00C034CB"/>
    <w:rsid w:val="00C03D13"/>
    <w:rsid w:val="00C0509B"/>
    <w:rsid w:val="00C051A8"/>
    <w:rsid w:val="00C054BC"/>
    <w:rsid w:val="00C059D0"/>
    <w:rsid w:val="00C06851"/>
    <w:rsid w:val="00C077E7"/>
    <w:rsid w:val="00C07859"/>
    <w:rsid w:val="00C07933"/>
    <w:rsid w:val="00C07D28"/>
    <w:rsid w:val="00C10433"/>
    <w:rsid w:val="00C1142D"/>
    <w:rsid w:val="00C11B7D"/>
    <w:rsid w:val="00C11F53"/>
    <w:rsid w:val="00C12F3B"/>
    <w:rsid w:val="00C12FE3"/>
    <w:rsid w:val="00C13E83"/>
    <w:rsid w:val="00C14033"/>
    <w:rsid w:val="00C158D4"/>
    <w:rsid w:val="00C16475"/>
    <w:rsid w:val="00C170C2"/>
    <w:rsid w:val="00C17547"/>
    <w:rsid w:val="00C17897"/>
    <w:rsid w:val="00C202E9"/>
    <w:rsid w:val="00C2199B"/>
    <w:rsid w:val="00C21A7C"/>
    <w:rsid w:val="00C21B1E"/>
    <w:rsid w:val="00C22ACF"/>
    <w:rsid w:val="00C23D5E"/>
    <w:rsid w:val="00C24D55"/>
    <w:rsid w:val="00C26660"/>
    <w:rsid w:val="00C273C7"/>
    <w:rsid w:val="00C30079"/>
    <w:rsid w:val="00C30D93"/>
    <w:rsid w:val="00C312D2"/>
    <w:rsid w:val="00C3136D"/>
    <w:rsid w:val="00C32B95"/>
    <w:rsid w:val="00C32CD4"/>
    <w:rsid w:val="00C353C1"/>
    <w:rsid w:val="00C357DB"/>
    <w:rsid w:val="00C362A6"/>
    <w:rsid w:val="00C367C9"/>
    <w:rsid w:val="00C36AE6"/>
    <w:rsid w:val="00C36EB6"/>
    <w:rsid w:val="00C371E1"/>
    <w:rsid w:val="00C40052"/>
    <w:rsid w:val="00C409D5"/>
    <w:rsid w:val="00C42B7F"/>
    <w:rsid w:val="00C435C3"/>
    <w:rsid w:val="00C43FAE"/>
    <w:rsid w:val="00C4460E"/>
    <w:rsid w:val="00C44B68"/>
    <w:rsid w:val="00C44B9B"/>
    <w:rsid w:val="00C44CC9"/>
    <w:rsid w:val="00C44E5F"/>
    <w:rsid w:val="00C4526E"/>
    <w:rsid w:val="00C46B05"/>
    <w:rsid w:val="00C46E28"/>
    <w:rsid w:val="00C4722C"/>
    <w:rsid w:val="00C50334"/>
    <w:rsid w:val="00C50376"/>
    <w:rsid w:val="00C51595"/>
    <w:rsid w:val="00C51B7C"/>
    <w:rsid w:val="00C52521"/>
    <w:rsid w:val="00C52727"/>
    <w:rsid w:val="00C60C51"/>
    <w:rsid w:val="00C61B63"/>
    <w:rsid w:val="00C62291"/>
    <w:rsid w:val="00C6234B"/>
    <w:rsid w:val="00C63C92"/>
    <w:rsid w:val="00C63EAE"/>
    <w:rsid w:val="00C656EE"/>
    <w:rsid w:val="00C65DE3"/>
    <w:rsid w:val="00C67204"/>
    <w:rsid w:val="00C70E01"/>
    <w:rsid w:val="00C71203"/>
    <w:rsid w:val="00C72424"/>
    <w:rsid w:val="00C73200"/>
    <w:rsid w:val="00C73260"/>
    <w:rsid w:val="00C74B5F"/>
    <w:rsid w:val="00C7540C"/>
    <w:rsid w:val="00C7629F"/>
    <w:rsid w:val="00C766ED"/>
    <w:rsid w:val="00C766F0"/>
    <w:rsid w:val="00C771BE"/>
    <w:rsid w:val="00C822E6"/>
    <w:rsid w:val="00C823AC"/>
    <w:rsid w:val="00C83796"/>
    <w:rsid w:val="00C8491F"/>
    <w:rsid w:val="00C851C0"/>
    <w:rsid w:val="00C851F5"/>
    <w:rsid w:val="00C856E8"/>
    <w:rsid w:val="00C85990"/>
    <w:rsid w:val="00C859D1"/>
    <w:rsid w:val="00C8661B"/>
    <w:rsid w:val="00C86B77"/>
    <w:rsid w:val="00C87F56"/>
    <w:rsid w:val="00C910AC"/>
    <w:rsid w:val="00C91EC3"/>
    <w:rsid w:val="00C928A4"/>
    <w:rsid w:val="00C939C5"/>
    <w:rsid w:val="00C93C63"/>
    <w:rsid w:val="00C94D3F"/>
    <w:rsid w:val="00C95040"/>
    <w:rsid w:val="00C9528B"/>
    <w:rsid w:val="00C95C54"/>
    <w:rsid w:val="00C96974"/>
    <w:rsid w:val="00C97581"/>
    <w:rsid w:val="00C979BF"/>
    <w:rsid w:val="00CA03C8"/>
    <w:rsid w:val="00CA0630"/>
    <w:rsid w:val="00CA0DFD"/>
    <w:rsid w:val="00CA139A"/>
    <w:rsid w:val="00CA19FA"/>
    <w:rsid w:val="00CA2181"/>
    <w:rsid w:val="00CA2635"/>
    <w:rsid w:val="00CA2899"/>
    <w:rsid w:val="00CA3A3D"/>
    <w:rsid w:val="00CA3AA6"/>
    <w:rsid w:val="00CA3EF3"/>
    <w:rsid w:val="00CA46C1"/>
    <w:rsid w:val="00CA4880"/>
    <w:rsid w:val="00CA515B"/>
    <w:rsid w:val="00CA51FC"/>
    <w:rsid w:val="00CA555C"/>
    <w:rsid w:val="00CA77FB"/>
    <w:rsid w:val="00CA793D"/>
    <w:rsid w:val="00CA7942"/>
    <w:rsid w:val="00CB0231"/>
    <w:rsid w:val="00CB026C"/>
    <w:rsid w:val="00CB0C67"/>
    <w:rsid w:val="00CB2886"/>
    <w:rsid w:val="00CB3293"/>
    <w:rsid w:val="00CB379B"/>
    <w:rsid w:val="00CB3BF4"/>
    <w:rsid w:val="00CB4074"/>
    <w:rsid w:val="00CB454A"/>
    <w:rsid w:val="00CB4F88"/>
    <w:rsid w:val="00CB5DD0"/>
    <w:rsid w:val="00CC025F"/>
    <w:rsid w:val="00CC06BA"/>
    <w:rsid w:val="00CC269A"/>
    <w:rsid w:val="00CC3725"/>
    <w:rsid w:val="00CC4AD9"/>
    <w:rsid w:val="00CC51D4"/>
    <w:rsid w:val="00CC564F"/>
    <w:rsid w:val="00CC65DA"/>
    <w:rsid w:val="00CC6C62"/>
    <w:rsid w:val="00CD1043"/>
    <w:rsid w:val="00CD13F3"/>
    <w:rsid w:val="00CD14B9"/>
    <w:rsid w:val="00CD1962"/>
    <w:rsid w:val="00CD2AE0"/>
    <w:rsid w:val="00CD46B3"/>
    <w:rsid w:val="00CD654A"/>
    <w:rsid w:val="00CD692C"/>
    <w:rsid w:val="00CD6C8C"/>
    <w:rsid w:val="00CD75CC"/>
    <w:rsid w:val="00CE11CC"/>
    <w:rsid w:val="00CE18A4"/>
    <w:rsid w:val="00CE2AA7"/>
    <w:rsid w:val="00CE31D4"/>
    <w:rsid w:val="00CE32BF"/>
    <w:rsid w:val="00CE4916"/>
    <w:rsid w:val="00CE4FDC"/>
    <w:rsid w:val="00CE5896"/>
    <w:rsid w:val="00CE5AA0"/>
    <w:rsid w:val="00CE7B36"/>
    <w:rsid w:val="00CF0103"/>
    <w:rsid w:val="00CF174F"/>
    <w:rsid w:val="00CF18FA"/>
    <w:rsid w:val="00CF1DE5"/>
    <w:rsid w:val="00CF21B9"/>
    <w:rsid w:val="00CF2A2D"/>
    <w:rsid w:val="00CF49E5"/>
    <w:rsid w:val="00CF6AA6"/>
    <w:rsid w:val="00CF6BF9"/>
    <w:rsid w:val="00D00748"/>
    <w:rsid w:val="00D00F80"/>
    <w:rsid w:val="00D02A5C"/>
    <w:rsid w:val="00D03800"/>
    <w:rsid w:val="00D03B05"/>
    <w:rsid w:val="00D049B2"/>
    <w:rsid w:val="00D05D9D"/>
    <w:rsid w:val="00D065D3"/>
    <w:rsid w:val="00D10DD2"/>
    <w:rsid w:val="00D11C4B"/>
    <w:rsid w:val="00D12226"/>
    <w:rsid w:val="00D12AEC"/>
    <w:rsid w:val="00D13799"/>
    <w:rsid w:val="00D14142"/>
    <w:rsid w:val="00D14C94"/>
    <w:rsid w:val="00D17195"/>
    <w:rsid w:val="00D203F5"/>
    <w:rsid w:val="00D20C48"/>
    <w:rsid w:val="00D215E1"/>
    <w:rsid w:val="00D21DF3"/>
    <w:rsid w:val="00D2216E"/>
    <w:rsid w:val="00D231C8"/>
    <w:rsid w:val="00D23332"/>
    <w:rsid w:val="00D256FA"/>
    <w:rsid w:val="00D26D63"/>
    <w:rsid w:val="00D27672"/>
    <w:rsid w:val="00D27F49"/>
    <w:rsid w:val="00D311DF"/>
    <w:rsid w:val="00D31C4A"/>
    <w:rsid w:val="00D32D99"/>
    <w:rsid w:val="00D32F94"/>
    <w:rsid w:val="00D3421B"/>
    <w:rsid w:val="00D342A6"/>
    <w:rsid w:val="00D343C4"/>
    <w:rsid w:val="00D34440"/>
    <w:rsid w:val="00D3458A"/>
    <w:rsid w:val="00D35A33"/>
    <w:rsid w:val="00D3636B"/>
    <w:rsid w:val="00D36A6A"/>
    <w:rsid w:val="00D37634"/>
    <w:rsid w:val="00D400F9"/>
    <w:rsid w:val="00D40CEA"/>
    <w:rsid w:val="00D41024"/>
    <w:rsid w:val="00D428AA"/>
    <w:rsid w:val="00D434E2"/>
    <w:rsid w:val="00D443BE"/>
    <w:rsid w:val="00D45CA6"/>
    <w:rsid w:val="00D464BF"/>
    <w:rsid w:val="00D46635"/>
    <w:rsid w:val="00D47773"/>
    <w:rsid w:val="00D52BDB"/>
    <w:rsid w:val="00D52ED8"/>
    <w:rsid w:val="00D5356B"/>
    <w:rsid w:val="00D53A51"/>
    <w:rsid w:val="00D53E26"/>
    <w:rsid w:val="00D547E3"/>
    <w:rsid w:val="00D553D3"/>
    <w:rsid w:val="00D557EE"/>
    <w:rsid w:val="00D56961"/>
    <w:rsid w:val="00D57074"/>
    <w:rsid w:val="00D60EE3"/>
    <w:rsid w:val="00D60EE7"/>
    <w:rsid w:val="00D621A0"/>
    <w:rsid w:val="00D62F75"/>
    <w:rsid w:val="00D630BE"/>
    <w:rsid w:val="00D6322D"/>
    <w:rsid w:val="00D65EBE"/>
    <w:rsid w:val="00D703FE"/>
    <w:rsid w:val="00D70E31"/>
    <w:rsid w:val="00D711B2"/>
    <w:rsid w:val="00D7252A"/>
    <w:rsid w:val="00D72DA3"/>
    <w:rsid w:val="00D73376"/>
    <w:rsid w:val="00D755F8"/>
    <w:rsid w:val="00D76752"/>
    <w:rsid w:val="00D77688"/>
    <w:rsid w:val="00D77B01"/>
    <w:rsid w:val="00D801FC"/>
    <w:rsid w:val="00D82509"/>
    <w:rsid w:val="00D829B1"/>
    <w:rsid w:val="00D8377A"/>
    <w:rsid w:val="00D84D15"/>
    <w:rsid w:val="00D85297"/>
    <w:rsid w:val="00D85B77"/>
    <w:rsid w:val="00D86C1C"/>
    <w:rsid w:val="00D87054"/>
    <w:rsid w:val="00D87308"/>
    <w:rsid w:val="00D9080F"/>
    <w:rsid w:val="00D93EB8"/>
    <w:rsid w:val="00D94CCE"/>
    <w:rsid w:val="00D95055"/>
    <w:rsid w:val="00D95AA4"/>
    <w:rsid w:val="00D95F72"/>
    <w:rsid w:val="00D97221"/>
    <w:rsid w:val="00D979E4"/>
    <w:rsid w:val="00D97D34"/>
    <w:rsid w:val="00DA0339"/>
    <w:rsid w:val="00DA036D"/>
    <w:rsid w:val="00DA3923"/>
    <w:rsid w:val="00DA4271"/>
    <w:rsid w:val="00DA61BD"/>
    <w:rsid w:val="00DA653F"/>
    <w:rsid w:val="00DA6B4D"/>
    <w:rsid w:val="00DA6EF0"/>
    <w:rsid w:val="00DA78EC"/>
    <w:rsid w:val="00DB020A"/>
    <w:rsid w:val="00DB14B9"/>
    <w:rsid w:val="00DB182C"/>
    <w:rsid w:val="00DB2582"/>
    <w:rsid w:val="00DB390F"/>
    <w:rsid w:val="00DB5402"/>
    <w:rsid w:val="00DB5B17"/>
    <w:rsid w:val="00DB62A2"/>
    <w:rsid w:val="00DC02C0"/>
    <w:rsid w:val="00DC0F46"/>
    <w:rsid w:val="00DC1AB9"/>
    <w:rsid w:val="00DC1EFD"/>
    <w:rsid w:val="00DC22D8"/>
    <w:rsid w:val="00DC2DB9"/>
    <w:rsid w:val="00DC30E6"/>
    <w:rsid w:val="00DC32A9"/>
    <w:rsid w:val="00DC3445"/>
    <w:rsid w:val="00DC39C2"/>
    <w:rsid w:val="00DC3BD1"/>
    <w:rsid w:val="00DC4047"/>
    <w:rsid w:val="00DC4BB6"/>
    <w:rsid w:val="00DC61DA"/>
    <w:rsid w:val="00DC756E"/>
    <w:rsid w:val="00DC7B09"/>
    <w:rsid w:val="00DD096C"/>
    <w:rsid w:val="00DD0CE6"/>
    <w:rsid w:val="00DD236B"/>
    <w:rsid w:val="00DD3302"/>
    <w:rsid w:val="00DD3943"/>
    <w:rsid w:val="00DD4F0E"/>
    <w:rsid w:val="00DD54ED"/>
    <w:rsid w:val="00DD5F22"/>
    <w:rsid w:val="00DD763B"/>
    <w:rsid w:val="00DD7900"/>
    <w:rsid w:val="00DE0C49"/>
    <w:rsid w:val="00DE1D45"/>
    <w:rsid w:val="00DE3151"/>
    <w:rsid w:val="00DE3904"/>
    <w:rsid w:val="00DE4ACD"/>
    <w:rsid w:val="00DE74ED"/>
    <w:rsid w:val="00DE7B7E"/>
    <w:rsid w:val="00DF0BF0"/>
    <w:rsid w:val="00DF1CB4"/>
    <w:rsid w:val="00DF3CA2"/>
    <w:rsid w:val="00DF5747"/>
    <w:rsid w:val="00DF6A7B"/>
    <w:rsid w:val="00DF71DC"/>
    <w:rsid w:val="00DF753B"/>
    <w:rsid w:val="00DF7651"/>
    <w:rsid w:val="00DF78A4"/>
    <w:rsid w:val="00DF7E9D"/>
    <w:rsid w:val="00E002F6"/>
    <w:rsid w:val="00E00DD4"/>
    <w:rsid w:val="00E01375"/>
    <w:rsid w:val="00E01463"/>
    <w:rsid w:val="00E01A6B"/>
    <w:rsid w:val="00E02991"/>
    <w:rsid w:val="00E03B99"/>
    <w:rsid w:val="00E044A6"/>
    <w:rsid w:val="00E04F2F"/>
    <w:rsid w:val="00E052C8"/>
    <w:rsid w:val="00E05E0A"/>
    <w:rsid w:val="00E05EEE"/>
    <w:rsid w:val="00E060BE"/>
    <w:rsid w:val="00E062E2"/>
    <w:rsid w:val="00E10452"/>
    <w:rsid w:val="00E10E29"/>
    <w:rsid w:val="00E15C34"/>
    <w:rsid w:val="00E16AAC"/>
    <w:rsid w:val="00E24857"/>
    <w:rsid w:val="00E25479"/>
    <w:rsid w:val="00E26F95"/>
    <w:rsid w:val="00E27608"/>
    <w:rsid w:val="00E303FD"/>
    <w:rsid w:val="00E3092E"/>
    <w:rsid w:val="00E30B64"/>
    <w:rsid w:val="00E33ED1"/>
    <w:rsid w:val="00E3419F"/>
    <w:rsid w:val="00E348B6"/>
    <w:rsid w:val="00E36456"/>
    <w:rsid w:val="00E3651B"/>
    <w:rsid w:val="00E40237"/>
    <w:rsid w:val="00E40697"/>
    <w:rsid w:val="00E40B05"/>
    <w:rsid w:val="00E4302C"/>
    <w:rsid w:val="00E442C8"/>
    <w:rsid w:val="00E44594"/>
    <w:rsid w:val="00E44D6B"/>
    <w:rsid w:val="00E45320"/>
    <w:rsid w:val="00E45910"/>
    <w:rsid w:val="00E474A8"/>
    <w:rsid w:val="00E47A98"/>
    <w:rsid w:val="00E512DA"/>
    <w:rsid w:val="00E521C9"/>
    <w:rsid w:val="00E534CF"/>
    <w:rsid w:val="00E538D3"/>
    <w:rsid w:val="00E553F7"/>
    <w:rsid w:val="00E56D4F"/>
    <w:rsid w:val="00E57794"/>
    <w:rsid w:val="00E60527"/>
    <w:rsid w:val="00E609EA"/>
    <w:rsid w:val="00E61918"/>
    <w:rsid w:val="00E61A3B"/>
    <w:rsid w:val="00E65533"/>
    <w:rsid w:val="00E66A24"/>
    <w:rsid w:val="00E66EF8"/>
    <w:rsid w:val="00E6757C"/>
    <w:rsid w:val="00E70525"/>
    <w:rsid w:val="00E71432"/>
    <w:rsid w:val="00E71517"/>
    <w:rsid w:val="00E71B38"/>
    <w:rsid w:val="00E72226"/>
    <w:rsid w:val="00E73CF4"/>
    <w:rsid w:val="00E7418E"/>
    <w:rsid w:val="00E746CE"/>
    <w:rsid w:val="00E76552"/>
    <w:rsid w:val="00E77C52"/>
    <w:rsid w:val="00E80AA0"/>
    <w:rsid w:val="00E81AA5"/>
    <w:rsid w:val="00E81CB4"/>
    <w:rsid w:val="00E82A33"/>
    <w:rsid w:val="00E8393E"/>
    <w:rsid w:val="00E83DD8"/>
    <w:rsid w:val="00E83F58"/>
    <w:rsid w:val="00E848FA"/>
    <w:rsid w:val="00E8585B"/>
    <w:rsid w:val="00E86C55"/>
    <w:rsid w:val="00E87CCE"/>
    <w:rsid w:val="00E87F41"/>
    <w:rsid w:val="00E908F5"/>
    <w:rsid w:val="00E90E21"/>
    <w:rsid w:val="00E92880"/>
    <w:rsid w:val="00E93095"/>
    <w:rsid w:val="00E9330F"/>
    <w:rsid w:val="00E9598A"/>
    <w:rsid w:val="00E97083"/>
    <w:rsid w:val="00E973B0"/>
    <w:rsid w:val="00E97AAB"/>
    <w:rsid w:val="00EA20BE"/>
    <w:rsid w:val="00EA396E"/>
    <w:rsid w:val="00EA3F15"/>
    <w:rsid w:val="00EA69C9"/>
    <w:rsid w:val="00EA7214"/>
    <w:rsid w:val="00EA7847"/>
    <w:rsid w:val="00EA7BB7"/>
    <w:rsid w:val="00EB16F4"/>
    <w:rsid w:val="00EB29E1"/>
    <w:rsid w:val="00EB2AD3"/>
    <w:rsid w:val="00EB2F92"/>
    <w:rsid w:val="00EB352A"/>
    <w:rsid w:val="00EB3D1E"/>
    <w:rsid w:val="00EB432F"/>
    <w:rsid w:val="00EB4C2F"/>
    <w:rsid w:val="00EB5054"/>
    <w:rsid w:val="00EB79C0"/>
    <w:rsid w:val="00EC0085"/>
    <w:rsid w:val="00EC1A5E"/>
    <w:rsid w:val="00EC24EC"/>
    <w:rsid w:val="00EC35E4"/>
    <w:rsid w:val="00EC5748"/>
    <w:rsid w:val="00EC5A4B"/>
    <w:rsid w:val="00EC688C"/>
    <w:rsid w:val="00ED0150"/>
    <w:rsid w:val="00ED0D19"/>
    <w:rsid w:val="00ED130C"/>
    <w:rsid w:val="00ED2AFF"/>
    <w:rsid w:val="00ED2C04"/>
    <w:rsid w:val="00ED5D82"/>
    <w:rsid w:val="00ED5FF2"/>
    <w:rsid w:val="00ED7DB3"/>
    <w:rsid w:val="00EE14D6"/>
    <w:rsid w:val="00EE1699"/>
    <w:rsid w:val="00EE1872"/>
    <w:rsid w:val="00EE1951"/>
    <w:rsid w:val="00EE259D"/>
    <w:rsid w:val="00EE2E6E"/>
    <w:rsid w:val="00EE36B2"/>
    <w:rsid w:val="00EE3FCD"/>
    <w:rsid w:val="00EE4E08"/>
    <w:rsid w:val="00EE4FE4"/>
    <w:rsid w:val="00EE5E86"/>
    <w:rsid w:val="00EE5FCC"/>
    <w:rsid w:val="00EE62C0"/>
    <w:rsid w:val="00EE64AA"/>
    <w:rsid w:val="00EE69E0"/>
    <w:rsid w:val="00EE76C0"/>
    <w:rsid w:val="00EF3279"/>
    <w:rsid w:val="00EF4B51"/>
    <w:rsid w:val="00EF6A2C"/>
    <w:rsid w:val="00F0030B"/>
    <w:rsid w:val="00F0035C"/>
    <w:rsid w:val="00F00B67"/>
    <w:rsid w:val="00F00C90"/>
    <w:rsid w:val="00F01EB4"/>
    <w:rsid w:val="00F02C0E"/>
    <w:rsid w:val="00F044B6"/>
    <w:rsid w:val="00F04810"/>
    <w:rsid w:val="00F04C88"/>
    <w:rsid w:val="00F04F0D"/>
    <w:rsid w:val="00F0759E"/>
    <w:rsid w:val="00F10309"/>
    <w:rsid w:val="00F11188"/>
    <w:rsid w:val="00F1149C"/>
    <w:rsid w:val="00F13627"/>
    <w:rsid w:val="00F13E43"/>
    <w:rsid w:val="00F16A43"/>
    <w:rsid w:val="00F178D8"/>
    <w:rsid w:val="00F17914"/>
    <w:rsid w:val="00F17B18"/>
    <w:rsid w:val="00F17B50"/>
    <w:rsid w:val="00F224BD"/>
    <w:rsid w:val="00F228EB"/>
    <w:rsid w:val="00F22E07"/>
    <w:rsid w:val="00F231C2"/>
    <w:rsid w:val="00F2375C"/>
    <w:rsid w:val="00F23C8E"/>
    <w:rsid w:val="00F24229"/>
    <w:rsid w:val="00F246AE"/>
    <w:rsid w:val="00F270E9"/>
    <w:rsid w:val="00F2718C"/>
    <w:rsid w:val="00F27831"/>
    <w:rsid w:val="00F304FE"/>
    <w:rsid w:val="00F30572"/>
    <w:rsid w:val="00F3147E"/>
    <w:rsid w:val="00F31863"/>
    <w:rsid w:val="00F3199B"/>
    <w:rsid w:val="00F33755"/>
    <w:rsid w:val="00F33C46"/>
    <w:rsid w:val="00F35DF4"/>
    <w:rsid w:val="00F35F07"/>
    <w:rsid w:val="00F37A1B"/>
    <w:rsid w:val="00F40882"/>
    <w:rsid w:val="00F41990"/>
    <w:rsid w:val="00F44512"/>
    <w:rsid w:val="00F4494C"/>
    <w:rsid w:val="00F45373"/>
    <w:rsid w:val="00F46780"/>
    <w:rsid w:val="00F47541"/>
    <w:rsid w:val="00F50305"/>
    <w:rsid w:val="00F50AC4"/>
    <w:rsid w:val="00F51218"/>
    <w:rsid w:val="00F51A86"/>
    <w:rsid w:val="00F51C53"/>
    <w:rsid w:val="00F52701"/>
    <w:rsid w:val="00F52FDC"/>
    <w:rsid w:val="00F532BA"/>
    <w:rsid w:val="00F54493"/>
    <w:rsid w:val="00F5566F"/>
    <w:rsid w:val="00F559EF"/>
    <w:rsid w:val="00F55A19"/>
    <w:rsid w:val="00F56125"/>
    <w:rsid w:val="00F57709"/>
    <w:rsid w:val="00F57CCB"/>
    <w:rsid w:val="00F6205E"/>
    <w:rsid w:val="00F62A1B"/>
    <w:rsid w:val="00F64373"/>
    <w:rsid w:val="00F678DC"/>
    <w:rsid w:val="00F70043"/>
    <w:rsid w:val="00F70A2F"/>
    <w:rsid w:val="00F71096"/>
    <w:rsid w:val="00F71EAD"/>
    <w:rsid w:val="00F72B25"/>
    <w:rsid w:val="00F73E95"/>
    <w:rsid w:val="00F7471D"/>
    <w:rsid w:val="00F74C38"/>
    <w:rsid w:val="00F75672"/>
    <w:rsid w:val="00F75E4D"/>
    <w:rsid w:val="00F7693A"/>
    <w:rsid w:val="00F76BB6"/>
    <w:rsid w:val="00F76C1D"/>
    <w:rsid w:val="00F7760D"/>
    <w:rsid w:val="00F77B04"/>
    <w:rsid w:val="00F77D2D"/>
    <w:rsid w:val="00F800C1"/>
    <w:rsid w:val="00F80317"/>
    <w:rsid w:val="00F821A3"/>
    <w:rsid w:val="00F84552"/>
    <w:rsid w:val="00F84A20"/>
    <w:rsid w:val="00F84FAE"/>
    <w:rsid w:val="00F86162"/>
    <w:rsid w:val="00F86985"/>
    <w:rsid w:val="00F875F4"/>
    <w:rsid w:val="00F87813"/>
    <w:rsid w:val="00F90E49"/>
    <w:rsid w:val="00F91043"/>
    <w:rsid w:val="00F91C11"/>
    <w:rsid w:val="00F91FB8"/>
    <w:rsid w:val="00F9246F"/>
    <w:rsid w:val="00F9309A"/>
    <w:rsid w:val="00F9314A"/>
    <w:rsid w:val="00F940B2"/>
    <w:rsid w:val="00F94BA6"/>
    <w:rsid w:val="00F950C8"/>
    <w:rsid w:val="00F95AF6"/>
    <w:rsid w:val="00F95D08"/>
    <w:rsid w:val="00F9742E"/>
    <w:rsid w:val="00FA01FA"/>
    <w:rsid w:val="00FA1462"/>
    <w:rsid w:val="00FA5BD7"/>
    <w:rsid w:val="00FA6288"/>
    <w:rsid w:val="00FA6CFB"/>
    <w:rsid w:val="00FA72F0"/>
    <w:rsid w:val="00FA75EC"/>
    <w:rsid w:val="00FB19E8"/>
    <w:rsid w:val="00FB1DA9"/>
    <w:rsid w:val="00FB24A5"/>
    <w:rsid w:val="00FB2A38"/>
    <w:rsid w:val="00FB3927"/>
    <w:rsid w:val="00FB397E"/>
    <w:rsid w:val="00FB41DE"/>
    <w:rsid w:val="00FB537D"/>
    <w:rsid w:val="00FB5CA9"/>
    <w:rsid w:val="00FB5EC8"/>
    <w:rsid w:val="00FB61D1"/>
    <w:rsid w:val="00FB6C27"/>
    <w:rsid w:val="00FB7A02"/>
    <w:rsid w:val="00FB7B1B"/>
    <w:rsid w:val="00FC0DDD"/>
    <w:rsid w:val="00FC1324"/>
    <w:rsid w:val="00FC3674"/>
    <w:rsid w:val="00FC3939"/>
    <w:rsid w:val="00FC4A76"/>
    <w:rsid w:val="00FC4B39"/>
    <w:rsid w:val="00FC4BFD"/>
    <w:rsid w:val="00FC51BA"/>
    <w:rsid w:val="00FC524D"/>
    <w:rsid w:val="00FC5798"/>
    <w:rsid w:val="00FC58EF"/>
    <w:rsid w:val="00FC5ADC"/>
    <w:rsid w:val="00FC64D4"/>
    <w:rsid w:val="00FC68E2"/>
    <w:rsid w:val="00FC783B"/>
    <w:rsid w:val="00FC7A38"/>
    <w:rsid w:val="00FC7BC2"/>
    <w:rsid w:val="00FD1049"/>
    <w:rsid w:val="00FD151B"/>
    <w:rsid w:val="00FD1785"/>
    <w:rsid w:val="00FD30C0"/>
    <w:rsid w:val="00FD33DF"/>
    <w:rsid w:val="00FD3CBE"/>
    <w:rsid w:val="00FD4CF7"/>
    <w:rsid w:val="00FE00D1"/>
    <w:rsid w:val="00FE304A"/>
    <w:rsid w:val="00FE38A0"/>
    <w:rsid w:val="00FE39D7"/>
    <w:rsid w:val="00FE460F"/>
    <w:rsid w:val="00FE4AE0"/>
    <w:rsid w:val="00FE4ECD"/>
    <w:rsid w:val="00FE5949"/>
    <w:rsid w:val="00FE6205"/>
    <w:rsid w:val="00FE70EF"/>
    <w:rsid w:val="00FE771C"/>
    <w:rsid w:val="00FE7EAA"/>
    <w:rsid w:val="00FF0303"/>
    <w:rsid w:val="00FF0A41"/>
    <w:rsid w:val="00FF0FEF"/>
    <w:rsid w:val="00FF1F93"/>
    <w:rsid w:val="00FF2D46"/>
    <w:rsid w:val="00FF39FE"/>
    <w:rsid w:val="00FF4689"/>
    <w:rsid w:val="00FF75C5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,"/>
  <w14:docId w14:val="4B3A225A"/>
  <w15:chartTrackingRefBased/>
  <w15:docId w15:val="{B7E7C510-79F6-48B5-89E0-AE1C5F1D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35"/>
    <w:pPr>
      <w:spacing w:before="120" w:after="120"/>
      <w:jc w:val="both"/>
    </w:pPr>
    <w:rPr>
      <w:rFonts w:ascii="Bookman Old Style" w:hAnsi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4C38"/>
    <w:pPr>
      <w:keepNext/>
      <w:numPr>
        <w:numId w:val="2"/>
      </w:numPr>
      <w:jc w:val="center"/>
      <w:outlineLvl w:val="0"/>
    </w:pPr>
    <w:rPr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595129"/>
    <w:pPr>
      <w:keepNext/>
      <w:numPr>
        <w:ilvl w:val="1"/>
        <w:numId w:val="2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numPr>
        <w:ilvl w:val="2"/>
        <w:numId w:val="2"/>
      </w:numPr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2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95129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95129"/>
    <w:pPr>
      <w:numPr>
        <w:ilvl w:val="8"/>
        <w:numId w:val="2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uiPriority w:val="99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customStyle="1" w:styleId="Ttulo10">
    <w:name w:val="Título1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10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BF5A0E"/>
    <w:pPr>
      <w:numPr>
        <w:numId w:val="5"/>
      </w:numPr>
      <w:spacing w:before="240" w:after="240"/>
    </w:pPr>
    <w:rPr>
      <w:szCs w:val="20"/>
      <w:lang w:val="es-CO"/>
    </w:rPr>
  </w:style>
  <w:style w:type="character" w:customStyle="1" w:styleId="PrrafodelistaCar">
    <w:name w:val="Párrafo de lista Car"/>
    <w:link w:val="Prrafodelista"/>
    <w:rsid w:val="00BF5A0E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D03800"/>
    <w:pPr>
      <w:tabs>
        <w:tab w:val="left" w:pos="480"/>
        <w:tab w:val="right" w:leader="dot" w:pos="8828"/>
      </w:tabs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595129"/>
    <w:pPr>
      <w:numPr>
        <w:numId w:val="3"/>
      </w:numPr>
      <w:jc w:val="center"/>
    </w:pPr>
    <w:rPr>
      <w:b/>
      <w:bCs/>
    </w:rPr>
  </w:style>
  <w:style w:type="character" w:customStyle="1" w:styleId="SubttuloCar">
    <w:name w:val="Subtítulo Car"/>
    <w:link w:val="Subttulo"/>
    <w:rsid w:val="00595129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line="240" w:lineRule="exact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hAnsi="Calibri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E060BE"/>
    <w:pPr>
      <w:spacing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E060BE"/>
    <w:rPr>
      <w:sz w:val="24"/>
      <w:szCs w:val="24"/>
      <w:lang w:val="es-ES" w:eastAsia="es-ES"/>
    </w:rPr>
  </w:style>
  <w:style w:type="paragraph" w:customStyle="1" w:styleId="Default">
    <w:name w:val="Default"/>
    <w:rsid w:val="004836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4836D4"/>
    <w:rPr>
      <w:color w:val="0000FF"/>
      <w:u w:val="single"/>
    </w:rPr>
  </w:style>
  <w:style w:type="character" w:customStyle="1" w:styleId="Ttulo2Car">
    <w:name w:val="Título 2 Car"/>
    <w:link w:val="Ttulo2"/>
    <w:rsid w:val="00595129"/>
    <w:rPr>
      <w:rFonts w:ascii="Calibri Light" w:hAnsi="Calibri Light"/>
      <w:b/>
      <w:bCs/>
      <w:i/>
      <w:iCs/>
      <w:sz w:val="28"/>
      <w:szCs w:val="28"/>
      <w:lang w:val="es-ES" w:eastAsia="es-ES"/>
    </w:rPr>
  </w:style>
  <w:style w:type="character" w:customStyle="1" w:styleId="Ttulo8Car">
    <w:name w:val="Título 8 Car"/>
    <w:link w:val="Ttulo8"/>
    <w:uiPriority w:val="9"/>
    <w:rsid w:val="00595129"/>
    <w:rPr>
      <w:rFonts w:ascii="Calibri" w:hAnsi="Calibri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rsid w:val="00595129"/>
    <w:rPr>
      <w:rFonts w:ascii="Calibri Light" w:hAnsi="Calibri Light"/>
      <w:sz w:val="22"/>
      <w:szCs w:val="22"/>
      <w:lang w:val="es-ES" w:eastAsia="es-ES"/>
    </w:rPr>
  </w:style>
  <w:style w:type="paragraph" w:customStyle="1" w:styleId="Artculo">
    <w:name w:val="Artículo"/>
    <w:basedOn w:val="Normal"/>
    <w:link w:val="ArtculoCar"/>
    <w:qFormat/>
    <w:rsid w:val="00FE4ECD"/>
    <w:pPr>
      <w:numPr>
        <w:numId w:val="4"/>
      </w:numPr>
      <w:spacing w:before="240" w:after="240"/>
      <w:ind w:left="425"/>
    </w:pPr>
    <w:rPr>
      <w:rFonts w:cs="Arial"/>
      <w:b/>
    </w:rPr>
  </w:style>
  <w:style w:type="paragraph" w:customStyle="1" w:styleId="Captulo">
    <w:name w:val="Capítulo"/>
    <w:basedOn w:val="Normal"/>
    <w:qFormat/>
    <w:rsid w:val="006622B2"/>
    <w:pPr>
      <w:jc w:val="center"/>
    </w:pPr>
    <w:rPr>
      <w:b/>
    </w:rPr>
  </w:style>
  <w:style w:type="character" w:styleId="Refdecomentario">
    <w:name w:val="annotation reference"/>
    <w:uiPriority w:val="99"/>
    <w:semiHidden/>
    <w:unhideWhenUsed/>
    <w:rsid w:val="005212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12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21271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42F2B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242F2B"/>
    <w:rPr>
      <w:rFonts w:ascii="Bookman Old Style" w:hAnsi="Bookman Old Style"/>
      <w:b/>
      <w:bCs/>
      <w:lang w:val="es-ES" w:eastAsia="es-ES"/>
    </w:rPr>
  </w:style>
  <w:style w:type="paragraph" w:styleId="Revisin">
    <w:name w:val="Revision"/>
    <w:hidden/>
    <w:uiPriority w:val="99"/>
    <w:semiHidden/>
    <w:rsid w:val="0009104E"/>
    <w:rPr>
      <w:rFonts w:ascii="Bookman Old Style" w:hAnsi="Bookman Old Style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2631B1"/>
    <w:rPr>
      <w:color w:val="808080"/>
    </w:rPr>
  </w:style>
  <w:style w:type="paragraph" w:customStyle="1" w:styleId="Estilo2">
    <w:name w:val="Estilo2"/>
    <w:basedOn w:val="Normal"/>
    <w:link w:val="Estilo2Car"/>
    <w:rsid w:val="005E4914"/>
    <w:pPr>
      <w:keepNext/>
      <w:widowControl w:val="0"/>
      <w:adjustRightInd w:val="0"/>
      <w:textAlignment w:val="baseline"/>
      <w:outlineLvl w:val="0"/>
    </w:pPr>
    <w:rPr>
      <w:b/>
      <w:bCs/>
      <w:lang w:val="es-CO" w:eastAsia="ar-SA"/>
    </w:rPr>
  </w:style>
  <w:style w:type="character" w:customStyle="1" w:styleId="Estilo2Car">
    <w:name w:val="Estilo2 Car"/>
    <w:link w:val="Estilo2"/>
    <w:rsid w:val="005E4914"/>
    <w:rPr>
      <w:rFonts w:ascii="Bookman Old Style" w:hAnsi="Bookman Old Style"/>
      <w:b/>
      <w:bCs/>
      <w:sz w:val="24"/>
      <w:szCs w:val="24"/>
      <w:lang w:eastAsia="ar-SA"/>
    </w:rPr>
  </w:style>
  <w:style w:type="character" w:customStyle="1" w:styleId="ArtculoCar">
    <w:name w:val="Artículo Car"/>
    <w:link w:val="Artculo"/>
    <w:rsid w:val="00FE4ECD"/>
    <w:rPr>
      <w:rFonts w:ascii="Bookman Old Style" w:hAnsi="Bookman Old Style" w:cs="Arial"/>
      <w:b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link w:val="DescripcinCar"/>
    <w:uiPriority w:val="35"/>
    <w:qFormat/>
    <w:rsid w:val="001610E0"/>
    <w:pPr>
      <w:keepNext/>
      <w:widowControl w:val="0"/>
      <w:adjustRightInd w:val="0"/>
      <w:spacing w:before="240" w:after="180"/>
      <w:jc w:val="center"/>
      <w:textAlignment w:val="baseline"/>
    </w:pPr>
    <w:rPr>
      <w:sz w:val="22"/>
      <w:szCs w:val="20"/>
    </w:rPr>
  </w:style>
  <w:style w:type="character" w:customStyle="1" w:styleId="DescripcinCar">
    <w:name w:val="Descripción Car"/>
    <w:link w:val="Descripcin"/>
    <w:uiPriority w:val="35"/>
    <w:rsid w:val="001610E0"/>
    <w:rPr>
      <w:rFonts w:ascii="Bookman Old Style" w:hAnsi="Bookman Old Style"/>
      <w:sz w:val="22"/>
      <w:lang w:val="es-ES" w:eastAsia="es-ES"/>
    </w:rPr>
  </w:style>
  <w:style w:type="paragraph" w:styleId="Continuarlista">
    <w:name w:val="List Continue"/>
    <w:basedOn w:val="Normal"/>
    <w:rsid w:val="00DC22D8"/>
    <w:pPr>
      <w:widowControl w:val="0"/>
      <w:adjustRightInd w:val="0"/>
      <w:spacing w:before="240"/>
      <w:ind w:left="283"/>
      <w:contextualSpacing/>
      <w:textAlignment w:val="baseline"/>
    </w:pPr>
  </w:style>
  <w:style w:type="paragraph" w:customStyle="1" w:styleId="articulo">
    <w:name w:val="articulo"/>
    <w:basedOn w:val="Normal"/>
    <w:next w:val="Normal"/>
    <w:autoRedefine/>
    <w:rsid w:val="00C12F3B"/>
    <w:pPr>
      <w:suppressAutoHyphens/>
      <w:spacing w:before="240" w:after="0"/>
    </w:pPr>
    <w:rPr>
      <w:rFonts w:cs="Arial"/>
    </w:rPr>
  </w:style>
  <w:style w:type="character" w:customStyle="1" w:styleId="Ttulo1Car">
    <w:name w:val="Título 1 Car"/>
    <w:link w:val="Ttulo1"/>
    <w:rsid w:val="008B6CFD"/>
    <w:rPr>
      <w:rFonts w:ascii="Bookman Old Style" w:hAnsi="Bookman Old Style"/>
      <w:b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Ttulo">
    <w:name w:val="Title"/>
    <w:basedOn w:val="Normal"/>
    <w:link w:val="TtuloCar1"/>
    <w:qFormat/>
    <w:rsid w:val="008B6CFD"/>
    <w:pPr>
      <w:widowControl w:val="0"/>
      <w:numPr>
        <w:numId w:val="23"/>
      </w:numPr>
      <w:adjustRightInd w:val="0"/>
      <w:spacing w:before="240" w:after="240" w:line="360" w:lineRule="atLeast"/>
      <w:ind w:left="357" w:hanging="357"/>
      <w:textAlignment w:val="baseline"/>
    </w:pPr>
    <w:rPr>
      <w:rFonts w:cs="Arial"/>
      <w:b/>
      <w:bCs/>
      <w:caps/>
    </w:rPr>
  </w:style>
  <w:style w:type="character" w:customStyle="1" w:styleId="TtuloCar1">
    <w:name w:val="Título Car1"/>
    <w:basedOn w:val="Fuentedeprrafopredeter"/>
    <w:link w:val="Ttulo"/>
    <w:rsid w:val="008B6CFD"/>
    <w:rPr>
      <w:rFonts w:ascii="Bookman Old Style" w:hAnsi="Bookman Old Style" w:cs="Arial"/>
      <w:b/>
      <w:bCs/>
      <w:caps/>
      <w:sz w:val="24"/>
      <w:szCs w:val="24"/>
      <w:lang w:val="es-ES" w:eastAsia="es-ES"/>
    </w:rPr>
  </w:style>
  <w:style w:type="character" w:styleId="Hipervnculovisitado">
    <w:name w:val="FollowedHyperlink"/>
    <w:uiPriority w:val="99"/>
    <w:rsid w:val="008B6CFD"/>
    <w:rPr>
      <w:color w:val="800080"/>
      <w:u w:val="single"/>
    </w:rPr>
  </w:style>
  <w:style w:type="character" w:customStyle="1" w:styleId="TextonotapieCar">
    <w:name w:val="Texto nota pie Car"/>
    <w:basedOn w:val="Fuentedeprrafopredeter"/>
    <w:link w:val="Textonotapie"/>
    <w:semiHidden/>
    <w:rsid w:val="008B6CFD"/>
    <w:rPr>
      <w:rFonts w:ascii="Arial" w:hAnsi="Arial"/>
      <w:sz w:val="22"/>
      <w:lang w:eastAsia="es-ES"/>
    </w:rPr>
  </w:style>
  <w:style w:type="paragraph" w:styleId="Textonotapie">
    <w:name w:val="footnote text"/>
    <w:basedOn w:val="Normal"/>
    <w:link w:val="TextonotapieCar"/>
    <w:semiHidden/>
    <w:rsid w:val="008B6CFD"/>
    <w:pPr>
      <w:spacing w:before="160" w:after="160"/>
    </w:pPr>
    <w:rPr>
      <w:rFonts w:ascii="Arial" w:hAnsi="Arial"/>
      <w:sz w:val="22"/>
      <w:szCs w:val="20"/>
      <w:lang w:val="es-CO"/>
    </w:rPr>
  </w:style>
  <w:style w:type="character" w:customStyle="1" w:styleId="TextonotapieCar1">
    <w:name w:val="Texto nota pie Car1"/>
    <w:basedOn w:val="Fuentedeprrafopredeter"/>
    <w:uiPriority w:val="99"/>
    <w:semiHidden/>
    <w:rsid w:val="008B6CFD"/>
    <w:rPr>
      <w:rFonts w:ascii="Bookman Old Style" w:hAnsi="Bookman Old Style"/>
      <w:lang w:val="es-ES" w:eastAsia="es-ES"/>
    </w:rPr>
  </w:style>
  <w:style w:type="paragraph" w:styleId="Listaconvietas">
    <w:name w:val="List Bullet"/>
    <w:basedOn w:val="Normal"/>
    <w:autoRedefine/>
    <w:rsid w:val="008B6CFD"/>
    <w:pPr>
      <w:tabs>
        <w:tab w:val="num" w:pos="360"/>
      </w:tabs>
      <w:spacing w:before="160" w:after="160"/>
      <w:ind w:left="360" w:hanging="360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70"/>
      <w:jc w:val="left"/>
    </w:pPr>
    <w:rPr>
      <w:bCs/>
      <w:caps/>
      <w:noProof/>
      <w:sz w:val="22"/>
      <w:szCs w:val="20"/>
      <w:lang w:val="es-CO"/>
    </w:rPr>
  </w:style>
  <w:style w:type="paragraph" w:styleId="TDC3">
    <w:name w:val="toc 3"/>
    <w:basedOn w:val="Normal"/>
    <w:next w:val="Normal"/>
    <w:uiPriority w:val="39"/>
    <w:qFormat/>
    <w:rsid w:val="008B6CFD"/>
    <w:pPr>
      <w:tabs>
        <w:tab w:val="left" w:pos="1843"/>
        <w:tab w:val="right" w:leader="dot" w:pos="9214"/>
      </w:tabs>
      <w:ind w:left="1843" w:right="425" w:hanging="1503"/>
      <w:jc w:val="left"/>
    </w:pPr>
    <w:rPr>
      <w:noProof/>
      <w:sz w:val="22"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8B6CFD"/>
    <w:pPr>
      <w:spacing w:before="240" w:after="240"/>
      <w:ind w:left="480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8B6CFD"/>
    <w:pPr>
      <w:spacing w:before="240" w:after="240"/>
      <w:ind w:left="720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8B6CFD"/>
    <w:pPr>
      <w:spacing w:before="240" w:after="240"/>
      <w:ind w:left="960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8B6CFD"/>
    <w:pPr>
      <w:tabs>
        <w:tab w:val="righ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8B6CFD"/>
    <w:pPr>
      <w:tabs>
        <w:tab w:val="right" w:leader="dot" w:pos="9111"/>
      </w:tabs>
      <w:spacing w:before="240" w:after="240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8B6CFD"/>
    <w:pPr>
      <w:spacing w:before="240" w:after="240"/>
      <w:ind w:left="1680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8B6CFD"/>
    <w:pPr>
      <w:widowControl w:val="0"/>
      <w:spacing w:before="160" w:after="160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8B6CFD"/>
    <w:pPr>
      <w:spacing w:before="160" w:after="160"/>
      <w:ind w:left="2880" w:hanging="2880"/>
    </w:pPr>
    <w:rPr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B6CFD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B6CFD"/>
    <w:pPr>
      <w:spacing w:before="240"/>
      <w:ind w:right="616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8B6CFD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Textoennegrita">
    <w:name w:val="Strong"/>
    <w:uiPriority w:val="22"/>
    <w:qFormat/>
    <w:rsid w:val="008B6CFD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8B6CFD"/>
    <w:pPr>
      <w:keepLines/>
      <w:numPr>
        <w:numId w:val="0"/>
      </w:numPr>
      <w:spacing w:before="480" w:after="360" w:line="276" w:lineRule="auto"/>
      <w:ind w:left="357" w:hanging="357"/>
      <w:jc w:val="left"/>
      <w:outlineLvl w:val="9"/>
    </w:pPr>
    <w:rPr>
      <w:rFonts w:ascii="Cambria" w:hAnsi="Cambria"/>
      <w:bC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8B6CFD"/>
    <w:pPr>
      <w:spacing w:before="160" w:after="160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B6CFD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8B6CFD"/>
    <w:pPr>
      <w:suppressAutoHyphens/>
      <w:spacing w:before="240" w:after="240"/>
      <w:ind w:left="1429" w:hanging="360"/>
    </w:pPr>
    <w:rPr>
      <w:rFonts w:cs="Arial"/>
      <w:b/>
      <w:bCs/>
      <w:spacing w:val="-4"/>
    </w:rPr>
  </w:style>
  <w:style w:type="character" w:customStyle="1" w:styleId="AnexoCar">
    <w:name w:val="Anexo Car"/>
    <w:link w:val="Anexo"/>
    <w:rsid w:val="008B6CFD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8B6CFD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8B6CFD"/>
    <w:pPr>
      <w:widowControl w:val="0"/>
      <w:adjustRightInd w:val="0"/>
      <w:spacing w:before="240" w:after="240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8B6CFD"/>
    <w:pPr>
      <w:widowControl w:val="0"/>
      <w:adjustRightInd w:val="0"/>
      <w:spacing w:before="100" w:beforeAutospacing="1" w:after="100" w:afterAutospacing="1"/>
      <w:textAlignment w:val="baseline"/>
    </w:pPr>
  </w:style>
  <w:style w:type="paragraph" w:styleId="z-Finaldelformulario">
    <w:name w:val="HTML Bottom of Form"/>
    <w:basedOn w:val="Normal"/>
    <w:next w:val="Normal"/>
    <w:link w:val="z-FinaldelformularioCar"/>
    <w:hidden/>
    <w:rsid w:val="008B6CFD"/>
    <w:pPr>
      <w:widowControl w:val="0"/>
      <w:pBdr>
        <w:top w:val="single" w:sz="6" w:space="1" w:color="auto"/>
      </w:pBdr>
      <w:adjustRightInd w:val="0"/>
      <w:spacing w:before="240" w:after="24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8B6CFD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8B6CFD"/>
    <w:pPr>
      <w:widowControl w:val="0"/>
      <w:adjustRightInd w:val="0"/>
      <w:spacing w:before="240" w:after="240" w:line="360" w:lineRule="auto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8B6CFD"/>
    <w:pPr>
      <w:spacing w:before="240" w:after="240"/>
      <w:ind w:left="708" w:right="618"/>
    </w:pPr>
    <w:rPr>
      <w:rFonts w:cs="Arial"/>
      <w:i/>
      <w:iCs/>
      <w:szCs w:val="20"/>
    </w:rPr>
  </w:style>
  <w:style w:type="paragraph" w:customStyle="1" w:styleId="EstiloPrrafodelistaJustificado">
    <w:name w:val="Estilo Párrafo de lista + Justificado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Vietas">
    <w:name w:val="Viñetas"/>
    <w:basedOn w:val="Prrafodelista"/>
    <w:rsid w:val="008B6CFD"/>
    <w:pPr>
      <w:numPr>
        <w:numId w:val="0"/>
      </w:numPr>
      <w:spacing w:before="120"/>
      <w:ind w:left="720" w:hanging="360"/>
    </w:pPr>
    <w:rPr>
      <w:spacing w:val="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8B6CFD"/>
    <w:pPr>
      <w:spacing w:before="160" w:after="160" w:line="240" w:lineRule="auto"/>
      <w:ind w:left="0" w:hanging="567"/>
      <w:outlineLvl w:val="0"/>
    </w:pPr>
    <w:rPr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8B6CFD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8B6CFD"/>
    <w:pPr>
      <w:tabs>
        <w:tab w:val="left" w:pos="-720"/>
      </w:tabs>
      <w:suppressAutoHyphens/>
      <w:overflowPunct w:val="0"/>
      <w:autoSpaceDE w:val="0"/>
      <w:autoSpaceDN w:val="0"/>
      <w:adjustRightInd w:val="0"/>
      <w:spacing w:before="240" w:after="240"/>
      <w:ind w:right="45"/>
      <w:textAlignment w:val="baseline"/>
    </w:pPr>
    <w:rPr>
      <w:sz w:val="22"/>
      <w:szCs w:val="20"/>
    </w:rPr>
  </w:style>
  <w:style w:type="character" w:customStyle="1" w:styleId="Fuentedeprrafopredeter1">
    <w:name w:val="Fuente de párrafo predeter.1"/>
    <w:rsid w:val="008B6CFD"/>
  </w:style>
  <w:style w:type="character" w:customStyle="1" w:styleId="FootnoteCharacters">
    <w:name w:val="Footnote Characters"/>
    <w:rsid w:val="008B6CFD"/>
    <w:rPr>
      <w:vertAlign w:val="superscript"/>
    </w:rPr>
  </w:style>
  <w:style w:type="character" w:customStyle="1" w:styleId="Refdenotaalpie1">
    <w:name w:val="Ref. de nota al pie1"/>
    <w:rsid w:val="008B6CFD"/>
    <w:rPr>
      <w:vertAlign w:val="superscript"/>
    </w:rPr>
  </w:style>
  <w:style w:type="character" w:customStyle="1" w:styleId="Refdecomentario1">
    <w:name w:val="Ref. de comentario1"/>
    <w:rsid w:val="008B6CFD"/>
    <w:rPr>
      <w:sz w:val="16"/>
    </w:rPr>
  </w:style>
  <w:style w:type="paragraph" w:customStyle="1" w:styleId="Heading">
    <w:name w:val="Heading"/>
    <w:basedOn w:val="Normal"/>
    <w:next w:val="Textoindependiente"/>
    <w:rsid w:val="008B6CFD"/>
    <w:pPr>
      <w:keepNext/>
      <w:suppressAutoHyphens/>
      <w:spacing w:before="240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8B6CFD"/>
    <w:pPr>
      <w:suppressAutoHyphens/>
      <w:spacing w:before="240" w:after="240"/>
      <w:ind w:left="283" w:hanging="283"/>
    </w:pPr>
    <w:rPr>
      <w:sz w:val="22"/>
      <w:szCs w:val="20"/>
      <w:lang w:val="es-CO" w:eastAsia="ar-SA"/>
    </w:rPr>
  </w:style>
  <w:style w:type="paragraph" w:customStyle="1" w:styleId="Index">
    <w:name w:val="Index"/>
    <w:basedOn w:val="Normal"/>
    <w:rsid w:val="008B6CFD"/>
    <w:pPr>
      <w:suppressLineNumbers/>
      <w:suppressAutoHyphens/>
      <w:spacing w:before="240" w:after="240"/>
    </w:pPr>
    <w:rPr>
      <w:sz w:val="22"/>
      <w:szCs w:val="20"/>
      <w:lang w:val="es-CO" w:eastAsia="ar-SA"/>
    </w:rPr>
  </w:style>
  <w:style w:type="paragraph" w:styleId="ndice1">
    <w:name w:val="index 1"/>
    <w:basedOn w:val="Normal"/>
    <w:next w:val="Normal"/>
    <w:autoRedefine/>
    <w:semiHidden/>
    <w:unhideWhenUsed/>
    <w:rsid w:val="008B6CFD"/>
    <w:pPr>
      <w:spacing w:before="0" w:after="0"/>
      <w:ind w:left="240" w:hanging="240"/>
    </w:pPr>
  </w:style>
  <w:style w:type="paragraph" w:styleId="Ttulodendice">
    <w:name w:val="index heading"/>
    <w:basedOn w:val="Normal"/>
    <w:next w:val="ndice1"/>
    <w:rsid w:val="008B6CFD"/>
    <w:pPr>
      <w:suppressAutoHyphens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8B6CFD"/>
    <w:pPr>
      <w:suppressAutoHyphens/>
      <w:spacing w:before="240" w:after="240"/>
      <w:ind w:left="480" w:hanging="240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8B6CFD"/>
    <w:pPr>
      <w:suppressAutoHyphens/>
      <w:spacing w:before="240" w:after="240"/>
      <w:ind w:left="720" w:hanging="240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8B6CFD"/>
    <w:pPr>
      <w:suppressAutoHyphens/>
      <w:spacing w:before="240" w:after="24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8B6CFD"/>
    <w:pPr>
      <w:suppressLineNumbers/>
      <w:suppressAutoHyphens/>
    </w:pPr>
    <w:rPr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8B6CFD"/>
    <w:pPr>
      <w:suppressAutoHyphens/>
      <w:spacing w:before="240" w:after="240"/>
      <w:ind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8B6CFD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8B6CFD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Descripcin"/>
    <w:link w:val="TablaCar"/>
    <w:qFormat/>
    <w:rsid w:val="008B6CFD"/>
    <w:pPr>
      <w:widowControl/>
      <w:suppressAutoHyphens/>
      <w:adjustRightInd/>
      <w:spacing w:after="200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8B6CFD"/>
    <w:rPr>
      <w:rFonts w:ascii="Bookman Old Style" w:hAnsi="Bookman Old Style"/>
      <w:b/>
      <w:bCs/>
      <w:iCs/>
      <w:sz w:val="22"/>
      <w:lang w:val="es-ES" w:eastAsia="es-ES"/>
    </w:rPr>
  </w:style>
  <w:style w:type="paragraph" w:customStyle="1" w:styleId="DatosDocumento">
    <w:name w:val="Datos Documento"/>
    <w:basedOn w:val="Normal"/>
    <w:rsid w:val="008B6CFD"/>
    <w:pPr>
      <w:spacing w:before="240" w:after="24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8B6CFD"/>
    <w:pPr>
      <w:spacing w:before="240" w:after="24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8B6CFD"/>
    <w:pPr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8B6CFD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8B6CFD"/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8B6CFD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Descripcin"/>
    <w:autoRedefine/>
    <w:rsid w:val="008B6CFD"/>
    <w:pPr>
      <w:widowControl/>
      <w:adjustRightInd/>
      <w:spacing w:before="0" w:after="240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8B6CFD"/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8B6CFD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B6CFD"/>
    <w:pPr>
      <w:widowControl w:val="0"/>
      <w:adjustRightInd w:val="0"/>
      <w:spacing w:before="240" w:after="240"/>
      <w:textAlignment w:val="baseline"/>
    </w:pPr>
    <w:rPr>
      <w:lang w:val="es-CO"/>
    </w:rPr>
  </w:style>
  <w:style w:type="character" w:customStyle="1" w:styleId="SaludoCar">
    <w:name w:val="Saludo Car"/>
    <w:basedOn w:val="Fuentedeprrafopredeter"/>
    <w:link w:val="Saludo"/>
    <w:uiPriority w:val="99"/>
    <w:rsid w:val="008B6CFD"/>
    <w:rPr>
      <w:rFonts w:ascii="Bookman Old Style" w:hAnsi="Bookman Old Style"/>
      <w:sz w:val="24"/>
      <w:szCs w:val="24"/>
      <w:lang w:eastAsia="es-ES"/>
    </w:rPr>
  </w:style>
  <w:style w:type="paragraph" w:customStyle="1" w:styleId="ARTICULOS">
    <w:name w:val="ARTICULOS"/>
    <w:basedOn w:val="Normal"/>
    <w:link w:val="ARTICULOSCar"/>
    <w:autoRedefine/>
    <w:qFormat/>
    <w:rsid w:val="008B6CFD"/>
    <w:pPr>
      <w:numPr>
        <w:numId w:val="24"/>
      </w:numPr>
      <w:tabs>
        <w:tab w:val="left" w:pos="1560"/>
      </w:tabs>
      <w:adjustRightInd w:val="0"/>
      <w:spacing w:after="0"/>
      <w:ind w:left="0" w:firstLine="0"/>
      <w:textAlignment w:val="baseline"/>
    </w:pPr>
    <w:rPr>
      <w:bCs/>
    </w:rPr>
  </w:style>
  <w:style w:type="character" w:customStyle="1" w:styleId="ARTICULOSCar">
    <w:name w:val="ARTICULOS Car"/>
    <w:basedOn w:val="Fuentedeprrafopredeter"/>
    <w:link w:val="ARTICULOS"/>
    <w:rsid w:val="008B6CFD"/>
    <w:rPr>
      <w:rFonts w:ascii="Bookman Old Style" w:hAnsi="Bookman Old Style"/>
      <w:bCs/>
      <w:sz w:val="24"/>
      <w:szCs w:val="24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8B6CFD"/>
    <w:rPr>
      <w:rFonts w:ascii="Arial Unicode MS" w:eastAsia="Arial Unicode MS" w:hAnsi="Arial Unicode MS" w:cs="Arial Unicode MS"/>
      <w:lang w:val="es-ES" w:eastAsia="es-ES"/>
    </w:rPr>
  </w:style>
  <w:style w:type="paragraph" w:styleId="HTMLconformatoprevio">
    <w:name w:val="HTML Preformatted"/>
    <w:basedOn w:val="Normal"/>
    <w:link w:val="HTMLconformatoprevioCar"/>
    <w:semiHidden/>
    <w:rsid w:val="008B6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8B6CFD"/>
    <w:rPr>
      <w:rFonts w:ascii="Consolas" w:hAnsi="Consolas" w:cs="Consolas"/>
      <w:lang w:val="es-ES" w:eastAsia="es-ES"/>
    </w:rPr>
  </w:style>
  <w:style w:type="paragraph" w:customStyle="1" w:styleId="CAPTULO0">
    <w:name w:val="CAPÍTULO"/>
    <w:basedOn w:val="Ttulo1"/>
    <w:next w:val="Normal"/>
    <w:qFormat/>
    <w:rsid w:val="008B6CFD"/>
    <w:pPr>
      <w:numPr>
        <w:numId w:val="0"/>
      </w:numPr>
      <w:spacing w:before="240" w:after="240"/>
      <w:ind w:left="432" w:hanging="432"/>
    </w:pPr>
    <w:rPr>
      <w:spacing w:val="4"/>
      <w:szCs w:val="22"/>
      <w:lang w:val="es-ES"/>
    </w:rPr>
  </w:style>
  <w:style w:type="paragraph" w:customStyle="1" w:styleId="xl66">
    <w:name w:val="xl66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7">
    <w:name w:val="xl67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8">
    <w:name w:val="xl68"/>
    <w:basedOn w:val="Normal"/>
    <w:rsid w:val="008B6CF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69">
    <w:name w:val="xl69"/>
    <w:basedOn w:val="Normal"/>
    <w:rsid w:val="008B6C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s-CO" w:eastAsia="es-CO"/>
    </w:rPr>
  </w:style>
  <w:style w:type="paragraph" w:customStyle="1" w:styleId="xl70">
    <w:name w:val="xl70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1">
    <w:name w:val="xl71"/>
    <w:basedOn w:val="Normal"/>
    <w:rsid w:val="008B6C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2">
    <w:name w:val="xl72"/>
    <w:basedOn w:val="Normal"/>
    <w:rsid w:val="008B6CF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3">
    <w:name w:val="xl73"/>
    <w:basedOn w:val="Normal"/>
    <w:rsid w:val="008B6CF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4">
    <w:name w:val="xl74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5">
    <w:name w:val="xl75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6">
    <w:name w:val="xl76"/>
    <w:basedOn w:val="Normal"/>
    <w:rsid w:val="008B6CF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customStyle="1" w:styleId="xl77">
    <w:name w:val="xl77"/>
    <w:basedOn w:val="Normal"/>
    <w:rsid w:val="008B6CFD"/>
    <w:pPr>
      <w:spacing w:before="100" w:beforeAutospacing="1" w:after="100" w:afterAutospacing="1"/>
      <w:jc w:val="center"/>
      <w:textAlignment w:val="center"/>
    </w:pPr>
    <w:rPr>
      <w:sz w:val="12"/>
      <w:szCs w:val="12"/>
      <w:lang w:val="es-CO" w:eastAsia="es-CO"/>
    </w:rPr>
  </w:style>
  <w:style w:type="paragraph" w:customStyle="1" w:styleId="xl78">
    <w:name w:val="xl78"/>
    <w:basedOn w:val="Normal"/>
    <w:rsid w:val="008B6CFD"/>
    <w:pPr>
      <w:spacing w:before="100" w:beforeAutospacing="1" w:after="100" w:afterAutospacing="1"/>
      <w:jc w:val="center"/>
    </w:pPr>
    <w:rPr>
      <w:sz w:val="12"/>
      <w:szCs w:val="12"/>
      <w:lang w:val="es-CO" w:eastAsia="es-CO"/>
    </w:rPr>
  </w:style>
  <w:style w:type="paragraph" w:styleId="Lista2">
    <w:name w:val="List 2"/>
    <w:basedOn w:val="Normal"/>
    <w:uiPriority w:val="99"/>
    <w:unhideWhenUsed/>
    <w:rsid w:val="008B6CFD"/>
    <w:pPr>
      <w:spacing w:before="240" w:after="240"/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B6CFD"/>
    <w:pPr>
      <w:spacing w:before="240" w:after="240"/>
      <w:ind w:left="849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8B6CFD"/>
    <w:pPr>
      <w:spacing w:before="240"/>
      <w:ind w:left="566"/>
      <w:contextualSpacing/>
    </w:pPr>
  </w:style>
  <w:style w:type="paragraph" w:styleId="Continuarlista3">
    <w:name w:val="List Continue 3"/>
    <w:basedOn w:val="Normal"/>
    <w:uiPriority w:val="99"/>
    <w:unhideWhenUsed/>
    <w:rsid w:val="008B6CFD"/>
    <w:pPr>
      <w:spacing w:before="240"/>
      <w:ind w:left="849"/>
      <w:contextualSpacing/>
    </w:pPr>
  </w:style>
  <w:style w:type="paragraph" w:customStyle="1" w:styleId="Caracteresenmarcados">
    <w:name w:val="Caracteres enmarcados"/>
    <w:basedOn w:val="Normal"/>
    <w:rsid w:val="008B6CFD"/>
    <w:pPr>
      <w:spacing w:before="240" w:after="240"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6CFD"/>
    <w:pPr>
      <w:spacing w:before="240" w:after="24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6CFD"/>
    <w:rPr>
      <w:rFonts w:ascii="Bookman Old Style" w:hAnsi="Bookman Old Style"/>
      <w:sz w:val="24"/>
      <w:szCs w:val="24"/>
      <w:lang w:val="es-ES" w:eastAsia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B6C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B6CFD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453B8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453B8"/>
    <w:rPr>
      <w:rFonts w:ascii="Bookman Old Style" w:hAnsi="Bookman Old Style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9453B8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945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4F5DE90C8A5F4689815843AD71BE8B" ma:contentTypeVersion="15" ma:contentTypeDescription="Crear nuevo documento." ma:contentTypeScope="" ma:versionID="56459f90a6fb450fe798f0f9aafcde4f">
  <xsd:schema xmlns:xsd="http://www.w3.org/2001/XMLSchema" xmlns:xs="http://www.w3.org/2001/XMLSchema" xmlns:p="http://schemas.microsoft.com/office/2006/metadata/properties" xmlns:ns2="8bd55fe9-8577-4cfc-8d96-a754a8c01d86" xmlns:ns3="a127c683-ebd0-4e75-9c9b-930d1b233c64" targetNamespace="http://schemas.microsoft.com/office/2006/metadata/properties" ma:root="true" ma:fieldsID="c7d2bebfbc137816990cfda5799a9190" ns2:_="" ns3:_="">
    <xsd:import namespace="8bd55fe9-8577-4cfc-8d96-a754a8c01d86"/>
    <xsd:import namespace="a127c683-ebd0-4e75-9c9b-930d1b233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5fe9-8577-4cfc-8d96-a754a8c01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c683-ebd0-4e75-9c9b-930d1b233c6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6e232c4-8246-4015-82cb-ce01546593ad}" ma:internalName="TaxCatchAll" ma:showField="CatchAllData" ma:web="a127c683-ebd0-4e75-9c9b-930d1b233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27c683-ebd0-4e75-9c9b-930d1b233c64" xsi:nil="true"/>
    <lcf76f155ced4ddcb4097134ff3c332f xmlns="8bd55fe9-8577-4cfc-8d96-a754a8c01d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92213-E115-46E7-B54C-1F6526D4F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DB7E84-1EE6-4EB2-A780-5D6AC6221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704CFE-1BFC-43AE-981B-136045428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5fe9-8577-4cfc-8d96-a754a8c01d86"/>
    <ds:schemaRef ds:uri="a127c683-ebd0-4e75-9c9b-930d1b233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235C2E-D0C3-4493-B224-A944E55DF938}">
  <ds:schemaRefs>
    <ds:schemaRef ds:uri="http://schemas.microsoft.com/office/2006/metadata/properties"/>
    <ds:schemaRef ds:uri="http://schemas.microsoft.com/office/infopath/2007/PartnerControls"/>
    <ds:schemaRef ds:uri="a127c683-ebd0-4e75-9c9b-930d1b233c64"/>
    <ds:schemaRef ds:uri="8bd55fe9-8577-4cfc-8d96-a754a8c01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3</Pages>
  <Words>1796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11657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Luz Stella Rojas Macias</cp:lastModifiedBy>
  <cp:revision>2</cp:revision>
  <cp:lastPrinted>2022-04-08T15:49:00Z</cp:lastPrinted>
  <dcterms:created xsi:type="dcterms:W3CDTF">2022-04-08T16:17:00Z</dcterms:created>
  <dcterms:modified xsi:type="dcterms:W3CDTF">2022-04-08T16:17:00Z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0x010100744F5DE90C8A5F4689815843AD71BE8B</vt:lpwstr>
  </property>
  <property fmtid="{D5CDD505-2E9C-101B-9397-08002B2CF9AE}" pid="3" name="MediaServiceImageTags">
    <vt:lpwstr/>
  </property>
</Properties>
</file>