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77777777" w:rsidR="004C4C34" w:rsidRPr="004E2959" w:rsidRDefault="001E7F66" w:rsidP="003E2E35">
      <w:pPr>
        <w:pStyle w:val="Ttulo4"/>
        <w:tabs>
          <w:tab w:val="left" w:pos="0"/>
          <w:tab w:val="right" w:pos="9356"/>
        </w:tabs>
        <w:ind w:left="0"/>
        <w:contextualSpacing/>
        <w:rPr>
          <w:rFonts w:ascii="Bookman Old Style" w:hAnsi="Bookman Old Style"/>
          <w:b w:val="0"/>
          <w:bCs/>
          <w:noProof/>
          <w:color w:val="auto"/>
          <w:sz w:val="24"/>
          <w:szCs w:val="24"/>
          <w:lang w:val="es-ES"/>
        </w:rPr>
      </w:pPr>
      <w:bookmarkStart w:id="0" w:name="_GoBack"/>
      <w:bookmarkEnd w:id="0"/>
      <w:r>
        <w:rPr>
          <w:rFonts w:ascii="Bookman Old Style" w:hAnsi="Bookman Old Style"/>
          <w:b w:val="0"/>
          <w:bCs/>
          <w:noProof/>
          <w:snapToGrid/>
          <w:color w:val="auto"/>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46838706" r:id="rId12"/>
        </w:object>
      </w:r>
      <w:r w:rsidR="004C4C34" w:rsidRPr="004E2959">
        <w:rPr>
          <w:rFonts w:ascii="Bookman Old Style" w:hAnsi="Bookman Old Style"/>
          <w:b w:val="0"/>
          <w:bCs/>
          <w:color w:val="auto"/>
          <w:sz w:val="24"/>
          <w:szCs w:val="24"/>
        </w:rPr>
        <w:t>Ministerio de Minas y Energía</w:t>
      </w:r>
    </w:p>
    <w:p w14:paraId="56F10605" w14:textId="77777777" w:rsidR="004C4C34" w:rsidRPr="004E2959" w:rsidRDefault="004C4C34" w:rsidP="003E2E35">
      <w:pPr>
        <w:pStyle w:val="Ttulo4"/>
        <w:tabs>
          <w:tab w:val="left" w:pos="0"/>
          <w:tab w:val="right" w:pos="9356"/>
        </w:tabs>
        <w:ind w:left="0"/>
        <w:contextualSpacing/>
        <w:rPr>
          <w:rFonts w:ascii="Bookman Old Style" w:hAnsi="Bookman Old Style"/>
          <w:b w:val="0"/>
          <w:bCs/>
          <w:color w:val="auto"/>
          <w:sz w:val="24"/>
          <w:szCs w:val="24"/>
        </w:rPr>
      </w:pPr>
    </w:p>
    <w:p w14:paraId="7780CBA0" w14:textId="77777777" w:rsidR="004C4C34" w:rsidRPr="004E2959" w:rsidRDefault="004C4C34" w:rsidP="003E2E35">
      <w:pPr>
        <w:pStyle w:val="Ttulo3"/>
        <w:tabs>
          <w:tab w:val="left" w:pos="0"/>
          <w:tab w:val="right" w:pos="9356"/>
        </w:tabs>
        <w:ind w:left="0"/>
        <w:contextualSpacing/>
        <w:rPr>
          <w:rFonts w:ascii="Bookman Old Style" w:hAnsi="Bookman Old Style" w:cs="Arial"/>
          <w:color w:val="auto"/>
          <w:spacing w:val="20"/>
          <w:szCs w:val="24"/>
        </w:rPr>
      </w:pPr>
      <w:r w:rsidRPr="004E2959">
        <w:rPr>
          <w:rFonts w:ascii="Bookman Old Style" w:hAnsi="Bookman Old Style" w:cs="Arial"/>
          <w:color w:val="auto"/>
          <w:spacing w:val="20"/>
          <w:szCs w:val="24"/>
        </w:rPr>
        <w:t>COMISIÓN DE REGULACIÓN DE ENERGÍA Y GAS</w:t>
      </w:r>
    </w:p>
    <w:p w14:paraId="2310A2DA"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5044440F"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65F3DC7F" w14:textId="37459DEE"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r w:rsidRPr="004E2959">
        <w:rPr>
          <w:rFonts w:ascii="Bookman Old Style" w:hAnsi="Bookman Old Style"/>
          <w:color w:val="auto"/>
          <w:sz w:val="24"/>
          <w:szCs w:val="24"/>
        </w:rPr>
        <w:t>RESOLUCI</w:t>
      </w:r>
      <w:r w:rsidR="00323F4B" w:rsidRPr="004E2959">
        <w:rPr>
          <w:rFonts w:ascii="Bookman Old Style" w:hAnsi="Bookman Old Style"/>
          <w:color w:val="auto"/>
          <w:sz w:val="24"/>
          <w:szCs w:val="24"/>
        </w:rPr>
        <w:t xml:space="preserve">ÓN No.  </w:t>
      </w:r>
      <w:r w:rsidR="00057B11" w:rsidRPr="00057B11">
        <w:rPr>
          <w:rFonts w:ascii="Bookman Old Style" w:hAnsi="Bookman Old Style"/>
          <w:color w:val="auto"/>
          <w:sz w:val="32"/>
          <w:szCs w:val="32"/>
        </w:rPr>
        <w:t>032</w:t>
      </w:r>
      <w:r w:rsidR="00323F4B" w:rsidRPr="00057B11">
        <w:rPr>
          <w:rFonts w:ascii="Bookman Old Style" w:hAnsi="Bookman Old Style"/>
          <w:color w:val="auto"/>
          <w:sz w:val="32"/>
          <w:szCs w:val="32"/>
        </w:rPr>
        <w:t xml:space="preserve"> </w:t>
      </w:r>
      <w:r w:rsidR="00323F4B" w:rsidRPr="004E2959">
        <w:rPr>
          <w:rFonts w:ascii="Bookman Old Style" w:hAnsi="Bookman Old Style"/>
          <w:color w:val="auto"/>
          <w:sz w:val="24"/>
          <w:szCs w:val="24"/>
        </w:rPr>
        <w:t xml:space="preserve">   DE 20</w:t>
      </w:r>
      <w:r w:rsidR="001530DC" w:rsidRPr="004E2959">
        <w:rPr>
          <w:rFonts w:ascii="Bookman Old Style" w:hAnsi="Bookman Old Style"/>
          <w:color w:val="auto"/>
          <w:sz w:val="24"/>
          <w:szCs w:val="24"/>
        </w:rPr>
        <w:t>20</w:t>
      </w:r>
    </w:p>
    <w:p w14:paraId="575EE74D" w14:textId="77777777" w:rsidR="004C4C34" w:rsidRPr="004E2959" w:rsidRDefault="004C4C34" w:rsidP="003E2E35">
      <w:pPr>
        <w:tabs>
          <w:tab w:val="left" w:pos="0"/>
          <w:tab w:val="right" w:pos="9356"/>
        </w:tabs>
        <w:ind w:left="0"/>
        <w:contextualSpacing/>
        <w:jc w:val="center"/>
        <w:rPr>
          <w:rFonts w:ascii="Bookman Old Style" w:hAnsi="Bookman Old Style" w:cs="Arial"/>
          <w:b/>
          <w:snapToGrid w:val="0"/>
          <w:lang w:val="es-ES_tradnl"/>
        </w:rPr>
      </w:pPr>
    </w:p>
    <w:p w14:paraId="6EDC55C7" w14:textId="575E803A" w:rsidR="004C4C34" w:rsidRPr="004E2959" w:rsidRDefault="004C4C34" w:rsidP="003E2E35">
      <w:pPr>
        <w:pStyle w:val="Ttulo3"/>
        <w:tabs>
          <w:tab w:val="left" w:pos="0"/>
          <w:tab w:val="right" w:pos="9356"/>
        </w:tabs>
        <w:ind w:left="0"/>
        <w:contextualSpacing/>
        <w:rPr>
          <w:rFonts w:ascii="Bookman Old Style" w:hAnsi="Bookman Old Style"/>
          <w:b w:val="0"/>
          <w:color w:val="auto"/>
          <w:szCs w:val="24"/>
        </w:rPr>
      </w:pPr>
      <w:r w:rsidRPr="004E2959">
        <w:rPr>
          <w:rFonts w:ascii="Bookman Old Style" w:hAnsi="Bookman Old Style"/>
          <w:b w:val="0"/>
          <w:color w:val="auto"/>
          <w:szCs w:val="24"/>
        </w:rPr>
        <w:t xml:space="preserve">(   </w:t>
      </w:r>
      <w:r w:rsidR="00057B11" w:rsidRPr="00057B11">
        <w:rPr>
          <w:rFonts w:ascii="Bookman Old Style" w:hAnsi="Bookman Old Style"/>
          <w:bCs/>
          <w:color w:val="auto"/>
          <w:sz w:val="32"/>
          <w:szCs w:val="32"/>
        </w:rPr>
        <w:t>27 MAR.2020</w:t>
      </w:r>
      <w:r w:rsidR="00057B11">
        <w:rPr>
          <w:rFonts w:ascii="Bookman Old Style" w:hAnsi="Bookman Old Style"/>
          <w:bCs/>
          <w:color w:val="auto"/>
          <w:sz w:val="32"/>
          <w:szCs w:val="32"/>
        </w:rPr>
        <w:t xml:space="preserve"> </w:t>
      </w:r>
      <w:r w:rsidRPr="004E2959">
        <w:rPr>
          <w:rFonts w:ascii="Bookman Old Style" w:hAnsi="Bookman Old Style"/>
          <w:b w:val="0"/>
          <w:color w:val="auto"/>
          <w:szCs w:val="24"/>
        </w:rPr>
        <w:t xml:space="preserve"> )</w:t>
      </w:r>
    </w:p>
    <w:p w14:paraId="15D3A736" w14:textId="77777777" w:rsidR="004C4C34" w:rsidRPr="004E2959" w:rsidRDefault="004C4C34" w:rsidP="003E2E35">
      <w:pPr>
        <w:tabs>
          <w:tab w:val="left" w:pos="0"/>
          <w:tab w:val="right" w:pos="9356"/>
        </w:tabs>
        <w:ind w:left="0"/>
        <w:contextualSpacing/>
        <w:jc w:val="center"/>
        <w:rPr>
          <w:rFonts w:ascii="Bookman Old Style" w:hAnsi="Bookman Old Style"/>
          <w:lang w:val="es-ES_tradnl"/>
        </w:rPr>
      </w:pPr>
    </w:p>
    <w:p w14:paraId="73C27617" w14:textId="77777777" w:rsidR="004C4C34" w:rsidRPr="004E2959" w:rsidRDefault="004C4C34" w:rsidP="003E2E35">
      <w:pPr>
        <w:ind w:left="0"/>
        <w:contextualSpacing/>
        <w:rPr>
          <w:rFonts w:ascii="Bookman Old Style" w:hAnsi="Bookman Old Style"/>
          <w:bCs/>
          <w:lang w:val="es-CO"/>
        </w:rPr>
      </w:pPr>
    </w:p>
    <w:p w14:paraId="06394865" w14:textId="77777777" w:rsidR="004C4C34" w:rsidRPr="004E2959" w:rsidRDefault="004C4C34" w:rsidP="003E2E35">
      <w:pPr>
        <w:ind w:left="0"/>
        <w:contextualSpacing/>
        <w:rPr>
          <w:rFonts w:ascii="Bookman Old Style" w:hAnsi="Bookman Old Style"/>
          <w:bCs/>
          <w:lang w:val="es-CO"/>
        </w:rPr>
      </w:pPr>
    </w:p>
    <w:p w14:paraId="5E9AFDDE" w14:textId="34D01D1F" w:rsidR="004C4C34" w:rsidRPr="004E2959" w:rsidRDefault="00235768" w:rsidP="003E2E35">
      <w:pPr>
        <w:ind w:left="0"/>
        <w:contextualSpacing/>
        <w:jc w:val="center"/>
        <w:rPr>
          <w:rFonts w:ascii="Bookman Old Style" w:hAnsi="Bookman Old Style"/>
        </w:rPr>
      </w:pPr>
      <w:r w:rsidRPr="004E2959">
        <w:rPr>
          <w:rFonts w:ascii="Bookman Old Style" w:hAnsi="Bookman Old Style"/>
        </w:rPr>
        <w:t xml:space="preserve">Por la cual se ordena hacer público el proyecto de resolución </w:t>
      </w:r>
      <w:r w:rsidR="004C4C34" w:rsidRPr="004E2959">
        <w:rPr>
          <w:rFonts w:ascii="Bookman Old Style" w:hAnsi="Bookman Old Style"/>
        </w:rPr>
        <w:t>“</w:t>
      </w:r>
      <w:bookmarkStart w:id="1" w:name="_Hlk35866049"/>
      <w:r w:rsidR="00DD4FB1" w:rsidRPr="004E2959">
        <w:rPr>
          <w:rFonts w:ascii="Bookman Old Style" w:hAnsi="Bookman Old Style"/>
        </w:rPr>
        <w:t>Por la cual se adoptan medidas regulatorias para la comercialización de GLP durante el período de la OPC vigente</w:t>
      </w:r>
      <w:bookmarkEnd w:id="1"/>
      <w:r w:rsidR="004C4C34" w:rsidRPr="004E2959">
        <w:rPr>
          <w:rFonts w:ascii="Bookman Old Style" w:hAnsi="Bookman Old Style"/>
        </w:rPr>
        <w:t>”</w:t>
      </w:r>
    </w:p>
    <w:p w14:paraId="7B0A09CF" w14:textId="77777777" w:rsidR="004C4C34" w:rsidRPr="004E2959" w:rsidRDefault="004C4C34" w:rsidP="003E2E35">
      <w:pPr>
        <w:ind w:left="0"/>
        <w:contextualSpacing/>
        <w:jc w:val="center"/>
        <w:rPr>
          <w:rFonts w:ascii="Bookman Old Style" w:hAnsi="Bookman Old Style"/>
        </w:rPr>
      </w:pPr>
    </w:p>
    <w:p w14:paraId="4B273413" w14:textId="77777777" w:rsidR="004C4C34" w:rsidRPr="004E2959" w:rsidRDefault="004C4C34" w:rsidP="003E2E35">
      <w:pPr>
        <w:ind w:left="0"/>
        <w:contextualSpacing/>
        <w:jc w:val="center"/>
        <w:rPr>
          <w:rFonts w:ascii="Bookman Old Style" w:hAnsi="Bookman Old Style"/>
        </w:rPr>
      </w:pPr>
    </w:p>
    <w:p w14:paraId="3A0589B4" w14:textId="374F937A" w:rsidR="004C4C34" w:rsidRPr="004E2959" w:rsidRDefault="004C4C3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01809F34" w14:textId="77777777" w:rsidR="004C4C34" w:rsidRPr="004E2959" w:rsidRDefault="004C4C34" w:rsidP="003E2E35">
      <w:pPr>
        <w:ind w:left="0" w:right="51"/>
        <w:contextualSpacing/>
        <w:rPr>
          <w:rFonts w:ascii="Bookman Old Style" w:hAnsi="Bookman Old Style"/>
        </w:rPr>
      </w:pPr>
    </w:p>
    <w:p w14:paraId="3E683514" w14:textId="77777777" w:rsidR="004C4C34" w:rsidRPr="004E2959" w:rsidRDefault="004C4C34" w:rsidP="003E2E35">
      <w:pPr>
        <w:ind w:left="0" w:right="51"/>
        <w:contextualSpacing/>
        <w:rPr>
          <w:rFonts w:ascii="Bookman Old Style" w:hAnsi="Bookman Old Style"/>
        </w:rPr>
      </w:pPr>
    </w:p>
    <w:p w14:paraId="3EC91A08" w14:textId="61E64DB2" w:rsidR="004C4C34" w:rsidRPr="004E2959" w:rsidRDefault="004C4C34" w:rsidP="003E2E35">
      <w:pPr>
        <w:ind w:left="0" w:right="51"/>
        <w:contextualSpacing/>
        <w:jc w:val="center"/>
        <w:rPr>
          <w:rFonts w:ascii="Bookman Old Style" w:hAnsi="Bookman Old Style" w:cs="Arial"/>
          <w:bCs/>
          <w:spacing w:val="-3"/>
        </w:rPr>
      </w:pPr>
      <w:r w:rsidRPr="004E2959">
        <w:rPr>
          <w:rFonts w:ascii="Bookman Old Style" w:hAnsi="Bookman Old Style" w:cs="Arial"/>
          <w:bCs/>
          <w:spacing w:val="-3"/>
        </w:rPr>
        <w:t>En ejercicio de sus atribuciones legales, en especial las conferidas por las leyes 142 y 143 de 1994, y en desarrollo de lo</w:t>
      </w:r>
      <w:r w:rsidR="00323F4B" w:rsidRPr="004E2959">
        <w:rPr>
          <w:rFonts w:ascii="Bookman Old Style" w:hAnsi="Bookman Old Style" w:cs="Arial"/>
          <w:bCs/>
          <w:spacing w:val="-3"/>
        </w:rPr>
        <w:t>s Decretos 1524, 2253 de 1994,</w:t>
      </w:r>
      <w:r w:rsidRPr="004E2959">
        <w:rPr>
          <w:rFonts w:ascii="Bookman Old Style" w:hAnsi="Bookman Old Style" w:cs="Arial"/>
          <w:bCs/>
          <w:spacing w:val="-3"/>
        </w:rPr>
        <w:t>1260 de 2013</w:t>
      </w:r>
      <w:r w:rsidR="00323F4B" w:rsidRPr="004E2959">
        <w:rPr>
          <w:rFonts w:ascii="Bookman Old Style" w:hAnsi="Bookman Old Style" w:cs="Arial"/>
          <w:bCs/>
          <w:spacing w:val="-3"/>
        </w:rPr>
        <w:t xml:space="preserve"> y </w:t>
      </w:r>
    </w:p>
    <w:p w14:paraId="2E965D66" w14:textId="77777777" w:rsidR="004C4C34" w:rsidRDefault="004C4C34" w:rsidP="003E2E35">
      <w:pPr>
        <w:ind w:left="0"/>
        <w:contextualSpacing/>
        <w:rPr>
          <w:rFonts w:ascii="Bookman Old Style" w:hAnsi="Bookman Old Style" w:cs="Arial"/>
        </w:rPr>
      </w:pPr>
    </w:p>
    <w:p w14:paraId="3E6CB1DC" w14:textId="77777777" w:rsidR="003E2E35" w:rsidRPr="004E2959" w:rsidRDefault="003E2E35" w:rsidP="003E2E35">
      <w:pPr>
        <w:ind w:left="0"/>
        <w:contextualSpacing/>
        <w:rPr>
          <w:rFonts w:ascii="Bookman Old Style" w:hAnsi="Bookman Old Style" w:cs="Arial"/>
        </w:rPr>
      </w:pPr>
    </w:p>
    <w:p w14:paraId="5989CF32" w14:textId="77777777" w:rsidR="004C4C34" w:rsidRPr="004E2959" w:rsidRDefault="004C4C34" w:rsidP="003E2E35">
      <w:pPr>
        <w:ind w:left="0"/>
        <w:contextualSpacing/>
        <w:jc w:val="center"/>
        <w:rPr>
          <w:rFonts w:ascii="Bookman Old Style" w:hAnsi="Bookman Old Style" w:cs="Arial"/>
          <w:b/>
        </w:rPr>
      </w:pPr>
      <w:r w:rsidRPr="004E2959">
        <w:rPr>
          <w:rFonts w:ascii="Bookman Old Style" w:hAnsi="Bookman Old Style" w:cs="Arial"/>
          <w:b/>
        </w:rPr>
        <w:t>C O N S I D E R A N D O  Q U E:</w:t>
      </w:r>
    </w:p>
    <w:p w14:paraId="17690EA1" w14:textId="77777777" w:rsidR="003E2E35" w:rsidRDefault="003E2E35" w:rsidP="003E2E35">
      <w:pPr>
        <w:ind w:left="0"/>
        <w:contextualSpacing/>
        <w:jc w:val="both"/>
        <w:rPr>
          <w:rFonts w:ascii="Bookman Old Style" w:hAnsi="Bookman Old Style"/>
          <w:spacing w:val="-3"/>
        </w:rPr>
      </w:pPr>
    </w:p>
    <w:p w14:paraId="2F35728F" w14:textId="77777777" w:rsidR="003E2E35" w:rsidRDefault="003E2E35" w:rsidP="003E2E35">
      <w:pPr>
        <w:ind w:left="0"/>
        <w:contextualSpacing/>
        <w:jc w:val="both"/>
        <w:rPr>
          <w:rFonts w:ascii="Bookman Old Style" w:hAnsi="Bookman Old Style"/>
          <w:spacing w:val="-3"/>
        </w:rPr>
      </w:pPr>
    </w:p>
    <w:p w14:paraId="624B9547" w14:textId="5367C8E7" w:rsidR="001E12A7" w:rsidRPr="004E2959" w:rsidRDefault="001E12A7" w:rsidP="003E2E35">
      <w:pPr>
        <w:ind w:left="0"/>
        <w:contextualSpacing/>
        <w:jc w:val="both"/>
        <w:rPr>
          <w:rFonts w:ascii="Bookman Old Style" w:hAnsi="Bookman Old Style"/>
          <w:spacing w:val="-3"/>
        </w:rPr>
      </w:pPr>
      <w:r w:rsidRPr="004E2959">
        <w:rPr>
          <w:rFonts w:ascii="Bookman Old Style" w:hAnsi="Bookman Old Style"/>
          <w:spacing w:val="-3"/>
        </w:rPr>
        <w:t>Conforme a lo dispuesto por el artículo 8 del Código de Procedimiento Administrativo y de lo Contencioso Administrativo</w:t>
      </w:r>
      <w:r w:rsidR="00D14DA5">
        <w:rPr>
          <w:rFonts w:ascii="Bookman Old Style" w:hAnsi="Bookman Old Style"/>
          <w:spacing w:val="-3"/>
        </w:rPr>
        <w:t>,</w:t>
      </w:r>
      <w:r w:rsidRPr="004E2959">
        <w:rPr>
          <w:rFonts w:ascii="Bookman Old Style" w:hAnsi="Bookman Old Style"/>
          <w:spacing w:val="-3"/>
        </w:rPr>
        <w:t xml:space="preserve"> y </w:t>
      </w:r>
      <w:r w:rsidRPr="004E2959">
        <w:rPr>
          <w:rFonts w:ascii="Bookman Old Style" w:hAnsi="Bookman Old Style" w:cs="Arial"/>
        </w:rPr>
        <w:t>el artículo 32 de la Resolución CREG 039 de 2017</w:t>
      </w:r>
      <w:r w:rsidRPr="004E2959">
        <w:rPr>
          <w:rFonts w:ascii="Bookman Old Style" w:hAnsi="Bookman Old Style"/>
          <w:spacing w:val="-3"/>
        </w:rPr>
        <w:t>, la Comisión debe hacer público en su página web todos los proyectos de resolución de carácter general que pretenda adoptar.</w:t>
      </w:r>
    </w:p>
    <w:p w14:paraId="5CDDDA68" w14:textId="4610BBFF" w:rsidR="003D78A7" w:rsidRDefault="003D78A7" w:rsidP="003E2E35">
      <w:pPr>
        <w:ind w:left="0"/>
        <w:contextualSpacing/>
        <w:jc w:val="both"/>
        <w:rPr>
          <w:rFonts w:ascii="Bookman Old Style" w:hAnsi="Bookman Old Style"/>
          <w:spacing w:val="-3"/>
        </w:rPr>
      </w:pPr>
    </w:p>
    <w:p w14:paraId="08AAB843" w14:textId="066D886C" w:rsidR="001E12A7" w:rsidRDefault="001E12A7" w:rsidP="003E2E35">
      <w:pPr>
        <w:ind w:left="0"/>
        <w:contextualSpacing/>
        <w:jc w:val="both"/>
        <w:rPr>
          <w:rFonts w:ascii="Bookman Old Style" w:hAnsi="Bookman Old Style"/>
          <w:spacing w:val="-3"/>
        </w:rPr>
      </w:pPr>
      <w:r w:rsidRPr="004E2959">
        <w:rPr>
          <w:rFonts w:ascii="Bookman Old Style" w:hAnsi="Bookman Old Style"/>
          <w:spacing w:val="-3"/>
        </w:rPr>
        <w:t xml:space="preserve">La Comisión de Regulación de Energía y Gas, en su sesión </w:t>
      </w:r>
      <w:r w:rsidR="00B20687">
        <w:rPr>
          <w:rFonts w:ascii="Bookman Old Style" w:hAnsi="Bookman Old Style"/>
          <w:spacing w:val="-3"/>
        </w:rPr>
        <w:t>987</w:t>
      </w:r>
      <w:r w:rsidRPr="004E2959">
        <w:rPr>
          <w:rFonts w:ascii="Bookman Old Style" w:hAnsi="Bookman Old Style"/>
          <w:spacing w:val="-3"/>
        </w:rPr>
        <w:t xml:space="preserve"> del </w:t>
      </w:r>
      <w:r w:rsidR="00B20687">
        <w:rPr>
          <w:rFonts w:ascii="Bookman Old Style" w:hAnsi="Bookman Old Style"/>
          <w:spacing w:val="-3"/>
        </w:rPr>
        <w:t>27</w:t>
      </w:r>
      <w:r w:rsidRPr="004E2959">
        <w:rPr>
          <w:rFonts w:ascii="Bookman Old Style" w:hAnsi="Bookman Old Style"/>
          <w:spacing w:val="-3"/>
        </w:rPr>
        <w:t xml:space="preserve"> de </w:t>
      </w:r>
      <w:r w:rsidR="00B20687">
        <w:rPr>
          <w:rFonts w:ascii="Bookman Old Style" w:hAnsi="Bookman Old Style"/>
          <w:spacing w:val="-3"/>
        </w:rPr>
        <w:t xml:space="preserve">marzo </w:t>
      </w:r>
      <w:r w:rsidRPr="004E2959">
        <w:rPr>
          <w:rFonts w:ascii="Bookman Old Style" w:hAnsi="Bookman Old Style"/>
          <w:spacing w:val="-3"/>
        </w:rPr>
        <w:t>de 2020, acordó hacer público el proyecto de resolución “Por la cual se adoptan medidas regulatorias para la comercialización de GLP durante el período de la OPC vigente”.</w:t>
      </w:r>
    </w:p>
    <w:p w14:paraId="331742D8" w14:textId="77777777" w:rsidR="00D14DA5" w:rsidRPr="004E2959" w:rsidRDefault="00D14DA5" w:rsidP="003E2E35">
      <w:pPr>
        <w:ind w:left="0"/>
        <w:contextualSpacing/>
        <w:jc w:val="both"/>
        <w:rPr>
          <w:rFonts w:ascii="Bookman Old Style" w:hAnsi="Bookman Old Style"/>
          <w:spacing w:val="-3"/>
        </w:rPr>
      </w:pPr>
    </w:p>
    <w:p w14:paraId="186B924C" w14:textId="77777777" w:rsidR="001E12A7" w:rsidRPr="004E2959" w:rsidRDefault="001E12A7" w:rsidP="003E2E35">
      <w:pPr>
        <w:ind w:left="0"/>
        <w:contextualSpacing/>
        <w:jc w:val="center"/>
        <w:rPr>
          <w:rFonts w:ascii="Bookman Old Style" w:hAnsi="Bookman Old Style"/>
          <w:b/>
          <w:spacing w:val="40"/>
        </w:rPr>
      </w:pPr>
      <w:r w:rsidRPr="004E2959">
        <w:rPr>
          <w:rFonts w:ascii="Bookman Old Style" w:hAnsi="Bookman Old Style"/>
          <w:b/>
        </w:rPr>
        <w:t xml:space="preserve">R E S U E L V </w:t>
      </w:r>
      <w:r w:rsidRPr="004E2959">
        <w:rPr>
          <w:rFonts w:ascii="Bookman Old Style" w:hAnsi="Bookman Old Style"/>
          <w:b/>
          <w:spacing w:val="40"/>
        </w:rPr>
        <w:t>E:</w:t>
      </w:r>
    </w:p>
    <w:p w14:paraId="71D82AAC" w14:textId="77777777" w:rsidR="001E12A7" w:rsidRPr="004E2959" w:rsidRDefault="001E12A7" w:rsidP="003E2E35">
      <w:pPr>
        <w:ind w:left="0"/>
        <w:contextualSpacing/>
        <w:jc w:val="center"/>
        <w:rPr>
          <w:rFonts w:ascii="Bookman Old Style" w:hAnsi="Bookman Old Style"/>
          <w:b/>
          <w:spacing w:val="40"/>
        </w:rPr>
      </w:pPr>
    </w:p>
    <w:p w14:paraId="0CEA0A1D" w14:textId="18844182" w:rsidR="001E12A7" w:rsidRPr="004E2959" w:rsidRDefault="001E12A7" w:rsidP="003E2E35">
      <w:pPr>
        <w:ind w:left="0"/>
        <w:contextualSpacing/>
        <w:jc w:val="both"/>
        <w:rPr>
          <w:rFonts w:ascii="Bookman Old Style" w:hAnsi="Bookman Old Style"/>
        </w:rPr>
      </w:pPr>
      <w:r w:rsidRPr="004E2959">
        <w:rPr>
          <w:rFonts w:ascii="Bookman Old Style" w:hAnsi="Bookman Old Style"/>
          <w:b/>
        </w:rPr>
        <w:t>Artículo 1. Objeto.</w:t>
      </w:r>
      <w:r w:rsidRPr="004E2959">
        <w:rPr>
          <w:rFonts w:ascii="Bookman Old Style" w:hAnsi="Bookman Old Style"/>
        </w:rPr>
        <w:t xml:space="preserve">  Hágase público el proyecto de resolución “</w:t>
      </w:r>
      <w:r w:rsidRPr="004E2959">
        <w:rPr>
          <w:rFonts w:ascii="Bookman Old Style" w:hAnsi="Bookman Old Style"/>
          <w:spacing w:val="-3"/>
        </w:rPr>
        <w:t>Por la cual se adoptan medidas regulatorias para la comercialización de GLP durante el período de la OPC vigente</w:t>
      </w:r>
      <w:r w:rsidRPr="004E2959">
        <w:rPr>
          <w:rFonts w:ascii="Bookman Old Style" w:hAnsi="Bookman Old Style"/>
        </w:rPr>
        <w:t>”.</w:t>
      </w:r>
    </w:p>
    <w:p w14:paraId="250B0118" w14:textId="77777777" w:rsidR="008820D3" w:rsidRDefault="008820D3" w:rsidP="003E2E35">
      <w:pPr>
        <w:ind w:left="0"/>
        <w:contextualSpacing/>
        <w:jc w:val="both"/>
        <w:rPr>
          <w:rFonts w:ascii="Bookman Old Style" w:hAnsi="Bookman Old Style"/>
          <w:b/>
        </w:rPr>
      </w:pPr>
    </w:p>
    <w:p w14:paraId="0992B74E" w14:textId="7B8F0799" w:rsidR="001E12A7" w:rsidRPr="004E2959" w:rsidRDefault="001E12A7" w:rsidP="003E2E35">
      <w:pPr>
        <w:ind w:left="0"/>
        <w:contextualSpacing/>
        <w:jc w:val="both"/>
        <w:rPr>
          <w:rFonts w:ascii="Bookman Old Style" w:hAnsi="Bookman Old Style"/>
        </w:rPr>
      </w:pPr>
      <w:r w:rsidRPr="004E2959">
        <w:rPr>
          <w:rFonts w:ascii="Bookman Old Style" w:hAnsi="Bookman Old Style"/>
          <w:b/>
        </w:rPr>
        <w:t>Artículo 2. Presentación de comentarios, observaciones y sugerencias.</w:t>
      </w:r>
      <w:r w:rsidRPr="004E2959">
        <w:rPr>
          <w:rFonts w:ascii="Bookman Old Style" w:hAnsi="Bookman Old Style"/>
        </w:rPr>
        <w:t xml:space="preserve"> Se invita a los usuarios, a los agentes, a las autoridades locales, municipales y departamentales, a las entidades y a los demás interesados para que, dentro de</w:t>
      </w:r>
      <w:r w:rsidR="00734112" w:rsidRPr="004E2959">
        <w:rPr>
          <w:rFonts w:ascii="Bookman Old Style" w:hAnsi="Bookman Old Style"/>
        </w:rPr>
        <w:t xml:space="preserve"> </w:t>
      </w:r>
      <w:r w:rsidR="008820D3">
        <w:rPr>
          <w:rFonts w:ascii="Bookman Old Style" w:hAnsi="Bookman Old Style"/>
        </w:rPr>
        <w:t>las 24 horas</w:t>
      </w:r>
      <w:r w:rsidRPr="004E2959">
        <w:rPr>
          <w:rFonts w:ascii="Bookman Old Style" w:hAnsi="Bookman Old Style"/>
        </w:rPr>
        <w:t xml:space="preserve"> siguiente</w:t>
      </w:r>
      <w:r w:rsidR="007D50D8" w:rsidRPr="004E2959">
        <w:rPr>
          <w:rFonts w:ascii="Bookman Old Style" w:hAnsi="Bookman Old Style"/>
        </w:rPr>
        <w:t>s</w:t>
      </w:r>
      <w:r w:rsidRPr="004E2959">
        <w:rPr>
          <w:rFonts w:ascii="Bookman Old Style" w:hAnsi="Bookman Old Style"/>
        </w:rPr>
        <w:t xml:space="preserve"> a la publicación de la presente resolución, remitan sus observaciones o sugerencias sobre las propuestas contenidas en el proyecto de resolución adjunto.</w:t>
      </w:r>
      <w:r w:rsidR="00447186" w:rsidRPr="004E2959">
        <w:rPr>
          <w:rFonts w:ascii="Bookman Old Style" w:hAnsi="Bookman Old Style"/>
        </w:rPr>
        <w:t xml:space="preserve"> Lo anterior atendiendo l</w:t>
      </w:r>
      <w:r w:rsidR="0033459D" w:rsidRPr="004E2959">
        <w:rPr>
          <w:rFonts w:ascii="Bookman Old Style" w:hAnsi="Bookman Old Style"/>
        </w:rPr>
        <w:t>o</w:t>
      </w:r>
      <w:r w:rsidR="00447186" w:rsidRPr="004E2959">
        <w:rPr>
          <w:rFonts w:ascii="Bookman Old Style" w:hAnsi="Bookman Old Style"/>
        </w:rPr>
        <w:t xml:space="preserve">s numerales 3 y 6 del artículo </w:t>
      </w:r>
      <w:r w:rsidR="009250A9" w:rsidRPr="004E2959">
        <w:rPr>
          <w:rFonts w:ascii="Bookman Old Style" w:hAnsi="Bookman Old Style"/>
        </w:rPr>
        <w:t>33 de la Resolución CREG 039 de 2017.</w:t>
      </w:r>
    </w:p>
    <w:p w14:paraId="41F39B0C" w14:textId="77777777" w:rsidR="00771737" w:rsidRDefault="00771737" w:rsidP="003E2E35">
      <w:pPr>
        <w:ind w:left="0"/>
        <w:contextualSpacing/>
        <w:jc w:val="both"/>
        <w:rPr>
          <w:rFonts w:ascii="Bookman Old Style" w:hAnsi="Bookman Old Style"/>
        </w:rPr>
      </w:pPr>
    </w:p>
    <w:p w14:paraId="5C8EEAB9" w14:textId="73D15D42" w:rsidR="001E12A7" w:rsidRPr="004E2959" w:rsidRDefault="001E12A7" w:rsidP="003E2E35">
      <w:pPr>
        <w:ind w:left="0"/>
        <w:contextualSpacing/>
        <w:jc w:val="both"/>
        <w:rPr>
          <w:rFonts w:ascii="Bookman Old Style" w:hAnsi="Bookman Old Style"/>
        </w:rPr>
      </w:pPr>
      <w:r w:rsidRPr="004E2959">
        <w:rPr>
          <w:rFonts w:ascii="Bookman Old Style" w:hAnsi="Bookman Old Style"/>
        </w:rPr>
        <w:lastRenderedPageBreak/>
        <w:t xml:space="preserve">Las observaciones y sugerencias sobre el proyecto deberán dirigirse al director ejecutivo de la Comisión al correo electrónico </w:t>
      </w:r>
      <w:hyperlink r:id="rId13" w:history="1">
        <w:r w:rsidR="00771737" w:rsidRPr="00CD71B8">
          <w:rPr>
            <w:rStyle w:val="Hipervnculo"/>
            <w:rFonts w:ascii="Bookman Old Style" w:hAnsi="Bookman Old Style"/>
          </w:rPr>
          <w:t>creg@creg.gov.co</w:t>
        </w:r>
      </w:hyperlink>
      <w:r w:rsidRPr="001E12A7">
        <w:rPr>
          <w:rFonts w:ascii="Bookman Old Style" w:hAnsi="Bookman Old Style"/>
        </w:rPr>
        <w:t>.</w:t>
      </w:r>
      <w:r w:rsidR="00771737">
        <w:rPr>
          <w:rFonts w:ascii="Bookman Old Style" w:hAnsi="Bookman Old Style"/>
        </w:rPr>
        <w:t xml:space="preserve"> </w:t>
      </w:r>
    </w:p>
    <w:p w14:paraId="5AA7D634" w14:textId="77777777" w:rsidR="00771737" w:rsidRPr="001E12A7" w:rsidRDefault="00771737" w:rsidP="003E2E35">
      <w:pPr>
        <w:ind w:left="0"/>
        <w:contextualSpacing/>
        <w:jc w:val="both"/>
        <w:rPr>
          <w:rFonts w:ascii="Bookman Old Style" w:hAnsi="Bookman Old Style"/>
        </w:rPr>
      </w:pPr>
    </w:p>
    <w:p w14:paraId="71CFAEAB" w14:textId="6BF33CEE" w:rsidR="001E12A7" w:rsidRPr="004E2959" w:rsidRDefault="001E12A7" w:rsidP="003E2E35">
      <w:pPr>
        <w:ind w:left="0"/>
        <w:contextualSpacing/>
        <w:jc w:val="both"/>
        <w:rPr>
          <w:rFonts w:ascii="Bookman Old Style" w:hAnsi="Bookman Old Style"/>
        </w:rPr>
      </w:pPr>
      <w:r w:rsidRPr="004E2959">
        <w:rPr>
          <w:rFonts w:ascii="Bookman Old Style" w:hAnsi="Bookman Old Style"/>
          <w:b/>
          <w:bCs/>
        </w:rPr>
        <w:t>Artículo 3. Vigencia.</w:t>
      </w:r>
      <w:r w:rsidRPr="004E2959">
        <w:rPr>
          <w:rFonts w:ascii="Bookman Old Style" w:hAnsi="Bookman Old Style"/>
        </w:rPr>
        <w:t xml:space="preserve"> La presente resolución rige a partir de su publicación en </w:t>
      </w:r>
      <w:r w:rsidR="5B4BA895" w:rsidRPr="003E005D">
        <w:rPr>
          <w:rFonts w:ascii="Bookman Old Style" w:hAnsi="Bookman Old Style"/>
        </w:rPr>
        <w:t>la página web de la Comisión</w:t>
      </w:r>
      <w:r w:rsidRPr="004E2959">
        <w:rPr>
          <w:rFonts w:ascii="Bookman Old Style" w:hAnsi="Bookman Old Style"/>
        </w:rPr>
        <w:t xml:space="preserve"> y no deroga ni modifica disposiciones vigentes por tratarse de un acto de trámite.</w:t>
      </w:r>
    </w:p>
    <w:p w14:paraId="36ABAAC2" w14:textId="77777777" w:rsidR="008B351E" w:rsidRPr="001E12A7" w:rsidRDefault="008B351E" w:rsidP="003E2E35">
      <w:pPr>
        <w:ind w:left="0"/>
        <w:contextualSpacing/>
        <w:jc w:val="both"/>
        <w:rPr>
          <w:rFonts w:ascii="Bookman Old Style" w:hAnsi="Bookman Old Style"/>
        </w:rPr>
      </w:pPr>
    </w:p>
    <w:p w14:paraId="476CD2CD" w14:textId="77777777" w:rsidR="001E12A7" w:rsidRPr="004E2959" w:rsidRDefault="001E12A7" w:rsidP="003E2E35">
      <w:pPr>
        <w:ind w:left="0"/>
        <w:contextualSpacing/>
        <w:jc w:val="center"/>
        <w:rPr>
          <w:rFonts w:ascii="Bookman Old Style" w:hAnsi="Bookman Old Style"/>
          <w:b/>
        </w:rPr>
      </w:pPr>
      <w:r w:rsidRPr="004E2959">
        <w:rPr>
          <w:rFonts w:ascii="Bookman Old Style" w:hAnsi="Bookman Old Style"/>
          <w:b/>
        </w:rPr>
        <w:t>PUBLÍQUESE Y CÚMPLASE</w:t>
      </w:r>
    </w:p>
    <w:p w14:paraId="31C8A98C" w14:textId="77777777" w:rsidR="008B351E" w:rsidRDefault="008B351E" w:rsidP="003E2E35">
      <w:pPr>
        <w:ind w:left="0"/>
        <w:contextualSpacing/>
        <w:jc w:val="both"/>
        <w:rPr>
          <w:rFonts w:ascii="Bookman Old Style" w:hAnsi="Bookman Old Style"/>
        </w:rPr>
      </w:pPr>
    </w:p>
    <w:p w14:paraId="3F8247F7" w14:textId="77777777" w:rsidR="003E005D" w:rsidRDefault="003E005D" w:rsidP="003E2E35">
      <w:pPr>
        <w:ind w:left="0"/>
        <w:contextualSpacing/>
        <w:jc w:val="both"/>
        <w:rPr>
          <w:rFonts w:ascii="Bookman Old Style" w:hAnsi="Bookman Old Style"/>
        </w:rPr>
      </w:pPr>
    </w:p>
    <w:p w14:paraId="34DFE5E7" w14:textId="1265DDDE" w:rsidR="001E12A7" w:rsidRPr="004E2959" w:rsidRDefault="001E12A7" w:rsidP="003E2E35">
      <w:pPr>
        <w:ind w:left="0"/>
        <w:contextualSpacing/>
        <w:jc w:val="both"/>
        <w:rPr>
          <w:rFonts w:ascii="Bookman Old Style" w:hAnsi="Bookman Old Style"/>
        </w:rPr>
      </w:pPr>
      <w:r w:rsidRPr="004E2959">
        <w:rPr>
          <w:rFonts w:ascii="Bookman Old Style" w:hAnsi="Bookman Old Style"/>
        </w:rPr>
        <w:t>Dado en Bogotá, D. C.</w:t>
      </w:r>
      <w:r w:rsidR="003E005D">
        <w:rPr>
          <w:rFonts w:ascii="Bookman Old Style" w:hAnsi="Bookman Old Style"/>
        </w:rPr>
        <w:t xml:space="preserve"> a </w:t>
      </w:r>
      <w:r w:rsidR="00057B11" w:rsidRPr="00057B11">
        <w:rPr>
          <w:rFonts w:ascii="Bookman Old Style" w:hAnsi="Bookman Old Style"/>
          <w:b/>
          <w:bCs/>
        </w:rPr>
        <w:t>27 MAR. 2020</w:t>
      </w:r>
    </w:p>
    <w:p w14:paraId="0C83AA2F" w14:textId="77777777" w:rsidR="001E12A7" w:rsidRPr="004E2959" w:rsidRDefault="001E12A7" w:rsidP="003E2E35">
      <w:pPr>
        <w:ind w:left="0"/>
        <w:contextualSpacing/>
        <w:jc w:val="both"/>
        <w:rPr>
          <w:rFonts w:ascii="Bookman Old Style" w:hAnsi="Bookman Old Style"/>
        </w:rPr>
      </w:pPr>
    </w:p>
    <w:p w14:paraId="322489B1" w14:textId="77777777" w:rsidR="001E12A7" w:rsidRPr="004E2959" w:rsidRDefault="001E12A7" w:rsidP="003E2E35">
      <w:pPr>
        <w:ind w:left="0"/>
        <w:contextualSpacing/>
        <w:jc w:val="both"/>
        <w:rPr>
          <w:rFonts w:ascii="Bookman Old Style" w:hAnsi="Bookman Old Style"/>
        </w:rPr>
      </w:pPr>
    </w:p>
    <w:p w14:paraId="23E1BDD9" w14:textId="77777777" w:rsidR="003E005D" w:rsidRDefault="003E005D" w:rsidP="003E2E35">
      <w:pPr>
        <w:ind w:left="0"/>
        <w:contextualSpacing/>
        <w:jc w:val="both"/>
        <w:rPr>
          <w:rFonts w:ascii="Bookman Old Style" w:hAnsi="Bookman Old Style"/>
        </w:rPr>
      </w:pPr>
    </w:p>
    <w:p w14:paraId="13EB1B2C" w14:textId="77777777" w:rsidR="009250A9" w:rsidRPr="004E2959" w:rsidRDefault="009250A9" w:rsidP="003E2E35">
      <w:pPr>
        <w:ind w:left="0"/>
        <w:contextualSpacing/>
        <w:jc w:val="both"/>
        <w:rPr>
          <w:rFonts w:ascii="Bookman Old Style" w:hAnsi="Bookman Old Style"/>
        </w:rPr>
      </w:pPr>
    </w:p>
    <w:p w14:paraId="3EC3231E" w14:textId="77777777" w:rsidR="001E12A7" w:rsidRPr="004E2959" w:rsidRDefault="001E12A7" w:rsidP="003E2E35">
      <w:pPr>
        <w:ind w:left="0"/>
        <w:contextualSpacing/>
        <w:jc w:val="both"/>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3E005D" w:rsidRPr="00FD5CA5" w14:paraId="41BDE4A3" w14:textId="77777777" w:rsidTr="00EF63FE">
        <w:trPr>
          <w:trHeight w:val="302"/>
          <w:jc w:val="center"/>
        </w:trPr>
        <w:tc>
          <w:tcPr>
            <w:tcW w:w="2569" w:type="pct"/>
            <w:hideMark/>
          </w:tcPr>
          <w:p w14:paraId="2BC663BC" w14:textId="77777777" w:rsidR="003E005D" w:rsidRPr="00FD5CA5" w:rsidRDefault="003E005D" w:rsidP="00EF63FE">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74ECF69D" w14:textId="77777777" w:rsidR="003E005D" w:rsidRPr="00FD5CA5" w:rsidRDefault="003E005D" w:rsidP="00EF63FE">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3E005D" w:rsidRPr="00FD5CA5" w14:paraId="7FFD95D2" w14:textId="77777777" w:rsidTr="00EF63FE">
        <w:trPr>
          <w:trHeight w:val="572"/>
          <w:jc w:val="center"/>
        </w:trPr>
        <w:tc>
          <w:tcPr>
            <w:tcW w:w="2569" w:type="pct"/>
            <w:hideMark/>
          </w:tcPr>
          <w:p w14:paraId="2CF927F1" w14:textId="77777777" w:rsidR="003E005D" w:rsidRDefault="003E005D" w:rsidP="00EF63FE">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6D7E2383" w14:textId="77777777" w:rsidR="003E005D" w:rsidRPr="00E927A1" w:rsidRDefault="003E005D" w:rsidP="00EF63FE">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1B254610" w14:textId="77777777" w:rsidR="003E005D" w:rsidRPr="00FD5CA5" w:rsidRDefault="003E005D" w:rsidP="00EF63FE">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247B5DB3" w14:textId="77777777" w:rsidR="003E005D" w:rsidRPr="001E12A7" w:rsidRDefault="003E005D" w:rsidP="003E2E35">
      <w:pPr>
        <w:ind w:left="0"/>
        <w:contextualSpacing/>
        <w:jc w:val="both"/>
        <w:rPr>
          <w:rFonts w:ascii="Bookman Old Style" w:hAnsi="Bookman Old Style"/>
        </w:rPr>
      </w:pPr>
    </w:p>
    <w:p w14:paraId="5F270B3D" w14:textId="77777777" w:rsidR="001E12A7" w:rsidRPr="004E2959" w:rsidRDefault="001E12A7" w:rsidP="003E2E35">
      <w:pPr>
        <w:ind w:left="0"/>
        <w:contextualSpacing/>
        <w:jc w:val="both"/>
        <w:rPr>
          <w:rFonts w:ascii="Bookman Old Style" w:hAnsi="Bookman Old Style"/>
        </w:rPr>
      </w:pPr>
    </w:p>
    <w:p w14:paraId="415F527F" w14:textId="77777777" w:rsidR="001E12A7" w:rsidRPr="004E2959" w:rsidRDefault="001E12A7" w:rsidP="003E2E35">
      <w:pPr>
        <w:ind w:left="0"/>
        <w:contextualSpacing/>
        <w:jc w:val="both"/>
        <w:rPr>
          <w:rFonts w:ascii="Bookman Old Style" w:hAnsi="Bookman Old Style"/>
        </w:rPr>
      </w:pPr>
    </w:p>
    <w:p w14:paraId="00ECB712" w14:textId="77777777" w:rsidR="001E12A7" w:rsidRPr="004E2959" w:rsidRDefault="001E12A7" w:rsidP="003E2E35">
      <w:pPr>
        <w:ind w:left="0"/>
        <w:contextualSpacing/>
        <w:rPr>
          <w:rFonts w:ascii="Bookman Old Style" w:hAnsi="Bookman Old Style"/>
          <w:b/>
          <w:lang w:val="es-ES_tradnl"/>
        </w:rPr>
      </w:pPr>
      <w:r w:rsidRPr="004E2959">
        <w:rPr>
          <w:rFonts w:ascii="Bookman Old Style" w:hAnsi="Bookman Old Style"/>
          <w:b/>
        </w:rPr>
        <w:br w:type="page"/>
      </w:r>
    </w:p>
    <w:p w14:paraId="1437D45B" w14:textId="77777777" w:rsidR="001E12A7" w:rsidRPr="004E2959" w:rsidRDefault="001E12A7" w:rsidP="003E2E35">
      <w:pPr>
        <w:ind w:left="0"/>
        <w:contextualSpacing/>
        <w:jc w:val="center"/>
        <w:rPr>
          <w:rFonts w:ascii="Bookman Old Style" w:hAnsi="Bookman Old Style"/>
          <w:b/>
        </w:rPr>
      </w:pPr>
    </w:p>
    <w:p w14:paraId="3CDA5DFC" w14:textId="77777777" w:rsidR="001E12A7" w:rsidRPr="004E2959" w:rsidRDefault="001E12A7" w:rsidP="003E2E35">
      <w:pPr>
        <w:ind w:left="0"/>
        <w:contextualSpacing/>
        <w:jc w:val="center"/>
        <w:rPr>
          <w:rFonts w:ascii="Bookman Old Style" w:hAnsi="Bookman Old Style"/>
          <w:b/>
        </w:rPr>
      </w:pPr>
      <w:r w:rsidRPr="004E2959">
        <w:rPr>
          <w:rFonts w:ascii="Bookman Old Style" w:hAnsi="Bookman Old Style"/>
          <w:b/>
        </w:rPr>
        <w:t>PROYECTO DE RESOLUCIÓN</w:t>
      </w:r>
    </w:p>
    <w:p w14:paraId="1B644F49" w14:textId="77777777" w:rsidR="001E12A7" w:rsidRPr="004E2959" w:rsidRDefault="001E12A7" w:rsidP="003E2E35">
      <w:pPr>
        <w:ind w:left="0"/>
        <w:contextualSpacing/>
        <w:jc w:val="center"/>
        <w:rPr>
          <w:rFonts w:ascii="Bookman Old Style" w:hAnsi="Bookman Old Style" w:cs="Arial"/>
          <w:b/>
        </w:rPr>
      </w:pPr>
    </w:p>
    <w:p w14:paraId="2C20EE24" w14:textId="3FC91D9D" w:rsidR="00B11B44" w:rsidRPr="004E2959" w:rsidRDefault="00B11B44" w:rsidP="003E2E35">
      <w:pPr>
        <w:ind w:left="0"/>
        <w:contextualSpacing/>
        <w:jc w:val="center"/>
        <w:rPr>
          <w:rFonts w:ascii="Bookman Old Style" w:hAnsi="Bookman Old Style"/>
        </w:rPr>
      </w:pPr>
      <w:r w:rsidRPr="004E2959">
        <w:rPr>
          <w:rFonts w:ascii="Bookman Old Style" w:hAnsi="Bookman Old Style"/>
        </w:rPr>
        <w:t>Por la cual se adoptan medidas regulatorias para la comercialización de GLP durante el período de la OPC vigente</w:t>
      </w:r>
    </w:p>
    <w:p w14:paraId="065CA184" w14:textId="77777777" w:rsidR="00B11B44" w:rsidRPr="004E2959" w:rsidRDefault="00B11B44" w:rsidP="003E2E35">
      <w:pPr>
        <w:ind w:left="0"/>
        <w:contextualSpacing/>
        <w:jc w:val="center"/>
        <w:rPr>
          <w:rFonts w:ascii="Bookman Old Style" w:hAnsi="Bookman Old Style"/>
        </w:rPr>
      </w:pPr>
    </w:p>
    <w:p w14:paraId="2AACEE8A" w14:textId="77777777" w:rsidR="00B11B44" w:rsidRPr="004E2959" w:rsidRDefault="00B11B44" w:rsidP="003E2E35">
      <w:pPr>
        <w:ind w:left="0"/>
        <w:contextualSpacing/>
        <w:jc w:val="center"/>
        <w:rPr>
          <w:rFonts w:ascii="Bookman Old Style" w:hAnsi="Bookman Old Style"/>
        </w:rPr>
      </w:pPr>
    </w:p>
    <w:p w14:paraId="4747F6B4" w14:textId="39FB7BBB" w:rsidR="00B11B44" w:rsidRPr="004E2959" w:rsidRDefault="00B11B4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2ED037AD" w14:textId="77777777" w:rsidR="00B11B44" w:rsidRPr="004E2959" w:rsidRDefault="00B11B44" w:rsidP="003E2E35">
      <w:pPr>
        <w:ind w:left="0" w:right="51"/>
        <w:contextualSpacing/>
        <w:rPr>
          <w:rFonts w:ascii="Bookman Old Style" w:hAnsi="Bookman Old Style"/>
        </w:rPr>
      </w:pPr>
    </w:p>
    <w:p w14:paraId="04F4AAFD" w14:textId="77777777" w:rsidR="00B11B44" w:rsidRPr="004E2959" w:rsidRDefault="00B11B44" w:rsidP="003E2E35">
      <w:pPr>
        <w:ind w:left="0" w:right="51"/>
        <w:contextualSpacing/>
        <w:rPr>
          <w:rFonts w:ascii="Bookman Old Style" w:hAnsi="Bookman Old Style"/>
        </w:rPr>
      </w:pPr>
    </w:p>
    <w:p w14:paraId="395055CC" w14:textId="5B3F98C1" w:rsidR="00B11B44" w:rsidRPr="004E2959" w:rsidRDefault="00B11B44" w:rsidP="003E2E35">
      <w:pPr>
        <w:ind w:left="0" w:right="51"/>
        <w:contextualSpacing/>
        <w:jc w:val="center"/>
        <w:rPr>
          <w:rFonts w:ascii="Bookman Old Style" w:hAnsi="Bookman Old Style" w:cs="Arial"/>
          <w:bCs/>
          <w:spacing w:val="-3"/>
        </w:rPr>
      </w:pPr>
      <w:r w:rsidRPr="004E2959">
        <w:rPr>
          <w:rFonts w:ascii="Bookman Old Style" w:hAnsi="Bookman Old Style" w:cs="Arial"/>
          <w:bCs/>
          <w:spacing w:val="-3"/>
        </w:rPr>
        <w:t xml:space="preserve">En ejercicio de sus atribuciones legales, en especial las conferidas por las leyes 142 y 143 de 1994, y en desarrollo de los Decretos 1524, 2253 de 1994,1260 de 2013 y </w:t>
      </w:r>
    </w:p>
    <w:p w14:paraId="2303969A" w14:textId="77777777" w:rsidR="00B11B44" w:rsidRDefault="00B11B44" w:rsidP="003E2E35">
      <w:pPr>
        <w:ind w:left="0"/>
        <w:contextualSpacing/>
        <w:rPr>
          <w:rFonts w:ascii="Bookman Old Style" w:hAnsi="Bookman Old Style" w:cs="Arial"/>
        </w:rPr>
      </w:pPr>
    </w:p>
    <w:p w14:paraId="3AA97AB9" w14:textId="77777777" w:rsidR="00C63C2A" w:rsidRPr="004E2959" w:rsidRDefault="00C63C2A" w:rsidP="003E2E35">
      <w:pPr>
        <w:ind w:left="0"/>
        <w:contextualSpacing/>
        <w:rPr>
          <w:rFonts w:ascii="Bookman Old Style" w:hAnsi="Bookman Old Style" w:cs="Arial"/>
        </w:rPr>
      </w:pPr>
    </w:p>
    <w:p w14:paraId="5BB55694" w14:textId="77777777" w:rsidR="00B11B44" w:rsidRPr="004E2959" w:rsidRDefault="00B11B44" w:rsidP="003E2E35">
      <w:pPr>
        <w:ind w:left="0"/>
        <w:contextualSpacing/>
        <w:jc w:val="center"/>
        <w:rPr>
          <w:rFonts w:ascii="Bookman Old Style" w:hAnsi="Bookman Old Style" w:cs="Arial"/>
          <w:b/>
        </w:rPr>
      </w:pPr>
      <w:r w:rsidRPr="004E2959">
        <w:rPr>
          <w:rFonts w:ascii="Bookman Old Style" w:hAnsi="Bookman Old Style" w:cs="Arial"/>
          <w:b/>
        </w:rPr>
        <w:t>C O N S I D E R A N D O  Q U E:</w:t>
      </w:r>
    </w:p>
    <w:p w14:paraId="3454D168" w14:textId="77777777" w:rsidR="00410A36" w:rsidRPr="004E2959" w:rsidRDefault="00410A36" w:rsidP="003E2E35">
      <w:pPr>
        <w:ind w:left="0"/>
        <w:contextualSpacing/>
        <w:jc w:val="both"/>
        <w:rPr>
          <w:rFonts w:ascii="Bookman Old Style" w:hAnsi="Bookman Old Style"/>
        </w:rPr>
      </w:pPr>
    </w:p>
    <w:p w14:paraId="34F24AB7" w14:textId="77777777" w:rsidR="004C4C34" w:rsidRPr="004E2959" w:rsidRDefault="004C4C34" w:rsidP="003E2E35">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4E291058" w14:textId="77777777" w:rsidR="004C4C34" w:rsidRPr="004E2959" w:rsidRDefault="004C4C34" w:rsidP="003E2E35">
      <w:pPr>
        <w:ind w:left="0"/>
        <w:contextualSpacing/>
        <w:jc w:val="both"/>
        <w:rPr>
          <w:rFonts w:ascii="Bookman Old Style" w:hAnsi="Bookman Old Style"/>
        </w:rPr>
      </w:pPr>
    </w:p>
    <w:p w14:paraId="1864CCD9" w14:textId="1E6C275F" w:rsidR="00E41B40" w:rsidRPr="004E2959" w:rsidRDefault="004C4C34" w:rsidP="003E2E35">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sidR="00D14DA5">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 para asegurar el mejoramiento de la calidad de vida de los usuarios, así como su prestación conti</w:t>
      </w:r>
      <w:r w:rsidR="00E41B40" w:rsidRPr="004E2959">
        <w:rPr>
          <w:rFonts w:ascii="Bookman Old Style" w:hAnsi="Bookman Old Style"/>
        </w:rPr>
        <w:t>nua, ininterrumpida y eficiente.</w:t>
      </w:r>
    </w:p>
    <w:p w14:paraId="6E13623E" w14:textId="77777777" w:rsidR="00E41B40" w:rsidRPr="004E2959" w:rsidRDefault="00E41B40" w:rsidP="003E2E35">
      <w:pPr>
        <w:ind w:left="0"/>
        <w:contextualSpacing/>
        <w:jc w:val="both"/>
        <w:rPr>
          <w:rFonts w:ascii="Bookman Old Style" w:hAnsi="Bookman Old Style"/>
        </w:rPr>
      </w:pPr>
    </w:p>
    <w:p w14:paraId="78ACD450" w14:textId="362F2541" w:rsidR="002255C7" w:rsidRPr="004E2959" w:rsidRDefault="00672371" w:rsidP="003E2E35">
      <w:pPr>
        <w:ind w:left="0"/>
        <w:contextualSpacing/>
        <w:jc w:val="both"/>
        <w:rPr>
          <w:rFonts w:ascii="Bookman Old Style" w:hAnsi="Bookman Old Style"/>
          <w:lang w:val="es-CO"/>
        </w:rPr>
      </w:pPr>
      <w:r w:rsidRPr="004E2959">
        <w:rPr>
          <w:rFonts w:ascii="Bookman Old Style" w:hAnsi="Bookman Old Style"/>
          <w:lang w:val="es-CO"/>
        </w:rPr>
        <w:t>D</w:t>
      </w:r>
      <w:r w:rsidR="002255C7" w:rsidRPr="004E2959">
        <w:rPr>
          <w:rFonts w:ascii="Bookman Old Style" w:hAnsi="Bookman Old Style"/>
          <w:lang w:val="es-CO"/>
        </w:rPr>
        <w:t xml:space="preserve">entro de las medidas regulatorias expedidas a efectos de llevar a cabo la comercialización mayorista de GLP, </w:t>
      </w:r>
      <w:r w:rsidR="00FD554F" w:rsidRPr="004E2959">
        <w:rPr>
          <w:rFonts w:ascii="Bookman Old Style" w:hAnsi="Bookman Old Style"/>
          <w:lang w:val="es-CO"/>
        </w:rPr>
        <w:t xml:space="preserve">además de las previstas en materia tarifaria, </w:t>
      </w:r>
      <w:r w:rsidR="003F6B65" w:rsidRPr="004E2959">
        <w:rPr>
          <w:rFonts w:ascii="Bookman Old Style" w:hAnsi="Bookman Old Style"/>
          <w:lang w:val="es-CO"/>
        </w:rPr>
        <w:t xml:space="preserve">se encuentran </w:t>
      </w:r>
      <w:r w:rsidR="002255C7" w:rsidRPr="004E2959">
        <w:rPr>
          <w:rFonts w:ascii="Bookman Old Style" w:hAnsi="Bookman Old Style"/>
          <w:lang w:val="es-CO"/>
        </w:rPr>
        <w:t>aquellas relacionadas con los mecanismos para la asignación del producto</w:t>
      </w:r>
      <w:r w:rsidR="00D14DA5">
        <w:rPr>
          <w:rFonts w:ascii="Bookman Old Style" w:hAnsi="Bookman Old Style"/>
          <w:lang w:val="es-CO"/>
        </w:rPr>
        <w:t>,</w:t>
      </w:r>
      <w:r w:rsidR="002255C7" w:rsidRPr="004E2959">
        <w:rPr>
          <w:rFonts w:ascii="Bookman Old Style" w:hAnsi="Bookman Old Style"/>
          <w:lang w:val="es-CO"/>
        </w:rPr>
        <w:t xml:space="preserve"> y los parámetros de conducta de los agentes y su posición en el mercado en esta actividad. </w:t>
      </w:r>
    </w:p>
    <w:p w14:paraId="195A0191" w14:textId="77777777" w:rsidR="006522CA" w:rsidRPr="004E2959" w:rsidRDefault="006522CA" w:rsidP="003E2E35">
      <w:pPr>
        <w:ind w:left="0"/>
        <w:contextualSpacing/>
        <w:jc w:val="both"/>
        <w:rPr>
          <w:rFonts w:ascii="Bookman Old Style" w:hAnsi="Bookman Old Style"/>
          <w:lang w:val="es-CO"/>
        </w:rPr>
      </w:pPr>
    </w:p>
    <w:p w14:paraId="2CFADEEF" w14:textId="2391EC72" w:rsidR="00C878FA" w:rsidRPr="004E2959" w:rsidRDefault="00117256" w:rsidP="003E2E35">
      <w:pPr>
        <w:ind w:left="0"/>
        <w:contextualSpacing/>
        <w:jc w:val="both"/>
        <w:rPr>
          <w:rFonts w:ascii="Bookman Old Style" w:hAnsi="Bookman Old Style" w:cs="Arial"/>
          <w:spacing w:val="-5"/>
          <w:lang w:val="es-CO" w:eastAsia="en-US"/>
        </w:rPr>
      </w:pPr>
      <w:r w:rsidRPr="004E2959">
        <w:rPr>
          <w:rFonts w:ascii="Bookman Old Style" w:hAnsi="Bookman Old Style"/>
          <w:lang w:val="es-CO"/>
        </w:rPr>
        <w:t xml:space="preserve">A efectos de dar cumplimiento a estos fines y objetivos, en el marco de la Ley 142 de 1994, </w:t>
      </w:r>
      <w:r w:rsidR="00C878FA" w:rsidRPr="004E2959">
        <w:rPr>
          <w:rFonts w:ascii="Bookman Old Style" w:hAnsi="Bookman Old Style" w:cs="Arial"/>
          <w:spacing w:val="-5"/>
          <w:lang w:val="es-CO" w:eastAsia="en-US"/>
        </w:rPr>
        <w:t xml:space="preserve">dentro del mecanismo de asignación de producto mediante ofertas públicas de cantidad, OPC, se establecieron disposiciones particulares, entre otras, las relativas a las condiciones generales para la oferta pública de GLP con precio regulado, </w:t>
      </w:r>
      <w:r w:rsidR="00B37316" w:rsidRPr="004E2959">
        <w:rPr>
          <w:rFonts w:ascii="Bookman Old Style" w:hAnsi="Bookman Old Style" w:cs="Arial"/>
          <w:spacing w:val="-5"/>
          <w:lang w:val="es-CO" w:eastAsia="en-US"/>
        </w:rPr>
        <w:t>así como dentro de las obligaciones de los comercializadores mayoristas para la comercialización de GLP</w:t>
      </w:r>
      <w:r w:rsidR="006875B4"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donde en la Resolución </w:t>
      </w:r>
      <w:r w:rsidR="00DC2344" w:rsidRPr="004E2959">
        <w:rPr>
          <w:rFonts w:ascii="Bookman Old Style" w:hAnsi="Bookman Old Style" w:cs="Arial"/>
          <w:spacing w:val="-5"/>
          <w:lang w:val="es-CO" w:eastAsia="en-US"/>
        </w:rPr>
        <w:t xml:space="preserve">CREG </w:t>
      </w:r>
      <w:r w:rsidR="00C878FA" w:rsidRPr="004E2959">
        <w:rPr>
          <w:rFonts w:ascii="Bookman Old Style" w:hAnsi="Bookman Old Style" w:cs="Arial"/>
          <w:spacing w:val="-5"/>
          <w:lang w:val="es-CO" w:eastAsia="en-US"/>
        </w:rPr>
        <w:t>053 de 2011</w:t>
      </w:r>
      <w:r w:rsidR="00C878FA" w:rsidRPr="00E96FF8">
        <w:rPr>
          <w:rFonts w:ascii="Bookman Old Style" w:hAnsi="Bookman Old Style" w:cs="Arial"/>
          <w:spacing w:val="-5"/>
          <w:lang w:val="es-CO" w:eastAsia="en-US"/>
        </w:rPr>
        <w:t xml:space="preserve">, artículo </w:t>
      </w:r>
      <w:r w:rsidR="006875B4" w:rsidRPr="00E96FF8">
        <w:rPr>
          <w:rFonts w:ascii="Bookman Old Style" w:hAnsi="Bookman Old Style" w:cs="Arial"/>
          <w:spacing w:val="-5"/>
          <w:lang w:val="es-CO" w:eastAsia="en-US"/>
        </w:rPr>
        <w:t>6</w:t>
      </w:r>
      <w:r w:rsidR="008B3616" w:rsidRPr="00E96FF8">
        <w:rPr>
          <w:rFonts w:ascii="Bookman Old Style" w:hAnsi="Bookman Old Style" w:cs="Arial"/>
          <w:spacing w:val="-5"/>
          <w:lang w:val="es-CO" w:eastAsia="en-US"/>
        </w:rPr>
        <w:t>, literales a, c</w:t>
      </w:r>
      <w:r w:rsidR="00E24B9D" w:rsidRPr="00E96FF8">
        <w:rPr>
          <w:rFonts w:ascii="Bookman Old Style" w:hAnsi="Bookman Old Style" w:cs="Arial"/>
          <w:spacing w:val="-5"/>
          <w:lang w:val="es-CO" w:eastAsia="en-US"/>
        </w:rPr>
        <w:t xml:space="preserve"> y</w:t>
      </w:r>
      <w:r w:rsidR="008B3616" w:rsidRPr="00E96FF8">
        <w:rPr>
          <w:rFonts w:ascii="Bookman Old Style" w:hAnsi="Bookman Old Style" w:cs="Arial"/>
          <w:spacing w:val="-5"/>
          <w:lang w:val="es-CO" w:eastAsia="en-US"/>
        </w:rPr>
        <w:t xml:space="preserve"> d</w:t>
      </w:r>
      <w:r w:rsidR="00814704" w:rsidRPr="00E96FF8">
        <w:rPr>
          <w:rFonts w:ascii="Bookman Old Style" w:hAnsi="Bookman Old Style" w:cs="Arial"/>
          <w:spacing w:val="-5"/>
          <w:lang w:val="es-CO" w:eastAsia="en-US"/>
        </w:rPr>
        <w:t>,</w:t>
      </w:r>
      <w:r w:rsidR="006875B4" w:rsidRPr="00E96FF8">
        <w:rPr>
          <w:rFonts w:ascii="Bookman Old Style" w:hAnsi="Bookman Old Style" w:cs="Arial"/>
          <w:spacing w:val="-5"/>
          <w:lang w:val="es-CO" w:eastAsia="en-US"/>
        </w:rPr>
        <w:t xml:space="preserve"> </w:t>
      </w:r>
      <w:r w:rsidR="008B3616" w:rsidRPr="00E96FF8">
        <w:rPr>
          <w:rFonts w:ascii="Bookman Old Style" w:hAnsi="Bookman Old Style" w:cs="Arial"/>
          <w:spacing w:val="-5"/>
          <w:lang w:val="es-CO" w:eastAsia="en-US"/>
        </w:rPr>
        <w:t xml:space="preserve">artículo </w:t>
      </w:r>
      <w:r w:rsidR="00C878FA" w:rsidRPr="00E96FF8">
        <w:rPr>
          <w:rFonts w:ascii="Bookman Old Style" w:hAnsi="Bookman Old Style" w:cs="Arial"/>
          <w:spacing w:val="-5"/>
          <w:lang w:val="es-CO" w:eastAsia="en-US"/>
        </w:rPr>
        <w:t xml:space="preserve">13, </w:t>
      </w:r>
      <w:r w:rsidR="00DE3AF1" w:rsidRPr="00E96FF8">
        <w:rPr>
          <w:rFonts w:ascii="Bookman Old Style" w:hAnsi="Bookman Old Style" w:cs="Arial"/>
          <w:spacing w:val="-5"/>
          <w:lang w:val="es-CO" w:eastAsia="en-US"/>
        </w:rPr>
        <w:t>literal</w:t>
      </w:r>
      <w:r w:rsidR="00C878FA" w:rsidRPr="00E96FF8">
        <w:rPr>
          <w:rFonts w:ascii="Bookman Old Style" w:hAnsi="Bookman Old Style" w:cs="Arial"/>
          <w:spacing w:val="-5"/>
          <w:lang w:val="es-CO" w:eastAsia="en-US"/>
        </w:rPr>
        <w:t xml:space="preserve"> c,</w:t>
      </w:r>
      <w:r w:rsidR="00584D23" w:rsidRPr="00E96FF8">
        <w:rPr>
          <w:rFonts w:ascii="Bookman Old Style" w:hAnsi="Bookman Old Style" w:cs="Arial"/>
          <w:spacing w:val="-5"/>
          <w:lang w:val="es-CO" w:eastAsia="en-US"/>
        </w:rPr>
        <w:t xml:space="preserve"> y artículo 16</w:t>
      </w:r>
      <w:r w:rsidR="000E2C15" w:rsidRPr="00E96FF8">
        <w:rPr>
          <w:rFonts w:ascii="Bookman Old Style" w:hAnsi="Bookman Old Style" w:cs="Arial"/>
          <w:spacing w:val="-5"/>
          <w:lang w:val="es-CO" w:eastAsia="en-US"/>
        </w:rPr>
        <w:t>, literal a</w:t>
      </w:r>
      <w:r w:rsidR="005B2498" w:rsidRPr="004E2959">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w:t>
      </w:r>
      <w:r w:rsidR="006875B4" w:rsidRPr="004E2959">
        <w:rPr>
          <w:rFonts w:ascii="Bookman Old Style" w:hAnsi="Bookman Old Style" w:cs="Arial"/>
          <w:spacing w:val="-5"/>
          <w:lang w:val="es-CO" w:eastAsia="en-US"/>
        </w:rPr>
        <w:t xml:space="preserve">respectivamente, </w:t>
      </w:r>
      <w:r w:rsidR="00C878FA" w:rsidRPr="004E2959">
        <w:rPr>
          <w:rFonts w:ascii="Bookman Old Style" w:hAnsi="Bookman Old Style" w:cs="Arial"/>
          <w:spacing w:val="-5"/>
          <w:lang w:val="es-CO" w:eastAsia="en-US"/>
        </w:rPr>
        <w:t>establece</w:t>
      </w:r>
      <w:r w:rsidR="006875B4" w:rsidRPr="004E2959">
        <w:rPr>
          <w:rFonts w:ascii="Bookman Old Style" w:hAnsi="Bookman Old Style" w:cs="Arial"/>
          <w:spacing w:val="-5"/>
          <w:lang w:val="es-CO" w:eastAsia="en-US"/>
        </w:rPr>
        <w:t>n</w:t>
      </w:r>
      <w:r w:rsidR="00C878FA" w:rsidRPr="004E2959">
        <w:rPr>
          <w:rFonts w:ascii="Bookman Old Style" w:hAnsi="Bookman Old Style" w:cs="Arial"/>
          <w:spacing w:val="-5"/>
          <w:lang w:val="es-CO" w:eastAsia="en-US"/>
        </w:rPr>
        <w:t xml:space="preserve"> lo siguiente:</w:t>
      </w:r>
    </w:p>
    <w:p w14:paraId="2F4746B3" w14:textId="77777777" w:rsidR="00C878FA" w:rsidRPr="004E2959" w:rsidRDefault="00C878FA" w:rsidP="003E2E35">
      <w:pPr>
        <w:ind w:left="0"/>
        <w:contextualSpacing/>
        <w:jc w:val="both"/>
        <w:rPr>
          <w:rFonts w:ascii="Bookman Old Style" w:hAnsi="Bookman Old Style" w:cs="Arial"/>
          <w:spacing w:val="-5"/>
          <w:lang w:val="es-CO" w:eastAsia="en-US"/>
        </w:rPr>
      </w:pPr>
    </w:p>
    <w:p w14:paraId="5C700CA1" w14:textId="5AE59627" w:rsidR="00AE08B3"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w:t>
      </w:r>
      <w:r w:rsidR="00B760F2" w:rsidRPr="004E2959">
        <w:rPr>
          <w:rFonts w:ascii="Bookman Old Style" w:hAnsi="Bookman Old Style" w:cs="Arial"/>
          <w:i/>
          <w:spacing w:val="-5"/>
          <w:sz w:val="22"/>
          <w:szCs w:val="22"/>
          <w:lang w:val="es-CO" w:eastAsia="en-US"/>
        </w:rPr>
        <w:t xml:space="preserve">(…) </w:t>
      </w:r>
      <w:r w:rsidR="00AE08B3" w:rsidRPr="004E2959">
        <w:rPr>
          <w:rFonts w:ascii="Bookman Old Style" w:hAnsi="Bookman Old Style" w:cs="Arial"/>
          <w:i/>
          <w:spacing w:val="-5"/>
          <w:sz w:val="22"/>
          <w:szCs w:val="22"/>
          <w:lang w:val="es-CO" w:eastAsia="en-US"/>
        </w:rPr>
        <w:t>Abstenerse de asumir compromisos de exportación sin haber ofrecido previamente al Mercado Mayorista todo el GLP del que disponen. (…)”</w:t>
      </w:r>
    </w:p>
    <w:p w14:paraId="51A160E4" w14:textId="77777777" w:rsidR="00AE08B3" w:rsidRPr="004E2959" w:rsidRDefault="00AE08B3" w:rsidP="003E2E35">
      <w:pPr>
        <w:ind w:right="424"/>
        <w:contextualSpacing/>
        <w:jc w:val="both"/>
        <w:rPr>
          <w:rFonts w:ascii="Bookman Old Style" w:hAnsi="Bookman Old Style" w:cs="Arial"/>
          <w:i/>
          <w:spacing w:val="-5"/>
          <w:sz w:val="22"/>
          <w:szCs w:val="22"/>
          <w:lang w:val="es-CO" w:eastAsia="en-US"/>
        </w:rPr>
      </w:pPr>
    </w:p>
    <w:p w14:paraId="370EF3F4" w14:textId="738CC797" w:rsidR="00AE08B3" w:rsidRPr="004E2959" w:rsidRDefault="00AE08B3"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 xml:space="preserve">Cuando se trate de GLP con Precio Regulado, ofrecerlo a través de una OPC, de la cual trata el artículo 11 y ajustada a las condiciones establecidas en el Capítulo 3, </w:t>
      </w:r>
      <w:r w:rsidRPr="004E2959">
        <w:rPr>
          <w:rFonts w:ascii="Bookman Old Style" w:hAnsi="Bookman Old Style" w:cs="Arial"/>
          <w:i/>
          <w:spacing w:val="-5"/>
          <w:sz w:val="22"/>
          <w:szCs w:val="22"/>
          <w:lang w:val="es-CO" w:eastAsia="en-US"/>
        </w:rPr>
        <w:lastRenderedPageBreak/>
        <w:t>de esta Resolución.  Su venta será el resultado de las asignaciones de producto de la OPC. (…)</w:t>
      </w:r>
    </w:p>
    <w:p w14:paraId="6757318E" w14:textId="77777777" w:rsidR="00B760F2" w:rsidRPr="004E2959" w:rsidRDefault="00B760F2" w:rsidP="003E2E35">
      <w:pPr>
        <w:ind w:right="424"/>
        <w:contextualSpacing/>
        <w:jc w:val="both"/>
        <w:rPr>
          <w:rFonts w:ascii="Bookman Old Style" w:hAnsi="Bookman Old Style" w:cs="Arial"/>
          <w:i/>
          <w:spacing w:val="-5"/>
          <w:sz w:val="22"/>
          <w:szCs w:val="22"/>
          <w:lang w:val="es-CO" w:eastAsia="en-US"/>
        </w:rPr>
      </w:pPr>
    </w:p>
    <w:p w14:paraId="6209B7D4" w14:textId="68FE1285" w:rsidR="006875B4" w:rsidRPr="004E2959" w:rsidRDefault="006875B4"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Incorporar en su oferta de venta de GLP disponible las variaciones en la producción o importación previsibles, generadas por cualquier causa</w:t>
      </w:r>
      <w:r w:rsidRPr="004E2959">
        <w:rPr>
          <w:rFonts w:ascii="Bookman Old Style" w:hAnsi="Bookman Old Style" w:cs="Arial"/>
          <w:i/>
          <w:spacing w:val="-5"/>
          <w:sz w:val="22"/>
          <w:szCs w:val="22"/>
          <w:lang w:val="es-CO" w:eastAsia="en-US"/>
        </w:rPr>
        <w:t>.</w:t>
      </w:r>
      <w:r w:rsidR="00E037A5" w:rsidRPr="004E2959">
        <w:rPr>
          <w:rFonts w:ascii="Bookman Old Style" w:hAnsi="Bookman Old Style" w:cs="Arial"/>
          <w:i/>
          <w:spacing w:val="-5"/>
          <w:sz w:val="22"/>
          <w:szCs w:val="22"/>
          <w:lang w:val="es-CO" w:eastAsia="en-US"/>
        </w:rPr>
        <w:t xml:space="preserve"> (…)</w:t>
      </w:r>
    </w:p>
    <w:p w14:paraId="29DE344E" w14:textId="2DFA96FB" w:rsidR="006875B4" w:rsidRPr="004E2959" w:rsidRDefault="006875B4" w:rsidP="003E2E35">
      <w:pPr>
        <w:tabs>
          <w:tab w:val="left" w:pos="5628"/>
        </w:tabs>
        <w:ind w:right="424"/>
        <w:contextualSpacing/>
        <w:jc w:val="both"/>
        <w:rPr>
          <w:rFonts w:ascii="Bookman Old Style" w:hAnsi="Bookman Old Style" w:cs="Arial"/>
          <w:i/>
          <w:spacing w:val="-5"/>
          <w:sz w:val="22"/>
          <w:szCs w:val="22"/>
          <w:lang w:val="es-CO" w:eastAsia="en-US"/>
        </w:rPr>
      </w:pPr>
    </w:p>
    <w:p w14:paraId="62D21767" w14:textId="38D7309D" w:rsidR="00C00995"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La OPC debe hacerse ofreciendo el producto de manera independiente para cada fuente de producción nacional</w:t>
      </w:r>
      <w:r w:rsidRPr="004E2959">
        <w:rPr>
          <w:rFonts w:ascii="Bookman Old Style" w:hAnsi="Bookman Old Style" w:cs="Arial"/>
          <w:i/>
          <w:spacing w:val="-5"/>
          <w:sz w:val="22"/>
          <w:szCs w:val="22"/>
          <w:lang w:val="es-CO" w:eastAsia="en-US"/>
        </w:rPr>
        <w:t xml:space="preserve"> y de manera simultánea para todas ellas (…)</w:t>
      </w:r>
    </w:p>
    <w:p w14:paraId="044D10B1" w14:textId="77777777" w:rsidR="00C00995" w:rsidRPr="004E2959" w:rsidRDefault="00C00995" w:rsidP="003E2E35">
      <w:pPr>
        <w:ind w:right="424"/>
        <w:contextualSpacing/>
        <w:jc w:val="both"/>
        <w:rPr>
          <w:rFonts w:ascii="Bookman Old Style" w:hAnsi="Bookman Old Style" w:cs="Arial"/>
          <w:i/>
          <w:spacing w:val="-5"/>
          <w:sz w:val="22"/>
          <w:szCs w:val="22"/>
          <w:lang w:val="es-CO" w:eastAsia="en-US"/>
        </w:rPr>
      </w:pPr>
    </w:p>
    <w:p w14:paraId="4C896A94" w14:textId="25616337" w:rsidR="00C878FA" w:rsidRPr="004E2959" w:rsidRDefault="0029473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Se considera un incumplimiento en las condiciones de entrega del producto, por parte del vendedor, </w:t>
      </w:r>
      <w:r w:rsidRPr="004E2959">
        <w:rPr>
          <w:rFonts w:ascii="Bookman Old Style" w:hAnsi="Bookman Old Style" w:cs="Arial"/>
          <w:b/>
          <w:bCs/>
          <w:i/>
          <w:spacing w:val="-5"/>
          <w:sz w:val="22"/>
          <w:szCs w:val="22"/>
          <w:u w:val="single"/>
          <w:lang w:val="es-CO" w:eastAsia="en-US"/>
        </w:rPr>
        <w:t>la modificación de los sitios de entrega pactados en el contrato, la variación en las cantidades entregadas diferentes a las pactadas en el contrato</w:t>
      </w:r>
      <w:r w:rsidRPr="004E2959">
        <w:rPr>
          <w:rFonts w:ascii="Bookman Old Style" w:hAnsi="Bookman Old Style" w:cs="Arial"/>
          <w:i/>
          <w:spacing w:val="-5"/>
          <w:sz w:val="22"/>
          <w:szCs w:val="22"/>
          <w:lang w:val="es-CO" w:eastAsia="en-US"/>
        </w:rPr>
        <w:t xml:space="preserve"> y el mayor tiempo de entrega con respecto al tiempo máximo pactado en el contrato,</w:t>
      </w:r>
      <w:r w:rsidRPr="004E2959">
        <w:rPr>
          <w:rFonts w:ascii="Bookman Old Style" w:hAnsi="Bookman Old Style" w:cs="Arial"/>
          <w:b/>
          <w:bCs/>
          <w:i/>
          <w:spacing w:val="-5"/>
          <w:sz w:val="22"/>
          <w:szCs w:val="22"/>
          <w:u w:val="single"/>
          <w:lang w:val="es-CO" w:eastAsia="en-US"/>
        </w:rPr>
        <w:t xml:space="preserve"> sea cual sea el origen de la causa de dichos incumplimientos</w:t>
      </w:r>
      <w:r w:rsidRPr="004E2959">
        <w:rPr>
          <w:rFonts w:ascii="Bookman Old Style" w:hAnsi="Bookman Old Style" w:cs="Arial"/>
          <w:i/>
          <w:spacing w:val="-5"/>
          <w:sz w:val="22"/>
          <w:szCs w:val="22"/>
          <w:lang w:val="es-CO" w:eastAsia="en-US"/>
        </w:rPr>
        <w:t>, con excepción de las situaciones establecidas en el artículo 17 de esta resolución. También se considera un incumplimiento en las condiciones de entrega del producto por parte del vendedor la no entrega de los reportes de calidad y de caracterización del GLP suministrado, en las condiciones previstas en los literales d y e del artículo 7 de esta resolución.</w:t>
      </w:r>
      <w:r w:rsidR="00012619"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i/>
          <w:spacing w:val="-5"/>
          <w:sz w:val="22"/>
          <w:szCs w:val="22"/>
          <w:lang w:val="es-CO" w:eastAsia="en-US"/>
        </w:rPr>
        <w:t>”</w:t>
      </w:r>
      <w:r w:rsidR="00BA4B27" w:rsidRPr="004E2959">
        <w:rPr>
          <w:rFonts w:ascii="Bookman Old Style" w:hAnsi="Bookman Old Style" w:cs="Arial"/>
          <w:i/>
          <w:spacing w:val="-5"/>
          <w:sz w:val="22"/>
          <w:szCs w:val="22"/>
          <w:lang w:val="es-CO" w:eastAsia="en-US"/>
        </w:rPr>
        <w:t xml:space="preserve"> </w:t>
      </w:r>
      <w:r w:rsidR="00AF3448" w:rsidRPr="004E2959">
        <w:rPr>
          <w:rFonts w:ascii="Bookman Old Style" w:hAnsi="Bookman Old Style" w:cs="Arial"/>
          <w:spacing w:val="-5"/>
          <w:sz w:val="22"/>
          <w:szCs w:val="22"/>
          <w:lang w:val="es-CO" w:eastAsia="en-US"/>
        </w:rPr>
        <w:t xml:space="preserve">Resaltado </w:t>
      </w:r>
      <w:r w:rsidR="00BA4B27" w:rsidRPr="004E2959">
        <w:rPr>
          <w:rFonts w:ascii="Bookman Old Style" w:hAnsi="Bookman Old Style" w:cs="Arial"/>
          <w:spacing w:val="-5"/>
          <w:sz w:val="22"/>
          <w:szCs w:val="22"/>
          <w:lang w:val="es-CO" w:eastAsia="en-US"/>
        </w:rPr>
        <w:t xml:space="preserve">y subrayado </w:t>
      </w:r>
      <w:r w:rsidR="00AF3448" w:rsidRPr="004E2959">
        <w:rPr>
          <w:rFonts w:ascii="Bookman Old Style" w:hAnsi="Bookman Old Style" w:cs="Arial"/>
          <w:spacing w:val="-5"/>
          <w:sz w:val="22"/>
          <w:szCs w:val="22"/>
          <w:lang w:val="es-CO" w:eastAsia="en-US"/>
        </w:rPr>
        <w:t>fuera de texto</w:t>
      </w:r>
    </w:p>
    <w:p w14:paraId="4ECA8C3A" w14:textId="77777777" w:rsidR="00C878FA" w:rsidRPr="004E2959" w:rsidRDefault="00C878FA" w:rsidP="003E2E35">
      <w:pPr>
        <w:ind w:left="0"/>
        <w:contextualSpacing/>
        <w:jc w:val="both"/>
        <w:rPr>
          <w:rFonts w:ascii="Bookman Old Style" w:hAnsi="Bookman Old Style" w:cs="Arial"/>
          <w:spacing w:val="-5"/>
          <w:lang w:val="es-CO" w:eastAsia="en-US"/>
        </w:rPr>
      </w:pPr>
    </w:p>
    <w:p w14:paraId="4B726C74" w14:textId="77777777" w:rsidR="00C878FA" w:rsidRPr="004E2959" w:rsidRDefault="00C878FA"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En ese mismo artículo, en el parágrafo 2, se establece que:</w:t>
      </w:r>
    </w:p>
    <w:p w14:paraId="7FB780BE" w14:textId="77777777" w:rsidR="00C878FA" w:rsidRPr="004E2959" w:rsidRDefault="00C878FA" w:rsidP="003E2E35">
      <w:pPr>
        <w:ind w:left="0"/>
        <w:contextualSpacing/>
        <w:jc w:val="both"/>
        <w:rPr>
          <w:rFonts w:ascii="Bookman Old Style" w:hAnsi="Bookman Old Style" w:cs="Arial"/>
          <w:spacing w:val="-5"/>
          <w:lang w:val="es-CO" w:eastAsia="en-US"/>
        </w:rPr>
      </w:pPr>
    </w:p>
    <w:p w14:paraId="3DD2FABA" w14:textId="77777777" w:rsidR="00C878FA" w:rsidRPr="004E2959" w:rsidRDefault="00C878F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b/>
          <w:i/>
          <w:spacing w:val="-5"/>
          <w:sz w:val="22"/>
          <w:szCs w:val="22"/>
          <w:u w:val="single"/>
          <w:lang w:val="es-CO" w:eastAsia="en-US"/>
        </w:rPr>
        <w:t>Estas OPC adicionales deberán cumplir todas las condiciones generales establecidas en el capítulo 3</w:t>
      </w:r>
      <w:r w:rsidRPr="004E2959">
        <w:rPr>
          <w:rFonts w:ascii="Bookman Old Style" w:hAnsi="Bookman Old Style" w:cs="Arial"/>
          <w:i/>
          <w:spacing w:val="-5"/>
          <w:sz w:val="22"/>
          <w:szCs w:val="22"/>
          <w:lang w:val="es-CO" w:eastAsia="en-US"/>
        </w:rPr>
        <w:t xml:space="preserve">, con excepción del tiempo previo de un mes para la realización de la oferta el cual puede ser menor.  Tampoco se aplicará lo previsto en el literal a del artículo 14 de esta resolución. (…)” </w:t>
      </w:r>
      <w:r w:rsidRPr="004E2959">
        <w:rPr>
          <w:rFonts w:ascii="Bookman Old Style" w:hAnsi="Bookman Old Style" w:cs="Arial"/>
          <w:spacing w:val="-5"/>
          <w:sz w:val="22"/>
          <w:szCs w:val="22"/>
          <w:lang w:val="es-CO" w:eastAsia="en-US"/>
        </w:rPr>
        <w:t>Subrayado y resaltado fuera de texto</w:t>
      </w:r>
    </w:p>
    <w:p w14:paraId="61E9753B" w14:textId="77777777" w:rsidR="00C878FA" w:rsidRPr="004E2959" w:rsidRDefault="00C878FA" w:rsidP="003E2E35">
      <w:pPr>
        <w:ind w:left="0"/>
        <w:contextualSpacing/>
        <w:jc w:val="both"/>
        <w:rPr>
          <w:rFonts w:ascii="Bookman Old Style" w:hAnsi="Bookman Old Style" w:cs="Arial"/>
          <w:spacing w:val="-5"/>
          <w:lang w:val="es-CO" w:eastAsia="en-US"/>
        </w:rPr>
      </w:pPr>
    </w:p>
    <w:p w14:paraId="54433319" w14:textId="22AB66A9" w:rsidR="00C878FA" w:rsidRPr="004E2959" w:rsidRDefault="00B37316"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Así mismo</w:t>
      </w:r>
      <w:r w:rsidR="00C878FA" w:rsidRPr="004E2959">
        <w:rPr>
          <w:rFonts w:ascii="Bookman Old Style" w:hAnsi="Bookman Old Style" w:cs="Arial"/>
          <w:spacing w:val="-5"/>
          <w:lang w:val="es-CO" w:eastAsia="en-US"/>
        </w:rPr>
        <w:t xml:space="preserve">, mediante Resolución CREG </w:t>
      </w:r>
      <w:r w:rsidR="1C22D2B6" w:rsidRPr="004E2959">
        <w:rPr>
          <w:rFonts w:ascii="Bookman Old Style" w:hAnsi="Bookman Old Style" w:cs="Arial"/>
          <w:spacing w:val="-5"/>
          <w:lang w:val="es-CO" w:eastAsia="en-US"/>
        </w:rPr>
        <w:t>064</w:t>
      </w:r>
      <w:r w:rsidR="00C878FA" w:rsidRPr="004E2959">
        <w:rPr>
          <w:rFonts w:ascii="Bookman Old Style" w:hAnsi="Bookman Old Style" w:cs="Arial"/>
          <w:spacing w:val="-5"/>
          <w:lang w:val="es-CO" w:eastAsia="en-US"/>
        </w:rPr>
        <w:t xml:space="preserve"> de 201</w:t>
      </w:r>
      <w:r w:rsidR="7BDD06D5" w:rsidRPr="004E2959">
        <w:rPr>
          <w:rFonts w:ascii="Bookman Old Style" w:hAnsi="Bookman Old Style" w:cs="Arial"/>
          <w:spacing w:val="-5"/>
          <w:lang w:val="es-CO" w:eastAsia="en-US"/>
        </w:rPr>
        <w:t>6</w:t>
      </w:r>
      <w:r w:rsidR="00C878FA" w:rsidRPr="004E2959">
        <w:rPr>
          <w:rFonts w:ascii="Bookman Old Style" w:hAnsi="Bookman Old Style" w:cs="Arial"/>
          <w:spacing w:val="-5"/>
          <w:lang w:val="es-CO" w:eastAsia="en-US"/>
        </w:rPr>
        <w:t xml:space="preserve">, por la cual se modifica el reglamento de comercialización mayorista de </w:t>
      </w:r>
      <w:r w:rsidR="4CF71E02" w:rsidRPr="004E2959">
        <w:rPr>
          <w:rFonts w:ascii="Bookman Old Style" w:hAnsi="Bookman Old Style" w:cs="Arial"/>
          <w:spacing w:val="-5"/>
          <w:lang w:val="es-CO" w:eastAsia="en-US"/>
        </w:rPr>
        <w:t>GLP</w:t>
      </w:r>
      <w:r w:rsidR="00C878FA" w:rsidRPr="004E2959">
        <w:rPr>
          <w:rFonts w:ascii="Bookman Old Style" w:hAnsi="Bookman Old Style" w:cs="Arial"/>
          <w:spacing w:val="-5"/>
          <w:lang w:val="es-CO" w:eastAsia="en-US"/>
        </w:rPr>
        <w:t xml:space="preserve">, se establece </w:t>
      </w:r>
      <w:r w:rsidR="21D462D3" w:rsidRPr="004E2959">
        <w:rPr>
          <w:rFonts w:ascii="Bookman Old Style" w:hAnsi="Bookman Old Style" w:cs="Arial"/>
          <w:spacing w:val="-5"/>
          <w:lang w:val="es-CO" w:eastAsia="en-US"/>
        </w:rPr>
        <w:t>en el artículo 1, parágrafo 1, lo siguiente</w:t>
      </w:r>
      <w:r w:rsidR="00C878FA" w:rsidRPr="004E2959">
        <w:rPr>
          <w:rFonts w:ascii="Bookman Old Style" w:hAnsi="Bookman Old Style" w:cs="Arial"/>
          <w:spacing w:val="-5"/>
          <w:lang w:val="es-CO" w:eastAsia="en-US"/>
        </w:rPr>
        <w:t>:</w:t>
      </w:r>
    </w:p>
    <w:p w14:paraId="310C17AE" w14:textId="77777777" w:rsidR="00C878FA" w:rsidRPr="004E2959" w:rsidRDefault="00C878FA" w:rsidP="003E2E35">
      <w:pPr>
        <w:ind w:left="0"/>
        <w:contextualSpacing/>
        <w:jc w:val="both"/>
        <w:rPr>
          <w:rFonts w:ascii="Bookman Old Style" w:hAnsi="Bookman Old Style" w:cs="Arial"/>
          <w:spacing w:val="-5"/>
          <w:lang w:val="es-CO" w:eastAsia="en-US"/>
        </w:rPr>
      </w:pPr>
    </w:p>
    <w:p w14:paraId="5B01DCBC" w14:textId="17660F67" w:rsidR="00C878FA" w:rsidRPr="004E2959" w:rsidRDefault="00C878FA" w:rsidP="003E2E35">
      <w:pPr>
        <w:contextualSpacing/>
        <w:jc w:val="both"/>
        <w:rPr>
          <w:rFonts w:ascii="Bookman Old Style" w:hAnsi="Bookman Old Style" w:cs="Arial"/>
          <w:i/>
          <w:iCs/>
          <w:sz w:val="22"/>
          <w:szCs w:val="22"/>
          <w:lang w:val="es-CO" w:eastAsia="en-US"/>
        </w:rPr>
      </w:pPr>
      <w:r w:rsidRPr="004E2959">
        <w:rPr>
          <w:rFonts w:ascii="Bookman Old Style" w:hAnsi="Bookman Old Style" w:cs="Arial"/>
          <w:i/>
          <w:iCs/>
          <w:spacing w:val="-5"/>
          <w:sz w:val="22"/>
          <w:szCs w:val="22"/>
          <w:lang w:val="es-CO" w:eastAsia="en-US"/>
        </w:rPr>
        <w:t xml:space="preserve">“(…) </w:t>
      </w:r>
      <w:r w:rsidR="268A71B6" w:rsidRPr="004E2959">
        <w:rPr>
          <w:rFonts w:ascii="Bookman Old Style" w:hAnsi="Bookman Old Style" w:cs="Arial"/>
          <w:i/>
          <w:iCs/>
          <w:sz w:val="22"/>
          <w:szCs w:val="22"/>
          <w:lang w:val="es-CO" w:eastAsia="en-US"/>
        </w:rPr>
        <w:t>Durante el período de ejecución de los contratos resultantes de una OPC original, podrán hacerse OPC adicionales para para</w:t>
      </w:r>
      <w:r w:rsidR="1266EAA6" w:rsidRPr="004E2959">
        <w:rPr>
          <w:rFonts w:ascii="Bookman Old Style" w:hAnsi="Bookman Old Style" w:cs="Arial"/>
          <w:i/>
          <w:iCs/>
          <w:sz w:val="22"/>
          <w:szCs w:val="22"/>
          <w:lang w:val="es-CO" w:eastAsia="en-US"/>
        </w:rPr>
        <w:t xml:space="preserve"> (sic)</w:t>
      </w:r>
      <w:r w:rsidR="268A71B6" w:rsidRPr="004E2959">
        <w:rPr>
          <w:rFonts w:ascii="Bookman Old Style" w:hAnsi="Bookman Old Style" w:cs="Arial"/>
          <w:i/>
          <w:iCs/>
          <w:sz w:val="22"/>
          <w:szCs w:val="22"/>
          <w:lang w:val="es-CO" w:eastAsia="en-US"/>
        </w:rPr>
        <w:t xml:space="preserve"> períodos de entrega entre un mes y el plazo máximo de la OPC definido en el literal d) de este artículo, sin exceder en todo caso los periodos de ejecución de dichos contratos. El producto ofrecido mediante una OPC adicional deberá ofrecerse con un precio inferior al 50% del precio máximo regulado</w:t>
      </w:r>
      <w:r w:rsidR="4F8B1B32" w:rsidRPr="004E2959">
        <w:rPr>
          <w:rFonts w:ascii="Bookman Old Style" w:hAnsi="Bookman Old Style" w:cs="Arial"/>
          <w:i/>
          <w:iCs/>
          <w:sz w:val="22"/>
          <w:szCs w:val="22"/>
          <w:lang w:val="es-CO" w:eastAsia="en-US"/>
        </w:rPr>
        <w:t>”</w:t>
      </w:r>
      <w:r w:rsidR="268A71B6" w:rsidRPr="004E2959">
        <w:rPr>
          <w:rFonts w:ascii="Bookman Old Style" w:hAnsi="Bookman Old Style" w:cs="Arial"/>
          <w:i/>
          <w:iCs/>
          <w:sz w:val="22"/>
          <w:szCs w:val="22"/>
          <w:lang w:val="es-CO" w:eastAsia="en-US"/>
        </w:rPr>
        <w:t>.</w:t>
      </w:r>
    </w:p>
    <w:p w14:paraId="7267952C" w14:textId="2E03BC2B" w:rsidR="00C878FA" w:rsidRPr="004E2959" w:rsidRDefault="00C878FA" w:rsidP="003E2E35">
      <w:pPr>
        <w:ind w:right="424"/>
        <w:contextualSpacing/>
        <w:jc w:val="both"/>
        <w:rPr>
          <w:rFonts w:ascii="Bookman Old Style" w:hAnsi="Bookman Old Style" w:cs="Arial"/>
          <w:i/>
          <w:iCs/>
          <w:sz w:val="22"/>
          <w:szCs w:val="22"/>
          <w:highlight w:val="yellow"/>
          <w:lang w:val="es-CO" w:eastAsia="en-US"/>
        </w:rPr>
      </w:pPr>
    </w:p>
    <w:p w14:paraId="2F7E12C8" w14:textId="49B4FBDD" w:rsidR="00C878FA" w:rsidRPr="004E2959" w:rsidRDefault="00CF339C" w:rsidP="003E7BF4">
      <w:pPr>
        <w:ind w:left="0"/>
        <w:contextualSpacing/>
        <w:jc w:val="both"/>
        <w:rPr>
          <w:rFonts w:ascii="Bookman Old Style" w:hAnsi="Bookman Old Style"/>
          <w:lang w:val="es-CO"/>
        </w:rPr>
      </w:pPr>
      <w:r w:rsidRPr="00C07899">
        <w:rPr>
          <w:rFonts w:ascii="Bookman Old Style" w:hAnsi="Bookman Old Style"/>
          <w:lang w:val="es-CO"/>
        </w:rPr>
        <w:t xml:space="preserve">Mediante comunicación </w:t>
      </w:r>
      <w:r w:rsidR="003E7BF4">
        <w:rPr>
          <w:rFonts w:ascii="Bookman Old Style" w:hAnsi="Bookman Old Style"/>
          <w:lang w:val="es-CO"/>
        </w:rPr>
        <w:t>de 25 de marzo de 2020</w:t>
      </w:r>
      <w:r w:rsidR="00D14DA5">
        <w:rPr>
          <w:rFonts w:ascii="Bookman Old Style" w:hAnsi="Bookman Old Style"/>
          <w:lang w:val="es-CO"/>
        </w:rPr>
        <w:t>,</w:t>
      </w:r>
      <w:r w:rsidR="003E7BF4">
        <w:rPr>
          <w:rFonts w:ascii="Bookman Old Style" w:hAnsi="Bookman Old Style"/>
          <w:lang w:val="es-CO"/>
        </w:rPr>
        <w:t xml:space="preserve"> Ecopetrol expuso lo siguiente:</w:t>
      </w:r>
    </w:p>
    <w:p w14:paraId="12A3554E" w14:textId="77777777" w:rsidR="006525B3" w:rsidRPr="004E2959" w:rsidRDefault="006525B3" w:rsidP="003E2E35">
      <w:pPr>
        <w:ind w:left="0"/>
        <w:contextualSpacing/>
        <w:jc w:val="both"/>
        <w:rPr>
          <w:rFonts w:ascii="Bookman Old Style" w:hAnsi="Bookman Old Style"/>
          <w:lang w:val="es-CO"/>
        </w:rPr>
      </w:pPr>
    </w:p>
    <w:p w14:paraId="66777920" w14:textId="77777777" w:rsidR="00483364" w:rsidRPr="00B52C53" w:rsidRDefault="006525B3"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w:t>
      </w:r>
      <w:r w:rsidR="00483364" w:rsidRPr="00B52C53">
        <w:rPr>
          <w:rFonts w:ascii="Bookman Old Style" w:hAnsi="Bookman Old Style"/>
          <w:i/>
          <w:iCs/>
          <w:sz w:val="22"/>
          <w:szCs w:val="22"/>
          <w:lang w:val="es-CO"/>
        </w:rPr>
        <w:t>Parada de la planta Amina I en Cusiana</w:t>
      </w:r>
    </w:p>
    <w:p w14:paraId="12E44134" w14:textId="77777777" w:rsidR="00483364" w:rsidRPr="00B52C53" w:rsidRDefault="00483364" w:rsidP="00B52C53">
      <w:pPr>
        <w:ind w:right="284"/>
        <w:contextualSpacing/>
        <w:jc w:val="both"/>
        <w:rPr>
          <w:rFonts w:ascii="Bookman Old Style" w:hAnsi="Bookman Old Style"/>
          <w:i/>
          <w:iCs/>
          <w:sz w:val="22"/>
          <w:szCs w:val="22"/>
          <w:lang w:val="es-CO"/>
        </w:rPr>
      </w:pPr>
    </w:p>
    <w:p w14:paraId="106EB1D8" w14:textId="21534755" w:rsidR="00483364" w:rsidRPr="00B52C53" w:rsidRDefault="00483364"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Dentro del plan de mantenimientos mayores y paradas de planta para el año 2020, Ecopetrol tenía previsto realizar la intervención de la unidad Amina I de la fuente Cusiana durante los días 3 a 23 de abril, hecho reflejado en las declaraciones de</w:t>
      </w:r>
    </w:p>
    <w:p w14:paraId="07643B51" w14:textId="178CBDBE" w:rsidR="006D1F23" w:rsidRPr="00B52C53" w:rsidRDefault="00483364"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producción con ocasión de la OPC para el primer semestre de 2020. Sin embargo,</w:t>
      </w:r>
      <w:r w:rsidR="006D1F23" w:rsidRPr="00B52C53">
        <w:rPr>
          <w:i/>
          <w:iCs/>
        </w:rPr>
        <w:t xml:space="preserve"> </w:t>
      </w:r>
      <w:r w:rsidR="006D1F23" w:rsidRPr="00B52C53">
        <w:rPr>
          <w:rFonts w:ascii="Bookman Old Style" w:hAnsi="Bookman Old Style"/>
          <w:i/>
          <w:iCs/>
          <w:sz w:val="22"/>
          <w:szCs w:val="22"/>
          <w:lang w:val="es-CO"/>
        </w:rPr>
        <w:t>Ecopetrol ha tenido que implementar medidas con el objetivo de minimizar el impacto del virus COVID-19 en sus operaciones.</w:t>
      </w:r>
    </w:p>
    <w:p w14:paraId="7CE2E9F6" w14:textId="77777777" w:rsidR="006D1F23" w:rsidRPr="00B52C53" w:rsidRDefault="006D1F23" w:rsidP="00B52C53">
      <w:pPr>
        <w:ind w:right="284"/>
        <w:contextualSpacing/>
        <w:jc w:val="both"/>
        <w:rPr>
          <w:rFonts w:ascii="Bookman Old Style" w:hAnsi="Bookman Old Style"/>
          <w:i/>
          <w:iCs/>
          <w:sz w:val="22"/>
          <w:szCs w:val="22"/>
          <w:lang w:val="es-CO"/>
        </w:rPr>
      </w:pPr>
    </w:p>
    <w:p w14:paraId="6A26E9B3" w14:textId="31588B10" w:rsidR="00497F82" w:rsidRPr="00B52C53" w:rsidRDefault="006D1F23"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 xml:space="preserve">En específico, Ecopetrol debió considerar que ante un eventual caso confirmado o sospecha de COVID-19 durante la ejecución de los trabajos, en atención a los </w:t>
      </w:r>
      <w:r w:rsidRPr="00B52C53">
        <w:rPr>
          <w:rFonts w:ascii="Bookman Old Style" w:hAnsi="Bookman Old Style"/>
          <w:i/>
          <w:iCs/>
          <w:sz w:val="22"/>
          <w:szCs w:val="22"/>
          <w:lang w:val="es-CO"/>
        </w:rPr>
        <w:lastRenderedPageBreak/>
        <w:t>protocolos definidos por el Gobierno Nacional, se produciría el aislamiento de la</w:t>
      </w:r>
      <w:r w:rsidR="00497F82" w:rsidRPr="00B52C53">
        <w:rPr>
          <w:i/>
          <w:iCs/>
        </w:rPr>
        <w:t xml:space="preserve"> </w:t>
      </w:r>
      <w:r w:rsidR="00497F82" w:rsidRPr="00B52C53">
        <w:rPr>
          <w:rFonts w:ascii="Bookman Old Style" w:hAnsi="Bookman Old Style"/>
          <w:i/>
          <w:iCs/>
          <w:sz w:val="22"/>
          <w:szCs w:val="22"/>
          <w:lang w:val="es-CO"/>
        </w:rPr>
        <w:t>totalidad de los trabajadores asignados al mantenimiento, que corresponde a 284</w:t>
      </w:r>
    </w:p>
    <w:p w14:paraId="2FA897D6" w14:textId="7E5E1273" w:rsidR="00497F82"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personas en el periodo de mayor demanda de mano de obra. Esto implicaría</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suspender el mantenimiento por un periodo de al menos un mes mientras se</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reemplaza el personal, situación que impediría entregar GLP según el plan inicial,</w:t>
      </w:r>
    </w:p>
    <w:p w14:paraId="71D5A8D5" w14:textId="77777777" w:rsidR="00497F82"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posponiendo las entregas por al menos un mes.</w:t>
      </w:r>
    </w:p>
    <w:p w14:paraId="2D39A6A7" w14:textId="77777777" w:rsidR="004066B8" w:rsidRPr="00B52C53" w:rsidRDefault="004066B8" w:rsidP="00B52C53">
      <w:pPr>
        <w:ind w:right="284"/>
        <w:contextualSpacing/>
        <w:jc w:val="both"/>
        <w:rPr>
          <w:rFonts w:ascii="Bookman Old Style" w:hAnsi="Bookman Old Style"/>
          <w:i/>
          <w:iCs/>
          <w:sz w:val="22"/>
          <w:szCs w:val="22"/>
          <w:lang w:val="es-CO"/>
        </w:rPr>
      </w:pPr>
    </w:p>
    <w:p w14:paraId="2CBAE725" w14:textId="77777777" w:rsidR="00497F82"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Teniendo en cuenta lo anterior, se hace necesario aplazar la parada de planta por</w:t>
      </w:r>
    </w:p>
    <w:p w14:paraId="1F0C523A" w14:textId="266DB46A" w:rsidR="00771E49"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un tiempo estimado de 90 días, sujeto en todo caso a un seguimiento y monitoreo</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estricto de las condiciones operacionales de los equipos objeto de intervención.</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Este aplazamiento implica el incremento en la producción de GLP con respecto a</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las cantidades ofertadas y asignadas en el marco de la OPC 2020-I, como se</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muestra en la Tabla:</w:t>
      </w:r>
    </w:p>
    <w:p w14:paraId="0B56086B" w14:textId="77777777" w:rsidR="00FE6F28" w:rsidRPr="00B52C53" w:rsidRDefault="00FE6F28" w:rsidP="00B52C53">
      <w:pPr>
        <w:ind w:right="284"/>
        <w:contextualSpacing/>
        <w:jc w:val="both"/>
        <w:rPr>
          <w:rFonts w:ascii="Bookman Old Style" w:hAnsi="Bookman Old Style"/>
          <w:i/>
          <w:iCs/>
          <w:sz w:val="22"/>
          <w:szCs w:val="22"/>
          <w:lang w:val="es-CO"/>
        </w:rPr>
      </w:pPr>
    </w:p>
    <w:p w14:paraId="36BB3A16" w14:textId="4BE34A12" w:rsidR="008E4652" w:rsidRPr="00B52C53" w:rsidRDefault="00FE6F28" w:rsidP="00B52C53">
      <w:pPr>
        <w:ind w:right="284"/>
        <w:contextualSpacing/>
        <w:jc w:val="center"/>
        <w:rPr>
          <w:rFonts w:ascii="Bookman Old Style" w:hAnsi="Bookman Old Style"/>
          <w:i/>
          <w:iCs/>
          <w:sz w:val="22"/>
          <w:szCs w:val="22"/>
          <w:lang w:val="es-CO"/>
        </w:rPr>
      </w:pPr>
      <w:r w:rsidRPr="00B52C53">
        <w:rPr>
          <w:rFonts w:ascii="Bookman Old Style" w:hAnsi="Bookman Old Style"/>
          <w:i/>
          <w:iCs/>
          <w:noProof/>
          <w:sz w:val="22"/>
          <w:szCs w:val="22"/>
          <w:lang w:val="es-CO"/>
        </w:rPr>
        <w:drawing>
          <wp:inline distT="0" distB="0" distL="0" distR="0" wp14:anchorId="650A7AAC" wp14:editId="7E3E51DB">
            <wp:extent cx="4986655" cy="1042035"/>
            <wp:effectExtent l="0" t="0" r="444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655" cy="1042035"/>
                    </a:xfrm>
                    <a:prstGeom prst="rect">
                      <a:avLst/>
                    </a:prstGeom>
                    <a:noFill/>
                    <a:ln>
                      <a:noFill/>
                    </a:ln>
                  </pic:spPr>
                </pic:pic>
              </a:graphicData>
            </a:graphic>
          </wp:inline>
        </w:drawing>
      </w:r>
    </w:p>
    <w:p w14:paraId="5581095A" w14:textId="77777777" w:rsidR="00D1439F" w:rsidRPr="00B52C53" w:rsidRDefault="00D1439F" w:rsidP="00B52C53">
      <w:pPr>
        <w:ind w:right="284"/>
        <w:contextualSpacing/>
        <w:jc w:val="center"/>
        <w:rPr>
          <w:rFonts w:ascii="Bookman Old Style" w:hAnsi="Bookman Old Style"/>
          <w:i/>
          <w:iCs/>
          <w:sz w:val="22"/>
          <w:szCs w:val="22"/>
          <w:lang w:val="es-CO"/>
        </w:rPr>
      </w:pPr>
    </w:p>
    <w:p w14:paraId="3A13F15A" w14:textId="23C82A94"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Así, Ecopetrol aumentará su oferta al mercado en 1.342 barriles por día calendario, respecto a lo declarado en el marco de la OPC para el primer semestre de 2020.</w:t>
      </w:r>
    </w:p>
    <w:p w14:paraId="7CD3479E" w14:textId="77777777" w:rsidR="00C97B46" w:rsidRPr="00B52C53" w:rsidRDefault="00C97B46" w:rsidP="00B52C53">
      <w:pPr>
        <w:ind w:right="284"/>
        <w:contextualSpacing/>
        <w:jc w:val="both"/>
        <w:rPr>
          <w:rFonts w:ascii="Bookman Old Style" w:hAnsi="Bookman Old Style"/>
          <w:i/>
          <w:iCs/>
          <w:sz w:val="22"/>
          <w:szCs w:val="22"/>
          <w:lang w:val="es-CO"/>
        </w:rPr>
      </w:pPr>
    </w:p>
    <w:p w14:paraId="2A1ED23A" w14:textId="1F4D8AD1"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Además, si se tuviera que realizar el proceso de asignación de producto mediante</w:t>
      </w:r>
    </w:p>
    <w:p w14:paraId="7B73CE50"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una OPC adicional, en aplicación de los artículos 13 y 14 de la Resolución CREG</w:t>
      </w:r>
    </w:p>
    <w:p w14:paraId="24BECBB3"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053 de 2011, no se alcanzarían a agotar todos los trámites administrativos que</w:t>
      </w:r>
    </w:p>
    <w:p w14:paraId="46995696"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este implica para la comercialización del producto a partir del 1 de abril.</w:t>
      </w:r>
    </w:p>
    <w:p w14:paraId="5ED464BB" w14:textId="77777777" w:rsidR="00C97B46" w:rsidRPr="00B52C53" w:rsidRDefault="00C97B46" w:rsidP="00B52C53">
      <w:pPr>
        <w:ind w:right="284"/>
        <w:contextualSpacing/>
        <w:jc w:val="both"/>
        <w:rPr>
          <w:rFonts w:ascii="Bookman Old Style" w:hAnsi="Bookman Old Style"/>
          <w:i/>
          <w:iCs/>
          <w:sz w:val="22"/>
          <w:szCs w:val="22"/>
          <w:lang w:val="es-CO"/>
        </w:rPr>
      </w:pPr>
    </w:p>
    <w:p w14:paraId="79BAE0D1" w14:textId="77777777" w:rsidR="00937F84"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Asimismo, en aplicación del parágrafo 1 del artículo 13, estas cantidades tendrían</w:t>
      </w:r>
      <w:r w:rsidR="00776F85">
        <w:rPr>
          <w:rFonts w:ascii="Bookman Old Style" w:hAnsi="Bookman Old Style"/>
          <w:i/>
          <w:iCs/>
          <w:sz w:val="22"/>
          <w:szCs w:val="22"/>
          <w:lang w:val="es-CO"/>
        </w:rPr>
        <w:t xml:space="preserve"> </w:t>
      </w:r>
      <w:r w:rsidRPr="00B52C53">
        <w:rPr>
          <w:rFonts w:ascii="Bookman Old Style" w:hAnsi="Bookman Old Style"/>
          <w:i/>
          <w:iCs/>
          <w:sz w:val="22"/>
          <w:szCs w:val="22"/>
          <w:lang w:val="es-CO"/>
        </w:rPr>
        <w:t>que comercializarse con un precio inferior al 50% del precio máximo regulado.</w:t>
      </w:r>
      <w:r w:rsidR="00937F84">
        <w:rPr>
          <w:rFonts w:ascii="Bookman Old Style" w:hAnsi="Bookman Old Style"/>
          <w:i/>
          <w:iCs/>
          <w:sz w:val="22"/>
          <w:szCs w:val="22"/>
          <w:lang w:val="es-CO"/>
        </w:rPr>
        <w:t xml:space="preserve"> (…)</w:t>
      </w:r>
    </w:p>
    <w:p w14:paraId="3A09C6CE" w14:textId="77777777" w:rsidR="00937F84" w:rsidRDefault="00937F84" w:rsidP="00B52C53">
      <w:pPr>
        <w:ind w:right="284"/>
        <w:contextualSpacing/>
        <w:jc w:val="both"/>
        <w:rPr>
          <w:rFonts w:ascii="Bookman Old Style" w:hAnsi="Bookman Old Style"/>
          <w:i/>
          <w:iCs/>
          <w:sz w:val="22"/>
          <w:szCs w:val="22"/>
          <w:lang w:val="es-CO"/>
        </w:rPr>
      </w:pPr>
    </w:p>
    <w:p w14:paraId="72CE74E3" w14:textId="77777777" w:rsidR="00CE349A" w:rsidRPr="00CE349A" w:rsidRDefault="00CE349A" w:rsidP="00CE349A">
      <w:pPr>
        <w:ind w:right="284"/>
        <w:contextualSpacing/>
        <w:jc w:val="both"/>
        <w:rPr>
          <w:rFonts w:ascii="Bookman Old Style" w:hAnsi="Bookman Old Style"/>
          <w:i/>
          <w:iCs/>
          <w:sz w:val="22"/>
          <w:szCs w:val="22"/>
          <w:lang w:val="es-CO"/>
        </w:rPr>
      </w:pPr>
      <w:r w:rsidRPr="00CE349A">
        <w:rPr>
          <w:rFonts w:ascii="Bookman Old Style" w:hAnsi="Bookman Old Style"/>
          <w:i/>
          <w:iCs/>
          <w:sz w:val="22"/>
          <w:szCs w:val="22"/>
          <w:lang w:val="es-CO"/>
        </w:rPr>
        <w:t>Disminución de la carga de las refinerías</w:t>
      </w:r>
    </w:p>
    <w:p w14:paraId="2DA1A1C5" w14:textId="77777777" w:rsidR="00CE349A" w:rsidRDefault="00CE349A" w:rsidP="00CE349A">
      <w:pPr>
        <w:ind w:right="284"/>
        <w:contextualSpacing/>
        <w:jc w:val="both"/>
        <w:rPr>
          <w:rFonts w:ascii="Bookman Old Style" w:hAnsi="Bookman Old Style"/>
          <w:i/>
          <w:iCs/>
          <w:sz w:val="22"/>
          <w:szCs w:val="22"/>
          <w:lang w:val="es-CO"/>
        </w:rPr>
      </w:pPr>
    </w:p>
    <w:p w14:paraId="5B8DF398" w14:textId="78A351CE" w:rsidR="00937F84" w:rsidRDefault="00CE349A" w:rsidP="00CE349A">
      <w:pPr>
        <w:ind w:right="284"/>
        <w:contextualSpacing/>
        <w:jc w:val="both"/>
        <w:rPr>
          <w:rFonts w:ascii="Bookman Old Style" w:hAnsi="Bookman Old Style"/>
          <w:i/>
          <w:iCs/>
          <w:sz w:val="22"/>
          <w:szCs w:val="22"/>
          <w:lang w:val="es-CO"/>
        </w:rPr>
      </w:pPr>
      <w:r w:rsidRPr="00CE349A">
        <w:rPr>
          <w:rFonts w:ascii="Bookman Old Style" w:hAnsi="Bookman Old Style"/>
          <w:i/>
          <w:iCs/>
          <w:sz w:val="22"/>
          <w:szCs w:val="22"/>
          <w:lang w:val="es-CO"/>
        </w:rPr>
        <w:t>Las medidas que se han adoptado en el mundo y, en particular en Colombia, con</w:t>
      </w:r>
      <w:r w:rsidR="00DB3BD7">
        <w:rPr>
          <w:rFonts w:ascii="Bookman Old Style" w:hAnsi="Bookman Old Style"/>
          <w:i/>
          <w:iCs/>
          <w:sz w:val="22"/>
          <w:szCs w:val="22"/>
          <w:lang w:val="es-CO"/>
        </w:rPr>
        <w:t xml:space="preserve"> </w:t>
      </w:r>
      <w:r w:rsidRPr="00CE349A">
        <w:rPr>
          <w:rFonts w:ascii="Bookman Old Style" w:hAnsi="Bookman Old Style"/>
          <w:i/>
          <w:iCs/>
          <w:sz w:val="22"/>
          <w:szCs w:val="22"/>
          <w:lang w:val="es-CO"/>
        </w:rPr>
        <w:t>el objetivo de disminuir el impacto del COVID-19, como por ejemplo, cierres de</w:t>
      </w:r>
      <w:r w:rsidR="00904A4D">
        <w:rPr>
          <w:rFonts w:ascii="Bookman Old Style" w:hAnsi="Bookman Old Style"/>
          <w:i/>
          <w:iCs/>
          <w:sz w:val="22"/>
          <w:szCs w:val="22"/>
          <w:lang w:val="es-CO"/>
        </w:rPr>
        <w:t xml:space="preserve"> </w:t>
      </w:r>
      <w:r w:rsidRPr="00CE349A">
        <w:rPr>
          <w:rFonts w:ascii="Bookman Old Style" w:hAnsi="Bookman Old Style"/>
          <w:i/>
          <w:iCs/>
          <w:sz w:val="22"/>
          <w:szCs w:val="22"/>
          <w:lang w:val="es-CO"/>
        </w:rPr>
        <w:t>frontera, simulacros y el aislamiento preventivo u obligatorio, se traducen en una</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reducción ostensible de la demanda de combustibles líquidos. En este contexto,</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Ecopetrol proyecta una reducción de 79% en la demanda de jet, 55% en la de</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gasolina y 42% en la de diésel respecto del plan operativo de las refinerías para el</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mes de abril de 2020</w:t>
      </w:r>
      <w:r w:rsidR="0016115D">
        <w:rPr>
          <w:rFonts w:ascii="Bookman Old Style" w:hAnsi="Bookman Old Style"/>
          <w:i/>
          <w:iCs/>
          <w:sz w:val="22"/>
          <w:szCs w:val="22"/>
          <w:lang w:val="es-CO"/>
        </w:rPr>
        <w:t xml:space="preserve"> (…)</w:t>
      </w:r>
    </w:p>
    <w:p w14:paraId="4130C60A" w14:textId="77777777" w:rsidR="00937F84" w:rsidRDefault="00937F84" w:rsidP="00B52C53">
      <w:pPr>
        <w:ind w:right="284"/>
        <w:contextualSpacing/>
        <w:jc w:val="both"/>
        <w:rPr>
          <w:rFonts w:ascii="Bookman Old Style" w:hAnsi="Bookman Old Style"/>
          <w:i/>
          <w:iCs/>
          <w:sz w:val="22"/>
          <w:szCs w:val="22"/>
          <w:lang w:val="es-CO"/>
        </w:rPr>
      </w:pPr>
    </w:p>
    <w:p w14:paraId="09A8DF40" w14:textId="4986D4B9" w:rsidR="004A353B" w:rsidRDefault="004A353B" w:rsidP="004A353B">
      <w:pPr>
        <w:ind w:right="284"/>
        <w:contextualSpacing/>
        <w:jc w:val="both"/>
        <w:rPr>
          <w:rFonts w:ascii="Bookman Old Style" w:hAnsi="Bookman Old Style"/>
          <w:i/>
          <w:iCs/>
          <w:sz w:val="22"/>
          <w:szCs w:val="22"/>
          <w:lang w:val="es-CO"/>
        </w:rPr>
      </w:pPr>
      <w:r w:rsidRPr="004A353B">
        <w:rPr>
          <w:rFonts w:ascii="Bookman Old Style" w:hAnsi="Bookman Old Style"/>
          <w:i/>
          <w:iCs/>
          <w:sz w:val="22"/>
          <w:szCs w:val="22"/>
          <w:lang w:val="es-CO"/>
        </w:rPr>
        <w:t>El menor consumo de combustibles ha generado disminuciones en la carga de</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crudo de las refinerías, y podría seguir reduciéndola. Así, se está reduciendo la</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producción de combustibles líquidos, incluido el GLP. A esto se suma el hecho de</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que ya no se cuenta con capacidad para almacenar inventarios. Por lo tanto,</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podrían afectarse los compromisos de las refinerías derivados de la OPC del</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semestre en curso.</w:t>
      </w:r>
    </w:p>
    <w:p w14:paraId="6E692B43" w14:textId="77777777" w:rsidR="004A353B" w:rsidRPr="004A353B" w:rsidRDefault="004A353B" w:rsidP="004A353B">
      <w:pPr>
        <w:ind w:right="284"/>
        <w:contextualSpacing/>
        <w:jc w:val="both"/>
        <w:rPr>
          <w:rFonts w:ascii="Bookman Old Style" w:hAnsi="Bookman Old Style"/>
          <w:i/>
          <w:iCs/>
          <w:sz w:val="22"/>
          <w:szCs w:val="22"/>
          <w:lang w:val="es-CO"/>
        </w:rPr>
      </w:pPr>
    </w:p>
    <w:p w14:paraId="797B1BDA" w14:textId="703B7088" w:rsidR="00937F84" w:rsidRDefault="004A353B" w:rsidP="004A353B">
      <w:pPr>
        <w:ind w:right="284"/>
        <w:contextualSpacing/>
        <w:jc w:val="both"/>
        <w:rPr>
          <w:rFonts w:ascii="Bookman Old Style" w:hAnsi="Bookman Old Style"/>
          <w:i/>
          <w:iCs/>
          <w:sz w:val="22"/>
          <w:szCs w:val="22"/>
          <w:lang w:val="es-CO"/>
        </w:rPr>
      </w:pPr>
      <w:r w:rsidRPr="004A353B">
        <w:rPr>
          <w:rFonts w:ascii="Bookman Old Style" w:hAnsi="Bookman Old Style"/>
          <w:i/>
          <w:iCs/>
          <w:sz w:val="22"/>
          <w:szCs w:val="22"/>
          <w:lang w:val="es-CO"/>
        </w:rPr>
        <w:t>En particular, se estima que el cumplimiento en el punto de entrega de la refinería</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Cartagena sería del 84% durante el mes de marzo. Por otra parte, en el mes</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abril el cumplimiento en los puntos de entrega de la refinería de Cartagena y</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la Sociedad Polipropileno del Caribe sería de 66% y 77%, respectivamente.</w:t>
      </w:r>
    </w:p>
    <w:p w14:paraId="3673F1FF" w14:textId="77777777" w:rsidR="005F1318" w:rsidRDefault="005F1318" w:rsidP="004A353B">
      <w:pPr>
        <w:ind w:right="284"/>
        <w:contextualSpacing/>
        <w:jc w:val="both"/>
        <w:rPr>
          <w:rFonts w:ascii="Bookman Old Style" w:hAnsi="Bookman Old Style"/>
          <w:i/>
          <w:iCs/>
          <w:sz w:val="22"/>
          <w:szCs w:val="22"/>
          <w:lang w:val="es-CO"/>
        </w:rPr>
      </w:pPr>
    </w:p>
    <w:p w14:paraId="0EBACB1F" w14:textId="198C2AFB" w:rsidR="00C97B46" w:rsidRPr="00C97B46" w:rsidRDefault="005F1318" w:rsidP="00B52C53">
      <w:pPr>
        <w:ind w:right="284"/>
        <w:contextualSpacing/>
        <w:jc w:val="both"/>
        <w:rPr>
          <w:rFonts w:ascii="Bookman Old Style" w:hAnsi="Bookman Old Style"/>
          <w:sz w:val="22"/>
          <w:szCs w:val="22"/>
          <w:lang w:val="es-CO"/>
        </w:rPr>
      </w:pPr>
      <w:r w:rsidRPr="005F1318">
        <w:rPr>
          <w:rFonts w:ascii="Bookman Old Style" w:hAnsi="Bookman Old Style"/>
          <w:i/>
          <w:iCs/>
          <w:sz w:val="22"/>
          <w:szCs w:val="22"/>
          <w:lang w:val="es-CO"/>
        </w:rPr>
        <w:lastRenderedPageBreak/>
        <w:t>Sin embargo, es posible que otras fuentes cuenten con volúmenes de respaldo</w:t>
      </w:r>
      <w:r>
        <w:rPr>
          <w:rFonts w:ascii="Bookman Old Style" w:hAnsi="Bookman Old Style"/>
          <w:i/>
          <w:iCs/>
          <w:sz w:val="22"/>
          <w:szCs w:val="22"/>
          <w:lang w:val="es-CO"/>
        </w:rPr>
        <w:t xml:space="preserve"> </w:t>
      </w:r>
      <w:r w:rsidRPr="005F1318">
        <w:rPr>
          <w:rFonts w:ascii="Bookman Old Style" w:hAnsi="Bookman Old Style"/>
          <w:i/>
          <w:iCs/>
          <w:sz w:val="22"/>
          <w:szCs w:val="22"/>
          <w:lang w:val="es-CO"/>
        </w:rPr>
        <w:t>operativo o con excedentes que podrían utilizarse atender las necesidades de la</w:t>
      </w:r>
      <w:r>
        <w:rPr>
          <w:rFonts w:ascii="Bookman Old Style" w:hAnsi="Bookman Old Style"/>
          <w:i/>
          <w:iCs/>
          <w:sz w:val="22"/>
          <w:szCs w:val="22"/>
          <w:lang w:val="es-CO"/>
        </w:rPr>
        <w:t xml:space="preserve"> </w:t>
      </w:r>
      <w:r w:rsidRPr="005F1318">
        <w:rPr>
          <w:rFonts w:ascii="Bookman Old Style" w:hAnsi="Bookman Old Style"/>
          <w:i/>
          <w:iCs/>
          <w:sz w:val="22"/>
          <w:szCs w:val="22"/>
          <w:lang w:val="es-CO"/>
        </w:rPr>
        <w:t>demanda. Al respecto, la regulación vigente no permite que el comercializador</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mayorista cumpla con los compromisos contractuales de una fuente con producto</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de otra. Lo anterior bajo la interpretación de que los volúmenes adicionales con</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los que cuente una fuente se deben comercializar mediante OPC adicionales.</w:t>
      </w:r>
      <w:r w:rsidR="002D42B1" w:rsidRPr="00B52C53">
        <w:rPr>
          <w:rFonts w:ascii="Bookman Old Style" w:hAnsi="Bookman Old Style"/>
          <w:i/>
          <w:iCs/>
          <w:sz w:val="22"/>
          <w:szCs w:val="22"/>
          <w:lang w:val="es-CO"/>
        </w:rPr>
        <w:t>”</w:t>
      </w:r>
    </w:p>
    <w:p w14:paraId="7C4305A0" w14:textId="77777777" w:rsidR="00C97B46" w:rsidRPr="00C07899" w:rsidRDefault="00C97B46" w:rsidP="00C07899">
      <w:pPr>
        <w:ind w:left="0"/>
        <w:contextualSpacing/>
        <w:jc w:val="both"/>
        <w:rPr>
          <w:rFonts w:ascii="Bookman Old Style" w:hAnsi="Bookman Old Style"/>
          <w:lang w:val="es-CO"/>
        </w:rPr>
      </w:pPr>
    </w:p>
    <w:p w14:paraId="1BD967FD" w14:textId="616ADA3E" w:rsidR="008514CB" w:rsidRDefault="0043550D" w:rsidP="008514CB">
      <w:pPr>
        <w:ind w:left="0"/>
        <w:contextualSpacing/>
        <w:jc w:val="both"/>
        <w:rPr>
          <w:rFonts w:ascii="Bookman Old Style" w:hAnsi="Bookman Old Style"/>
          <w:lang w:val="es-CO"/>
        </w:rPr>
      </w:pPr>
      <w:r>
        <w:rPr>
          <w:rFonts w:ascii="Bookman Old Style" w:hAnsi="Bookman Old Style"/>
          <w:lang w:val="es-CO"/>
        </w:rPr>
        <w:t>En ese mismo sentido, m</w:t>
      </w:r>
      <w:r w:rsidR="008514CB" w:rsidRPr="00C07899">
        <w:rPr>
          <w:rFonts w:ascii="Bookman Old Style" w:hAnsi="Bookman Old Style"/>
          <w:lang w:val="es-CO"/>
        </w:rPr>
        <w:t>ediante comunicaci</w:t>
      </w:r>
      <w:r w:rsidR="00F91D23">
        <w:rPr>
          <w:rFonts w:ascii="Bookman Old Style" w:hAnsi="Bookman Old Style"/>
          <w:lang w:val="es-CO"/>
        </w:rPr>
        <w:t>ón</w:t>
      </w:r>
      <w:r w:rsidR="008514CB" w:rsidRPr="00C07899">
        <w:rPr>
          <w:rFonts w:ascii="Bookman Old Style" w:hAnsi="Bookman Old Style"/>
          <w:lang w:val="es-CO"/>
        </w:rPr>
        <w:t xml:space="preserve"> </w:t>
      </w:r>
      <w:r w:rsidR="008514CB">
        <w:rPr>
          <w:rFonts w:ascii="Bookman Old Style" w:hAnsi="Bookman Old Style"/>
          <w:lang w:val="es-CO"/>
        </w:rPr>
        <w:t>de</w:t>
      </w:r>
      <w:r w:rsidR="006503F5">
        <w:rPr>
          <w:rFonts w:ascii="Bookman Old Style" w:hAnsi="Bookman Old Style"/>
          <w:lang w:val="es-CO"/>
        </w:rPr>
        <w:t>l</w:t>
      </w:r>
      <w:r w:rsidR="008514CB">
        <w:rPr>
          <w:rFonts w:ascii="Bookman Old Style" w:hAnsi="Bookman Old Style"/>
          <w:lang w:val="es-CO"/>
        </w:rPr>
        <w:t xml:space="preserve"> 2</w:t>
      </w:r>
      <w:r w:rsidR="000002E7">
        <w:rPr>
          <w:rFonts w:ascii="Bookman Old Style" w:hAnsi="Bookman Old Style"/>
          <w:lang w:val="es-CO"/>
        </w:rPr>
        <w:t>2</w:t>
      </w:r>
      <w:r w:rsidR="008514CB">
        <w:rPr>
          <w:rFonts w:ascii="Bookman Old Style" w:hAnsi="Bookman Old Style"/>
          <w:lang w:val="es-CO"/>
        </w:rPr>
        <w:t xml:space="preserve"> </w:t>
      </w:r>
      <w:r w:rsidR="0083172E">
        <w:rPr>
          <w:rFonts w:ascii="Bookman Old Style" w:hAnsi="Bookman Old Style"/>
          <w:lang w:val="es-CO"/>
        </w:rPr>
        <w:t xml:space="preserve">de marzo </w:t>
      </w:r>
      <w:r w:rsidR="008514CB">
        <w:rPr>
          <w:rFonts w:ascii="Bookman Old Style" w:hAnsi="Bookman Old Style"/>
          <w:lang w:val="es-CO"/>
        </w:rPr>
        <w:t xml:space="preserve">de 2020 </w:t>
      </w:r>
      <w:r w:rsidR="000002E7">
        <w:rPr>
          <w:rFonts w:ascii="Bookman Old Style" w:hAnsi="Bookman Old Style"/>
          <w:lang w:val="es-CO"/>
        </w:rPr>
        <w:t xml:space="preserve">la Asociación Colombiana de Gas, GASNOVA, </w:t>
      </w:r>
      <w:r w:rsidR="008514CB">
        <w:rPr>
          <w:rFonts w:ascii="Bookman Old Style" w:hAnsi="Bookman Old Style"/>
          <w:lang w:val="es-CO"/>
        </w:rPr>
        <w:t>expuso lo siguiente:</w:t>
      </w:r>
    </w:p>
    <w:p w14:paraId="3F61BEFE" w14:textId="77777777" w:rsidR="00097341" w:rsidRPr="004E2959" w:rsidRDefault="00097341" w:rsidP="008514CB">
      <w:pPr>
        <w:ind w:left="0"/>
        <w:contextualSpacing/>
        <w:jc w:val="both"/>
        <w:rPr>
          <w:rFonts w:ascii="Bookman Old Style" w:hAnsi="Bookman Old Style"/>
          <w:lang w:val="es-CO"/>
        </w:rPr>
      </w:pPr>
    </w:p>
    <w:p w14:paraId="2F3FC45A" w14:textId="4BDB0F24" w:rsidR="00097341" w:rsidRDefault="00097341" w:rsidP="00097341">
      <w:pPr>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097341">
        <w:rPr>
          <w:rFonts w:ascii="Bookman Old Style" w:hAnsi="Bookman Old Style"/>
          <w:i/>
          <w:iCs/>
          <w:sz w:val="22"/>
          <w:szCs w:val="22"/>
          <w:lang w:val="es-CO"/>
        </w:rPr>
        <w:t>Mediante el análisis de los potenciales impactos, que se derivan de la situación actual que afronta</w:t>
      </w:r>
      <w:r>
        <w:rPr>
          <w:rFonts w:ascii="Bookman Old Style" w:hAnsi="Bookman Old Style"/>
          <w:i/>
          <w:iCs/>
          <w:sz w:val="22"/>
          <w:szCs w:val="22"/>
          <w:lang w:val="es-CO"/>
        </w:rPr>
        <w:t xml:space="preserve"> </w:t>
      </w:r>
      <w:r w:rsidRPr="00097341">
        <w:rPr>
          <w:rFonts w:ascii="Bookman Old Style" w:hAnsi="Bookman Old Style"/>
          <w:i/>
          <w:iCs/>
          <w:sz w:val="22"/>
          <w:szCs w:val="22"/>
          <w:lang w:val="es-CO"/>
        </w:rPr>
        <w:t>el país, con ocasión de la pandemia mundial que nos golpea, hemos concluido que nuestras</w:t>
      </w:r>
      <w:r w:rsidR="006503F5">
        <w:rPr>
          <w:rFonts w:ascii="Bookman Old Style" w:hAnsi="Bookman Old Style"/>
          <w:i/>
          <w:iCs/>
          <w:sz w:val="22"/>
          <w:szCs w:val="22"/>
          <w:lang w:val="es-CO"/>
        </w:rPr>
        <w:t xml:space="preserve"> </w:t>
      </w:r>
      <w:r w:rsidRPr="00097341">
        <w:rPr>
          <w:rFonts w:ascii="Bookman Old Style" w:hAnsi="Bookman Old Style"/>
          <w:i/>
          <w:iCs/>
          <w:sz w:val="22"/>
          <w:szCs w:val="22"/>
          <w:lang w:val="es-CO"/>
        </w:rPr>
        <w:t>empresas y, por ende, la prestación del servicio a los usuarios finales, pueden verse seriamente</w:t>
      </w:r>
      <w:r w:rsidR="0083172E">
        <w:rPr>
          <w:rFonts w:ascii="Bookman Old Style" w:hAnsi="Bookman Old Style"/>
          <w:i/>
          <w:iCs/>
          <w:sz w:val="22"/>
          <w:szCs w:val="22"/>
          <w:lang w:val="es-CO"/>
        </w:rPr>
        <w:t xml:space="preserve"> </w:t>
      </w:r>
      <w:r w:rsidRPr="00097341">
        <w:rPr>
          <w:rFonts w:ascii="Bookman Old Style" w:hAnsi="Bookman Old Style"/>
          <w:i/>
          <w:iCs/>
          <w:sz w:val="22"/>
          <w:szCs w:val="22"/>
          <w:lang w:val="es-CO"/>
        </w:rPr>
        <w:t>afectadas por las consecuencias de estos eventos. Con el propósito de tener alguna flexibilidad para</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el manejo de la crisis y mitigar sus efectos, solicitamos el apoyo gubernamental para modificar</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algunas condiciones normativas y regulatorias.</w:t>
      </w:r>
    </w:p>
    <w:p w14:paraId="23357218" w14:textId="77777777" w:rsidR="00230B05" w:rsidRPr="00097341" w:rsidRDefault="00230B05" w:rsidP="00097341">
      <w:pPr>
        <w:contextualSpacing/>
        <w:jc w:val="both"/>
        <w:rPr>
          <w:rFonts w:ascii="Bookman Old Style" w:hAnsi="Bookman Old Style"/>
          <w:i/>
          <w:iCs/>
          <w:sz w:val="22"/>
          <w:szCs w:val="22"/>
          <w:lang w:val="es-CO"/>
        </w:rPr>
      </w:pPr>
    </w:p>
    <w:p w14:paraId="5B6F4C5C" w14:textId="389E12F5" w:rsidR="008514CB" w:rsidRDefault="00097341" w:rsidP="00097341">
      <w:pPr>
        <w:contextualSpacing/>
        <w:jc w:val="both"/>
        <w:rPr>
          <w:rFonts w:ascii="Bookman Old Style" w:hAnsi="Bookman Old Style"/>
          <w:i/>
          <w:iCs/>
          <w:sz w:val="22"/>
          <w:szCs w:val="22"/>
          <w:lang w:val="es-CO"/>
        </w:rPr>
      </w:pPr>
      <w:r w:rsidRPr="00097341">
        <w:rPr>
          <w:rFonts w:ascii="Bookman Old Style" w:hAnsi="Bookman Old Style"/>
          <w:i/>
          <w:iCs/>
          <w:sz w:val="22"/>
          <w:szCs w:val="22"/>
          <w:lang w:val="es-CO"/>
        </w:rPr>
        <w:t>En este sentido, ponemos a su consideración los asuntos que hemos identificado, para que sean</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evaluados por la entidad gubernamental que corresponda:</w:t>
      </w:r>
      <w:r w:rsidR="00230B05">
        <w:rPr>
          <w:rFonts w:ascii="Bookman Old Style" w:hAnsi="Bookman Old Style"/>
          <w:i/>
          <w:iCs/>
          <w:sz w:val="22"/>
          <w:szCs w:val="22"/>
          <w:lang w:val="es-CO"/>
        </w:rPr>
        <w:t xml:space="preserve"> (…)</w:t>
      </w:r>
    </w:p>
    <w:p w14:paraId="6D6A7CD6" w14:textId="77777777" w:rsidR="00230B05" w:rsidRDefault="00230B05" w:rsidP="00097341">
      <w:pPr>
        <w:contextualSpacing/>
        <w:jc w:val="both"/>
        <w:rPr>
          <w:rFonts w:ascii="Bookman Old Style" w:hAnsi="Bookman Old Style"/>
          <w:i/>
          <w:iCs/>
          <w:sz w:val="22"/>
          <w:szCs w:val="22"/>
          <w:lang w:val="es-CO"/>
        </w:rPr>
      </w:pPr>
    </w:p>
    <w:p w14:paraId="32D95A49" w14:textId="70A61240" w:rsidR="00230B05" w:rsidRDefault="0022168B" w:rsidP="0022168B">
      <w:pPr>
        <w:contextualSpacing/>
        <w:jc w:val="both"/>
        <w:rPr>
          <w:rFonts w:ascii="Bookman Old Style" w:hAnsi="Bookman Old Style"/>
          <w:i/>
          <w:iCs/>
          <w:sz w:val="22"/>
          <w:szCs w:val="22"/>
          <w:lang w:val="es-CO"/>
        </w:rPr>
      </w:pPr>
      <w:r w:rsidRPr="0022168B">
        <w:rPr>
          <w:rFonts w:ascii="Bookman Old Style" w:hAnsi="Bookman Old Style"/>
          <w:i/>
          <w:iCs/>
          <w:sz w:val="22"/>
          <w:szCs w:val="22"/>
          <w:lang w:val="es-CO"/>
        </w:rPr>
        <w:t>Dar a Ecopetrol flexibilidad en el punto de entrega de producto. Con el propósito de asegurar</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la entrega de la mayor cantidad posible de GLP que Ecopetrol destina al mercado,</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proponemos que Ecopetrol pueda contar con la flexibilidad de entregar producto en</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diferentes campos o refinerías a los inicialmente asignados por OPC, durante la emergencia</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sanitaria, manteniendo las condiciones de precio de la fuente originalmente contratada</w:t>
      </w:r>
      <w:r>
        <w:rPr>
          <w:rFonts w:ascii="Bookman Old Style" w:hAnsi="Bookman Old Style"/>
          <w:i/>
          <w:iCs/>
          <w:sz w:val="22"/>
          <w:szCs w:val="22"/>
          <w:lang w:val="es-CO"/>
        </w:rPr>
        <w:t xml:space="preserve">. </w:t>
      </w:r>
      <w:r w:rsidR="003B38D9">
        <w:rPr>
          <w:rFonts w:ascii="Bookman Old Style" w:hAnsi="Bookman Old Style"/>
          <w:i/>
          <w:iCs/>
          <w:sz w:val="22"/>
          <w:szCs w:val="22"/>
          <w:lang w:val="es-CO"/>
        </w:rPr>
        <w:t>(…)</w:t>
      </w:r>
    </w:p>
    <w:p w14:paraId="45DBCE60" w14:textId="77777777" w:rsidR="003B38D9" w:rsidRDefault="003B38D9" w:rsidP="0022168B">
      <w:pPr>
        <w:contextualSpacing/>
        <w:jc w:val="both"/>
        <w:rPr>
          <w:rFonts w:ascii="Bookman Old Style" w:hAnsi="Bookman Old Style"/>
          <w:i/>
          <w:iCs/>
          <w:sz w:val="22"/>
          <w:szCs w:val="22"/>
          <w:lang w:val="es-CO"/>
        </w:rPr>
      </w:pPr>
    </w:p>
    <w:p w14:paraId="4FAE7E86" w14:textId="4ECED0BA" w:rsidR="003B38D9" w:rsidRDefault="002E3251" w:rsidP="002E3251">
      <w:pPr>
        <w:contextualSpacing/>
        <w:jc w:val="both"/>
        <w:rPr>
          <w:rFonts w:ascii="Bookman Old Style" w:hAnsi="Bookman Old Style"/>
          <w:i/>
          <w:iCs/>
          <w:sz w:val="22"/>
          <w:szCs w:val="22"/>
          <w:lang w:val="es-CO"/>
        </w:rPr>
      </w:pPr>
      <w:r w:rsidRPr="002E3251">
        <w:rPr>
          <w:rFonts w:ascii="Bookman Old Style" w:hAnsi="Bookman Old Style"/>
          <w:i/>
          <w:iCs/>
          <w:sz w:val="22"/>
          <w:szCs w:val="22"/>
          <w:lang w:val="es-CO"/>
        </w:rPr>
        <w:t>Dar flexibilidad a los distribuidores de GLP en el cumplimiento contractual de retiros</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programados de producto. Dada la incertidumbre en la demanda de GLP que resulta de la</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actual coyuntura y por la operación de las cisternas para retirar con normalidad, se sugiere</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dar flexibilidad al cumplimiento del 90% de los contratos con Ecopetrol.</w:t>
      </w:r>
      <w:r w:rsidR="00254E65">
        <w:rPr>
          <w:rFonts w:ascii="Bookman Old Style" w:hAnsi="Bookman Old Style"/>
          <w:i/>
          <w:iCs/>
          <w:sz w:val="22"/>
          <w:szCs w:val="22"/>
          <w:lang w:val="es-CO"/>
        </w:rPr>
        <w:t xml:space="preserve"> (…)</w:t>
      </w:r>
    </w:p>
    <w:p w14:paraId="42B9C50D" w14:textId="77777777" w:rsidR="00254E65" w:rsidRDefault="00254E65" w:rsidP="002E3251">
      <w:pPr>
        <w:contextualSpacing/>
        <w:jc w:val="both"/>
        <w:rPr>
          <w:rFonts w:ascii="Bookman Old Style" w:hAnsi="Bookman Old Style"/>
          <w:i/>
          <w:iCs/>
          <w:sz w:val="22"/>
          <w:szCs w:val="22"/>
          <w:lang w:val="es-CO"/>
        </w:rPr>
      </w:pPr>
    </w:p>
    <w:p w14:paraId="27E065EF" w14:textId="01CBEA06" w:rsidR="00254E65" w:rsidRDefault="00254E65" w:rsidP="00254E65">
      <w:pPr>
        <w:contextualSpacing/>
        <w:jc w:val="both"/>
        <w:rPr>
          <w:rFonts w:ascii="Bookman Old Style" w:hAnsi="Bookman Old Style"/>
          <w:i/>
          <w:iCs/>
          <w:sz w:val="22"/>
          <w:szCs w:val="22"/>
          <w:lang w:val="es-CO"/>
        </w:rPr>
      </w:pPr>
      <w:r w:rsidRPr="00254E65">
        <w:rPr>
          <w:rFonts w:ascii="Bookman Old Style" w:hAnsi="Bookman Old Style"/>
          <w:i/>
          <w:iCs/>
          <w:sz w:val="22"/>
          <w:szCs w:val="22"/>
          <w:lang w:val="es-CO"/>
        </w:rPr>
        <w:t>No castigar el precio de oferta adicional de Ecopetrol para abril 2020 y manejar la asignación</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de esta mediante prorrateo de solicitudes de producto sin requerir OPC adicional. En el</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comité de abastecimiento desarrollado el 20 de marzo, Ecopetrol manifestó la posibilidad de</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entregar producto adicional de Cusiana en el mes de abril, debido a que se aplazó el</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mantenimiento programado, por la emergencia sanitaria. Sugerimos que no se le castigue el</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precio a esta oferta nacional adicional debido a que el producto será para atender la</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emergencia sanitaria y además que el proceso de asignación se haga mediante prorrateo de</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solicitudes, debido a que los tiempos para una OPC adicional son muy ajustados</w:t>
      </w:r>
      <w:r w:rsidR="003266F0">
        <w:rPr>
          <w:rFonts w:ascii="Bookman Old Style" w:hAnsi="Bookman Old Style"/>
          <w:i/>
          <w:iCs/>
          <w:sz w:val="22"/>
          <w:szCs w:val="22"/>
          <w:lang w:val="es-CO"/>
        </w:rPr>
        <w:t>.</w:t>
      </w:r>
      <w:r w:rsidR="00F91D23">
        <w:rPr>
          <w:rFonts w:ascii="Bookman Old Style" w:hAnsi="Bookman Old Style"/>
          <w:i/>
          <w:iCs/>
          <w:sz w:val="22"/>
          <w:szCs w:val="22"/>
          <w:lang w:val="es-CO"/>
        </w:rPr>
        <w:t>”</w:t>
      </w:r>
    </w:p>
    <w:p w14:paraId="7B8441B3" w14:textId="77777777" w:rsidR="008514CB" w:rsidRDefault="008514CB" w:rsidP="003E2E35">
      <w:pPr>
        <w:ind w:left="0"/>
        <w:contextualSpacing/>
        <w:jc w:val="both"/>
        <w:rPr>
          <w:rFonts w:ascii="Bookman Old Style" w:hAnsi="Bookman Old Style"/>
          <w:lang w:val="es-CO"/>
        </w:rPr>
      </w:pPr>
    </w:p>
    <w:p w14:paraId="47B02E9D" w14:textId="3F2F318A" w:rsidR="009D6790" w:rsidRPr="004E2959" w:rsidRDefault="00963AA9" w:rsidP="003E2E35">
      <w:pPr>
        <w:ind w:left="0"/>
        <w:contextualSpacing/>
        <w:jc w:val="both"/>
        <w:rPr>
          <w:rFonts w:ascii="Bookman Old Style" w:hAnsi="Bookman Old Style"/>
          <w:lang w:val="es-CO"/>
        </w:rPr>
      </w:pPr>
      <w:r w:rsidRPr="004E2959">
        <w:rPr>
          <w:rFonts w:ascii="Bookman Old Style" w:hAnsi="Bookman Old Style"/>
          <w:lang w:val="es-CO"/>
        </w:rPr>
        <w:t>En relación con lo manifestado por la</w:t>
      </w:r>
      <w:r w:rsidR="008514CB">
        <w:rPr>
          <w:rFonts w:ascii="Bookman Old Style" w:hAnsi="Bookman Old Style"/>
          <w:lang w:val="es-CO"/>
        </w:rPr>
        <w:t>s</w:t>
      </w:r>
      <w:r w:rsidRPr="004E2959">
        <w:rPr>
          <w:rFonts w:ascii="Bookman Old Style" w:hAnsi="Bookman Old Style"/>
          <w:lang w:val="es-CO"/>
        </w:rPr>
        <w:t xml:space="preserve"> empresa</w:t>
      </w:r>
      <w:r w:rsidR="008514CB">
        <w:rPr>
          <w:rFonts w:ascii="Bookman Old Style" w:hAnsi="Bookman Old Style"/>
          <w:lang w:val="es-CO"/>
        </w:rPr>
        <w:t>s</w:t>
      </w:r>
      <w:r w:rsidRPr="004E2959">
        <w:rPr>
          <w:rFonts w:ascii="Bookman Old Style" w:hAnsi="Bookman Old Style"/>
          <w:lang w:val="es-CO"/>
        </w:rPr>
        <w:t>, la Comisión encuentra</w:t>
      </w:r>
      <w:r w:rsidR="00146344" w:rsidRPr="004E2959">
        <w:rPr>
          <w:rFonts w:ascii="Bookman Old Style" w:hAnsi="Bookman Old Style"/>
          <w:lang w:val="es-CO"/>
        </w:rPr>
        <w:t xml:space="preserve"> que por las circunstancias de emergencia generadas por el COVID-19</w:t>
      </w:r>
      <w:r w:rsidR="009B0CB7" w:rsidRPr="004E2959">
        <w:rPr>
          <w:rFonts w:ascii="Bookman Old Style" w:hAnsi="Bookman Old Style"/>
          <w:lang w:val="es-CO"/>
        </w:rPr>
        <w:t>,</w:t>
      </w:r>
      <w:r w:rsidR="00146344" w:rsidRPr="004E2959">
        <w:rPr>
          <w:rFonts w:ascii="Bookman Old Style" w:hAnsi="Bookman Old Style"/>
          <w:lang w:val="es-CO"/>
        </w:rPr>
        <w:t xml:space="preserve"> Ecopetrol no puede llevar a cabo el mantenimiento programado de dich</w:t>
      </w:r>
      <w:r w:rsidR="00996C6C" w:rsidRPr="004E2959">
        <w:rPr>
          <w:rFonts w:ascii="Bookman Old Style" w:hAnsi="Bookman Old Style"/>
          <w:lang w:val="es-CO"/>
        </w:rPr>
        <w:t>a</w:t>
      </w:r>
      <w:r w:rsidR="00146344" w:rsidRPr="004E2959">
        <w:rPr>
          <w:rFonts w:ascii="Bookman Old Style" w:hAnsi="Bookman Old Style"/>
          <w:lang w:val="es-CO"/>
        </w:rPr>
        <w:t xml:space="preserve"> </w:t>
      </w:r>
      <w:r w:rsidR="00996C6C" w:rsidRPr="004E2959">
        <w:rPr>
          <w:rFonts w:ascii="Bookman Old Style" w:hAnsi="Bookman Old Style"/>
          <w:lang w:val="es-CO"/>
        </w:rPr>
        <w:t>fuente</w:t>
      </w:r>
      <w:r w:rsidR="00CE7292" w:rsidRPr="004E2959">
        <w:rPr>
          <w:rFonts w:ascii="Bookman Old Style" w:hAnsi="Bookman Old Style"/>
          <w:lang w:val="es-CO"/>
        </w:rPr>
        <w:t>, lo cual</w:t>
      </w:r>
      <w:r w:rsidR="00146344" w:rsidRPr="004E2959">
        <w:rPr>
          <w:rFonts w:ascii="Bookman Old Style" w:hAnsi="Bookman Old Style"/>
          <w:lang w:val="es-CO"/>
        </w:rPr>
        <w:t xml:space="preserve"> </w:t>
      </w:r>
      <w:r w:rsidR="00CE7292" w:rsidRPr="004E2959">
        <w:rPr>
          <w:rFonts w:ascii="Bookman Old Style" w:hAnsi="Bookman Old Style"/>
          <w:lang w:val="es-CO"/>
        </w:rPr>
        <w:t>llevó</w:t>
      </w:r>
      <w:r w:rsidR="00146344" w:rsidRPr="004E2959">
        <w:rPr>
          <w:rFonts w:ascii="Bookman Old Style" w:hAnsi="Bookman Old Style"/>
          <w:lang w:val="es-CO"/>
        </w:rPr>
        <w:t xml:space="preserve"> en su momento </w:t>
      </w:r>
      <w:r w:rsidR="00CE7292" w:rsidRPr="004E2959">
        <w:rPr>
          <w:rFonts w:ascii="Bookman Old Style" w:hAnsi="Bookman Old Style"/>
          <w:lang w:val="es-CO"/>
        </w:rPr>
        <w:t xml:space="preserve">a </w:t>
      </w:r>
      <w:r w:rsidR="00146344" w:rsidRPr="004E2959">
        <w:rPr>
          <w:rFonts w:ascii="Bookman Old Style" w:hAnsi="Bookman Old Style"/>
          <w:lang w:val="es-CO"/>
        </w:rPr>
        <w:t xml:space="preserve">la imposibilidad de que dichas cantidades hubiesen sido parte de la oferta inicial </w:t>
      </w:r>
      <w:r w:rsidR="00505D37" w:rsidRPr="004E2959">
        <w:rPr>
          <w:rFonts w:ascii="Bookman Old Style" w:hAnsi="Bookman Old Style"/>
          <w:lang w:val="es-CO"/>
        </w:rPr>
        <w:t>para la OPC del primer semestre de 2020</w:t>
      </w:r>
      <w:r w:rsidR="00D14DA5">
        <w:rPr>
          <w:rFonts w:ascii="Bookman Old Style" w:hAnsi="Bookman Old Style"/>
          <w:lang w:val="es-CO"/>
        </w:rPr>
        <w:t>,</w:t>
      </w:r>
      <w:r w:rsidR="00D414D2" w:rsidRPr="004E2959">
        <w:rPr>
          <w:rFonts w:ascii="Bookman Old Style" w:hAnsi="Bookman Old Style"/>
          <w:lang w:val="es-CO"/>
        </w:rPr>
        <w:t xml:space="preserve"> y que ahora generan </w:t>
      </w:r>
      <w:r w:rsidRPr="004E2959">
        <w:rPr>
          <w:rFonts w:ascii="Bookman Old Style" w:hAnsi="Bookman Old Style"/>
          <w:lang w:val="es-CO"/>
        </w:rPr>
        <w:t>un</w:t>
      </w:r>
      <w:r w:rsidR="00BA1563" w:rsidRPr="004E2959">
        <w:rPr>
          <w:rFonts w:ascii="Bookman Old Style" w:hAnsi="Bookman Old Style"/>
          <w:lang w:val="es-CO"/>
        </w:rPr>
        <w:t>a</w:t>
      </w:r>
      <w:r w:rsidRPr="004E2959">
        <w:rPr>
          <w:rFonts w:ascii="Bookman Old Style" w:hAnsi="Bookman Old Style"/>
          <w:lang w:val="es-CO"/>
        </w:rPr>
        <w:t xml:space="preserve"> mayor</w:t>
      </w:r>
      <w:r w:rsidR="00D81FA5" w:rsidRPr="004E2959">
        <w:rPr>
          <w:rFonts w:ascii="Bookman Old Style" w:hAnsi="Bookman Old Style"/>
          <w:lang w:val="es-CO"/>
        </w:rPr>
        <w:t xml:space="preserve"> disponibilidad </w:t>
      </w:r>
      <w:r w:rsidRPr="004E2959">
        <w:rPr>
          <w:rFonts w:ascii="Bookman Old Style" w:hAnsi="Bookman Old Style"/>
          <w:lang w:val="es-CO"/>
        </w:rPr>
        <w:t xml:space="preserve">de GLP </w:t>
      </w:r>
      <w:r w:rsidR="00827041" w:rsidRPr="004E2959">
        <w:rPr>
          <w:rFonts w:ascii="Bookman Old Style" w:hAnsi="Bookman Old Style"/>
          <w:lang w:val="es-CO"/>
        </w:rPr>
        <w:t xml:space="preserve">para la prestación del servicio público domiciliario, el cual, </w:t>
      </w:r>
      <w:r w:rsidR="009D6790" w:rsidRPr="004E2959">
        <w:rPr>
          <w:rFonts w:ascii="Bookman Old Style" w:hAnsi="Bookman Old Style"/>
          <w:lang w:val="es-CO"/>
        </w:rPr>
        <w:t>en caso de ser comercializado</w:t>
      </w:r>
      <w:r w:rsidR="00B9225F" w:rsidRPr="004E2959">
        <w:rPr>
          <w:rFonts w:ascii="Bookman Old Style" w:hAnsi="Bookman Old Style"/>
          <w:lang w:val="es-CO"/>
        </w:rPr>
        <w:t>,</w:t>
      </w:r>
      <w:r w:rsidR="009D6790" w:rsidRPr="004E2959">
        <w:rPr>
          <w:rFonts w:ascii="Bookman Old Style" w:hAnsi="Bookman Old Style"/>
          <w:lang w:val="es-CO"/>
        </w:rPr>
        <w:t xml:space="preserve"> se sujeta a lo dispuesto en la Ley 142 de 1994, así como a la regulación expedida por parte de esta Comisión, </w:t>
      </w:r>
      <w:r w:rsidR="005A70AD" w:rsidRPr="004E2959">
        <w:rPr>
          <w:rFonts w:ascii="Bookman Old Style" w:hAnsi="Bookman Old Style"/>
          <w:lang w:val="es-CO"/>
        </w:rPr>
        <w:t xml:space="preserve">tanto a nivel de los mecanismos de comercialización, los parámetros de conducta, incluidas las obligaciones a cumplir por parte del comercializador mayorista de GLP con precio regulado, así como las señales de precio que </w:t>
      </w:r>
      <w:r w:rsidR="005A70AD" w:rsidRPr="004E2959">
        <w:rPr>
          <w:rFonts w:ascii="Bookman Old Style" w:hAnsi="Bookman Old Style"/>
          <w:lang w:val="es-CO"/>
        </w:rPr>
        <w:lastRenderedPageBreak/>
        <w:t>remuneran el costo de oportunidad del producto, regulación que</w:t>
      </w:r>
      <w:r w:rsidR="009D6790" w:rsidRPr="004E2959">
        <w:rPr>
          <w:rFonts w:ascii="Bookman Old Style" w:hAnsi="Bookman Old Style"/>
          <w:lang w:val="es-CO"/>
        </w:rPr>
        <w:t xml:space="preserve"> se encuentra consignada principalmente en las resoluciones CREG 066 de 2007, 053 de 2011, 174 de 2014 y 079 de 2015.</w:t>
      </w:r>
    </w:p>
    <w:p w14:paraId="4CF927F5" w14:textId="77777777" w:rsidR="009D6790" w:rsidRPr="004E2959" w:rsidRDefault="009D6790" w:rsidP="003E2E35">
      <w:pPr>
        <w:ind w:left="0"/>
        <w:contextualSpacing/>
        <w:jc w:val="both"/>
        <w:rPr>
          <w:rFonts w:ascii="Bookman Old Style" w:hAnsi="Bookman Old Style"/>
          <w:lang w:val="es-CO"/>
        </w:rPr>
      </w:pPr>
    </w:p>
    <w:p w14:paraId="38FD26B0" w14:textId="72D863CC" w:rsidR="00801B68" w:rsidRPr="004E2959" w:rsidRDefault="009D6790" w:rsidP="003E2E35">
      <w:pPr>
        <w:ind w:left="0"/>
        <w:contextualSpacing/>
        <w:jc w:val="both"/>
        <w:rPr>
          <w:rFonts w:ascii="Bookman Old Style" w:hAnsi="Bookman Old Style"/>
          <w:lang w:val="es-CO"/>
        </w:rPr>
      </w:pPr>
      <w:r w:rsidRPr="004E2959">
        <w:rPr>
          <w:rFonts w:ascii="Bookman Old Style" w:hAnsi="Bookman Old Style"/>
          <w:lang w:val="es-CO"/>
        </w:rPr>
        <w:t xml:space="preserve">En este sentido, la inclusión de las medidas regulatorias en relación con los mecanismos de asignación del producto y los parámetros de </w:t>
      </w:r>
      <w:r w:rsidR="002C1B57" w:rsidRPr="004E2959">
        <w:rPr>
          <w:rFonts w:ascii="Bookman Old Style" w:hAnsi="Bookman Old Style"/>
          <w:lang w:val="es-CO"/>
        </w:rPr>
        <w:t>conductas a los que se encuentr</w:t>
      </w:r>
      <w:r w:rsidR="00846C96" w:rsidRPr="004E2959">
        <w:rPr>
          <w:rFonts w:ascii="Bookman Old Style" w:hAnsi="Bookman Old Style"/>
          <w:lang w:val="es-CO"/>
        </w:rPr>
        <w:t>an sujetos los agentes, implica</w:t>
      </w:r>
      <w:r w:rsidR="002C1B57" w:rsidRPr="004E2959">
        <w:rPr>
          <w:rFonts w:ascii="Bookman Old Style" w:hAnsi="Bookman Old Style"/>
          <w:lang w:val="es-CO"/>
        </w:rPr>
        <w:t xml:space="preserve"> que en la </w:t>
      </w:r>
      <w:r w:rsidR="00A54C10" w:rsidRPr="004E2959">
        <w:rPr>
          <w:rFonts w:ascii="Bookman Old Style" w:hAnsi="Bookman Old Style"/>
          <w:lang w:val="es-CO"/>
        </w:rPr>
        <w:t>oferta de venta de GLP para llevar a cabo</w:t>
      </w:r>
      <w:r w:rsidR="002C1B57" w:rsidRPr="004E2959">
        <w:rPr>
          <w:rFonts w:ascii="Bookman Old Style" w:hAnsi="Bookman Old Style"/>
          <w:lang w:val="es-CO"/>
        </w:rPr>
        <w:t xml:space="preserve"> la OPC inicial</w:t>
      </w:r>
      <w:r w:rsidR="00D14DA5">
        <w:rPr>
          <w:rFonts w:ascii="Bookman Old Style" w:hAnsi="Bookman Old Style"/>
          <w:lang w:val="es-CO"/>
        </w:rPr>
        <w:t>,</w:t>
      </w:r>
      <w:r w:rsidR="002C1B57" w:rsidRPr="004E2959">
        <w:rPr>
          <w:rFonts w:ascii="Bookman Old Style" w:hAnsi="Bookman Old Style"/>
          <w:lang w:val="es-CO"/>
        </w:rPr>
        <w:t xml:space="preserve"> se </w:t>
      </w:r>
      <w:r w:rsidR="00A54C10" w:rsidRPr="004E2959">
        <w:rPr>
          <w:rFonts w:ascii="Bookman Old Style" w:hAnsi="Bookman Old Style"/>
          <w:lang w:val="es-CO"/>
        </w:rPr>
        <w:t>debe incorporar</w:t>
      </w:r>
      <w:r w:rsidR="002C1B57" w:rsidRPr="004E2959">
        <w:rPr>
          <w:rFonts w:ascii="Bookman Old Style" w:hAnsi="Bookman Old Style"/>
          <w:lang w:val="es-CO"/>
        </w:rPr>
        <w:t xml:space="preserve"> el producto disponible, así como </w:t>
      </w:r>
      <w:r w:rsidR="00A54C10" w:rsidRPr="004E2959">
        <w:rPr>
          <w:rFonts w:ascii="Bookman Old Style" w:hAnsi="Bookman Old Style"/>
          <w:lang w:val="es-CO"/>
        </w:rPr>
        <w:t xml:space="preserve">el GLP </w:t>
      </w:r>
      <w:r w:rsidR="00AB5828" w:rsidRPr="004E2959">
        <w:rPr>
          <w:rFonts w:ascii="Bookman Old Style" w:hAnsi="Bookman Old Style"/>
          <w:lang w:val="es-CO"/>
        </w:rPr>
        <w:t xml:space="preserve">que pueda generarse, </w:t>
      </w:r>
      <w:r w:rsidR="00A54C10" w:rsidRPr="004E2959">
        <w:rPr>
          <w:rFonts w:ascii="Bookman Old Style" w:hAnsi="Bookman Old Style"/>
          <w:lang w:val="es-CO"/>
        </w:rPr>
        <w:t xml:space="preserve">producirse </w:t>
      </w:r>
      <w:r w:rsidR="00AB5828" w:rsidRPr="004E2959">
        <w:rPr>
          <w:rFonts w:ascii="Bookman Old Style" w:hAnsi="Bookman Old Style"/>
          <w:lang w:val="es-CO"/>
        </w:rPr>
        <w:t xml:space="preserve">u ocasionarse </w:t>
      </w:r>
      <w:r w:rsidR="00A54C10" w:rsidRPr="004E2959">
        <w:rPr>
          <w:rFonts w:ascii="Bookman Old Style" w:hAnsi="Bookman Old Style"/>
          <w:lang w:val="es-CO"/>
        </w:rPr>
        <w:t>durante el</w:t>
      </w:r>
      <w:r w:rsidR="00846C96" w:rsidRPr="004E2959">
        <w:rPr>
          <w:rFonts w:ascii="Bookman Old Style" w:hAnsi="Bookman Old Style"/>
          <w:lang w:val="es-CO"/>
        </w:rPr>
        <w:t xml:space="preserve"> período de ejecución de la OPC,</w:t>
      </w:r>
      <w:r w:rsidR="00766064" w:rsidRPr="004E2959">
        <w:rPr>
          <w:rFonts w:ascii="Bookman Old Style" w:hAnsi="Bookman Old Style"/>
          <w:lang w:val="es-CO"/>
        </w:rPr>
        <w:t xml:space="preserve"> entendido este</w:t>
      </w:r>
      <w:r w:rsidR="00A54C10" w:rsidRPr="004E2959">
        <w:rPr>
          <w:rFonts w:ascii="Bookman Old Style" w:hAnsi="Bookman Old Style"/>
          <w:lang w:val="es-CO"/>
        </w:rPr>
        <w:t xml:space="preserve">, bajo un marco de diligencia, </w:t>
      </w:r>
      <w:r w:rsidR="00846C96" w:rsidRPr="004E2959">
        <w:rPr>
          <w:rFonts w:ascii="Bookman Old Style" w:hAnsi="Bookman Old Style"/>
          <w:lang w:val="es-CO"/>
        </w:rPr>
        <w:t xml:space="preserve">como aquel </w:t>
      </w:r>
      <w:r w:rsidR="00766064" w:rsidRPr="004E2959">
        <w:rPr>
          <w:rFonts w:ascii="Bookman Old Style" w:hAnsi="Bookman Old Style"/>
          <w:lang w:val="es-CO"/>
        </w:rPr>
        <w:t xml:space="preserve">que </w:t>
      </w:r>
      <w:r w:rsidR="00846C96" w:rsidRPr="004E2959">
        <w:rPr>
          <w:rFonts w:ascii="Bookman Old Style" w:hAnsi="Bookman Old Style"/>
          <w:lang w:val="es-CO"/>
        </w:rPr>
        <w:t>el comercializador pudo haber</w:t>
      </w:r>
      <w:r w:rsidR="00A54C10" w:rsidRPr="004E2959">
        <w:rPr>
          <w:rFonts w:ascii="Bookman Old Style" w:hAnsi="Bookman Old Style"/>
          <w:lang w:val="es-CO"/>
        </w:rPr>
        <w:t xml:space="preserve"> contemplado o conocido en dicho momento</w:t>
      </w:r>
      <w:r w:rsidR="00D14DA5">
        <w:rPr>
          <w:rFonts w:ascii="Bookman Old Style" w:hAnsi="Bookman Old Style"/>
          <w:lang w:val="es-CO"/>
        </w:rPr>
        <w:t>,</w:t>
      </w:r>
      <w:r w:rsidR="00846C96" w:rsidRPr="004E2959">
        <w:rPr>
          <w:rFonts w:ascii="Bookman Old Style" w:hAnsi="Bookman Old Style"/>
          <w:lang w:val="es-CO"/>
        </w:rPr>
        <w:t xml:space="preserve"> y que podría ser entregado durante el período de la OPC</w:t>
      </w:r>
      <w:r w:rsidR="00A54C10" w:rsidRPr="004E2959">
        <w:rPr>
          <w:rFonts w:ascii="Bookman Old Style" w:hAnsi="Bookman Old Style"/>
          <w:lang w:val="es-CO"/>
        </w:rPr>
        <w:t>.</w:t>
      </w:r>
      <w:r w:rsidR="00AF765E" w:rsidRPr="004E2959">
        <w:rPr>
          <w:rFonts w:ascii="Bookman Old Style" w:hAnsi="Bookman Old Style"/>
          <w:lang w:val="es-CO"/>
        </w:rPr>
        <w:t xml:space="preserve"> </w:t>
      </w:r>
    </w:p>
    <w:p w14:paraId="49AE2395" w14:textId="77777777" w:rsidR="00801B68" w:rsidRPr="004E2959" w:rsidRDefault="00801B68" w:rsidP="003E2E35">
      <w:pPr>
        <w:ind w:left="0"/>
        <w:contextualSpacing/>
        <w:jc w:val="both"/>
        <w:rPr>
          <w:rFonts w:ascii="Bookman Old Style" w:hAnsi="Bookman Old Style"/>
          <w:lang w:val="es-CO"/>
        </w:rPr>
      </w:pPr>
    </w:p>
    <w:p w14:paraId="394B6C55" w14:textId="0837CEB9" w:rsidR="00801B68" w:rsidRPr="004E2959" w:rsidRDefault="000E3F18" w:rsidP="003E2E35">
      <w:pPr>
        <w:ind w:left="0"/>
        <w:contextualSpacing/>
        <w:jc w:val="both"/>
        <w:rPr>
          <w:rFonts w:ascii="Bookman Old Style" w:hAnsi="Bookman Old Style"/>
          <w:lang w:val="es-CO"/>
        </w:rPr>
      </w:pPr>
      <w:r w:rsidRPr="004E2959">
        <w:rPr>
          <w:rFonts w:ascii="Bookman Old Style" w:hAnsi="Bookman Old Style"/>
          <w:lang w:val="es-CO"/>
        </w:rPr>
        <w:t>Sin embargo, e</w:t>
      </w:r>
      <w:r w:rsidR="00801B68" w:rsidRPr="004E2959">
        <w:rPr>
          <w:rFonts w:ascii="Bookman Old Style" w:hAnsi="Bookman Old Style"/>
          <w:lang w:val="es-CO"/>
        </w:rPr>
        <w:t xml:space="preserve">n el presente caso nos encontramos ante una circunstancia excepcional </w:t>
      </w:r>
      <w:r w:rsidR="00F436C7" w:rsidRPr="004E2959">
        <w:rPr>
          <w:rFonts w:ascii="Bookman Old Style" w:hAnsi="Bookman Old Style"/>
          <w:lang w:val="es-CO"/>
        </w:rPr>
        <w:t xml:space="preserve">derivada de </w:t>
      </w:r>
      <w:r w:rsidR="00801B68" w:rsidRPr="004E2959">
        <w:rPr>
          <w:rFonts w:ascii="Bookman Old Style" w:hAnsi="Bookman Old Style"/>
          <w:lang w:val="es-CO"/>
        </w:rPr>
        <w:t>un evento de emergencia</w:t>
      </w:r>
      <w:r w:rsidR="00F436C7" w:rsidRPr="004E2959">
        <w:rPr>
          <w:rFonts w:ascii="Bookman Old Style" w:hAnsi="Bookman Old Style"/>
          <w:lang w:val="es-CO"/>
        </w:rPr>
        <w:t xml:space="preserve"> de conocimiento público y de interés general</w:t>
      </w:r>
      <w:r w:rsidR="00801B68" w:rsidRPr="004E2959">
        <w:rPr>
          <w:rFonts w:ascii="Bookman Old Style" w:hAnsi="Bookman Old Style"/>
          <w:lang w:val="es-CO"/>
        </w:rPr>
        <w:t xml:space="preserve">, </w:t>
      </w:r>
      <w:r w:rsidR="009410E8" w:rsidRPr="004E2959">
        <w:rPr>
          <w:rFonts w:ascii="Bookman Old Style" w:hAnsi="Bookman Old Style"/>
          <w:lang w:val="es-CO"/>
        </w:rPr>
        <w:t xml:space="preserve">el cual conlleva a </w:t>
      </w:r>
      <w:r w:rsidR="00B138BF" w:rsidRPr="004E2959">
        <w:rPr>
          <w:rFonts w:ascii="Bookman Old Style" w:hAnsi="Bookman Old Style"/>
          <w:lang w:val="es-CO"/>
        </w:rPr>
        <w:t>que se presenten las cantidades adicionales</w:t>
      </w:r>
      <w:r w:rsidRPr="004E2959">
        <w:rPr>
          <w:rFonts w:ascii="Bookman Old Style" w:hAnsi="Bookman Old Style"/>
          <w:lang w:val="es-CO"/>
        </w:rPr>
        <w:t xml:space="preserve"> mencionadas</w:t>
      </w:r>
      <w:r w:rsidR="00D9070E" w:rsidRPr="004E2959">
        <w:rPr>
          <w:rFonts w:ascii="Bookman Old Style" w:hAnsi="Bookman Old Style"/>
          <w:lang w:val="es-CO"/>
        </w:rPr>
        <w:t>,</w:t>
      </w:r>
      <w:r w:rsidRPr="004E2959">
        <w:rPr>
          <w:rFonts w:ascii="Bookman Old Style" w:hAnsi="Bookman Old Style"/>
          <w:lang w:val="es-CO"/>
        </w:rPr>
        <w:t xml:space="preserve"> en </w:t>
      </w:r>
      <w:r w:rsidR="00D9070E" w:rsidRPr="004E2959">
        <w:rPr>
          <w:rFonts w:ascii="Bookman Old Style" w:hAnsi="Bookman Old Style"/>
          <w:lang w:val="es-CO"/>
        </w:rPr>
        <w:t xml:space="preserve">la fuente </w:t>
      </w:r>
      <w:r w:rsidRPr="004E2959">
        <w:rPr>
          <w:rFonts w:ascii="Bookman Old Style" w:hAnsi="Bookman Old Style"/>
          <w:lang w:val="es-CO"/>
        </w:rPr>
        <w:t>Cusiana</w:t>
      </w:r>
      <w:r w:rsidR="00B138BF" w:rsidRPr="004E2959">
        <w:rPr>
          <w:rFonts w:ascii="Bookman Old Style" w:hAnsi="Bookman Old Style"/>
          <w:lang w:val="es-CO"/>
        </w:rPr>
        <w:t xml:space="preserve">, </w:t>
      </w:r>
      <w:r w:rsidR="001C2130" w:rsidRPr="004E2959">
        <w:rPr>
          <w:rFonts w:ascii="Bookman Old Style" w:hAnsi="Bookman Old Style"/>
          <w:lang w:val="es-CO"/>
        </w:rPr>
        <w:t xml:space="preserve">por lo que dichas </w:t>
      </w:r>
      <w:r w:rsidR="00D122D1" w:rsidRPr="004E2959">
        <w:rPr>
          <w:rFonts w:ascii="Bookman Old Style" w:hAnsi="Bookman Old Style"/>
          <w:lang w:val="es-CO"/>
        </w:rPr>
        <w:t>cantidades</w:t>
      </w:r>
      <w:r w:rsidR="00B138BF" w:rsidRPr="004E2959">
        <w:rPr>
          <w:rFonts w:ascii="Bookman Old Style" w:hAnsi="Bookman Old Style"/>
          <w:lang w:val="es-CO"/>
        </w:rPr>
        <w:t xml:space="preserve"> </w:t>
      </w:r>
      <w:r w:rsidR="00D122D1" w:rsidRPr="004E2959">
        <w:rPr>
          <w:rFonts w:ascii="Bookman Old Style" w:hAnsi="Bookman Old Style"/>
          <w:lang w:val="es-CO"/>
        </w:rPr>
        <w:t xml:space="preserve">se diferencian de aquellas donde se presenta una eventual mayor disponibilidad de producto en condiciones normales. En este sentido, se deben adoptar </w:t>
      </w:r>
      <w:r w:rsidR="004566D1" w:rsidRPr="004E2959">
        <w:rPr>
          <w:rFonts w:ascii="Bookman Old Style" w:hAnsi="Bookman Old Style"/>
          <w:lang w:val="es-CO"/>
        </w:rPr>
        <w:t>medidas</w:t>
      </w:r>
      <w:r w:rsidR="00D122D1" w:rsidRPr="004E2959">
        <w:rPr>
          <w:rFonts w:ascii="Bookman Old Style" w:hAnsi="Bookman Old Style"/>
          <w:lang w:val="es-CO"/>
        </w:rPr>
        <w:t xml:space="preserve"> específic</w:t>
      </w:r>
      <w:r w:rsidR="004566D1" w:rsidRPr="004E2959">
        <w:rPr>
          <w:rFonts w:ascii="Bookman Old Style" w:hAnsi="Bookman Old Style"/>
          <w:lang w:val="es-CO"/>
        </w:rPr>
        <w:t>a</w:t>
      </w:r>
      <w:r w:rsidR="00D122D1" w:rsidRPr="004E2959">
        <w:rPr>
          <w:rFonts w:ascii="Bookman Old Style" w:hAnsi="Bookman Old Style"/>
          <w:lang w:val="es-CO"/>
        </w:rPr>
        <w:t xml:space="preserve">s </w:t>
      </w:r>
      <w:r w:rsidR="00C45E09" w:rsidRPr="004E2959">
        <w:rPr>
          <w:rFonts w:ascii="Bookman Old Style" w:hAnsi="Bookman Old Style"/>
          <w:lang w:val="es-CO"/>
        </w:rPr>
        <w:t>para</w:t>
      </w:r>
      <w:r w:rsidR="00610DE7" w:rsidRPr="004E2959">
        <w:rPr>
          <w:rFonts w:ascii="Bookman Old Style" w:hAnsi="Bookman Old Style"/>
          <w:lang w:val="es-CO"/>
        </w:rPr>
        <w:t xml:space="preserve"> la comercialización de dichas cantidades</w:t>
      </w:r>
      <w:r w:rsidR="000D2E40" w:rsidRPr="004E2959">
        <w:rPr>
          <w:rFonts w:ascii="Bookman Old Style" w:hAnsi="Bookman Old Style"/>
          <w:lang w:val="es-CO"/>
        </w:rPr>
        <w:t>,</w:t>
      </w:r>
      <w:r w:rsidR="00761554" w:rsidRPr="004E2959">
        <w:rPr>
          <w:rFonts w:ascii="Bookman Old Style" w:hAnsi="Bookman Old Style"/>
          <w:lang w:val="es-CO"/>
        </w:rPr>
        <w:t xml:space="preserve"> </w:t>
      </w:r>
      <w:r w:rsidR="00D727B8" w:rsidRPr="004E2959">
        <w:rPr>
          <w:rFonts w:ascii="Bookman Old Style" w:hAnsi="Bookman Old Style"/>
          <w:lang w:val="es-CO"/>
        </w:rPr>
        <w:t>además de las previstas en el reglamento de comercialización mayorista para las OPC adicionales</w:t>
      </w:r>
      <w:r w:rsidR="00893011" w:rsidRPr="004E2959">
        <w:rPr>
          <w:rFonts w:ascii="Bookman Old Style" w:hAnsi="Bookman Old Style"/>
          <w:lang w:val="es-CO"/>
        </w:rPr>
        <w:t xml:space="preserve">, </w:t>
      </w:r>
      <w:r w:rsidRPr="004E2959">
        <w:rPr>
          <w:rFonts w:ascii="Bookman Old Style" w:hAnsi="Bookman Old Style"/>
          <w:lang w:val="es-CO"/>
        </w:rPr>
        <w:t xml:space="preserve">teniendo en </w:t>
      </w:r>
      <w:r w:rsidR="002B67B7" w:rsidRPr="004E2959">
        <w:rPr>
          <w:rFonts w:ascii="Bookman Old Style" w:hAnsi="Bookman Old Style"/>
          <w:lang w:val="es-CO"/>
        </w:rPr>
        <w:t>consideración</w:t>
      </w:r>
      <w:r w:rsidRPr="004E2959">
        <w:rPr>
          <w:rFonts w:ascii="Bookman Old Style" w:hAnsi="Bookman Old Style"/>
          <w:lang w:val="es-CO"/>
        </w:rPr>
        <w:t xml:space="preserve"> las</w:t>
      </w:r>
      <w:r w:rsidR="00893011" w:rsidRPr="004E2959">
        <w:rPr>
          <w:rFonts w:ascii="Bookman Old Style" w:hAnsi="Bookman Old Style"/>
          <w:lang w:val="es-CO"/>
        </w:rPr>
        <w:t xml:space="preserve"> decisiones </w:t>
      </w:r>
      <w:r w:rsidR="009448F0" w:rsidRPr="004E2959">
        <w:rPr>
          <w:rFonts w:ascii="Bookman Old Style" w:hAnsi="Bookman Old Style"/>
          <w:lang w:val="es-CO"/>
        </w:rPr>
        <w:t>adoptadas por el Gobierno Nacional</w:t>
      </w:r>
      <w:r w:rsidR="002B67B7" w:rsidRPr="004E2959">
        <w:rPr>
          <w:rFonts w:ascii="Bookman Old Style" w:hAnsi="Bookman Old Style"/>
          <w:lang w:val="es-CO"/>
        </w:rPr>
        <w:t>, atendiendo</w:t>
      </w:r>
      <w:r w:rsidR="005C664F" w:rsidRPr="004E2959">
        <w:rPr>
          <w:rFonts w:ascii="Bookman Old Style" w:hAnsi="Bookman Old Style"/>
          <w:lang w:val="es-CO"/>
        </w:rPr>
        <w:t xml:space="preserve"> las condiciones en las que se encuentra </w:t>
      </w:r>
      <w:r w:rsidR="003261CD" w:rsidRPr="004E2959">
        <w:rPr>
          <w:rFonts w:ascii="Bookman Old Style" w:hAnsi="Bookman Old Style"/>
          <w:lang w:val="es-CO"/>
        </w:rPr>
        <w:t>el territorio nacional</w:t>
      </w:r>
      <w:r w:rsidR="002B67B7" w:rsidRPr="004E2959">
        <w:rPr>
          <w:rFonts w:ascii="Bookman Old Style" w:hAnsi="Bookman Old Style"/>
          <w:lang w:val="es-CO"/>
        </w:rPr>
        <w:t xml:space="preserve"> y </w:t>
      </w:r>
      <w:r w:rsidR="000E1F18" w:rsidRPr="004E2959">
        <w:rPr>
          <w:rFonts w:ascii="Bookman Old Style" w:hAnsi="Bookman Old Style"/>
          <w:lang w:val="es-CO"/>
        </w:rPr>
        <w:t>la naturaleza e</w:t>
      </w:r>
      <w:r w:rsidR="00777C75" w:rsidRPr="004E2959">
        <w:rPr>
          <w:rFonts w:ascii="Bookman Old Style" w:hAnsi="Bookman Old Style"/>
          <w:lang w:val="es-CO"/>
        </w:rPr>
        <w:t>xcepcional de las cantidades adicionales generadas en el campo Cusiana</w:t>
      </w:r>
      <w:r w:rsidR="00E17A32" w:rsidRPr="004E2959">
        <w:rPr>
          <w:rFonts w:ascii="Bookman Old Style" w:hAnsi="Bookman Old Style"/>
          <w:lang w:val="es-CO"/>
        </w:rPr>
        <w:t>.</w:t>
      </w:r>
    </w:p>
    <w:p w14:paraId="7C1C4C00" w14:textId="77777777" w:rsidR="00801B68" w:rsidRPr="004E2959" w:rsidRDefault="00801B68" w:rsidP="003E2E35">
      <w:pPr>
        <w:ind w:left="0"/>
        <w:contextualSpacing/>
        <w:jc w:val="both"/>
        <w:rPr>
          <w:rFonts w:ascii="Bookman Old Style" w:hAnsi="Bookman Old Style"/>
          <w:lang w:val="es-CO"/>
        </w:rPr>
      </w:pPr>
    </w:p>
    <w:p w14:paraId="3B811C35" w14:textId="056AD62D" w:rsidR="002C1B57" w:rsidRPr="004E2959" w:rsidRDefault="00D26339" w:rsidP="003E2E35">
      <w:pPr>
        <w:ind w:left="0"/>
        <w:contextualSpacing/>
        <w:jc w:val="both"/>
        <w:rPr>
          <w:rFonts w:ascii="Bookman Old Style" w:hAnsi="Bookman Old Style"/>
          <w:lang w:val="es-CO"/>
        </w:rPr>
      </w:pPr>
      <w:r w:rsidRPr="004E2959">
        <w:rPr>
          <w:rFonts w:ascii="Bookman Old Style" w:hAnsi="Bookman Old Style"/>
          <w:lang w:val="es-CO"/>
        </w:rPr>
        <w:t xml:space="preserve">En relación con lo anterior, la CREG encuentra que </w:t>
      </w:r>
      <w:r w:rsidR="007E572C" w:rsidRPr="004E2959">
        <w:rPr>
          <w:rFonts w:ascii="Bookman Old Style" w:hAnsi="Bookman Old Style"/>
          <w:lang w:val="es-CO"/>
        </w:rPr>
        <w:t>la mayor oferta de</w:t>
      </w:r>
      <w:r w:rsidR="00C42D39" w:rsidRPr="004E2959">
        <w:rPr>
          <w:rFonts w:ascii="Bookman Old Style" w:hAnsi="Bookman Old Style"/>
          <w:lang w:val="es-CO"/>
        </w:rPr>
        <w:t xml:space="preserve"> </w:t>
      </w:r>
      <w:r w:rsidRPr="004E2959">
        <w:rPr>
          <w:rFonts w:ascii="Bookman Old Style" w:hAnsi="Bookman Old Style"/>
          <w:lang w:val="es-CO"/>
        </w:rPr>
        <w:t>producto para el suministro en la prestación del servicio público domiciliario debe asignarse a través de los mecanismo</w:t>
      </w:r>
      <w:r w:rsidR="00C91BC0" w:rsidRPr="004E2959">
        <w:rPr>
          <w:rFonts w:ascii="Bookman Old Style" w:hAnsi="Bookman Old Style"/>
          <w:lang w:val="es-CO"/>
        </w:rPr>
        <w:t xml:space="preserve">s definidos en </w:t>
      </w:r>
      <w:r w:rsidR="003833B8" w:rsidRPr="004E2959">
        <w:rPr>
          <w:rFonts w:ascii="Bookman Old Style" w:hAnsi="Bookman Old Style"/>
          <w:lang w:val="es-CO"/>
        </w:rPr>
        <w:t xml:space="preserve">la presente </w:t>
      </w:r>
      <w:r w:rsidR="00C91BC0" w:rsidRPr="004E2959">
        <w:rPr>
          <w:rFonts w:ascii="Bookman Old Style" w:hAnsi="Bookman Old Style"/>
          <w:lang w:val="es-CO"/>
        </w:rPr>
        <w:t xml:space="preserve">resolución, </w:t>
      </w:r>
      <w:r w:rsidR="007E572C" w:rsidRPr="004E2959">
        <w:rPr>
          <w:rFonts w:ascii="Bookman Old Style" w:hAnsi="Bookman Old Style"/>
          <w:lang w:val="es-CO"/>
        </w:rPr>
        <w:t xml:space="preserve">sin que </w:t>
      </w:r>
      <w:r w:rsidR="00C91BC0" w:rsidRPr="004E2959">
        <w:rPr>
          <w:rFonts w:ascii="Bookman Old Style" w:hAnsi="Bookman Old Style"/>
          <w:lang w:val="es-CO"/>
        </w:rPr>
        <w:t xml:space="preserve">esto se convierta o llegue a generar </w:t>
      </w:r>
      <w:r w:rsidR="002C1B57" w:rsidRPr="004E2959">
        <w:rPr>
          <w:rFonts w:ascii="Bookman Old Style" w:hAnsi="Bookman Old Style"/>
          <w:lang w:val="es-CO"/>
        </w:rPr>
        <w:t>una barrera para la competencia o en una ventaja para aumentar la posición dominante de algún agente</w:t>
      </w:r>
      <w:r w:rsidR="007E572C" w:rsidRPr="004E2959">
        <w:rPr>
          <w:rFonts w:ascii="Bookman Old Style" w:hAnsi="Bookman Old Style"/>
          <w:lang w:val="es-CO"/>
        </w:rPr>
        <w:t>. De igual forma, estos</w:t>
      </w:r>
      <w:r w:rsidR="002C1B57" w:rsidRPr="004E2959">
        <w:rPr>
          <w:rFonts w:ascii="Bookman Old Style" w:hAnsi="Bookman Old Style"/>
          <w:lang w:val="es-CO"/>
        </w:rPr>
        <w:t xml:space="preserve"> </w:t>
      </w:r>
      <w:r w:rsidR="00C42D39" w:rsidRPr="004E2959">
        <w:rPr>
          <w:rFonts w:ascii="Bookman Old Style" w:hAnsi="Bookman Old Style"/>
          <w:lang w:val="es-CO"/>
        </w:rPr>
        <w:t>deben garantizar: i)</w:t>
      </w:r>
      <w:r w:rsidRPr="004E2959">
        <w:rPr>
          <w:rFonts w:ascii="Bookman Old Style" w:hAnsi="Bookman Old Style"/>
          <w:lang w:val="es-CO"/>
        </w:rPr>
        <w:t xml:space="preserve"> </w:t>
      </w:r>
      <w:r w:rsidR="005624EB" w:rsidRPr="004E2959">
        <w:rPr>
          <w:rFonts w:ascii="Bookman Old Style" w:hAnsi="Bookman Old Style"/>
          <w:lang w:val="es-CO"/>
        </w:rPr>
        <w:t>u</w:t>
      </w:r>
      <w:r w:rsidRPr="004E2959">
        <w:rPr>
          <w:rFonts w:ascii="Bookman Old Style" w:hAnsi="Bookman Old Style"/>
          <w:lang w:val="es-CO"/>
        </w:rPr>
        <w:t>n tratamiento justo</w:t>
      </w:r>
      <w:r w:rsidR="002C1B57" w:rsidRPr="004E2959">
        <w:rPr>
          <w:rFonts w:ascii="Bookman Old Style" w:hAnsi="Bookman Old Style"/>
          <w:lang w:val="es-CO"/>
        </w:rPr>
        <w:t>,</w:t>
      </w:r>
      <w:r w:rsidR="007E572C" w:rsidRPr="004E2959">
        <w:rPr>
          <w:rFonts w:ascii="Bookman Old Style" w:hAnsi="Bookman Old Style"/>
          <w:lang w:val="es-CO"/>
        </w:rPr>
        <w:t xml:space="preserve"> en igualdad de oportunidades para el acceso y </w:t>
      </w:r>
      <w:r w:rsidR="002C1B57" w:rsidRPr="004E2959">
        <w:rPr>
          <w:rFonts w:ascii="Bookman Old Style" w:hAnsi="Bookman Old Style"/>
          <w:lang w:val="es-CO"/>
        </w:rPr>
        <w:t>co</w:t>
      </w:r>
      <w:r w:rsidRPr="004E2959">
        <w:rPr>
          <w:rFonts w:ascii="Bookman Old Style" w:hAnsi="Bookman Old Style"/>
          <w:lang w:val="es-CO"/>
        </w:rPr>
        <w:t xml:space="preserve">mpra </w:t>
      </w:r>
      <w:r w:rsidR="007E572C" w:rsidRPr="004E2959">
        <w:rPr>
          <w:rFonts w:ascii="Bookman Old Style" w:hAnsi="Bookman Old Style"/>
          <w:lang w:val="es-CO"/>
        </w:rPr>
        <w:t>por parte de</w:t>
      </w:r>
      <w:r w:rsidRPr="004E2959">
        <w:rPr>
          <w:rFonts w:ascii="Bookman Old Style" w:hAnsi="Bookman Old Style"/>
          <w:lang w:val="es-CO"/>
        </w:rPr>
        <w:t xml:space="preserve"> todos los interesados; ii) </w:t>
      </w:r>
      <w:r w:rsidR="005624EB" w:rsidRPr="004E2959">
        <w:rPr>
          <w:rFonts w:ascii="Bookman Old Style" w:hAnsi="Bookman Old Style"/>
          <w:lang w:val="es-CO"/>
        </w:rPr>
        <w:t>t</w:t>
      </w:r>
      <w:r w:rsidR="002C1B57" w:rsidRPr="004E2959">
        <w:rPr>
          <w:rFonts w:ascii="Bookman Old Style" w:hAnsi="Bookman Old Style"/>
          <w:lang w:val="es-CO"/>
        </w:rPr>
        <w:t xml:space="preserve">ransparente, para hacer claros </w:t>
      </w:r>
      <w:r w:rsidR="007009F8" w:rsidRPr="004E2959">
        <w:rPr>
          <w:rFonts w:ascii="Bookman Old Style" w:hAnsi="Bookman Old Style"/>
          <w:lang w:val="es-CO"/>
        </w:rPr>
        <w:t>los result</w:t>
      </w:r>
      <w:r w:rsidR="007E572C" w:rsidRPr="004E2959">
        <w:rPr>
          <w:rFonts w:ascii="Bookman Old Style" w:hAnsi="Bookman Old Style"/>
          <w:lang w:val="es-CO"/>
        </w:rPr>
        <w:t>ados de la asignación, y; iii) que dicha asignación se realice de manera eficiente</w:t>
      </w:r>
      <w:r w:rsidR="002C1B57" w:rsidRPr="004E2959">
        <w:rPr>
          <w:rFonts w:ascii="Bookman Old Style" w:hAnsi="Bookman Old Style"/>
          <w:lang w:val="es-CO"/>
        </w:rPr>
        <w:t>.</w:t>
      </w:r>
      <w:r w:rsidR="00023704" w:rsidRPr="004E2959">
        <w:rPr>
          <w:rFonts w:ascii="Bookman Old Style" w:hAnsi="Bookman Old Style"/>
          <w:lang w:val="es-CO"/>
        </w:rPr>
        <w:t xml:space="preserve"> Así mismo, que dichas cantidades contribuyan a garantizar la continuidad de suministro del GLP para el servicio público domiciliario</w:t>
      </w:r>
      <w:r w:rsidR="008E0A4E" w:rsidRPr="004E2959">
        <w:rPr>
          <w:rFonts w:ascii="Bookman Old Style" w:hAnsi="Bookman Old Style"/>
          <w:lang w:val="es-CO"/>
        </w:rPr>
        <w:t xml:space="preserve">. </w:t>
      </w:r>
    </w:p>
    <w:p w14:paraId="6323EBB4" w14:textId="77777777" w:rsidR="002C1B57" w:rsidRPr="004E2959" w:rsidRDefault="002C1B57" w:rsidP="003E2E35">
      <w:pPr>
        <w:ind w:left="0"/>
        <w:contextualSpacing/>
        <w:jc w:val="both"/>
        <w:rPr>
          <w:rFonts w:ascii="Bookman Old Style" w:hAnsi="Bookman Old Style"/>
          <w:lang w:val="es-CO"/>
        </w:rPr>
      </w:pPr>
    </w:p>
    <w:p w14:paraId="3B5EE943" w14:textId="7AD45796" w:rsidR="00627469" w:rsidRDefault="008E0A4E" w:rsidP="003E2E35">
      <w:pPr>
        <w:ind w:left="0"/>
        <w:contextualSpacing/>
        <w:jc w:val="both"/>
        <w:rPr>
          <w:rFonts w:ascii="Bookman Old Style" w:hAnsi="Bookman Old Style"/>
          <w:lang w:val="es-CO"/>
        </w:rPr>
      </w:pPr>
      <w:r w:rsidRPr="004E2959">
        <w:rPr>
          <w:rFonts w:ascii="Bookman Old Style" w:hAnsi="Bookman Old Style"/>
          <w:lang w:val="es-CO"/>
        </w:rPr>
        <w:t>Adicionalmente</w:t>
      </w:r>
      <w:r w:rsidR="00C07899" w:rsidRPr="004E2959">
        <w:rPr>
          <w:rFonts w:ascii="Bookman Old Style" w:hAnsi="Bookman Old Style"/>
          <w:lang w:val="es-CO"/>
        </w:rPr>
        <w:t xml:space="preserve">, </w:t>
      </w:r>
      <w:r w:rsidR="00627469">
        <w:rPr>
          <w:rFonts w:ascii="Bookman Old Style" w:hAnsi="Bookman Old Style"/>
          <w:lang w:val="es-CO"/>
        </w:rPr>
        <w:t>frente a lo manifestado por Gasnova y Ecopetrol en relación con el cambio del punto de entrega, esto igualmente se deriva de una circunstancia que conlleva a una d</w:t>
      </w:r>
      <w:r w:rsidR="00627469" w:rsidRPr="00627469">
        <w:rPr>
          <w:rFonts w:ascii="Bookman Old Style" w:hAnsi="Bookman Old Style"/>
          <w:lang w:val="es-CO"/>
        </w:rPr>
        <w:t>isminución de la carga de las refinerías</w:t>
      </w:r>
      <w:r w:rsidR="00627469">
        <w:rPr>
          <w:rFonts w:ascii="Bookman Old Style" w:hAnsi="Bookman Old Style"/>
          <w:lang w:val="es-CO"/>
        </w:rPr>
        <w:t>, por lo que la posibilidad de modificar dicho punto de entrega permite igualmente contribuir</w:t>
      </w:r>
      <w:r w:rsidR="00627469" w:rsidRPr="00627469">
        <w:rPr>
          <w:rFonts w:ascii="Bookman Old Style" w:hAnsi="Bookman Old Style"/>
          <w:lang w:val="es-CO"/>
        </w:rPr>
        <w:t xml:space="preserve"> a garantizar la continuidad de suministro del GLP para el servicio público domiciliario.</w:t>
      </w:r>
    </w:p>
    <w:p w14:paraId="5C709648" w14:textId="77777777" w:rsidR="00627469" w:rsidRDefault="00627469" w:rsidP="003E2E35">
      <w:pPr>
        <w:ind w:left="0"/>
        <w:contextualSpacing/>
        <w:jc w:val="both"/>
        <w:rPr>
          <w:rFonts w:ascii="Bookman Old Style" w:hAnsi="Bookman Old Style"/>
          <w:lang w:val="es-CO"/>
        </w:rPr>
      </w:pPr>
    </w:p>
    <w:p w14:paraId="0BF5D72C" w14:textId="46D0453D" w:rsidR="00627469" w:rsidRDefault="00627469" w:rsidP="003E2E35">
      <w:pPr>
        <w:ind w:left="0"/>
        <w:contextualSpacing/>
        <w:jc w:val="both"/>
        <w:rPr>
          <w:rFonts w:ascii="Bookman Old Style" w:hAnsi="Bookman Old Style"/>
          <w:lang w:val="es-CO"/>
        </w:rPr>
      </w:pPr>
      <w:r>
        <w:rPr>
          <w:rFonts w:ascii="Bookman Old Style" w:hAnsi="Bookman Old Style"/>
          <w:lang w:val="es-CO"/>
        </w:rPr>
        <w:t xml:space="preserve">Finalmente, </w:t>
      </w:r>
      <w:r w:rsidR="001462F3">
        <w:rPr>
          <w:rFonts w:ascii="Bookman Old Style" w:hAnsi="Bookman Old Style"/>
          <w:lang w:val="es-CO"/>
        </w:rPr>
        <w:t>la</w:t>
      </w:r>
      <w:r>
        <w:rPr>
          <w:rFonts w:ascii="Bookman Old Style" w:hAnsi="Bookman Old Style"/>
          <w:lang w:val="es-CO"/>
        </w:rPr>
        <w:t xml:space="preserve"> posibilidad de que las partes</w:t>
      </w:r>
      <w:r w:rsidR="001462F3">
        <w:rPr>
          <w:rFonts w:ascii="Bookman Old Style" w:hAnsi="Bookman Old Style"/>
          <w:lang w:val="es-CO"/>
        </w:rPr>
        <w:t xml:space="preserve"> en el marco del principio de la autonomía de la voluntad, de manera libre y de mutuo acuerdo</w:t>
      </w:r>
      <w:r>
        <w:rPr>
          <w:rFonts w:ascii="Bookman Old Style" w:hAnsi="Bookman Old Style"/>
          <w:lang w:val="es-CO"/>
        </w:rPr>
        <w:t xml:space="preserve"> puedan pactar</w:t>
      </w:r>
      <w:r w:rsidR="001462F3" w:rsidRPr="001462F3">
        <w:rPr>
          <w:rFonts w:ascii="Bookman Old Style" w:hAnsi="Bookman Old Style"/>
          <w:lang w:val="es-CO"/>
        </w:rPr>
        <w:t>, como un evento eximente de responsabilidad, recibir o entregar cantidades diferentes a las asignadas en la OPC vigente, siempre que las mismas sean mayores o iguales al 90% de lo contratado</w:t>
      </w:r>
      <w:r w:rsidR="001462F3">
        <w:rPr>
          <w:rFonts w:ascii="Bookman Old Style" w:hAnsi="Bookman Old Style"/>
          <w:lang w:val="es-CO"/>
        </w:rPr>
        <w:t xml:space="preserve">, pueden facilitar eventos logísticos en la entrega y recibo ante los eventos que dificultan el desarrollo normal de los </w:t>
      </w:r>
      <w:r w:rsidR="001462F3">
        <w:rPr>
          <w:rFonts w:ascii="Bookman Old Style" w:hAnsi="Bookman Old Style"/>
          <w:lang w:val="es-CO"/>
        </w:rPr>
        <w:lastRenderedPageBreak/>
        <w:t xml:space="preserve">procesos logísticos del comercializador mayorista de fuentes de precio regulado o los distribuidores. </w:t>
      </w:r>
    </w:p>
    <w:p w14:paraId="1C8A7CF4" w14:textId="77777777" w:rsidR="00627469" w:rsidRPr="004E2959" w:rsidRDefault="00627469" w:rsidP="003E2E35">
      <w:pPr>
        <w:ind w:left="0"/>
        <w:contextualSpacing/>
        <w:jc w:val="both"/>
        <w:rPr>
          <w:rFonts w:ascii="Bookman Old Style" w:hAnsi="Bookman Old Style"/>
          <w:lang w:val="es-CO"/>
        </w:rPr>
      </w:pPr>
    </w:p>
    <w:p w14:paraId="1E8A95CF" w14:textId="77777777" w:rsidR="00FB70B8" w:rsidRPr="004E2959" w:rsidRDefault="00FB70B8" w:rsidP="003E2E35">
      <w:pPr>
        <w:ind w:left="0"/>
        <w:contextualSpacing/>
        <w:jc w:val="both"/>
        <w:rPr>
          <w:rFonts w:ascii="Bookman Old Style" w:hAnsi="Bookman Old Style"/>
          <w:lang w:val="es-ES_tradnl"/>
        </w:rPr>
      </w:pPr>
    </w:p>
    <w:p w14:paraId="1AD37A74" w14:textId="77777777" w:rsidR="004C4C34" w:rsidRPr="004E2959" w:rsidRDefault="004C4C34" w:rsidP="003E2E35">
      <w:pPr>
        <w:ind w:left="0"/>
        <w:contextualSpacing/>
        <w:jc w:val="center"/>
        <w:rPr>
          <w:rFonts w:ascii="Bookman Old Style" w:hAnsi="Bookman Old Style"/>
          <w:b/>
        </w:rPr>
      </w:pPr>
      <w:r w:rsidRPr="004E2959">
        <w:rPr>
          <w:rFonts w:ascii="Bookman Old Style" w:hAnsi="Bookman Old Style"/>
          <w:b/>
        </w:rPr>
        <w:t>R E S U E L V E:</w:t>
      </w:r>
    </w:p>
    <w:p w14:paraId="3E0D77F4" w14:textId="77777777" w:rsidR="00DF753C" w:rsidRPr="004E2959" w:rsidRDefault="00DF753C" w:rsidP="003E2E35">
      <w:pPr>
        <w:ind w:left="0"/>
        <w:contextualSpacing/>
        <w:jc w:val="both"/>
        <w:rPr>
          <w:rFonts w:ascii="Bookman Old Style" w:hAnsi="Bookman Old Style"/>
        </w:rPr>
      </w:pPr>
    </w:p>
    <w:p w14:paraId="25BF8DE1" w14:textId="77777777" w:rsidR="00DF753C" w:rsidRPr="004E2959" w:rsidRDefault="00DF753C" w:rsidP="003E2E35">
      <w:pPr>
        <w:ind w:left="0"/>
        <w:contextualSpacing/>
        <w:jc w:val="both"/>
        <w:rPr>
          <w:rFonts w:ascii="Bookman Old Style" w:hAnsi="Bookman Old Style"/>
        </w:rPr>
      </w:pPr>
    </w:p>
    <w:p w14:paraId="40B2BA18" w14:textId="2E74183B" w:rsidR="00DA64E7" w:rsidRPr="004E2959" w:rsidRDefault="00DA64E7" w:rsidP="003E2E35">
      <w:pPr>
        <w:ind w:left="0"/>
        <w:contextualSpacing/>
        <w:jc w:val="both"/>
        <w:rPr>
          <w:rFonts w:ascii="Bookman Old Style" w:hAnsi="Bookman Old Style"/>
        </w:rPr>
      </w:pPr>
      <w:r w:rsidRPr="004E2959">
        <w:rPr>
          <w:rFonts w:ascii="Bookman Old Style" w:hAnsi="Bookman Old Style"/>
          <w:b/>
        </w:rPr>
        <w:t xml:space="preserve">ARTÍCULO </w:t>
      </w:r>
      <w:r w:rsidR="00B96BD5" w:rsidRPr="004E2959">
        <w:rPr>
          <w:rFonts w:ascii="Bookman Old Style" w:hAnsi="Bookman Old Style"/>
          <w:b/>
        </w:rPr>
        <w:t>1</w:t>
      </w:r>
      <w:r w:rsidRPr="004E2959">
        <w:rPr>
          <w:rFonts w:ascii="Bookman Old Style" w:hAnsi="Bookman Old Style"/>
          <w:b/>
        </w:rPr>
        <w:t xml:space="preserve">. Mecanismo para llevar a cabo la comercialización de </w:t>
      </w:r>
      <w:r w:rsidR="00963185" w:rsidRPr="004E2959">
        <w:rPr>
          <w:rFonts w:ascii="Bookman Old Style" w:hAnsi="Bookman Old Style"/>
          <w:b/>
        </w:rPr>
        <w:t xml:space="preserve">la mayor disponibilidad de </w:t>
      </w:r>
      <w:r w:rsidRPr="004E2959">
        <w:rPr>
          <w:rFonts w:ascii="Bookman Old Style" w:hAnsi="Bookman Old Style"/>
          <w:b/>
        </w:rPr>
        <w:t xml:space="preserve">GLP proveniente de la fuente de </w:t>
      </w:r>
      <w:r w:rsidR="00001EFA" w:rsidRPr="004E2959">
        <w:rPr>
          <w:rFonts w:ascii="Bookman Old Style" w:hAnsi="Bookman Old Style"/>
          <w:b/>
        </w:rPr>
        <w:t>Cusiana</w:t>
      </w:r>
      <w:r w:rsidRPr="004E2959">
        <w:rPr>
          <w:rFonts w:ascii="Bookman Old Style" w:hAnsi="Bookman Old Style"/>
          <w:b/>
        </w:rPr>
        <w:t xml:space="preserve">. </w:t>
      </w:r>
      <w:r w:rsidRPr="004E2959">
        <w:rPr>
          <w:rFonts w:ascii="Bookman Old Style" w:hAnsi="Bookman Old Style"/>
        </w:rPr>
        <w:t xml:space="preserve">El comercializador mayorista de fuente con precio regulado podrá </w:t>
      </w:r>
      <w:r w:rsidR="00FD231B" w:rsidRPr="004E2959">
        <w:rPr>
          <w:rFonts w:ascii="Bookman Old Style" w:hAnsi="Bookman Old Style"/>
        </w:rPr>
        <w:t xml:space="preserve">ofrecer </w:t>
      </w:r>
      <w:r w:rsidRPr="004E2959">
        <w:rPr>
          <w:rFonts w:ascii="Bookman Old Style" w:hAnsi="Bookman Old Style"/>
        </w:rPr>
        <w:t xml:space="preserve">GLP </w:t>
      </w:r>
      <w:r w:rsidR="001E25FF" w:rsidRPr="004E2959">
        <w:rPr>
          <w:rFonts w:ascii="Bookman Old Style" w:hAnsi="Bookman Old Style"/>
        </w:rPr>
        <w:t xml:space="preserve">proveniente de la fuente </w:t>
      </w:r>
      <w:r w:rsidR="00001EFA" w:rsidRPr="004E2959">
        <w:rPr>
          <w:rFonts w:ascii="Bookman Old Style" w:hAnsi="Bookman Old Style"/>
        </w:rPr>
        <w:t>de Cusiana</w:t>
      </w:r>
      <w:r w:rsidR="00FD231B" w:rsidRPr="004E2959">
        <w:rPr>
          <w:rFonts w:ascii="Bookman Old Style" w:hAnsi="Bookman Old Style"/>
        </w:rPr>
        <w:t>,</w:t>
      </w:r>
      <w:r w:rsidR="001E25FF" w:rsidRPr="004E2959">
        <w:rPr>
          <w:rFonts w:ascii="Bookman Old Style" w:hAnsi="Bookman Old Style"/>
        </w:rPr>
        <w:t xml:space="preserve"> </w:t>
      </w:r>
      <w:r w:rsidRPr="004E2959">
        <w:rPr>
          <w:rFonts w:ascii="Bookman Old Style" w:hAnsi="Bookman Old Style"/>
        </w:rPr>
        <w:t xml:space="preserve">no ofrecido de acuerdo con lo previsto en </w:t>
      </w:r>
      <w:r w:rsidR="001E25FF" w:rsidRPr="004E2959">
        <w:rPr>
          <w:rFonts w:ascii="Bookman Old Style" w:hAnsi="Bookman Old Style"/>
        </w:rPr>
        <w:t>el literal d del artículo 6 de la Resolución CREG 053 de 2011</w:t>
      </w:r>
      <w:r w:rsidR="00BA223D" w:rsidRPr="004E2959">
        <w:rPr>
          <w:rFonts w:ascii="Bookman Old Style" w:hAnsi="Bookman Old Style"/>
        </w:rPr>
        <w:t>,</w:t>
      </w:r>
      <w:r w:rsidR="001E25FF" w:rsidRPr="004E2959">
        <w:rPr>
          <w:rFonts w:ascii="Bookman Old Style" w:hAnsi="Bookman Old Style"/>
        </w:rPr>
        <w:t xml:space="preserve"> atendiendo los siguientes elementos:</w:t>
      </w:r>
    </w:p>
    <w:p w14:paraId="2399FDE4" w14:textId="77777777" w:rsidR="001E25FF" w:rsidRPr="004E2959" w:rsidRDefault="001E25FF" w:rsidP="003E2E35">
      <w:pPr>
        <w:ind w:left="0"/>
        <w:contextualSpacing/>
        <w:jc w:val="both"/>
        <w:rPr>
          <w:rFonts w:ascii="Bookman Old Style" w:hAnsi="Bookman Old Style"/>
        </w:rPr>
      </w:pPr>
    </w:p>
    <w:p w14:paraId="65ADDF21" w14:textId="5D689F77" w:rsidR="001E25FF" w:rsidRPr="004E2959" w:rsidRDefault="001E25FF"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El GLP objeto de comercialización corresponderá específicamente a</w:t>
      </w:r>
      <w:r w:rsidR="00CE7B91" w:rsidRPr="004E2959">
        <w:rPr>
          <w:rFonts w:ascii="Bookman Old Style" w:hAnsi="Bookman Old Style"/>
          <w:sz w:val="24"/>
          <w:szCs w:val="24"/>
        </w:rPr>
        <w:t xml:space="preserve"> </w:t>
      </w:r>
      <w:r w:rsidRPr="004E2959">
        <w:rPr>
          <w:rFonts w:ascii="Bookman Old Style" w:hAnsi="Bookman Old Style"/>
          <w:sz w:val="24"/>
          <w:szCs w:val="24"/>
        </w:rPr>
        <w:t>l</w:t>
      </w:r>
      <w:r w:rsidR="00CE7B91" w:rsidRPr="004E2959">
        <w:rPr>
          <w:rFonts w:ascii="Bookman Old Style" w:hAnsi="Bookman Old Style"/>
          <w:sz w:val="24"/>
          <w:szCs w:val="24"/>
        </w:rPr>
        <w:t xml:space="preserve">a mayor producción que </w:t>
      </w:r>
      <w:r w:rsidR="00903832" w:rsidRPr="004E2959">
        <w:rPr>
          <w:rFonts w:ascii="Bookman Old Style" w:hAnsi="Bookman Old Style"/>
          <w:sz w:val="24"/>
          <w:szCs w:val="24"/>
        </w:rPr>
        <w:t xml:space="preserve">se </w:t>
      </w:r>
      <w:r w:rsidR="00CE7B91" w:rsidRPr="004E2959">
        <w:rPr>
          <w:rFonts w:ascii="Bookman Old Style" w:hAnsi="Bookman Old Style"/>
          <w:sz w:val="24"/>
          <w:szCs w:val="24"/>
        </w:rPr>
        <w:t xml:space="preserve">genera </w:t>
      </w:r>
      <w:r w:rsidR="00903832" w:rsidRPr="004E2959">
        <w:rPr>
          <w:rFonts w:ascii="Bookman Old Style" w:hAnsi="Bookman Old Style"/>
          <w:sz w:val="24"/>
          <w:szCs w:val="24"/>
        </w:rPr>
        <w:t>por la reprogramación de</w:t>
      </w:r>
      <w:r w:rsidR="0014109B" w:rsidRPr="004E2959">
        <w:rPr>
          <w:rFonts w:ascii="Bookman Old Style" w:hAnsi="Bookman Old Style"/>
          <w:sz w:val="24"/>
          <w:szCs w:val="24"/>
        </w:rPr>
        <w:t xml:space="preserve">l mantenimiento </w:t>
      </w:r>
      <w:r w:rsidR="008E79B0" w:rsidRPr="004E2959">
        <w:rPr>
          <w:rFonts w:ascii="Bookman Old Style" w:hAnsi="Bookman Old Style"/>
          <w:sz w:val="24"/>
          <w:szCs w:val="24"/>
        </w:rPr>
        <w:t>en</w:t>
      </w:r>
      <w:r w:rsidR="0014109B" w:rsidRPr="004E2959">
        <w:rPr>
          <w:rFonts w:ascii="Bookman Old Style" w:hAnsi="Bookman Old Style"/>
          <w:sz w:val="24"/>
          <w:szCs w:val="24"/>
        </w:rPr>
        <w:t xml:space="preserve"> la </w:t>
      </w:r>
      <w:r w:rsidR="00001EFA" w:rsidRPr="004E2959">
        <w:rPr>
          <w:rFonts w:ascii="Bookman Old Style" w:hAnsi="Bookman Old Style"/>
          <w:sz w:val="24"/>
          <w:szCs w:val="24"/>
        </w:rPr>
        <w:t>fuente Cusiana,</w:t>
      </w:r>
      <w:r w:rsidR="00CE7B91" w:rsidRPr="004E2959">
        <w:rPr>
          <w:rFonts w:ascii="Bookman Old Style" w:hAnsi="Bookman Old Style"/>
          <w:sz w:val="24"/>
          <w:szCs w:val="24"/>
        </w:rPr>
        <w:t xml:space="preserve"> durante </w:t>
      </w:r>
      <w:r w:rsidR="0014109B" w:rsidRPr="004E2959">
        <w:rPr>
          <w:rFonts w:ascii="Bookman Old Style" w:hAnsi="Bookman Old Style"/>
          <w:sz w:val="24"/>
          <w:szCs w:val="24"/>
        </w:rPr>
        <w:t xml:space="preserve">el mes de abril </w:t>
      </w:r>
      <w:r w:rsidR="00CE7B91" w:rsidRPr="004E2959">
        <w:rPr>
          <w:rFonts w:ascii="Bookman Old Style" w:hAnsi="Bookman Old Style"/>
          <w:sz w:val="24"/>
          <w:szCs w:val="24"/>
        </w:rPr>
        <w:t>de 20</w:t>
      </w:r>
      <w:r w:rsidR="00001EFA" w:rsidRPr="004E2959">
        <w:rPr>
          <w:rFonts w:ascii="Bookman Old Style" w:hAnsi="Bookman Old Style"/>
          <w:sz w:val="24"/>
          <w:szCs w:val="24"/>
        </w:rPr>
        <w:t>20</w:t>
      </w:r>
      <w:r w:rsidR="00CE7B91" w:rsidRPr="004E2959">
        <w:rPr>
          <w:rFonts w:ascii="Bookman Old Style" w:hAnsi="Bookman Old Style"/>
          <w:sz w:val="24"/>
          <w:szCs w:val="24"/>
        </w:rPr>
        <w:t>.</w:t>
      </w:r>
    </w:p>
    <w:p w14:paraId="5A55E3E2" w14:textId="77777777" w:rsidR="00CE7B91" w:rsidRPr="004E2959" w:rsidRDefault="00CE7B91" w:rsidP="003E2E35">
      <w:pPr>
        <w:pStyle w:val="Prrafodelista"/>
        <w:ind w:left="426" w:hanging="426"/>
        <w:contextualSpacing/>
        <w:jc w:val="both"/>
        <w:rPr>
          <w:rFonts w:ascii="Bookman Old Style" w:hAnsi="Bookman Old Style"/>
          <w:sz w:val="24"/>
          <w:szCs w:val="24"/>
        </w:rPr>
      </w:pPr>
    </w:p>
    <w:p w14:paraId="2C142859" w14:textId="10AB9D02" w:rsidR="00CE7B91" w:rsidRPr="004E2959" w:rsidRDefault="000718DB"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La comercialización de</w:t>
      </w:r>
      <w:r w:rsidR="0057141B" w:rsidRPr="004E2959">
        <w:rPr>
          <w:rFonts w:ascii="Bookman Old Style" w:hAnsi="Bookman Old Style"/>
          <w:sz w:val="24"/>
          <w:szCs w:val="24"/>
        </w:rPr>
        <w:t xml:space="preserve"> esta mayor disponibilidad </w:t>
      </w:r>
      <w:r w:rsidR="00025F75" w:rsidRPr="004E2959">
        <w:rPr>
          <w:rFonts w:ascii="Bookman Old Style" w:hAnsi="Bookman Old Style"/>
          <w:sz w:val="24"/>
          <w:szCs w:val="24"/>
        </w:rPr>
        <w:t>se efectuará en los términos previstos en los artículos 13 y 14 de la Resolución CREG 053 de 2011</w:t>
      </w:r>
      <w:r w:rsidR="000514A4" w:rsidRPr="004E2959">
        <w:rPr>
          <w:rFonts w:ascii="Bookman Old Style" w:hAnsi="Bookman Old Style"/>
          <w:sz w:val="24"/>
          <w:szCs w:val="24"/>
        </w:rPr>
        <w:t xml:space="preserve"> para OPC adicionales</w:t>
      </w:r>
      <w:r w:rsidR="00CB768E" w:rsidRPr="004E2959">
        <w:rPr>
          <w:rFonts w:ascii="Bookman Old Style" w:hAnsi="Bookman Old Style"/>
          <w:sz w:val="24"/>
          <w:szCs w:val="24"/>
        </w:rPr>
        <w:t>.</w:t>
      </w:r>
    </w:p>
    <w:p w14:paraId="1C5CB09B" w14:textId="77777777" w:rsidR="00CE7B91" w:rsidRPr="004E2959" w:rsidRDefault="00CE7B91" w:rsidP="003E2E35">
      <w:pPr>
        <w:pStyle w:val="Prrafodelista"/>
        <w:ind w:left="426" w:hanging="426"/>
        <w:contextualSpacing/>
        <w:rPr>
          <w:rFonts w:ascii="Bookman Old Style" w:hAnsi="Bookman Old Style"/>
          <w:sz w:val="24"/>
          <w:szCs w:val="24"/>
        </w:rPr>
      </w:pPr>
    </w:p>
    <w:p w14:paraId="7DB13CA0" w14:textId="66FB0DE2" w:rsidR="00464AEB" w:rsidRPr="004E2959" w:rsidRDefault="00464AEB"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 xml:space="preserve">A las cantidades comercializadas en esta OPC adicional no le serán aplicables las disposiciones </w:t>
      </w:r>
      <w:r w:rsidR="00761554" w:rsidRPr="004E2959">
        <w:rPr>
          <w:rFonts w:ascii="Bookman Old Style" w:hAnsi="Bookman Old Style"/>
          <w:sz w:val="24"/>
          <w:szCs w:val="24"/>
        </w:rPr>
        <w:t>d</w:t>
      </w:r>
      <w:r w:rsidRPr="004E2959">
        <w:rPr>
          <w:rFonts w:ascii="Bookman Old Style" w:hAnsi="Bookman Old Style"/>
          <w:sz w:val="24"/>
          <w:szCs w:val="24"/>
        </w:rPr>
        <w:t>el parágrafo 1 del artículo 13 de la Resolución CREG 053 de 2011, modificad</w:t>
      </w:r>
      <w:r w:rsidR="00E00182">
        <w:rPr>
          <w:rFonts w:ascii="Bookman Old Style" w:hAnsi="Bookman Old Style"/>
          <w:sz w:val="24"/>
          <w:szCs w:val="24"/>
        </w:rPr>
        <w:t>as</w:t>
      </w:r>
      <w:r w:rsidRPr="004E2959">
        <w:rPr>
          <w:rFonts w:ascii="Bookman Old Style" w:hAnsi="Bookman Old Style"/>
          <w:sz w:val="24"/>
          <w:szCs w:val="24"/>
        </w:rPr>
        <w:t xml:space="preserve"> mediante Resolución CREG 064 de 2016.</w:t>
      </w:r>
    </w:p>
    <w:p w14:paraId="136FB566" w14:textId="77777777" w:rsidR="00464AEB" w:rsidRPr="004E2959" w:rsidRDefault="00464AEB" w:rsidP="003E2E35">
      <w:pPr>
        <w:pStyle w:val="Prrafodelista"/>
        <w:ind w:left="426" w:hanging="426"/>
        <w:contextualSpacing/>
        <w:rPr>
          <w:rFonts w:ascii="Bookman Old Style" w:hAnsi="Bookman Old Style"/>
          <w:sz w:val="24"/>
          <w:szCs w:val="24"/>
        </w:rPr>
      </w:pPr>
    </w:p>
    <w:p w14:paraId="266DD110" w14:textId="48508745" w:rsidR="00A7597D" w:rsidRPr="004E2959" w:rsidRDefault="00A7597D"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 xml:space="preserve">Esta OPC </w:t>
      </w:r>
      <w:r w:rsidR="009E16ED" w:rsidRPr="004E2959">
        <w:rPr>
          <w:rFonts w:ascii="Bookman Old Style" w:hAnsi="Bookman Old Style"/>
          <w:sz w:val="24"/>
          <w:szCs w:val="24"/>
        </w:rPr>
        <w:t xml:space="preserve">adicional </w:t>
      </w:r>
      <w:r w:rsidRPr="004E2959">
        <w:rPr>
          <w:rFonts w:ascii="Bookman Old Style" w:hAnsi="Bookman Old Style"/>
          <w:sz w:val="24"/>
          <w:szCs w:val="24"/>
        </w:rPr>
        <w:t>estará abierta a todos los distribuidores y usuarios no regulados en los términos del artículo 12 de la Resolución CREG 053 de 2011. Para el proceso de asignación de cantidades</w:t>
      </w:r>
      <w:r w:rsidR="00E00182">
        <w:rPr>
          <w:rFonts w:ascii="Bookman Old Style" w:hAnsi="Bookman Old Style"/>
          <w:sz w:val="24"/>
          <w:szCs w:val="24"/>
        </w:rPr>
        <w:t>,</w:t>
      </w:r>
      <w:r w:rsidRPr="004E2959">
        <w:rPr>
          <w:rFonts w:ascii="Bookman Old Style" w:hAnsi="Bookman Old Style"/>
          <w:sz w:val="24"/>
          <w:szCs w:val="24"/>
        </w:rPr>
        <w:t xml:space="preserve"> se considerará como zona de influencia de esta fuente</w:t>
      </w:r>
      <w:r w:rsidR="000376DC" w:rsidRPr="004E2959">
        <w:rPr>
          <w:rFonts w:ascii="Bookman Old Style" w:hAnsi="Bookman Old Style"/>
          <w:sz w:val="24"/>
          <w:szCs w:val="24"/>
        </w:rPr>
        <w:t xml:space="preserve"> </w:t>
      </w:r>
      <w:r w:rsidRPr="004E2959">
        <w:rPr>
          <w:rFonts w:ascii="Bookman Old Style" w:hAnsi="Bookman Old Style"/>
          <w:sz w:val="24"/>
          <w:szCs w:val="24"/>
        </w:rPr>
        <w:t>todo el país</w:t>
      </w:r>
      <w:r w:rsidR="00DD1074" w:rsidRPr="004E2959">
        <w:rPr>
          <w:rFonts w:ascii="Bookman Old Style" w:hAnsi="Bookman Old Style"/>
          <w:sz w:val="24"/>
          <w:szCs w:val="24"/>
        </w:rPr>
        <w:t xml:space="preserve">, por lo cual no </w:t>
      </w:r>
      <w:r w:rsidR="00445C43" w:rsidRPr="004E2959">
        <w:rPr>
          <w:rFonts w:ascii="Bookman Old Style" w:hAnsi="Bookman Old Style"/>
          <w:sz w:val="24"/>
          <w:szCs w:val="24"/>
        </w:rPr>
        <w:t xml:space="preserve">será </w:t>
      </w:r>
      <w:r w:rsidR="00DD1074" w:rsidRPr="004E2959">
        <w:rPr>
          <w:rFonts w:ascii="Bookman Old Style" w:hAnsi="Bookman Old Style"/>
          <w:sz w:val="24"/>
          <w:szCs w:val="24"/>
        </w:rPr>
        <w:t xml:space="preserve">necesario surtir el proceso </w:t>
      </w:r>
      <w:r w:rsidR="00445C43" w:rsidRPr="004E2959">
        <w:rPr>
          <w:rFonts w:ascii="Bookman Old Style" w:hAnsi="Bookman Old Style"/>
          <w:sz w:val="24"/>
          <w:szCs w:val="24"/>
        </w:rPr>
        <w:t xml:space="preserve">de solicitud de zonas de influencia </w:t>
      </w:r>
      <w:r w:rsidR="00DD1074" w:rsidRPr="004E2959">
        <w:rPr>
          <w:rFonts w:ascii="Bookman Old Style" w:hAnsi="Bookman Old Style"/>
          <w:sz w:val="24"/>
          <w:szCs w:val="24"/>
        </w:rPr>
        <w:t>ante la CREG</w:t>
      </w:r>
      <w:r w:rsidRPr="004E2959">
        <w:rPr>
          <w:rFonts w:ascii="Bookman Old Style" w:hAnsi="Bookman Old Style"/>
          <w:sz w:val="24"/>
          <w:szCs w:val="24"/>
        </w:rPr>
        <w:t>.</w:t>
      </w:r>
    </w:p>
    <w:p w14:paraId="52FA57EB" w14:textId="77777777" w:rsidR="000536CF" w:rsidRPr="004E2959" w:rsidRDefault="000536CF" w:rsidP="003E2E35">
      <w:pPr>
        <w:pStyle w:val="Prrafodelista"/>
        <w:ind w:left="426" w:hanging="426"/>
        <w:contextualSpacing/>
        <w:rPr>
          <w:rFonts w:ascii="Bookman Old Style" w:hAnsi="Bookman Old Style"/>
          <w:sz w:val="24"/>
          <w:szCs w:val="24"/>
        </w:rPr>
      </w:pPr>
    </w:p>
    <w:p w14:paraId="62BBA01D" w14:textId="2CE38BF5" w:rsidR="000536CF" w:rsidRPr="004E2959" w:rsidRDefault="0031757A"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El comercializador mayorista</w:t>
      </w:r>
      <w:r w:rsidR="003A609B" w:rsidRPr="004E2959">
        <w:rPr>
          <w:rFonts w:ascii="Bookman Old Style" w:hAnsi="Bookman Old Style"/>
          <w:sz w:val="24"/>
          <w:szCs w:val="24"/>
        </w:rPr>
        <w:t>,</w:t>
      </w:r>
      <w:r w:rsidRPr="004E2959">
        <w:rPr>
          <w:rFonts w:ascii="Bookman Old Style" w:hAnsi="Bookman Old Style"/>
          <w:sz w:val="24"/>
          <w:szCs w:val="24"/>
        </w:rPr>
        <w:t xml:space="preserve"> encargado de adelantar la OPC adicional</w:t>
      </w:r>
      <w:r w:rsidR="003A609B" w:rsidRPr="004E2959">
        <w:rPr>
          <w:rFonts w:ascii="Bookman Old Style" w:hAnsi="Bookman Old Style"/>
          <w:sz w:val="24"/>
          <w:szCs w:val="24"/>
        </w:rPr>
        <w:t>,</w:t>
      </w:r>
      <w:r w:rsidRPr="004E2959">
        <w:rPr>
          <w:rFonts w:ascii="Bookman Old Style" w:hAnsi="Bookman Old Style"/>
          <w:sz w:val="24"/>
          <w:szCs w:val="24"/>
        </w:rPr>
        <w:t xml:space="preserve"> deberá dar un plazo mínimo de </w:t>
      </w:r>
      <w:r w:rsidR="00416D31">
        <w:rPr>
          <w:rFonts w:ascii="Bookman Old Style" w:hAnsi="Bookman Old Style"/>
          <w:sz w:val="24"/>
          <w:szCs w:val="24"/>
        </w:rPr>
        <w:t xml:space="preserve">cuarenta y ocho </w:t>
      </w:r>
      <w:r w:rsidRPr="004E2959">
        <w:rPr>
          <w:rFonts w:ascii="Bookman Old Style" w:hAnsi="Bookman Old Style"/>
          <w:sz w:val="24"/>
          <w:szCs w:val="24"/>
        </w:rPr>
        <w:t>(</w:t>
      </w:r>
      <w:r w:rsidR="00416D31">
        <w:rPr>
          <w:rFonts w:ascii="Bookman Old Style" w:hAnsi="Bookman Old Style"/>
          <w:sz w:val="24"/>
          <w:szCs w:val="24"/>
        </w:rPr>
        <w:t>48</w:t>
      </w:r>
      <w:r w:rsidRPr="004E2959">
        <w:rPr>
          <w:rFonts w:ascii="Bookman Old Style" w:hAnsi="Bookman Old Style"/>
          <w:sz w:val="24"/>
          <w:szCs w:val="24"/>
        </w:rPr>
        <w:t xml:space="preserve">) </w:t>
      </w:r>
      <w:r w:rsidR="00416D31">
        <w:rPr>
          <w:rFonts w:ascii="Bookman Old Style" w:hAnsi="Bookman Old Style"/>
          <w:sz w:val="24"/>
          <w:szCs w:val="24"/>
        </w:rPr>
        <w:t>horas</w:t>
      </w:r>
      <w:r w:rsidRPr="004E2959">
        <w:rPr>
          <w:rFonts w:ascii="Bookman Old Style" w:hAnsi="Bookman Old Style"/>
          <w:sz w:val="24"/>
          <w:szCs w:val="24"/>
        </w:rPr>
        <w:t>, a partir de</w:t>
      </w:r>
      <w:r w:rsidR="001F08FD">
        <w:rPr>
          <w:rFonts w:ascii="Bookman Old Style" w:hAnsi="Bookman Old Style"/>
          <w:sz w:val="24"/>
          <w:szCs w:val="24"/>
        </w:rPr>
        <w:t xml:space="preserve"> </w:t>
      </w:r>
      <w:r w:rsidRPr="004E2959">
        <w:rPr>
          <w:rFonts w:ascii="Bookman Old Style" w:hAnsi="Bookman Old Style"/>
          <w:sz w:val="24"/>
          <w:szCs w:val="24"/>
        </w:rPr>
        <w:t>l</w:t>
      </w:r>
      <w:r w:rsidR="001F08FD">
        <w:rPr>
          <w:rFonts w:ascii="Bookman Old Style" w:hAnsi="Bookman Old Style"/>
          <w:sz w:val="24"/>
          <w:szCs w:val="24"/>
        </w:rPr>
        <w:t>a</w:t>
      </w:r>
      <w:r w:rsidRPr="004E2959">
        <w:rPr>
          <w:rFonts w:ascii="Bookman Old Style" w:hAnsi="Bookman Old Style"/>
          <w:sz w:val="24"/>
          <w:szCs w:val="24"/>
        </w:rPr>
        <w:t xml:space="preserve"> publicación de la </w:t>
      </w:r>
      <w:r w:rsidR="00B76D43" w:rsidRPr="004E2959">
        <w:rPr>
          <w:rFonts w:ascii="Bookman Old Style" w:hAnsi="Bookman Old Style"/>
          <w:sz w:val="24"/>
          <w:szCs w:val="24"/>
        </w:rPr>
        <w:t>oferta</w:t>
      </w:r>
      <w:r w:rsidR="00500D9A" w:rsidRPr="004E2959">
        <w:rPr>
          <w:rFonts w:ascii="Bookman Old Style" w:hAnsi="Bookman Old Style"/>
          <w:sz w:val="24"/>
          <w:szCs w:val="24"/>
        </w:rPr>
        <w:t>,</w:t>
      </w:r>
      <w:r w:rsidRPr="004E2959">
        <w:rPr>
          <w:rFonts w:ascii="Bookman Old Style" w:hAnsi="Bookman Old Style"/>
          <w:sz w:val="24"/>
          <w:szCs w:val="24"/>
        </w:rPr>
        <w:t xml:space="preserve"> a efectos de que</w:t>
      </w:r>
      <w:r w:rsidR="00443461" w:rsidRPr="004E2959">
        <w:rPr>
          <w:rFonts w:ascii="Bookman Old Style" w:hAnsi="Bookman Old Style"/>
          <w:sz w:val="24"/>
          <w:szCs w:val="24"/>
        </w:rPr>
        <w:t xml:space="preserve"> </w:t>
      </w:r>
      <w:r w:rsidRPr="004E2959">
        <w:rPr>
          <w:rFonts w:ascii="Bookman Old Style" w:hAnsi="Bookman Old Style"/>
          <w:sz w:val="24"/>
          <w:szCs w:val="24"/>
        </w:rPr>
        <w:t>los agentes puedan presentar sus solicitudes de compra</w:t>
      </w:r>
      <w:r w:rsidR="00E94152" w:rsidRPr="004E2959">
        <w:rPr>
          <w:rFonts w:ascii="Bookman Old Style" w:hAnsi="Bookman Old Style"/>
          <w:sz w:val="24"/>
          <w:szCs w:val="24"/>
        </w:rPr>
        <w:t>.</w:t>
      </w:r>
    </w:p>
    <w:p w14:paraId="2D495436" w14:textId="77777777" w:rsidR="00B31B03" w:rsidRPr="004E2959" w:rsidRDefault="00B31B03" w:rsidP="003E2E35">
      <w:pPr>
        <w:ind w:left="0"/>
        <w:contextualSpacing/>
        <w:jc w:val="both"/>
        <w:rPr>
          <w:rFonts w:ascii="Bookman Old Style" w:hAnsi="Bookman Old Style"/>
        </w:rPr>
      </w:pPr>
    </w:p>
    <w:p w14:paraId="29021BD2" w14:textId="4FD445BB" w:rsidR="00843F4D" w:rsidRPr="004E2959" w:rsidRDefault="00B31B03" w:rsidP="003E2E35">
      <w:pPr>
        <w:ind w:left="0"/>
        <w:contextualSpacing/>
        <w:jc w:val="both"/>
        <w:rPr>
          <w:rFonts w:ascii="Bookman Old Style" w:hAnsi="Bookman Old Style"/>
          <w:bCs/>
        </w:rPr>
      </w:pPr>
      <w:r w:rsidRPr="004E2959">
        <w:rPr>
          <w:rFonts w:ascii="Bookman Old Style" w:hAnsi="Bookman Old Style"/>
          <w:b/>
        </w:rPr>
        <w:t xml:space="preserve">ARTÍCULO 2. </w:t>
      </w:r>
      <w:r w:rsidR="00B5172C">
        <w:rPr>
          <w:rFonts w:ascii="Bookman Old Style" w:hAnsi="Bookman Old Style"/>
          <w:b/>
        </w:rPr>
        <w:t xml:space="preserve">Disposiciones </w:t>
      </w:r>
      <w:r w:rsidR="00225ECA" w:rsidRPr="004E2959">
        <w:rPr>
          <w:rFonts w:ascii="Bookman Old Style" w:hAnsi="Bookman Old Style"/>
          <w:b/>
        </w:rPr>
        <w:t>transitoria</w:t>
      </w:r>
      <w:r w:rsidR="00AB3A14">
        <w:rPr>
          <w:rFonts w:ascii="Bookman Old Style" w:hAnsi="Bookman Old Style"/>
          <w:b/>
        </w:rPr>
        <w:t>s para la comercialización mayorista de GLP de producción nacional de fuentes de precio regulado</w:t>
      </w:r>
      <w:r w:rsidR="003F39BA" w:rsidRPr="004E2959">
        <w:rPr>
          <w:rFonts w:ascii="Bookman Old Style" w:hAnsi="Bookman Old Style"/>
          <w:b/>
        </w:rPr>
        <w:t>.</w:t>
      </w:r>
      <w:r w:rsidRPr="004E2959">
        <w:rPr>
          <w:rFonts w:ascii="Bookman Old Style" w:hAnsi="Bookman Old Style"/>
          <w:b/>
        </w:rPr>
        <w:t xml:space="preserve"> </w:t>
      </w:r>
      <w:r w:rsidR="00DF453E">
        <w:rPr>
          <w:rFonts w:ascii="Bookman Old Style" w:hAnsi="Bookman Old Style"/>
          <w:bCs/>
        </w:rPr>
        <w:t xml:space="preserve">Se </w:t>
      </w:r>
      <w:r w:rsidR="000E4DFE">
        <w:rPr>
          <w:rFonts w:ascii="Bookman Old Style" w:hAnsi="Bookman Old Style"/>
          <w:bCs/>
        </w:rPr>
        <w:t xml:space="preserve">establecen </w:t>
      </w:r>
      <w:r w:rsidR="00791BFF">
        <w:rPr>
          <w:rFonts w:ascii="Bookman Old Style" w:hAnsi="Bookman Old Style"/>
          <w:bCs/>
        </w:rPr>
        <w:t>las siguiente</w:t>
      </w:r>
      <w:r w:rsidR="00766C3E">
        <w:rPr>
          <w:rFonts w:ascii="Bookman Old Style" w:hAnsi="Bookman Old Style"/>
          <w:bCs/>
        </w:rPr>
        <w:t>s disposiciones</w:t>
      </w:r>
      <w:r w:rsidR="00681278" w:rsidRPr="004E2959">
        <w:rPr>
          <w:rFonts w:ascii="Bookman Old Style" w:hAnsi="Bookman Old Style"/>
          <w:bCs/>
        </w:rPr>
        <w:t>:</w:t>
      </w:r>
    </w:p>
    <w:p w14:paraId="743E3D09" w14:textId="77777777" w:rsidR="00843F4D" w:rsidRPr="004E2959" w:rsidRDefault="00843F4D" w:rsidP="003E2E35">
      <w:pPr>
        <w:ind w:left="0"/>
        <w:contextualSpacing/>
        <w:jc w:val="both"/>
        <w:rPr>
          <w:rFonts w:ascii="Bookman Old Style" w:hAnsi="Bookman Old Style"/>
          <w:bCs/>
        </w:rPr>
      </w:pPr>
    </w:p>
    <w:p w14:paraId="2D0D1F3A" w14:textId="4C4C5A9A" w:rsidR="00B31B03" w:rsidRDefault="004F3AEC" w:rsidP="003E2E35">
      <w:pPr>
        <w:pStyle w:val="Prrafodelista"/>
        <w:numPr>
          <w:ilvl w:val="0"/>
          <w:numId w:val="28"/>
        </w:numPr>
        <w:ind w:left="426" w:hanging="426"/>
        <w:contextualSpacing/>
        <w:jc w:val="both"/>
        <w:rPr>
          <w:rFonts w:ascii="Bookman Old Style" w:hAnsi="Bookman Old Style"/>
          <w:bCs/>
          <w:sz w:val="24"/>
          <w:szCs w:val="24"/>
        </w:rPr>
      </w:pPr>
      <w:r>
        <w:rPr>
          <w:rFonts w:ascii="Bookman Old Style" w:hAnsi="Bookman Old Style"/>
          <w:bCs/>
          <w:sz w:val="24"/>
          <w:szCs w:val="24"/>
        </w:rPr>
        <w:t>Se autoriza</w:t>
      </w:r>
      <w:r w:rsidR="00884D44">
        <w:rPr>
          <w:rFonts w:ascii="Bookman Old Style" w:hAnsi="Bookman Old Style"/>
          <w:bCs/>
          <w:sz w:val="24"/>
          <w:szCs w:val="24"/>
        </w:rPr>
        <w:t xml:space="preserve"> a</w:t>
      </w:r>
      <w:r w:rsidR="00621407" w:rsidRPr="004E2959">
        <w:rPr>
          <w:rFonts w:ascii="Bookman Old Style" w:hAnsi="Bookman Old Style"/>
          <w:bCs/>
          <w:sz w:val="24"/>
          <w:szCs w:val="24"/>
        </w:rPr>
        <w:t xml:space="preserve">l </w:t>
      </w:r>
      <w:r w:rsidR="00543778">
        <w:rPr>
          <w:rFonts w:ascii="Bookman Old Style" w:hAnsi="Bookman Old Style"/>
          <w:bCs/>
          <w:sz w:val="24"/>
          <w:szCs w:val="24"/>
        </w:rPr>
        <w:t xml:space="preserve">comercializador mayorista de GLP de fuentes de producción nacional de precio regulado </w:t>
      </w:r>
      <w:r w:rsidR="00746521">
        <w:rPr>
          <w:rFonts w:ascii="Bookman Old Style" w:hAnsi="Bookman Old Style"/>
          <w:bCs/>
          <w:sz w:val="24"/>
          <w:szCs w:val="24"/>
        </w:rPr>
        <w:t xml:space="preserve">a </w:t>
      </w:r>
      <w:r w:rsidR="00681278" w:rsidRPr="004E2959">
        <w:rPr>
          <w:rFonts w:ascii="Bookman Old Style" w:hAnsi="Bookman Old Style"/>
          <w:bCs/>
          <w:sz w:val="24"/>
          <w:szCs w:val="24"/>
        </w:rPr>
        <w:t>modifi</w:t>
      </w:r>
      <w:r w:rsidR="00274503">
        <w:rPr>
          <w:rFonts w:ascii="Bookman Old Style" w:hAnsi="Bookman Old Style"/>
          <w:bCs/>
          <w:sz w:val="24"/>
          <w:szCs w:val="24"/>
        </w:rPr>
        <w:t xml:space="preserve">car </w:t>
      </w:r>
      <w:r w:rsidR="00AD5D9D" w:rsidRPr="004E2959">
        <w:rPr>
          <w:rFonts w:ascii="Bookman Old Style" w:hAnsi="Bookman Old Style"/>
          <w:bCs/>
          <w:sz w:val="24"/>
          <w:szCs w:val="24"/>
        </w:rPr>
        <w:t>el sitio de entrega pactado en el contrato</w:t>
      </w:r>
      <w:r w:rsidR="003B1076">
        <w:rPr>
          <w:rFonts w:ascii="Bookman Old Style" w:hAnsi="Bookman Old Style"/>
          <w:bCs/>
          <w:sz w:val="24"/>
          <w:szCs w:val="24"/>
        </w:rPr>
        <w:t xml:space="preserve"> de suministro</w:t>
      </w:r>
      <w:r w:rsidR="00A512B9" w:rsidRPr="004E2959">
        <w:rPr>
          <w:rFonts w:ascii="Bookman Old Style" w:hAnsi="Bookman Old Style"/>
          <w:bCs/>
          <w:sz w:val="24"/>
          <w:szCs w:val="24"/>
        </w:rPr>
        <w:t>, sujeto a</w:t>
      </w:r>
      <w:r w:rsidR="00C07CCA" w:rsidRPr="004E2959">
        <w:rPr>
          <w:rFonts w:ascii="Bookman Old Style" w:hAnsi="Bookman Old Style"/>
          <w:bCs/>
          <w:sz w:val="24"/>
          <w:szCs w:val="24"/>
        </w:rPr>
        <w:t>: i</w:t>
      </w:r>
      <w:r w:rsidR="00B870B4" w:rsidRPr="004E2959">
        <w:rPr>
          <w:rFonts w:ascii="Bookman Old Style" w:hAnsi="Bookman Old Style"/>
          <w:bCs/>
          <w:sz w:val="24"/>
          <w:szCs w:val="24"/>
        </w:rPr>
        <w:t>)</w:t>
      </w:r>
      <w:r w:rsidR="00C07CCA" w:rsidRPr="004E2959">
        <w:rPr>
          <w:rFonts w:ascii="Bookman Old Style" w:hAnsi="Bookman Old Style"/>
          <w:bCs/>
          <w:sz w:val="24"/>
          <w:szCs w:val="24"/>
        </w:rPr>
        <w:t xml:space="preserve"> </w:t>
      </w:r>
      <w:r w:rsidR="00210906">
        <w:rPr>
          <w:rFonts w:ascii="Bookman Old Style" w:hAnsi="Bookman Old Style"/>
          <w:bCs/>
          <w:sz w:val="24"/>
          <w:szCs w:val="24"/>
        </w:rPr>
        <w:t>que se aplique el precio máximo regulado</w:t>
      </w:r>
      <w:r w:rsidR="00210906" w:rsidRPr="004E2959">
        <w:rPr>
          <w:rFonts w:ascii="Bookman Old Style" w:hAnsi="Bookman Old Style"/>
          <w:bCs/>
          <w:sz w:val="24"/>
          <w:szCs w:val="24"/>
        </w:rPr>
        <w:t xml:space="preserve"> correspondiente a</w:t>
      </w:r>
      <w:r w:rsidR="00EC660F">
        <w:rPr>
          <w:rFonts w:ascii="Bookman Old Style" w:hAnsi="Bookman Old Style"/>
          <w:bCs/>
          <w:sz w:val="24"/>
          <w:szCs w:val="24"/>
        </w:rPr>
        <w:t xml:space="preserve"> </w:t>
      </w:r>
      <w:r w:rsidR="00210906" w:rsidRPr="004E2959">
        <w:rPr>
          <w:rFonts w:ascii="Bookman Old Style" w:hAnsi="Bookman Old Style"/>
          <w:bCs/>
          <w:sz w:val="24"/>
          <w:szCs w:val="24"/>
        </w:rPr>
        <w:t>l</w:t>
      </w:r>
      <w:r w:rsidR="00EC660F">
        <w:rPr>
          <w:rFonts w:ascii="Bookman Old Style" w:hAnsi="Bookman Old Style"/>
          <w:bCs/>
          <w:sz w:val="24"/>
          <w:szCs w:val="24"/>
        </w:rPr>
        <w:t>a fuente pactada en el contrato</w:t>
      </w:r>
      <w:r w:rsidR="00235447">
        <w:rPr>
          <w:rFonts w:ascii="Bookman Old Style" w:hAnsi="Bookman Old Style"/>
          <w:bCs/>
          <w:sz w:val="24"/>
          <w:szCs w:val="24"/>
        </w:rPr>
        <w:t xml:space="preserve"> de suministro; ii) </w:t>
      </w:r>
      <w:r w:rsidR="008D38E5">
        <w:rPr>
          <w:rFonts w:ascii="Bookman Old Style" w:hAnsi="Bookman Old Style"/>
          <w:bCs/>
          <w:sz w:val="24"/>
          <w:szCs w:val="24"/>
        </w:rPr>
        <w:t xml:space="preserve">que el </w:t>
      </w:r>
      <w:r w:rsidR="00D31257">
        <w:rPr>
          <w:rFonts w:ascii="Bookman Old Style" w:hAnsi="Bookman Old Style"/>
          <w:bCs/>
          <w:sz w:val="24"/>
          <w:szCs w:val="24"/>
        </w:rPr>
        <w:t>comercializador mayorista que modifica el sitio de entrega</w:t>
      </w:r>
      <w:r w:rsidR="00BF4F85">
        <w:rPr>
          <w:rFonts w:ascii="Bookman Old Style" w:hAnsi="Bookman Old Style"/>
          <w:bCs/>
          <w:sz w:val="24"/>
          <w:szCs w:val="24"/>
        </w:rPr>
        <w:t>,</w:t>
      </w:r>
      <w:r w:rsidR="00D31257">
        <w:rPr>
          <w:rFonts w:ascii="Bookman Old Style" w:hAnsi="Bookman Old Style"/>
          <w:bCs/>
          <w:sz w:val="24"/>
          <w:szCs w:val="24"/>
        </w:rPr>
        <w:t xml:space="preserve"> </w:t>
      </w:r>
      <w:r w:rsidR="0062429E" w:rsidRPr="004E2959">
        <w:rPr>
          <w:rFonts w:ascii="Bookman Old Style" w:hAnsi="Bookman Old Style"/>
          <w:bCs/>
          <w:sz w:val="24"/>
          <w:szCs w:val="24"/>
        </w:rPr>
        <w:t xml:space="preserve">reconozca el </w:t>
      </w:r>
      <w:r w:rsidR="008D6448" w:rsidRPr="004E2959">
        <w:rPr>
          <w:rFonts w:ascii="Bookman Old Style" w:hAnsi="Bookman Old Style"/>
          <w:bCs/>
          <w:sz w:val="24"/>
          <w:szCs w:val="24"/>
        </w:rPr>
        <w:t xml:space="preserve">mayor valor </w:t>
      </w:r>
      <w:r w:rsidR="0062429E" w:rsidRPr="004E2959">
        <w:rPr>
          <w:rFonts w:ascii="Bookman Old Style" w:hAnsi="Bookman Old Style"/>
          <w:bCs/>
          <w:sz w:val="24"/>
          <w:szCs w:val="24"/>
        </w:rPr>
        <w:t>en el costo de transporte que debe asumir el comprador</w:t>
      </w:r>
      <w:r w:rsidR="008B07B4" w:rsidRPr="004E2959">
        <w:rPr>
          <w:rFonts w:ascii="Bookman Old Style" w:hAnsi="Bookman Old Style"/>
          <w:bCs/>
          <w:sz w:val="24"/>
          <w:szCs w:val="24"/>
        </w:rPr>
        <w:t xml:space="preserve"> por retirar el producto en un sitio diferente</w:t>
      </w:r>
      <w:r w:rsidR="001C66F2">
        <w:rPr>
          <w:rFonts w:ascii="Bookman Old Style" w:hAnsi="Bookman Old Style"/>
          <w:bCs/>
          <w:sz w:val="24"/>
          <w:szCs w:val="24"/>
        </w:rPr>
        <w:t>.</w:t>
      </w:r>
    </w:p>
    <w:p w14:paraId="283CAF85" w14:textId="546238AF" w:rsidR="001462F3" w:rsidRPr="004E2959" w:rsidRDefault="001462F3" w:rsidP="001462F3">
      <w:pPr>
        <w:pStyle w:val="Prrafodelista"/>
        <w:ind w:left="426"/>
        <w:contextualSpacing/>
        <w:jc w:val="both"/>
        <w:rPr>
          <w:rFonts w:ascii="Bookman Old Style" w:hAnsi="Bookman Old Style"/>
          <w:bCs/>
          <w:sz w:val="24"/>
          <w:szCs w:val="24"/>
        </w:rPr>
      </w:pPr>
      <w:r>
        <w:rPr>
          <w:rFonts w:ascii="Bookman Old Style" w:hAnsi="Bookman Old Style"/>
          <w:bCs/>
          <w:sz w:val="24"/>
          <w:szCs w:val="24"/>
        </w:rPr>
        <w:t>El comercializador mayorista de precio regulado deberá informar al inicio de</w:t>
      </w:r>
      <w:r w:rsidR="00397032">
        <w:rPr>
          <w:rFonts w:ascii="Bookman Old Style" w:hAnsi="Bookman Old Style"/>
          <w:bCs/>
          <w:sz w:val="24"/>
          <w:szCs w:val="24"/>
        </w:rPr>
        <w:t xml:space="preserve"> cada</w:t>
      </w:r>
      <w:r>
        <w:rPr>
          <w:rFonts w:ascii="Bookman Old Style" w:hAnsi="Bookman Old Style"/>
          <w:bCs/>
          <w:sz w:val="24"/>
          <w:szCs w:val="24"/>
        </w:rPr>
        <w:t xml:space="preserve"> período de nominación a los compradores</w:t>
      </w:r>
      <w:r w:rsidR="00397032">
        <w:rPr>
          <w:rFonts w:ascii="Bookman Old Style" w:hAnsi="Bookman Old Style"/>
          <w:bCs/>
          <w:sz w:val="24"/>
          <w:szCs w:val="24"/>
        </w:rPr>
        <w:t xml:space="preserve"> el cambio en el punto de </w:t>
      </w:r>
      <w:r w:rsidR="00397032">
        <w:rPr>
          <w:rFonts w:ascii="Bookman Old Style" w:hAnsi="Bookman Old Style"/>
          <w:bCs/>
          <w:sz w:val="24"/>
          <w:szCs w:val="24"/>
        </w:rPr>
        <w:lastRenderedPageBreak/>
        <w:t>entrega</w:t>
      </w:r>
      <w:r w:rsidR="00E00182">
        <w:rPr>
          <w:rFonts w:ascii="Bookman Old Style" w:hAnsi="Bookman Old Style"/>
          <w:bCs/>
          <w:sz w:val="24"/>
          <w:szCs w:val="24"/>
        </w:rPr>
        <w:t>,</w:t>
      </w:r>
      <w:r w:rsidR="00397032">
        <w:rPr>
          <w:rFonts w:ascii="Bookman Old Style" w:hAnsi="Bookman Old Style"/>
          <w:bCs/>
          <w:sz w:val="24"/>
          <w:szCs w:val="24"/>
        </w:rPr>
        <w:t xml:space="preserve"> a efectos de que estos últimos cuenten con tiempo suficiente para llevar a cabo la logística de recibo del producto.</w:t>
      </w:r>
    </w:p>
    <w:p w14:paraId="6622F9F0" w14:textId="7B8E699C" w:rsidR="00CB5773" w:rsidRPr="004E2959" w:rsidRDefault="00CB5773" w:rsidP="003E2E35">
      <w:pPr>
        <w:pStyle w:val="Prrafodelista"/>
        <w:tabs>
          <w:tab w:val="left" w:pos="900"/>
        </w:tabs>
        <w:ind w:left="426" w:hanging="426"/>
        <w:contextualSpacing/>
        <w:jc w:val="both"/>
        <w:rPr>
          <w:rFonts w:ascii="Bookman Old Style" w:hAnsi="Bookman Old Style"/>
          <w:bCs/>
          <w:sz w:val="24"/>
          <w:szCs w:val="24"/>
        </w:rPr>
      </w:pPr>
    </w:p>
    <w:p w14:paraId="5716F101" w14:textId="57256A83" w:rsidR="00843F4D" w:rsidRPr="004E2959" w:rsidRDefault="001462F3" w:rsidP="003E2E35">
      <w:pPr>
        <w:pStyle w:val="Prrafodelista"/>
        <w:numPr>
          <w:ilvl w:val="0"/>
          <w:numId w:val="28"/>
        </w:numPr>
        <w:ind w:left="426" w:hanging="426"/>
        <w:contextualSpacing/>
        <w:jc w:val="both"/>
        <w:rPr>
          <w:rFonts w:ascii="Bookman Old Style" w:hAnsi="Bookman Old Style"/>
          <w:bCs/>
          <w:sz w:val="24"/>
          <w:szCs w:val="24"/>
        </w:rPr>
      </w:pPr>
      <w:r>
        <w:rPr>
          <w:rFonts w:ascii="Bookman Old Style" w:hAnsi="Bookman Old Style"/>
          <w:bCs/>
          <w:sz w:val="24"/>
          <w:szCs w:val="24"/>
          <w:lang w:val="es-ES"/>
        </w:rPr>
        <w:t>Las partes</w:t>
      </w:r>
      <w:r w:rsidR="00E00182">
        <w:rPr>
          <w:rFonts w:ascii="Bookman Old Style" w:hAnsi="Bookman Old Style"/>
          <w:bCs/>
          <w:sz w:val="24"/>
          <w:szCs w:val="24"/>
          <w:lang w:val="es-ES"/>
        </w:rPr>
        <w:t>,</w:t>
      </w:r>
      <w:r w:rsidR="00AF2790" w:rsidRPr="00AF2790">
        <w:rPr>
          <w:rFonts w:ascii="Bookman Old Style" w:hAnsi="Bookman Old Style"/>
          <w:bCs/>
          <w:sz w:val="24"/>
          <w:szCs w:val="24"/>
          <w:lang w:val="es-ES"/>
        </w:rPr>
        <w:t xml:space="preserve"> </w:t>
      </w:r>
      <w:r>
        <w:rPr>
          <w:rFonts w:ascii="Bookman Old Style" w:hAnsi="Bookman Old Style"/>
          <w:bCs/>
          <w:sz w:val="24"/>
          <w:szCs w:val="24"/>
          <w:lang w:val="es-ES"/>
        </w:rPr>
        <w:t>de manera libre</w:t>
      </w:r>
      <w:r w:rsidR="00AF2790" w:rsidRPr="00AF2790">
        <w:rPr>
          <w:rFonts w:ascii="Bookman Old Style" w:hAnsi="Bookman Old Style"/>
          <w:bCs/>
          <w:sz w:val="24"/>
          <w:szCs w:val="24"/>
          <w:lang w:val="es-ES"/>
        </w:rPr>
        <w:t xml:space="preserve"> y de común acuerdo</w:t>
      </w:r>
      <w:r w:rsidR="006E0AC3">
        <w:rPr>
          <w:rFonts w:ascii="Bookman Old Style" w:hAnsi="Bookman Old Style"/>
          <w:bCs/>
          <w:sz w:val="24"/>
          <w:szCs w:val="24"/>
          <w:lang w:val="es-ES"/>
        </w:rPr>
        <w:t>,</w:t>
      </w:r>
      <w:r w:rsidR="00AF2790" w:rsidRPr="00AF2790">
        <w:rPr>
          <w:rFonts w:ascii="Bookman Old Style" w:hAnsi="Bookman Old Style"/>
          <w:bCs/>
          <w:sz w:val="24"/>
          <w:szCs w:val="24"/>
          <w:lang w:val="es-ES"/>
        </w:rPr>
        <w:t xml:space="preserve"> </w:t>
      </w:r>
      <w:r>
        <w:rPr>
          <w:rFonts w:ascii="Bookman Old Style" w:hAnsi="Bookman Old Style"/>
          <w:bCs/>
          <w:sz w:val="24"/>
          <w:szCs w:val="24"/>
          <w:lang w:val="es-ES"/>
        </w:rPr>
        <w:t>podrán pactar</w:t>
      </w:r>
      <w:r w:rsidR="00AF2790" w:rsidRPr="00AF2790">
        <w:rPr>
          <w:rFonts w:ascii="Bookman Old Style" w:hAnsi="Bookman Old Style"/>
          <w:bCs/>
          <w:sz w:val="24"/>
          <w:szCs w:val="24"/>
          <w:lang w:val="es-ES"/>
        </w:rPr>
        <w:t xml:space="preserve"> </w:t>
      </w:r>
      <w:r>
        <w:rPr>
          <w:rFonts w:ascii="Bookman Old Style" w:hAnsi="Bookman Old Style"/>
          <w:bCs/>
          <w:sz w:val="24"/>
          <w:szCs w:val="24"/>
          <w:lang w:val="es-ES"/>
        </w:rPr>
        <w:t>dentro de</w:t>
      </w:r>
      <w:r w:rsidR="00AF2790" w:rsidRPr="00AF2790">
        <w:rPr>
          <w:rFonts w:ascii="Bookman Old Style" w:hAnsi="Bookman Old Style"/>
          <w:bCs/>
          <w:sz w:val="24"/>
          <w:szCs w:val="24"/>
          <w:lang w:val="es-ES"/>
        </w:rPr>
        <w:t xml:space="preserve"> los contratos de suministro como un evento eximente de responsabilidad, recibir o entregar cantidades diferentes a las asignadas en la OPC vigente, siempre que las mismas sean mayores o iguales al 90% de lo contratado.</w:t>
      </w:r>
    </w:p>
    <w:p w14:paraId="7EC40835" w14:textId="77777777" w:rsidR="00B17559" w:rsidRPr="004E2959" w:rsidRDefault="00B17559" w:rsidP="003E2E35">
      <w:pPr>
        <w:ind w:left="0"/>
        <w:contextualSpacing/>
        <w:jc w:val="both"/>
        <w:rPr>
          <w:rFonts w:ascii="Bookman Old Style" w:hAnsi="Bookman Old Style"/>
          <w:lang w:val="es-CO"/>
        </w:rPr>
      </w:pPr>
    </w:p>
    <w:p w14:paraId="464C9AF2" w14:textId="255DA000" w:rsidR="00B17559" w:rsidRPr="004E2959" w:rsidRDefault="00B17559" w:rsidP="003E2E35">
      <w:pPr>
        <w:ind w:left="0"/>
        <w:contextualSpacing/>
        <w:jc w:val="both"/>
        <w:rPr>
          <w:rFonts w:ascii="Bookman Old Style" w:hAnsi="Bookman Old Style" w:cs="Arial"/>
        </w:rPr>
      </w:pPr>
      <w:r w:rsidRPr="00505DCC">
        <w:rPr>
          <w:rFonts w:ascii="Bookman Old Style" w:hAnsi="Bookman Old Style"/>
          <w:b/>
          <w:bCs/>
        </w:rPr>
        <w:t>Parágrafo.</w:t>
      </w:r>
      <w:r w:rsidRPr="004E2959">
        <w:rPr>
          <w:rFonts w:ascii="Bookman Old Style" w:hAnsi="Bookman Old Style"/>
        </w:rPr>
        <w:t xml:space="preserve"> </w:t>
      </w:r>
      <w:r w:rsidR="00EC6759" w:rsidRPr="004E2959">
        <w:rPr>
          <w:rFonts w:ascii="Bookman Old Style" w:hAnsi="Bookman Old Style"/>
        </w:rPr>
        <w:t>Esta</w:t>
      </w:r>
      <w:r w:rsidR="00423422">
        <w:rPr>
          <w:rFonts w:ascii="Bookman Old Style" w:hAnsi="Bookman Old Style"/>
        </w:rPr>
        <w:t>s</w:t>
      </w:r>
      <w:r w:rsidR="00EC6759" w:rsidRPr="004E2959">
        <w:rPr>
          <w:rFonts w:ascii="Bookman Old Style" w:hAnsi="Bookman Old Style"/>
        </w:rPr>
        <w:t xml:space="preserve"> disposici</w:t>
      </w:r>
      <w:r w:rsidR="00423422">
        <w:rPr>
          <w:rFonts w:ascii="Bookman Old Style" w:hAnsi="Bookman Old Style"/>
        </w:rPr>
        <w:t>o</w:t>
      </w:r>
      <w:r w:rsidR="00EC6759" w:rsidRPr="004E2959">
        <w:rPr>
          <w:rFonts w:ascii="Bookman Old Style" w:hAnsi="Bookman Old Style"/>
        </w:rPr>
        <w:t>n</w:t>
      </w:r>
      <w:r w:rsidR="00423422">
        <w:rPr>
          <w:rFonts w:ascii="Bookman Old Style" w:hAnsi="Bookman Old Style"/>
        </w:rPr>
        <w:t>es</w:t>
      </w:r>
      <w:r w:rsidR="00EC6759" w:rsidRPr="004E2959">
        <w:rPr>
          <w:rFonts w:ascii="Bookman Old Style" w:hAnsi="Bookman Old Style"/>
        </w:rPr>
        <w:t xml:space="preserve"> se</w:t>
      </w:r>
      <w:r w:rsidR="001462F3">
        <w:rPr>
          <w:rFonts w:ascii="Bookman Old Style" w:hAnsi="Bookman Old Style"/>
        </w:rPr>
        <w:t>rán aplicables para lo que resta de la OPC del primer semestre de 2020</w:t>
      </w:r>
      <w:r w:rsidR="00305FE3" w:rsidRPr="004E2959">
        <w:rPr>
          <w:rFonts w:ascii="Bookman Old Style" w:hAnsi="Bookman Old Style"/>
        </w:rPr>
        <w:t>.</w:t>
      </w:r>
    </w:p>
    <w:p w14:paraId="6AB49873" w14:textId="77777777" w:rsidR="00B31B03" w:rsidRPr="004E2959" w:rsidRDefault="00B31B03" w:rsidP="003E2E35">
      <w:pPr>
        <w:ind w:left="0"/>
        <w:contextualSpacing/>
        <w:jc w:val="both"/>
        <w:rPr>
          <w:rFonts w:ascii="Bookman Old Style" w:hAnsi="Bookman Old Style" w:cs="Arial"/>
        </w:rPr>
      </w:pPr>
    </w:p>
    <w:p w14:paraId="4F31A3C8" w14:textId="33C1BFF8" w:rsidR="004C4C34" w:rsidRPr="004E2959" w:rsidRDefault="00BD7D9C" w:rsidP="003E2E35">
      <w:pPr>
        <w:ind w:left="0"/>
        <w:contextualSpacing/>
        <w:jc w:val="both"/>
        <w:rPr>
          <w:rFonts w:ascii="Bookman Old Style" w:hAnsi="Bookman Old Style"/>
          <w:i/>
        </w:rPr>
      </w:pPr>
      <w:r w:rsidRPr="004E2959">
        <w:rPr>
          <w:rFonts w:ascii="Bookman Old Style" w:hAnsi="Bookman Old Style"/>
          <w:b/>
        </w:rPr>
        <w:t xml:space="preserve">ARTÍCULO </w:t>
      </w:r>
      <w:r w:rsidR="00505DCC">
        <w:rPr>
          <w:rFonts w:ascii="Bookman Old Style" w:hAnsi="Bookman Old Style"/>
          <w:b/>
        </w:rPr>
        <w:t>3</w:t>
      </w:r>
      <w:r w:rsidR="004C4C34" w:rsidRPr="004E2959">
        <w:rPr>
          <w:rFonts w:ascii="Bookman Old Style" w:hAnsi="Bookman Old Style"/>
          <w:b/>
        </w:rPr>
        <w:t xml:space="preserve">. </w:t>
      </w:r>
      <w:r w:rsidR="00CD0DE2" w:rsidRPr="004E2959">
        <w:rPr>
          <w:rFonts w:ascii="Bookman Old Style" w:hAnsi="Bookman Old Style"/>
          <w:b/>
        </w:rPr>
        <w:t>Vigencia</w:t>
      </w:r>
      <w:r w:rsidR="004C4C34" w:rsidRPr="004E2959">
        <w:rPr>
          <w:rFonts w:ascii="Bookman Old Style" w:hAnsi="Bookman Old Style"/>
          <w:b/>
        </w:rPr>
        <w:t xml:space="preserve">. </w:t>
      </w:r>
      <w:r w:rsidR="004C4C34" w:rsidRPr="004E2959">
        <w:rPr>
          <w:rFonts w:ascii="Bookman Old Style" w:hAnsi="Bookman Old Style"/>
        </w:rPr>
        <w:t xml:space="preserve">Esta resolución rige a partir de su publicación en el </w:t>
      </w:r>
      <w:r w:rsidR="004C4C34" w:rsidRPr="004E2959">
        <w:rPr>
          <w:rFonts w:ascii="Bookman Old Style" w:hAnsi="Bookman Old Style"/>
          <w:i/>
        </w:rPr>
        <w:t>Diario Oficial</w:t>
      </w:r>
      <w:r w:rsidR="004C4C34" w:rsidRPr="004E2959">
        <w:rPr>
          <w:rFonts w:ascii="Bookman Old Style" w:hAnsi="Bookman Old Style"/>
        </w:rPr>
        <w:t>.</w:t>
      </w:r>
    </w:p>
    <w:p w14:paraId="2601DCF7" w14:textId="3086BF02" w:rsidR="006732C1" w:rsidRPr="004E2959" w:rsidRDefault="006732C1" w:rsidP="003E2E35">
      <w:pPr>
        <w:ind w:left="0"/>
        <w:contextualSpacing/>
        <w:rPr>
          <w:rFonts w:ascii="Bookman Old Style" w:hAnsi="Bookman Old Style"/>
        </w:rPr>
      </w:pPr>
    </w:p>
    <w:p w14:paraId="40970EDD" w14:textId="77777777" w:rsidR="006732C1" w:rsidRPr="004E2959" w:rsidRDefault="006732C1" w:rsidP="003E2E35">
      <w:pPr>
        <w:ind w:left="0"/>
        <w:contextualSpacing/>
        <w:rPr>
          <w:rFonts w:ascii="Bookman Old Style" w:hAnsi="Bookman Old Style"/>
        </w:rPr>
      </w:pPr>
    </w:p>
    <w:p w14:paraId="47FE7E38" w14:textId="77777777" w:rsidR="004C4C34" w:rsidRPr="004E2959" w:rsidRDefault="004C4C34" w:rsidP="003E2E35">
      <w:pPr>
        <w:contextualSpacing/>
        <w:jc w:val="center"/>
        <w:rPr>
          <w:rFonts w:ascii="Bookman Old Style" w:hAnsi="Bookman Old Style"/>
          <w:b/>
        </w:rPr>
      </w:pPr>
      <w:r w:rsidRPr="004E2959">
        <w:rPr>
          <w:rFonts w:ascii="Bookman Old Style" w:hAnsi="Bookman Old Style"/>
          <w:b/>
        </w:rPr>
        <w:t>PUBLÍQUESE Y CÚMPLASE</w:t>
      </w:r>
    </w:p>
    <w:p w14:paraId="5A018B8B" w14:textId="77777777" w:rsidR="00A9107B" w:rsidRDefault="00A9107B" w:rsidP="003E2E35">
      <w:pPr>
        <w:ind w:left="0"/>
        <w:contextualSpacing/>
        <w:rPr>
          <w:rFonts w:ascii="Bookman Old Style" w:hAnsi="Bookman Old Style"/>
        </w:rPr>
      </w:pPr>
    </w:p>
    <w:p w14:paraId="045D962F" w14:textId="3E0DBACA" w:rsidR="004C4C34" w:rsidRPr="004E2959" w:rsidRDefault="00057B11" w:rsidP="003E2E35">
      <w:pPr>
        <w:ind w:left="0"/>
        <w:contextualSpacing/>
        <w:rPr>
          <w:rFonts w:ascii="Bookman Old Style" w:hAnsi="Bookman Old Style"/>
        </w:rPr>
      </w:pPr>
      <w:r>
        <w:rPr>
          <w:rFonts w:ascii="Bookman Old Style" w:hAnsi="Bookman Old Style"/>
        </w:rPr>
        <w:t>Firma del proyecto</w:t>
      </w:r>
    </w:p>
    <w:p w14:paraId="1557295F" w14:textId="77777777" w:rsidR="004C4C34" w:rsidRPr="004E2959" w:rsidRDefault="004C4C34" w:rsidP="003E2E35">
      <w:pPr>
        <w:ind w:left="0"/>
        <w:contextualSpacing/>
        <w:rPr>
          <w:rFonts w:ascii="Bookman Old Style" w:hAnsi="Bookman Old Style"/>
          <w:sz w:val="20"/>
        </w:rPr>
      </w:pPr>
    </w:p>
    <w:p w14:paraId="7F5F58F8" w14:textId="77777777" w:rsidR="00A56691" w:rsidRDefault="00A56691" w:rsidP="003E2E35">
      <w:pPr>
        <w:ind w:left="0"/>
        <w:contextualSpacing/>
        <w:rPr>
          <w:rFonts w:ascii="Bookman Old Style" w:hAnsi="Bookman Old Style"/>
        </w:rPr>
      </w:pPr>
    </w:p>
    <w:p w14:paraId="2CAA7099" w14:textId="77777777" w:rsidR="00A9107B" w:rsidRDefault="00A9107B" w:rsidP="003E2E35">
      <w:pPr>
        <w:ind w:left="0"/>
        <w:contextualSpacing/>
        <w:rPr>
          <w:rFonts w:ascii="Bookman Old Style" w:hAnsi="Bookman Old Style"/>
        </w:rPr>
      </w:pPr>
    </w:p>
    <w:p w14:paraId="38B30F40" w14:textId="77777777" w:rsidR="00A9107B" w:rsidRDefault="00A9107B" w:rsidP="003E2E35">
      <w:pPr>
        <w:ind w:left="0"/>
        <w:contextualSpacing/>
        <w:rPr>
          <w:rFonts w:ascii="Bookman Old Style" w:hAnsi="Bookman Old Style"/>
        </w:rPr>
      </w:pPr>
    </w:p>
    <w:p w14:paraId="2C8D9036" w14:textId="77777777" w:rsidR="00A9107B" w:rsidRDefault="00A9107B" w:rsidP="003E2E35">
      <w:pPr>
        <w:ind w:left="0"/>
        <w:contextualSpacing/>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1462F3" w:rsidRPr="00FD5CA5" w14:paraId="0D85032F" w14:textId="77777777" w:rsidTr="008E03AF">
        <w:trPr>
          <w:trHeight w:val="302"/>
          <w:jc w:val="center"/>
        </w:trPr>
        <w:tc>
          <w:tcPr>
            <w:tcW w:w="2569" w:type="pct"/>
            <w:hideMark/>
          </w:tcPr>
          <w:p w14:paraId="0F54BB32" w14:textId="77777777" w:rsidR="001462F3" w:rsidRPr="00FD5CA5" w:rsidRDefault="001462F3" w:rsidP="008E03AF">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409E21D7" w14:textId="77777777" w:rsidR="001462F3" w:rsidRPr="00FD5CA5" w:rsidRDefault="001462F3" w:rsidP="008E03AF">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1462F3" w:rsidRPr="00FD5CA5" w14:paraId="2994CB6A" w14:textId="77777777" w:rsidTr="008E03AF">
        <w:trPr>
          <w:trHeight w:val="572"/>
          <w:jc w:val="center"/>
        </w:trPr>
        <w:tc>
          <w:tcPr>
            <w:tcW w:w="2569" w:type="pct"/>
            <w:hideMark/>
          </w:tcPr>
          <w:p w14:paraId="42D7DFE4" w14:textId="77777777" w:rsidR="001462F3" w:rsidRDefault="001462F3" w:rsidP="008E03AF">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6EB5020C" w14:textId="77777777" w:rsidR="001462F3" w:rsidRPr="00E927A1" w:rsidRDefault="001462F3" w:rsidP="008E03AF">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311C667E" w14:textId="77777777" w:rsidR="001462F3" w:rsidRPr="00FD5CA5" w:rsidRDefault="001462F3" w:rsidP="008E03AF">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7C661221" w14:textId="77777777" w:rsidR="00A9107B" w:rsidRDefault="00A9107B" w:rsidP="003E2E35">
      <w:pPr>
        <w:ind w:left="0"/>
        <w:contextualSpacing/>
        <w:rPr>
          <w:rFonts w:ascii="Bookman Old Style" w:hAnsi="Bookman Old Style"/>
        </w:rPr>
      </w:pPr>
    </w:p>
    <w:p w14:paraId="0ECB22CC" w14:textId="77777777" w:rsidR="00A9107B" w:rsidRPr="004E2959" w:rsidRDefault="00A9107B" w:rsidP="003E2E35">
      <w:pPr>
        <w:ind w:left="0"/>
        <w:contextualSpacing/>
        <w:rPr>
          <w:rFonts w:ascii="Bookman Old Style" w:hAnsi="Bookman Old Style"/>
        </w:rPr>
      </w:pPr>
    </w:p>
    <w:p w14:paraId="0544E996" w14:textId="77777777" w:rsidR="00E060BE" w:rsidRPr="004E2959" w:rsidRDefault="00E060BE" w:rsidP="003E2E35">
      <w:pPr>
        <w:ind w:left="0"/>
        <w:contextualSpacing/>
        <w:rPr>
          <w:rFonts w:ascii="Bookman Old Style" w:hAnsi="Bookman Old Style"/>
        </w:rPr>
      </w:pPr>
    </w:p>
    <w:sectPr w:rsidR="00E060BE" w:rsidRPr="004E2959" w:rsidSect="005A59EF">
      <w:headerReference w:type="even" r:id="rId15"/>
      <w:headerReference w:type="default" r:id="rId16"/>
      <w:footerReference w:type="even" r:id="rId17"/>
      <w:footerReference w:type="default" r:id="rId18"/>
      <w:headerReference w:type="first" r:id="rId19"/>
      <w:footerReference w:type="first" r:id="rId2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E03A" w14:textId="77777777" w:rsidR="00F77BB4" w:rsidRDefault="00F77BB4">
      <w:r>
        <w:separator/>
      </w:r>
    </w:p>
  </w:endnote>
  <w:endnote w:type="continuationSeparator" w:id="0">
    <w:p w14:paraId="4D141141" w14:textId="77777777" w:rsidR="00F77BB4" w:rsidRDefault="00F77BB4">
      <w:r>
        <w:continuationSeparator/>
      </w:r>
    </w:p>
  </w:endnote>
  <w:endnote w:type="continuationNotice" w:id="1">
    <w:p w14:paraId="51D77EA1" w14:textId="77777777" w:rsidR="00F77BB4" w:rsidRDefault="00F77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15FE" w14:textId="77777777" w:rsidR="00DB178A" w:rsidRDefault="00DB17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C028" w14:textId="77777777" w:rsidR="00DB178A" w:rsidRDefault="00DB17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54AB" w14:textId="77777777" w:rsidR="00DB178A" w:rsidRDefault="00DB17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5EA9" w14:textId="77777777" w:rsidR="00F77BB4" w:rsidRDefault="00F77BB4">
      <w:r>
        <w:separator/>
      </w:r>
    </w:p>
  </w:footnote>
  <w:footnote w:type="continuationSeparator" w:id="0">
    <w:p w14:paraId="1C264B4F" w14:textId="77777777" w:rsidR="00F77BB4" w:rsidRDefault="00F77BB4">
      <w:r>
        <w:continuationSeparator/>
      </w:r>
    </w:p>
  </w:footnote>
  <w:footnote w:type="continuationNotice" w:id="1">
    <w:p w14:paraId="7044E2D7" w14:textId="77777777" w:rsidR="00F77BB4" w:rsidRDefault="00F77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5484" w14:textId="77777777" w:rsidR="00DB178A" w:rsidRDefault="00DB17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C91BC0" w:rsidRDefault="00C91BC0" w:rsidP="00951F79">
    <w:pPr>
      <w:pStyle w:val="Ttulo1"/>
      <w:ind w:right="6"/>
      <w:jc w:val="left"/>
      <w:rPr>
        <w:rFonts w:ascii="Bookman Old Style" w:hAnsi="Bookman Old Style" w:cs="Arial"/>
        <w:b w:val="0"/>
        <w:sz w:val="22"/>
        <w:szCs w:val="22"/>
      </w:rPr>
    </w:pPr>
  </w:p>
  <w:p w14:paraId="09291403" w14:textId="335D82CB" w:rsidR="00C91BC0" w:rsidRPr="00951F79" w:rsidRDefault="00C91BC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DB178A" w:rsidRPr="00DB178A">
      <w:rPr>
        <w:rFonts w:ascii="Bookman Old Style" w:hAnsi="Bookman Old Style" w:cs="Arial"/>
        <w:bCs/>
        <w:szCs w:val="24"/>
        <w:u w:val="single"/>
      </w:rPr>
      <w:t>032</w:t>
    </w:r>
    <w:r w:rsidR="00DB178A" w:rsidRPr="00DB178A">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DB178A">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DB178A" w:rsidRPr="00DB178A">
      <w:rPr>
        <w:rFonts w:ascii="Bookman Old Style" w:hAnsi="Bookman Old Style" w:cs="Arial"/>
        <w:bCs/>
        <w:szCs w:val="24"/>
        <w:u w:val="single"/>
      </w:rPr>
      <w:t>27 MAR. 2020</w:t>
    </w:r>
    <w:r>
      <w:rPr>
        <w:rFonts w:ascii="Bookman Old Style" w:hAnsi="Bookman Old Style" w:cs="Arial"/>
        <w:b w:val="0"/>
        <w:sz w:val="22"/>
        <w:szCs w:val="22"/>
      </w:rPr>
      <w:tab/>
    </w:r>
    <w:r w:rsidR="00DB178A">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6356D">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E7F66">
      <w:fldChar w:fldCharType="begin"/>
    </w:r>
    <w:r w:rsidR="001E7F66">
      <w:instrText>NUMPAGES  \* MERGEFORMAT</w:instrText>
    </w:r>
    <w:r w:rsidR="001E7F66">
      <w:fldChar w:fldCharType="separate"/>
    </w:r>
    <w:r w:rsidR="0026356D" w:rsidRPr="0026356D">
      <w:rPr>
        <w:rFonts w:ascii="Bookman Old Style" w:hAnsi="Bookman Old Style" w:cs="Arial"/>
        <w:b w:val="0"/>
        <w:noProof/>
        <w:sz w:val="22"/>
        <w:szCs w:val="22"/>
      </w:rPr>
      <w:t>5</w:t>
    </w:r>
    <w:r w:rsidR="001E7F66">
      <w:rPr>
        <w:rFonts w:ascii="Bookman Old Style" w:hAnsi="Bookman Old Style" w:cs="Arial"/>
        <w:b w:val="0"/>
        <w:noProof/>
        <w:sz w:val="22"/>
        <w:szCs w:val="22"/>
      </w:rPr>
      <w:fldChar w:fldCharType="end"/>
    </w:r>
  </w:p>
  <w:p w14:paraId="07F169E5" w14:textId="77777777" w:rsidR="00C91BC0" w:rsidRDefault="00C91BC0"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79ED204"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3782F83" w14:textId="77777777" w:rsidR="00C91BC0" w:rsidRPr="00421700" w:rsidRDefault="00C91BC0" w:rsidP="00FA2209">
    <w:pPr>
      <w:ind w:left="0"/>
      <w:contextualSpacing/>
      <w:rPr>
        <w:rFonts w:ascii="Bookman Old Style" w:hAnsi="Bookman Old Style"/>
        <w:sz w:val="22"/>
        <w:szCs w:val="22"/>
      </w:rPr>
    </w:pPr>
    <w:r w:rsidRPr="00421700">
      <w:rPr>
        <w:rFonts w:ascii="Bookman Old Style" w:hAnsi="Bookman Old Style"/>
        <w:sz w:val="22"/>
        <w:szCs w:val="22"/>
      </w:rPr>
      <w:t>“</w:t>
    </w:r>
    <w:r w:rsidR="00FA2209" w:rsidRPr="00FA2209">
      <w:rPr>
        <w:rFonts w:ascii="Bookman Old Style" w:hAnsi="Bookman Old Style"/>
        <w:sz w:val="22"/>
        <w:szCs w:val="22"/>
      </w:rPr>
      <w:t>Por la cual se adoptan medidas regulatorias para la comercialización de GLP durante el período de la OPC vigente</w:t>
    </w:r>
    <w:r w:rsidR="00FA2209">
      <w:rPr>
        <w:rFonts w:ascii="Bookman Old Style" w:hAnsi="Bookman Old Style"/>
        <w:sz w:val="22"/>
        <w:szCs w:val="22"/>
      </w:rPr>
      <w:t>”</w:t>
    </w:r>
  </w:p>
  <w:p w14:paraId="44C38CB5" w14:textId="77777777" w:rsidR="00C91BC0" w:rsidRPr="00421700" w:rsidRDefault="00C91BC0" w:rsidP="00FA2209">
    <w:pPr>
      <w:pBdr>
        <w:bottom w:val="single" w:sz="4" w:space="0" w:color="auto"/>
      </w:pBdr>
      <w:ind w:left="0" w:right="148"/>
      <w:jc w:val="both"/>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C91BC0" w:rsidRDefault="00C91BC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C91BC0" w:rsidRDefault="00C91BC0">
    <w:pPr>
      <w:pStyle w:val="Encabezado"/>
      <w:jc w:val="center"/>
      <w:rPr>
        <w:rFonts w:ascii="Arial" w:hAnsi="Arial" w:cs="Arial"/>
        <w:spacing w:val="20"/>
        <w:sz w:val="20"/>
      </w:rPr>
    </w:pPr>
  </w:p>
  <w:p w14:paraId="2E967F04" w14:textId="77777777" w:rsidR="00C91BC0" w:rsidRDefault="00C91BC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F5FA89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4A184BDD"/>
    <w:multiLevelType w:val="hybridMultilevel"/>
    <w:tmpl w:val="EF7CFBA2"/>
    <w:lvl w:ilvl="0" w:tplc="2D5EC726">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6"/>
  </w:num>
  <w:num w:numId="4">
    <w:abstractNumId w:val="6"/>
  </w:num>
  <w:num w:numId="5">
    <w:abstractNumId w:val="18"/>
  </w:num>
  <w:num w:numId="6">
    <w:abstractNumId w:val="4"/>
  </w:num>
  <w:num w:numId="7">
    <w:abstractNumId w:val="3"/>
  </w:num>
  <w:num w:numId="8">
    <w:abstractNumId w:val="21"/>
  </w:num>
  <w:num w:numId="9">
    <w:abstractNumId w:val="20"/>
  </w:num>
  <w:num w:numId="10">
    <w:abstractNumId w:val="12"/>
  </w:num>
  <w:num w:numId="11">
    <w:abstractNumId w:val="27"/>
  </w:num>
  <w:num w:numId="12">
    <w:abstractNumId w:val="24"/>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23"/>
  </w:num>
  <w:num w:numId="20">
    <w:abstractNumId w:val="17"/>
  </w:num>
  <w:num w:numId="21">
    <w:abstractNumId w:val="7"/>
  </w:num>
  <w:num w:numId="22">
    <w:abstractNumId w:val="8"/>
  </w:num>
  <w:num w:numId="23">
    <w:abstractNumId w:val="25"/>
  </w:num>
  <w:num w:numId="24">
    <w:abstractNumId w:val="16"/>
  </w:num>
  <w:num w:numId="25">
    <w:abstractNumId w:val="22"/>
  </w:num>
  <w:num w:numId="26">
    <w:abstractNumId w:val="15"/>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E7"/>
    <w:rsid w:val="00001EFA"/>
    <w:rsid w:val="00004CD1"/>
    <w:rsid w:val="0000503E"/>
    <w:rsid w:val="00006AE2"/>
    <w:rsid w:val="000076A1"/>
    <w:rsid w:val="00012259"/>
    <w:rsid w:val="00012619"/>
    <w:rsid w:val="00013272"/>
    <w:rsid w:val="000160AD"/>
    <w:rsid w:val="00017415"/>
    <w:rsid w:val="000179DE"/>
    <w:rsid w:val="000212FD"/>
    <w:rsid w:val="000231D5"/>
    <w:rsid w:val="00023704"/>
    <w:rsid w:val="00023AEB"/>
    <w:rsid w:val="00025383"/>
    <w:rsid w:val="00025F75"/>
    <w:rsid w:val="00032E45"/>
    <w:rsid w:val="00032FCC"/>
    <w:rsid w:val="00033675"/>
    <w:rsid w:val="00034BC1"/>
    <w:rsid w:val="00035CA7"/>
    <w:rsid w:val="000376DC"/>
    <w:rsid w:val="00042947"/>
    <w:rsid w:val="00044B96"/>
    <w:rsid w:val="00045D3D"/>
    <w:rsid w:val="000514A4"/>
    <w:rsid w:val="000536CF"/>
    <w:rsid w:val="00055CC1"/>
    <w:rsid w:val="00056B3B"/>
    <w:rsid w:val="00057B11"/>
    <w:rsid w:val="00062C6F"/>
    <w:rsid w:val="00063657"/>
    <w:rsid w:val="000643E9"/>
    <w:rsid w:val="00066807"/>
    <w:rsid w:val="00070155"/>
    <w:rsid w:val="00070799"/>
    <w:rsid w:val="000711E4"/>
    <w:rsid w:val="000716FC"/>
    <w:rsid w:val="000718DB"/>
    <w:rsid w:val="00076680"/>
    <w:rsid w:val="00076A1D"/>
    <w:rsid w:val="0008073E"/>
    <w:rsid w:val="00081739"/>
    <w:rsid w:val="000831E9"/>
    <w:rsid w:val="00083BD1"/>
    <w:rsid w:val="00091C72"/>
    <w:rsid w:val="00091CDB"/>
    <w:rsid w:val="00097341"/>
    <w:rsid w:val="000A19AC"/>
    <w:rsid w:val="000A26CC"/>
    <w:rsid w:val="000A5655"/>
    <w:rsid w:val="000A7545"/>
    <w:rsid w:val="000B1F9B"/>
    <w:rsid w:val="000B2EC9"/>
    <w:rsid w:val="000B3F5D"/>
    <w:rsid w:val="000B40A7"/>
    <w:rsid w:val="000B5BB2"/>
    <w:rsid w:val="000B5E23"/>
    <w:rsid w:val="000C137E"/>
    <w:rsid w:val="000C14DF"/>
    <w:rsid w:val="000C5161"/>
    <w:rsid w:val="000C554A"/>
    <w:rsid w:val="000C5738"/>
    <w:rsid w:val="000C7728"/>
    <w:rsid w:val="000D237C"/>
    <w:rsid w:val="000D26F8"/>
    <w:rsid w:val="000D2D27"/>
    <w:rsid w:val="000D2E40"/>
    <w:rsid w:val="000D695E"/>
    <w:rsid w:val="000E0E85"/>
    <w:rsid w:val="000E1F18"/>
    <w:rsid w:val="000E2C15"/>
    <w:rsid w:val="000E3F18"/>
    <w:rsid w:val="000E4DFE"/>
    <w:rsid w:val="000E6DD3"/>
    <w:rsid w:val="000F0863"/>
    <w:rsid w:val="000F165C"/>
    <w:rsid w:val="000F3213"/>
    <w:rsid w:val="000F5513"/>
    <w:rsid w:val="0010010D"/>
    <w:rsid w:val="00106654"/>
    <w:rsid w:val="001104F8"/>
    <w:rsid w:val="00115313"/>
    <w:rsid w:val="00117256"/>
    <w:rsid w:val="00123030"/>
    <w:rsid w:val="00131027"/>
    <w:rsid w:val="00131804"/>
    <w:rsid w:val="0013392D"/>
    <w:rsid w:val="0013521E"/>
    <w:rsid w:val="0013526C"/>
    <w:rsid w:val="00137C7E"/>
    <w:rsid w:val="001405C6"/>
    <w:rsid w:val="00141013"/>
    <w:rsid w:val="0014109B"/>
    <w:rsid w:val="001462F3"/>
    <w:rsid w:val="00146344"/>
    <w:rsid w:val="00147D21"/>
    <w:rsid w:val="001530DC"/>
    <w:rsid w:val="0016115D"/>
    <w:rsid w:val="00162338"/>
    <w:rsid w:val="001651AE"/>
    <w:rsid w:val="001657B3"/>
    <w:rsid w:val="00167F25"/>
    <w:rsid w:val="00170282"/>
    <w:rsid w:val="00170A38"/>
    <w:rsid w:val="00174C23"/>
    <w:rsid w:val="00181A77"/>
    <w:rsid w:val="001828E3"/>
    <w:rsid w:val="00190ECF"/>
    <w:rsid w:val="00192CBF"/>
    <w:rsid w:val="00192FF1"/>
    <w:rsid w:val="0019374F"/>
    <w:rsid w:val="001A5F1B"/>
    <w:rsid w:val="001B1C22"/>
    <w:rsid w:val="001B316E"/>
    <w:rsid w:val="001B34C6"/>
    <w:rsid w:val="001B601A"/>
    <w:rsid w:val="001B6907"/>
    <w:rsid w:val="001C2130"/>
    <w:rsid w:val="001C66F2"/>
    <w:rsid w:val="001D7832"/>
    <w:rsid w:val="001E0A71"/>
    <w:rsid w:val="001E0ADC"/>
    <w:rsid w:val="001E0D2F"/>
    <w:rsid w:val="001E0D95"/>
    <w:rsid w:val="001E12A7"/>
    <w:rsid w:val="001E25FF"/>
    <w:rsid w:val="001E7F66"/>
    <w:rsid w:val="001F01DF"/>
    <w:rsid w:val="001F08FD"/>
    <w:rsid w:val="001F336C"/>
    <w:rsid w:val="001F3F66"/>
    <w:rsid w:val="001F6046"/>
    <w:rsid w:val="00201A02"/>
    <w:rsid w:val="00203510"/>
    <w:rsid w:val="00206939"/>
    <w:rsid w:val="00210906"/>
    <w:rsid w:val="00210DC1"/>
    <w:rsid w:val="00211D34"/>
    <w:rsid w:val="00214F04"/>
    <w:rsid w:val="00215A52"/>
    <w:rsid w:val="00220BAE"/>
    <w:rsid w:val="0022152E"/>
    <w:rsid w:val="0022168B"/>
    <w:rsid w:val="00224F7B"/>
    <w:rsid w:val="002255C7"/>
    <w:rsid w:val="00225ECA"/>
    <w:rsid w:val="00226438"/>
    <w:rsid w:val="00230B05"/>
    <w:rsid w:val="0023102B"/>
    <w:rsid w:val="002331A2"/>
    <w:rsid w:val="002352B9"/>
    <w:rsid w:val="00235447"/>
    <w:rsid w:val="00235768"/>
    <w:rsid w:val="002466F5"/>
    <w:rsid w:val="00251EB7"/>
    <w:rsid w:val="00254E65"/>
    <w:rsid w:val="00257D27"/>
    <w:rsid w:val="00260F6F"/>
    <w:rsid w:val="00261908"/>
    <w:rsid w:val="0026356D"/>
    <w:rsid w:val="00266CD6"/>
    <w:rsid w:val="00266F5A"/>
    <w:rsid w:val="002673AC"/>
    <w:rsid w:val="00267860"/>
    <w:rsid w:val="00272F8D"/>
    <w:rsid w:val="00274503"/>
    <w:rsid w:val="00275DAB"/>
    <w:rsid w:val="002818A2"/>
    <w:rsid w:val="0028701A"/>
    <w:rsid w:val="002903C0"/>
    <w:rsid w:val="002920A8"/>
    <w:rsid w:val="00293BA8"/>
    <w:rsid w:val="0029473A"/>
    <w:rsid w:val="002A23E6"/>
    <w:rsid w:val="002A511E"/>
    <w:rsid w:val="002A5B32"/>
    <w:rsid w:val="002A5C77"/>
    <w:rsid w:val="002A782A"/>
    <w:rsid w:val="002A7E18"/>
    <w:rsid w:val="002B11E2"/>
    <w:rsid w:val="002B24B8"/>
    <w:rsid w:val="002B5C43"/>
    <w:rsid w:val="002B67B7"/>
    <w:rsid w:val="002C1B57"/>
    <w:rsid w:val="002C6776"/>
    <w:rsid w:val="002D06B1"/>
    <w:rsid w:val="002D3AE9"/>
    <w:rsid w:val="002D42B1"/>
    <w:rsid w:val="002D4510"/>
    <w:rsid w:val="002D54F3"/>
    <w:rsid w:val="002D7DAC"/>
    <w:rsid w:val="002E06A7"/>
    <w:rsid w:val="002E3251"/>
    <w:rsid w:val="002F0734"/>
    <w:rsid w:val="002F260A"/>
    <w:rsid w:val="002F29F3"/>
    <w:rsid w:val="002F46E7"/>
    <w:rsid w:val="0030152C"/>
    <w:rsid w:val="0030247A"/>
    <w:rsid w:val="0030404C"/>
    <w:rsid w:val="00305FE3"/>
    <w:rsid w:val="00307D2E"/>
    <w:rsid w:val="003101DA"/>
    <w:rsid w:val="003111C3"/>
    <w:rsid w:val="00312FB7"/>
    <w:rsid w:val="003142BA"/>
    <w:rsid w:val="00314757"/>
    <w:rsid w:val="00314DB7"/>
    <w:rsid w:val="00315BA7"/>
    <w:rsid w:val="003163BC"/>
    <w:rsid w:val="0031757A"/>
    <w:rsid w:val="003208F5"/>
    <w:rsid w:val="003211CE"/>
    <w:rsid w:val="003215C0"/>
    <w:rsid w:val="00323F4B"/>
    <w:rsid w:val="003252B5"/>
    <w:rsid w:val="00325FE9"/>
    <w:rsid w:val="003261CD"/>
    <w:rsid w:val="003266F0"/>
    <w:rsid w:val="00333D81"/>
    <w:rsid w:val="0033459D"/>
    <w:rsid w:val="00335684"/>
    <w:rsid w:val="00351AFB"/>
    <w:rsid w:val="00352CBF"/>
    <w:rsid w:val="0035403A"/>
    <w:rsid w:val="0035423F"/>
    <w:rsid w:val="00355FEE"/>
    <w:rsid w:val="00356C05"/>
    <w:rsid w:val="003626AA"/>
    <w:rsid w:val="0036394B"/>
    <w:rsid w:val="00363C55"/>
    <w:rsid w:val="00366DB6"/>
    <w:rsid w:val="003677D0"/>
    <w:rsid w:val="003709B5"/>
    <w:rsid w:val="003759C2"/>
    <w:rsid w:val="00380243"/>
    <w:rsid w:val="00381CAD"/>
    <w:rsid w:val="003833B8"/>
    <w:rsid w:val="00385A60"/>
    <w:rsid w:val="00386521"/>
    <w:rsid w:val="00397032"/>
    <w:rsid w:val="00397365"/>
    <w:rsid w:val="003977EA"/>
    <w:rsid w:val="003A2BDF"/>
    <w:rsid w:val="003A31F6"/>
    <w:rsid w:val="003A609B"/>
    <w:rsid w:val="003B1076"/>
    <w:rsid w:val="003B38D9"/>
    <w:rsid w:val="003B53FD"/>
    <w:rsid w:val="003B7EA4"/>
    <w:rsid w:val="003C20D4"/>
    <w:rsid w:val="003C3447"/>
    <w:rsid w:val="003C77E3"/>
    <w:rsid w:val="003D076C"/>
    <w:rsid w:val="003D1380"/>
    <w:rsid w:val="003D42B6"/>
    <w:rsid w:val="003D48F2"/>
    <w:rsid w:val="003D4C7A"/>
    <w:rsid w:val="003D78A7"/>
    <w:rsid w:val="003E005D"/>
    <w:rsid w:val="003E29A1"/>
    <w:rsid w:val="003E2E35"/>
    <w:rsid w:val="003E435A"/>
    <w:rsid w:val="003E4823"/>
    <w:rsid w:val="003E6C51"/>
    <w:rsid w:val="003E78B5"/>
    <w:rsid w:val="003E7BF4"/>
    <w:rsid w:val="003F39BA"/>
    <w:rsid w:val="003F5F1C"/>
    <w:rsid w:val="003F6337"/>
    <w:rsid w:val="003F6B65"/>
    <w:rsid w:val="00400920"/>
    <w:rsid w:val="004066B8"/>
    <w:rsid w:val="004105D6"/>
    <w:rsid w:val="00410A36"/>
    <w:rsid w:val="00411398"/>
    <w:rsid w:val="00415BAB"/>
    <w:rsid w:val="00415ED2"/>
    <w:rsid w:val="00416D31"/>
    <w:rsid w:val="0042068C"/>
    <w:rsid w:val="00421700"/>
    <w:rsid w:val="0042263B"/>
    <w:rsid w:val="00423422"/>
    <w:rsid w:val="00430C0F"/>
    <w:rsid w:val="004315AA"/>
    <w:rsid w:val="0043550D"/>
    <w:rsid w:val="0044318E"/>
    <w:rsid w:val="00443461"/>
    <w:rsid w:val="00443B35"/>
    <w:rsid w:val="00445C43"/>
    <w:rsid w:val="00445E36"/>
    <w:rsid w:val="00447186"/>
    <w:rsid w:val="004566D1"/>
    <w:rsid w:val="00461B16"/>
    <w:rsid w:val="00464AEB"/>
    <w:rsid w:val="0047122B"/>
    <w:rsid w:val="00472A4C"/>
    <w:rsid w:val="00472B61"/>
    <w:rsid w:val="00472E76"/>
    <w:rsid w:val="00473B7A"/>
    <w:rsid w:val="00483364"/>
    <w:rsid w:val="004842A6"/>
    <w:rsid w:val="004857B2"/>
    <w:rsid w:val="0049005D"/>
    <w:rsid w:val="00490832"/>
    <w:rsid w:val="004960E9"/>
    <w:rsid w:val="00497DDE"/>
    <w:rsid w:val="00497F82"/>
    <w:rsid w:val="004A2E88"/>
    <w:rsid w:val="004A353B"/>
    <w:rsid w:val="004A5182"/>
    <w:rsid w:val="004A52FE"/>
    <w:rsid w:val="004A5305"/>
    <w:rsid w:val="004A6496"/>
    <w:rsid w:val="004B78D4"/>
    <w:rsid w:val="004C0288"/>
    <w:rsid w:val="004C0BCD"/>
    <w:rsid w:val="004C206E"/>
    <w:rsid w:val="004C4950"/>
    <w:rsid w:val="004C4C34"/>
    <w:rsid w:val="004D2D99"/>
    <w:rsid w:val="004D62F3"/>
    <w:rsid w:val="004D7634"/>
    <w:rsid w:val="004E039C"/>
    <w:rsid w:val="004E2959"/>
    <w:rsid w:val="004E37B4"/>
    <w:rsid w:val="004E410D"/>
    <w:rsid w:val="004E611A"/>
    <w:rsid w:val="004F1699"/>
    <w:rsid w:val="004F3AEC"/>
    <w:rsid w:val="004F6460"/>
    <w:rsid w:val="00500D9A"/>
    <w:rsid w:val="00503764"/>
    <w:rsid w:val="00505D37"/>
    <w:rsid w:val="00505DCC"/>
    <w:rsid w:val="00513775"/>
    <w:rsid w:val="00516196"/>
    <w:rsid w:val="00521518"/>
    <w:rsid w:val="00523AE4"/>
    <w:rsid w:val="00527839"/>
    <w:rsid w:val="005300D3"/>
    <w:rsid w:val="005306EB"/>
    <w:rsid w:val="00531A78"/>
    <w:rsid w:val="005401DA"/>
    <w:rsid w:val="00540F9F"/>
    <w:rsid w:val="00541190"/>
    <w:rsid w:val="00542A10"/>
    <w:rsid w:val="00543778"/>
    <w:rsid w:val="00544DEC"/>
    <w:rsid w:val="00544F70"/>
    <w:rsid w:val="00544F82"/>
    <w:rsid w:val="00547D77"/>
    <w:rsid w:val="005509D2"/>
    <w:rsid w:val="00553A23"/>
    <w:rsid w:val="005621AA"/>
    <w:rsid w:val="005624EB"/>
    <w:rsid w:val="005648DA"/>
    <w:rsid w:val="00565A32"/>
    <w:rsid w:val="00566119"/>
    <w:rsid w:val="0057141B"/>
    <w:rsid w:val="00577A09"/>
    <w:rsid w:val="005814BE"/>
    <w:rsid w:val="00581925"/>
    <w:rsid w:val="00581DC0"/>
    <w:rsid w:val="00583700"/>
    <w:rsid w:val="00584D23"/>
    <w:rsid w:val="005910D0"/>
    <w:rsid w:val="005931E6"/>
    <w:rsid w:val="00593C4F"/>
    <w:rsid w:val="005942FD"/>
    <w:rsid w:val="005946A8"/>
    <w:rsid w:val="005952D0"/>
    <w:rsid w:val="005A03B9"/>
    <w:rsid w:val="005A4407"/>
    <w:rsid w:val="005A53A5"/>
    <w:rsid w:val="005A59EF"/>
    <w:rsid w:val="005A61E5"/>
    <w:rsid w:val="005A70AD"/>
    <w:rsid w:val="005B1C7E"/>
    <w:rsid w:val="005B2498"/>
    <w:rsid w:val="005B390F"/>
    <w:rsid w:val="005B4C18"/>
    <w:rsid w:val="005B5401"/>
    <w:rsid w:val="005B6AE9"/>
    <w:rsid w:val="005B7F5D"/>
    <w:rsid w:val="005C664F"/>
    <w:rsid w:val="005C6976"/>
    <w:rsid w:val="005C6C19"/>
    <w:rsid w:val="005C6E73"/>
    <w:rsid w:val="005C767A"/>
    <w:rsid w:val="005D200B"/>
    <w:rsid w:val="005E0CFA"/>
    <w:rsid w:val="005F08C5"/>
    <w:rsid w:val="005F1318"/>
    <w:rsid w:val="005F6E30"/>
    <w:rsid w:val="005F6F41"/>
    <w:rsid w:val="0060144C"/>
    <w:rsid w:val="0060594C"/>
    <w:rsid w:val="006106FA"/>
    <w:rsid w:val="00610DE7"/>
    <w:rsid w:val="00612970"/>
    <w:rsid w:val="00612C6C"/>
    <w:rsid w:val="00621407"/>
    <w:rsid w:val="0062429E"/>
    <w:rsid w:val="0062594C"/>
    <w:rsid w:val="00625DC6"/>
    <w:rsid w:val="00627469"/>
    <w:rsid w:val="00627B63"/>
    <w:rsid w:val="00630022"/>
    <w:rsid w:val="006301B1"/>
    <w:rsid w:val="006301E6"/>
    <w:rsid w:val="00641F96"/>
    <w:rsid w:val="0064273A"/>
    <w:rsid w:val="006428D2"/>
    <w:rsid w:val="0064391D"/>
    <w:rsid w:val="0064683A"/>
    <w:rsid w:val="0064719D"/>
    <w:rsid w:val="006503F5"/>
    <w:rsid w:val="00651821"/>
    <w:rsid w:val="006522CA"/>
    <w:rsid w:val="006525B3"/>
    <w:rsid w:val="00653AEB"/>
    <w:rsid w:val="00654384"/>
    <w:rsid w:val="00660DB0"/>
    <w:rsid w:val="00660ECA"/>
    <w:rsid w:val="00661DF3"/>
    <w:rsid w:val="00666455"/>
    <w:rsid w:val="006675CD"/>
    <w:rsid w:val="00672371"/>
    <w:rsid w:val="006732C1"/>
    <w:rsid w:val="00674FEE"/>
    <w:rsid w:val="00676E8D"/>
    <w:rsid w:val="00677845"/>
    <w:rsid w:val="00681278"/>
    <w:rsid w:val="006818AB"/>
    <w:rsid w:val="006822BE"/>
    <w:rsid w:val="00683C2A"/>
    <w:rsid w:val="00684D9B"/>
    <w:rsid w:val="0068510A"/>
    <w:rsid w:val="006875B4"/>
    <w:rsid w:val="00690DF1"/>
    <w:rsid w:val="006926D9"/>
    <w:rsid w:val="006972FD"/>
    <w:rsid w:val="00697556"/>
    <w:rsid w:val="00697C68"/>
    <w:rsid w:val="006A17A1"/>
    <w:rsid w:val="006A1FC0"/>
    <w:rsid w:val="006B0E5F"/>
    <w:rsid w:val="006B12FB"/>
    <w:rsid w:val="006B3A28"/>
    <w:rsid w:val="006B3D69"/>
    <w:rsid w:val="006B4114"/>
    <w:rsid w:val="006B4647"/>
    <w:rsid w:val="006B4C2B"/>
    <w:rsid w:val="006B6194"/>
    <w:rsid w:val="006B6D47"/>
    <w:rsid w:val="006C548A"/>
    <w:rsid w:val="006C5AFE"/>
    <w:rsid w:val="006D0CA7"/>
    <w:rsid w:val="006D1F23"/>
    <w:rsid w:val="006D5B22"/>
    <w:rsid w:val="006D6E8E"/>
    <w:rsid w:val="006E0AC3"/>
    <w:rsid w:val="006E4C67"/>
    <w:rsid w:val="006E6CE7"/>
    <w:rsid w:val="006F0143"/>
    <w:rsid w:val="006F2EC8"/>
    <w:rsid w:val="006F4941"/>
    <w:rsid w:val="006F564C"/>
    <w:rsid w:val="006F669D"/>
    <w:rsid w:val="006F6D95"/>
    <w:rsid w:val="006F6F53"/>
    <w:rsid w:val="007009F8"/>
    <w:rsid w:val="00706F13"/>
    <w:rsid w:val="007072E8"/>
    <w:rsid w:val="0071618D"/>
    <w:rsid w:val="00720721"/>
    <w:rsid w:val="007234B8"/>
    <w:rsid w:val="0072440E"/>
    <w:rsid w:val="00725FA4"/>
    <w:rsid w:val="00730F03"/>
    <w:rsid w:val="00731266"/>
    <w:rsid w:val="00731A82"/>
    <w:rsid w:val="00734112"/>
    <w:rsid w:val="0073688E"/>
    <w:rsid w:val="00740446"/>
    <w:rsid w:val="007438A9"/>
    <w:rsid w:val="0074491E"/>
    <w:rsid w:val="00745568"/>
    <w:rsid w:val="00746521"/>
    <w:rsid w:val="00747B93"/>
    <w:rsid w:val="00750DD4"/>
    <w:rsid w:val="00760CBC"/>
    <w:rsid w:val="00761554"/>
    <w:rsid w:val="0076247A"/>
    <w:rsid w:val="00766064"/>
    <w:rsid w:val="00766C3E"/>
    <w:rsid w:val="00767EC2"/>
    <w:rsid w:val="00771737"/>
    <w:rsid w:val="00771E49"/>
    <w:rsid w:val="00775964"/>
    <w:rsid w:val="007765FE"/>
    <w:rsid w:val="00776F85"/>
    <w:rsid w:val="00777C75"/>
    <w:rsid w:val="00780826"/>
    <w:rsid w:val="007834D3"/>
    <w:rsid w:val="00783769"/>
    <w:rsid w:val="00786CD0"/>
    <w:rsid w:val="00791BFF"/>
    <w:rsid w:val="00794E2E"/>
    <w:rsid w:val="00795BFB"/>
    <w:rsid w:val="007A0C27"/>
    <w:rsid w:val="007A19A9"/>
    <w:rsid w:val="007B2760"/>
    <w:rsid w:val="007B4094"/>
    <w:rsid w:val="007B5838"/>
    <w:rsid w:val="007C19FD"/>
    <w:rsid w:val="007D3E88"/>
    <w:rsid w:val="007D50D8"/>
    <w:rsid w:val="007D60EF"/>
    <w:rsid w:val="007E572C"/>
    <w:rsid w:val="007F0040"/>
    <w:rsid w:val="007F428A"/>
    <w:rsid w:val="007F4E24"/>
    <w:rsid w:val="007F4FC4"/>
    <w:rsid w:val="00801B68"/>
    <w:rsid w:val="00806713"/>
    <w:rsid w:val="00806C01"/>
    <w:rsid w:val="00810B35"/>
    <w:rsid w:val="008120EE"/>
    <w:rsid w:val="00814704"/>
    <w:rsid w:val="008148CC"/>
    <w:rsid w:val="00817A6C"/>
    <w:rsid w:val="00817B9F"/>
    <w:rsid w:val="00820408"/>
    <w:rsid w:val="008211A4"/>
    <w:rsid w:val="00822DDA"/>
    <w:rsid w:val="008238A7"/>
    <w:rsid w:val="00827041"/>
    <w:rsid w:val="0083172E"/>
    <w:rsid w:val="0083410E"/>
    <w:rsid w:val="00837ECA"/>
    <w:rsid w:val="00841E72"/>
    <w:rsid w:val="00843B8C"/>
    <w:rsid w:val="00843F4D"/>
    <w:rsid w:val="00844822"/>
    <w:rsid w:val="0084587D"/>
    <w:rsid w:val="0084693A"/>
    <w:rsid w:val="00846B77"/>
    <w:rsid w:val="00846C96"/>
    <w:rsid w:val="008514CB"/>
    <w:rsid w:val="00851E26"/>
    <w:rsid w:val="008570D4"/>
    <w:rsid w:val="00860FD3"/>
    <w:rsid w:val="0086280F"/>
    <w:rsid w:val="00863E90"/>
    <w:rsid w:val="008641A7"/>
    <w:rsid w:val="0086726C"/>
    <w:rsid w:val="00870561"/>
    <w:rsid w:val="0087063F"/>
    <w:rsid w:val="008706CA"/>
    <w:rsid w:val="00873150"/>
    <w:rsid w:val="0087473D"/>
    <w:rsid w:val="0087657D"/>
    <w:rsid w:val="00876D92"/>
    <w:rsid w:val="008807D5"/>
    <w:rsid w:val="00880832"/>
    <w:rsid w:val="008820D3"/>
    <w:rsid w:val="00884136"/>
    <w:rsid w:val="00884D44"/>
    <w:rsid w:val="008868D5"/>
    <w:rsid w:val="00886EE1"/>
    <w:rsid w:val="0088727D"/>
    <w:rsid w:val="008874A7"/>
    <w:rsid w:val="008875B6"/>
    <w:rsid w:val="00893011"/>
    <w:rsid w:val="0089373D"/>
    <w:rsid w:val="00895843"/>
    <w:rsid w:val="00897C75"/>
    <w:rsid w:val="008A485F"/>
    <w:rsid w:val="008A5198"/>
    <w:rsid w:val="008B07B4"/>
    <w:rsid w:val="008B351E"/>
    <w:rsid w:val="008B3616"/>
    <w:rsid w:val="008B5F35"/>
    <w:rsid w:val="008B7183"/>
    <w:rsid w:val="008B7E6F"/>
    <w:rsid w:val="008C1130"/>
    <w:rsid w:val="008C24B8"/>
    <w:rsid w:val="008C2771"/>
    <w:rsid w:val="008C2854"/>
    <w:rsid w:val="008C2CA2"/>
    <w:rsid w:val="008C36F8"/>
    <w:rsid w:val="008C5A29"/>
    <w:rsid w:val="008C5E9F"/>
    <w:rsid w:val="008D18E6"/>
    <w:rsid w:val="008D18ED"/>
    <w:rsid w:val="008D38E5"/>
    <w:rsid w:val="008D3AF6"/>
    <w:rsid w:val="008D6448"/>
    <w:rsid w:val="008D7A9B"/>
    <w:rsid w:val="008E0060"/>
    <w:rsid w:val="008E0A4E"/>
    <w:rsid w:val="008E2AB4"/>
    <w:rsid w:val="008E4652"/>
    <w:rsid w:val="008E4FD0"/>
    <w:rsid w:val="008E54DF"/>
    <w:rsid w:val="008E69D3"/>
    <w:rsid w:val="008E7091"/>
    <w:rsid w:val="008E76AC"/>
    <w:rsid w:val="008E7998"/>
    <w:rsid w:val="008E79B0"/>
    <w:rsid w:val="008F21F6"/>
    <w:rsid w:val="008F5AC0"/>
    <w:rsid w:val="008F7D3E"/>
    <w:rsid w:val="0090028D"/>
    <w:rsid w:val="00900F8A"/>
    <w:rsid w:val="00903832"/>
    <w:rsid w:val="00904A4D"/>
    <w:rsid w:val="0091022A"/>
    <w:rsid w:val="00911D77"/>
    <w:rsid w:val="00913484"/>
    <w:rsid w:val="009140FD"/>
    <w:rsid w:val="00916267"/>
    <w:rsid w:val="00916E1A"/>
    <w:rsid w:val="0091C3F9"/>
    <w:rsid w:val="00920BEC"/>
    <w:rsid w:val="00920D44"/>
    <w:rsid w:val="009242CC"/>
    <w:rsid w:val="009250A9"/>
    <w:rsid w:val="00927445"/>
    <w:rsid w:val="009351FA"/>
    <w:rsid w:val="00937F84"/>
    <w:rsid w:val="009410E8"/>
    <w:rsid w:val="00942D30"/>
    <w:rsid w:val="009443BE"/>
    <w:rsid w:val="009448F0"/>
    <w:rsid w:val="00947F40"/>
    <w:rsid w:val="00951F79"/>
    <w:rsid w:val="009538AC"/>
    <w:rsid w:val="00954306"/>
    <w:rsid w:val="00955B3F"/>
    <w:rsid w:val="00957366"/>
    <w:rsid w:val="0096049A"/>
    <w:rsid w:val="00963185"/>
    <w:rsid w:val="00963AA9"/>
    <w:rsid w:val="009651C2"/>
    <w:rsid w:val="00965FAF"/>
    <w:rsid w:val="009709F6"/>
    <w:rsid w:val="0097123A"/>
    <w:rsid w:val="00974AB5"/>
    <w:rsid w:val="009762E4"/>
    <w:rsid w:val="0097695C"/>
    <w:rsid w:val="00981645"/>
    <w:rsid w:val="00982D72"/>
    <w:rsid w:val="00983B14"/>
    <w:rsid w:val="00985944"/>
    <w:rsid w:val="0098706D"/>
    <w:rsid w:val="0099116C"/>
    <w:rsid w:val="0099331D"/>
    <w:rsid w:val="009935FB"/>
    <w:rsid w:val="00996C6C"/>
    <w:rsid w:val="009A047C"/>
    <w:rsid w:val="009A07A3"/>
    <w:rsid w:val="009A0826"/>
    <w:rsid w:val="009A7527"/>
    <w:rsid w:val="009B0CB7"/>
    <w:rsid w:val="009B5DAE"/>
    <w:rsid w:val="009C163C"/>
    <w:rsid w:val="009C4E55"/>
    <w:rsid w:val="009C5148"/>
    <w:rsid w:val="009D1053"/>
    <w:rsid w:val="009D15B5"/>
    <w:rsid w:val="009D42B2"/>
    <w:rsid w:val="009D6790"/>
    <w:rsid w:val="009E16ED"/>
    <w:rsid w:val="009E46F8"/>
    <w:rsid w:val="009E7757"/>
    <w:rsid w:val="009F4A54"/>
    <w:rsid w:val="009F4BEC"/>
    <w:rsid w:val="009F5874"/>
    <w:rsid w:val="009F5F4B"/>
    <w:rsid w:val="009F63AF"/>
    <w:rsid w:val="009F6992"/>
    <w:rsid w:val="009F7792"/>
    <w:rsid w:val="009F7DFE"/>
    <w:rsid w:val="00A00D24"/>
    <w:rsid w:val="00A03159"/>
    <w:rsid w:val="00A03168"/>
    <w:rsid w:val="00A03EEA"/>
    <w:rsid w:val="00A1378A"/>
    <w:rsid w:val="00A1449A"/>
    <w:rsid w:val="00A17967"/>
    <w:rsid w:val="00A209C3"/>
    <w:rsid w:val="00A22420"/>
    <w:rsid w:val="00A25FD7"/>
    <w:rsid w:val="00A30AD8"/>
    <w:rsid w:val="00A361CF"/>
    <w:rsid w:val="00A40E7F"/>
    <w:rsid w:val="00A42277"/>
    <w:rsid w:val="00A42923"/>
    <w:rsid w:val="00A431B1"/>
    <w:rsid w:val="00A43AFF"/>
    <w:rsid w:val="00A44651"/>
    <w:rsid w:val="00A5002F"/>
    <w:rsid w:val="00A50A52"/>
    <w:rsid w:val="00A512B9"/>
    <w:rsid w:val="00A51EFB"/>
    <w:rsid w:val="00A541FE"/>
    <w:rsid w:val="00A54C10"/>
    <w:rsid w:val="00A56691"/>
    <w:rsid w:val="00A57AC1"/>
    <w:rsid w:val="00A60D6B"/>
    <w:rsid w:val="00A61C0B"/>
    <w:rsid w:val="00A61FA5"/>
    <w:rsid w:val="00A62293"/>
    <w:rsid w:val="00A65EBD"/>
    <w:rsid w:val="00A71EFF"/>
    <w:rsid w:val="00A7597D"/>
    <w:rsid w:val="00A7793A"/>
    <w:rsid w:val="00A82E15"/>
    <w:rsid w:val="00A90F8E"/>
    <w:rsid w:val="00A9107B"/>
    <w:rsid w:val="00AA4CC7"/>
    <w:rsid w:val="00AA5E8E"/>
    <w:rsid w:val="00AB29CB"/>
    <w:rsid w:val="00AB2BAD"/>
    <w:rsid w:val="00AB32B3"/>
    <w:rsid w:val="00AB3A14"/>
    <w:rsid w:val="00AB454B"/>
    <w:rsid w:val="00AB471D"/>
    <w:rsid w:val="00AB5828"/>
    <w:rsid w:val="00AB6CA7"/>
    <w:rsid w:val="00AC18A8"/>
    <w:rsid w:val="00AC47A9"/>
    <w:rsid w:val="00AC78CC"/>
    <w:rsid w:val="00AD01E4"/>
    <w:rsid w:val="00AD03AB"/>
    <w:rsid w:val="00AD0858"/>
    <w:rsid w:val="00AD45EB"/>
    <w:rsid w:val="00AD5D9D"/>
    <w:rsid w:val="00AE02E3"/>
    <w:rsid w:val="00AE08B3"/>
    <w:rsid w:val="00AE7340"/>
    <w:rsid w:val="00AF1BBD"/>
    <w:rsid w:val="00AF2790"/>
    <w:rsid w:val="00AF3448"/>
    <w:rsid w:val="00AF66B3"/>
    <w:rsid w:val="00AF765E"/>
    <w:rsid w:val="00AF7A4A"/>
    <w:rsid w:val="00B0044D"/>
    <w:rsid w:val="00B051B0"/>
    <w:rsid w:val="00B0796B"/>
    <w:rsid w:val="00B10207"/>
    <w:rsid w:val="00B1157B"/>
    <w:rsid w:val="00B11B44"/>
    <w:rsid w:val="00B1264B"/>
    <w:rsid w:val="00B138BF"/>
    <w:rsid w:val="00B141E7"/>
    <w:rsid w:val="00B17559"/>
    <w:rsid w:val="00B178A7"/>
    <w:rsid w:val="00B20687"/>
    <w:rsid w:val="00B22839"/>
    <w:rsid w:val="00B2703F"/>
    <w:rsid w:val="00B307BD"/>
    <w:rsid w:val="00B31B03"/>
    <w:rsid w:val="00B32124"/>
    <w:rsid w:val="00B34E2A"/>
    <w:rsid w:val="00B351B4"/>
    <w:rsid w:val="00B37316"/>
    <w:rsid w:val="00B41391"/>
    <w:rsid w:val="00B426AE"/>
    <w:rsid w:val="00B44BC1"/>
    <w:rsid w:val="00B46BCA"/>
    <w:rsid w:val="00B478AA"/>
    <w:rsid w:val="00B47D35"/>
    <w:rsid w:val="00B5172C"/>
    <w:rsid w:val="00B52C53"/>
    <w:rsid w:val="00B53899"/>
    <w:rsid w:val="00B555CC"/>
    <w:rsid w:val="00B576AE"/>
    <w:rsid w:val="00B60168"/>
    <w:rsid w:val="00B679D6"/>
    <w:rsid w:val="00B67A6F"/>
    <w:rsid w:val="00B7557D"/>
    <w:rsid w:val="00B760F2"/>
    <w:rsid w:val="00B76D43"/>
    <w:rsid w:val="00B8124D"/>
    <w:rsid w:val="00B81932"/>
    <w:rsid w:val="00B826B2"/>
    <w:rsid w:val="00B8286D"/>
    <w:rsid w:val="00B870B4"/>
    <w:rsid w:val="00B87806"/>
    <w:rsid w:val="00B87EC9"/>
    <w:rsid w:val="00B9225F"/>
    <w:rsid w:val="00B96BD5"/>
    <w:rsid w:val="00B97227"/>
    <w:rsid w:val="00BA0475"/>
    <w:rsid w:val="00BA1563"/>
    <w:rsid w:val="00BA223D"/>
    <w:rsid w:val="00BA4B27"/>
    <w:rsid w:val="00BB4199"/>
    <w:rsid w:val="00BB4B53"/>
    <w:rsid w:val="00BC1479"/>
    <w:rsid w:val="00BC38FD"/>
    <w:rsid w:val="00BC5447"/>
    <w:rsid w:val="00BC5BF6"/>
    <w:rsid w:val="00BD0146"/>
    <w:rsid w:val="00BD6301"/>
    <w:rsid w:val="00BD6426"/>
    <w:rsid w:val="00BD7733"/>
    <w:rsid w:val="00BD7D9C"/>
    <w:rsid w:val="00BE1AC3"/>
    <w:rsid w:val="00BE4FAA"/>
    <w:rsid w:val="00BF31F9"/>
    <w:rsid w:val="00BF4F85"/>
    <w:rsid w:val="00BF6B71"/>
    <w:rsid w:val="00C0083E"/>
    <w:rsid w:val="00C00995"/>
    <w:rsid w:val="00C00C5C"/>
    <w:rsid w:val="00C03197"/>
    <w:rsid w:val="00C034CB"/>
    <w:rsid w:val="00C051A8"/>
    <w:rsid w:val="00C054BC"/>
    <w:rsid w:val="00C06414"/>
    <w:rsid w:val="00C06E2A"/>
    <w:rsid w:val="00C07899"/>
    <w:rsid w:val="00C07CCA"/>
    <w:rsid w:val="00C10DD5"/>
    <w:rsid w:val="00C1132B"/>
    <w:rsid w:val="00C1467D"/>
    <w:rsid w:val="00C17897"/>
    <w:rsid w:val="00C21800"/>
    <w:rsid w:val="00C27D36"/>
    <w:rsid w:val="00C313C6"/>
    <w:rsid w:val="00C33A2C"/>
    <w:rsid w:val="00C34679"/>
    <w:rsid w:val="00C35D2A"/>
    <w:rsid w:val="00C409D5"/>
    <w:rsid w:val="00C41343"/>
    <w:rsid w:val="00C416E0"/>
    <w:rsid w:val="00C42D39"/>
    <w:rsid w:val="00C43597"/>
    <w:rsid w:val="00C435C3"/>
    <w:rsid w:val="00C44E5F"/>
    <w:rsid w:val="00C45E09"/>
    <w:rsid w:val="00C4701D"/>
    <w:rsid w:val="00C51B7C"/>
    <w:rsid w:val="00C55B5E"/>
    <w:rsid w:val="00C55F46"/>
    <w:rsid w:val="00C6234B"/>
    <w:rsid w:val="00C63447"/>
    <w:rsid w:val="00C63C2A"/>
    <w:rsid w:val="00C63EAE"/>
    <w:rsid w:val="00C64A32"/>
    <w:rsid w:val="00C71028"/>
    <w:rsid w:val="00C73226"/>
    <w:rsid w:val="00C73260"/>
    <w:rsid w:val="00C741D0"/>
    <w:rsid w:val="00C74602"/>
    <w:rsid w:val="00C75AB4"/>
    <w:rsid w:val="00C7629F"/>
    <w:rsid w:val="00C8169A"/>
    <w:rsid w:val="00C81A8F"/>
    <w:rsid w:val="00C82533"/>
    <w:rsid w:val="00C82B41"/>
    <w:rsid w:val="00C83182"/>
    <w:rsid w:val="00C84430"/>
    <w:rsid w:val="00C8530F"/>
    <w:rsid w:val="00C8661B"/>
    <w:rsid w:val="00C878FA"/>
    <w:rsid w:val="00C91BC0"/>
    <w:rsid w:val="00C933EF"/>
    <w:rsid w:val="00C93F34"/>
    <w:rsid w:val="00C97B46"/>
    <w:rsid w:val="00CA03C8"/>
    <w:rsid w:val="00CA139A"/>
    <w:rsid w:val="00CA2899"/>
    <w:rsid w:val="00CA3A3D"/>
    <w:rsid w:val="00CA3AA6"/>
    <w:rsid w:val="00CA77FB"/>
    <w:rsid w:val="00CB2A05"/>
    <w:rsid w:val="00CB379B"/>
    <w:rsid w:val="00CB4B28"/>
    <w:rsid w:val="00CB5773"/>
    <w:rsid w:val="00CB5DD0"/>
    <w:rsid w:val="00CB768E"/>
    <w:rsid w:val="00CB7711"/>
    <w:rsid w:val="00CC05BF"/>
    <w:rsid w:val="00CC2A9A"/>
    <w:rsid w:val="00CC51D4"/>
    <w:rsid w:val="00CC65DA"/>
    <w:rsid w:val="00CD0DE2"/>
    <w:rsid w:val="00CD5C25"/>
    <w:rsid w:val="00CE1FFF"/>
    <w:rsid w:val="00CE349A"/>
    <w:rsid w:val="00CE7292"/>
    <w:rsid w:val="00CE791D"/>
    <w:rsid w:val="00CE7B91"/>
    <w:rsid w:val="00CF1894"/>
    <w:rsid w:val="00CF21B9"/>
    <w:rsid w:val="00CF339C"/>
    <w:rsid w:val="00CF6BF9"/>
    <w:rsid w:val="00D01D2F"/>
    <w:rsid w:val="00D03800"/>
    <w:rsid w:val="00D065D3"/>
    <w:rsid w:val="00D109A0"/>
    <w:rsid w:val="00D11513"/>
    <w:rsid w:val="00D122D1"/>
    <w:rsid w:val="00D1439F"/>
    <w:rsid w:val="00D14B7D"/>
    <w:rsid w:val="00D14C94"/>
    <w:rsid w:val="00D14DA5"/>
    <w:rsid w:val="00D21B7B"/>
    <w:rsid w:val="00D261A2"/>
    <w:rsid w:val="00D26339"/>
    <w:rsid w:val="00D27586"/>
    <w:rsid w:val="00D31257"/>
    <w:rsid w:val="00D32370"/>
    <w:rsid w:val="00D32484"/>
    <w:rsid w:val="00D326F2"/>
    <w:rsid w:val="00D3390C"/>
    <w:rsid w:val="00D342A6"/>
    <w:rsid w:val="00D356D7"/>
    <w:rsid w:val="00D414D2"/>
    <w:rsid w:val="00D4343E"/>
    <w:rsid w:val="00D45CA6"/>
    <w:rsid w:val="00D464BF"/>
    <w:rsid w:val="00D47303"/>
    <w:rsid w:val="00D51CE2"/>
    <w:rsid w:val="00D532F5"/>
    <w:rsid w:val="00D53E26"/>
    <w:rsid w:val="00D54E02"/>
    <w:rsid w:val="00D55282"/>
    <w:rsid w:val="00D607BB"/>
    <w:rsid w:val="00D61613"/>
    <w:rsid w:val="00D62D50"/>
    <w:rsid w:val="00D6344D"/>
    <w:rsid w:val="00D637E0"/>
    <w:rsid w:val="00D66628"/>
    <w:rsid w:val="00D727B8"/>
    <w:rsid w:val="00D75808"/>
    <w:rsid w:val="00D75DD7"/>
    <w:rsid w:val="00D77380"/>
    <w:rsid w:val="00D81FA5"/>
    <w:rsid w:val="00D83854"/>
    <w:rsid w:val="00D840C3"/>
    <w:rsid w:val="00D845AC"/>
    <w:rsid w:val="00D875B7"/>
    <w:rsid w:val="00D9070E"/>
    <w:rsid w:val="00D91168"/>
    <w:rsid w:val="00D93333"/>
    <w:rsid w:val="00D9567C"/>
    <w:rsid w:val="00DA58AE"/>
    <w:rsid w:val="00DA64E7"/>
    <w:rsid w:val="00DA69D1"/>
    <w:rsid w:val="00DB1524"/>
    <w:rsid w:val="00DB178A"/>
    <w:rsid w:val="00DB182C"/>
    <w:rsid w:val="00DB3BD7"/>
    <w:rsid w:val="00DB6BB4"/>
    <w:rsid w:val="00DB7253"/>
    <w:rsid w:val="00DC2344"/>
    <w:rsid w:val="00DC2D7A"/>
    <w:rsid w:val="00DC47AC"/>
    <w:rsid w:val="00DC6425"/>
    <w:rsid w:val="00DC7E4A"/>
    <w:rsid w:val="00DD1074"/>
    <w:rsid w:val="00DD3999"/>
    <w:rsid w:val="00DD4F0E"/>
    <w:rsid w:val="00DD4FB1"/>
    <w:rsid w:val="00DD6EBB"/>
    <w:rsid w:val="00DD7A55"/>
    <w:rsid w:val="00DE3AF1"/>
    <w:rsid w:val="00DE73BA"/>
    <w:rsid w:val="00DE77C7"/>
    <w:rsid w:val="00DF0BF0"/>
    <w:rsid w:val="00DF2A89"/>
    <w:rsid w:val="00DF3CA2"/>
    <w:rsid w:val="00DF453E"/>
    <w:rsid w:val="00DF5572"/>
    <w:rsid w:val="00DF6526"/>
    <w:rsid w:val="00DF753C"/>
    <w:rsid w:val="00E00182"/>
    <w:rsid w:val="00E01463"/>
    <w:rsid w:val="00E02281"/>
    <w:rsid w:val="00E02E7A"/>
    <w:rsid w:val="00E033F2"/>
    <w:rsid w:val="00E036D8"/>
    <w:rsid w:val="00E037A5"/>
    <w:rsid w:val="00E05E0A"/>
    <w:rsid w:val="00E060BE"/>
    <w:rsid w:val="00E070DF"/>
    <w:rsid w:val="00E106CE"/>
    <w:rsid w:val="00E1416A"/>
    <w:rsid w:val="00E15D95"/>
    <w:rsid w:val="00E17761"/>
    <w:rsid w:val="00E17A32"/>
    <w:rsid w:val="00E24B9D"/>
    <w:rsid w:val="00E2661A"/>
    <w:rsid w:val="00E2694A"/>
    <w:rsid w:val="00E27469"/>
    <w:rsid w:val="00E27D16"/>
    <w:rsid w:val="00E3059A"/>
    <w:rsid w:val="00E3068D"/>
    <w:rsid w:val="00E30ED3"/>
    <w:rsid w:val="00E3261D"/>
    <w:rsid w:val="00E3266E"/>
    <w:rsid w:val="00E40414"/>
    <w:rsid w:val="00E41A4A"/>
    <w:rsid w:val="00E41B40"/>
    <w:rsid w:val="00E44800"/>
    <w:rsid w:val="00E44A35"/>
    <w:rsid w:val="00E4553D"/>
    <w:rsid w:val="00E46127"/>
    <w:rsid w:val="00E47A94"/>
    <w:rsid w:val="00E47FEA"/>
    <w:rsid w:val="00E50A35"/>
    <w:rsid w:val="00E534CF"/>
    <w:rsid w:val="00E53AB4"/>
    <w:rsid w:val="00E562A9"/>
    <w:rsid w:val="00E56772"/>
    <w:rsid w:val="00E60E9E"/>
    <w:rsid w:val="00E624E9"/>
    <w:rsid w:val="00E639DE"/>
    <w:rsid w:val="00E63ADD"/>
    <w:rsid w:val="00E6423A"/>
    <w:rsid w:val="00E71FA9"/>
    <w:rsid w:val="00E736D3"/>
    <w:rsid w:val="00E74314"/>
    <w:rsid w:val="00E750D2"/>
    <w:rsid w:val="00E80FB0"/>
    <w:rsid w:val="00E81416"/>
    <w:rsid w:val="00E81CB4"/>
    <w:rsid w:val="00E840A5"/>
    <w:rsid w:val="00E8585B"/>
    <w:rsid w:val="00E85F83"/>
    <w:rsid w:val="00E87E3A"/>
    <w:rsid w:val="00E87F41"/>
    <w:rsid w:val="00E90BFA"/>
    <w:rsid w:val="00E91FD9"/>
    <w:rsid w:val="00E94152"/>
    <w:rsid w:val="00E95D7A"/>
    <w:rsid w:val="00E96850"/>
    <w:rsid w:val="00E96FF8"/>
    <w:rsid w:val="00E97EF8"/>
    <w:rsid w:val="00EA3F15"/>
    <w:rsid w:val="00EA6CD0"/>
    <w:rsid w:val="00EA7847"/>
    <w:rsid w:val="00EB29EB"/>
    <w:rsid w:val="00EB326D"/>
    <w:rsid w:val="00EB4C2F"/>
    <w:rsid w:val="00EB58A9"/>
    <w:rsid w:val="00EC12D6"/>
    <w:rsid w:val="00EC13BC"/>
    <w:rsid w:val="00EC2898"/>
    <w:rsid w:val="00EC3E16"/>
    <w:rsid w:val="00EC3F9F"/>
    <w:rsid w:val="00EC5413"/>
    <w:rsid w:val="00EC660F"/>
    <w:rsid w:val="00EC6759"/>
    <w:rsid w:val="00ED4CAB"/>
    <w:rsid w:val="00ED6618"/>
    <w:rsid w:val="00ED72E3"/>
    <w:rsid w:val="00EE0E72"/>
    <w:rsid w:val="00EE2CB5"/>
    <w:rsid w:val="00EE2E6E"/>
    <w:rsid w:val="00EE6A92"/>
    <w:rsid w:val="00EE75F0"/>
    <w:rsid w:val="00EE7805"/>
    <w:rsid w:val="00EF0F91"/>
    <w:rsid w:val="00EF4206"/>
    <w:rsid w:val="00EF63FE"/>
    <w:rsid w:val="00F0367E"/>
    <w:rsid w:val="00F0759E"/>
    <w:rsid w:val="00F10044"/>
    <w:rsid w:val="00F11E68"/>
    <w:rsid w:val="00F16A43"/>
    <w:rsid w:val="00F21A47"/>
    <w:rsid w:val="00F2495F"/>
    <w:rsid w:val="00F34405"/>
    <w:rsid w:val="00F40E27"/>
    <w:rsid w:val="00F43275"/>
    <w:rsid w:val="00F436C7"/>
    <w:rsid w:val="00F46409"/>
    <w:rsid w:val="00F46780"/>
    <w:rsid w:val="00F4680B"/>
    <w:rsid w:val="00F46865"/>
    <w:rsid w:val="00F526B2"/>
    <w:rsid w:val="00F5275B"/>
    <w:rsid w:val="00F63448"/>
    <w:rsid w:val="00F70BFD"/>
    <w:rsid w:val="00F72CB8"/>
    <w:rsid w:val="00F72D53"/>
    <w:rsid w:val="00F73B93"/>
    <w:rsid w:val="00F7538B"/>
    <w:rsid w:val="00F77159"/>
    <w:rsid w:val="00F779D2"/>
    <w:rsid w:val="00F77BB4"/>
    <w:rsid w:val="00F77D2D"/>
    <w:rsid w:val="00F80E38"/>
    <w:rsid w:val="00F81289"/>
    <w:rsid w:val="00F81605"/>
    <w:rsid w:val="00F821A3"/>
    <w:rsid w:val="00F83849"/>
    <w:rsid w:val="00F871A0"/>
    <w:rsid w:val="00F8760A"/>
    <w:rsid w:val="00F90FB1"/>
    <w:rsid w:val="00F91D23"/>
    <w:rsid w:val="00F92096"/>
    <w:rsid w:val="00F92F07"/>
    <w:rsid w:val="00F9314A"/>
    <w:rsid w:val="00F940AC"/>
    <w:rsid w:val="00F940B2"/>
    <w:rsid w:val="00F951D9"/>
    <w:rsid w:val="00F958F4"/>
    <w:rsid w:val="00F95DA5"/>
    <w:rsid w:val="00FA188D"/>
    <w:rsid w:val="00FA2209"/>
    <w:rsid w:val="00FA2759"/>
    <w:rsid w:val="00FA4463"/>
    <w:rsid w:val="00FA61B6"/>
    <w:rsid w:val="00FA62AF"/>
    <w:rsid w:val="00FB4745"/>
    <w:rsid w:val="00FB5229"/>
    <w:rsid w:val="00FB70B8"/>
    <w:rsid w:val="00FC2A1D"/>
    <w:rsid w:val="00FC58EF"/>
    <w:rsid w:val="00FC6EE1"/>
    <w:rsid w:val="00FD231B"/>
    <w:rsid w:val="00FD31A7"/>
    <w:rsid w:val="00FD33DF"/>
    <w:rsid w:val="00FD554F"/>
    <w:rsid w:val="00FD7B86"/>
    <w:rsid w:val="00FE39D7"/>
    <w:rsid w:val="00FE4FDD"/>
    <w:rsid w:val="00FE6F28"/>
    <w:rsid w:val="00FF1300"/>
    <w:rsid w:val="00FF3FA1"/>
    <w:rsid w:val="00FF620C"/>
    <w:rsid w:val="00FF640C"/>
    <w:rsid w:val="0BD4E000"/>
    <w:rsid w:val="0DEAA7F0"/>
    <w:rsid w:val="0E1681AD"/>
    <w:rsid w:val="110DDF6E"/>
    <w:rsid w:val="1266EAA6"/>
    <w:rsid w:val="13E2C013"/>
    <w:rsid w:val="140E8C33"/>
    <w:rsid w:val="14BEC395"/>
    <w:rsid w:val="1B9DC482"/>
    <w:rsid w:val="1C22D2B6"/>
    <w:rsid w:val="1CD91B10"/>
    <w:rsid w:val="1DD74A54"/>
    <w:rsid w:val="20AF6525"/>
    <w:rsid w:val="2114E69C"/>
    <w:rsid w:val="21D462D3"/>
    <w:rsid w:val="268A71B6"/>
    <w:rsid w:val="30D37BBC"/>
    <w:rsid w:val="32FEF9D1"/>
    <w:rsid w:val="34C8E655"/>
    <w:rsid w:val="3C827B5D"/>
    <w:rsid w:val="3EE5681F"/>
    <w:rsid w:val="40B98626"/>
    <w:rsid w:val="43204FB9"/>
    <w:rsid w:val="4529BD0A"/>
    <w:rsid w:val="4583AED9"/>
    <w:rsid w:val="4591DFF5"/>
    <w:rsid w:val="4769A178"/>
    <w:rsid w:val="4B39014C"/>
    <w:rsid w:val="4CF71E02"/>
    <w:rsid w:val="4F8B1B32"/>
    <w:rsid w:val="4FEE65B4"/>
    <w:rsid w:val="59A52D3F"/>
    <w:rsid w:val="5A08441D"/>
    <w:rsid w:val="5B4BA895"/>
    <w:rsid w:val="5BA39C07"/>
    <w:rsid w:val="5EECA893"/>
    <w:rsid w:val="602E727C"/>
    <w:rsid w:val="6043461E"/>
    <w:rsid w:val="64283168"/>
    <w:rsid w:val="64C10438"/>
    <w:rsid w:val="6C013AE3"/>
    <w:rsid w:val="6D0BD1CB"/>
    <w:rsid w:val="6D3757BD"/>
    <w:rsid w:val="6FAE2E75"/>
    <w:rsid w:val="7BDD06D5"/>
    <w:rsid w:val="7BF0278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4391673C-9DCA-407D-8516-1F7DE5F0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styleId="Hipervnculo">
    <w:name w:val="Hyperlink"/>
    <w:basedOn w:val="Fuentedeprrafopredeter"/>
    <w:uiPriority w:val="99"/>
    <w:unhideWhenUsed/>
    <w:rsid w:val="00F34405"/>
    <w:rPr>
      <w:color w:val="0000FF" w:themeColor="hyperlink"/>
      <w:u w:val="single"/>
    </w:rPr>
  </w:style>
  <w:style w:type="character" w:styleId="Mencinsinresolver">
    <w:name w:val="Unresolved Mention"/>
    <w:basedOn w:val="Fuentedeprrafopredeter"/>
    <w:uiPriority w:val="99"/>
    <w:semiHidden/>
    <w:unhideWhenUsed/>
    <w:rsid w:val="00F3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2.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4B39F5-F28D-41C9-98C7-B1BF2C94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9</Pages>
  <Words>3411</Words>
  <Characters>17514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20884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2020-03-27T22:54:00Z</cp:lastPrinted>
  <dcterms:created xsi:type="dcterms:W3CDTF">2020-03-27T23:25:00Z</dcterms:created>
  <dcterms:modified xsi:type="dcterms:W3CDTF">2020-03-27T23:25:00Z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