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35AAE" w14:textId="77777777" w:rsidR="00CA77FB" w:rsidRPr="00BF69C9" w:rsidRDefault="00485480" w:rsidP="003B3EF0">
      <w:pPr>
        <w:pStyle w:val="Encabezado"/>
        <w:tabs>
          <w:tab w:val="clear" w:pos="8504"/>
          <w:tab w:val="left" w:pos="0"/>
          <w:tab w:val="right" w:pos="9356"/>
        </w:tabs>
        <w:spacing w:before="600"/>
        <w:jc w:val="center"/>
        <w:rPr>
          <w:rFonts w:ascii="Bookman Old Style" w:hAnsi="Bookman Old Style"/>
          <w:b/>
          <w:bCs/>
          <w:noProof/>
          <w:szCs w:val="24"/>
          <w:lang w:val="es-ES"/>
        </w:rPr>
      </w:pPr>
      <w:bookmarkStart w:id="0" w:name="_GoBack"/>
      <w:bookmarkEnd w:id="0"/>
      <w:r>
        <w:rPr>
          <w:rFonts w:ascii="Bookman Old Style" w:hAnsi="Bookman Old Style"/>
          <w:noProof/>
          <w:szCs w:val="24"/>
        </w:rPr>
        <w:object w:dxaOrig="1440" w:dyaOrig="1440" w14:anchorId="76E890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.35pt;margin-top:-42.15pt;width:52.5pt;height:48.75pt;z-index:251658240" fillcolor="#0c9">
            <v:imagedata r:id="rId11" o:title=""/>
          </v:shape>
          <o:OLEObject Type="Embed" ProgID="PBrush" ShapeID="_x0000_s1026" DrawAspect="Content" ObjectID="_1645276265" r:id="rId12"/>
        </w:object>
      </w:r>
      <w:r w:rsidR="00CA77FB" w:rsidRPr="00BF69C9">
        <w:rPr>
          <w:rFonts w:ascii="Bookman Old Style" w:hAnsi="Bookman Old Style"/>
          <w:bCs/>
          <w:szCs w:val="24"/>
        </w:rPr>
        <w:t>Ministerio de Minas y Energía</w:t>
      </w:r>
    </w:p>
    <w:p w14:paraId="393AA4AC" w14:textId="77777777" w:rsidR="00CA77FB" w:rsidRPr="00BF69C9" w:rsidRDefault="00CA77FB" w:rsidP="00A501E6">
      <w:pPr>
        <w:pStyle w:val="Ttulo3"/>
        <w:tabs>
          <w:tab w:val="left" w:pos="0"/>
          <w:tab w:val="right" w:pos="9356"/>
        </w:tabs>
        <w:spacing w:before="480" w:after="480"/>
        <w:rPr>
          <w:rFonts w:ascii="Bookman Old Style" w:hAnsi="Bookman Old Style" w:cs="Arial"/>
          <w:spacing w:val="20"/>
          <w:szCs w:val="24"/>
        </w:rPr>
      </w:pPr>
      <w:r w:rsidRPr="00BF69C9">
        <w:rPr>
          <w:rFonts w:ascii="Bookman Old Style" w:hAnsi="Bookman Old Style" w:cs="Arial"/>
          <w:spacing w:val="20"/>
          <w:szCs w:val="24"/>
        </w:rPr>
        <w:t>COMISIÓN DE REGULACIÓN DE ENERGÍA Y GAS</w:t>
      </w:r>
    </w:p>
    <w:p w14:paraId="19CC1DB3" w14:textId="483C2064" w:rsidR="00CA77FB" w:rsidRPr="00BF69C9" w:rsidRDefault="00CA77FB" w:rsidP="004E410F">
      <w:pPr>
        <w:pStyle w:val="Ttulo5"/>
        <w:tabs>
          <w:tab w:val="left" w:pos="0"/>
          <w:tab w:val="right" w:pos="9356"/>
        </w:tabs>
        <w:spacing w:before="240" w:after="240"/>
        <w:rPr>
          <w:rFonts w:ascii="Bookman Old Style" w:hAnsi="Bookman Old Style"/>
          <w:sz w:val="24"/>
          <w:szCs w:val="24"/>
        </w:rPr>
      </w:pPr>
      <w:r w:rsidRPr="00BF69C9">
        <w:rPr>
          <w:rFonts w:ascii="Bookman Old Style" w:hAnsi="Bookman Old Style"/>
          <w:sz w:val="24"/>
          <w:szCs w:val="24"/>
        </w:rPr>
        <w:t xml:space="preserve">RESOLUCIÓN No. </w:t>
      </w:r>
      <w:r w:rsidR="00795BFB" w:rsidRPr="00BF69C9">
        <w:rPr>
          <w:rFonts w:ascii="Bookman Old Style" w:hAnsi="Bookman Old Style"/>
          <w:sz w:val="24"/>
          <w:szCs w:val="24"/>
        </w:rPr>
        <w:t xml:space="preserve">  </w:t>
      </w:r>
      <w:r w:rsidR="002571C8" w:rsidRPr="00BF69C9">
        <w:rPr>
          <w:rFonts w:ascii="Bookman Old Style" w:hAnsi="Bookman Old Style"/>
          <w:sz w:val="24"/>
          <w:szCs w:val="24"/>
        </w:rPr>
        <w:t xml:space="preserve"> </w:t>
      </w:r>
      <w:r w:rsidR="00795BFB" w:rsidRPr="00BF69C9">
        <w:rPr>
          <w:rFonts w:ascii="Bookman Old Style" w:hAnsi="Bookman Old Style"/>
          <w:sz w:val="24"/>
          <w:szCs w:val="24"/>
        </w:rPr>
        <w:t xml:space="preserve">   </w:t>
      </w:r>
      <w:r w:rsidRPr="00BF69C9">
        <w:rPr>
          <w:rFonts w:ascii="Bookman Old Style" w:hAnsi="Bookman Old Style"/>
          <w:sz w:val="24"/>
          <w:szCs w:val="24"/>
        </w:rPr>
        <w:t>DE 20</w:t>
      </w:r>
      <w:r w:rsidR="00E10D00">
        <w:rPr>
          <w:rFonts w:ascii="Bookman Old Style" w:hAnsi="Bookman Old Style"/>
          <w:sz w:val="24"/>
          <w:szCs w:val="24"/>
        </w:rPr>
        <w:t>20</w:t>
      </w:r>
    </w:p>
    <w:p w14:paraId="469C0CE1" w14:textId="77777777" w:rsidR="00CA77FB" w:rsidRPr="00BF69C9" w:rsidRDefault="00CA77FB" w:rsidP="00A501E6">
      <w:pPr>
        <w:pStyle w:val="Ttulo3"/>
        <w:tabs>
          <w:tab w:val="left" w:pos="0"/>
          <w:tab w:val="right" w:pos="9356"/>
        </w:tabs>
        <w:spacing w:before="360" w:after="360"/>
        <w:rPr>
          <w:rFonts w:ascii="Bookman Old Style" w:hAnsi="Bookman Old Style"/>
          <w:b w:val="0"/>
          <w:szCs w:val="24"/>
        </w:rPr>
      </w:pPr>
      <w:r w:rsidRPr="00BF69C9">
        <w:rPr>
          <w:rFonts w:ascii="Bookman Old Style" w:hAnsi="Bookman Old Style"/>
          <w:b w:val="0"/>
          <w:szCs w:val="24"/>
        </w:rPr>
        <w:t>(                                  )</w:t>
      </w:r>
    </w:p>
    <w:p w14:paraId="6BA6FE0F" w14:textId="77777777" w:rsidR="00D76752" w:rsidRPr="00BF69C9" w:rsidRDefault="00D76752" w:rsidP="001A7613">
      <w:pPr>
        <w:spacing w:before="0" w:after="360"/>
        <w:jc w:val="center"/>
      </w:pPr>
      <w:r w:rsidRPr="00BF69C9">
        <w:t xml:space="preserve">Por la cual se </w:t>
      </w:r>
      <w:r w:rsidR="002F7B19">
        <w:t xml:space="preserve">aprueban </w:t>
      </w:r>
      <w:r w:rsidR="00B42993">
        <w:t xml:space="preserve">las variables </w:t>
      </w:r>
      <w:r w:rsidR="00452577">
        <w:t xml:space="preserve">necesarias </w:t>
      </w:r>
      <w:r w:rsidR="00B42993">
        <w:t xml:space="preserve">para </w:t>
      </w:r>
      <w:r w:rsidR="00C202E9">
        <w:t xml:space="preserve">calcular </w:t>
      </w:r>
      <w:r w:rsidR="002F7B19">
        <w:t xml:space="preserve">los ingresos </w:t>
      </w:r>
      <w:r w:rsidR="00C202E9">
        <w:t xml:space="preserve">y cargos </w:t>
      </w:r>
      <w:r w:rsidR="002F7B19">
        <w:t xml:space="preserve">asociados con la actividad de distribución de energía eléctrica para el mercado de comercialización atendido por </w:t>
      </w:r>
      <w:r w:rsidR="00EE5441">
        <w:t xml:space="preserve">Empresas Municipales de Cartago </w:t>
      </w:r>
      <w:r w:rsidR="00253410" w:rsidRPr="00253410">
        <w:t>E.S.P.</w:t>
      </w:r>
      <w:r w:rsidR="00253410">
        <w:t xml:space="preserve"> </w:t>
      </w:r>
    </w:p>
    <w:p w14:paraId="006D7BFD" w14:textId="77777777" w:rsidR="00045D3D" w:rsidRPr="00BF69C9" w:rsidRDefault="00045D3D" w:rsidP="00A501E6">
      <w:pPr>
        <w:keepNext/>
        <w:spacing w:before="480" w:after="480"/>
        <w:jc w:val="center"/>
        <w:outlineLvl w:val="2"/>
        <w:rPr>
          <w:b/>
        </w:rPr>
      </w:pPr>
      <w:r w:rsidRPr="00BF69C9">
        <w:rPr>
          <w:b/>
        </w:rPr>
        <w:t xml:space="preserve">LA COMISIÓN DE REGULACIÓN </w:t>
      </w:r>
      <w:r w:rsidR="00A06C25" w:rsidRPr="00BF69C9">
        <w:rPr>
          <w:b/>
        </w:rPr>
        <w:t>DE ENERGÍA</w:t>
      </w:r>
      <w:r w:rsidRPr="00BF69C9">
        <w:rPr>
          <w:b/>
        </w:rPr>
        <w:t xml:space="preserve"> Y GAS</w:t>
      </w:r>
    </w:p>
    <w:p w14:paraId="033A5A2D" w14:textId="77777777" w:rsidR="00045D3D" w:rsidRPr="00BF69C9" w:rsidRDefault="009A0748" w:rsidP="001A7613">
      <w:pPr>
        <w:spacing w:before="0" w:after="0"/>
        <w:jc w:val="center"/>
      </w:pPr>
      <w:r w:rsidRPr="00BF69C9">
        <w:t>En ejercicio de sus atribuciones constitucionales y legales, en especial las conferidas por las Leyes 142 y 143 de 1994, y en desarrollo de los Decretos 1524, 2253 de 1994, 2696 de 2004 y 1260 de 2013.</w:t>
      </w:r>
    </w:p>
    <w:p w14:paraId="70A22BD7" w14:textId="77777777" w:rsidR="00045D3D" w:rsidRPr="00BF69C9" w:rsidRDefault="00955F64" w:rsidP="00A501E6">
      <w:pPr>
        <w:keepNext/>
        <w:spacing w:before="480" w:after="480"/>
        <w:jc w:val="center"/>
        <w:outlineLvl w:val="2"/>
        <w:rPr>
          <w:b/>
        </w:rPr>
      </w:pPr>
      <w:r w:rsidRPr="00BF69C9">
        <w:rPr>
          <w:b/>
        </w:rPr>
        <w:t>C</w:t>
      </w:r>
      <w:r w:rsidR="00045D3D" w:rsidRPr="00BF69C9">
        <w:rPr>
          <w:b/>
        </w:rPr>
        <w:t>ONSIDERAND</w:t>
      </w:r>
      <w:r w:rsidR="00A06C25" w:rsidRPr="00BF69C9">
        <w:rPr>
          <w:b/>
        </w:rPr>
        <w:t>O</w:t>
      </w:r>
      <w:r w:rsidRPr="00BF69C9">
        <w:rPr>
          <w:b/>
        </w:rPr>
        <w:t xml:space="preserve"> </w:t>
      </w:r>
      <w:r w:rsidR="00A06C25" w:rsidRPr="00BF69C9">
        <w:rPr>
          <w:b/>
        </w:rPr>
        <w:t>Q</w:t>
      </w:r>
      <w:r w:rsidR="00045D3D" w:rsidRPr="00BF69C9">
        <w:rPr>
          <w:b/>
        </w:rPr>
        <w:t>UE:</w:t>
      </w:r>
    </w:p>
    <w:p w14:paraId="1878C4FD" w14:textId="5EC077F4" w:rsidR="008625B3" w:rsidRDefault="002A7D62" w:rsidP="004135D1">
      <w:r>
        <w:t xml:space="preserve">Mediante la Resolución CREG 015 de 2018, publicada en el </w:t>
      </w:r>
      <w:r w:rsidRPr="6BE68867">
        <w:rPr>
          <w:i/>
          <w:iCs/>
        </w:rPr>
        <w:t>Diario Oficial</w:t>
      </w:r>
      <w:r>
        <w:t xml:space="preserve"> del 3 de febrero de 2018, se expidió la metodología para la remuneración de la actividad de distribución de energía eléctrica en el Sistema Interconectado Nacional</w:t>
      </w:r>
      <w:r w:rsidR="00C771BE">
        <w:t>, SIN</w:t>
      </w:r>
      <w:r w:rsidR="00F91043">
        <w:t xml:space="preserve">, la cual fue aclarada y modificada por las resoluciones CREG 085 de 2018 y 036 </w:t>
      </w:r>
      <w:r w:rsidR="26AF16C0">
        <w:t xml:space="preserve">y 199 </w:t>
      </w:r>
      <w:r w:rsidR="00F91043">
        <w:t>de 2019</w:t>
      </w:r>
      <w:r w:rsidR="008625B3">
        <w:t>.</w:t>
      </w:r>
    </w:p>
    <w:p w14:paraId="6C29DC06" w14:textId="77777777" w:rsidR="00016B85" w:rsidRDefault="00016B85" w:rsidP="004135D1">
      <w:r>
        <w:t>Por medio de la</w:t>
      </w:r>
      <w:r w:rsidR="00332775">
        <w:t>s</w:t>
      </w:r>
      <w:r>
        <w:t xml:space="preserve"> </w:t>
      </w:r>
      <w:r w:rsidR="00332775">
        <w:t>r</w:t>
      </w:r>
      <w:r>
        <w:t>esoluci</w:t>
      </w:r>
      <w:r w:rsidR="00332775">
        <w:t xml:space="preserve">ones </w:t>
      </w:r>
      <w:r>
        <w:t>CREG 015 de 201</w:t>
      </w:r>
      <w:r w:rsidR="00C202E9">
        <w:t>9</w:t>
      </w:r>
      <w:r>
        <w:t xml:space="preserve"> </w:t>
      </w:r>
      <w:r w:rsidR="00332775">
        <w:t xml:space="preserve">y 007 de 2020 </w:t>
      </w:r>
      <w:r>
        <w:t xml:space="preserve">se </w:t>
      </w:r>
      <w:r w:rsidR="00332775">
        <w:t xml:space="preserve">modificaron </w:t>
      </w:r>
      <w:r w:rsidRPr="00016B85">
        <w:t>la</w:t>
      </w:r>
      <w:r w:rsidR="00332775">
        <w:t>s</w:t>
      </w:r>
      <w:r w:rsidRPr="00016B85">
        <w:t xml:space="preserve"> tasa</w:t>
      </w:r>
      <w:r w:rsidR="00332775">
        <w:t>s</w:t>
      </w:r>
      <w:r w:rsidRPr="00016B85">
        <w:t xml:space="preserve"> de retorno para la actividad de distribución de energía eléctrica aprobada</w:t>
      </w:r>
      <w:r w:rsidR="00332775">
        <w:t>s</w:t>
      </w:r>
      <w:r w:rsidRPr="00016B85">
        <w:t xml:space="preserve"> en la Resolución CREG 016 de 2018</w:t>
      </w:r>
      <w:r>
        <w:t>.</w:t>
      </w:r>
    </w:p>
    <w:p w14:paraId="1CEAC246" w14:textId="7B6F50AA" w:rsidR="002F7B19" w:rsidRDefault="00AB45AE" w:rsidP="002A7D62">
      <w:pPr>
        <w:rPr>
          <w:spacing w:val="-3"/>
        </w:rPr>
      </w:pPr>
      <w:r>
        <w:t xml:space="preserve">Empresas Municipales de Cartago </w:t>
      </w:r>
      <w:r w:rsidRPr="00253410">
        <w:t>E.S.P.</w:t>
      </w:r>
      <w:r w:rsidR="00016B85" w:rsidRPr="00206407">
        <w:rPr>
          <w:spacing w:val="-3"/>
        </w:rPr>
        <w:t xml:space="preserve">, </w:t>
      </w:r>
      <w:r w:rsidR="002F7B19" w:rsidRPr="00206407">
        <w:rPr>
          <w:spacing w:val="-3"/>
        </w:rPr>
        <w:t xml:space="preserve">mediante comunicación </w:t>
      </w:r>
      <w:r w:rsidR="00016B85" w:rsidRPr="00206407">
        <w:rPr>
          <w:spacing w:val="-3"/>
        </w:rPr>
        <w:t>con radicado CREG E</w:t>
      </w:r>
      <w:r w:rsidR="00680725">
        <w:rPr>
          <w:spacing w:val="-3"/>
        </w:rPr>
        <w:t>-</w:t>
      </w:r>
      <w:r w:rsidR="00016B85" w:rsidRPr="00206407">
        <w:rPr>
          <w:spacing w:val="-3"/>
        </w:rPr>
        <w:t>2018-00</w:t>
      </w:r>
      <w:r w:rsidR="00F44512">
        <w:rPr>
          <w:spacing w:val="-3"/>
        </w:rPr>
        <w:t>9</w:t>
      </w:r>
      <w:r>
        <w:rPr>
          <w:spacing w:val="-3"/>
        </w:rPr>
        <w:t>181</w:t>
      </w:r>
      <w:r w:rsidR="00016B85" w:rsidRPr="00206407">
        <w:rPr>
          <w:spacing w:val="-3"/>
        </w:rPr>
        <w:t xml:space="preserve"> del </w:t>
      </w:r>
      <w:r w:rsidR="00F44512">
        <w:rPr>
          <w:spacing w:val="-3"/>
        </w:rPr>
        <w:t>1</w:t>
      </w:r>
      <w:r>
        <w:rPr>
          <w:spacing w:val="-3"/>
        </w:rPr>
        <w:t>0</w:t>
      </w:r>
      <w:r w:rsidR="00206407" w:rsidRPr="00206407">
        <w:rPr>
          <w:spacing w:val="-3"/>
        </w:rPr>
        <w:t xml:space="preserve"> de </w:t>
      </w:r>
      <w:r w:rsidR="00F44512">
        <w:rPr>
          <w:spacing w:val="-3"/>
        </w:rPr>
        <w:t xml:space="preserve">septiembre </w:t>
      </w:r>
      <w:r w:rsidR="00206407" w:rsidRPr="00206407">
        <w:rPr>
          <w:spacing w:val="-3"/>
        </w:rPr>
        <w:t>de</w:t>
      </w:r>
      <w:r w:rsidR="00016B85" w:rsidRPr="00206407">
        <w:rPr>
          <w:spacing w:val="-3"/>
        </w:rPr>
        <w:t xml:space="preserve"> 2018, solicitó la aprobación de los ingresos</w:t>
      </w:r>
      <w:r w:rsidR="00016B85" w:rsidRPr="00016B85">
        <w:rPr>
          <w:spacing w:val="-3"/>
        </w:rPr>
        <w:t xml:space="preserve"> asociados con el sistema de distribución local que opera</w:t>
      </w:r>
      <w:r w:rsidR="00C202E9">
        <w:rPr>
          <w:spacing w:val="-3"/>
        </w:rPr>
        <w:t>.</w:t>
      </w:r>
    </w:p>
    <w:p w14:paraId="752BC713" w14:textId="77777777" w:rsidR="002F7B19" w:rsidRDefault="002F7B19" w:rsidP="002A7D62">
      <w:pPr>
        <w:rPr>
          <w:spacing w:val="-3"/>
        </w:rPr>
      </w:pPr>
      <w:r w:rsidRPr="00BC1B33">
        <w:rPr>
          <w:spacing w:val="-3"/>
        </w:rPr>
        <w:t>Mediante Auto</w:t>
      </w:r>
      <w:r w:rsidR="002F72DB" w:rsidRPr="00BC1B33">
        <w:rPr>
          <w:spacing w:val="-3"/>
        </w:rPr>
        <w:t xml:space="preserve"> del </w:t>
      </w:r>
      <w:r w:rsidR="00253410">
        <w:rPr>
          <w:spacing w:val="-3"/>
        </w:rPr>
        <w:t>26</w:t>
      </w:r>
      <w:r w:rsidR="002F72DB" w:rsidRPr="00BC1B33">
        <w:rPr>
          <w:spacing w:val="-3"/>
        </w:rPr>
        <w:t xml:space="preserve"> de </w:t>
      </w:r>
      <w:r w:rsidR="00F44512">
        <w:rPr>
          <w:spacing w:val="-3"/>
        </w:rPr>
        <w:t xml:space="preserve">septiembre </w:t>
      </w:r>
      <w:r w:rsidR="002F72DB" w:rsidRPr="00BC1B33">
        <w:rPr>
          <w:spacing w:val="-3"/>
        </w:rPr>
        <w:t xml:space="preserve">de 2018 </w:t>
      </w:r>
      <w:r w:rsidRPr="00BC1B33">
        <w:rPr>
          <w:spacing w:val="-3"/>
        </w:rPr>
        <w:t>se dio inicio a la actuación administrativa</w:t>
      </w:r>
      <w:r w:rsidR="00A956C0" w:rsidRPr="00BC1B33">
        <w:rPr>
          <w:spacing w:val="-3"/>
        </w:rPr>
        <w:t>,</w:t>
      </w:r>
      <w:r w:rsidR="002F72DB" w:rsidRPr="00BC1B33">
        <w:rPr>
          <w:spacing w:val="-3"/>
        </w:rPr>
        <w:t xml:space="preserve"> </w:t>
      </w:r>
      <w:r w:rsidR="00A956C0" w:rsidRPr="00BC1B33">
        <w:rPr>
          <w:spacing w:val="-3"/>
        </w:rPr>
        <w:t xml:space="preserve">asignada al </w:t>
      </w:r>
      <w:r w:rsidR="002F72DB" w:rsidRPr="00BC1B33">
        <w:rPr>
          <w:spacing w:val="-3"/>
        </w:rPr>
        <w:t>expediente 2018-01</w:t>
      </w:r>
      <w:r w:rsidR="00253410">
        <w:rPr>
          <w:spacing w:val="-3"/>
        </w:rPr>
        <w:t>6</w:t>
      </w:r>
      <w:r w:rsidR="00377E5C">
        <w:rPr>
          <w:spacing w:val="-3"/>
        </w:rPr>
        <w:t>5</w:t>
      </w:r>
      <w:r w:rsidR="00A956C0" w:rsidRPr="00BC1B33">
        <w:rPr>
          <w:spacing w:val="-3"/>
        </w:rPr>
        <w:t>,</w:t>
      </w:r>
      <w:r w:rsidR="003C0474" w:rsidRPr="00BC1B33">
        <w:rPr>
          <w:spacing w:val="-3"/>
        </w:rPr>
        <w:t xml:space="preserve"> durante la cual se surtieron las respectivas</w:t>
      </w:r>
      <w:r w:rsidR="003C0474" w:rsidRPr="00FE4ECD">
        <w:rPr>
          <w:spacing w:val="-3"/>
        </w:rPr>
        <w:t xml:space="preserve"> aclaraciones y correcciones como respuesta a las etapas probatorias correspondientes</w:t>
      </w:r>
      <w:r w:rsidR="002F72DB" w:rsidRPr="00FE4ECD">
        <w:rPr>
          <w:spacing w:val="-3"/>
        </w:rPr>
        <w:t>.</w:t>
      </w:r>
    </w:p>
    <w:p w14:paraId="2B812754" w14:textId="023BF636" w:rsidR="0023598E" w:rsidRDefault="0023598E" w:rsidP="6BE68867">
      <w:pPr>
        <w:rPr>
          <w:rFonts w:asciiTheme="minorHAnsi" w:eastAsiaTheme="minorEastAsia" w:hAnsiTheme="minorHAnsi" w:cstheme="minorBidi"/>
          <w:spacing w:val="-3"/>
        </w:rPr>
      </w:pPr>
      <w:r>
        <w:rPr>
          <w:spacing w:val="-3"/>
        </w:rPr>
        <w:t xml:space="preserve">En </w:t>
      </w:r>
      <w:r w:rsidRPr="003B7D11">
        <w:rPr>
          <w:spacing w:val="-3"/>
        </w:rPr>
        <w:t>el documento</w:t>
      </w:r>
      <w:r w:rsidR="0023338E" w:rsidRPr="003B7D11">
        <w:rPr>
          <w:spacing w:val="-3"/>
        </w:rPr>
        <w:t xml:space="preserve"> </w:t>
      </w:r>
      <w:r w:rsidR="00E10D00">
        <w:rPr>
          <w:spacing w:val="-3"/>
        </w:rPr>
        <w:t xml:space="preserve">011 </w:t>
      </w:r>
      <w:r w:rsidR="0023338E" w:rsidRPr="003B7D11">
        <w:rPr>
          <w:spacing w:val="-3"/>
        </w:rPr>
        <w:t>de</w:t>
      </w:r>
      <w:r w:rsidR="0023338E">
        <w:rPr>
          <w:spacing w:val="-3"/>
        </w:rPr>
        <w:t xml:space="preserve"> 20</w:t>
      </w:r>
      <w:r w:rsidR="005508C5">
        <w:rPr>
          <w:spacing w:val="-3"/>
        </w:rPr>
        <w:t>20</w:t>
      </w:r>
      <w:r w:rsidR="0023338E">
        <w:rPr>
          <w:spacing w:val="-3"/>
        </w:rPr>
        <w:t xml:space="preserve"> </w:t>
      </w:r>
      <w:r w:rsidR="003B3EF0">
        <w:rPr>
          <w:spacing w:val="-3"/>
        </w:rPr>
        <w:t xml:space="preserve">se encuentra el </w:t>
      </w:r>
      <w:r>
        <w:rPr>
          <w:spacing w:val="-3"/>
        </w:rPr>
        <w:t xml:space="preserve">soporte </w:t>
      </w:r>
      <w:r w:rsidR="003B3EF0">
        <w:rPr>
          <w:spacing w:val="-3"/>
        </w:rPr>
        <w:t xml:space="preserve">de esta </w:t>
      </w:r>
      <w:r>
        <w:rPr>
          <w:spacing w:val="-3"/>
        </w:rPr>
        <w:t>resolución</w:t>
      </w:r>
      <w:r w:rsidR="003B3EF0">
        <w:rPr>
          <w:spacing w:val="-3"/>
        </w:rPr>
        <w:t xml:space="preserve">, el cual incluye, entre otros, </w:t>
      </w:r>
      <w:r>
        <w:rPr>
          <w:spacing w:val="-3"/>
        </w:rPr>
        <w:t>los criterios de revisión de la información</w:t>
      </w:r>
      <w:r w:rsidR="003B3EF0">
        <w:rPr>
          <w:spacing w:val="-3"/>
        </w:rPr>
        <w:t xml:space="preserve">, las diferencias identificadas, </w:t>
      </w:r>
      <w:r>
        <w:rPr>
          <w:spacing w:val="-3"/>
        </w:rPr>
        <w:t>la información utilizada</w:t>
      </w:r>
      <w:r w:rsidR="003B3EF0">
        <w:rPr>
          <w:spacing w:val="-3"/>
        </w:rPr>
        <w:t xml:space="preserve">, los inventarios aprobados, las memorias de cálculo y demás </w:t>
      </w:r>
      <w:r w:rsidR="00B42993">
        <w:rPr>
          <w:spacing w:val="-3"/>
        </w:rPr>
        <w:t xml:space="preserve">consideraciones </w:t>
      </w:r>
      <w:r w:rsidR="003B3EF0">
        <w:rPr>
          <w:spacing w:val="-3"/>
        </w:rPr>
        <w:t xml:space="preserve">empleadas para calcular </w:t>
      </w:r>
      <w:r>
        <w:rPr>
          <w:spacing w:val="-3"/>
        </w:rPr>
        <w:t>los</w:t>
      </w:r>
      <w:r w:rsidR="00B42993">
        <w:rPr>
          <w:spacing w:val="-3"/>
        </w:rPr>
        <w:t xml:space="preserve"> valores,</w:t>
      </w:r>
      <w:r>
        <w:rPr>
          <w:spacing w:val="-3"/>
        </w:rPr>
        <w:t xml:space="preserve"> </w:t>
      </w:r>
      <w:r w:rsidR="00B42993">
        <w:rPr>
          <w:spacing w:val="-3"/>
        </w:rPr>
        <w:t xml:space="preserve">variables, factores, </w:t>
      </w:r>
      <w:r w:rsidR="00B42993" w:rsidRPr="00680725">
        <w:rPr>
          <w:spacing w:val="-3"/>
        </w:rPr>
        <w:t>indicadores</w:t>
      </w:r>
      <w:r w:rsidR="003B3EF0" w:rsidRPr="00680725">
        <w:rPr>
          <w:spacing w:val="-3"/>
        </w:rPr>
        <w:t xml:space="preserve"> </w:t>
      </w:r>
      <w:r w:rsidR="00B42993" w:rsidRPr="00680725">
        <w:rPr>
          <w:rFonts w:eastAsia="Arial" w:cs="Arial"/>
          <w:spacing w:val="-3"/>
        </w:rPr>
        <w:t>e</w:t>
      </w:r>
      <w:r w:rsidR="003B3EF0" w:rsidRPr="00680725">
        <w:rPr>
          <w:rFonts w:eastAsiaTheme="minorEastAsia" w:cstheme="minorBidi"/>
          <w:spacing w:val="-3"/>
        </w:rPr>
        <w:t xml:space="preserve"> </w:t>
      </w:r>
      <w:r w:rsidRPr="00680725">
        <w:rPr>
          <w:rFonts w:eastAsiaTheme="minorEastAsia" w:cstheme="minorBidi"/>
          <w:spacing w:val="-3"/>
        </w:rPr>
        <w:t>índices que se aprueban en la presente resolución</w:t>
      </w:r>
      <w:r w:rsidRPr="6BE68867">
        <w:rPr>
          <w:rFonts w:asciiTheme="minorHAnsi" w:eastAsiaTheme="minorEastAsia" w:hAnsiTheme="minorHAnsi" w:cstheme="minorBidi"/>
          <w:spacing w:val="-3"/>
        </w:rPr>
        <w:t>.</w:t>
      </w:r>
    </w:p>
    <w:p w14:paraId="14CE8C12" w14:textId="31CA3821" w:rsidR="002A7D62" w:rsidRDefault="002A7D62" w:rsidP="002A7D62">
      <w:pPr>
        <w:rPr>
          <w:spacing w:val="-3"/>
        </w:rPr>
      </w:pPr>
      <w:r w:rsidRPr="00BF69C9">
        <w:rPr>
          <w:spacing w:val="-3"/>
        </w:rPr>
        <w:t xml:space="preserve">Con base en lo anterior, la Comisión de Regulación de Energía y Gas, en su sesión </w:t>
      </w:r>
      <w:r w:rsidR="00E10D00">
        <w:rPr>
          <w:spacing w:val="-3"/>
        </w:rPr>
        <w:t>981</w:t>
      </w:r>
      <w:r w:rsidR="00366AC7" w:rsidRPr="003B7D11">
        <w:rPr>
          <w:spacing w:val="-3"/>
        </w:rPr>
        <w:t xml:space="preserve"> del </w:t>
      </w:r>
      <w:r w:rsidR="00E10D00">
        <w:rPr>
          <w:spacing w:val="-3"/>
        </w:rPr>
        <w:t>26</w:t>
      </w:r>
      <w:r w:rsidRPr="00BF69C9">
        <w:rPr>
          <w:spacing w:val="-3"/>
        </w:rPr>
        <w:t xml:space="preserve"> de </w:t>
      </w:r>
      <w:r w:rsidR="005508C5">
        <w:rPr>
          <w:spacing w:val="-3"/>
        </w:rPr>
        <w:t xml:space="preserve">febrero </w:t>
      </w:r>
      <w:r w:rsidRPr="00BF69C9">
        <w:rPr>
          <w:spacing w:val="-3"/>
        </w:rPr>
        <w:t>de 20</w:t>
      </w:r>
      <w:r w:rsidR="005508C5">
        <w:rPr>
          <w:spacing w:val="-3"/>
        </w:rPr>
        <w:t>20</w:t>
      </w:r>
      <w:r w:rsidRPr="00BF69C9">
        <w:rPr>
          <w:spacing w:val="-3"/>
        </w:rPr>
        <w:t xml:space="preserve">, acordó expedir esta resolución. </w:t>
      </w:r>
    </w:p>
    <w:p w14:paraId="52E05E1D" w14:textId="77777777" w:rsidR="00595129" w:rsidRDefault="00595129" w:rsidP="00BA15CB">
      <w:pPr>
        <w:spacing w:before="360" w:after="360"/>
        <w:ind w:right="51"/>
        <w:jc w:val="center"/>
        <w:rPr>
          <w:b/>
        </w:rPr>
      </w:pPr>
      <w:r w:rsidRPr="00BF69C9">
        <w:rPr>
          <w:b/>
        </w:rPr>
        <w:lastRenderedPageBreak/>
        <w:t>RESUELVE:</w:t>
      </w:r>
    </w:p>
    <w:p w14:paraId="048754A2" w14:textId="77777777" w:rsidR="00DB5B17" w:rsidRPr="00983FB3" w:rsidRDefault="00DB5B17" w:rsidP="00DB5B17">
      <w:pPr>
        <w:pStyle w:val="Artculo"/>
        <w:spacing w:before="200" w:after="200"/>
        <w:ind w:left="0"/>
        <w:outlineLvl w:val="2"/>
        <w:rPr>
          <w:b w:val="0"/>
        </w:rPr>
      </w:pPr>
      <w:r w:rsidRPr="00983FB3">
        <w:t xml:space="preserve">Ámbito de aplicación. </w:t>
      </w:r>
      <w:r w:rsidRPr="00983FB3">
        <w:rPr>
          <w:b w:val="0"/>
        </w:rPr>
        <w:t xml:space="preserve">En esta resolución se aprueban las variables necesarias para calcular los ingresos y cargos asociados con la actividad de distribución de energía eléctrica para el mercado de comercialización atendido </w:t>
      </w:r>
      <w:r w:rsidRPr="00AE39AB">
        <w:rPr>
          <w:b w:val="0"/>
        </w:rPr>
        <w:t xml:space="preserve">por </w:t>
      </w:r>
      <w:r w:rsidR="005C3F00" w:rsidRPr="005C3F00">
        <w:rPr>
          <w:b w:val="0"/>
        </w:rPr>
        <w:t>Empresas Municipales de Cartago E.S.P.</w:t>
      </w:r>
      <w:r w:rsidRPr="00983FB3">
        <w:rPr>
          <w:b w:val="0"/>
        </w:rPr>
        <w:t>, en aplicación de la Resolución CREG 015 de 2018.</w:t>
      </w:r>
    </w:p>
    <w:p w14:paraId="56C67303" w14:textId="61C32A08" w:rsidR="00B554FE" w:rsidRDefault="00690CEF" w:rsidP="00FB5CA9">
      <w:pPr>
        <w:pStyle w:val="Artculo"/>
        <w:spacing w:before="200" w:after="200"/>
        <w:ind w:left="0"/>
        <w:outlineLvl w:val="2"/>
        <w:rPr>
          <w:b w:val="0"/>
        </w:rPr>
      </w:pPr>
      <w:r w:rsidRPr="00690CEF">
        <w:t>Base regulatoria de activos eléctricos al inicio del per</w:t>
      </w:r>
      <w:r w:rsidR="00F9178D">
        <w:t>í</w:t>
      </w:r>
      <w:r w:rsidRPr="00690CEF">
        <w:t>odo tarifario</w:t>
      </w:r>
      <w:r>
        <w:rPr>
          <w:b w:val="0"/>
        </w:rPr>
        <w:t>. La base regulatoria de activos eléctricos al inicio del per</w:t>
      </w:r>
      <w:r w:rsidR="00F9178D">
        <w:rPr>
          <w:b w:val="0"/>
        </w:rPr>
        <w:t>í</w:t>
      </w:r>
      <w:r>
        <w:rPr>
          <w:b w:val="0"/>
        </w:rPr>
        <w:t>odo tarifario</w:t>
      </w:r>
      <w:r w:rsidR="00585CF8">
        <w:rPr>
          <w:b w:val="0"/>
        </w:rPr>
        <w:t xml:space="preserve">, </w:t>
      </w:r>
      <w:r w:rsidR="00585CF8" w:rsidRPr="00585CF8">
        <w:rPr>
          <w:b w:val="0"/>
          <w:i/>
        </w:rPr>
        <w:t>BRAE</w:t>
      </w:r>
      <w:r w:rsidR="00585CF8" w:rsidRPr="00585CF8">
        <w:rPr>
          <w:b w:val="0"/>
          <w:i/>
          <w:vertAlign w:val="subscript"/>
        </w:rPr>
        <w:t>j,n,0,</w:t>
      </w:r>
      <w:r>
        <w:rPr>
          <w:b w:val="0"/>
        </w:rPr>
        <w:t xml:space="preserve"> </w:t>
      </w:r>
      <w:r w:rsidRPr="00690CEF">
        <w:rPr>
          <w:b w:val="0"/>
        </w:rPr>
        <w:t>es el siguiente:</w:t>
      </w:r>
    </w:p>
    <w:p w14:paraId="163721B8" w14:textId="77777777" w:rsidR="00791EFE" w:rsidRDefault="00FA5BD7" w:rsidP="00FA5BD7">
      <w:pPr>
        <w:pStyle w:val="Descripcin"/>
      </w:pPr>
      <w:r>
        <w:t xml:space="preserve">Tabla </w:t>
      </w:r>
      <w:r>
        <w:fldChar w:fldCharType="begin"/>
      </w:r>
      <w:r>
        <w:instrText xml:space="preserve"> SEQ Tabla \* ARABIC </w:instrText>
      </w:r>
      <w:r>
        <w:fldChar w:fldCharType="separate"/>
      </w:r>
      <w:r w:rsidR="00A501E6">
        <w:rPr>
          <w:noProof/>
        </w:rPr>
        <w:t>1</w:t>
      </w:r>
      <w:r>
        <w:fldChar w:fldCharType="end"/>
      </w:r>
      <w:r>
        <w:t xml:space="preserve"> </w:t>
      </w:r>
      <w:r w:rsidR="00452577">
        <w:t>B</w:t>
      </w:r>
      <w:r>
        <w:t>ase regulatoria de activos eléctricos al inicio del periodo tarifario.</w:t>
      </w:r>
    </w:p>
    <w:tbl>
      <w:tblPr>
        <w:tblW w:w="3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2080"/>
      </w:tblGrid>
      <w:tr w:rsidR="00791EFE" w:rsidRPr="00791EFE" w14:paraId="40D6348F" w14:textId="77777777" w:rsidTr="00791EFE">
        <w:trPr>
          <w:trHeight w:val="460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54B56" w14:textId="77777777" w:rsidR="00791EFE" w:rsidRPr="00791EFE" w:rsidRDefault="00791EFE" w:rsidP="00791EFE">
            <w:pPr>
              <w:spacing w:before="0" w:after="0"/>
              <w:jc w:val="center"/>
              <w:rPr>
                <w:rFonts w:cs="Arial"/>
                <w:b/>
                <w:bCs/>
                <w:sz w:val="20"/>
                <w:szCs w:val="20"/>
                <w:lang w:val="es-CO" w:eastAsia="es-CO"/>
              </w:rPr>
            </w:pPr>
            <w:r w:rsidRPr="00791EFE">
              <w:rPr>
                <w:rFonts w:cs="Arial"/>
                <w:b/>
                <w:bCs/>
                <w:sz w:val="20"/>
                <w:szCs w:val="20"/>
                <w:lang w:val="es-CO" w:eastAsia="es-CO"/>
              </w:rPr>
              <w:t>Variable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F804A0" w14:textId="77777777" w:rsidR="00791EFE" w:rsidRPr="00791EFE" w:rsidRDefault="00791EFE" w:rsidP="00791EFE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791EFE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Pesos de diciembre de 2017</w:t>
            </w:r>
          </w:p>
        </w:tc>
      </w:tr>
      <w:tr w:rsidR="00791EFE" w:rsidRPr="00791EFE" w14:paraId="10F57710" w14:textId="77777777" w:rsidTr="00791EFE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21E5" w14:textId="77777777" w:rsidR="00791EFE" w:rsidRPr="00791EFE" w:rsidRDefault="00791EFE" w:rsidP="00791EFE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791EFE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BRAE</w:t>
            </w:r>
            <w:r w:rsidRPr="00791EFE">
              <w:rPr>
                <w:rFonts w:cs="Arial"/>
                <w:i/>
                <w:iCs/>
                <w:sz w:val="18"/>
                <w:szCs w:val="18"/>
                <w:vertAlign w:val="subscript"/>
                <w:lang w:val="es-CO" w:eastAsia="es-CO"/>
              </w:rPr>
              <w:t>j,3,0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4720" w14:textId="77777777" w:rsidR="00791EFE" w:rsidRPr="00791EFE" w:rsidRDefault="00791EFE" w:rsidP="00791EFE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791EFE">
              <w:rPr>
                <w:rFonts w:cs="Arial"/>
                <w:sz w:val="18"/>
                <w:szCs w:val="18"/>
                <w:lang w:val="es-CO" w:eastAsia="es-CO"/>
              </w:rPr>
              <w:t>8.882.492.144</w:t>
            </w:r>
          </w:p>
        </w:tc>
      </w:tr>
      <w:tr w:rsidR="00791EFE" w:rsidRPr="00791EFE" w14:paraId="5325F7C4" w14:textId="77777777" w:rsidTr="00791EFE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4B86" w14:textId="77777777" w:rsidR="00791EFE" w:rsidRPr="00791EFE" w:rsidRDefault="00791EFE" w:rsidP="00791EFE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791EFE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BRAE</w:t>
            </w:r>
            <w:r w:rsidRPr="00791EFE">
              <w:rPr>
                <w:rFonts w:cs="Arial"/>
                <w:i/>
                <w:iCs/>
                <w:sz w:val="18"/>
                <w:szCs w:val="18"/>
                <w:vertAlign w:val="subscript"/>
                <w:lang w:val="es-CO" w:eastAsia="es-CO"/>
              </w:rPr>
              <w:t>j,2,0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1BAF" w14:textId="77777777" w:rsidR="00791EFE" w:rsidRPr="00791EFE" w:rsidRDefault="00791EFE" w:rsidP="00791EFE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791EFE">
              <w:rPr>
                <w:rFonts w:cs="Arial"/>
                <w:sz w:val="18"/>
                <w:szCs w:val="18"/>
                <w:lang w:val="es-CO" w:eastAsia="es-CO"/>
              </w:rPr>
              <w:t>28.716.067.575</w:t>
            </w:r>
          </w:p>
        </w:tc>
      </w:tr>
      <w:tr w:rsidR="00791EFE" w:rsidRPr="00791EFE" w14:paraId="5020C19C" w14:textId="77777777" w:rsidTr="00791EFE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0952" w14:textId="77777777" w:rsidR="00791EFE" w:rsidRPr="00791EFE" w:rsidRDefault="00791EFE" w:rsidP="00791EFE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791EFE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BRAE</w:t>
            </w:r>
            <w:r w:rsidRPr="00791EFE">
              <w:rPr>
                <w:rFonts w:cs="Arial"/>
                <w:i/>
                <w:iCs/>
                <w:sz w:val="18"/>
                <w:szCs w:val="18"/>
                <w:vertAlign w:val="subscript"/>
                <w:lang w:val="es-CO" w:eastAsia="es-CO"/>
              </w:rPr>
              <w:t>j,1,0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76F0" w14:textId="77777777" w:rsidR="00791EFE" w:rsidRPr="00791EFE" w:rsidRDefault="00791EFE" w:rsidP="00791EFE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791EFE">
              <w:rPr>
                <w:rFonts w:cs="Arial"/>
                <w:sz w:val="18"/>
                <w:szCs w:val="18"/>
                <w:lang w:val="es-CO" w:eastAsia="es-CO"/>
              </w:rPr>
              <w:t>22.349.338.726</w:t>
            </w:r>
          </w:p>
        </w:tc>
      </w:tr>
    </w:tbl>
    <w:p w14:paraId="13B05125" w14:textId="77777777" w:rsidR="0047525E" w:rsidRPr="0047525E" w:rsidRDefault="0047525E" w:rsidP="0047525E">
      <w:pPr>
        <w:pStyle w:val="Artculo"/>
        <w:numPr>
          <w:ilvl w:val="0"/>
          <w:numId w:val="0"/>
        </w:numPr>
        <w:outlineLvl w:val="2"/>
        <w:rPr>
          <w:b w:val="0"/>
        </w:rPr>
      </w:pPr>
      <w:r w:rsidRPr="0047525E">
        <w:t>Parágrafo:</w:t>
      </w:r>
      <w:r w:rsidRPr="0047525E">
        <w:rPr>
          <w:b w:val="0"/>
        </w:rPr>
        <w:t xml:space="preserve"> En aplicación de lo dispuesto en el artículo 6 de la Resolución CREG 015 de 2018 y el artículo 50 de la Resolución CREG 036 de 2019, el valor de los activos puestos en operación en el 2018, </w:t>
      </w:r>
      <w:r w:rsidR="000925E6">
        <w:rPr>
          <w:b w:val="0"/>
        </w:rPr>
        <w:t xml:space="preserve">se encuentran incluidos en la variable </w:t>
      </w:r>
      <w:r w:rsidR="000925E6" w:rsidRPr="000925E6">
        <w:rPr>
          <w:b w:val="0"/>
          <w:i/>
        </w:rPr>
        <w:t>BRAE</w:t>
      </w:r>
      <w:r w:rsidR="000925E6" w:rsidRPr="000925E6">
        <w:rPr>
          <w:b w:val="0"/>
          <w:i/>
          <w:vertAlign w:val="subscript"/>
        </w:rPr>
        <w:t>j,n,0</w:t>
      </w:r>
      <w:r w:rsidRPr="0047525E">
        <w:rPr>
          <w:b w:val="0"/>
        </w:rPr>
        <w:t>:</w:t>
      </w:r>
    </w:p>
    <w:p w14:paraId="6E25B940" w14:textId="77777777" w:rsidR="00690CEF" w:rsidRDefault="00690CEF" w:rsidP="00451303">
      <w:pPr>
        <w:pStyle w:val="Artculo"/>
        <w:ind w:left="0"/>
        <w:outlineLvl w:val="2"/>
        <w:rPr>
          <w:b w:val="0"/>
        </w:rPr>
      </w:pPr>
      <w:r w:rsidRPr="00690CEF">
        <w:t>Inversión aprobada en el plan de inversiones</w:t>
      </w:r>
      <w:r>
        <w:rPr>
          <w:b w:val="0"/>
        </w:rPr>
        <w:t xml:space="preserve">. </w:t>
      </w:r>
      <w:r w:rsidR="008944D2">
        <w:rPr>
          <w:b w:val="0"/>
        </w:rPr>
        <w:t>El valor de las i</w:t>
      </w:r>
      <w:r>
        <w:rPr>
          <w:b w:val="0"/>
        </w:rPr>
        <w:t>nversi</w:t>
      </w:r>
      <w:r w:rsidR="008944D2">
        <w:rPr>
          <w:b w:val="0"/>
        </w:rPr>
        <w:t xml:space="preserve">ones </w:t>
      </w:r>
      <w:r>
        <w:rPr>
          <w:b w:val="0"/>
        </w:rPr>
        <w:t>aprobada</w:t>
      </w:r>
      <w:r w:rsidR="008944D2">
        <w:rPr>
          <w:b w:val="0"/>
        </w:rPr>
        <w:t>s</w:t>
      </w:r>
      <w:r>
        <w:rPr>
          <w:b w:val="0"/>
        </w:rPr>
        <w:t xml:space="preserve"> en el plan de inversiones</w:t>
      </w:r>
      <w:r w:rsidR="00C44B9B">
        <w:rPr>
          <w:b w:val="0"/>
        </w:rPr>
        <w:t xml:space="preserve">, </w:t>
      </w:r>
      <w:r w:rsidR="00C44B9B" w:rsidRPr="00C44B9B">
        <w:rPr>
          <w:b w:val="0"/>
          <w:i/>
        </w:rPr>
        <w:t>INVA</w:t>
      </w:r>
      <w:r w:rsidR="00C44B9B" w:rsidRPr="00C44B9B">
        <w:rPr>
          <w:b w:val="0"/>
          <w:i/>
          <w:vertAlign w:val="subscript"/>
        </w:rPr>
        <w:t>j,n,l,t</w:t>
      </w:r>
      <w:r w:rsidR="00C44B9B">
        <w:rPr>
          <w:b w:val="0"/>
        </w:rPr>
        <w:t xml:space="preserve">, </w:t>
      </w:r>
      <w:r w:rsidR="008944D2">
        <w:rPr>
          <w:b w:val="0"/>
        </w:rPr>
        <w:t xml:space="preserve">para cada nivel de tensión, </w:t>
      </w:r>
      <w:r w:rsidR="008944D2" w:rsidRPr="00690CEF">
        <w:rPr>
          <w:b w:val="0"/>
        </w:rPr>
        <w:t xml:space="preserve">es </w:t>
      </w:r>
      <w:r w:rsidR="008944D2">
        <w:rPr>
          <w:b w:val="0"/>
        </w:rPr>
        <w:t xml:space="preserve">el </w:t>
      </w:r>
      <w:r w:rsidR="008944D2" w:rsidRPr="00690CEF">
        <w:rPr>
          <w:b w:val="0"/>
        </w:rPr>
        <w:t>siguiente:</w:t>
      </w:r>
    </w:p>
    <w:p w14:paraId="3840D106" w14:textId="77777777" w:rsidR="007E09A4" w:rsidRDefault="007E09A4" w:rsidP="007E09A4">
      <w:pPr>
        <w:pStyle w:val="Descripcin"/>
      </w:pPr>
      <w:r>
        <w:t xml:space="preserve">Tabla </w:t>
      </w:r>
      <w:r>
        <w:fldChar w:fldCharType="begin"/>
      </w:r>
      <w:r>
        <w:instrText xml:space="preserve"> SEQ Tabla \* ARABIC </w:instrText>
      </w:r>
      <w:r>
        <w:fldChar w:fldCharType="separate"/>
      </w:r>
      <w:r w:rsidR="00A501E6">
        <w:rPr>
          <w:noProof/>
        </w:rPr>
        <w:t>2</w:t>
      </w:r>
      <w:r>
        <w:fldChar w:fldCharType="end"/>
      </w:r>
      <w:r>
        <w:t xml:space="preserve"> Plan de inversiones del nivel de tensión 3, pesos de diciembre de 2017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8"/>
        <w:gridCol w:w="1630"/>
        <w:gridCol w:w="1600"/>
        <w:gridCol w:w="1600"/>
        <w:gridCol w:w="1600"/>
        <w:gridCol w:w="1598"/>
      </w:tblGrid>
      <w:tr w:rsidR="000925E6" w:rsidRPr="000925E6" w14:paraId="2A61436F" w14:textId="77777777" w:rsidTr="000925E6">
        <w:trPr>
          <w:trHeight w:val="460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FA7ED" w14:textId="77777777" w:rsidR="000925E6" w:rsidRPr="000925E6" w:rsidRDefault="000925E6" w:rsidP="000925E6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Categoría de activos </w:t>
            </w:r>
            <w:r w:rsidRPr="000925E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>l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9F348" w14:textId="77777777" w:rsidR="000925E6" w:rsidRPr="000925E6" w:rsidRDefault="000925E6" w:rsidP="000925E6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  <w:t>INVA</w:t>
            </w:r>
            <w:r w:rsidRPr="000925E6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j,3,l,1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6F63C" w14:textId="77777777" w:rsidR="000925E6" w:rsidRPr="000925E6" w:rsidRDefault="000925E6" w:rsidP="000925E6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  <w:t>INVA</w:t>
            </w:r>
            <w:r w:rsidRPr="000925E6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j,3,l,2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136FC" w14:textId="77777777" w:rsidR="000925E6" w:rsidRPr="000925E6" w:rsidRDefault="000925E6" w:rsidP="000925E6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  <w:t>INVA</w:t>
            </w:r>
            <w:r w:rsidRPr="000925E6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j,3,l,3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73D8F" w14:textId="77777777" w:rsidR="000925E6" w:rsidRPr="000925E6" w:rsidRDefault="000925E6" w:rsidP="000925E6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  <w:t>INVA</w:t>
            </w:r>
            <w:r w:rsidRPr="000925E6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j,3,l,4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172E3" w14:textId="77777777" w:rsidR="000925E6" w:rsidRPr="000925E6" w:rsidRDefault="000925E6" w:rsidP="000925E6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  <w:t>INVA</w:t>
            </w:r>
            <w:r w:rsidRPr="000925E6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j,3,l,5</w:t>
            </w:r>
          </w:p>
        </w:tc>
      </w:tr>
      <w:tr w:rsidR="000925E6" w:rsidRPr="000925E6" w14:paraId="6F4045CD" w14:textId="77777777" w:rsidTr="000925E6">
        <w:trPr>
          <w:trHeight w:val="260"/>
        </w:trPr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64D269" w14:textId="77777777" w:rsidR="000925E6" w:rsidRPr="000925E6" w:rsidRDefault="000925E6" w:rsidP="000925E6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  <w:t>l = 1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0539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37F2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0965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304D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ADD2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</w:tr>
      <w:tr w:rsidR="000925E6" w:rsidRPr="000925E6" w14:paraId="139BE48E" w14:textId="77777777" w:rsidTr="000925E6">
        <w:trPr>
          <w:trHeight w:val="260"/>
        </w:trPr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C2B4A0" w14:textId="77777777" w:rsidR="000925E6" w:rsidRPr="000925E6" w:rsidRDefault="000925E6" w:rsidP="000925E6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  <w:t>l = 2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80803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232C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1EC8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C9A7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F432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</w:tr>
      <w:tr w:rsidR="000925E6" w:rsidRPr="000925E6" w14:paraId="7BD5BB8E" w14:textId="77777777" w:rsidTr="000925E6">
        <w:trPr>
          <w:trHeight w:val="260"/>
        </w:trPr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9BCC83" w14:textId="77777777" w:rsidR="000925E6" w:rsidRPr="000925E6" w:rsidRDefault="000925E6" w:rsidP="000925E6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  <w:t>l = 3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AEE2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E027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1.100.399.000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2004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260.919.000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B3038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521.997.000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8400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578.720.000</w:t>
            </w:r>
          </w:p>
        </w:tc>
      </w:tr>
      <w:tr w:rsidR="000925E6" w:rsidRPr="000925E6" w14:paraId="5D5B1D9E" w14:textId="77777777" w:rsidTr="000925E6">
        <w:trPr>
          <w:trHeight w:val="260"/>
        </w:trPr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892255" w14:textId="77777777" w:rsidR="000925E6" w:rsidRPr="000925E6" w:rsidRDefault="000925E6" w:rsidP="000925E6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  <w:t>l = 4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F883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8710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177.804.000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69F9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88.902.000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4449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177.804.000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5B4A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88.902.000</w:t>
            </w:r>
          </w:p>
        </w:tc>
      </w:tr>
      <w:tr w:rsidR="000925E6" w:rsidRPr="000925E6" w14:paraId="086C2315" w14:textId="77777777" w:rsidTr="000925E6">
        <w:trPr>
          <w:trHeight w:val="260"/>
        </w:trPr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8C1A6E" w14:textId="77777777" w:rsidR="000925E6" w:rsidRPr="000925E6" w:rsidRDefault="000925E6" w:rsidP="000925E6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  <w:t>l = 5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EB43F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596E6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D05D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85AE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54D3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</w:tr>
      <w:tr w:rsidR="000925E6" w:rsidRPr="000925E6" w14:paraId="4B3FA524" w14:textId="77777777" w:rsidTr="000925E6">
        <w:trPr>
          <w:trHeight w:val="260"/>
        </w:trPr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8A9CD8" w14:textId="77777777" w:rsidR="000925E6" w:rsidRPr="000925E6" w:rsidRDefault="000925E6" w:rsidP="000925E6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  <w:t>l = 6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D77E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AF27D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449.471.000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6698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39.037.000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D679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39.037.000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9A018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</w:tr>
      <w:tr w:rsidR="000925E6" w:rsidRPr="000925E6" w14:paraId="05259939" w14:textId="77777777" w:rsidTr="000925E6">
        <w:trPr>
          <w:trHeight w:val="260"/>
        </w:trPr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AF299F" w14:textId="77777777" w:rsidR="000925E6" w:rsidRPr="000925E6" w:rsidRDefault="000925E6" w:rsidP="000925E6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  <w:t>l = 7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A6E8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111.221.380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EC93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253.522.400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7229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284.997.680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B4F8F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518.602.660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F16C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407.073.350</w:t>
            </w:r>
          </w:p>
        </w:tc>
      </w:tr>
      <w:tr w:rsidR="000925E6" w:rsidRPr="000925E6" w14:paraId="32AE22A0" w14:textId="77777777" w:rsidTr="000925E6">
        <w:trPr>
          <w:trHeight w:val="260"/>
        </w:trPr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73E325" w14:textId="77777777" w:rsidR="000925E6" w:rsidRPr="000925E6" w:rsidRDefault="000925E6" w:rsidP="000925E6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  <w:t>l = 8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C834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2A7C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CEB6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ED2BD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8677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</w:tr>
      <w:tr w:rsidR="000925E6" w:rsidRPr="000925E6" w14:paraId="08337DDE" w14:textId="77777777" w:rsidTr="000925E6">
        <w:trPr>
          <w:trHeight w:val="260"/>
        </w:trPr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733215" w14:textId="77777777" w:rsidR="000925E6" w:rsidRPr="000925E6" w:rsidRDefault="000925E6" w:rsidP="000925E6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  <w:t>l = 9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474B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3.073.000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CBECC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5.613.000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5493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7BA6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5.613.000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4686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</w:tr>
      <w:tr w:rsidR="000925E6" w:rsidRPr="000925E6" w14:paraId="27E46288" w14:textId="77777777" w:rsidTr="000925E6">
        <w:trPr>
          <w:trHeight w:val="260"/>
        </w:trPr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705270" w14:textId="77777777" w:rsidR="000925E6" w:rsidRPr="000925E6" w:rsidRDefault="000925E6" w:rsidP="000925E6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  <w:t>l = 10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773A6" w14:textId="77777777" w:rsidR="000925E6" w:rsidRPr="000925E6" w:rsidRDefault="00A501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2.542.724.500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5C6D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B97C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AC81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09E44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</w:tr>
    </w:tbl>
    <w:p w14:paraId="7FA4CE59" w14:textId="77777777" w:rsidR="007E09A4" w:rsidRDefault="007E09A4" w:rsidP="007E09A4">
      <w:pPr>
        <w:pStyle w:val="Descripcin"/>
      </w:pPr>
      <w:r>
        <w:t xml:space="preserve">Tabla </w:t>
      </w:r>
      <w:r>
        <w:fldChar w:fldCharType="begin"/>
      </w:r>
      <w:r>
        <w:instrText xml:space="preserve"> SEQ Tabla \* ARABIC </w:instrText>
      </w:r>
      <w:r>
        <w:fldChar w:fldCharType="separate"/>
      </w:r>
      <w:r w:rsidR="00A501E6">
        <w:rPr>
          <w:noProof/>
        </w:rPr>
        <w:t>3</w:t>
      </w:r>
      <w:r>
        <w:fldChar w:fldCharType="end"/>
      </w:r>
      <w:r>
        <w:t xml:space="preserve"> Plan de inversiones del nivel de tensión 2, pesos de diciembre de 2017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5"/>
        <w:gridCol w:w="1637"/>
        <w:gridCol w:w="1606"/>
        <w:gridCol w:w="1606"/>
        <w:gridCol w:w="1606"/>
        <w:gridCol w:w="1606"/>
      </w:tblGrid>
      <w:tr w:rsidR="000925E6" w:rsidRPr="000925E6" w14:paraId="07DBA51D" w14:textId="77777777" w:rsidTr="000925E6">
        <w:trPr>
          <w:trHeight w:val="460"/>
          <w:tblHeader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D2F74" w14:textId="77777777" w:rsidR="000925E6" w:rsidRPr="000925E6" w:rsidRDefault="000925E6" w:rsidP="000925E6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Categoría de activos </w:t>
            </w:r>
            <w:r w:rsidRPr="000925E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>l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2708B" w14:textId="77777777" w:rsidR="000925E6" w:rsidRPr="000925E6" w:rsidRDefault="000925E6" w:rsidP="000925E6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  <w:t>INVA</w:t>
            </w:r>
            <w:r w:rsidRPr="000925E6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j,2,l,1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48AFF" w14:textId="77777777" w:rsidR="000925E6" w:rsidRPr="000925E6" w:rsidRDefault="000925E6" w:rsidP="000925E6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  <w:t>INVA</w:t>
            </w:r>
            <w:r w:rsidRPr="000925E6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j,2,l,2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50DE9" w14:textId="77777777" w:rsidR="000925E6" w:rsidRPr="000925E6" w:rsidRDefault="000925E6" w:rsidP="000925E6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  <w:t>INVA</w:t>
            </w:r>
            <w:r w:rsidRPr="000925E6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j,2,l,3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3831A" w14:textId="77777777" w:rsidR="000925E6" w:rsidRPr="000925E6" w:rsidRDefault="000925E6" w:rsidP="000925E6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  <w:t>INVA</w:t>
            </w:r>
            <w:r w:rsidRPr="000925E6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j,2,l,4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96605" w14:textId="77777777" w:rsidR="000925E6" w:rsidRPr="000925E6" w:rsidRDefault="000925E6" w:rsidP="000925E6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  <w:t>INVA</w:t>
            </w:r>
            <w:r w:rsidRPr="000925E6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j,2,l,5</w:t>
            </w:r>
          </w:p>
        </w:tc>
      </w:tr>
      <w:tr w:rsidR="000925E6" w:rsidRPr="000925E6" w14:paraId="0B9CCEE1" w14:textId="77777777" w:rsidTr="000925E6">
        <w:trPr>
          <w:trHeight w:val="250"/>
        </w:trPr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59EE1A" w14:textId="77777777" w:rsidR="000925E6" w:rsidRPr="000925E6" w:rsidRDefault="000925E6" w:rsidP="000925E6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  <w:t>l = 1</w:t>
            </w:r>
          </w:p>
        </w:tc>
        <w:tc>
          <w:tcPr>
            <w:tcW w:w="8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0277F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1AFD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1.083.150.000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02C50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541.575.000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0A8B7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6267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</w:tr>
      <w:tr w:rsidR="000925E6" w:rsidRPr="000925E6" w14:paraId="2A4874BD" w14:textId="77777777" w:rsidTr="000925E6">
        <w:trPr>
          <w:trHeight w:val="250"/>
        </w:trPr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B94FD4" w14:textId="77777777" w:rsidR="000925E6" w:rsidRPr="000925E6" w:rsidRDefault="000925E6" w:rsidP="000925E6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  <w:t>l = 2</w:t>
            </w:r>
          </w:p>
        </w:tc>
        <w:tc>
          <w:tcPr>
            <w:tcW w:w="8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336E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04BE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9136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BA8E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8AFAE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</w:tr>
      <w:tr w:rsidR="000925E6" w:rsidRPr="000925E6" w14:paraId="0A1A2A62" w14:textId="77777777" w:rsidTr="000925E6">
        <w:trPr>
          <w:trHeight w:val="250"/>
        </w:trPr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B337EC" w14:textId="77777777" w:rsidR="000925E6" w:rsidRPr="000925E6" w:rsidRDefault="000925E6" w:rsidP="000925E6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  <w:t>l = 3</w:t>
            </w:r>
          </w:p>
        </w:tc>
        <w:tc>
          <w:tcPr>
            <w:tcW w:w="8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3A97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953E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402.396.000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0B98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402.396.000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962B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D931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</w:tr>
      <w:tr w:rsidR="000925E6" w:rsidRPr="000925E6" w14:paraId="2854892E" w14:textId="77777777" w:rsidTr="000925E6">
        <w:trPr>
          <w:trHeight w:val="250"/>
        </w:trPr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D8B590" w14:textId="77777777" w:rsidR="000925E6" w:rsidRPr="000925E6" w:rsidRDefault="000925E6" w:rsidP="000925E6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  <w:t>l = 4</w:t>
            </w:r>
          </w:p>
        </w:tc>
        <w:tc>
          <w:tcPr>
            <w:tcW w:w="8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A257D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307.456.000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ED86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153.728.000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1019A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115.296.000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3534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F7F0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</w:tr>
      <w:tr w:rsidR="000925E6" w:rsidRPr="000925E6" w14:paraId="2C8891CB" w14:textId="77777777" w:rsidTr="000925E6">
        <w:trPr>
          <w:trHeight w:val="250"/>
        </w:trPr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1F7F21" w14:textId="77777777" w:rsidR="000925E6" w:rsidRPr="000925E6" w:rsidRDefault="000925E6" w:rsidP="000925E6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  <w:t>l = 5</w:t>
            </w:r>
          </w:p>
        </w:tc>
        <w:tc>
          <w:tcPr>
            <w:tcW w:w="8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CF187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A8807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17964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CD1D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BEEE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</w:tr>
      <w:tr w:rsidR="000925E6" w:rsidRPr="000925E6" w14:paraId="7170D508" w14:textId="77777777" w:rsidTr="000925E6">
        <w:trPr>
          <w:trHeight w:val="250"/>
        </w:trPr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4DF0B7" w14:textId="77777777" w:rsidR="000925E6" w:rsidRPr="000925E6" w:rsidRDefault="000925E6" w:rsidP="000925E6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  <w:t>l = 6</w:t>
            </w:r>
          </w:p>
        </w:tc>
        <w:tc>
          <w:tcPr>
            <w:tcW w:w="8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5965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6B61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382.953.000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65376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256.830.000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ACEF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32936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</w:tr>
      <w:tr w:rsidR="000925E6" w:rsidRPr="000925E6" w14:paraId="281C4D5F" w14:textId="77777777" w:rsidTr="000925E6">
        <w:trPr>
          <w:trHeight w:val="250"/>
        </w:trPr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A97AA3" w14:textId="77777777" w:rsidR="000925E6" w:rsidRPr="000925E6" w:rsidRDefault="000925E6" w:rsidP="000925E6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  <w:t>l = 7</w:t>
            </w:r>
          </w:p>
        </w:tc>
        <w:tc>
          <w:tcPr>
            <w:tcW w:w="8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73E4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179.899.522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BFE8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17.480.412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E51A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16.725.264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BC44D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9E1A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</w:tr>
      <w:tr w:rsidR="000925E6" w:rsidRPr="000925E6" w14:paraId="7D2CA58F" w14:textId="77777777" w:rsidTr="000925E6">
        <w:trPr>
          <w:trHeight w:val="250"/>
        </w:trPr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D10E26" w14:textId="77777777" w:rsidR="000925E6" w:rsidRPr="000925E6" w:rsidRDefault="000925E6" w:rsidP="000925E6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  <w:t>l = 8</w:t>
            </w:r>
          </w:p>
        </w:tc>
        <w:tc>
          <w:tcPr>
            <w:tcW w:w="8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8C370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6E4B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9D51D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9745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14D2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</w:tr>
      <w:tr w:rsidR="000925E6" w:rsidRPr="000925E6" w14:paraId="27A273AE" w14:textId="77777777" w:rsidTr="000925E6">
        <w:trPr>
          <w:trHeight w:val="250"/>
        </w:trPr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D86705" w14:textId="77777777" w:rsidR="000925E6" w:rsidRPr="000925E6" w:rsidRDefault="000925E6" w:rsidP="000925E6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  <w:lastRenderedPageBreak/>
              <w:t>l = 9</w:t>
            </w:r>
          </w:p>
        </w:tc>
        <w:tc>
          <w:tcPr>
            <w:tcW w:w="8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FF42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226.995.000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17C05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150.708.000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F74CE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2.520.000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C406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F511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</w:tr>
      <w:tr w:rsidR="000925E6" w:rsidRPr="000925E6" w14:paraId="6B68E49B" w14:textId="77777777" w:rsidTr="000925E6">
        <w:trPr>
          <w:trHeight w:val="250"/>
        </w:trPr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3CA045" w14:textId="77777777" w:rsidR="000925E6" w:rsidRPr="000925E6" w:rsidRDefault="000925E6" w:rsidP="000925E6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  <w:t>l = 10</w:t>
            </w:r>
          </w:p>
        </w:tc>
        <w:tc>
          <w:tcPr>
            <w:tcW w:w="8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4A8A" w14:textId="77777777" w:rsidR="000925E6" w:rsidRPr="000925E6" w:rsidRDefault="00A501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2.542.724.500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50F2" w14:textId="77777777" w:rsidR="000925E6" w:rsidRPr="000925E6" w:rsidRDefault="00A501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3252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6EE6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31D0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</w:tr>
    </w:tbl>
    <w:p w14:paraId="32170BD1" w14:textId="77777777" w:rsidR="00585EEC" w:rsidRDefault="00585EEC" w:rsidP="00585EEC">
      <w:pPr>
        <w:pStyle w:val="Descripcin"/>
      </w:pPr>
      <w:r>
        <w:t xml:space="preserve">Tabla </w:t>
      </w:r>
      <w:r>
        <w:fldChar w:fldCharType="begin"/>
      </w:r>
      <w:r>
        <w:instrText xml:space="preserve"> SEQ Tabla \* ARABIC </w:instrText>
      </w:r>
      <w:r>
        <w:fldChar w:fldCharType="separate"/>
      </w:r>
      <w:r w:rsidR="00A501E6">
        <w:rPr>
          <w:noProof/>
        </w:rPr>
        <w:t>4</w:t>
      </w:r>
      <w:r>
        <w:fldChar w:fldCharType="end"/>
      </w:r>
      <w:r>
        <w:t xml:space="preserve"> Plan de inversiones del nivel de tensión 1, pesos de diciembre de 2017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8"/>
        <w:gridCol w:w="1630"/>
        <w:gridCol w:w="1600"/>
        <w:gridCol w:w="1600"/>
        <w:gridCol w:w="1600"/>
        <w:gridCol w:w="1598"/>
      </w:tblGrid>
      <w:tr w:rsidR="000925E6" w:rsidRPr="000925E6" w14:paraId="3CAF3A13" w14:textId="77777777" w:rsidTr="000925E6">
        <w:trPr>
          <w:trHeight w:val="460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D0DFE" w14:textId="77777777" w:rsidR="000925E6" w:rsidRPr="000925E6" w:rsidRDefault="000925E6" w:rsidP="000925E6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Categoría de activos </w:t>
            </w:r>
            <w:r w:rsidRPr="000925E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>l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EA48A" w14:textId="77777777" w:rsidR="000925E6" w:rsidRPr="000925E6" w:rsidRDefault="000925E6" w:rsidP="000925E6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  <w:t>INVA</w:t>
            </w:r>
            <w:r w:rsidRPr="000925E6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j,1,l,1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AFEBF" w14:textId="77777777" w:rsidR="000925E6" w:rsidRPr="000925E6" w:rsidRDefault="000925E6" w:rsidP="000925E6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  <w:t>INVA</w:t>
            </w:r>
            <w:r w:rsidRPr="000925E6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j,1,l,2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BE391" w14:textId="77777777" w:rsidR="000925E6" w:rsidRPr="000925E6" w:rsidRDefault="000925E6" w:rsidP="000925E6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  <w:t>INVA</w:t>
            </w:r>
            <w:r w:rsidRPr="000925E6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j,1,l,3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60705" w14:textId="77777777" w:rsidR="000925E6" w:rsidRPr="000925E6" w:rsidRDefault="000925E6" w:rsidP="000925E6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  <w:t>INVA</w:t>
            </w:r>
            <w:r w:rsidRPr="000925E6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j,1,l,4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82063" w14:textId="77777777" w:rsidR="000925E6" w:rsidRPr="000925E6" w:rsidRDefault="000925E6" w:rsidP="000925E6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  <w:t>INVA</w:t>
            </w:r>
            <w:r w:rsidRPr="000925E6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j,1,l,5</w:t>
            </w:r>
          </w:p>
        </w:tc>
      </w:tr>
      <w:tr w:rsidR="000925E6" w:rsidRPr="000925E6" w14:paraId="4B30679B" w14:textId="77777777" w:rsidTr="000925E6">
        <w:trPr>
          <w:trHeight w:val="250"/>
        </w:trPr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53C904" w14:textId="77777777" w:rsidR="000925E6" w:rsidRPr="000925E6" w:rsidRDefault="000925E6" w:rsidP="000925E6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  <w:t>l = 11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5754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DFD3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5EDE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876.412.000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053D9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538.184.000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8692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</w:tr>
      <w:tr w:rsidR="000925E6" w:rsidRPr="000925E6" w14:paraId="76080B5F" w14:textId="77777777" w:rsidTr="000925E6">
        <w:trPr>
          <w:trHeight w:val="250"/>
        </w:trPr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03739C" w14:textId="77777777" w:rsidR="000925E6" w:rsidRPr="000925E6" w:rsidRDefault="000925E6" w:rsidP="000925E6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  <w:t>l = 12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6FA64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146.859.167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BC8C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E2831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B7C5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BD7B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</w:tr>
    </w:tbl>
    <w:p w14:paraId="2DA926BC" w14:textId="77777777" w:rsidR="008B6CFD" w:rsidRPr="00FA5BD7" w:rsidRDefault="00DC3445" w:rsidP="00FA5BD7">
      <w:pPr>
        <w:pStyle w:val="Artculo"/>
        <w:ind w:left="0"/>
        <w:outlineLvl w:val="2"/>
        <w:rPr>
          <w:b w:val="0"/>
        </w:rPr>
      </w:pPr>
      <w:r w:rsidRPr="00DC3445">
        <w:t>Recuperación de capital de activos de la BRA inicial</w:t>
      </w:r>
      <w:r w:rsidR="00DB020A">
        <w:t>.</w:t>
      </w:r>
      <w:r w:rsidR="006747D5">
        <w:t xml:space="preserve"> </w:t>
      </w:r>
      <w:r>
        <w:rPr>
          <w:b w:val="0"/>
        </w:rPr>
        <w:t xml:space="preserve">El valor de </w:t>
      </w:r>
      <w:r w:rsidR="00DB020A">
        <w:rPr>
          <w:b w:val="0"/>
        </w:rPr>
        <w:t xml:space="preserve">la </w:t>
      </w:r>
      <w:r>
        <w:rPr>
          <w:b w:val="0"/>
        </w:rPr>
        <w:t xml:space="preserve">recuperación de capital </w:t>
      </w:r>
      <w:r w:rsidR="00F84552">
        <w:rPr>
          <w:b w:val="0"/>
        </w:rPr>
        <w:t xml:space="preserve">reconocida para los activos incluidos en </w:t>
      </w:r>
      <w:r>
        <w:rPr>
          <w:b w:val="0"/>
        </w:rPr>
        <w:t xml:space="preserve">la base regulatoria </w:t>
      </w:r>
      <w:r w:rsidR="00F84552">
        <w:rPr>
          <w:b w:val="0"/>
        </w:rPr>
        <w:t xml:space="preserve">inicial </w:t>
      </w:r>
      <w:r w:rsidR="006747D5">
        <w:rPr>
          <w:b w:val="0"/>
        </w:rPr>
        <w:t>de activos</w:t>
      </w:r>
      <w:r w:rsidR="00C44B9B">
        <w:rPr>
          <w:b w:val="0"/>
        </w:rPr>
        <w:t xml:space="preserve">, </w:t>
      </w:r>
      <w:r w:rsidR="00C44B9B" w:rsidRPr="00C44B9B">
        <w:rPr>
          <w:b w:val="0"/>
          <w:i/>
        </w:rPr>
        <w:t>RCBIA</w:t>
      </w:r>
      <w:r w:rsidR="00C44B9B" w:rsidRPr="00C44B9B">
        <w:rPr>
          <w:b w:val="0"/>
          <w:i/>
          <w:vertAlign w:val="subscript"/>
        </w:rPr>
        <w:t>j,n,1</w:t>
      </w:r>
      <w:r w:rsidR="00C44B9B">
        <w:rPr>
          <w:b w:val="0"/>
        </w:rPr>
        <w:t>,</w:t>
      </w:r>
      <w:r>
        <w:rPr>
          <w:b w:val="0"/>
        </w:rPr>
        <w:t xml:space="preserve"> </w:t>
      </w:r>
      <w:r w:rsidR="00FA5BD7">
        <w:rPr>
          <w:b w:val="0"/>
        </w:rPr>
        <w:t xml:space="preserve">del año 1, </w:t>
      </w:r>
      <w:r>
        <w:rPr>
          <w:b w:val="0"/>
        </w:rPr>
        <w:t xml:space="preserve">para cada nivel de tensión, </w:t>
      </w:r>
      <w:r w:rsidRPr="00690CEF">
        <w:rPr>
          <w:b w:val="0"/>
        </w:rPr>
        <w:t xml:space="preserve">es </w:t>
      </w:r>
      <w:r>
        <w:rPr>
          <w:b w:val="0"/>
        </w:rPr>
        <w:t xml:space="preserve">el </w:t>
      </w:r>
      <w:r w:rsidRPr="00690CEF">
        <w:rPr>
          <w:b w:val="0"/>
        </w:rPr>
        <w:t>siguiente:</w:t>
      </w:r>
      <w:bookmarkStart w:id="1" w:name="_Ref195412735"/>
      <w:bookmarkStart w:id="2" w:name="_Ref209833384"/>
      <w:bookmarkStart w:id="3" w:name="_Ref476757639"/>
    </w:p>
    <w:p w14:paraId="4D3FD170" w14:textId="77777777" w:rsidR="00FA5BD7" w:rsidRDefault="00FA5BD7" w:rsidP="00426B5B">
      <w:pPr>
        <w:pStyle w:val="Descripcin"/>
      </w:pPr>
      <w:r>
        <w:t xml:space="preserve">Tabla </w:t>
      </w:r>
      <w:r>
        <w:fldChar w:fldCharType="begin"/>
      </w:r>
      <w:r>
        <w:instrText xml:space="preserve"> SEQ Tabla \* ARABIC </w:instrText>
      </w:r>
      <w:r>
        <w:fldChar w:fldCharType="separate"/>
      </w:r>
      <w:r w:rsidR="00A501E6">
        <w:rPr>
          <w:noProof/>
        </w:rPr>
        <w:t>5</w:t>
      </w:r>
      <w:r>
        <w:fldChar w:fldCharType="end"/>
      </w:r>
      <w:r>
        <w:t xml:space="preserve"> Recuperación de capital de activos de la BRA inicial</w:t>
      </w:r>
    </w:p>
    <w:tbl>
      <w:tblPr>
        <w:tblW w:w="3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2080"/>
      </w:tblGrid>
      <w:tr w:rsidR="000925E6" w:rsidRPr="000925E6" w14:paraId="3C4570FC" w14:textId="77777777" w:rsidTr="000925E6">
        <w:trPr>
          <w:trHeight w:val="460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2990B" w14:textId="77777777" w:rsidR="000925E6" w:rsidRPr="000925E6" w:rsidRDefault="000925E6" w:rsidP="000925E6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Variable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60F4B" w14:textId="77777777" w:rsidR="000925E6" w:rsidRPr="000925E6" w:rsidRDefault="000925E6" w:rsidP="000925E6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Pesos de diciembre de 2017</w:t>
            </w:r>
          </w:p>
        </w:tc>
      </w:tr>
      <w:tr w:rsidR="000925E6" w:rsidRPr="000925E6" w14:paraId="5EAF2A1A" w14:textId="77777777" w:rsidTr="000925E6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C4AFD" w14:textId="77777777" w:rsidR="000925E6" w:rsidRPr="000925E6" w:rsidRDefault="000925E6" w:rsidP="000925E6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RCBIA</w:t>
            </w:r>
            <w:r w:rsidRPr="000925E6">
              <w:rPr>
                <w:rFonts w:cs="Arial"/>
                <w:i/>
                <w:iCs/>
                <w:sz w:val="18"/>
                <w:szCs w:val="18"/>
                <w:vertAlign w:val="subscript"/>
                <w:lang w:val="es-CO" w:eastAsia="es-CO"/>
              </w:rPr>
              <w:t>j,3,1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A4C7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340.082.343</w:t>
            </w:r>
          </w:p>
        </w:tc>
      </w:tr>
      <w:tr w:rsidR="000925E6" w:rsidRPr="000925E6" w14:paraId="4415F0A7" w14:textId="77777777" w:rsidTr="000925E6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F100D" w14:textId="77777777" w:rsidR="000925E6" w:rsidRPr="000925E6" w:rsidRDefault="000925E6" w:rsidP="000925E6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RCBIA</w:t>
            </w:r>
            <w:r w:rsidRPr="000925E6">
              <w:rPr>
                <w:rFonts w:cs="Arial"/>
                <w:i/>
                <w:iCs/>
                <w:sz w:val="18"/>
                <w:szCs w:val="18"/>
                <w:vertAlign w:val="subscript"/>
                <w:lang w:val="es-CO" w:eastAsia="es-CO"/>
              </w:rPr>
              <w:t>j,2,1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65B6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914.114.179</w:t>
            </w:r>
          </w:p>
        </w:tc>
      </w:tr>
      <w:tr w:rsidR="000925E6" w:rsidRPr="000925E6" w14:paraId="353CF152" w14:textId="77777777" w:rsidTr="000925E6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E0D83" w14:textId="77777777" w:rsidR="000925E6" w:rsidRPr="000925E6" w:rsidRDefault="000925E6" w:rsidP="000925E6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RCBIA</w:t>
            </w:r>
            <w:r w:rsidRPr="000925E6">
              <w:rPr>
                <w:rFonts w:cs="Arial"/>
                <w:i/>
                <w:iCs/>
                <w:sz w:val="18"/>
                <w:szCs w:val="18"/>
                <w:vertAlign w:val="subscript"/>
                <w:lang w:val="es-CO" w:eastAsia="es-CO"/>
              </w:rPr>
              <w:t>j,1,1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92212" w14:textId="77777777" w:rsidR="000925E6" w:rsidRPr="000925E6" w:rsidRDefault="000925E6" w:rsidP="000925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0925E6">
              <w:rPr>
                <w:rFonts w:cs="Arial"/>
                <w:sz w:val="18"/>
                <w:szCs w:val="18"/>
                <w:lang w:val="es-CO" w:eastAsia="es-CO"/>
              </w:rPr>
              <w:t>1.383.325.070</w:t>
            </w:r>
          </w:p>
        </w:tc>
      </w:tr>
    </w:tbl>
    <w:p w14:paraId="7E029606" w14:textId="77777777" w:rsidR="006747D5" w:rsidRPr="00FA5BD7" w:rsidRDefault="006747D5" w:rsidP="00A501E6">
      <w:pPr>
        <w:pStyle w:val="Artculo"/>
        <w:ind w:left="0"/>
        <w:outlineLvl w:val="2"/>
        <w:rPr>
          <w:b w:val="0"/>
        </w:rPr>
      </w:pPr>
      <w:r w:rsidRPr="00DC3445">
        <w:t xml:space="preserve">Recuperación de capital de activos </w:t>
      </w:r>
      <w:r>
        <w:t>nuevos</w:t>
      </w:r>
      <w:r>
        <w:rPr>
          <w:b w:val="0"/>
        </w:rPr>
        <w:t xml:space="preserve">. El valor de </w:t>
      </w:r>
      <w:r w:rsidR="00F84552">
        <w:rPr>
          <w:b w:val="0"/>
        </w:rPr>
        <w:t xml:space="preserve">la </w:t>
      </w:r>
      <w:r>
        <w:rPr>
          <w:b w:val="0"/>
        </w:rPr>
        <w:t xml:space="preserve">recuperación de capital </w:t>
      </w:r>
      <w:r w:rsidR="00F84552">
        <w:rPr>
          <w:b w:val="0"/>
        </w:rPr>
        <w:t>reconocida para los activos que entraron en operación en el primer año</w:t>
      </w:r>
      <w:r w:rsidR="00DB020A">
        <w:rPr>
          <w:b w:val="0"/>
        </w:rPr>
        <w:t xml:space="preserve">, </w:t>
      </w:r>
      <w:r w:rsidR="00DB020A" w:rsidRPr="00DB020A">
        <w:rPr>
          <w:b w:val="0"/>
          <w:i/>
        </w:rPr>
        <w:t>RCNA</w:t>
      </w:r>
      <w:r w:rsidR="00DB020A" w:rsidRPr="00DB020A">
        <w:rPr>
          <w:b w:val="0"/>
          <w:i/>
          <w:vertAlign w:val="subscript"/>
        </w:rPr>
        <w:t>j,n,1</w:t>
      </w:r>
      <w:r w:rsidR="00DB020A" w:rsidRPr="00DB020A">
        <w:rPr>
          <w:b w:val="0"/>
        </w:rPr>
        <w:t>,</w:t>
      </w:r>
      <w:r w:rsidR="00DB020A">
        <w:rPr>
          <w:b w:val="0"/>
        </w:rPr>
        <w:t xml:space="preserve"> </w:t>
      </w:r>
      <w:r w:rsidRPr="00690CEF">
        <w:rPr>
          <w:b w:val="0"/>
        </w:rPr>
        <w:t xml:space="preserve">es </w:t>
      </w:r>
      <w:r>
        <w:rPr>
          <w:b w:val="0"/>
        </w:rPr>
        <w:t xml:space="preserve">el </w:t>
      </w:r>
      <w:r w:rsidRPr="00690CEF">
        <w:rPr>
          <w:b w:val="0"/>
        </w:rPr>
        <w:t>siguiente:</w:t>
      </w:r>
    </w:p>
    <w:p w14:paraId="44427012" w14:textId="77777777" w:rsidR="006747D5" w:rsidRDefault="006747D5" w:rsidP="006747D5">
      <w:pPr>
        <w:pStyle w:val="Descripcin"/>
      </w:pPr>
      <w:r>
        <w:t xml:space="preserve">Tabla </w:t>
      </w:r>
      <w:r>
        <w:fldChar w:fldCharType="begin"/>
      </w:r>
      <w:r>
        <w:instrText xml:space="preserve"> SEQ Tabla \* ARABIC </w:instrText>
      </w:r>
      <w:r>
        <w:fldChar w:fldCharType="separate"/>
      </w:r>
      <w:r w:rsidR="00A501E6">
        <w:rPr>
          <w:noProof/>
        </w:rPr>
        <w:t>6</w:t>
      </w:r>
      <w:r>
        <w:fldChar w:fldCharType="end"/>
      </w:r>
      <w:r>
        <w:t xml:space="preserve"> Recuperación de capital de activos nuevos</w:t>
      </w:r>
    </w:p>
    <w:tbl>
      <w:tblPr>
        <w:tblW w:w="3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2080"/>
      </w:tblGrid>
      <w:tr w:rsidR="00FA736E" w:rsidRPr="00FA736E" w14:paraId="4F730B09" w14:textId="77777777" w:rsidTr="00FA736E">
        <w:trPr>
          <w:trHeight w:val="460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2412C" w14:textId="77777777" w:rsidR="00FA736E" w:rsidRPr="00FA736E" w:rsidRDefault="00FA736E" w:rsidP="00FA736E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FA736E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Variable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B1EA1" w14:textId="77777777" w:rsidR="00FA736E" w:rsidRPr="00FA736E" w:rsidRDefault="00FA736E" w:rsidP="00FA736E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FA736E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Pesos de diciembre de 2017</w:t>
            </w:r>
          </w:p>
        </w:tc>
      </w:tr>
      <w:tr w:rsidR="008C2530" w:rsidRPr="00FA736E" w14:paraId="3E1A3AB5" w14:textId="77777777" w:rsidTr="00FA736E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B3E8D" w14:textId="77777777" w:rsidR="008C2530" w:rsidRPr="00FA736E" w:rsidRDefault="008C2530" w:rsidP="008C2530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FA736E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RCNA</w:t>
            </w:r>
            <w:r w:rsidRPr="00FA736E">
              <w:rPr>
                <w:rFonts w:cs="Arial"/>
                <w:i/>
                <w:iCs/>
                <w:sz w:val="18"/>
                <w:szCs w:val="18"/>
                <w:vertAlign w:val="subscript"/>
                <w:lang w:val="es-CO" w:eastAsia="es-CO"/>
              </w:rPr>
              <w:t>j,3,1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B5861" w14:textId="53BDA211" w:rsidR="008C2530" w:rsidRPr="00FA736E" w:rsidRDefault="008C2530" w:rsidP="008C2530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>
              <w:rPr>
                <w:rFonts w:cs="Arial"/>
                <w:sz w:val="18"/>
                <w:szCs w:val="18"/>
              </w:rPr>
              <w:t>261.968.473</w:t>
            </w:r>
          </w:p>
        </w:tc>
      </w:tr>
      <w:tr w:rsidR="008C2530" w:rsidRPr="00FA736E" w14:paraId="148D4B66" w14:textId="77777777" w:rsidTr="00FA736E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B17CF" w14:textId="77777777" w:rsidR="008C2530" w:rsidRPr="00FA736E" w:rsidRDefault="008C2530" w:rsidP="008C2530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FA736E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RCNA</w:t>
            </w:r>
            <w:r w:rsidRPr="00FA736E">
              <w:rPr>
                <w:rFonts w:cs="Arial"/>
                <w:i/>
                <w:iCs/>
                <w:sz w:val="18"/>
                <w:szCs w:val="18"/>
                <w:vertAlign w:val="subscript"/>
                <w:lang w:val="es-CO" w:eastAsia="es-CO"/>
              </w:rPr>
              <w:t>j,2,1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22CF" w14:textId="58B4BAB3" w:rsidR="008C2530" w:rsidRPr="00FA736E" w:rsidRDefault="008C2530" w:rsidP="008C2530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>
              <w:rPr>
                <w:rFonts w:cs="Arial"/>
                <w:sz w:val="18"/>
                <w:szCs w:val="18"/>
              </w:rPr>
              <w:t>301.411.416</w:t>
            </w:r>
          </w:p>
        </w:tc>
      </w:tr>
      <w:tr w:rsidR="008C2530" w:rsidRPr="00FA736E" w14:paraId="34C5EA79" w14:textId="77777777" w:rsidTr="00FA736E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246A0" w14:textId="77777777" w:rsidR="008C2530" w:rsidRPr="00FA736E" w:rsidRDefault="008C2530" w:rsidP="008C2530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FA736E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RCNA</w:t>
            </w:r>
            <w:r w:rsidRPr="00FA736E">
              <w:rPr>
                <w:rFonts w:cs="Arial"/>
                <w:i/>
                <w:iCs/>
                <w:sz w:val="18"/>
                <w:szCs w:val="18"/>
                <w:vertAlign w:val="subscript"/>
                <w:lang w:val="es-CO" w:eastAsia="es-CO"/>
              </w:rPr>
              <w:t>j,1,1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C0EF1" w14:textId="3754656E" w:rsidR="008C2530" w:rsidRPr="00FA736E" w:rsidRDefault="008C2530" w:rsidP="008C2530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>
              <w:rPr>
                <w:rFonts w:cs="Arial"/>
                <w:sz w:val="18"/>
                <w:szCs w:val="18"/>
              </w:rPr>
              <w:t>4.279.896</w:t>
            </w:r>
          </w:p>
        </w:tc>
      </w:tr>
    </w:tbl>
    <w:p w14:paraId="27C10345" w14:textId="77777777" w:rsidR="006747D5" w:rsidRPr="00FA5BD7" w:rsidRDefault="006747D5" w:rsidP="006747D5">
      <w:pPr>
        <w:pStyle w:val="Artculo"/>
        <w:ind w:left="0"/>
        <w:outlineLvl w:val="2"/>
        <w:rPr>
          <w:b w:val="0"/>
        </w:rPr>
      </w:pPr>
      <w:r>
        <w:t>Base regulatoria de terrenos</w:t>
      </w:r>
      <w:r>
        <w:rPr>
          <w:b w:val="0"/>
        </w:rPr>
        <w:t>. El valor de la base regulatoria de terrenos</w:t>
      </w:r>
      <w:r w:rsidR="00DB020A">
        <w:rPr>
          <w:b w:val="0"/>
        </w:rPr>
        <w:t xml:space="preserve">, </w:t>
      </w:r>
      <w:r w:rsidR="00DB020A" w:rsidRPr="00DB020A">
        <w:rPr>
          <w:b w:val="0"/>
          <w:i/>
        </w:rPr>
        <w:t>BRT</w:t>
      </w:r>
      <w:r w:rsidR="00DB020A" w:rsidRPr="00DB020A">
        <w:rPr>
          <w:b w:val="0"/>
          <w:i/>
          <w:vertAlign w:val="subscript"/>
        </w:rPr>
        <w:t>j,n,1</w:t>
      </w:r>
      <w:r w:rsidR="00DB020A">
        <w:rPr>
          <w:b w:val="0"/>
        </w:rPr>
        <w:t xml:space="preserve">, </w:t>
      </w:r>
      <w:r>
        <w:rPr>
          <w:b w:val="0"/>
        </w:rPr>
        <w:t xml:space="preserve">del año 1, para </w:t>
      </w:r>
      <w:r w:rsidR="00DB020A">
        <w:rPr>
          <w:b w:val="0"/>
        </w:rPr>
        <w:t>los niveles de tensión 4, 3 y 2</w:t>
      </w:r>
      <w:r>
        <w:rPr>
          <w:b w:val="0"/>
        </w:rPr>
        <w:t xml:space="preserve">, </w:t>
      </w:r>
      <w:r w:rsidRPr="00690CEF">
        <w:rPr>
          <w:b w:val="0"/>
        </w:rPr>
        <w:t xml:space="preserve">es </w:t>
      </w:r>
      <w:r>
        <w:rPr>
          <w:b w:val="0"/>
        </w:rPr>
        <w:t xml:space="preserve">el </w:t>
      </w:r>
      <w:r w:rsidRPr="00690CEF">
        <w:rPr>
          <w:b w:val="0"/>
        </w:rPr>
        <w:t>siguiente:</w:t>
      </w:r>
    </w:p>
    <w:p w14:paraId="32A72357" w14:textId="77777777" w:rsidR="006747D5" w:rsidRDefault="006747D5" w:rsidP="006747D5">
      <w:pPr>
        <w:pStyle w:val="Descripcin"/>
      </w:pPr>
      <w:r>
        <w:t xml:space="preserve">Tabla </w:t>
      </w:r>
      <w:r>
        <w:fldChar w:fldCharType="begin"/>
      </w:r>
      <w:r>
        <w:instrText xml:space="preserve"> SEQ Tabla \* ARABIC </w:instrText>
      </w:r>
      <w:r>
        <w:fldChar w:fldCharType="separate"/>
      </w:r>
      <w:r w:rsidR="00A501E6">
        <w:rPr>
          <w:noProof/>
        </w:rPr>
        <w:t>7</w:t>
      </w:r>
      <w:r>
        <w:fldChar w:fldCharType="end"/>
      </w:r>
      <w:r>
        <w:t xml:space="preserve"> </w:t>
      </w:r>
      <w:r w:rsidR="00734187">
        <w:t>B</w:t>
      </w:r>
      <w:r w:rsidR="008F03AC" w:rsidRPr="003C3465">
        <w:t>ase regulatoria de terrenos</w:t>
      </w:r>
    </w:p>
    <w:tbl>
      <w:tblPr>
        <w:tblW w:w="3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980"/>
      </w:tblGrid>
      <w:tr w:rsidR="0034622E" w:rsidRPr="0034622E" w14:paraId="5E5E002E" w14:textId="77777777" w:rsidTr="0034622E">
        <w:trPr>
          <w:trHeight w:val="480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3A010" w14:textId="77777777" w:rsidR="0034622E" w:rsidRPr="0034622E" w:rsidRDefault="0034622E" w:rsidP="0034622E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34622E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Variable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06F64" w14:textId="77777777" w:rsidR="0034622E" w:rsidRPr="0034622E" w:rsidRDefault="0034622E" w:rsidP="0034622E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34622E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Pesos de diciembre de 2017</w:t>
            </w:r>
          </w:p>
        </w:tc>
      </w:tr>
      <w:tr w:rsidR="0034622E" w:rsidRPr="0034622E" w14:paraId="248F4287" w14:textId="77777777" w:rsidTr="0034622E">
        <w:trPr>
          <w:trHeight w:val="31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9CF08" w14:textId="77777777" w:rsidR="0034622E" w:rsidRPr="0034622E" w:rsidRDefault="0034622E" w:rsidP="0034622E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34622E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BRT</w:t>
            </w:r>
            <w:r w:rsidRPr="0034622E">
              <w:rPr>
                <w:rFonts w:cs="Arial"/>
                <w:i/>
                <w:iCs/>
                <w:sz w:val="18"/>
                <w:szCs w:val="18"/>
                <w:vertAlign w:val="subscript"/>
                <w:lang w:val="es-CO" w:eastAsia="es-CO"/>
              </w:rPr>
              <w:t>j,3,1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5C71" w14:textId="77777777" w:rsidR="0034622E" w:rsidRPr="0034622E" w:rsidRDefault="0034622E" w:rsidP="0034622E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34622E">
              <w:rPr>
                <w:rFonts w:cs="Arial"/>
                <w:sz w:val="18"/>
                <w:szCs w:val="18"/>
                <w:lang w:val="es-CO" w:eastAsia="es-CO"/>
              </w:rPr>
              <w:t>10.502.393</w:t>
            </w:r>
          </w:p>
        </w:tc>
      </w:tr>
      <w:tr w:rsidR="0034622E" w:rsidRPr="0034622E" w14:paraId="0E7868F6" w14:textId="77777777" w:rsidTr="0034622E">
        <w:trPr>
          <w:trHeight w:val="31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808F7" w14:textId="77777777" w:rsidR="0034622E" w:rsidRPr="0034622E" w:rsidRDefault="0034622E" w:rsidP="0034622E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34622E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BRT</w:t>
            </w:r>
            <w:r w:rsidRPr="0034622E">
              <w:rPr>
                <w:rFonts w:cs="Arial"/>
                <w:i/>
                <w:iCs/>
                <w:sz w:val="18"/>
                <w:szCs w:val="18"/>
                <w:vertAlign w:val="subscript"/>
                <w:lang w:val="es-CO" w:eastAsia="es-CO"/>
              </w:rPr>
              <w:t>j,2,1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AFFE" w14:textId="77777777" w:rsidR="0034622E" w:rsidRPr="0034622E" w:rsidRDefault="0034622E" w:rsidP="0034622E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34622E">
              <w:rPr>
                <w:rFonts w:cs="Arial"/>
                <w:sz w:val="18"/>
                <w:szCs w:val="18"/>
                <w:lang w:val="es-CO" w:eastAsia="es-CO"/>
              </w:rPr>
              <w:t>12.204.384</w:t>
            </w:r>
          </w:p>
        </w:tc>
      </w:tr>
    </w:tbl>
    <w:p w14:paraId="3C5F55FF" w14:textId="77777777" w:rsidR="00D443BE" w:rsidRPr="00FA5BD7" w:rsidRDefault="00D443BE" w:rsidP="00D443BE">
      <w:pPr>
        <w:pStyle w:val="Artculo"/>
        <w:ind w:left="0"/>
        <w:outlineLvl w:val="2"/>
        <w:rPr>
          <w:b w:val="0"/>
        </w:rPr>
      </w:pPr>
      <w:r>
        <w:t>AOM base</w:t>
      </w:r>
      <w:r w:rsidR="008F0D84">
        <w:t xml:space="preserve"> por nivel de tensión</w:t>
      </w:r>
      <w:r>
        <w:rPr>
          <w:b w:val="0"/>
        </w:rPr>
        <w:t>. El valor del AOM base</w:t>
      </w:r>
      <w:r w:rsidR="008F0D84">
        <w:rPr>
          <w:b w:val="0"/>
        </w:rPr>
        <w:t xml:space="preserve"> para cada nivel de tensión</w:t>
      </w:r>
      <w:r w:rsidR="00DB020A">
        <w:rPr>
          <w:b w:val="0"/>
        </w:rPr>
        <w:t xml:space="preserve">, </w:t>
      </w:r>
      <w:r w:rsidR="00DB020A" w:rsidRPr="00DB020A">
        <w:rPr>
          <w:b w:val="0"/>
          <w:i/>
        </w:rPr>
        <w:t>AOMbase</w:t>
      </w:r>
      <w:r w:rsidR="00DB020A" w:rsidRPr="00DB020A">
        <w:rPr>
          <w:b w:val="0"/>
          <w:i/>
          <w:vertAlign w:val="subscript"/>
        </w:rPr>
        <w:t>j</w:t>
      </w:r>
      <w:r w:rsidR="008F0D84">
        <w:rPr>
          <w:b w:val="0"/>
          <w:i/>
          <w:vertAlign w:val="subscript"/>
        </w:rPr>
        <w:t>,n</w:t>
      </w:r>
      <w:r>
        <w:rPr>
          <w:b w:val="0"/>
        </w:rPr>
        <w:t xml:space="preserve">, </w:t>
      </w:r>
      <w:r w:rsidRPr="00690CEF">
        <w:rPr>
          <w:b w:val="0"/>
        </w:rPr>
        <w:t xml:space="preserve">es </w:t>
      </w:r>
      <w:r>
        <w:rPr>
          <w:b w:val="0"/>
        </w:rPr>
        <w:t xml:space="preserve">el </w:t>
      </w:r>
      <w:r w:rsidRPr="00690CEF">
        <w:rPr>
          <w:b w:val="0"/>
        </w:rPr>
        <w:t>siguiente:</w:t>
      </w:r>
    </w:p>
    <w:p w14:paraId="3072ED0E" w14:textId="77777777" w:rsidR="00D443BE" w:rsidRDefault="00D443BE" w:rsidP="00D443BE">
      <w:pPr>
        <w:pStyle w:val="Descripcin"/>
      </w:pPr>
      <w:r>
        <w:t xml:space="preserve">Tabla </w:t>
      </w:r>
      <w:r>
        <w:fldChar w:fldCharType="begin"/>
      </w:r>
      <w:r>
        <w:instrText xml:space="preserve"> SEQ Tabla \* ARABIC </w:instrText>
      </w:r>
      <w:r>
        <w:fldChar w:fldCharType="separate"/>
      </w:r>
      <w:r w:rsidR="00A501E6">
        <w:rPr>
          <w:noProof/>
        </w:rPr>
        <w:t>8</w:t>
      </w:r>
      <w:r>
        <w:fldChar w:fldCharType="end"/>
      </w:r>
      <w:r>
        <w:t xml:space="preserve"> </w:t>
      </w:r>
      <w:r w:rsidR="008F03AC">
        <w:t>AOM base</w:t>
      </w:r>
      <w:r w:rsidR="00726548">
        <w:t xml:space="preserve"> por nivel de tensión</w:t>
      </w:r>
    </w:p>
    <w:tbl>
      <w:tblPr>
        <w:tblW w:w="3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2080"/>
      </w:tblGrid>
      <w:tr w:rsidR="001523CB" w:rsidRPr="001523CB" w14:paraId="120AC706" w14:textId="77777777" w:rsidTr="001523CB">
        <w:trPr>
          <w:trHeight w:val="460"/>
          <w:tblHeader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D0E9F" w14:textId="77777777" w:rsidR="001523CB" w:rsidRPr="001523CB" w:rsidRDefault="001523CB" w:rsidP="001523CB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1523CB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Variable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6D01D" w14:textId="77777777" w:rsidR="001523CB" w:rsidRPr="001523CB" w:rsidRDefault="001523CB" w:rsidP="001523CB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1523CB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Pesos de diciembre de 2017</w:t>
            </w:r>
          </w:p>
        </w:tc>
      </w:tr>
      <w:tr w:rsidR="001523CB" w:rsidRPr="001523CB" w14:paraId="19D9740D" w14:textId="77777777" w:rsidTr="001523CB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1E687" w14:textId="77777777" w:rsidR="001523CB" w:rsidRPr="001523CB" w:rsidRDefault="001523CB" w:rsidP="001523CB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1523CB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AOMbase</w:t>
            </w:r>
            <w:r w:rsidRPr="001523CB">
              <w:rPr>
                <w:rFonts w:cs="Arial"/>
                <w:i/>
                <w:iCs/>
                <w:color w:val="000000"/>
                <w:sz w:val="18"/>
                <w:szCs w:val="18"/>
                <w:vertAlign w:val="subscript"/>
                <w:lang w:val="es-CO" w:eastAsia="es-CO"/>
              </w:rPr>
              <w:t>j,3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5AF79" w14:textId="77777777" w:rsidR="001523CB" w:rsidRPr="001523CB" w:rsidRDefault="001523CB" w:rsidP="001523CB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1523CB">
              <w:rPr>
                <w:rFonts w:cs="Arial"/>
                <w:sz w:val="18"/>
                <w:szCs w:val="18"/>
                <w:lang w:val="es-CO" w:eastAsia="es-CO"/>
              </w:rPr>
              <w:t>599.972.835</w:t>
            </w:r>
          </w:p>
        </w:tc>
      </w:tr>
      <w:tr w:rsidR="001523CB" w:rsidRPr="001523CB" w14:paraId="77B48D32" w14:textId="77777777" w:rsidTr="001523CB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5C7F3" w14:textId="77777777" w:rsidR="001523CB" w:rsidRPr="001523CB" w:rsidRDefault="001523CB" w:rsidP="001523CB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1523CB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AOMbase</w:t>
            </w:r>
            <w:r w:rsidRPr="001523CB">
              <w:rPr>
                <w:rFonts w:cs="Arial"/>
                <w:i/>
                <w:iCs/>
                <w:color w:val="000000"/>
                <w:sz w:val="18"/>
                <w:szCs w:val="18"/>
                <w:vertAlign w:val="subscript"/>
                <w:lang w:val="es-CO" w:eastAsia="es-CO"/>
              </w:rPr>
              <w:t>j,2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9C13" w14:textId="77777777" w:rsidR="001523CB" w:rsidRPr="001523CB" w:rsidRDefault="001523CB" w:rsidP="001523CB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1523CB">
              <w:rPr>
                <w:rFonts w:cs="Arial"/>
                <w:sz w:val="18"/>
                <w:szCs w:val="18"/>
                <w:lang w:val="es-CO" w:eastAsia="es-CO"/>
              </w:rPr>
              <w:t>1.939.642.635</w:t>
            </w:r>
          </w:p>
        </w:tc>
      </w:tr>
      <w:tr w:rsidR="001523CB" w:rsidRPr="001523CB" w14:paraId="006D0CCB" w14:textId="77777777" w:rsidTr="001523CB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9A096" w14:textId="77777777" w:rsidR="001523CB" w:rsidRPr="001523CB" w:rsidRDefault="001523CB" w:rsidP="001523CB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1523CB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AOMbase</w:t>
            </w:r>
            <w:r w:rsidRPr="001523CB">
              <w:rPr>
                <w:rFonts w:cs="Arial"/>
                <w:i/>
                <w:iCs/>
                <w:color w:val="000000"/>
                <w:sz w:val="18"/>
                <w:szCs w:val="18"/>
                <w:vertAlign w:val="subscript"/>
                <w:lang w:val="es-CO" w:eastAsia="es-CO"/>
              </w:rPr>
              <w:t>j,1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8A35" w14:textId="77777777" w:rsidR="001523CB" w:rsidRPr="001523CB" w:rsidRDefault="001523CB" w:rsidP="001523CB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1523CB">
              <w:rPr>
                <w:rFonts w:cs="Arial"/>
                <w:sz w:val="18"/>
                <w:szCs w:val="18"/>
                <w:lang w:val="es-CO" w:eastAsia="es-CO"/>
              </w:rPr>
              <w:t>1.509.598.420</w:t>
            </w:r>
          </w:p>
        </w:tc>
      </w:tr>
    </w:tbl>
    <w:p w14:paraId="72906CD5" w14:textId="77777777" w:rsidR="00D443BE" w:rsidRPr="00FA5BD7" w:rsidRDefault="00D443BE" w:rsidP="00D443BE">
      <w:pPr>
        <w:pStyle w:val="Artculo"/>
        <w:ind w:left="0"/>
        <w:outlineLvl w:val="2"/>
        <w:rPr>
          <w:b w:val="0"/>
        </w:rPr>
      </w:pPr>
      <w:r>
        <w:lastRenderedPageBreak/>
        <w:t xml:space="preserve">Factor ambiental para </w:t>
      </w:r>
      <w:r w:rsidR="009B079A">
        <w:t xml:space="preserve">las </w:t>
      </w:r>
      <w:r>
        <w:t>nuevas inversiones</w:t>
      </w:r>
      <w:r>
        <w:rPr>
          <w:b w:val="0"/>
        </w:rPr>
        <w:t xml:space="preserve">. El valor del </w:t>
      </w:r>
      <w:r w:rsidR="009B079A">
        <w:rPr>
          <w:b w:val="0"/>
        </w:rPr>
        <w:t>factor ambiental para las nuevas inversiones</w:t>
      </w:r>
      <w:r w:rsidR="00734187">
        <w:rPr>
          <w:b w:val="0"/>
        </w:rPr>
        <w:t xml:space="preserve">, </w:t>
      </w:r>
      <w:r w:rsidR="00734187" w:rsidRPr="00734187">
        <w:rPr>
          <w:b w:val="0"/>
          <w:i/>
        </w:rPr>
        <w:t>fAMB</w:t>
      </w:r>
      <w:r w:rsidR="00734187" w:rsidRPr="00734187">
        <w:rPr>
          <w:b w:val="0"/>
          <w:i/>
          <w:vertAlign w:val="subscript"/>
        </w:rPr>
        <w:t>j</w:t>
      </w:r>
      <w:r w:rsidR="00734187">
        <w:rPr>
          <w:b w:val="0"/>
        </w:rPr>
        <w:t xml:space="preserve">, </w:t>
      </w:r>
      <w:r w:rsidRPr="00690CEF">
        <w:rPr>
          <w:b w:val="0"/>
        </w:rPr>
        <w:t xml:space="preserve">es </w:t>
      </w:r>
      <w:r>
        <w:rPr>
          <w:b w:val="0"/>
        </w:rPr>
        <w:t xml:space="preserve">el </w:t>
      </w:r>
      <w:r w:rsidRPr="00690CEF">
        <w:rPr>
          <w:b w:val="0"/>
        </w:rPr>
        <w:t>siguiente:</w:t>
      </w:r>
    </w:p>
    <w:p w14:paraId="29AC2436" w14:textId="77777777" w:rsidR="009B079A" w:rsidRDefault="009B079A" w:rsidP="00D17195">
      <w:pPr>
        <w:pStyle w:val="Descripcin"/>
      </w:pPr>
      <w:r>
        <w:t xml:space="preserve">Tabla </w:t>
      </w:r>
      <w:r>
        <w:fldChar w:fldCharType="begin"/>
      </w:r>
      <w:r>
        <w:instrText xml:space="preserve"> SEQ Tabla \* ARABIC </w:instrText>
      </w:r>
      <w:r>
        <w:fldChar w:fldCharType="separate"/>
      </w:r>
      <w:r w:rsidR="00A501E6">
        <w:rPr>
          <w:noProof/>
        </w:rPr>
        <w:t>9</w:t>
      </w:r>
      <w:r>
        <w:fldChar w:fldCharType="end"/>
      </w:r>
      <w:r>
        <w:t xml:space="preserve"> Factor ambiental para nuevas inversiones</w:t>
      </w:r>
    </w:p>
    <w:tbl>
      <w:tblPr>
        <w:tblW w:w="33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1960"/>
      </w:tblGrid>
      <w:tr w:rsidR="009B079A" w:rsidRPr="009B079A" w14:paraId="0337038D" w14:textId="77777777" w:rsidTr="005D3384">
        <w:trPr>
          <w:cantSplit/>
          <w:trHeight w:val="255"/>
          <w:tblHeader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60229" w14:textId="77777777" w:rsidR="009B079A" w:rsidRPr="009B079A" w:rsidRDefault="009B079A" w:rsidP="009B079A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9B079A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Variable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DB0DE" w14:textId="77777777" w:rsidR="009B079A" w:rsidRPr="009B079A" w:rsidRDefault="009B079A" w:rsidP="009B079A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9B079A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Valor</w:t>
            </w:r>
          </w:p>
        </w:tc>
      </w:tr>
      <w:tr w:rsidR="009B079A" w:rsidRPr="009B079A" w14:paraId="55138571" w14:textId="77777777" w:rsidTr="009B079A">
        <w:trPr>
          <w:trHeight w:val="31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FF5F6" w14:textId="77777777" w:rsidR="009B079A" w:rsidRPr="009B079A" w:rsidRDefault="009B079A" w:rsidP="009B079A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9B079A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fAMB</w:t>
            </w:r>
            <w:r w:rsidRPr="009B079A">
              <w:rPr>
                <w:rFonts w:cs="Arial"/>
                <w:i/>
                <w:iCs/>
                <w:color w:val="000000"/>
                <w:sz w:val="18"/>
                <w:szCs w:val="18"/>
                <w:vertAlign w:val="subscript"/>
                <w:lang w:val="es-CO" w:eastAsia="es-CO"/>
              </w:rPr>
              <w:t>j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D1FB" w14:textId="77777777" w:rsidR="009B079A" w:rsidRPr="009B079A" w:rsidRDefault="009B079A" w:rsidP="001523CB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9B079A">
              <w:rPr>
                <w:rFonts w:cs="Arial"/>
                <w:sz w:val="18"/>
                <w:szCs w:val="18"/>
                <w:lang w:val="es-CO" w:eastAsia="es-CO"/>
              </w:rPr>
              <w:t>1,0</w:t>
            </w:r>
            <w:r w:rsidR="001523CB">
              <w:rPr>
                <w:rFonts w:cs="Arial"/>
                <w:sz w:val="18"/>
                <w:szCs w:val="18"/>
                <w:lang w:val="es-CO" w:eastAsia="es-CO"/>
              </w:rPr>
              <w:t>00</w:t>
            </w:r>
          </w:p>
        </w:tc>
      </w:tr>
    </w:tbl>
    <w:p w14:paraId="68F3122C" w14:textId="77777777" w:rsidR="00194947" w:rsidRPr="00194947" w:rsidRDefault="00774ABE" w:rsidP="001560A7">
      <w:pPr>
        <w:pStyle w:val="Artculo"/>
        <w:ind w:left="0"/>
        <w:outlineLvl w:val="2"/>
        <w:rPr>
          <w:b w:val="0"/>
        </w:rPr>
      </w:pPr>
      <w:bookmarkStart w:id="4" w:name="_Ref194754334"/>
      <w:bookmarkEnd w:id="1"/>
      <w:bookmarkEnd w:id="2"/>
      <w:bookmarkEnd w:id="3"/>
      <w:r>
        <w:t>Indicadores</w:t>
      </w:r>
      <w:r w:rsidRPr="00194947">
        <w:t xml:space="preserve"> </w:t>
      </w:r>
      <w:r w:rsidR="00194947" w:rsidRPr="00194947">
        <w:t>de referencia de calidad media.</w:t>
      </w:r>
      <w:r w:rsidR="00194947">
        <w:rPr>
          <w:b w:val="0"/>
        </w:rPr>
        <w:t xml:space="preserve"> Los </w:t>
      </w:r>
      <w:r>
        <w:rPr>
          <w:b w:val="0"/>
        </w:rPr>
        <w:t xml:space="preserve">indicadores </w:t>
      </w:r>
      <w:r w:rsidR="00194947">
        <w:rPr>
          <w:b w:val="0"/>
        </w:rPr>
        <w:t xml:space="preserve">de referencia de la calidad media </w:t>
      </w:r>
      <w:r w:rsidR="00734187" w:rsidRPr="00734187">
        <w:rPr>
          <w:b w:val="0"/>
          <w:i/>
        </w:rPr>
        <w:t>SAIDI_R</w:t>
      </w:r>
      <w:r w:rsidR="00734187" w:rsidRPr="00734187">
        <w:rPr>
          <w:b w:val="0"/>
          <w:i/>
          <w:vertAlign w:val="subscript"/>
        </w:rPr>
        <w:t>j</w:t>
      </w:r>
      <w:r w:rsidR="00734187" w:rsidRPr="00734187">
        <w:rPr>
          <w:b w:val="0"/>
          <w:i/>
        </w:rPr>
        <w:t xml:space="preserve"> y SAIFI_R</w:t>
      </w:r>
      <w:r w:rsidR="00734187" w:rsidRPr="00734187">
        <w:rPr>
          <w:b w:val="0"/>
          <w:i/>
          <w:vertAlign w:val="subscript"/>
        </w:rPr>
        <w:t>j</w:t>
      </w:r>
      <w:r w:rsidR="00734187" w:rsidRPr="00734187">
        <w:rPr>
          <w:b w:val="0"/>
        </w:rPr>
        <w:t>,</w:t>
      </w:r>
      <w:r w:rsidR="00734187">
        <w:rPr>
          <w:b w:val="0"/>
        </w:rPr>
        <w:t xml:space="preserve"> </w:t>
      </w:r>
      <w:r w:rsidR="0052720E">
        <w:rPr>
          <w:b w:val="0"/>
        </w:rPr>
        <w:t xml:space="preserve">son los </w:t>
      </w:r>
      <w:r w:rsidR="00194947" w:rsidRPr="00690CEF">
        <w:rPr>
          <w:b w:val="0"/>
        </w:rPr>
        <w:t>siguiente</w:t>
      </w:r>
      <w:r w:rsidR="0052720E">
        <w:rPr>
          <w:b w:val="0"/>
        </w:rPr>
        <w:t>s</w:t>
      </w:r>
      <w:r w:rsidR="00194947" w:rsidRPr="00690CEF">
        <w:rPr>
          <w:b w:val="0"/>
        </w:rPr>
        <w:t>:</w:t>
      </w:r>
    </w:p>
    <w:p w14:paraId="500CFED2" w14:textId="77777777" w:rsidR="00194947" w:rsidRDefault="00194947" w:rsidP="00194947">
      <w:pPr>
        <w:pStyle w:val="Descripcin"/>
      </w:pPr>
      <w:r>
        <w:t xml:space="preserve">Tabla </w:t>
      </w:r>
      <w:r>
        <w:fldChar w:fldCharType="begin"/>
      </w:r>
      <w:r>
        <w:instrText xml:space="preserve"> SEQ Tabla \* ARABIC </w:instrText>
      </w:r>
      <w:r>
        <w:fldChar w:fldCharType="separate"/>
      </w:r>
      <w:r w:rsidR="00A501E6">
        <w:rPr>
          <w:noProof/>
        </w:rPr>
        <w:t>10</w:t>
      </w:r>
      <w:r>
        <w:fldChar w:fldCharType="end"/>
      </w:r>
      <w:r>
        <w:t xml:space="preserve"> </w:t>
      </w:r>
      <w:r w:rsidR="00774ABE">
        <w:t xml:space="preserve">Indicadores </w:t>
      </w:r>
      <w:r>
        <w:t>de referencia de calidad media</w:t>
      </w:r>
    </w:p>
    <w:tbl>
      <w:tblPr>
        <w:tblW w:w="5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980"/>
        <w:gridCol w:w="1960"/>
      </w:tblGrid>
      <w:tr w:rsidR="00156CE6" w:rsidRPr="00156CE6" w14:paraId="694171B8" w14:textId="77777777" w:rsidTr="00156CE6">
        <w:trPr>
          <w:trHeight w:val="255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89A27" w14:textId="77777777" w:rsidR="00156CE6" w:rsidRPr="00156CE6" w:rsidRDefault="00156CE6" w:rsidP="00156CE6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156CE6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Variable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E982C" w14:textId="77777777" w:rsidR="00156CE6" w:rsidRPr="00156CE6" w:rsidRDefault="00156CE6" w:rsidP="00156CE6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156CE6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Unidad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086D6" w14:textId="77777777" w:rsidR="00156CE6" w:rsidRPr="00156CE6" w:rsidRDefault="00156CE6" w:rsidP="00156CE6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156CE6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Valor</w:t>
            </w:r>
          </w:p>
        </w:tc>
      </w:tr>
      <w:tr w:rsidR="00156CE6" w:rsidRPr="00156CE6" w14:paraId="1A30496C" w14:textId="77777777" w:rsidTr="00156CE6">
        <w:trPr>
          <w:trHeight w:val="33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4969B" w14:textId="77777777" w:rsidR="00156CE6" w:rsidRPr="00156CE6" w:rsidRDefault="00156CE6" w:rsidP="00156CE6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156CE6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SAIDI_R</w:t>
            </w:r>
            <w:r w:rsidRPr="00156CE6">
              <w:rPr>
                <w:rFonts w:cs="Arial"/>
                <w:i/>
                <w:iCs/>
                <w:sz w:val="20"/>
                <w:szCs w:val="20"/>
                <w:vertAlign w:val="subscript"/>
                <w:lang w:val="es-CO" w:eastAsia="es-CO"/>
              </w:rPr>
              <w:t>j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6052" w14:textId="77777777" w:rsidR="00156CE6" w:rsidRPr="00156CE6" w:rsidRDefault="00156CE6" w:rsidP="00156CE6">
            <w:pPr>
              <w:spacing w:before="0" w:after="0"/>
              <w:jc w:val="center"/>
              <w:rPr>
                <w:rFonts w:cs="Arial"/>
                <w:sz w:val="18"/>
                <w:szCs w:val="18"/>
                <w:lang w:val="es-CO" w:eastAsia="es-CO"/>
              </w:rPr>
            </w:pPr>
            <w:r w:rsidRPr="00156CE6">
              <w:rPr>
                <w:rFonts w:cs="Arial"/>
                <w:sz w:val="18"/>
                <w:szCs w:val="18"/>
                <w:lang w:val="es-CO" w:eastAsia="es-CO"/>
              </w:rPr>
              <w:t>Horas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6037B" w14:textId="77777777" w:rsidR="00156CE6" w:rsidRPr="00156CE6" w:rsidRDefault="00156CE6" w:rsidP="00156C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156CE6">
              <w:rPr>
                <w:rFonts w:cs="Arial"/>
                <w:sz w:val="18"/>
                <w:szCs w:val="18"/>
                <w:lang w:val="es-CO" w:eastAsia="es-CO"/>
              </w:rPr>
              <w:t>14,897</w:t>
            </w:r>
          </w:p>
        </w:tc>
      </w:tr>
      <w:tr w:rsidR="00156CE6" w:rsidRPr="00156CE6" w14:paraId="18A90752" w14:textId="77777777" w:rsidTr="00156CE6">
        <w:trPr>
          <w:trHeight w:val="33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D6F81" w14:textId="77777777" w:rsidR="00156CE6" w:rsidRPr="00156CE6" w:rsidRDefault="00156CE6" w:rsidP="00156CE6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156CE6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SAIFI_R</w:t>
            </w:r>
            <w:r w:rsidRPr="00156CE6">
              <w:rPr>
                <w:rFonts w:cs="Arial"/>
                <w:i/>
                <w:iCs/>
                <w:sz w:val="20"/>
                <w:szCs w:val="20"/>
                <w:vertAlign w:val="subscript"/>
                <w:lang w:val="es-CO" w:eastAsia="es-CO"/>
              </w:rPr>
              <w:t>j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7556" w14:textId="77777777" w:rsidR="00156CE6" w:rsidRPr="00156CE6" w:rsidRDefault="00156CE6" w:rsidP="00156CE6">
            <w:pPr>
              <w:spacing w:before="0" w:after="0"/>
              <w:jc w:val="center"/>
              <w:rPr>
                <w:rFonts w:cs="Arial"/>
                <w:sz w:val="18"/>
                <w:szCs w:val="18"/>
                <w:lang w:val="es-CO" w:eastAsia="es-CO"/>
              </w:rPr>
            </w:pPr>
            <w:r w:rsidRPr="00156CE6">
              <w:rPr>
                <w:rFonts w:cs="Arial"/>
                <w:sz w:val="18"/>
                <w:szCs w:val="18"/>
                <w:lang w:val="es-CO" w:eastAsia="es-CO"/>
              </w:rPr>
              <w:t>Veces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5D66" w14:textId="77777777" w:rsidR="00156CE6" w:rsidRPr="00156CE6" w:rsidRDefault="00156CE6" w:rsidP="00156CE6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156CE6">
              <w:rPr>
                <w:rFonts w:cs="Arial"/>
                <w:sz w:val="18"/>
                <w:szCs w:val="18"/>
                <w:lang w:val="es-CO" w:eastAsia="es-CO"/>
              </w:rPr>
              <w:t>12,687</w:t>
            </w:r>
          </w:p>
        </w:tc>
      </w:tr>
    </w:tbl>
    <w:p w14:paraId="278A9288" w14:textId="77777777" w:rsidR="00D95055" w:rsidRPr="00D95055" w:rsidRDefault="007B1CF5" w:rsidP="00D95055">
      <w:pPr>
        <w:pStyle w:val="Artculo"/>
        <w:ind w:left="0"/>
        <w:outlineLvl w:val="2"/>
        <w:rPr>
          <w:b w:val="0"/>
        </w:rPr>
      </w:pPr>
      <w:r w:rsidRPr="007B1CF5">
        <w:t>Metas</w:t>
      </w:r>
      <w:r w:rsidR="00774ABE">
        <w:t xml:space="preserve"> anuales</w:t>
      </w:r>
      <w:r w:rsidRPr="007B1CF5">
        <w:t xml:space="preserve"> </w:t>
      </w:r>
      <w:r w:rsidR="00F3199B">
        <w:t xml:space="preserve">de calidad media para </w:t>
      </w:r>
      <w:r w:rsidRPr="007B1CF5">
        <w:t>el indicador de duración de eventos</w:t>
      </w:r>
      <w:r w:rsidR="00817731">
        <w:rPr>
          <w:b w:val="0"/>
        </w:rPr>
        <w:t>.</w:t>
      </w:r>
      <w:r>
        <w:rPr>
          <w:b w:val="0"/>
        </w:rPr>
        <w:t xml:space="preserve"> Las metas </w:t>
      </w:r>
      <w:r w:rsidR="00774ABE">
        <w:rPr>
          <w:b w:val="0"/>
        </w:rPr>
        <w:t xml:space="preserve">anuales </w:t>
      </w:r>
      <w:r w:rsidR="00F3199B">
        <w:rPr>
          <w:b w:val="0"/>
        </w:rPr>
        <w:t xml:space="preserve">de calidad media para </w:t>
      </w:r>
      <w:r>
        <w:rPr>
          <w:b w:val="0"/>
        </w:rPr>
        <w:t>el indicador de duración de eventos</w:t>
      </w:r>
      <w:r w:rsidR="00734187">
        <w:rPr>
          <w:b w:val="0"/>
        </w:rPr>
        <w:t xml:space="preserve">, </w:t>
      </w:r>
      <w:r w:rsidR="00734187" w:rsidRPr="00734187">
        <w:rPr>
          <w:b w:val="0"/>
          <w:i/>
        </w:rPr>
        <w:t>SAIDI_M</w:t>
      </w:r>
      <w:r w:rsidR="00734187" w:rsidRPr="00734187">
        <w:rPr>
          <w:b w:val="0"/>
          <w:i/>
          <w:vertAlign w:val="subscript"/>
        </w:rPr>
        <w:t>j,t</w:t>
      </w:r>
      <w:r w:rsidR="00734187">
        <w:rPr>
          <w:b w:val="0"/>
        </w:rPr>
        <w:t>,</w:t>
      </w:r>
      <w:r w:rsidR="00817731">
        <w:rPr>
          <w:b w:val="0"/>
        </w:rPr>
        <w:t xml:space="preserve"> </w:t>
      </w:r>
      <w:r w:rsidR="00F3199B">
        <w:rPr>
          <w:b w:val="0"/>
        </w:rPr>
        <w:t>son las</w:t>
      </w:r>
      <w:r>
        <w:rPr>
          <w:b w:val="0"/>
        </w:rPr>
        <w:t xml:space="preserve"> </w:t>
      </w:r>
      <w:r w:rsidRPr="00690CEF">
        <w:rPr>
          <w:b w:val="0"/>
        </w:rPr>
        <w:t>siguiente</w:t>
      </w:r>
      <w:r w:rsidR="00F3199B">
        <w:rPr>
          <w:b w:val="0"/>
        </w:rPr>
        <w:t>s</w:t>
      </w:r>
      <w:r w:rsidRPr="00690CEF">
        <w:rPr>
          <w:b w:val="0"/>
        </w:rPr>
        <w:t>:</w:t>
      </w:r>
    </w:p>
    <w:p w14:paraId="0A2438A9" w14:textId="77777777" w:rsidR="00BE6240" w:rsidRDefault="00BE6240" w:rsidP="00BE6240">
      <w:pPr>
        <w:pStyle w:val="Descripcin"/>
      </w:pPr>
      <w:r>
        <w:t xml:space="preserve">Tabla </w:t>
      </w:r>
      <w:r>
        <w:fldChar w:fldCharType="begin"/>
      </w:r>
      <w:r>
        <w:instrText xml:space="preserve"> SEQ Tabla \* ARABIC </w:instrText>
      </w:r>
      <w:r>
        <w:fldChar w:fldCharType="separate"/>
      </w:r>
      <w:r w:rsidR="00A501E6">
        <w:rPr>
          <w:noProof/>
        </w:rPr>
        <w:t>11</w:t>
      </w:r>
      <w:r>
        <w:fldChar w:fldCharType="end"/>
      </w:r>
      <w:r>
        <w:t xml:space="preserve"> </w:t>
      </w:r>
      <w:r w:rsidR="00F3199B">
        <w:t>Metas anuales de calidad media para el indicador de duración</w:t>
      </w:r>
      <w:r w:rsidR="007511E4">
        <w:t>, horas</w:t>
      </w:r>
    </w:p>
    <w:tbl>
      <w:tblPr>
        <w:tblW w:w="7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980"/>
        <w:gridCol w:w="1960"/>
        <w:gridCol w:w="1960"/>
      </w:tblGrid>
      <w:tr w:rsidR="00F72530" w:rsidRPr="00F72530" w14:paraId="70806C0B" w14:textId="77777777" w:rsidTr="00F72530">
        <w:trPr>
          <w:trHeight w:val="720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E6949" w14:textId="77777777" w:rsidR="00F72530" w:rsidRPr="00F72530" w:rsidRDefault="00F72530" w:rsidP="00F72530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F72530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Año del periodo tarifario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9F0B6" w14:textId="77777777" w:rsidR="00F72530" w:rsidRPr="00F72530" w:rsidRDefault="00F72530" w:rsidP="00F72530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F72530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SAIDI_M</w:t>
            </w:r>
            <w:r w:rsidRPr="00F72530">
              <w:rPr>
                <w:rFonts w:cs="Arial"/>
                <w:i/>
                <w:iCs/>
                <w:sz w:val="20"/>
                <w:szCs w:val="20"/>
                <w:vertAlign w:val="subscript"/>
                <w:lang w:val="es-CO" w:eastAsia="es-CO"/>
              </w:rPr>
              <w:t>j,t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42BC4" w14:textId="77777777" w:rsidR="00F72530" w:rsidRPr="00F72530" w:rsidRDefault="00F72530" w:rsidP="00F72530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F72530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Límite inferior banda indiferencia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FDA24" w14:textId="77777777" w:rsidR="00F72530" w:rsidRPr="00F72530" w:rsidRDefault="00F72530" w:rsidP="00F72530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F72530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Límite superior banda indiferencia</w:t>
            </w:r>
          </w:p>
        </w:tc>
      </w:tr>
      <w:tr w:rsidR="00F72530" w:rsidRPr="00F72530" w14:paraId="634065D8" w14:textId="77777777" w:rsidTr="00F7253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DE174" w14:textId="77777777" w:rsidR="00F72530" w:rsidRPr="00F72530" w:rsidRDefault="00F72530" w:rsidP="00F72530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F72530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t=1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ED191" w14:textId="77777777" w:rsidR="00F72530" w:rsidRPr="00F72530" w:rsidRDefault="00F72530" w:rsidP="00F72530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F72530">
              <w:rPr>
                <w:rFonts w:cs="Arial"/>
                <w:sz w:val="18"/>
                <w:szCs w:val="18"/>
                <w:lang w:val="es-CO" w:eastAsia="es-CO"/>
              </w:rPr>
              <w:t>13,705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8AE2" w14:textId="77777777" w:rsidR="00F72530" w:rsidRPr="00F72530" w:rsidRDefault="00F72530" w:rsidP="00F72530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F72530">
              <w:rPr>
                <w:rFonts w:cs="Arial"/>
                <w:sz w:val="18"/>
                <w:szCs w:val="18"/>
                <w:lang w:val="es-CO" w:eastAsia="es-CO"/>
              </w:rPr>
              <w:t>13,637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C677" w14:textId="77777777" w:rsidR="00F72530" w:rsidRPr="00F72530" w:rsidRDefault="00F72530" w:rsidP="00F72530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F72530">
              <w:rPr>
                <w:rFonts w:cs="Arial"/>
                <w:sz w:val="18"/>
                <w:szCs w:val="18"/>
                <w:lang w:val="es-CO" w:eastAsia="es-CO"/>
              </w:rPr>
              <w:t>13,774</w:t>
            </w:r>
          </w:p>
        </w:tc>
      </w:tr>
      <w:tr w:rsidR="00F72530" w:rsidRPr="00F72530" w14:paraId="11F7E7A6" w14:textId="77777777" w:rsidTr="00F7253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00C87" w14:textId="77777777" w:rsidR="00F72530" w:rsidRPr="00F72530" w:rsidRDefault="00F72530" w:rsidP="00F72530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F72530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t=2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5C0E" w14:textId="77777777" w:rsidR="00F72530" w:rsidRPr="00F72530" w:rsidRDefault="00F72530" w:rsidP="00F72530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F72530">
              <w:rPr>
                <w:rFonts w:cs="Arial"/>
                <w:sz w:val="18"/>
                <w:szCs w:val="18"/>
                <w:lang w:val="es-CO" w:eastAsia="es-CO"/>
              </w:rPr>
              <w:t>12,609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43BB" w14:textId="77777777" w:rsidR="00F72530" w:rsidRPr="00F72530" w:rsidRDefault="00F72530" w:rsidP="00F72530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F72530">
              <w:rPr>
                <w:rFonts w:cs="Arial"/>
                <w:sz w:val="18"/>
                <w:szCs w:val="18"/>
                <w:lang w:val="es-CO" w:eastAsia="es-CO"/>
              </w:rPr>
              <w:t>12,546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0AB7" w14:textId="77777777" w:rsidR="00F72530" w:rsidRPr="00F72530" w:rsidRDefault="00F72530" w:rsidP="00F72530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F72530">
              <w:rPr>
                <w:rFonts w:cs="Arial"/>
                <w:sz w:val="18"/>
                <w:szCs w:val="18"/>
                <w:lang w:val="es-CO" w:eastAsia="es-CO"/>
              </w:rPr>
              <w:t>12,672</w:t>
            </w:r>
          </w:p>
        </w:tc>
      </w:tr>
      <w:tr w:rsidR="00F72530" w:rsidRPr="00F72530" w14:paraId="3C9DE6C3" w14:textId="77777777" w:rsidTr="00F7253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E849F" w14:textId="77777777" w:rsidR="00F72530" w:rsidRPr="00F72530" w:rsidRDefault="00F72530" w:rsidP="00F72530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F72530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t=3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C63F" w14:textId="77777777" w:rsidR="00F72530" w:rsidRPr="00F72530" w:rsidRDefault="00F72530" w:rsidP="00F72530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F72530">
              <w:rPr>
                <w:rFonts w:cs="Arial"/>
                <w:sz w:val="18"/>
                <w:szCs w:val="18"/>
                <w:lang w:val="es-CO" w:eastAsia="es-CO"/>
              </w:rPr>
              <w:t>11,600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0361" w14:textId="77777777" w:rsidR="00F72530" w:rsidRPr="00F72530" w:rsidRDefault="00F72530" w:rsidP="00F72530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F72530">
              <w:rPr>
                <w:rFonts w:cs="Arial"/>
                <w:sz w:val="18"/>
                <w:szCs w:val="18"/>
                <w:lang w:val="es-CO" w:eastAsia="es-CO"/>
              </w:rPr>
              <w:t>11,542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6553" w14:textId="77777777" w:rsidR="00F72530" w:rsidRPr="00F72530" w:rsidRDefault="00F72530" w:rsidP="00F72530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F72530">
              <w:rPr>
                <w:rFonts w:cs="Arial"/>
                <w:sz w:val="18"/>
                <w:szCs w:val="18"/>
                <w:lang w:val="es-CO" w:eastAsia="es-CO"/>
              </w:rPr>
              <w:t>11,658</w:t>
            </w:r>
          </w:p>
        </w:tc>
      </w:tr>
      <w:tr w:rsidR="00F72530" w:rsidRPr="00F72530" w14:paraId="3ABF0928" w14:textId="77777777" w:rsidTr="00F7253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A96DE" w14:textId="77777777" w:rsidR="00F72530" w:rsidRPr="00F72530" w:rsidRDefault="00F72530" w:rsidP="00F72530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F72530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t=4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75D2" w14:textId="77777777" w:rsidR="00F72530" w:rsidRPr="00F72530" w:rsidRDefault="00F72530" w:rsidP="00F72530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F72530">
              <w:rPr>
                <w:rFonts w:cs="Arial"/>
                <w:sz w:val="18"/>
                <w:szCs w:val="18"/>
                <w:lang w:val="es-CO" w:eastAsia="es-CO"/>
              </w:rPr>
              <w:t>10,672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FBD1" w14:textId="77777777" w:rsidR="00F72530" w:rsidRPr="00F72530" w:rsidRDefault="00F72530" w:rsidP="00F72530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F72530">
              <w:rPr>
                <w:rFonts w:cs="Arial"/>
                <w:sz w:val="18"/>
                <w:szCs w:val="18"/>
                <w:lang w:val="es-CO" w:eastAsia="es-CO"/>
              </w:rPr>
              <w:t>10,619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74496" w14:textId="77777777" w:rsidR="00F72530" w:rsidRPr="00F72530" w:rsidRDefault="00F72530" w:rsidP="00F72530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F72530">
              <w:rPr>
                <w:rFonts w:cs="Arial"/>
                <w:sz w:val="18"/>
                <w:szCs w:val="18"/>
                <w:lang w:val="es-CO" w:eastAsia="es-CO"/>
              </w:rPr>
              <w:t>10,725</w:t>
            </w:r>
          </w:p>
        </w:tc>
      </w:tr>
      <w:tr w:rsidR="00F72530" w:rsidRPr="00F72530" w14:paraId="657FF7AA" w14:textId="77777777" w:rsidTr="00F7253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F1521" w14:textId="77777777" w:rsidR="00F72530" w:rsidRPr="00F72530" w:rsidRDefault="00F72530" w:rsidP="00F72530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F72530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t=5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A6569" w14:textId="77777777" w:rsidR="00F72530" w:rsidRPr="00F72530" w:rsidRDefault="00F72530" w:rsidP="00F72530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F72530">
              <w:rPr>
                <w:rFonts w:cs="Arial"/>
                <w:sz w:val="18"/>
                <w:szCs w:val="18"/>
                <w:lang w:val="es-CO" w:eastAsia="es-CO"/>
              </w:rPr>
              <w:t>9,818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13F7E" w14:textId="77777777" w:rsidR="00F72530" w:rsidRPr="00F72530" w:rsidRDefault="00F72530" w:rsidP="00F72530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F72530">
              <w:rPr>
                <w:rFonts w:cs="Arial"/>
                <w:sz w:val="18"/>
                <w:szCs w:val="18"/>
                <w:lang w:val="es-CO" w:eastAsia="es-CO"/>
              </w:rPr>
              <w:t>9,769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9026" w14:textId="77777777" w:rsidR="00F72530" w:rsidRPr="00F72530" w:rsidRDefault="00F72530" w:rsidP="00F72530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F72530">
              <w:rPr>
                <w:rFonts w:cs="Arial"/>
                <w:sz w:val="18"/>
                <w:szCs w:val="18"/>
                <w:lang w:val="es-CO" w:eastAsia="es-CO"/>
              </w:rPr>
              <w:t>9,867</w:t>
            </w:r>
          </w:p>
        </w:tc>
      </w:tr>
    </w:tbl>
    <w:p w14:paraId="794D2A3E" w14:textId="77777777" w:rsidR="00BE6240" w:rsidRPr="00D95055" w:rsidRDefault="00BE6240" w:rsidP="00BE6240">
      <w:pPr>
        <w:pStyle w:val="Artculo"/>
        <w:ind w:left="0"/>
        <w:outlineLvl w:val="2"/>
        <w:rPr>
          <w:b w:val="0"/>
        </w:rPr>
      </w:pPr>
      <w:r w:rsidRPr="007B1CF5">
        <w:t xml:space="preserve">Metas </w:t>
      </w:r>
      <w:r w:rsidR="00F3199B" w:rsidRPr="00F3199B">
        <w:t xml:space="preserve">anuales de calidad media para </w:t>
      </w:r>
      <w:r w:rsidRPr="007B1CF5">
        <w:t xml:space="preserve">el indicador de </w:t>
      </w:r>
      <w:r>
        <w:t xml:space="preserve">frecuencia </w:t>
      </w:r>
      <w:r w:rsidRPr="007B1CF5">
        <w:t>de eventos.</w:t>
      </w:r>
      <w:r>
        <w:rPr>
          <w:b w:val="0"/>
        </w:rPr>
        <w:t xml:space="preserve"> Las metas </w:t>
      </w:r>
      <w:r w:rsidR="00F3199B" w:rsidRPr="00F3199B">
        <w:rPr>
          <w:b w:val="0"/>
        </w:rPr>
        <w:t xml:space="preserve">anuales de calidad media para </w:t>
      </w:r>
      <w:r>
        <w:rPr>
          <w:b w:val="0"/>
        </w:rPr>
        <w:t>el indicador de frecuencia de eventos</w:t>
      </w:r>
      <w:r w:rsidR="00734187">
        <w:rPr>
          <w:b w:val="0"/>
        </w:rPr>
        <w:t xml:space="preserve">, </w:t>
      </w:r>
      <w:r w:rsidR="00734187" w:rsidRPr="00734187">
        <w:rPr>
          <w:b w:val="0"/>
          <w:i/>
        </w:rPr>
        <w:t>SAIFI_M</w:t>
      </w:r>
      <w:r w:rsidR="00734187" w:rsidRPr="00734187">
        <w:rPr>
          <w:b w:val="0"/>
          <w:i/>
          <w:vertAlign w:val="subscript"/>
        </w:rPr>
        <w:t>j,t</w:t>
      </w:r>
      <w:r w:rsidR="00734187">
        <w:rPr>
          <w:b w:val="0"/>
        </w:rPr>
        <w:t xml:space="preserve">, </w:t>
      </w:r>
      <w:r>
        <w:rPr>
          <w:b w:val="0"/>
        </w:rPr>
        <w:t>son l</w:t>
      </w:r>
      <w:r w:rsidR="00F3199B">
        <w:rPr>
          <w:b w:val="0"/>
        </w:rPr>
        <w:t>a</w:t>
      </w:r>
      <w:r>
        <w:rPr>
          <w:b w:val="0"/>
        </w:rPr>
        <w:t xml:space="preserve">s </w:t>
      </w:r>
      <w:r w:rsidRPr="00690CEF">
        <w:rPr>
          <w:b w:val="0"/>
        </w:rPr>
        <w:t>siguient</w:t>
      </w:r>
      <w:r>
        <w:rPr>
          <w:b w:val="0"/>
        </w:rPr>
        <w:t>es</w:t>
      </w:r>
      <w:r w:rsidRPr="00D95055">
        <w:rPr>
          <w:b w:val="0"/>
        </w:rPr>
        <w:t>:</w:t>
      </w:r>
    </w:p>
    <w:p w14:paraId="205A8589" w14:textId="77777777" w:rsidR="00D95055" w:rsidRDefault="00BE6240" w:rsidP="00BE6240">
      <w:pPr>
        <w:pStyle w:val="Descripcin"/>
      </w:pPr>
      <w:r>
        <w:t xml:space="preserve">Tabla </w:t>
      </w:r>
      <w:r>
        <w:fldChar w:fldCharType="begin"/>
      </w:r>
      <w:r>
        <w:instrText xml:space="preserve"> SEQ Tabla \* ARABIC </w:instrText>
      </w:r>
      <w:r>
        <w:fldChar w:fldCharType="separate"/>
      </w:r>
      <w:r w:rsidR="00A501E6">
        <w:rPr>
          <w:noProof/>
        </w:rPr>
        <w:t>12</w:t>
      </w:r>
      <w:r>
        <w:fldChar w:fldCharType="end"/>
      </w:r>
      <w:r>
        <w:t xml:space="preserve"> </w:t>
      </w:r>
      <w:r w:rsidR="00F3199B" w:rsidRPr="00F3199B">
        <w:t xml:space="preserve">Metas anuales de calidad media para el indicador de </w:t>
      </w:r>
      <w:r w:rsidR="007511E4">
        <w:t xml:space="preserve">frecuencia, </w:t>
      </w:r>
      <w:r w:rsidR="00B03620">
        <w:t>veces</w:t>
      </w:r>
    </w:p>
    <w:tbl>
      <w:tblPr>
        <w:tblW w:w="7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980"/>
        <w:gridCol w:w="1960"/>
        <w:gridCol w:w="1960"/>
      </w:tblGrid>
      <w:tr w:rsidR="00924BDD" w:rsidRPr="00924BDD" w14:paraId="113C958E" w14:textId="77777777" w:rsidTr="00924BDD">
        <w:trPr>
          <w:trHeight w:val="720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199BB" w14:textId="77777777" w:rsidR="00924BDD" w:rsidRPr="00924BDD" w:rsidRDefault="00924BDD" w:rsidP="00924BDD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924BDD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Año del periodo tarifario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38747" w14:textId="77777777" w:rsidR="00924BDD" w:rsidRPr="00924BDD" w:rsidRDefault="00924BDD" w:rsidP="00924BDD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924BDD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SAIFI_M</w:t>
            </w:r>
            <w:r w:rsidRPr="00924BDD">
              <w:rPr>
                <w:rFonts w:cs="Arial"/>
                <w:i/>
                <w:iCs/>
                <w:sz w:val="20"/>
                <w:szCs w:val="20"/>
                <w:vertAlign w:val="subscript"/>
                <w:lang w:val="es-CO" w:eastAsia="es-CO"/>
              </w:rPr>
              <w:t>j,t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9A1A9" w14:textId="77777777" w:rsidR="00924BDD" w:rsidRPr="00924BDD" w:rsidRDefault="00924BDD" w:rsidP="00924BDD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924BDD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Límite inferior banda indiferencia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B9554" w14:textId="77777777" w:rsidR="00924BDD" w:rsidRPr="00924BDD" w:rsidRDefault="00924BDD" w:rsidP="00924BDD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924BDD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Límite superior banda indiferencia</w:t>
            </w:r>
          </w:p>
        </w:tc>
      </w:tr>
      <w:tr w:rsidR="00924BDD" w:rsidRPr="00924BDD" w14:paraId="0A65FD04" w14:textId="77777777" w:rsidTr="00924BD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21A7D" w14:textId="77777777" w:rsidR="00924BDD" w:rsidRPr="00924BDD" w:rsidRDefault="00924BDD" w:rsidP="00924BDD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924BDD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t=1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0633" w14:textId="77777777" w:rsidR="00924BDD" w:rsidRPr="00924BDD" w:rsidRDefault="00924BDD" w:rsidP="00924BDD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924BDD">
              <w:rPr>
                <w:rFonts w:cs="Arial"/>
                <w:sz w:val="18"/>
                <w:szCs w:val="18"/>
                <w:lang w:val="es-CO" w:eastAsia="es-CO"/>
              </w:rPr>
              <w:t>11,672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DB5BB" w14:textId="77777777" w:rsidR="00924BDD" w:rsidRPr="00924BDD" w:rsidRDefault="00924BDD" w:rsidP="00924BDD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924BDD">
              <w:rPr>
                <w:rFonts w:cs="Arial"/>
                <w:sz w:val="18"/>
                <w:szCs w:val="18"/>
                <w:lang w:val="es-CO" w:eastAsia="es-CO"/>
              </w:rPr>
              <w:t>11,614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B3A7" w14:textId="77777777" w:rsidR="00924BDD" w:rsidRPr="00924BDD" w:rsidRDefault="00924BDD" w:rsidP="00924BDD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924BDD">
              <w:rPr>
                <w:rFonts w:cs="Arial"/>
                <w:sz w:val="18"/>
                <w:szCs w:val="18"/>
                <w:lang w:val="es-CO" w:eastAsia="es-CO"/>
              </w:rPr>
              <w:t>11,730</w:t>
            </w:r>
          </w:p>
        </w:tc>
      </w:tr>
      <w:tr w:rsidR="00924BDD" w:rsidRPr="00924BDD" w14:paraId="5AB7C281" w14:textId="77777777" w:rsidTr="00924BD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832C9" w14:textId="77777777" w:rsidR="00924BDD" w:rsidRPr="00924BDD" w:rsidRDefault="00924BDD" w:rsidP="00924BDD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924BDD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t=2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0291" w14:textId="77777777" w:rsidR="00924BDD" w:rsidRPr="00924BDD" w:rsidRDefault="00924BDD" w:rsidP="00924BDD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924BDD">
              <w:rPr>
                <w:rFonts w:cs="Arial"/>
                <w:sz w:val="18"/>
                <w:szCs w:val="18"/>
                <w:lang w:val="es-CO" w:eastAsia="es-CO"/>
              </w:rPr>
              <w:t>10,738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3B55" w14:textId="77777777" w:rsidR="00924BDD" w:rsidRPr="00924BDD" w:rsidRDefault="00924BDD" w:rsidP="00924BDD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924BDD">
              <w:rPr>
                <w:rFonts w:cs="Arial"/>
                <w:sz w:val="18"/>
                <w:szCs w:val="18"/>
                <w:lang w:val="es-CO" w:eastAsia="es-CO"/>
              </w:rPr>
              <w:t>10,685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D10BB" w14:textId="77777777" w:rsidR="00924BDD" w:rsidRPr="00924BDD" w:rsidRDefault="00924BDD" w:rsidP="00924BDD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924BDD">
              <w:rPr>
                <w:rFonts w:cs="Arial"/>
                <w:sz w:val="18"/>
                <w:szCs w:val="18"/>
                <w:lang w:val="es-CO" w:eastAsia="es-CO"/>
              </w:rPr>
              <w:t>10,792</w:t>
            </w:r>
          </w:p>
        </w:tc>
      </w:tr>
      <w:tr w:rsidR="00924BDD" w:rsidRPr="00924BDD" w14:paraId="37914570" w14:textId="77777777" w:rsidTr="00924BD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DB058" w14:textId="77777777" w:rsidR="00924BDD" w:rsidRPr="00924BDD" w:rsidRDefault="00924BDD" w:rsidP="00924BDD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924BDD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t=3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05DF" w14:textId="77777777" w:rsidR="00924BDD" w:rsidRPr="00924BDD" w:rsidRDefault="00924BDD" w:rsidP="00924BDD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924BDD">
              <w:rPr>
                <w:rFonts w:cs="Arial"/>
                <w:sz w:val="18"/>
                <w:szCs w:val="18"/>
                <w:lang w:val="es-CO" w:eastAsia="es-CO"/>
              </w:rPr>
              <w:t>9,879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170C" w14:textId="77777777" w:rsidR="00924BDD" w:rsidRPr="00924BDD" w:rsidRDefault="00924BDD" w:rsidP="00924BDD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924BDD">
              <w:rPr>
                <w:rFonts w:cs="Arial"/>
                <w:sz w:val="18"/>
                <w:szCs w:val="18"/>
                <w:lang w:val="es-CO" w:eastAsia="es-CO"/>
              </w:rPr>
              <w:t>9,830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1BCD" w14:textId="77777777" w:rsidR="00924BDD" w:rsidRPr="00924BDD" w:rsidRDefault="00924BDD" w:rsidP="00924BDD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924BDD">
              <w:rPr>
                <w:rFonts w:cs="Arial"/>
                <w:sz w:val="18"/>
                <w:szCs w:val="18"/>
                <w:lang w:val="es-CO" w:eastAsia="es-CO"/>
              </w:rPr>
              <w:t>9,929</w:t>
            </w:r>
          </w:p>
        </w:tc>
      </w:tr>
      <w:tr w:rsidR="00924BDD" w:rsidRPr="00924BDD" w14:paraId="4B6CB9CD" w14:textId="77777777" w:rsidTr="00924BD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1BBD8" w14:textId="77777777" w:rsidR="00924BDD" w:rsidRPr="00924BDD" w:rsidRDefault="00924BDD" w:rsidP="00924BDD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924BDD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t=4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033BF" w14:textId="77777777" w:rsidR="00924BDD" w:rsidRPr="00924BDD" w:rsidRDefault="00924BDD" w:rsidP="00924BDD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924BDD">
              <w:rPr>
                <w:rFonts w:cs="Arial"/>
                <w:sz w:val="18"/>
                <w:szCs w:val="18"/>
                <w:lang w:val="es-CO" w:eastAsia="es-CO"/>
              </w:rPr>
              <w:t>9,089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FDE8" w14:textId="77777777" w:rsidR="00924BDD" w:rsidRPr="00924BDD" w:rsidRDefault="00924BDD" w:rsidP="00924BDD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924BDD">
              <w:rPr>
                <w:rFonts w:cs="Arial"/>
                <w:sz w:val="18"/>
                <w:szCs w:val="18"/>
                <w:lang w:val="es-CO" w:eastAsia="es-CO"/>
              </w:rPr>
              <w:t>9,043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66C0" w14:textId="77777777" w:rsidR="00924BDD" w:rsidRPr="00924BDD" w:rsidRDefault="00924BDD" w:rsidP="00924BDD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924BDD">
              <w:rPr>
                <w:rFonts w:cs="Arial"/>
                <w:sz w:val="18"/>
                <w:szCs w:val="18"/>
                <w:lang w:val="es-CO" w:eastAsia="es-CO"/>
              </w:rPr>
              <w:t>9,134</w:t>
            </w:r>
          </w:p>
        </w:tc>
      </w:tr>
      <w:tr w:rsidR="00924BDD" w:rsidRPr="00924BDD" w14:paraId="6D35077E" w14:textId="77777777" w:rsidTr="00924BD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0D673" w14:textId="77777777" w:rsidR="00924BDD" w:rsidRPr="00924BDD" w:rsidRDefault="00924BDD" w:rsidP="00924BDD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924BDD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t=5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BF9C" w14:textId="77777777" w:rsidR="00924BDD" w:rsidRPr="00924BDD" w:rsidRDefault="00924BDD" w:rsidP="00924BDD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924BDD">
              <w:rPr>
                <w:rFonts w:cs="Arial"/>
                <w:sz w:val="18"/>
                <w:szCs w:val="18"/>
                <w:lang w:val="es-CO" w:eastAsia="es-CO"/>
              </w:rPr>
              <w:t>9,000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A899" w14:textId="77777777" w:rsidR="00924BDD" w:rsidRPr="00924BDD" w:rsidRDefault="00924BDD" w:rsidP="00924BDD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924BDD">
              <w:rPr>
                <w:rFonts w:cs="Arial"/>
                <w:sz w:val="18"/>
                <w:szCs w:val="18"/>
                <w:lang w:val="es-CO" w:eastAsia="es-CO"/>
              </w:rPr>
              <w:t>8,955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E932" w14:textId="77777777" w:rsidR="00924BDD" w:rsidRPr="00924BDD" w:rsidRDefault="00924BDD" w:rsidP="00924BDD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924BDD">
              <w:rPr>
                <w:rFonts w:cs="Arial"/>
                <w:sz w:val="18"/>
                <w:szCs w:val="18"/>
                <w:lang w:val="es-CO" w:eastAsia="es-CO"/>
              </w:rPr>
              <w:t>9,045</w:t>
            </w:r>
          </w:p>
        </w:tc>
      </w:tr>
    </w:tbl>
    <w:p w14:paraId="266D4EEE" w14:textId="77777777" w:rsidR="00C17547" w:rsidRPr="00D95055" w:rsidRDefault="0045178C" w:rsidP="00C17547">
      <w:pPr>
        <w:pStyle w:val="Artculo"/>
        <w:ind w:left="0"/>
        <w:outlineLvl w:val="2"/>
        <w:rPr>
          <w:b w:val="0"/>
        </w:rPr>
      </w:pPr>
      <w:r>
        <w:t>Indicadores de calidad individual de duración de eventos</w:t>
      </w:r>
      <w:r w:rsidR="00C17547" w:rsidRPr="00194947">
        <w:t>.</w:t>
      </w:r>
      <w:r w:rsidR="00C17547" w:rsidRPr="00D95055">
        <w:t xml:space="preserve"> </w:t>
      </w:r>
      <w:r w:rsidR="00AD7D7C" w:rsidRPr="00AD7D7C">
        <w:rPr>
          <w:b w:val="0"/>
        </w:rPr>
        <w:t xml:space="preserve">La duración máxima anual de </w:t>
      </w:r>
      <w:r w:rsidR="00732E0B">
        <w:rPr>
          <w:b w:val="0"/>
        </w:rPr>
        <w:t xml:space="preserve">los </w:t>
      </w:r>
      <w:r w:rsidR="00AD7D7C" w:rsidRPr="00AD7D7C">
        <w:rPr>
          <w:b w:val="0"/>
        </w:rPr>
        <w:t xml:space="preserve">eventos </w:t>
      </w:r>
      <w:r w:rsidR="00732E0B">
        <w:rPr>
          <w:b w:val="0"/>
        </w:rPr>
        <w:t>percibidos por</w:t>
      </w:r>
      <w:r w:rsidR="00AD7D7C" w:rsidRPr="00AD7D7C">
        <w:rPr>
          <w:b w:val="0"/>
        </w:rPr>
        <w:t xml:space="preserve"> los usuarios</w:t>
      </w:r>
      <w:r w:rsidR="00734187">
        <w:rPr>
          <w:b w:val="0"/>
        </w:rPr>
        <w:t xml:space="preserve">, </w:t>
      </w:r>
      <w:r w:rsidR="00734187" w:rsidRPr="00734187">
        <w:rPr>
          <w:b w:val="0"/>
          <w:i/>
        </w:rPr>
        <w:t>DIUG</w:t>
      </w:r>
      <w:r w:rsidR="00734187" w:rsidRPr="00734187">
        <w:rPr>
          <w:b w:val="0"/>
          <w:i/>
          <w:vertAlign w:val="subscript"/>
        </w:rPr>
        <w:t>j,n,q</w:t>
      </w:r>
      <w:r w:rsidR="00942C56">
        <w:rPr>
          <w:b w:val="0"/>
        </w:rPr>
        <w:t xml:space="preserve">, </w:t>
      </w:r>
      <w:r w:rsidR="00C17547" w:rsidRPr="00D95055">
        <w:rPr>
          <w:b w:val="0"/>
        </w:rPr>
        <w:t xml:space="preserve">en los niveles de tensión </w:t>
      </w:r>
      <w:r w:rsidR="007E1812">
        <w:rPr>
          <w:b w:val="0"/>
        </w:rPr>
        <w:t xml:space="preserve">2, 3 </w:t>
      </w:r>
      <w:r w:rsidR="00C17547" w:rsidRPr="00D95055">
        <w:rPr>
          <w:b w:val="0"/>
        </w:rPr>
        <w:t xml:space="preserve">y 1, </w:t>
      </w:r>
      <w:r>
        <w:rPr>
          <w:b w:val="0"/>
        </w:rPr>
        <w:t>es</w:t>
      </w:r>
      <w:r w:rsidRPr="00D95055">
        <w:rPr>
          <w:b w:val="0"/>
        </w:rPr>
        <w:t xml:space="preserve"> </w:t>
      </w:r>
      <w:r w:rsidR="00C17547" w:rsidRPr="00D95055">
        <w:rPr>
          <w:b w:val="0"/>
        </w:rPr>
        <w:t>l</w:t>
      </w:r>
      <w:r>
        <w:rPr>
          <w:b w:val="0"/>
        </w:rPr>
        <w:t>a</w:t>
      </w:r>
      <w:r w:rsidR="00C17547" w:rsidRPr="00D95055">
        <w:rPr>
          <w:b w:val="0"/>
        </w:rPr>
        <w:t xml:space="preserve"> siguiente:</w:t>
      </w:r>
    </w:p>
    <w:p w14:paraId="4A79D880" w14:textId="77777777" w:rsidR="00B8131D" w:rsidRDefault="00C17547" w:rsidP="00C17547">
      <w:pPr>
        <w:pStyle w:val="Descripcin"/>
      </w:pPr>
      <w:r>
        <w:t xml:space="preserve">Tabla </w:t>
      </w:r>
      <w:r>
        <w:fldChar w:fldCharType="begin"/>
      </w:r>
      <w:r>
        <w:instrText xml:space="preserve"> SEQ Tabla \* ARABIC </w:instrText>
      </w:r>
      <w:r>
        <w:fldChar w:fldCharType="separate"/>
      </w:r>
      <w:r w:rsidR="00A501E6">
        <w:rPr>
          <w:noProof/>
        </w:rPr>
        <w:t>13</w:t>
      </w:r>
      <w:r>
        <w:fldChar w:fldCharType="end"/>
      </w:r>
      <w:r>
        <w:t xml:space="preserve"> </w:t>
      </w:r>
      <w:r w:rsidR="00B8131D">
        <w:t>DIUG nivel</w:t>
      </w:r>
      <w:r w:rsidR="00734187">
        <w:t xml:space="preserve">es de </w:t>
      </w:r>
      <w:r w:rsidR="00B8131D">
        <w:t xml:space="preserve">tensión </w:t>
      </w:r>
      <w:r w:rsidR="00E56D4F">
        <w:t>2</w:t>
      </w:r>
      <w:r w:rsidR="00734187">
        <w:t xml:space="preserve"> y </w:t>
      </w:r>
      <w:r w:rsidR="00E56D4F">
        <w:t>3</w:t>
      </w:r>
      <w:r w:rsidR="00732E0B">
        <w:t>, horas</w:t>
      </w:r>
    </w:p>
    <w:tbl>
      <w:tblPr>
        <w:tblW w:w="7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980"/>
        <w:gridCol w:w="1960"/>
        <w:gridCol w:w="1960"/>
      </w:tblGrid>
      <w:tr w:rsidR="00924BDD" w:rsidRPr="00924BDD" w14:paraId="703B5488" w14:textId="77777777" w:rsidTr="00924BDD">
        <w:trPr>
          <w:trHeight w:val="255"/>
          <w:tblHeader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390C0" w14:textId="77777777" w:rsidR="00924BDD" w:rsidRPr="00924BDD" w:rsidRDefault="00924BDD" w:rsidP="00924BDD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924BDD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4DEF4" w14:textId="77777777" w:rsidR="00924BDD" w:rsidRPr="00924BDD" w:rsidRDefault="00924BDD" w:rsidP="00924BDD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924BDD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Ruralidad 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A223D" w14:textId="77777777" w:rsidR="00924BDD" w:rsidRPr="00924BDD" w:rsidRDefault="00924BDD" w:rsidP="00924BDD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924BDD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Ruralidad 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051B4" w14:textId="77777777" w:rsidR="00924BDD" w:rsidRPr="00924BDD" w:rsidRDefault="00924BDD" w:rsidP="00924BDD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924BDD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Ruralidad 3</w:t>
            </w:r>
          </w:p>
        </w:tc>
      </w:tr>
      <w:tr w:rsidR="00924BDD" w:rsidRPr="00924BDD" w14:paraId="1F4AA938" w14:textId="77777777" w:rsidTr="00924BD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6E636" w14:textId="77777777" w:rsidR="00924BDD" w:rsidRPr="00924BDD" w:rsidRDefault="00924BDD" w:rsidP="00924BDD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924BDD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Riesgo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6263" w14:textId="77777777" w:rsidR="00924BDD" w:rsidRPr="00924BDD" w:rsidRDefault="00924BDD" w:rsidP="00924BDD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924BDD">
              <w:rPr>
                <w:rFonts w:cs="Arial"/>
                <w:sz w:val="18"/>
                <w:szCs w:val="18"/>
                <w:lang w:val="es-CO" w:eastAsia="es-CO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2F5A" w14:textId="77777777" w:rsidR="00924BDD" w:rsidRPr="00924BDD" w:rsidRDefault="00924BDD" w:rsidP="00924BDD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924BDD">
              <w:rPr>
                <w:rFonts w:cs="Arial"/>
                <w:sz w:val="18"/>
                <w:szCs w:val="18"/>
                <w:lang w:val="es-CO" w:eastAsia="es-CO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E832A" w14:textId="77777777" w:rsidR="00924BDD" w:rsidRPr="00924BDD" w:rsidRDefault="00924BDD" w:rsidP="00924BDD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924BDD">
              <w:rPr>
                <w:rFonts w:cs="Arial"/>
                <w:sz w:val="18"/>
                <w:szCs w:val="18"/>
                <w:lang w:val="es-CO" w:eastAsia="es-CO"/>
              </w:rPr>
              <w:t>-</w:t>
            </w:r>
          </w:p>
        </w:tc>
      </w:tr>
      <w:tr w:rsidR="00924BDD" w:rsidRPr="00924BDD" w14:paraId="250297BA" w14:textId="77777777" w:rsidTr="00924BD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A7D59" w14:textId="77777777" w:rsidR="00924BDD" w:rsidRPr="00924BDD" w:rsidRDefault="00924BDD" w:rsidP="00924BDD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924BDD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Riesgo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750E" w14:textId="77777777" w:rsidR="00924BDD" w:rsidRPr="00924BDD" w:rsidRDefault="00924BDD" w:rsidP="00924BDD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924BDD">
              <w:rPr>
                <w:rFonts w:cs="Arial"/>
                <w:sz w:val="18"/>
                <w:szCs w:val="18"/>
                <w:lang w:val="es-CO" w:eastAsia="es-CO"/>
              </w:rPr>
              <w:t>14,42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7CFE" w14:textId="77777777" w:rsidR="00924BDD" w:rsidRPr="00924BDD" w:rsidRDefault="00924BDD" w:rsidP="00924BDD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924BDD">
              <w:rPr>
                <w:rFonts w:cs="Arial"/>
                <w:sz w:val="18"/>
                <w:szCs w:val="18"/>
                <w:lang w:val="es-CO" w:eastAsia="es-CO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1ED20" w14:textId="77777777" w:rsidR="00924BDD" w:rsidRPr="00924BDD" w:rsidRDefault="00924BDD" w:rsidP="00924BDD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924BDD">
              <w:rPr>
                <w:rFonts w:cs="Arial"/>
                <w:sz w:val="18"/>
                <w:szCs w:val="18"/>
                <w:lang w:val="es-CO" w:eastAsia="es-CO"/>
              </w:rPr>
              <w:t>35,71</w:t>
            </w:r>
          </w:p>
        </w:tc>
      </w:tr>
      <w:tr w:rsidR="00924BDD" w:rsidRPr="00924BDD" w14:paraId="1A228E8C" w14:textId="77777777" w:rsidTr="00924BD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38FC3" w14:textId="77777777" w:rsidR="00924BDD" w:rsidRPr="00924BDD" w:rsidRDefault="00924BDD" w:rsidP="00924BDD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924BDD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Riesgo 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19D6" w14:textId="77777777" w:rsidR="00924BDD" w:rsidRPr="00924BDD" w:rsidRDefault="00924BDD" w:rsidP="00924BDD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924BDD">
              <w:rPr>
                <w:rFonts w:cs="Arial"/>
                <w:sz w:val="18"/>
                <w:szCs w:val="18"/>
                <w:lang w:val="es-CO" w:eastAsia="es-CO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F319" w14:textId="77777777" w:rsidR="00924BDD" w:rsidRPr="00924BDD" w:rsidRDefault="00924BDD" w:rsidP="00924BDD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924BDD">
              <w:rPr>
                <w:rFonts w:cs="Arial"/>
                <w:sz w:val="18"/>
                <w:szCs w:val="18"/>
                <w:lang w:val="es-CO" w:eastAsia="es-CO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BD14" w14:textId="77777777" w:rsidR="00924BDD" w:rsidRPr="00924BDD" w:rsidRDefault="00924BDD" w:rsidP="00924BDD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924BDD">
              <w:rPr>
                <w:rFonts w:cs="Arial"/>
                <w:sz w:val="18"/>
                <w:szCs w:val="18"/>
                <w:lang w:val="es-CO" w:eastAsia="es-CO"/>
              </w:rPr>
              <w:t>-</w:t>
            </w:r>
          </w:p>
        </w:tc>
      </w:tr>
    </w:tbl>
    <w:p w14:paraId="3AC34203" w14:textId="77777777" w:rsidR="00B8131D" w:rsidRDefault="00B8131D" w:rsidP="00C17547">
      <w:pPr>
        <w:pStyle w:val="Descripcin"/>
      </w:pPr>
      <w:r>
        <w:lastRenderedPageBreak/>
        <w:t xml:space="preserve">Tabla </w:t>
      </w:r>
      <w:r>
        <w:fldChar w:fldCharType="begin"/>
      </w:r>
      <w:r>
        <w:instrText xml:space="preserve"> SEQ Tabla \* ARABIC </w:instrText>
      </w:r>
      <w:r>
        <w:fldChar w:fldCharType="separate"/>
      </w:r>
      <w:r w:rsidR="00A501E6">
        <w:rPr>
          <w:noProof/>
        </w:rPr>
        <w:t>14</w:t>
      </w:r>
      <w:r>
        <w:fldChar w:fldCharType="end"/>
      </w:r>
      <w:r>
        <w:t xml:space="preserve"> DIUG nivel de tensión </w:t>
      </w:r>
      <w:r w:rsidR="00734187">
        <w:t>1</w:t>
      </w:r>
      <w:r w:rsidR="00732E0B">
        <w:t>, horas</w:t>
      </w:r>
    </w:p>
    <w:tbl>
      <w:tblPr>
        <w:tblW w:w="7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980"/>
        <w:gridCol w:w="1960"/>
        <w:gridCol w:w="1960"/>
      </w:tblGrid>
      <w:tr w:rsidR="00924BDD" w:rsidRPr="00924BDD" w14:paraId="0AF2FA41" w14:textId="77777777" w:rsidTr="00924BDD">
        <w:trPr>
          <w:trHeight w:val="255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84CEC" w14:textId="77777777" w:rsidR="00924BDD" w:rsidRPr="00924BDD" w:rsidRDefault="00924BDD" w:rsidP="00924BDD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924BDD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BDFC9" w14:textId="77777777" w:rsidR="00924BDD" w:rsidRPr="00924BDD" w:rsidRDefault="00924BDD" w:rsidP="00924BDD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924BDD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Ruralidad 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50B24" w14:textId="77777777" w:rsidR="00924BDD" w:rsidRPr="00924BDD" w:rsidRDefault="00924BDD" w:rsidP="00924BDD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924BDD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Ruralidad 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95E4A" w14:textId="77777777" w:rsidR="00924BDD" w:rsidRPr="00924BDD" w:rsidRDefault="00924BDD" w:rsidP="00924BDD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924BDD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Ruralidad 3</w:t>
            </w:r>
          </w:p>
        </w:tc>
      </w:tr>
      <w:tr w:rsidR="00924BDD" w:rsidRPr="00924BDD" w14:paraId="780A89E6" w14:textId="77777777" w:rsidTr="00924BD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73A06" w14:textId="77777777" w:rsidR="00924BDD" w:rsidRPr="00924BDD" w:rsidRDefault="00924BDD" w:rsidP="00924BDD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924BDD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Riesgo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9CAAD" w14:textId="77777777" w:rsidR="00924BDD" w:rsidRPr="00924BDD" w:rsidRDefault="00924BDD" w:rsidP="00924BDD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924BDD">
              <w:rPr>
                <w:rFonts w:cs="Arial"/>
                <w:sz w:val="18"/>
                <w:szCs w:val="18"/>
                <w:lang w:val="es-CO" w:eastAsia="es-CO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2829" w14:textId="77777777" w:rsidR="00924BDD" w:rsidRPr="00924BDD" w:rsidRDefault="00924BDD" w:rsidP="00924BDD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924BDD">
              <w:rPr>
                <w:rFonts w:cs="Arial"/>
                <w:sz w:val="18"/>
                <w:szCs w:val="18"/>
                <w:lang w:val="es-CO" w:eastAsia="es-CO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9A85" w14:textId="77777777" w:rsidR="00924BDD" w:rsidRPr="00924BDD" w:rsidRDefault="00924BDD" w:rsidP="00924BDD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924BDD">
              <w:rPr>
                <w:rFonts w:cs="Arial"/>
                <w:sz w:val="18"/>
                <w:szCs w:val="18"/>
                <w:lang w:val="es-CO" w:eastAsia="es-CO"/>
              </w:rPr>
              <w:t>-</w:t>
            </w:r>
          </w:p>
        </w:tc>
      </w:tr>
      <w:tr w:rsidR="00924BDD" w:rsidRPr="00924BDD" w14:paraId="7487FCB1" w14:textId="77777777" w:rsidTr="00924BD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9357D" w14:textId="77777777" w:rsidR="00924BDD" w:rsidRPr="00924BDD" w:rsidRDefault="00924BDD" w:rsidP="00924BDD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924BDD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Riesgo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DCD8" w14:textId="77777777" w:rsidR="00924BDD" w:rsidRPr="00924BDD" w:rsidRDefault="00924BDD" w:rsidP="00924BDD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924BDD">
              <w:rPr>
                <w:rFonts w:cs="Arial"/>
                <w:sz w:val="18"/>
                <w:szCs w:val="18"/>
                <w:lang w:val="es-CO" w:eastAsia="es-CO"/>
              </w:rPr>
              <w:t>27,14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1B8B" w14:textId="77777777" w:rsidR="00924BDD" w:rsidRPr="00924BDD" w:rsidRDefault="00924BDD" w:rsidP="00924BDD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924BDD">
              <w:rPr>
                <w:rFonts w:cs="Arial"/>
                <w:sz w:val="18"/>
                <w:szCs w:val="18"/>
                <w:lang w:val="es-CO" w:eastAsia="es-CO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6B81" w14:textId="77777777" w:rsidR="00924BDD" w:rsidRPr="00924BDD" w:rsidRDefault="00924BDD" w:rsidP="00924BDD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924BDD">
              <w:rPr>
                <w:rFonts w:cs="Arial"/>
                <w:sz w:val="18"/>
                <w:szCs w:val="18"/>
                <w:lang w:val="es-CO" w:eastAsia="es-CO"/>
              </w:rPr>
              <w:t>68,23</w:t>
            </w:r>
          </w:p>
        </w:tc>
      </w:tr>
      <w:tr w:rsidR="00924BDD" w:rsidRPr="00924BDD" w14:paraId="7E57D115" w14:textId="77777777" w:rsidTr="00924BD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6016C" w14:textId="77777777" w:rsidR="00924BDD" w:rsidRPr="00924BDD" w:rsidRDefault="00924BDD" w:rsidP="00924BDD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924BDD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Riesgo 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14E19" w14:textId="77777777" w:rsidR="00924BDD" w:rsidRPr="00924BDD" w:rsidRDefault="00924BDD" w:rsidP="00924BDD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924BDD">
              <w:rPr>
                <w:rFonts w:cs="Arial"/>
                <w:sz w:val="18"/>
                <w:szCs w:val="18"/>
                <w:lang w:val="es-CO" w:eastAsia="es-CO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DE1F6" w14:textId="77777777" w:rsidR="00924BDD" w:rsidRPr="00924BDD" w:rsidRDefault="00924BDD" w:rsidP="00924BDD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924BDD">
              <w:rPr>
                <w:rFonts w:cs="Arial"/>
                <w:sz w:val="18"/>
                <w:szCs w:val="18"/>
                <w:lang w:val="es-CO" w:eastAsia="es-CO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5BC7" w14:textId="77777777" w:rsidR="00924BDD" w:rsidRPr="00924BDD" w:rsidRDefault="00924BDD" w:rsidP="00924BDD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924BDD">
              <w:rPr>
                <w:rFonts w:cs="Arial"/>
                <w:sz w:val="18"/>
                <w:szCs w:val="18"/>
                <w:lang w:val="es-CO" w:eastAsia="es-CO"/>
              </w:rPr>
              <w:t>-</w:t>
            </w:r>
          </w:p>
        </w:tc>
      </w:tr>
    </w:tbl>
    <w:p w14:paraId="09FD1322" w14:textId="77777777" w:rsidR="00732E0B" w:rsidRPr="00D95055" w:rsidRDefault="00732E0B" w:rsidP="00893E73">
      <w:pPr>
        <w:pStyle w:val="Artculo"/>
        <w:spacing w:after="0"/>
        <w:ind w:left="0"/>
        <w:outlineLvl w:val="2"/>
        <w:rPr>
          <w:b w:val="0"/>
        </w:rPr>
      </w:pPr>
      <w:r>
        <w:t>Indicadores de calidad individual de frecuencia de eventos</w:t>
      </w:r>
      <w:r w:rsidRPr="00194947">
        <w:t>.</w:t>
      </w:r>
      <w:r w:rsidRPr="00D95055">
        <w:t xml:space="preserve"> </w:t>
      </w:r>
      <w:r w:rsidRPr="00AD7D7C">
        <w:rPr>
          <w:b w:val="0"/>
        </w:rPr>
        <w:t xml:space="preserve">La </w:t>
      </w:r>
      <w:r>
        <w:rPr>
          <w:b w:val="0"/>
        </w:rPr>
        <w:t>frecuencia</w:t>
      </w:r>
      <w:r w:rsidRPr="00AD7D7C">
        <w:rPr>
          <w:b w:val="0"/>
        </w:rPr>
        <w:t xml:space="preserve"> máxima anual de</w:t>
      </w:r>
      <w:r>
        <w:rPr>
          <w:b w:val="0"/>
        </w:rPr>
        <w:t xml:space="preserve"> los</w:t>
      </w:r>
      <w:r w:rsidRPr="00AD7D7C">
        <w:rPr>
          <w:b w:val="0"/>
        </w:rPr>
        <w:t xml:space="preserve"> eventos </w:t>
      </w:r>
      <w:r>
        <w:rPr>
          <w:b w:val="0"/>
        </w:rPr>
        <w:t>percibidos por</w:t>
      </w:r>
      <w:r w:rsidRPr="00AD7D7C">
        <w:rPr>
          <w:b w:val="0"/>
        </w:rPr>
        <w:t xml:space="preserve"> los usuarios</w:t>
      </w:r>
      <w:r w:rsidR="00734187">
        <w:rPr>
          <w:b w:val="0"/>
        </w:rPr>
        <w:t xml:space="preserve">, </w:t>
      </w:r>
      <w:r w:rsidR="00734187" w:rsidRPr="00734187">
        <w:rPr>
          <w:b w:val="0"/>
          <w:i/>
        </w:rPr>
        <w:t>FIUG</w:t>
      </w:r>
      <w:r w:rsidR="00734187" w:rsidRPr="00734187">
        <w:rPr>
          <w:b w:val="0"/>
          <w:i/>
          <w:vertAlign w:val="subscript"/>
        </w:rPr>
        <w:t>j,n,q</w:t>
      </w:r>
      <w:r w:rsidR="00734187">
        <w:rPr>
          <w:b w:val="0"/>
        </w:rPr>
        <w:t>,</w:t>
      </w:r>
      <w:r>
        <w:rPr>
          <w:b w:val="0"/>
        </w:rPr>
        <w:t xml:space="preserve"> </w:t>
      </w:r>
      <w:r w:rsidRPr="00D95055">
        <w:rPr>
          <w:b w:val="0"/>
        </w:rPr>
        <w:t>en los niveles de tensión 2</w:t>
      </w:r>
      <w:r w:rsidR="007E1812">
        <w:rPr>
          <w:b w:val="0"/>
        </w:rPr>
        <w:t>, 3</w:t>
      </w:r>
      <w:r w:rsidRPr="00D95055">
        <w:rPr>
          <w:b w:val="0"/>
        </w:rPr>
        <w:t xml:space="preserve"> y 1, </w:t>
      </w:r>
      <w:r>
        <w:rPr>
          <w:b w:val="0"/>
        </w:rPr>
        <w:t>es</w:t>
      </w:r>
      <w:r w:rsidRPr="00D95055">
        <w:rPr>
          <w:b w:val="0"/>
        </w:rPr>
        <w:t xml:space="preserve"> l</w:t>
      </w:r>
      <w:r>
        <w:rPr>
          <w:b w:val="0"/>
        </w:rPr>
        <w:t>a</w:t>
      </w:r>
      <w:r w:rsidRPr="00D95055">
        <w:rPr>
          <w:b w:val="0"/>
        </w:rPr>
        <w:t xml:space="preserve"> siguiente:</w:t>
      </w:r>
    </w:p>
    <w:p w14:paraId="4CD3C69C" w14:textId="77777777" w:rsidR="00B8131D" w:rsidRDefault="00B8131D" w:rsidP="00C17547">
      <w:pPr>
        <w:pStyle w:val="Descripcin"/>
      </w:pPr>
      <w:r>
        <w:t xml:space="preserve">Tabla </w:t>
      </w:r>
      <w:r>
        <w:fldChar w:fldCharType="begin"/>
      </w:r>
      <w:r>
        <w:instrText xml:space="preserve"> SEQ Tabla \* ARABIC </w:instrText>
      </w:r>
      <w:r>
        <w:fldChar w:fldCharType="separate"/>
      </w:r>
      <w:r w:rsidR="00A501E6">
        <w:rPr>
          <w:noProof/>
        </w:rPr>
        <w:t>15</w:t>
      </w:r>
      <w:r>
        <w:fldChar w:fldCharType="end"/>
      </w:r>
      <w:r>
        <w:t xml:space="preserve"> FIUG nivel</w:t>
      </w:r>
      <w:r w:rsidR="00734187">
        <w:t>es</w:t>
      </w:r>
      <w:r>
        <w:t xml:space="preserve"> de tensión </w:t>
      </w:r>
      <w:r w:rsidR="00E56D4F">
        <w:t>2</w:t>
      </w:r>
      <w:r w:rsidR="00734187">
        <w:t xml:space="preserve"> y </w:t>
      </w:r>
      <w:r w:rsidR="00E56D4F">
        <w:t>3</w:t>
      </w:r>
      <w:r w:rsidR="00734187">
        <w:t xml:space="preserve">, </w:t>
      </w:r>
      <w:r w:rsidR="00732E0B">
        <w:t>veces</w:t>
      </w:r>
    </w:p>
    <w:tbl>
      <w:tblPr>
        <w:tblW w:w="7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980"/>
        <w:gridCol w:w="1960"/>
        <w:gridCol w:w="1960"/>
      </w:tblGrid>
      <w:tr w:rsidR="00A46801" w:rsidRPr="00A46801" w14:paraId="6C7F9C75" w14:textId="77777777" w:rsidTr="00A46801">
        <w:trPr>
          <w:trHeight w:val="255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71E8B" w14:textId="77777777" w:rsidR="00A46801" w:rsidRPr="00A46801" w:rsidRDefault="00A46801" w:rsidP="00A46801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A46801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BAC76" w14:textId="77777777" w:rsidR="00A46801" w:rsidRPr="00A46801" w:rsidRDefault="00A46801" w:rsidP="00A46801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A46801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Ruralidad 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40F58" w14:textId="77777777" w:rsidR="00A46801" w:rsidRPr="00A46801" w:rsidRDefault="00A46801" w:rsidP="00A46801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A46801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Ruralidad 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D9311" w14:textId="77777777" w:rsidR="00A46801" w:rsidRPr="00A46801" w:rsidRDefault="00A46801" w:rsidP="00A46801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A46801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Ruralidad 3</w:t>
            </w:r>
          </w:p>
        </w:tc>
      </w:tr>
      <w:tr w:rsidR="00A46801" w:rsidRPr="00A46801" w14:paraId="2E48FF74" w14:textId="77777777" w:rsidTr="00A46801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237ED" w14:textId="77777777" w:rsidR="00A46801" w:rsidRPr="00A46801" w:rsidRDefault="00A46801" w:rsidP="00A46801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A46801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Riesgo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87B67" w14:textId="77777777" w:rsidR="00A46801" w:rsidRPr="00A46801" w:rsidRDefault="00A46801" w:rsidP="00A46801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46801">
              <w:rPr>
                <w:rFonts w:cs="Arial"/>
                <w:sz w:val="18"/>
                <w:szCs w:val="18"/>
                <w:lang w:val="es-CO" w:eastAsia="es-CO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0572" w14:textId="77777777" w:rsidR="00A46801" w:rsidRPr="00A46801" w:rsidRDefault="00A46801" w:rsidP="00A46801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46801">
              <w:rPr>
                <w:rFonts w:cs="Arial"/>
                <w:sz w:val="18"/>
                <w:szCs w:val="18"/>
                <w:lang w:val="es-CO" w:eastAsia="es-CO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B6E3" w14:textId="77777777" w:rsidR="00A46801" w:rsidRPr="00A46801" w:rsidRDefault="00A46801" w:rsidP="00A46801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46801">
              <w:rPr>
                <w:rFonts w:cs="Arial"/>
                <w:sz w:val="18"/>
                <w:szCs w:val="18"/>
                <w:lang w:val="es-CO" w:eastAsia="es-CO"/>
              </w:rPr>
              <w:t>-</w:t>
            </w:r>
          </w:p>
        </w:tc>
      </w:tr>
      <w:tr w:rsidR="00A46801" w:rsidRPr="00A46801" w14:paraId="7C078B06" w14:textId="77777777" w:rsidTr="00A46801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CC894" w14:textId="77777777" w:rsidR="00A46801" w:rsidRPr="00A46801" w:rsidRDefault="00A46801" w:rsidP="00A46801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A46801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Riesgo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9B86" w14:textId="77777777" w:rsidR="00A46801" w:rsidRPr="00A46801" w:rsidRDefault="00A46801" w:rsidP="00A46801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46801">
              <w:rPr>
                <w:rFonts w:cs="Arial"/>
                <w:sz w:val="18"/>
                <w:szCs w:val="18"/>
                <w:lang w:val="es-CO" w:eastAsia="es-CO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641A3" w14:textId="77777777" w:rsidR="00A46801" w:rsidRPr="00A46801" w:rsidRDefault="00A46801" w:rsidP="00A46801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46801">
              <w:rPr>
                <w:rFonts w:cs="Arial"/>
                <w:sz w:val="18"/>
                <w:szCs w:val="18"/>
                <w:lang w:val="es-CO" w:eastAsia="es-CO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10206" w14:textId="77777777" w:rsidR="00A46801" w:rsidRPr="00A46801" w:rsidRDefault="00A46801" w:rsidP="00A46801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46801">
              <w:rPr>
                <w:rFonts w:cs="Arial"/>
                <w:sz w:val="18"/>
                <w:szCs w:val="18"/>
                <w:lang w:val="es-CO" w:eastAsia="es-CO"/>
              </w:rPr>
              <w:t>19</w:t>
            </w:r>
          </w:p>
        </w:tc>
      </w:tr>
      <w:tr w:rsidR="00A46801" w:rsidRPr="00A46801" w14:paraId="18433B9A" w14:textId="77777777" w:rsidTr="00A46801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D6622" w14:textId="77777777" w:rsidR="00A46801" w:rsidRPr="00A46801" w:rsidRDefault="00A46801" w:rsidP="00A46801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A46801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Riesgo 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3F10F" w14:textId="77777777" w:rsidR="00A46801" w:rsidRPr="00A46801" w:rsidRDefault="00A46801" w:rsidP="00A46801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46801">
              <w:rPr>
                <w:rFonts w:cs="Arial"/>
                <w:sz w:val="18"/>
                <w:szCs w:val="18"/>
                <w:lang w:val="es-CO" w:eastAsia="es-CO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8398" w14:textId="77777777" w:rsidR="00A46801" w:rsidRPr="00A46801" w:rsidRDefault="00A46801" w:rsidP="00A46801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46801">
              <w:rPr>
                <w:rFonts w:cs="Arial"/>
                <w:sz w:val="18"/>
                <w:szCs w:val="18"/>
                <w:lang w:val="es-CO" w:eastAsia="es-CO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C526E" w14:textId="77777777" w:rsidR="00A46801" w:rsidRPr="00A46801" w:rsidRDefault="00A46801" w:rsidP="00A46801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46801">
              <w:rPr>
                <w:rFonts w:cs="Arial"/>
                <w:sz w:val="18"/>
                <w:szCs w:val="18"/>
                <w:lang w:val="es-CO" w:eastAsia="es-CO"/>
              </w:rPr>
              <w:t>-</w:t>
            </w:r>
          </w:p>
        </w:tc>
      </w:tr>
    </w:tbl>
    <w:p w14:paraId="66523D50" w14:textId="77777777" w:rsidR="00C17547" w:rsidRDefault="00B8131D" w:rsidP="00C17547">
      <w:pPr>
        <w:pStyle w:val="Descripcin"/>
      </w:pPr>
      <w:r>
        <w:t xml:space="preserve">Tabla </w:t>
      </w:r>
      <w:r>
        <w:fldChar w:fldCharType="begin"/>
      </w:r>
      <w:r>
        <w:instrText xml:space="preserve"> SEQ Tabla \* ARABIC </w:instrText>
      </w:r>
      <w:r>
        <w:fldChar w:fldCharType="separate"/>
      </w:r>
      <w:r w:rsidR="00A501E6">
        <w:rPr>
          <w:noProof/>
        </w:rPr>
        <w:t>16</w:t>
      </w:r>
      <w:r>
        <w:fldChar w:fldCharType="end"/>
      </w:r>
      <w:r>
        <w:t xml:space="preserve"> FIUG nivel de tensión </w:t>
      </w:r>
      <w:r w:rsidR="00734187">
        <w:t>1</w:t>
      </w:r>
      <w:r w:rsidR="00732E0B">
        <w:t>, veces</w:t>
      </w:r>
      <w:r w:rsidR="00C17547">
        <w:t xml:space="preserve"> </w:t>
      </w:r>
    </w:p>
    <w:tbl>
      <w:tblPr>
        <w:tblW w:w="7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980"/>
        <w:gridCol w:w="1960"/>
        <w:gridCol w:w="1960"/>
      </w:tblGrid>
      <w:tr w:rsidR="00A46801" w:rsidRPr="00A46801" w14:paraId="53DE1C45" w14:textId="77777777" w:rsidTr="00A46801">
        <w:trPr>
          <w:trHeight w:val="255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71301" w14:textId="77777777" w:rsidR="00A46801" w:rsidRPr="00A46801" w:rsidRDefault="00A46801" w:rsidP="00A46801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A46801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1119D" w14:textId="77777777" w:rsidR="00A46801" w:rsidRPr="00A46801" w:rsidRDefault="00A46801" w:rsidP="00A46801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A46801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Ruralidad 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D7E71" w14:textId="77777777" w:rsidR="00A46801" w:rsidRPr="00A46801" w:rsidRDefault="00A46801" w:rsidP="00A46801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A46801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Ruralidad 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876B0" w14:textId="77777777" w:rsidR="00A46801" w:rsidRPr="00A46801" w:rsidRDefault="00A46801" w:rsidP="00A46801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A46801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Ruralidad 3</w:t>
            </w:r>
          </w:p>
        </w:tc>
      </w:tr>
      <w:tr w:rsidR="00A46801" w:rsidRPr="00A46801" w14:paraId="43A7CA9F" w14:textId="77777777" w:rsidTr="00A46801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F7735" w14:textId="77777777" w:rsidR="00A46801" w:rsidRPr="00A46801" w:rsidRDefault="00A46801" w:rsidP="00A46801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A46801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Riesgo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F490" w14:textId="77777777" w:rsidR="00A46801" w:rsidRPr="00A46801" w:rsidRDefault="00A46801" w:rsidP="00A46801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46801">
              <w:rPr>
                <w:rFonts w:cs="Arial"/>
                <w:sz w:val="18"/>
                <w:szCs w:val="18"/>
                <w:lang w:val="es-CO" w:eastAsia="es-CO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EF6A7" w14:textId="77777777" w:rsidR="00A46801" w:rsidRPr="00A46801" w:rsidRDefault="00A46801" w:rsidP="00A46801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46801">
              <w:rPr>
                <w:rFonts w:cs="Arial"/>
                <w:sz w:val="18"/>
                <w:szCs w:val="18"/>
                <w:lang w:val="es-CO" w:eastAsia="es-CO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9434E" w14:textId="77777777" w:rsidR="00A46801" w:rsidRPr="00A46801" w:rsidRDefault="00A46801" w:rsidP="00A46801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46801">
              <w:rPr>
                <w:rFonts w:cs="Arial"/>
                <w:sz w:val="18"/>
                <w:szCs w:val="18"/>
                <w:lang w:val="es-CO" w:eastAsia="es-CO"/>
              </w:rPr>
              <w:t>-</w:t>
            </w:r>
          </w:p>
        </w:tc>
      </w:tr>
      <w:tr w:rsidR="00A46801" w:rsidRPr="00A46801" w14:paraId="227DCCD4" w14:textId="77777777" w:rsidTr="00A46801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513F3" w14:textId="77777777" w:rsidR="00A46801" w:rsidRPr="00A46801" w:rsidRDefault="00A46801" w:rsidP="00A46801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A46801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Riesgo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111E" w14:textId="77777777" w:rsidR="00A46801" w:rsidRPr="00A46801" w:rsidRDefault="00A46801" w:rsidP="00A46801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46801">
              <w:rPr>
                <w:rFonts w:cs="Arial"/>
                <w:sz w:val="18"/>
                <w:szCs w:val="18"/>
                <w:lang w:val="es-CO" w:eastAsia="es-CO"/>
              </w:rPr>
              <w:t>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7C73" w14:textId="77777777" w:rsidR="00A46801" w:rsidRPr="00A46801" w:rsidRDefault="00A46801" w:rsidP="00A46801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46801">
              <w:rPr>
                <w:rFonts w:cs="Arial"/>
                <w:sz w:val="18"/>
                <w:szCs w:val="18"/>
                <w:lang w:val="es-CO" w:eastAsia="es-CO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F055F" w14:textId="77777777" w:rsidR="00A46801" w:rsidRPr="00A46801" w:rsidRDefault="00A46801" w:rsidP="00A46801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46801">
              <w:rPr>
                <w:rFonts w:cs="Arial"/>
                <w:sz w:val="18"/>
                <w:szCs w:val="18"/>
                <w:lang w:val="es-CO" w:eastAsia="es-CO"/>
              </w:rPr>
              <w:t>35</w:t>
            </w:r>
          </w:p>
        </w:tc>
      </w:tr>
      <w:tr w:rsidR="00A46801" w:rsidRPr="00A46801" w14:paraId="3D94B672" w14:textId="77777777" w:rsidTr="00A46801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7A726" w14:textId="77777777" w:rsidR="00A46801" w:rsidRPr="00A46801" w:rsidRDefault="00A46801" w:rsidP="00A46801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A46801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Riesgo 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4373E" w14:textId="77777777" w:rsidR="00A46801" w:rsidRPr="00A46801" w:rsidRDefault="00A46801" w:rsidP="00A46801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46801">
              <w:rPr>
                <w:rFonts w:cs="Arial"/>
                <w:sz w:val="18"/>
                <w:szCs w:val="18"/>
                <w:lang w:val="es-CO" w:eastAsia="es-CO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82894" w14:textId="77777777" w:rsidR="00A46801" w:rsidRPr="00A46801" w:rsidRDefault="00A46801" w:rsidP="00A46801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46801">
              <w:rPr>
                <w:rFonts w:cs="Arial"/>
                <w:sz w:val="18"/>
                <w:szCs w:val="18"/>
                <w:lang w:val="es-CO" w:eastAsia="es-CO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948D" w14:textId="77777777" w:rsidR="00A46801" w:rsidRPr="00A46801" w:rsidRDefault="00A46801" w:rsidP="00A46801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46801">
              <w:rPr>
                <w:rFonts w:cs="Arial"/>
                <w:sz w:val="18"/>
                <w:szCs w:val="18"/>
                <w:lang w:val="es-CO" w:eastAsia="es-CO"/>
              </w:rPr>
              <w:t>-</w:t>
            </w:r>
          </w:p>
        </w:tc>
      </w:tr>
    </w:tbl>
    <w:p w14:paraId="0D28095C" w14:textId="77777777" w:rsidR="001560A7" w:rsidRPr="00D95055" w:rsidRDefault="00D95055" w:rsidP="002603B0">
      <w:pPr>
        <w:pStyle w:val="Artculo"/>
        <w:ind w:left="0"/>
        <w:outlineLvl w:val="2"/>
        <w:rPr>
          <w:b w:val="0"/>
        </w:rPr>
      </w:pPr>
      <w:r w:rsidRPr="00194947">
        <w:t xml:space="preserve">Índices de referencia </w:t>
      </w:r>
      <w:r>
        <w:t>pérdidas eficientes</w:t>
      </w:r>
      <w:r w:rsidR="00734187">
        <w:t>.</w:t>
      </w:r>
      <w:r w:rsidRPr="00D95055">
        <w:t xml:space="preserve"> </w:t>
      </w:r>
      <w:r w:rsidR="00EB2AD3" w:rsidRPr="00D95055">
        <w:rPr>
          <w:b w:val="0"/>
        </w:rPr>
        <w:t>Los índices de pérdidas eficientes</w:t>
      </w:r>
      <w:r w:rsidR="00734187">
        <w:rPr>
          <w:b w:val="0"/>
        </w:rPr>
        <w:t xml:space="preserve">, </w:t>
      </w:r>
      <w:r w:rsidR="00734187" w:rsidRPr="00734187">
        <w:rPr>
          <w:b w:val="0"/>
          <w:i/>
        </w:rPr>
        <w:t>Pe</w:t>
      </w:r>
      <w:r w:rsidR="00734187" w:rsidRPr="00734187">
        <w:rPr>
          <w:b w:val="0"/>
          <w:i/>
          <w:vertAlign w:val="subscript"/>
        </w:rPr>
        <w:t>j,n</w:t>
      </w:r>
      <w:r w:rsidR="00734187">
        <w:rPr>
          <w:b w:val="0"/>
        </w:rPr>
        <w:t>,</w:t>
      </w:r>
      <w:r w:rsidR="00EB2AD3" w:rsidRPr="00D95055">
        <w:rPr>
          <w:b w:val="0"/>
        </w:rPr>
        <w:t xml:space="preserve"> en los niveles de tensión 3, 2 y 1, son los </w:t>
      </w:r>
      <w:r w:rsidR="001560A7" w:rsidRPr="00D95055">
        <w:rPr>
          <w:b w:val="0"/>
        </w:rPr>
        <w:t>siguiente</w:t>
      </w:r>
      <w:r w:rsidR="00EB2AD3" w:rsidRPr="00D95055">
        <w:rPr>
          <w:b w:val="0"/>
        </w:rPr>
        <w:t>s</w:t>
      </w:r>
      <w:r w:rsidR="001560A7" w:rsidRPr="00D95055">
        <w:rPr>
          <w:b w:val="0"/>
        </w:rPr>
        <w:t>:</w:t>
      </w:r>
    </w:p>
    <w:p w14:paraId="53FBCF02" w14:textId="77777777" w:rsidR="00EB2AD3" w:rsidRDefault="00EB2AD3" w:rsidP="00EB2AD3">
      <w:pPr>
        <w:pStyle w:val="Descripcin"/>
      </w:pPr>
      <w:r>
        <w:t xml:space="preserve">Tabla </w:t>
      </w:r>
      <w:r>
        <w:fldChar w:fldCharType="begin"/>
      </w:r>
      <w:r>
        <w:instrText xml:space="preserve"> SEQ Tabla \* ARABIC </w:instrText>
      </w:r>
      <w:r>
        <w:fldChar w:fldCharType="separate"/>
      </w:r>
      <w:r w:rsidR="00A501E6">
        <w:rPr>
          <w:noProof/>
        </w:rPr>
        <w:t>17</w:t>
      </w:r>
      <w:r>
        <w:fldChar w:fldCharType="end"/>
      </w:r>
      <w:r>
        <w:t xml:space="preserve"> Índice de pérdidas eficientes </w:t>
      </w:r>
    </w:p>
    <w:tbl>
      <w:tblPr>
        <w:tblW w:w="3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2080"/>
      </w:tblGrid>
      <w:tr w:rsidR="001523CB" w:rsidRPr="001523CB" w14:paraId="03508895" w14:textId="77777777" w:rsidTr="00AD5F95">
        <w:trPr>
          <w:trHeight w:val="250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16F97" w14:textId="77777777" w:rsidR="001523CB" w:rsidRPr="001523CB" w:rsidRDefault="001523CB" w:rsidP="001523CB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1523CB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Variable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2FB54" w14:textId="77777777" w:rsidR="001523CB" w:rsidRPr="001523CB" w:rsidRDefault="001523CB" w:rsidP="001523CB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1523CB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Valor</w:t>
            </w:r>
          </w:p>
        </w:tc>
      </w:tr>
      <w:tr w:rsidR="001523CB" w:rsidRPr="001523CB" w14:paraId="14A149BE" w14:textId="77777777" w:rsidTr="00AD5F95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45F0C" w14:textId="77777777" w:rsidR="001523CB" w:rsidRPr="001523CB" w:rsidRDefault="001523CB" w:rsidP="001523CB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1523CB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Pe</w:t>
            </w:r>
            <w:r w:rsidRPr="001523CB">
              <w:rPr>
                <w:rFonts w:cs="Arial"/>
                <w:i/>
                <w:iCs/>
                <w:sz w:val="18"/>
                <w:szCs w:val="18"/>
                <w:vertAlign w:val="subscript"/>
                <w:lang w:val="es-CO" w:eastAsia="es-CO"/>
              </w:rPr>
              <w:t>j,3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F1B91" w14:textId="77777777" w:rsidR="001523CB" w:rsidRPr="001523CB" w:rsidRDefault="001523CB" w:rsidP="001523CB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1523CB">
              <w:rPr>
                <w:rFonts w:cs="Arial"/>
                <w:sz w:val="18"/>
                <w:szCs w:val="18"/>
                <w:lang w:val="es-CO" w:eastAsia="es-CO"/>
              </w:rPr>
              <w:t>1,07%</w:t>
            </w:r>
          </w:p>
        </w:tc>
      </w:tr>
      <w:tr w:rsidR="001523CB" w:rsidRPr="001523CB" w14:paraId="1A53876E" w14:textId="77777777" w:rsidTr="00AD5F95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6BD1E" w14:textId="77777777" w:rsidR="001523CB" w:rsidRPr="001523CB" w:rsidRDefault="001523CB" w:rsidP="001523CB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1523CB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Pe</w:t>
            </w:r>
            <w:r w:rsidRPr="001523CB">
              <w:rPr>
                <w:rFonts w:cs="Arial"/>
                <w:i/>
                <w:iCs/>
                <w:sz w:val="18"/>
                <w:szCs w:val="18"/>
                <w:vertAlign w:val="subscript"/>
                <w:lang w:val="es-CO" w:eastAsia="es-CO"/>
              </w:rPr>
              <w:t>j,2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D920" w14:textId="77777777" w:rsidR="001523CB" w:rsidRPr="001523CB" w:rsidRDefault="001523CB" w:rsidP="001523CB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1523CB">
              <w:rPr>
                <w:rFonts w:cs="Arial"/>
                <w:sz w:val="18"/>
                <w:szCs w:val="18"/>
                <w:lang w:val="es-CO" w:eastAsia="es-CO"/>
              </w:rPr>
              <w:t>1,32%</w:t>
            </w:r>
          </w:p>
        </w:tc>
      </w:tr>
      <w:tr w:rsidR="001523CB" w:rsidRPr="001523CB" w14:paraId="5022CB01" w14:textId="77777777" w:rsidTr="00AD5F95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F4288" w14:textId="77777777" w:rsidR="001523CB" w:rsidRPr="001523CB" w:rsidRDefault="001523CB" w:rsidP="001523CB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1523CB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Pe</w:t>
            </w:r>
            <w:r w:rsidRPr="001523CB">
              <w:rPr>
                <w:rFonts w:cs="Arial"/>
                <w:i/>
                <w:iCs/>
                <w:sz w:val="18"/>
                <w:szCs w:val="18"/>
                <w:vertAlign w:val="subscript"/>
                <w:lang w:val="es-CO" w:eastAsia="es-CO"/>
              </w:rPr>
              <w:t>j,1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81E64" w14:textId="77777777" w:rsidR="001523CB" w:rsidRPr="001523CB" w:rsidRDefault="001523CB" w:rsidP="001523CB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1523CB">
              <w:rPr>
                <w:rFonts w:cs="Arial"/>
                <w:sz w:val="18"/>
                <w:szCs w:val="18"/>
                <w:lang w:val="es-CO" w:eastAsia="es-CO"/>
              </w:rPr>
              <w:t>7,27%</w:t>
            </w:r>
          </w:p>
        </w:tc>
      </w:tr>
    </w:tbl>
    <w:p w14:paraId="61D2B5AF" w14:textId="77777777" w:rsidR="005711EC" w:rsidRDefault="00823CA6" w:rsidP="00451303">
      <w:pPr>
        <w:pStyle w:val="Artculo"/>
        <w:ind w:left="0"/>
        <w:outlineLvl w:val="2"/>
        <w:rPr>
          <w:b w:val="0"/>
        </w:rPr>
      </w:pPr>
      <w:r w:rsidRPr="00823CA6">
        <w:t>Costos de reposición de referencia.</w:t>
      </w:r>
      <w:r>
        <w:rPr>
          <w:b w:val="0"/>
        </w:rPr>
        <w:t xml:space="preserve"> El </w:t>
      </w:r>
      <w:r w:rsidR="000E022D">
        <w:rPr>
          <w:b w:val="0"/>
        </w:rPr>
        <w:t xml:space="preserve">costo de reposición de referencia, </w:t>
      </w:r>
      <w:r w:rsidR="000E022D" w:rsidRPr="00734187">
        <w:rPr>
          <w:b w:val="0"/>
          <w:i/>
        </w:rPr>
        <w:t>CRR</w:t>
      </w:r>
      <w:r w:rsidR="000E022D" w:rsidRPr="00734187">
        <w:rPr>
          <w:b w:val="0"/>
          <w:i/>
          <w:vertAlign w:val="subscript"/>
        </w:rPr>
        <w:t>j</w:t>
      </w:r>
      <w:r w:rsidR="000E022D">
        <w:rPr>
          <w:b w:val="0"/>
        </w:rPr>
        <w:t xml:space="preserve">, y los costos de reposición de referencia por nivel de tensión, </w:t>
      </w:r>
      <w:r w:rsidR="000E022D" w:rsidRPr="00734187">
        <w:rPr>
          <w:b w:val="0"/>
          <w:i/>
        </w:rPr>
        <w:t>C</w:t>
      </w:r>
      <w:r w:rsidR="000E022D">
        <w:rPr>
          <w:b w:val="0"/>
          <w:i/>
        </w:rPr>
        <w:t>rr</w:t>
      </w:r>
      <w:r w:rsidR="000E022D" w:rsidRPr="00734187">
        <w:rPr>
          <w:b w:val="0"/>
          <w:i/>
          <w:vertAlign w:val="subscript"/>
        </w:rPr>
        <w:t>j</w:t>
      </w:r>
      <w:r w:rsidR="000E022D">
        <w:rPr>
          <w:b w:val="0"/>
          <w:i/>
          <w:vertAlign w:val="subscript"/>
        </w:rPr>
        <w:t>,n</w:t>
      </w:r>
      <w:r w:rsidR="000E022D">
        <w:rPr>
          <w:b w:val="0"/>
        </w:rPr>
        <w:t xml:space="preserve">, son los </w:t>
      </w:r>
      <w:r w:rsidR="000E022D" w:rsidRPr="00690CEF">
        <w:rPr>
          <w:b w:val="0"/>
        </w:rPr>
        <w:t>siguiente</w:t>
      </w:r>
      <w:r w:rsidR="000E022D">
        <w:rPr>
          <w:b w:val="0"/>
        </w:rPr>
        <w:t>s</w:t>
      </w:r>
      <w:r w:rsidR="005711EC" w:rsidRPr="00690CEF">
        <w:rPr>
          <w:b w:val="0"/>
        </w:rPr>
        <w:t>:</w:t>
      </w:r>
    </w:p>
    <w:p w14:paraId="6B90EFFC" w14:textId="77777777" w:rsidR="00264F14" w:rsidRDefault="00264F14" w:rsidP="00264F14">
      <w:pPr>
        <w:pStyle w:val="Descripcin"/>
      </w:pPr>
      <w:r>
        <w:t xml:space="preserve">Tabla </w:t>
      </w:r>
      <w:r>
        <w:fldChar w:fldCharType="begin"/>
      </w:r>
      <w:r>
        <w:instrText xml:space="preserve"> SEQ Tabla \* ARABIC </w:instrText>
      </w:r>
      <w:r>
        <w:fldChar w:fldCharType="separate"/>
      </w:r>
      <w:r w:rsidR="00A501E6">
        <w:rPr>
          <w:noProof/>
        </w:rPr>
        <w:t>18</w:t>
      </w:r>
      <w:r>
        <w:fldChar w:fldCharType="end"/>
      </w:r>
      <w:r>
        <w:t xml:space="preserve"> </w:t>
      </w:r>
      <w:r w:rsidR="008F03AC">
        <w:t>Costo de reposición de referencia</w:t>
      </w:r>
    </w:p>
    <w:tbl>
      <w:tblPr>
        <w:tblW w:w="3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2080"/>
      </w:tblGrid>
      <w:tr w:rsidR="00AD5F95" w:rsidRPr="00AD5F95" w14:paraId="5F0B3C07" w14:textId="77777777" w:rsidTr="00AD5F95">
        <w:trPr>
          <w:trHeight w:val="460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38897" w14:textId="77777777" w:rsidR="00AD5F95" w:rsidRPr="00AD5F95" w:rsidRDefault="00AD5F95" w:rsidP="00AD5F95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AD5F95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Variable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ABCE04" w14:textId="77777777" w:rsidR="00AD5F95" w:rsidRPr="00AD5F95" w:rsidRDefault="00AD5F95" w:rsidP="00AD5F95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AD5F95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Pesos de diciembre de 2017</w:t>
            </w:r>
          </w:p>
        </w:tc>
      </w:tr>
      <w:tr w:rsidR="00AD5F95" w:rsidRPr="00AD5F95" w14:paraId="27B5CE2D" w14:textId="77777777" w:rsidTr="00AD5F95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ACACF" w14:textId="77777777" w:rsidR="00AD5F95" w:rsidRPr="00AD5F95" w:rsidRDefault="00AD5F95" w:rsidP="00AD5F95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AD5F95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CRR</w:t>
            </w:r>
            <w:r w:rsidRPr="00AD5F95">
              <w:rPr>
                <w:rFonts w:cs="Arial"/>
                <w:i/>
                <w:iCs/>
                <w:color w:val="000000"/>
                <w:sz w:val="18"/>
                <w:szCs w:val="18"/>
                <w:vertAlign w:val="subscript"/>
                <w:lang w:val="es-CO" w:eastAsia="es-CO"/>
              </w:rPr>
              <w:t>j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411D" w14:textId="77777777" w:rsidR="00AD5F95" w:rsidRPr="00AD5F95" w:rsidRDefault="00AD5F95" w:rsidP="00AD5F95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5F95">
              <w:rPr>
                <w:rFonts w:cs="Arial"/>
                <w:sz w:val="18"/>
                <w:szCs w:val="18"/>
                <w:lang w:val="es-CO" w:eastAsia="es-CO"/>
              </w:rPr>
              <w:t>66.324.381.352</w:t>
            </w:r>
          </w:p>
        </w:tc>
      </w:tr>
      <w:tr w:rsidR="00AD5F95" w:rsidRPr="00AD5F95" w14:paraId="5E18453B" w14:textId="77777777" w:rsidTr="00AD5F95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3699F" w14:textId="77777777" w:rsidR="00AD5F95" w:rsidRPr="00AD5F95" w:rsidRDefault="00AD5F95" w:rsidP="00AD5F95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AD5F95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Crr</w:t>
            </w:r>
            <w:r w:rsidRPr="00AD5F95">
              <w:rPr>
                <w:rFonts w:cs="Arial"/>
                <w:i/>
                <w:iCs/>
                <w:color w:val="000000"/>
                <w:sz w:val="18"/>
                <w:szCs w:val="18"/>
                <w:vertAlign w:val="subscript"/>
                <w:lang w:val="es-CO" w:eastAsia="es-CO"/>
              </w:rPr>
              <w:t>j,3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A0FF" w14:textId="77777777" w:rsidR="00AD5F95" w:rsidRPr="00AD5F95" w:rsidRDefault="00AD5F95" w:rsidP="00AD5F95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5F95">
              <w:rPr>
                <w:rFonts w:cs="Arial"/>
                <w:sz w:val="18"/>
                <w:szCs w:val="18"/>
                <w:lang w:val="es-CO" w:eastAsia="es-CO"/>
              </w:rPr>
              <w:t>9.379.789.927</w:t>
            </w:r>
          </w:p>
        </w:tc>
      </w:tr>
      <w:tr w:rsidR="00AD5F95" w:rsidRPr="00AD5F95" w14:paraId="50A64626" w14:textId="77777777" w:rsidTr="00AD5F95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4C62B" w14:textId="77777777" w:rsidR="00AD5F95" w:rsidRPr="00AD5F95" w:rsidRDefault="00AD5F95" w:rsidP="00AD5F95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AD5F95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Crr</w:t>
            </w:r>
            <w:r w:rsidRPr="00AD5F95">
              <w:rPr>
                <w:rFonts w:cs="Arial"/>
                <w:i/>
                <w:iCs/>
                <w:color w:val="000000"/>
                <w:sz w:val="18"/>
                <w:szCs w:val="18"/>
                <w:vertAlign w:val="subscript"/>
                <w:lang w:val="es-CO" w:eastAsia="es-CO"/>
              </w:rPr>
              <w:t>j,2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4260" w14:textId="77777777" w:rsidR="00AD5F95" w:rsidRPr="00AD5F95" w:rsidRDefault="00AD5F95" w:rsidP="00AD5F95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5F95">
              <w:rPr>
                <w:rFonts w:cs="Arial"/>
                <w:sz w:val="18"/>
                <w:szCs w:val="18"/>
                <w:lang w:val="es-CO" w:eastAsia="es-CO"/>
              </w:rPr>
              <w:t>29.982.765.520</w:t>
            </w:r>
          </w:p>
        </w:tc>
      </w:tr>
      <w:tr w:rsidR="00AD5F95" w:rsidRPr="00AD5F95" w14:paraId="06AF38D7" w14:textId="77777777" w:rsidTr="00AD5F95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E0197" w14:textId="77777777" w:rsidR="00AD5F95" w:rsidRPr="00AD5F95" w:rsidRDefault="00AD5F95" w:rsidP="00AD5F95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AD5F95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Crr</w:t>
            </w:r>
            <w:r w:rsidRPr="00AD5F95">
              <w:rPr>
                <w:rFonts w:cs="Arial"/>
                <w:i/>
                <w:iCs/>
                <w:color w:val="000000"/>
                <w:sz w:val="18"/>
                <w:szCs w:val="18"/>
                <w:vertAlign w:val="subscript"/>
                <w:lang w:val="es-CO" w:eastAsia="es-CO"/>
              </w:rPr>
              <w:t>j,1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FB2E9" w14:textId="77777777" w:rsidR="00AD5F95" w:rsidRPr="00AD5F95" w:rsidRDefault="00AD5F95" w:rsidP="00AD5F95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5F95">
              <w:rPr>
                <w:rFonts w:cs="Arial"/>
                <w:sz w:val="18"/>
                <w:szCs w:val="18"/>
                <w:lang w:val="es-CO" w:eastAsia="es-CO"/>
              </w:rPr>
              <w:t>26.961.825.905</w:t>
            </w:r>
          </w:p>
        </w:tc>
      </w:tr>
    </w:tbl>
    <w:bookmarkEnd w:id="4"/>
    <w:p w14:paraId="0B243952" w14:textId="77777777" w:rsidR="00ED2C04" w:rsidRDefault="00ED2C04" w:rsidP="000E2A43">
      <w:pPr>
        <w:pStyle w:val="Artculo"/>
        <w:keepNext/>
        <w:ind w:left="0"/>
        <w:outlineLvl w:val="2"/>
        <w:rPr>
          <w:b w:val="0"/>
        </w:rPr>
      </w:pPr>
      <w:r w:rsidRPr="004E6CFC">
        <w:t>Costo anual del plan de gestión de pérdidas</w:t>
      </w:r>
      <w:r>
        <w:t xml:space="preserve">. </w:t>
      </w:r>
      <w:r w:rsidRPr="00CB3293">
        <w:rPr>
          <w:b w:val="0"/>
        </w:rPr>
        <w:t xml:space="preserve">El </w:t>
      </w:r>
      <w:r>
        <w:rPr>
          <w:b w:val="0"/>
        </w:rPr>
        <w:t>c</w:t>
      </w:r>
      <w:r w:rsidRPr="00CB3293">
        <w:rPr>
          <w:b w:val="0"/>
        </w:rPr>
        <w:t>osto anual del plan de gestión de pérdidas</w:t>
      </w:r>
      <w:r>
        <w:rPr>
          <w:b w:val="0"/>
        </w:rPr>
        <w:t xml:space="preserve">, </w:t>
      </w:r>
      <w:r w:rsidRPr="00734187">
        <w:rPr>
          <w:b w:val="0"/>
          <w:i/>
        </w:rPr>
        <w:t>CAP</w:t>
      </w:r>
      <w:r w:rsidRPr="00734187">
        <w:rPr>
          <w:b w:val="0"/>
          <w:i/>
          <w:vertAlign w:val="subscript"/>
        </w:rPr>
        <w:t>j</w:t>
      </w:r>
      <w:r>
        <w:rPr>
          <w:b w:val="0"/>
        </w:rPr>
        <w:t>,</w:t>
      </w:r>
      <w:r w:rsidRPr="00CB3293">
        <w:rPr>
          <w:b w:val="0"/>
        </w:rPr>
        <w:t xml:space="preserve"> </w:t>
      </w:r>
      <w:r w:rsidRPr="00690CEF">
        <w:rPr>
          <w:b w:val="0"/>
        </w:rPr>
        <w:t xml:space="preserve">es </w:t>
      </w:r>
      <w:r>
        <w:rPr>
          <w:b w:val="0"/>
        </w:rPr>
        <w:t xml:space="preserve">el </w:t>
      </w:r>
      <w:r w:rsidRPr="00690CEF">
        <w:rPr>
          <w:b w:val="0"/>
        </w:rPr>
        <w:t>siguiente:</w:t>
      </w:r>
    </w:p>
    <w:p w14:paraId="07B7BA06" w14:textId="77777777" w:rsidR="00ED2C04" w:rsidRDefault="00ED2C04" w:rsidP="00ED2C04">
      <w:pPr>
        <w:pStyle w:val="Descripcin"/>
      </w:pPr>
      <w:r>
        <w:t xml:space="preserve">Tabla </w:t>
      </w:r>
      <w:r>
        <w:fldChar w:fldCharType="begin"/>
      </w:r>
      <w:r>
        <w:instrText xml:space="preserve"> SEQ Tabla \* ARABIC </w:instrText>
      </w:r>
      <w:r>
        <w:fldChar w:fldCharType="separate"/>
      </w:r>
      <w:r w:rsidR="00A501E6">
        <w:rPr>
          <w:noProof/>
        </w:rPr>
        <w:t>19</w:t>
      </w:r>
      <w:r>
        <w:fldChar w:fldCharType="end"/>
      </w:r>
      <w:r>
        <w:t xml:space="preserve"> Costo anual del plan de gestión de pérdidas</w:t>
      </w:r>
    </w:p>
    <w:tbl>
      <w:tblPr>
        <w:tblW w:w="3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2080"/>
      </w:tblGrid>
      <w:tr w:rsidR="00AD5F95" w:rsidRPr="00AD5F95" w14:paraId="336F43EA" w14:textId="77777777" w:rsidTr="00AD5F95">
        <w:trPr>
          <w:trHeight w:val="460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82EFE" w14:textId="77777777" w:rsidR="00AD5F95" w:rsidRPr="00AD5F95" w:rsidRDefault="00AD5F95" w:rsidP="00AD5F95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AD5F95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Variable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DF87F2" w14:textId="77777777" w:rsidR="00AD5F95" w:rsidRPr="00AD5F95" w:rsidRDefault="00AD5F95" w:rsidP="00AD5F95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AD5F95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Pesos de diciembre de 2017</w:t>
            </w:r>
          </w:p>
        </w:tc>
      </w:tr>
      <w:tr w:rsidR="00AD5F95" w:rsidRPr="00AD5F95" w14:paraId="74F595D1" w14:textId="77777777" w:rsidTr="00AD5F95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D46F1" w14:textId="77777777" w:rsidR="00AD5F95" w:rsidRPr="00AD5F95" w:rsidRDefault="00AD5F95" w:rsidP="00AD5F95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AD5F95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CAP</w:t>
            </w:r>
            <w:r w:rsidRPr="00AD5F95">
              <w:rPr>
                <w:rFonts w:cs="Arial"/>
                <w:i/>
                <w:iCs/>
                <w:sz w:val="18"/>
                <w:szCs w:val="18"/>
                <w:vertAlign w:val="subscript"/>
                <w:lang w:val="es-CO" w:eastAsia="es-CO"/>
              </w:rPr>
              <w:t>j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6AB6" w14:textId="77777777" w:rsidR="00AD5F95" w:rsidRPr="00AD5F95" w:rsidRDefault="00AD5F95" w:rsidP="00AD5F95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5F95">
              <w:rPr>
                <w:rFonts w:cs="Arial"/>
                <w:sz w:val="18"/>
                <w:szCs w:val="18"/>
                <w:lang w:val="es-CO" w:eastAsia="es-CO"/>
              </w:rPr>
              <w:t>424.187.765</w:t>
            </w:r>
          </w:p>
        </w:tc>
      </w:tr>
    </w:tbl>
    <w:p w14:paraId="0C815AA1" w14:textId="77777777" w:rsidR="00E3419F" w:rsidRDefault="0019667F" w:rsidP="00AD5F95">
      <w:pPr>
        <w:pStyle w:val="Artculo"/>
        <w:ind w:left="0"/>
        <w:outlineLvl w:val="2"/>
        <w:rPr>
          <w:b w:val="0"/>
        </w:rPr>
      </w:pPr>
      <w:r w:rsidRPr="004E6CFC">
        <w:lastRenderedPageBreak/>
        <w:t>Costo de las inversiones en activos que no son clasificables como UC</w:t>
      </w:r>
      <w:r w:rsidR="00E3419F">
        <w:t xml:space="preserve">. </w:t>
      </w:r>
      <w:r w:rsidR="00E3419F" w:rsidRPr="00CB3293">
        <w:rPr>
          <w:b w:val="0"/>
        </w:rPr>
        <w:t xml:space="preserve">El </w:t>
      </w:r>
      <w:r>
        <w:rPr>
          <w:b w:val="0"/>
        </w:rPr>
        <w:t>c</w:t>
      </w:r>
      <w:r w:rsidRPr="0019667F">
        <w:rPr>
          <w:b w:val="0"/>
        </w:rPr>
        <w:t xml:space="preserve">osto de las inversiones en activos que no son clasificables como </w:t>
      </w:r>
      <w:r w:rsidR="004F165C">
        <w:rPr>
          <w:b w:val="0"/>
        </w:rPr>
        <w:t>unidades constructivas</w:t>
      </w:r>
      <w:r w:rsidR="00B26197">
        <w:rPr>
          <w:b w:val="0"/>
        </w:rPr>
        <w:t xml:space="preserve">, </w:t>
      </w:r>
      <w:r w:rsidR="00B26197" w:rsidRPr="00B26197">
        <w:rPr>
          <w:b w:val="0"/>
          <w:i/>
        </w:rPr>
        <w:t>INVNUC</w:t>
      </w:r>
      <w:r w:rsidR="00B26197" w:rsidRPr="00B26197">
        <w:rPr>
          <w:b w:val="0"/>
          <w:i/>
          <w:vertAlign w:val="subscript"/>
        </w:rPr>
        <w:t>j</w:t>
      </w:r>
      <w:r w:rsidR="00B26197">
        <w:rPr>
          <w:b w:val="0"/>
        </w:rPr>
        <w:t>,</w:t>
      </w:r>
      <w:r w:rsidR="004F165C">
        <w:rPr>
          <w:b w:val="0"/>
        </w:rPr>
        <w:t xml:space="preserve"> </w:t>
      </w:r>
      <w:r w:rsidR="00E3419F" w:rsidRPr="00690CEF">
        <w:rPr>
          <w:b w:val="0"/>
        </w:rPr>
        <w:t xml:space="preserve">es </w:t>
      </w:r>
      <w:r w:rsidR="00E3419F">
        <w:rPr>
          <w:b w:val="0"/>
        </w:rPr>
        <w:t xml:space="preserve">el </w:t>
      </w:r>
      <w:r w:rsidR="00E3419F" w:rsidRPr="00690CEF">
        <w:rPr>
          <w:b w:val="0"/>
        </w:rPr>
        <w:t>siguiente:</w:t>
      </w:r>
    </w:p>
    <w:p w14:paraId="597E94F3" w14:textId="77777777" w:rsidR="00E3419F" w:rsidRPr="00AD4D6E" w:rsidRDefault="00E3419F" w:rsidP="00E3419F">
      <w:pPr>
        <w:pStyle w:val="Descripcin"/>
      </w:pPr>
      <w:r>
        <w:t xml:space="preserve">Tabla </w:t>
      </w:r>
      <w:r>
        <w:fldChar w:fldCharType="begin"/>
      </w:r>
      <w:r>
        <w:instrText xml:space="preserve"> SEQ Tabla \* ARABIC </w:instrText>
      </w:r>
      <w:r>
        <w:fldChar w:fldCharType="separate"/>
      </w:r>
      <w:r w:rsidR="00A501E6">
        <w:rPr>
          <w:noProof/>
        </w:rPr>
        <w:t>20</w:t>
      </w:r>
      <w:r>
        <w:fldChar w:fldCharType="end"/>
      </w:r>
      <w:r>
        <w:t xml:space="preserve"> </w:t>
      </w:r>
      <w:r w:rsidR="0019667F">
        <w:t>Costo anual de inversiones en activos no clasificables como UC</w:t>
      </w:r>
    </w:p>
    <w:tbl>
      <w:tblPr>
        <w:tblW w:w="33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1960"/>
      </w:tblGrid>
      <w:tr w:rsidR="00E3419F" w:rsidRPr="00264F14" w14:paraId="008279FB" w14:textId="77777777" w:rsidTr="005D3384">
        <w:trPr>
          <w:cantSplit/>
          <w:trHeight w:val="480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50C89" w14:textId="77777777" w:rsidR="00E3419F" w:rsidRPr="00264F14" w:rsidRDefault="00E3419F" w:rsidP="00954404">
            <w:pPr>
              <w:keepNext/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264F14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Variable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5ED0F0" w14:textId="77777777" w:rsidR="00E3419F" w:rsidRPr="00264F14" w:rsidRDefault="00E3419F" w:rsidP="00954404">
            <w:pPr>
              <w:keepNext/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264F14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Pesos de diciembre de 2017</w:t>
            </w:r>
          </w:p>
        </w:tc>
      </w:tr>
      <w:tr w:rsidR="00E3419F" w:rsidRPr="00264F14" w14:paraId="4B8FF7C2" w14:textId="77777777" w:rsidTr="001610E0">
        <w:trPr>
          <w:trHeight w:val="31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E5027" w14:textId="77777777" w:rsidR="00E3419F" w:rsidRPr="00264F14" w:rsidRDefault="00E3419F" w:rsidP="001610E0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INVNUC</w:t>
            </w:r>
            <w:r>
              <w:rPr>
                <w:rFonts w:cs="Arial"/>
                <w:i/>
                <w:iCs/>
                <w:sz w:val="18"/>
                <w:szCs w:val="18"/>
                <w:vertAlign w:val="subscript"/>
              </w:rPr>
              <w:t>j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A3F5" w14:textId="77777777" w:rsidR="00E3419F" w:rsidRPr="00264F14" w:rsidRDefault="00AD5F95" w:rsidP="00AD5F95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>
              <w:rPr>
                <w:rFonts w:cs="Arial"/>
                <w:sz w:val="18"/>
                <w:szCs w:val="18"/>
              </w:rPr>
              <w:t>1.522.000.000</w:t>
            </w:r>
          </w:p>
        </w:tc>
      </w:tr>
    </w:tbl>
    <w:p w14:paraId="6D20B88C" w14:textId="77777777" w:rsidR="00264F14" w:rsidRDefault="00B47528" w:rsidP="00264F14">
      <w:pPr>
        <w:pStyle w:val="Artculo"/>
        <w:ind w:left="0"/>
        <w:outlineLvl w:val="2"/>
        <w:rPr>
          <w:b w:val="0"/>
        </w:rPr>
      </w:pPr>
      <w:r>
        <w:t xml:space="preserve">Valor anual por concepto de conexiones al sistema de otro OR. </w:t>
      </w:r>
      <w:r w:rsidR="00264F14" w:rsidRPr="00CB3293">
        <w:rPr>
          <w:b w:val="0"/>
        </w:rPr>
        <w:t xml:space="preserve">El </w:t>
      </w:r>
      <w:r>
        <w:rPr>
          <w:b w:val="0"/>
        </w:rPr>
        <w:t>valor anual por concepto de conexiones al sistema de otros OR en los niveles de tensión 3 y 2</w:t>
      </w:r>
      <w:r w:rsidR="00B26197">
        <w:rPr>
          <w:b w:val="0"/>
        </w:rPr>
        <w:t xml:space="preserve">, </w:t>
      </w:r>
      <w:r w:rsidR="00B26197" w:rsidRPr="00B26197">
        <w:rPr>
          <w:b w:val="0"/>
          <w:i/>
        </w:rPr>
        <w:t>O</w:t>
      </w:r>
      <w:r w:rsidR="00B26197" w:rsidRPr="00B26197">
        <w:rPr>
          <w:b w:val="0"/>
          <w:i/>
          <w:vertAlign w:val="subscript"/>
        </w:rPr>
        <w:t>j,n</w:t>
      </w:r>
      <w:r w:rsidR="00B26197">
        <w:rPr>
          <w:b w:val="0"/>
        </w:rPr>
        <w:t>,</w:t>
      </w:r>
      <w:r>
        <w:rPr>
          <w:b w:val="0"/>
        </w:rPr>
        <w:t xml:space="preserve"> </w:t>
      </w:r>
      <w:r w:rsidR="00264F14" w:rsidRPr="00690CEF">
        <w:rPr>
          <w:b w:val="0"/>
        </w:rPr>
        <w:t xml:space="preserve">es </w:t>
      </w:r>
      <w:r w:rsidR="00264F14">
        <w:rPr>
          <w:b w:val="0"/>
        </w:rPr>
        <w:t xml:space="preserve">el </w:t>
      </w:r>
      <w:r w:rsidR="00264F14" w:rsidRPr="00690CEF">
        <w:rPr>
          <w:b w:val="0"/>
        </w:rPr>
        <w:t>siguiente:</w:t>
      </w:r>
    </w:p>
    <w:p w14:paraId="1B54C25B" w14:textId="77777777" w:rsidR="00B47528" w:rsidRDefault="00B47528" w:rsidP="005D3384">
      <w:pPr>
        <w:pStyle w:val="Descripcin"/>
      </w:pPr>
      <w:r>
        <w:t xml:space="preserve">Tabla </w:t>
      </w:r>
      <w:r>
        <w:fldChar w:fldCharType="begin"/>
      </w:r>
      <w:r>
        <w:instrText xml:space="preserve"> SEQ Tabla \* ARABIC </w:instrText>
      </w:r>
      <w:r>
        <w:fldChar w:fldCharType="separate"/>
      </w:r>
      <w:r w:rsidR="00A501E6">
        <w:rPr>
          <w:noProof/>
        </w:rPr>
        <w:t>21</w:t>
      </w:r>
      <w:r>
        <w:fldChar w:fldCharType="end"/>
      </w:r>
      <w:r>
        <w:t xml:space="preserve"> </w:t>
      </w:r>
      <w:r w:rsidR="008F03AC">
        <w:t xml:space="preserve">Valor anual por concepto de conexiones al sistema </w:t>
      </w:r>
      <w:r w:rsidR="008F03AC" w:rsidRPr="005D3384">
        <w:t>de</w:t>
      </w:r>
      <w:r w:rsidR="008F03AC">
        <w:t xml:space="preserve"> otro OR </w:t>
      </w:r>
    </w:p>
    <w:tbl>
      <w:tblPr>
        <w:tblW w:w="3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1960"/>
      </w:tblGrid>
      <w:tr w:rsidR="00C73200" w:rsidRPr="00C73200" w14:paraId="7A6FFDB1" w14:textId="77777777" w:rsidTr="005D3384">
        <w:trPr>
          <w:cantSplit/>
          <w:trHeight w:val="480"/>
          <w:jc w:val="center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0DB54" w14:textId="77777777" w:rsidR="00C73200" w:rsidRPr="00C73200" w:rsidRDefault="00C73200" w:rsidP="00C73200">
            <w:pPr>
              <w:spacing w:before="0" w:after="0"/>
              <w:jc w:val="center"/>
              <w:rPr>
                <w:rFonts w:cs="Arial"/>
                <w:b/>
                <w:bCs/>
                <w:sz w:val="20"/>
                <w:szCs w:val="20"/>
                <w:lang w:val="es-CO" w:eastAsia="es-CO"/>
              </w:rPr>
            </w:pPr>
            <w:r w:rsidRPr="00C73200">
              <w:rPr>
                <w:rFonts w:cs="Arial"/>
                <w:b/>
                <w:bCs/>
                <w:sz w:val="20"/>
                <w:szCs w:val="20"/>
                <w:lang w:val="es-CO" w:eastAsia="es-CO"/>
              </w:rPr>
              <w:t>Variable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DAD6D2" w14:textId="77777777" w:rsidR="00C73200" w:rsidRPr="00C73200" w:rsidRDefault="00C73200" w:rsidP="00C73200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C73200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Pesos de diciembre de 2017</w:t>
            </w:r>
          </w:p>
        </w:tc>
      </w:tr>
      <w:tr w:rsidR="00C73200" w:rsidRPr="00C73200" w14:paraId="72D5425D" w14:textId="77777777" w:rsidTr="001610E0">
        <w:trPr>
          <w:trHeight w:val="3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737A" w14:textId="77777777" w:rsidR="00C73200" w:rsidRPr="00C73200" w:rsidRDefault="00C73200" w:rsidP="001610E0">
            <w:pPr>
              <w:spacing w:before="0" w:after="0"/>
              <w:jc w:val="center"/>
              <w:rPr>
                <w:rFonts w:cs="Arial"/>
                <w:i/>
                <w:iCs/>
                <w:sz w:val="20"/>
                <w:szCs w:val="20"/>
                <w:lang w:val="es-CO" w:eastAsia="es-CO"/>
              </w:rPr>
            </w:pPr>
            <w:r w:rsidRPr="00C73200">
              <w:rPr>
                <w:rFonts w:cs="Arial"/>
                <w:i/>
                <w:iCs/>
                <w:sz w:val="20"/>
                <w:szCs w:val="20"/>
                <w:lang w:val="es-CO" w:eastAsia="es-CO"/>
              </w:rPr>
              <w:t>O</w:t>
            </w:r>
            <w:r w:rsidRPr="00C73200">
              <w:rPr>
                <w:rFonts w:cs="Arial"/>
                <w:i/>
                <w:iCs/>
                <w:sz w:val="20"/>
                <w:szCs w:val="20"/>
                <w:vertAlign w:val="subscript"/>
                <w:lang w:val="es-CO" w:eastAsia="es-CO"/>
              </w:rPr>
              <w:t>j,3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ED2AE" w14:textId="77777777" w:rsidR="00C73200" w:rsidRPr="00C73200" w:rsidRDefault="007A50D4" w:rsidP="00C73200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</w:tr>
      <w:tr w:rsidR="00C73200" w:rsidRPr="00C73200" w14:paraId="1516A56C" w14:textId="77777777" w:rsidTr="001610E0">
        <w:trPr>
          <w:trHeight w:val="3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CBDD" w14:textId="77777777" w:rsidR="00C73200" w:rsidRPr="00C73200" w:rsidRDefault="00C73200" w:rsidP="001610E0">
            <w:pPr>
              <w:spacing w:before="0" w:after="0"/>
              <w:jc w:val="center"/>
              <w:rPr>
                <w:rFonts w:cs="Arial"/>
                <w:i/>
                <w:iCs/>
                <w:sz w:val="20"/>
                <w:szCs w:val="20"/>
                <w:lang w:val="es-CO" w:eastAsia="es-CO"/>
              </w:rPr>
            </w:pPr>
            <w:r w:rsidRPr="00C73200">
              <w:rPr>
                <w:rFonts w:cs="Arial"/>
                <w:i/>
                <w:iCs/>
                <w:sz w:val="20"/>
                <w:szCs w:val="20"/>
                <w:lang w:val="es-CO" w:eastAsia="es-CO"/>
              </w:rPr>
              <w:t>O</w:t>
            </w:r>
            <w:r w:rsidRPr="00C73200">
              <w:rPr>
                <w:rFonts w:cs="Arial"/>
                <w:i/>
                <w:iCs/>
                <w:sz w:val="20"/>
                <w:szCs w:val="20"/>
                <w:vertAlign w:val="subscript"/>
                <w:lang w:val="es-CO" w:eastAsia="es-CO"/>
              </w:rPr>
              <w:t>j,2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D4A5" w14:textId="77777777" w:rsidR="00C73200" w:rsidRPr="00C73200" w:rsidRDefault="007A50D4" w:rsidP="00C73200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</w:tr>
    </w:tbl>
    <w:p w14:paraId="20D4CDCB" w14:textId="77777777" w:rsidR="00E92880" w:rsidRPr="00F91043" w:rsidRDefault="00F91043" w:rsidP="006F33A3">
      <w:pPr>
        <w:pStyle w:val="Artculo"/>
        <w:ind w:left="0"/>
        <w:rPr>
          <w:b w:val="0"/>
        </w:rPr>
      </w:pPr>
      <w:r w:rsidRPr="00F91043">
        <w:rPr>
          <w:b w:val="0"/>
        </w:rPr>
        <w:t xml:space="preserve">La presente Resolución </w:t>
      </w:r>
      <w:r w:rsidRPr="00680725">
        <w:rPr>
          <w:b w:val="0"/>
        </w:rPr>
        <w:t>deberá notificarse a</w:t>
      </w:r>
      <w:r w:rsidR="00803353" w:rsidRPr="00680725">
        <w:rPr>
          <w:b w:val="0"/>
        </w:rPr>
        <w:t xml:space="preserve"> Empresas Municipales de Cartago E.S.P.</w:t>
      </w:r>
      <w:r w:rsidRPr="00680725">
        <w:rPr>
          <w:b w:val="0"/>
        </w:rPr>
        <w:t xml:space="preserve"> y publicarse en el </w:t>
      </w:r>
      <w:r w:rsidRPr="00680725">
        <w:rPr>
          <w:b w:val="0"/>
          <w:i/>
        </w:rPr>
        <w:t>Diario Oficial</w:t>
      </w:r>
      <w:r w:rsidRPr="00680725">
        <w:rPr>
          <w:b w:val="0"/>
        </w:rPr>
        <w:t>. Contra lo dispuesto en este acto procede el recurso de reposición, el cual se podrá</w:t>
      </w:r>
      <w:r w:rsidRPr="00F91043">
        <w:rPr>
          <w:b w:val="0"/>
        </w:rPr>
        <w:t xml:space="preserve"> interponer ante la Dirección Ejecutiva de la CREG dentro de los cinco (5) días hábiles siguientes a la fecha de su notificación.</w:t>
      </w:r>
      <w:r w:rsidR="003343FE" w:rsidRPr="00F91043">
        <w:rPr>
          <w:b w:val="0"/>
        </w:rPr>
        <w:t xml:space="preserve"> </w:t>
      </w:r>
      <w:r w:rsidR="00317410" w:rsidRPr="00F91043">
        <w:rPr>
          <w:b w:val="0"/>
        </w:rPr>
        <w:t xml:space="preserve"> </w:t>
      </w:r>
    </w:p>
    <w:p w14:paraId="1EE7A902" w14:textId="77777777" w:rsidR="001067D3" w:rsidRPr="00BF69C9" w:rsidRDefault="00585CF8" w:rsidP="00F40390">
      <w:pPr>
        <w:spacing w:before="360" w:after="600"/>
        <w:jc w:val="center"/>
        <w:rPr>
          <w:b/>
        </w:rPr>
      </w:pPr>
      <w:r>
        <w:rPr>
          <w:b/>
        </w:rPr>
        <w:t>NOTIF</w:t>
      </w:r>
      <w:r w:rsidR="00157B49">
        <w:rPr>
          <w:b/>
        </w:rPr>
        <w:t>Í</w:t>
      </w:r>
      <w:r>
        <w:rPr>
          <w:b/>
        </w:rPr>
        <w:t xml:space="preserve">QUESE, </w:t>
      </w:r>
      <w:r w:rsidR="001067D3" w:rsidRPr="00BF69C9">
        <w:rPr>
          <w:b/>
        </w:rPr>
        <w:t>PUBLÍQUESE Y CÚMPLASE</w:t>
      </w:r>
    </w:p>
    <w:p w14:paraId="384B7769" w14:textId="77777777" w:rsidR="007C127E" w:rsidRPr="00BF69C9" w:rsidRDefault="003343FE" w:rsidP="007C127E">
      <w:r w:rsidRPr="00BF69C9">
        <w:t xml:space="preserve">Dado en Bogotá D.C., </w:t>
      </w:r>
    </w:p>
    <w:p w14:paraId="4230CE23" w14:textId="77777777" w:rsidR="003343FE" w:rsidRPr="00BF69C9" w:rsidRDefault="003343FE" w:rsidP="007C127E"/>
    <w:p w14:paraId="6560EA22" w14:textId="77777777" w:rsidR="003343FE" w:rsidRPr="00BF69C9" w:rsidRDefault="003343FE" w:rsidP="007C127E"/>
    <w:p w14:paraId="5202F6E3" w14:textId="77777777" w:rsidR="00950BFC" w:rsidRPr="00BF69C9" w:rsidRDefault="00950BFC" w:rsidP="00950BFC"/>
    <w:tbl>
      <w:tblPr>
        <w:tblW w:w="949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3"/>
        <w:gridCol w:w="4465"/>
      </w:tblGrid>
      <w:tr w:rsidR="00950BFC" w:rsidRPr="00BF69C9" w14:paraId="46208FDB" w14:textId="77777777" w:rsidTr="00894B89">
        <w:trPr>
          <w:tblCellSpacing w:w="0" w:type="dxa"/>
          <w:jc w:val="center"/>
        </w:trPr>
        <w:tc>
          <w:tcPr>
            <w:tcW w:w="5033" w:type="dxa"/>
          </w:tcPr>
          <w:p w14:paraId="56C648D1" w14:textId="77777777" w:rsidR="00950BFC" w:rsidRPr="00BF69C9" w:rsidRDefault="00950BFC" w:rsidP="00894B89">
            <w:pPr>
              <w:spacing w:before="0" w:after="0"/>
              <w:ind w:left="66"/>
              <w:jc w:val="center"/>
              <w:rPr>
                <w:rFonts w:cs="Arial"/>
                <w:b/>
              </w:rPr>
            </w:pPr>
            <w:r w:rsidRPr="00BF69C9">
              <w:rPr>
                <w:rFonts w:cs="Arial"/>
                <w:b/>
              </w:rPr>
              <w:t>DIEGO MESA PUYO</w:t>
            </w:r>
          </w:p>
        </w:tc>
        <w:tc>
          <w:tcPr>
            <w:tcW w:w="4465" w:type="dxa"/>
          </w:tcPr>
          <w:p w14:paraId="0FE4586A" w14:textId="77777777" w:rsidR="00950BFC" w:rsidRPr="00BF69C9" w:rsidRDefault="00803353" w:rsidP="00DE7B7E">
            <w:pPr>
              <w:spacing w:before="0" w:after="0"/>
              <w:ind w:left="69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JORGE VALENCIA MARÍN</w:t>
            </w:r>
          </w:p>
        </w:tc>
      </w:tr>
      <w:tr w:rsidR="00950BFC" w:rsidRPr="00BF69C9" w14:paraId="4CE4B697" w14:textId="77777777" w:rsidTr="00894B89">
        <w:trPr>
          <w:tblCellSpacing w:w="0" w:type="dxa"/>
          <w:jc w:val="center"/>
        </w:trPr>
        <w:tc>
          <w:tcPr>
            <w:tcW w:w="5033" w:type="dxa"/>
            <w:hideMark/>
          </w:tcPr>
          <w:p w14:paraId="6A3BAAFC" w14:textId="77777777" w:rsidR="00950BFC" w:rsidRPr="00BF69C9" w:rsidRDefault="00950BFC" w:rsidP="00894B89">
            <w:pPr>
              <w:spacing w:before="0" w:after="0"/>
              <w:ind w:left="66"/>
              <w:jc w:val="center"/>
              <w:rPr>
                <w:rFonts w:eastAsia="Arial Unicode MS" w:cs="Arial"/>
                <w:color w:val="000000"/>
              </w:rPr>
            </w:pPr>
            <w:r w:rsidRPr="00BF69C9">
              <w:rPr>
                <w:rFonts w:cs="Arial"/>
              </w:rPr>
              <w:t>Viceministro de Energía, delegado de la Ministra de Minas y Energía</w:t>
            </w:r>
          </w:p>
        </w:tc>
        <w:tc>
          <w:tcPr>
            <w:tcW w:w="4465" w:type="dxa"/>
            <w:hideMark/>
          </w:tcPr>
          <w:p w14:paraId="0E1B6B01" w14:textId="77777777" w:rsidR="00950BFC" w:rsidRPr="00BF69C9" w:rsidRDefault="00950BFC" w:rsidP="004237FF">
            <w:pPr>
              <w:spacing w:before="0" w:after="0"/>
              <w:jc w:val="center"/>
              <w:rPr>
                <w:rFonts w:eastAsia="Arial Unicode MS" w:cs="Arial"/>
                <w:color w:val="000000"/>
              </w:rPr>
            </w:pPr>
            <w:r w:rsidRPr="00BF69C9">
              <w:rPr>
                <w:rFonts w:cs="Arial"/>
              </w:rPr>
              <w:t xml:space="preserve">Director </w:t>
            </w:r>
            <w:r w:rsidR="004237FF" w:rsidRPr="00BF69C9">
              <w:rPr>
                <w:rFonts w:cs="Arial"/>
              </w:rPr>
              <w:t xml:space="preserve">Ejecutivo </w:t>
            </w:r>
          </w:p>
        </w:tc>
      </w:tr>
      <w:tr w:rsidR="00950BFC" w:rsidRPr="00CF2A2D" w14:paraId="115069CB" w14:textId="77777777" w:rsidTr="00894B89">
        <w:trPr>
          <w:tblCellSpacing w:w="0" w:type="dxa"/>
          <w:jc w:val="center"/>
        </w:trPr>
        <w:tc>
          <w:tcPr>
            <w:tcW w:w="5033" w:type="dxa"/>
            <w:hideMark/>
          </w:tcPr>
          <w:p w14:paraId="7D3DA5A7" w14:textId="77777777" w:rsidR="00950BFC" w:rsidRPr="00CF2A2D" w:rsidRDefault="00950BFC" w:rsidP="00894B89">
            <w:pPr>
              <w:spacing w:before="0" w:after="0"/>
              <w:ind w:left="66"/>
              <w:jc w:val="center"/>
              <w:rPr>
                <w:rFonts w:eastAsia="Arial Unicode MS" w:cs="Arial"/>
                <w:color w:val="000000"/>
              </w:rPr>
            </w:pPr>
            <w:r w:rsidRPr="00BF69C9">
              <w:rPr>
                <w:rFonts w:cs="Arial"/>
              </w:rPr>
              <w:t>Presidente</w:t>
            </w:r>
          </w:p>
        </w:tc>
        <w:tc>
          <w:tcPr>
            <w:tcW w:w="4465" w:type="dxa"/>
          </w:tcPr>
          <w:p w14:paraId="4108FFF6" w14:textId="77777777" w:rsidR="00950BFC" w:rsidRPr="00CF2A2D" w:rsidRDefault="00950BFC" w:rsidP="00894B89">
            <w:pPr>
              <w:spacing w:before="0" w:after="0"/>
              <w:jc w:val="center"/>
              <w:rPr>
                <w:rFonts w:eastAsia="Arial Unicode MS" w:cs="Arial"/>
                <w:color w:val="000000"/>
              </w:rPr>
            </w:pPr>
          </w:p>
        </w:tc>
      </w:tr>
    </w:tbl>
    <w:p w14:paraId="54F75A06" w14:textId="77777777" w:rsidR="00950BFC" w:rsidRPr="00CF2A2D" w:rsidRDefault="00950BFC" w:rsidP="00950BFC">
      <w:pPr>
        <w:spacing w:before="0" w:after="0"/>
        <w:jc w:val="center"/>
        <w:rPr>
          <w:b/>
        </w:rPr>
      </w:pPr>
    </w:p>
    <w:p w14:paraId="30458ABF" w14:textId="77777777" w:rsidR="007C127E" w:rsidRPr="00CF2A2D" w:rsidRDefault="007C127E" w:rsidP="00B43325">
      <w:pPr>
        <w:ind w:left="2127" w:right="425" w:hanging="1418"/>
        <w:rPr>
          <w:i/>
        </w:rPr>
      </w:pPr>
    </w:p>
    <w:sectPr w:rsidR="007C127E" w:rsidRPr="00CF2A2D" w:rsidSect="00D82509">
      <w:headerReference w:type="default" r:id="rId13"/>
      <w:headerReference w:type="first" r:id="rId14"/>
      <w:type w:val="continuous"/>
      <w:pgSz w:w="12242" w:h="18722" w:code="123"/>
      <w:pgMar w:top="2268" w:right="1185" w:bottom="170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B8AE4" w14:textId="77777777" w:rsidR="00C24583" w:rsidRDefault="00C24583">
      <w:r>
        <w:separator/>
      </w:r>
    </w:p>
    <w:p w14:paraId="0B2C00FB" w14:textId="77777777" w:rsidR="00C24583" w:rsidRDefault="00C24583"/>
    <w:p w14:paraId="322E60D8" w14:textId="77777777" w:rsidR="00C24583" w:rsidRDefault="00C24583" w:rsidP="00C851C0"/>
  </w:endnote>
  <w:endnote w:type="continuationSeparator" w:id="0">
    <w:p w14:paraId="743EFEF2" w14:textId="77777777" w:rsidR="00C24583" w:rsidRDefault="00C24583">
      <w:r>
        <w:continuationSeparator/>
      </w:r>
    </w:p>
    <w:p w14:paraId="2FC782B3" w14:textId="77777777" w:rsidR="00C24583" w:rsidRDefault="00C24583"/>
    <w:p w14:paraId="13EDDF60" w14:textId="77777777" w:rsidR="00C24583" w:rsidRDefault="00C24583" w:rsidP="00C851C0"/>
  </w:endnote>
  <w:endnote w:type="continuationNotice" w:id="1">
    <w:p w14:paraId="21315A1D" w14:textId="77777777" w:rsidR="00C24583" w:rsidRDefault="00C2458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6868B" w14:textId="77777777" w:rsidR="00C24583" w:rsidRDefault="00C24583">
      <w:r>
        <w:separator/>
      </w:r>
    </w:p>
    <w:p w14:paraId="20347CDB" w14:textId="77777777" w:rsidR="00C24583" w:rsidRDefault="00C24583"/>
    <w:p w14:paraId="18A6A8CA" w14:textId="77777777" w:rsidR="00C24583" w:rsidRDefault="00C24583" w:rsidP="00C851C0"/>
  </w:footnote>
  <w:footnote w:type="continuationSeparator" w:id="0">
    <w:p w14:paraId="19983148" w14:textId="77777777" w:rsidR="00C24583" w:rsidRDefault="00C24583">
      <w:r>
        <w:continuationSeparator/>
      </w:r>
    </w:p>
    <w:p w14:paraId="7EA7690D" w14:textId="77777777" w:rsidR="00C24583" w:rsidRDefault="00C24583"/>
    <w:p w14:paraId="77760604" w14:textId="77777777" w:rsidR="00C24583" w:rsidRDefault="00C24583" w:rsidP="00C851C0"/>
  </w:footnote>
  <w:footnote w:type="continuationNotice" w:id="1">
    <w:p w14:paraId="584D7329" w14:textId="77777777" w:rsidR="00C24583" w:rsidRDefault="00C2458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9F34B" w14:textId="00633EC4" w:rsidR="00181C67" w:rsidRPr="002560C5" w:rsidRDefault="00181C67" w:rsidP="002560C5">
    <w:pPr>
      <w:pStyle w:val="Ttulo1"/>
      <w:numPr>
        <w:ilvl w:val="0"/>
        <w:numId w:val="0"/>
      </w:numPr>
      <w:ind w:right="6"/>
      <w:jc w:val="left"/>
      <w:rPr>
        <w:rFonts w:cs="Arial"/>
        <w:b w:val="0"/>
        <w:sz w:val="22"/>
        <w:szCs w:val="22"/>
      </w:rPr>
    </w:pPr>
    <w:r w:rsidRPr="002560C5">
      <w:rPr>
        <w:rFonts w:cs="Arial"/>
        <w:b w:val="0"/>
        <w:sz w:val="22"/>
        <w:szCs w:val="22"/>
      </w:rPr>
      <w:t>RESOLUCIÓN No.  ________________</w:t>
    </w:r>
    <w:r w:rsidRPr="002560C5">
      <w:rPr>
        <w:rFonts w:cs="Arial"/>
        <w:b w:val="0"/>
        <w:sz w:val="22"/>
        <w:szCs w:val="22"/>
      </w:rPr>
      <w:tab/>
      <w:t>DE ________________</w:t>
    </w:r>
    <w:r w:rsidRPr="002560C5">
      <w:rPr>
        <w:rFonts w:cs="Arial"/>
        <w:b w:val="0"/>
        <w:sz w:val="22"/>
        <w:szCs w:val="22"/>
      </w:rPr>
      <w:tab/>
      <w:t xml:space="preserve">HOJA No. </w:t>
    </w:r>
    <w:r w:rsidRPr="002560C5">
      <w:rPr>
        <w:rFonts w:cs="Arial"/>
        <w:b w:val="0"/>
        <w:sz w:val="22"/>
        <w:szCs w:val="22"/>
      </w:rPr>
      <w:fldChar w:fldCharType="begin"/>
    </w:r>
    <w:r w:rsidRPr="002560C5">
      <w:rPr>
        <w:rFonts w:cs="Arial"/>
        <w:b w:val="0"/>
        <w:sz w:val="22"/>
        <w:szCs w:val="22"/>
      </w:rPr>
      <w:instrText xml:space="preserve"> PAGE   \* MERGEFORMAT </w:instrText>
    </w:r>
    <w:r w:rsidRPr="002560C5">
      <w:rPr>
        <w:rFonts w:cs="Arial"/>
        <w:b w:val="0"/>
        <w:sz w:val="22"/>
        <w:szCs w:val="22"/>
      </w:rPr>
      <w:fldChar w:fldCharType="separate"/>
    </w:r>
    <w:r w:rsidR="00485480">
      <w:rPr>
        <w:rFonts w:cs="Arial"/>
        <w:b w:val="0"/>
        <w:noProof/>
        <w:sz w:val="22"/>
        <w:szCs w:val="22"/>
      </w:rPr>
      <w:t>6</w:t>
    </w:r>
    <w:r w:rsidRPr="002560C5">
      <w:rPr>
        <w:rFonts w:cs="Arial"/>
        <w:b w:val="0"/>
        <w:sz w:val="22"/>
        <w:szCs w:val="22"/>
      </w:rPr>
      <w:fldChar w:fldCharType="end"/>
    </w:r>
    <w:r w:rsidRPr="002560C5">
      <w:rPr>
        <w:rFonts w:cs="Arial"/>
        <w:b w:val="0"/>
        <w:sz w:val="22"/>
        <w:szCs w:val="22"/>
      </w:rPr>
      <w:t>/</w:t>
    </w:r>
    <w:fldSimple w:instr=" NUMPAGES  \* MERGEFORMAT ">
      <w:r w:rsidR="00485480" w:rsidRPr="00485480">
        <w:rPr>
          <w:rFonts w:cs="Arial"/>
          <w:b w:val="0"/>
          <w:noProof/>
          <w:sz w:val="22"/>
          <w:szCs w:val="22"/>
        </w:rPr>
        <w:t>6</w:t>
      </w:r>
    </w:fldSimple>
  </w:p>
  <w:p w14:paraId="4BC75B63" w14:textId="77777777" w:rsidR="00181C67" w:rsidRDefault="00181C67" w:rsidP="00AD01E4">
    <w:pPr>
      <w:ind w:left="142" w:right="148"/>
      <w:rPr>
        <w:rFonts w:cs="Arial"/>
      </w:rPr>
    </w:pPr>
    <w:r w:rsidRPr="0042068C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652F8A" wp14:editId="04DD944F">
              <wp:simplePos x="0" y="0"/>
              <wp:positionH relativeFrom="column">
                <wp:posOffset>-121285</wp:posOffset>
              </wp:positionH>
              <wp:positionV relativeFrom="paragraph">
                <wp:posOffset>141605</wp:posOffset>
              </wp:positionV>
              <wp:extent cx="6267450" cy="9944100"/>
              <wp:effectExtent l="0" t="0" r="19050" b="1905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67450" cy="994410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36D9C15" id="Rectangle 1" o:spid="_x0000_s1026" style="position:absolute;margin-left:-9.55pt;margin-top:11.15pt;width:493.5pt;height:78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" filled="f" strokeweight="1.5pt"/>
          </w:pict>
        </mc:Fallback>
      </mc:AlternateContent>
    </w:r>
  </w:p>
  <w:p w14:paraId="3A09C852" w14:textId="77777777" w:rsidR="00181C67" w:rsidRPr="00F30572" w:rsidRDefault="00181C67" w:rsidP="00C202E9">
    <w:pPr>
      <w:pBdr>
        <w:bottom w:val="single" w:sz="4" w:space="1" w:color="auto"/>
      </w:pBdr>
      <w:rPr>
        <w:sz w:val="22"/>
        <w:szCs w:val="22"/>
      </w:rPr>
    </w:pPr>
    <w:r w:rsidRPr="00C202E9">
      <w:rPr>
        <w:sz w:val="22"/>
        <w:szCs w:val="22"/>
      </w:rPr>
      <w:t xml:space="preserve">Por la cual se aprueban las variables necesarias para calcular los ingresos y cargos asociados con la actividad de distribución de energía eléctrica para el mercado de comercialización atendido por </w:t>
    </w:r>
    <w:r w:rsidRPr="005C3F00">
      <w:rPr>
        <w:sz w:val="22"/>
        <w:szCs w:val="22"/>
      </w:rPr>
      <w:t>Empresas Municipales de Cartago E.S.P.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9FABB" w14:textId="77777777" w:rsidR="00181C67" w:rsidRDefault="00181C67" w:rsidP="000B7990">
    <w:pPr>
      <w:pStyle w:val="Encabezado"/>
      <w:jc w:val="center"/>
      <w:rPr>
        <w:rFonts w:ascii="Arial" w:hAnsi="Arial" w:cs="Arial"/>
        <w:spacing w:val="20"/>
        <w:sz w:val="20"/>
      </w:rPr>
    </w:pPr>
    <w:r>
      <w:rPr>
        <w:rFonts w:ascii="Arial" w:hAnsi="Arial" w:cs="Arial"/>
        <w:spacing w:val="20"/>
        <w:sz w:val="20"/>
      </w:rPr>
      <w:t>República de Colombia</w:t>
    </w:r>
  </w:p>
  <w:p w14:paraId="2414AF60" w14:textId="77777777" w:rsidR="00181C67" w:rsidRDefault="00181C67">
    <w:pPr>
      <w:pStyle w:val="Encabezado"/>
      <w:jc w:val="center"/>
      <w:rPr>
        <w:rFonts w:ascii="Arial" w:hAnsi="Arial" w:cs="Arial"/>
        <w:spacing w:val="20"/>
        <w:sz w:val="20"/>
      </w:rPr>
    </w:pPr>
  </w:p>
  <w:p w14:paraId="4898CEBD" w14:textId="77777777" w:rsidR="00181C67" w:rsidRDefault="00181C67" w:rsidP="00CA77FB">
    <w:pPr>
      <w:pStyle w:val="Encabezado"/>
      <w:jc w:val="center"/>
    </w:pPr>
    <w:r w:rsidRPr="0042068C">
      <w:rPr>
        <w:rFonts w:ascii="Arial" w:hAnsi="Arial" w:cs="Arial"/>
        <w:noProof/>
        <w:spacing w:val="20"/>
        <w:sz w:val="20"/>
        <w:lang w:eastAsia="es-C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38F3FA4" wp14:editId="69893F1B">
              <wp:simplePos x="0" y="0"/>
              <wp:positionH relativeFrom="column">
                <wp:posOffset>-213360</wp:posOffset>
              </wp:positionH>
              <wp:positionV relativeFrom="paragraph">
                <wp:posOffset>265223</wp:posOffset>
              </wp:positionV>
              <wp:extent cx="6343650" cy="9839325"/>
              <wp:effectExtent l="9525" t="12065" r="9525" b="1651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43650" cy="983932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478E189E" id="Rectangle 2" o:spid="_x0000_s1026" style="position:absolute;margin-left:-16.8pt;margin-top:20.9pt;width:499.5pt;height:774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" filled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singleLevel"/>
    <w:tmpl w:val="0000000F"/>
    <w:name w:val="WW8Num21"/>
    <w:lvl w:ilvl="0"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1" w15:restartNumberingAfterBreak="0">
    <w:nsid w:val="0000001F"/>
    <w:multiLevelType w:val="multilevel"/>
    <w:tmpl w:val="0000001F"/>
    <w:name w:val="WW8StyleNum"/>
    <w:lvl w:ilvl="0">
      <w:start w:val="1"/>
      <w:numFmt w:val="lowerLetter"/>
      <w:pStyle w:val="Vietaletra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 w15:restartNumberingAfterBreak="0">
    <w:nsid w:val="032D742C"/>
    <w:multiLevelType w:val="hybridMultilevel"/>
    <w:tmpl w:val="26C82D44"/>
    <w:lvl w:ilvl="0" w:tplc="240A0019">
      <w:start w:val="1"/>
      <w:numFmt w:val="lowerLetter"/>
      <w:lvlText w:val="%1."/>
      <w:lvlJc w:val="left"/>
      <w:pPr>
        <w:ind w:left="1428" w:hanging="360"/>
      </w:p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48E5D3D"/>
    <w:multiLevelType w:val="hybridMultilevel"/>
    <w:tmpl w:val="8A289554"/>
    <w:name w:val="Nueva lista 42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909E6"/>
    <w:multiLevelType w:val="multilevel"/>
    <w:tmpl w:val="5AB06492"/>
    <w:lvl w:ilvl="0">
      <w:start w:val="1"/>
      <w:numFmt w:val="decimal"/>
      <w:lvlText w:val="CAPÍTULO 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lang w:val="es-ES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6033740"/>
    <w:multiLevelType w:val="hybridMultilevel"/>
    <w:tmpl w:val="744C1474"/>
    <w:lvl w:ilvl="0" w:tplc="B76C1F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B62BAB"/>
    <w:multiLevelType w:val="hybridMultilevel"/>
    <w:tmpl w:val="076AB0DA"/>
    <w:name w:val="Nueva lista 4"/>
    <w:lvl w:ilvl="0" w:tplc="240A0017">
      <w:start w:val="1"/>
      <w:numFmt w:val="lowerLetter"/>
      <w:lvlText w:val="%1)"/>
      <w:lvlJc w:val="left"/>
      <w:pPr>
        <w:ind w:left="806" w:hanging="360"/>
      </w:pPr>
    </w:lvl>
    <w:lvl w:ilvl="1" w:tplc="240A0019" w:tentative="1">
      <w:start w:val="1"/>
      <w:numFmt w:val="lowerLetter"/>
      <w:lvlText w:val="%2."/>
      <w:lvlJc w:val="left"/>
      <w:pPr>
        <w:ind w:left="1526" w:hanging="360"/>
      </w:pPr>
    </w:lvl>
    <w:lvl w:ilvl="2" w:tplc="240A001B" w:tentative="1">
      <w:start w:val="1"/>
      <w:numFmt w:val="lowerRoman"/>
      <w:lvlText w:val="%3."/>
      <w:lvlJc w:val="right"/>
      <w:pPr>
        <w:ind w:left="2246" w:hanging="180"/>
      </w:pPr>
    </w:lvl>
    <w:lvl w:ilvl="3" w:tplc="240A000F" w:tentative="1">
      <w:start w:val="1"/>
      <w:numFmt w:val="decimal"/>
      <w:lvlText w:val="%4."/>
      <w:lvlJc w:val="left"/>
      <w:pPr>
        <w:ind w:left="2966" w:hanging="360"/>
      </w:pPr>
    </w:lvl>
    <w:lvl w:ilvl="4" w:tplc="240A0019" w:tentative="1">
      <w:start w:val="1"/>
      <w:numFmt w:val="lowerLetter"/>
      <w:lvlText w:val="%5."/>
      <w:lvlJc w:val="left"/>
      <w:pPr>
        <w:ind w:left="3686" w:hanging="360"/>
      </w:pPr>
    </w:lvl>
    <w:lvl w:ilvl="5" w:tplc="240A001B" w:tentative="1">
      <w:start w:val="1"/>
      <w:numFmt w:val="lowerRoman"/>
      <w:lvlText w:val="%6."/>
      <w:lvlJc w:val="right"/>
      <w:pPr>
        <w:ind w:left="4406" w:hanging="180"/>
      </w:pPr>
    </w:lvl>
    <w:lvl w:ilvl="6" w:tplc="240A000F" w:tentative="1">
      <w:start w:val="1"/>
      <w:numFmt w:val="decimal"/>
      <w:lvlText w:val="%7."/>
      <w:lvlJc w:val="left"/>
      <w:pPr>
        <w:ind w:left="5126" w:hanging="360"/>
      </w:pPr>
    </w:lvl>
    <w:lvl w:ilvl="7" w:tplc="240A0019" w:tentative="1">
      <w:start w:val="1"/>
      <w:numFmt w:val="lowerLetter"/>
      <w:lvlText w:val="%8."/>
      <w:lvlJc w:val="left"/>
      <w:pPr>
        <w:ind w:left="5846" w:hanging="360"/>
      </w:pPr>
    </w:lvl>
    <w:lvl w:ilvl="8" w:tplc="240A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7" w15:restartNumberingAfterBreak="0">
    <w:nsid w:val="1EB95D5A"/>
    <w:multiLevelType w:val="hybridMultilevel"/>
    <w:tmpl w:val="93DE11D2"/>
    <w:lvl w:ilvl="0" w:tplc="240A0019">
      <w:start w:val="1"/>
      <w:numFmt w:val="lowerLetter"/>
      <w:lvlText w:val="%1."/>
      <w:lvlJc w:val="left"/>
      <w:pPr>
        <w:ind w:left="1428" w:hanging="360"/>
      </w:p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FC86E0E"/>
    <w:multiLevelType w:val="hybridMultilevel"/>
    <w:tmpl w:val="1C2E5B40"/>
    <w:lvl w:ilvl="0" w:tplc="16DA279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1030A"/>
    <w:multiLevelType w:val="hybridMultilevel"/>
    <w:tmpl w:val="A9941938"/>
    <w:lvl w:ilvl="0" w:tplc="65EEBC32">
      <w:start w:val="5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60261"/>
    <w:multiLevelType w:val="hybridMultilevel"/>
    <w:tmpl w:val="A6106332"/>
    <w:lvl w:ilvl="0" w:tplc="1188CB1A">
      <w:start w:val="1"/>
      <w:numFmt w:val="lowerLetter"/>
      <w:lvlText w:val="%1."/>
      <w:lvlJc w:val="left"/>
      <w:pPr>
        <w:ind w:left="360" w:hanging="360"/>
      </w:pPr>
      <w:rPr>
        <w:rFonts w:ascii="Bookman Old Style" w:eastAsia="Times New Roman" w:hAnsi="Bookman Old Style" w:cs="Times New Roman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7A7C88"/>
    <w:multiLevelType w:val="multilevel"/>
    <w:tmpl w:val="3C96A534"/>
    <w:name w:val="Artículo"/>
    <w:lvl w:ilvl="0">
      <w:start w:val="1"/>
      <w:numFmt w:val="decimal"/>
      <w:pStyle w:val="Ttulo1"/>
      <w:suff w:val="space"/>
      <w:lvlText w:val="Capítulo %1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2E390A46"/>
    <w:multiLevelType w:val="hybridMultilevel"/>
    <w:tmpl w:val="E32C9934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E4C2637E"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EE05E1"/>
    <w:multiLevelType w:val="hybridMultilevel"/>
    <w:tmpl w:val="94ACFD7C"/>
    <w:lvl w:ilvl="0" w:tplc="778469C6">
      <w:start w:val="1"/>
      <w:numFmt w:val="decimal"/>
      <w:pStyle w:val="Ttulo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B588B"/>
    <w:multiLevelType w:val="hybridMultilevel"/>
    <w:tmpl w:val="37FADD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E3B80"/>
    <w:multiLevelType w:val="hybridMultilevel"/>
    <w:tmpl w:val="7376F74A"/>
    <w:lvl w:ilvl="0" w:tplc="779AC7F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3204" w:hanging="360"/>
      </w:pPr>
    </w:lvl>
    <w:lvl w:ilvl="2" w:tplc="240A001B" w:tentative="1">
      <w:start w:val="1"/>
      <w:numFmt w:val="lowerRoman"/>
      <w:lvlText w:val="%3."/>
      <w:lvlJc w:val="right"/>
      <w:pPr>
        <w:ind w:left="3924" w:hanging="180"/>
      </w:pPr>
    </w:lvl>
    <w:lvl w:ilvl="3" w:tplc="240A000F" w:tentative="1">
      <w:start w:val="1"/>
      <w:numFmt w:val="decimal"/>
      <w:lvlText w:val="%4."/>
      <w:lvlJc w:val="left"/>
      <w:pPr>
        <w:ind w:left="4644" w:hanging="360"/>
      </w:pPr>
    </w:lvl>
    <w:lvl w:ilvl="4" w:tplc="240A0019" w:tentative="1">
      <w:start w:val="1"/>
      <w:numFmt w:val="lowerLetter"/>
      <w:lvlText w:val="%5."/>
      <w:lvlJc w:val="left"/>
      <w:pPr>
        <w:ind w:left="5364" w:hanging="360"/>
      </w:pPr>
    </w:lvl>
    <w:lvl w:ilvl="5" w:tplc="240A001B" w:tentative="1">
      <w:start w:val="1"/>
      <w:numFmt w:val="lowerRoman"/>
      <w:lvlText w:val="%6."/>
      <w:lvlJc w:val="right"/>
      <w:pPr>
        <w:ind w:left="6084" w:hanging="180"/>
      </w:pPr>
    </w:lvl>
    <w:lvl w:ilvl="6" w:tplc="240A000F" w:tentative="1">
      <w:start w:val="1"/>
      <w:numFmt w:val="decimal"/>
      <w:lvlText w:val="%7."/>
      <w:lvlJc w:val="left"/>
      <w:pPr>
        <w:ind w:left="6804" w:hanging="360"/>
      </w:pPr>
    </w:lvl>
    <w:lvl w:ilvl="7" w:tplc="240A0019" w:tentative="1">
      <w:start w:val="1"/>
      <w:numFmt w:val="lowerLetter"/>
      <w:lvlText w:val="%8."/>
      <w:lvlJc w:val="left"/>
      <w:pPr>
        <w:ind w:left="7524" w:hanging="360"/>
      </w:pPr>
    </w:lvl>
    <w:lvl w:ilvl="8" w:tplc="2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38FD1199"/>
    <w:multiLevelType w:val="hybridMultilevel"/>
    <w:tmpl w:val="AD98330E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BF1CCF"/>
    <w:multiLevelType w:val="hybridMultilevel"/>
    <w:tmpl w:val="CC5A456A"/>
    <w:name w:val="Nueva lista 42"/>
    <w:lvl w:ilvl="0" w:tplc="240A0017">
      <w:start w:val="1"/>
      <w:numFmt w:val="lowerLetter"/>
      <w:lvlText w:val="%1)"/>
      <w:lvlJc w:val="left"/>
      <w:pPr>
        <w:ind w:left="806" w:hanging="360"/>
      </w:pPr>
    </w:lvl>
    <w:lvl w:ilvl="1" w:tplc="240A0019" w:tentative="1">
      <w:start w:val="1"/>
      <w:numFmt w:val="lowerLetter"/>
      <w:lvlText w:val="%2."/>
      <w:lvlJc w:val="left"/>
      <w:pPr>
        <w:ind w:left="1526" w:hanging="360"/>
      </w:pPr>
    </w:lvl>
    <w:lvl w:ilvl="2" w:tplc="240A001B" w:tentative="1">
      <w:start w:val="1"/>
      <w:numFmt w:val="lowerRoman"/>
      <w:lvlText w:val="%3."/>
      <w:lvlJc w:val="right"/>
      <w:pPr>
        <w:ind w:left="2246" w:hanging="180"/>
      </w:pPr>
    </w:lvl>
    <w:lvl w:ilvl="3" w:tplc="240A000F" w:tentative="1">
      <w:start w:val="1"/>
      <w:numFmt w:val="decimal"/>
      <w:lvlText w:val="%4."/>
      <w:lvlJc w:val="left"/>
      <w:pPr>
        <w:ind w:left="2966" w:hanging="360"/>
      </w:pPr>
    </w:lvl>
    <w:lvl w:ilvl="4" w:tplc="240A0019" w:tentative="1">
      <w:start w:val="1"/>
      <w:numFmt w:val="lowerLetter"/>
      <w:lvlText w:val="%5."/>
      <w:lvlJc w:val="left"/>
      <w:pPr>
        <w:ind w:left="3686" w:hanging="360"/>
      </w:pPr>
    </w:lvl>
    <w:lvl w:ilvl="5" w:tplc="240A001B" w:tentative="1">
      <w:start w:val="1"/>
      <w:numFmt w:val="lowerRoman"/>
      <w:lvlText w:val="%6."/>
      <w:lvlJc w:val="right"/>
      <w:pPr>
        <w:ind w:left="4406" w:hanging="180"/>
      </w:pPr>
    </w:lvl>
    <w:lvl w:ilvl="6" w:tplc="240A000F" w:tentative="1">
      <w:start w:val="1"/>
      <w:numFmt w:val="decimal"/>
      <w:lvlText w:val="%7."/>
      <w:lvlJc w:val="left"/>
      <w:pPr>
        <w:ind w:left="5126" w:hanging="360"/>
      </w:pPr>
    </w:lvl>
    <w:lvl w:ilvl="7" w:tplc="240A0019" w:tentative="1">
      <w:start w:val="1"/>
      <w:numFmt w:val="lowerLetter"/>
      <w:lvlText w:val="%8."/>
      <w:lvlJc w:val="left"/>
      <w:pPr>
        <w:ind w:left="5846" w:hanging="360"/>
      </w:pPr>
    </w:lvl>
    <w:lvl w:ilvl="8" w:tplc="240A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8" w15:restartNumberingAfterBreak="0">
    <w:nsid w:val="3F6A7D44"/>
    <w:multiLevelType w:val="hybridMultilevel"/>
    <w:tmpl w:val="BEB23418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0E3619"/>
    <w:multiLevelType w:val="hybridMultilevel"/>
    <w:tmpl w:val="2722D02A"/>
    <w:lvl w:ilvl="0" w:tplc="863AE4B4">
      <w:start w:val="1"/>
      <w:numFmt w:val="lowerLetter"/>
      <w:lvlText w:val="%1."/>
      <w:lvlJc w:val="left"/>
      <w:pPr>
        <w:ind w:left="1428" w:hanging="360"/>
      </w:pPr>
      <w:rPr>
        <w:lang w:val="es-ES"/>
      </w:r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C84179C"/>
    <w:multiLevelType w:val="hybridMultilevel"/>
    <w:tmpl w:val="26C82D44"/>
    <w:lvl w:ilvl="0" w:tplc="240A0019">
      <w:start w:val="1"/>
      <w:numFmt w:val="lowerLetter"/>
      <w:lvlText w:val="%1."/>
      <w:lvlJc w:val="left"/>
      <w:pPr>
        <w:ind w:left="1428" w:hanging="360"/>
      </w:p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F471EEB"/>
    <w:multiLevelType w:val="multilevel"/>
    <w:tmpl w:val="7F48610C"/>
    <w:name w:val="Nueva lista 3"/>
    <w:lvl w:ilvl="0">
      <w:start w:val="1"/>
      <w:numFmt w:val="decimal"/>
      <w:pStyle w:val="Artculo"/>
      <w:suff w:val="space"/>
      <w:lvlText w:val="Artículo %1."/>
      <w:lvlJc w:val="left"/>
      <w:pPr>
        <w:ind w:left="426" w:firstLine="0"/>
      </w:pPr>
      <w:rPr>
        <w:rFonts w:hint="default"/>
        <w:b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C573649"/>
    <w:multiLevelType w:val="hybridMultilevel"/>
    <w:tmpl w:val="A6106332"/>
    <w:lvl w:ilvl="0" w:tplc="1188CB1A">
      <w:start w:val="1"/>
      <w:numFmt w:val="lowerLetter"/>
      <w:lvlText w:val="%1."/>
      <w:lvlJc w:val="left"/>
      <w:pPr>
        <w:ind w:left="360" w:hanging="360"/>
      </w:pPr>
      <w:rPr>
        <w:rFonts w:ascii="Bookman Old Style" w:eastAsia="Times New Roman" w:hAnsi="Bookman Old Style" w:cs="Times New Roman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3A550D"/>
    <w:multiLevelType w:val="multilevel"/>
    <w:tmpl w:val="894C9FD2"/>
    <w:name w:val="Nueva lista 2"/>
    <w:lvl w:ilvl="0">
      <w:start w:val="1"/>
      <w:numFmt w:val="upperRoman"/>
      <w:pStyle w:val="Subttulo"/>
      <w:suff w:val="space"/>
      <w:lvlText w:val="Título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8704D47"/>
    <w:multiLevelType w:val="hybridMultilevel"/>
    <w:tmpl w:val="26C82D44"/>
    <w:lvl w:ilvl="0" w:tplc="240A0019">
      <w:start w:val="1"/>
      <w:numFmt w:val="lowerLetter"/>
      <w:lvlText w:val="%1."/>
      <w:lvlJc w:val="left"/>
      <w:pPr>
        <w:ind w:left="1428" w:hanging="360"/>
      </w:p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8AF4FAF"/>
    <w:multiLevelType w:val="multilevel"/>
    <w:tmpl w:val="4F2264AA"/>
    <w:name w:val="Nueva lista"/>
    <w:lvl w:ilvl="0">
      <w:start w:val="1"/>
      <w:numFmt w:val="upperRoman"/>
      <w:suff w:val="space"/>
      <w:lvlText w:val="Título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D1C18BE"/>
    <w:multiLevelType w:val="hybridMultilevel"/>
    <w:tmpl w:val="DB34F446"/>
    <w:lvl w:ilvl="0" w:tplc="F7B44D0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5C36D8"/>
    <w:multiLevelType w:val="hybridMultilevel"/>
    <w:tmpl w:val="29BA0DB8"/>
    <w:lvl w:ilvl="0" w:tplc="68B442E6">
      <w:start w:val="1"/>
      <w:numFmt w:val="lowerLetter"/>
      <w:pStyle w:val="Prrafodelista"/>
      <w:lvlText w:val="%1)"/>
      <w:lvlJc w:val="left"/>
      <w:pPr>
        <w:ind w:left="360" w:hanging="360"/>
      </w:pPr>
    </w:lvl>
    <w:lvl w:ilvl="1" w:tplc="B7FA99B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5F1B30"/>
    <w:multiLevelType w:val="hybridMultilevel"/>
    <w:tmpl w:val="4C9C4A66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3432BD8"/>
    <w:multiLevelType w:val="hybridMultilevel"/>
    <w:tmpl w:val="5614A73C"/>
    <w:lvl w:ilvl="0" w:tplc="4C2498CA">
      <w:start w:val="1"/>
      <w:numFmt w:val="decimal"/>
      <w:pStyle w:val="ARTICULOS"/>
      <w:lvlText w:val="Artículo %1."/>
      <w:lvlJc w:val="left"/>
      <w:pPr>
        <w:ind w:left="360" w:hanging="360"/>
      </w:pPr>
      <w:rPr>
        <w:rFonts w:ascii="Bookman Old Style" w:hAnsi="Bookman Old Style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DFAE9A9E">
      <w:start w:val="1"/>
      <w:numFmt w:val="decimal"/>
      <w:lvlText w:val="%4."/>
      <w:lvlJc w:val="left"/>
      <w:pPr>
        <w:ind w:left="3285" w:hanging="765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604EA"/>
    <w:multiLevelType w:val="hybridMultilevel"/>
    <w:tmpl w:val="7C9ABCF4"/>
    <w:lvl w:ilvl="0" w:tplc="F7B44D0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9D24A0"/>
    <w:multiLevelType w:val="hybridMultilevel"/>
    <w:tmpl w:val="8FE61266"/>
    <w:lvl w:ilvl="0" w:tplc="240A0019">
      <w:start w:val="1"/>
      <w:numFmt w:val="lowerLetter"/>
      <w:lvlText w:val="%1."/>
      <w:lvlJc w:val="left"/>
      <w:pPr>
        <w:ind w:left="248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3204" w:hanging="360"/>
      </w:pPr>
    </w:lvl>
    <w:lvl w:ilvl="2" w:tplc="240A001B" w:tentative="1">
      <w:start w:val="1"/>
      <w:numFmt w:val="lowerRoman"/>
      <w:lvlText w:val="%3."/>
      <w:lvlJc w:val="right"/>
      <w:pPr>
        <w:ind w:left="3924" w:hanging="180"/>
      </w:pPr>
    </w:lvl>
    <w:lvl w:ilvl="3" w:tplc="240A000F" w:tentative="1">
      <w:start w:val="1"/>
      <w:numFmt w:val="decimal"/>
      <w:lvlText w:val="%4."/>
      <w:lvlJc w:val="left"/>
      <w:pPr>
        <w:ind w:left="4644" w:hanging="360"/>
      </w:pPr>
    </w:lvl>
    <w:lvl w:ilvl="4" w:tplc="240A0019" w:tentative="1">
      <w:start w:val="1"/>
      <w:numFmt w:val="lowerLetter"/>
      <w:lvlText w:val="%5."/>
      <w:lvlJc w:val="left"/>
      <w:pPr>
        <w:ind w:left="5364" w:hanging="360"/>
      </w:pPr>
    </w:lvl>
    <w:lvl w:ilvl="5" w:tplc="240A001B" w:tentative="1">
      <w:start w:val="1"/>
      <w:numFmt w:val="lowerRoman"/>
      <w:lvlText w:val="%6."/>
      <w:lvlJc w:val="right"/>
      <w:pPr>
        <w:ind w:left="6084" w:hanging="180"/>
      </w:pPr>
    </w:lvl>
    <w:lvl w:ilvl="6" w:tplc="240A000F" w:tentative="1">
      <w:start w:val="1"/>
      <w:numFmt w:val="decimal"/>
      <w:lvlText w:val="%7."/>
      <w:lvlJc w:val="left"/>
      <w:pPr>
        <w:ind w:left="6804" w:hanging="360"/>
      </w:pPr>
    </w:lvl>
    <w:lvl w:ilvl="7" w:tplc="240A0019" w:tentative="1">
      <w:start w:val="1"/>
      <w:numFmt w:val="lowerLetter"/>
      <w:lvlText w:val="%8."/>
      <w:lvlJc w:val="left"/>
      <w:pPr>
        <w:ind w:left="7524" w:hanging="360"/>
      </w:pPr>
    </w:lvl>
    <w:lvl w:ilvl="8" w:tplc="2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2" w15:restartNumberingAfterBreak="0">
    <w:nsid w:val="73AA1721"/>
    <w:multiLevelType w:val="hybridMultilevel"/>
    <w:tmpl w:val="F54CFF46"/>
    <w:lvl w:ilvl="0" w:tplc="3A3211AA">
      <w:start w:val="5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F41206"/>
    <w:multiLevelType w:val="hybridMultilevel"/>
    <w:tmpl w:val="4D02AC7C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636AC8"/>
    <w:multiLevelType w:val="hybridMultilevel"/>
    <w:tmpl w:val="7AA2F9BE"/>
    <w:lvl w:ilvl="0" w:tplc="FA6A5E7E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0B10EA"/>
    <w:multiLevelType w:val="hybridMultilevel"/>
    <w:tmpl w:val="53262836"/>
    <w:lvl w:ilvl="0" w:tplc="08D067B2">
      <w:start w:val="1"/>
      <w:numFmt w:val="decimal"/>
      <w:lvlText w:val="Artículo 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es-CO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EEDC2DF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A21BF3"/>
    <w:multiLevelType w:val="hybridMultilevel"/>
    <w:tmpl w:val="D36C6BBC"/>
    <w:lvl w:ilvl="0" w:tplc="240A0019">
      <w:start w:val="1"/>
      <w:numFmt w:val="lowerLetter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1"/>
  </w:num>
  <w:num w:numId="3">
    <w:abstractNumId w:val="23"/>
  </w:num>
  <w:num w:numId="4">
    <w:abstractNumId w:val="21"/>
  </w:num>
  <w:num w:numId="5">
    <w:abstractNumId w:val="27"/>
  </w:num>
  <w:num w:numId="6">
    <w:abstractNumId w:val="8"/>
  </w:num>
  <w:num w:numId="7">
    <w:abstractNumId w:val="21"/>
  </w:num>
  <w:num w:numId="8">
    <w:abstractNumId w:val="5"/>
  </w:num>
  <w:num w:numId="9">
    <w:abstractNumId w:val="3"/>
  </w:num>
  <w:num w:numId="10">
    <w:abstractNumId w:val="19"/>
  </w:num>
  <w:num w:numId="11">
    <w:abstractNumId w:val="14"/>
  </w:num>
  <w:num w:numId="12">
    <w:abstractNumId w:val="4"/>
  </w:num>
  <w:num w:numId="13">
    <w:abstractNumId w:val="35"/>
  </w:num>
  <w:num w:numId="14">
    <w:abstractNumId w:val="16"/>
  </w:num>
  <w:num w:numId="15">
    <w:abstractNumId w:val="30"/>
  </w:num>
  <w:num w:numId="16">
    <w:abstractNumId w:val="26"/>
  </w:num>
  <w:num w:numId="17">
    <w:abstractNumId w:val="27"/>
  </w:num>
  <w:num w:numId="18">
    <w:abstractNumId w:val="7"/>
  </w:num>
  <w:num w:numId="19">
    <w:abstractNumId w:val="27"/>
  </w:num>
  <w:num w:numId="20">
    <w:abstractNumId w:val="24"/>
  </w:num>
  <w:num w:numId="21">
    <w:abstractNumId w:val="27"/>
  </w:num>
  <w:num w:numId="22">
    <w:abstractNumId w:val="2"/>
  </w:num>
  <w:num w:numId="23">
    <w:abstractNumId w:val="13"/>
  </w:num>
  <w:num w:numId="24">
    <w:abstractNumId w:val="29"/>
  </w:num>
  <w:num w:numId="25">
    <w:abstractNumId w:val="33"/>
  </w:num>
  <w:num w:numId="26">
    <w:abstractNumId w:val="12"/>
  </w:num>
  <w:num w:numId="27">
    <w:abstractNumId w:val="34"/>
  </w:num>
  <w:num w:numId="28">
    <w:abstractNumId w:val="22"/>
  </w:num>
  <w:num w:numId="29">
    <w:abstractNumId w:val="27"/>
  </w:num>
  <w:num w:numId="30">
    <w:abstractNumId w:val="20"/>
  </w:num>
  <w:num w:numId="31">
    <w:abstractNumId w:val="27"/>
  </w:num>
  <w:num w:numId="32">
    <w:abstractNumId w:val="21"/>
  </w:num>
  <w:num w:numId="33">
    <w:abstractNumId w:val="27"/>
  </w:num>
  <w:num w:numId="34">
    <w:abstractNumId w:val="21"/>
  </w:num>
  <w:num w:numId="35">
    <w:abstractNumId w:val="32"/>
  </w:num>
  <w:num w:numId="36">
    <w:abstractNumId w:val="21"/>
  </w:num>
  <w:num w:numId="37">
    <w:abstractNumId w:val="9"/>
  </w:num>
  <w:num w:numId="38">
    <w:abstractNumId w:val="27"/>
  </w:num>
  <w:num w:numId="39">
    <w:abstractNumId w:val="15"/>
  </w:num>
  <w:num w:numId="40">
    <w:abstractNumId w:val="31"/>
  </w:num>
  <w:num w:numId="41">
    <w:abstractNumId w:val="27"/>
  </w:num>
  <w:num w:numId="42">
    <w:abstractNumId w:val="27"/>
  </w:num>
  <w:num w:numId="43">
    <w:abstractNumId w:val="27"/>
  </w:num>
  <w:num w:numId="44">
    <w:abstractNumId w:val="27"/>
  </w:num>
  <w:num w:numId="45">
    <w:abstractNumId w:val="27"/>
  </w:num>
  <w:num w:numId="46">
    <w:abstractNumId w:val="10"/>
  </w:num>
  <w:num w:numId="47">
    <w:abstractNumId w:val="21"/>
  </w:num>
  <w:num w:numId="48">
    <w:abstractNumId w:val="21"/>
  </w:num>
  <w:num w:numId="49">
    <w:abstractNumId w:val="21"/>
  </w:num>
  <w:num w:numId="50">
    <w:abstractNumId w:val="21"/>
  </w:num>
  <w:num w:numId="51">
    <w:abstractNumId w:val="21"/>
  </w:num>
  <w:num w:numId="52">
    <w:abstractNumId w:val="21"/>
  </w:num>
  <w:num w:numId="53">
    <w:abstractNumId w:val="36"/>
  </w:num>
  <w:num w:numId="54">
    <w:abstractNumId w:val="21"/>
  </w:num>
  <w:num w:numId="55">
    <w:abstractNumId w:val="21"/>
  </w:num>
  <w:num w:numId="56">
    <w:abstractNumId w:val="18"/>
  </w:num>
  <w:num w:numId="57">
    <w:abstractNumId w:val="21"/>
  </w:num>
  <w:num w:numId="58">
    <w:abstractNumId w:val="21"/>
  </w:num>
  <w:num w:numId="59">
    <w:abstractNumId w:val="2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340"/>
    <w:rsid w:val="000002C5"/>
    <w:rsid w:val="000014A8"/>
    <w:rsid w:val="0000191D"/>
    <w:rsid w:val="0000215F"/>
    <w:rsid w:val="00003049"/>
    <w:rsid w:val="00004A10"/>
    <w:rsid w:val="00004CB6"/>
    <w:rsid w:val="00005326"/>
    <w:rsid w:val="000056FB"/>
    <w:rsid w:val="00006585"/>
    <w:rsid w:val="00006AE2"/>
    <w:rsid w:val="00006EF5"/>
    <w:rsid w:val="000076A1"/>
    <w:rsid w:val="00011754"/>
    <w:rsid w:val="0001209B"/>
    <w:rsid w:val="00012259"/>
    <w:rsid w:val="0001368F"/>
    <w:rsid w:val="00015F4C"/>
    <w:rsid w:val="00016B85"/>
    <w:rsid w:val="00017396"/>
    <w:rsid w:val="000203BE"/>
    <w:rsid w:val="0002117B"/>
    <w:rsid w:val="00022832"/>
    <w:rsid w:val="00023841"/>
    <w:rsid w:val="00024EEB"/>
    <w:rsid w:val="00025383"/>
    <w:rsid w:val="00025D05"/>
    <w:rsid w:val="000268D6"/>
    <w:rsid w:val="00027C0A"/>
    <w:rsid w:val="00027C0E"/>
    <w:rsid w:val="00032C8E"/>
    <w:rsid w:val="00034669"/>
    <w:rsid w:val="00034F65"/>
    <w:rsid w:val="0003547A"/>
    <w:rsid w:val="0003568E"/>
    <w:rsid w:val="000356FD"/>
    <w:rsid w:val="0003695A"/>
    <w:rsid w:val="00040250"/>
    <w:rsid w:val="00042A98"/>
    <w:rsid w:val="000432E2"/>
    <w:rsid w:val="000446EC"/>
    <w:rsid w:val="00045094"/>
    <w:rsid w:val="00045D3D"/>
    <w:rsid w:val="0005171B"/>
    <w:rsid w:val="00051D1F"/>
    <w:rsid w:val="00053BE6"/>
    <w:rsid w:val="00055984"/>
    <w:rsid w:val="00056ECE"/>
    <w:rsid w:val="0005705F"/>
    <w:rsid w:val="0005740C"/>
    <w:rsid w:val="00063454"/>
    <w:rsid w:val="00063657"/>
    <w:rsid w:val="0007409E"/>
    <w:rsid w:val="00076680"/>
    <w:rsid w:val="00076A1D"/>
    <w:rsid w:val="000771FB"/>
    <w:rsid w:val="0008073E"/>
    <w:rsid w:val="0008115D"/>
    <w:rsid w:val="000821D9"/>
    <w:rsid w:val="00082B34"/>
    <w:rsid w:val="00082FE9"/>
    <w:rsid w:val="000831AC"/>
    <w:rsid w:val="000837A5"/>
    <w:rsid w:val="00083AA8"/>
    <w:rsid w:val="00084F74"/>
    <w:rsid w:val="000857D1"/>
    <w:rsid w:val="0008751B"/>
    <w:rsid w:val="0008776A"/>
    <w:rsid w:val="0009104E"/>
    <w:rsid w:val="0009196C"/>
    <w:rsid w:val="00091CDB"/>
    <w:rsid w:val="000925E6"/>
    <w:rsid w:val="00095EA2"/>
    <w:rsid w:val="000A1319"/>
    <w:rsid w:val="000A19AC"/>
    <w:rsid w:val="000A38CC"/>
    <w:rsid w:val="000B2EC9"/>
    <w:rsid w:val="000B3454"/>
    <w:rsid w:val="000B3688"/>
    <w:rsid w:val="000B65BD"/>
    <w:rsid w:val="000B7990"/>
    <w:rsid w:val="000C06AF"/>
    <w:rsid w:val="000C1951"/>
    <w:rsid w:val="000C1DE0"/>
    <w:rsid w:val="000C266A"/>
    <w:rsid w:val="000C5DF4"/>
    <w:rsid w:val="000C64D6"/>
    <w:rsid w:val="000C6881"/>
    <w:rsid w:val="000C743D"/>
    <w:rsid w:val="000C784A"/>
    <w:rsid w:val="000D1E36"/>
    <w:rsid w:val="000D26F8"/>
    <w:rsid w:val="000D2A00"/>
    <w:rsid w:val="000D36AF"/>
    <w:rsid w:val="000D3884"/>
    <w:rsid w:val="000D3FC2"/>
    <w:rsid w:val="000D5201"/>
    <w:rsid w:val="000D5C79"/>
    <w:rsid w:val="000E022D"/>
    <w:rsid w:val="000E2A42"/>
    <w:rsid w:val="000E2A43"/>
    <w:rsid w:val="000E3D26"/>
    <w:rsid w:val="000F30B5"/>
    <w:rsid w:val="000F3A75"/>
    <w:rsid w:val="000F4463"/>
    <w:rsid w:val="000F47C4"/>
    <w:rsid w:val="000F5392"/>
    <w:rsid w:val="000F563E"/>
    <w:rsid w:val="000F68AA"/>
    <w:rsid w:val="000F7AE9"/>
    <w:rsid w:val="000F7C81"/>
    <w:rsid w:val="0010087D"/>
    <w:rsid w:val="0010101F"/>
    <w:rsid w:val="00101F35"/>
    <w:rsid w:val="0010333D"/>
    <w:rsid w:val="00105E02"/>
    <w:rsid w:val="0010658E"/>
    <w:rsid w:val="00106654"/>
    <w:rsid w:val="001067D3"/>
    <w:rsid w:val="001106AF"/>
    <w:rsid w:val="001129C7"/>
    <w:rsid w:val="00112F16"/>
    <w:rsid w:val="001147FF"/>
    <w:rsid w:val="001177E6"/>
    <w:rsid w:val="00120607"/>
    <w:rsid w:val="00126B7F"/>
    <w:rsid w:val="0012783F"/>
    <w:rsid w:val="00130D85"/>
    <w:rsid w:val="00132FE3"/>
    <w:rsid w:val="001333FC"/>
    <w:rsid w:val="0013384D"/>
    <w:rsid w:val="00133EC9"/>
    <w:rsid w:val="0013526C"/>
    <w:rsid w:val="00135C1F"/>
    <w:rsid w:val="00136F57"/>
    <w:rsid w:val="001405C6"/>
    <w:rsid w:val="0014064C"/>
    <w:rsid w:val="00141013"/>
    <w:rsid w:val="00142021"/>
    <w:rsid w:val="0014208F"/>
    <w:rsid w:val="0014220A"/>
    <w:rsid w:val="0014256F"/>
    <w:rsid w:val="0014363D"/>
    <w:rsid w:val="00144681"/>
    <w:rsid w:val="00145736"/>
    <w:rsid w:val="001459D6"/>
    <w:rsid w:val="001478B5"/>
    <w:rsid w:val="00151A0F"/>
    <w:rsid w:val="0015228B"/>
    <w:rsid w:val="001523CB"/>
    <w:rsid w:val="00152D9A"/>
    <w:rsid w:val="00152E0C"/>
    <w:rsid w:val="0015338C"/>
    <w:rsid w:val="001541F3"/>
    <w:rsid w:val="00154D0C"/>
    <w:rsid w:val="00155CCF"/>
    <w:rsid w:val="001560A7"/>
    <w:rsid w:val="00156A07"/>
    <w:rsid w:val="00156CE6"/>
    <w:rsid w:val="00157B49"/>
    <w:rsid w:val="00160BCF"/>
    <w:rsid w:val="00161084"/>
    <w:rsid w:val="001610E0"/>
    <w:rsid w:val="00164E00"/>
    <w:rsid w:val="00166AA9"/>
    <w:rsid w:val="00166B53"/>
    <w:rsid w:val="001710F9"/>
    <w:rsid w:val="00171B59"/>
    <w:rsid w:val="001762DD"/>
    <w:rsid w:val="00177652"/>
    <w:rsid w:val="001778BC"/>
    <w:rsid w:val="00177BE8"/>
    <w:rsid w:val="00177D48"/>
    <w:rsid w:val="00181C67"/>
    <w:rsid w:val="0018241F"/>
    <w:rsid w:val="001827DF"/>
    <w:rsid w:val="00184170"/>
    <w:rsid w:val="00185F79"/>
    <w:rsid w:val="001876F9"/>
    <w:rsid w:val="00190C2D"/>
    <w:rsid w:val="00190F0B"/>
    <w:rsid w:val="00192CBF"/>
    <w:rsid w:val="00192FF1"/>
    <w:rsid w:val="00194947"/>
    <w:rsid w:val="001949D2"/>
    <w:rsid w:val="00194C52"/>
    <w:rsid w:val="0019667F"/>
    <w:rsid w:val="00196D8C"/>
    <w:rsid w:val="00197F32"/>
    <w:rsid w:val="001A1422"/>
    <w:rsid w:val="001A2B6E"/>
    <w:rsid w:val="001A3643"/>
    <w:rsid w:val="001A39D5"/>
    <w:rsid w:val="001A44FC"/>
    <w:rsid w:val="001A5F1B"/>
    <w:rsid w:val="001A6488"/>
    <w:rsid w:val="001A7613"/>
    <w:rsid w:val="001B03F7"/>
    <w:rsid w:val="001B05A4"/>
    <w:rsid w:val="001B17F4"/>
    <w:rsid w:val="001B1C22"/>
    <w:rsid w:val="001B34C6"/>
    <w:rsid w:val="001C0C42"/>
    <w:rsid w:val="001C2018"/>
    <w:rsid w:val="001C36F4"/>
    <w:rsid w:val="001C3877"/>
    <w:rsid w:val="001C4A3C"/>
    <w:rsid w:val="001D0772"/>
    <w:rsid w:val="001D31E0"/>
    <w:rsid w:val="001D3333"/>
    <w:rsid w:val="001D516B"/>
    <w:rsid w:val="001D68E3"/>
    <w:rsid w:val="001D7832"/>
    <w:rsid w:val="001E26B9"/>
    <w:rsid w:val="001E3911"/>
    <w:rsid w:val="001E485E"/>
    <w:rsid w:val="001E692F"/>
    <w:rsid w:val="001F2C5B"/>
    <w:rsid w:val="001F2FD8"/>
    <w:rsid w:val="001F4256"/>
    <w:rsid w:val="001F5AFE"/>
    <w:rsid w:val="001F780F"/>
    <w:rsid w:val="002001AC"/>
    <w:rsid w:val="002012D8"/>
    <w:rsid w:val="002015A0"/>
    <w:rsid w:val="002038CE"/>
    <w:rsid w:val="002039D6"/>
    <w:rsid w:val="00204D82"/>
    <w:rsid w:val="0020533E"/>
    <w:rsid w:val="00206407"/>
    <w:rsid w:val="00207D99"/>
    <w:rsid w:val="00210DC1"/>
    <w:rsid w:val="0021157A"/>
    <w:rsid w:val="00211D34"/>
    <w:rsid w:val="0021297B"/>
    <w:rsid w:val="00212A1E"/>
    <w:rsid w:val="002133FA"/>
    <w:rsid w:val="00214328"/>
    <w:rsid w:val="00214F04"/>
    <w:rsid w:val="00217D47"/>
    <w:rsid w:val="00221054"/>
    <w:rsid w:val="00221277"/>
    <w:rsid w:val="00223E50"/>
    <w:rsid w:val="0022483E"/>
    <w:rsid w:val="00224FC9"/>
    <w:rsid w:val="00227061"/>
    <w:rsid w:val="00227E1E"/>
    <w:rsid w:val="00232EFC"/>
    <w:rsid w:val="0023338E"/>
    <w:rsid w:val="002352B9"/>
    <w:rsid w:val="0023598E"/>
    <w:rsid w:val="0023621E"/>
    <w:rsid w:val="002367F5"/>
    <w:rsid w:val="00237EDC"/>
    <w:rsid w:val="00240640"/>
    <w:rsid w:val="00242A95"/>
    <w:rsid w:val="00242F2B"/>
    <w:rsid w:val="002436B9"/>
    <w:rsid w:val="00243A0A"/>
    <w:rsid w:val="002444FF"/>
    <w:rsid w:val="00245E5D"/>
    <w:rsid w:val="00253410"/>
    <w:rsid w:val="0025525F"/>
    <w:rsid w:val="00255960"/>
    <w:rsid w:val="00255FEF"/>
    <w:rsid w:val="002560C5"/>
    <w:rsid w:val="00256DBC"/>
    <w:rsid w:val="00256EA4"/>
    <w:rsid w:val="002571C8"/>
    <w:rsid w:val="002578B3"/>
    <w:rsid w:val="002579DC"/>
    <w:rsid w:val="00257A41"/>
    <w:rsid w:val="002603B0"/>
    <w:rsid w:val="00260906"/>
    <w:rsid w:val="00261CF7"/>
    <w:rsid w:val="00262248"/>
    <w:rsid w:val="0026282C"/>
    <w:rsid w:val="002631B1"/>
    <w:rsid w:val="00263693"/>
    <w:rsid w:val="00264F14"/>
    <w:rsid w:val="0026521A"/>
    <w:rsid w:val="002654BA"/>
    <w:rsid w:val="002657E2"/>
    <w:rsid w:val="00266CD6"/>
    <w:rsid w:val="002673AC"/>
    <w:rsid w:val="00270C4A"/>
    <w:rsid w:val="0027278C"/>
    <w:rsid w:val="00273484"/>
    <w:rsid w:val="002739BD"/>
    <w:rsid w:val="00274C95"/>
    <w:rsid w:val="00275DAB"/>
    <w:rsid w:val="00276059"/>
    <w:rsid w:val="00280F65"/>
    <w:rsid w:val="002821BE"/>
    <w:rsid w:val="002836E2"/>
    <w:rsid w:val="0028662C"/>
    <w:rsid w:val="002903C0"/>
    <w:rsid w:val="002903D1"/>
    <w:rsid w:val="00291726"/>
    <w:rsid w:val="002922A7"/>
    <w:rsid w:val="00292FE9"/>
    <w:rsid w:val="00295857"/>
    <w:rsid w:val="00295ACD"/>
    <w:rsid w:val="0029698E"/>
    <w:rsid w:val="002A51EF"/>
    <w:rsid w:val="002A782A"/>
    <w:rsid w:val="002A7D62"/>
    <w:rsid w:val="002B11E2"/>
    <w:rsid w:val="002B24B8"/>
    <w:rsid w:val="002B5E3C"/>
    <w:rsid w:val="002B71B1"/>
    <w:rsid w:val="002C01FA"/>
    <w:rsid w:val="002C3488"/>
    <w:rsid w:val="002C5612"/>
    <w:rsid w:val="002C7252"/>
    <w:rsid w:val="002D3AE9"/>
    <w:rsid w:val="002D3CE7"/>
    <w:rsid w:val="002D4510"/>
    <w:rsid w:val="002D7D6C"/>
    <w:rsid w:val="002E09F5"/>
    <w:rsid w:val="002E1770"/>
    <w:rsid w:val="002E1AF2"/>
    <w:rsid w:val="002E1F65"/>
    <w:rsid w:val="002E635C"/>
    <w:rsid w:val="002E7997"/>
    <w:rsid w:val="002F026E"/>
    <w:rsid w:val="002F0734"/>
    <w:rsid w:val="002F22EB"/>
    <w:rsid w:val="002F3712"/>
    <w:rsid w:val="002F46E7"/>
    <w:rsid w:val="002F72DB"/>
    <w:rsid w:val="002F75C0"/>
    <w:rsid w:val="002F7B19"/>
    <w:rsid w:val="003008A1"/>
    <w:rsid w:val="00302EFB"/>
    <w:rsid w:val="0030336F"/>
    <w:rsid w:val="003040BE"/>
    <w:rsid w:val="0030641B"/>
    <w:rsid w:val="00307E9C"/>
    <w:rsid w:val="00307F8B"/>
    <w:rsid w:val="00307F96"/>
    <w:rsid w:val="003101DA"/>
    <w:rsid w:val="003111C3"/>
    <w:rsid w:val="00312443"/>
    <w:rsid w:val="00312DDD"/>
    <w:rsid w:val="00313B84"/>
    <w:rsid w:val="00314757"/>
    <w:rsid w:val="00315689"/>
    <w:rsid w:val="00315CD0"/>
    <w:rsid w:val="003163BC"/>
    <w:rsid w:val="00317410"/>
    <w:rsid w:val="003211CE"/>
    <w:rsid w:val="0032190A"/>
    <w:rsid w:val="00321B6E"/>
    <w:rsid w:val="0032714E"/>
    <w:rsid w:val="00327412"/>
    <w:rsid w:val="00327443"/>
    <w:rsid w:val="00330E17"/>
    <w:rsid w:val="00331C8C"/>
    <w:rsid w:val="00332775"/>
    <w:rsid w:val="003343C8"/>
    <w:rsid w:val="003343FE"/>
    <w:rsid w:val="003344C3"/>
    <w:rsid w:val="00334F03"/>
    <w:rsid w:val="0033564E"/>
    <w:rsid w:val="00335EAC"/>
    <w:rsid w:val="0033715F"/>
    <w:rsid w:val="003373A2"/>
    <w:rsid w:val="00337C84"/>
    <w:rsid w:val="0034622E"/>
    <w:rsid w:val="003473A2"/>
    <w:rsid w:val="00350A8C"/>
    <w:rsid w:val="00350DE4"/>
    <w:rsid w:val="00351E6B"/>
    <w:rsid w:val="00352C2F"/>
    <w:rsid w:val="0035403A"/>
    <w:rsid w:val="003619C3"/>
    <w:rsid w:val="00361EF5"/>
    <w:rsid w:val="0036394B"/>
    <w:rsid w:val="00366AC7"/>
    <w:rsid w:val="00366DB6"/>
    <w:rsid w:val="003671B0"/>
    <w:rsid w:val="0036724C"/>
    <w:rsid w:val="0036763F"/>
    <w:rsid w:val="00370325"/>
    <w:rsid w:val="003706AD"/>
    <w:rsid w:val="003709B5"/>
    <w:rsid w:val="0037156B"/>
    <w:rsid w:val="003735E3"/>
    <w:rsid w:val="003742B8"/>
    <w:rsid w:val="00374855"/>
    <w:rsid w:val="0037566A"/>
    <w:rsid w:val="003759C2"/>
    <w:rsid w:val="00376056"/>
    <w:rsid w:val="0037710B"/>
    <w:rsid w:val="00377E5C"/>
    <w:rsid w:val="00377FCD"/>
    <w:rsid w:val="00380F32"/>
    <w:rsid w:val="00381AAD"/>
    <w:rsid w:val="00383AB4"/>
    <w:rsid w:val="00385A73"/>
    <w:rsid w:val="00386A9A"/>
    <w:rsid w:val="00387C27"/>
    <w:rsid w:val="00390416"/>
    <w:rsid w:val="0039127D"/>
    <w:rsid w:val="0039155D"/>
    <w:rsid w:val="0039172F"/>
    <w:rsid w:val="003923CF"/>
    <w:rsid w:val="0039240B"/>
    <w:rsid w:val="00393183"/>
    <w:rsid w:val="00393F9F"/>
    <w:rsid w:val="00394AB8"/>
    <w:rsid w:val="00396389"/>
    <w:rsid w:val="0039666B"/>
    <w:rsid w:val="00397365"/>
    <w:rsid w:val="00397DA6"/>
    <w:rsid w:val="003A0389"/>
    <w:rsid w:val="003A09A2"/>
    <w:rsid w:val="003A1451"/>
    <w:rsid w:val="003A1A65"/>
    <w:rsid w:val="003A31F6"/>
    <w:rsid w:val="003A3A6C"/>
    <w:rsid w:val="003A3E98"/>
    <w:rsid w:val="003A4D67"/>
    <w:rsid w:val="003A5153"/>
    <w:rsid w:val="003A6FE1"/>
    <w:rsid w:val="003B1627"/>
    <w:rsid w:val="003B2C98"/>
    <w:rsid w:val="003B3EF0"/>
    <w:rsid w:val="003B4485"/>
    <w:rsid w:val="003B534A"/>
    <w:rsid w:val="003B79D4"/>
    <w:rsid w:val="003B7AE8"/>
    <w:rsid w:val="003B7D11"/>
    <w:rsid w:val="003C0474"/>
    <w:rsid w:val="003C145B"/>
    <w:rsid w:val="003C156A"/>
    <w:rsid w:val="003C242C"/>
    <w:rsid w:val="003C3447"/>
    <w:rsid w:val="003C4072"/>
    <w:rsid w:val="003D0607"/>
    <w:rsid w:val="003D076C"/>
    <w:rsid w:val="003D1367"/>
    <w:rsid w:val="003D160E"/>
    <w:rsid w:val="003D1FD8"/>
    <w:rsid w:val="003D34F9"/>
    <w:rsid w:val="003D38E3"/>
    <w:rsid w:val="003D6335"/>
    <w:rsid w:val="003D7344"/>
    <w:rsid w:val="003E01CE"/>
    <w:rsid w:val="003E0745"/>
    <w:rsid w:val="003E3442"/>
    <w:rsid w:val="003E5626"/>
    <w:rsid w:val="003E7112"/>
    <w:rsid w:val="003E7817"/>
    <w:rsid w:val="003E78B5"/>
    <w:rsid w:val="003F1778"/>
    <w:rsid w:val="003F54A4"/>
    <w:rsid w:val="003F70F2"/>
    <w:rsid w:val="003F77E3"/>
    <w:rsid w:val="003F7F77"/>
    <w:rsid w:val="00400A3D"/>
    <w:rsid w:val="0040199C"/>
    <w:rsid w:val="00402C03"/>
    <w:rsid w:val="00402FDC"/>
    <w:rsid w:val="00405029"/>
    <w:rsid w:val="0040781C"/>
    <w:rsid w:val="00407A25"/>
    <w:rsid w:val="00410552"/>
    <w:rsid w:val="004135D1"/>
    <w:rsid w:val="004151D9"/>
    <w:rsid w:val="0041597A"/>
    <w:rsid w:val="00415BAB"/>
    <w:rsid w:val="00415ED2"/>
    <w:rsid w:val="0042068C"/>
    <w:rsid w:val="00423679"/>
    <w:rsid w:val="004237FF"/>
    <w:rsid w:val="004255DF"/>
    <w:rsid w:val="00425A70"/>
    <w:rsid w:val="00425E93"/>
    <w:rsid w:val="00425F7D"/>
    <w:rsid w:val="00426B5B"/>
    <w:rsid w:val="004272FF"/>
    <w:rsid w:val="00432822"/>
    <w:rsid w:val="004372F8"/>
    <w:rsid w:val="00440840"/>
    <w:rsid w:val="00440DC7"/>
    <w:rsid w:val="00441C8E"/>
    <w:rsid w:val="00441FD9"/>
    <w:rsid w:val="004429D9"/>
    <w:rsid w:val="0044318E"/>
    <w:rsid w:val="00443B35"/>
    <w:rsid w:val="00446813"/>
    <w:rsid w:val="00446BEE"/>
    <w:rsid w:val="00446C55"/>
    <w:rsid w:val="0045009B"/>
    <w:rsid w:val="004508F2"/>
    <w:rsid w:val="00450A9D"/>
    <w:rsid w:val="00451303"/>
    <w:rsid w:val="0045178C"/>
    <w:rsid w:val="00452577"/>
    <w:rsid w:val="004526AC"/>
    <w:rsid w:val="0045463B"/>
    <w:rsid w:val="00455DAE"/>
    <w:rsid w:val="00455E26"/>
    <w:rsid w:val="00456622"/>
    <w:rsid w:val="00461628"/>
    <w:rsid w:val="00461D9A"/>
    <w:rsid w:val="00466988"/>
    <w:rsid w:val="0047092D"/>
    <w:rsid w:val="0047122B"/>
    <w:rsid w:val="00472125"/>
    <w:rsid w:val="00473B7A"/>
    <w:rsid w:val="00474922"/>
    <w:rsid w:val="0047525E"/>
    <w:rsid w:val="004771D9"/>
    <w:rsid w:val="00481F5D"/>
    <w:rsid w:val="0048216C"/>
    <w:rsid w:val="00482D44"/>
    <w:rsid w:val="004836D4"/>
    <w:rsid w:val="00483D96"/>
    <w:rsid w:val="00485480"/>
    <w:rsid w:val="00485CA3"/>
    <w:rsid w:val="00490CC9"/>
    <w:rsid w:val="00492C4A"/>
    <w:rsid w:val="00495EFD"/>
    <w:rsid w:val="004960E9"/>
    <w:rsid w:val="00497384"/>
    <w:rsid w:val="00497DC9"/>
    <w:rsid w:val="004A2E88"/>
    <w:rsid w:val="004A5305"/>
    <w:rsid w:val="004A6144"/>
    <w:rsid w:val="004A6D92"/>
    <w:rsid w:val="004B132B"/>
    <w:rsid w:val="004B13C6"/>
    <w:rsid w:val="004B1CFF"/>
    <w:rsid w:val="004B41C9"/>
    <w:rsid w:val="004B7FAF"/>
    <w:rsid w:val="004C0257"/>
    <w:rsid w:val="004C0564"/>
    <w:rsid w:val="004C05BC"/>
    <w:rsid w:val="004C1781"/>
    <w:rsid w:val="004C2DAC"/>
    <w:rsid w:val="004C687E"/>
    <w:rsid w:val="004D040D"/>
    <w:rsid w:val="004D182B"/>
    <w:rsid w:val="004D4B8C"/>
    <w:rsid w:val="004D5A3A"/>
    <w:rsid w:val="004D6BC4"/>
    <w:rsid w:val="004D72B2"/>
    <w:rsid w:val="004D7634"/>
    <w:rsid w:val="004E1214"/>
    <w:rsid w:val="004E196A"/>
    <w:rsid w:val="004E410F"/>
    <w:rsid w:val="004E55D4"/>
    <w:rsid w:val="004E5EAA"/>
    <w:rsid w:val="004E611A"/>
    <w:rsid w:val="004E650C"/>
    <w:rsid w:val="004E7A10"/>
    <w:rsid w:val="004F0852"/>
    <w:rsid w:val="004F165C"/>
    <w:rsid w:val="004F177E"/>
    <w:rsid w:val="004F17CA"/>
    <w:rsid w:val="004F3DF8"/>
    <w:rsid w:val="004F5F72"/>
    <w:rsid w:val="004F6360"/>
    <w:rsid w:val="004F6460"/>
    <w:rsid w:val="005010CF"/>
    <w:rsid w:val="005044C6"/>
    <w:rsid w:val="00506AFF"/>
    <w:rsid w:val="00506E54"/>
    <w:rsid w:val="00507DC6"/>
    <w:rsid w:val="0051288E"/>
    <w:rsid w:val="00513D79"/>
    <w:rsid w:val="005151A1"/>
    <w:rsid w:val="00515D56"/>
    <w:rsid w:val="0051635B"/>
    <w:rsid w:val="00517400"/>
    <w:rsid w:val="00520C93"/>
    <w:rsid w:val="00521271"/>
    <w:rsid w:val="0052144F"/>
    <w:rsid w:val="00521979"/>
    <w:rsid w:val="00523A96"/>
    <w:rsid w:val="00525389"/>
    <w:rsid w:val="00525697"/>
    <w:rsid w:val="00525AEE"/>
    <w:rsid w:val="00526A6A"/>
    <w:rsid w:val="00526C8C"/>
    <w:rsid w:val="0052720E"/>
    <w:rsid w:val="0052725A"/>
    <w:rsid w:val="005300D3"/>
    <w:rsid w:val="0053058C"/>
    <w:rsid w:val="00531373"/>
    <w:rsid w:val="0053520D"/>
    <w:rsid w:val="00536925"/>
    <w:rsid w:val="0054109E"/>
    <w:rsid w:val="00542A10"/>
    <w:rsid w:val="00543038"/>
    <w:rsid w:val="00543B0C"/>
    <w:rsid w:val="00544F82"/>
    <w:rsid w:val="00545DA9"/>
    <w:rsid w:val="005460E7"/>
    <w:rsid w:val="00546568"/>
    <w:rsid w:val="00546CD5"/>
    <w:rsid w:val="005508C5"/>
    <w:rsid w:val="005509D2"/>
    <w:rsid w:val="00551C12"/>
    <w:rsid w:val="005524C6"/>
    <w:rsid w:val="00554C96"/>
    <w:rsid w:val="00555BA6"/>
    <w:rsid w:val="00555F0E"/>
    <w:rsid w:val="00557262"/>
    <w:rsid w:val="0055791F"/>
    <w:rsid w:val="00560A68"/>
    <w:rsid w:val="005624BA"/>
    <w:rsid w:val="005628C1"/>
    <w:rsid w:val="00563E79"/>
    <w:rsid w:val="0056428B"/>
    <w:rsid w:val="00564B67"/>
    <w:rsid w:val="00564B8B"/>
    <w:rsid w:val="00564EDF"/>
    <w:rsid w:val="0056570C"/>
    <w:rsid w:val="00566685"/>
    <w:rsid w:val="005673AC"/>
    <w:rsid w:val="00570CC7"/>
    <w:rsid w:val="005711C9"/>
    <w:rsid w:val="005711EC"/>
    <w:rsid w:val="005714A3"/>
    <w:rsid w:val="00571C46"/>
    <w:rsid w:val="00571D26"/>
    <w:rsid w:val="00574008"/>
    <w:rsid w:val="005750F5"/>
    <w:rsid w:val="005843A4"/>
    <w:rsid w:val="00585CF8"/>
    <w:rsid w:val="00585EEC"/>
    <w:rsid w:val="00586CF2"/>
    <w:rsid w:val="00590FA3"/>
    <w:rsid w:val="005912D1"/>
    <w:rsid w:val="0059145D"/>
    <w:rsid w:val="00592A56"/>
    <w:rsid w:val="00593C4F"/>
    <w:rsid w:val="005943AA"/>
    <w:rsid w:val="005946A8"/>
    <w:rsid w:val="00595129"/>
    <w:rsid w:val="0059537B"/>
    <w:rsid w:val="005953C5"/>
    <w:rsid w:val="005A01FB"/>
    <w:rsid w:val="005A0E0C"/>
    <w:rsid w:val="005A35ED"/>
    <w:rsid w:val="005A3E1C"/>
    <w:rsid w:val="005A4407"/>
    <w:rsid w:val="005A59EF"/>
    <w:rsid w:val="005A5B8B"/>
    <w:rsid w:val="005A648D"/>
    <w:rsid w:val="005A704D"/>
    <w:rsid w:val="005B1C7E"/>
    <w:rsid w:val="005B2098"/>
    <w:rsid w:val="005B6CB3"/>
    <w:rsid w:val="005B6E70"/>
    <w:rsid w:val="005B7C48"/>
    <w:rsid w:val="005C00E9"/>
    <w:rsid w:val="005C1C67"/>
    <w:rsid w:val="005C2146"/>
    <w:rsid w:val="005C3BAA"/>
    <w:rsid w:val="005C3F00"/>
    <w:rsid w:val="005C43B1"/>
    <w:rsid w:val="005C488F"/>
    <w:rsid w:val="005C51B8"/>
    <w:rsid w:val="005C6976"/>
    <w:rsid w:val="005C7781"/>
    <w:rsid w:val="005D0A73"/>
    <w:rsid w:val="005D1C05"/>
    <w:rsid w:val="005D1DE8"/>
    <w:rsid w:val="005D3384"/>
    <w:rsid w:val="005D352F"/>
    <w:rsid w:val="005D533D"/>
    <w:rsid w:val="005D5BC6"/>
    <w:rsid w:val="005E2B7C"/>
    <w:rsid w:val="005E4914"/>
    <w:rsid w:val="005F3416"/>
    <w:rsid w:val="005F39CA"/>
    <w:rsid w:val="005F526D"/>
    <w:rsid w:val="005F6F41"/>
    <w:rsid w:val="005F7013"/>
    <w:rsid w:val="00601496"/>
    <w:rsid w:val="00601DDF"/>
    <w:rsid w:val="00605DA0"/>
    <w:rsid w:val="00610A14"/>
    <w:rsid w:val="0061112B"/>
    <w:rsid w:val="00611B5C"/>
    <w:rsid w:val="00612D6D"/>
    <w:rsid w:val="00614138"/>
    <w:rsid w:val="00614509"/>
    <w:rsid w:val="0061581B"/>
    <w:rsid w:val="006166B9"/>
    <w:rsid w:val="00616B17"/>
    <w:rsid w:val="00620164"/>
    <w:rsid w:val="006203E4"/>
    <w:rsid w:val="00623032"/>
    <w:rsid w:val="006236DF"/>
    <w:rsid w:val="006254F7"/>
    <w:rsid w:val="00625D9F"/>
    <w:rsid w:val="00625DC6"/>
    <w:rsid w:val="0062630C"/>
    <w:rsid w:val="006263B4"/>
    <w:rsid w:val="0062729D"/>
    <w:rsid w:val="00627335"/>
    <w:rsid w:val="006327E7"/>
    <w:rsid w:val="00632871"/>
    <w:rsid w:val="00635B22"/>
    <w:rsid w:val="00636835"/>
    <w:rsid w:val="00637F1B"/>
    <w:rsid w:val="00641554"/>
    <w:rsid w:val="0064343E"/>
    <w:rsid w:val="0064391D"/>
    <w:rsid w:val="00644E86"/>
    <w:rsid w:val="00645BF9"/>
    <w:rsid w:val="00646756"/>
    <w:rsid w:val="006508AB"/>
    <w:rsid w:val="00650D7D"/>
    <w:rsid w:val="00651154"/>
    <w:rsid w:val="006516F4"/>
    <w:rsid w:val="00651821"/>
    <w:rsid w:val="00651BBF"/>
    <w:rsid w:val="00651C8E"/>
    <w:rsid w:val="006528E5"/>
    <w:rsid w:val="00654384"/>
    <w:rsid w:val="006622B2"/>
    <w:rsid w:val="00666A1D"/>
    <w:rsid w:val="006675CD"/>
    <w:rsid w:val="00667AD5"/>
    <w:rsid w:val="0067238D"/>
    <w:rsid w:val="006740B2"/>
    <w:rsid w:val="00674313"/>
    <w:rsid w:val="006747D5"/>
    <w:rsid w:val="00675985"/>
    <w:rsid w:val="00677E6A"/>
    <w:rsid w:val="00680725"/>
    <w:rsid w:val="00680BFA"/>
    <w:rsid w:val="00683EB3"/>
    <w:rsid w:val="00684D9B"/>
    <w:rsid w:val="0068510A"/>
    <w:rsid w:val="00685BCB"/>
    <w:rsid w:val="00690CEF"/>
    <w:rsid w:val="0069245B"/>
    <w:rsid w:val="00694E6C"/>
    <w:rsid w:val="00697556"/>
    <w:rsid w:val="006A1CA8"/>
    <w:rsid w:val="006A1EB6"/>
    <w:rsid w:val="006A2EDF"/>
    <w:rsid w:val="006A616B"/>
    <w:rsid w:val="006A72C7"/>
    <w:rsid w:val="006B1FDF"/>
    <w:rsid w:val="006B4081"/>
    <w:rsid w:val="006B4647"/>
    <w:rsid w:val="006B4C2B"/>
    <w:rsid w:val="006B5DFE"/>
    <w:rsid w:val="006B6139"/>
    <w:rsid w:val="006B6194"/>
    <w:rsid w:val="006B661E"/>
    <w:rsid w:val="006B6D47"/>
    <w:rsid w:val="006B7078"/>
    <w:rsid w:val="006B719A"/>
    <w:rsid w:val="006C1FD7"/>
    <w:rsid w:val="006C3E16"/>
    <w:rsid w:val="006C4912"/>
    <w:rsid w:val="006C5AFE"/>
    <w:rsid w:val="006C7715"/>
    <w:rsid w:val="006C7AF6"/>
    <w:rsid w:val="006D2747"/>
    <w:rsid w:val="006D30B1"/>
    <w:rsid w:val="006D5E04"/>
    <w:rsid w:val="006E0A54"/>
    <w:rsid w:val="006E155D"/>
    <w:rsid w:val="006E1EEA"/>
    <w:rsid w:val="006E4298"/>
    <w:rsid w:val="006E4C15"/>
    <w:rsid w:val="006E5FC3"/>
    <w:rsid w:val="006F268E"/>
    <w:rsid w:val="006F2EC8"/>
    <w:rsid w:val="006F33A3"/>
    <w:rsid w:val="006F3970"/>
    <w:rsid w:val="006F4824"/>
    <w:rsid w:val="006F56D0"/>
    <w:rsid w:val="006F5E13"/>
    <w:rsid w:val="006F6D95"/>
    <w:rsid w:val="006F7CFE"/>
    <w:rsid w:val="00702937"/>
    <w:rsid w:val="00705F85"/>
    <w:rsid w:val="00706F13"/>
    <w:rsid w:val="007072E8"/>
    <w:rsid w:val="007076FB"/>
    <w:rsid w:val="00710FF1"/>
    <w:rsid w:val="007127EF"/>
    <w:rsid w:val="007134B4"/>
    <w:rsid w:val="00714A31"/>
    <w:rsid w:val="0071618D"/>
    <w:rsid w:val="0072116F"/>
    <w:rsid w:val="00721534"/>
    <w:rsid w:val="00721A52"/>
    <w:rsid w:val="00721D5B"/>
    <w:rsid w:val="00722B3D"/>
    <w:rsid w:val="00723CF0"/>
    <w:rsid w:val="0072463D"/>
    <w:rsid w:val="00724792"/>
    <w:rsid w:val="00724A10"/>
    <w:rsid w:val="00724C58"/>
    <w:rsid w:val="0072552A"/>
    <w:rsid w:val="00725FA4"/>
    <w:rsid w:val="00726548"/>
    <w:rsid w:val="00727B2C"/>
    <w:rsid w:val="00732E0B"/>
    <w:rsid w:val="00732FDC"/>
    <w:rsid w:val="00733492"/>
    <w:rsid w:val="00733DD7"/>
    <w:rsid w:val="007340CC"/>
    <w:rsid w:val="00734187"/>
    <w:rsid w:val="00734C73"/>
    <w:rsid w:val="00736135"/>
    <w:rsid w:val="00736BDC"/>
    <w:rsid w:val="00740446"/>
    <w:rsid w:val="007438A9"/>
    <w:rsid w:val="00743E7F"/>
    <w:rsid w:val="0074491E"/>
    <w:rsid w:val="00745C85"/>
    <w:rsid w:val="007511E4"/>
    <w:rsid w:val="0075578E"/>
    <w:rsid w:val="007601EE"/>
    <w:rsid w:val="007602F3"/>
    <w:rsid w:val="0076163F"/>
    <w:rsid w:val="0076247A"/>
    <w:rsid w:val="00762FB0"/>
    <w:rsid w:val="00763175"/>
    <w:rsid w:val="00763381"/>
    <w:rsid w:val="00767391"/>
    <w:rsid w:val="007705CD"/>
    <w:rsid w:val="007725D7"/>
    <w:rsid w:val="00774ABE"/>
    <w:rsid w:val="00775964"/>
    <w:rsid w:val="0077639F"/>
    <w:rsid w:val="007765FE"/>
    <w:rsid w:val="007766B3"/>
    <w:rsid w:val="00777163"/>
    <w:rsid w:val="00781E1A"/>
    <w:rsid w:val="00783C7D"/>
    <w:rsid w:val="00783FEE"/>
    <w:rsid w:val="00785678"/>
    <w:rsid w:val="00787E5A"/>
    <w:rsid w:val="00790375"/>
    <w:rsid w:val="007910F2"/>
    <w:rsid w:val="00791EFE"/>
    <w:rsid w:val="007928B7"/>
    <w:rsid w:val="00793C5D"/>
    <w:rsid w:val="00794E2E"/>
    <w:rsid w:val="00795373"/>
    <w:rsid w:val="00795BFB"/>
    <w:rsid w:val="007A060C"/>
    <w:rsid w:val="007A50D4"/>
    <w:rsid w:val="007A5E57"/>
    <w:rsid w:val="007B0FAC"/>
    <w:rsid w:val="007B100F"/>
    <w:rsid w:val="007B1CF5"/>
    <w:rsid w:val="007B2760"/>
    <w:rsid w:val="007B53E9"/>
    <w:rsid w:val="007B564B"/>
    <w:rsid w:val="007B5CF2"/>
    <w:rsid w:val="007B71EE"/>
    <w:rsid w:val="007B77CE"/>
    <w:rsid w:val="007C0309"/>
    <w:rsid w:val="007C127E"/>
    <w:rsid w:val="007C1B10"/>
    <w:rsid w:val="007C2407"/>
    <w:rsid w:val="007C585E"/>
    <w:rsid w:val="007C5B24"/>
    <w:rsid w:val="007C6897"/>
    <w:rsid w:val="007C79E3"/>
    <w:rsid w:val="007D49D7"/>
    <w:rsid w:val="007D69D2"/>
    <w:rsid w:val="007D6B92"/>
    <w:rsid w:val="007E09A4"/>
    <w:rsid w:val="007E1112"/>
    <w:rsid w:val="007E1812"/>
    <w:rsid w:val="007E3D47"/>
    <w:rsid w:val="007E4A8E"/>
    <w:rsid w:val="007E5792"/>
    <w:rsid w:val="007E5B81"/>
    <w:rsid w:val="007E66B1"/>
    <w:rsid w:val="007E71A4"/>
    <w:rsid w:val="007E7A97"/>
    <w:rsid w:val="007F1280"/>
    <w:rsid w:val="007F6527"/>
    <w:rsid w:val="007F6C99"/>
    <w:rsid w:val="007F7C1B"/>
    <w:rsid w:val="00800D21"/>
    <w:rsid w:val="00801F33"/>
    <w:rsid w:val="00802E44"/>
    <w:rsid w:val="00803071"/>
    <w:rsid w:val="00803353"/>
    <w:rsid w:val="0080401E"/>
    <w:rsid w:val="008043BB"/>
    <w:rsid w:val="00804D2E"/>
    <w:rsid w:val="00806C01"/>
    <w:rsid w:val="00810A93"/>
    <w:rsid w:val="00811D3E"/>
    <w:rsid w:val="00812BAE"/>
    <w:rsid w:val="008148CC"/>
    <w:rsid w:val="008167FC"/>
    <w:rsid w:val="00817731"/>
    <w:rsid w:val="008211A4"/>
    <w:rsid w:val="00821986"/>
    <w:rsid w:val="00822961"/>
    <w:rsid w:val="0082311D"/>
    <w:rsid w:val="008237CA"/>
    <w:rsid w:val="00823CA6"/>
    <w:rsid w:val="008251BC"/>
    <w:rsid w:val="00826E96"/>
    <w:rsid w:val="008276D9"/>
    <w:rsid w:val="00830FF0"/>
    <w:rsid w:val="0083140E"/>
    <w:rsid w:val="008318F6"/>
    <w:rsid w:val="00831A7D"/>
    <w:rsid w:val="00834EFB"/>
    <w:rsid w:val="00837AD4"/>
    <w:rsid w:val="00841D80"/>
    <w:rsid w:val="00842049"/>
    <w:rsid w:val="00842644"/>
    <w:rsid w:val="00843DAD"/>
    <w:rsid w:val="0084467C"/>
    <w:rsid w:val="00845BAD"/>
    <w:rsid w:val="0084693A"/>
    <w:rsid w:val="00850A36"/>
    <w:rsid w:val="008511DC"/>
    <w:rsid w:val="00854203"/>
    <w:rsid w:val="0085640E"/>
    <w:rsid w:val="008567D4"/>
    <w:rsid w:val="00861829"/>
    <w:rsid w:val="008625B3"/>
    <w:rsid w:val="00862E48"/>
    <w:rsid w:val="00863A37"/>
    <w:rsid w:val="00863AB8"/>
    <w:rsid w:val="00864C35"/>
    <w:rsid w:val="00864F48"/>
    <w:rsid w:val="00870417"/>
    <w:rsid w:val="0087143B"/>
    <w:rsid w:val="00873150"/>
    <w:rsid w:val="00873A38"/>
    <w:rsid w:val="00873FF9"/>
    <w:rsid w:val="00874329"/>
    <w:rsid w:val="00874613"/>
    <w:rsid w:val="00875B5E"/>
    <w:rsid w:val="00876557"/>
    <w:rsid w:val="0087657D"/>
    <w:rsid w:val="008807D5"/>
    <w:rsid w:val="00880832"/>
    <w:rsid w:val="00881A25"/>
    <w:rsid w:val="0088369F"/>
    <w:rsid w:val="008836A4"/>
    <w:rsid w:val="00884D80"/>
    <w:rsid w:val="00885DA5"/>
    <w:rsid w:val="00886D19"/>
    <w:rsid w:val="00886EE1"/>
    <w:rsid w:val="0088727D"/>
    <w:rsid w:val="00887F31"/>
    <w:rsid w:val="008902C7"/>
    <w:rsid w:val="00892F2C"/>
    <w:rsid w:val="0089340F"/>
    <w:rsid w:val="00893E73"/>
    <w:rsid w:val="008944D2"/>
    <w:rsid w:val="00894B89"/>
    <w:rsid w:val="008951CD"/>
    <w:rsid w:val="00895326"/>
    <w:rsid w:val="00896F62"/>
    <w:rsid w:val="00897C27"/>
    <w:rsid w:val="00897C75"/>
    <w:rsid w:val="008A0108"/>
    <w:rsid w:val="008A0F70"/>
    <w:rsid w:val="008A1221"/>
    <w:rsid w:val="008A1461"/>
    <w:rsid w:val="008A1EDB"/>
    <w:rsid w:val="008A2565"/>
    <w:rsid w:val="008A4148"/>
    <w:rsid w:val="008A4BD9"/>
    <w:rsid w:val="008A56AF"/>
    <w:rsid w:val="008A6101"/>
    <w:rsid w:val="008A66C8"/>
    <w:rsid w:val="008A6BE9"/>
    <w:rsid w:val="008A7669"/>
    <w:rsid w:val="008B1869"/>
    <w:rsid w:val="008B21A6"/>
    <w:rsid w:val="008B2CEF"/>
    <w:rsid w:val="008B2EAF"/>
    <w:rsid w:val="008B3AEF"/>
    <w:rsid w:val="008B502D"/>
    <w:rsid w:val="008B61E5"/>
    <w:rsid w:val="008B643B"/>
    <w:rsid w:val="008B6760"/>
    <w:rsid w:val="008B6CFD"/>
    <w:rsid w:val="008C1097"/>
    <w:rsid w:val="008C1130"/>
    <w:rsid w:val="008C1914"/>
    <w:rsid w:val="008C2530"/>
    <w:rsid w:val="008C2E3D"/>
    <w:rsid w:val="008C3591"/>
    <w:rsid w:val="008C54CC"/>
    <w:rsid w:val="008C5969"/>
    <w:rsid w:val="008C6406"/>
    <w:rsid w:val="008C6D97"/>
    <w:rsid w:val="008C7A64"/>
    <w:rsid w:val="008D0647"/>
    <w:rsid w:val="008D13D1"/>
    <w:rsid w:val="008D18E6"/>
    <w:rsid w:val="008D1DC5"/>
    <w:rsid w:val="008D2C6D"/>
    <w:rsid w:val="008D3144"/>
    <w:rsid w:val="008D6D03"/>
    <w:rsid w:val="008D7A9B"/>
    <w:rsid w:val="008E0060"/>
    <w:rsid w:val="008E0F2A"/>
    <w:rsid w:val="008E121C"/>
    <w:rsid w:val="008E1DAF"/>
    <w:rsid w:val="008E1E53"/>
    <w:rsid w:val="008E2B63"/>
    <w:rsid w:val="008E42BC"/>
    <w:rsid w:val="008E4655"/>
    <w:rsid w:val="008E4F4C"/>
    <w:rsid w:val="008E57B9"/>
    <w:rsid w:val="008E6687"/>
    <w:rsid w:val="008E6D31"/>
    <w:rsid w:val="008E7091"/>
    <w:rsid w:val="008E76AC"/>
    <w:rsid w:val="008E76D4"/>
    <w:rsid w:val="008F03AC"/>
    <w:rsid w:val="008F0D84"/>
    <w:rsid w:val="008F1EB1"/>
    <w:rsid w:val="008F1FDC"/>
    <w:rsid w:val="008F21F6"/>
    <w:rsid w:val="008F2EB0"/>
    <w:rsid w:val="008F44D5"/>
    <w:rsid w:val="008F6FA2"/>
    <w:rsid w:val="008F72E0"/>
    <w:rsid w:val="00900D5E"/>
    <w:rsid w:val="00900E75"/>
    <w:rsid w:val="00901457"/>
    <w:rsid w:val="00901DFC"/>
    <w:rsid w:val="009026F4"/>
    <w:rsid w:val="00902F64"/>
    <w:rsid w:val="00903386"/>
    <w:rsid w:val="009049C5"/>
    <w:rsid w:val="00904A12"/>
    <w:rsid w:val="00906A2D"/>
    <w:rsid w:val="00907B43"/>
    <w:rsid w:val="009113F1"/>
    <w:rsid w:val="00911F4D"/>
    <w:rsid w:val="0091359D"/>
    <w:rsid w:val="00914F06"/>
    <w:rsid w:val="00917201"/>
    <w:rsid w:val="00917367"/>
    <w:rsid w:val="00920663"/>
    <w:rsid w:val="00923B14"/>
    <w:rsid w:val="00924BDD"/>
    <w:rsid w:val="00925993"/>
    <w:rsid w:val="00926475"/>
    <w:rsid w:val="00930543"/>
    <w:rsid w:val="00931ADD"/>
    <w:rsid w:val="00931E01"/>
    <w:rsid w:val="0093297A"/>
    <w:rsid w:val="00932B77"/>
    <w:rsid w:val="00935218"/>
    <w:rsid w:val="00935985"/>
    <w:rsid w:val="00935BA5"/>
    <w:rsid w:val="00935EA3"/>
    <w:rsid w:val="00936488"/>
    <w:rsid w:val="009364F2"/>
    <w:rsid w:val="0094147E"/>
    <w:rsid w:val="00942327"/>
    <w:rsid w:val="009427D5"/>
    <w:rsid w:val="0094299F"/>
    <w:rsid w:val="00942C56"/>
    <w:rsid w:val="00943CA7"/>
    <w:rsid w:val="00944E53"/>
    <w:rsid w:val="0094513B"/>
    <w:rsid w:val="00950BFC"/>
    <w:rsid w:val="0095183F"/>
    <w:rsid w:val="00951925"/>
    <w:rsid w:val="00951F79"/>
    <w:rsid w:val="009529A6"/>
    <w:rsid w:val="00954404"/>
    <w:rsid w:val="00954C36"/>
    <w:rsid w:val="00954EB1"/>
    <w:rsid w:val="00955866"/>
    <w:rsid w:val="00955F64"/>
    <w:rsid w:val="00957503"/>
    <w:rsid w:val="00961EAC"/>
    <w:rsid w:val="009626D1"/>
    <w:rsid w:val="0096279C"/>
    <w:rsid w:val="0096342A"/>
    <w:rsid w:val="00964BE8"/>
    <w:rsid w:val="00967498"/>
    <w:rsid w:val="009703FA"/>
    <w:rsid w:val="00971CC1"/>
    <w:rsid w:val="009733BB"/>
    <w:rsid w:val="0097499D"/>
    <w:rsid w:val="00974AB5"/>
    <w:rsid w:val="00975624"/>
    <w:rsid w:val="00976EC7"/>
    <w:rsid w:val="00976FD7"/>
    <w:rsid w:val="009820D7"/>
    <w:rsid w:val="00982701"/>
    <w:rsid w:val="0098286E"/>
    <w:rsid w:val="00982A7B"/>
    <w:rsid w:val="00982FE1"/>
    <w:rsid w:val="00983FB3"/>
    <w:rsid w:val="009843A8"/>
    <w:rsid w:val="009844C9"/>
    <w:rsid w:val="009851BF"/>
    <w:rsid w:val="009851CD"/>
    <w:rsid w:val="00986A5E"/>
    <w:rsid w:val="00986A71"/>
    <w:rsid w:val="0098706D"/>
    <w:rsid w:val="0098764A"/>
    <w:rsid w:val="00991B54"/>
    <w:rsid w:val="009935FB"/>
    <w:rsid w:val="0099448D"/>
    <w:rsid w:val="00996E66"/>
    <w:rsid w:val="009971F5"/>
    <w:rsid w:val="00997985"/>
    <w:rsid w:val="00997E69"/>
    <w:rsid w:val="009A0187"/>
    <w:rsid w:val="009A0748"/>
    <w:rsid w:val="009A235E"/>
    <w:rsid w:val="009A3DAA"/>
    <w:rsid w:val="009A4D1C"/>
    <w:rsid w:val="009A4F41"/>
    <w:rsid w:val="009A59AC"/>
    <w:rsid w:val="009B079A"/>
    <w:rsid w:val="009B1328"/>
    <w:rsid w:val="009B2155"/>
    <w:rsid w:val="009B303D"/>
    <w:rsid w:val="009B31B2"/>
    <w:rsid w:val="009B45B2"/>
    <w:rsid w:val="009B4F8D"/>
    <w:rsid w:val="009B5752"/>
    <w:rsid w:val="009B57F5"/>
    <w:rsid w:val="009C15AD"/>
    <w:rsid w:val="009C167B"/>
    <w:rsid w:val="009C17D3"/>
    <w:rsid w:val="009C1933"/>
    <w:rsid w:val="009C2AF0"/>
    <w:rsid w:val="009C3DB8"/>
    <w:rsid w:val="009C422B"/>
    <w:rsid w:val="009C5ED5"/>
    <w:rsid w:val="009C6FF8"/>
    <w:rsid w:val="009C71DA"/>
    <w:rsid w:val="009C7500"/>
    <w:rsid w:val="009C7987"/>
    <w:rsid w:val="009C7F29"/>
    <w:rsid w:val="009D191F"/>
    <w:rsid w:val="009D2A09"/>
    <w:rsid w:val="009D4626"/>
    <w:rsid w:val="009D5565"/>
    <w:rsid w:val="009D75F9"/>
    <w:rsid w:val="009E06C2"/>
    <w:rsid w:val="009E1320"/>
    <w:rsid w:val="009E1EB8"/>
    <w:rsid w:val="009E3023"/>
    <w:rsid w:val="009E3D1C"/>
    <w:rsid w:val="009E5113"/>
    <w:rsid w:val="009E5521"/>
    <w:rsid w:val="009E5968"/>
    <w:rsid w:val="009E5BC5"/>
    <w:rsid w:val="009E7922"/>
    <w:rsid w:val="009F0489"/>
    <w:rsid w:val="009F15BD"/>
    <w:rsid w:val="009F252B"/>
    <w:rsid w:val="009F457C"/>
    <w:rsid w:val="009F47F4"/>
    <w:rsid w:val="009F4A54"/>
    <w:rsid w:val="009F4BEC"/>
    <w:rsid w:val="009F4F37"/>
    <w:rsid w:val="009F553B"/>
    <w:rsid w:val="009F5874"/>
    <w:rsid w:val="009F59FE"/>
    <w:rsid w:val="00A045AB"/>
    <w:rsid w:val="00A04D18"/>
    <w:rsid w:val="00A0515F"/>
    <w:rsid w:val="00A061FC"/>
    <w:rsid w:val="00A06C25"/>
    <w:rsid w:val="00A0708C"/>
    <w:rsid w:val="00A07643"/>
    <w:rsid w:val="00A10393"/>
    <w:rsid w:val="00A10857"/>
    <w:rsid w:val="00A11576"/>
    <w:rsid w:val="00A12211"/>
    <w:rsid w:val="00A122C5"/>
    <w:rsid w:val="00A144D4"/>
    <w:rsid w:val="00A1772B"/>
    <w:rsid w:val="00A2261B"/>
    <w:rsid w:val="00A23DA6"/>
    <w:rsid w:val="00A240CB"/>
    <w:rsid w:val="00A242DE"/>
    <w:rsid w:val="00A24CB4"/>
    <w:rsid w:val="00A25FD7"/>
    <w:rsid w:val="00A26DEA"/>
    <w:rsid w:val="00A366F9"/>
    <w:rsid w:val="00A3773C"/>
    <w:rsid w:val="00A40669"/>
    <w:rsid w:val="00A40880"/>
    <w:rsid w:val="00A43041"/>
    <w:rsid w:val="00A43AFF"/>
    <w:rsid w:val="00A454E3"/>
    <w:rsid w:val="00A46303"/>
    <w:rsid w:val="00A46801"/>
    <w:rsid w:val="00A473CD"/>
    <w:rsid w:val="00A501E6"/>
    <w:rsid w:val="00A50DBD"/>
    <w:rsid w:val="00A50F78"/>
    <w:rsid w:val="00A51DA4"/>
    <w:rsid w:val="00A52D39"/>
    <w:rsid w:val="00A532D3"/>
    <w:rsid w:val="00A537A1"/>
    <w:rsid w:val="00A571BF"/>
    <w:rsid w:val="00A60C76"/>
    <w:rsid w:val="00A60F91"/>
    <w:rsid w:val="00A619C0"/>
    <w:rsid w:val="00A62CF6"/>
    <w:rsid w:val="00A6411B"/>
    <w:rsid w:val="00A645DF"/>
    <w:rsid w:val="00A6492A"/>
    <w:rsid w:val="00A659D5"/>
    <w:rsid w:val="00A66313"/>
    <w:rsid w:val="00A731C3"/>
    <w:rsid w:val="00A74AD1"/>
    <w:rsid w:val="00A7793A"/>
    <w:rsid w:val="00A80C05"/>
    <w:rsid w:val="00A80C7B"/>
    <w:rsid w:val="00A82091"/>
    <w:rsid w:val="00A827B5"/>
    <w:rsid w:val="00A83B99"/>
    <w:rsid w:val="00A83EE1"/>
    <w:rsid w:val="00A8497A"/>
    <w:rsid w:val="00A85C52"/>
    <w:rsid w:val="00A90A5A"/>
    <w:rsid w:val="00A95099"/>
    <w:rsid w:val="00A956C0"/>
    <w:rsid w:val="00A96250"/>
    <w:rsid w:val="00AA0FA8"/>
    <w:rsid w:val="00AA2290"/>
    <w:rsid w:val="00AA2722"/>
    <w:rsid w:val="00AA4CC7"/>
    <w:rsid w:val="00AA535A"/>
    <w:rsid w:val="00AA583A"/>
    <w:rsid w:val="00AA5E8E"/>
    <w:rsid w:val="00AA7048"/>
    <w:rsid w:val="00AB0281"/>
    <w:rsid w:val="00AB0EB1"/>
    <w:rsid w:val="00AB163A"/>
    <w:rsid w:val="00AB1AF2"/>
    <w:rsid w:val="00AB225B"/>
    <w:rsid w:val="00AB2BAD"/>
    <w:rsid w:val="00AB45AE"/>
    <w:rsid w:val="00AB46ED"/>
    <w:rsid w:val="00AB566F"/>
    <w:rsid w:val="00AB604C"/>
    <w:rsid w:val="00AB6CA7"/>
    <w:rsid w:val="00AB6D57"/>
    <w:rsid w:val="00AB6DD5"/>
    <w:rsid w:val="00AC0BD4"/>
    <w:rsid w:val="00AC3B82"/>
    <w:rsid w:val="00AC3EF0"/>
    <w:rsid w:val="00AC422F"/>
    <w:rsid w:val="00AC45AE"/>
    <w:rsid w:val="00AD01E4"/>
    <w:rsid w:val="00AD0858"/>
    <w:rsid w:val="00AD17E6"/>
    <w:rsid w:val="00AD4D6E"/>
    <w:rsid w:val="00AD5F95"/>
    <w:rsid w:val="00AD7D7C"/>
    <w:rsid w:val="00AE02E3"/>
    <w:rsid w:val="00AE1231"/>
    <w:rsid w:val="00AE168C"/>
    <w:rsid w:val="00AE2B11"/>
    <w:rsid w:val="00AE39AB"/>
    <w:rsid w:val="00AE5145"/>
    <w:rsid w:val="00AE7340"/>
    <w:rsid w:val="00AF0BB5"/>
    <w:rsid w:val="00AF0C52"/>
    <w:rsid w:val="00AF1BBD"/>
    <w:rsid w:val="00AF246E"/>
    <w:rsid w:val="00AF29D5"/>
    <w:rsid w:val="00AF53F4"/>
    <w:rsid w:val="00AF794B"/>
    <w:rsid w:val="00B03620"/>
    <w:rsid w:val="00B038E7"/>
    <w:rsid w:val="00B04948"/>
    <w:rsid w:val="00B052C2"/>
    <w:rsid w:val="00B06FFE"/>
    <w:rsid w:val="00B077F9"/>
    <w:rsid w:val="00B10207"/>
    <w:rsid w:val="00B11EAF"/>
    <w:rsid w:val="00B141E7"/>
    <w:rsid w:val="00B15349"/>
    <w:rsid w:val="00B16417"/>
    <w:rsid w:val="00B16B69"/>
    <w:rsid w:val="00B2435A"/>
    <w:rsid w:val="00B25B86"/>
    <w:rsid w:val="00B26197"/>
    <w:rsid w:val="00B26280"/>
    <w:rsid w:val="00B265A1"/>
    <w:rsid w:val="00B3194B"/>
    <w:rsid w:val="00B31D3C"/>
    <w:rsid w:val="00B3344F"/>
    <w:rsid w:val="00B3466A"/>
    <w:rsid w:val="00B351B4"/>
    <w:rsid w:val="00B351FA"/>
    <w:rsid w:val="00B35960"/>
    <w:rsid w:val="00B40D0D"/>
    <w:rsid w:val="00B41DF4"/>
    <w:rsid w:val="00B4232B"/>
    <w:rsid w:val="00B42917"/>
    <w:rsid w:val="00B42993"/>
    <w:rsid w:val="00B43325"/>
    <w:rsid w:val="00B43898"/>
    <w:rsid w:val="00B46BCA"/>
    <w:rsid w:val="00B47528"/>
    <w:rsid w:val="00B478AA"/>
    <w:rsid w:val="00B52415"/>
    <w:rsid w:val="00B554FE"/>
    <w:rsid w:val="00B55692"/>
    <w:rsid w:val="00B55A2C"/>
    <w:rsid w:val="00B56028"/>
    <w:rsid w:val="00B565C7"/>
    <w:rsid w:val="00B5711A"/>
    <w:rsid w:val="00B57D8C"/>
    <w:rsid w:val="00B600A4"/>
    <w:rsid w:val="00B600FD"/>
    <w:rsid w:val="00B61D64"/>
    <w:rsid w:val="00B64F3D"/>
    <w:rsid w:val="00B65F61"/>
    <w:rsid w:val="00B665CD"/>
    <w:rsid w:val="00B710D7"/>
    <w:rsid w:val="00B72E5C"/>
    <w:rsid w:val="00B744B8"/>
    <w:rsid w:val="00B75663"/>
    <w:rsid w:val="00B76A1F"/>
    <w:rsid w:val="00B77482"/>
    <w:rsid w:val="00B77CD0"/>
    <w:rsid w:val="00B80A4C"/>
    <w:rsid w:val="00B80A53"/>
    <w:rsid w:val="00B8131D"/>
    <w:rsid w:val="00B825C2"/>
    <w:rsid w:val="00B82619"/>
    <w:rsid w:val="00B82883"/>
    <w:rsid w:val="00B82DE0"/>
    <w:rsid w:val="00B83C33"/>
    <w:rsid w:val="00B84993"/>
    <w:rsid w:val="00B84C00"/>
    <w:rsid w:val="00B85325"/>
    <w:rsid w:val="00B85425"/>
    <w:rsid w:val="00B85FD4"/>
    <w:rsid w:val="00B87806"/>
    <w:rsid w:val="00B87EC9"/>
    <w:rsid w:val="00B91F5D"/>
    <w:rsid w:val="00B93640"/>
    <w:rsid w:val="00B93FF5"/>
    <w:rsid w:val="00B94C9E"/>
    <w:rsid w:val="00B94D33"/>
    <w:rsid w:val="00BA070B"/>
    <w:rsid w:val="00BA13ED"/>
    <w:rsid w:val="00BA15CB"/>
    <w:rsid w:val="00BA2E21"/>
    <w:rsid w:val="00BA3864"/>
    <w:rsid w:val="00BA4149"/>
    <w:rsid w:val="00BA4427"/>
    <w:rsid w:val="00BA5137"/>
    <w:rsid w:val="00BA69A5"/>
    <w:rsid w:val="00BB6133"/>
    <w:rsid w:val="00BB6691"/>
    <w:rsid w:val="00BB751A"/>
    <w:rsid w:val="00BC1B33"/>
    <w:rsid w:val="00BC24A1"/>
    <w:rsid w:val="00BC38FD"/>
    <w:rsid w:val="00BC3C53"/>
    <w:rsid w:val="00BC4C9E"/>
    <w:rsid w:val="00BC5BEC"/>
    <w:rsid w:val="00BD28F0"/>
    <w:rsid w:val="00BD30D2"/>
    <w:rsid w:val="00BD3EB5"/>
    <w:rsid w:val="00BD6191"/>
    <w:rsid w:val="00BD7269"/>
    <w:rsid w:val="00BD72C1"/>
    <w:rsid w:val="00BE064B"/>
    <w:rsid w:val="00BE2586"/>
    <w:rsid w:val="00BE479B"/>
    <w:rsid w:val="00BE4A70"/>
    <w:rsid w:val="00BE511F"/>
    <w:rsid w:val="00BE52B5"/>
    <w:rsid w:val="00BE6240"/>
    <w:rsid w:val="00BE6451"/>
    <w:rsid w:val="00BE6D1B"/>
    <w:rsid w:val="00BE6FCB"/>
    <w:rsid w:val="00BF4A8F"/>
    <w:rsid w:val="00BF5A0E"/>
    <w:rsid w:val="00BF69C9"/>
    <w:rsid w:val="00BF6CC6"/>
    <w:rsid w:val="00BF737C"/>
    <w:rsid w:val="00BF7F5D"/>
    <w:rsid w:val="00C01DF8"/>
    <w:rsid w:val="00C02231"/>
    <w:rsid w:val="00C02BA1"/>
    <w:rsid w:val="00C02D7C"/>
    <w:rsid w:val="00C030AB"/>
    <w:rsid w:val="00C034CB"/>
    <w:rsid w:val="00C03D13"/>
    <w:rsid w:val="00C0509B"/>
    <w:rsid w:val="00C051A8"/>
    <w:rsid w:val="00C054BC"/>
    <w:rsid w:val="00C059D0"/>
    <w:rsid w:val="00C06851"/>
    <w:rsid w:val="00C077E7"/>
    <w:rsid w:val="00C07859"/>
    <w:rsid w:val="00C07D28"/>
    <w:rsid w:val="00C10433"/>
    <w:rsid w:val="00C1142D"/>
    <w:rsid w:val="00C11B7D"/>
    <w:rsid w:val="00C11F53"/>
    <w:rsid w:val="00C12F3B"/>
    <w:rsid w:val="00C14033"/>
    <w:rsid w:val="00C158D4"/>
    <w:rsid w:val="00C170C2"/>
    <w:rsid w:val="00C17547"/>
    <w:rsid w:val="00C17897"/>
    <w:rsid w:val="00C202E9"/>
    <w:rsid w:val="00C2199B"/>
    <w:rsid w:val="00C21A7C"/>
    <w:rsid w:val="00C22ACF"/>
    <w:rsid w:val="00C23D5E"/>
    <w:rsid w:val="00C24583"/>
    <w:rsid w:val="00C24D55"/>
    <w:rsid w:val="00C273C7"/>
    <w:rsid w:val="00C30D93"/>
    <w:rsid w:val="00C312D2"/>
    <w:rsid w:val="00C3136D"/>
    <w:rsid w:val="00C32B95"/>
    <w:rsid w:val="00C32CD4"/>
    <w:rsid w:val="00C357DB"/>
    <w:rsid w:val="00C362A6"/>
    <w:rsid w:val="00C367C9"/>
    <w:rsid w:val="00C36AE6"/>
    <w:rsid w:val="00C40052"/>
    <w:rsid w:val="00C409D5"/>
    <w:rsid w:val="00C435C3"/>
    <w:rsid w:val="00C43FAE"/>
    <w:rsid w:val="00C4460E"/>
    <w:rsid w:val="00C44B9B"/>
    <w:rsid w:val="00C44CC9"/>
    <w:rsid w:val="00C44E5F"/>
    <w:rsid w:val="00C46B05"/>
    <w:rsid w:val="00C4722C"/>
    <w:rsid w:val="00C50334"/>
    <w:rsid w:val="00C51595"/>
    <w:rsid w:val="00C51B7C"/>
    <w:rsid w:val="00C52727"/>
    <w:rsid w:val="00C60C51"/>
    <w:rsid w:val="00C61B63"/>
    <w:rsid w:val="00C6234B"/>
    <w:rsid w:val="00C63C92"/>
    <w:rsid w:val="00C63EAE"/>
    <w:rsid w:val="00C656EE"/>
    <w:rsid w:val="00C70E01"/>
    <w:rsid w:val="00C71203"/>
    <w:rsid w:val="00C73200"/>
    <w:rsid w:val="00C73260"/>
    <w:rsid w:val="00C74B5F"/>
    <w:rsid w:val="00C7540C"/>
    <w:rsid w:val="00C7629F"/>
    <w:rsid w:val="00C766F0"/>
    <w:rsid w:val="00C771BE"/>
    <w:rsid w:val="00C823AC"/>
    <w:rsid w:val="00C83796"/>
    <w:rsid w:val="00C851C0"/>
    <w:rsid w:val="00C856E8"/>
    <w:rsid w:val="00C85990"/>
    <w:rsid w:val="00C8661B"/>
    <w:rsid w:val="00C87F56"/>
    <w:rsid w:val="00C928A4"/>
    <w:rsid w:val="00C939C5"/>
    <w:rsid w:val="00C93C63"/>
    <w:rsid w:val="00C95040"/>
    <w:rsid w:val="00C9528B"/>
    <w:rsid w:val="00C95C54"/>
    <w:rsid w:val="00C96974"/>
    <w:rsid w:val="00C97581"/>
    <w:rsid w:val="00C979BF"/>
    <w:rsid w:val="00CA03C8"/>
    <w:rsid w:val="00CA0630"/>
    <w:rsid w:val="00CA0DFD"/>
    <w:rsid w:val="00CA139A"/>
    <w:rsid w:val="00CA19FA"/>
    <w:rsid w:val="00CA2899"/>
    <w:rsid w:val="00CA3A3D"/>
    <w:rsid w:val="00CA3AA6"/>
    <w:rsid w:val="00CA3EF3"/>
    <w:rsid w:val="00CA4880"/>
    <w:rsid w:val="00CA51FC"/>
    <w:rsid w:val="00CA555C"/>
    <w:rsid w:val="00CA77FB"/>
    <w:rsid w:val="00CA793D"/>
    <w:rsid w:val="00CA7942"/>
    <w:rsid w:val="00CB026C"/>
    <w:rsid w:val="00CB0C67"/>
    <w:rsid w:val="00CB2886"/>
    <w:rsid w:val="00CB3293"/>
    <w:rsid w:val="00CB379B"/>
    <w:rsid w:val="00CB3BF4"/>
    <w:rsid w:val="00CB4074"/>
    <w:rsid w:val="00CB454A"/>
    <w:rsid w:val="00CB4F88"/>
    <w:rsid w:val="00CB5DD0"/>
    <w:rsid w:val="00CC06BA"/>
    <w:rsid w:val="00CC269A"/>
    <w:rsid w:val="00CC4AD9"/>
    <w:rsid w:val="00CC51D4"/>
    <w:rsid w:val="00CC564F"/>
    <w:rsid w:val="00CC65DA"/>
    <w:rsid w:val="00CC6C62"/>
    <w:rsid w:val="00CD1043"/>
    <w:rsid w:val="00CD13F3"/>
    <w:rsid w:val="00CD14B9"/>
    <w:rsid w:val="00CD1962"/>
    <w:rsid w:val="00CD46B3"/>
    <w:rsid w:val="00CD692C"/>
    <w:rsid w:val="00CD6C8C"/>
    <w:rsid w:val="00CD75CC"/>
    <w:rsid w:val="00CE11CC"/>
    <w:rsid w:val="00CE18A4"/>
    <w:rsid w:val="00CE2AA7"/>
    <w:rsid w:val="00CE31D4"/>
    <w:rsid w:val="00CE4916"/>
    <w:rsid w:val="00CE5AA0"/>
    <w:rsid w:val="00CE7B36"/>
    <w:rsid w:val="00CF0103"/>
    <w:rsid w:val="00CF174F"/>
    <w:rsid w:val="00CF18FA"/>
    <w:rsid w:val="00CF21B9"/>
    <w:rsid w:val="00CF2A2D"/>
    <w:rsid w:val="00CF6BF9"/>
    <w:rsid w:val="00D00748"/>
    <w:rsid w:val="00D01E44"/>
    <w:rsid w:val="00D02A5C"/>
    <w:rsid w:val="00D03800"/>
    <w:rsid w:val="00D065D3"/>
    <w:rsid w:val="00D10DD2"/>
    <w:rsid w:val="00D11C4B"/>
    <w:rsid w:val="00D12AEC"/>
    <w:rsid w:val="00D13799"/>
    <w:rsid w:val="00D14142"/>
    <w:rsid w:val="00D14C94"/>
    <w:rsid w:val="00D17195"/>
    <w:rsid w:val="00D20C48"/>
    <w:rsid w:val="00D215E1"/>
    <w:rsid w:val="00D21DF3"/>
    <w:rsid w:val="00D231C8"/>
    <w:rsid w:val="00D256FA"/>
    <w:rsid w:val="00D26D63"/>
    <w:rsid w:val="00D27672"/>
    <w:rsid w:val="00D27F49"/>
    <w:rsid w:val="00D311DF"/>
    <w:rsid w:val="00D315BA"/>
    <w:rsid w:val="00D31C4A"/>
    <w:rsid w:val="00D32D99"/>
    <w:rsid w:val="00D32F94"/>
    <w:rsid w:val="00D3421B"/>
    <w:rsid w:val="00D342A6"/>
    <w:rsid w:val="00D343C4"/>
    <w:rsid w:val="00D34440"/>
    <w:rsid w:val="00D3458A"/>
    <w:rsid w:val="00D35A33"/>
    <w:rsid w:val="00D3636B"/>
    <w:rsid w:val="00D36A6A"/>
    <w:rsid w:val="00D37634"/>
    <w:rsid w:val="00D400F9"/>
    <w:rsid w:val="00D41024"/>
    <w:rsid w:val="00D428AA"/>
    <w:rsid w:val="00D443BE"/>
    <w:rsid w:val="00D45CA6"/>
    <w:rsid w:val="00D464BF"/>
    <w:rsid w:val="00D46635"/>
    <w:rsid w:val="00D52BDB"/>
    <w:rsid w:val="00D5356B"/>
    <w:rsid w:val="00D53E26"/>
    <w:rsid w:val="00D553D3"/>
    <w:rsid w:val="00D557EE"/>
    <w:rsid w:val="00D57074"/>
    <w:rsid w:val="00D60EE3"/>
    <w:rsid w:val="00D60EE7"/>
    <w:rsid w:val="00D62F75"/>
    <w:rsid w:val="00D630BE"/>
    <w:rsid w:val="00D6322D"/>
    <w:rsid w:val="00D65EBE"/>
    <w:rsid w:val="00D70E31"/>
    <w:rsid w:val="00D711B2"/>
    <w:rsid w:val="00D72DA3"/>
    <w:rsid w:val="00D755F8"/>
    <w:rsid w:val="00D76752"/>
    <w:rsid w:val="00D77688"/>
    <w:rsid w:val="00D82509"/>
    <w:rsid w:val="00D829B1"/>
    <w:rsid w:val="00D8377A"/>
    <w:rsid w:val="00D84D15"/>
    <w:rsid w:val="00D85297"/>
    <w:rsid w:val="00D85B77"/>
    <w:rsid w:val="00D87054"/>
    <w:rsid w:val="00D87308"/>
    <w:rsid w:val="00D9080F"/>
    <w:rsid w:val="00D94CCE"/>
    <w:rsid w:val="00D95055"/>
    <w:rsid w:val="00D95AA4"/>
    <w:rsid w:val="00D979E4"/>
    <w:rsid w:val="00DA0339"/>
    <w:rsid w:val="00DA036D"/>
    <w:rsid w:val="00DA61BD"/>
    <w:rsid w:val="00DA653F"/>
    <w:rsid w:val="00DA6B4D"/>
    <w:rsid w:val="00DA6EF0"/>
    <w:rsid w:val="00DA78EC"/>
    <w:rsid w:val="00DB020A"/>
    <w:rsid w:val="00DB182C"/>
    <w:rsid w:val="00DB2582"/>
    <w:rsid w:val="00DB390F"/>
    <w:rsid w:val="00DB5402"/>
    <w:rsid w:val="00DB5B17"/>
    <w:rsid w:val="00DB62A2"/>
    <w:rsid w:val="00DC02C0"/>
    <w:rsid w:val="00DC0F46"/>
    <w:rsid w:val="00DC1AB9"/>
    <w:rsid w:val="00DC22D8"/>
    <w:rsid w:val="00DC2DB9"/>
    <w:rsid w:val="00DC30E6"/>
    <w:rsid w:val="00DC32A9"/>
    <w:rsid w:val="00DC3445"/>
    <w:rsid w:val="00DC3BD1"/>
    <w:rsid w:val="00DC4047"/>
    <w:rsid w:val="00DC4BB6"/>
    <w:rsid w:val="00DC61DA"/>
    <w:rsid w:val="00DC756E"/>
    <w:rsid w:val="00DC7B09"/>
    <w:rsid w:val="00DD096C"/>
    <w:rsid w:val="00DD236B"/>
    <w:rsid w:val="00DD31A9"/>
    <w:rsid w:val="00DD3302"/>
    <w:rsid w:val="00DD3943"/>
    <w:rsid w:val="00DD4F0E"/>
    <w:rsid w:val="00DD54ED"/>
    <w:rsid w:val="00DD5F22"/>
    <w:rsid w:val="00DD763B"/>
    <w:rsid w:val="00DE0C49"/>
    <w:rsid w:val="00DE1D45"/>
    <w:rsid w:val="00DE4ACD"/>
    <w:rsid w:val="00DE74ED"/>
    <w:rsid w:val="00DE7B7E"/>
    <w:rsid w:val="00DF0BF0"/>
    <w:rsid w:val="00DF1CB4"/>
    <w:rsid w:val="00DF3CA2"/>
    <w:rsid w:val="00DF5747"/>
    <w:rsid w:val="00DF6A7B"/>
    <w:rsid w:val="00DF71DC"/>
    <w:rsid w:val="00DF753B"/>
    <w:rsid w:val="00DF7651"/>
    <w:rsid w:val="00DF78A4"/>
    <w:rsid w:val="00DF7E9D"/>
    <w:rsid w:val="00E002F6"/>
    <w:rsid w:val="00E01375"/>
    <w:rsid w:val="00E01463"/>
    <w:rsid w:val="00E01A6B"/>
    <w:rsid w:val="00E02991"/>
    <w:rsid w:val="00E03B99"/>
    <w:rsid w:val="00E04F2F"/>
    <w:rsid w:val="00E052C8"/>
    <w:rsid w:val="00E05E0A"/>
    <w:rsid w:val="00E060BE"/>
    <w:rsid w:val="00E062E2"/>
    <w:rsid w:val="00E10452"/>
    <w:rsid w:val="00E10D00"/>
    <w:rsid w:val="00E10E29"/>
    <w:rsid w:val="00E16AAC"/>
    <w:rsid w:val="00E24857"/>
    <w:rsid w:val="00E25479"/>
    <w:rsid w:val="00E26F95"/>
    <w:rsid w:val="00E27608"/>
    <w:rsid w:val="00E3092E"/>
    <w:rsid w:val="00E3419F"/>
    <w:rsid w:val="00E348B6"/>
    <w:rsid w:val="00E36456"/>
    <w:rsid w:val="00E3651B"/>
    <w:rsid w:val="00E40697"/>
    <w:rsid w:val="00E40B05"/>
    <w:rsid w:val="00E4302C"/>
    <w:rsid w:val="00E442C8"/>
    <w:rsid w:val="00E44594"/>
    <w:rsid w:val="00E44D6B"/>
    <w:rsid w:val="00E45320"/>
    <w:rsid w:val="00E474A8"/>
    <w:rsid w:val="00E47A98"/>
    <w:rsid w:val="00E512DA"/>
    <w:rsid w:val="00E521C9"/>
    <w:rsid w:val="00E534CF"/>
    <w:rsid w:val="00E538D3"/>
    <w:rsid w:val="00E553F7"/>
    <w:rsid w:val="00E56D4F"/>
    <w:rsid w:val="00E57794"/>
    <w:rsid w:val="00E60527"/>
    <w:rsid w:val="00E609EA"/>
    <w:rsid w:val="00E61918"/>
    <w:rsid w:val="00E65533"/>
    <w:rsid w:val="00E66A24"/>
    <w:rsid w:val="00E66EF8"/>
    <w:rsid w:val="00E6757C"/>
    <w:rsid w:val="00E70525"/>
    <w:rsid w:val="00E71517"/>
    <w:rsid w:val="00E72226"/>
    <w:rsid w:val="00E73CF4"/>
    <w:rsid w:val="00E76552"/>
    <w:rsid w:val="00E77C52"/>
    <w:rsid w:val="00E80AA0"/>
    <w:rsid w:val="00E81AA5"/>
    <w:rsid w:val="00E81CB4"/>
    <w:rsid w:val="00E82A33"/>
    <w:rsid w:val="00E8393E"/>
    <w:rsid w:val="00E83DD8"/>
    <w:rsid w:val="00E83F58"/>
    <w:rsid w:val="00E8585B"/>
    <w:rsid w:val="00E86C55"/>
    <w:rsid w:val="00E87CCE"/>
    <w:rsid w:val="00E87F41"/>
    <w:rsid w:val="00E90E21"/>
    <w:rsid w:val="00E92880"/>
    <w:rsid w:val="00E9330F"/>
    <w:rsid w:val="00E97083"/>
    <w:rsid w:val="00E973B0"/>
    <w:rsid w:val="00EA20BE"/>
    <w:rsid w:val="00EA396E"/>
    <w:rsid w:val="00EA3F15"/>
    <w:rsid w:val="00EA69C9"/>
    <w:rsid w:val="00EA7847"/>
    <w:rsid w:val="00EA7BB7"/>
    <w:rsid w:val="00EB16F4"/>
    <w:rsid w:val="00EB29E1"/>
    <w:rsid w:val="00EB2AD3"/>
    <w:rsid w:val="00EB2F92"/>
    <w:rsid w:val="00EB352A"/>
    <w:rsid w:val="00EB3D1E"/>
    <w:rsid w:val="00EB432F"/>
    <w:rsid w:val="00EB4C2F"/>
    <w:rsid w:val="00EB5054"/>
    <w:rsid w:val="00EC0085"/>
    <w:rsid w:val="00EC24EC"/>
    <w:rsid w:val="00EC5748"/>
    <w:rsid w:val="00EC5A4B"/>
    <w:rsid w:val="00EC688C"/>
    <w:rsid w:val="00EC6FAA"/>
    <w:rsid w:val="00ED0150"/>
    <w:rsid w:val="00ED0D19"/>
    <w:rsid w:val="00ED130C"/>
    <w:rsid w:val="00ED2AFF"/>
    <w:rsid w:val="00ED2C04"/>
    <w:rsid w:val="00ED5D82"/>
    <w:rsid w:val="00ED5FF2"/>
    <w:rsid w:val="00ED7DB3"/>
    <w:rsid w:val="00EE14D6"/>
    <w:rsid w:val="00EE1951"/>
    <w:rsid w:val="00EE259D"/>
    <w:rsid w:val="00EE2E6E"/>
    <w:rsid w:val="00EE36B2"/>
    <w:rsid w:val="00EE3FCD"/>
    <w:rsid w:val="00EE4FE4"/>
    <w:rsid w:val="00EE5441"/>
    <w:rsid w:val="00EE5E86"/>
    <w:rsid w:val="00EE5FCC"/>
    <w:rsid w:val="00EE62C0"/>
    <w:rsid w:val="00EE64AA"/>
    <w:rsid w:val="00EE76C0"/>
    <w:rsid w:val="00EF3279"/>
    <w:rsid w:val="00F0030B"/>
    <w:rsid w:val="00F0035C"/>
    <w:rsid w:val="00F00B67"/>
    <w:rsid w:val="00F00C90"/>
    <w:rsid w:val="00F01EB4"/>
    <w:rsid w:val="00F02C0E"/>
    <w:rsid w:val="00F044B6"/>
    <w:rsid w:val="00F04810"/>
    <w:rsid w:val="00F04C88"/>
    <w:rsid w:val="00F04F0D"/>
    <w:rsid w:val="00F0759E"/>
    <w:rsid w:val="00F11188"/>
    <w:rsid w:val="00F13E43"/>
    <w:rsid w:val="00F16A43"/>
    <w:rsid w:val="00F178D8"/>
    <w:rsid w:val="00F17914"/>
    <w:rsid w:val="00F17B18"/>
    <w:rsid w:val="00F224BD"/>
    <w:rsid w:val="00F231C2"/>
    <w:rsid w:val="00F2375C"/>
    <w:rsid w:val="00F246AE"/>
    <w:rsid w:val="00F270E9"/>
    <w:rsid w:val="00F2718C"/>
    <w:rsid w:val="00F304FE"/>
    <w:rsid w:val="00F30572"/>
    <w:rsid w:val="00F3147E"/>
    <w:rsid w:val="00F31863"/>
    <w:rsid w:val="00F3199B"/>
    <w:rsid w:val="00F35F07"/>
    <w:rsid w:val="00F37A1B"/>
    <w:rsid w:val="00F40390"/>
    <w:rsid w:val="00F40882"/>
    <w:rsid w:val="00F44512"/>
    <w:rsid w:val="00F46780"/>
    <w:rsid w:val="00F50305"/>
    <w:rsid w:val="00F50AC4"/>
    <w:rsid w:val="00F51218"/>
    <w:rsid w:val="00F51A86"/>
    <w:rsid w:val="00F51C53"/>
    <w:rsid w:val="00F52701"/>
    <w:rsid w:val="00F532BA"/>
    <w:rsid w:val="00F54493"/>
    <w:rsid w:val="00F5566F"/>
    <w:rsid w:val="00F559EF"/>
    <w:rsid w:val="00F55A19"/>
    <w:rsid w:val="00F56125"/>
    <w:rsid w:val="00F57709"/>
    <w:rsid w:val="00F57CCB"/>
    <w:rsid w:val="00F6205E"/>
    <w:rsid w:val="00F62A1B"/>
    <w:rsid w:val="00F62F67"/>
    <w:rsid w:val="00F64373"/>
    <w:rsid w:val="00F678DC"/>
    <w:rsid w:val="00F70043"/>
    <w:rsid w:val="00F71EAD"/>
    <w:rsid w:val="00F72530"/>
    <w:rsid w:val="00F72B25"/>
    <w:rsid w:val="00F73E95"/>
    <w:rsid w:val="00F74C38"/>
    <w:rsid w:val="00F75E4D"/>
    <w:rsid w:val="00F7693A"/>
    <w:rsid w:val="00F76BB6"/>
    <w:rsid w:val="00F76C1D"/>
    <w:rsid w:val="00F7760D"/>
    <w:rsid w:val="00F77B04"/>
    <w:rsid w:val="00F77D2D"/>
    <w:rsid w:val="00F800C1"/>
    <w:rsid w:val="00F80317"/>
    <w:rsid w:val="00F821A3"/>
    <w:rsid w:val="00F84552"/>
    <w:rsid w:val="00F86162"/>
    <w:rsid w:val="00F91043"/>
    <w:rsid w:val="00F9178D"/>
    <w:rsid w:val="00F91C11"/>
    <w:rsid w:val="00F9246F"/>
    <w:rsid w:val="00F9309A"/>
    <w:rsid w:val="00F9314A"/>
    <w:rsid w:val="00F940B2"/>
    <w:rsid w:val="00F95AF6"/>
    <w:rsid w:val="00F95D08"/>
    <w:rsid w:val="00F9742E"/>
    <w:rsid w:val="00FA1462"/>
    <w:rsid w:val="00FA5BD7"/>
    <w:rsid w:val="00FA736E"/>
    <w:rsid w:val="00FA75EC"/>
    <w:rsid w:val="00FB19E8"/>
    <w:rsid w:val="00FB1DA9"/>
    <w:rsid w:val="00FB24A5"/>
    <w:rsid w:val="00FB2A38"/>
    <w:rsid w:val="00FB3927"/>
    <w:rsid w:val="00FB397E"/>
    <w:rsid w:val="00FB41DE"/>
    <w:rsid w:val="00FB5CA9"/>
    <w:rsid w:val="00FB5EC8"/>
    <w:rsid w:val="00FB61D1"/>
    <w:rsid w:val="00FB6C27"/>
    <w:rsid w:val="00FB7A02"/>
    <w:rsid w:val="00FC4B39"/>
    <w:rsid w:val="00FC4BFD"/>
    <w:rsid w:val="00FC524D"/>
    <w:rsid w:val="00FC5798"/>
    <w:rsid w:val="00FC58EF"/>
    <w:rsid w:val="00FC5ADC"/>
    <w:rsid w:val="00FC64D4"/>
    <w:rsid w:val="00FC783B"/>
    <w:rsid w:val="00FD1049"/>
    <w:rsid w:val="00FD1785"/>
    <w:rsid w:val="00FD30C0"/>
    <w:rsid w:val="00FD33DF"/>
    <w:rsid w:val="00FD3CBE"/>
    <w:rsid w:val="00FE304A"/>
    <w:rsid w:val="00FE38A0"/>
    <w:rsid w:val="00FE39D7"/>
    <w:rsid w:val="00FE460F"/>
    <w:rsid w:val="00FE4ECD"/>
    <w:rsid w:val="00FE5949"/>
    <w:rsid w:val="00FE6205"/>
    <w:rsid w:val="00FE70EF"/>
    <w:rsid w:val="00FE771C"/>
    <w:rsid w:val="00FE7EAA"/>
    <w:rsid w:val="00FF0A41"/>
    <w:rsid w:val="00FF2D46"/>
    <w:rsid w:val="00FF4689"/>
    <w:rsid w:val="00FF75C5"/>
    <w:rsid w:val="00FF7A97"/>
    <w:rsid w:val="0D53B5AF"/>
    <w:rsid w:val="26AF16C0"/>
    <w:rsid w:val="6BE68867"/>
    <w:rsid w:val="78E3F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07706F05"/>
  <w15:chartTrackingRefBased/>
  <w15:docId w15:val="{0C451EE3-BADA-447D-8E46-0B7E4840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417"/>
    <w:pPr>
      <w:spacing w:before="120" w:after="120"/>
      <w:jc w:val="both"/>
    </w:pPr>
    <w:rPr>
      <w:rFonts w:ascii="Bookman Old Style" w:hAnsi="Bookman Old Style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74C38"/>
    <w:pPr>
      <w:keepNext/>
      <w:numPr>
        <w:numId w:val="2"/>
      </w:numPr>
      <w:jc w:val="center"/>
      <w:outlineLvl w:val="0"/>
    </w:pPr>
    <w:rPr>
      <w:b/>
      <w:szCs w:val="20"/>
      <w:lang w:val="es-CO"/>
    </w:rPr>
  </w:style>
  <w:style w:type="paragraph" w:styleId="Ttulo2">
    <w:name w:val="heading 2"/>
    <w:basedOn w:val="Normal"/>
    <w:next w:val="Normal"/>
    <w:link w:val="Ttulo2Car"/>
    <w:unhideWhenUsed/>
    <w:qFormat/>
    <w:rsid w:val="00595129"/>
    <w:pPr>
      <w:keepNext/>
      <w:numPr>
        <w:ilvl w:val="1"/>
        <w:numId w:val="2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3101DA"/>
    <w:pPr>
      <w:keepNext/>
      <w:numPr>
        <w:ilvl w:val="2"/>
        <w:numId w:val="2"/>
      </w:numPr>
      <w:jc w:val="center"/>
      <w:outlineLvl w:val="2"/>
    </w:pPr>
    <w:rPr>
      <w:rFonts w:ascii="CG Times" w:hAnsi="CG Times"/>
      <w:b/>
      <w:snapToGrid w:val="0"/>
      <w:color w:val="000000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101DA"/>
    <w:pPr>
      <w:keepNext/>
      <w:numPr>
        <w:ilvl w:val="3"/>
        <w:numId w:val="2"/>
      </w:numPr>
      <w:jc w:val="center"/>
      <w:outlineLvl w:val="3"/>
    </w:pPr>
    <w:rPr>
      <w:rFonts w:ascii="Arial" w:hAnsi="Arial" w:cs="Arial"/>
      <w:b/>
      <w:snapToGrid w:val="0"/>
      <w:color w:val="000000"/>
      <w:spacing w:val="20"/>
      <w:sz w:val="20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3101DA"/>
    <w:pPr>
      <w:keepNext/>
      <w:numPr>
        <w:ilvl w:val="4"/>
        <w:numId w:val="2"/>
      </w:numPr>
      <w:jc w:val="center"/>
      <w:outlineLvl w:val="4"/>
    </w:pPr>
    <w:rPr>
      <w:rFonts w:ascii="Arial" w:hAnsi="Arial" w:cs="Arial"/>
      <w:b/>
      <w:snapToGrid w:val="0"/>
      <w:color w:val="000000"/>
      <w:spacing w:val="20"/>
      <w:sz w:val="28"/>
      <w:szCs w:val="20"/>
      <w:lang w:val="es-ES_tradnl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795BF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B4647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595129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595129"/>
    <w:pPr>
      <w:numPr>
        <w:ilvl w:val="8"/>
        <w:numId w:val="2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101DA"/>
    <w:pPr>
      <w:tabs>
        <w:tab w:val="center" w:pos="4252"/>
        <w:tab w:val="right" w:pos="8504"/>
      </w:tabs>
    </w:pPr>
    <w:rPr>
      <w:rFonts w:ascii="CG Times" w:hAnsi="CG Times"/>
      <w:szCs w:val="20"/>
      <w:lang w:val="es-CO"/>
    </w:rPr>
  </w:style>
  <w:style w:type="paragraph" w:styleId="Piedepgina">
    <w:name w:val="footer"/>
    <w:basedOn w:val="Normal"/>
    <w:link w:val="PiedepginaCar"/>
    <w:rsid w:val="003101DA"/>
    <w:pPr>
      <w:tabs>
        <w:tab w:val="center" w:pos="4252"/>
        <w:tab w:val="right" w:pos="8504"/>
      </w:tabs>
    </w:pPr>
  </w:style>
  <w:style w:type="paragraph" w:customStyle="1" w:styleId="Estilo1">
    <w:name w:val="Estilo1"/>
    <w:basedOn w:val="Normal"/>
    <w:qFormat/>
    <w:rsid w:val="003101DA"/>
    <w:pPr>
      <w:shd w:val="clear" w:color="auto" w:fill="C0C0C0"/>
      <w:jc w:val="center"/>
    </w:pPr>
    <w:rPr>
      <w:rFonts w:ascii="Comic Sans MS" w:hAnsi="Comic Sans MS"/>
      <w:color w:val="0000FF"/>
      <w:sz w:val="36"/>
      <w:szCs w:val="20"/>
      <w:lang w:val="es-CO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Nmerodepgina">
    <w:name w:val="page number"/>
    <w:basedOn w:val="Fuentedeprrafopredeter"/>
    <w:rsid w:val="003101DA"/>
  </w:style>
  <w:style w:type="paragraph" w:styleId="Textoindependiente">
    <w:name w:val="Body Text"/>
    <w:basedOn w:val="Normal"/>
    <w:link w:val="TextoindependienteCar"/>
    <w:rsid w:val="003101DA"/>
    <w:pPr>
      <w:jc w:val="center"/>
    </w:pPr>
    <w:rPr>
      <w:rFonts w:ascii="Arial" w:hAnsi="Arial" w:cs="Arial"/>
      <w:b/>
      <w:bCs/>
    </w:rPr>
  </w:style>
  <w:style w:type="paragraph" w:styleId="Textoindependiente3">
    <w:name w:val="Body Text 3"/>
    <w:basedOn w:val="Normal"/>
    <w:link w:val="Textoindependiente3Car"/>
    <w:uiPriority w:val="99"/>
    <w:rsid w:val="003101DA"/>
    <w:pPr>
      <w:jc w:val="center"/>
      <w:outlineLvl w:val="0"/>
    </w:pPr>
    <w:rPr>
      <w:rFonts w:ascii="Arial" w:hAnsi="Arial" w:cs="Arial"/>
      <w:b/>
      <w:bCs/>
      <w:spacing w:val="-3"/>
    </w:rPr>
  </w:style>
  <w:style w:type="paragraph" w:styleId="Textodeglobo">
    <w:name w:val="Balloon Text"/>
    <w:basedOn w:val="Normal"/>
    <w:link w:val="TextodegloboCar"/>
    <w:uiPriority w:val="99"/>
    <w:unhideWhenUsed/>
    <w:rsid w:val="00725F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725FA4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rsid w:val="00593C4F"/>
    <w:rPr>
      <w:rFonts w:ascii="CG Times" w:hAnsi="CG Times"/>
      <w:sz w:val="24"/>
      <w:lang w:val="es-CO"/>
    </w:rPr>
  </w:style>
  <w:style w:type="character" w:customStyle="1" w:styleId="Ttulo3Car">
    <w:name w:val="Título 3 Car"/>
    <w:link w:val="Ttulo3"/>
    <w:uiPriority w:val="9"/>
    <w:rsid w:val="00141013"/>
    <w:rPr>
      <w:rFonts w:ascii="CG Times" w:hAnsi="CG Times"/>
      <w:b/>
      <w:snapToGrid w:val="0"/>
      <w:color w:val="000000"/>
      <w:sz w:val="24"/>
      <w:lang w:val="es-ES_tradnl" w:eastAsia="es-ES"/>
    </w:rPr>
  </w:style>
  <w:style w:type="character" w:customStyle="1" w:styleId="Ttulo4Car">
    <w:name w:val="Título 4 Car"/>
    <w:link w:val="Ttulo4"/>
    <w:rsid w:val="00141013"/>
    <w:rPr>
      <w:rFonts w:ascii="Arial" w:hAnsi="Arial" w:cs="Arial"/>
      <w:b/>
      <w:snapToGrid w:val="0"/>
      <w:color w:val="000000"/>
      <w:spacing w:val="20"/>
      <w:lang w:val="es-ES_tradnl" w:eastAsia="es-ES"/>
    </w:rPr>
  </w:style>
  <w:style w:type="character" w:customStyle="1" w:styleId="Ttulo5Car">
    <w:name w:val="Título 5 Car"/>
    <w:link w:val="Ttulo5"/>
    <w:rsid w:val="00141013"/>
    <w:rPr>
      <w:rFonts w:ascii="Arial" w:hAnsi="Arial" w:cs="Arial"/>
      <w:b/>
      <w:snapToGrid w:val="0"/>
      <w:color w:val="000000"/>
      <w:spacing w:val="20"/>
      <w:sz w:val="28"/>
      <w:lang w:val="es-ES_tradnl" w:eastAsia="es-ES"/>
    </w:rPr>
  </w:style>
  <w:style w:type="character" w:customStyle="1" w:styleId="TextoindependienteCar">
    <w:name w:val="Texto independiente Car"/>
    <w:link w:val="Textoindependiente"/>
    <w:rsid w:val="00141013"/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"/>
    <w:uiPriority w:val="99"/>
    <w:rsid w:val="00141013"/>
    <w:rPr>
      <w:rFonts w:ascii="Arial" w:hAnsi="Arial" w:cs="Arial"/>
      <w:b/>
      <w:bCs/>
      <w:spacing w:val="-3"/>
      <w:sz w:val="24"/>
      <w:szCs w:val="24"/>
    </w:rPr>
  </w:style>
  <w:style w:type="table" w:styleId="Tablaconcuadrcula">
    <w:name w:val="Table Grid"/>
    <w:basedOn w:val="Tablanormal"/>
    <w:uiPriority w:val="59"/>
    <w:rsid w:val="001410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6Car">
    <w:name w:val="Título 6 Car"/>
    <w:link w:val="Ttulo6"/>
    <w:uiPriority w:val="9"/>
    <w:rsid w:val="00795BFB"/>
    <w:rPr>
      <w:rFonts w:ascii="Calibri" w:hAnsi="Calibri"/>
      <w:b/>
      <w:bCs/>
      <w:sz w:val="22"/>
      <w:szCs w:val="22"/>
      <w:lang w:val="es-ES" w:eastAsia="es-ES"/>
    </w:rPr>
  </w:style>
  <w:style w:type="paragraph" w:customStyle="1" w:styleId="Ttulo10">
    <w:name w:val="Título1"/>
    <w:basedOn w:val="Normal"/>
    <w:link w:val="TtuloCar"/>
    <w:qFormat/>
    <w:rsid w:val="00795BFB"/>
    <w:pPr>
      <w:widowControl w:val="0"/>
      <w:adjustRightInd w:val="0"/>
      <w:spacing w:line="360" w:lineRule="atLeast"/>
      <w:jc w:val="center"/>
      <w:textAlignment w:val="baseline"/>
    </w:pPr>
    <w:rPr>
      <w:rFonts w:ascii="Arial" w:hAnsi="Arial" w:cs="Arial"/>
      <w:b/>
      <w:bCs/>
    </w:rPr>
  </w:style>
  <w:style w:type="character" w:customStyle="1" w:styleId="TtuloCar">
    <w:name w:val="Título Car"/>
    <w:link w:val="Ttulo10"/>
    <w:rsid w:val="00795BFB"/>
    <w:rPr>
      <w:rFonts w:ascii="Arial" w:hAnsi="Arial" w:cs="Arial"/>
      <w:b/>
      <w:bCs/>
      <w:sz w:val="24"/>
      <w:szCs w:val="24"/>
    </w:rPr>
  </w:style>
  <w:style w:type="paragraph" w:styleId="Prrafodelista">
    <w:name w:val="List Paragraph"/>
    <w:basedOn w:val="Normal"/>
    <w:link w:val="PrrafodelistaCar"/>
    <w:qFormat/>
    <w:rsid w:val="00BF5A0E"/>
    <w:pPr>
      <w:numPr>
        <w:numId w:val="5"/>
      </w:numPr>
      <w:spacing w:before="240" w:after="240"/>
    </w:pPr>
    <w:rPr>
      <w:szCs w:val="20"/>
      <w:lang w:val="es-CO"/>
    </w:rPr>
  </w:style>
  <w:style w:type="character" w:customStyle="1" w:styleId="PrrafodelistaCar">
    <w:name w:val="Párrafo de lista Car"/>
    <w:link w:val="Prrafodelista"/>
    <w:rsid w:val="00BF5A0E"/>
    <w:rPr>
      <w:rFonts w:ascii="Bookman Old Style" w:hAnsi="Bookman Old Style"/>
      <w:sz w:val="24"/>
      <w:lang w:eastAsia="es-ES"/>
    </w:rPr>
  </w:style>
  <w:style w:type="paragraph" w:styleId="TDC1">
    <w:name w:val="toc 1"/>
    <w:basedOn w:val="Normal"/>
    <w:next w:val="Normal"/>
    <w:autoRedefine/>
    <w:uiPriority w:val="39"/>
    <w:qFormat/>
    <w:rsid w:val="00D03800"/>
    <w:pPr>
      <w:tabs>
        <w:tab w:val="left" w:pos="480"/>
        <w:tab w:val="right" w:leader="dot" w:pos="8828"/>
      </w:tabs>
    </w:pPr>
    <w:rPr>
      <w:rFonts w:ascii="Arial" w:hAnsi="Arial"/>
      <w:noProof/>
    </w:rPr>
  </w:style>
  <w:style w:type="paragraph" w:styleId="Textodebloque">
    <w:name w:val="Block Text"/>
    <w:basedOn w:val="Normal"/>
    <w:rsid w:val="00D03800"/>
    <w:pPr>
      <w:suppressAutoHyphens/>
      <w:spacing w:after="240"/>
      <w:ind w:right="788"/>
    </w:pPr>
    <w:rPr>
      <w:rFonts w:ascii="Arial" w:hAnsi="Arial"/>
      <w:spacing w:val="-3"/>
      <w:szCs w:val="20"/>
      <w:lang w:val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006AE2"/>
    <w:pPr>
      <w:spacing w:line="480" w:lineRule="auto"/>
    </w:pPr>
  </w:style>
  <w:style w:type="character" w:customStyle="1" w:styleId="Textoindependiente2Car">
    <w:name w:val="Texto independiente 2 Car"/>
    <w:link w:val="Textoindependiente2"/>
    <w:semiHidden/>
    <w:rsid w:val="00006AE2"/>
    <w:rPr>
      <w:sz w:val="24"/>
      <w:szCs w:val="24"/>
    </w:rPr>
  </w:style>
  <w:style w:type="paragraph" w:customStyle="1" w:styleId="Epgrafe">
    <w:name w:val="Epígrafe"/>
    <w:basedOn w:val="Normal"/>
    <w:next w:val="Normal"/>
    <w:uiPriority w:val="35"/>
    <w:qFormat/>
    <w:rsid w:val="003A31F6"/>
    <w:pPr>
      <w:widowControl w:val="0"/>
      <w:adjustRightInd w:val="0"/>
      <w:spacing w:line="360" w:lineRule="atLeast"/>
      <w:jc w:val="center"/>
      <w:textAlignment w:val="baseline"/>
    </w:pPr>
    <w:rPr>
      <w:rFonts w:ascii="Arial" w:hAnsi="Arial"/>
      <w:sz w:val="20"/>
      <w:szCs w:val="20"/>
    </w:rPr>
  </w:style>
  <w:style w:type="paragraph" w:styleId="Sinespaciado">
    <w:name w:val="No Spacing"/>
    <w:uiPriority w:val="1"/>
    <w:qFormat/>
    <w:rsid w:val="003A31F6"/>
    <w:rPr>
      <w:rFonts w:ascii="Calibri" w:hAnsi="Calibri" w:cs="Calibri"/>
      <w:sz w:val="22"/>
      <w:szCs w:val="22"/>
      <w:lang w:val="es-ES" w:eastAsia="en-US"/>
    </w:rPr>
  </w:style>
  <w:style w:type="character" w:customStyle="1" w:styleId="apple-style-span">
    <w:name w:val="apple-style-span"/>
    <w:rsid w:val="003A31F6"/>
    <w:rPr>
      <w:rFonts w:ascii="Times New Roman" w:hAnsi="Times New Roman" w:cs="Times New Roman"/>
    </w:rPr>
  </w:style>
  <w:style w:type="paragraph" w:styleId="Subttulo">
    <w:name w:val="Subtitle"/>
    <w:basedOn w:val="Normal"/>
    <w:link w:val="SubttuloCar"/>
    <w:uiPriority w:val="99"/>
    <w:qFormat/>
    <w:rsid w:val="00595129"/>
    <w:pPr>
      <w:numPr>
        <w:numId w:val="3"/>
      </w:numPr>
      <w:jc w:val="center"/>
    </w:pPr>
    <w:rPr>
      <w:b/>
      <w:bCs/>
    </w:rPr>
  </w:style>
  <w:style w:type="character" w:customStyle="1" w:styleId="SubttuloCar">
    <w:name w:val="Subtítulo Car"/>
    <w:link w:val="Subttulo"/>
    <w:rsid w:val="00595129"/>
    <w:rPr>
      <w:rFonts w:ascii="Bookman Old Style" w:hAnsi="Bookman Old Style"/>
      <w:b/>
      <w:bCs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3A31F6"/>
  </w:style>
  <w:style w:type="paragraph" w:customStyle="1" w:styleId="BodyText21">
    <w:name w:val="Body Text 21"/>
    <w:basedOn w:val="Normal"/>
    <w:rsid w:val="00C034CB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djustRightInd w:val="0"/>
      <w:spacing w:line="240" w:lineRule="exact"/>
      <w:textAlignment w:val="baseline"/>
    </w:pPr>
    <w:rPr>
      <w:rFonts w:ascii="Arial" w:hAnsi="Arial"/>
      <w:sz w:val="22"/>
      <w:szCs w:val="20"/>
    </w:rPr>
  </w:style>
  <w:style w:type="character" w:customStyle="1" w:styleId="Ttulo7Car">
    <w:name w:val="Título 7 Car"/>
    <w:link w:val="Ttulo7"/>
    <w:uiPriority w:val="9"/>
    <w:rsid w:val="006B4647"/>
    <w:rPr>
      <w:rFonts w:ascii="Calibri" w:hAnsi="Calibri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nhideWhenUsed/>
    <w:rsid w:val="00E01463"/>
    <w:pPr>
      <w:ind w:left="283"/>
    </w:pPr>
  </w:style>
  <w:style w:type="character" w:customStyle="1" w:styleId="SangradetextonormalCar">
    <w:name w:val="Sangría de texto normal Car"/>
    <w:link w:val="Sangradetextonormal"/>
    <w:rsid w:val="00E01463"/>
    <w:rPr>
      <w:sz w:val="24"/>
      <w:szCs w:val="24"/>
      <w:lang w:val="es-ES" w:eastAsia="es-ES"/>
    </w:rPr>
  </w:style>
  <w:style w:type="paragraph" w:customStyle="1" w:styleId="Vietaletra">
    <w:name w:val="Viñeta letra"/>
    <w:basedOn w:val="Normal"/>
    <w:next w:val="Normal"/>
    <w:rsid w:val="00E01463"/>
    <w:pPr>
      <w:numPr>
        <w:numId w:val="1"/>
      </w:numPr>
      <w:suppressAutoHyphens/>
      <w:overflowPunct w:val="0"/>
      <w:autoSpaceDE w:val="0"/>
      <w:textAlignment w:val="baseline"/>
    </w:pPr>
    <w:rPr>
      <w:rFonts w:ascii="Arial" w:hAnsi="Arial"/>
      <w:szCs w:val="20"/>
      <w:lang w:val="es-ES_tradnl" w:eastAsia="ar-SA"/>
    </w:rPr>
  </w:style>
  <w:style w:type="paragraph" w:customStyle="1" w:styleId="TableHeading">
    <w:name w:val="Table Heading"/>
    <w:basedOn w:val="Normal"/>
    <w:rsid w:val="00E01463"/>
    <w:pPr>
      <w:suppressLineNumbers/>
      <w:suppressAutoHyphens/>
      <w:jc w:val="center"/>
    </w:pPr>
    <w:rPr>
      <w:rFonts w:ascii="Arial" w:hAnsi="Arial"/>
      <w:b/>
      <w:bCs/>
      <w:sz w:val="22"/>
      <w:lang w:eastAsia="ar-SA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E060BE"/>
    <w:pPr>
      <w:spacing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rsid w:val="00E060BE"/>
    <w:rPr>
      <w:sz w:val="24"/>
      <w:szCs w:val="24"/>
      <w:lang w:val="es-ES" w:eastAsia="es-ES"/>
    </w:rPr>
  </w:style>
  <w:style w:type="paragraph" w:customStyle="1" w:styleId="Default">
    <w:name w:val="Default"/>
    <w:rsid w:val="004836D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Hipervnculo">
    <w:name w:val="Hyperlink"/>
    <w:uiPriority w:val="99"/>
    <w:unhideWhenUsed/>
    <w:rsid w:val="004836D4"/>
    <w:rPr>
      <w:color w:val="0000FF"/>
      <w:u w:val="single"/>
    </w:rPr>
  </w:style>
  <w:style w:type="character" w:customStyle="1" w:styleId="Ttulo2Car">
    <w:name w:val="Título 2 Car"/>
    <w:link w:val="Ttulo2"/>
    <w:rsid w:val="00595129"/>
    <w:rPr>
      <w:rFonts w:ascii="Calibri Light" w:hAnsi="Calibri Light"/>
      <w:b/>
      <w:bCs/>
      <w:i/>
      <w:iCs/>
      <w:sz w:val="28"/>
      <w:szCs w:val="28"/>
      <w:lang w:val="es-ES" w:eastAsia="es-ES"/>
    </w:rPr>
  </w:style>
  <w:style w:type="character" w:customStyle="1" w:styleId="Ttulo8Car">
    <w:name w:val="Título 8 Car"/>
    <w:link w:val="Ttulo8"/>
    <w:uiPriority w:val="9"/>
    <w:rsid w:val="00595129"/>
    <w:rPr>
      <w:rFonts w:ascii="Calibri" w:hAnsi="Calibri"/>
      <w:i/>
      <w:iCs/>
      <w:sz w:val="24"/>
      <w:szCs w:val="24"/>
      <w:lang w:val="es-ES" w:eastAsia="es-ES"/>
    </w:rPr>
  </w:style>
  <w:style w:type="character" w:customStyle="1" w:styleId="Ttulo9Car">
    <w:name w:val="Título 9 Car"/>
    <w:link w:val="Ttulo9"/>
    <w:uiPriority w:val="9"/>
    <w:rsid w:val="00595129"/>
    <w:rPr>
      <w:rFonts w:ascii="Calibri Light" w:hAnsi="Calibri Light"/>
      <w:sz w:val="22"/>
      <w:szCs w:val="22"/>
      <w:lang w:val="es-ES" w:eastAsia="es-ES"/>
    </w:rPr>
  </w:style>
  <w:style w:type="paragraph" w:customStyle="1" w:styleId="Artculo">
    <w:name w:val="Artículo"/>
    <w:basedOn w:val="Normal"/>
    <w:link w:val="ArtculoCar"/>
    <w:qFormat/>
    <w:rsid w:val="00A501E6"/>
    <w:pPr>
      <w:numPr>
        <w:numId w:val="4"/>
      </w:numPr>
      <w:spacing w:before="180" w:after="180"/>
      <w:ind w:left="425"/>
    </w:pPr>
    <w:rPr>
      <w:rFonts w:cs="Arial"/>
      <w:b/>
    </w:rPr>
  </w:style>
  <w:style w:type="paragraph" w:customStyle="1" w:styleId="Captulo">
    <w:name w:val="Capítulo"/>
    <w:basedOn w:val="Normal"/>
    <w:qFormat/>
    <w:rsid w:val="006622B2"/>
    <w:pPr>
      <w:jc w:val="center"/>
    </w:pPr>
    <w:rPr>
      <w:b/>
    </w:rPr>
  </w:style>
  <w:style w:type="character" w:styleId="Refdecomentario">
    <w:name w:val="annotation reference"/>
    <w:uiPriority w:val="99"/>
    <w:semiHidden/>
    <w:unhideWhenUsed/>
    <w:rsid w:val="005212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2127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521271"/>
    <w:rPr>
      <w:rFonts w:ascii="Bookman Old Style" w:hAnsi="Bookman Old Style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242F2B"/>
    <w:rPr>
      <w:b/>
      <w:bCs/>
    </w:rPr>
  </w:style>
  <w:style w:type="character" w:customStyle="1" w:styleId="AsuntodelcomentarioCar">
    <w:name w:val="Asunto del comentario Car"/>
    <w:link w:val="Asuntodelcomentario"/>
    <w:semiHidden/>
    <w:rsid w:val="00242F2B"/>
    <w:rPr>
      <w:rFonts w:ascii="Bookman Old Style" w:hAnsi="Bookman Old Style"/>
      <w:b/>
      <w:bCs/>
      <w:lang w:val="es-ES" w:eastAsia="es-ES"/>
    </w:rPr>
  </w:style>
  <w:style w:type="paragraph" w:styleId="Revisin">
    <w:name w:val="Revision"/>
    <w:hidden/>
    <w:uiPriority w:val="99"/>
    <w:semiHidden/>
    <w:rsid w:val="0009104E"/>
    <w:rPr>
      <w:rFonts w:ascii="Bookman Old Style" w:hAnsi="Bookman Old Style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2631B1"/>
    <w:rPr>
      <w:color w:val="808080"/>
    </w:rPr>
  </w:style>
  <w:style w:type="paragraph" w:customStyle="1" w:styleId="Estilo2">
    <w:name w:val="Estilo2"/>
    <w:basedOn w:val="Normal"/>
    <w:link w:val="Estilo2Car"/>
    <w:rsid w:val="005E4914"/>
    <w:pPr>
      <w:keepNext/>
      <w:widowControl w:val="0"/>
      <w:adjustRightInd w:val="0"/>
      <w:textAlignment w:val="baseline"/>
      <w:outlineLvl w:val="0"/>
    </w:pPr>
    <w:rPr>
      <w:b/>
      <w:bCs/>
      <w:lang w:val="es-CO" w:eastAsia="ar-SA"/>
    </w:rPr>
  </w:style>
  <w:style w:type="character" w:customStyle="1" w:styleId="Estilo2Car">
    <w:name w:val="Estilo2 Car"/>
    <w:link w:val="Estilo2"/>
    <w:rsid w:val="005E4914"/>
    <w:rPr>
      <w:rFonts w:ascii="Bookman Old Style" w:hAnsi="Bookman Old Style"/>
      <w:b/>
      <w:bCs/>
      <w:sz w:val="24"/>
      <w:szCs w:val="24"/>
      <w:lang w:eastAsia="ar-SA"/>
    </w:rPr>
  </w:style>
  <w:style w:type="character" w:customStyle="1" w:styleId="ArtculoCar">
    <w:name w:val="Artículo Car"/>
    <w:link w:val="Artculo"/>
    <w:rsid w:val="00A501E6"/>
    <w:rPr>
      <w:rFonts w:ascii="Bookman Old Style" w:hAnsi="Bookman Old Style" w:cs="Arial"/>
      <w:b/>
      <w:sz w:val="24"/>
      <w:szCs w:val="24"/>
      <w:lang w:val="es-ES" w:eastAsia="es-ES"/>
    </w:rPr>
  </w:style>
  <w:style w:type="paragraph" w:styleId="Descripcin">
    <w:name w:val="caption"/>
    <w:basedOn w:val="Normal"/>
    <w:next w:val="Normal"/>
    <w:link w:val="DescripcinCar"/>
    <w:uiPriority w:val="35"/>
    <w:qFormat/>
    <w:rsid w:val="00BA69A5"/>
    <w:pPr>
      <w:keepNext/>
      <w:widowControl w:val="0"/>
      <w:adjustRightInd w:val="0"/>
      <w:spacing w:before="180" w:after="180"/>
      <w:jc w:val="center"/>
      <w:textAlignment w:val="baseline"/>
    </w:pPr>
    <w:rPr>
      <w:sz w:val="22"/>
      <w:szCs w:val="20"/>
    </w:rPr>
  </w:style>
  <w:style w:type="character" w:customStyle="1" w:styleId="DescripcinCar">
    <w:name w:val="Descripción Car"/>
    <w:link w:val="Descripcin"/>
    <w:uiPriority w:val="35"/>
    <w:rsid w:val="00BA69A5"/>
    <w:rPr>
      <w:rFonts w:ascii="Bookman Old Style" w:hAnsi="Bookman Old Style"/>
      <w:sz w:val="22"/>
      <w:lang w:val="es-ES" w:eastAsia="es-ES"/>
    </w:rPr>
  </w:style>
  <w:style w:type="paragraph" w:styleId="Continuarlista">
    <w:name w:val="List Continue"/>
    <w:basedOn w:val="Normal"/>
    <w:rsid w:val="00DC22D8"/>
    <w:pPr>
      <w:widowControl w:val="0"/>
      <w:adjustRightInd w:val="0"/>
      <w:spacing w:before="240"/>
      <w:ind w:left="283"/>
      <w:contextualSpacing/>
      <w:textAlignment w:val="baseline"/>
    </w:pPr>
  </w:style>
  <w:style w:type="paragraph" w:customStyle="1" w:styleId="articulo">
    <w:name w:val="articulo"/>
    <w:basedOn w:val="Normal"/>
    <w:next w:val="Normal"/>
    <w:autoRedefine/>
    <w:rsid w:val="00C12F3B"/>
    <w:pPr>
      <w:suppressAutoHyphens/>
      <w:spacing w:before="240" w:after="0"/>
    </w:pPr>
    <w:rPr>
      <w:rFonts w:cs="Arial"/>
    </w:rPr>
  </w:style>
  <w:style w:type="character" w:customStyle="1" w:styleId="Ttulo1Car">
    <w:name w:val="Título 1 Car"/>
    <w:link w:val="Ttulo1"/>
    <w:rsid w:val="008B6CFD"/>
    <w:rPr>
      <w:rFonts w:ascii="Bookman Old Style" w:hAnsi="Bookman Old Style"/>
      <w:b/>
      <w:sz w:val="24"/>
      <w:lang w:eastAsia="es-ES"/>
    </w:rPr>
  </w:style>
  <w:style w:type="character" w:customStyle="1" w:styleId="PiedepginaCar">
    <w:name w:val="Pie de página Car"/>
    <w:link w:val="Piedepgina"/>
    <w:rsid w:val="008B6CFD"/>
    <w:rPr>
      <w:rFonts w:ascii="Bookman Old Style" w:hAnsi="Bookman Old Style"/>
      <w:sz w:val="24"/>
      <w:szCs w:val="24"/>
      <w:lang w:val="es-ES" w:eastAsia="es-ES"/>
    </w:rPr>
  </w:style>
  <w:style w:type="paragraph" w:styleId="Ttulo">
    <w:name w:val="Title"/>
    <w:basedOn w:val="Normal"/>
    <w:link w:val="TtuloCar1"/>
    <w:qFormat/>
    <w:rsid w:val="008B6CFD"/>
    <w:pPr>
      <w:widowControl w:val="0"/>
      <w:numPr>
        <w:numId w:val="23"/>
      </w:numPr>
      <w:adjustRightInd w:val="0"/>
      <w:spacing w:before="240" w:after="240" w:line="360" w:lineRule="atLeast"/>
      <w:ind w:left="357" w:hanging="357"/>
      <w:textAlignment w:val="baseline"/>
    </w:pPr>
    <w:rPr>
      <w:rFonts w:cs="Arial"/>
      <w:b/>
      <w:bCs/>
      <w:caps/>
    </w:rPr>
  </w:style>
  <w:style w:type="character" w:customStyle="1" w:styleId="TtuloCar1">
    <w:name w:val="Título Car1"/>
    <w:basedOn w:val="Fuentedeprrafopredeter"/>
    <w:link w:val="Ttulo"/>
    <w:rsid w:val="008B6CFD"/>
    <w:rPr>
      <w:rFonts w:ascii="Bookman Old Style" w:hAnsi="Bookman Old Style" w:cs="Arial"/>
      <w:b/>
      <w:bCs/>
      <w:caps/>
      <w:sz w:val="24"/>
      <w:szCs w:val="24"/>
      <w:lang w:val="es-ES" w:eastAsia="es-ES"/>
    </w:rPr>
  </w:style>
  <w:style w:type="character" w:styleId="Hipervnculovisitado">
    <w:name w:val="FollowedHyperlink"/>
    <w:uiPriority w:val="99"/>
    <w:rsid w:val="008B6CFD"/>
    <w:rPr>
      <w:color w:val="800080"/>
      <w:u w:val="single"/>
    </w:rPr>
  </w:style>
  <w:style w:type="character" w:customStyle="1" w:styleId="TextonotapieCar">
    <w:name w:val="Texto nota pie Car"/>
    <w:basedOn w:val="Fuentedeprrafopredeter"/>
    <w:link w:val="Textonotapie"/>
    <w:semiHidden/>
    <w:rsid w:val="008B6CFD"/>
    <w:rPr>
      <w:rFonts w:ascii="Arial" w:hAnsi="Arial"/>
      <w:sz w:val="22"/>
      <w:lang w:eastAsia="es-ES"/>
    </w:rPr>
  </w:style>
  <w:style w:type="paragraph" w:styleId="Textonotapie">
    <w:name w:val="footnote text"/>
    <w:basedOn w:val="Normal"/>
    <w:link w:val="TextonotapieCar"/>
    <w:semiHidden/>
    <w:rsid w:val="008B6CFD"/>
    <w:pPr>
      <w:spacing w:before="160" w:after="160"/>
    </w:pPr>
    <w:rPr>
      <w:rFonts w:ascii="Arial" w:hAnsi="Arial"/>
      <w:sz w:val="22"/>
      <w:szCs w:val="20"/>
      <w:lang w:val="es-CO"/>
    </w:rPr>
  </w:style>
  <w:style w:type="character" w:customStyle="1" w:styleId="TextonotapieCar1">
    <w:name w:val="Texto nota pie Car1"/>
    <w:basedOn w:val="Fuentedeprrafopredeter"/>
    <w:uiPriority w:val="99"/>
    <w:semiHidden/>
    <w:rsid w:val="008B6CFD"/>
    <w:rPr>
      <w:rFonts w:ascii="Bookman Old Style" w:hAnsi="Bookman Old Style"/>
      <w:lang w:val="es-ES" w:eastAsia="es-ES"/>
    </w:rPr>
  </w:style>
  <w:style w:type="paragraph" w:styleId="Listaconvietas">
    <w:name w:val="List Bullet"/>
    <w:basedOn w:val="Normal"/>
    <w:autoRedefine/>
    <w:rsid w:val="008B6CFD"/>
    <w:pPr>
      <w:tabs>
        <w:tab w:val="num" w:pos="360"/>
      </w:tabs>
      <w:spacing w:before="160" w:after="160"/>
      <w:ind w:left="360" w:hanging="360"/>
    </w:pPr>
    <w:rPr>
      <w:rFonts w:ascii="CG Times" w:hAnsi="CG Times"/>
      <w:sz w:val="22"/>
      <w:szCs w:val="20"/>
      <w:lang w:val="es-CO"/>
    </w:rPr>
  </w:style>
  <w:style w:type="paragraph" w:styleId="TDC2">
    <w:name w:val="toc 2"/>
    <w:basedOn w:val="Normal"/>
    <w:next w:val="Normal"/>
    <w:uiPriority w:val="39"/>
    <w:qFormat/>
    <w:rsid w:val="008B6CFD"/>
    <w:pPr>
      <w:tabs>
        <w:tab w:val="left" w:pos="1843"/>
        <w:tab w:val="right" w:leader="dot" w:pos="9214"/>
      </w:tabs>
      <w:ind w:left="170"/>
      <w:jc w:val="left"/>
    </w:pPr>
    <w:rPr>
      <w:bCs/>
      <w:caps/>
      <w:noProof/>
      <w:sz w:val="22"/>
      <w:szCs w:val="20"/>
      <w:lang w:val="es-CO"/>
    </w:rPr>
  </w:style>
  <w:style w:type="paragraph" w:styleId="TDC3">
    <w:name w:val="toc 3"/>
    <w:basedOn w:val="Normal"/>
    <w:next w:val="Normal"/>
    <w:uiPriority w:val="39"/>
    <w:qFormat/>
    <w:rsid w:val="008B6CFD"/>
    <w:pPr>
      <w:tabs>
        <w:tab w:val="left" w:pos="1843"/>
        <w:tab w:val="right" w:leader="dot" w:pos="9214"/>
      </w:tabs>
      <w:ind w:left="1843" w:right="425" w:hanging="1503"/>
      <w:jc w:val="left"/>
    </w:pPr>
    <w:rPr>
      <w:noProof/>
      <w:sz w:val="22"/>
      <w:szCs w:val="20"/>
      <w:lang w:val="es-CO"/>
    </w:rPr>
  </w:style>
  <w:style w:type="paragraph" w:styleId="TDC4">
    <w:name w:val="toc 4"/>
    <w:basedOn w:val="Normal"/>
    <w:next w:val="Normal"/>
    <w:autoRedefine/>
    <w:uiPriority w:val="39"/>
    <w:rsid w:val="008B6CFD"/>
    <w:pPr>
      <w:spacing w:before="240" w:after="240"/>
      <w:ind w:left="480"/>
    </w:pPr>
    <w:rPr>
      <w:rFonts w:ascii="Calibri" w:hAnsi="Calibri"/>
      <w:sz w:val="20"/>
      <w:szCs w:val="20"/>
      <w:lang w:val="es-CO"/>
    </w:rPr>
  </w:style>
  <w:style w:type="paragraph" w:styleId="TDC5">
    <w:name w:val="toc 5"/>
    <w:basedOn w:val="Normal"/>
    <w:next w:val="Normal"/>
    <w:autoRedefine/>
    <w:uiPriority w:val="39"/>
    <w:rsid w:val="008B6CFD"/>
    <w:pPr>
      <w:spacing w:before="240" w:after="240"/>
      <w:ind w:left="720"/>
    </w:pPr>
    <w:rPr>
      <w:rFonts w:ascii="Calibri" w:hAnsi="Calibri"/>
      <w:sz w:val="20"/>
      <w:szCs w:val="20"/>
      <w:lang w:val="es-CO"/>
    </w:rPr>
  </w:style>
  <w:style w:type="paragraph" w:styleId="TDC6">
    <w:name w:val="toc 6"/>
    <w:basedOn w:val="Normal"/>
    <w:next w:val="Normal"/>
    <w:autoRedefine/>
    <w:uiPriority w:val="39"/>
    <w:rsid w:val="008B6CFD"/>
    <w:pPr>
      <w:spacing w:before="240" w:after="240"/>
      <w:ind w:left="960"/>
    </w:pPr>
    <w:rPr>
      <w:rFonts w:ascii="Calibri" w:hAnsi="Calibri"/>
      <w:sz w:val="20"/>
      <w:szCs w:val="20"/>
      <w:lang w:val="es-CO"/>
    </w:rPr>
  </w:style>
  <w:style w:type="paragraph" w:styleId="TDC7">
    <w:name w:val="toc 7"/>
    <w:basedOn w:val="Normal"/>
    <w:next w:val="Normal"/>
    <w:autoRedefine/>
    <w:uiPriority w:val="39"/>
    <w:rsid w:val="008B6CFD"/>
    <w:pPr>
      <w:tabs>
        <w:tab w:val="right" w:pos="9111"/>
      </w:tabs>
      <w:spacing w:before="240" w:after="240"/>
    </w:pPr>
    <w:rPr>
      <w:rFonts w:ascii="Arial" w:hAnsi="Arial"/>
      <w:b/>
      <w:sz w:val="22"/>
      <w:szCs w:val="20"/>
      <w:lang w:val="es-CO"/>
    </w:rPr>
  </w:style>
  <w:style w:type="paragraph" w:styleId="TDC8">
    <w:name w:val="toc 8"/>
    <w:basedOn w:val="Normal"/>
    <w:next w:val="Normal"/>
    <w:autoRedefine/>
    <w:uiPriority w:val="39"/>
    <w:rsid w:val="008B6CFD"/>
    <w:pPr>
      <w:tabs>
        <w:tab w:val="right" w:leader="dot" w:pos="9111"/>
      </w:tabs>
      <w:spacing w:before="240" w:after="240"/>
    </w:pPr>
    <w:rPr>
      <w:rFonts w:ascii="Arial" w:hAnsi="Arial"/>
      <w:b/>
      <w:sz w:val="22"/>
      <w:szCs w:val="20"/>
      <w:lang w:val="es-CO"/>
    </w:rPr>
  </w:style>
  <w:style w:type="paragraph" w:styleId="TDC9">
    <w:name w:val="toc 9"/>
    <w:basedOn w:val="Normal"/>
    <w:next w:val="Normal"/>
    <w:autoRedefine/>
    <w:uiPriority w:val="39"/>
    <w:rsid w:val="008B6CFD"/>
    <w:pPr>
      <w:spacing w:before="240" w:after="240"/>
      <w:ind w:left="1680"/>
    </w:pPr>
    <w:rPr>
      <w:rFonts w:ascii="Calibri" w:hAnsi="Calibri"/>
      <w:sz w:val="20"/>
      <w:szCs w:val="20"/>
      <w:lang w:val="es-CO"/>
    </w:rPr>
  </w:style>
  <w:style w:type="paragraph" w:customStyle="1" w:styleId="Textodenotaalfinal">
    <w:name w:val="Texto de nota al final"/>
    <w:basedOn w:val="Normal"/>
    <w:rsid w:val="008B6CFD"/>
    <w:pPr>
      <w:widowControl w:val="0"/>
      <w:spacing w:before="160" w:after="160"/>
    </w:pPr>
    <w:rPr>
      <w:rFonts w:ascii="Courier New" w:hAnsi="Courier New"/>
      <w:sz w:val="22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rsid w:val="008B6CFD"/>
    <w:pPr>
      <w:spacing w:before="160" w:after="160"/>
      <w:ind w:left="2880" w:hanging="2880"/>
    </w:pPr>
    <w:rPr>
      <w:spacing w:val="-4"/>
      <w:sz w:val="22"/>
      <w:szCs w:val="20"/>
      <w:lang w:val="es-CO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B6CFD"/>
    <w:rPr>
      <w:rFonts w:ascii="Bookman Old Style" w:hAnsi="Bookman Old Style"/>
      <w:spacing w:val="-4"/>
      <w:sz w:val="22"/>
      <w:lang w:eastAsia="es-ES"/>
    </w:rPr>
  </w:style>
  <w:style w:type="paragraph" w:styleId="Cita">
    <w:name w:val="Quote"/>
    <w:basedOn w:val="Normal"/>
    <w:next w:val="Normal"/>
    <w:link w:val="CitaCar"/>
    <w:uiPriority w:val="29"/>
    <w:qFormat/>
    <w:rsid w:val="008B6CFD"/>
    <w:pPr>
      <w:spacing w:before="240"/>
      <w:ind w:right="616"/>
    </w:pPr>
    <w:rPr>
      <w:rFonts w:ascii="Arial" w:eastAsia="Calibri" w:hAnsi="Arial" w:cs="Arial"/>
      <w:i/>
      <w:iCs/>
      <w:color w:val="000000"/>
      <w:sz w:val="20"/>
      <w:szCs w:val="22"/>
      <w:lang w:val="es-CO" w:eastAsia="en-US"/>
    </w:rPr>
  </w:style>
  <w:style w:type="character" w:customStyle="1" w:styleId="CitaCar">
    <w:name w:val="Cita Car"/>
    <w:basedOn w:val="Fuentedeprrafopredeter"/>
    <w:link w:val="Cita"/>
    <w:uiPriority w:val="29"/>
    <w:rsid w:val="008B6CFD"/>
    <w:rPr>
      <w:rFonts w:ascii="Arial" w:eastAsia="Calibri" w:hAnsi="Arial" w:cs="Arial"/>
      <w:i/>
      <w:iCs/>
      <w:color w:val="000000"/>
      <w:szCs w:val="22"/>
      <w:lang w:eastAsia="en-US"/>
    </w:rPr>
  </w:style>
  <w:style w:type="character" w:styleId="Textoennegrita">
    <w:name w:val="Strong"/>
    <w:uiPriority w:val="22"/>
    <w:qFormat/>
    <w:rsid w:val="008B6CFD"/>
    <w:rPr>
      <w:b/>
      <w:bCs/>
    </w:rPr>
  </w:style>
  <w:style w:type="paragraph" w:styleId="TtuloTDC">
    <w:name w:val="TOC Heading"/>
    <w:basedOn w:val="Ttulo1"/>
    <w:next w:val="Normal"/>
    <w:uiPriority w:val="39"/>
    <w:unhideWhenUsed/>
    <w:qFormat/>
    <w:rsid w:val="008B6CFD"/>
    <w:pPr>
      <w:keepLines/>
      <w:numPr>
        <w:numId w:val="0"/>
      </w:numPr>
      <w:spacing w:before="480" w:after="360" w:line="276" w:lineRule="auto"/>
      <w:ind w:left="357" w:hanging="357"/>
      <w:jc w:val="left"/>
      <w:outlineLvl w:val="9"/>
    </w:pPr>
    <w:rPr>
      <w:rFonts w:ascii="Cambria" w:hAnsi="Cambria"/>
      <w:bCs/>
      <w:color w:val="365F91"/>
      <w:spacing w:val="4"/>
      <w:sz w:val="28"/>
      <w:szCs w:val="28"/>
      <w:lang w:val="es-ES" w:eastAsia="en-US"/>
    </w:rPr>
  </w:style>
  <w:style w:type="paragraph" w:styleId="Mapadeldocumento">
    <w:name w:val="Document Map"/>
    <w:basedOn w:val="Normal"/>
    <w:link w:val="MapadeldocumentoCar"/>
    <w:uiPriority w:val="99"/>
    <w:unhideWhenUsed/>
    <w:rsid w:val="008B6CFD"/>
    <w:pPr>
      <w:spacing w:before="160" w:after="160"/>
    </w:pPr>
    <w:rPr>
      <w:rFonts w:ascii="Tahoma" w:hAnsi="Tahoma" w:cs="Tahoma"/>
      <w:sz w:val="16"/>
      <w:szCs w:val="16"/>
      <w:lang w:val="es-CO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rsid w:val="008B6CFD"/>
    <w:rPr>
      <w:rFonts w:ascii="Tahoma" w:hAnsi="Tahoma" w:cs="Tahoma"/>
      <w:sz w:val="16"/>
      <w:szCs w:val="16"/>
      <w:lang w:eastAsia="es-ES"/>
    </w:rPr>
  </w:style>
  <w:style w:type="paragraph" w:customStyle="1" w:styleId="Anexo">
    <w:name w:val="Anexo"/>
    <w:basedOn w:val="Normal"/>
    <w:link w:val="AnexoCar"/>
    <w:qFormat/>
    <w:rsid w:val="008B6CFD"/>
    <w:pPr>
      <w:suppressAutoHyphens/>
      <w:spacing w:before="240" w:after="240"/>
      <w:ind w:left="1429" w:hanging="360"/>
    </w:pPr>
    <w:rPr>
      <w:rFonts w:cs="Arial"/>
      <w:b/>
      <w:bCs/>
      <w:spacing w:val="-4"/>
    </w:rPr>
  </w:style>
  <w:style w:type="character" w:customStyle="1" w:styleId="AnexoCar">
    <w:name w:val="Anexo Car"/>
    <w:link w:val="Anexo"/>
    <w:rsid w:val="008B6CFD"/>
    <w:rPr>
      <w:rFonts w:ascii="Bookman Old Style" w:hAnsi="Bookman Old Style" w:cs="Arial"/>
      <w:b/>
      <w:bCs/>
      <w:spacing w:val="-4"/>
      <w:sz w:val="24"/>
      <w:szCs w:val="24"/>
      <w:lang w:val="es-ES" w:eastAsia="es-ES"/>
    </w:rPr>
  </w:style>
  <w:style w:type="paragraph" w:customStyle="1" w:styleId="PliegoTitulo1">
    <w:name w:val="Pliego_Titulo1"/>
    <w:basedOn w:val="Pliego-Normal"/>
    <w:next w:val="Pliego-Normal"/>
    <w:rsid w:val="008B6CFD"/>
    <w:pPr>
      <w:tabs>
        <w:tab w:val="num" w:pos="432"/>
      </w:tabs>
      <w:ind w:left="432" w:hanging="432"/>
      <w:jc w:val="center"/>
    </w:pPr>
    <w:rPr>
      <w:b/>
    </w:rPr>
  </w:style>
  <w:style w:type="paragraph" w:customStyle="1" w:styleId="Pliego-Normal">
    <w:name w:val="Pliego-Normal"/>
    <w:basedOn w:val="Normal"/>
    <w:rsid w:val="008B6CFD"/>
    <w:pPr>
      <w:widowControl w:val="0"/>
      <w:adjustRightInd w:val="0"/>
      <w:spacing w:before="240" w:after="240"/>
      <w:textAlignment w:val="baseline"/>
    </w:pPr>
    <w:rPr>
      <w:rFonts w:ascii="Garamond" w:hAnsi="Garamond"/>
      <w:bCs/>
      <w:sz w:val="22"/>
      <w:szCs w:val="20"/>
      <w:lang w:val="es-ES_tradnl"/>
    </w:rPr>
  </w:style>
  <w:style w:type="paragraph" w:styleId="NormalWeb">
    <w:name w:val="Normal (Web)"/>
    <w:basedOn w:val="Normal"/>
    <w:uiPriority w:val="99"/>
    <w:rsid w:val="008B6CFD"/>
    <w:pPr>
      <w:widowControl w:val="0"/>
      <w:adjustRightInd w:val="0"/>
      <w:spacing w:before="100" w:beforeAutospacing="1" w:after="100" w:afterAutospacing="1"/>
      <w:textAlignment w:val="baseline"/>
    </w:pPr>
  </w:style>
  <w:style w:type="paragraph" w:styleId="z-Finaldelformulario">
    <w:name w:val="HTML Bottom of Form"/>
    <w:basedOn w:val="Normal"/>
    <w:next w:val="Normal"/>
    <w:link w:val="z-FinaldelformularioCar"/>
    <w:hidden/>
    <w:rsid w:val="008B6CFD"/>
    <w:pPr>
      <w:widowControl w:val="0"/>
      <w:pBdr>
        <w:top w:val="single" w:sz="6" w:space="1" w:color="auto"/>
      </w:pBdr>
      <w:adjustRightInd w:val="0"/>
      <w:spacing w:before="240" w:after="240"/>
      <w:jc w:val="center"/>
      <w:textAlignment w:val="baseline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rsid w:val="008B6CFD"/>
    <w:rPr>
      <w:rFonts w:ascii="Arial" w:hAnsi="Arial" w:cs="Arial"/>
      <w:vanish/>
      <w:color w:val="000000"/>
      <w:sz w:val="16"/>
      <w:szCs w:val="16"/>
      <w:lang w:val="es-ES" w:eastAsia="es-ES"/>
    </w:rPr>
  </w:style>
  <w:style w:type="paragraph" w:customStyle="1" w:styleId="NormalTesis">
    <w:name w:val="Normal Tesis"/>
    <w:basedOn w:val="Textoindependiente"/>
    <w:rsid w:val="008B6CFD"/>
    <w:pPr>
      <w:widowControl w:val="0"/>
      <w:adjustRightInd w:val="0"/>
      <w:spacing w:before="240" w:after="240" w:line="360" w:lineRule="auto"/>
      <w:jc w:val="both"/>
      <w:textAlignment w:val="baseline"/>
    </w:pPr>
    <w:rPr>
      <w:b w:val="0"/>
      <w:bCs w:val="0"/>
      <w:sz w:val="22"/>
    </w:rPr>
  </w:style>
  <w:style w:type="paragraph" w:customStyle="1" w:styleId="Citas">
    <w:name w:val="Citas"/>
    <w:basedOn w:val="Normal"/>
    <w:rsid w:val="008B6CFD"/>
    <w:pPr>
      <w:spacing w:before="240" w:after="240"/>
      <w:ind w:left="708" w:right="618"/>
    </w:pPr>
    <w:rPr>
      <w:rFonts w:cs="Arial"/>
      <w:i/>
      <w:iCs/>
      <w:szCs w:val="20"/>
    </w:rPr>
  </w:style>
  <w:style w:type="paragraph" w:customStyle="1" w:styleId="EstiloPrrafodelistaJustificado">
    <w:name w:val="Estilo Párrafo de lista + Justificado"/>
    <w:basedOn w:val="Prrafodelista"/>
    <w:rsid w:val="008B6CFD"/>
    <w:pPr>
      <w:numPr>
        <w:numId w:val="0"/>
      </w:numPr>
      <w:spacing w:before="120"/>
      <w:ind w:left="720" w:hanging="360"/>
    </w:pPr>
    <w:rPr>
      <w:spacing w:val="4"/>
      <w:lang w:val="es-ES"/>
    </w:rPr>
  </w:style>
  <w:style w:type="paragraph" w:customStyle="1" w:styleId="Vietas">
    <w:name w:val="Viñetas"/>
    <w:basedOn w:val="Prrafodelista"/>
    <w:rsid w:val="008B6CFD"/>
    <w:pPr>
      <w:numPr>
        <w:numId w:val="0"/>
      </w:numPr>
      <w:spacing w:before="120"/>
      <w:ind w:left="720" w:hanging="360"/>
    </w:pPr>
    <w:rPr>
      <w:spacing w:val="4"/>
      <w:lang w:val="es-ES"/>
    </w:rPr>
  </w:style>
  <w:style w:type="paragraph" w:customStyle="1" w:styleId="Listaletras">
    <w:name w:val="Lista letras"/>
    <w:basedOn w:val="Sangra2detindependiente"/>
    <w:link w:val="ListaletrasCar"/>
    <w:qFormat/>
    <w:rsid w:val="008B6CFD"/>
    <w:pPr>
      <w:spacing w:before="160" w:after="160" w:line="240" w:lineRule="auto"/>
      <w:ind w:left="0" w:hanging="567"/>
      <w:outlineLvl w:val="0"/>
    </w:pPr>
    <w:rPr>
      <w:b/>
      <w:sz w:val="22"/>
      <w:szCs w:val="20"/>
      <w:lang w:val="es-CO"/>
    </w:rPr>
  </w:style>
  <w:style w:type="character" w:customStyle="1" w:styleId="ListaletrasCar">
    <w:name w:val="Lista letras Car"/>
    <w:link w:val="Listaletras"/>
    <w:rsid w:val="008B6CFD"/>
    <w:rPr>
      <w:rFonts w:ascii="Bookman Old Style" w:hAnsi="Bookman Old Style"/>
      <w:b/>
      <w:sz w:val="22"/>
      <w:lang w:eastAsia="es-ES"/>
    </w:rPr>
  </w:style>
  <w:style w:type="paragraph" w:customStyle="1" w:styleId="Textoindependiente31">
    <w:name w:val="Texto independiente 31"/>
    <w:basedOn w:val="Normal"/>
    <w:rsid w:val="008B6CFD"/>
    <w:pPr>
      <w:tabs>
        <w:tab w:val="left" w:pos="-720"/>
      </w:tabs>
      <w:suppressAutoHyphens/>
      <w:overflowPunct w:val="0"/>
      <w:autoSpaceDE w:val="0"/>
      <w:autoSpaceDN w:val="0"/>
      <w:adjustRightInd w:val="0"/>
      <w:spacing w:before="240" w:after="240"/>
      <w:ind w:right="45"/>
      <w:textAlignment w:val="baseline"/>
    </w:pPr>
    <w:rPr>
      <w:sz w:val="22"/>
      <w:szCs w:val="20"/>
    </w:rPr>
  </w:style>
  <w:style w:type="character" w:customStyle="1" w:styleId="Fuentedeprrafopredeter1">
    <w:name w:val="Fuente de párrafo predeter.1"/>
    <w:rsid w:val="008B6CFD"/>
  </w:style>
  <w:style w:type="character" w:customStyle="1" w:styleId="FootnoteCharacters">
    <w:name w:val="Footnote Characters"/>
    <w:rsid w:val="008B6CFD"/>
    <w:rPr>
      <w:vertAlign w:val="superscript"/>
    </w:rPr>
  </w:style>
  <w:style w:type="character" w:customStyle="1" w:styleId="Refdenotaalpie1">
    <w:name w:val="Ref. de nota al pie1"/>
    <w:rsid w:val="008B6CFD"/>
    <w:rPr>
      <w:vertAlign w:val="superscript"/>
    </w:rPr>
  </w:style>
  <w:style w:type="character" w:customStyle="1" w:styleId="Refdecomentario1">
    <w:name w:val="Ref. de comentario1"/>
    <w:rsid w:val="008B6CFD"/>
    <w:rPr>
      <w:sz w:val="16"/>
    </w:rPr>
  </w:style>
  <w:style w:type="paragraph" w:customStyle="1" w:styleId="Heading">
    <w:name w:val="Heading"/>
    <w:basedOn w:val="Normal"/>
    <w:next w:val="Textoindependiente"/>
    <w:rsid w:val="008B6CFD"/>
    <w:pPr>
      <w:keepNext/>
      <w:suppressAutoHyphens/>
      <w:spacing w:before="240"/>
    </w:pPr>
    <w:rPr>
      <w:rFonts w:ascii="Arial" w:eastAsia="DejaVu Sans" w:hAnsi="Arial" w:cs="DejaVu Sans"/>
      <w:sz w:val="28"/>
      <w:szCs w:val="28"/>
      <w:lang w:val="es-CO" w:eastAsia="ar-SA"/>
    </w:rPr>
  </w:style>
  <w:style w:type="paragraph" w:styleId="Lista">
    <w:name w:val="List"/>
    <w:basedOn w:val="Normal"/>
    <w:rsid w:val="008B6CFD"/>
    <w:pPr>
      <w:suppressAutoHyphens/>
      <w:spacing w:before="240" w:after="240"/>
      <w:ind w:left="283" w:hanging="283"/>
    </w:pPr>
    <w:rPr>
      <w:sz w:val="22"/>
      <w:szCs w:val="20"/>
      <w:lang w:val="es-CO" w:eastAsia="ar-SA"/>
    </w:rPr>
  </w:style>
  <w:style w:type="paragraph" w:customStyle="1" w:styleId="Index">
    <w:name w:val="Index"/>
    <w:basedOn w:val="Normal"/>
    <w:rsid w:val="008B6CFD"/>
    <w:pPr>
      <w:suppressLineNumbers/>
      <w:suppressAutoHyphens/>
      <w:spacing w:before="240" w:after="240"/>
    </w:pPr>
    <w:rPr>
      <w:sz w:val="22"/>
      <w:szCs w:val="20"/>
      <w:lang w:val="es-CO" w:eastAsia="ar-SA"/>
    </w:rPr>
  </w:style>
  <w:style w:type="paragraph" w:styleId="ndice1">
    <w:name w:val="index 1"/>
    <w:basedOn w:val="Normal"/>
    <w:next w:val="Normal"/>
    <w:autoRedefine/>
    <w:semiHidden/>
    <w:unhideWhenUsed/>
    <w:rsid w:val="008B6CFD"/>
    <w:pPr>
      <w:spacing w:before="0" w:after="0"/>
      <w:ind w:left="240" w:hanging="240"/>
    </w:pPr>
  </w:style>
  <w:style w:type="paragraph" w:styleId="Ttulodendice">
    <w:name w:val="index heading"/>
    <w:basedOn w:val="Normal"/>
    <w:next w:val="ndice1"/>
    <w:rsid w:val="008B6CFD"/>
    <w:pPr>
      <w:suppressAutoHyphens/>
    </w:pPr>
    <w:rPr>
      <w:b/>
      <w:i/>
      <w:sz w:val="20"/>
      <w:szCs w:val="20"/>
      <w:lang w:val="es-CO" w:eastAsia="ar-SA"/>
    </w:rPr>
  </w:style>
  <w:style w:type="paragraph" w:styleId="ndice2">
    <w:name w:val="index 2"/>
    <w:basedOn w:val="Normal"/>
    <w:next w:val="Normal"/>
    <w:rsid w:val="008B6CFD"/>
    <w:pPr>
      <w:suppressAutoHyphens/>
      <w:spacing w:before="240" w:after="240"/>
      <w:ind w:left="480" w:hanging="240"/>
    </w:pPr>
    <w:rPr>
      <w:sz w:val="20"/>
      <w:szCs w:val="20"/>
      <w:lang w:val="es-CO" w:eastAsia="ar-SA"/>
    </w:rPr>
  </w:style>
  <w:style w:type="paragraph" w:styleId="ndice3">
    <w:name w:val="index 3"/>
    <w:basedOn w:val="Normal"/>
    <w:next w:val="Normal"/>
    <w:rsid w:val="008B6CFD"/>
    <w:pPr>
      <w:suppressAutoHyphens/>
      <w:spacing w:before="240" w:after="240"/>
      <w:ind w:left="720" w:hanging="240"/>
    </w:pPr>
    <w:rPr>
      <w:sz w:val="20"/>
      <w:szCs w:val="20"/>
      <w:lang w:val="es-CO" w:eastAsia="ar-SA"/>
    </w:rPr>
  </w:style>
  <w:style w:type="paragraph" w:customStyle="1" w:styleId="Figuras">
    <w:name w:val="Figuras"/>
    <w:basedOn w:val="Textoindependiente"/>
    <w:rsid w:val="008B6CFD"/>
    <w:pPr>
      <w:suppressAutoHyphens/>
      <w:spacing w:before="240" w:after="240"/>
    </w:pPr>
    <w:rPr>
      <w:rFonts w:cs="Times New Roman"/>
      <w:b w:val="0"/>
      <w:bCs w:val="0"/>
      <w:i/>
      <w:iCs/>
      <w:sz w:val="22"/>
      <w:szCs w:val="20"/>
      <w:lang w:val="es-CO" w:eastAsia="ar-SA"/>
    </w:rPr>
  </w:style>
  <w:style w:type="paragraph" w:customStyle="1" w:styleId="Text">
    <w:name w:val="Text"/>
    <w:basedOn w:val="Normal"/>
    <w:rsid w:val="008B6CFD"/>
    <w:pPr>
      <w:suppressLineNumbers/>
      <w:suppressAutoHyphens/>
    </w:pPr>
    <w:rPr>
      <w:i/>
      <w:iCs/>
      <w:lang w:val="es-CO" w:eastAsia="ar-SA"/>
    </w:rPr>
  </w:style>
  <w:style w:type="paragraph" w:styleId="Textoindependienteprimerasangra">
    <w:name w:val="Body Text First Indent"/>
    <w:basedOn w:val="Textoindependiente"/>
    <w:link w:val="TextoindependienteprimerasangraCar"/>
    <w:rsid w:val="008B6CFD"/>
    <w:pPr>
      <w:suppressAutoHyphens/>
      <w:spacing w:before="240" w:after="240"/>
      <w:ind w:firstLine="283"/>
    </w:pPr>
    <w:rPr>
      <w:rFonts w:ascii="Times New Roman" w:hAnsi="Times New Roman" w:cs="Times New Roman"/>
      <w:bCs w:val="0"/>
      <w:i/>
      <w:sz w:val="28"/>
      <w:szCs w:val="20"/>
      <w:lang w:val="es-CO" w:eastAsia="ar-SA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8B6CFD"/>
    <w:rPr>
      <w:rFonts w:ascii="Arial" w:hAnsi="Arial" w:cs="Arial"/>
      <w:b/>
      <w:bCs w:val="0"/>
      <w:i/>
      <w:sz w:val="28"/>
      <w:szCs w:val="24"/>
      <w:lang w:eastAsia="ar-SA"/>
    </w:rPr>
  </w:style>
  <w:style w:type="paragraph" w:customStyle="1" w:styleId="Notes">
    <w:name w:val="Notes"/>
    <w:rsid w:val="008B6CFD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  <w:jc w:val="both"/>
    </w:pPr>
    <w:rPr>
      <w:rFonts w:ascii="DejaVu Sans" w:eastAsia="DejaVu Sans" w:hAnsi="DejaVu Sans"/>
      <w:color w:val="000000"/>
      <w:sz w:val="24"/>
      <w:szCs w:val="24"/>
      <w:lang w:eastAsia="es-ES"/>
    </w:rPr>
  </w:style>
  <w:style w:type="paragraph" w:customStyle="1" w:styleId="Tabla">
    <w:name w:val="Tabla"/>
    <w:basedOn w:val="Descripcin"/>
    <w:link w:val="TablaCar"/>
    <w:qFormat/>
    <w:rsid w:val="008B6CFD"/>
    <w:pPr>
      <w:widowControl/>
      <w:suppressAutoHyphens/>
      <w:adjustRightInd/>
      <w:spacing w:after="200"/>
      <w:textAlignment w:val="auto"/>
    </w:pPr>
    <w:rPr>
      <w:b/>
      <w:bCs/>
      <w:iCs/>
    </w:rPr>
  </w:style>
  <w:style w:type="character" w:customStyle="1" w:styleId="TablaCar">
    <w:name w:val="Tabla Car"/>
    <w:link w:val="Tabla"/>
    <w:rsid w:val="008B6CFD"/>
    <w:rPr>
      <w:rFonts w:ascii="Bookman Old Style" w:hAnsi="Bookman Old Style"/>
      <w:b/>
      <w:bCs/>
      <w:iCs/>
      <w:sz w:val="22"/>
      <w:lang w:val="es-ES" w:eastAsia="es-ES"/>
    </w:rPr>
  </w:style>
  <w:style w:type="paragraph" w:customStyle="1" w:styleId="DatosDocumento">
    <w:name w:val="Datos Documento"/>
    <w:basedOn w:val="Normal"/>
    <w:rsid w:val="008B6CFD"/>
    <w:pPr>
      <w:spacing w:before="240" w:after="240"/>
      <w:jc w:val="right"/>
    </w:pPr>
    <w:rPr>
      <w:rFonts w:ascii="Arial" w:hAnsi="Arial" w:cs="Arial"/>
      <w:szCs w:val="20"/>
    </w:rPr>
  </w:style>
  <w:style w:type="paragraph" w:customStyle="1" w:styleId="TituloDocumento">
    <w:name w:val="Titulo Documento"/>
    <w:basedOn w:val="Normal"/>
    <w:rsid w:val="008B6CFD"/>
    <w:pPr>
      <w:spacing w:before="240" w:after="240"/>
      <w:jc w:val="right"/>
    </w:pPr>
    <w:rPr>
      <w:rFonts w:ascii="Arial Black" w:hAnsi="Arial Black" w:cs="Arial"/>
      <w:sz w:val="48"/>
      <w:szCs w:val="20"/>
    </w:rPr>
  </w:style>
  <w:style w:type="paragraph" w:customStyle="1" w:styleId="SubtituloDocumento">
    <w:name w:val="Subtitulo Documento"/>
    <w:basedOn w:val="Normal"/>
    <w:rsid w:val="008B6CFD"/>
    <w:pPr>
      <w:spacing w:before="240" w:after="240"/>
      <w:jc w:val="right"/>
    </w:pPr>
    <w:rPr>
      <w:rFonts w:ascii="Arial Black" w:hAnsi="Arial Black" w:cs="Arial"/>
      <w:sz w:val="32"/>
      <w:szCs w:val="20"/>
    </w:rPr>
  </w:style>
  <w:style w:type="paragraph" w:customStyle="1" w:styleId="TtuloInforme">
    <w:name w:val="Título Informe"/>
    <w:basedOn w:val="Normal"/>
    <w:next w:val="Normal"/>
    <w:rsid w:val="008B6CFD"/>
    <w:pPr>
      <w:jc w:val="center"/>
    </w:pPr>
    <w:rPr>
      <w:rFonts w:ascii="Arial" w:hAnsi="Arial" w:cs="Arial"/>
      <w:color w:val="FF6309"/>
      <w:sz w:val="28"/>
      <w:szCs w:val="28"/>
    </w:rPr>
  </w:style>
  <w:style w:type="character" w:customStyle="1" w:styleId="TtuloInformeChar">
    <w:name w:val="Título Informe Char"/>
    <w:rsid w:val="008B6CFD"/>
    <w:rPr>
      <w:rFonts w:ascii="Arial" w:hAnsi="Arial" w:cs="Arial"/>
      <w:noProof w:val="0"/>
      <w:color w:val="FF6309"/>
      <w:sz w:val="28"/>
      <w:szCs w:val="28"/>
      <w:lang w:val="es-ES" w:eastAsia="es-ES" w:bidi="ar-SA"/>
    </w:rPr>
  </w:style>
  <w:style w:type="paragraph" w:customStyle="1" w:styleId="SubtuloInforme">
    <w:name w:val="Subítulo Informe"/>
    <w:basedOn w:val="Normal"/>
    <w:next w:val="Normal"/>
    <w:rsid w:val="008B6CFD"/>
    <w:rPr>
      <w:rFonts w:ascii="Arial" w:hAnsi="Arial" w:cs="Arial"/>
      <w:color w:val="808080"/>
    </w:rPr>
  </w:style>
  <w:style w:type="character" w:customStyle="1" w:styleId="SubtuloInformeChar">
    <w:name w:val="Subítulo Informe Char"/>
    <w:rsid w:val="008B6CFD"/>
    <w:rPr>
      <w:rFonts w:ascii="Arial" w:hAnsi="Arial" w:cs="Arial"/>
      <w:noProof w:val="0"/>
      <w:color w:val="808080"/>
      <w:sz w:val="24"/>
      <w:szCs w:val="24"/>
      <w:lang w:val="es-ES" w:eastAsia="es-ES" w:bidi="ar-SA"/>
    </w:rPr>
  </w:style>
  <w:style w:type="paragraph" w:customStyle="1" w:styleId="EstiloEpgrafeCentrado">
    <w:name w:val="Estilo Epígrafe + Centrado"/>
    <w:basedOn w:val="Descripcin"/>
    <w:autoRedefine/>
    <w:rsid w:val="008B6CFD"/>
    <w:pPr>
      <w:widowControl/>
      <w:adjustRightInd/>
      <w:spacing w:before="0" w:after="240"/>
      <w:textAlignment w:val="auto"/>
    </w:pPr>
    <w:rPr>
      <w:i/>
      <w:iCs/>
      <w:color w:val="808080"/>
    </w:rPr>
  </w:style>
  <w:style w:type="paragraph" w:styleId="Tabladeilustraciones">
    <w:name w:val="table of figures"/>
    <w:basedOn w:val="Normal"/>
    <w:next w:val="Normal"/>
    <w:rsid w:val="008B6CFD"/>
    <w:rPr>
      <w:rFonts w:ascii="Arial" w:hAnsi="Arial" w:cs="Arial"/>
      <w:sz w:val="20"/>
      <w:szCs w:val="20"/>
    </w:rPr>
  </w:style>
  <w:style w:type="paragraph" w:customStyle="1" w:styleId="CUERPOTEXTO">
    <w:name w:val="CUERPO TEXTO"/>
    <w:rsid w:val="008B6CFD"/>
    <w:pPr>
      <w:widowControl w:val="0"/>
      <w:tabs>
        <w:tab w:val="center" w:pos="510"/>
        <w:tab w:val="left" w:pos="1134"/>
      </w:tabs>
      <w:autoSpaceDE w:val="0"/>
      <w:autoSpaceDN w:val="0"/>
      <w:adjustRightInd w:val="0"/>
      <w:spacing w:before="28" w:after="28" w:line="210" w:lineRule="atLeast"/>
      <w:ind w:firstLine="283"/>
      <w:jc w:val="both"/>
    </w:pPr>
    <w:rPr>
      <w:color w:val="000000"/>
      <w:sz w:val="19"/>
      <w:szCs w:val="19"/>
      <w:lang w:val="es-ES" w:eastAsia="es-E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8B6CFD"/>
    <w:pPr>
      <w:widowControl w:val="0"/>
      <w:adjustRightInd w:val="0"/>
      <w:spacing w:before="240" w:after="240"/>
      <w:textAlignment w:val="baseline"/>
    </w:pPr>
    <w:rPr>
      <w:lang w:val="es-CO"/>
    </w:rPr>
  </w:style>
  <w:style w:type="character" w:customStyle="1" w:styleId="SaludoCar">
    <w:name w:val="Saludo Car"/>
    <w:basedOn w:val="Fuentedeprrafopredeter"/>
    <w:link w:val="Saludo"/>
    <w:uiPriority w:val="99"/>
    <w:rsid w:val="008B6CFD"/>
    <w:rPr>
      <w:rFonts w:ascii="Bookman Old Style" w:hAnsi="Bookman Old Style"/>
      <w:sz w:val="24"/>
      <w:szCs w:val="24"/>
      <w:lang w:eastAsia="es-ES"/>
    </w:rPr>
  </w:style>
  <w:style w:type="paragraph" w:customStyle="1" w:styleId="ARTICULOS">
    <w:name w:val="ARTICULOS"/>
    <w:basedOn w:val="Normal"/>
    <w:link w:val="ARTICULOSCar"/>
    <w:autoRedefine/>
    <w:qFormat/>
    <w:rsid w:val="008B6CFD"/>
    <w:pPr>
      <w:numPr>
        <w:numId w:val="24"/>
      </w:numPr>
      <w:tabs>
        <w:tab w:val="left" w:pos="1560"/>
      </w:tabs>
      <w:adjustRightInd w:val="0"/>
      <w:spacing w:after="0"/>
      <w:ind w:left="0" w:firstLine="0"/>
      <w:textAlignment w:val="baseline"/>
    </w:pPr>
    <w:rPr>
      <w:bCs/>
    </w:rPr>
  </w:style>
  <w:style w:type="character" w:customStyle="1" w:styleId="ARTICULOSCar">
    <w:name w:val="ARTICULOS Car"/>
    <w:basedOn w:val="Fuentedeprrafopredeter"/>
    <w:link w:val="ARTICULOS"/>
    <w:rsid w:val="008B6CFD"/>
    <w:rPr>
      <w:rFonts w:ascii="Bookman Old Style" w:hAnsi="Bookman Old Style"/>
      <w:bCs/>
      <w:sz w:val="24"/>
      <w:szCs w:val="24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sid w:val="008B6CFD"/>
    <w:rPr>
      <w:rFonts w:ascii="Arial Unicode MS" w:eastAsia="Arial Unicode MS" w:hAnsi="Arial Unicode MS" w:cs="Arial Unicode MS"/>
      <w:lang w:val="es-ES" w:eastAsia="es-ES"/>
    </w:rPr>
  </w:style>
  <w:style w:type="paragraph" w:styleId="HTMLconformatoprevio">
    <w:name w:val="HTML Preformatted"/>
    <w:basedOn w:val="Normal"/>
    <w:link w:val="HTMLconformatoprevioCar"/>
    <w:semiHidden/>
    <w:rsid w:val="008B6C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conformatoprevioCar1">
    <w:name w:val="HTML con formato previo Car1"/>
    <w:basedOn w:val="Fuentedeprrafopredeter"/>
    <w:uiPriority w:val="99"/>
    <w:semiHidden/>
    <w:rsid w:val="008B6CFD"/>
    <w:rPr>
      <w:rFonts w:ascii="Consolas" w:hAnsi="Consolas" w:cs="Consolas"/>
      <w:lang w:val="es-ES" w:eastAsia="es-ES"/>
    </w:rPr>
  </w:style>
  <w:style w:type="paragraph" w:customStyle="1" w:styleId="CAPTULO0">
    <w:name w:val="CAPÍTULO"/>
    <w:basedOn w:val="Ttulo1"/>
    <w:next w:val="Normal"/>
    <w:qFormat/>
    <w:rsid w:val="008B6CFD"/>
    <w:pPr>
      <w:numPr>
        <w:numId w:val="0"/>
      </w:numPr>
      <w:spacing w:before="240" w:after="240"/>
      <w:ind w:left="432" w:hanging="432"/>
    </w:pPr>
    <w:rPr>
      <w:spacing w:val="4"/>
      <w:szCs w:val="22"/>
      <w:lang w:val="es-ES"/>
    </w:rPr>
  </w:style>
  <w:style w:type="paragraph" w:customStyle="1" w:styleId="xl66">
    <w:name w:val="xl66"/>
    <w:basedOn w:val="Normal"/>
    <w:rsid w:val="008B6CF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  <w:lang w:val="es-CO" w:eastAsia="es-CO"/>
    </w:rPr>
  </w:style>
  <w:style w:type="paragraph" w:customStyle="1" w:styleId="xl67">
    <w:name w:val="xl67"/>
    <w:basedOn w:val="Normal"/>
    <w:rsid w:val="008B6CF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  <w:lang w:val="es-CO" w:eastAsia="es-CO"/>
    </w:rPr>
  </w:style>
  <w:style w:type="paragraph" w:customStyle="1" w:styleId="xl68">
    <w:name w:val="xl68"/>
    <w:basedOn w:val="Normal"/>
    <w:rsid w:val="008B6CF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  <w:lang w:val="es-CO" w:eastAsia="es-CO"/>
    </w:rPr>
  </w:style>
  <w:style w:type="paragraph" w:customStyle="1" w:styleId="xl69">
    <w:name w:val="xl69"/>
    <w:basedOn w:val="Normal"/>
    <w:rsid w:val="008B6CF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  <w:lang w:val="es-CO" w:eastAsia="es-CO"/>
    </w:rPr>
  </w:style>
  <w:style w:type="paragraph" w:customStyle="1" w:styleId="xl70">
    <w:name w:val="xl70"/>
    <w:basedOn w:val="Normal"/>
    <w:rsid w:val="008B6C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  <w:lang w:val="es-CO" w:eastAsia="es-CO"/>
    </w:rPr>
  </w:style>
  <w:style w:type="paragraph" w:customStyle="1" w:styleId="xl71">
    <w:name w:val="xl71"/>
    <w:basedOn w:val="Normal"/>
    <w:rsid w:val="008B6C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  <w:lang w:val="es-CO" w:eastAsia="es-CO"/>
    </w:rPr>
  </w:style>
  <w:style w:type="paragraph" w:customStyle="1" w:styleId="xl72">
    <w:name w:val="xl72"/>
    <w:basedOn w:val="Normal"/>
    <w:rsid w:val="008B6CF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2"/>
      <w:szCs w:val="12"/>
      <w:lang w:val="es-CO" w:eastAsia="es-CO"/>
    </w:rPr>
  </w:style>
  <w:style w:type="paragraph" w:customStyle="1" w:styleId="xl73">
    <w:name w:val="xl73"/>
    <w:basedOn w:val="Normal"/>
    <w:rsid w:val="008B6CF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  <w:lang w:val="es-CO" w:eastAsia="es-CO"/>
    </w:rPr>
  </w:style>
  <w:style w:type="paragraph" w:customStyle="1" w:styleId="xl74">
    <w:name w:val="xl74"/>
    <w:basedOn w:val="Normal"/>
    <w:rsid w:val="008B6C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  <w:lang w:val="es-CO" w:eastAsia="es-CO"/>
    </w:rPr>
  </w:style>
  <w:style w:type="paragraph" w:customStyle="1" w:styleId="xl75">
    <w:name w:val="xl75"/>
    <w:basedOn w:val="Normal"/>
    <w:rsid w:val="008B6C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  <w:lang w:val="es-CO" w:eastAsia="es-CO"/>
    </w:rPr>
  </w:style>
  <w:style w:type="paragraph" w:customStyle="1" w:styleId="xl76">
    <w:name w:val="xl76"/>
    <w:basedOn w:val="Normal"/>
    <w:rsid w:val="008B6CF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2"/>
      <w:szCs w:val="12"/>
      <w:lang w:val="es-CO" w:eastAsia="es-CO"/>
    </w:rPr>
  </w:style>
  <w:style w:type="paragraph" w:customStyle="1" w:styleId="xl77">
    <w:name w:val="xl77"/>
    <w:basedOn w:val="Normal"/>
    <w:rsid w:val="008B6CFD"/>
    <w:pPr>
      <w:spacing w:before="100" w:beforeAutospacing="1" w:after="100" w:afterAutospacing="1"/>
      <w:jc w:val="center"/>
      <w:textAlignment w:val="center"/>
    </w:pPr>
    <w:rPr>
      <w:sz w:val="12"/>
      <w:szCs w:val="12"/>
      <w:lang w:val="es-CO" w:eastAsia="es-CO"/>
    </w:rPr>
  </w:style>
  <w:style w:type="paragraph" w:customStyle="1" w:styleId="xl78">
    <w:name w:val="xl78"/>
    <w:basedOn w:val="Normal"/>
    <w:rsid w:val="008B6CFD"/>
    <w:pPr>
      <w:spacing w:before="100" w:beforeAutospacing="1" w:after="100" w:afterAutospacing="1"/>
      <w:jc w:val="center"/>
    </w:pPr>
    <w:rPr>
      <w:sz w:val="12"/>
      <w:szCs w:val="12"/>
      <w:lang w:val="es-CO" w:eastAsia="es-CO"/>
    </w:rPr>
  </w:style>
  <w:style w:type="paragraph" w:styleId="Lista2">
    <w:name w:val="List 2"/>
    <w:basedOn w:val="Normal"/>
    <w:uiPriority w:val="99"/>
    <w:unhideWhenUsed/>
    <w:rsid w:val="008B6CFD"/>
    <w:pPr>
      <w:spacing w:before="240" w:after="240"/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8B6CFD"/>
    <w:pPr>
      <w:spacing w:before="240" w:after="240"/>
      <w:ind w:left="849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8B6CFD"/>
    <w:pPr>
      <w:spacing w:before="240"/>
      <w:ind w:left="566"/>
      <w:contextualSpacing/>
    </w:pPr>
  </w:style>
  <w:style w:type="paragraph" w:styleId="Continuarlista3">
    <w:name w:val="List Continue 3"/>
    <w:basedOn w:val="Normal"/>
    <w:uiPriority w:val="99"/>
    <w:unhideWhenUsed/>
    <w:rsid w:val="008B6CFD"/>
    <w:pPr>
      <w:spacing w:before="240"/>
      <w:ind w:left="849"/>
      <w:contextualSpacing/>
    </w:pPr>
  </w:style>
  <w:style w:type="paragraph" w:customStyle="1" w:styleId="Caracteresenmarcados">
    <w:name w:val="Caracteres enmarcados"/>
    <w:basedOn w:val="Normal"/>
    <w:rsid w:val="008B6CFD"/>
    <w:pPr>
      <w:spacing w:before="240" w:after="240"/>
    </w:p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8B6CFD"/>
    <w:pPr>
      <w:spacing w:before="240" w:after="24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8B6CFD"/>
    <w:rPr>
      <w:rFonts w:ascii="Bookman Old Style" w:hAnsi="Bookman Old Style"/>
      <w:sz w:val="24"/>
      <w:szCs w:val="24"/>
      <w:lang w:val="es-ES" w:eastAsia="es-ES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8B6C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8B6CFD"/>
    <w:rPr>
      <w:rFonts w:asciiTheme="majorHAnsi" w:eastAsiaTheme="majorEastAsia" w:hAnsiTheme="majorHAnsi" w:cstheme="majorBidi"/>
      <w:sz w:val="24"/>
      <w:szCs w:val="24"/>
      <w:shd w:val="pct20" w:color="auto" w:fill="auto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ella%20Rojas\Nueva%20carpeta\PLANTILLA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5C9467655B364DB1409EA5590C6EC3" ma:contentTypeVersion="7" ma:contentTypeDescription="Crear nuevo documento." ma:contentTypeScope="" ma:versionID="112694ca27d7ff2f0213bcae8855bd2e">
  <xsd:schema xmlns:xsd="http://www.w3.org/2001/XMLSchema" xmlns:xs="http://www.w3.org/2001/XMLSchema" xmlns:p="http://schemas.microsoft.com/office/2006/metadata/properties" xmlns:ns2="ea559356-b7d8-492d-9298-14d0ebe6e63f" targetNamespace="http://schemas.microsoft.com/office/2006/metadata/properties" ma:root="true" ma:fieldsID="49a0dbc2902496fdc5fb36dfdbdba01d" ns2:_="">
    <xsd:import namespace="ea559356-b7d8-492d-9298-14d0ebe6e6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9356-b7d8-492d-9298-14d0ebe6e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8644D-D704-44A5-B233-F2DB4EFB8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559356-b7d8-492d-9298-14d0ebe6e6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2295B6-FD95-4BA7-A82A-552FB93E07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D918E3-E5FA-4071-A595-38DFC2953583}">
  <ds:schemaRefs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a559356-b7d8-492d-9298-14d0ebe6e63f"/>
  </ds:schemaRefs>
</ds:datastoreItem>
</file>

<file path=customXml/itemProps4.xml><?xml version="1.0" encoding="utf-8"?>
<ds:datastoreItem xmlns:ds="http://schemas.openxmlformats.org/officeDocument/2006/customXml" ds:itemID="{5F0CECCE-AC77-4F56-B2D5-BC0AFD0E0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PLANTILLA1.dotx</Template>
  <TotalTime>1</TotalTime>
  <Pages>6</Pages>
  <Words>1713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CREG</Company>
  <LinksUpToDate>false</LinksUpToDate>
  <CharactersWithSpaces>10664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LSROJAS</dc:creator>
  <cp:keywords/>
  <dc:description/>
  <cp:lastModifiedBy>Luz Stella Rojas Macias</cp:lastModifiedBy>
  <cp:revision>2</cp:revision>
  <cp:lastPrinted>2019-07-10T19:28:00Z</cp:lastPrinted>
  <dcterms:created xsi:type="dcterms:W3CDTF">2020-03-09T21:25:00Z</dcterms:created>
  <dcterms:modified xsi:type="dcterms:W3CDTF">2020-03-09T21:25:00Z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0x010100B75C9467655B364DB1409EA5590C6EC3</vt:lpwstr>
  </property>
</Properties>
</file>