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3F03E9">
      <w:pPr>
        <w:ind w:left="142" w:right="142"/>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47C4A6C0">
            <wp:simplePos x="0" y="0"/>
            <wp:positionH relativeFrom="column">
              <wp:posOffset>2573655</wp:posOffset>
            </wp:positionH>
            <wp:positionV relativeFrom="paragraph">
              <wp:posOffset>-857250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30F36143" w:rsidR="00E104D7" w:rsidRPr="005429C6" w:rsidRDefault="003C5FB7" w:rsidP="00D56EF0">
      <w:pPr>
        <w:ind w:left="142" w:right="142"/>
        <w:jc w:val="center"/>
        <w:rPr>
          <w:rFonts w:ascii="Bookman Old Style" w:hAnsi="Bookman Old Style"/>
          <w:b/>
          <w:bCs/>
          <w:sz w:val="22"/>
          <w:szCs w:val="22"/>
        </w:rPr>
      </w:pPr>
      <w:r>
        <w:rPr>
          <w:rFonts w:ascii="Bookman Old Style" w:hAnsi="Bookman Old Style"/>
          <w:b/>
          <w:bCs/>
          <w:sz w:val="22"/>
          <w:szCs w:val="22"/>
        </w:rPr>
        <w:t xml:space="preserve">PROYECTO DE </w:t>
      </w:r>
      <w:r w:rsidR="00E104D7" w:rsidRPr="005429C6">
        <w:rPr>
          <w:rFonts w:ascii="Bookman Old Style" w:hAnsi="Bookman Old Style"/>
          <w:b/>
          <w:bCs/>
          <w:sz w:val="22"/>
          <w:szCs w:val="22"/>
        </w:rPr>
        <w:t xml:space="preserve">RESOLUCIÓN No. </w:t>
      </w:r>
      <w:r w:rsidR="0071369F">
        <w:rPr>
          <w:rFonts w:ascii="Bookman Old Style" w:hAnsi="Bookman Old Style"/>
          <w:b/>
          <w:bCs/>
          <w:sz w:val="32"/>
          <w:szCs w:val="32"/>
        </w:rPr>
        <w:t>701</w:t>
      </w:r>
      <w:r w:rsidR="0071369F" w:rsidRPr="005429C6">
        <w:rPr>
          <w:rFonts w:ascii="Bookman Old Style" w:hAnsi="Bookman Old Style"/>
          <w:b/>
          <w:bCs/>
          <w:sz w:val="32"/>
          <w:szCs w:val="32"/>
        </w:rPr>
        <w:t xml:space="preserve"> </w:t>
      </w:r>
      <w:r w:rsidR="0055670F">
        <w:rPr>
          <w:rFonts w:ascii="Bookman Old Style" w:hAnsi="Bookman Old Style"/>
          <w:b/>
          <w:bCs/>
          <w:sz w:val="32"/>
          <w:szCs w:val="32"/>
        </w:rPr>
        <w:t>023</w:t>
      </w:r>
      <w:r w:rsidR="00E104D7" w:rsidRPr="005429C6">
        <w:rPr>
          <w:rFonts w:ascii="Bookman Old Style" w:hAnsi="Bookman Old Style"/>
          <w:b/>
          <w:bCs/>
          <w:sz w:val="22"/>
          <w:szCs w:val="22"/>
        </w:rPr>
        <w:t xml:space="preserve"> DE 202</w:t>
      </w:r>
      <w:r w:rsidR="00E35417" w:rsidRPr="005429C6">
        <w:rPr>
          <w:rFonts w:ascii="Bookman Old Style" w:hAnsi="Bookman Old Style"/>
          <w:b/>
          <w:bCs/>
          <w:sz w:val="22"/>
          <w:szCs w:val="22"/>
        </w:rPr>
        <w:t>2</w:t>
      </w:r>
    </w:p>
    <w:p w14:paraId="71E5BF76" w14:textId="77777777" w:rsidR="00E104D7" w:rsidRPr="005429C6" w:rsidRDefault="00E104D7" w:rsidP="00D56EF0">
      <w:pPr>
        <w:ind w:left="142" w:right="142"/>
        <w:jc w:val="center"/>
        <w:rPr>
          <w:rFonts w:ascii="Bookman Old Style" w:hAnsi="Bookman Old Style"/>
          <w:snapToGrid w:val="0"/>
          <w:sz w:val="22"/>
          <w:szCs w:val="22"/>
          <w:lang w:val="es-ES_tradnl"/>
        </w:rPr>
      </w:pPr>
    </w:p>
    <w:p w14:paraId="15EF0410" w14:textId="546C694B" w:rsidR="00E104D7" w:rsidRDefault="00E104D7" w:rsidP="00D56EF0">
      <w:pPr>
        <w:ind w:left="142" w:right="142"/>
        <w:jc w:val="center"/>
        <w:rPr>
          <w:rFonts w:ascii="Bookman Old Style" w:hAnsi="Bookman Old Style"/>
          <w:sz w:val="22"/>
          <w:szCs w:val="22"/>
        </w:rPr>
      </w:pPr>
      <w:proofErr w:type="gramStart"/>
      <w:r w:rsidRPr="005429C6">
        <w:rPr>
          <w:rFonts w:ascii="Bookman Old Style" w:hAnsi="Bookman Old Style"/>
          <w:sz w:val="22"/>
          <w:szCs w:val="22"/>
        </w:rPr>
        <w:t xml:space="preserve">(  </w:t>
      </w:r>
      <w:r w:rsidR="0055670F">
        <w:rPr>
          <w:rFonts w:ascii="Bookman Old Style" w:hAnsi="Bookman Old Style"/>
          <w:b/>
          <w:sz w:val="28"/>
          <w:szCs w:val="28"/>
        </w:rPr>
        <w:t>11</w:t>
      </w:r>
      <w:proofErr w:type="gramEnd"/>
      <w:r w:rsidR="003F03E9" w:rsidRPr="005429C6">
        <w:rPr>
          <w:rFonts w:ascii="Bookman Old Style" w:hAnsi="Bookman Old Style"/>
          <w:b/>
          <w:bCs/>
          <w:sz w:val="28"/>
          <w:szCs w:val="28"/>
        </w:rPr>
        <w:t xml:space="preserve"> </w:t>
      </w:r>
      <w:r w:rsidR="0055670F">
        <w:rPr>
          <w:rFonts w:ascii="Bookman Old Style" w:hAnsi="Bookman Old Style"/>
          <w:b/>
          <w:bCs/>
          <w:sz w:val="28"/>
          <w:szCs w:val="28"/>
        </w:rPr>
        <w:t>NOV</w:t>
      </w:r>
      <w:r w:rsidR="003F03E9" w:rsidRPr="005429C6">
        <w:rPr>
          <w:rFonts w:ascii="Bookman Old Style" w:hAnsi="Bookman Old Style"/>
          <w:b/>
          <w:bCs/>
          <w:sz w:val="28"/>
          <w:szCs w:val="28"/>
        </w:rPr>
        <w:t xml:space="preserve">. </w:t>
      </w:r>
      <w:r w:rsidRPr="005429C6">
        <w:rPr>
          <w:rFonts w:ascii="Bookman Old Style" w:hAnsi="Bookman Old Style"/>
          <w:b/>
          <w:bCs/>
          <w:sz w:val="28"/>
          <w:szCs w:val="28"/>
        </w:rPr>
        <w:t>202</w:t>
      </w:r>
      <w:r w:rsidR="004B3526" w:rsidRPr="005429C6">
        <w:rPr>
          <w:rFonts w:ascii="Bookman Old Style" w:hAnsi="Bookman Old Style"/>
          <w:b/>
          <w:bCs/>
          <w:sz w:val="28"/>
          <w:szCs w:val="28"/>
        </w:rPr>
        <w:t>2</w:t>
      </w:r>
      <w:r w:rsidRPr="000612FA">
        <w:rPr>
          <w:rFonts w:ascii="Bookman Old Style" w:hAnsi="Bookman Old Style"/>
          <w:sz w:val="22"/>
          <w:szCs w:val="22"/>
        </w:rPr>
        <w:t xml:space="preserve">   )</w:t>
      </w:r>
    </w:p>
    <w:p w14:paraId="292D6DF1" w14:textId="77777777" w:rsidR="00AE3F8D" w:rsidRDefault="00AE3F8D" w:rsidP="00D56EF0">
      <w:pPr>
        <w:ind w:left="142" w:right="142"/>
        <w:jc w:val="center"/>
        <w:rPr>
          <w:rFonts w:ascii="Bookman Old Style" w:hAnsi="Bookman Old Style"/>
          <w:sz w:val="22"/>
          <w:szCs w:val="22"/>
        </w:rPr>
      </w:pPr>
    </w:p>
    <w:p w14:paraId="710C6580" w14:textId="77777777" w:rsidR="00AE3F8D" w:rsidRDefault="00AE3F8D" w:rsidP="00D56EF0">
      <w:pPr>
        <w:ind w:left="142" w:right="142"/>
        <w:jc w:val="center"/>
        <w:rPr>
          <w:rFonts w:ascii="Bookman Old Style" w:hAnsi="Bookman Old Style"/>
          <w:sz w:val="22"/>
          <w:szCs w:val="22"/>
        </w:rPr>
      </w:pPr>
    </w:p>
    <w:p w14:paraId="7C7B01DD" w14:textId="77777777" w:rsidR="00AE3F8D" w:rsidRDefault="00AE3F8D" w:rsidP="00D56EF0">
      <w:pPr>
        <w:ind w:left="142" w:right="142"/>
        <w:jc w:val="center"/>
        <w:rPr>
          <w:rFonts w:ascii="Bookman Old Style" w:hAnsi="Bookman Old Style"/>
          <w:sz w:val="22"/>
          <w:szCs w:val="22"/>
        </w:rPr>
      </w:pPr>
    </w:p>
    <w:p w14:paraId="66ADFC2B" w14:textId="2CB536B7" w:rsidR="00B54062" w:rsidRDefault="008F328A" w:rsidP="00B54062">
      <w:pPr>
        <w:spacing w:line="259" w:lineRule="auto"/>
        <w:ind w:left="142" w:right="142"/>
        <w:jc w:val="both"/>
        <w:rPr>
          <w:rFonts w:ascii="Bookman Old Style" w:hAnsi="Bookman Old Style"/>
        </w:rPr>
      </w:pPr>
      <w:r w:rsidRPr="008F328A">
        <w:rPr>
          <w:rFonts w:ascii="Bookman Old Style" w:hAnsi="Bookman Old Style"/>
        </w:rPr>
        <w:t>La Comisión de Regulación de Energía y Gas, en su sesión</w:t>
      </w:r>
      <w:r w:rsidR="0090574C">
        <w:rPr>
          <w:rFonts w:ascii="Bookman Old Style" w:hAnsi="Bookman Old Style"/>
        </w:rPr>
        <w:t xml:space="preserve"> 1209</w:t>
      </w:r>
      <w:r w:rsidR="0090574C" w:rsidRPr="0090574C">
        <w:rPr>
          <w:rFonts w:ascii="Bookman Old Style" w:hAnsi="Bookman Old Style"/>
        </w:rPr>
        <w:t xml:space="preserve"> </w:t>
      </w:r>
      <w:r w:rsidRPr="0090574C">
        <w:rPr>
          <w:rFonts w:ascii="Bookman Old Style" w:hAnsi="Bookman Old Style"/>
        </w:rPr>
        <w:t>de 2022</w:t>
      </w:r>
      <w:r w:rsidRPr="008F328A">
        <w:rPr>
          <w:rFonts w:ascii="Bookman Old Style" w:hAnsi="Bookman Old Style"/>
        </w:rPr>
        <w:t xml:space="preserve">, </w:t>
      </w:r>
      <w:r w:rsidRPr="0090574C">
        <w:rPr>
          <w:rFonts w:ascii="Bookman Old Style" w:hAnsi="Bookman Old Style"/>
        </w:rPr>
        <w:t xml:space="preserve">aprobó someter a consulta pública el presente proyecto de resolución durante </w:t>
      </w:r>
      <w:r w:rsidR="006F5458" w:rsidRPr="0090574C">
        <w:rPr>
          <w:rFonts w:ascii="Bookman Old Style" w:hAnsi="Bookman Old Style"/>
        </w:rPr>
        <w:t xml:space="preserve">cinco (5) </w:t>
      </w:r>
      <w:r w:rsidRPr="0090574C">
        <w:rPr>
          <w:rFonts w:ascii="Bookman Old Style" w:hAnsi="Bookman Old Style"/>
        </w:rPr>
        <w:t>día</w:t>
      </w:r>
      <w:r w:rsidR="006F5458" w:rsidRPr="0090574C">
        <w:rPr>
          <w:rFonts w:ascii="Bookman Old Style" w:hAnsi="Bookman Old Style"/>
        </w:rPr>
        <w:t>s</w:t>
      </w:r>
      <w:r w:rsidRPr="0090574C">
        <w:rPr>
          <w:rFonts w:ascii="Bookman Old Style" w:hAnsi="Bookman Old Style"/>
        </w:rPr>
        <w:t xml:space="preserve"> hábil</w:t>
      </w:r>
      <w:r w:rsidR="006F5458" w:rsidRPr="0090574C">
        <w:rPr>
          <w:rFonts w:ascii="Bookman Old Style" w:hAnsi="Bookman Old Style"/>
        </w:rPr>
        <w:t>es</w:t>
      </w:r>
      <w:r w:rsidRPr="0090574C">
        <w:rPr>
          <w:rFonts w:ascii="Bookman Old Style" w:hAnsi="Bookman Old Style"/>
        </w:rPr>
        <w:t xml:space="preserve"> siguiente</w:t>
      </w:r>
      <w:r w:rsidR="006F5458" w:rsidRPr="0090574C">
        <w:rPr>
          <w:rFonts w:ascii="Bookman Old Style" w:hAnsi="Bookman Old Style"/>
        </w:rPr>
        <w:t>s</w:t>
      </w:r>
      <w:r w:rsidRPr="0090574C">
        <w:rPr>
          <w:rFonts w:ascii="Bookman Old Style" w:hAnsi="Bookman Old Style"/>
        </w:rPr>
        <w:t xml:space="preserve"> a</w:t>
      </w:r>
      <w:r w:rsidRPr="008F328A">
        <w:rPr>
          <w:rFonts w:ascii="Bookman Old Style" w:hAnsi="Bookman Old Style"/>
        </w:rPr>
        <w:t xml:space="preserve"> su publicación en el portal web de la CREG.</w:t>
      </w:r>
    </w:p>
    <w:p w14:paraId="08382489" w14:textId="77777777" w:rsidR="008F328A" w:rsidRPr="007C03C8" w:rsidRDefault="008F328A" w:rsidP="00B54062">
      <w:pPr>
        <w:spacing w:line="259" w:lineRule="auto"/>
        <w:ind w:left="142" w:right="142"/>
        <w:jc w:val="both"/>
        <w:rPr>
          <w:rFonts w:ascii="Bookman Old Style" w:hAnsi="Bookman Old Style"/>
        </w:rPr>
      </w:pPr>
    </w:p>
    <w:p w14:paraId="3BAFF090" w14:textId="0B6DED8D" w:rsidR="00B54062" w:rsidRPr="007C03C8" w:rsidRDefault="00B54062" w:rsidP="00B54062">
      <w:pPr>
        <w:spacing w:line="259" w:lineRule="auto"/>
        <w:ind w:left="142" w:right="142"/>
        <w:jc w:val="both"/>
        <w:rPr>
          <w:rFonts w:ascii="Bookman Old Style" w:hAnsi="Bookman Old Style"/>
        </w:rPr>
      </w:pPr>
      <w:r w:rsidRPr="007C03C8">
        <w:rPr>
          <w:rFonts w:ascii="Bookman Old Style" w:hAnsi="Bookman Old Style"/>
        </w:rPr>
        <w:t>Se invita a las empresas, los usuarios</w:t>
      </w:r>
      <w:r w:rsidR="007245F5">
        <w:rPr>
          <w:rFonts w:ascii="Bookman Old Style" w:hAnsi="Bookman Old Style"/>
        </w:rPr>
        <w:t>,</w:t>
      </w:r>
      <w:r w:rsidRPr="007C03C8">
        <w:rPr>
          <w:rFonts w:ascii="Bookman Old Style" w:hAnsi="Bookman Old Style"/>
        </w:rPr>
        <w:t xml:space="preserve"> las autoridades y demás partes interesadas a presentar sus observaciones y sugerencias dentro del plazo establecido, mediante comunicaciones electrónicas dirigidas al </w:t>
      </w:r>
      <w:proofErr w:type="gramStart"/>
      <w:r w:rsidRPr="007C03C8">
        <w:rPr>
          <w:rFonts w:ascii="Bookman Old Style" w:hAnsi="Bookman Old Style"/>
        </w:rPr>
        <w:t>Director Ejecutivo</w:t>
      </w:r>
      <w:proofErr w:type="gramEnd"/>
      <w:r w:rsidRPr="007C03C8">
        <w:rPr>
          <w:rFonts w:ascii="Bookman Old Style" w:hAnsi="Bookman Old Style"/>
        </w:rPr>
        <w:t xml:space="preserve"> de la CREG, a la cuenta cre</w:t>
      </w:r>
      <w:r w:rsidR="0071369F">
        <w:rPr>
          <w:rFonts w:ascii="Bookman Old Style" w:hAnsi="Bookman Old Style"/>
        </w:rPr>
        <w:t>g</w:t>
      </w:r>
      <w:r w:rsidRPr="007C03C8">
        <w:rPr>
          <w:rFonts w:ascii="Bookman Old Style" w:hAnsi="Bookman Old Style"/>
        </w:rPr>
        <w:t>@creg.gov.co.</w:t>
      </w:r>
    </w:p>
    <w:p w14:paraId="0D7B8666" w14:textId="222DB0B0" w:rsidR="00E104D7" w:rsidRPr="00EB5394" w:rsidRDefault="00E104D7" w:rsidP="00D56EF0">
      <w:pPr>
        <w:tabs>
          <w:tab w:val="left" w:pos="0"/>
          <w:tab w:val="left" w:pos="2160"/>
          <w:tab w:val="right" w:pos="9356"/>
        </w:tabs>
        <w:ind w:left="142" w:right="142"/>
        <w:rPr>
          <w:sz w:val="22"/>
          <w:szCs w:val="22"/>
          <w:lang w:val="es-ES_tradnl"/>
        </w:rPr>
      </w:pPr>
    </w:p>
    <w:p w14:paraId="56DFAD74" w14:textId="77777777" w:rsidR="00E104D7" w:rsidRPr="00EB5394" w:rsidRDefault="00E104D7" w:rsidP="00D56EF0">
      <w:pPr>
        <w:tabs>
          <w:tab w:val="left" w:pos="0"/>
          <w:tab w:val="right" w:pos="9356"/>
        </w:tabs>
        <w:ind w:left="142" w:right="142"/>
        <w:jc w:val="center"/>
        <w:rPr>
          <w:rFonts w:cs="Arial"/>
          <w:b/>
          <w:snapToGrid w:val="0"/>
          <w:color w:val="000000"/>
          <w:sz w:val="22"/>
          <w:szCs w:val="22"/>
          <w:lang w:val="es-ES_tradnl"/>
        </w:rPr>
      </w:pPr>
    </w:p>
    <w:p w14:paraId="6E7772CA" w14:textId="467B47C4" w:rsidR="00E104D7" w:rsidRDefault="00E104D7" w:rsidP="4B47BA6F">
      <w:pPr>
        <w:spacing w:line="259" w:lineRule="auto"/>
        <w:ind w:left="142" w:right="142"/>
        <w:jc w:val="center"/>
        <w:rPr>
          <w:rFonts w:ascii="Bookman Old Style" w:hAnsi="Bookman Old Style"/>
        </w:rPr>
      </w:pPr>
      <w:r w:rsidRPr="00B01B81">
        <w:rPr>
          <w:rFonts w:ascii="Bookman Old Style" w:hAnsi="Bookman Old Style"/>
        </w:rPr>
        <w:t xml:space="preserve">Por la cual se </w:t>
      </w:r>
      <w:r w:rsidR="7787CF1E" w:rsidRPr="00B01B81">
        <w:rPr>
          <w:rFonts w:ascii="Bookman Old Style" w:hAnsi="Bookman Old Style"/>
        </w:rPr>
        <w:t>permite</w:t>
      </w:r>
      <w:r w:rsidR="00A64F08" w:rsidRPr="00B01B81">
        <w:rPr>
          <w:rFonts w:ascii="Bookman Old Style" w:hAnsi="Bookman Old Style"/>
        </w:rPr>
        <w:t xml:space="preserve"> la realización de convocatorias públicas</w:t>
      </w:r>
      <w:r w:rsidR="009E6818" w:rsidRPr="00B01B81">
        <w:rPr>
          <w:rFonts w:ascii="Bookman Old Style" w:hAnsi="Bookman Old Style"/>
        </w:rPr>
        <w:t xml:space="preserve"> de las que trata la Resolución CREG 130 de 2019</w:t>
      </w:r>
      <w:r w:rsidR="00A64F08" w:rsidRPr="00B01B81">
        <w:rPr>
          <w:rFonts w:ascii="Bookman Old Style" w:hAnsi="Bookman Old Style"/>
        </w:rPr>
        <w:t xml:space="preserve"> </w:t>
      </w:r>
      <w:r w:rsidR="009E6818" w:rsidRPr="00B01B81">
        <w:rPr>
          <w:rFonts w:ascii="Bookman Old Style" w:hAnsi="Bookman Old Style"/>
        </w:rPr>
        <w:t xml:space="preserve">para compras de energía provenientes de fuentes </w:t>
      </w:r>
      <w:r w:rsidR="00295935" w:rsidRPr="00B01B81">
        <w:rPr>
          <w:rFonts w:ascii="Bookman Old Style" w:hAnsi="Bookman Old Style"/>
        </w:rPr>
        <w:t xml:space="preserve">no convencionales </w:t>
      </w:r>
      <w:r w:rsidR="009E6818" w:rsidRPr="00B01B81">
        <w:rPr>
          <w:rFonts w:ascii="Bookman Old Style" w:hAnsi="Bookman Old Style"/>
        </w:rPr>
        <w:t>de energí</w:t>
      </w:r>
      <w:r w:rsidR="00315DEB" w:rsidRPr="00B01B81">
        <w:rPr>
          <w:rFonts w:ascii="Bookman Old Style" w:hAnsi="Bookman Old Style"/>
        </w:rPr>
        <w:t>a renovable</w:t>
      </w:r>
      <w:r w:rsidR="00C53714" w:rsidRPr="00B01B81">
        <w:rPr>
          <w:rFonts w:ascii="Bookman Old Style" w:hAnsi="Bookman Old Style"/>
        </w:rPr>
        <w:t xml:space="preserve"> </w:t>
      </w:r>
      <w:r w:rsidR="00770333" w:rsidRPr="00B01B81">
        <w:rPr>
          <w:rFonts w:ascii="Bookman Old Style" w:hAnsi="Bookman Old Style"/>
        </w:rPr>
        <w:t>–</w:t>
      </w:r>
      <w:r w:rsidR="00C53714" w:rsidRPr="00B01B81">
        <w:rPr>
          <w:rFonts w:ascii="Bookman Old Style" w:hAnsi="Bookman Old Style"/>
        </w:rPr>
        <w:t xml:space="preserve"> FNCER</w:t>
      </w:r>
      <w:r w:rsidR="00B26406" w:rsidRPr="00B01B81">
        <w:rPr>
          <w:rFonts w:ascii="Bookman Old Style" w:hAnsi="Bookman Old Style"/>
        </w:rPr>
        <w:t>,</w:t>
      </w:r>
      <w:r w:rsidR="00315DEB" w:rsidRPr="00B01B81">
        <w:rPr>
          <w:rFonts w:ascii="Bookman Old Style" w:hAnsi="Bookman Old Style"/>
        </w:rPr>
        <w:t xml:space="preserve"> </w:t>
      </w:r>
      <w:r w:rsidR="00FF0C33" w:rsidRPr="00B01B81">
        <w:rPr>
          <w:rFonts w:ascii="Bookman Old Style" w:hAnsi="Bookman Old Style"/>
        </w:rPr>
        <w:t>con</w:t>
      </w:r>
      <w:r w:rsidR="00A27DA8" w:rsidRPr="00B01B81">
        <w:rPr>
          <w:rFonts w:ascii="Bookman Old Style" w:hAnsi="Bookman Old Style"/>
        </w:rPr>
        <w:t xml:space="preserve"> el fin de dar cumplimiento a la</w:t>
      </w:r>
      <w:r w:rsidR="00A02099" w:rsidRPr="00B01B81">
        <w:rPr>
          <w:rFonts w:ascii="Bookman Old Style" w:hAnsi="Bookman Old Style"/>
        </w:rPr>
        <w:t>s</w:t>
      </w:r>
      <w:r w:rsidR="00A27DA8" w:rsidRPr="00B01B81">
        <w:rPr>
          <w:rFonts w:ascii="Bookman Old Style" w:hAnsi="Bookman Old Style"/>
        </w:rPr>
        <w:t xml:space="preserve"> obligaci</w:t>
      </w:r>
      <w:r w:rsidR="00A02099" w:rsidRPr="00B01B81">
        <w:rPr>
          <w:rFonts w:ascii="Bookman Old Style" w:hAnsi="Bookman Old Style"/>
        </w:rPr>
        <w:t>ones</w:t>
      </w:r>
      <w:r w:rsidR="00A27DA8" w:rsidRPr="00B01B81">
        <w:rPr>
          <w:rFonts w:ascii="Bookman Old Style" w:hAnsi="Bookman Old Style"/>
        </w:rPr>
        <w:t xml:space="preserve"> señalada</w:t>
      </w:r>
      <w:r w:rsidR="00A02099" w:rsidRPr="00B01B81">
        <w:rPr>
          <w:rFonts w:ascii="Bookman Old Style" w:hAnsi="Bookman Old Style"/>
        </w:rPr>
        <w:t>s</w:t>
      </w:r>
      <w:r w:rsidR="00A27DA8" w:rsidRPr="00B01B81">
        <w:rPr>
          <w:rFonts w:ascii="Bookman Old Style" w:hAnsi="Bookman Old Style"/>
        </w:rPr>
        <w:t xml:space="preserve"> en el </w:t>
      </w:r>
      <w:r w:rsidR="00D13355" w:rsidRPr="00B01B81">
        <w:rPr>
          <w:rFonts w:ascii="Bookman Old Style" w:hAnsi="Bookman Old Style"/>
        </w:rPr>
        <w:t>artículo</w:t>
      </w:r>
      <w:r w:rsidR="00316299" w:rsidRPr="00B01B81">
        <w:rPr>
          <w:rFonts w:ascii="Bookman Old Style" w:hAnsi="Bookman Old Style"/>
        </w:rPr>
        <w:t xml:space="preserve"> </w:t>
      </w:r>
      <w:r w:rsidR="00D13355" w:rsidRPr="00B01B81">
        <w:rPr>
          <w:rFonts w:ascii="Bookman Old Style" w:hAnsi="Bookman Old Style"/>
        </w:rPr>
        <w:t>3 de la Resolución MME 40715 de 2019 y el</w:t>
      </w:r>
      <w:r w:rsidR="00F536A7" w:rsidRPr="00B01B81">
        <w:rPr>
          <w:rFonts w:ascii="Bookman Old Style" w:hAnsi="Bookman Old Style"/>
        </w:rPr>
        <w:t xml:space="preserve"> artículo </w:t>
      </w:r>
      <w:r w:rsidR="00295935" w:rsidRPr="00B01B81">
        <w:rPr>
          <w:rFonts w:ascii="Bookman Old Style" w:hAnsi="Bookman Old Style"/>
        </w:rPr>
        <w:t>3 de la Resolución 40060 de 20</w:t>
      </w:r>
      <w:r w:rsidR="007B1A91" w:rsidRPr="00B01B81">
        <w:rPr>
          <w:rFonts w:ascii="Bookman Old Style" w:hAnsi="Bookman Old Style"/>
        </w:rPr>
        <w:t>21</w:t>
      </w:r>
      <w:r w:rsidR="00D13355" w:rsidRPr="00B01B81">
        <w:rPr>
          <w:rFonts w:ascii="Bookman Old Style" w:hAnsi="Bookman Old Style"/>
        </w:rPr>
        <w:t xml:space="preserve">  </w:t>
      </w:r>
    </w:p>
    <w:p w14:paraId="5C89FB64" w14:textId="77777777" w:rsidR="00E104D7" w:rsidRPr="000612FA" w:rsidRDefault="00E104D7" w:rsidP="00D56EF0">
      <w:pPr>
        <w:ind w:left="142" w:right="142"/>
        <w:rPr>
          <w:rFonts w:ascii="Bookman Old Style" w:hAnsi="Bookman Old Style"/>
          <w:bCs/>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168366C0" w:rsidR="00445D8A" w:rsidRPr="00AD1F99" w:rsidRDefault="00445D8A" w:rsidP="00445D8A">
      <w:pPr>
        <w:spacing w:line="259" w:lineRule="auto"/>
        <w:ind w:left="142" w:right="142"/>
        <w:jc w:val="both"/>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3ED7A399" w14:textId="77777777" w:rsidR="00E104D7" w:rsidRPr="000612FA" w:rsidRDefault="00E104D7" w:rsidP="00D56EF0">
      <w:pPr>
        <w:ind w:left="142" w:right="142"/>
        <w:jc w:val="both"/>
        <w:rPr>
          <w:rFonts w:ascii="Bookman Old Style" w:hAnsi="Bookman Old Style"/>
        </w:rPr>
      </w:pPr>
    </w:p>
    <w:p w14:paraId="6FC1F617" w14:textId="245104AD"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O  </w:t>
      </w:r>
      <w:r w:rsidR="00A64F08">
        <w:rPr>
          <w:rFonts w:ascii="Bookman Old Style" w:hAnsi="Bookman Old Style"/>
          <w:b/>
        </w:rPr>
        <w:t xml:space="preserve"> </w:t>
      </w:r>
      <w:r w:rsidRPr="000612FA">
        <w:rPr>
          <w:rFonts w:ascii="Bookman Old Style" w:hAnsi="Bookman Old Style"/>
          <w:b/>
        </w:rPr>
        <w:t>Q U E:</w:t>
      </w:r>
    </w:p>
    <w:p w14:paraId="7F0AD174" w14:textId="77777777" w:rsidR="00E104D7" w:rsidRPr="000612FA" w:rsidRDefault="00E104D7" w:rsidP="00D56EF0">
      <w:pPr>
        <w:ind w:left="142" w:right="142"/>
        <w:jc w:val="both"/>
        <w:rPr>
          <w:rFonts w:ascii="Bookman Old Style" w:hAnsi="Bookman Old Style"/>
          <w:b/>
        </w:rPr>
      </w:pPr>
    </w:p>
    <w:p w14:paraId="49CDD553"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14:paraId="787D9B2E" w14:textId="77777777" w:rsidR="00114C4D" w:rsidRPr="00114C4D" w:rsidRDefault="00114C4D" w:rsidP="00114C4D">
      <w:pPr>
        <w:spacing w:line="264" w:lineRule="auto"/>
        <w:ind w:left="142" w:right="142"/>
        <w:jc w:val="both"/>
        <w:rPr>
          <w:rFonts w:ascii="Bookman Old Style" w:hAnsi="Bookman Old Style"/>
          <w:bCs/>
        </w:rPr>
      </w:pPr>
    </w:p>
    <w:p w14:paraId="05B71F3D"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365 de la misma Carta Política establece que los servicios públicos son inherentes a la finalidad social del Estado y es deber de este asegurar su prestación eficiente a todos los habitantes del territorio nacional.</w:t>
      </w:r>
    </w:p>
    <w:p w14:paraId="5D360D72" w14:textId="77777777" w:rsidR="00114C4D" w:rsidRPr="00114C4D" w:rsidRDefault="00114C4D" w:rsidP="00114C4D">
      <w:pPr>
        <w:spacing w:line="264" w:lineRule="auto"/>
        <w:ind w:left="142" w:right="142"/>
        <w:jc w:val="both"/>
        <w:rPr>
          <w:rFonts w:ascii="Bookman Old Style" w:hAnsi="Bookman Old Style"/>
          <w:bCs/>
        </w:rPr>
      </w:pPr>
    </w:p>
    <w:p w14:paraId="7DAEC7A5" w14:textId="3DD85E8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Atendiendo lo dispuesto en el artículo 3</w:t>
      </w:r>
      <w:r w:rsidR="00F0005B">
        <w:rPr>
          <w:rFonts w:ascii="Bookman Old Style" w:hAnsi="Bookman Old Style"/>
          <w:bCs/>
        </w:rPr>
        <w:t>o.</w:t>
      </w:r>
      <w:r w:rsidRPr="00114C4D">
        <w:rPr>
          <w:rFonts w:ascii="Bookman Old Style" w:hAnsi="Bookman Old Style"/>
          <w:bCs/>
        </w:rPr>
        <w:t xml:space="preserve"> de la Ley 142 de 1994, dentro de los fines que persigue la intervención del Estado en la prestación de los servicios públicos domiciliarios se encuentran la prestación eficiente, continua e </w:t>
      </w:r>
      <w:r w:rsidRPr="00114C4D">
        <w:rPr>
          <w:rFonts w:ascii="Bookman Old Style" w:hAnsi="Bookman Old Style"/>
          <w:bCs/>
        </w:rPr>
        <w:lastRenderedPageBreak/>
        <w:t>ininterrumpida, la libre competencia y la no utilización abusiva de la posición dominante.</w:t>
      </w:r>
    </w:p>
    <w:p w14:paraId="352E0119" w14:textId="77777777" w:rsidR="00114C4D" w:rsidRPr="00114C4D" w:rsidRDefault="00114C4D" w:rsidP="00114C4D">
      <w:pPr>
        <w:spacing w:line="264" w:lineRule="auto"/>
        <w:ind w:left="142" w:right="142"/>
        <w:jc w:val="both"/>
        <w:rPr>
          <w:rFonts w:ascii="Bookman Old Style" w:hAnsi="Bookman Old Style"/>
          <w:bCs/>
        </w:rPr>
      </w:pPr>
    </w:p>
    <w:p w14:paraId="40ECF52C" w14:textId="27197872"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La Ley 142 de 1994</w:t>
      </w:r>
      <w:r w:rsidR="00F0005B">
        <w:rPr>
          <w:rFonts w:ascii="Bookman Old Style" w:hAnsi="Bookman Old Style"/>
          <w:bCs/>
        </w:rPr>
        <w:t>,</w:t>
      </w:r>
      <w:r w:rsidRPr="00114C4D">
        <w:rPr>
          <w:rFonts w:ascii="Bookman Old Style" w:hAnsi="Bookman Old Style"/>
          <w:bCs/>
        </w:rPr>
        <w:t xml:space="preserve"> en su artículo 35</w:t>
      </w:r>
      <w:r w:rsidR="00F0005B">
        <w:rPr>
          <w:rFonts w:ascii="Bookman Old Style" w:hAnsi="Bookman Old Style"/>
          <w:bCs/>
        </w:rPr>
        <w:t>,</w:t>
      </w:r>
      <w:r w:rsidRPr="00114C4D">
        <w:rPr>
          <w:rFonts w:ascii="Bookman Old Style" w:hAnsi="Bookman Old Style"/>
          <w:bCs/>
        </w:rPr>
        <w:t xml:space="preserve"> establece que las empresas de servicios públicos que tengan posición dominante en un mercado tienen que adquirir el bien o servicio que distribuyan por medio de procedimientos que aseguren posibilidad de concurrencia a los eventuales contratistas en igualdad de condiciones.</w:t>
      </w:r>
    </w:p>
    <w:p w14:paraId="5D8671B3" w14:textId="77777777" w:rsidR="00114C4D" w:rsidRPr="00114C4D" w:rsidRDefault="00114C4D" w:rsidP="00114C4D">
      <w:pPr>
        <w:spacing w:line="264" w:lineRule="auto"/>
        <w:ind w:left="142" w:right="142"/>
        <w:jc w:val="both"/>
        <w:rPr>
          <w:rFonts w:ascii="Bookman Old Style" w:hAnsi="Bookman Old Style"/>
          <w:bCs/>
        </w:rPr>
      </w:pPr>
    </w:p>
    <w:p w14:paraId="09C4BC45"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En el artículo 73 de la Ley 142 de 1994 se señala que las comisiones de regulación tienen la función de promover la competencia entre quienes presten servicios públicos, para que las operaciones de los monopolistas o de los competidores sean económicamente eficientes, no impliquen abuso de la posición dominante y produzcan servicios de calidad.</w:t>
      </w:r>
    </w:p>
    <w:p w14:paraId="5B77472E" w14:textId="77777777" w:rsidR="00114C4D" w:rsidRPr="00114C4D" w:rsidRDefault="00114C4D" w:rsidP="00114C4D">
      <w:pPr>
        <w:spacing w:line="264" w:lineRule="auto"/>
        <w:ind w:left="142" w:right="142"/>
        <w:jc w:val="both"/>
        <w:rPr>
          <w:rFonts w:ascii="Bookman Old Style" w:hAnsi="Bookman Old Style"/>
          <w:bCs/>
        </w:rPr>
      </w:pPr>
    </w:p>
    <w:p w14:paraId="09F29EAF" w14:textId="6A25328A"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En el artículo 74.1, literal a)</w:t>
      </w:r>
      <w:r w:rsidR="00F0005B">
        <w:rPr>
          <w:rFonts w:ascii="Bookman Old Style" w:hAnsi="Bookman Old Style"/>
          <w:bCs/>
        </w:rPr>
        <w:t>,</w:t>
      </w:r>
      <w:r w:rsidRPr="00114C4D">
        <w:rPr>
          <w:rFonts w:ascii="Bookman Old Style" w:hAnsi="Bookman Old Style"/>
          <w:bCs/>
        </w:rPr>
        <w:t xml:space="preserve"> de la Ley 142 de 1994</w:t>
      </w:r>
      <w:r w:rsidR="00F0005B">
        <w:rPr>
          <w:rFonts w:ascii="Bookman Old Style" w:hAnsi="Bookman Old Style"/>
          <w:bCs/>
        </w:rPr>
        <w:t>,</w:t>
      </w:r>
      <w:r w:rsidRPr="00114C4D">
        <w:rPr>
          <w:rFonts w:ascii="Bookman Old Style" w:hAnsi="Bookman Old Style"/>
          <w:bCs/>
        </w:rPr>
        <w:t xml:space="preserve">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de Regulación de Energía y Gas (CREG) podrá adoptar reglas de comportamiento diferencial, según la posición de las empresas en el mercado.</w:t>
      </w:r>
    </w:p>
    <w:p w14:paraId="3BBE536D" w14:textId="77777777" w:rsidR="00114C4D" w:rsidRPr="00114C4D" w:rsidRDefault="00114C4D" w:rsidP="00114C4D">
      <w:pPr>
        <w:spacing w:line="264" w:lineRule="auto"/>
        <w:ind w:left="142" w:right="142"/>
        <w:jc w:val="both"/>
        <w:rPr>
          <w:rFonts w:ascii="Bookman Old Style" w:hAnsi="Bookman Old Style"/>
          <w:bCs/>
        </w:rPr>
      </w:pPr>
    </w:p>
    <w:p w14:paraId="0F934AC0" w14:textId="230DEC41"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6o</w:t>
      </w:r>
      <w:r w:rsidR="00F0005B">
        <w:rPr>
          <w:rFonts w:ascii="Bookman Old Style" w:hAnsi="Bookman Old Style"/>
          <w:bCs/>
        </w:rPr>
        <w:t xml:space="preserve">. </w:t>
      </w:r>
      <w:r w:rsidRPr="00114C4D">
        <w:rPr>
          <w:rFonts w:ascii="Bookman Old Style" w:hAnsi="Bookman Old Style"/>
          <w:bCs/>
        </w:rPr>
        <w:t>de la Ley 143 de 1994 señaló que las actividades relacionadas con el servicio de electricidad se regirían, entre otros principios, por el de adaptabilidad. Este principio conduce a la incorporación de los avances de la ciencia y de la tecnología que aporten mayor calidad y eficiencia en la prestación del servicio al menor costo económico.</w:t>
      </w:r>
    </w:p>
    <w:p w14:paraId="20A76C89" w14:textId="77777777" w:rsidR="00114C4D" w:rsidRPr="00114C4D" w:rsidRDefault="00114C4D" w:rsidP="00114C4D">
      <w:pPr>
        <w:spacing w:line="264" w:lineRule="auto"/>
        <w:ind w:left="142" w:right="142"/>
        <w:jc w:val="both"/>
        <w:rPr>
          <w:rFonts w:ascii="Bookman Old Style" w:hAnsi="Bookman Old Style"/>
          <w:bCs/>
        </w:rPr>
      </w:pPr>
    </w:p>
    <w:p w14:paraId="51FB93DE"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23 de la Ley 143 de 1994 define dentro de las funciones de la CREG la de establecer condiciones para una oferta energética eficiente, capaz de abastecer la demanda bajo criterios sociales, económicos, ambientales y de viabilidad financiera; así como la de promover y preservar la competencia.</w:t>
      </w:r>
    </w:p>
    <w:p w14:paraId="3B648C28" w14:textId="77777777" w:rsidR="00114C4D" w:rsidRPr="00114C4D" w:rsidRDefault="00114C4D" w:rsidP="00114C4D">
      <w:pPr>
        <w:spacing w:line="264" w:lineRule="auto"/>
        <w:ind w:left="142" w:right="142"/>
        <w:jc w:val="both"/>
        <w:rPr>
          <w:rFonts w:ascii="Bookman Old Style" w:hAnsi="Bookman Old Style"/>
          <w:bCs/>
        </w:rPr>
      </w:pPr>
    </w:p>
    <w:p w14:paraId="1B61B293"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42 de la Ley 143 de 1994 señala que las compras de electricidad deben realizarse mediante mecanismos que estimulen la libre competencia.</w:t>
      </w:r>
    </w:p>
    <w:p w14:paraId="0E0C754A" w14:textId="77777777" w:rsidR="00114C4D" w:rsidRPr="00114C4D" w:rsidRDefault="00114C4D" w:rsidP="00114C4D">
      <w:pPr>
        <w:spacing w:line="264" w:lineRule="auto"/>
        <w:ind w:left="142" w:right="142"/>
        <w:jc w:val="both"/>
        <w:rPr>
          <w:rFonts w:ascii="Bookman Old Style" w:hAnsi="Bookman Old Style"/>
          <w:bCs/>
        </w:rPr>
      </w:pPr>
    </w:p>
    <w:p w14:paraId="2238BBA9" w14:textId="6476D261" w:rsidR="000F510F" w:rsidRDefault="000F510F" w:rsidP="00114C4D">
      <w:pPr>
        <w:spacing w:line="264" w:lineRule="auto"/>
        <w:ind w:left="142" w:right="142"/>
        <w:jc w:val="both"/>
        <w:rPr>
          <w:rFonts w:ascii="Bookman Old Style" w:hAnsi="Bookman Old Style"/>
          <w:bCs/>
        </w:rPr>
      </w:pPr>
      <w:r w:rsidRPr="000F510F">
        <w:rPr>
          <w:rFonts w:ascii="Bookman Old Style" w:hAnsi="Bookman Old Style"/>
          <w:bCs/>
        </w:rPr>
        <w:t>La Comisión expidió</w:t>
      </w:r>
      <w:r>
        <w:rPr>
          <w:rFonts w:ascii="Bookman Old Style" w:hAnsi="Bookman Old Style"/>
          <w:bCs/>
        </w:rPr>
        <w:t xml:space="preserve"> la Resolución CREG 130 de 2019, </w:t>
      </w:r>
      <w:r w:rsidR="006F6F65">
        <w:rPr>
          <w:rFonts w:ascii="Bookman Old Style" w:hAnsi="Bookman Old Style"/>
          <w:bCs/>
        </w:rPr>
        <w:t>p</w:t>
      </w:r>
      <w:r w:rsidR="006F6F65" w:rsidRPr="006F6F65">
        <w:rPr>
          <w:rFonts w:ascii="Bookman Old Style" w:hAnsi="Bookman Old Style"/>
          <w:bCs/>
        </w:rPr>
        <w:t>or la cual se definen los principios, comportamientos y procedimientos que deben cumplir los comercializadores en la celebración de contratos de energía destinados al mercado regulado</w:t>
      </w:r>
      <w:r w:rsidR="00321B2E">
        <w:rPr>
          <w:rFonts w:ascii="Bookman Old Style" w:hAnsi="Bookman Old Style"/>
          <w:bCs/>
        </w:rPr>
        <w:t>.</w:t>
      </w:r>
    </w:p>
    <w:p w14:paraId="36B32411" w14:textId="77777777" w:rsidR="000F510F" w:rsidRPr="00585C90" w:rsidRDefault="000F510F" w:rsidP="00114C4D">
      <w:pPr>
        <w:spacing w:line="264" w:lineRule="auto"/>
        <w:ind w:left="142" w:right="142"/>
        <w:jc w:val="both"/>
        <w:rPr>
          <w:rFonts w:ascii="Bookman Old Style" w:hAnsi="Bookman Old Style"/>
          <w:bCs/>
          <w:highlight w:val="yellow"/>
        </w:rPr>
      </w:pPr>
    </w:p>
    <w:p w14:paraId="40F33910" w14:textId="49BD7DA7" w:rsidR="00741ABD" w:rsidRDefault="00741ABD" w:rsidP="00553A2E">
      <w:pPr>
        <w:ind w:left="142" w:right="142"/>
        <w:jc w:val="both"/>
        <w:rPr>
          <w:rFonts w:ascii="Bookman Old Style" w:hAnsi="Bookman Old Style"/>
        </w:rPr>
      </w:pPr>
      <w:r>
        <w:rPr>
          <w:rFonts w:ascii="Bookman Old Style" w:hAnsi="Bookman Old Style"/>
        </w:rPr>
        <w:t xml:space="preserve">El artículo 3 de la Resolución MME 40715 de 2019, vigente hasta </w:t>
      </w:r>
      <w:r w:rsidR="00C029BF">
        <w:rPr>
          <w:rFonts w:ascii="Bookman Old Style" w:hAnsi="Bookman Old Style"/>
        </w:rPr>
        <w:t>el 31 de diciembre de 2023, establece la siguiente obligación para comercializadores</w:t>
      </w:r>
      <w:r w:rsidR="00276AAA">
        <w:rPr>
          <w:rFonts w:ascii="Bookman Old Style" w:hAnsi="Bookman Old Style"/>
        </w:rPr>
        <w:t xml:space="preserve"> </w:t>
      </w:r>
      <w:r w:rsidR="00276AAA">
        <w:rPr>
          <w:rFonts w:ascii="Bookman Old Style" w:hAnsi="Bookman Old Style"/>
        </w:rPr>
        <w:lastRenderedPageBreak/>
        <w:t>de energía</w:t>
      </w:r>
      <w:r w:rsidR="00C029BF">
        <w:rPr>
          <w:rFonts w:ascii="Bookman Old Style" w:hAnsi="Bookman Old Style"/>
        </w:rPr>
        <w:t xml:space="preserve"> que atienden</w:t>
      </w:r>
      <w:r w:rsidR="00276AAA">
        <w:rPr>
          <w:rFonts w:ascii="Bookman Old Style" w:hAnsi="Bookman Old Style"/>
        </w:rPr>
        <w:t xml:space="preserve"> mercado regulado</w:t>
      </w:r>
      <w:r w:rsidR="00DF1619">
        <w:rPr>
          <w:rFonts w:ascii="Bookman Old Style" w:hAnsi="Bookman Old Style"/>
        </w:rPr>
        <w:t xml:space="preserve">, </w:t>
      </w:r>
      <w:r w:rsidR="00DF1619" w:rsidRPr="00DF1619">
        <w:rPr>
          <w:rFonts w:ascii="Bookman Old Style" w:hAnsi="Bookman Old Style"/>
        </w:rPr>
        <w:t>exigible anualmente a partir del año 2022</w:t>
      </w:r>
      <w:r w:rsidR="00276AAA">
        <w:rPr>
          <w:rFonts w:ascii="Bookman Old Style" w:hAnsi="Bookman Old Style"/>
        </w:rPr>
        <w:t>:</w:t>
      </w:r>
    </w:p>
    <w:p w14:paraId="2D7A1249" w14:textId="77777777" w:rsidR="00276AAA" w:rsidRDefault="00276AAA" w:rsidP="00553A2E">
      <w:pPr>
        <w:ind w:left="142" w:right="142"/>
        <w:jc w:val="both"/>
        <w:rPr>
          <w:rFonts w:ascii="Bookman Old Style" w:hAnsi="Bookman Old Style"/>
        </w:rPr>
      </w:pPr>
    </w:p>
    <w:p w14:paraId="2403CBD2" w14:textId="7E5095E4" w:rsidR="00276AAA" w:rsidRPr="00585C90" w:rsidRDefault="00276AAA" w:rsidP="00F0005B">
      <w:pPr>
        <w:ind w:left="567"/>
        <w:jc w:val="both"/>
        <w:rPr>
          <w:rFonts w:ascii="Bookman Old Style" w:hAnsi="Bookman Old Style"/>
          <w:i/>
          <w:iCs/>
        </w:rPr>
      </w:pPr>
      <w:r w:rsidRPr="00585C90">
        <w:rPr>
          <w:rFonts w:ascii="Bookman Old Style" w:hAnsi="Bookman Old Style"/>
          <w:i/>
          <w:iCs/>
        </w:rPr>
        <w:t>“Los agentes comercializadores del Mercado de Energía Mayorista estarán obligados a que el diez por ciento (10%) de las compras de energía destinadas a atender usuarios finales del mercado regulado en un año, provengan de fuentes no convencionales de energía renovable, a través de contratos de largo plazo que hayan sido suscritos en el marco de mecanismos de mercado y de conformidad con las condiciones establecidas en la presente resolución. Lo anterior, sin perjuicio de que estas compras puedan superar el porcentaje aquí mencionado en caso de que así lo determinen de manera voluntaria los agentes a quienes les aplica la presente resolución.”</w:t>
      </w:r>
    </w:p>
    <w:p w14:paraId="2FBABD97" w14:textId="77777777" w:rsidR="00276AAA" w:rsidRDefault="00276AAA" w:rsidP="00553A2E">
      <w:pPr>
        <w:ind w:left="142" w:right="142"/>
        <w:jc w:val="both"/>
        <w:rPr>
          <w:rFonts w:ascii="Bookman Old Style" w:hAnsi="Bookman Old Style"/>
        </w:rPr>
      </w:pPr>
    </w:p>
    <w:p w14:paraId="7E7C9FDF" w14:textId="70DE1CFD" w:rsidR="004D12FC" w:rsidRDefault="004D12FC" w:rsidP="004D12FC">
      <w:pPr>
        <w:ind w:left="142" w:right="142"/>
        <w:jc w:val="both"/>
        <w:rPr>
          <w:rFonts w:ascii="Bookman Old Style" w:hAnsi="Bookman Old Style"/>
        </w:rPr>
      </w:pPr>
      <w:r>
        <w:rPr>
          <w:rFonts w:ascii="Bookman Old Style" w:hAnsi="Bookman Old Style"/>
        </w:rPr>
        <w:t>El artículo 296 de la Ley 1755 de 2019, Plan Nacional de Desarrollo, dispuso lo siguiente:</w:t>
      </w:r>
    </w:p>
    <w:p w14:paraId="140B0329" w14:textId="77777777" w:rsidR="004D12FC" w:rsidRPr="004D12FC" w:rsidRDefault="004D12FC" w:rsidP="004D12FC">
      <w:pPr>
        <w:ind w:left="142" w:right="142"/>
        <w:jc w:val="both"/>
        <w:rPr>
          <w:rFonts w:ascii="Bookman Old Style" w:hAnsi="Bookman Old Style"/>
        </w:rPr>
      </w:pPr>
    </w:p>
    <w:p w14:paraId="0E0E1830" w14:textId="4E8BF182" w:rsidR="004D12FC" w:rsidRDefault="004D12FC" w:rsidP="004D12FC">
      <w:pPr>
        <w:ind w:left="567"/>
        <w:jc w:val="both"/>
        <w:rPr>
          <w:rFonts w:ascii="Bookman Old Style" w:hAnsi="Bookman Old Style"/>
          <w:i/>
          <w:iCs/>
        </w:rPr>
      </w:pPr>
      <w:r>
        <w:rPr>
          <w:rFonts w:ascii="Bookman Old Style" w:hAnsi="Bookman Old Style"/>
          <w:i/>
          <w:iCs/>
        </w:rPr>
        <w:t>“</w:t>
      </w:r>
      <w:r w:rsidRPr="004D12FC">
        <w:rPr>
          <w:rFonts w:ascii="Bookman Old Style" w:hAnsi="Bookman Old Style"/>
          <w:b/>
          <w:bCs/>
          <w:i/>
          <w:iCs/>
        </w:rPr>
        <w:t>Artículo 296. Matriz energética.</w:t>
      </w:r>
      <w:r w:rsidRPr="004D12FC">
        <w:rPr>
          <w:rFonts w:ascii="Bookman Old Style" w:hAnsi="Bookman Old Style"/>
          <w:i/>
          <w:iCs/>
        </w:rPr>
        <w:t xml:space="preserve"> En cumplimiento del objetivo de contar con una matriz energética complementaria, resiliente y comprometida con la reducción de emisiones de carbono, los agentes comercializadores del Mercado de Energía Mayorista estarán obligados a que entre el 8 y el 10% de sus compras de energía provengan de fuentes no convencionales de energía renovable, a través de contratos de largo plazo asignados en determinados mecanismos de mercado que la regulación establezca. Lo anterior, sin perjuicio de que los agentes comercializadores puedan tener un porcentaje superior al dispuesto en este artículo.</w:t>
      </w:r>
    </w:p>
    <w:p w14:paraId="69BCDBD8" w14:textId="77777777" w:rsidR="004D12FC" w:rsidRPr="004D12FC" w:rsidRDefault="004D12FC" w:rsidP="004D12FC">
      <w:pPr>
        <w:ind w:left="567"/>
        <w:jc w:val="both"/>
        <w:rPr>
          <w:rFonts w:ascii="Bookman Old Style" w:hAnsi="Bookman Old Style"/>
          <w:i/>
          <w:iCs/>
        </w:rPr>
      </w:pPr>
    </w:p>
    <w:p w14:paraId="4DC2ABC0" w14:textId="05BFED1B" w:rsidR="004D12FC" w:rsidRPr="004D12FC" w:rsidRDefault="004D12FC" w:rsidP="004D12FC">
      <w:pPr>
        <w:ind w:left="567"/>
        <w:jc w:val="both"/>
        <w:rPr>
          <w:rFonts w:ascii="Bookman Old Style" w:hAnsi="Bookman Old Style"/>
          <w:i/>
          <w:iCs/>
        </w:rPr>
      </w:pPr>
      <w:r w:rsidRPr="004D12FC">
        <w:rPr>
          <w:rFonts w:ascii="Bookman Old Style" w:hAnsi="Bookman Old Style"/>
          <w:i/>
          <w:iCs/>
        </w:rPr>
        <w:t>El Ministerio de Minas y Energía, o la entidad a la que este delegue, reglamentará mediante resolución el alcance de la obligación establecida en el presente artículo, así como los mecanismos de seguimiento y control, sin perjuicio de la función sancionatoria de la Superintendencia de Servicios Públicos Domiciliarios - SSPD. Las condiciones de inicio y vigencia de la obligación serán definidas en dicha reglamentación</w:t>
      </w:r>
      <w:r>
        <w:rPr>
          <w:rFonts w:ascii="Bookman Old Style" w:hAnsi="Bookman Old Style"/>
          <w:i/>
          <w:iCs/>
        </w:rPr>
        <w:t>”</w:t>
      </w:r>
      <w:r w:rsidRPr="004D12FC">
        <w:rPr>
          <w:rFonts w:ascii="Bookman Old Style" w:hAnsi="Bookman Old Style"/>
          <w:i/>
          <w:iCs/>
        </w:rPr>
        <w:t>.</w:t>
      </w:r>
    </w:p>
    <w:p w14:paraId="7DB96725" w14:textId="77777777" w:rsidR="004D12FC" w:rsidRPr="004D12FC" w:rsidRDefault="004D12FC" w:rsidP="004D12FC">
      <w:pPr>
        <w:ind w:left="567"/>
        <w:jc w:val="both"/>
        <w:rPr>
          <w:rFonts w:ascii="Bookman Old Style" w:hAnsi="Bookman Old Style"/>
          <w:i/>
          <w:iCs/>
        </w:rPr>
      </w:pPr>
    </w:p>
    <w:p w14:paraId="2A431B2F" w14:textId="52AFE625" w:rsidR="005F75F1" w:rsidRDefault="004D12FC" w:rsidP="005F75F1">
      <w:pPr>
        <w:ind w:left="142" w:right="142"/>
        <w:jc w:val="both"/>
        <w:rPr>
          <w:rFonts w:ascii="Bookman Old Style" w:hAnsi="Bookman Old Style"/>
        </w:rPr>
      </w:pPr>
      <w:r>
        <w:rPr>
          <w:rFonts w:ascii="Bookman Old Style" w:hAnsi="Bookman Old Style"/>
        </w:rPr>
        <w:t>En desarrollo de lo dispuesto en el artículo 296 de la Ley 1755 de 2019, Plan Nacional de Desarrollo, e</w:t>
      </w:r>
      <w:r w:rsidR="005F75F1">
        <w:rPr>
          <w:rFonts w:ascii="Bookman Old Style" w:hAnsi="Bookman Old Style"/>
        </w:rPr>
        <w:t>l artículo 3 de la Resolución MME 40060 de 2021</w:t>
      </w:r>
      <w:r w:rsidR="00E85287">
        <w:rPr>
          <w:rFonts w:ascii="Bookman Old Style" w:hAnsi="Bookman Old Style"/>
        </w:rPr>
        <w:t xml:space="preserve"> </w:t>
      </w:r>
      <w:r w:rsidR="005F75F1">
        <w:rPr>
          <w:rFonts w:ascii="Bookman Old Style" w:hAnsi="Bookman Old Style"/>
        </w:rPr>
        <w:t>establece la siguiente obligación para comercializadores de energía</w:t>
      </w:r>
      <w:r w:rsidR="001D6B07">
        <w:rPr>
          <w:rFonts w:ascii="Bookman Old Style" w:hAnsi="Bookman Old Style"/>
        </w:rPr>
        <w:t xml:space="preserve">, exigible a partir del </w:t>
      </w:r>
      <w:r w:rsidR="00FD2E8D">
        <w:rPr>
          <w:rFonts w:ascii="Bookman Old Style" w:hAnsi="Bookman Old Style"/>
        </w:rPr>
        <w:t>año</w:t>
      </w:r>
      <w:r w:rsidR="001D6B07">
        <w:rPr>
          <w:rFonts w:ascii="Bookman Old Style" w:hAnsi="Bookman Old Style"/>
        </w:rPr>
        <w:t xml:space="preserve"> 2023</w:t>
      </w:r>
      <w:r w:rsidR="005F75F1">
        <w:rPr>
          <w:rFonts w:ascii="Bookman Old Style" w:hAnsi="Bookman Old Style"/>
        </w:rPr>
        <w:t>:</w:t>
      </w:r>
    </w:p>
    <w:p w14:paraId="3627C356" w14:textId="77777777" w:rsidR="005F75F1" w:rsidRDefault="005F75F1" w:rsidP="00553A2E">
      <w:pPr>
        <w:ind w:left="142" w:right="142"/>
        <w:jc w:val="both"/>
        <w:rPr>
          <w:rFonts w:ascii="Bookman Old Style" w:hAnsi="Bookman Old Style"/>
        </w:rPr>
      </w:pPr>
    </w:p>
    <w:p w14:paraId="71C4AF06" w14:textId="3763BF5F" w:rsidR="00137CE3" w:rsidRPr="00585C90" w:rsidRDefault="00137CE3" w:rsidP="00F0005B">
      <w:pPr>
        <w:ind w:left="567"/>
        <w:jc w:val="both"/>
        <w:rPr>
          <w:rFonts w:ascii="Bookman Old Style" w:hAnsi="Bookman Old Style"/>
          <w:i/>
          <w:iCs/>
        </w:rPr>
      </w:pPr>
      <w:r>
        <w:rPr>
          <w:rFonts w:ascii="Bookman Old Style" w:hAnsi="Bookman Old Style"/>
          <w:i/>
          <w:iCs/>
        </w:rPr>
        <w:t>“</w:t>
      </w:r>
      <w:r w:rsidR="00352197">
        <w:rPr>
          <w:rFonts w:ascii="Bookman Old Style" w:hAnsi="Bookman Old Style"/>
          <w:i/>
          <w:iCs/>
        </w:rPr>
        <w:t>L</w:t>
      </w:r>
      <w:r w:rsidRPr="00585C90">
        <w:rPr>
          <w:rFonts w:ascii="Bookman Old Style" w:hAnsi="Bookman Old Style"/>
          <w:i/>
          <w:iCs/>
        </w:rPr>
        <w:t>os agentes comercializadores del Mercado de Energía Mayorista estarán obligados a que el diez por ciento (10%) de las compras anuales de energía destinadas a atender usuarios finales, provengan de Fuentes No Convencionales de Energía Renovable, a través de contratos de largo plazo que hayan sido suscritos en el marco de mecanismos de mercado, en los términos del Artículo 6 de la presente Resolución y de conformidad con las demás condiciones aquí establecidas. Lo anterior, sin perjuicio de que estas compras puedan superar el porcentaje aquí mencionado en caso de que así lo determinen de manera voluntaria los agentes a quienes les aplica la presente Resolución</w:t>
      </w:r>
      <w:r>
        <w:rPr>
          <w:rFonts w:ascii="Bookman Old Style" w:hAnsi="Bookman Old Style"/>
          <w:i/>
          <w:iCs/>
        </w:rPr>
        <w:t>”</w:t>
      </w:r>
      <w:r w:rsidRPr="00585C90">
        <w:rPr>
          <w:rFonts w:ascii="Bookman Old Style" w:hAnsi="Bookman Old Style"/>
          <w:i/>
          <w:iCs/>
        </w:rPr>
        <w:t>.</w:t>
      </w:r>
    </w:p>
    <w:p w14:paraId="1A11F0A8" w14:textId="77777777" w:rsidR="005F75F1" w:rsidRDefault="005F75F1" w:rsidP="00553A2E">
      <w:pPr>
        <w:ind w:left="142" w:right="142"/>
        <w:jc w:val="both"/>
        <w:rPr>
          <w:rFonts w:ascii="Bookman Old Style" w:hAnsi="Bookman Old Style"/>
        </w:rPr>
      </w:pPr>
    </w:p>
    <w:p w14:paraId="4438A04D" w14:textId="26C15D0C" w:rsidR="00EC2579" w:rsidRDefault="00553A2E" w:rsidP="00553A2E">
      <w:pPr>
        <w:ind w:left="142" w:right="142"/>
        <w:jc w:val="both"/>
        <w:rPr>
          <w:rFonts w:ascii="Bookman Old Style" w:hAnsi="Bookman Old Style"/>
        </w:rPr>
      </w:pPr>
      <w:r>
        <w:rPr>
          <w:rFonts w:ascii="Bookman Old Style" w:hAnsi="Bookman Old Style"/>
        </w:rPr>
        <w:lastRenderedPageBreak/>
        <w:t xml:space="preserve">El </w:t>
      </w:r>
      <w:bookmarkStart w:id="0" w:name="_Hlk114048673"/>
      <w:r w:rsidRPr="00553A2E">
        <w:rPr>
          <w:rFonts w:ascii="Bookman Old Style" w:hAnsi="Bookman Old Style"/>
        </w:rPr>
        <w:t>artículo 4</w:t>
      </w:r>
      <w:r>
        <w:rPr>
          <w:rFonts w:ascii="Bookman Old Style" w:hAnsi="Bookman Old Style"/>
        </w:rPr>
        <w:t xml:space="preserve"> de la Resolución MME </w:t>
      </w:r>
      <w:r w:rsidR="00EC2579">
        <w:rPr>
          <w:rFonts w:ascii="Bookman Old Style" w:hAnsi="Bookman Old Style"/>
        </w:rPr>
        <w:t xml:space="preserve">40715 de 2019 </w:t>
      </w:r>
      <w:bookmarkEnd w:id="0"/>
      <w:r w:rsidR="00EC2579">
        <w:rPr>
          <w:rFonts w:ascii="Bookman Old Style" w:hAnsi="Bookman Old Style"/>
        </w:rPr>
        <w:t>establece las siguientes</w:t>
      </w:r>
      <w:r w:rsidRPr="00553A2E">
        <w:rPr>
          <w:rFonts w:ascii="Bookman Old Style" w:hAnsi="Bookman Old Style"/>
        </w:rPr>
        <w:t xml:space="preserve"> </w:t>
      </w:r>
      <w:r w:rsidR="00EC2579" w:rsidRPr="00553A2E">
        <w:rPr>
          <w:rFonts w:ascii="Bookman Old Style" w:hAnsi="Bookman Old Style"/>
        </w:rPr>
        <w:t>condiciones para el cumplimiento</w:t>
      </w:r>
      <w:r w:rsidR="00EC2579">
        <w:rPr>
          <w:rFonts w:ascii="Bookman Old Style" w:hAnsi="Bookman Old Style"/>
        </w:rPr>
        <w:t xml:space="preserve"> de </w:t>
      </w:r>
      <w:r w:rsidR="00EC2579" w:rsidRPr="00EC2579">
        <w:rPr>
          <w:rFonts w:ascii="Bookman Old Style" w:hAnsi="Bookman Old Style"/>
        </w:rPr>
        <w:t>las obligaciones señaladas en el artículo 3 de la Resolución MME 40715 de 2019</w:t>
      </w:r>
      <w:r w:rsidR="00F0005B">
        <w:rPr>
          <w:rFonts w:ascii="Bookman Old Style" w:hAnsi="Bookman Old Style"/>
        </w:rPr>
        <w:t>,</w:t>
      </w:r>
      <w:r w:rsidR="00EC2579" w:rsidRPr="00EC2579">
        <w:rPr>
          <w:rFonts w:ascii="Bookman Old Style" w:hAnsi="Bookman Old Style"/>
        </w:rPr>
        <w:t xml:space="preserve"> y en el artículo 3 de la Resolución 40060 de 2021</w:t>
      </w:r>
      <w:r w:rsidR="00EC2579">
        <w:rPr>
          <w:rFonts w:ascii="Bookman Old Style" w:hAnsi="Bookman Old Style"/>
        </w:rPr>
        <w:t>:</w:t>
      </w:r>
    </w:p>
    <w:p w14:paraId="0F103D91" w14:textId="77777777" w:rsidR="00EC2579" w:rsidRDefault="00EC2579" w:rsidP="00553A2E">
      <w:pPr>
        <w:ind w:left="142" w:right="142"/>
        <w:jc w:val="both"/>
        <w:rPr>
          <w:rFonts w:ascii="Bookman Old Style" w:hAnsi="Bookman Old Style"/>
        </w:rPr>
      </w:pPr>
    </w:p>
    <w:p w14:paraId="2B5B3052" w14:textId="3E2EBD84" w:rsidR="00553A2E" w:rsidRPr="00585C90" w:rsidRDefault="00793EA2" w:rsidP="00585C90">
      <w:pPr>
        <w:ind w:left="567" w:right="142"/>
        <w:jc w:val="both"/>
        <w:rPr>
          <w:rFonts w:ascii="Bookman Old Style" w:hAnsi="Bookman Old Style"/>
          <w:i/>
          <w:iCs/>
        </w:rPr>
      </w:pPr>
      <w:r w:rsidRPr="00585C90">
        <w:rPr>
          <w:rFonts w:ascii="Bookman Old Style" w:hAnsi="Bookman Old Style"/>
          <w:i/>
          <w:iCs/>
        </w:rPr>
        <w:t>“</w:t>
      </w:r>
      <w:r w:rsidR="00553A2E" w:rsidRPr="00585C90">
        <w:rPr>
          <w:rFonts w:ascii="Bookman Old Style" w:hAnsi="Bookman Old Style"/>
          <w:i/>
          <w:iCs/>
        </w:rPr>
        <w:t>1. La energía deberá provenir de fuentes no convencionales de energía renovable. Para el cumplimiento de esta condición se tendrá en cuenta lo dispuesto en el numeral 17, artículo 5o de la Ley 1715 de 2014 o las normas que lo modifiquen, adicionen o sustituyan.</w:t>
      </w:r>
    </w:p>
    <w:p w14:paraId="64598983" w14:textId="77777777" w:rsidR="00553A2E" w:rsidRPr="00585C90" w:rsidRDefault="00553A2E" w:rsidP="00585C90">
      <w:pPr>
        <w:ind w:left="567" w:right="142"/>
        <w:jc w:val="both"/>
        <w:rPr>
          <w:rFonts w:ascii="Bookman Old Style" w:hAnsi="Bookman Old Style"/>
          <w:i/>
          <w:iCs/>
        </w:rPr>
      </w:pPr>
    </w:p>
    <w:p w14:paraId="59FD4A9E" w14:textId="77777777" w:rsidR="00553A2E" w:rsidRPr="00585C90" w:rsidRDefault="00553A2E" w:rsidP="00585C90">
      <w:pPr>
        <w:ind w:left="567" w:right="142"/>
        <w:jc w:val="both"/>
        <w:rPr>
          <w:rFonts w:ascii="Bookman Old Style" w:hAnsi="Bookman Old Style"/>
          <w:i/>
          <w:iCs/>
        </w:rPr>
      </w:pPr>
      <w:r w:rsidRPr="00585C90">
        <w:rPr>
          <w:rFonts w:ascii="Bookman Old Style" w:hAnsi="Bookman Old Style"/>
          <w:i/>
          <w:iCs/>
        </w:rPr>
        <w:t>2. La energía deberá ser adquirida mediante contratos de largo plazo, con períodos de suministro mayor o igual a diez (10) años, registrados ante el Administrador del Sistema de Intercambios Comerciales (ASIC).</w:t>
      </w:r>
    </w:p>
    <w:p w14:paraId="65247C0B" w14:textId="77777777" w:rsidR="00553A2E" w:rsidRPr="00585C90" w:rsidRDefault="00553A2E" w:rsidP="00585C90">
      <w:pPr>
        <w:ind w:left="567" w:right="142"/>
        <w:jc w:val="both"/>
        <w:rPr>
          <w:rFonts w:ascii="Bookman Old Style" w:hAnsi="Bookman Old Style"/>
          <w:i/>
          <w:iCs/>
        </w:rPr>
      </w:pPr>
    </w:p>
    <w:p w14:paraId="43B79A5F" w14:textId="77777777" w:rsidR="00553A2E" w:rsidRPr="00585C90" w:rsidRDefault="00553A2E" w:rsidP="00585C90">
      <w:pPr>
        <w:ind w:left="567" w:right="142"/>
        <w:jc w:val="both"/>
        <w:rPr>
          <w:rFonts w:ascii="Bookman Old Style" w:hAnsi="Bookman Old Style"/>
          <w:i/>
          <w:iCs/>
        </w:rPr>
      </w:pPr>
      <w:r w:rsidRPr="00585C90">
        <w:rPr>
          <w:rFonts w:ascii="Bookman Old Style" w:hAnsi="Bookman Old Style"/>
          <w:i/>
          <w:iCs/>
        </w:rPr>
        <w:t>3. Los contratos de largo plazo deberán ser suscritos bajo las reglas de los siguientes mecanismos de mercado:</w:t>
      </w:r>
    </w:p>
    <w:p w14:paraId="75AA0952" w14:textId="77777777" w:rsidR="00553A2E" w:rsidRPr="00585C90" w:rsidRDefault="00553A2E" w:rsidP="00585C90">
      <w:pPr>
        <w:ind w:left="567" w:right="142"/>
        <w:jc w:val="both"/>
        <w:rPr>
          <w:rFonts w:ascii="Bookman Old Style" w:hAnsi="Bookman Old Style"/>
          <w:i/>
          <w:iCs/>
        </w:rPr>
      </w:pPr>
    </w:p>
    <w:p w14:paraId="173494B0" w14:textId="77777777" w:rsidR="00553A2E" w:rsidRPr="00585C90" w:rsidRDefault="00553A2E" w:rsidP="00585C90">
      <w:pPr>
        <w:ind w:left="567" w:right="142"/>
        <w:jc w:val="both"/>
        <w:rPr>
          <w:rFonts w:ascii="Bookman Old Style" w:hAnsi="Bookman Old Style"/>
          <w:i/>
          <w:iCs/>
        </w:rPr>
      </w:pPr>
      <w:r w:rsidRPr="00585C90">
        <w:rPr>
          <w:rFonts w:ascii="Bookman Old Style" w:hAnsi="Bookman Old Style"/>
          <w:i/>
          <w:iCs/>
        </w:rPr>
        <w:t>a) Los mecanismos que defina el Ministerio de Minas y Energía para el cumplimiento de los objetivos de política contenidos en el Decreto número 0570 de 2018 o en las normas que lo modifiquen, adicionen o sustituyan;</w:t>
      </w:r>
    </w:p>
    <w:p w14:paraId="5738EE31" w14:textId="77777777" w:rsidR="00553A2E" w:rsidRPr="00585C90" w:rsidRDefault="00553A2E" w:rsidP="00585C90">
      <w:pPr>
        <w:ind w:left="567" w:right="142"/>
        <w:jc w:val="both"/>
        <w:rPr>
          <w:rFonts w:ascii="Bookman Old Style" w:hAnsi="Bookman Old Style"/>
          <w:i/>
          <w:iCs/>
        </w:rPr>
      </w:pPr>
    </w:p>
    <w:p w14:paraId="3E16A7DD" w14:textId="77777777" w:rsidR="00553A2E" w:rsidRPr="00585C90" w:rsidRDefault="00553A2E" w:rsidP="00585C90">
      <w:pPr>
        <w:ind w:left="567" w:right="142"/>
        <w:jc w:val="both"/>
        <w:rPr>
          <w:rFonts w:ascii="Bookman Old Style" w:hAnsi="Bookman Old Style"/>
          <w:i/>
          <w:iCs/>
        </w:rPr>
      </w:pPr>
      <w:r w:rsidRPr="00585C90">
        <w:rPr>
          <w:rFonts w:ascii="Bookman Old Style" w:hAnsi="Bookman Old Style"/>
          <w:i/>
          <w:iCs/>
        </w:rPr>
        <w:t>b) Los mecanismos para la comercialización de energía eléctrica, aprobados por la Comisión de Regulación de Energía y Gas (CREG), bajo las reglas contenidas en la Resolución CREG 114 de 2018 o en las normas que la modifiquen, adicionen o sustituyan;</w:t>
      </w:r>
    </w:p>
    <w:p w14:paraId="0632AFDE" w14:textId="77777777" w:rsidR="00553A2E" w:rsidRPr="00585C90" w:rsidRDefault="00553A2E" w:rsidP="00585C90">
      <w:pPr>
        <w:ind w:left="567" w:right="142"/>
        <w:jc w:val="both"/>
        <w:rPr>
          <w:rFonts w:ascii="Bookman Old Style" w:hAnsi="Bookman Old Style"/>
          <w:i/>
          <w:iCs/>
        </w:rPr>
      </w:pPr>
    </w:p>
    <w:p w14:paraId="4A8AC307" w14:textId="79DE7D5A" w:rsidR="005F27DC" w:rsidRPr="00585C90" w:rsidRDefault="00553A2E" w:rsidP="00585C90">
      <w:pPr>
        <w:ind w:left="567" w:right="142"/>
        <w:jc w:val="both"/>
        <w:rPr>
          <w:rFonts w:ascii="Bookman Old Style" w:hAnsi="Bookman Old Style"/>
          <w:i/>
          <w:iCs/>
        </w:rPr>
      </w:pPr>
      <w:r w:rsidRPr="00585C90">
        <w:rPr>
          <w:rFonts w:ascii="Bookman Old Style" w:hAnsi="Bookman Old Style"/>
          <w:i/>
          <w:iCs/>
        </w:rPr>
        <w:t>c) Las convocatorias públicas que deben adelantar los comercializadores minoristas para la celebración de contratos de energía eléctrica destinados a atender el mercado regulado en cumplimiento de las reglas contenidas en la Resolución CREG 079 de 2019</w:t>
      </w:r>
      <w:r w:rsidR="00793EA2" w:rsidRPr="00585C90">
        <w:rPr>
          <w:rFonts w:ascii="Bookman Old Style" w:hAnsi="Bookman Old Style"/>
          <w:i/>
          <w:iCs/>
        </w:rPr>
        <w:t xml:space="preserve"> </w:t>
      </w:r>
      <w:r w:rsidR="00793EA2" w:rsidRPr="00741ABD">
        <w:rPr>
          <w:rFonts w:ascii="Bookman Old Style" w:hAnsi="Bookman Old Style"/>
        </w:rPr>
        <w:t>[Resolución CREG 130 de 2019</w:t>
      </w:r>
      <w:r w:rsidR="00741ABD" w:rsidRPr="00741ABD">
        <w:rPr>
          <w:rFonts w:ascii="Bookman Old Style" w:hAnsi="Bookman Old Style"/>
        </w:rPr>
        <w:t xml:space="preserve">] </w:t>
      </w:r>
      <w:r w:rsidRPr="00585C90">
        <w:rPr>
          <w:rFonts w:ascii="Bookman Old Style" w:hAnsi="Bookman Old Style"/>
          <w:i/>
          <w:iCs/>
        </w:rPr>
        <w:t>o en las normas que la modifiquen, adicionen o sustituyan</w:t>
      </w:r>
      <w:r w:rsidR="00793EA2" w:rsidRPr="00585C90">
        <w:rPr>
          <w:rFonts w:ascii="Bookman Old Style" w:hAnsi="Bookman Old Style"/>
          <w:i/>
          <w:iCs/>
        </w:rPr>
        <w:t>”</w:t>
      </w:r>
      <w:r w:rsidRPr="00585C90">
        <w:rPr>
          <w:rFonts w:ascii="Bookman Old Style" w:hAnsi="Bookman Old Style"/>
          <w:i/>
          <w:iCs/>
        </w:rPr>
        <w:t>.</w:t>
      </w:r>
    </w:p>
    <w:p w14:paraId="3DCF7A22" w14:textId="1572F205" w:rsidR="6C889E34" w:rsidRDefault="6C889E34" w:rsidP="6C889E34">
      <w:pPr>
        <w:ind w:left="142" w:right="142"/>
        <w:jc w:val="both"/>
        <w:rPr>
          <w:rFonts w:ascii="Bookman Old Style" w:hAnsi="Bookman Old Style"/>
          <w:bCs/>
        </w:rPr>
      </w:pPr>
    </w:p>
    <w:p w14:paraId="1E1FAFE0" w14:textId="2E188E1D" w:rsidR="00860400" w:rsidRDefault="00496DFC" w:rsidP="00551AEF">
      <w:pPr>
        <w:ind w:left="142" w:right="142"/>
        <w:jc w:val="both"/>
        <w:rPr>
          <w:rFonts w:ascii="Bookman Old Style" w:hAnsi="Bookman Old Style"/>
        </w:rPr>
      </w:pPr>
      <w:r>
        <w:rPr>
          <w:rFonts w:ascii="Bookman Old Style" w:hAnsi="Bookman Old Style"/>
        </w:rPr>
        <w:t>Frente a l</w:t>
      </w:r>
      <w:r w:rsidR="00D340CD">
        <w:rPr>
          <w:rFonts w:ascii="Bookman Old Style" w:hAnsi="Bookman Old Style"/>
        </w:rPr>
        <w:t>os mecanismos señalados en el literal a) del</w:t>
      </w:r>
      <w:r w:rsidR="002638EA">
        <w:rPr>
          <w:rFonts w:ascii="Bookman Old Style" w:hAnsi="Bookman Old Style"/>
        </w:rPr>
        <w:t xml:space="preserve"> numeral 3</w:t>
      </w:r>
      <w:r w:rsidR="006970DC">
        <w:rPr>
          <w:rFonts w:ascii="Bookman Old Style" w:hAnsi="Bookman Old Style"/>
        </w:rPr>
        <w:t xml:space="preserve"> anteriormente citado</w:t>
      </w:r>
      <w:r>
        <w:rPr>
          <w:rFonts w:ascii="Bookman Old Style" w:hAnsi="Bookman Old Style"/>
        </w:rPr>
        <w:t>,</w:t>
      </w:r>
      <w:r w:rsidR="00892361">
        <w:rPr>
          <w:rFonts w:ascii="Bookman Old Style" w:hAnsi="Bookman Old Style"/>
        </w:rPr>
        <w:t xml:space="preserve"> </w:t>
      </w:r>
      <w:r>
        <w:rPr>
          <w:rFonts w:ascii="Bookman Old Style" w:hAnsi="Bookman Old Style"/>
        </w:rPr>
        <w:t xml:space="preserve">el Ministerio de Minas y Energía </w:t>
      </w:r>
      <w:r w:rsidR="00F4356E">
        <w:rPr>
          <w:rFonts w:ascii="Bookman Old Style" w:hAnsi="Bookman Old Style"/>
        </w:rPr>
        <w:t>definió</w:t>
      </w:r>
      <w:r w:rsidRPr="00496DFC">
        <w:rPr>
          <w:rFonts w:ascii="Bookman Old Style" w:hAnsi="Bookman Old Style"/>
        </w:rPr>
        <w:t xml:space="preserve"> e implement</w:t>
      </w:r>
      <w:r w:rsidR="00F4356E">
        <w:rPr>
          <w:rFonts w:ascii="Bookman Old Style" w:hAnsi="Bookman Old Style"/>
        </w:rPr>
        <w:t>ó</w:t>
      </w:r>
      <w:r w:rsidR="00F0005B">
        <w:rPr>
          <w:rFonts w:ascii="Bookman Old Style" w:hAnsi="Bookman Old Style"/>
        </w:rPr>
        <w:t>,</w:t>
      </w:r>
      <w:r w:rsidR="006C0DDF">
        <w:rPr>
          <w:rFonts w:ascii="Bookman Old Style" w:hAnsi="Bookman Old Style"/>
        </w:rPr>
        <w:t xml:space="preserve"> mediante la Resolución 40590 de 2019</w:t>
      </w:r>
      <w:r w:rsidR="00F0005B">
        <w:rPr>
          <w:rFonts w:ascii="Bookman Old Style" w:hAnsi="Bookman Old Style"/>
        </w:rPr>
        <w:t>,</w:t>
      </w:r>
      <w:r w:rsidRPr="00496DFC">
        <w:rPr>
          <w:rFonts w:ascii="Bookman Old Style" w:hAnsi="Bookman Old Style"/>
        </w:rPr>
        <w:t xml:space="preserve"> un mecanismo</w:t>
      </w:r>
      <w:r w:rsidR="00D046CB">
        <w:rPr>
          <w:rFonts w:ascii="Bookman Old Style" w:hAnsi="Bookman Old Style"/>
        </w:rPr>
        <w:t xml:space="preserve"> de subasta</w:t>
      </w:r>
      <w:r w:rsidRPr="00496DFC">
        <w:rPr>
          <w:rFonts w:ascii="Bookman Old Style" w:hAnsi="Bookman Old Style"/>
        </w:rPr>
        <w:t xml:space="preserve"> que promuev</w:t>
      </w:r>
      <w:r w:rsidR="00A72017">
        <w:rPr>
          <w:rFonts w:ascii="Bookman Old Style" w:hAnsi="Bookman Old Style"/>
        </w:rPr>
        <w:t>e</w:t>
      </w:r>
      <w:r w:rsidRPr="00496DFC">
        <w:rPr>
          <w:rFonts w:ascii="Bookman Old Style" w:hAnsi="Bookman Old Style"/>
        </w:rPr>
        <w:t xml:space="preserve"> la contratación de largo plazo para proyectos de generación de energía eléctrica</w:t>
      </w:r>
      <w:r w:rsidR="00A72017">
        <w:rPr>
          <w:rFonts w:ascii="Bookman Old Style" w:hAnsi="Bookman Old Style"/>
        </w:rPr>
        <w:t xml:space="preserve"> provenientes de </w:t>
      </w:r>
      <w:r w:rsidR="00A72017" w:rsidRPr="00945C28">
        <w:rPr>
          <w:rFonts w:ascii="Bookman Old Style" w:hAnsi="Bookman Old Style" w:cs="Arial"/>
          <w:bCs/>
          <w:color w:val="000000"/>
        </w:rPr>
        <w:t>fuentes no convencionales de energía renovable</w:t>
      </w:r>
      <w:r w:rsidR="00A72017">
        <w:rPr>
          <w:rFonts w:ascii="Bookman Old Style" w:hAnsi="Bookman Old Style" w:cs="Arial"/>
          <w:bCs/>
          <w:color w:val="000000"/>
        </w:rPr>
        <w:t>.</w:t>
      </w:r>
    </w:p>
    <w:p w14:paraId="381F1574" w14:textId="77777777" w:rsidR="00C47DAD" w:rsidRDefault="00C47DAD" w:rsidP="00551AEF">
      <w:pPr>
        <w:ind w:left="142" w:right="142"/>
        <w:jc w:val="both"/>
        <w:rPr>
          <w:rFonts w:ascii="Bookman Old Style" w:hAnsi="Bookman Old Style"/>
        </w:rPr>
      </w:pPr>
    </w:p>
    <w:p w14:paraId="4ADF9EE9" w14:textId="5F77A476" w:rsidR="001733B4" w:rsidRDefault="00DF700D" w:rsidP="00551AEF">
      <w:pPr>
        <w:ind w:left="142" w:right="142"/>
        <w:jc w:val="both"/>
        <w:rPr>
          <w:rFonts w:ascii="Bookman Old Style" w:hAnsi="Bookman Old Style"/>
        </w:rPr>
      </w:pPr>
      <w:r>
        <w:rPr>
          <w:rFonts w:ascii="Bookman Old Style" w:hAnsi="Bookman Old Style"/>
        </w:rPr>
        <w:t>L</w:t>
      </w:r>
      <w:r w:rsidR="00B545E3">
        <w:rPr>
          <w:rFonts w:ascii="Bookman Old Style" w:hAnsi="Bookman Old Style"/>
        </w:rPr>
        <w:t xml:space="preserve">os mecanismos </w:t>
      </w:r>
      <w:r w:rsidR="00AE145A">
        <w:rPr>
          <w:rFonts w:ascii="Bookman Old Style" w:hAnsi="Bookman Old Style"/>
        </w:rPr>
        <w:t>señalados en el literal b) de</w:t>
      </w:r>
      <w:r w:rsidR="00A67C98">
        <w:rPr>
          <w:rFonts w:ascii="Bookman Old Style" w:hAnsi="Bookman Old Style"/>
        </w:rPr>
        <w:t>l</w:t>
      </w:r>
      <w:r w:rsidR="00A506C3">
        <w:rPr>
          <w:rFonts w:ascii="Bookman Old Style" w:hAnsi="Bookman Old Style"/>
        </w:rPr>
        <w:t xml:space="preserve"> mismo</w:t>
      </w:r>
      <w:r w:rsidR="00AE145A">
        <w:rPr>
          <w:rFonts w:ascii="Bookman Old Style" w:hAnsi="Bookman Old Style"/>
        </w:rPr>
        <w:t xml:space="preserve"> numeral hacen referencia a aquellos</w:t>
      </w:r>
      <w:r w:rsidR="0039328E">
        <w:rPr>
          <w:rFonts w:ascii="Bookman Old Style" w:hAnsi="Bookman Old Style"/>
        </w:rPr>
        <w:t xml:space="preserve"> regulados por la Resolución CREG 114 de 2018, la cual permite </w:t>
      </w:r>
      <w:r w:rsidR="006504C0">
        <w:rPr>
          <w:rFonts w:ascii="Bookman Old Style" w:hAnsi="Bookman Old Style"/>
        </w:rPr>
        <w:t>qu</w:t>
      </w:r>
      <w:r w:rsidR="0039328E">
        <w:rPr>
          <w:rFonts w:ascii="Bookman Old Style" w:hAnsi="Bookman Old Style"/>
        </w:rPr>
        <w:t>e nuevos</w:t>
      </w:r>
      <w:r w:rsidR="006504C0">
        <w:rPr>
          <w:rFonts w:ascii="Bookman Old Style" w:hAnsi="Bookman Old Style"/>
        </w:rPr>
        <w:t xml:space="preserve"> </w:t>
      </w:r>
      <w:r w:rsidR="0039328E" w:rsidRPr="00F21AC3">
        <w:rPr>
          <w:rFonts w:ascii="Bookman Old Style" w:hAnsi="Bookman Old Style"/>
        </w:rPr>
        <w:t>mecanismos para la comercialización de energía eléctrica</w:t>
      </w:r>
      <w:r w:rsidR="0039328E">
        <w:rPr>
          <w:rFonts w:ascii="Bookman Old Style" w:hAnsi="Bookman Old Style"/>
        </w:rPr>
        <w:t xml:space="preserve"> </w:t>
      </w:r>
      <w:r w:rsidR="006504C0">
        <w:rPr>
          <w:rFonts w:ascii="Bookman Old Style" w:hAnsi="Bookman Old Style"/>
        </w:rPr>
        <w:t>se</w:t>
      </w:r>
      <w:r w:rsidR="004A312F">
        <w:rPr>
          <w:rFonts w:ascii="Bookman Old Style" w:hAnsi="Bookman Old Style"/>
        </w:rPr>
        <w:t>an puestos</w:t>
      </w:r>
      <w:r w:rsidR="00845C71">
        <w:rPr>
          <w:rFonts w:ascii="Bookman Old Style" w:hAnsi="Bookman Old Style"/>
        </w:rPr>
        <w:t xml:space="preserve"> a consideración</w:t>
      </w:r>
      <w:r w:rsidR="006504C0">
        <w:rPr>
          <w:rFonts w:ascii="Bookman Old Style" w:hAnsi="Bookman Old Style"/>
        </w:rPr>
        <w:t xml:space="preserve"> </w:t>
      </w:r>
      <w:r w:rsidR="00845C71">
        <w:rPr>
          <w:rFonts w:ascii="Bookman Old Style" w:hAnsi="Bookman Old Style"/>
        </w:rPr>
        <w:t>de</w:t>
      </w:r>
      <w:r w:rsidR="00F0005B">
        <w:rPr>
          <w:rFonts w:ascii="Bookman Old Style" w:hAnsi="Bookman Old Style"/>
        </w:rPr>
        <w:t xml:space="preserve"> la</w:t>
      </w:r>
      <w:r w:rsidR="001733B4">
        <w:rPr>
          <w:rFonts w:ascii="Bookman Old Style" w:hAnsi="Bookman Old Style"/>
        </w:rPr>
        <w:t xml:space="preserve"> Comisión, con el propósito de que las compras resultantes puedan ser </w:t>
      </w:r>
      <w:r w:rsidR="00AD59A3">
        <w:rPr>
          <w:rFonts w:ascii="Bookman Old Style" w:hAnsi="Bookman Old Style"/>
        </w:rPr>
        <w:t xml:space="preserve">reconocidas </w:t>
      </w:r>
      <w:r w:rsidR="00D265FA" w:rsidRPr="00D265FA">
        <w:rPr>
          <w:rFonts w:ascii="Bookman Old Style" w:hAnsi="Bookman Old Style"/>
        </w:rPr>
        <w:t xml:space="preserve">en el costo unitario de prestación del servicio </w:t>
      </w:r>
      <w:r>
        <w:rPr>
          <w:rFonts w:ascii="Bookman Old Style" w:hAnsi="Bookman Old Style"/>
        </w:rPr>
        <w:t>del</w:t>
      </w:r>
      <w:r w:rsidR="00D265FA" w:rsidRPr="00D265FA">
        <w:rPr>
          <w:rFonts w:ascii="Bookman Old Style" w:hAnsi="Bookman Old Style"/>
        </w:rPr>
        <w:t xml:space="preserve"> usuario regulado</w:t>
      </w:r>
      <w:r w:rsidR="001733B4">
        <w:rPr>
          <w:rFonts w:ascii="Bookman Old Style" w:hAnsi="Bookman Old Style"/>
        </w:rPr>
        <w:t>.</w:t>
      </w:r>
    </w:p>
    <w:p w14:paraId="494BAB3A" w14:textId="017102EA" w:rsidR="005D2541" w:rsidRDefault="005D2541" w:rsidP="00551AEF">
      <w:pPr>
        <w:ind w:left="142" w:right="142"/>
        <w:jc w:val="both"/>
        <w:rPr>
          <w:rFonts w:ascii="Bookman Old Style" w:hAnsi="Bookman Old Style"/>
        </w:rPr>
      </w:pPr>
      <w:r>
        <w:rPr>
          <w:rFonts w:ascii="Bookman Old Style" w:hAnsi="Bookman Old Style"/>
        </w:rPr>
        <w:t xml:space="preserve"> </w:t>
      </w:r>
    </w:p>
    <w:p w14:paraId="17434244" w14:textId="0BED2C85" w:rsidR="00551AEF" w:rsidRDefault="003E4224" w:rsidP="0065589C">
      <w:pPr>
        <w:ind w:left="142" w:right="142"/>
        <w:jc w:val="both"/>
        <w:rPr>
          <w:rFonts w:ascii="Bookman Old Style" w:hAnsi="Bookman Old Style"/>
        </w:rPr>
      </w:pPr>
      <w:r>
        <w:rPr>
          <w:rFonts w:ascii="Bookman Old Style" w:hAnsi="Bookman Old Style"/>
        </w:rPr>
        <w:t>Finalmente, las conv</w:t>
      </w:r>
      <w:r w:rsidR="00A506C3">
        <w:rPr>
          <w:rFonts w:ascii="Bookman Old Style" w:hAnsi="Bookman Old Style"/>
        </w:rPr>
        <w:t xml:space="preserve">ocatorias públicas señaladas en el literal c) del </w:t>
      </w:r>
      <w:r w:rsidR="007E3015">
        <w:rPr>
          <w:rFonts w:ascii="Bookman Old Style" w:hAnsi="Bookman Old Style"/>
        </w:rPr>
        <w:t xml:space="preserve">mismo </w:t>
      </w:r>
      <w:r w:rsidR="00A506C3">
        <w:rPr>
          <w:rFonts w:ascii="Bookman Old Style" w:hAnsi="Bookman Old Style"/>
        </w:rPr>
        <w:t>numeral</w:t>
      </w:r>
      <w:r w:rsidR="00F0005B">
        <w:rPr>
          <w:rFonts w:ascii="Bookman Old Style" w:hAnsi="Bookman Old Style"/>
        </w:rPr>
        <w:t>,</w:t>
      </w:r>
      <w:r w:rsidR="00A506C3">
        <w:rPr>
          <w:rFonts w:ascii="Bookman Old Style" w:hAnsi="Bookman Old Style"/>
        </w:rPr>
        <w:t xml:space="preserve"> hacen referencia </w:t>
      </w:r>
      <w:r w:rsidR="007E3015">
        <w:rPr>
          <w:rFonts w:ascii="Bookman Old Style" w:hAnsi="Bookman Old Style"/>
        </w:rPr>
        <w:t xml:space="preserve">a aquellas reguladas mediante la Resolución CREG 130 de 2019, cuya consulta pública fue adelantada mediante la </w:t>
      </w:r>
      <w:r w:rsidR="007E3015" w:rsidRPr="007E3015">
        <w:rPr>
          <w:rFonts w:ascii="Bookman Old Style" w:hAnsi="Bookman Old Style"/>
        </w:rPr>
        <w:t>Resolución CREG 079 de 2019</w:t>
      </w:r>
      <w:r w:rsidR="00567D21">
        <w:rPr>
          <w:rFonts w:ascii="Bookman Old Style" w:hAnsi="Bookman Old Style"/>
        </w:rPr>
        <w:t xml:space="preserve">. En dicho acto administrativo se </w:t>
      </w:r>
      <w:r w:rsidR="00551AEF" w:rsidRPr="00043FDC">
        <w:rPr>
          <w:rFonts w:ascii="Bookman Old Style" w:hAnsi="Bookman Old Style"/>
        </w:rPr>
        <w:t>define</w:t>
      </w:r>
      <w:r w:rsidR="0065589C">
        <w:rPr>
          <w:rFonts w:ascii="Bookman Old Style" w:hAnsi="Bookman Old Style"/>
        </w:rPr>
        <w:t>n</w:t>
      </w:r>
      <w:r w:rsidR="00551AEF" w:rsidRPr="00043FDC">
        <w:rPr>
          <w:rFonts w:ascii="Bookman Old Style" w:hAnsi="Bookman Old Style"/>
        </w:rPr>
        <w:t xml:space="preserve"> los principios, </w:t>
      </w:r>
      <w:r w:rsidR="00551AEF" w:rsidRPr="00043FDC">
        <w:rPr>
          <w:rFonts w:ascii="Bookman Old Style" w:hAnsi="Bookman Old Style"/>
        </w:rPr>
        <w:lastRenderedPageBreak/>
        <w:t>comportamientos y procedimientos que deben cumplir los comercializadores en la celebración de contratos de energía destinados al mercado regulado</w:t>
      </w:r>
      <w:r w:rsidR="00551AEF">
        <w:rPr>
          <w:rFonts w:ascii="Bookman Old Style" w:hAnsi="Bookman Old Style"/>
        </w:rPr>
        <w:t>. No obstante, según dispone el artículo 31 de la misma resolución</w:t>
      </w:r>
      <w:r w:rsidR="00551AEF" w:rsidRPr="00FB48EE">
        <w:rPr>
          <w:rFonts w:ascii="Bookman Old Style" w:hAnsi="Bookman Old Style"/>
        </w:rPr>
        <w:t>, el comercializador puede incluir en la convocatoria pública demanda no regulada.</w:t>
      </w:r>
    </w:p>
    <w:p w14:paraId="65A97352" w14:textId="77777777" w:rsidR="00551AEF" w:rsidRPr="00F02AEE" w:rsidRDefault="00551AEF" w:rsidP="6C889E34">
      <w:pPr>
        <w:ind w:left="142" w:right="142"/>
        <w:jc w:val="both"/>
        <w:rPr>
          <w:rFonts w:ascii="Bookman Old Style" w:hAnsi="Bookman Old Style"/>
          <w:bCs/>
        </w:rPr>
      </w:pPr>
    </w:p>
    <w:p w14:paraId="432F1749" w14:textId="24D1A224" w:rsidR="0055236C" w:rsidRDefault="004D5DB5" w:rsidP="00D00185">
      <w:pPr>
        <w:ind w:left="142" w:right="142"/>
        <w:jc w:val="both"/>
        <w:rPr>
          <w:rFonts w:ascii="Bookman Old Style" w:hAnsi="Bookman Old Style"/>
        </w:rPr>
      </w:pPr>
      <w:r>
        <w:rPr>
          <w:rFonts w:ascii="Bookman Old Style" w:hAnsi="Bookman Old Style" w:cs="Arial"/>
          <w:bCs/>
          <w:color w:val="000000"/>
        </w:rPr>
        <w:t xml:space="preserve">Frente a las tres (3) alternativas que da el numeral 3 del </w:t>
      </w:r>
      <w:r w:rsidRPr="004D5DB5">
        <w:rPr>
          <w:rFonts w:ascii="Bookman Old Style" w:hAnsi="Bookman Old Style" w:cs="Arial"/>
          <w:bCs/>
          <w:color w:val="000000"/>
        </w:rPr>
        <w:t>artículo 4 de la Resolución MME 40715 de 2019</w:t>
      </w:r>
      <w:r>
        <w:rPr>
          <w:rFonts w:ascii="Bookman Old Style" w:hAnsi="Bookman Old Style" w:cs="Arial"/>
          <w:bCs/>
          <w:color w:val="000000"/>
        </w:rPr>
        <w:t xml:space="preserve"> se observa que</w:t>
      </w:r>
      <w:r w:rsidR="00AD0D11">
        <w:rPr>
          <w:rFonts w:ascii="Bookman Old Style" w:hAnsi="Bookman Old Style" w:cs="Arial"/>
          <w:bCs/>
          <w:color w:val="000000"/>
        </w:rPr>
        <w:t>: i)</w:t>
      </w:r>
      <w:r w:rsidRPr="004D5DB5">
        <w:rPr>
          <w:rFonts w:ascii="Bookman Old Style" w:hAnsi="Bookman Old Style" w:cs="Arial"/>
          <w:bCs/>
          <w:color w:val="000000"/>
        </w:rPr>
        <w:t xml:space="preserve"> </w:t>
      </w:r>
      <w:r w:rsidR="00AD0D11">
        <w:rPr>
          <w:rFonts w:ascii="Bookman Old Style" w:hAnsi="Bookman Old Style" w:cs="Arial"/>
          <w:bCs/>
          <w:color w:val="000000"/>
        </w:rPr>
        <w:t>a</w:t>
      </w:r>
      <w:r w:rsidR="00F02AEE" w:rsidRPr="00585C90">
        <w:rPr>
          <w:rFonts w:ascii="Bookman Old Style" w:hAnsi="Bookman Old Style" w:cs="Arial"/>
          <w:bCs/>
          <w:color w:val="000000"/>
        </w:rPr>
        <w:t xml:space="preserve"> la fecha</w:t>
      </w:r>
      <w:r w:rsidR="00F02AEE">
        <w:rPr>
          <w:rFonts w:ascii="Bookman Old Style" w:hAnsi="Bookman Old Style" w:cs="Arial"/>
          <w:bCs/>
          <w:color w:val="000000"/>
        </w:rPr>
        <w:t xml:space="preserve">, el Ministerio de Minas y Energía no tiene programado realizar nuevas subastas para compras de energía proveniente de </w:t>
      </w:r>
      <w:r w:rsidR="00945C28" w:rsidRPr="00945C28">
        <w:rPr>
          <w:rFonts w:ascii="Bookman Old Style" w:hAnsi="Bookman Old Style" w:cs="Arial"/>
          <w:bCs/>
          <w:color w:val="000000"/>
        </w:rPr>
        <w:t>fuentes no convencionales de energía renovable</w:t>
      </w:r>
      <w:r w:rsidR="00AD0D11">
        <w:rPr>
          <w:rFonts w:ascii="Bookman Old Style" w:hAnsi="Bookman Old Style" w:cs="Arial"/>
          <w:bCs/>
          <w:color w:val="000000"/>
        </w:rPr>
        <w:t xml:space="preserve">; </w:t>
      </w:r>
      <w:proofErr w:type="spellStart"/>
      <w:r w:rsidR="00AD0D11">
        <w:rPr>
          <w:rFonts w:ascii="Bookman Old Style" w:hAnsi="Bookman Old Style" w:cs="Arial"/>
          <w:bCs/>
          <w:color w:val="000000"/>
        </w:rPr>
        <w:t>ii</w:t>
      </w:r>
      <w:proofErr w:type="spellEnd"/>
      <w:r w:rsidR="00AD0D11">
        <w:rPr>
          <w:rFonts w:ascii="Bookman Old Style" w:hAnsi="Bookman Old Style" w:cs="Arial"/>
          <w:bCs/>
          <w:color w:val="000000"/>
        </w:rPr>
        <w:t xml:space="preserve">) </w:t>
      </w:r>
      <w:r w:rsidR="00BC4B22">
        <w:rPr>
          <w:rFonts w:ascii="Bookman Old Style" w:hAnsi="Bookman Old Style" w:cs="Arial"/>
          <w:bCs/>
          <w:color w:val="000000"/>
        </w:rPr>
        <w:t xml:space="preserve">no </w:t>
      </w:r>
      <w:r w:rsidR="00503DA2" w:rsidRPr="00585C90">
        <w:rPr>
          <w:rFonts w:ascii="Bookman Old Style" w:hAnsi="Bookman Old Style" w:cs="Arial"/>
          <w:bCs/>
          <w:color w:val="000000"/>
        </w:rPr>
        <w:t xml:space="preserve">se han </w:t>
      </w:r>
      <w:r w:rsidR="00AD0D11" w:rsidRPr="00585C90">
        <w:rPr>
          <w:rFonts w:ascii="Bookman Old Style" w:hAnsi="Bookman Old Style" w:cs="Arial"/>
          <w:bCs/>
          <w:color w:val="000000"/>
        </w:rPr>
        <w:t>puesto en consideración de esta Comisión</w:t>
      </w:r>
      <w:r w:rsidR="0035136B" w:rsidRPr="00585C90">
        <w:rPr>
          <w:rFonts w:ascii="Bookman Old Style" w:hAnsi="Bookman Old Style" w:cs="Arial"/>
          <w:bCs/>
          <w:color w:val="000000"/>
        </w:rPr>
        <w:t xml:space="preserve"> </w:t>
      </w:r>
      <w:r w:rsidR="00166897" w:rsidRPr="00107C15">
        <w:rPr>
          <w:rFonts w:ascii="Bookman Old Style" w:hAnsi="Bookman Old Style" w:cs="Arial"/>
          <w:bCs/>
          <w:color w:val="000000"/>
        </w:rPr>
        <w:t xml:space="preserve">mecanismos </w:t>
      </w:r>
      <w:r w:rsidR="0035136B" w:rsidRPr="00585C90">
        <w:rPr>
          <w:rFonts w:ascii="Bookman Old Style" w:hAnsi="Bookman Old Style" w:cs="Arial"/>
          <w:bCs/>
          <w:color w:val="000000"/>
        </w:rPr>
        <w:t>de</w:t>
      </w:r>
      <w:r w:rsidR="00FD4FE8" w:rsidRPr="00107C15">
        <w:rPr>
          <w:rFonts w:ascii="Bookman Old Style" w:hAnsi="Bookman Old Style" w:cs="Arial"/>
          <w:bCs/>
          <w:color w:val="000000"/>
        </w:rPr>
        <w:t xml:space="preserve"> comercialización de energía eléctrica</w:t>
      </w:r>
      <w:r w:rsidR="00CA6FEE" w:rsidRPr="00107C15">
        <w:rPr>
          <w:rFonts w:ascii="Bookman Old Style" w:hAnsi="Bookman Old Style" w:cs="Arial"/>
          <w:bCs/>
          <w:color w:val="000000"/>
        </w:rPr>
        <w:t xml:space="preserve"> que permitan dar cumplimiento a las obligaciones señaladas en el artículo 3 de la Resolución MME 40715 de 2019 y en el artículo 3 de la Resolución </w:t>
      </w:r>
      <w:r w:rsidR="0078616B">
        <w:rPr>
          <w:rFonts w:ascii="Bookman Old Style" w:hAnsi="Bookman Old Style" w:cs="Arial"/>
          <w:bCs/>
          <w:color w:val="000000"/>
        </w:rPr>
        <w:t xml:space="preserve">MME </w:t>
      </w:r>
      <w:r w:rsidR="00CA6FEE" w:rsidRPr="00107C15">
        <w:rPr>
          <w:rFonts w:ascii="Bookman Old Style" w:hAnsi="Bookman Old Style" w:cs="Arial"/>
          <w:bCs/>
          <w:color w:val="000000"/>
        </w:rPr>
        <w:t>40060 de 2021</w:t>
      </w:r>
      <w:r w:rsidR="00D078BC" w:rsidRPr="00107C15">
        <w:rPr>
          <w:rFonts w:ascii="Bookman Old Style" w:hAnsi="Bookman Old Style" w:cs="Arial"/>
          <w:bCs/>
          <w:color w:val="000000"/>
        </w:rPr>
        <w:t xml:space="preserve">; y </w:t>
      </w:r>
      <w:proofErr w:type="spellStart"/>
      <w:r w:rsidR="00D078BC" w:rsidRPr="00107C15">
        <w:rPr>
          <w:rFonts w:ascii="Bookman Old Style" w:hAnsi="Bookman Old Style" w:cs="Arial"/>
          <w:bCs/>
          <w:color w:val="000000"/>
        </w:rPr>
        <w:t>iii</w:t>
      </w:r>
      <w:proofErr w:type="spellEnd"/>
      <w:r w:rsidR="00D078BC" w:rsidRPr="00107C15">
        <w:rPr>
          <w:rFonts w:ascii="Bookman Old Style" w:hAnsi="Bookman Old Style" w:cs="Arial"/>
          <w:bCs/>
          <w:color w:val="000000"/>
        </w:rPr>
        <w:t>) la Resolución CREG</w:t>
      </w:r>
      <w:r w:rsidR="00D078BC" w:rsidRPr="00D078BC">
        <w:rPr>
          <w:rFonts w:ascii="Bookman Old Style" w:hAnsi="Bookman Old Style" w:cs="Arial"/>
          <w:bCs/>
          <w:color w:val="000000"/>
        </w:rPr>
        <w:t xml:space="preserve"> 130 de 2019 no permite que los comercializadores discriminen por tecnología a los potenciales oferentes que participen en convocatorias públicas</w:t>
      </w:r>
      <w:r w:rsidR="00DB4047">
        <w:rPr>
          <w:rFonts w:ascii="Bookman Old Style" w:hAnsi="Bookman Old Style" w:cs="Arial"/>
          <w:bCs/>
          <w:color w:val="000000"/>
        </w:rPr>
        <w:t xml:space="preserve"> para la compra de energía</w:t>
      </w:r>
      <w:r w:rsidR="00FA25E7">
        <w:rPr>
          <w:rFonts w:ascii="Bookman Old Style" w:hAnsi="Bookman Old Style" w:cs="Arial"/>
          <w:bCs/>
          <w:color w:val="000000"/>
        </w:rPr>
        <w:t xml:space="preserve"> para la</w:t>
      </w:r>
      <w:r w:rsidR="00D078BC" w:rsidRPr="00D078BC">
        <w:rPr>
          <w:rFonts w:ascii="Bookman Old Style" w:hAnsi="Bookman Old Style" w:cs="Arial"/>
          <w:bCs/>
          <w:color w:val="000000"/>
        </w:rPr>
        <w:t xml:space="preserve"> demanda regulada</w:t>
      </w:r>
      <w:r w:rsidR="00D00185">
        <w:rPr>
          <w:rFonts w:ascii="Bookman Old Style" w:hAnsi="Bookman Old Style" w:cs="Arial"/>
          <w:bCs/>
          <w:color w:val="000000"/>
        </w:rPr>
        <w:t>, conforme a</w:t>
      </w:r>
      <w:r w:rsidR="0055236C">
        <w:rPr>
          <w:rFonts w:ascii="Bookman Old Style" w:hAnsi="Bookman Old Style"/>
        </w:rPr>
        <w:t>l literal d) del numeral 10.4</w:t>
      </w:r>
      <w:r w:rsidR="00F0005B">
        <w:rPr>
          <w:rFonts w:ascii="Bookman Old Style" w:hAnsi="Bookman Old Style"/>
        </w:rPr>
        <w:t>,</w:t>
      </w:r>
      <w:r w:rsidR="0055236C">
        <w:rPr>
          <w:rFonts w:ascii="Bookman Old Style" w:hAnsi="Bookman Old Style"/>
        </w:rPr>
        <w:t xml:space="preserve"> </w:t>
      </w:r>
      <w:r w:rsidR="000368AB">
        <w:rPr>
          <w:rFonts w:ascii="Bookman Old Style" w:hAnsi="Bookman Old Style"/>
        </w:rPr>
        <w:t>el cual</w:t>
      </w:r>
      <w:r w:rsidR="0055236C">
        <w:rPr>
          <w:rFonts w:ascii="Bookman Old Style" w:hAnsi="Bookman Old Style"/>
        </w:rPr>
        <w:t xml:space="preserve"> establece que:</w:t>
      </w:r>
    </w:p>
    <w:p w14:paraId="009D2656" w14:textId="77777777" w:rsidR="0055236C" w:rsidRDefault="0055236C" w:rsidP="0055236C">
      <w:pPr>
        <w:ind w:left="142" w:right="142"/>
        <w:jc w:val="both"/>
        <w:rPr>
          <w:rFonts w:ascii="Bookman Old Style" w:hAnsi="Bookman Old Style"/>
        </w:rPr>
      </w:pPr>
    </w:p>
    <w:p w14:paraId="27D46A6A" w14:textId="77777777" w:rsidR="0055236C" w:rsidRPr="001F7352" w:rsidRDefault="0055236C" w:rsidP="0055236C">
      <w:pPr>
        <w:ind w:left="567" w:right="142"/>
        <w:jc w:val="both"/>
        <w:rPr>
          <w:rFonts w:ascii="Bookman Old Style" w:hAnsi="Bookman Old Style"/>
          <w:i/>
          <w:iCs/>
        </w:rPr>
      </w:pPr>
      <w:r>
        <w:rPr>
          <w:rFonts w:ascii="Bookman Old Style" w:hAnsi="Bookman Old Style"/>
          <w:i/>
          <w:iCs/>
        </w:rPr>
        <w:t>“</w:t>
      </w:r>
      <w:r w:rsidRPr="001F7352">
        <w:rPr>
          <w:rFonts w:ascii="Bookman Old Style" w:hAnsi="Bookman Old Style"/>
          <w:i/>
          <w:iCs/>
        </w:rPr>
        <w:t xml:space="preserve">Los comercializadores no pueden utilizar en la metodología de evaluación de ofertas criterios tales como: tipo de agente, identidad del oferente, existencia o no de respaldo físico o en contratos, </w:t>
      </w:r>
      <w:r w:rsidRPr="001F7352">
        <w:rPr>
          <w:rFonts w:ascii="Bookman Old Style" w:hAnsi="Bookman Old Style"/>
          <w:i/>
          <w:iCs/>
          <w:u w:val="single"/>
        </w:rPr>
        <w:t>tipos de tecnología</w:t>
      </w:r>
      <w:r w:rsidRPr="001F7352">
        <w:rPr>
          <w:rFonts w:ascii="Bookman Old Style" w:hAnsi="Bookman Old Style"/>
          <w:i/>
          <w:iCs/>
        </w:rPr>
        <w:t>, ubicación o clase de planta, la antigüedad o el número de unidades de generación, el hecho de que la energía ofrecida se genere en plantas ya construidas o cuya puesta en operación esté prevista para una fecha posterior a la realización de la convocatoria, entre otros</w:t>
      </w:r>
      <w:r>
        <w:rPr>
          <w:rFonts w:ascii="Bookman Old Style" w:hAnsi="Bookman Old Style"/>
          <w:i/>
          <w:iCs/>
        </w:rPr>
        <w:t xml:space="preserve">” </w:t>
      </w:r>
      <w:r>
        <w:rPr>
          <w:rFonts w:ascii="Bookman Old Style" w:hAnsi="Bookman Old Style"/>
        </w:rPr>
        <w:t>(subrayado fuera del texto original)</w:t>
      </w:r>
      <w:r w:rsidRPr="001F7352">
        <w:rPr>
          <w:rFonts w:ascii="Bookman Old Style" w:hAnsi="Bookman Old Style"/>
          <w:i/>
          <w:iCs/>
        </w:rPr>
        <w:t>.</w:t>
      </w:r>
    </w:p>
    <w:p w14:paraId="683152B0" w14:textId="77777777" w:rsidR="0055236C" w:rsidRDefault="0055236C" w:rsidP="00945C28">
      <w:pPr>
        <w:ind w:left="142" w:right="142"/>
        <w:jc w:val="both"/>
        <w:rPr>
          <w:rFonts w:ascii="Bookman Old Style" w:hAnsi="Bookman Old Style" w:cs="Arial"/>
          <w:bCs/>
          <w:color w:val="000000"/>
        </w:rPr>
      </w:pPr>
    </w:p>
    <w:p w14:paraId="4725A415" w14:textId="1FD8101F" w:rsidR="00A80016" w:rsidRDefault="0055236C" w:rsidP="00E9147E">
      <w:pPr>
        <w:ind w:left="142" w:right="142"/>
        <w:jc w:val="both"/>
        <w:rPr>
          <w:rFonts w:ascii="Bookman Old Style" w:hAnsi="Bookman Old Style"/>
        </w:rPr>
      </w:pPr>
      <w:r>
        <w:rPr>
          <w:rFonts w:ascii="Bookman Old Style" w:hAnsi="Bookman Old Style"/>
        </w:rPr>
        <w:t>De otra parte,</w:t>
      </w:r>
      <w:r w:rsidR="00FA54CA">
        <w:rPr>
          <w:rFonts w:ascii="Bookman Old Style" w:hAnsi="Bookman Old Style"/>
        </w:rPr>
        <w:t xml:space="preserve"> la Resoluci</w:t>
      </w:r>
      <w:r w:rsidR="006B59C4">
        <w:rPr>
          <w:rFonts w:ascii="Bookman Old Style" w:hAnsi="Bookman Old Style"/>
        </w:rPr>
        <w:t xml:space="preserve">ón CREG 130 de 2019 establece </w:t>
      </w:r>
      <w:r w:rsidR="00011089">
        <w:rPr>
          <w:rFonts w:ascii="Bookman Old Style" w:hAnsi="Bookman Old Style"/>
        </w:rPr>
        <w:t xml:space="preserve">diferentes principios </w:t>
      </w:r>
      <w:r w:rsidR="00235432">
        <w:rPr>
          <w:rFonts w:ascii="Bookman Old Style" w:hAnsi="Bookman Old Style"/>
        </w:rPr>
        <w:t xml:space="preserve">que deben guiar la contratación de energía </w:t>
      </w:r>
      <w:r w:rsidR="00733556">
        <w:rPr>
          <w:rFonts w:ascii="Bookman Old Style" w:hAnsi="Bookman Old Style"/>
        </w:rPr>
        <w:t>por parte de los comercializadores</w:t>
      </w:r>
      <w:r w:rsidR="00CA1567">
        <w:rPr>
          <w:rFonts w:ascii="Bookman Old Style" w:hAnsi="Bookman Old Style"/>
        </w:rPr>
        <w:t xml:space="preserve">, </w:t>
      </w:r>
      <w:r w:rsidR="00F10E8F">
        <w:rPr>
          <w:rFonts w:ascii="Bookman Old Style" w:hAnsi="Bookman Old Style"/>
        </w:rPr>
        <w:t>dentro de los cuales se describe</w:t>
      </w:r>
      <w:r w:rsidR="00303A5E">
        <w:rPr>
          <w:rFonts w:ascii="Bookman Old Style" w:hAnsi="Bookman Old Style"/>
        </w:rPr>
        <w:t xml:space="preserve"> el principio de neutralidad en</w:t>
      </w:r>
      <w:r w:rsidR="00403D0B">
        <w:rPr>
          <w:rFonts w:ascii="Bookman Old Style" w:hAnsi="Bookman Old Style"/>
        </w:rPr>
        <w:t xml:space="preserve"> el numeral 3 del artículo 5</w:t>
      </w:r>
      <w:r w:rsidR="00303A5E">
        <w:rPr>
          <w:rFonts w:ascii="Bookman Old Style" w:hAnsi="Bookman Old Style"/>
        </w:rPr>
        <w:t xml:space="preserve">, </w:t>
      </w:r>
      <w:r w:rsidR="005F5159">
        <w:rPr>
          <w:rFonts w:ascii="Bookman Old Style" w:hAnsi="Bookman Old Style"/>
        </w:rPr>
        <w:t>de la siguiente manera</w:t>
      </w:r>
      <w:r w:rsidR="00403D0B">
        <w:rPr>
          <w:rFonts w:ascii="Bookman Old Style" w:hAnsi="Bookman Old Style"/>
        </w:rPr>
        <w:t>:</w:t>
      </w:r>
    </w:p>
    <w:p w14:paraId="37A8A6E9" w14:textId="77777777" w:rsidR="005F5159" w:rsidRDefault="005F5159" w:rsidP="00E9147E">
      <w:pPr>
        <w:ind w:left="142" w:right="142"/>
        <w:jc w:val="both"/>
        <w:rPr>
          <w:rFonts w:ascii="Bookman Old Style" w:hAnsi="Bookman Old Style"/>
        </w:rPr>
      </w:pPr>
    </w:p>
    <w:p w14:paraId="0C807F15" w14:textId="77777777" w:rsidR="00146DDC" w:rsidRPr="00146DDC" w:rsidRDefault="00146DDC" w:rsidP="00146DDC">
      <w:pPr>
        <w:ind w:left="709" w:right="142"/>
        <w:jc w:val="both"/>
        <w:rPr>
          <w:rFonts w:ascii="Bookman Old Style" w:hAnsi="Bookman Old Style"/>
          <w:i/>
          <w:iCs/>
        </w:rPr>
      </w:pPr>
      <w:r w:rsidRPr="00146DDC">
        <w:rPr>
          <w:rFonts w:ascii="Bookman Old Style" w:hAnsi="Bookman Old Style"/>
          <w:i/>
          <w:iCs/>
        </w:rPr>
        <w:t>5.3</w:t>
      </w:r>
      <w:r w:rsidRPr="00146DDC">
        <w:rPr>
          <w:rFonts w:ascii="Bookman Old Style" w:hAnsi="Bookman Old Style"/>
          <w:i/>
          <w:iCs/>
        </w:rPr>
        <w:tab/>
        <w:t xml:space="preserve">Neutralidad: Los requisitos habilitantes y las condiciones de participación en las convocatorias públicas no pueden, ni tácita ni explícitamente, imponer barreras a la entrada o condiciones de acceso que no se fundamenten en criterios explícitos, objetivos, verificables, razonables, proporcionados y previamente establecidos. </w:t>
      </w:r>
    </w:p>
    <w:p w14:paraId="3897EDA5" w14:textId="77777777" w:rsidR="00146DDC" w:rsidRPr="00146DDC" w:rsidRDefault="00146DDC" w:rsidP="00146DDC">
      <w:pPr>
        <w:ind w:left="709" w:right="142"/>
        <w:jc w:val="both"/>
        <w:rPr>
          <w:rFonts w:ascii="Bookman Old Style" w:hAnsi="Bookman Old Style"/>
          <w:i/>
          <w:iCs/>
        </w:rPr>
      </w:pPr>
    </w:p>
    <w:p w14:paraId="218A1C3B" w14:textId="3784A271" w:rsidR="005F5159" w:rsidRDefault="00146DDC" w:rsidP="00146DDC">
      <w:pPr>
        <w:ind w:left="709" w:right="142"/>
        <w:jc w:val="both"/>
        <w:rPr>
          <w:rFonts w:ascii="Bookman Old Style" w:hAnsi="Bookman Old Style"/>
        </w:rPr>
      </w:pPr>
      <w:r w:rsidRPr="00146DDC">
        <w:rPr>
          <w:rFonts w:ascii="Bookman Old Style" w:hAnsi="Bookman Old Style"/>
          <w:i/>
          <w:iCs/>
        </w:rPr>
        <w:t>Los pliegos de condiciones, los requisitos habilitantes, procedimientos y metodología de evaluación de ofertas que establezca el comercializador al momento de realizar una convocatoria pública deben garantizar que no haya una discriminación arbitraria hacia los participantes. Los resultados de las convocatorias públicas deben estar en función exclusivamente de variables objetivas, verificables y pertinentes.</w:t>
      </w:r>
    </w:p>
    <w:p w14:paraId="44D7711F" w14:textId="77777777" w:rsidR="00403D0B" w:rsidRDefault="00403D0B" w:rsidP="00E9147E">
      <w:pPr>
        <w:ind w:left="142" w:right="142"/>
        <w:jc w:val="both"/>
        <w:rPr>
          <w:rFonts w:ascii="Bookman Old Style" w:hAnsi="Bookman Old Style"/>
        </w:rPr>
      </w:pPr>
    </w:p>
    <w:p w14:paraId="65ACE06D" w14:textId="1945FEEB" w:rsidR="00817140" w:rsidRPr="00817140" w:rsidRDefault="00BE0A74" w:rsidP="00F0005B">
      <w:pPr>
        <w:ind w:left="142" w:right="142"/>
        <w:jc w:val="both"/>
        <w:rPr>
          <w:rFonts w:ascii="Bookman Old Style" w:hAnsi="Bookman Old Style"/>
        </w:rPr>
      </w:pPr>
      <w:r>
        <w:rPr>
          <w:rFonts w:ascii="Bookman Old Style" w:hAnsi="Bookman Old Style"/>
        </w:rPr>
        <w:t xml:space="preserve">Teniendo en cuenta las disposiciones antes transcritas, </w:t>
      </w:r>
      <w:r w:rsidR="00D50374">
        <w:rPr>
          <w:rFonts w:ascii="Bookman Old Style" w:hAnsi="Bookman Old Style"/>
        </w:rPr>
        <w:t xml:space="preserve">no es posible realizar convocatorias </w:t>
      </w:r>
      <w:r w:rsidR="000B5B70">
        <w:rPr>
          <w:rFonts w:ascii="Bookman Old Style" w:hAnsi="Bookman Old Style"/>
        </w:rPr>
        <w:t>cuyo objeto</w:t>
      </w:r>
      <w:r w:rsidR="00B857B7">
        <w:rPr>
          <w:rFonts w:ascii="Bookman Old Style" w:hAnsi="Bookman Old Style"/>
        </w:rPr>
        <w:t xml:space="preserve"> limite</w:t>
      </w:r>
      <w:r w:rsidR="007F1F95">
        <w:rPr>
          <w:rFonts w:ascii="Bookman Old Style" w:hAnsi="Bookman Old Style"/>
        </w:rPr>
        <w:t xml:space="preserve"> </w:t>
      </w:r>
      <w:r w:rsidR="009310A2">
        <w:rPr>
          <w:rFonts w:ascii="Bookman Old Style" w:hAnsi="Bookman Old Style"/>
        </w:rPr>
        <w:t xml:space="preserve">por tipo de tecnología </w:t>
      </w:r>
      <w:r w:rsidR="00E60E56">
        <w:rPr>
          <w:rFonts w:ascii="Bookman Old Style" w:hAnsi="Bookman Old Style"/>
        </w:rPr>
        <w:t xml:space="preserve">la participación </w:t>
      </w:r>
      <w:r w:rsidR="00BA4CF0">
        <w:rPr>
          <w:rFonts w:ascii="Bookman Old Style" w:hAnsi="Bookman Old Style"/>
        </w:rPr>
        <w:t>de los oferentes</w:t>
      </w:r>
      <w:r w:rsidR="00B857B7">
        <w:rPr>
          <w:rFonts w:ascii="Bookman Old Style" w:hAnsi="Bookman Old Style"/>
        </w:rPr>
        <w:t xml:space="preserve">, </w:t>
      </w:r>
      <w:r w:rsidR="00D0206D">
        <w:rPr>
          <w:rFonts w:ascii="Bookman Old Style" w:hAnsi="Bookman Old Style"/>
        </w:rPr>
        <w:t xml:space="preserve">considerando que </w:t>
      </w:r>
      <w:r w:rsidR="001E2D3A">
        <w:rPr>
          <w:rFonts w:ascii="Bookman Old Style" w:hAnsi="Bookman Old Style"/>
        </w:rPr>
        <w:t>esto</w:t>
      </w:r>
      <w:r w:rsidR="00B857B7">
        <w:rPr>
          <w:rFonts w:ascii="Bookman Old Style" w:hAnsi="Bookman Old Style"/>
        </w:rPr>
        <w:t xml:space="preserve"> </w:t>
      </w:r>
      <w:r w:rsidR="00BF6913">
        <w:rPr>
          <w:rFonts w:ascii="Bookman Old Style" w:hAnsi="Bookman Old Style"/>
        </w:rPr>
        <w:t>iría en contra del principio de neutralidad</w:t>
      </w:r>
      <w:r w:rsidR="00F14170">
        <w:rPr>
          <w:rFonts w:ascii="Bookman Old Style" w:hAnsi="Bookman Old Style"/>
        </w:rPr>
        <w:t>.</w:t>
      </w:r>
    </w:p>
    <w:p w14:paraId="59BB3670" w14:textId="05D42700" w:rsidR="00E9147E" w:rsidRDefault="00E9147E" w:rsidP="009A6122">
      <w:pPr>
        <w:ind w:right="142"/>
        <w:jc w:val="both"/>
        <w:rPr>
          <w:rFonts w:ascii="Bookman Old Style" w:hAnsi="Bookman Old Style"/>
        </w:rPr>
      </w:pPr>
    </w:p>
    <w:p w14:paraId="66857B87" w14:textId="5BB6CE6A" w:rsidR="00C6645E" w:rsidRDefault="004B3025" w:rsidP="00E9147E">
      <w:pPr>
        <w:ind w:left="142" w:right="142"/>
        <w:jc w:val="both"/>
        <w:rPr>
          <w:rFonts w:ascii="Bookman Old Style" w:hAnsi="Bookman Old Style"/>
        </w:rPr>
      </w:pPr>
      <w:r>
        <w:rPr>
          <w:rFonts w:ascii="Bookman Old Style" w:hAnsi="Bookman Old Style"/>
        </w:rPr>
        <w:t>Por otra parte, d</w:t>
      </w:r>
      <w:r w:rsidR="008C628F">
        <w:rPr>
          <w:rFonts w:ascii="Bookman Old Style" w:hAnsi="Bookman Old Style"/>
        </w:rPr>
        <w:t>e acuerdo con la</w:t>
      </w:r>
      <w:r w:rsidR="00903199">
        <w:rPr>
          <w:rFonts w:ascii="Bookman Old Style" w:hAnsi="Bookman Old Style"/>
        </w:rPr>
        <w:t xml:space="preserve"> informaci</w:t>
      </w:r>
      <w:r w:rsidR="00B11BBE">
        <w:rPr>
          <w:rFonts w:ascii="Bookman Old Style" w:hAnsi="Bookman Old Style"/>
        </w:rPr>
        <w:t>ó</w:t>
      </w:r>
      <w:r w:rsidR="00903199">
        <w:rPr>
          <w:rFonts w:ascii="Bookman Old Style" w:hAnsi="Bookman Old Style"/>
        </w:rPr>
        <w:t xml:space="preserve">n disponible en el portal de información SINERGOX, provisto por XM S.A., </w:t>
      </w:r>
      <w:r w:rsidR="00080B4F">
        <w:rPr>
          <w:rFonts w:ascii="Bookman Old Style" w:hAnsi="Bookman Old Style"/>
        </w:rPr>
        <w:t xml:space="preserve">con corte a septiembre de 2022, </w:t>
      </w:r>
      <w:r w:rsidR="00F37447">
        <w:rPr>
          <w:rFonts w:ascii="Bookman Old Style" w:hAnsi="Bookman Old Style"/>
        </w:rPr>
        <w:t>tan solo el 13% de los agentes comercializadores registrados reportaban el cumplimiento d</w:t>
      </w:r>
      <w:r w:rsidR="00B11BBE">
        <w:rPr>
          <w:rFonts w:ascii="Bookman Old Style" w:hAnsi="Bookman Old Style"/>
        </w:rPr>
        <w:t xml:space="preserve">el porcentaje </w:t>
      </w:r>
      <w:r w:rsidR="00F37447">
        <w:rPr>
          <w:rFonts w:ascii="Bookman Old Style" w:hAnsi="Bookman Old Style"/>
        </w:rPr>
        <w:t>de energ</w:t>
      </w:r>
      <w:r w:rsidR="00F44CEE">
        <w:rPr>
          <w:rFonts w:ascii="Bookman Old Style" w:hAnsi="Bookman Old Style"/>
        </w:rPr>
        <w:t>í</w:t>
      </w:r>
      <w:r w:rsidR="00F37447">
        <w:rPr>
          <w:rFonts w:ascii="Bookman Old Style" w:hAnsi="Bookman Old Style"/>
        </w:rPr>
        <w:t xml:space="preserve">a FNCER </w:t>
      </w:r>
      <w:r w:rsidR="00F44CEE">
        <w:rPr>
          <w:rFonts w:ascii="Bookman Old Style" w:hAnsi="Bookman Old Style"/>
        </w:rPr>
        <w:t>dispuesta en la regulación en comento.</w:t>
      </w:r>
    </w:p>
    <w:p w14:paraId="6363FC3E" w14:textId="77777777" w:rsidR="001A5459" w:rsidRDefault="001A5459" w:rsidP="00E9147E">
      <w:pPr>
        <w:ind w:left="142" w:right="142"/>
        <w:jc w:val="both"/>
        <w:rPr>
          <w:rFonts w:ascii="Bookman Old Style" w:hAnsi="Bookman Old Style"/>
        </w:rPr>
      </w:pPr>
    </w:p>
    <w:p w14:paraId="3DE26A60" w14:textId="78E0F198" w:rsidR="00E9147E" w:rsidRDefault="008D10FB" w:rsidP="00945C28">
      <w:pPr>
        <w:ind w:left="142" w:right="142"/>
        <w:jc w:val="both"/>
        <w:rPr>
          <w:rFonts w:ascii="Bookman Old Style" w:hAnsi="Bookman Old Style" w:cs="Arial"/>
          <w:bCs/>
          <w:color w:val="000000"/>
        </w:rPr>
      </w:pPr>
      <w:r w:rsidRPr="009C1006">
        <w:rPr>
          <w:rFonts w:ascii="Bookman Old Style" w:hAnsi="Bookman Old Style" w:cs="Arial"/>
          <w:bCs/>
          <w:color w:val="000000"/>
        </w:rPr>
        <w:t>Por lo anterior</w:t>
      </w:r>
      <w:r w:rsidR="00F0005B">
        <w:rPr>
          <w:rFonts w:ascii="Bookman Old Style" w:hAnsi="Bookman Old Style" w:cs="Arial"/>
          <w:bCs/>
          <w:color w:val="000000"/>
        </w:rPr>
        <w:t>,</w:t>
      </w:r>
      <w:r w:rsidRPr="009C1006">
        <w:rPr>
          <w:rFonts w:ascii="Bookman Old Style" w:hAnsi="Bookman Old Style" w:cs="Arial"/>
          <w:bCs/>
          <w:color w:val="000000"/>
        </w:rPr>
        <w:t xml:space="preserve"> y con el fin de viabilizar el cumplimiento por parte de los comercializadores que aún no han podido alcanza</w:t>
      </w:r>
      <w:r w:rsidR="00A93F45" w:rsidRPr="009C1006">
        <w:rPr>
          <w:rFonts w:ascii="Bookman Old Style" w:hAnsi="Bookman Old Style" w:cs="Arial"/>
          <w:bCs/>
          <w:color w:val="000000"/>
        </w:rPr>
        <w:t xml:space="preserve">r las metas establecidas por parte del Ministerio </w:t>
      </w:r>
      <w:r w:rsidR="00C277EF" w:rsidRPr="009C1006">
        <w:rPr>
          <w:rFonts w:ascii="Bookman Old Style" w:hAnsi="Bookman Old Style" w:cs="Arial"/>
          <w:bCs/>
          <w:color w:val="000000"/>
        </w:rPr>
        <w:t>de</w:t>
      </w:r>
      <w:r w:rsidR="009C1006">
        <w:rPr>
          <w:rFonts w:ascii="Bookman Old Style" w:hAnsi="Bookman Old Style" w:cs="Arial"/>
          <w:bCs/>
          <w:color w:val="000000"/>
        </w:rPr>
        <w:t xml:space="preserve"> </w:t>
      </w:r>
      <w:r w:rsidR="00C277EF" w:rsidRPr="009C1006">
        <w:rPr>
          <w:rFonts w:ascii="Bookman Old Style" w:hAnsi="Bookman Old Style" w:cs="Arial"/>
          <w:bCs/>
          <w:color w:val="000000"/>
        </w:rPr>
        <w:t xml:space="preserve">Minas y Energía </w:t>
      </w:r>
      <w:r w:rsidR="00A93F45" w:rsidRPr="009C1006">
        <w:rPr>
          <w:rFonts w:ascii="Bookman Old Style" w:hAnsi="Bookman Old Style" w:cs="Arial"/>
          <w:bCs/>
          <w:color w:val="000000"/>
        </w:rPr>
        <w:t xml:space="preserve">para compras mínimas de energía proveniente de fuentes no convencionales de energías renovables, esta Comisión encuentra </w:t>
      </w:r>
      <w:r w:rsidR="003026A4" w:rsidRPr="009C1006">
        <w:rPr>
          <w:rFonts w:ascii="Bookman Old Style" w:hAnsi="Bookman Old Style" w:cs="Arial"/>
          <w:bCs/>
          <w:color w:val="000000"/>
        </w:rPr>
        <w:t>justificada la posibilidad de permitir que se adelanten convocatorias públicas con objeto exclusivo</w:t>
      </w:r>
      <w:r w:rsidR="00EC7DFB" w:rsidRPr="009C1006">
        <w:rPr>
          <w:rFonts w:ascii="Bookman Old Style" w:hAnsi="Bookman Old Style" w:cs="Arial"/>
          <w:bCs/>
          <w:color w:val="000000"/>
        </w:rPr>
        <w:t>.</w:t>
      </w:r>
    </w:p>
    <w:p w14:paraId="53241B14" w14:textId="77777777" w:rsidR="00833515" w:rsidRDefault="00833515" w:rsidP="00945C28">
      <w:pPr>
        <w:ind w:left="142" w:right="142"/>
        <w:jc w:val="both"/>
        <w:rPr>
          <w:rFonts w:ascii="Bookman Old Style" w:hAnsi="Bookman Old Style" w:cs="Arial"/>
          <w:bCs/>
          <w:color w:val="000000"/>
        </w:rPr>
      </w:pPr>
    </w:p>
    <w:p w14:paraId="0E9C2014" w14:textId="7F060EB3"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D56EF0">
      <w:pPr>
        <w:ind w:left="142" w:right="142"/>
        <w:rPr>
          <w:rFonts w:ascii="Bookman Old Style" w:hAnsi="Bookman Old Style"/>
          <w:lang w:eastAsia="es-ES"/>
        </w:rPr>
      </w:pPr>
    </w:p>
    <w:p w14:paraId="1ED6A972" w14:textId="6F39306C" w:rsidR="00CD4665" w:rsidRDefault="0085353B" w:rsidP="00D01265">
      <w:pPr>
        <w:pStyle w:val="Estilo5"/>
        <w:keepNext w:val="0"/>
        <w:numPr>
          <w:ilvl w:val="0"/>
          <w:numId w:val="8"/>
        </w:numPr>
        <w:tabs>
          <w:tab w:val="left" w:pos="1560"/>
        </w:tabs>
        <w:spacing w:before="0" w:after="0" w:line="264" w:lineRule="auto"/>
        <w:ind w:left="142" w:right="142"/>
        <w:outlineLvl w:val="9"/>
        <w:rPr>
          <w:b w:val="0"/>
          <w:szCs w:val="24"/>
        </w:rPr>
      </w:pPr>
      <w:bookmarkStart w:id="1" w:name="_Ref114043967"/>
      <w:bookmarkStart w:id="2" w:name="_Ref90407046"/>
      <w:r>
        <w:rPr>
          <w:bCs/>
          <w:szCs w:val="24"/>
        </w:rPr>
        <w:t>Convocatorias públicas con objeto exclusivo para co</w:t>
      </w:r>
      <w:r w:rsidR="0096576D">
        <w:rPr>
          <w:bCs/>
          <w:szCs w:val="24"/>
        </w:rPr>
        <w:t xml:space="preserve">mpras de energía de fuentes </w:t>
      </w:r>
      <w:r w:rsidR="00DF45E7">
        <w:rPr>
          <w:bCs/>
          <w:szCs w:val="24"/>
        </w:rPr>
        <w:t>no convencionales de energía renovable</w:t>
      </w:r>
      <w:r>
        <w:rPr>
          <w:bCs/>
          <w:szCs w:val="24"/>
        </w:rPr>
        <w:t xml:space="preserve"> -FNCER.</w:t>
      </w:r>
      <w:r w:rsidR="00DF45E7">
        <w:rPr>
          <w:bCs/>
          <w:szCs w:val="24"/>
        </w:rPr>
        <w:t xml:space="preserve"> </w:t>
      </w:r>
      <w:r w:rsidR="0081620D">
        <w:rPr>
          <w:b w:val="0"/>
          <w:szCs w:val="24"/>
        </w:rPr>
        <w:t xml:space="preserve">Con el fin de dar cumplimiento a </w:t>
      </w:r>
      <w:r w:rsidR="00B140A7" w:rsidRPr="00B140A7">
        <w:rPr>
          <w:b w:val="0"/>
          <w:szCs w:val="24"/>
        </w:rPr>
        <w:t>las obligaciones señaladas en el artículo 3 de la Resolución MME 40715 de 2019 y en el artículo 3 de la Resolución</w:t>
      </w:r>
      <w:r w:rsidR="002C38F0">
        <w:rPr>
          <w:b w:val="0"/>
          <w:szCs w:val="24"/>
        </w:rPr>
        <w:t xml:space="preserve"> MME</w:t>
      </w:r>
      <w:r w:rsidR="00B140A7" w:rsidRPr="00B140A7">
        <w:rPr>
          <w:b w:val="0"/>
          <w:szCs w:val="24"/>
        </w:rPr>
        <w:t xml:space="preserve"> 40060 de 2021</w:t>
      </w:r>
      <w:r w:rsidR="0081620D">
        <w:rPr>
          <w:b w:val="0"/>
          <w:szCs w:val="24"/>
        </w:rPr>
        <w:t xml:space="preserve">, los comercializadores que adelantan convocatorias públicas de conformidad con la Resolución CREG 130 de 2019, podrán </w:t>
      </w:r>
      <w:r w:rsidR="000E1858">
        <w:rPr>
          <w:b w:val="0"/>
          <w:szCs w:val="24"/>
        </w:rPr>
        <w:t>establecer</w:t>
      </w:r>
      <w:r w:rsidR="00E94EB6">
        <w:rPr>
          <w:b w:val="0"/>
          <w:szCs w:val="24"/>
        </w:rPr>
        <w:t xml:space="preserve"> como objeto exclusivo</w:t>
      </w:r>
      <w:r w:rsidR="000E1858">
        <w:rPr>
          <w:b w:val="0"/>
          <w:szCs w:val="24"/>
        </w:rPr>
        <w:t xml:space="preserve"> en los pliegos de cond</w:t>
      </w:r>
      <w:r w:rsidR="00E94EB6">
        <w:rPr>
          <w:b w:val="0"/>
          <w:szCs w:val="24"/>
        </w:rPr>
        <w:t xml:space="preserve">iciones </w:t>
      </w:r>
      <w:r w:rsidR="00906A3B">
        <w:rPr>
          <w:b w:val="0"/>
          <w:szCs w:val="24"/>
        </w:rPr>
        <w:t xml:space="preserve">la compra de energía </w:t>
      </w:r>
      <w:r w:rsidR="0098235E">
        <w:rPr>
          <w:b w:val="0"/>
          <w:szCs w:val="24"/>
        </w:rPr>
        <w:t xml:space="preserve">de </w:t>
      </w:r>
      <w:r w:rsidR="0098235E" w:rsidRPr="0098235E">
        <w:rPr>
          <w:b w:val="0"/>
          <w:szCs w:val="24"/>
        </w:rPr>
        <w:t>fuentes no convencionales de energía renovable -FNCER</w:t>
      </w:r>
      <w:r w:rsidR="0098235E">
        <w:rPr>
          <w:b w:val="0"/>
          <w:szCs w:val="24"/>
        </w:rPr>
        <w:t>.</w:t>
      </w:r>
      <w:bookmarkEnd w:id="1"/>
    </w:p>
    <w:p w14:paraId="464AA264" w14:textId="77777777" w:rsidR="00245E9F" w:rsidRDefault="00245E9F" w:rsidP="00585C90">
      <w:pPr>
        <w:pStyle w:val="Estilo5"/>
        <w:keepNext w:val="0"/>
        <w:tabs>
          <w:tab w:val="left" w:pos="1560"/>
        </w:tabs>
        <w:spacing w:before="0" w:after="0" w:line="264" w:lineRule="auto"/>
        <w:ind w:left="142" w:right="142"/>
        <w:outlineLvl w:val="9"/>
        <w:rPr>
          <w:b w:val="0"/>
          <w:szCs w:val="24"/>
        </w:rPr>
      </w:pPr>
    </w:p>
    <w:p w14:paraId="0C986877" w14:textId="72E58244" w:rsidR="00245E9F" w:rsidRDefault="004F6CE7" w:rsidP="00D01265">
      <w:pPr>
        <w:pStyle w:val="Estilo5"/>
        <w:keepNext w:val="0"/>
        <w:numPr>
          <w:ilvl w:val="0"/>
          <w:numId w:val="8"/>
        </w:numPr>
        <w:tabs>
          <w:tab w:val="left" w:pos="1560"/>
        </w:tabs>
        <w:spacing w:before="0" w:after="0" w:line="264" w:lineRule="auto"/>
        <w:ind w:left="142" w:right="142"/>
        <w:outlineLvl w:val="9"/>
        <w:rPr>
          <w:b w:val="0"/>
          <w:szCs w:val="24"/>
        </w:rPr>
      </w:pPr>
      <w:r>
        <w:rPr>
          <w:bCs/>
          <w:szCs w:val="24"/>
        </w:rPr>
        <w:t>Cantidad máxima para contratar</w:t>
      </w:r>
      <w:r w:rsidR="00545AFA">
        <w:rPr>
          <w:bCs/>
          <w:szCs w:val="24"/>
        </w:rPr>
        <w:t xml:space="preserve"> a través de convocatorias con objeto exclusivo</w:t>
      </w:r>
      <w:r w:rsidR="00FF081D" w:rsidRPr="00585C90">
        <w:rPr>
          <w:bCs/>
          <w:szCs w:val="24"/>
        </w:rPr>
        <w:t>.</w:t>
      </w:r>
      <w:r w:rsidR="00FF081D">
        <w:rPr>
          <w:b w:val="0"/>
          <w:szCs w:val="24"/>
        </w:rPr>
        <w:t xml:space="preserve"> </w:t>
      </w:r>
      <w:r w:rsidR="00245E9F">
        <w:rPr>
          <w:b w:val="0"/>
          <w:szCs w:val="24"/>
        </w:rPr>
        <w:t xml:space="preserve">La cantidad de energía proveniente de las convocatorias a las que se refiere el </w:t>
      </w:r>
      <w:r w:rsidR="00245E9F">
        <w:rPr>
          <w:b w:val="0"/>
          <w:szCs w:val="24"/>
        </w:rPr>
        <w:fldChar w:fldCharType="begin"/>
      </w:r>
      <w:r w:rsidR="00245E9F">
        <w:rPr>
          <w:b w:val="0"/>
          <w:szCs w:val="24"/>
        </w:rPr>
        <w:instrText xml:space="preserve"> REF _Ref114043967 \r \h </w:instrText>
      </w:r>
      <w:r w:rsidR="00245E9F">
        <w:rPr>
          <w:b w:val="0"/>
          <w:szCs w:val="24"/>
        </w:rPr>
      </w:r>
      <w:r w:rsidR="00245E9F">
        <w:rPr>
          <w:b w:val="0"/>
          <w:szCs w:val="24"/>
        </w:rPr>
        <w:fldChar w:fldCharType="separate"/>
      </w:r>
      <w:r w:rsidR="0087084B">
        <w:rPr>
          <w:b w:val="0"/>
          <w:szCs w:val="24"/>
        </w:rPr>
        <w:t>Artículo 1</w:t>
      </w:r>
      <w:r w:rsidR="00245E9F">
        <w:rPr>
          <w:b w:val="0"/>
          <w:szCs w:val="24"/>
        </w:rPr>
        <w:fldChar w:fldCharType="end"/>
      </w:r>
      <w:r w:rsidR="00245E9F">
        <w:rPr>
          <w:b w:val="0"/>
          <w:szCs w:val="24"/>
        </w:rPr>
        <w:t xml:space="preserve"> de la presente resolución </w:t>
      </w:r>
      <w:r w:rsidR="00727640">
        <w:rPr>
          <w:b w:val="0"/>
          <w:szCs w:val="24"/>
        </w:rPr>
        <w:t xml:space="preserve">no podrá superar la </w:t>
      </w:r>
      <w:r w:rsidR="00FF081D">
        <w:rPr>
          <w:b w:val="0"/>
          <w:szCs w:val="24"/>
        </w:rPr>
        <w:t xml:space="preserve">cantidad de energía requerida para que el comercializador dé cumplimiento a </w:t>
      </w:r>
      <w:r w:rsidR="00FF081D" w:rsidRPr="00B140A7">
        <w:rPr>
          <w:b w:val="0"/>
          <w:szCs w:val="24"/>
        </w:rPr>
        <w:t>las obligaciones señaladas en el artículo 3 de la Resolución MME 40715 de 2019 y en el artículo 3 de la Resolución</w:t>
      </w:r>
      <w:r w:rsidR="00A46DA8">
        <w:rPr>
          <w:b w:val="0"/>
          <w:szCs w:val="24"/>
        </w:rPr>
        <w:t xml:space="preserve"> MME</w:t>
      </w:r>
      <w:r w:rsidR="00FF081D" w:rsidRPr="00B140A7">
        <w:rPr>
          <w:b w:val="0"/>
          <w:szCs w:val="24"/>
        </w:rPr>
        <w:t xml:space="preserve"> 40060 de 2021</w:t>
      </w:r>
      <w:r w:rsidR="00FF081D">
        <w:rPr>
          <w:b w:val="0"/>
          <w:szCs w:val="24"/>
        </w:rPr>
        <w:t>.</w:t>
      </w:r>
    </w:p>
    <w:p w14:paraId="3DC45C67" w14:textId="77777777" w:rsidR="00DB2885" w:rsidRDefault="00DB2885" w:rsidP="00585C90">
      <w:pPr>
        <w:pStyle w:val="Prrafodelista"/>
        <w:rPr>
          <w:szCs w:val="24"/>
        </w:rPr>
      </w:pPr>
    </w:p>
    <w:p w14:paraId="17F0065B" w14:textId="68A1595D" w:rsidR="001E3900" w:rsidRPr="00815DFA" w:rsidRDefault="00913748">
      <w:pPr>
        <w:pStyle w:val="Estilo5"/>
        <w:keepNext w:val="0"/>
        <w:numPr>
          <w:ilvl w:val="0"/>
          <w:numId w:val="8"/>
        </w:numPr>
        <w:tabs>
          <w:tab w:val="left" w:pos="1560"/>
        </w:tabs>
        <w:spacing w:before="0" w:after="0" w:line="264" w:lineRule="auto"/>
        <w:ind w:left="142" w:right="142"/>
        <w:outlineLvl w:val="9"/>
      </w:pPr>
      <w:r>
        <w:t>Derogatorias y v</w:t>
      </w:r>
      <w:r w:rsidR="00DB2885">
        <w:t xml:space="preserve">igencia. </w:t>
      </w:r>
      <w:r w:rsidR="00DB2885">
        <w:rPr>
          <w:b w:val="0"/>
        </w:rPr>
        <w:t>La presente</w:t>
      </w:r>
      <w:r>
        <w:rPr>
          <w:b w:val="0"/>
        </w:rPr>
        <w:t xml:space="preserve"> resolución no deroga ninguna disposición regulatoria vigente</w:t>
      </w:r>
      <w:r w:rsidR="00F0005B">
        <w:rPr>
          <w:b w:val="0"/>
        </w:rPr>
        <w:t>,</w:t>
      </w:r>
      <w:r>
        <w:rPr>
          <w:b w:val="0"/>
        </w:rPr>
        <w:t xml:space="preserve"> y</w:t>
      </w:r>
      <w:r w:rsidR="00DB2885">
        <w:rPr>
          <w:b w:val="0"/>
        </w:rPr>
        <w:t xml:space="preserve"> rige a partir de su publicación en el </w:t>
      </w:r>
      <w:r w:rsidR="00DB2885" w:rsidRPr="00815DFA">
        <w:rPr>
          <w:b w:val="0"/>
          <w:i/>
        </w:rPr>
        <w:t>Diario Oficia</w:t>
      </w:r>
      <w:r w:rsidR="00DB2885">
        <w:rPr>
          <w:b w:val="0"/>
        </w:rPr>
        <w:t>l.</w:t>
      </w:r>
      <w:bookmarkEnd w:id="2"/>
    </w:p>
    <w:sectPr w:rsidR="001E3900" w:rsidRPr="00815DFA" w:rsidSect="0069130B">
      <w:headerReference w:type="default" r:id="rId12"/>
      <w:footerReference w:type="default" r:id="rId13"/>
      <w:headerReference w:type="first" r:id="rId14"/>
      <w:foot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19D6" w14:textId="77777777" w:rsidR="0039762A" w:rsidRDefault="0039762A">
      <w:r>
        <w:separator/>
      </w:r>
    </w:p>
  </w:endnote>
  <w:endnote w:type="continuationSeparator" w:id="0">
    <w:p w14:paraId="3CD5DE3E" w14:textId="77777777" w:rsidR="0039762A" w:rsidRDefault="0039762A">
      <w:r>
        <w:continuationSeparator/>
      </w:r>
    </w:p>
  </w:endnote>
  <w:endnote w:type="continuationNotice" w:id="1">
    <w:p w14:paraId="07FB7031" w14:textId="77777777" w:rsidR="0039762A" w:rsidRDefault="00397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47F2" w14:textId="77777777" w:rsidR="0039762A" w:rsidRDefault="0039762A">
      <w:r>
        <w:separator/>
      </w:r>
    </w:p>
  </w:footnote>
  <w:footnote w:type="continuationSeparator" w:id="0">
    <w:p w14:paraId="6914EE10" w14:textId="77777777" w:rsidR="0039762A" w:rsidRDefault="0039762A">
      <w:r>
        <w:continuationSeparator/>
      </w:r>
    </w:p>
  </w:footnote>
  <w:footnote w:type="continuationNotice" w:id="1">
    <w:p w14:paraId="3C819E92" w14:textId="77777777" w:rsidR="0039762A" w:rsidRDefault="00397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7345B638"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966EEE">
      <w:rPr>
        <w:rFonts w:ascii="Bookman Old Style" w:hAnsi="Bookman Old Style"/>
        <w:b/>
        <w:bCs/>
        <w:u w:val="single"/>
      </w:rPr>
      <w:t>7</w:t>
    </w:r>
    <w:r w:rsidR="00B84192">
      <w:rPr>
        <w:rFonts w:ascii="Bookman Old Style" w:hAnsi="Bookman Old Style"/>
        <w:b/>
        <w:bCs/>
        <w:u w:val="single"/>
      </w:rPr>
      <w:t>0</w:t>
    </w:r>
    <w:r w:rsidR="00966EEE">
      <w:rPr>
        <w:rFonts w:ascii="Bookman Old Style" w:hAnsi="Bookman Old Style"/>
        <w:b/>
        <w:bCs/>
        <w:u w:val="single"/>
      </w:rPr>
      <w:t>1</w:t>
    </w:r>
    <w:r w:rsidR="00B84192">
      <w:rPr>
        <w:rFonts w:ascii="Bookman Old Style" w:hAnsi="Bookman Old Style"/>
        <w:b/>
        <w:bCs/>
        <w:u w:val="single"/>
      </w:rPr>
      <w:t xml:space="preserve"> </w:t>
    </w:r>
    <w:r w:rsidR="0055670F">
      <w:rPr>
        <w:rFonts w:ascii="Bookman Old Style" w:hAnsi="Bookman Old Style"/>
        <w:b/>
        <w:bCs/>
        <w:u w:val="single"/>
      </w:rPr>
      <w:t>023</w:t>
    </w:r>
    <w:r w:rsidRPr="000F12E9">
      <w:rPr>
        <w:rFonts w:ascii="Bookman Old Style" w:hAnsi="Bookman Old Style"/>
      </w:rPr>
      <w:t xml:space="preserve">   DE    </w:t>
    </w:r>
    <w:r w:rsidR="0055670F">
      <w:rPr>
        <w:rFonts w:ascii="Bookman Old Style" w:hAnsi="Bookman Old Style"/>
        <w:b/>
        <w:u w:val="single"/>
      </w:rPr>
      <w:t>11</w:t>
    </w:r>
    <w:r w:rsidR="00AE4AD2" w:rsidRPr="003A6C5C">
      <w:rPr>
        <w:rFonts w:ascii="Bookman Old Style" w:hAnsi="Bookman Old Style"/>
        <w:b/>
        <w:u w:val="single"/>
      </w:rPr>
      <w:t xml:space="preserve"> </w:t>
    </w:r>
    <w:r w:rsidR="0055670F">
      <w:rPr>
        <w:rFonts w:ascii="Bookman Old Style" w:hAnsi="Bookman Old Style"/>
        <w:b/>
        <w:u w:val="single"/>
      </w:rPr>
      <w:t>NOV</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 </w:t>
    </w:r>
    <w:r w:rsidRPr="000F12E9">
      <w:rPr>
        <w:rFonts w:ascii="Bookman Old Style" w:hAnsi="Bookman Old Style"/>
        <w:color w:val="2B579A"/>
        <w:shd w:val="clear" w:color="auto" w:fill="E6E6E6"/>
      </w:rPr>
      <w:fldChar w:fldCharType="begin"/>
    </w:r>
    <w:r w:rsidRPr="000F12E9">
      <w:rPr>
        <w:rFonts w:ascii="Bookman Old Style" w:hAnsi="Bookman Old Style"/>
      </w:rPr>
      <w:instrText xml:space="preserve"> PAGE   \* MERGEFORMAT </w:instrText>
    </w:r>
    <w:r w:rsidRPr="000F12E9">
      <w:rPr>
        <w:rFonts w:ascii="Bookman Old Style" w:hAnsi="Bookman Old Style"/>
        <w:color w:val="2B579A"/>
        <w:shd w:val="clear" w:color="auto" w:fill="E6E6E6"/>
      </w:rPr>
      <w:fldChar w:fldCharType="separate"/>
    </w:r>
    <w:r w:rsidRPr="000F12E9">
      <w:rPr>
        <w:rFonts w:ascii="Bookman Old Style" w:hAnsi="Bookman Old Style"/>
      </w:rPr>
      <w:t>147</w:t>
    </w:r>
    <w:r w:rsidRPr="000F12E9">
      <w:rPr>
        <w:rFonts w:ascii="Bookman Old Style" w:hAnsi="Bookman Old Style"/>
        <w:color w:val="2B579A"/>
        <w:shd w:val="clear" w:color="auto" w:fill="E6E6E6"/>
      </w:rPr>
      <w:fldChar w:fldCharType="end"/>
    </w:r>
    <w:r w:rsidRPr="000F12E9">
      <w:rPr>
        <w:rFonts w:ascii="Bookman Old Style" w:hAnsi="Bookman Old Style"/>
      </w:rPr>
      <w:t>/</w:t>
    </w:r>
    <w:r w:rsidRPr="000F12E9">
      <w:rPr>
        <w:rFonts w:ascii="Bookman Old Style" w:hAnsi="Bookman Old Style"/>
        <w:color w:val="2B579A"/>
        <w:shd w:val="clear" w:color="auto" w:fill="E6E6E6"/>
      </w:rPr>
      <w:fldChar w:fldCharType="begin"/>
    </w:r>
    <w:r w:rsidRPr="000F12E9">
      <w:rPr>
        <w:rFonts w:ascii="Bookman Old Style" w:hAnsi="Bookman Old Style"/>
      </w:rPr>
      <w:instrText>NUMPAGES  \* MERGEFORMAT</w:instrText>
    </w:r>
    <w:r w:rsidRPr="000F12E9">
      <w:rPr>
        <w:rFonts w:ascii="Bookman Old Style" w:hAnsi="Bookman Old Style"/>
        <w:color w:val="2B579A"/>
        <w:shd w:val="clear" w:color="auto" w:fill="E6E6E6"/>
      </w:rPr>
      <w:fldChar w:fldCharType="separate"/>
    </w:r>
    <w:r w:rsidRPr="000F12E9">
      <w:rPr>
        <w:rFonts w:ascii="Bookman Old Style" w:hAnsi="Bookman Old Style"/>
      </w:rPr>
      <w:t>149</w:t>
    </w:r>
    <w:r w:rsidRPr="000F12E9">
      <w:rPr>
        <w:rFonts w:ascii="Bookman Old Style" w:hAnsi="Bookman Old Style"/>
        <w:color w:val="2B579A"/>
        <w:shd w:val="clear" w:color="auto" w:fill="E6E6E6"/>
      </w:rPr>
      <w:fldChar w:fldCharType="end"/>
    </w:r>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A597D"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14DDF084" w14:textId="6B6B3BD4" w:rsidR="00923930" w:rsidRPr="009E2510" w:rsidRDefault="00951B9F" w:rsidP="00AE2D7E">
    <w:pPr>
      <w:pBdr>
        <w:bottom w:val="single" w:sz="4" w:space="0" w:color="auto"/>
      </w:pBdr>
      <w:ind w:left="142"/>
      <w:jc w:val="both"/>
      <w:rPr>
        <w:rFonts w:ascii="Bookman Old Style" w:hAnsi="Bookman Old Style"/>
        <w:i/>
        <w:iCs/>
        <w:sz w:val="22"/>
        <w:szCs w:val="22"/>
      </w:rPr>
    </w:pPr>
    <w:r w:rsidRPr="009E2510">
      <w:rPr>
        <w:rFonts w:ascii="Bookman Old Style" w:hAnsi="Bookman Old Style"/>
        <w:i/>
        <w:iCs/>
        <w:sz w:val="22"/>
        <w:szCs w:val="22"/>
      </w:rPr>
      <w:t>Por la cual se permite la realización de convocatorias públicas de las que trata la Resolución CREG 130 de 2019 para compras de energía provenientes de fuentes no convencionales de energía renovable – FNCER</w:t>
    </w:r>
    <w:r w:rsidR="009E2510">
      <w:rPr>
        <w:rFonts w:ascii="Bookman Old Style" w:hAnsi="Bookman Old Style"/>
        <w:i/>
        <w:iCs/>
        <w:sz w:val="22"/>
        <w:szCs w:val="22"/>
      </w:rPr>
      <w:t>,</w:t>
    </w:r>
    <w:r w:rsidRPr="009E2510">
      <w:rPr>
        <w:rFonts w:ascii="Bookman Old Style" w:hAnsi="Bookman Old Style"/>
        <w:i/>
        <w:iCs/>
        <w:sz w:val="22"/>
        <w:szCs w:val="22"/>
      </w:rPr>
      <w:t xml:space="preserve"> con el fin de dar cumplimiento a las obligaciones señaladas en el artículo 3 de la Resolución MME 40715 de 2019 y el artículo 3 de la Resolución 40060 de 2021</w:t>
    </w:r>
  </w:p>
  <w:p w14:paraId="26FE1002" w14:textId="77777777" w:rsidR="00951B9F" w:rsidRPr="00B121F6" w:rsidRDefault="00951B9F" w:rsidP="00AE2D7E">
    <w:pPr>
      <w:pBdr>
        <w:bottom w:val="single" w:sz="4" w:space="0" w:color="auto"/>
      </w:pBdr>
      <w:ind w:left="142"/>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15BF9"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7"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0"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1"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3"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4"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2"/>
    <w:lvlOverride w:ilvl="0">
      <w:startOverride w:val="1"/>
    </w:lvlOverride>
  </w:num>
  <w:num w:numId="6" w16cid:durableId="2005741890">
    <w:abstractNumId w:val="27"/>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5"/>
  </w:num>
  <w:num w:numId="10" w16cid:durableId="346104666">
    <w:abstractNumId w:val="24"/>
  </w:num>
  <w:num w:numId="11" w16cid:durableId="418453756">
    <w:abstractNumId w:val="15"/>
  </w:num>
  <w:num w:numId="12" w16cid:durableId="904340592">
    <w:abstractNumId w:val="25"/>
  </w:num>
  <w:num w:numId="13" w16cid:durableId="1968122328">
    <w:abstractNumId w:val="31"/>
  </w:num>
  <w:num w:numId="14" w16cid:durableId="1198276125">
    <w:abstractNumId w:val="14"/>
  </w:num>
  <w:num w:numId="15" w16cid:durableId="1233003902">
    <w:abstractNumId w:val="16"/>
  </w:num>
  <w:num w:numId="16" w16cid:durableId="302393364">
    <w:abstractNumId w:val="21"/>
  </w:num>
  <w:num w:numId="17" w16cid:durableId="981887743">
    <w:abstractNumId w:val="34"/>
  </w:num>
  <w:num w:numId="18" w16cid:durableId="1376002441">
    <w:abstractNumId w:val="29"/>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6BA"/>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F88"/>
    <w:rsid w:val="000101B2"/>
    <w:rsid w:val="000102B2"/>
    <w:rsid w:val="000105FF"/>
    <w:rsid w:val="00010B8E"/>
    <w:rsid w:val="00010D4E"/>
    <w:rsid w:val="00010E86"/>
    <w:rsid w:val="00010FAC"/>
    <w:rsid w:val="0001102B"/>
    <w:rsid w:val="00011089"/>
    <w:rsid w:val="000110DA"/>
    <w:rsid w:val="00011114"/>
    <w:rsid w:val="0001140F"/>
    <w:rsid w:val="00011503"/>
    <w:rsid w:val="000117BB"/>
    <w:rsid w:val="00011DAB"/>
    <w:rsid w:val="00011FFA"/>
    <w:rsid w:val="000120F7"/>
    <w:rsid w:val="00012259"/>
    <w:rsid w:val="0001245C"/>
    <w:rsid w:val="0001252F"/>
    <w:rsid w:val="00012706"/>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A1E"/>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20484"/>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C66"/>
    <w:rsid w:val="00035373"/>
    <w:rsid w:val="000356C8"/>
    <w:rsid w:val="0003593D"/>
    <w:rsid w:val="00035ADE"/>
    <w:rsid w:val="00035E9B"/>
    <w:rsid w:val="00035EDE"/>
    <w:rsid w:val="00036157"/>
    <w:rsid w:val="00036158"/>
    <w:rsid w:val="00036227"/>
    <w:rsid w:val="00036813"/>
    <w:rsid w:val="000368AB"/>
    <w:rsid w:val="000369F1"/>
    <w:rsid w:val="0003719C"/>
    <w:rsid w:val="00037242"/>
    <w:rsid w:val="00037455"/>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3FD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D1F"/>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48"/>
    <w:rsid w:val="00055CE8"/>
    <w:rsid w:val="00055D80"/>
    <w:rsid w:val="00056173"/>
    <w:rsid w:val="00056211"/>
    <w:rsid w:val="00056217"/>
    <w:rsid w:val="00056392"/>
    <w:rsid w:val="000564D7"/>
    <w:rsid w:val="00056667"/>
    <w:rsid w:val="0005666A"/>
    <w:rsid w:val="000566B9"/>
    <w:rsid w:val="0005679D"/>
    <w:rsid w:val="00056A93"/>
    <w:rsid w:val="00056D6E"/>
    <w:rsid w:val="000571CD"/>
    <w:rsid w:val="0005732D"/>
    <w:rsid w:val="00057716"/>
    <w:rsid w:val="00057A85"/>
    <w:rsid w:val="000603AF"/>
    <w:rsid w:val="000605C8"/>
    <w:rsid w:val="0006070D"/>
    <w:rsid w:val="000609DD"/>
    <w:rsid w:val="00060B09"/>
    <w:rsid w:val="00060B71"/>
    <w:rsid w:val="00060C0A"/>
    <w:rsid w:val="00060D8E"/>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683"/>
    <w:rsid w:val="000658BA"/>
    <w:rsid w:val="0006591E"/>
    <w:rsid w:val="000659C2"/>
    <w:rsid w:val="00065A75"/>
    <w:rsid w:val="00065AA3"/>
    <w:rsid w:val="00065D7B"/>
    <w:rsid w:val="00066084"/>
    <w:rsid w:val="000666D0"/>
    <w:rsid w:val="00066707"/>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4E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99"/>
    <w:rsid w:val="00077F47"/>
    <w:rsid w:val="00077F95"/>
    <w:rsid w:val="00077FBC"/>
    <w:rsid w:val="00077FC5"/>
    <w:rsid w:val="00080629"/>
    <w:rsid w:val="0008068C"/>
    <w:rsid w:val="0008073E"/>
    <w:rsid w:val="0008087F"/>
    <w:rsid w:val="000809D2"/>
    <w:rsid w:val="00080B4F"/>
    <w:rsid w:val="00080BEF"/>
    <w:rsid w:val="00080FCC"/>
    <w:rsid w:val="000811FF"/>
    <w:rsid w:val="0008142A"/>
    <w:rsid w:val="000814CD"/>
    <w:rsid w:val="00081C4E"/>
    <w:rsid w:val="00081EA8"/>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9A3"/>
    <w:rsid w:val="00083B4E"/>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9C"/>
    <w:rsid w:val="00086E15"/>
    <w:rsid w:val="00087199"/>
    <w:rsid w:val="00087571"/>
    <w:rsid w:val="00087ABC"/>
    <w:rsid w:val="00087C5B"/>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50B5"/>
    <w:rsid w:val="000950C0"/>
    <w:rsid w:val="000953C9"/>
    <w:rsid w:val="000955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432"/>
    <w:rsid w:val="000A25C1"/>
    <w:rsid w:val="000A27A1"/>
    <w:rsid w:val="000A28F5"/>
    <w:rsid w:val="000A2EC9"/>
    <w:rsid w:val="000A2FCE"/>
    <w:rsid w:val="000A33F0"/>
    <w:rsid w:val="000A371A"/>
    <w:rsid w:val="000A3796"/>
    <w:rsid w:val="000A3933"/>
    <w:rsid w:val="000A3A61"/>
    <w:rsid w:val="000A3B9F"/>
    <w:rsid w:val="000A3ED6"/>
    <w:rsid w:val="000A489F"/>
    <w:rsid w:val="000A4C00"/>
    <w:rsid w:val="000A4C93"/>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88F"/>
    <w:rsid w:val="000A689D"/>
    <w:rsid w:val="000A692B"/>
    <w:rsid w:val="000A6AFA"/>
    <w:rsid w:val="000A7605"/>
    <w:rsid w:val="000A76FF"/>
    <w:rsid w:val="000A77FC"/>
    <w:rsid w:val="000A79DF"/>
    <w:rsid w:val="000A7FBF"/>
    <w:rsid w:val="000B024B"/>
    <w:rsid w:val="000B05E8"/>
    <w:rsid w:val="000B081F"/>
    <w:rsid w:val="000B09AE"/>
    <w:rsid w:val="000B0B0C"/>
    <w:rsid w:val="000B0E1D"/>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ADE"/>
    <w:rsid w:val="000B4E38"/>
    <w:rsid w:val="000B5296"/>
    <w:rsid w:val="000B555F"/>
    <w:rsid w:val="000B5680"/>
    <w:rsid w:val="000B56B0"/>
    <w:rsid w:val="000B570C"/>
    <w:rsid w:val="000B5735"/>
    <w:rsid w:val="000B5B70"/>
    <w:rsid w:val="000B5D12"/>
    <w:rsid w:val="000B5DFA"/>
    <w:rsid w:val="000B5DFD"/>
    <w:rsid w:val="000B5EA3"/>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1ED"/>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858"/>
    <w:rsid w:val="000E19E7"/>
    <w:rsid w:val="000E1A53"/>
    <w:rsid w:val="000E1CE3"/>
    <w:rsid w:val="000E22A5"/>
    <w:rsid w:val="000E22BF"/>
    <w:rsid w:val="000E23CA"/>
    <w:rsid w:val="000E259B"/>
    <w:rsid w:val="000E2698"/>
    <w:rsid w:val="000E286D"/>
    <w:rsid w:val="000E29C5"/>
    <w:rsid w:val="000E2A6D"/>
    <w:rsid w:val="000E2C9C"/>
    <w:rsid w:val="000E3059"/>
    <w:rsid w:val="000E3111"/>
    <w:rsid w:val="000E31C4"/>
    <w:rsid w:val="000E356D"/>
    <w:rsid w:val="000E3662"/>
    <w:rsid w:val="000E3A72"/>
    <w:rsid w:val="000E3AE3"/>
    <w:rsid w:val="000E3D66"/>
    <w:rsid w:val="000E4470"/>
    <w:rsid w:val="000E44EC"/>
    <w:rsid w:val="000E4851"/>
    <w:rsid w:val="000E48EC"/>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258"/>
    <w:rsid w:val="000F12E9"/>
    <w:rsid w:val="000F143A"/>
    <w:rsid w:val="000F157C"/>
    <w:rsid w:val="000F1794"/>
    <w:rsid w:val="000F1B01"/>
    <w:rsid w:val="000F21D9"/>
    <w:rsid w:val="000F2871"/>
    <w:rsid w:val="000F2B48"/>
    <w:rsid w:val="000F2B63"/>
    <w:rsid w:val="000F2E1C"/>
    <w:rsid w:val="000F2E53"/>
    <w:rsid w:val="000F2FE5"/>
    <w:rsid w:val="000F3565"/>
    <w:rsid w:val="000F3745"/>
    <w:rsid w:val="000F40AA"/>
    <w:rsid w:val="000F4910"/>
    <w:rsid w:val="000F4D0E"/>
    <w:rsid w:val="000F4D12"/>
    <w:rsid w:val="000F4D72"/>
    <w:rsid w:val="000F4DC3"/>
    <w:rsid w:val="000F510F"/>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C1A"/>
    <w:rsid w:val="00101331"/>
    <w:rsid w:val="00101686"/>
    <w:rsid w:val="001018E5"/>
    <w:rsid w:val="00101B79"/>
    <w:rsid w:val="00101D48"/>
    <w:rsid w:val="001023E3"/>
    <w:rsid w:val="0010270B"/>
    <w:rsid w:val="00102A80"/>
    <w:rsid w:val="00102C71"/>
    <w:rsid w:val="00102DD7"/>
    <w:rsid w:val="00102EE6"/>
    <w:rsid w:val="001032A4"/>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15"/>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25D"/>
    <w:rsid w:val="00113675"/>
    <w:rsid w:val="001136B9"/>
    <w:rsid w:val="00113943"/>
    <w:rsid w:val="00113AED"/>
    <w:rsid w:val="00113C08"/>
    <w:rsid w:val="0011409D"/>
    <w:rsid w:val="001141A7"/>
    <w:rsid w:val="00114233"/>
    <w:rsid w:val="001146A0"/>
    <w:rsid w:val="0011474C"/>
    <w:rsid w:val="0011494D"/>
    <w:rsid w:val="00114C4D"/>
    <w:rsid w:val="00114DB7"/>
    <w:rsid w:val="00114FDF"/>
    <w:rsid w:val="001152B0"/>
    <w:rsid w:val="00115538"/>
    <w:rsid w:val="00115BB3"/>
    <w:rsid w:val="00115E58"/>
    <w:rsid w:val="00116065"/>
    <w:rsid w:val="0011622F"/>
    <w:rsid w:val="00116925"/>
    <w:rsid w:val="00116DAF"/>
    <w:rsid w:val="00116DE2"/>
    <w:rsid w:val="001173EF"/>
    <w:rsid w:val="00117710"/>
    <w:rsid w:val="00117751"/>
    <w:rsid w:val="00117873"/>
    <w:rsid w:val="00117A50"/>
    <w:rsid w:val="00117BDF"/>
    <w:rsid w:val="00117CC8"/>
    <w:rsid w:val="00117F04"/>
    <w:rsid w:val="00120091"/>
    <w:rsid w:val="00120134"/>
    <w:rsid w:val="00120606"/>
    <w:rsid w:val="001207DD"/>
    <w:rsid w:val="00120EB6"/>
    <w:rsid w:val="001210F4"/>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EE"/>
    <w:rsid w:val="00124038"/>
    <w:rsid w:val="0012403E"/>
    <w:rsid w:val="0012437D"/>
    <w:rsid w:val="001244EE"/>
    <w:rsid w:val="001245C8"/>
    <w:rsid w:val="0012467D"/>
    <w:rsid w:val="0012480F"/>
    <w:rsid w:val="001249A9"/>
    <w:rsid w:val="00124BDD"/>
    <w:rsid w:val="00124D5D"/>
    <w:rsid w:val="00124F02"/>
    <w:rsid w:val="00124F07"/>
    <w:rsid w:val="00124F40"/>
    <w:rsid w:val="001250B1"/>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69F"/>
    <w:rsid w:val="00133702"/>
    <w:rsid w:val="0013371C"/>
    <w:rsid w:val="00133A00"/>
    <w:rsid w:val="00133C85"/>
    <w:rsid w:val="00133CAC"/>
    <w:rsid w:val="00133DF9"/>
    <w:rsid w:val="00133E57"/>
    <w:rsid w:val="0013406E"/>
    <w:rsid w:val="001340F8"/>
    <w:rsid w:val="001342BF"/>
    <w:rsid w:val="00134485"/>
    <w:rsid w:val="00134498"/>
    <w:rsid w:val="001344A9"/>
    <w:rsid w:val="00134A0D"/>
    <w:rsid w:val="00134A58"/>
    <w:rsid w:val="00134A8C"/>
    <w:rsid w:val="00135339"/>
    <w:rsid w:val="001353C1"/>
    <w:rsid w:val="00135701"/>
    <w:rsid w:val="001359BA"/>
    <w:rsid w:val="00135AE0"/>
    <w:rsid w:val="00135BCE"/>
    <w:rsid w:val="00135C5C"/>
    <w:rsid w:val="00135D33"/>
    <w:rsid w:val="00135D36"/>
    <w:rsid w:val="00135E6B"/>
    <w:rsid w:val="00135F26"/>
    <w:rsid w:val="00136160"/>
    <w:rsid w:val="001363CC"/>
    <w:rsid w:val="001369E1"/>
    <w:rsid w:val="00136AF2"/>
    <w:rsid w:val="00136D28"/>
    <w:rsid w:val="00137064"/>
    <w:rsid w:val="0013714C"/>
    <w:rsid w:val="00137441"/>
    <w:rsid w:val="00137458"/>
    <w:rsid w:val="0013771D"/>
    <w:rsid w:val="00137B6F"/>
    <w:rsid w:val="00137CE3"/>
    <w:rsid w:val="00140349"/>
    <w:rsid w:val="0014046F"/>
    <w:rsid w:val="00140489"/>
    <w:rsid w:val="0014054E"/>
    <w:rsid w:val="001405C6"/>
    <w:rsid w:val="001406AC"/>
    <w:rsid w:val="001406BF"/>
    <w:rsid w:val="00140868"/>
    <w:rsid w:val="00140A0C"/>
    <w:rsid w:val="00140C23"/>
    <w:rsid w:val="00140CFC"/>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447"/>
    <w:rsid w:val="001467B2"/>
    <w:rsid w:val="00146910"/>
    <w:rsid w:val="001469E5"/>
    <w:rsid w:val="00146A1D"/>
    <w:rsid w:val="00146DDC"/>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1"/>
    <w:rsid w:val="00151D48"/>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3B0"/>
    <w:rsid w:val="001663F6"/>
    <w:rsid w:val="00166897"/>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260"/>
    <w:rsid w:val="001712E6"/>
    <w:rsid w:val="001712E9"/>
    <w:rsid w:val="001715A6"/>
    <w:rsid w:val="00171684"/>
    <w:rsid w:val="00171AE5"/>
    <w:rsid w:val="00172205"/>
    <w:rsid w:val="0017274E"/>
    <w:rsid w:val="00172818"/>
    <w:rsid w:val="00172855"/>
    <w:rsid w:val="00172B80"/>
    <w:rsid w:val="00172BB6"/>
    <w:rsid w:val="00172D40"/>
    <w:rsid w:val="00172DDC"/>
    <w:rsid w:val="00172FC7"/>
    <w:rsid w:val="0017328C"/>
    <w:rsid w:val="001733B4"/>
    <w:rsid w:val="00173597"/>
    <w:rsid w:val="001736A3"/>
    <w:rsid w:val="001736F8"/>
    <w:rsid w:val="00173710"/>
    <w:rsid w:val="001737A9"/>
    <w:rsid w:val="001737FC"/>
    <w:rsid w:val="00173950"/>
    <w:rsid w:val="00173C27"/>
    <w:rsid w:val="00173CBD"/>
    <w:rsid w:val="001742C1"/>
    <w:rsid w:val="001747F0"/>
    <w:rsid w:val="0017482F"/>
    <w:rsid w:val="00174BD0"/>
    <w:rsid w:val="00174E39"/>
    <w:rsid w:val="0017513B"/>
    <w:rsid w:val="001755F2"/>
    <w:rsid w:val="0017572C"/>
    <w:rsid w:val="00175AC3"/>
    <w:rsid w:val="00175C03"/>
    <w:rsid w:val="00175EF0"/>
    <w:rsid w:val="001760C1"/>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7DC"/>
    <w:rsid w:val="00181906"/>
    <w:rsid w:val="001819F5"/>
    <w:rsid w:val="00181F16"/>
    <w:rsid w:val="0018202E"/>
    <w:rsid w:val="0018229E"/>
    <w:rsid w:val="00182377"/>
    <w:rsid w:val="00182687"/>
    <w:rsid w:val="001826D2"/>
    <w:rsid w:val="00182A74"/>
    <w:rsid w:val="00182DCB"/>
    <w:rsid w:val="00182E46"/>
    <w:rsid w:val="00182E95"/>
    <w:rsid w:val="00182EA4"/>
    <w:rsid w:val="00182F85"/>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22F"/>
    <w:rsid w:val="00195786"/>
    <w:rsid w:val="001957B0"/>
    <w:rsid w:val="0019581B"/>
    <w:rsid w:val="00195836"/>
    <w:rsid w:val="00195AF8"/>
    <w:rsid w:val="00195D09"/>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459"/>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66D"/>
    <w:rsid w:val="001B08C8"/>
    <w:rsid w:val="001B0BD9"/>
    <w:rsid w:val="001B0CA4"/>
    <w:rsid w:val="001B0E76"/>
    <w:rsid w:val="001B0F77"/>
    <w:rsid w:val="001B10CA"/>
    <w:rsid w:val="001B170C"/>
    <w:rsid w:val="001B1816"/>
    <w:rsid w:val="001B18D3"/>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141E"/>
    <w:rsid w:val="001C1780"/>
    <w:rsid w:val="001C2011"/>
    <w:rsid w:val="001C2458"/>
    <w:rsid w:val="001C249B"/>
    <w:rsid w:val="001C262A"/>
    <w:rsid w:val="001C2A2A"/>
    <w:rsid w:val="001C2B91"/>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893"/>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C8D"/>
    <w:rsid w:val="001D2D61"/>
    <w:rsid w:val="001D2E16"/>
    <w:rsid w:val="001D2F88"/>
    <w:rsid w:val="001D2F8A"/>
    <w:rsid w:val="001D3160"/>
    <w:rsid w:val="001D317B"/>
    <w:rsid w:val="001D32CC"/>
    <w:rsid w:val="001D350F"/>
    <w:rsid w:val="001D3589"/>
    <w:rsid w:val="001D3798"/>
    <w:rsid w:val="001D3A21"/>
    <w:rsid w:val="001D3D44"/>
    <w:rsid w:val="001D3E14"/>
    <w:rsid w:val="001D407E"/>
    <w:rsid w:val="001D42FD"/>
    <w:rsid w:val="001D4752"/>
    <w:rsid w:val="001D4BFA"/>
    <w:rsid w:val="001D4E58"/>
    <w:rsid w:val="001D509F"/>
    <w:rsid w:val="001D50AC"/>
    <w:rsid w:val="001D5143"/>
    <w:rsid w:val="001D535F"/>
    <w:rsid w:val="001D5A6A"/>
    <w:rsid w:val="001D5B85"/>
    <w:rsid w:val="001D5C67"/>
    <w:rsid w:val="001D6561"/>
    <w:rsid w:val="001D6576"/>
    <w:rsid w:val="001D65DC"/>
    <w:rsid w:val="001D669A"/>
    <w:rsid w:val="001D66B3"/>
    <w:rsid w:val="001D6B07"/>
    <w:rsid w:val="001D6D47"/>
    <w:rsid w:val="001D6F8C"/>
    <w:rsid w:val="001D757D"/>
    <w:rsid w:val="001D771B"/>
    <w:rsid w:val="001D774C"/>
    <w:rsid w:val="001D7785"/>
    <w:rsid w:val="001D77A6"/>
    <w:rsid w:val="001D7832"/>
    <w:rsid w:val="001D78E8"/>
    <w:rsid w:val="001D79E8"/>
    <w:rsid w:val="001D7CEB"/>
    <w:rsid w:val="001D7D0F"/>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D3A"/>
    <w:rsid w:val="001E2ED3"/>
    <w:rsid w:val="001E2FF4"/>
    <w:rsid w:val="001E3117"/>
    <w:rsid w:val="001E31E8"/>
    <w:rsid w:val="001E32D5"/>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6FA"/>
    <w:rsid w:val="001F07F8"/>
    <w:rsid w:val="001F08A8"/>
    <w:rsid w:val="001F0937"/>
    <w:rsid w:val="001F0C2A"/>
    <w:rsid w:val="001F1269"/>
    <w:rsid w:val="001F129E"/>
    <w:rsid w:val="001F1408"/>
    <w:rsid w:val="001F1414"/>
    <w:rsid w:val="001F1FF7"/>
    <w:rsid w:val="001F21DF"/>
    <w:rsid w:val="001F2313"/>
    <w:rsid w:val="001F2368"/>
    <w:rsid w:val="001F2477"/>
    <w:rsid w:val="001F2A3A"/>
    <w:rsid w:val="001F2D99"/>
    <w:rsid w:val="001F2DA0"/>
    <w:rsid w:val="001F2E06"/>
    <w:rsid w:val="001F3308"/>
    <w:rsid w:val="001F3696"/>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33DF"/>
    <w:rsid w:val="002037DF"/>
    <w:rsid w:val="00203946"/>
    <w:rsid w:val="00203ADC"/>
    <w:rsid w:val="00203C17"/>
    <w:rsid w:val="00203C3A"/>
    <w:rsid w:val="00203F25"/>
    <w:rsid w:val="0020409A"/>
    <w:rsid w:val="00204138"/>
    <w:rsid w:val="002046EB"/>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A18"/>
    <w:rsid w:val="00207A31"/>
    <w:rsid w:val="00207BAB"/>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E79"/>
    <w:rsid w:val="00215F87"/>
    <w:rsid w:val="002164C1"/>
    <w:rsid w:val="00216508"/>
    <w:rsid w:val="00216A00"/>
    <w:rsid w:val="0021702F"/>
    <w:rsid w:val="002172AA"/>
    <w:rsid w:val="002175E3"/>
    <w:rsid w:val="0021789C"/>
    <w:rsid w:val="0021798F"/>
    <w:rsid w:val="00217D40"/>
    <w:rsid w:val="00217E99"/>
    <w:rsid w:val="00220213"/>
    <w:rsid w:val="0022048F"/>
    <w:rsid w:val="00220B3A"/>
    <w:rsid w:val="00220F6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6F"/>
    <w:rsid w:val="002320E0"/>
    <w:rsid w:val="002321B1"/>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432"/>
    <w:rsid w:val="0023570E"/>
    <w:rsid w:val="0023584C"/>
    <w:rsid w:val="00235CDA"/>
    <w:rsid w:val="00235E85"/>
    <w:rsid w:val="0023602D"/>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E9F"/>
    <w:rsid w:val="00245FCA"/>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847"/>
    <w:rsid w:val="002568DC"/>
    <w:rsid w:val="00256DC8"/>
    <w:rsid w:val="00256EF6"/>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8EA"/>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7AA"/>
    <w:rsid w:val="002728D5"/>
    <w:rsid w:val="00272DEE"/>
    <w:rsid w:val="002734B1"/>
    <w:rsid w:val="00273709"/>
    <w:rsid w:val="0027370B"/>
    <w:rsid w:val="00273944"/>
    <w:rsid w:val="00273CB7"/>
    <w:rsid w:val="002741C3"/>
    <w:rsid w:val="002744FD"/>
    <w:rsid w:val="0027488E"/>
    <w:rsid w:val="00274946"/>
    <w:rsid w:val="00274CEE"/>
    <w:rsid w:val="00274D76"/>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AAA"/>
    <w:rsid w:val="00276D31"/>
    <w:rsid w:val="00277367"/>
    <w:rsid w:val="002775A1"/>
    <w:rsid w:val="0027770B"/>
    <w:rsid w:val="0027775E"/>
    <w:rsid w:val="00277CB7"/>
    <w:rsid w:val="00277E48"/>
    <w:rsid w:val="00277E54"/>
    <w:rsid w:val="00277E66"/>
    <w:rsid w:val="00277F35"/>
    <w:rsid w:val="0028007B"/>
    <w:rsid w:val="00280198"/>
    <w:rsid w:val="00280407"/>
    <w:rsid w:val="00280693"/>
    <w:rsid w:val="00280D68"/>
    <w:rsid w:val="00281015"/>
    <w:rsid w:val="00281F5F"/>
    <w:rsid w:val="00282280"/>
    <w:rsid w:val="00282705"/>
    <w:rsid w:val="00282720"/>
    <w:rsid w:val="00282868"/>
    <w:rsid w:val="00282AFC"/>
    <w:rsid w:val="00282E54"/>
    <w:rsid w:val="00282E89"/>
    <w:rsid w:val="002830B9"/>
    <w:rsid w:val="00283331"/>
    <w:rsid w:val="002833AF"/>
    <w:rsid w:val="00283628"/>
    <w:rsid w:val="002836D5"/>
    <w:rsid w:val="00283753"/>
    <w:rsid w:val="00283779"/>
    <w:rsid w:val="00283812"/>
    <w:rsid w:val="00283A9C"/>
    <w:rsid w:val="00283AD1"/>
    <w:rsid w:val="00283B40"/>
    <w:rsid w:val="00283F3C"/>
    <w:rsid w:val="0028449A"/>
    <w:rsid w:val="002845C5"/>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BBC"/>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935"/>
    <w:rsid w:val="00295A36"/>
    <w:rsid w:val="00295A95"/>
    <w:rsid w:val="00295B17"/>
    <w:rsid w:val="00295D3B"/>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92"/>
    <w:rsid w:val="002A1F38"/>
    <w:rsid w:val="002A1F9F"/>
    <w:rsid w:val="002A207D"/>
    <w:rsid w:val="002A235D"/>
    <w:rsid w:val="002A247A"/>
    <w:rsid w:val="002A256B"/>
    <w:rsid w:val="002A25DF"/>
    <w:rsid w:val="002A2B48"/>
    <w:rsid w:val="002A2BFD"/>
    <w:rsid w:val="002A2FF8"/>
    <w:rsid w:val="002A333E"/>
    <w:rsid w:val="002A3A4C"/>
    <w:rsid w:val="002A4043"/>
    <w:rsid w:val="002A412E"/>
    <w:rsid w:val="002A4579"/>
    <w:rsid w:val="002A47A1"/>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699"/>
    <w:rsid w:val="002A78D1"/>
    <w:rsid w:val="002A7EF2"/>
    <w:rsid w:val="002B0024"/>
    <w:rsid w:val="002B0280"/>
    <w:rsid w:val="002B0522"/>
    <w:rsid w:val="002B054E"/>
    <w:rsid w:val="002B076A"/>
    <w:rsid w:val="002B0992"/>
    <w:rsid w:val="002B0AA7"/>
    <w:rsid w:val="002B0AFF"/>
    <w:rsid w:val="002B0B66"/>
    <w:rsid w:val="002B0DC1"/>
    <w:rsid w:val="002B0E5A"/>
    <w:rsid w:val="002B11E2"/>
    <w:rsid w:val="002B1291"/>
    <w:rsid w:val="002B12D3"/>
    <w:rsid w:val="002B12F8"/>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A8"/>
    <w:rsid w:val="002C2884"/>
    <w:rsid w:val="002C28D6"/>
    <w:rsid w:val="002C2B8C"/>
    <w:rsid w:val="002C2BD9"/>
    <w:rsid w:val="002C3186"/>
    <w:rsid w:val="002C3601"/>
    <w:rsid w:val="002C37F2"/>
    <w:rsid w:val="002C38F0"/>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46"/>
    <w:rsid w:val="002C7B3D"/>
    <w:rsid w:val="002C7B7C"/>
    <w:rsid w:val="002C7B83"/>
    <w:rsid w:val="002C7C62"/>
    <w:rsid w:val="002C7D3F"/>
    <w:rsid w:val="002D0553"/>
    <w:rsid w:val="002D05DC"/>
    <w:rsid w:val="002D0927"/>
    <w:rsid w:val="002D097E"/>
    <w:rsid w:val="002D0B06"/>
    <w:rsid w:val="002D0DE5"/>
    <w:rsid w:val="002D10AB"/>
    <w:rsid w:val="002D1133"/>
    <w:rsid w:val="002D17D4"/>
    <w:rsid w:val="002D1BB3"/>
    <w:rsid w:val="002D1E78"/>
    <w:rsid w:val="002D20C6"/>
    <w:rsid w:val="002D2510"/>
    <w:rsid w:val="002D2A52"/>
    <w:rsid w:val="002D2CB2"/>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C5"/>
    <w:rsid w:val="002D5363"/>
    <w:rsid w:val="002D54C7"/>
    <w:rsid w:val="002D5741"/>
    <w:rsid w:val="002D589B"/>
    <w:rsid w:val="002D5F29"/>
    <w:rsid w:val="002D66C3"/>
    <w:rsid w:val="002D66EE"/>
    <w:rsid w:val="002D6A08"/>
    <w:rsid w:val="002D6A9F"/>
    <w:rsid w:val="002D6B07"/>
    <w:rsid w:val="002D6E85"/>
    <w:rsid w:val="002D701C"/>
    <w:rsid w:val="002D7229"/>
    <w:rsid w:val="002D77C5"/>
    <w:rsid w:val="002D7961"/>
    <w:rsid w:val="002D7A11"/>
    <w:rsid w:val="002D7E1A"/>
    <w:rsid w:val="002D7F03"/>
    <w:rsid w:val="002E0045"/>
    <w:rsid w:val="002E00B6"/>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269"/>
    <w:rsid w:val="002E591E"/>
    <w:rsid w:val="002E5DF6"/>
    <w:rsid w:val="002E617B"/>
    <w:rsid w:val="002E6211"/>
    <w:rsid w:val="002E64E4"/>
    <w:rsid w:val="002E6522"/>
    <w:rsid w:val="002E6E52"/>
    <w:rsid w:val="002E6FEC"/>
    <w:rsid w:val="002E71AB"/>
    <w:rsid w:val="002E7265"/>
    <w:rsid w:val="002E72FF"/>
    <w:rsid w:val="002E73C2"/>
    <w:rsid w:val="002E75FE"/>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26A"/>
    <w:rsid w:val="002F4298"/>
    <w:rsid w:val="002F43F4"/>
    <w:rsid w:val="002F44B3"/>
    <w:rsid w:val="002F4620"/>
    <w:rsid w:val="002F46E7"/>
    <w:rsid w:val="002F4804"/>
    <w:rsid w:val="002F4953"/>
    <w:rsid w:val="002F4D5F"/>
    <w:rsid w:val="002F4F75"/>
    <w:rsid w:val="002F4F82"/>
    <w:rsid w:val="002F5328"/>
    <w:rsid w:val="002F5523"/>
    <w:rsid w:val="002F56C5"/>
    <w:rsid w:val="002F578E"/>
    <w:rsid w:val="002F59D3"/>
    <w:rsid w:val="002F5EDE"/>
    <w:rsid w:val="002F64BD"/>
    <w:rsid w:val="002F6A76"/>
    <w:rsid w:val="002F6B0C"/>
    <w:rsid w:val="002F6B8C"/>
    <w:rsid w:val="002F6E47"/>
    <w:rsid w:val="002F718A"/>
    <w:rsid w:val="002F74AE"/>
    <w:rsid w:val="002F7541"/>
    <w:rsid w:val="002F7CEF"/>
    <w:rsid w:val="002F7EB4"/>
    <w:rsid w:val="00300045"/>
    <w:rsid w:val="00300D0E"/>
    <w:rsid w:val="00300E1D"/>
    <w:rsid w:val="0030111D"/>
    <w:rsid w:val="0030134C"/>
    <w:rsid w:val="00301520"/>
    <w:rsid w:val="003017BB"/>
    <w:rsid w:val="00301A02"/>
    <w:rsid w:val="00301A91"/>
    <w:rsid w:val="00302092"/>
    <w:rsid w:val="00302257"/>
    <w:rsid w:val="003024DA"/>
    <w:rsid w:val="0030256E"/>
    <w:rsid w:val="00302657"/>
    <w:rsid w:val="003026A4"/>
    <w:rsid w:val="003027CC"/>
    <w:rsid w:val="00302DF5"/>
    <w:rsid w:val="00302EF2"/>
    <w:rsid w:val="003032FB"/>
    <w:rsid w:val="0030337A"/>
    <w:rsid w:val="00303A1C"/>
    <w:rsid w:val="00303A5E"/>
    <w:rsid w:val="00303ADB"/>
    <w:rsid w:val="00303E18"/>
    <w:rsid w:val="00303EE8"/>
    <w:rsid w:val="00304341"/>
    <w:rsid w:val="00304447"/>
    <w:rsid w:val="0030446F"/>
    <w:rsid w:val="00304831"/>
    <w:rsid w:val="00304A0E"/>
    <w:rsid w:val="00304A63"/>
    <w:rsid w:val="00304E78"/>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5DEB"/>
    <w:rsid w:val="00316026"/>
    <w:rsid w:val="003160BF"/>
    <w:rsid w:val="00316299"/>
    <w:rsid w:val="003163FA"/>
    <w:rsid w:val="003167CA"/>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2E"/>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FA2"/>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AA6"/>
    <w:rsid w:val="00330B30"/>
    <w:rsid w:val="00330F91"/>
    <w:rsid w:val="00331082"/>
    <w:rsid w:val="003310CF"/>
    <w:rsid w:val="003312E5"/>
    <w:rsid w:val="003314C6"/>
    <w:rsid w:val="003318A2"/>
    <w:rsid w:val="003318C0"/>
    <w:rsid w:val="003318D7"/>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9D"/>
    <w:rsid w:val="00335EB8"/>
    <w:rsid w:val="00335F83"/>
    <w:rsid w:val="003363A9"/>
    <w:rsid w:val="003364F7"/>
    <w:rsid w:val="003365C1"/>
    <w:rsid w:val="003366E1"/>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6EA"/>
    <w:rsid w:val="003428FC"/>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C63"/>
    <w:rsid w:val="00346C97"/>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6B"/>
    <w:rsid w:val="003513DF"/>
    <w:rsid w:val="003513F1"/>
    <w:rsid w:val="00351489"/>
    <w:rsid w:val="003516D6"/>
    <w:rsid w:val="00351856"/>
    <w:rsid w:val="003518E1"/>
    <w:rsid w:val="00351958"/>
    <w:rsid w:val="00351CFE"/>
    <w:rsid w:val="00351D41"/>
    <w:rsid w:val="00351F38"/>
    <w:rsid w:val="00351FE2"/>
    <w:rsid w:val="0035216E"/>
    <w:rsid w:val="00352197"/>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AF7"/>
    <w:rsid w:val="00356E2D"/>
    <w:rsid w:val="00356FF6"/>
    <w:rsid w:val="0035720D"/>
    <w:rsid w:val="0035730C"/>
    <w:rsid w:val="003575C2"/>
    <w:rsid w:val="003575F5"/>
    <w:rsid w:val="00357B32"/>
    <w:rsid w:val="00360173"/>
    <w:rsid w:val="0036055E"/>
    <w:rsid w:val="003607F1"/>
    <w:rsid w:val="00360CF5"/>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D2C"/>
    <w:rsid w:val="0036410C"/>
    <w:rsid w:val="00364140"/>
    <w:rsid w:val="0036420A"/>
    <w:rsid w:val="003642BF"/>
    <w:rsid w:val="003647AC"/>
    <w:rsid w:val="00364854"/>
    <w:rsid w:val="00364973"/>
    <w:rsid w:val="00364A1E"/>
    <w:rsid w:val="00364D4F"/>
    <w:rsid w:val="00364D64"/>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F53"/>
    <w:rsid w:val="0037228A"/>
    <w:rsid w:val="003723E6"/>
    <w:rsid w:val="003723EA"/>
    <w:rsid w:val="0037241C"/>
    <w:rsid w:val="003728A9"/>
    <w:rsid w:val="0037299F"/>
    <w:rsid w:val="003729C3"/>
    <w:rsid w:val="00372B91"/>
    <w:rsid w:val="0037311B"/>
    <w:rsid w:val="00373580"/>
    <w:rsid w:val="00373612"/>
    <w:rsid w:val="003739F1"/>
    <w:rsid w:val="00373BA7"/>
    <w:rsid w:val="00373C57"/>
    <w:rsid w:val="00373C74"/>
    <w:rsid w:val="00374034"/>
    <w:rsid w:val="00374502"/>
    <w:rsid w:val="00374888"/>
    <w:rsid w:val="00374A44"/>
    <w:rsid w:val="00374B12"/>
    <w:rsid w:val="00374D1B"/>
    <w:rsid w:val="00374DDB"/>
    <w:rsid w:val="00374DE6"/>
    <w:rsid w:val="00374F21"/>
    <w:rsid w:val="00374F6D"/>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BBE"/>
    <w:rsid w:val="00376C82"/>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28E"/>
    <w:rsid w:val="00393330"/>
    <w:rsid w:val="0039335B"/>
    <w:rsid w:val="003933E3"/>
    <w:rsid w:val="00393485"/>
    <w:rsid w:val="003939CC"/>
    <w:rsid w:val="00393A9A"/>
    <w:rsid w:val="00393C18"/>
    <w:rsid w:val="00393C7B"/>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62A"/>
    <w:rsid w:val="0039774C"/>
    <w:rsid w:val="003978FF"/>
    <w:rsid w:val="00397B4E"/>
    <w:rsid w:val="00397B53"/>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807"/>
    <w:rsid w:val="003B5AB4"/>
    <w:rsid w:val="003B5B5F"/>
    <w:rsid w:val="003B5BD8"/>
    <w:rsid w:val="003B5D2A"/>
    <w:rsid w:val="003B5EFF"/>
    <w:rsid w:val="003B5F88"/>
    <w:rsid w:val="003B603D"/>
    <w:rsid w:val="003B6502"/>
    <w:rsid w:val="003B689A"/>
    <w:rsid w:val="003B6B88"/>
    <w:rsid w:val="003B6D95"/>
    <w:rsid w:val="003B6D9D"/>
    <w:rsid w:val="003B710B"/>
    <w:rsid w:val="003B723A"/>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5FB7"/>
    <w:rsid w:val="003C67CE"/>
    <w:rsid w:val="003C68F2"/>
    <w:rsid w:val="003C6A26"/>
    <w:rsid w:val="003C6A59"/>
    <w:rsid w:val="003C6B07"/>
    <w:rsid w:val="003C6C8F"/>
    <w:rsid w:val="003C6F8D"/>
    <w:rsid w:val="003C6FBE"/>
    <w:rsid w:val="003C71F0"/>
    <w:rsid w:val="003C77FE"/>
    <w:rsid w:val="003C7868"/>
    <w:rsid w:val="003C78CB"/>
    <w:rsid w:val="003D00E2"/>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652"/>
    <w:rsid w:val="003E39F0"/>
    <w:rsid w:val="003E3AC1"/>
    <w:rsid w:val="003E3EEE"/>
    <w:rsid w:val="003E4224"/>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81"/>
    <w:rsid w:val="003E6FD0"/>
    <w:rsid w:val="003E7119"/>
    <w:rsid w:val="003E72DA"/>
    <w:rsid w:val="003E7395"/>
    <w:rsid w:val="003E747D"/>
    <w:rsid w:val="003E76F8"/>
    <w:rsid w:val="003E7AC8"/>
    <w:rsid w:val="003E7B20"/>
    <w:rsid w:val="003E7C69"/>
    <w:rsid w:val="003E7D1D"/>
    <w:rsid w:val="003E7D63"/>
    <w:rsid w:val="003E7D86"/>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8A2"/>
    <w:rsid w:val="003F2FDA"/>
    <w:rsid w:val="003F33F3"/>
    <w:rsid w:val="003F3433"/>
    <w:rsid w:val="003F348E"/>
    <w:rsid w:val="003F34B8"/>
    <w:rsid w:val="003F38B6"/>
    <w:rsid w:val="003F3902"/>
    <w:rsid w:val="003F3A5A"/>
    <w:rsid w:val="003F3C2C"/>
    <w:rsid w:val="003F3E0F"/>
    <w:rsid w:val="003F3F30"/>
    <w:rsid w:val="003F429E"/>
    <w:rsid w:val="003F46AB"/>
    <w:rsid w:val="003F481D"/>
    <w:rsid w:val="003F490C"/>
    <w:rsid w:val="003F4A0A"/>
    <w:rsid w:val="003F4A20"/>
    <w:rsid w:val="003F4F32"/>
    <w:rsid w:val="003F5031"/>
    <w:rsid w:val="003F5145"/>
    <w:rsid w:val="003F54FE"/>
    <w:rsid w:val="003F557E"/>
    <w:rsid w:val="003F56D8"/>
    <w:rsid w:val="003F5D44"/>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1BA"/>
    <w:rsid w:val="004036EA"/>
    <w:rsid w:val="00403904"/>
    <w:rsid w:val="0040399C"/>
    <w:rsid w:val="00403B05"/>
    <w:rsid w:val="00403B97"/>
    <w:rsid w:val="00403C22"/>
    <w:rsid w:val="00403C47"/>
    <w:rsid w:val="00403D0B"/>
    <w:rsid w:val="00403D2E"/>
    <w:rsid w:val="00403D60"/>
    <w:rsid w:val="00403E41"/>
    <w:rsid w:val="0040402E"/>
    <w:rsid w:val="0040443F"/>
    <w:rsid w:val="00404523"/>
    <w:rsid w:val="0040457E"/>
    <w:rsid w:val="0040498A"/>
    <w:rsid w:val="004051AC"/>
    <w:rsid w:val="0040540C"/>
    <w:rsid w:val="0040595F"/>
    <w:rsid w:val="004060C3"/>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3BC"/>
    <w:rsid w:val="0041448E"/>
    <w:rsid w:val="004144E6"/>
    <w:rsid w:val="0041460A"/>
    <w:rsid w:val="004146E1"/>
    <w:rsid w:val="0041476F"/>
    <w:rsid w:val="004147BB"/>
    <w:rsid w:val="00414A27"/>
    <w:rsid w:val="00414BE8"/>
    <w:rsid w:val="00414BF9"/>
    <w:rsid w:val="00414C97"/>
    <w:rsid w:val="00414DE7"/>
    <w:rsid w:val="00414F9B"/>
    <w:rsid w:val="00414FBB"/>
    <w:rsid w:val="00414FE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630"/>
    <w:rsid w:val="0042068C"/>
    <w:rsid w:val="004209DB"/>
    <w:rsid w:val="004209E9"/>
    <w:rsid w:val="00420B8C"/>
    <w:rsid w:val="00420C15"/>
    <w:rsid w:val="00420C91"/>
    <w:rsid w:val="00420E8C"/>
    <w:rsid w:val="00420FF4"/>
    <w:rsid w:val="0042115B"/>
    <w:rsid w:val="0042123E"/>
    <w:rsid w:val="0042165A"/>
    <w:rsid w:val="004216CE"/>
    <w:rsid w:val="0042195A"/>
    <w:rsid w:val="00421A72"/>
    <w:rsid w:val="00421D4D"/>
    <w:rsid w:val="004221CE"/>
    <w:rsid w:val="004228B9"/>
    <w:rsid w:val="0042292B"/>
    <w:rsid w:val="00422A21"/>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0A2"/>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0BF"/>
    <w:rsid w:val="00427194"/>
    <w:rsid w:val="0042722F"/>
    <w:rsid w:val="00427350"/>
    <w:rsid w:val="00427454"/>
    <w:rsid w:val="004275DC"/>
    <w:rsid w:val="004278D3"/>
    <w:rsid w:val="0042DBF8"/>
    <w:rsid w:val="0043001A"/>
    <w:rsid w:val="00430352"/>
    <w:rsid w:val="004303CF"/>
    <w:rsid w:val="00430778"/>
    <w:rsid w:val="004309F1"/>
    <w:rsid w:val="00430B58"/>
    <w:rsid w:val="00430C3D"/>
    <w:rsid w:val="00430C4E"/>
    <w:rsid w:val="00430DB1"/>
    <w:rsid w:val="00430F7C"/>
    <w:rsid w:val="0043110E"/>
    <w:rsid w:val="00431371"/>
    <w:rsid w:val="004313BB"/>
    <w:rsid w:val="004314D0"/>
    <w:rsid w:val="004315F0"/>
    <w:rsid w:val="00431670"/>
    <w:rsid w:val="00431BEF"/>
    <w:rsid w:val="00431DBF"/>
    <w:rsid w:val="00431E69"/>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85B"/>
    <w:rsid w:val="004338A6"/>
    <w:rsid w:val="004338E5"/>
    <w:rsid w:val="004338F3"/>
    <w:rsid w:val="00433930"/>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830"/>
    <w:rsid w:val="004469DC"/>
    <w:rsid w:val="00446DE8"/>
    <w:rsid w:val="004471DC"/>
    <w:rsid w:val="00447953"/>
    <w:rsid w:val="0044795D"/>
    <w:rsid w:val="004502BA"/>
    <w:rsid w:val="004506BF"/>
    <w:rsid w:val="00450715"/>
    <w:rsid w:val="00450736"/>
    <w:rsid w:val="0045077C"/>
    <w:rsid w:val="00450902"/>
    <w:rsid w:val="00450976"/>
    <w:rsid w:val="00450C1D"/>
    <w:rsid w:val="00450C1E"/>
    <w:rsid w:val="00450ECB"/>
    <w:rsid w:val="00451183"/>
    <w:rsid w:val="00451845"/>
    <w:rsid w:val="00451887"/>
    <w:rsid w:val="0045197D"/>
    <w:rsid w:val="004519DA"/>
    <w:rsid w:val="004519FF"/>
    <w:rsid w:val="00451A1C"/>
    <w:rsid w:val="00451B62"/>
    <w:rsid w:val="00451C1E"/>
    <w:rsid w:val="00451C49"/>
    <w:rsid w:val="00452700"/>
    <w:rsid w:val="00452AA4"/>
    <w:rsid w:val="00452CE5"/>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288"/>
    <w:rsid w:val="0045542A"/>
    <w:rsid w:val="00455531"/>
    <w:rsid w:val="00455A97"/>
    <w:rsid w:val="00455EF7"/>
    <w:rsid w:val="0045603E"/>
    <w:rsid w:val="004560B5"/>
    <w:rsid w:val="00456689"/>
    <w:rsid w:val="0045668D"/>
    <w:rsid w:val="004569B2"/>
    <w:rsid w:val="004569DD"/>
    <w:rsid w:val="00456B5A"/>
    <w:rsid w:val="00456FC9"/>
    <w:rsid w:val="00457320"/>
    <w:rsid w:val="004575A7"/>
    <w:rsid w:val="004575D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E72"/>
    <w:rsid w:val="00465193"/>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4022"/>
    <w:rsid w:val="00474405"/>
    <w:rsid w:val="004745A9"/>
    <w:rsid w:val="00474665"/>
    <w:rsid w:val="00474666"/>
    <w:rsid w:val="0047492D"/>
    <w:rsid w:val="00474BBA"/>
    <w:rsid w:val="00474F65"/>
    <w:rsid w:val="00475105"/>
    <w:rsid w:val="00475195"/>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D0"/>
    <w:rsid w:val="00477680"/>
    <w:rsid w:val="00477754"/>
    <w:rsid w:val="00477881"/>
    <w:rsid w:val="00477ADF"/>
    <w:rsid w:val="00477C1A"/>
    <w:rsid w:val="00477DE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DFC"/>
    <w:rsid w:val="00496E2B"/>
    <w:rsid w:val="00496E7B"/>
    <w:rsid w:val="00496E8D"/>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12F"/>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E3"/>
    <w:rsid w:val="004B0FDD"/>
    <w:rsid w:val="004B10A1"/>
    <w:rsid w:val="004B10F7"/>
    <w:rsid w:val="004B111C"/>
    <w:rsid w:val="004B13EF"/>
    <w:rsid w:val="004B1909"/>
    <w:rsid w:val="004B197A"/>
    <w:rsid w:val="004B19BF"/>
    <w:rsid w:val="004B1A73"/>
    <w:rsid w:val="004B1AB4"/>
    <w:rsid w:val="004B1B5F"/>
    <w:rsid w:val="004B1C7D"/>
    <w:rsid w:val="004B1F76"/>
    <w:rsid w:val="004B214C"/>
    <w:rsid w:val="004B2324"/>
    <w:rsid w:val="004B2340"/>
    <w:rsid w:val="004B2386"/>
    <w:rsid w:val="004B270E"/>
    <w:rsid w:val="004B272D"/>
    <w:rsid w:val="004B29B7"/>
    <w:rsid w:val="004B29C2"/>
    <w:rsid w:val="004B2CE7"/>
    <w:rsid w:val="004B3025"/>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102D"/>
    <w:rsid w:val="004D12FC"/>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AAA"/>
    <w:rsid w:val="004D4CAD"/>
    <w:rsid w:val="004D4E14"/>
    <w:rsid w:val="004D50BB"/>
    <w:rsid w:val="004D51E9"/>
    <w:rsid w:val="004D5329"/>
    <w:rsid w:val="004D549D"/>
    <w:rsid w:val="004D559A"/>
    <w:rsid w:val="004D5609"/>
    <w:rsid w:val="004D570A"/>
    <w:rsid w:val="004D5887"/>
    <w:rsid w:val="004D5A9A"/>
    <w:rsid w:val="004D5BE3"/>
    <w:rsid w:val="004D5D95"/>
    <w:rsid w:val="004D5DB5"/>
    <w:rsid w:val="004D5FEF"/>
    <w:rsid w:val="004D60F2"/>
    <w:rsid w:val="004D61AF"/>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8B3"/>
    <w:rsid w:val="004E0AE6"/>
    <w:rsid w:val="004E0B55"/>
    <w:rsid w:val="004E0B72"/>
    <w:rsid w:val="004E0C65"/>
    <w:rsid w:val="004E0EDF"/>
    <w:rsid w:val="004E1042"/>
    <w:rsid w:val="004E10D7"/>
    <w:rsid w:val="004E140B"/>
    <w:rsid w:val="004E1985"/>
    <w:rsid w:val="004E1CE3"/>
    <w:rsid w:val="004E1CF0"/>
    <w:rsid w:val="004E1EF3"/>
    <w:rsid w:val="004E21F9"/>
    <w:rsid w:val="004E225D"/>
    <w:rsid w:val="004E243A"/>
    <w:rsid w:val="004E27D2"/>
    <w:rsid w:val="004E29B7"/>
    <w:rsid w:val="004E2F58"/>
    <w:rsid w:val="004E3133"/>
    <w:rsid w:val="004E3174"/>
    <w:rsid w:val="004E3321"/>
    <w:rsid w:val="004E382B"/>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EDA"/>
    <w:rsid w:val="004F615F"/>
    <w:rsid w:val="004F61F8"/>
    <w:rsid w:val="004F6406"/>
    <w:rsid w:val="004F64C2"/>
    <w:rsid w:val="004F6985"/>
    <w:rsid w:val="004F6CE7"/>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DA2"/>
    <w:rsid w:val="00503E2A"/>
    <w:rsid w:val="00503FDC"/>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7D9"/>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E8C"/>
    <w:rsid w:val="00521F0B"/>
    <w:rsid w:val="00521F5F"/>
    <w:rsid w:val="00521FD1"/>
    <w:rsid w:val="00522040"/>
    <w:rsid w:val="005221DB"/>
    <w:rsid w:val="005224ED"/>
    <w:rsid w:val="00522963"/>
    <w:rsid w:val="00522979"/>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9AD"/>
    <w:rsid w:val="005279E3"/>
    <w:rsid w:val="00527A52"/>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E2"/>
    <w:rsid w:val="00544F1A"/>
    <w:rsid w:val="00544F66"/>
    <w:rsid w:val="00544F68"/>
    <w:rsid w:val="00544F82"/>
    <w:rsid w:val="00545188"/>
    <w:rsid w:val="0054527B"/>
    <w:rsid w:val="005452FF"/>
    <w:rsid w:val="005458EF"/>
    <w:rsid w:val="00545AFA"/>
    <w:rsid w:val="00545B53"/>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AEF"/>
    <w:rsid w:val="00551CE8"/>
    <w:rsid w:val="00551D9D"/>
    <w:rsid w:val="0055204E"/>
    <w:rsid w:val="0055236C"/>
    <w:rsid w:val="00552831"/>
    <w:rsid w:val="00552850"/>
    <w:rsid w:val="00552AC0"/>
    <w:rsid w:val="00552B83"/>
    <w:rsid w:val="0055303B"/>
    <w:rsid w:val="00553207"/>
    <w:rsid w:val="00553613"/>
    <w:rsid w:val="00553778"/>
    <w:rsid w:val="0055388D"/>
    <w:rsid w:val="00553A2E"/>
    <w:rsid w:val="00553C71"/>
    <w:rsid w:val="00553EA2"/>
    <w:rsid w:val="00553FFC"/>
    <w:rsid w:val="005543EE"/>
    <w:rsid w:val="0055448E"/>
    <w:rsid w:val="005545D2"/>
    <w:rsid w:val="00554D3E"/>
    <w:rsid w:val="0055558A"/>
    <w:rsid w:val="0055559A"/>
    <w:rsid w:val="005555D5"/>
    <w:rsid w:val="005555FB"/>
    <w:rsid w:val="00555BD4"/>
    <w:rsid w:val="00555C34"/>
    <w:rsid w:val="00555EDF"/>
    <w:rsid w:val="00555F62"/>
    <w:rsid w:val="0055617B"/>
    <w:rsid w:val="005561D4"/>
    <w:rsid w:val="00556471"/>
    <w:rsid w:val="00556634"/>
    <w:rsid w:val="0055670F"/>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F1F"/>
    <w:rsid w:val="005611F2"/>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96B"/>
    <w:rsid w:val="00564AFB"/>
    <w:rsid w:val="00564B62"/>
    <w:rsid w:val="00564C65"/>
    <w:rsid w:val="00564D49"/>
    <w:rsid w:val="00564DF4"/>
    <w:rsid w:val="00565F3A"/>
    <w:rsid w:val="00566015"/>
    <w:rsid w:val="005663DE"/>
    <w:rsid w:val="00566937"/>
    <w:rsid w:val="00566995"/>
    <w:rsid w:val="005669FD"/>
    <w:rsid w:val="00566A83"/>
    <w:rsid w:val="005671F1"/>
    <w:rsid w:val="005676A8"/>
    <w:rsid w:val="005678E4"/>
    <w:rsid w:val="00567ABB"/>
    <w:rsid w:val="00567B5F"/>
    <w:rsid w:val="00567BE6"/>
    <w:rsid w:val="00567D21"/>
    <w:rsid w:val="00567E42"/>
    <w:rsid w:val="00567E74"/>
    <w:rsid w:val="00570144"/>
    <w:rsid w:val="00570378"/>
    <w:rsid w:val="00570394"/>
    <w:rsid w:val="005709AE"/>
    <w:rsid w:val="00570ACB"/>
    <w:rsid w:val="00570B98"/>
    <w:rsid w:val="00570D3D"/>
    <w:rsid w:val="00570D7B"/>
    <w:rsid w:val="00570E6C"/>
    <w:rsid w:val="005710E9"/>
    <w:rsid w:val="0057114B"/>
    <w:rsid w:val="005712B0"/>
    <w:rsid w:val="005715FE"/>
    <w:rsid w:val="00571650"/>
    <w:rsid w:val="005718CA"/>
    <w:rsid w:val="00571996"/>
    <w:rsid w:val="00571C1E"/>
    <w:rsid w:val="00571C78"/>
    <w:rsid w:val="00571DCB"/>
    <w:rsid w:val="0057201C"/>
    <w:rsid w:val="0057204C"/>
    <w:rsid w:val="00572070"/>
    <w:rsid w:val="00572237"/>
    <w:rsid w:val="005725DB"/>
    <w:rsid w:val="0057262F"/>
    <w:rsid w:val="00572641"/>
    <w:rsid w:val="00572844"/>
    <w:rsid w:val="00572907"/>
    <w:rsid w:val="00572A75"/>
    <w:rsid w:val="00572D45"/>
    <w:rsid w:val="00572DE5"/>
    <w:rsid w:val="0057329A"/>
    <w:rsid w:val="00573698"/>
    <w:rsid w:val="005736D5"/>
    <w:rsid w:val="005738DD"/>
    <w:rsid w:val="00573B8B"/>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500"/>
    <w:rsid w:val="00583507"/>
    <w:rsid w:val="00583715"/>
    <w:rsid w:val="00584188"/>
    <w:rsid w:val="005843B0"/>
    <w:rsid w:val="0058447C"/>
    <w:rsid w:val="005844DF"/>
    <w:rsid w:val="00584656"/>
    <w:rsid w:val="0058468B"/>
    <w:rsid w:val="00584B6C"/>
    <w:rsid w:val="00584B76"/>
    <w:rsid w:val="00584DAF"/>
    <w:rsid w:val="00584E68"/>
    <w:rsid w:val="00584ECA"/>
    <w:rsid w:val="00585024"/>
    <w:rsid w:val="00585159"/>
    <w:rsid w:val="005853AB"/>
    <w:rsid w:val="005853C9"/>
    <w:rsid w:val="005853E9"/>
    <w:rsid w:val="005854F5"/>
    <w:rsid w:val="00585620"/>
    <w:rsid w:val="005857CA"/>
    <w:rsid w:val="00585A6E"/>
    <w:rsid w:val="00585C90"/>
    <w:rsid w:val="005866B3"/>
    <w:rsid w:val="00586C3C"/>
    <w:rsid w:val="00586E65"/>
    <w:rsid w:val="0058700C"/>
    <w:rsid w:val="005874F6"/>
    <w:rsid w:val="005875CF"/>
    <w:rsid w:val="00587853"/>
    <w:rsid w:val="0058792F"/>
    <w:rsid w:val="00587B23"/>
    <w:rsid w:val="00587C7E"/>
    <w:rsid w:val="005903BF"/>
    <w:rsid w:val="005904C6"/>
    <w:rsid w:val="005906DF"/>
    <w:rsid w:val="0059085F"/>
    <w:rsid w:val="005908A6"/>
    <w:rsid w:val="00590C72"/>
    <w:rsid w:val="00590E2F"/>
    <w:rsid w:val="0059121D"/>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1D89"/>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67B"/>
    <w:rsid w:val="005A686A"/>
    <w:rsid w:val="005A6A44"/>
    <w:rsid w:val="005A6F5B"/>
    <w:rsid w:val="005A74BB"/>
    <w:rsid w:val="005A7546"/>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48"/>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58"/>
    <w:rsid w:val="005C5627"/>
    <w:rsid w:val="005C5720"/>
    <w:rsid w:val="005C5C33"/>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541"/>
    <w:rsid w:val="005D2C72"/>
    <w:rsid w:val="005D2DCE"/>
    <w:rsid w:val="005D2E18"/>
    <w:rsid w:val="005D2FAD"/>
    <w:rsid w:val="005D334C"/>
    <w:rsid w:val="005D3544"/>
    <w:rsid w:val="005D35F8"/>
    <w:rsid w:val="005D3633"/>
    <w:rsid w:val="005D3843"/>
    <w:rsid w:val="005D3B15"/>
    <w:rsid w:val="005D3FE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C2E"/>
    <w:rsid w:val="005E4DD2"/>
    <w:rsid w:val="005E4E4B"/>
    <w:rsid w:val="005E4F19"/>
    <w:rsid w:val="005E4F71"/>
    <w:rsid w:val="005E53A1"/>
    <w:rsid w:val="005E564B"/>
    <w:rsid w:val="005E5862"/>
    <w:rsid w:val="005E59BD"/>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E7C9B"/>
    <w:rsid w:val="005F01BE"/>
    <w:rsid w:val="005F0455"/>
    <w:rsid w:val="005F0782"/>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7DC"/>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159"/>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5F1"/>
    <w:rsid w:val="005F7B61"/>
    <w:rsid w:val="005F7E33"/>
    <w:rsid w:val="006000B2"/>
    <w:rsid w:val="006006E9"/>
    <w:rsid w:val="00600824"/>
    <w:rsid w:val="00600903"/>
    <w:rsid w:val="00600C26"/>
    <w:rsid w:val="00600DB9"/>
    <w:rsid w:val="00601000"/>
    <w:rsid w:val="006011CD"/>
    <w:rsid w:val="0060120C"/>
    <w:rsid w:val="00601231"/>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742"/>
    <w:rsid w:val="00607884"/>
    <w:rsid w:val="00607DAF"/>
    <w:rsid w:val="00607FF9"/>
    <w:rsid w:val="00610195"/>
    <w:rsid w:val="0061029B"/>
    <w:rsid w:val="00610680"/>
    <w:rsid w:val="006109B4"/>
    <w:rsid w:val="00610C0F"/>
    <w:rsid w:val="00610E86"/>
    <w:rsid w:val="00611124"/>
    <w:rsid w:val="0061119A"/>
    <w:rsid w:val="006114CA"/>
    <w:rsid w:val="00611D7D"/>
    <w:rsid w:val="00611FE1"/>
    <w:rsid w:val="0061201B"/>
    <w:rsid w:val="006121ED"/>
    <w:rsid w:val="0061225A"/>
    <w:rsid w:val="00612794"/>
    <w:rsid w:val="00612A3B"/>
    <w:rsid w:val="00612A64"/>
    <w:rsid w:val="00612F53"/>
    <w:rsid w:val="0061310B"/>
    <w:rsid w:val="006131FE"/>
    <w:rsid w:val="0061337D"/>
    <w:rsid w:val="0061339D"/>
    <w:rsid w:val="006134AF"/>
    <w:rsid w:val="00613602"/>
    <w:rsid w:val="006137FB"/>
    <w:rsid w:val="00613856"/>
    <w:rsid w:val="00613930"/>
    <w:rsid w:val="00613A40"/>
    <w:rsid w:val="00613C2B"/>
    <w:rsid w:val="00613C87"/>
    <w:rsid w:val="00613D02"/>
    <w:rsid w:val="00613EBC"/>
    <w:rsid w:val="00614643"/>
    <w:rsid w:val="0061470C"/>
    <w:rsid w:val="00614725"/>
    <w:rsid w:val="006148AB"/>
    <w:rsid w:val="006148B2"/>
    <w:rsid w:val="00614D85"/>
    <w:rsid w:val="00614DCC"/>
    <w:rsid w:val="00614FE5"/>
    <w:rsid w:val="0061527A"/>
    <w:rsid w:val="00615674"/>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200F9"/>
    <w:rsid w:val="00620185"/>
    <w:rsid w:val="0062048E"/>
    <w:rsid w:val="00620817"/>
    <w:rsid w:val="00620A92"/>
    <w:rsid w:val="00620D65"/>
    <w:rsid w:val="00620DBB"/>
    <w:rsid w:val="00620FEB"/>
    <w:rsid w:val="00621315"/>
    <w:rsid w:val="0062157D"/>
    <w:rsid w:val="0062179C"/>
    <w:rsid w:val="0062190B"/>
    <w:rsid w:val="0062191B"/>
    <w:rsid w:val="00621B11"/>
    <w:rsid w:val="006223BE"/>
    <w:rsid w:val="00622B92"/>
    <w:rsid w:val="00622BF6"/>
    <w:rsid w:val="00622BFF"/>
    <w:rsid w:val="00622D3A"/>
    <w:rsid w:val="00622FA3"/>
    <w:rsid w:val="00622FC4"/>
    <w:rsid w:val="0062328F"/>
    <w:rsid w:val="00623309"/>
    <w:rsid w:val="0062368C"/>
    <w:rsid w:val="00623F18"/>
    <w:rsid w:val="00624141"/>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5F4"/>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668"/>
    <w:rsid w:val="00630685"/>
    <w:rsid w:val="00630796"/>
    <w:rsid w:val="006307FF"/>
    <w:rsid w:val="00630A17"/>
    <w:rsid w:val="00630A4D"/>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B46"/>
    <w:rsid w:val="00633CF9"/>
    <w:rsid w:val="00633DA9"/>
    <w:rsid w:val="00633FB5"/>
    <w:rsid w:val="00634023"/>
    <w:rsid w:val="0063405A"/>
    <w:rsid w:val="00634302"/>
    <w:rsid w:val="0063463B"/>
    <w:rsid w:val="00634719"/>
    <w:rsid w:val="0063473E"/>
    <w:rsid w:val="006347A1"/>
    <w:rsid w:val="00634A35"/>
    <w:rsid w:val="00634A79"/>
    <w:rsid w:val="00634ABE"/>
    <w:rsid w:val="00634B66"/>
    <w:rsid w:val="0063500A"/>
    <w:rsid w:val="006350E6"/>
    <w:rsid w:val="00635654"/>
    <w:rsid w:val="0063580C"/>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58"/>
    <w:rsid w:val="0064262D"/>
    <w:rsid w:val="00642E97"/>
    <w:rsid w:val="006432E9"/>
    <w:rsid w:val="00643535"/>
    <w:rsid w:val="00643600"/>
    <w:rsid w:val="0064382D"/>
    <w:rsid w:val="00643948"/>
    <w:rsid w:val="00643C60"/>
    <w:rsid w:val="00643E05"/>
    <w:rsid w:val="00644600"/>
    <w:rsid w:val="006448D1"/>
    <w:rsid w:val="0064504C"/>
    <w:rsid w:val="0064535F"/>
    <w:rsid w:val="00645849"/>
    <w:rsid w:val="00645AC5"/>
    <w:rsid w:val="00645D94"/>
    <w:rsid w:val="00645F52"/>
    <w:rsid w:val="00645F87"/>
    <w:rsid w:val="00646078"/>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4C0"/>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40BC"/>
    <w:rsid w:val="00654384"/>
    <w:rsid w:val="0065450D"/>
    <w:rsid w:val="00654618"/>
    <w:rsid w:val="00654A42"/>
    <w:rsid w:val="00654F0A"/>
    <w:rsid w:val="00654FA0"/>
    <w:rsid w:val="006552D4"/>
    <w:rsid w:val="00655474"/>
    <w:rsid w:val="0065558D"/>
    <w:rsid w:val="006555A3"/>
    <w:rsid w:val="00655713"/>
    <w:rsid w:val="0065589C"/>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D7"/>
    <w:rsid w:val="00664AAC"/>
    <w:rsid w:val="00664BAD"/>
    <w:rsid w:val="006651B3"/>
    <w:rsid w:val="0066528D"/>
    <w:rsid w:val="0066537A"/>
    <w:rsid w:val="006654E2"/>
    <w:rsid w:val="0066571E"/>
    <w:rsid w:val="00665874"/>
    <w:rsid w:val="00665B63"/>
    <w:rsid w:val="00665B85"/>
    <w:rsid w:val="00665EF3"/>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AAB"/>
    <w:rsid w:val="00675085"/>
    <w:rsid w:val="006750F8"/>
    <w:rsid w:val="006754BA"/>
    <w:rsid w:val="006757C5"/>
    <w:rsid w:val="006759CC"/>
    <w:rsid w:val="00675A9F"/>
    <w:rsid w:val="00675B4B"/>
    <w:rsid w:val="00675D0A"/>
    <w:rsid w:val="00675F56"/>
    <w:rsid w:val="0067677D"/>
    <w:rsid w:val="00676921"/>
    <w:rsid w:val="00676B3F"/>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58F"/>
    <w:rsid w:val="006835D7"/>
    <w:rsid w:val="006836FA"/>
    <w:rsid w:val="0068392C"/>
    <w:rsid w:val="00683B27"/>
    <w:rsid w:val="00683B3B"/>
    <w:rsid w:val="00683DFD"/>
    <w:rsid w:val="00683FDB"/>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8FD"/>
    <w:rsid w:val="00685A38"/>
    <w:rsid w:val="00685A81"/>
    <w:rsid w:val="00685DAC"/>
    <w:rsid w:val="00685E0B"/>
    <w:rsid w:val="00685EB8"/>
    <w:rsid w:val="00685F97"/>
    <w:rsid w:val="0068629D"/>
    <w:rsid w:val="006862B1"/>
    <w:rsid w:val="006867F9"/>
    <w:rsid w:val="00686B25"/>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309"/>
    <w:rsid w:val="00694444"/>
    <w:rsid w:val="0069458C"/>
    <w:rsid w:val="006945E7"/>
    <w:rsid w:val="0069485C"/>
    <w:rsid w:val="00694BA4"/>
    <w:rsid w:val="00694EBE"/>
    <w:rsid w:val="006950B9"/>
    <w:rsid w:val="0069521B"/>
    <w:rsid w:val="0069546C"/>
    <w:rsid w:val="006954EA"/>
    <w:rsid w:val="006957AD"/>
    <w:rsid w:val="00695986"/>
    <w:rsid w:val="00695CE7"/>
    <w:rsid w:val="00695ECF"/>
    <w:rsid w:val="00695F30"/>
    <w:rsid w:val="00696159"/>
    <w:rsid w:val="00696200"/>
    <w:rsid w:val="00696329"/>
    <w:rsid w:val="00696837"/>
    <w:rsid w:val="00696C30"/>
    <w:rsid w:val="00696C5A"/>
    <w:rsid w:val="006970A6"/>
    <w:rsid w:val="006970DC"/>
    <w:rsid w:val="00697511"/>
    <w:rsid w:val="00697556"/>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B6"/>
    <w:rsid w:val="006A3AA0"/>
    <w:rsid w:val="006A3B6E"/>
    <w:rsid w:val="006A3C6A"/>
    <w:rsid w:val="006A3FEB"/>
    <w:rsid w:val="006A4070"/>
    <w:rsid w:val="006A40F5"/>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B6"/>
    <w:rsid w:val="006B3162"/>
    <w:rsid w:val="006B3258"/>
    <w:rsid w:val="006B3932"/>
    <w:rsid w:val="006B395E"/>
    <w:rsid w:val="006B3A7E"/>
    <w:rsid w:val="006B3B15"/>
    <w:rsid w:val="006B3C10"/>
    <w:rsid w:val="006B3CE2"/>
    <w:rsid w:val="006B3EB8"/>
    <w:rsid w:val="006B4464"/>
    <w:rsid w:val="006B4C2B"/>
    <w:rsid w:val="006B5083"/>
    <w:rsid w:val="006B59C4"/>
    <w:rsid w:val="006B5CD1"/>
    <w:rsid w:val="006B6142"/>
    <w:rsid w:val="006B6244"/>
    <w:rsid w:val="006B6D47"/>
    <w:rsid w:val="006B6E57"/>
    <w:rsid w:val="006B6F56"/>
    <w:rsid w:val="006B7112"/>
    <w:rsid w:val="006B766E"/>
    <w:rsid w:val="006B771C"/>
    <w:rsid w:val="006B7E27"/>
    <w:rsid w:val="006C037A"/>
    <w:rsid w:val="006C0569"/>
    <w:rsid w:val="006C07FD"/>
    <w:rsid w:val="006C0AD1"/>
    <w:rsid w:val="006C0AE8"/>
    <w:rsid w:val="006C0BE9"/>
    <w:rsid w:val="006C0DDF"/>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5BB"/>
    <w:rsid w:val="006C47AC"/>
    <w:rsid w:val="006C4EA4"/>
    <w:rsid w:val="006C4F4F"/>
    <w:rsid w:val="006C4FDB"/>
    <w:rsid w:val="006C526D"/>
    <w:rsid w:val="006C530B"/>
    <w:rsid w:val="006C5497"/>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59"/>
    <w:rsid w:val="006C7C32"/>
    <w:rsid w:val="006C7C94"/>
    <w:rsid w:val="006C7CDD"/>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1DF5"/>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B3"/>
    <w:rsid w:val="006D42F3"/>
    <w:rsid w:val="006D451C"/>
    <w:rsid w:val="006D45D6"/>
    <w:rsid w:val="006D46E1"/>
    <w:rsid w:val="006D4C19"/>
    <w:rsid w:val="006D4D55"/>
    <w:rsid w:val="006D4D97"/>
    <w:rsid w:val="006D5004"/>
    <w:rsid w:val="006D5136"/>
    <w:rsid w:val="006D5305"/>
    <w:rsid w:val="006D56F9"/>
    <w:rsid w:val="006D59A9"/>
    <w:rsid w:val="006D61B6"/>
    <w:rsid w:val="006D6329"/>
    <w:rsid w:val="006D646E"/>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30"/>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C0C"/>
    <w:rsid w:val="006E3EE2"/>
    <w:rsid w:val="006E3F49"/>
    <w:rsid w:val="006E409A"/>
    <w:rsid w:val="006E47BD"/>
    <w:rsid w:val="006E493D"/>
    <w:rsid w:val="006E4952"/>
    <w:rsid w:val="006E4A91"/>
    <w:rsid w:val="006E4D15"/>
    <w:rsid w:val="006E51AD"/>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458"/>
    <w:rsid w:val="006F5592"/>
    <w:rsid w:val="006F5B51"/>
    <w:rsid w:val="006F5CD2"/>
    <w:rsid w:val="006F5D80"/>
    <w:rsid w:val="006F5DFB"/>
    <w:rsid w:val="006F5EF1"/>
    <w:rsid w:val="006F6231"/>
    <w:rsid w:val="006F634D"/>
    <w:rsid w:val="006F685A"/>
    <w:rsid w:val="006F69D5"/>
    <w:rsid w:val="006F6B55"/>
    <w:rsid w:val="006F6B91"/>
    <w:rsid w:val="006F6D95"/>
    <w:rsid w:val="006F6EC3"/>
    <w:rsid w:val="006F6F31"/>
    <w:rsid w:val="006F6F65"/>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7FD"/>
    <w:rsid w:val="00702C01"/>
    <w:rsid w:val="00702E7D"/>
    <w:rsid w:val="00702E9B"/>
    <w:rsid w:val="00702F86"/>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98"/>
    <w:rsid w:val="007060DF"/>
    <w:rsid w:val="007062A9"/>
    <w:rsid w:val="00706504"/>
    <w:rsid w:val="00706794"/>
    <w:rsid w:val="007067CA"/>
    <w:rsid w:val="00706819"/>
    <w:rsid w:val="007068C9"/>
    <w:rsid w:val="00706968"/>
    <w:rsid w:val="0070698A"/>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BF7"/>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577"/>
    <w:rsid w:val="00721618"/>
    <w:rsid w:val="00721922"/>
    <w:rsid w:val="00721A8D"/>
    <w:rsid w:val="00721DCA"/>
    <w:rsid w:val="00721FE5"/>
    <w:rsid w:val="0072220B"/>
    <w:rsid w:val="00722348"/>
    <w:rsid w:val="007227F8"/>
    <w:rsid w:val="00722A72"/>
    <w:rsid w:val="00722B32"/>
    <w:rsid w:val="00722F3E"/>
    <w:rsid w:val="00722FF5"/>
    <w:rsid w:val="0072306D"/>
    <w:rsid w:val="0072322F"/>
    <w:rsid w:val="007236A9"/>
    <w:rsid w:val="0072379B"/>
    <w:rsid w:val="00723A66"/>
    <w:rsid w:val="00723D91"/>
    <w:rsid w:val="0072426F"/>
    <w:rsid w:val="00724579"/>
    <w:rsid w:val="007245F5"/>
    <w:rsid w:val="007247C2"/>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640"/>
    <w:rsid w:val="00727ABF"/>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56"/>
    <w:rsid w:val="0073359C"/>
    <w:rsid w:val="007335B8"/>
    <w:rsid w:val="0073388D"/>
    <w:rsid w:val="00733BE3"/>
    <w:rsid w:val="00733C46"/>
    <w:rsid w:val="0073417B"/>
    <w:rsid w:val="007345AC"/>
    <w:rsid w:val="00734847"/>
    <w:rsid w:val="007348BB"/>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ABD"/>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EC9"/>
    <w:rsid w:val="00743F2F"/>
    <w:rsid w:val="0074417F"/>
    <w:rsid w:val="00744654"/>
    <w:rsid w:val="0074468D"/>
    <w:rsid w:val="00744724"/>
    <w:rsid w:val="007448B5"/>
    <w:rsid w:val="0074491E"/>
    <w:rsid w:val="00744A94"/>
    <w:rsid w:val="00744DA4"/>
    <w:rsid w:val="00744E02"/>
    <w:rsid w:val="00744E16"/>
    <w:rsid w:val="00744E1C"/>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EF1"/>
    <w:rsid w:val="00750F39"/>
    <w:rsid w:val="00750F75"/>
    <w:rsid w:val="0075106A"/>
    <w:rsid w:val="0075127B"/>
    <w:rsid w:val="0075178A"/>
    <w:rsid w:val="00751999"/>
    <w:rsid w:val="00751A47"/>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E59"/>
    <w:rsid w:val="00754FB3"/>
    <w:rsid w:val="007551B2"/>
    <w:rsid w:val="0075536C"/>
    <w:rsid w:val="00755396"/>
    <w:rsid w:val="007555B4"/>
    <w:rsid w:val="00755661"/>
    <w:rsid w:val="007557E9"/>
    <w:rsid w:val="007557F4"/>
    <w:rsid w:val="00755906"/>
    <w:rsid w:val="00755A31"/>
    <w:rsid w:val="00755AEA"/>
    <w:rsid w:val="00755B7E"/>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8F5"/>
    <w:rsid w:val="0075793E"/>
    <w:rsid w:val="0075799A"/>
    <w:rsid w:val="00757AB3"/>
    <w:rsid w:val="00757B76"/>
    <w:rsid w:val="00757C7E"/>
    <w:rsid w:val="00757D77"/>
    <w:rsid w:val="00757EB7"/>
    <w:rsid w:val="00757EEE"/>
    <w:rsid w:val="007605C2"/>
    <w:rsid w:val="00760637"/>
    <w:rsid w:val="00760D2A"/>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0FA"/>
    <w:rsid w:val="007651CE"/>
    <w:rsid w:val="0076520A"/>
    <w:rsid w:val="00765568"/>
    <w:rsid w:val="00765782"/>
    <w:rsid w:val="007657FB"/>
    <w:rsid w:val="007658C4"/>
    <w:rsid w:val="00765A2B"/>
    <w:rsid w:val="00765AAF"/>
    <w:rsid w:val="00765B4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B675"/>
    <w:rsid w:val="007701EA"/>
    <w:rsid w:val="00770333"/>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194"/>
    <w:rsid w:val="007725FB"/>
    <w:rsid w:val="00772614"/>
    <w:rsid w:val="0077278E"/>
    <w:rsid w:val="007730E0"/>
    <w:rsid w:val="00773212"/>
    <w:rsid w:val="0077345E"/>
    <w:rsid w:val="00773738"/>
    <w:rsid w:val="00773A36"/>
    <w:rsid w:val="00773BE0"/>
    <w:rsid w:val="00773DC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7699"/>
    <w:rsid w:val="007776B7"/>
    <w:rsid w:val="007777F3"/>
    <w:rsid w:val="00777949"/>
    <w:rsid w:val="00777A7B"/>
    <w:rsid w:val="00777AB3"/>
    <w:rsid w:val="00777AC2"/>
    <w:rsid w:val="00777D2A"/>
    <w:rsid w:val="00777D49"/>
    <w:rsid w:val="00777DDB"/>
    <w:rsid w:val="0078029A"/>
    <w:rsid w:val="007805BC"/>
    <w:rsid w:val="0078079B"/>
    <w:rsid w:val="00780864"/>
    <w:rsid w:val="00780944"/>
    <w:rsid w:val="00780967"/>
    <w:rsid w:val="00781158"/>
    <w:rsid w:val="0078119A"/>
    <w:rsid w:val="007811EA"/>
    <w:rsid w:val="007813CB"/>
    <w:rsid w:val="007814B1"/>
    <w:rsid w:val="00781669"/>
    <w:rsid w:val="00781883"/>
    <w:rsid w:val="00781BF0"/>
    <w:rsid w:val="00781E60"/>
    <w:rsid w:val="00781E85"/>
    <w:rsid w:val="00781FB1"/>
    <w:rsid w:val="00782141"/>
    <w:rsid w:val="0078222C"/>
    <w:rsid w:val="00782414"/>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CE0"/>
    <w:rsid w:val="00785E12"/>
    <w:rsid w:val="00785E28"/>
    <w:rsid w:val="00785EEF"/>
    <w:rsid w:val="00786102"/>
    <w:rsid w:val="0078616B"/>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A29"/>
    <w:rsid w:val="007910E5"/>
    <w:rsid w:val="007911F1"/>
    <w:rsid w:val="00791287"/>
    <w:rsid w:val="007912D6"/>
    <w:rsid w:val="0079167A"/>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3EA2"/>
    <w:rsid w:val="007940C3"/>
    <w:rsid w:val="007940EA"/>
    <w:rsid w:val="00794156"/>
    <w:rsid w:val="007944C0"/>
    <w:rsid w:val="007948B0"/>
    <w:rsid w:val="0079492E"/>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F0B"/>
    <w:rsid w:val="007A3FE8"/>
    <w:rsid w:val="007A4186"/>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3F"/>
    <w:rsid w:val="007A7552"/>
    <w:rsid w:val="007A757B"/>
    <w:rsid w:val="007A75F6"/>
    <w:rsid w:val="007A779E"/>
    <w:rsid w:val="007A781C"/>
    <w:rsid w:val="007A78C5"/>
    <w:rsid w:val="007A7A63"/>
    <w:rsid w:val="007A7B00"/>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91"/>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746E"/>
    <w:rsid w:val="007B74D7"/>
    <w:rsid w:val="007B74EF"/>
    <w:rsid w:val="007B7595"/>
    <w:rsid w:val="007B7671"/>
    <w:rsid w:val="007B7842"/>
    <w:rsid w:val="007B7C36"/>
    <w:rsid w:val="007B7D19"/>
    <w:rsid w:val="007B7F35"/>
    <w:rsid w:val="007C0636"/>
    <w:rsid w:val="007C0652"/>
    <w:rsid w:val="007C080E"/>
    <w:rsid w:val="007C08BD"/>
    <w:rsid w:val="007C0BAE"/>
    <w:rsid w:val="007C0F17"/>
    <w:rsid w:val="007C0FE0"/>
    <w:rsid w:val="007C110F"/>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580"/>
    <w:rsid w:val="007C46A3"/>
    <w:rsid w:val="007C4E69"/>
    <w:rsid w:val="007C4F88"/>
    <w:rsid w:val="007C571F"/>
    <w:rsid w:val="007C588C"/>
    <w:rsid w:val="007C5895"/>
    <w:rsid w:val="007C5F83"/>
    <w:rsid w:val="007C63F3"/>
    <w:rsid w:val="007C67AC"/>
    <w:rsid w:val="007C690A"/>
    <w:rsid w:val="007C6A36"/>
    <w:rsid w:val="007C6C41"/>
    <w:rsid w:val="007C70C5"/>
    <w:rsid w:val="007C7478"/>
    <w:rsid w:val="007C74D5"/>
    <w:rsid w:val="007C752F"/>
    <w:rsid w:val="007C77B0"/>
    <w:rsid w:val="007C7927"/>
    <w:rsid w:val="007C7941"/>
    <w:rsid w:val="007C79B8"/>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C72"/>
    <w:rsid w:val="007D5D42"/>
    <w:rsid w:val="007D5E4C"/>
    <w:rsid w:val="007D5E5D"/>
    <w:rsid w:val="007D643D"/>
    <w:rsid w:val="007D66AF"/>
    <w:rsid w:val="007D6831"/>
    <w:rsid w:val="007D6E9F"/>
    <w:rsid w:val="007D7083"/>
    <w:rsid w:val="007D70E9"/>
    <w:rsid w:val="007D730A"/>
    <w:rsid w:val="007D73AE"/>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5"/>
    <w:rsid w:val="007E3019"/>
    <w:rsid w:val="007E341A"/>
    <w:rsid w:val="007E3450"/>
    <w:rsid w:val="007E38B0"/>
    <w:rsid w:val="007E38DA"/>
    <w:rsid w:val="007E391F"/>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8EC"/>
    <w:rsid w:val="007E7D05"/>
    <w:rsid w:val="007E7F75"/>
    <w:rsid w:val="007F03C0"/>
    <w:rsid w:val="007F0BD2"/>
    <w:rsid w:val="007F0D10"/>
    <w:rsid w:val="007F1002"/>
    <w:rsid w:val="007F1028"/>
    <w:rsid w:val="007F1600"/>
    <w:rsid w:val="007F199F"/>
    <w:rsid w:val="007F1B45"/>
    <w:rsid w:val="007F1E5D"/>
    <w:rsid w:val="007F1F37"/>
    <w:rsid w:val="007F1F95"/>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673"/>
    <w:rsid w:val="007F47B4"/>
    <w:rsid w:val="007F4862"/>
    <w:rsid w:val="007F4AC8"/>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353"/>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DFA"/>
    <w:rsid w:val="00815E82"/>
    <w:rsid w:val="0081620D"/>
    <w:rsid w:val="00816344"/>
    <w:rsid w:val="008166F7"/>
    <w:rsid w:val="0081673A"/>
    <w:rsid w:val="0081673F"/>
    <w:rsid w:val="00816B0B"/>
    <w:rsid w:val="00816B9A"/>
    <w:rsid w:val="00816C55"/>
    <w:rsid w:val="00817140"/>
    <w:rsid w:val="00817189"/>
    <w:rsid w:val="00817442"/>
    <w:rsid w:val="00817565"/>
    <w:rsid w:val="00817773"/>
    <w:rsid w:val="00817905"/>
    <w:rsid w:val="00817996"/>
    <w:rsid w:val="00817C84"/>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9CE"/>
    <w:rsid w:val="00824A4C"/>
    <w:rsid w:val="0082509A"/>
    <w:rsid w:val="0082521C"/>
    <w:rsid w:val="008254DF"/>
    <w:rsid w:val="008254F3"/>
    <w:rsid w:val="0082550B"/>
    <w:rsid w:val="00825550"/>
    <w:rsid w:val="0082579D"/>
    <w:rsid w:val="00825B29"/>
    <w:rsid w:val="00825D84"/>
    <w:rsid w:val="00825F15"/>
    <w:rsid w:val="008261DE"/>
    <w:rsid w:val="0082623B"/>
    <w:rsid w:val="008262D5"/>
    <w:rsid w:val="0082641F"/>
    <w:rsid w:val="00826572"/>
    <w:rsid w:val="00826724"/>
    <w:rsid w:val="0082679F"/>
    <w:rsid w:val="008269AC"/>
    <w:rsid w:val="00826A7B"/>
    <w:rsid w:val="00826E4F"/>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515"/>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31F"/>
    <w:rsid w:val="00836528"/>
    <w:rsid w:val="008365BD"/>
    <w:rsid w:val="008366D3"/>
    <w:rsid w:val="00836AA1"/>
    <w:rsid w:val="0083713C"/>
    <w:rsid w:val="0083716B"/>
    <w:rsid w:val="008374E4"/>
    <w:rsid w:val="00837561"/>
    <w:rsid w:val="0083769E"/>
    <w:rsid w:val="00837F9D"/>
    <w:rsid w:val="008400CA"/>
    <w:rsid w:val="0084059E"/>
    <w:rsid w:val="00840B07"/>
    <w:rsid w:val="00840CB3"/>
    <w:rsid w:val="00840E2C"/>
    <w:rsid w:val="00840EAC"/>
    <w:rsid w:val="00840EE8"/>
    <w:rsid w:val="00841167"/>
    <w:rsid w:val="008411E9"/>
    <w:rsid w:val="00841562"/>
    <w:rsid w:val="0084166E"/>
    <w:rsid w:val="008416BA"/>
    <w:rsid w:val="0084190F"/>
    <w:rsid w:val="008419AA"/>
    <w:rsid w:val="00841A6A"/>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D19"/>
    <w:rsid w:val="00844240"/>
    <w:rsid w:val="00844617"/>
    <w:rsid w:val="008447BC"/>
    <w:rsid w:val="00844CF0"/>
    <w:rsid w:val="00844FD0"/>
    <w:rsid w:val="00845035"/>
    <w:rsid w:val="00845557"/>
    <w:rsid w:val="008455C6"/>
    <w:rsid w:val="00845C71"/>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472"/>
    <w:rsid w:val="00851C97"/>
    <w:rsid w:val="00851D1D"/>
    <w:rsid w:val="00851EBA"/>
    <w:rsid w:val="00851F3C"/>
    <w:rsid w:val="008521A4"/>
    <w:rsid w:val="00852249"/>
    <w:rsid w:val="008522C3"/>
    <w:rsid w:val="00852372"/>
    <w:rsid w:val="008523DE"/>
    <w:rsid w:val="008523E1"/>
    <w:rsid w:val="0085251F"/>
    <w:rsid w:val="00852650"/>
    <w:rsid w:val="0085274D"/>
    <w:rsid w:val="008528C2"/>
    <w:rsid w:val="00852BC9"/>
    <w:rsid w:val="00852D82"/>
    <w:rsid w:val="00852FF3"/>
    <w:rsid w:val="00853064"/>
    <w:rsid w:val="00853152"/>
    <w:rsid w:val="00853295"/>
    <w:rsid w:val="00853415"/>
    <w:rsid w:val="0085353B"/>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E5"/>
    <w:rsid w:val="00857600"/>
    <w:rsid w:val="00857787"/>
    <w:rsid w:val="00857AD3"/>
    <w:rsid w:val="00857AE1"/>
    <w:rsid w:val="00857B2A"/>
    <w:rsid w:val="00860065"/>
    <w:rsid w:val="00860123"/>
    <w:rsid w:val="00860223"/>
    <w:rsid w:val="00860224"/>
    <w:rsid w:val="00860400"/>
    <w:rsid w:val="00860A53"/>
    <w:rsid w:val="00860F2C"/>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1"/>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72E"/>
    <w:rsid w:val="008679D4"/>
    <w:rsid w:val="00867A80"/>
    <w:rsid w:val="00867ACB"/>
    <w:rsid w:val="00867ACC"/>
    <w:rsid w:val="00867B5A"/>
    <w:rsid w:val="00867C4E"/>
    <w:rsid w:val="00867E34"/>
    <w:rsid w:val="00867E6A"/>
    <w:rsid w:val="00867FA7"/>
    <w:rsid w:val="00870499"/>
    <w:rsid w:val="00870703"/>
    <w:rsid w:val="0087084B"/>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884"/>
    <w:rsid w:val="00874A2D"/>
    <w:rsid w:val="00874D02"/>
    <w:rsid w:val="00874D10"/>
    <w:rsid w:val="00874DB1"/>
    <w:rsid w:val="008750D9"/>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1"/>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2D3"/>
    <w:rsid w:val="008A15DB"/>
    <w:rsid w:val="008A179E"/>
    <w:rsid w:val="008A18CB"/>
    <w:rsid w:val="008A18CC"/>
    <w:rsid w:val="008A1C58"/>
    <w:rsid w:val="008A1DC1"/>
    <w:rsid w:val="008A1DDA"/>
    <w:rsid w:val="008A227D"/>
    <w:rsid w:val="008A23F4"/>
    <w:rsid w:val="008A25F5"/>
    <w:rsid w:val="008A2773"/>
    <w:rsid w:val="008A27F4"/>
    <w:rsid w:val="008A2849"/>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81C"/>
    <w:rsid w:val="008A7C4A"/>
    <w:rsid w:val="008A7F84"/>
    <w:rsid w:val="008B00E4"/>
    <w:rsid w:val="008B045E"/>
    <w:rsid w:val="008B059E"/>
    <w:rsid w:val="008B0939"/>
    <w:rsid w:val="008B0D33"/>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ED9"/>
    <w:rsid w:val="008C104F"/>
    <w:rsid w:val="008C1130"/>
    <w:rsid w:val="008C117E"/>
    <w:rsid w:val="008C1187"/>
    <w:rsid w:val="008C1464"/>
    <w:rsid w:val="008C1684"/>
    <w:rsid w:val="008C1A2D"/>
    <w:rsid w:val="008C1B10"/>
    <w:rsid w:val="008C1B83"/>
    <w:rsid w:val="008C1C16"/>
    <w:rsid w:val="008C1C4C"/>
    <w:rsid w:val="008C1F73"/>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28F"/>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0FB"/>
    <w:rsid w:val="008D14C3"/>
    <w:rsid w:val="008D1622"/>
    <w:rsid w:val="008D17F6"/>
    <w:rsid w:val="008D18E6"/>
    <w:rsid w:val="008D1C58"/>
    <w:rsid w:val="008D1F89"/>
    <w:rsid w:val="008D2038"/>
    <w:rsid w:val="008D28A2"/>
    <w:rsid w:val="008D2BBA"/>
    <w:rsid w:val="008D2D43"/>
    <w:rsid w:val="008D2F9E"/>
    <w:rsid w:val="008D31C2"/>
    <w:rsid w:val="008D3642"/>
    <w:rsid w:val="008D3838"/>
    <w:rsid w:val="008D3875"/>
    <w:rsid w:val="008D3E0A"/>
    <w:rsid w:val="008D3E77"/>
    <w:rsid w:val="008D3E7B"/>
    <w:rsid w:val="008D3F4C"/>
    <w:rsid w:val="008D4131"/>
    <w:rsid w:val="008D431A"/>
    <w:rsid w:val="008D4557"/>
    <w:rsid w:val="008D488E"/>
    <w:rsid w:val="008D4D97"/>
    <w:rsid w:val="008D4E51"/>
    <w:rsid w:val="008D54EB"/>
    <w:rsid w:val="008D5537"/>
    <w:rsid w:val="008D563F"/>
    <w:rsid w:val="008D57C6"/>
    <w:rsid w:val="008D5955"/>
    <w:rsid w:val="008D5A7D"/>
    <w:rsid w:val="008D5AAC"/>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48A"/>
    <w:rsid w:val="008E24EE"/>
    <w:rsid w:val="008E2579"/>
    <w:rsid w:val="008E2AF1"/>
    <w:rsid w:val="008E2D4C"/>
    <w:rsid w:val="008E2F1E"/>
    <w:rsid w:val="008E310D"/>
    <w:rsid w:val="008E3332"/>
    <w:rsid w:val="008E33B3"/>
    <w:rsid w:val="008E3637"/>
    <w:rsid w:val="008E3886"/>
    <w:rsid w:val="008E38AF"/>
    <w:rsid w:val="008E39B5"/>
    <w:rsid w:val="008E3E65"/>
    <w:rsid w:val="008E3EB4"/>
    <w:rsid w:val="008E3EBE"/>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6E85"/>
    <w:rsid w:val="008E75E9"/>
    <w:rsid w:val="008E760B"/>
    <w:rsid w:val="008E76AC"/>
    <w:rsid w:val="008E7712"/>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99"/>
    <w:rsid w:val="009031E6"/>
    <w:rsid w:val="00903499"/>
    <w:rsid w:val="0090352B"/>
    <w:rsid w:val="00903766"/>
    <w:rsid w:val="00903CF3"/>
    <w:rsid w:val="009040B2"/>
    <w:rsid w:val="00904195"/>
    <w:rsid w:val="0090426E"/>
    <w:rsid w:val="009044AF"/>
    <w:rsid w:val="0090454D"/>
    <w:rsid w:val="00904826"/>
    <w:rsid w:val="00904953"/>
    <w:rsid w:val="00904C50"/>
    <w:rsid w:val="00904E43"/>
    <w:rsid w:val="00904EC3"/>
    <w:rsid w:val="009051A1"/>
    <w:rsid w:val="009052FD"/>
    <w:rsid w:val="0090530C"/>
    <w:rsid w:val="0090534B"/>
    <w:rsid w:val="0090538D"/>
    <w:rsid w:val="0090574C"/>
    <w:rsid w:val="00905AEE"/>
    <w:rsid w:val="00905B57"/>
    <w:rsid w:val="00905C17"/>
    <w:rsid w:val="00905C92"/>
    <w:rsid w:val="00905ECE"/>
    <w:rsid w:val="0090600C"/>
    <w:rsid w:val="009062E6"/>
    <w:rsid w:val="00906375"/>
    <w:rsid w:val="009065BF"/>
    <w:rsid w:val="00906674"/>
    <w:rsid w:val="0090679D"/>
    <w:rsid w:val="009068EB"/>
    <w:rsid w:val="00906A3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48"/>
    <w:rsid w:val="009137B7"/>
    <w:rsid w:val="00913918"/>
    <w:rsid w:val="00913B4F"/>
    <w:rsid w:val="00913C65"/>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AF5"/>
    <w:rsid w:val="00917BC2"/>
    <w:rsid w:val="00917BE3"/>
    <w:rsid w:val="00917E96"/>
    <w:rsid w:val="00917F05"/>
    <w:rsid w:val="00917F30"/>
    <w:rsid w:val="00917F76"/>
    <w:rsid w:val="0092020E"/>
    <w:rsid w:val="00920929"/>
    <w:rsid w:val="00920948"/>
    <w:rsid w:val="00920A30"/>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2F1C"/>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9A8"/>
    <w:rsid w:val="00930B70"/>
    <w:rsid w:val="00930BA4"/>
    <w:rsid w:val="00930E33"/>
    <w:rsid w:val="0093108C"/>
    <w:rsid w:val="009310A2"/>
    <w:rsid w:val="00931415"/>
    <w:rsid w:val="0093167A"/>
    <w:rsid w:val="009318BD"/>
    <w:rsid w:val="009318ED"/>
    <w:rsid w:val="00931CF6"/>
    <w:rsid w:val="00931F1E"/>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13"/>
    <w:rsid w:val="00945C28"/>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283"/>
    <w:rsid w:val="00947517"/>
    <w:rsid w:val="0094768F"/>
    <w:rsid w:val="00947778"/>
    <w:rsid w:val="00947991"/>
    <w:rsid w:val="00947B7D"/>
    <w:rsid w:val="00947F15"/>
    <w:rsid w:val="00947FD5"/>
    <w:rsid w:val="00950222"/>
    <w:rsid w:val="009502F4"/>
    <w:rsid w:val="009503A8"/>
    <w:rsid w:val="0095056A"/>
    <w:rsid w:val="00950673"/>
    <w:rsid w:val="00950989"/>
    <w:rsid w:val="00950CA3"/>
    <w:rsid w:val="00950D12"/>
    <w:rsid w:val="00950F29"/>
    <w:rsid w:val="00951541"/>
    <w:rsid w:val="009515D5"/>
    <w:rsid w:val="00951914"/>
    <w:rsid w:val="009519A5"/>
    <w:rsid w:val="00951B9F"/>
    <w:rsid w:val="00951BF2"/>
    <w:rsid w:val="00951CC1"/>
    <w:rsid w:val="00951EEB"/>
    <w:rsid w:val="00951F79"/>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CB"/>
    <w:rsid w:val="009551E3"/>
    <w:rsid w:val="00955447"/>
    <w:rsid w:val="00955544"/>
    <w:rsid w:val="0095576D"/>
    <w:rsid w:val="00955A78"/>
    <w:rsid w:val="00955B9E"/>
    <w:rsid w:val="00955C87"/>
    <w:rsid w:val="00955D86"/>
    <w:rsid w:val="00955E29"/>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76D"/>
    <w:rsid w:val="00965E35"/>
    <w:rsid w:val="00965E49"/>
    <w:rsid w:val="00966398"/>
    <w:rsid w:val="0096688E"/>
    <w:rsid w:val="00966EEE"/>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809"/>
    <w:rsid w:val="009748EF"/>
    <w:rsid w:val="00974AB5"/>
    <w:rsid w:val="00974F87"/>
    <w:rsid w:val="00975504"/>
    <w:rsid w:val="00975686"/>
    <w:rsid w:val="00975A12"/>
    <w:rsid w:val="00975A8D"/>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C5"/>
    <w:rsid w:val="00981849"/>
    <w:rsid w:val="0098192C"/>
    <w:rsid w:val="00981A25"/>
    <w:rsid w:val="00981AC8"/>
    <w:rsid w:val="00981D9E"/>
    <w:rsid w:val="00981E55"/>
    <w:rsid w:val="00981EB3"/>
    <w:rsid w:val="0098235E"/>
    <w:rsid w:val="009827E3"/>
    <w:rsid w:val="00982F57"/>
    <w:rsid w:val="00982F7A"/>
    <w:rsid w:val="00983027"/>
    <w:rsid w:val="0098396A"/>
    <w:rsid w:val="00983A75"/>
    <w:rsid w:val="00983C33"/>
    <w:rsid w:val="00983CA5"/>
    <w:rsid w:val="00983CCF"/>
    <w:rsid w:val="00983CDC"/>
    <w:rsid w:val="00983E74"/>
    <w:rsid w:val="00983F4A"/>
    <w:rsid w:val="00984025"/>
    <w:rsid w:val="00984468"/>
    <w:rsid w:val="009844C3"/>
    <w:rsid w:val="00984621"/>
    <w:rsid w:val="009847CF"/>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2BB"/>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EC"/>
    <w:rsid w:val="009A4A0A"/>
    <w:rsid w:val="009A4C14"/>
    <w:rsid w:val="009A504A"/>
    <w:rsid w:val="009A5152"/>
    <w:rsid w:val="009A51CA"/>
    <w:rsid w:val="009A549A"/>
    <w:rsid w:val="009A568C"/>
    <w:rsid w:val="009A59C5"/>
    <w:rsid w:val="009A5B28"/>
    <w:rsid w:val="009A5B8C"/>
    <w:rsid w:val="009A5D0B"/>
    <w:rsid w:val="009A6122"/>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21C"/>
    <w:rsid w:val="009B1328"/>
    <w:rsid w:val="009B136B"/>
    <w:rsid w:val="009B1414"/>
    <w:rsid w:val="009B1422"/>
    <w:rsid w:val="009B1459"/>
    <w:rsid w:val="009B15A1"/>
    <w:rsid w:val="009B1813"/>
    <w:rsid w:val="009B1887"/>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9CA"/>
    <w:rsid w:val="009B4CC1"/>
    <w:rsid w:val="009B4E0A"/>
    <w:rsid w:val="009B51D2"/>
    <w:rsid w:val="009B557F"/>
    <w:rsid w:val="009B5602"/>
    <w:rsid w:val="009B5DF1"/>
    <w:rsid w:val="009B5E9D"/>
    <w:rsid w:val="009B6195"/>
    <w:rsid w:val="009B655C"/>
    <w:rsid w:val="009B6689"/>
    <w:rsid w:val="009B6E07"/>
    <w:rsid w:val="009B6F3A"/>
    <w:rsid w:val="009B721E"/>
    <w:rsid w:val="009B726A"/>
    <w:rsid w:val="009B7697"/>
    <w:rsid w:val="009B77DB"/>
    <w:rsid w:val="009B78EE"/>
    <w:rsid w:val="009B78F1"/>
    <w:rsid w:val="009B7B55"/>
    <w:rsid w:val="009B7D4A"/>
    <w:rsid w:val="009C00B6"/>
    <w:rsid w:val="009C01B7"/>
    <w:rsid w:val="009C01C3"/>
    <w:rsid w:val="009C0210"/>
    <w:rsid w:val="009C058D"/>
    <w:rsid w:val="009C06AC"/>
    <w:rsid w:val="009C06CB"/>
    <w:rsid w:val="009C090F"/>
    <w:rsid w:val="009C0CCA"/>
    <w:rsid w:val="009C0D8E"/>
    <w:rsid w:val="009C0E53"/>
    <w:rsid w:val="009C0FC6"/>
    <w:rsid w:val="009C100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65B"/>
    <w:rsid w:val="009C399A"/>
    <w:rsid w:val="009C39BC"/>
    <w:rsid w:val="009C39E3"/>
    <w:rsid w:val="009C3EDE"/>
    <w:rsid w:val="009C3F01"/>
    <w:rsid w:val="009C451D"/>
    <w:rsid w:val="009C4556"/>
    <w:rsid w:val="009C471B"/>
    <w:rsid w:val="009C492B"/>
    <w:rsid w:val="009C4A8D"/>
    <w:rsid w:val="009C4AB1"/>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592"/>
    <w:rsid w:val="009D2A29"/>
    <w:rsid w:val="009D2C47"/>
    <w:rsid w:val="009D2E0E"/>
    <w:rsid w:val="009D2E6D"/>
    <w:rsid w:val="009D2FDD"/>
    <w:rsid w:val="009D31D4"/>
    <w:rsid w:val="009D31F2"/>
    <w:rsid w:val="009D3424"/>
    <w:rsid w:val="009D3433"/>
    <w:rsid w:val="009D3641"/>
    <w:rsid w:val="009D385B"/>
    <w:rsid w:val="009D3A09"/>
    <w:rsid w:val="009D3AE3"/>
    <w:rsid w:val="009D3CCF"/>
    <w:rsid w:val="009D3E9D"/>
    <w:rsid w:val="009D3F44"/>
    <w:rsid w:val="009D3F77"/>
    <w:rsid w:val="009D417D"/>
    <w:rsid w:val="009D41A8"/>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849"/>
    <w:rsid w:val="009E18A8"/>
    <w:rsid w:val="009E1959"/>
    <w:rsid w:val="009E2397"/>
    <w:rsid w:val="009E250C"/>
    <w:rsid w:val="009E2510"/>
    <w:rsid w:val="009E2562"/>
    <w:rsid w:val="009E268E"/>
    <w:rsid w:val="009E26F7"/>
    <w:rsid w:val="009E2A12"/>
    <w:rsid w:val="009E2AE7"/>
    <w:rsid w:val="009E2C22"/>
    <w:rsid w:val="009E2C67"/>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983"/>
    <w:rsid w:val="009E5B42"/>
    <w:rsid w:val="009E5D17"/>
    <w:rsid w:val="009E5EA1"/>
    <w:rsid w:val="009E62C3"/>
    <w:rsid w:val="009E62F9"/>
    <w:rsid w:val="009E63EC"/>
    <w:rsid w:val="009E643F"/>
    <w:rsid w:val="009E66AF"/>
    <w:rsid w:val="009E66BC"/>
    <w:rsid w:val="009E67EE"/>
    <w:rsid w:val="009E67F7"/>
    <w:rsid w:val="009E6818"/>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099"/>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F40"/>
    <w:rsid w:val="00A060EE"/>
    <w:rsid w:val="00A0612F"/>
    <w:rsid w:val="00A061FB"/>
    <w:rsid w:val="00A063FF"/>
    <w:rsid w:val="00A0657C"/>
    <w:rsid w:val="00A065DE"/>
    <w:rsid w:val="00A067FC"/>
    <w:rsid w:val="00A06800"/>
    <w:rsid w:val="00A06B92"/>
    <w:rsid w:val="00A06C6F"/>
    <w:rsid w:val="00A06E6E"/>
    <w:rsid w:val="00A0704F"/>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9B1"/>
    <w:rsid w:val="00A11A63"/>
    <w:rsid w:val="00A11B6A"/>
    <w:rsid w:val="00A11BCF"/>
    <w:rsid w:val="00A11E20"/>
    <w:rsid w:val="00A11EC8"/>
    <w:rsid w:val="00A12036"/>
    <w:rsid w:val="00A1210F"/>
    <w:rsid w:val="00A12147"/>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0B0"/>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1E0"/>
    <w:rsid w:val="00A20201"/>
    <w:rsid w:val="00A20401"/>
    <w:rsid w:val="00A2055F"/>
    <w:rsid w:val="00A20724"/>
    <w:rsid w:val="00A2081B"/>
    <w:rsid w:val="00A20AA4"/>
    <w:rsid w:val="00A20B8E"/>
    <w:rsid w:val="00A20CA0"/>
    <w:rsid w:val="00A211A6"/>
    <w:rsid w:val="00A21464"/>
    <w:rsid w:val="00A21474"/>
    <w:rsid w:val="00A215FB"/>
    <w:rsid w:val="00A2167A"/>
    <w:rsid w:val="00A21694"/>
    <w:rsid w:val="00A216B9"/>
    <w:rsid w:val="00A217AA"/>
    <w:rsid w:val="00A21990"/>
    <w:rsid w:val="00A21B63"/>
    <w:rsid w:val="00A21B81"/>
    <w:rsid w:val="00A21FDD"/>
    <w:rsid w:val="00A221AB"/>
    <w:rsid w:val="00A225AC"/>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BF1"/>
    <w:rsid w:val="00A23DDF"/>
    <w:rsid w:val="00A23FBC"/>
    <w:rsid w:val="00A2434D"/>
    <w:rsid w:val="00A2489A"/>
    <w:rsid w:val="00A24C1E"/>
    <w:rsid w:val="00A24FA7"/>
    <w:rsid w:val="00A25A0E"/>
    <w:rsid w:val="00A25E3B"/>
    <w:rsid w:val="00A25E7F"/>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4C"/>
    <w:rsid w:val="00A27651"/>
    <w:rsid w:val="00A277A4"/>
    <w:rsid w:val="00A27DA8"/>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9FB"/>
    <w:rsid w:val="00A31F08"/>
    <w:rsid w:val="00A31F2C"/>
    <w:rsid w:val="00A31FCF"/>
    <w:rsid w:val="00A3257D"/>
    <w:rsid w:val="00A32DC5"/>
    <w:rsid w:val="00A32FF5"/>
    <w:rsid w:val="00A3302E"/>
    <w:rsid w:val="00A332B0"/>
    <w:rsid w:val="00A334E9"/>
    <w:rsid w:val="00A3355E"/>
    <w:rsid w:val="00A335D0"/>
    <w:rsid w:val="00A336A6"/>
    <w:rsid w:val="00A33B2F"/>
    <w:rsid w:val="00A33CC1"/>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785"/>
    <w:rsid w:val="00A419A9"/>
    <w:rsid w:val="00A41B43"/>
    <w:rsid w:val="00A41B65"/>
    <w:rsid w:val="00A41F0E"/>
    <w:rsid w:val="00A41FA3"/>
    <w:rsid w:val="00A421D4"/>
    <w:rsid w:val="00A42429"/>
    <w:rsid w:val="00A424F7"/>
    <w:rsid w:val="00A4252D"/>
    <w:rsid w:val="00A42596"/>
    <w:rsid w:val="00A42715"/>
    <w:rsid w:val="00A42847"/>
    <w:rsid w:val="00A428FA"/>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A7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DA8"/>
    <w:rsid w:val="00A46EC3"/>
    <w:rsid w:val="00A47195"/>
    <w:rsid w:val="00A471B1"/>
    <w:rsid w:val="00A4747D"/>
    <w:rsid w:val="00A47562"/>
    <w:rsid w:val="00A47A10"/>
    <w:rsid w:val="00A501CC"/>
    <w:rsid w:val="00A505C9"/>
    <w:rsid w:val="00A506C3"/>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B3"/>
    <w:rsid w:val="00A52905"/>
    <w:rsid w:val="00A52D99"/>
    <w:rsid w:val="00A52E23"/>
    <w:rsid w:val="00A53248"/>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2F7"/>
    <w:rsid w:val="00A6157A"/>
    <w:rsid w:val="00A61947"/>
    <w:rsid w:val="00A61D30"/>
    <w:rsid w:val="00A61ECA"/>
    <w:rsid w:val="00A61F5B"/>
    <w:rsid w:val="00A628B1"/>
    <w:rsid w:val="00A62F10"/>
    <w:rsid w:val="00A6302F"/>
    <w:rsid w:val="00A634E0"/>
    <w:rsid w:val="00A6382C"/>
    <w:rsid w:val="00A638F9"/>
    <w:rsid w:val="00A63A78"/>
    <w:rsid w:val="00A63D36"/>
    <w:rsid w:val="00A63E97"/>
    <w:rsid w:val="00A64066"/>
    <w:rsid w:val="00A64252"/>
    <w:rsid w:val="00A64564"/>
    <w:rsid w:val="00A64663"/>
    <w:rsid w:val="00A646A3"/>
    <w:rsid w:val="00A64922"/>
    <w:rsid w:val="00A64A6A"/>
    <w:rsid w:val="00A64A7E"/>
    <w:rsid w:val="00A64B19"/>
    <w:rsid w:val="00A64D56"/>
    <w:rsid w:val="00A64E06"/>
    <w:rsid w:val="00A64F08"/>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907"/>
    <w:rsid w:val="00A66B86"/>
    <w:rsid w:val="00A66BE1"/>
    <w:rsid w:val="00A66F87"/>
    <w:rsid w:val="00A675B5"/>
    <w:rsid w:val="00A67A3F"/>
    <w:rsid w:val="00A67A6F"/>
    <w:rsid w:val="00A67BA6"/>
    <w:rsid w:val="00A67C98"/>
    <w:rsid w:val="00A67E2E"/>
    <w:rsid w:val="00A7030E"/>
    <w:rsid w:val="00A70609"/>
    <w:rsid w:val="00A70740"/>
    <w:rsid w:val="00A71546"/>
    <w:rsid w:val="00A71632"/>
    <w:rsid w:val="00A71829"/>
    <w:rsid w:val="00A71A94"/>
    <w:rsid w:val="00A71CA2"/>
    <w:rsid w:val="00A71E65"/>
    <w:rsid w:val="00A72017"/>
    <w:rsid w:val="00A72145"/>
    <w:rsid w:val="00A72201"/>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A6"/>
    <w:rsid w:val="00A74835"/>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16"/>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619"/>
    <w:rsid w:val="00A86758"/>
    <w:rsid w:val="00A86951"/>
    <w:rsid w:val="00A869A6"/>
    <w:rsid w:val="00A86C80"/>
    <w:rsid w:val="00A86D77"/>
    <w:rsid w:val="00A86DD3"/>
    <w:rsid w:val="00A86F3F"/>
    <w:rsid w:val="00A87659"/>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2DA"/>
    <w:rsid w:val="00A92621"/>
    <w:rsid w:val="00A9264D"/>
    <w:rsid w:val="00A928B5"/>
    <w:rsid w:val="00A92977"/>
    <w:rsid w:val="00A9314A"/>
    <w:rsid w:val="00A9321E"/>
    <w:rsid w:val="00A93249"/>
    <w:rsid w:val="00A9324C"/>
    <w:rsid w:val="00A933B5"/>
    <w:rsid w:val="00A93469"/>
    <w:rsid w:val="00A934CF"/>
    <w:rsid w:val="00A936A0"/>
    <w:rsid w:val="00A93925"/>
    <w:rsid w:val="00A9397C"/>
    <w:rsid w:val="00A93EEA"/>
    <w:rsid w:val="00A93F45"/>
    <w:rsid w:val="00A94058"/>
    <w:rsid w:val="00A9439F"/>
    <w:rsid w:val="00A946BB"/>
    <w:rsid w:val="00A94745"/>
    <w:rsid w:val="00A94859"/>
    <w:rsid w:val="00A94A79"/>
    <w:rsid w:val="00A94B8A"/>
    <w:rsid w:val="00A94EC0"/>
    <w:rsid w:val="00A94EC2"/>
    <w:rsid w:val="00A951F6"/>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E2F"/>
    <w:rsid w:val="00A9704B"/>
    <w:rsid w:val="00A97265"/>
    <w:rsid w:val="00A9744D"/>
    <w:rsid w:val="00A97620"/>
    <w:rsid w:val="00A9764E"/>
    <w:rsid w:val="00A97AD9"/>
    <w:rsid w:val="00A97F9A"/>
    <w:rsid w:val="00A97FCB"/>
    <w:rsid w:val="00A97FDD"/>
    <w:rsid w:val="00AA02F5"/>
    <w:rsid w:val="00AA049F"/>
    <w:rsid w:val="00AA06BA"/>
    <w:rsid w:val="00AA0C34"/>
    <w:rsid w:val="00AA0F52"/>
    <w:rsid w:val="00AA0FA3"/>
    <w:rsid w:val="00AA1043"/>
    <w:rsid w:val="00AA1335"/>
    <w:rsid w:val="00AA1464"/>
    <w:rsid w:val="00AA146B"/>
    <w:rsid w:val="00AA1667"/>
    <w:rsid w:val="00AA1C1E"/>
    <w:rsid w:val="00AA2022"/>
    <w:rsid w:val="00AA211D"/>
    <w:rsid w:val="00AA220F"/>
    <w:rsid w:val="00AA24E0"/>
    <w:rsid w:val="00AA26E4"/>
    <w:rsid w:val="00AA27F2"/>
    <w:rsid w:val="00AA2943"/>
    <w:rsid w:val="00AA2993"/>
    <w:rsid w:val="00AA2A96"/>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F14"/>
    <w:rsid w:val="00AB34B4"/>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CB"/>
    <w:rsid w:val="00AC4714"/>
    <w:rsid w:val="00AC4916"/>
    <w:rsid w:val="00AC5363"/>
    <w:rsid w:val="00AC5485"/>
    <w:rsid w:val="00AC5702"/>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D00DF"/>
    <w:rsid w:val="00AD0178"/>
    <w:rsid w:val="00AD01E4"/>
    <w:rsid w:val="00AD02B3"/>
    <w:rsid w:val="00AD0583"/>
    <w:rsid w:val="00AD07B5"/>
    <w:rsid w:val="00AD0858"/>
    <w:rsid w:val="00AD08E2"/>
    <w:rsid w:val="00AD0AE9"/>
    <w:rsid w:val="00AD0D11"/>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9A3"/>
    <w:rsid w:val="00AD5A99"/>
    <w:rsid w:val="00AD5B99"/>
    <w:rsid w:val="00AD5CB9"/>
    <w:rsid w:val="00AD5D34"/>
    <w:rsid w:val="00AD5E5E"/>
    <w:rsid w:val="00AD5E76"/>
    <w:rsid w:val="00AD624D"/>
    <w:rsid w:val="00AD6382"/>
    <w:rsid w:val="00AD65A2"/>
    <w:rsid w:val="00AD69B1"/>
    <w:rsid w:val="00AD6AE1"/>
    <w:rsid w:val="00AD735B"/>
    <w:rsid w:val="00AD73F3"/>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45A"/>
    <w:rsid w:val="00AE188D"/>
    <w:rsid w:val="00AE1964"/>
    <w:rsid w:val="00AE1AB1"/>
    <w:rsid w:val="00AE1E9D"/>
    <w:rsid w:val="00AE1F17"/>
    <w:rsid w:val="00AE2151"/>
    <w:rsid w:val="00AE21C4"/>
    <w:rsid w:val="00AE2635"/>
    <w:rsid w:val="00AE27D9"/>
    <w:rsid w:val="00AE29A4"/>
    <w:rsid w:val="00AE2D7E"/>
    <w:rsid w:val="00AE2EE4"/>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78B"/>
    <w:rsid w:val="00AF7D1E"/>
    <w:rsid w:val="00AF7F19"/>
    <w:rsid w:val="00B001BC"/>
    <w:rsid w:val="00B001F1"/>
    <w:rsid w:val="00B0020D"/>
    <w:rsid w:val="00B002F7"/>
    <w:rsid w:val="00B0038B"/>
    <w:rsid w:val="00B00674"/>
    <w:rsid w:val="00B009A9"/>
    <w:rsid w:val="00B00A07"/>
    <w:rsid w:val="00B00B16"/>
    <w:rsid w:val="00B00D89"/>
    <w:rsid w:val="00B0126E"/>
    <w:rsid w:val="00B014DA"/>
    <w:rsid w:val="00B016EA"/>
    <w:rsid w:val="00B01B81"/>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BBE"/>
    <w:rsid w:val="00B11D14"/>
    <w:rsid w:val="00B1217B"/>
    <w:rsid w:val="00B121F6"/>
    <w:rsid w:val="00B12347"/>
    <w:rsid w:val="00B1247A"/>
    <w:rsid w:val="00B12683"/>
    <w:rsid w:val="00B1280A"/>
    <w:rsid w:val="00B12AFF"/>
    <w:rsid w:val="00B12EB2"/>
    <w:rsid w:val="00B13500"/>
    <w:rsid w:val="00B135AC"/>
    <w:rsid w:val="00B137E7"/>
    <w:rsid w:val="00B137F2"/>
    <w:rsid w:val="00B138EF"/>
    <w:rsid w:val="00B13B28"/>
    <w:rsid w:val="00B13B9F"/>
    <w:rsid w:val="00B13C53"/>
    <w:rsid w:val="00B140A7"/>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50D"/>
    <w:rsid w:val="00B167EC"/>
    <w:rsid w:val="00B16B40"/>
    <w:rsid w:val="00B16D9A"/>
    <w:rsid w:val="00B170F3"/>
    <w:rsid w:val="00B171E8"/>
    <w:rsid w:val="00B1731E"/>
    <w:rsid w:val="00B173F1"/>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1E0"/>
    <w:rsid w:val="00B241EB"/>
    <w:rsid w:val="00B242C5"/>
    <w:rsid w:val="00B24478"/>
    <w:rsid w:val="00B24677"/>
    <w:rsid w:val="00B246DD"/>
    <w:rsid w:val="00B24ABE"/>
    <w:rsid w:val="00B24B97"/>
    <w:rsid w:val="00B24DC5"/>
    <w:rsid w:val="00B24F86"/>
    <w:rsid w:val="00B2511A"/>
    <w:rsid w:val="00B25182"/>
    <w:rsid w:val="00B2555A"/>
    <w:rsid w:val="00B2564B"/>
    <w:rsid w:val="00B25733"/>
    <w:rsid w:val="00B25973"/>
    <w:rsid w:val="00B259B0"/>
    <w:rsid w:val="00B2620C"/>
    <w:rsid w:val="00B26337"/>
    <w:rsid w:val="00B26406"/>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86"/>
    <w:rsid w:val="00B27C64"/>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89E"/>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66E"/>
    <w:rsid w:val="00B40670"/>
    <w:rsid w:val="00B4068A"/>
    <w:rsid w:val="00B407C9"/>
    <w:rsid w:val="00B4098C"/>
    <w:rsid w:val="00B40B77"/>
    <w:rsid w:val="00B40C86"/>
    <w:rsid w:val="00B411A6"/>
    <w:rsid w:val="00B413D5"/>
    <w:rsid w:val="00B416A8"/>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F39"/>
    <w:rsid w:val="00B47FDE"/>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DDE"/>
    <w:rsid w:val="00B53E2D"/>
    <w:rsid w:val="00B53E5E"/>
    <w:rsid w:val="00B54041"/>
    <w:rsid w:val="00B54062"/>
    <w:rsid w:val="00B54072"/>
    <w:rsid w:val="00B54217"/>
    <w:rsid w:val="00B544EB"/>
    <w:rsid w:val="00B54513"/>
    <w:rsid w:val="00B545E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01E"/>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5028"/>
    <w:rsid w:val="00B752B9"/>
    <w:rsid w:val="00B75380"/>
    <w:rsid w:val="00B75419"/>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C0F"/>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7B7"/>
    <w:rsid w:val="00B85C20"/>
    <w:rsid w:val="00B86226"/>
    <w:rsid w:val="00B86550"/>
    <w:rsid w:val="00B865BA"/>
    <w:rsid w:val="00B865EC"/>
    <w:rsid w:val="00B86EEE"/>
    <w:rsid w:val="00B87806"/>
    <w:rsid w:val="00B87A2D"/>
    <w:rsid w:val="00B87EC9"/>
    <w:rsid w:val="00B87F8C"/>
    <w:rsid w:val="00B87FC7"/>
    <w:rsid w:val="00B9020E"/>
    <w:rsid w:val="00B9025C"/>
    <w:rsid w:val="00B9029A"/>
    <w:rsid w:val="00B90458"/>
    <w:rsid w:val="00B90A90"/>
    <w:rsid w:val="00B90BB9"/>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359"/>
    <w:rsid w:val="00B9788A"/>
    <w:rsid w:val="00B9798F"/>
    <w:rsid w:val="00BA0070"/>
    <w:rsid w:val="00BA018A"/>
    <w:rsid w:val="00BA040D"/>
    <w:rsid w:val="00BA0501"/>
    <w:rsid w:val="00BA07C4"/>
    <w:rsid w:val="00BA0868"/>
    <w:rsid w:val="00BA0AA0"/>
    <w:rsid w:val="00BA0DA6"/>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859"/>
    <w:rsid w:val="00BA39C7"/>
    <w:rsid w:val="00BA3C5A"/>
    <w:rsid w:val="00BA427B"/>
    <w:rsid w:val="00BA4418"/>
    <w:rsid w:val="00BA44BF"/>
    <w:rsid w:val="00BA45DF"/>
    <w:rsid w:val="00BA46A0"/>
    <w:rsid w:val="00BA46E9"/>
    <w:rsid w:val="00BA489A"/>
    <w:rsid w:val="00BA4C5A"/>
    <w:rsid w:val="00BA4CF0"/>
    <w:rsid w:val="00BA53D8"/>
    <w:rsid w:val="00BA5465"/>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08"/>
    <w:rsid w:val="00BA783A"/>
    <w:rsid w:val="00BA7EA1"/>
    <w:rsid w:val="00BB01EA"/>
    <w:rsid w:val="00BB0352"/>
    <w:rsid w:val="00BB04E4"/>
    <w:rsid w:val="00BB050F"/>
    <w:rsid w:val="00BB0C70"/>
    <w:rsid w:val="00BB0D98"/>
    <w:rsid w:val="00BB157F"/>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7E1"/>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C03"/>
    <w:rsid w:val="00BC3EF7"/>
    <w:rsid w:val="00BC4117"/>
    <w:rsid w:val="00BC414D"/>
    <w:rsid w:val="00BC42D5"/>
    <w:rsid w:val="00BC4307"/>
    <w:rsid w:val="00BC4556"/>
    <w:rsid w:val="00BC4B22"/>
    <w:rsid w:val="00BC4BB5"/>
    <w:rsid w:val="00BC4BE6"/>
    <w:rsid w:val="00BC4EC7"/>
    <w:rsid w:val="00BC50F7"/>
    <w:rsid w:val="00BC5303"/>
    <w:rsid w:val="00BC531D"/>
    <w:rsid w:val="00BC5376"/>
    <w:rsid w:val="00BC55F2"/>
    <w:rsid w:val="00BC5604"/>
    <w:rsid w:val="00BC580B"/>
    <w:rsid w:val="00BC5CC2"/>
    <w:rsid w:val="00BC6030"/>
    <w:rsid w:val="00BC6367"/>
    <w:rsid w:val="00BC660E"/>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D37"/>
    <w:rsid w:val="00BD0DC3"/>
    <w:rsid w:val="00BD0E59"/>
    <w:rsid w:val="00BD12E2"/>
    <w:rsid w:val="00BD13DA"/>
    <w:rsid w:val="00BD1463"/>
    <w:rsid w:val="00BD14A5"/>
    <w:rsid w:val="00BD16DD"/>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916"/>
    <w:rsid w:val="00BD4C25"/>
    <w:rsid w:val="00BD4C71"/>
    <w:rsid w:val="00BD5043"/>
    <w:rsid w:val="00BD55BC"/>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4AD"/>
    <w:rsid w:val="00BE04F2"/>
    <w:rsid w:val="00BE06B9"/>
    <w:rsid w:val="00BE071F"/>
    <w:rsid w:val="00BE0A74"/>
    <w:rsid w:val="00BE0AE6"/>
    <w:rsid w:val="00BE0CB9"/>
    <w:rsid w:val="00BE0DC4"/>
    <w:rsid w:val="00BE0E0B"/>
    <w:rsid w:val="00BE1221"/>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57E"/>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D4E"/>
    <w:rsid w:val="00BE6DBC"/>
    <w:rsid w:val="00BE6F28"/>
    <w:rsid w:val="00BE7B3F"/>
    <w:rsid w:val="00BE7D3E"/>
    <w:rsid w:val="00BE7EAE"/>
    <w:rsid w:val="00BF006D"/>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AAC"/>
    <w:rsid w:val="00BF3BC7"/>
    <w:rsid w:val="00BF3E5A"/>
    <w:rsid w:val="00BF4371"/>
    <w:rsid w:val="00BF4AA4"/>
    <w:rsid w:val="00BF4F27"/>
    <w:rsid w:val="00BF4FA4"/>
    <w:rsid w:val="00BF534A"/>
    <w:rsid w:val="00BF56C1"/>
    <w:rsid w:val="00BF5936"/>
    <w:rsid w:val="00BF5EB0"/>
    <w:rsid w:val="00BF5F5F"/>
    <w:rsid w:val="00BF6166"/>
    <w:rsid w:val="00BF61EF"/>
    <w:rsid w:val="00BF6266"/>
    <w:rsid w:val="00BF62AB"/>
    <w:rsid w:val="00BF68A7"/>
    <w:rsid w:val="00BF6913"/>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DC1"/>
    <w:rsid w:val="00C01DF3"/>
    <w:rsid w:val="00C01E2E"/>
    <w:rsid w:val="00C0246F"/>
    <w:rsid w:val="00C0283A"/>
    <w:rsid w:val="00C029BF"/>
    <w:rsid w:val="00C02AD2"/>
    <w:rsid w:val="00C02CB5"/>
    <w:rsid w:val="00C02DAA"/>
    <w:rsid w:val="00C02FB5"/>
    <w:rsid w:val="00C0302D"/>
    <w:rsid w:val="00C03121"/>
    <w:rsid w:val="00C031B9"/>
    <w:rsid w:val="00C03223"/>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AC8"/>
    <w:rsid w:val="00C1504A"/>
    <w:rsid w:val="00C150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7EF"/>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CD"/>
    <w:rsid w:val="00C339E0"/>
    <w:rsid w:val="00C33C31"/>
    <w:rsid w:val="00C33CD3"/>
    <w:rsid w:val="00C33CDD"/>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7AE"/>
    <w:rsid w:val="00C4684A"/>
    <w:rsid w:val="00C46A83"/>
    <w:rsid w:val="00C46B87"/>
    <w:rsid w:val="00C46DE4"/>
    <w:rsid w:val="00C477B2"/>
    <w:rsid w:val="00C478E0"/>
    <w:rsid w:val="00C4791D"/>
    <w:rsid w:val="00C47AFD"/>
    <w:rsid w:val="00C47C24"/>
    <w:rsid w:val="00C47DAD"/>
    <w:rsid w:val="00C502E1"/>
    <w:rsid w:val="00C50510"/>
    <w:rsid w:val="00C5059A"/>
    <w:rsid w:val="00C508B3"/>
    <w:rsid w:val="00C508DD"/>
    <w:rsid w:val="00C50D1F"/>
    <w:rsid w:val="00C50F65"/>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14"/>
    <w:rsid w:val="00C5373A"/>
    <w:rsid w:val="00C53BD1"/>
    <w:rsid w:val="00C5415B"/>
    <w:rsid w:val="00C544D2"/>
    <w:rsid w:val="00C5450D"/>
    <w:rsid w:val="00C54578"/>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EAE"/>
    <w:rsid w:val="00C63EB7"/>
    <w:rsid w:val="00C63EFF"/>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45E"/>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3A"/>
    <w:rsid w:val="00C70753"/>
    <w:rsid w:val="00C707AF"/>
    <w:rsid w:val="00C70864"/>
    <w:rsid w:val="00C70B9B"/>
    <w:rsid w:val="00C70C50"/>
    <w:rsid w:val="00C70C54"/>
    <w:rsid w:val="00C7104C"/>
    <w:rsid w:val="00C71233"/>
    <w:rsid w:val="00C71261"/>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D67"/>
    <w:rsid w:val="00C811A7"/>
    <w:rsid w:val="00C81413"/>
    <w:rsid w:val="00C814F6"/>
    <w:rsid w:val="00C817CC"/>
    <w:rsid w:val="00C81996"/>
    <w:rsid w:val="00C81A8A"/>
    <w:rsid w:val="00C81B58"/>
    <w:rsid w:val="00C81C00"/>
    <w:rsid w:val="00C81E12"/>
    <w:rsid w:val="00C821F0"/>
    <w:rsid w:val="00C82269"/>
    <w:rsid w:val="00C82357"/>
    <w:rsid w:val="00C82495"/>
    <w:rsid w:val="00C828D7"/>
    <w:rsid w:val="00C82D71"/>
    <w:rsid w:val="00C82E09"/>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ED8"/>
    <w:rsid w:val="00C8606A"/>
    <w:rsid w:val="00C860AF"/>
    <w:rsid w:val="00C860B0"/>
    <w:rsid w:val="00C86218"/>
    <w:rsid w:val="00C8661B"/>
    <w:rsid w:val="00C86C71"/>
    <w:rsid w:val="00C87289"/>
    <w:rsid w:val="00C8735C"/>
    <w:rsid w:val="00C87591"/>
    <w:rsid w:val="00C8765B"/>
    <w:rsid w:val="00C877C0"/>
    <w:rsid w:val="00C87B48"/>
    <w:rsid w:val="00C87CB2"/>
    <w:rsid w:val="00C87CC2"/>
    <w:rsid w:val="00C87E44"/>
    <w:rsid w:val="00C9076D"/>
    <w:rsid w:val="00C908D2"/>
    <w:rsid w:val="00C90A37"/>
    <w:rsid w:val="00C90C4C"/>
    <w:rsid w:val="00C91192"/>
    <w:rsid w:val="00C912EA"/>
    <w:rsid w:val="00C91CD3"/>
    <w:rsid w:val="00C91FA9"/>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567"/>
    <w:rsid w:val="00CA160E"/>
    <w:rsid w:val="00CA16CF"/>
    <w:rsid w:val="00CA1F63"/>
    <w:rsid w:val="00CA2160"/>
    <w:rsid w:val="00CA21B2"/>
    <w:rsid w:val="00CA2437"/>
    <w:rsid w:val="00CA26C2"/>
    <w:rsid w:val="00CA2801"/>
    <w:rsid w:val="00CA2899"/>
    <w:rsid w:val="00CA2C2B"/>
    <w:rsid w:val="00CA2C74"/>
    <w:rsid w:val="00CA3531"/>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6FEE"/>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E57"/>
    <w:rsid w:val="00CD20B5"/>
    <w:rsid w:val="00CD211D"/>
    <w:rsid w:val="00CD24F7"/>
    <w:rsid w:val="00CD28AA"/>
    <w:rsid w:val="00CD2ADF"/>
    <w:rsid w:val="00CD2B81"/>
    <w:rsid w:val="00CD2BFC"/>
    <w:rsid w:val="00CD2C6B"/>
    <w:rsid w:val="00CD2DE8"/>
    <w:rsid w:val="00CD30BA"/>
    <w:rsid w:val="00CD30BF"/>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75E"/>
    <w:rsid w:val="00CD688D"/>
    <w:rsid w:val="00CD6AAD"/>
    <w:rsid w:val="00CD6B41"/>
    <w:rsid w:val="00CD6D8E"/>
    <w:rsid w:val="00CD702F"/>
    <w:rsid w:val="00CD7146"/>
    <w:rsid w:val="00CD7162"/>
    <w:rsid w:val="00CD7796"/>
    <w:rsid w:val="00CD7921"/>
    <w:rsid w:val="00CD797D"/>
    <w:rsid w:val="00CD7DC3"/>
    <w:rsid w:val="00CE0438"/>
    <w:rsid w:val="00CE04DF"/>
    <w:rsid w:val="00CE098E"/>
    <w:rsid w:val="00CE0ACB"/>
    <w:rsid w:val="00CE0D89"/>
    <w:rsid w:val="00CE0DCF"/>
    <w:rsid w:val="00CE1111"/>
    <w:rsid w:val="00CE13B3"/>
    <w:rsid w:val="00CE1586"/>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32"/>
    <w:rsid w:val="00CE68FD"/>
    <w:rsid w:val="00CE6915"/>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0C47"/>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ADF"/>
    <w:rsid w:val="00CF5B00"/>
    <w:rsid w:val="00CF5B0C"/>
    <w:rsid w:val="00CF641C"/>
    <w:rsid w:val="00CF649C"/>
    <w:rsid w:val="00CF682A"/>
    <w:rsid w:val="00CF6B53"/>
    <w:rsid w:val="00CF6BF9"/>
    <w:rsid w:val="00CF6CB7"/>
    <w:rsid w:val="00CF6E60"/>
    <w:rsid w:val="00CF720B"/>
    <w:rsid w:val="00CF76AC"/>
    <w:rsid w:val="00D00185"/>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E3"/>
    <w:rsid w:val="00D0206D"/>
    <w:rsid w:val="00D020B7"/>
    <w:rsid w:val="00D02132"/>
    <w:rsid w:val="00D022D3"/>
    <w:rsid w:val="00D0273F"/>
    <w:rsid w:val="00D028BC"/>
    <w:rsid w:val="00D02949"/>
    <w:rsid w:val="00D029B3"/>
    <w:rsid w:val="00D02C32"/>
    <w:rsid w:val="00D02D1B"/>
    <w:rsid w:val="00D02D5B"/>
    <w:rsid w:val="00D02D6D"/>
    <w:rsid w:val="00D02D9B"/>
    <w:rsid w:val="00D03800"/>
    <w:rsid w:val="00D03ABC"/>
    <w:rsid w:val="00D04052"/>
    <w:rsid w:val="00D044C2"/>
    <w:rsid w:val="00D046CB"/>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64F"/>
    <w:rsid w:val="00D0771A"/>
    <w:rsid w:val="00D077B0"/>
    <w:rsid w:val="00D078BC"/>
    <w:rsid w:val="00D079D9"/>
    <w:rsid w:val="00D07AB4"/>
    <w:rsid w:val="00D07E36"/>
    <w:rsid w:val="00D07F94"/>
    <w:rsid w:val="00D1002F"/>
    <w:rsid w:val="00D1013B"/>
    <w:rsid w:val="00D101CB"/>
    <w:rsid w:val="00D106B3"/>
    <w:rsid w:val="00D10A89"/>
    <w:rsid w:val="00D11008"/>
    <w:rsid w:val="00D11099"/>
    <w:rsid w:val="00D1163F"/>
    <w:rsid w:val="00D117F1"/>
    <w:rsid w:val="00D11A37"/>
    <w:rsid w:val="00D11B2C"/>
    <w:rsid w:val="00D11BA5"/>
    <w:rsid w:val="00D11C95"/>
    <w:rsid w:val="00D125E8"/>
    <w:rsid w:val="00D12658"/>
    <w:rsid w:val="00D126F9"/>
    <w:rsid w:val="00D1278E"/>
    <w:rsid w:val="00D12796"/>
    <w:rsid w:val="00D12AAF"/>
    <w:rsid w:val="00D12B07"/>
    <w:rsid w:val="00D12D35"/>
    <w:rsid w:val="00D12D69"/>
    <w:rsid w:val="00D12EDC"/>
    <w:rsid w:val="00D130C6"/>
    <w:rsid w:val="00D13355"/>
    <w:rsid w:val="00D133D9"/>
    <w:rsid w:val="00D137B0"/>
    <w:rsid w:val="00D13A45"/>
    <w:rsid w:val="00D13C9D"/>
    <w:rsid w:val="00D13CC8"/>
    <w:rsid w:val="00D13DDE"/>
    <w:rsid w:val="00D14284"/>
    <w:rsid w:val="00D1433E"/>
    <w:rsid w:val="00D14365"/>
    <w:rsid w:val="00D143C0"/>
    <w:rsid w:val="00D14614"/>
    <w:rsid w:val="00D14BE2"/>
    <w:rsid w:val="00D14C94"/>
    <w:rsid w:val="00D14EDE"/>
    <w:rsid w:val="00D15149"/>
    <w:rsid w:val="00D1611A"/>
    <w:rsid w:val="00D1637F"/>
    <w:rsid w:val="00D16604"/>
    <w:rsid w:val="00D16687"/>
    <w:rsid w:val="00D16C8B"/>
    <w:rsid w:val="00D16CFE"/>
    <w:rsid w:val="00D16FDD"/>
    <w:rsid w:val="00D17047"/>
    <w:rsid w:val="00D17284"/>
    <w:rsid w:val="00D17336"/>
    <w:rsid w:val="00D17359"/>
    <w:rsid w:val="00D17652"/>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5FA"/>
    <w:rsid w:val="00D26705"/>
    <w:rsid w:val="00D26802"/>
    <w:rsid w:val="00D26A06"/>
    <w:rsid w:val="00D26B0D"/>
    <w:rsid w:val="00D26C53"/>
    <w:rsid w:val="00D26C98"/>
    <w:rsid w:val="00D26F36"/>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0CD"/>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6A3"/>
    <w:rsid w:val="00D37A91"/>
    <w:rsid w:val="00D40353"/>
    <w:rsid w:val="00D40599"/>
    <w:rsid w:val="00D40851"/>
    <w:rsid w:val="00D408E4"/>
    <w:rsid w:val="00D40A7F"/>
    <w:rsid w:val="00D40CB9"/>
    <w:rsid w:val="00D40F03"/>
    <w:rsid w:val="00D416B1"/>
    <w:rsid w:val="00D42126"/>
    <w:rsid w:val="00D42487"/>
    <w:rsid w:val="00D4270F"/>
    <w:rsid w:val="00D427FF"/>
    <w:rsid w:val="00D42952"/>
    <w:rsid w:val="00D42C0D"/>
    <w:rsid w:val="00D42CA9"/>
    <w:rsid w:val="00D42F21"/>
    <w:rsid w:val="00D42F33"/>
    <w:rsid w:val="00D431AA"/>
    <w:rsid w:val="00D43654"/>
    <w:rsid w:val="00D4374D"/>
    <w:rsid w:val="00D438F8"/>
    <w:rsid w:val="00D439C8"/>
    <w:rsid w:val="00D43B61"/>
    <w:rsid w:val="00D43C1A"/>
    <w:rsid w:val="00D43DD6"/>
    <w:rsid w:val="00D44236"/>
    <w:rsid w:val="00D44329"/>
    <w:rsid w:val="00D448C6"/>
    <w:rsid w:val="00D44983"/>
    <w:rsid w:val="00D44A9C"/>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75FB"/>
    <w:rsid w:val="00D47842"/>
    <w:rsid w:val="00D478D5"/>
    <w:rsid w:val="00D47985"/>
    <w:rsid w:val="00D47F54"/>
    <w:rsid w:val="00D47FEC"/>
    <w:rsid w:val="00D5012E"/>
    <w:rsid w:val="00D5013E"/>
    <w:rsid w:val="00D50374"/>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357B"/>
    <w:rsid w:val="00D53586"/>
    <w:rsid w:val="00D5379D"/>
    <w:rsid w:val="00D5383D"/>
    <w:rsid w:val="00D5384E"/>
    <w:rsid w:val="00D5394F"/>
    <w:rsid w:val="00D53C45"/>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52CC"/>
    <w:rsid w:val="00D652E4"/>
    <w:rsid w:val="00D655E6"/>
    <w:rsid w:val="00D65896"/>
    <w:rsid w:val="00D65B18"/>
    <w:rsid w:val="00D65DC2"/>
    <w:rsid w:val="00D65F54"/>
    <w:rsid w:val="00D66064"/>
    <w:rsid w:val="00D6612E"/>
    <w:rsid w:val="00D66276"/>
    <w:rsid w:val="00D66404"/>
    <w:rsid w:val="00D664BB"/>
    <w:rsid w:val="00D664EA"/>
    <w:rsid w:val="00D6675C"/>
    <w:rsid w:val="00D6687C"/>
    <w:rsid w:val="00D6690F"/>
    <w:rsid w:val="00D66FB1"/>
    <w:rsid w:val="00D66FFD"/>
    <w:rsid w:val="00D67029"/>
    <w:rsid w:val="00D67978"/>
    <w:rsid w:val="00D67D3F"/>
    <w:rsid w:val="00D67E98"/>
    <w:rsid w:val="00D700FB"/>
    <w:rsid w:val="00D70231"/>
    <w:rsid w:val="00D70371"/>
    <w:rsid w:val="00D70589"/>
    <w:rsid w:val="00D7071B"/>
    <w:rsid w:val="00D70727"/>
    <w:rsid w:val="00D70754"/>
    <w:rsid w:val="00D70816"/>
    <w:rsid w:val="00D713B8"/>
    <w:rsid w:val="00D71563"/>
    <w:rsid w:val="00D71639"/>
    <w:rsid w:val="00D716FE"/>
    <w:rsid w:val="00D71C3A"/>
    <w:rsid w:val="00D71C57"/>
    <w:rsid w:val="00D7225F"/>
    <w:rsid w:val="00D72353"/>
    <w:rsid w:val="00D726B3"/>
    <w:rsid w:val="00D72722"/>
    <w:rsid w:val="00D72732"/>
    <w:rsid w:val="00D7282C"/>
    <w:rsid w:val="00D72A12"/>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EC0"/>
    <w:rsid w:val="00D80FDB"/>
    <w:rsid w:val="00D81053"/>
    <w:rsid w:val="00D81214"/>
    <w:rsid w:val="00D812B3"/>
    <w:rsid w:val="00D813F7"/>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AC7"/>
    <w:rsid w:val="00D86BD7"/>
    <w:rsid w:val="00D86CE6"/>
    <w:rsid w:val="00D86EC9"/>
    <w:rsid w:val="00D87072"/>
    <w:rsid w:val="00D871A3"/>
    <w:rsid w:val="00D87350"/>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5CE"/>
    <w:rsid w:val="00D9569E"/>
    <w:rsid w:val="00D95ABA"/>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3E31"/>
    <w:rsid w:val="00DA402C"/>
    <w:rsid w:val="00DA40CB"/>
    <w:rsid w:val="00DA436F"/>
    <w:rsid w:val="00DA43B5"/>
    <w:rsid w:val="00DA4845"/>
    <w:rsid w:val="00DA488E"/>
    <w:rsid w:val="00DA489D"/>
    <w:rsid w:val="00DA4B65"/>
    <w:rsid w:val="00DA4EED"/>
    <w:rsid w:val="00DA53DD"/>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9F"/>
    <w:rsid w:val="00DA75A6"/>
    <w:rsid w:val="00DA76FF"/>
    <w:rsid w:val="00DA783B"/>
    <w:rsid w:val="00DA798C"/>
    <w:rsid w:val="00DA79E8"/>
    <w:rsid w:val="00DA7AF8"/>
    <w:rsid w:val="00DA7B86"/>
    <w:rsid w:val="00DA7DDF"/>
    <w:rsid w:val="00DA7E06"/>
    <w:rsid w:val="00DA7F61"/>
    <w:rsid w:val="00DA7FF7"/>
    <w:rsid w:val="00DA7FF9"/>
    <w:rsid w:val="00DB0091"/>
    <w:rsid w:val="00DB0453"/>
    <w:rsid w:val="00DB07D6"/>
    <w:rsid w:val="00DB0D4C"/>
    <w:rsid w:val="00DB0E08"/>
    <w:rsid w:val="00DB0FF2"/>
    <w:rsid w:val="00DB12C9"/>
    <w:rsid w:val="00DB164A"/>
    <w:rsid w:val="00DB1813"/>
    <w:rsid w:val="00DB26F6"/>
    <w:rsid w:val="00DB27B4"/>
    <w:rsid w:val="00DB27FB"/>
    <w:rsid w:val="00DB2885"/>
    <w:rsid w:val="00DB2940"/>
    <w:rsid w:val="00DB2988"/>
    <w:rsid w:val="00DB2B64"/>
    <w:rsid w:val="00DB2CAD"/>
    <w:rsid w:val="00DB2FCF"/>
    <w:rsid w:val="00DB34E1"/>
    <w:rsid w:val="00DB34E8"/>
    <w:rsid w:val="00DB3730"/>
    <w:rsid w:val="00DB3B6C"/>
    <w:rsid w:val="00DB3EB9"/>
    <w:rsid w:val="00DB3EC7"/>
    <w:rsid w:val="00DB3FAE"/>
    <w:rsid w:val="00DB4047"/>
    <w:rsid w:val="00DB4738"/>
    <w:rsid w:val="00DB4980"/>
    <w:rsid w:val="00DB49D2"/>
    <w:rsid w:val="00DB4E2D"/>
    <w:rsid w:val="00DB4E37"/>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5AF"/>
    <w:rsid w:val="00DC29E4"/>
    <w:rsid w:val="00DC2B4E"/>
    <w:rsid w:val="00DC2C44"/>
    <w:rsid w:val="00DC3050"/>
    <w:rsid w:val="00DC325F"/>
    <w:rsid w:val="00DC32F6"/>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CAA"/>
    <w:rsid w:val="00DC7E33"/>
    <w:rsid w:val="00DD001C"/>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38"/>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3AA"/>
    <w:rsid w:val="00DF06B4"/>
    <w:rsid w:val="00DF07D1"/>
    <w:rsid w:val="00DF0806"/>
    <w:rsid w:val="00DF0C07"/>
    <w:rsid w:val="00DF1221"/>
    <w:rsid w:val="00DF14D4"/>
    <w:rsid w:val="00DF1619"/>
    <w:rsid w:val="00DF17F8"/>
    <w:rsid w:val="00DF199E"/>
    <w:rsid w:val="00DF1B28"/>
    <w:rsid w:val="00DF1D90"/>
    <w:rsid w:val="00DF21B5"/>
    <w:rsid w:val="00DF21DE"/>
    <w:rsid w:val="00DF223A"/>
    <w:rsid w:val="00DF243F"/>
    <w:rsid w:val="00DF2576"/>
    <w:rsid w:val="00DF2645"/>
    <w:rsid w:val="00DF274C"/>
    <w:rsid w:val="00DF2B49"/>
    <w:rsid w:val="00DF2CC3"/>
    <w:rsid w:val="00DF2CEA"/>
    <w:rsid w:val="00DF3279"/>
    <w:rsid w:val="00DF347A"/>
    <w:rsid w:val="00DF349B"/>
    <w:rsid w:val="00DF34FB"/>
    <w:rsid w:val="00DF38DA"/>
    <w:rsid w:val="00DF392B"/>
    <w:rsid w:val="00DF39F0"/>
    <w:rsid w:val="00DF3BC2"/>
    <w:rsid w:val="00DF3DCF"/>
    <w:rsid w:val="00DF407E"/>
    <w:rsid w:val="00DF4216"/>
    <w:rsid w:val="00DF421A"/>
    <w:rsid w:val="00DF45E7"/>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0D"/>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5FD"/>
    <w:rsid w:val="00E05B32"/>
    <w:rsid w:val="00E05E0A"/>
    <w:rsid w:val="00E05FF5"/>
    <w:rsid w:val="00E06416"/>
    <w:rsid w:val="00E065C6"/>
    <w:rsid w:val="00E06BEA"/>
    <w:rsid w:val="00E06D0F"/>
    <w:rsid w:val="00E06D57"/>
    <w:rsid w:val="00E06FF6"/>
    <w:rsid w:val="00E07200"/>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5177"/>
    <w:rsid w:val="00E251EC"/>
    <w:rsid w:val="00E25633"/>
    <w:rsid w:val="00E25C10"/>
    <w:rsid w:val="00E2602F"/>
    <w:rsid w:val="00E26432"/>
    <w:rsid w:val="00E266D9"/>
    <w:rsid w:val="00E26AB5"/>
    <w:rsid w:val="00E270F1"/>
    <w:rsid w:val="00E27377"/>
    <w:rsid w:val="00E273B7"/>
    <w:rsid w:val="00E27685"/>
    <w:rsid w:val="00E27797"/>
    <w:rsid w:val="00E27867"/>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B2F"/>
    <w:rsid w:val="00E31DE5"/>
    <w:rsid w:val="00E31DEF"/>
    <w:rsid w:val="00E31E56"/>
    <w:rsid w:val="00E31EF0"/>
    <w:rsid w:val="00E3232B"/>
    <w:rsid w:val="00E32752"/>
    <w:rsid w:val="00E32B66"/>
    <w:rsid w:val="00E32DCF"/>
    <w:rsid w:val="00E32DDA"/>
    <w:rsid w:val="00E32DDE"/>
    <w:rsid w:val="00E32E11"/>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417"/>
    <w:rsid w:val="00E35449"/>
    <w:rsid w:val="00E3545A"/>
    <w:rsid w:val="00E3549A"/>
    <w:rsid w:val="00E355E5"/>
    <w:rsid w:val="00E35829"/>
    <w:rsid w:val="00E35858"/>
    <w:rsid w:val="00E35B45"/>
    <w:rsid w:val="00E35C7B"/>
    <w:rsid w:val="00E35D57"/>
    <w:rsid w:val="00E35E1C"/>
    <w:rsid w:val="00E360C3"/>
    <w:rsid w:val="00E3642B"/>
    <w:rsid w:val="00E369B8"/>
    <w:rsid w:val="00E370B3"/>
    <w:rsid w:val="00E37167"/>
    <w:rsid w:val="00E37202"/>
    <w:rsid w:val="00E3761D"/>
    <w:rsid w:val="00E37698"/>
    <w:rsid w:val="00E37950"/>
    <w:rsid w:val="00E37F27"/>
    <w:rsid w:val="00E37F4E"/>
    <w:rsid w:val="00E4024F"/>
    <w:rsid w:val="00E40542"/>
    <w:rsid w:val="00E4061F"/>
    <w:rsid w:val="00E40694"/>
    <w:rsid w:val="00E406F0"/>
    <w:rsid w:val="00E4077F"/>
    <w:rsid w:val="00E40ADE"/>
    <w:rsid w:val="00E40B76"/>
    <w:rsid w:val="00E4102C"/>
    <w:rsid w:val="00E410D6"/>
    <w:rsid w:val="00E41A89"/>
    <w:rsid w:val="00E41ADC"/>
    <w:rsid w:val="00E41B19"/>
    <w:rsid w:val="00E41FDD"/>
    <w:rsid w:val="00E42023"/>
    <w:rsid w:val="00E423AE"/>
    <w:rsid w:val="00E42761"/>
    <w:rsid w:val="00E42867"/>
    <w:rsid w:val="00E42951"/>
    <w:rsid w:val="00E42995"/>
    <w:rsid w:val="00E42B9E"/>
    <w:rsid w:val="00E42BB2"/>
    <w:rsid w:val="00E42F60"/>
    <w:rsid w:val="00E43106"/>
    <w:rsid w:val="00E431D0"/>
    <w:rsid w:val="00E431DE"/>
    <w:rsid w:val="00E43279"/>
    <w:rsid w:val="00E43338"/>
    <w:rsid w:val="00E4352B"/>
    <w:rsid w:val="00E435D7"/>
    <w:rsid w:val="00E43724"/>
    <w:rsid w:val="00E43C19"/>
    <w:rsid w:val="00E43EDC"/>
    <w:rsid w:val="00E43F4C"/>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72B8"/>
    <w:rsid w:val="00E4778C"/>
    <w:rsid w:val="00E478B1"/>
    <w:rsid w:val="00E47AC9"/>
    <w:rsid w:val="00E47BAC"/>
    <w:rsid w:val="00E47D15"/>
    <w:rsid w:val="00E47D5D"/>
    <w:rsid w:val="00E47E36"/>
    <w:rsid w:val="00E47EE7"/>
    <w:rsid w:val="00E47F1D"/>
    <w:rsid w:val="00E5038C"/>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C5D"/>
    <w:rsid w:val="00E53E4C"/>
    <w:rsid w:val="00E53FF2"/>
    <w:rsid w:val="00E54371"/>
    <w:rsid w:val="00E5438E"/>
    <w:rsid w:val="00E5474C"/>
    <w:rsid w:val="00E5487C"/>
    <w:rsid w:val="00E548B0"/>
    <w:rsid w:val="00E548FB"/>
    <w:rsid w:val="00E54CE8"/>
    <w:rsid w:val="00E54FDE"/>
    <w:rsid w:val="00E55014"/>
    <w:rsid w:val="00E55906"/>
    <w:rsid w:val="00E55F8D"/>
    <w:rsid w:val="00E56118"/>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D9"/>
    <w:rsid w:val="00E60C95"/>
    <w:rsid w:val="00E60E56"/>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64C"/>
    <w:rsid w:val="00E7683F"/>
    <w:rsid w:val="00E76981"/>
    <w:rsid w:val="00E769BE"/>
    <w:rsid w:val="00E76ABF"/>
    <w:rsid w:val="00E76B24"/>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287"/>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650"/>
    <w:rsid w:val="00E90C61"/>
    <w:rsid w:val="00E9101C"/>
    <w:rsid w:val="00E9128A"/>
    <w:rsid w:val="00E913FF"/>
    <w:rsid w:val="00E9147E"/>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6A8"/>
    <w:rsid w:val="00E94B97"/>
    <w:rsid w:val="00E94EB6"/>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CD1"/>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DA"/>
    <w:rsid w:val="00EA538C"/>
    <w:rsid w:val="00EA54BB"/>
    <w:rsid w:val="00EA55A4"/>
    <w:rsid w:val="00EA562B"/>
    <w:rsid w:val="00EA56A3"/>
    <w:rsid w:val="00EA56CA"/>
    <w:rsid w:val="00EA5A14"/>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641"/>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D76"/>
    <w:rsid w:val="00EC1F3A"/>
    <w:rsid w:val="00EC1F7A"/>
    <w:rsid w:val="00EC2048"/>
    <w:rsid w:val="00EC24F5"/>
    <w:rsid w:val="00EC2579"/>
    <w:rsid w:val="00EC2758"/>
    <w:rsid w:val="00EC27FF"/>
    <w:rsid w:val="00EC2899"/>
    <w:rsid w:val="00EC290E"/>
    <w:rsid w:val="00EC2E7C"/>
    <w:rsid w:val="00EC3010"/>
    <w:rsid w:val="00EC342D"/>
    <w:rsid w:val="00EC35AB"/>
    <w:rsid w:val="00EC3916"/>
    <w:rsid w:val="00EC396C"/>
    <w:rsid w:val="00EC3A07"/>
    <w:rsid w:val="00EC3E15"/>
    <w:rsid w:val="00EC40EA"/>
    <w:rsid w:val="00EC416D"/>
    <w:rsid w:val="00EC422B"/>
    <w:rsid w:val="00EC4781"/>
    <w:rsid w:val="00EC48D4"/>
    <w:rsid w:val="00EC4BAF"/>
    <w:rsid w:val="00EC4BF1"/>
    <w:rsid w:val="00EC4DCB"/>
    <w:rsid w:val="00EC4E13"/>
    <w:rsid w:val="00EC5130"/>
    <w:rsid w:val="00EC5152"/>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DE4"/>
    <w:rsid w:val="00EC6ECF"/>
    <w:rsid w:val="00EC6F73"/>
    <w:rsid w:val="00EC7424"/>
    <w:rsid w:val="00EC7DFB"/>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2E7"/>
    <w:rsid w:val="00ED233D"/>
    <w:rsid w:val="00ED27D6"/>
    <w:rsid w:val="00ED2829"/>
    <w:rsid w:val="00ED28C9"/>
    <w:rsid w:val="00ED2A91"/>
    <w:rsid w:val="00ED2BB6"/>
    <w:rsid w:val="00ED2C58"/>
    <w:rsid w:val="00ED2CC0"/>
    <w:rsid w:val="00ED32D1"/>
    <w:rsid w:val="00ED3307"/>
    <w:rsid w:val="00ED3361"/>
    <w:rsid w:val="00ED3C31"/>
    <w:rsid w:val="00ED3D38"/>
    <w:rsid w:val="00ED3EC6"/>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C5E"/>
    <w:rsid w:val="00EE1093"/>
    <w:rsid w:val="00EE1423"/>
    <w:rsid w:val="00EE1930"/>
    <w:rsid w:val="00EE199D"/>
    <w:rsid w:val="00EE1A4C"/>
    <w:rsid w:val="00EE1ACE"/>
    <w:rsid w:val="00EE1BFE"/>
    <w:rsid w:val="00EE1F6E"/>
    <w:rsid w:val="00EE22BE"/>
    <w:rsid w:val="00EE2AC4"/>
    <w:rsid w:val="00EE2B96"/>
    <w:rsid w:val="00EE2E6E"/>
    <w:rsid w:val="00EE2F8C"/>
    <w:rsid w:val="00EE328B"/>
    <w:rsid w:val="00EE38B2"/>
    <w:rsid w:val="00EE3A86"/>
    <w:rsid w:val="00EE3AE0"/>
    <w:rsid w:val="00EE3D6A"/>
    <w:rsid w:val="00EE3F50"/>
    <w:rsid w:val="00EE3FF1"/>
    <w:rsid w:val="00EE4099"/>
    <w:rsid w:val="00EE4113"/>
    <w:rsid w:val="00EE4468"/>
    <w:rsid w:val="00EE4672"/>
    <w:rsid w:val="00EE489F"/>
    <w:rsid w:val="00EE4ACA"/>
    <w:rsid w:val="00EE4B38"/>
    <w:rsid w:val="00EE4FBD"/>
    <w:rsid w:val="00EE5142"/>
    <w:rsid w:val="00EE5527"/>
    <w:rsid w:val="00EE5565"/>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F1B"/>
    <w:rsid w:val="00EF0FE3"/>
    <w:rsid w:val="00EF0FF1"/>
    <w:rsid w:val="00EF11D6"/>
    <w:rsid w:val="00EF120A"/>
    <w:rsid w:val="00EF155F"/>
    <w:rsid w:val="00EF15FA"/>
    <w:rsid w:val="00EF1A75"/>
    <w:rsid w:val="00EF1B21"/>
    <w:rsid w:val="00EF1BA0"/>
    <w:rsid w:val="00EF1C3C"/>
    <w:rsid w:val="00EF1C61"/>
    <w:rsid w:val="00EF1E6F"/>
    <w:rsid w:val="00EF20B5"/>
    <w:rsid w:val="00EF20FB"/>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05B"/>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1DEE"/>
    <w:rsid w:val="00F021D1"/>
    <w:rsid w:val="00F02AEE"/>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0C"/>
    <w:rsid w:val="00F10758"/>
    <w:rsid w:val="00F1079A"/>
    <w:rsid w:val="00F107C7"/>
    <w:rsid w:val="00F10882"/>
    <w:rsid w:val="00F10A10"/>
    <w:rsid w:val="00F10B04"/>
    <w:rsid w:val="00F10C38"/>
    <w:rsid w:val="00F10D1E"/>
    <w:rsid w:val="00F10E8F"/>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170"/>
    <w:rsid w:val="00F14223"/>
    <w:rsid w:val="00F143D1"/>
    <w:rsid w:val="00F14521"/>
    <w:rsid w:val="00F145A2"/>
    <w:rsid w:val="00F145A3"/>
    <w:rsid w:val="00F149CE"/>
    <w:rsid w:val="00F14D7D"/>
    <w:rsid w:val="00F1505F"/>
    <w:rsid w:val="00F150F0"/>
    <w:rsid w:val="00F15791"/>
    <w:rsid w:val="00F157D0"/>
    <w:rsid w:val="00F1599F"/>
    <w:rsid w:val="00F15E19"/>
    <w:rsid w:val="00F15F51"/>
    <w:rsid w:val="00F16060"/>
    <w:rsid w:val="00F160A8"/>
    <w:rsid w:val="00F160B8"/>
    <w:rsid w:val="00F163BA"/>
    <w:rsid w:val="00F1655B"/>
    <w:rsid w:val="00F1660B"/>
    <w:rsid w:val="00F16F39"/>
    <w:rsid w:val="00F16FAB"/>
    <w:rsid w:val="00F174AF"/>
    <w:rsid w:val="00F17599"/>
    <w:rsid w:val="00F1767A"/>
    <w:rsid w:val="00F178BA"/>
    <w:rsid w:val="00F178DB"/>
    <w:rsid w:val="00F17FF2"/>
    <w:rsid w:val="00F2018D"/>
    <w:rsid w:val="00F204D0"/>
    <w:rsid w:val="00F20708"/>
    <w:rsid w:val="00F20783"/>
    <w:rsid w:val="00F207DE"/>
    <w:rsid w:val="00F20970"/>
    <w:rsid w:val="00F209D7"/>
    <w:rsid w:val="00F20A79"/>
    <w:rsid w:val="00F20B7A"/>
    <w:rsid w:val="00F20C97"/>
    <w:rsid w:val="00F20CFD"/>
    <w:rsid w:val="00F20E38"/>
    <w:rsid w:val="00F20E64"/>
    <w:rsid w:val="00F20E9F"/>
    <w:rsid w:val="00F210F4"/>
    <w:rsid w:val="00F21242"/>
    <w:rsid w:val="00F2125B"/>
    <w:rsid w:val="00F214A1"/>
    <w:rsid w:val="00F2171B"/>
    <w:rsid w:val="00F2190E"/>
    <w:rsid w:val="00F21AC3"/>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D6F"/>
    <w:rsid w:val="00F25D78"/>
    <w:rsid w:val="00F264A1"/>
    <w:rsid w:val="00F2653C"/>
    <w:rsid w:val="00F2655A"/>
    <w:rsid w:val="00F26A2A"/>
    <w:rsid w:val="00F26B9B"/>
    <w:rsid w:val="00F26CD7"/>
    <w:rsid w:val="00F26EBB"/>
    <w:rsid w:val="00F26FF3"/>
    <w:rsid w:val="00F27053"/>
    <w:rsid w:val="00F2719B"/>
    <w:rsid w:val="00F273DE"/>
    <w:rsid w:val="00F275A8"/>
    <w:rsid w:val="00F277A2"/>
    <w:rsid w:val="00F27A1B"/>
    <w:rsid w:val="00F27A30"/>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B2B"/>
    <w:rsid w:val="00F34D1C"/>
    <w:rsid w:val="00F34D86"/>
    <w:rsid w:val="00F352AF"/>
    <w:rsid w:val="00F35517"/>
    <w:rsid w:val="00F355A2"/>
    <w:rsid w:val="00F355D6"/>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7119"/>
    <w:rsid w:val="00F3716C"/>
    <w:rsid w:val="00F37447"/>
    <w:rsid w:val="00F37600"/>
    <w:rsid w:val="00F37665"/>
    <w:rsid w:val="00F378F5"/>
    <w:rsid w:val="00F37AF6"/>
    <w:rsid w:val="00F37C19"/>
    <w:rsid w:val="00F40018"/>
    <w:rsid w:val="00F400B9"/>
    <w:rsid w:val="00F400D6"/>
    <w:rsid w:val="00F401DA"/>
    <w:rsid w:val="00F40348"/>
    <w:rsid w:val="00F406CB"/>
    <w:rsid w:val="00F40CE3"/>
    <w:rsid w:val="00F40DCD"/>
    <w:rsid w:val="00F40FE6"/>
    <w:rsid w:val="00F41211"/>
    <w:rsid w:val="00F41386"/>
    <w:rsid w:val="00F415DB"/>
    <w:rsid w:val="00F417F7"/>
    <w:rsid w:val="00F41989"/>
    <w:rsid w:val="00F419DD"/>
    <w:rsid w:val="00F419F8"/>
    <w:rsid w:val="00F421C6"/>
    <w:rsid w:val="00F42AFD"/>
    <w:rsid w:val="00F42B45"/>
    <w:rsid w:val="00F42C35"/>
    <w:rsid w:val="00F42E5B"/>
    <w:rsid w:val="00F42FF6"/>
    <w:rsid w:val="00F433FA"/>
    <w:rsid w:val="00F4356E"/>
    <w:rsid w:val="00F43753"/>
    <w:rsid w:val="00F437A7"/>
    <w:rsid w:val="00F4398C"/>
    <w:rsid w:val="00F43B24"/>
    <w:rsid w:val="00F43CCE"/>
    <w:rsid w:val="00F43D21"/>
    <w:rsid w:val="00F44050"/>
    <w:rsid w:val="00F44413"/>
    <w:rsid w:val="00F447D3"/>
    <w:rsid w:val="00F44886"/>
    <w:rsid w:val="00F448CC"/>
    <w:rsid w:val="00F4490B"/>
    <w:rsid w:val="00F449C2"/>
    <w:rsid w:val="00F44C73"/>
    <w:rsid w:val="00F44CEE"/>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6A7"/>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D0E"/>
    <w:rsid w:val="00F56D8F"/>
    <w:rsid w:val="00F56F13"/>
    <w:rsid w:val="00F57077"/>
    <w:rsid w:val="00F5755A"/>
    <w:rsid w:val="00F5795B"/>
    <w:rsid w:val="00F57B36"/>
    <w:rsid w:val="00F57D6C"/>
    <w:rsid w:val="00F600DE"/>
    <w:rsid w:val="00F60203"/>
    <w:rsid w:val="00F602A3"/>
    <w:rsid w:val="00F60576"/>
    <w:rsid w:val="00F6087A"/>
    <w:rsid w:val="00F612C0"/>
    <w:rsid w:val="00F61412"/>
    <w:rsid w:val="00F614AE"/>
    <w:rsid w:val="00F61518"/>
    <w:rsid w:val="00F615BA"/>
    <w:rsid w:val="00F616B4"/>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A5"/>
    <w:rsid w:val="00F64A28"/>
    <w:rsid w:val="00F64BDE"/>
    <w:rsid w:val="00F64C7C"/>
    <w:rsid w:val="00F64CDC"/>
    <w:rsid w:val="00F65276"/>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1F5"/>
    <w:rsid w:val="00F712FA"/>
    <w:rsid w:val="00F71374"/>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719"/>
    <w:rsid w:val="00F90A31"/>
    <w:rsid w:val="00F915CF"/>
    <w:rsid w:val="00F919A8"/>
    <w:rsid w:val="00F91BBA"/>
    <w:rsid w:val="00F91FE9"/>
    <w:rsid w:val="00F921C6"/>
    <w:rsid w:val="00F92431"/>
    <w:rsid w:val="00F924B4"/>
    <w:rsid w:val="00F924E0"/>
    <w:rsid w:val="00F9264B"/>
    <w:rsid w:val="00F928D3"/>
    <w:rsid w:val="00F9296C"/>
    <w:rsid w:val="00F929DB"/>
    <w:rsid w:val="00F92B31"/>
    <w:rsid w:val="00F92B92"/>
    <w:rsid w:val="00F92F1C"/>
    <w:rsid w:val="00F930C4"/>
    <w:rsid w:val="00F9314A"/>
    <w:rsid w:val="00F932A1"/>
    <w:rsid w:val="00F934B4"/>
    <w:rsid w:val="00F93FE8"/>
    <w:rsid w:val="00F9437A"/>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281"/>
    <w:rsid w:val="00F9641A"/>
    <w:rsid w:val="00F967A4"/>
    <w:rsid w:val="00F96A44"/>
    <w:rsid w:val="00F96B0B"/>
    <w:rsid w:val="00F97418"/>
    <w:rsid w:val="00F974D3"/>
    <w:rsid w:val="00F97611"/>
    <w:rsid w:val="00F979D9"/>
    <w:rsid w:val="00F97A95"/>
    <w:rsid w:val="00F97BBE"/>
    <w:rsid w:val="00F97CEB"/>
    <w:rsid w:val="00FA01CD"/>
    <w:rsid w:val="00FA0772"/>
    <w:rsid w:val="00FA07B7"/>
    <w:rsid w:val="00FA090C"/>
    <w:rsid w:val="00FA0AA1"/>
    <w:rsid w:val="00FA104C"/>
    <w:rsid w:val="00FA13E3"/>
    <w:rsid w:val="00FA1C3F"/>
    <w:rsid w:val="00FA1F09"/>
    <w:rsid w:val="00FA1F9A"/>
    <w:rsid w:val="00FA2103"/>
    <w:rsid w:val="00FA25E7"/>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4CA"/>
    <w:rsid w:val="00FA568F"/>
    <w:rsid w:val="00FA58F7"/>
    <w:rsid w:val="00FA590A"/>
    <w:rsid w:val="00FA5C59"/>
    <w:rsid w:val="00FA5DD3"/>
    <w:rsid w:val="00FA5E06"/>
    <w:rsid w:val="00FA5EA0"/>
    <w:rsid w:val="00FA5EB6"/>
    <w:rsid w:val="00FA5EEC"/>
    <w:rsid w:val="00FA6143"/>
    <w:rsid w:val="00FA6982"/>
    <w:rsid w:val="00FA6B27"/>
    <w:rsid w:val="00FA6FB8"/>
    <w:rsid w:val="00FA70E7"/>
    <w:rsid w:val="00FA71C3"/>
    <w:rsid w:val="00FA75C4"/>
    <w:rsid w:val="00FA75E3"/>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082"/>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331A"/>
    <w:rsid w:val="00FB33F5"/>
    <w:rsid w:val="00FB3428"/>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8EE"/>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604"/>
    <w:rsid w:val="00FC1634"/>
    <w:rsid w:val="00FC173E"/>
    <w:rsid w:val="00FC1803"/>
    <w:rsid w:val="00FC1CD9"/>
    <w:rsid w:val="00FC1E8B"/>
    <w:rsid w:val="00FC1E8C"/>
    <w:rsid w:val="00FC22BD"/>
    <w:rsid w:val="00FC22FE"/>
    <w:rsid w:val="00FC2B31"/>
    <w:rsid w:val="00FC2E29"/>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C8"/>
    <w:rsid w:val="00FD2E8D"/>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4FE8"/>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2D"/>
    <w:rsid w:val="00FE346A"/>
    <w:rsid w:val="00FE35D1"/>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AEA"/>
    <w:rsid w:val="00FE7FC0"/>
    <w:rsid w:val="00FF0309"/>
    <w:rsid w:val="00FF06CB"/>
    <w:rsid w:val="00FF081D"/>
    <w:rsid w:val="00FF088D"/>
    <w:rsid w:val="00FF0C33"/>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887"/>
    <w:rsid w:val="00FF2A0A"/>
    <w:rsid w:val="00FF2A2F"/>
    <w:rsid w:val="00FF2DF4"/>
    <w:rsid w:val="00FF30BC"/>
    <w:rsid w:val="00FF33DD"/>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3D"/>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D346C"/>
    <w:rsid w:val="1D6CD259"/>
    <w:rsid w:val="1D7327B2"/>
    <w:rsid w:val="1D95DBFF"/>
    <w:rsid w:val="1D9D8A9D"/>
    <w:rsid w:val="1DA7B31F"/>
    <w:rsid w:val="1DC92A62"/>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401601"/>
    <w:rsid w:val="4140C035"/>
    <w:rsid w:val="41487AEA"/>
    <w:rsid w:val="4158F915"/>
    <w:rsid w:val="41616E5B"/>
    <w:rsid w:val="4163887E"/>
    <w:rsid w:val="4189F737"/>
    <w:rsid w:val="41D32FFB"/>
    <w:rsid w:val="41DE6919"/>
    <w:rsid w:val="41EED722"/>
    <w:rsid w:val="4201D00E"/>
    <w:rsid w:val="423BF17D"/>
    <w:rsid w:val="42543243"/>
    <w:rsid w:val="425CB66D"/>
    <w:rsid w:val="42705E9C"/>
    <w:rsid w:val="429B07DD"/>
    <w:rsid w:val="42A64003"/>
    <w:rsid w:val="42B4DC0F"/>
    <w:rsid w:val="42BBA127"/>
    <w:rsid w:val="42BDA6BD"/>
    <w:rsid w:val="42F835A2"/>
    <w:rsid w:val="431B5CE7"/>
    <w:rsid w:val="431F29A5"/>
    <w:rsid w:val="432565F5"/>
    <w:rsid w:val="432BA40F"/>
    <w:rsid w:val="432C6A86"/>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F4C26A"/>
    <w:rsid w:val="4E01AF7B"/>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7815E557-15E8-4CEE-A913-FF4AD09C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72548908">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12" ma:contentTypeDescription="Crear nuevo documento." ma:contentTypeScope="" ma:versionID="23a4214283d04035eb49726c588e2a9f">
  <xsd:schema xmlns:xsd="http://www.w3.org/2001/XMLSchema" xmlns:xs="http://www.w3.org/2001/XMLSchema" xmlns:p="http://schemas.microsoft.com/office/2006/metadata/properties" xmlns:ns2="dc013113-1dca-4df1-85dc-f9b02cbd6c8a" xmlns:ns3="59649a11-d5e3-4d79-a1ca-9592dfa242c6" targetNamespace="http://schemas.microsoft.com/office/2006/metadata/properties" ma:root="true" ma:fieldsID="3e3c894179d645f98ebd9d1a5e392f3b" ns2:_="" ns3:_="">
    <xsd:import namespace="dc013113-1dca-4df1-85dc-f9b02cbd6c8a"/>
    <xsd:import namespace="59649a11-d5e3-4d79-a1ca-9592dfa242c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49a11-d5e3-4d79-a1ca-9592dfa242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0083b729-77ee-4b02-ac0b-cf44bfe93552}" ma:internalName="TaxCatchAll" ma:showField="CatchAllData" ma:web="59649a11-d5e3-4d79-a1ca-9592dfa24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649a11-d5e3-4d79-a1ca-9592dfa242c6">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TaxCatchAll xmlns="59649a11-d5e3-4d79-a1ca-9592dfa242c6" xsi:nil="true"/>
    <lcf76f155ced4ddcb4097134ff3c332f xmlns="dc013113-1dca-4df1-85dc-f9b02cbd6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2.xml><?xml version="1.0" encoding="utf-8"?>
<ds:datastoreItem xmlns:ds="http://schemas.openxmlformats.org/officeDocument/2006/customXml" ds:itemID="{95490841-5284-4A23-AA45-DEA37D63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59649a11-d5e3-4d79-a1ca-9592dfa2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59649a11-d5e3-4d79-a1ca-9592dfa242c6"/>
    <ds:schemaRef ds:uri="dc013113-1dca-4df1-85dc-f9b02cbd6c8a"/>
  </ds:schemaRefs>
</ds:datastoreItem>
</file>

<file path=docProps/app.xml><?xml version="1.0" encoding="utf-8"?>
<Properties xmlns="http://schemas.openxmlformats.org/officeDocument/2006/extended-properties" xmlns:vt="http://schemas.openxmlformats.org/officeDocument/2006/docPropsVTypes">
  <Template>PLANTILLA1</Template>
  <TotalTime>367</TotalTime>
  <Pages>1</Pages>
  <Words>2307</Words>
  <Characters>12690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264</cp:revision>
  <cp:lastPrinted>2022-12-28T19:50:00Z</cp:lastPrinted>
  <dcterms:created xsi:type="dcterms:W3CDTF">2022-09-14T16:56:00Z</dcterms:created>
  <dcterms:modified xsi:type="dcterms:W3CDTF">2022-12-28T19:50:00Z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0x010100F9DDBF8EA4AC10409E5DD136B884FF26</vt:lpwstr>
  </property>
  <property fmtid="{D5CDD505-2E9C-101B-9397-08002B2CF9AE}" pid="23" name="MediaServiceImageTags">
    <vt:lpwstr/>
  </property>
</Properties>
</file>