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7ABDE585" w:rsidR="00625DC6" w:rsidRPr="001954E9" w:rsidRDefault="00B274B4"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63482083" r:id="rId9"/>
        </w:object>
      </w:r>
    </w:p>
    <w:p w14:paraId="0442A3A2"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060CC6BF"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6B2E71" w:rsidRPr="006B2E71">
        <w:rPr>
          <w:rFonts w:ascii="Bookman Old Style" w:hAnsi="Bookman Old Style"/>
          <w:sz w:val="32"/>
          <w:szCs w:val="32"/>
        </w:rPr>
        <w:t>177</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w:t>
      </w:r>
      <w:r w:rsidR="000D231D">
        <w:rPr>
          <w:rFonts w:ascii="Bookman Old Style" w:hAnsi="Bookman Old Style"/>
          <w:sz w:val="24"/>
          <w:szCs w:val="24"/>
        </w:rPr>
        <w:t>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60268EC3"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6B2E71" w:rsidRPr="006B2E71">
        <w:rPr>
          <w:rFonts w:ascii="Bookman Old Style" w:hAnsi="Bookman Old Style"/>
          <w:bCs/>
          <w:sz w:val="32"/>
          <w:szCs w:val="32"/>
        </w:rPr>
        <w:t>18 SEP. 2020</w:t>
      </w:r>
      <w:r w:rsidRPr="001954E9">
        <w:rPr>
          <w:rFonts w:ascii="Bookman Old Style" w:hAnsi="Bookman Old Style"/>
          <w:b w:val="0"/>
          <w:szCs w:val="24"/>
        </w:rPr>
        <w:t xml:space="preserve">   )</w:t>
      </w:r>
    </w:p>
    <w:p w14:paraId="06ACAB04" w14:textId="10E289B5" w:rsidR="0092593B" w:rsidRDefault="0092593B" w:rsidP="00341E8F">
      <w:pPr>
        <w:widowControl w:val="0"/>
        <w:adjustRightInd w:val="0"/>
        <w:ind w:left="0" w:right="20"/>
        <w:jc w:val="both"/>
        <w:rPr>
          <w:rFonts w:ascii="Bookman Old Style" w:hAnsi="Bookman Old Style" w:cs="Arial"/>
          <w:lang w:val="es-ES_tradnl"/>
        </w:rPr>
      </w:pPr>
    </w:p>
    <w:p w14:paraId="5DC9AABC" w14:textId="77777777" w:rsidR="006B2E71" w:rsidRDefault="006B2E71"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0113C4FB" w:rsidR="00280C73" w:rsidRPr="00341E8F" w:rsidRDefault="00273C2C" w:rsidP="009353D2">
      <w:pPr>
        <w:ind w:left="0"/>
        <w:jc w:val="center"/>
        <w:rPr>
          <w:rFonts w:ascii="Bookman Old Style" w:hAnsi="Bookman Old Style" w:cs="Arial"/>
          <w:lang w:val="es-ES_tradnl"/>
        </w:rPr>
      </w:pPr>
      <w:bookmarkStart w:id="1" w:name="_Hlk34813177"/>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A91A8B" w:rsidRPr="00341E8F">
        <w:rPr>
          <w:rFonts w:ascii="Bookman Old Style" w:hAnsi="Bookman Old Style" w:cs="Arial"/>
          <w:lang w:val="es-ES_tradnl"/>
        </w:rPr>
        <w:t xml:space="preserve">Gas </w:t>
      </w:r>
      <w:r w:rsidR="00A91A8B">
        <w:rPr>
          <w:rFonts w:ascii="Bookman Old Style" w:hAnsi="Bookman Old Style" w:cs="Arial"/>
          <w:lang w:val="es-ES_tradnl"/>
        </w:rPr>
        <w:t xml:space="preserve">Licuado </w:t>
      </w:r>
      <w:r w:rsidR="00C779A5">
        <w:rPr>
          <w:rFonts w:ascii="Bookman Old Style" w:hAnsi="Bookman Old Style" w:cs="Arial"/>
          <w:lang w:val="es-ES_tradnl"/>
        </w:rPr>
        <w:t xml:space="preserve">de </w:t>
      </w:r>
      <w:r w:rsidR="00A91A8B">
        <w:rPr>
          <w:rFonts w:ascii="Bookman Old Style" w:hAnsi="Bookman Old Style" w:cs="Arial"/>
          <w:lang w:val="es-ES_tradnl"/>
        </w:rPr>
        <w:t xml:space="preserve">Petróleo </w:t>
      </w:r>
      <w:r w:rsidR="00C779A5">
        <w:rPr>
          <w:rFonts w:ascii="Bookman Old Style" w:hAnsi="Bookman Old Style" w:cs="Arial"/>
          <w:lang w:val="es-ES_tradnl"/>
        </w:rPr>
        <w:t>-GLP-</w:t>
      </w:r>
      <w:r w:rsidR="00656686" w:rsidRPr="00341E8F">
        <w:rPr>
          <w:rFonts w:ascii="Bookman Old Style" w:hAnsi="Bookman Old Style" w:cs="Arial"/>
          <w:lang w:val="es-ES_tradnl"/>
        </w:rPr>
        <w:t xml:space="preserve"> 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 </w:t>
      </w:r>
      <w:r w:rsidR="00721049">
        <w:rPr>
          <w:rFonts w:ascii="Bookman Old Style" w:hAnsi="Bookman Old Style" w:cs="Arial"/>
          <w:lang w:val="es-ES_tradnl"/>
        </w:rPr>
        <w:t>los</w:t>
      </w:r>
      <w:r w:rsidR="006D6067" w:rsidRPr="006D6067">
        <w:rPr>
          <w:rFonts w:ascii="Bookman Old Style" w:hAnsi="Bookman Old Style" w:cs="Arial"/>
          <w:lang w:val="es-ES_tradnl"/>
        </w:rPr>
        <w:t xml:space="preserve"> </w:t>
      </w:r>
      <w:r w:rsidR="00551BF1">
        <w:rPr>
          <w:rFonts w:ascii="Bookman Old Style" w:hAnsi="Bookman Old Style" w:cs="Arial"/>
          <w:lang w:val="es-ES_tradnl"/>
        </w:rPr>
        <w:t>M</w:t>
      </w:r>
      <w:r w:rsidR="006D6067" w:rsidRPr="006D6067">
        <w:rPr>
          <w:rFonts w:ascii="Bookman Old Style" w:hAnsi="Bookman Old Style" w:cs="Arial"/>
          <w:lang w:val="es-ES_tradnl"/>
        </w:rPr>
        <w:t>unicipio</w:t>
      </w:r>
      <w:r w:rsidR="00721049">
        <w:rPr>
          <w:rFonts w:ascii="Bookman Old Style" w:hAnsi="Bookman Old Style" w:cs="Arial"/>
          <w:lang w:val="es-ES_tradnl"/>
        </w:rPr>
        <w:t>s</w:t>
      </w:r>
      <w:r w:rsidR="006D6067" w:rsidRPr="006D6067">
        <w:rPr>
          <w:rFonts w:ascii="Bookman Old Style" w:hAnsi="Bookman Old Style" w:cs="Arial"/>
          <w:lang w:val="es-ES_tradnl"/>
        </w:rPr>
        <w:t xml:space="preserve"> de</w:t>
      </w:r>
      <w:r w:rsidR="000D231D">
        <w:rPr>
          <w:rFonts w:ascii="Bookman Old Style" w:hAnsi="Bookman Old Style" w:cs="Arial"/>
          <w:lang w:val="es-ES_tradnl"/>
        </w:rPr>
        <w:t xml:space="preserve"> </w:t>
      </w:r>
      <w:r w:rsidR="00721049">
        <w:rPr>
          <w:rFonts w:ascii="Bookman Old Style" w:hAnsi="Bookman Old Style" w:cs="Arial"/>
          <w:lang w:val="es-ES_tradnl"/>
        </w:rPr>
        <w:t>Labranzagrande, Paya y Pisba</w:t>
      </w:r>
      <w:r w:rsidR="000E71AF">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0D231D">
        <w:rPr>
          <w:rFonts w:ascii="Bookman Old Style" w:hAnsi="Bookman Old Style" w:cs="Arial"/>
          <w:lang w:val="es-ES_tradnl"/>
        </w:rPr>
        <w:t xml:space="preserve"> </w:t>
      </w:r>
      <w:r w:rsidR="00721049">
        <w:rPr>
          <w:rFonts w:ascii="Bookman Old Style" w:hAnsi="Bookman Old Style" w:cs="Arial"/>
          <w:lang w:val="es-ES_tradnl"/>
        </w:rPr>
        <w:t>Boyacá</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9364D2">
        <w:rPr>
          <w:rFonts w:ascii="Bookman Old Style" w:hAnsi="Bookman Old Style" w:cs="Arial"/>
          <w:lang w:val="es-ES_tradnl"/>
        </w:rPr>
        <w:t>DISTICON</w:t>
      </w:r>
      <w:r w:rsidR="000D231D">
        <w:rPr>
          <w:rFonts w:ascii="Bookman Old Style" w:hAnsi="Bookman Old Style" w:cs="Arial"/>
          <w:lang w:val="es-ES_tradnl"/>
        </w:rPr>
        <w:t xml:space="preserve"> </w:t>
      </w:r>
      <w:r w:rsidR="00B56578">
        <w:rPr>
          <w:rFonts w:ascii="Bookman Old Style" w:hAnsi="Bookman Old Style" w:cs="Arial"/>
          <w:lang w:val="es-ES_tradnl"/>
        </w:rPr>
        <w:t>S.A.</w:t>
      </w:r>
      <w:r w:rsidR="009364D2">
        <w:rPr>
          <w:rFonts w:ascii="Bookman Old Style" w:hAnsi="Bookman Old Style" w:cs="Arial"/>
          <w:lang w:val="es-ES_tradnl"/>
        </w:rPr>
        <w:t>S.</w:t>
      </w:r>
      <w:r w:rsidR="00B56578">
        <w:rPr>
          <w:rFonts w:ascii="Bookman Old Style" w:hAnsi="Bookman Old Style" w:cs="Arial"/>
          <w:lang w:val="es-ES_tradnl"/>
        </w:rPr>
        <w:t xml:space="preserve"> E.S.P.</w:t>
      </w:r>
    </w:p>
    <w:bookmarkEnd w:id="1"/>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0D6E9285" w14:textId="500CAD4A" w:rsidR="00273C2C" w:rsidRDefault="00273C2C" w:rsidP="00341E8F">
      <w:pPr>
        <w:ind w:left="0"/>
        <w:jc w:val="both"/>
        <w:rPr>
          <w:rFonts w:ascii="Bookman Old Style" w:hAnsi="Bookman Old Style" w:cs="Arial"/>
        </w:rPr>
      </w:pPr>
    </w:p>
    <w:p w14:paraId="1160E17A" w14:textId="77777777" w:rsidR="00080DC3" w:rsidRPr="001954E9" w:rsidRDefault="00080DC3"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3B36A49B" w:rsidR="009D138E" w:rsidRDefault="009D138E" w:rsidP="00341E8F">
      <w:pPr>
        <w:ind w:left="0"/>
        <w:jc w:val="both"/>
        <w:rPr>
          <w:rFonts w:ascii="Bookman Old Style" w:hAnsi="Bookman Old Style" w:cs="Arial"/>
        </w:rPr>
      </w:pPr>
    </w:p>
    <w:p w14:paraId="3A5594E4" w14:textId="77777777" w:rsidR="00080DC3" w:rsidRPr="001954E9" w:rsidRDefault="00080DC3"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31B847" w14:textId="77777777" w:rsidR="00080DC3" w:rsidRDefault="00080DC3" w:rsidP="00080DC3">
      <w:pPr>
        <w:pStyle w:val="Sinespaciado"/>
      </w:pPr>
    </w:p>
    <w:p w14:paraId="4A7193DB" w14:textId="1E5F7B7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14.28</w:t>
      </w:r>
      <w:r w:rsidR="00080DC3">
        <w:rPr>
          <w:rFonts w:ascii="Bookman Old Style" w:hAnsi="Bookman Old Style" w:cs="Arial"/>
        </w:rPr>
        <w:t xml:space="preserve"> del Artículo 14</w:t>
      </w:r>
      <w:r w:rsidRPr="001954E9">
        <w:rPr>
          <w:rFonts w:ascii="Bookman Old Style" w:hAnsi="Bookman Old Style" w:cs="Arial"/>
        </w:rPr>
        <w:t xml:space="preserve"> de la Ley 142 de 1994 definió el servicio público domiciliario de gas combustible como el conjunto de actividades ordenadas a la distribución de gas combustible</w:t>
      </w:r>
      <w:r w:rsidR="00910EF2">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78DDECD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0E71AF">
        <w:rPr>
          <w:rFonts w:ascii="Bookman Old Style" w:hAnsi="Bookman Old Style" w:cs="Arial"/>
        </w:rPr>
        <w:t>la distribución</w:t>
      </w:r>
      <w:r w:rsidRPr="001954E9">
        <w:rPr>
          <w:rFonts w:ascii="Bookman Old Style" w:hAnsi="Bookman Old Style" w:cs="Arial"/>
        </w:rPr>
        <w:t xml:space="preserve"> de gas, así como el señalamiento de las tarifas por uso, se regirán exclusivamente por esa Ley.</w:t>
      </w:r>
    </w:p>
    <w:p w14:paraId="3A52F58A" w14:textId="7A9C17CC"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73.11</w:t>
      </w:r>
      <w:r w:rsidR="00080DC3">
        <w:rPr>
          <w:rFonts w:ascii="Bookman Old Style" w:hAnsi="Bookman Old Style" w:cs="Arial"/>
        </w:rPr>
        <w:t xml:space="preserve"> del Artículo 73</w:t>
      </w:r>
      <w:r w:rsidRPr="001954E9">
        <w:rPr>
          <w:rFonts w:ascii="Bookman Old Style" w:hAnsi="Bookman Old Style" w:cs="Arial"/>
        </w:rPr>
        <w:t xml:space="preserve"> de la Ley 142 de 1994 atribuyó a la Comisión de Regulación de Energía y Gas la competencia para establecer las fórmulas para la fijación de las tarifas del servicio público domiciliario de gas combustible. </w:t>
      </w:r>
    </w:p>
    <w:p w14:paraId="1BA2872E" w14:textId="2C947745"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88.1 </w:t>
      </w:r>
      <w:r w:rsidR="00080DC3">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66627B53" w14:textId="74E23DAB" w:rsidR="00AC04A3"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6EA6322A" w14:textId="77777777" w:rsidR="00080DC3" w:rsidRDefault="00080DC3" w:rsidP="00080DC3">
      <w:pPr>
        <w:pStyle w:val="Sinespaciado"/>
      </w:pPr>
    </w:p>
    <w:p w14:paraId="712E3FA3" w14:textId="1FA1AD46" w:rsidR="00AC04A3" w:rsidRDefault="00AC04A3" w:rsidP="00AC04A3">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lastRenderedPageBreak/>
        <w:t xml:space="preserve">Mediante la Resolución CREG 137 de 2013 se </w:t>
      </w:r>
      <w:r w:rsidR="000E71AF">
        <w:rPr>
          <w:rFonts w:ascii="Bookman Old Style" w:hAnsi="Bookman Old Style" w:cs="Arial"/>
        </w:rPr>
        <w:t>establecieron</w:t>
      </w:r>
      <w:r>
        <w:rPr>
          <w:rFonts w:ascii="Bookman Old Style" w:hAnsi="Bookman Old Style" w:cs="Arial"/>
        </w:rPr>
        <w:t xml:space="preserve"> las Fórmulas Tarifarias Generales para la prestación del servicio público domiciliario de gas combustible por redes de tubería a usuarios regulados.</w:t>
      </w:r>
    </w:p>
    <w:p w14:paraId="164C3C30" w14:textId="56082EAB" w:rsidR="00AC04A3" w:rsidRDefault="00AC04A3" w:rsidP="00AC04A3">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t xml:space="preserve">A través de las Resoluciones CREG 202 de 2013, </w:t>
      </w:r>
      <w:r>
        <w:rPr>
          <w:rFonts w:ascii="Bookman Old Style" w:hAnsi="Bookman Old Style" w:cs="Arial"/>
          <w:color w:val="000000" w:themeColor="text1"/>
          <w:shd w:val="clear" w:color="auto" w:fill="FFFFFF"/>
          <w:lang w:val="es-CO" w:eastAsia="es-ES_tradnl"/>
        </w:rPr>
        <w:t xml:space="preserve">138 de 2014, 090 </w:t>
      </w:r>
      <w:r w:rsidR="00910EF2">
        <w:rPr>
          <w:rFonts w:ascii="Bookman Old Style" w:hAnsi="Bookman Old Style" w:cs="Arial"/>
          <w:color w:val="000000" w:themeColor="text1"/>
          <w:shd w:val="clear" w:color="auto" w:fill="FFFFFF"/>
          <w:lang w:val="es-CO" w:eastAsia="es-ES_tradnl"/>
        </w:rPr>
        <w:t>y</w:t>
      </w:r>
      <w:r>
        <w:rPr>
          <w:rFonts w:ascii="Bookman Old Style" w:hAnsi="Bookman Old Style" w:cs="Arial"/>
          <w:color w:val="000000" w:themeColor="text1"/>
          <w:shd w:val="clear" w:color="auto" w:fill="FFFFFF"/>
          <w:lang w:val="es-CO" w:eastAsia="es-ES_tradnl"/>
        </w:rPr>
        <w:t xml:space="preserve"> 132 de 2018</w:t>
      </w:r>
      <w:r w:rsidR="00910EF2">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shd w:val="clear" w:color="auto" w:fill="FFFFFF"/>
          <w:lang w:val="es-CO" w:eastAsia="es-ES_tradnl"/>
        </w:rPr>
        <w:t xml:space="preserve"> y 011 de 2020</w:t>
      </w:r>
      <w:r>
        <w:rPr>
          <w:rFonts w:ascii="Bookman Old Style" w:hAnsi="Bookman Old Style" w:cs="Arial"/>
          <w:color w:val="000000" w:themeColor="text1"/>
        </w:rPr>
        <w:t>, se establecieron los criterios generales para remunerar la actividad de distribución de gas combustible por redes de tubería y se dictan otras disposiciones</w:t>
      </w:r>
      <w:r w:rsidR="00744EA6">
        <w:rPr>
          <w:rFonts w:ascii="Bookman Old Style" w:hAnsi="Bookman Old Style" w:cs="Arial"/>
          <w:color w:val="000000" w:themeColor="text1"/>
        </w:rPr>
        <w:t>, en adelante la Metodología.</w:t>
      </w:r>
    </w:p>
    <w:p w14:paraId="715F273B" w14:textId="77777777" w:rsidR="000E71AF" w:rsidRDefault="000E71AF" w:rsidP="000E71AF">
      <w:pPr>
        <w:adjustRightInd w:val="0"/>
        <w:spacing w:before="240" w:after="240"/>
        <w:ind w:left="0"/>
        <w:jc w:val="both"/>
        <w:rPr>
          <w:rFonts w:ascii="Bookman Old Style" w:hAnsi="Bookman Old Style" w:cs="Arial"/>
        </w:rPr>
      </w:pPr>
      <w:r>
        <w:rPr>
          <w:rFonts w:ascii="Bookman Old Style" w:hAnsi="Bookman Old Style" w:cs="Arial"/>
        </w:rPr>
        <w:t>Mediante Circular CREG 030 de 2019 se divulgó el procedimiento a observar en el trámite de solicitudes tarifarias para la aprobación de cargos de distribución de gas combustible por redes de tubería.</w:t>
      </w:r>
    </w:p>
    <w:p w14:paraId="1A65894F" w14:textId="77777777" w:rsidR="000E71AF" w:rsidRDefault="000E71AF" w:rsidP="000E71A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rPr>
        <w:t xml:space="preserve">En la Resolución CREG 025 de 2020 </w:t>
      </w:r>
      <w:r>
        <w:rPr>
          <w:rFonts w:ascii="Bookman Old Style" w:hAnsi="Bookman Old Style" w:cs="Arial"/>
        </w:rPr>
        <w:t>se establecen los valores de la Tasa de Descuento para la actividad de distribución de gas combustible.</w:t>
      </w:r>
    </w:p>
    <w:p w14:paraId="28E6D842" w14:textId="1C33A362" w:rsidR="00D876C1"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9364D2">
        <w:rPr>
          <w:rFonts w:ascii="Bookman Old Style" w:hAnsi="Bookman Old Style" w:cs="Arial"/>
        </w:rPr>
        <w:t>DISTICON</w:t>
      </w:r>
      <w:r w:rsidR="00D96135">
        <w:rPr>
          <w:rFonts w:ascii="Bookman Old Style" w:hAnsi="Bookman Old Style" w:cs="Arial"/>
        </w:rPr>
        <w:t xml:space="preserve"> </w:t>
      </w:r>
      <w:r w:rsidR="00B56578">
        <w:rPr>
          <w:rFonts w:ascii="Bookman Old Style" w:hAnsi="Bookman Old Style" w:cs="Arial"/>
        </w:rPr>
        <w:t>S.A.</w:t>
      </w:r>
      <w:r w:rsidR="009364D2">
        <w:rPr>
          <w:rFonts w:ascii="Bookman Old Style" w:hAnsi="Bookman Old Style" w:cs="Arial"/>
        </w:rPr>
        <w:t>S.</w:t>
      </w:r>
      <w:r w:rsidR="00880E01">
        <w:rPr>
          <w:rFonts w:ascii="Bookman Old Style" w:hAnsi="Bookman Old Style" w:cs="Arial"/>
        </w:rPr>
        <w:t xml:space="preserve"> </w:t>
      </w:r>
      <w:r w:rsidR="00B56578">
        <w:rPr>
          <w:rFonts w:ascii="Bookman Old Style" w:hAnsi="Bookman Old Style" w:cs="Arial"/>
        </w:rPr>
        <w:t>E.S.P.</w:t>
      </w:r>
      <w:r w:rsidR="00566054" w:rsidRPr="006D6067">
        <w:rPr>
          <w:rFonts w:ascii="Bookman Old Style" w:hAnsi="Bookman Old Style" w:cs="Arial"/>
        </w:rPr>
        <w:t>, a través de la comunicación radicada en la CREG bajo el número</w:t>
      </w:r>
      <w:r w:rsidR="000E71AF">
        <w:rPr>
          <w:rFonts w:ascii="Bookman Old Style" w:hAnsi="Bookman Old Style" w:cs="Arial"/>
        </w:rPr>
        <w:t xml:space="preserve"> </w:t>
      </w:r>
      <w:r w:rsidR="009A4B63" w:rsidRPr="006D6067">
        <w:rPr>
          <w:rFonts w:ascii="Bookman Old Style" w:hAnsi="Bookman Old Style" w:cs="Arial"/>
        </w:rPr>
        <w:t>E-20</w:t>
      </w:r>
      <w:r w:rsidR="00721049">
        <w:rPr>
          <w:rFonts w:ascii="Bookman Old Style" w:hAnsi="Bookman Old Style" w:cs="Arial"/>
        </w:rPr>
        <w:t>20-</w:t>
      </w:r>
      <w:r w:rsidR="009364D2">
        <w:rPr>
          <w:rFonts w:ascii="Bookman Old Style" w:hAnsi="Bookman Old Style" w:cs="Arial"/>
        </w:rPr>
        <w:t>00</w:t>
      </w:r>
      <w:r w:rsidR="00721049">
        <w:rPr>
          <w:rFonts w:ascii="Bookman Old Style" w:hAnsi="Bookman Old Style" w:cs="Arial"/>
        </w:rPr>
        <w:t>5307</w:t>
      </w:r>
      <w:r w:rsidR="00566054" w:rsidRPr="006D6067">
        <w:rPr>
          <w:rFonts w:ascii="Bookman Old Style" w:hAnsi="Bookman Old Style" w:cs="Arial"/>
        </w:rPr>
        <w:t xml:space="preserve"> de</w:t>
      </w:r>
      <w:r w:rsidR="009A4B63" w:rsidRPr="006D6067">
        <w:rPr>
          <w:rFonts w:ascii="Bookman Old Style" w:hAnsi="Bookman Old Style" w:cs="Arial"/>
        </w:rPr>
        <w:t xml:space="preserve"> </w:t>
      </w:r>
      <w:r w:rsidR="009364D2">
        <w:rPr>
          <w:rFonts w:ascii="Bookman Old Style" w:hAnsi="Bookman Old Style" w:cs="Arial"/>
        </w:rPr>
        <w:t>2</w:t>
      </w:r>
      <w:r w:rsidR="00721049">
        <w:rPr>
          <w:rFonts w:ascii="Bookman Old Style" w:hAnsi="Bookman Old Style" w:cs="Arial"/>
        </w:rPr>
        <w:t>6</w:t>
      </w:r>
      <w:r w:rsidR="00B1609B" w:rsidRPr="006D6067">
        <w:rPr>
          <w:rFonts w:ascii="Bookman Old Style" w:hAnsi="Bookman Old Style" w:cs="Arial"/>
        </w:rPr>
        <w:t xml:space="preserve"> de</w:t>
      </w:r>
      <w:r w:rsidR="009364D2">
        <w:rPr>
          <w:rFonts w:ascii="Bookman Old Style" w:hAnsi="Bookman Old Style" w:cs="Arial"/>
        </w:rPr>
        <w:t xml:space="preserve"> </w:t>
      </w:r>
      <w:r w:rsidR="00721049">
        <w:rPr>
          <w:rFonts w:ascii="Bookman Old Style" w:hAnsi="Bookman Old Style" w:cs="Arial"/>
        </w:rPr>
        <w:t>mayo</w:t>
      </w:r>
      <w:r w:rsidR="009364D2">
        <w:rPr>
          <w:rFonts w:ascii="Bookman Old Style" w:hAnsi="Bookman Old Style" w:cs="Arial"/>
        </w:rPr>
        <w:t xml:space="preserve"> </w:t>
      </w:r>
      <w:r w:rsidR="006D6067" w:rsidRPr="006D6067">
        <w:rPr>
          <w:rFonts w:ascii="Bookman Old Style" w:hAnsi="Bookman Old Style" w:cs="Arial"/>
        </w:rPr>
        <w:t>de 20</w:t>
      </w:r>
      <w:r w:rsidR="00721049">
        <w:rPr>
          <w:rFonts w:ascii="Bookman Old Style" w:hAnsi="Bookman Old Style" w:cs="Arial"/>
        </w:rPr>
        <w:t>20</w:t>
      </w:r>
      <w:r w:rsidRPr="00B665FD">
        <w:rPr>
          <w:rFonts w:ascii="Bookman Old Style" w:hAnsi="Bookman Old Style" w:cs="Arial"/>
        </w:rPr>
        <w:t xml:space="preserve">, </w:t>
      </w:r>
      <w:r w:rsidR="00744EA6">
        <w:rPr>
          <w:rFonts w:ascii="Bookman Old Style" w:hAnsi="Bookman Old Style" w:cs="Arial"/>
        </w:rPr>
        <w:t xml:space="preserve">de conformidad con </w:t>
      </w:r>
      <w:r w:rsidR="00744EA6" w:rsidRPr="008C2AC6">
        <w:rPr>
          <w:rFonts w:ascii="Bookman Old Style" w:hAnsi="Bookman Old Style" w:cs="Arial"/>
        </w:rPr>
        <w:t>lo</w:t>
      </w:r>
      <w:r w:rsidR="00D11573">
        <w:rPr>
          <w:rFonts w:ascii="Bookman Old Style" w:hAnsi="Bookman Old Style" w:cs="Arial"/>
        </w:rPr>
        <w:t>s criterios</w:t>
      </w:r>
      <w:r w:rsidR="00744EA6" w:rsidRPr="008C2AC6">
        <w:rPr>
          <w:rFonts w:ascii="Bookman Old Style" w:hAnsi="Bookman Old Style" w:cs="Arial"/>
        </w:rPr>
        <w:t xml:space="preserve"> establecido</w:t>
      </w:r>
      <w:r w:rsidR="00D11573">
        <w:rPr>
          <w:rFonts w:ascii="Bookman Old Style" w:hAnsi="Bookman Old Style" w:cs="Arial"/>
        </w:rPr>
        <w:t>s</w:t>
      </w:r>
      <w:r w:rsidR="00744EA6" w:rsidRPr="008C2AC6">
        <w:rPr>
          <w:rFonts w:ascii="Bookman Old Style" w:hAnsi="Bookman Old Style" w:cs="Arial"/>
        </w:rPr>
        <w:t xml:space="preserve"> en </w:t>
      </w:r>
      <w:r w:rsidR="00744EA6">
        <w:rPr>
          <w:rFonts w:ascii="Bookman Old Style" w:hAnsi="Bookman Old Style" w:cs="Arial"/>
        </w:rPr>
        <w:t xml:space="preserve">el Numeral 5.2 de </w:t>
      </w:r>
      <w:r w:rsidR="00744EA6" w:rsidRPr="008C2AC6">
        <w:rPr>
          <w:rFonts w:ascii="Bookman Old Style" w:hAnsi="Bookman Old Style" w:cs="Arial"/>
        </w:rPr>
        <w:t xml:space="preserve">la </w:t>
      </w:r>
      <w:r w:rsidR="00744EA6">
        <w:rPr>
          <w:rFonts w:ascii="Bookman Old Style" w:hAnsi="Bookman Old Style" w:cs="Arial"/>
        </w:rPr>
        <w:t>Resolución CREG 202 de 2013</w:t>
      </w:r>
      <w:r w:rsidR="00744EA6" w:rsidRPr="00B665FD">
        <w:rPr>
          <w:rFonts w:ascii="Bookman Old Style" w:hAnsi="Bookman Old Style" w:cs="Arial"/>
        </w:rPr>
        <w:t xml:space="preserve">, solicitó aprobación de cargos de distribución de </w:t>
      </w:r>
      <w:r w:rsidR="00744EA6">
        <w:rPr>
          <w:rFonts w:ascii="Bookman Old Style" w:hAnsi="Bookman Old Style" w:cs="Arial"/>
        </w:rPr>
        <w:t>GLP</w:t>
      </w:r>
      <w:r w:rsidR="00744EA6" w:rsidRPr="00B665FD">
        <w:rPr>
          <w:rFonts w:ascii="Bookman Old Style" w:hAnsi="Bookman Old Style" w:cs="Arial"/>
        </w:rPr>
        <w:t xml:space="preserve"> por redes para el </w:t>
      </w:r>
      <w:r w:rsidR="00744EA6">
        <w:rPr>
          <w:rFonts w:ascii="Bookman Old Style" w:hAnsi="Bookman Old Style" w:cs="Arial"/>
        </w:rPr>
        <w:t>M</w:t>
      </w:r>
      <w:r w:rsidR="00744EA6" w:rsidRPr="00B665FD">
        <w:rPr>
          <w:rFonts w:ascii="Bookman Old Style" w:hAnsi="Bookman Old Style" w:cs="Arial"/>
        </w:rPr>
        <w:t xml:space="preserve">ercado </w:t>
      </w:r>
      <w:r w:rsidR="00744EA6">
        <w:rPr>
          <w:rFonts w:ascii="Bookman Old Style" w:hAnsi="Bookman Old Style" w:cs="Arial"/>
        </w:rPr>
        <w:t>R</w:t>
      </w:r>
      <w:r w:rsidR="00744EA6" w:rsidRPr="00B665FD">
        <w:rPr>
          <w:rFonts w:ascii="Bookman Old Style" w:hAnsi="Bookman Old Style" w:cs="Arial"/>
        </w:rPr>
        <w:t>elevante</w:t>
      </w:r>
      <w:r w:rsidR="00744EA6">
        <w:rPr>
          <w:rFonts w:ascii="Bookman Old Style" w:hAnsi="Bookman Old Style" w:cs="Arial"/>
        </w:rPr>
        <w:t xml:space="preserve"> de Distribución </w:t>
      </w:r>
      <w:r w:rsidR="00744EA6" w:rsidRPr="00B665FD">
        <w:rPr>
          <w:rFonts w:ascii="Bookman Old Style" w:hAnsi="Bookman Old Style" w:cs="Arial"/>
        </w:rPr>
        <w:t xml:space="preserve">conformado </w:t>
      </w:r>
      <w:r w:rsidR="00744EA6">
        <w:rPr>
          <w:rFonts w:ascii="Bookman Old Style" w:hAnsi="Bookman Old Style" w:cs="Arial"/>
        </w:rPr>
        <w:t>como sigue</w:t>
      </w:r>
      <w:r w:rsidR="00744EA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417"/>
        <w:gridCol w:w="2347"/>
      </w:tblGrid>
      <w:tr w:rsidR="00721049" w:rsidRPr="00010337" w14:paraId="51128B4C" w14:textId="77777777" w:rsidTr="00F13D46">
        <w:trPr>
          <w:tblHeader/>
          <w:jc w:val="center"/>
        </w:trPr>
        <w:tc>
          <w:tcPr>
            <w:tcW w:w="2262" w:type="dxa"/>
            <w:shd w:val="clear" w:color="auto" w:fill="D9D9D9" w:themeFill="background1" w:themeFillShade="D9"/>
            <w:vAlign w:val="center"/>
          </w:tcPr>
          <w:p w14:paraId="6E5EEBD1" w14:textId="77777777" w:rsidR="00721049" w:rsidRPr="006D6067" w:rsidRDefault="00721049" w:rsidP="000776CF">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417" w:type="dxa"/>
            <w:shd w:val="clear" w:color="auto" w:fill="D9D9D9" w:themeFill="background1" w:themeFillShade="D9"/>
            <w:vAlign w:val="center"/>
          </w:tcPr>
          <w:p w14:paraId="4A8993E8" w14:textId="54846DDB" w:rsidR="00721049" w:rsidRPr="006D6067" w:rsidRDefault="00721049" w:rsidP="000776CF">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47" w:type="dxa"/>
            <w:shd w:val="clear" w:color="auto" w:fill="D9D9D9" w:themeFill="background1" w:themeFillShade="D9"/>
            <w:vAlign w:val="center"/>
          </w:tcPr>
          <w:p w14:paraId="1AFC032D" w14:textId="77777777" w:rsidR="00721049" w:rsidRPr="006D6067" w:rsidRDefault="00721049" w:rsidP="000776CF">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721049" w:rsidRPr="00010337" w14:paraId="6C1EAB22" w14:textId="77777777" w:rsidTr="00F13D46">
        <w:trPr>
          <w:jc w:val="center"/>
        </w:trPr>
        <w:tc>
          <w:tcPr>
            <w:tcW w:w="2262" w:type="dxa"/>
            <w:shd w:val="clear" w:color="auto" w:fill="auto"/>
            <w:vAlign w:val="center"/>
          </w:tcPr>
          <w:p w14:paraId="4F76B40E" w14:textId="67C0FEED" w:rsidR="00721049" w:rsidRPr="00835AD2" w:rsidRDefault="00721049" w:rsidP="000776CF">
            <w:pPr>
              <w:ind w:left="22" w:hanging="22"/>
              <w:jc w:val="center"/>
              <w:rPr>
                <w:rFonts w:ascii="Bookman Old Style" w:hAnsi="Bookman Old Style"/>
                <w:sz w:val="22"/>
                <w:szCs w:val="22"/>
                <w:lang w:val="es-CO" w:eastAsia="es-CO"/>
              </w:rPr>
            </w:pPr>
            <w:r w:rsidRPr="00721049">
              <w:rPr>
                <w:rFonts w:ascii="Bookman Old Style" w:hAnsi="Bookman Old Style"/>
                <w:sz w:val="22"/>
                <w:szCs w:val="22"/>
                <w:lang w:val="es-CO" w:eastAsia="es-CO"/>
              </w:rPr>
              <w:t>15377</w:t>
            </w:r>
          </w:p>
        </w:tc>
        <w:tc>
          <w:tcPr>
            <w:tcW w:w="2417" w:type="dxa"/>
            <w:shd w:val="clear" w:color="auto" w:fill="auto"/>
          </w:tcPr>
          <w:p w14:paraId="17E667F0" w14:textId="177CE18B" w:rsidR="00721049" w:rsidRPr="00835AD2" w:rsidRDefault="00721049" w:rsidP="000776CF">
            <w:pPr>
              <w:ind w:left="22" w:hanging="22"/>
              <w:jc w:val="center"/>
              <w:rPr>
                <w:rFonts w:ascii="Bookman Old Style" w:hAnsi="Bookman Old Style"/>
                <w:color w:val="000000"/>
                <w:sz w:val="22"/>
                <w:szCs w:val="22"/>
              </w:rPr>
            </w:pPr>
            <w:r>
              <w:rPr>
                <w:rFonts w:ascii="Bookman Old Style" w:hAnsi="Bookman Old Style"/>
                <w:color w:val="000000"/>
                <w:sz w:val="22"/>
                <w:szCs w:val="22"/>
              </w:rPr>
              <w:t>Labranzagrande</w:t>
            </w:r>
          </w:p>
        </w:tc>
        <w:tc>
          <w:tcPr>
            <w:tcW w:w="2347" w:type="dxa"/>
            <w:shd w:val="clear" w:color="auto" w:fill="auto"/>
            <w:vAlign w:val="bottom"/>
          </w:tcPr>
          <w:p w14:paraId="7D2E1669" w14:textId="1149EEAE" w:rsidR="00721049" w:rsidRPr="00835AD2" w:rsidRDefault="00721049" w:rsidP="000776CF">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r>
      <w:tr w:rsidR="00721049" w:rsidRPr="00010337" w14:paraId="13F46699" w14:textId="77777777" w:rsidTr="00721049">
        <w:trPr>
          <w:jc w:val="center"/>
        </w:trPr>
        <w:tc>
          <w:tcPr>
            <w:tcW w:w="2262" w:type="dxa"/>
            <w:shd w:val="clear" w:color="auto" w:fill="auto"/>
            <w:vAlign w:val="center"/>
          </w:tcPr>
          <w:p w14:paraId="0F7D2149" w14:textId="4B7367AD" w:rsidR="00721049" w:rsidRPr="00835AD2" w:rsidRDefault="00721049" w:rsidP="00721049">
            <w:pPr>
              <w:ind w:left="22" w:hanging="22"/>
              <w:jc w:val="center"/>
              <w:rPr>
                <w:rFonts w:ascii="Bookman Old Style" w:hAnsi="Bookman Old Style"/>
                <w:sz w:val="22"/>
                <w:szCs w:val="22"/>
                <w:lang w:val="es-CO" w:eastAsia="es-CO"/>
              </w:rPr>
            </w:pPr>
            <w:r w:rsidRPr="00721049">
              <w:rPr>
                <w:rFonts w:ascii="Bookman Old Style" w:hAnsi="Bookman Old Style"/>
                <w:sz w:val="22"/>
                <w:szCs w:val="22"/>
                <w:lang w:val="es-CO" w:eastAsia="es-CO"/>
              </w:rPr>
              <w:t>15533</w:t>
            </w:r>
          </w:p>
        </w:tc>
        <w:tc>
          <w:tcPr>
            <w:tcW w:w="2417" w:type="dxa"/>
            <w:shd w:val="clear" w:color="auto" w:fill="auto"/>
          </w:tcPr>
          <w:p w14:paraId="4E72ACFC" w14:textId="5CF30373" w:rsidR="00721049" w:rsidRPr="00835AD2" w:rsidRDefault="00721049" w:rsidP="00721049">
            <w:pPr>
              <w:ind w:left="22" w:hanging="22"/>
              <w:jc w:val="center"/>
              <w:rPr>
                <w:rFonts w:ascii="Bookman Old Style" w:hAnsi="Bookman Old Style"/>
                <w:color w:val="000000"/>
                <w:sz w:val="22"/>
                <w:szCs w:val="22"/>
              </w:rPr>
            </w:pPr>
            <w:r>
              <w:rPr>
                <w:rFonts w:ascii="Bookman Old Style" w:hAnsi="Bookman Old Style"/>
                <w:color w:val="000000"/>
                <w:sz w:val="22"/>
                <w:szCs w:val="22"/>
              </w:rPr>
              <w:t>Paya</w:t>
            </w:r>
          </w:p>
        </w:tc>
        <w:tc>
          <w:tcPr>
            <w:tcW w:w="2347" w:type="dxa"/>
            <w:shd w:val="clear" w:color="auto" w:fill="auto"/>
          </w:tcPr>
          <w:p w14:paraId="2063139E" w14:textId="0B72AB5C" w:rsidR="00721049" w:rsidRPr="00835AD2" w:rsidRDefault="00721049" w:rsidP="00721049">
            <w:pPr>
              <w:ind w:left="22" w:hanging="22"/>
              <w:jc w:val="center"/>
              <w:rPr>
                <w:rFonts w:ascii="Bookman Old Style" w:hAnsi="Bookman Old Style"/>
                <w:color w:val="000000"/>
                <w:sz w:val="22"/>
                <w:szCs w:val="22"/>
              </w:rPr>
            </w:pPr>
            <w:r w:rsidRPr="00A724F7">
              <w:rPr>
                <w:rFonts w:ascii="Bookman Old Style" w:hAnsi="Bookman Old Style"/>
                <w:color w:val="000000"/>
                <w:sz w:val="22"/>
                <w:szCs w:val="22"/>
              </w:rPr>
              <w:t>Boyacá</w:t>
            </w:r>
          </w:p>
        </w:tc>
      </w:tr>
      <w:tr w:rsidR="00721049" w:rsidRPr="00010337" w14:paraId="4FE14AC5" w14:textId="77777777" w:rsidTr="00721049">
        <w:trPr>
          <w:jc w:val="center"/>
        </w:trPr>
        <w:tc>
          <w:tcPr>
            <w:tcW w:w="2262" w:type="dxa"/>
            <w:shd w:val="clear" w:color="auto" w:fill="auto"/>
            <w:vAlign w:val="center"/>
          </w:tcPr>
          <w:p w14:paraId="18E5E6A1" w14:textId="4A82D5D9" w:rsidR="00721049" w:rsidRPr="00835AD2" w:rsidRDefault="00721049" w:rsidP="00721049">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15550</w:t>
            </w:r>
          </w:p>
        </w:tc>
        <w:tc>
          <w:tcPr>
            <w:tcW w:w="2417" w:type="dxa"/>
            <w:shd w:val="clear" w:color="auto" w:fill="auto"/>
          </w:tcPr>
          <w:p w14:paraId="4F2B9E4D" w14:textId="629A1D53" w:rsidR="00721049" w:rsidRPr="00835AD2" w:rsidRDefault="00721049" w:rsidP="00721049">
            <w:pPr>
              <w:ind w:left="22" w:hanging="22"/>
              <w:jc w:val="center"/>
              <w:rPr>
                <w:rFonts w:ascii="Bookman Old Style" w:hAnsi="Bookman Old Style"/>
                <w:color w:val="000000"/>
                <w:sz w:val="22"/>
                <w:szCs w:val="22"/>
              </w:rPr>
            </w:pPr>
            <w:r>
              <w:rPr>
                <w:rFonts w:ascii="Bookman Old Style" w:hAnsi="Bookman Old Style"/>
                <w:color w:val="000000"/>
                <w:sz w:val="22"/>
                <w:szCs w:val="22"/>
              </w:rPr>
              <w:t>Pisba</w:t>
            </w:r>
          </w:p>
        </w:tc>
        <w:tc>
          <w:tcPr>
            <w:tcW w:w="2347" w:type="dxa"/>
            <w:shd w:val="clear" w:color="auto" w:fill="auto"/>
          </w:tcPr>
          <w:p w14:paraId="5764C4DE" w14:textId="4924953B" w:rsidR="00721049" w:rsidRPr="00835AD2" w:rsidRDefault="00721049" w:rsidP="00721049">
            <w:pPr>
              <w:ind w:left="22" w:hanging="22"/>
              <w:jc w:val="center"/>
              <w:rPr>
                <w:rFonts w:ascii="Bookman Old Style" w:hAnsi="Bookman Old Style"/>
                <w:color w:val="000000"/>
                <w:sz w:val="22"/>
                <w:szCs w:val="22"/>
              </w:rPr>
            </w:pPr>
            <w:r w:rsidRPr="00A724F7">
              <w:rPr>
                <w:rFonts w:ascii="Bookman Old Style" w:hAnsi="Bookman Old Style"/>
                <w:color w:val="000000"/>
                <w:sz w:val="22"/>
                <w:szCs w:val="22"/>
              </w:rPr>
              <w:t>Boyacá</w:t>
            </w:r>
          </w:p>
        </w:tc>
      </w:tr>
    </w:tbl>
    <w:p w14:paraId="55112286" w14:textId="5CB4F770"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910EF2">
        <w:rPr>
          <w:rFonts w:ascii="Bookman Old Style" w:hAnsi="Bookman Old Style" w:cs="Arial"/>
        </w:rPr>
        <w:t xml:space="preserve">, </w:t>
      </w:r>
      <w:r w:rsidR="00886F37" w:rsidRPr="00B73E62">
        <w:rPr>
          <w:rFonts w:ascii="Bookman Old Style" w:hAnsi="Bookman Old Style" w:cs="Arial"/>
        </w:rPr>
        <w:t>AOM</w:t>
      </w:r>
      <w:r w:rsidR="00910EF2">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 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la </w:t>
      </w:r>
      <w:r w:rsidR="00744EA6">
        <w:rPr>
          <w:rFonts w:ascii="Bookman Old Style" w:hAnsi="Bookman Old Style" w:cs="Arial"/>
        </w:rPr>
        <w:t>Metodología.</w:t>
      </w:r>
    </w:p>
    <w:p w14:paraId="14E31656" w14:textId="7D2E516E" w:rsidR="00721049" w:rsidRPr="00FD09B0" w:rsidRDefault="00721049" w:rsidP="00FD09B0">
      <w:pPr>
        <w:spacing w:before="240" w:after="240"/>
        <w:ind w:left="0" w:right="20"/>
        <w:jc w:val="both"/>
        <w:rPr>
          <w:rFonts w:ascii="Bookman Old Style" w:eastAsia="Bookman Old Style" w:hAnsi="Bookman Old Style" w:cs="Bookman Old Style"/>
          <w:szCs w:val="22"/>
          <w:lang w:val="es-CO" w:eastAsia="es-CO"/>
        </w:rPr>
      </w:pPr>
      <w:r>
        <w:rPr>
          <w:rFonts w:ascii="Bookman Old Style" w:eastAsia="Bookman Old Style" w:hAnsi="Bookman Old Style" w:cs="Bookman Old Style"/>
        </w:rPr>
        <w:t>Igualmente, la empresa manifestó en su solicitud, que el proyecto cuenta con recursos públicos de</w:t>
      </w:r>
      <w:r w:rsidR="00FD09B0">
        <w:rPr>
          <w:rFonts w:ascii="Bookman Old Style" w:eastAsia="Bookman Old Style" w:hAnsi="Bookman Old Style" w:cs="Bookman Old Style"/>
        </w:rPr>
        <w:t xml:space="preserve"> la GOBERNACIÓN DE BOYACÁ</w:t>
      </w:r>
      <w:r>
        <w:rPr>
          <w:rFonts w:ascii="Bookman Old Style" w:eastAsia="Bookman Old Style" w:hAnsi="Bookman Old Style" w:cs="Bookman Old Style"/>
        </w:rPr>
        <w:t>,</w:t>
      </w:r>
      <w:r w:rsidR="00FD09B0">
        <w:rPr>
          <w:rFonts w:ascii="Bookman Old Style" w:eastAsia="Bookman Old Style" w:hAnsi="Bookman Old Style" w:cs="Bookman Old Style"/>
        </w:rPr>
        <w:t xml:space="preserve"> a través del convenio de </w:t>
      </w:r>
      <w:r w:rsidR="00D11573">
        <w:rPr>
          <w:rFonts w:ascii="Bookman Old Style" w:eastAsia="Bookman Old Style" w:hAnsi="Bookman Old Style" w:cs="Bookman Old Style"/>
        </w:rPr>
        <w:t>co</w:t>
      </w:r>
      <w:r w:rsidR="00FD09B0">
        <w:rPr>
          <w:rFonts w:ascii="Bookman Old Style" w:eastAsia="Bookman Old Style" w:hAnsi="Bookman Old Style" w:cs="Bookman Old Style"/>
        </w:rPr>
        <w:t>financiación No. 2605</w:t>
      </w:r>
      <w:r w:rsidR="00D11573">
        <w:rPr>
          <w:rFonts w:ascii="Bookman Old Style" w:eastAsia="Bookman Old Style" w:hAnsi="Bookman Old Style" w:cs="Bookman Old Style"/>
        </w:rPr>
        <w:t xml:space="preserve"> de 2019</w:t>
      </w:r>
      <w:r w:rsidR="00FD09B0">
        <w:rPr>
          <w:rFonts w:ascii="Bookman Old Style" w:eastAsia="Bookman Old Style" w:hAnsi="Bookman Old Style" w:cs="Bookman Old Style"/>
        </w:rPr>
        <w:t>,</w:t>
      </w:r>
      <w:r>
        <w:rPr>
          <w:rFonts w:ascii="Bookman Old Style" w:eastAsia="Bookman Old Style" w:hAnsi="Bookman Old Style" w:cs="Bookman Old Style"/>
        </w:rPr>
        <w:t xml:space="preserve"> para la construcción de la infraestructura de distribución de gas por redes por un </w:t>
      </w:r>
      <w:r w:rsidR="00D11573">
        <w:rPr>
          <w:rFonts w:ascii="Bookman Old Style" w:eastAsia="Bookman Old Style" w:hAnsi="Bookman Old Style" w:cs="Bookman Old Style"/>
        </w:rPr>
        <w:t xml:space="preserve">valor </w:t>
      </w:r>
      <w:r>
        <w:rPr>
          <w:rFonts w:ascii="Bookman Old Style" w:eastAsia="Bookman Old Style" w:hAnsi="Bookman Old Style" w:cs="Bookman Old Style"/>
        </w:rPr>
        <w:t xml:space="preserve">de </w:t>
      </w:r>
      <w:r w:rsidR="00FD09B0" w:rsidRPr="00FD09B0">
        <w:rPr>
          <w:rFonts w:ascii="Bookman Old Style" w:eastAsia="Bookman Old Style" w:hAnsi="Bookman Old Style" w:cs="Bookman Old Style"/>
        </w:rPr>
        <w:t>$1,869,220,509</w:t>
      </w:r>
      <w:r w:rsidR="00FD09B0">
        <w:rPr>
          <w:rFonts w:ascii="Bookman Old Style" w:eastAsia="Bookman Old Style" w:hAnsi="Bookman Old Style" w:cs="Bookman Old Style"/>
          <w:szCs w:val="22"/>
          <w:lang w:val="es-CO" w:eastAsia="es-CO"/>
        </w:rPr>
        <w:t>.</w:t>
      </w:r>
    </w:p>
    <w:p w14:paraId="3E746F7D" w14:textId="4AA0D65D"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A través del aplicativo Apli</w:t>
      </w:r>
      <w:r w:rsidR="00FD09B0">
        <w:rPr>
          <w:rFonts w:ascii="Bookman Old Style" w:hAnsi="Bookman Old Style" w:cs="Arial"/>
        </w:rPr>
        <w:t>g</w:t>
      </w:r>
      <w:r w:rsidRPr="00F2162A">
        <w:rPr>
          <w:rFonts w:ascii="Bookman Old Style" w:hAnsi="Bookman Old Style" w:cs="Arial"/>
        </w:rPr>
        <w:t xml:space="preserve">as, dispuesto por la CREG para el </w:t>
      </w:r>
      <w:r w:rsidR="00744EA6">
        <w:rPr>
          <w:rFonts w:ascii="Bookman Old Style" w:hAnsi="Bookman Old Style" w:cs="Arial"/>
        </w:rPr>
        <w:t xml:space="preserve">correspondiente </w:t>
      </w:r>
      <w:r w:rsidRPr="00F2162A">
        <w:rPr>
          <w:rFonts w:ascii="Bookman Old Style" w:hAnsi="Bookman Old Style" w:cs="Arial"/>
        </w:rPr>
        <w:t>reporte de información de solicitudes tarifarias, la empresa</w:t>
      </w:r>
      <w:r w:rsidR="00540630">
        <w:rPr>
          <w:rFonts w:ascii="Bookman Old Style" w:hAnsi="Bookman Old Style" w:cs="Arial"/>
        </w:rPr>
        <w:t xml:space="preserve"> </w:t>
      </w:r>
      <w:r w:rsidRPr="00F2162A">
        <w:rPr>
          <w:rFonts w:ascii="Bookman Old Style" w:hAnsi="Bookman Old Style" w:cs="Arial"/>
        </w:rPr>
        <w:t>confirmó</w:t>
      </w:r>
      <w:r w:rsidR="00203702">
        <w:rPr>
          <w:rFonts w:ascii="Bookman Old Style" w:hAnsi="Bookman Old Style" w:cs="Arial"/>
        </w:rPr>
        <w:t xml:space="preserve"> su solicitud </w:t>
      </w:r>
      <w:r w:rsidR="00540630">
        <w:rPr>
          <w:rFonts w:ascii="Bookman Old Style" w:hAnsi="Bookman Old Style" w:cs="Arial"/>
        </w:rPr>
        <w:t>bajo</w:t>
      </w:r>
      <w:r w:rsidR="00203702">
        <w:rPr>
          <w:rFonts w:ascii="Bookman Old Style" w:hAnsi="Bookman Old Style" w:cs="Arial"/>
        </w:rPr>
        <w:t xml:space="preserve"> el número </w:t>
      </w:r>
      <w:r w:rsidR="00FD09B0">
        <w:rPr>
          <w:rFonts w:ascii="Bookman Old Style" w:hAnsi="Bookman Old Style" w:cs="Arial"/>
        </w:rPr>
        <w:t>2057</w:t>
      </w:r>
      <w:r w:rsidRPr="00F2162A">
        <w:rPr>
          <w:rFonts w:ascii="Bookman Old Style" w:hAnsi="Bookman Old Style" w:cs="Arial"/>
        </w:rPr>
        <w:t>.</w:t>
      </w:r>
    </w:p>
    <w:p w14:paraId="147F5EDB" w14:textId="7DC87DC4" w:rsidR="0006634C" w:rsidRDefault="0006634C" w:rsidP="0006634C">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w:t>
      </w:r>
      <w:r w:rsidR="00FD09B0">
        <w:rPr>
          <w:rFonts w:ascii="Bookman Old Style" w:hAnsi="Bookman Old Style" w:cs="Arial"/>
        </w:rPr>
        <w:t>20</w:t>
      </w:r>
      <w:r>
        <w:rPr>
          <w:rFonts w:ascii="Bookman Old Style" w:hAnsi="Bookman Old Style" w:cs="Arial"/>
        </w:rPr>
        <w:t>-00</w:t>
      </w:r>
      <w:r w:rsidR="00FD09B0">
        <w:rPr>
          <w:rFonts w:ascii="Bookman Old Style" w:hAnsi="Bookman Old Style" w:cs="Arial"/>
        </w:rPr>
        <w:t>2770</w:t>
      </w:r>
      <w:r w:rsidRPr="00C11A90">
        <w:rPr>
          <w:rFonts w:ascii="Bookman Old Style" w:hAnsi="Bookman Old Style" w:cs="Arial"/>
        </w:rPr>
        <w:t xml:space="preserve"> de</w:t>
      </w:r>
      <w:r>
        <w:rPr>
          <w:rFonts w:ascii="Bookman Old Style" w:hAnsi="Bookman Old Style" w:cs="Arial"/>
        </w:rPr>
        <w:t>l</w:t>
      </w:r>
      <w:r w:rsidRPr="00C11A90">
        <w:rPr>
          <w:rFonts w:ascii="Bookman Old Style" w:hAnsi="Bookman Old Style" w:cs="Arial"/>
        </w:rPr>
        <w:t xml:space="preserve"> </w:t>
      </w:r>
      <w:r w:rsidR="00FD09B0">
        <w:rPr>
          <w:rFonts w:ascii="Bookman Old Style" w:hAnsi="Bookman Old Style" w:cs="Arial"/>
        </w:rPr>
        <w:t>1</w:t>
      </w:r>
      <w:r w:rsidR="00D11573">
        <w:rPr>
          <w:rFonts w:ascii="Bookman Old Style" w:hAnsi="Bookman Old Style" w:cs="Arial"/>
        </w:rPr>
        <w:t>°</w:t>
      </w:r>
      <w:r>
        <w:rPr>
          <w:rFonts w:ascii="Bookman Old Style" w:hAnsi="Bookman Old Style" w:cs="Arial"/>
        </w:rPr>
        <w:t xml:space="preserve"> de </w:t>
      </w:r>
      <w:r w:rsidR="00FD09B0">
        <w:rPr>
          <w:rFonts w:ascii="Bookman Old Style" w:hAnsi="Bookman Old Style" w:cs="Arial"/>
        </w:rPr>
        <w:t>abril</w:t>
      </w:r>
      <w:r>
        <w:rPr>
          <w:rFonts w:ascii="Bookman Old Style" w:hAnsi="Bookman Old Style" w:cs="Arial"/>
        </w:rPr>
        <w:t xml:space="preserve"> de </w:t>
      </w:r>
      <w:r w:rsidRPr="00C11A90">
        <w:rPr>
          <w:rFonts w:ascii="Bookman Old Style" w:hAnsi="Bookman Old Style" w:cs="Arial"/>
        </w:rPr>
        <w:t>20</w:t>
      </w:r>
      <w:r w:rsidR="00FD09B0">
        <w:rPr>
          <w:rFonts w:ascii="Bookman Old Style" w:hAnsi="Bookman Old Style" w:cs="Arial"/>
        </w:rPr>
        <w:t>20</w:t>
      </w:r>
      <w:r>
        <w:rPr>
          <w:rFonts w:ascii="Bookman Old Style" w:hAnsi="Bookman Old Style" w:cs="Arial"/>
        </w:rPr>
        <w:t>, l</w:t>
      </w:r>
      <w:r w:rsidRPr="00C11A90">
        <w:rPr>
          <w:rFonts w:ascii="Bookman Old Style" w:hAnsi="Bookman Old Style" w:cs="Arial"/>
        </w:rPr>
        <w:t>a Unidad de Planeación Minero</w:t>
      </w:r>
      <w:r w:rsidR="00910EF2">
        <w:rPr>
          <w:rFonts w:ascii="Bookman Old Style" w:hAnsi="Bookman Old Style" w:cs="Arial"/>
        </w:rPr>
        <w:t xml:space="preserve"> </w:t>
      </w:r>
      <w:r>
        <w:rPr>
          <w:rFonts w:ascii="Bookman Old Style" w:hAnsi="Bookman Old Style" w:cs="Arial"/>
        </w:rPr>
        <w:t>Energética,</w:t>
      </w:r>
      <w:r w:rsidRPr="00C11A90">
        <w:rPr>
          <w:rFonts w:ascii="Bookman Old Style" w:hAnsi="Bookman Old Style" w:cs="Arial"/>
        </w:rPr>
        <w:t xml:space="preserve"> UPME</w:t>
      </w:r>
      <w:r w:rsidR="00910EF2">
        <w:rPr>
          <w:rFonts w:ascii="Bookman Old Style" w:hAnsi="Bookman Old Style" w:cs="Arial"/>
        </w:rPr>
        <w:t>,</w:t>
      </w:r>
      <w:r w:rsidRPr="00C11A90">
        <w:rPr>
          <w:rFonts w:ascii="Bookman Old Style" w:hAnsi="Bookman Old Style" w:cs="Arial"/>
        </w:rPr>
        <w:t xml:space="preserv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w:t>
      </w:r>
      <w:r>
        <w:rPr>
          <w:rFonts w:ascii="Bookman Old Style" w:hAnsi="Bookman Old Style" w:cs="Arial"/>
        </w:rPr>
        <w:t xml:space="preserve"> DISTICON</w:t>
      </w:r>
      <w:r w:rsidRPr="00C11A90">
        <w:rPr>
          <w:rFonts w:ascii="Bookman Old Style" w:hAnsi="Bookman Old Style" w:cs="Arial"/>
        </w:rPr>
        <w:t xml:space="preserve"> </w:t>
      </w:r>
      <w:r>
        <w:rPr>
          <w:rFonts w:ascii="Bookman Old Style" w:hAnsi="Bookman Old Style" w:cs="Arial"/>
        </w:rPr>
        <w:t>S.A.S. E.S.P.</w:t>
      </w:r>
      <w:r w:rsidRPr="00C11A90">
        <w:rPr>
          <w:rFonts w:ascii="Bookman Old Style" w:hAnsi="Bookman Old Style" w:cs="Arial"/>
        </w:rPr>
        <w:t xml:space="preserve"> para </w:t>
      </w:r>
      <w:r w:rsidR="00FD09B0">
        <w:rPr>
          <w:rFonts w:ascii="Bookman Old Style" w:hAnsi="Bookman Old Style" w:cs="Arial"/>
        </w:rPr>
        <w:t>los</w:t>
      </w:r>
      <w:r w:rsidRPr="00AD3F3B">
        <w:rPr>
          <w:rFonts w:ascii="Bookman Old Style" w:hAnsi="Bookman Old Style" w:cs="Arial"/>
        </w:rPr>
        <w:t xml:space="preserve"> </w:t>
      </w:r>
      <w:r>
        <w:rPr>
          <w:rFonts w:ascii="Bookman Old Style" w:hAnsi="Bookman Old Style" w:cs="Arial"/>
        </w:rPr>
        <w:t>M</w:t>
      </w:r>
      <w:r w:rsidRPr="00AD3F3B">
        <w:rPr>
          <w:rFonts w:ascii="Bookman Old Style" w:hAnsi="Bookman Old Style" w:cs="Arial"/>
        </w:rPr>
        <w:t>unicipio</w:t>
      </w:r>
      <w:r w:rsidR="00FD09B0">
        <w:rPr>
          <w:rFonts w:ascii="Bookman Old Style" w:hAnsi="Bookman Old Style" w:cs="Arial"/>
        </w:rPr>
        <w:t>s</w:t>
      </w:r>
      <w:r w:rsidRPr="00AD3F3B">
        <w:rPr>
          <w:rFonts w:ascii="Bookman Old Style" w:hAnsi="Bookman Old Style" w:cs="Arial"/>
        </w:rPr>
        <w:t xml:space="preserve"> de</w:t>
      </w:r>
      <w:r>
        <w:rPr>
          <w:rFonts w:ascii="Bookman Old Style" w:hAnsi="Bookman Old Style" w:cs="Arial"/>
        </w:rPr>
        <w:t xml:space="preserve"> </w:t>
      </w:r>
      <w:r w:rsidR="00FD09B0">
        <w:rPr>
          <w:rFonts w:ascii="Bookman Old Style" w:hAnsi="Bookman Old Style" w:cs="Arial"/>
        </w:rPr>
        <w:t>Labranzagrande, Paya y Pisba,</w:t>
      </w:r>
      <w:r>
        <w:rPr>
          <w:rFonts w:ascii="Bookman Old Style" w:hAnsi="Bookman Old Style" w:cs="Arial"/>
        </w:rPr>
        <w:t xml:space="preserve"> Departamento de </w:t>
      </w:r>
      <w:r w:rsidR="00FD09B0">
        <w:rPr>
          <w:rFonts w:ascii="Bookman Old Style" w:hAnsi="Bookman Old Style" w:cs="Arial"/>
        </w:rPr>
        <w:t>Boyacá</w:t>
      </w:r>
      <w:r w:rsidRPr="00C11A90">
        <w:rPr>
          <w:rFonts w:ascii="Bookman Old Style" w:hAnsi="Bookman Old Style" w:cs="Arial"/>
        </w:rPr>
        <w:t>, cumple con los requerimientos contenidos en el Anexo 13 de la Resolución CREG 202 de 2013.</w:t>
      </w:r>
    </w:p>
    <w:p w14:paraId="2D245D46" w14:textId="1534A90E" w:rsidR="004D64C1" w:rsidRDefault="004D64C1" w:rsidP="00540630">
      <w:pPr>
        <w:adjustRightInd w:val="0"/>
        <w:spacing w:before="240" w:after="240"/>
        <w:ind w:left="0" w:right="20"/>
        <w:jc w:val="both"/>
        <w:rPr>
          <w:rFonts w:ascii="Bookman Old Style" w:hAnsi="Bookman Old Style" w:cs="Arial"/>
        </w:rPr>
      </w:pPr>
      <w:r>
        <w:rPr>
          <w:rFonts w:ascii="Bookman Old Style" w:hAnsi="Bookman Old Style" w:cs="Arial"/>
        </w:rPr>
        <w:t>La Comisión verificó el cumplimiento de los requisitos establecidos en la Metodología, evidenciándose que la información remitida con la solicitud presentada por DISTICON</w:t>
      </w:r>
      <w:r w:rsidRPr="00C11A90">
        <w:rPr>
          <w:rFonts w:ascii="Bookman Old Style" w:hAnsi="Bookman Old Style" w:cs="Arial"/>
        </w:rPr>
        <w:t xml:space="preserve"> </w:t>
      </w:r>
      <w:r>
        <w:rPr>
          <w:rFonts w:ascii="Bookman Old Style" w:hAnsi="Bookman Old Style" w:cs="Arial"/>
        </w:rPr>
        <w:t>S.A.S. E.S.P. era suficiente para iniciar la actuación administrativa correspondiente.</w:t>
      </w:r>
    </w:p>
    <w:p w14:paraId="4729C1B8" w14:textId="27F0B3B5" w:rsidR="00540630" w:rsidRPr="0006634C" w:rsidRDefault="00540630" w:rsidP="001A4204">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uto</w:t>
      </w:r>
      <w:r w:rsidR="002847BA">
        <w:rPr>
          <w:rFonts w:ascii="Bookman Old Style" w:hAnsi="Bookman Old Style" w:cs="Arial"/>
        </w:rPr>
        <w:t xml:space="preserve"> </w:t>
      </w:r>
      <w:r w:rsidR="002847BA" w:rsidRPr="002847BA">
        <w:rPr>
          <w:rFonts w:ascii="Bookman Old Style" w:hAnsi="Bookman Old Style" w:cs="Arial"/>
        </w:rPr>
        <w:t>I-2020-00</w:t>
      </w:r>
      <w:r w:rsidR="004D64C1">
        <w:rPr>
          <w:rFonts w:ascii="Bookman Old Style" w:hAnsi="Bookman Old Style" w:cs="Arial"/>
        </w:rPr>
        <w:t>2621</w:t>
      </w:r>
      <w:r w:rsidRPr="000F3230">
        <w:rPr>
          <w:rFonts w:ascii="Bookman Old Style" w:hAnsi="Bookman Old Style" w:cs="Arial"/>
        </w:rPr>
        <w:t xml:space="preserve"> proferido el </w:t>
      </w:r>
      <w:r w:rsidRPr="00ED15B3">
        <w:rPr>
          <w:rFonts w:ascii="Bookman Old Style" w:hAnsi="Bookman Old Style" w:cs="Arial"/>
        </w:rPr>
        <w:t xml:space="preserve">día </w:t>
      </w:r>
      <w:r w:rsidR="004D64C1">
        <w:rPr>
          <w:rFonts w:ascii="Bookman Old Style" w:hAnsi="Bookman Old Style" w:cs="Arial"/>
        </w:rPr>
        <w:t>10</w:t>
      </w:r>
      <w:r w:rsidRPr="003A6D7D">
        <w:rPr>
          <w:rFonts w:ascii="Bookman Old Style" w:hAnsi="Bookman Old Style" w:cs="Arial"/>
        </w:rPr>
        <w:t xml:space="preserve"> de </w:t>
      </w:r>
      <w:r w:rsidR="004D64C1">
        <w:rPr>
          <w:rFonts w:ascii="Bookman Old Style" w:hAnsi="Bookman Old Style" w:cs="Arial"/>
        </w:rPr>
        <w:t>junio</w:t>
      </w:r>
      <w:r w:rsidRPr="003A6D7D">
        <w:rPr>
          <w:rFonts w:ascii="Bookman Old Style" w:hAnsi="Bookman Old Style" w:cs="Arial"/>
        </w:rPr>
        <w:t xml:space="preserve"> de 2020</w:t>
      </w:r>
      <w:r w:rsidRPr="000F3230">
        <w:rPr>
          <w:rFonts w:ascii="Bookman Old Style" w:hAnsi="Bookman Old Style" w:cs="Arial"/>
        </w:rPr>
        <w:t xml:space="preserve">, </w:t>
      </w:r>
      <w:r>
        <w:rPr>
          <w:rFonts w:ascii="Bookman Old Style" w:hAnsi="Bookman Old Style" w:cs="Arial"/>
        </w:rPr>
        <w:t xml:space="preserve">la </w:t>
      </w:r>
      <w:r w:rsidR="0006634C">
        <w:rPr>
          <w:rFonts w:ascii="Bookman Old Style" w:hAnsi="Bookman Old Style" w:cs="Arial"/>
        </w:rPr>
        <w:t xml:space="preserve">Dirección Ejecutiva de la </w:t>
      </w:r>
      <w:r>
        <w:rPr>
          <w:rFonts w:ascii="Bookman Old Style" w:hAnsi="Bookman Old Style" w:cs="Arial"/>
        </w:rPr>
        <w:t>Comisión</w:t>
      </w:r>
      <w:r w:rsidR="0006634C">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Pr>
          <w:rFonts w:ascii="Bookman Old Style" w:hAnsi="Bookman Old Style" w:cs="Arial"/>
        </w:rPr>
        <w:t xml:space="preserve">DISTICON S.A.S. E.S.P.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 xml:space="preserve">distribución de GLP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Pr>
          <w:rFonts w:ascii="Bookman Old Style" w:hAnsi="Bookman Old Style" w:cs="Arial"/>
          <w:szCs w:val="22"/>
        </w:rPr>
        <w:t xml:space="preserve"> por </w:t>
      </w:r>
      <w:r w:rsidR="00FD09B0">
        <w:rPr>
          <w:rFonts w:ascii="Bookman Old Style" w:hAnsi="Bookman Old Style" w:cs="Arial"/>
        </w:rPr>
        <w:t>los</w:t>
      </w:r>
      <w:r w:rsidR="00FD09B0" w:rsidRPr="00AD3F3B">
        <w:rPr>
          <w:rFonts w:ascii="Bookman Old Style" w:hAnsi="Bookman Old Style" w:cs="Arial"/>
        </w:rPr>
        <w:t xml:space="preserve"> </w:t>
      </w:r>
      <w:r w:rsidR="00FD09B0">
        <w:rPr>
          <w:rFonts w:ascii="Bookman Old Style" w:hAnsi="Bookman Old Style" w:cs="Arial"/>
        </w:rPr>
        <w:t>M</w:t>
      </w:r>
      <w:r w:rsidR="00FD09B0" w:rsidRPr="00AD3F3B">
        <w:rPr>
          <w:rFonts w:ascii="Bookman Old Style" w:hAnsi="Bookman Old Style" w:cs="Arial"/>
        </w:rPr>
        <w:t>unicipio</w:t>
      </w:r>
      <w:r w:rsidR="00FD09B0">
        <w:rPr>
          <w:rFonts w:ascii="Bookman Old Style" w:hAnsi="Bookman Old Style" w:cs="Arial"/>
        </w:rPr>
        <w:t>s</w:t>
      </w:r>
      <w:r w:rsidR="00FD09B0" w:rsidRPr="00AD3F3B">
        <w:rPr>
          <w:rFonts w:ascii="Bookman Old Style" w:hAnsi="Bookman Old Style" w:cs="Arial"/>
        </w:rPr>
        <w:t xml:space="preserve"> de</w:t>
      </w:r>
      <w:r w:rsidR="00FD09B0">
        <w:rPr>
          <w:rFonts w:ascii="Bookman Old Style" w:hAnsi="Bookman Old Style" w:cs="Arial"/>
        </w:rPr>
        <w:t xml:space="preserve"> Labranzagrande, Paya y Pisba, Departamento de Boyacá</w:t>
      </w:r>
      <w:r w:rsidR="00FD09B0" w:rsidRPr="00C11A90">
        <w:rPr>
          <w:rFonts w:ascii="Bookman Old Style" w:hAnsi="Bookman Old Style" w:cs="Arial"/>
        </w:rPr>
        <w:t>,</w:t>
      </w:r>
    </w:p>
    <w:p w14:paraId="476B9520" w14:textId="0F8DD43F" w:rsidR="003D4DDE" w:rsidRDefault="00273F6E" w:rsidP="007119ED">
      <w:pPr>
        <w:adjustRightInd w:val="0"/>
        <w:spacing w:before="240" w:after="240"/>
        <w:ind w:left="0" w:right="20"/>
        <w:jc w:val="both"/>
        <w:rPr>
          <w:rFonts w:ascii="Bookman Old Style" w:hAnsi="Bookman Old Style" w:cs="Arial"/>
          <w:szCs w:val="22"/>
        </w:rPr>
      </w:pPr>
      <w:r w:rsidRPr="00DB22DB">
        <w:rPr>
          <w:rFonts w:ascii="Bookman Old Style" w:hAnsi="Bookman Old Style" w:cs="Arial"/>
          <w:szCs w:val="22"/>
        </w:rPr>
        <w:t xml:space="preserve">De acuerdo con lo establecido en </w:t>
      </w:r>
      <w:r w:rsidR="00BA2109">
        <w:rPr>
          <w:rFonts w:ascii="Bookman Old Style" w:hAnsi="Bookman Old Style" w:cs="Arial"/>
          <w:szCs w:val="22"/>
        </w:rPr>
        <w:t>A</w:t>
      </w:r>
      <w:r w:rsidRPr="00DB22DB">
        <w:rPr>
          <w:rFonts w:ascii="Bookman Old Style" w:hAnsi="Bookman Old Style" w:cs="Arial"/>
          <w:szCs w:val="22"/>
        </w:rPr>
        <w:t xml:space="preserve">uto de inicio de la actuación administrativa y, conforme a lo dispuesto en el Artículo 37 del Código de Procedimiento Administrativo y de lo Contencioso Administrativo, C.P.A.C.A., con el fin de que los terceros interesados puedan hacerse parte en la respectiva actuación, se publicó en el </w:t>
      </w:r>
      <w:r w:rsidRPr="000776CF">
        <w:rPr>
          <w:rFonts w:ascii="Bookman Old Style" w:hAnsi="Bookman Old Style" w:cs="Arial"/>
          <w:i/>
          <w:iCs/>
          <w:szCs w:val="22"/>
        </w:rPr>
        <w:t>Diario Oficial</w:t>
      </w:r>
      <w:r w:rsidRPr="00DB22DB">
        <w:rPr>
          <w:rFonts w:ascii="Bookman Old Style" w:hAnsi="Bookman Old Style" w:cs="Arial"/>
          <w:szCs w:val="22"/>
        </w:rPr>
        <w:t xml:space="preserve"> No.</w:t>
      </w:r>
      <w:r w:rsidR="00DB22DB" w:rsidRPr="00DB22DB">
        <w:rPr>
          <w:rFonts w:ascii="Bookman Old Style" w:hAnsi="Bookman Old Style" w:cs="Arial"/>
          <w:szCs w:val="22"/>
        </w:rPr>
        <w:t xml:space="preserve"> </w:t>
      </w:r>
      <w:r w:rsidR="00DB22DB" w:rsidRPr="001E74D5">
        <w:rPr>
          <w:rFonts w:ascii="Bookman Old Style" w:hAnsi="Bookman Old Style" w:cs="Arial"/>
          <w:szCs w:val="22"/>
        </w:rPr>
        <w:t>51.</w:t>
      </w:r>
      <w:r w:rsidR="001E74D5">
        <w:rPr>
          <w:rFonts w:ascii="Bookman Old Style" w:hAnsi="Bookman Old Style" w:cs="Arial"/>
          <w:szCs w:val="22"/>
        </w:rPr>
        <w:t>3</w:t>
      </w:r>
      <w:r w:rsidR="008F72C2">
        <w:rPr>
          <w:rFonts w:ascii="Bookman Old Style" w:hAnsi="Bookman Old Style" w:cs="Arial"/>
          <w:szCs w:val="22"/>
        </w:rPr>
        <w:t>6</w:t>
      </w:r>
      <w:r w:rsidR="001E74D5">
        <w:rPr>
          <w:rFonts w:ascii="Bookman Old Style" w:hAnsi="Bookman Old Style" w:cs="Arial"/>
          <w:szCs w:val="22"/>
        </w:rPr>
        <w:t>4</w:t>
      </w:r>
      <w:r w:rsidR="00DB22DB" w:rsidRPr="00DB22DB">
        <w:rPr>
          <w:rFonts w:ascii="Bookman Old Style" w:hAnsi="Bookman Old Style" w:cs="Arial"/>
          <w:szCs w:val="22"/>
        </w:rPr>
        <w:t xml:space="preserve"> </w:t>
      </w:r>
      <w:r w:rsidRPr="00DB22DB">
        <w:rPr>
          <w:rFonts w:ascii="Bookman Old Style" w:hAnsi="Bookman Old Style" w:cs="Arial"/>
          <w:szCs w:val="22"/>
        </w:rPr>
        <w:t>de</w:t>
      </w:r>
      <w:r w:rsidR="001E74D5">
        <w:rPr>
          <w:rFonts w:ascii="Bookman Old Style" w:hAnsi="Bookman Old Style" w:cs="Arial"/>
          <w:szCs w:val="22"/>
        </w:rPr>
        <w:t xml:space="preserve">l 3 de julio </w:t>
      </w:r>
      <w:r w:rsidRPr="00DB22DB">
        <w:rPr>
          <w:rFonts w:ascii="Bookman Old Style" w:hAnsi="Bookman Old Style" w:cs="Arial"/>
          <w:szCs w:val="22"/>
        </w:rPr>
        <w:t>de 20</w:t>
      </w:r>
      <w:r w:rsidR="001703CF" w:rsidRPr="00DB22DB">
        <w:rPr>
          <w:rFonts w:ascii="Bookman Old Style" w:hAnsi="Bookman Old Style" w:cs="Arial"/>
          <w:szCs w:val="22"/>
        </w:rPr>
        <w:t>20</w:t>
      </w:r>
      <w:r w:rsidRPr="00DB22DB">
        <w:rPr>
          <w:rFonts w:ascii="Bookman Old Style" w:hAnsi="Bookman Old Style" w:cs="Arial"/>
          <w:szCs w:val="22"/>
        </w:rPr>
        <w:t xml:space="preserve"> el Aviso No.</w:t>
      </w:r>
      <w:r w:rsidR="00ED15B3" w:rsidRPr="00DB22DB">
        <w:rPr>
          <w:rFonts w:ascii="Bookman Old Style" w:hAnsi="Bookman Old Style" w:cs="Arial"/>
          <w:szCs w:val="22"/>
        </w:rPr>
        <w:t xml:space="preserve"> 0</w:t>
      </w:r>
      <w:r w:rsidR="001E74D5">
        <w:rPr>
          <w:rFonts w:ascii="Bookman Old Style" w:hAnsi="Bookman Old Style" w:cs="Arial"/>
          <w:szCs w:val="22"/>
        </w:rPr>
        <w:t>4</w:t>
      </w:r>
      <w:r w:rsidR="001518BA">
        <w:rPr>
          <w:rFonts w:ascii="Bookman Old Style" w:hAnsi="Bookman Old Style" w:cs="Arial"/>
          <w:szCs w:val="22"/>
        </w:rPr>
        <w:t>3</w:t>
      </w:r>
      <w:r w:rsidRPr="00DB22DB">
        <w:rPr>
          <w:rFonts w:ascii="Bookman Old Style" w:hAnsi="Bookman Old Style" w:cs="Arial"/>
          <w:szCs w:val="22"/>
        </w:rPr>
        <w:t xml:space="preserve"> de 20</w:t>
      </w:r>
      <w:r w:rsidR="001703CF" w:rsidRPr="00DB22DB">
        <w:rPr>
          <w:rFonts w:ascii="Bookman Old Style" w:hAnsi="Bookman Old Style" w:cs="Arial"/>
          <w:szCs w:val="22"/>
        </w:rPr>
        <w:t>20</w:t>
      </w:r>
      <w:r w:rsidR="00910EF2">
        <w:rPr>
          <w:rFonts w:ascii="Bookman Old Style" w:hAnsi="Bookman Old Style" w:cs="Arial"/>
          <w:szCs w:val="22"/>
        </w:rPr>
        <w:t>,</w:t>
      </w:r>
      <w:r w:rsidRPr="00DB22DB">
        <w:rPr>
          <w:rFonts w:ascii="Bookman Old Style" w:hAnsi="Bookman Old Style" w:cs="Arial"/>
          <w:szCs w:val="22"/>
        </w:rPr>
        <w:t xml:space="preserve"> que </w:t>
      </w:r>
      <w:r w:rsidR="001703CF" w:rsidRPr="00DB22DB">
        <w:rPr>
          <w:rFonts w:ascii="Bookman Old Style" w:hAnsi="Bookman Old Style" w:cs="Arial"/>
          <w:szCs w:val="22"/>
        </w:rPr>
        <w:t>contiene el</w:t>
      </w:r>
      <w:r w:rsidRPr="00DB22DB">
        <w:rPr>
          <w:rFonts w:ascii="Bookman Old Style" w:hAnsi="Bookman Old Style" w:cs="Arial"/>
          <w:szCs w:val="22"/>
        </w:rPr>
        <w:t xml:space="preserve"> resumen de la </w:t>
      </w:r>
      <w:r w:rsidR="00DB22DB" w:rsidRPr="00DB22DB">
        <w:rPr>
          <w:rFonts w:ascii="Bookman Old Style" w:hAnsi="Bookman Old Style" w:cs="Arial"/>
          <w:szCs w:val="22"/>
        </w:rPr>
        <w:t>solicitud tarifaria</w:t>
      </w:r>
      <w:r w:rsidRPr="00DB22DB">
        <w:rPr>
          <w:rFonts w:ascii="Bookman Old Style" w:hAnsi="Bookman Old Style" w:cs="Arial"/>
          <w:szCs w:val="22"/>
        </w:rPr>
        <w:t xml:space="preserve"> presentada por </w:t>
      </w:r>
      <w:r w:rsidR="001518BA">
        <w:rPr>
          <w:rFonts w:ascii="Bookman Old Style" w:hAnsi="Bookman Old Style" w:cs="Arial"/>
        </w:rPr>
        <w:t>DISTICON</w:t>
      </w:r>
      <w:r w:rsidR="001703CF" w:rsidRPr="00DB22DB">
        <w:rPr>
          <w:rFonts w:ascii="Bookman Old Style" w:hAnsi="Bookman Old Style" w:cs="Arial"/>
        </w:rPr>
        <w:t xml:space="preserve"> S.A.</w:t>
      </w:r>
      <w:r w:rsidR="001518BA">
        <w:rPr>
          <w:rFonts w:ascii="Bookman Old Style" w:hAnsi="Bookman Old Style" w:cs="Arial"/>
        </w:rPr>
        <w:t>S.</w:t>
      </w:r>
      <w:r w:rsidR="001703CF" w:rsidRPr="00DB22DB">
        <w:rPr>
          <w:rFonts w:ascii="Bookman Old Style" w:hAnsi="Bookman Old Style" w:cs="Arial"/>
        </w:rPr>
        <w:t xml:space="preserve"> E.S.P. </w:t>
      </w:r>
      <w:r w:rsidRPr="00DB22DB">
        <w:rPr>
          <w:rFonts w:ascii="Bookman Old Style" w:hAnsi="Bookman Old Style" w:cs="Arial"/>
        </w:rPr>
        <w:t xml:space="preserve">para la aprobación de cargos de </w:t>
      </w:r>
      <w:r w:rsidRPr="00DB22DB">
        <w:rPr>
          <w:rFonts w:ascii="Bookman Old Style" w:hAnsi="Bookman Old Style" w:cs="Arial"/>
          <w:szCs w:val="22"/>
        </w:rPr>
        <w:t>distribución de GLP por redes de tubería</w:t>
      </w:r>
      <w:r>
        <w:rPr>
          <w:rFonts w:ascii="Bookman Old Style" w:hAnsi="Bookman Old Style" w:cs="Arial"/>
          <w:szCs w:val="22"/>
        </w:rPr>
        <w:t>.</w:t>
      </w:r>
    </w:p>
    <w:p w14:paraId="5EAB7653" w14:textId="4A703E56" w:rsidR="006B5F09" w:rsidRDefault="006B5F09" w:rsidP="007119ED">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Mediante </w:t>
      </w:r>
      <w:r w:rsidR="00363A90">
        <w:rPr>
          <w:rFonts w:ascii="Bookman Old Style" w:hAnsi="Bookman Old Style" w:cs="Arial"/>
          <w:szCs w:val="22"/>
        </w:rPr>
        <w:t>A</w:t>
      </w:r>
      <w:r>
        <w:rPr>
          <w:rFonts w:ascii="Bookman Old Style" w:hAnsi="Bookman Old Style" w:cs="Arial"/>
          <w:szCs w:val="22"/>
        </w:rPr>
        <w:t>uto</w:t>
      </w:r>
      <w:r w:rsidR="00AE2A8A">
        <w:rPr>
          <w:rFonts w:ascii="Bookman Old Style" w:hAnsi="Bookman Old Style" w:cs="Arial"/>
          <w:szCs w:val="22"/>
        </w:rPr>
        <w:t xml:space="preserve"> </w:t>
      </w:r>
      <w:r w:rsidR="00AE2A8A" w:rsidRPr="00540630">
        <w:rPr>
          <w:rFonts w:ascii="Bookman Old Style" w:hAnsi="Bookman Old Style" w:cs="Arial"/>
        </w:rPr>
        <w:t>I-2020-00</w:t>
      </w:r>
      <w:r w:rsidR="004D64C1">
        <w:rPr>
          <w:rFonts w:ascii="Bookman Old Style" w:hAnsi="Bookman Old Style" w:cs="Arial"/>
        </w:rPr>
        <w:t>2971</w:t>
      </w:r>
      <w:r>
        <w:rPr>
          <w:rFonts w:ascii="Bookman Old Style" w:hAnsi="Bookman Old Style" w:cs="Arial"/>
          <w:szCs w:val="22"/>
        </w:rPr>
        <w:t xml:space="preserve"> de</w:t>
      </w:r>
      <w:r w:rsidR="003A6D7D">
        <w:rPr>
          <w:rFonts w:ascii="Bookman Old Style" w:hAnsi="Bookman Old Style" w:cs="Arial"/>
          <w:szCs w:val="22"/>
        </w:rPr>
        <w:t>l</w:t>
      </w:r>
      <w:r>
        <w:rPr>
          <w:rFonts w:ascii="Bookman Old Style" w:hAnsi="Bookman Old Style" w:cs="Arial"/>
          <w:szCs w:val="22"/>
        </w:rPr>
        <w:t xml:space="preserve"> </w:t>
      </w:r>
      <w:r w:rsidR="004D64C1">
        <w:rPr>
          <w:rFonts w:ascii="Bookman Old Style" w:hAnsi="Bookman Old Style" w:cs="Arial"/>
          <w:szCs w:val="22"/>
        </w:rPr>
        <w:t>22</w:t>
      </w:r>
      <w:r>
        <w:rPr>
          <w:rFonts w:ascii="Bookman Old Style" w:hAnsi="Bookman Old Style" w:cs="Arial"/>
          <w:szCs w:val="22"/>
        </w:rPr>
        <w:t xml:space="preserve"> de </w:t>
      </w:r>
      <w:r w:rsidR="004D64C1">
        <w:rPr>
          <w:rFonts w:ascii="Bookman Old Style" w:hAnsi="Bookman Old Style" w:cs="Arial"/>
          <w:szCs w:val="22"/>
        </w:rPr>
        <w:t>julio</w:t>
      </w:r>
      <w:r>
        <w:rPr>
          <w:rFonts w:ascii="Bookman Old Style" w:hAnsi="Bookman Old Style" w:cs="Arial"/>
          <w:szCs w:val="22"/>
        </w:rPr>
        <w:t xml:space="preserve"> de 2020, la</w:t>
      </w:r>
      <w:r w:rsidR="00AE2A8A">
        <w:rPr>
          <w:rFonts w:ascii="Bookman Old Style" w:hAnsi="Bookman Old Style" w:cs="Arial"/>
          <w:szCs w:val="22"/>
        </w:rPr>
        <w:t xml:space="preserve"> Dirección Ejecutiva de la Comisión, de oficio, </w:t>
      </w:r>
      <w:r>
        <w:rPr>
          <w:rFonts w:ascii="Bookman Old Style" w:hAnsi="Bookman Old Style" w:cs="Arial"/>
          <w:szCs w:val="22"/>
        </w:rPr>
        <w:t xml:space="preserve">abrió a pruebas la actuación administrativa iniciada con base en la solicitud presentada por </w:t>
      </w:r>
      <w:bookmarkStart w:id="2" w:name="_Hlk39816757"/>
      <w:r w:rsidR="00410399">
        <w:rPr>
          <w:rFonts w:ascii="Bookman Old Style" w:hAnsi="Bookman Old Style" w:cs="Arial"/>
          <w:szCs w:val="22"/>
        </w:rPr>
        <w:t>DISTICON</w:t>
      </w:r>
      <w:r>
        <w:rPr>
          <w:rFonts w:ascii="Bookman Old Style" w:hAnsi="Bookman Old Style" w:cs="Arial"/>
          <w:szCs w:val="22"/>
        </w:rPr>
        <w:t xml:space="preserve"> S.A.</w:t>
      </w:r>
      <w:r w:rsidR="00410399">
        <w:rPr>
          <w:rFonts w:ascii="Bookman Old Style" w:hAnsi="Bookman Old Style" w:cs="Arial"/>
          <w:szCs w:val="22"/>
        </w:rPr>
        <w:t>S.</w:t>
      </w:r>
      <w:r>
        <w:rPr>
          <w:rFonts w:ascii="Bookman Old Style" w:hAnsi="Bookman Old Style" w:cs="Arial"/>
          <w:szCs w:val="22"/>
        </w:rPr>
        <w:t xml:space="preserve"> E.S.P. </w:t>
      </w:r>
      <w:bookmarkEnd w:id="2"/>
      <w:r>
        <w:rPr>
          <w:rFonts w:ascii="Bookman Old Style" w:hAnsi="Bookman Old Style" w:cs="Arial"/>
          <w:szCs w:val="22"/>
        </w:rPr>
        <w:t xml:space="preserve">por </w:t>
      </w:r>
      <w:r w:rsidR="003A6D7D">
        <w:rPr>
          <w:rFonts w:ascii="Bookman Old Style" w:hAnsi="Bookman Old Style" w:cs="Arial"/>
          <w:szCs w:val="22"/>
        </w:rPr>
        <w:t>un</w:t>
      </w:r>
      <w:r>
        <w:rPr>
          <w:rFonts w:ascii="Bookman Old Style" w:hAnsi="Bookman Old Style" w:cs="Arial"/>
          <w:szCs w:val="22"/>
        </w:rPr>
        <w:t xml:space="preserve"> término de</w:t>
      </w:r>
      <w:r w:rsidR="00410399">
        <w:rPr>
          <w:rFonts w:ascii="Bookman Old Style" w:hAnsi="Bookman Old Style" w:cs="Arial"/>
          <w:szCs w:val="22"/>
        </w:rPr>
        <w:t xml:space="preserve"> </w:t>
      </w:r>
      <w:r w:rsidR="00AE2A8A">
        <w:rPr>
          <w:rFonts w:ascii="Bookman Old Style" w:hAnsi="Bookman Old Style" w:cs="Arial"/>
          <w:szCs w:val="22"/>
        </w:rPr>
        <w:t>diez</w:t>
      </w:r>
      <w:r>
        <w:rPr>
          <w:rFonts w:ascii="Bookman Old Style" w:hAnsi="Bookman Old Style" w:cs="Arial"/>
          <w:szCs w:val="22"/>
        </w:rPr>
        <w:t xml:space="preserve"> (</w:t>
      </w:r>
      <w:r w:rsidR="00AE2A8A">
        <w:rPr>
          <w:rFonts w:ascii="Bookman Old Style" w:hAnsi="Bookman Old Style" w:cs="Arial"/>
          <w:szCs w:val="22"/>
        </w:rPr>
        <w:t>10</w:t>
      </w:r>
      <w:r>
        <w:rPr>
          <w:rFonts w:ascii="Bookman Old Style" w:hAnsi="Bookman Old Style" w:cs="Arial"/>
          <w:szCs w:val="22"/>
        </w:rPr>
        <w:t xml:space="preserve">) días y </w:t>
      </w:r>
      <w:r w:rsidR="00AE2A8A">
        <w:rPr>
          <w:rFonts w:ascii="Bookman Old Style" w:hAnsi="Bookman Old Style" w:cs="Arial"/>
          <w:szCs w:val="22"/>
        </w:rPr>
        <w:t>ordenó las siguientes pruebas:</w:t>
      </w:r>
    </w:p>
    <w:p w14:paraId="556C43C3" w14:textId="1F41BE74" w:rsidR="004D64C1" w:rsidRPr="00910EF2" w:rsidRDefault="004D64C1" w:rsidP="00910EF2">
      <w:pPr>
        <w:pStyle w:val="Prrafodelista"/>
        <w:ind w:left="284"/>
        <w:contextualSpacing/>
        <w:jc w:val="both"/>
        <w:rPr>
          <w:rFonts w:ascii="Bookman Old Style" w:eastAsia="Bookman Old Style" w:hAnsi="Bookman Old Style" w:cs="Bookman Old Style"/>
          <w:i/>
          <w:lang w:val="es-ES"/>
        </w:rPr>
      </w:pPr>
      <w:bookmarkStart w:id="3" w:name="_Hlk49950265"/>
      <w:r w:rsidRPr="00910EF2">
        <w:rPr>
          <w:rFonts w:ascii="Bookman Old Style" w:eastAsia="Bookman Old Style" w:hAnsi="Bookman Old Style" w:cs="Bookman Old Style"/>
          <w:i/>
        </w:rPr>
        <w:t>“Ofíciese</w:t>
      </w:r>
      <w:r w:rsidRPr="00910EF2">
        <w:rPr>
          <w:rFonts w:ascii="Bookman Old Style" w:eastAsia="Bookman Old Style" w:hAnsi="Bookman Old Style" w:cs="Bookman Old Style"/>
          <w:i/>
          <w:lang w:val="es-ES"/>
        </w:rPr>
        <w:t xml:space="preserve"> a la empresa DISTICON S.A.S. E.S.P. para que, dentro del término de diez (10) días contados a partir de la fecha en que reciba la respectiva comunicación, allegue a la Comisión el Análisis de Precios Unitarios - APU para los activos especiales ´Estación de GLP de 4000 Galones´, ´Cruce aéreo de 15m</w:t>
      </w:r>
      <w:r w:rsidR="001E74D5" w:rsidRPr="00910EF2">
        <w:rPr>
          <w:rFonts w:ascii="Bookman Old Style" w:eastAsia="Bookman Old Style" w:hAnsi="Bookman Old Style" w:cs="Bookman Old Style"/>
          <w:i/>
          <w:lang w:val="es-ES"/>
        </w:rPr>
        <w:t>´</w:t>
      </w:r>
      <w:r w:rsidRPr="00910EF2">
        <w:rPr>
          <w:rFonts w:ascii="Bookman Old Style" w:eastAsia="Bookman Old Style" w:hAnsi="Bookman Old Style" w:cs="Bookman Old Style"/>
          <w:i/>
          <w:lang w:val="es-ES"/>
        </w:rPr>
        <w:t xml:space="preserve"> y </w:t>
      </w:r>
      <w:r w:rsidR="001E74D5" w:rsidRPr="00910EF2">
        <w:rPr>
          <w:rFonts w:ascii="Bookman Old Style" w:eastAsia="Bookman Old Style" w:hAnsi="Bookman Old Style" w:cs="Bookman Old Style"/>
          <w:i/>
          <w:lang w:val="es-ES"/>
        </w:rPr>
        <w:t>´</w:t>
      </w:r>
      <w:r w:rsidRPr="00910EF2">
        <w:rPr>
          <w:rFonts w:ascii="Bookman Old Style" w:eastAsia="Bookman Old Style" w:hAnsi="Bookman Old Style" w:cs="Bookman Old Style"/>
          <w:i/>
          <w:lang w:val="es-ES"/>
        </w:rPr>
        <w:t>Caja de control</w:t>
      </w:r>
      <w:r w:rsidR="001E74D5" w:rsidRPr="00910EF2">
        <w:rPr>
          <w:rFonts w:ascii="Bookman Old Style" w:eastAsia="Bookman Old Style" w:hAnsi="Bookman Old Style" w:cs="Bookman Old Style"/>
          <w:i/>
          <w:lang w:val="es-ES"/>
        </w:rPr>
        <w:t>´</w:t>
      </w:r>
      <w:r w:rsidRPr="00910EF2">
        <w:rPr>
          <w:rFonts w:ascii="Bookman Old Style" w:eastAsia="Bookman Old Style" w:hAnsi="Bookman Old Style" w:cs="Bookman Old Style"/>
          <w:i/>
          <w:lang w:val="es-ES"/>
        </w:rPr>
        <w:t xml:space="preserve"> reportado en la solicitud de Apligas No. 2057.”</w:t>
      </w:r>
    </w:p>
    <w:bookmarkEnd w:id="3"/>
    <w:p w14:paraId="38342522" w14:textId="77777777" w:rsidR="001E74D5" w:rsidRPr="001E74D5" w:rsidRDefault="001E74D5" w:rsidP="001E74D5">
      <w:pPr>
        <w:pStyle w:val="Prrafodelista"/>
        <w:ind w:left="720"/>
        <w:contextualSpacing/>
        <w:jc w:val="both"/>
        <w:rPr>
          <w:rFonts w:ascii="Arial" w:hAnsi="Arial" w:cs="Arial"/>
          <w:sz w:val="22"/>
          <w:szCs w:val="22"/>
          <w:lang w:val="es-ES_tradnl" w:eastAsia="en-US"/>
        </w:rPr>
      </w:pPr>
    </w:p>
    <w:p w14:paraId="0B386FEE" w14:textId="72925D73" w:rsidR="00FE3D77" w:rsidRDefault="00FE3D77" w:rsidP="00FE3D77">
      <w:pPr>
        <w:adjustRightInd w:val="0"/>
        <w:ind w:left="0" w:right="20"/>
        <w:jc w:val="both"/>
        <w:rPr>
          <w:rFonts w:ascii="Bookman Old Style" w:hAnsi="Bookman Old Style" w:cs="Arial"/>
        </w:rPr>
      </w:pPr>
      <w:bookmarkStart w:id="4" w:name="_Hlk38641358"/>
      <w:r w:rsidRPr="00FE3D77">
        <w:rPr>
          <w:rFonts w:ascii="Bookman Old Style" w:hAnsi="Bookman Old Style" w:cs="Arial"/>
        </w:rPr>
        <w:t xml:space="preserve">Mediante comunicación bajo radicado </w:t>
      </w:r>
      <w:r w:rsidRPr="001E74D5">
        <w:rPr>
          <w:rFonts w:ascii="Bookman Old Style" w:hAnsi="Bookman Old Style" w:cs="Arial"/>
        </w:rPr>
        <w:t>E-2020-00</w:t>
      </w:r>
      <w:r w:rsidR="001E74D5">
        <w:rPr>
          <w:rFonts w:ascii="Bookman Old Style" w:hAnsi="Bookman Old Style" w:cs="Arial"/>
        </w:rPr>
        <w:t>9806</w:t>
      </w:r>
      <w:r w:rsidRPr="00FE3D77">
        <w:rPr>
          <w:rFonts w:ascii="Bookman Old Style" w:hAnsi="Bookman Old Style" w:cs="Arial"/>
        </w:rPr>
        <w:t xml:space="preserve"> de </w:t>
      </w:r>
      <w:r w:rsidR="00BF4E3A">
        <w:rPr>
          <w:rFonts w:ascii="Bookman Old Style" w:hAnsi="Bookman Old Style" w:cs="Arial"/>
        </w:rPr>
        <w:t>1</w:t>
      </w:r>
      <w:r w:rsidRPr="001E74D5">
        <w:rPr>
          <w:rFonts w:ascii="Bookman Old Style" w:hAnsi="Bookman Old Style" w:cs="Arial"/>
        </w:rPr>
        <w:t xml:space="preserve">8 de </w:t>
      </w:r>
      <w:r w:rsidR="00BF4E3A">
        <w:rPr>
          <w:rFonts w:ascii="Bookman Old Style" w:hAnsi="Bookman Old Style" w:cs="Arial"/>
        </w:rPr>
        <w:t>agosto</w:t>
      </w:r>
      <w:r w:rsidRPr="001E74D5">
        <w:rPr>
          <w:rFonts w:ascii="Bookman Old Style" w:hAnsi="Bookman Old Style" w:cs="Arial"/>
        </w:rPr>
        <w:t xml:space="preserve"> de 2020</w:t>
      </w:r>
      <w:r w:rsidRPr="00FE3D77">
        <w:rPr>
          <w:rFonts w:ascii="Bookman Old Style" w:hAnsi="Bookman Old Style" w:cs="Arial"/>
        </w:rPr>
        <w:t xml:space="preserve">, la empresa </w:t>
      </w:r>
      <w:r>
        <w:rPr>
          <w:rFonts w:ascii="Bookman Old Style" w:hAnsi="Bookman Old Style" w:cs="Arial"/>
        </w:rPr>
        <w:t>DISTICON</w:t>
      </w:r>
      <w:r w:rsidRPr="00FE3D77">
        <w:rPr>
          <w:rFonts w:ascii="Bookman Old Style" w:hAnsi="Bookman Old Style" w:cs="Arial"/>
        </w:rPr>
        <w:t xml:space="preserve"> S.A.</w:t>
      </w:r>
      <w:r>
        <w:rPr>
          <w:rFonts w:ascii="Bookman Old Style" w:hAnsi="Bookman Old Style" w:cs="Arial"/>
        </w:rPr>
        <w:t>S.</w:t>
      </w:r>
      <w:r w:rsidRPr="00FE3D77">
        <w:rPr>
          <w:rFonts w:ascii="Bookman Old Style" w:hAnsi="Bookman Old Style" w:cs="Arial"/>
        </w:rPr>
        <w:t xml:space="preserve"> E.S.P. atendió el requerimiento efectuado por la Comisión mediante auto</w:t>
      </w:r>
      <w:r>
        <w:rPr>
          <w:rFonts w:ascii="Bookman Old Style" w:hAnsi="Bookman Old Style" w:cs="Arial"/>
        </w:rPr>
        <w:t xml:space="preserve"> de pruebas</w:t>
      </w:r>
      <w:r w:rsidRPr="00FE3D77">
        <w:rPr>
          <w:rFonts w:ascii="Bookman Old Style" w:hAnsi="Bookman Old Style" w:cs="Arial"/>
        </w:rPr>
        <w:t xml:space="preserve"> del </w:t>
      </w:r>
      <w:r w:rsidR="00BF4E3A">
        <w:rPr>
          <w:rFonts w:ascii="Bookman Old Style" w:hAnsi="Bookman Old Style" w:cs="Arial"/>
        </w:rPr>
        <w:t>22</w:t>
      </w:r>
      <w:r w:rsidRPr="00FE3D77">
        <w:rPr>
          <w:rFonts w:ascii="Bookman Old Style" w:hAnsi="Bookman Old Style" w:cs="Arial"/>
        </w:rPr>
        <w:t xml:space="preserve"> de </w:t>
      </w:r>
      <w:r w:rsidR="00BF4E3A">
        <w:rPr>
          <w:rFonts w:ascii="Bookman Old Style" w:hAnsi="Bookman Old Style" w:cs="Arial"/>
        </w:rPr>
        <w:t>julio</w:t>
      </w:r>
      <w:r w:rsidRPr="00FE3D77">
        <w:rPr>
          <w:rFonts w:ascii="Bookman Old Style" w:hAnsi="Bookman Old Style" w:cs="Arial"/>
        </w:rPr>
        <w:t xml:space="preserve"> de 2020.</w:t>
      </w:r>
    </w:p>
    <w:p w14:paraId="5624B0D9" w14:textId="77777777" w:rsidR="00FE3D77" w:rsidRPr="00FE3D77" w:rsidRDefault="00FE3D77" w:rsidP="00FE3D77">
      <w:pPr>
        <w:adjustRightInd w:val="0"/>
        <w:ind w:left="0" w:right="20"/>
        <w:jc w:val="both"/>
        <w:rPr>
          <w:rFonts w:ascii="Bookman Old Style" w:hAnsi="Bookman Old Style" w:cs="Arial"/>
        </w:rPr>
      </w:pPr>
    </w:p>
    <w:bookmarkEnd w:id="4"/>
    <w:p w14:paraId="69FB828F" w14:textId="7620E7F0" w:rsidR="003A46CB" w:rsidRDefault="00AE2A8A" w:rsidP="009353D2">
      <w:pPr>
        <w:adjustRightInd w:val="0"/>
        <w:ind w:left="0" w:right="20"/>
        <w:jc w:val="both"/>
        <w:rPr>
          <w:rFonts w:ascii="Bookman Old Style" w:hAnsi="Bookman Old Style" w:cs="Arial"/>
        </w:rPr>
      </w:pPr>
      <w:r>
        <w:rPr>
          <w:rFonts w:ascii="Bookman Old Style" w:hAnsi="Bookman Old Style" w:cs="Arial"/>
        </w:rPr>
        <w:t>E</w:t>
      </w:r>
      <w:r w:rsidR="003A46CB">
        <w:rPr>
          <w:rFonts w:ascii="Bookman Old Style" w:hAnsi="Bookman Old Style" w:cs="Arial"/>
        </w:rPr>
        <w:t xml:space="preserve">l </w:t>
      </w:r>
      <w:r w:rsidR="0006287B">
        <w:rPr>
          <w:rFonts w:ascii="Bookman Old Style" w:hAnsi="Bookman Old Style" w:cs="Arial"/>
        </w:rPr>
        <w:t>N</w:t>
      </w:r>
      <w:r w:rsidR="003A46CB">
        <w:rPr>
          <w:rFonts w:ascii="Bookman Old Style" w:hAnsi="Bookman Old Style" w:cs="Arial"/>
        </w:rPr>
        <w:t xml:space="preserve">umeral 9.3 del </w:t>
      </w:r>
      <w:r w:rsidR="0006287B">
        <w:rPr>
          <w:rFonts w:ascii="Bookman Old Style" w:hAnsi="Bookman Old Style" w:cs="Arial"/>
        </w:rPr>
        <w:t>A</w:t>
      </w:r>
      <w:r w:rsidR="003A46CB">
        <w:rPr>
          <w:rFonts w:ascii="Bookman Old Style" w:hAnsi="Bookman Old Style" w:cs="Arial"/>
        </w:rPr>
        <w:t>rtículo 9 de la Resolución CREG 202 de 2013 establece lo siguiente:</w:t>
      </w:r>
    </w:p>
    <w:p w14:paraId="70CC95CB" w14:textId="77777777" w:rsidR="003A46CB" w:rsidRPr="00910EF2" w:rsidRDefault="003A46CB" w:rsidP="00910EF2">
      <w:pPr>
        <w:tabs>
          <w:tab w:val="left" w:pos="7513"/>
        </w:tabs>
        <w:spacing w:before="240" w:after="240"/>
        <w:ind w:left="284"/>
        <w:jc w:val="both"/>
        <w:rPr>
          <w:rFonts w:ascii="Bookman Old Style" w:hAnsi="Bookman Old Style" w:cs="Arial"/>
          <w:b/>
          <w:i/>
          <w:sz w:val="20"/>
          <w:szCs w:val="20"/>
        </w:rPr>
      </w:pPr>
      <w:r w:rsidRPr="00910EF2">
        <w:rPr>
          <w:rFonts w:ascii="Bookman Old Style" w:hAnsi="Bookman Old Style" w:cs="Arial"/>
          <w:b/>
          <w:i/>
          <w:sz w:val="20"/>
          <w:szCs w:val="20"/>
        </w:rPr>
        <w:t>“9.3. CARGOS DE DISTRIBUCIÓN EN SISTEMAS DE DISTRIBUCIÓN QUE NO TIENEN CONECTADOS USUARIOS A LA RED PRIMARIA.</w:t>
      </w:r>
    </w:p>
    <w:p w14:paraId="739B7186" w14:textId="115B10DE" w:rsidR="003A46CB" w:rsidRPr="00910EF2" w:rsidRDefault="003A46CB" w:rsidP="00910EF2">
      <w:pPr>
        <w:tabs>
          <w:tab w:val="left" w:pos="7513"/>
        </w:tabs>
        <w:spacing w:before="240" w:after="240"/>
        <w:ind w:left="284"/>
        <w:jc w:val="both"/>
        <w:rPr>
          <w:rFonts w:ascii="Bookman Old Style" w:hAnsi="Bookman Old Style" w:cs="Arial"/>
          <w:i/>
          <w:sz w:val="20"/>
          <w:szCs w:val="20"/>
        </w:rPr>
      </w:pPr>
      <w:r w:rsidRPr="00910EF2">
        <w:rPr>
          <w:rFonts w:ascii="Bookman Old Style" w:hAnsi="Bookman Old Style" w:cs="Arial"/>
          <w:i/>
          <w:sz w:val="20"/>
          <w:szCs w:val="20"/>
        </w:rPr>
        <w:t xml:space="preserve">Cuando un Sistema de Distribución tenga red primaria y </w:t>
      </w:r>
      <w:r w:rsidR="00BF4E3A" w:rsidRPr="00910EF2">
        <w:rPr>
          <w:rFonts w:ascii="Bookman Old Style" w:hAnsi="Bookman Old Style" w:cs="Arial"/>
          <w:i/>
          <w:sz w:val="20"/>
          <w:szCs w:val="20"/>
        </w:rPr>
        <w:t>secundaria,</w:t>
      </w:r>
      <w:r w:rsidRPr="00910EF2">
        <w:rPr>
          <w:rFonts w:ascii="Bookman Old Style" w:hAnsi="Bookman Old Style" w:cs="Arial"/>
          <w:i/>
          <w:sz w:val="20"/>
          <w:szCs w:val="20"/>
        </w:rPr>
        <w:t xml:space="preserve"> pero todos los usuarios estén conectados a la red secundaria se podrá determinar en ese Mercado Relevante un solo cargo de distribución que será aplicable a usuarios residenciales y a usuarios diferentes al de uso residencial. </w:t>
      </w:r>
      <w:r w:rsidR="00BF4E3A" w:rsidRPr="00910EF2">
        <w:rPr>
          <w:rFonts w:ascii="Bookman Old Style" w:hAnsi="Bookman Old Style" w:cs="Arial"/>
          <w:i/>
          <w:sz w:val="20"/>
          <w:szCs w:val="20"/>
        </w:rPr>
        <w:t>La canasta de tarifas de estos mercados debe</w:t>
      </w:r>
      <w:r w:rsidRPr="00910EF2">
        <w:rPr>
          <w:rFonts w:ascii="Bookman Old Style" w:hAnsi="Bookman Old Style" w:cs="Arial"/>
          <w:i/>
          <w:sz w:val="20"/>
          <w:szCs w:val="20"/>
        </w:rPr>
        <w:t xml:space="preserve"> excluir a los usuarios residenciales”</w:t>
      </w:r>
      <w:r w:rsidR="00596A33" w:rsidRPr="00910EF2">
        <w:rPr>
          <w:rFonts w:ascii="Bookman Old Style" w:hAnsi="Bookman Old Style" w:cs="Arial"/>
          <w:i/>
          <w:sz w:val="20"/>
          <w:szCs w:val="20"/>
        </w:rPr>
        <w:t>.</w:t>
      </w:r>
    </w:p>
    <w:p w14:paraId="2D5F075C" w14:textId="0698E5B3"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DF53EB">
        <w:rPr>
          <w:rFonts w:ascii="Bookman Old Style" w:hAnsi="Bookman Old Style" w:cs="Arial"/>
        </w:rPr>
        <w:t xml:space="preserve">DISTICON </w:t>
      </w:r>
      <w:r w:rsidR="00DB22DB">
        <w:rPr>
          <w:rFonts w:ascii="Bookman Old Style" w:hAnsi="Bookman Old Style" w:cs="Arial"/>
        </w:rPr>
        <w:t>S.A.</w:t>
      </w:r>
      <w:r w:rsidR="00DF53EB">
        <w:rPr>
          <w:rFonts w:ascii="Bookman Old Style" w:hAnsi="Bookman Old Style" w:cs="Arial"/>
        </w:rPr>
        <w:t>S.</w:t>
      </w:r>
      <w:r w:rsidR="00DB22DB">
        <w:rPr>
          <w:rFonts w:ascii="Bookman Old Style" w:hAnsi="Bookman Old Style" w:cs="Arial"/>
        </w:rPr>
        <w:t xml:space="preserve">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sidR="00910EF2">
        <w:rPr>
          <w:rFonts w:ascii="Bookman Old Style" w:hAnsi="Bookman Old Style" w:cs="Arial"/>
        </w:rPr>
        <w:t>,</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 que será aplicable a los</w:t>
      </w:r>
      <w:r w:rsidR="00BF4E3A">
        <w:rPr>
          <w:rFonts w:ascii="Bookman Old Style" w:hAnsi="Bookman Old Style" w:cs="Arial"/>
        </w:rPr>
        <w:t xml:space="preserve"> </w:t>
      </w:r>
      <w:r w:rsidRPr="005D0D58">
        <w:rPr>
          <w:rFonts w:ascii="Bookman Old Style" w:hAnsi="Bookman Old Style" w:cs="Arial"/>
        </w:rPr>
        <w:t>usuarios de uso residencial y usuarios diferentes al uso residencial.</w:t>
      </w:r>
    </w:p>
    <w:p w14:paraId="31AA1AA2" w14:textId="794C33AF" w:rsidR="003A46CB" w:rsidRDefault="004A70A1"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Pr>
          <w:rFonts w:ascii="Bookman Old Style" w:hAnsi="Bookman Old Style" w:cs="Arial"/>
        </w:rPr>
        <w:t xml:space="preserve">omo resultado del análisis de la información presentada a la Comisión por </w:t>
      </w:r>
      <w:r w:rsidR="00DF53EB">
        <w:rPr>
          <w:rFonts w:ascii="Bookman Old Style" w:hAnsi="Bookman Old Style" w:cs="Arial"/>
        </w:rPr>
        <w:t>DISTICON</w:t>
      </w:r>
      <w:r w:rsidR="00E47A68">
        <w:rPr>
          <w:rFonts w:ascii="Bookman Old Style" w:hAnsi="Bookman Old Style" w:cs="Arial"/>
        </w:rPr>
        <w:t xml:space="preserve"> S.A.</w:t>
      </w:r>
      <w:r w:rsidR="00DF53EB">
        <w:rPr>
          <w:rFonts w:ascii="Bookman Old Style" w:hAnsi="Bookman Old Style" w:cs="Arial"/>
        </w:rPr>
        <w:t>S.</w:t>
      </w:r>
      <w:r w:rsidR="00E47A68">
        <w:rPr>
          <w:rFonts w:ascii="Bookman Old Style" w:hAnsi="Bookman Old Style" w:cs="Arial"/>
        </w:rPr>
        <w:t xml:space="preserve"> E.S.P. </w:t>
      </w:r>
      <w:r w:rsidR="0006287B">
        <w:rPr>
          <w:rFonts w:ascii="Bookman Old Style" w:hAnsi="Bookman Old Style" w:cs="Arial"/>
        </w:rPr>
        <w:t xml:space="preserve">bajo </w:t>
      </w:r>
      <w:r w:rsidR="003A46CB">
        <w:rPr>
          <w:rFonts w:ascii="Bookman Old Style" w:hAnsi="Bookman Old Style" w:cs="Arial"/>
        </w:rPr>
        <w:t>radicado</w:t>
      </w:r>
      <w:r w:rsidR="0083449C">
        <w:rPr>
          <w:rFonts w:ascii="Bookman Old Style" w:hAnsi="Bookman Old Style" w:cs="Arial"/>
        </w:rPr>
        <w:t>s</w:t>
      </w:r>
      <w:r w:rsidR="00E47A68">
        <w:rPr>
          <w:rFonts w:ascii="Bookman Old Style" w:hAnsi="Bookman Old Style" w:cs="Arial"/>
        </w:rPr>
        <w:t xml:space="preserve"> </w:t>
      </w:r>
      <w:bookmarkStart w:id="5" w:name="_Hlk49950345"/>
      <w:r w:rsidR="003A46CB">
        <w:rPr>
          <w:rFonts w:ascii="Bookman Old Style" w:hAnsi="Bookman Old Style" w:cs="Arial"/>
        </w:rPr>
        <w:t>CREG</w:t>
      </w:r>
      <w:r w:rsidR="00445DD5">
        <w:rPr>
          <w:rFonts w:ascii="Bookman Old Style" w:hAnsi="Bookman Old Style" w:cs="Arial"/>
        </w:rPr>
        <w:t xml:space="preserve"> </w:t>
      </w:r>
      <w:r w:rsidR="00342DE0">
        <w:rPr>
          <w:rFonts w:ascii="Bookman Old Style" w:hAnsi="Bookman Old Style" w:cs="Arial"/>
        </w:rPr>
        <w:t>E-20</w:t>
      </w:r>
      <w:r w:rsidR="00BF4E3A">
        <w:rPr>
          <w:rFonts w:ascii="Bookman Old Style" w:hAnsi="Bookman Old Style" w:cs="Arial"/>
        </w:rPr>
        <w:t>20</w:t>
      </w:r>
      <w:r w:rsidR="00E47A68">
        <w:rPr>
          <w:rFonts w:ascii="Bookman Old Style" w:hAnsi="Bookman Old Style" w:cs="Arial"/>
        </w:rPr>
        <w:t>-</w:t>
      </w:r>
      <w:r w:rsidR="00DF53EB">
        <w:rPr>
          <w:rFonts w:ascii="Bookman Old Style" w:hAnsi="Bookman Old Style" w:cs="Arial"/>
        </w:rPr>
        <w:t>00</w:t>
      </w:r>
      <w:r w:rsidR="00BF4E3A">
        <w:rPr>
          <w:rFonts w:ascii="Bookman Old Style" w:hAnsi="Bookman Old Style" w:cs="Arial"/>
        </w:rPr>
        <w:t>5307</w:t>
      </w:r>
      <w:r w:rsidR="0083449C">
        <w:rPr>
          <w:rFonts w:ascii="Bookman Old Style" w:hAnsi="Bookman Old Style" w:cs="Arial"/>
        </w:rPr>
        <w:t xml:space="preserve"> y E-20</w:t>
      </w:r>
      <w:r w:rsidR="00BF4E3A">
        <w:rPr>
          <w:rFonts w:ascii="Bookman Old Style" w:hAnsi="Bookman Old Style" w:cs="Arial"/>
        </w:rPr>
        <w:t>20</w:t>
      </w:r>
      <w:r w:rsidR="0083449C">
        <w:rPr>
          <w:rFonts w:ascii="Bookman Old Style" w:hAnsi="Bookman Old Style" w:cs="Arial"/>
        </w:rPr>
        <w:t>-0</w:t>
      </w:r>
      <w:r w:rsidR="00BF4E3A">
        <w:rPr>
          <w:rFonts w:ascii="Bookman Old Style" w:hAnsi="Bookman Old Style" w:cs="Arial"/>
        </w:rPr>
        <w:t>09806</w:t>
      </w:r>
      <w:bookmarkEnd w:id="5"/>
      <w:r w:rsidR="00BF4E3A">
        <w:rPr>
          <w:rFonts w:ascii="Bookman Old Style" w:hAnsi="Bookman Old Style" w:cs="Arial"/>
        </w:rPr>
        <w:t xml:space="preserve"> </w:t>
      </w:r>
      <w:r w:rsidR="00F32DB9" w:rsidRPr="00D03E47">
        <w:rPr>
          <w:rFonts w:ascii="Bookman Old Style" w:hAnsi="Bookman Old Style" w:cs="Arial"/>
        </w:rPr>
        <w:t xml:space="preserve">se realizaron los ajustes </w:t>
      </w:r>
      <w:r w:rsidR="00F32DB9" w:rsidRPr="00084EBC">
        <w:rPr>
          <w:rFonts w:ascii="Bookman Old Style" w:hAnsi="Bookman Old Style" w:cs="Arial"/>
        </w:rPr>
        <w:t>pertinentes</w:t>
      </w:r>
      <w:r w:rsidR="003A6D7D" w:rsidRPr="00084EBC">
        <w:rPr>
          <w:rFonts w:ascii="Bookman Old Style" w:hAnsi="Bookman Old Style" w:cs="Arial"/>
        </w:rPr>
        <w:t xml:space="preserve"> a la información requerida</w:t>
      </w:r>
      <w:r w:rsidR="00F32DB9" w:rsidRPr="00084EBC">
        <w:rPr>
          <w:rFonts w:ascii="Bookman Old Style" w:hAnsi="Bookman Old Style" w:cs="Arial"/>
        </w:rPr>
        <w:t xml:space="preserve"> para el cálculo</w:t>
      </w:r>
      <w:r w:rsidR="00F32DB9" w:rsidRPr="00D03E47">
        <w:rPr>
          <w:rFonts w:ascii="Bookman Old Style" w:hAnsi="Bookman Old Style" w:cs="Arial"/>
        </w:rPr>
        <w:t xml:space="preserve"> de</w:t>
      </w:r>
      <w:r w:rsidR="00F32DB9">
        <w:rPr>
          <w:rFonts w:ascii="Bookman Old Style" w:hAnsi="Bookman Old Style" w:cs="Arial"/>
        </w:rPr>
        <w:t>l</w:t>
      </w:r>
      <w:r w:rsidR="00F32DB9" w:rsidRPr="00D03E47">
        <w:rPr>
          <w:rFonts w:ascii="Bookman Old Style" w:hAnsi="Bookman Old Style" w:cs="Arial"/>
        </w:rPr>
        <w:t xml:space="preserve"> </w:t>
      </w:r>
      <w:r w:rsidR="00F32DB9">
        <w:rPr>
          <w:rFonts w:ascii="Bookman Old Style" w:hAnsi="Bookman Old Style" w:cs="Arial"/>
        </w:rPr>
        <w:t>c</w:t>
      </w:r>
      <w:r w:rsidR="00F32DB9" w:rsidRPr="00D03E47">
        <w:rPr>
          <w:rFonts w:ascii="Bookman Old Style" w:hAnsi="Bookman Old Style" w:cs="Arial"/>
        </w:rPr>
        <w:t>argo</w:t>
      </w:r>
      <w:r w:rsidR="00F32DB9">
        <w:rPr>
          <w:rFonts w:ascii="Bookman Old Style" w:hAnsi="Bookman Old Style" w:cs="Arial"/>
        </w:rPr>
        <w:t xml:space="preserve"> de distribución de que trata</w:t>
      </w:r>
      <w:r w:rsidR="00F32DB9" w:rsidRPr="00D03E47">
        <w:rPr>
          <w:rFonts w:ascii="Bookman Old Style" w:hAnsi="Bookman Old Style" w:cs="Arial"/>
        </w:rPr>
        <w:t xml:space="preserve"> </w:t>
      </w:r>
      <w:r w:rsidR="00F32DB9">
        <w:rPr>
          <w:rFonts w:ascii="Bookman Old Style" w:hAnsi="Bookman Old Style" w:cs="Arial"/>
        </w:rPr>
        <w:t>la</w:t>
      </w:r>
      <w:r w:rsidR="00F32DB9" w:rsidRPr="00D03E47">
        <w:rPr>
          <w:rFonts w:ascii="Bookman Old Style" w:hAnsi="Bookman Old Style" w:cs="Arial"/>
        </w:rPr>
        <w:t xml:space="preserve"> </w:t>
      </w:r>
      <w:r>
        <w:rPr>
          <w:rFonts w:ascii="Bookman Old Style" w:hAnsi="Bookman Old Style" w:cs="Arial"/>
        </w:rPr>
        <w:t>M</w:t>
      </w:r>
      <w:r w:rsidR="00F32DB9">
        <w:rPr>
          <w:rFonts w:ascii="Bookman Old Style" w:hAnsi="Bookman Old Style" w:cs="Arial"/>
        </w:rPr>
        <w:t xml:space="preserve">etodología contenida en las Resoluciones </w:t>
      </w:r>
      <w:r w:rsidR="00F32DB9" w:rsidRPr="00713F06">
        <w:rPr>
          <w:rFonts w:ascii="Bookman Old Style" w:hAnsi="Bookman Old Style" w:cs="Arial"/>
        </w:rPr>
        <w:t xml:space="preserve">CREG 202 de 2013, 138 de 2014, 090 </w:t>
      </w:r>
      <w:r w:rsidR="00910EF2">
        <w:rPr>
          <w:rFonts w:ascii="Bookman Old Style" w:hAnsi="Bookman Old Style" w:cs="Arial"/>
        </w:rPr>
        <w:t>y</w:t>
      </w:r>
      <w:r w:rsidR="00F32DB9" w:rsidRPr="00713F06">
        <w:rPr>
          <w:rFonts w:ascii="Bookman Old Style" w:hAnsi="Bookman Old Style" w:cs="Arial"/>
        </w:rPr>
        <w:t xml:space="preserve"> 132 de </w:t>
      </w:r>
      <w:r w:rsidR="00F32DB9" w:rsidRPr="003A6D7D">
        <w:rPr>
          <w:rFonts w:ascii="Bookman Old Style" w:hAnsi="Bookman Old Style" w:cs="Arial"/>
        </w:rPr>
        <w:t>2018</w:t>
      </w:r>
      <w:r w:rsidR="00910EF2">
        <w:rPr>
          <w:rFonts w:ascii="Bookman Old Style" w:hAnsi="Bookman Old Style" w:cs="Arial"/>
        </w:rPr>
        <w:t>,</w:t>
      </w:r>
      <w:r w:rsidR="00F32DB9" w:rsidRPr="003A6D7D">
        <w:rPr>
          <w:rFonts w:ascii="Bookman Old Style" w:hAnsi="Bookman Old Style" w:cs="Arial"/>
        </w:rPr>
        <w:t xml:space="preserve"> y</w:t>
      </w:r>
      <w:r w:rsidR="003A6D7D" w:rsidRPr="003A6D7D">
        <w:rPr>
          <w:rFonts w:ascii="Bookman Old Style" w:hAnsi="Bookman Old Style" w:cs="Arial"/>
        </w:rPr>
        <w:t xml:space="preserve"> </w:t>
      </w:r>
      <w:r w:rsidR="00F32DB9" w:rsidRPr="003A6D7D">
        <w:rPr>
          <w:rFonts w:ascii="Bookman Old Style" w:hAnsi="Bookman Old Style" w:cs="Arial"/>
        </w:rPr>
        <w:t>011</w:t>
      </w:r>
      <w:r w:rsidR="00F32DB9" w:rsidRPr="00713F06">
        <w:rPr>
          <w:rFonts w:ascii="Bookman Old Style" w:hAnsi="Bookman Old Style" w:cs="Arial"/>
        </w:rPr>
        <w:t xml:space="preserve"> de 2020</w:t>
      </w:r>
      <w:r w:rsidR="00F32DB9">
        <w:rPr>
          <w:rFonts w:ascii="Bookman Old Style" w:hAnsi="Bookman Old Style" w:cs="Arial"/>
        </w:rPr>
        <w:t>, según se relacionan con su respectivo sustento</w:t>
      </w:r>
      <w:r w:rsidR="00F32DB9" w:rsidRPr="00D03E47">
        <w:rPr>
          <w:rFonts w:ascii="Bookman Old Style" w:hAnsi="Bookman Old Style" w:cs="Arial"/>
        </w:rPr>
        <w:t xml:space="preserve"> en el documento soporte de la presente Resolución.</w:t>
      </w:r>
    </w:p>
    <w:p w14:paraId="65CC73E5" w14:textId="60392015"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6B2E71">
        <w:rPr>
          <w:rFonts w:ascii="Bookman Old Style" w:hAnsi="Bookman Old Style" w:cs="Arial"/>
        </w:rPr>
        <w:t>141</w:t>
      </w:r>
      <w:r w:rsidR="006922CB" w:rsidRPr="001954E9">
        <w:rPr>
          <w:rFonts w:ascii="Bookman Old Style" w:hAnsi="Bookman Old Style" w:cs="Arial"/>
        </w:rPr>
        <w:t xml:space="preserve"> de 20</w:t>
      </w:r>
      <w:r w:rsidR="00E47A68">
        <w:rPr>
          <w:rFonts w:ascii="Bookman Old Style" w:hAnsi="Bookman Old Style" w:cs="Arial"/>
        </w:rPr>
        <w:t>20</w:t>
      </w:r>
      <w:r w:rsidR="006922CB" w:rsidRPr="001954E9">
        <w:rPr>
          <w:rFonts w:ascii="Bookman Old Style" w:hAnsi="Bookman Old Style" w:cs="Arial"/>
        </w:rPr>
        <w:t>.</w:t>
      </w:r>
    </w:p>
    <w:p w14:paraId="6F86F71F" w14:textId="1C0AD8F7"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910EF2">
        <w:rPr>
          <w:rFonts w:ascii="Bookman Old Style" w:hAnsi="Bookman Old Style" w:cs="Arial"/>
        </w:rPr>
        <w:t>,</w:t>
      </w:r>
      <w:r w:rsidRPr="009261B0">
        <w:rPr>
          <w:rFonts w:ascii="Bookman Old Style" w:hAnsi="Bookman Old Style" w:cs="Arial"/>
        </w:rPr>
        <w:t xml:space="preserve"> para efectos de evaluar la incidencia sobre la libre</w:t>
      </w:r>
      <w:r w:rsidR="00084EBC">
        <w:rPr>
          <w:rFonts w:ascii="Bookman Old Style" w:hAnsi="Bookman Old Style" w:cs="Arial"/>
        </w:rPr>
        <w:t xml:space="preserve"> </w:t>
      </w:r>
      <w:r w:rsidRPr="009261B0">
        <w:rPr>
          <w:rFonts w:ascii="Bookman Old Style" w:hAnsi="Bookman Old Style" w:cs="Arial"/>
        </w:rPr>
        <w:t xml:space="preserve">competencia de los mercados, </w:t>
      </w:r>
      <w:r w:rsidR="00084EBC">
        <w:rPr>
          <w:rFonts w:ascii="Bookman Old Style" w:hAnsi="Bookman Old Style" w:cs="Arial"/>
        </w:rPr>
        <w:t xml:space="preserve">donde </w:t>
      </w:r>
      <w:r w:rsidRPr="009261B0">
        <w:rPr>
          <w:rFonts w:ascii="Bookman Old Style" w:hAnsi="Bookman Old Style" w:cs="Arial"/>
        </w:rPr>
        <w:t>aplicando las reglas allí previstas</w:t>
      </w:r>
      <w:r w:rsidR="00084EBC">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6B2E71">
        <w:rPr>
          <w:rFonts w:ascii="Bookman Old Style" w:hAnsi="Bookman Old Style" w:cs="Arial"/>
        </w:rPr>
        <w:t>141</w:t>
      </w:r>
      <w:r w:rsidR="00741601" w:rsidRPr="001954E9">
        <w:rPr>
          <w:rFonts w:ascii="Bookman Old Style" w:hAnsi="Bookman Old Style" w:cs="Arial"/>
        </w:rPr>
        <w:t xml:space="preserve"> </w:t>
      </w:r>
      <w:r w:rsidRPr="00CD73E0">
        <w:rPr>
          <w:rFonts w:ascii="Bookman Old Style" w:hAnsi="Bookman Old Style" w:cs="Arial"/>
        </w:rPr>
        <w:t xml:space="preserve"> de 20</w:t>
      </w:r>
      <w:r w:rsidR="00E47A68">
        <w:rPr>
          <w:rFonts w:ascii="Bookman Old Style" w:hAnsi="Bookman Old Style" w:cs="Arial"/>
        </w:rPr>
        <w:t>20</w:t>
      </w:r>
      <w:r w:rsidRPr="00CD73E0">
        <w:rPr>
          <w:rFonts w:ascii="Bookman Old Style" w:hAnsi="Bookman Old Style" w:cs="Arial"/>
        </w:rPr>
        <w:t>.</w:t>
      </w:r>
    </w:p>
    <w:p w14:paraId="27C365C9" w14:textId="2CF1D4A9"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w:t>
      </w:r>
      <w:r w:rsidR="004A70A1">
        <w:rPr>
          <w:rFonts w:ascii="Bookman Old Style" w:hAnsi="Bookman Old Style" w:cs="Arial"/>
        </w:rPr>
        <w:t xml:space="preserve"> en la Metodología contenida</w:t>
      </w:r>
      <w:r w:rsidRPr="001954E9">
        <w:rPr>
          <w:rFonts w:ascii="Bookman Old Style" w:hAnsi="Bookman Old Style" w:cs="Arial"/>
        </w:rPr>
        <w:t xml:space="preserve">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910EF2">
        <w:rPr>
          <w:rFonts w:ascii="Bookman Old Style" w:hAnsi="Bookman Old Style" w:cs="Arial"/>
        </w:rPr>
        <w:t>y</w:t>
      </w:r>
      <w:r w:rsidR="004A70A1">
        <w:rPr>
          <w:rFonts w:ascii="Bookman Old Style" w:hAnsi="Bookman Old Style" w:cs="Arial"/>
        </w:rPr>
        <w:t xml:space="preserve"> </w:t>
      </w:r>
      <w:r>
        <w:rPr>
          <w:rFonts w:ascii="Bookman Old Style" w:hAnsi="Bookman Old Style" w:cs="Arial"/>
        </w:rPr>
        <w:t>132 de 2018</w:t>
      </w:r>
      <w:r w:rsidR="00910EF2">
        <w:rPr>
          <w:rFonts w:ascii="Bookman Old Style" w:hAnsi="Bookman Old Style" w:cs="Arial"/>
        </w:rPr>
        <w:t>,</w:t>
      </w:r>
      <w:r w:rsidR="004A70A1">
        <w:rPr>
          <w:rFonts w:ascii="Bookman Old Style" w:hAnsi="Bookman Old Style" w:cs="Arial"/>
        </w:rPr>
        <w:t xml:space="preserve"> y 011 de 2020,</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01FFD496"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6B2E71">
        <w:rPr>
          <w:rFonts w:ascii="Bookman Old Style" w:hAnsi="Bookman Old Style" w:cs="Arial"/>
          <w:color w:val="000000"/>
          <w:spacing w:val="-3"/>
        </w:rPr>
        <w:t>1047</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6B2E71">
        <w:rPr>
          <w:rFonts w:ascii="Bookman Old Style" w:hAnsi="Bookman Old Style" w:cs="Arial"/>
          <w:color w:val="000000"/>
          <w:spacing w:val="-3"/>
        </w:rPr>
        <w:t>18</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6B2E71">
        <w:rPr>
          <w:rFonts w:ascii="Bookman Old Style" w:hAnsi="Bookman Old Style" w:cs="Arial"/>
          <w:color w:val="000000"/>
          <w:spacing w:val="-3"/>
        </w:rPr>
        <w:t>septiembre</w:t>
      </w:r>
      <w:r w:rsidR="00E47A68">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E47A68">
        <w:rPr>
          <w:rFonts w:ascii="Bookman Old Style" w:hAnsi="Bookman Old Style" w:cs="Arial"/>
          <w:color w:val="000000"/>
          <w:spacing w:val="-3"/>
        </w:rPr>
        <w:t>20</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4CB56C85" w14:textId="77777777" w:rsidR="006B2E71" w:rsidRDefault="006B2E71" w:rsidP="009D3026">
      <w:pPr>
        <w:keepNext/>
        <w:ind w:left="0"/>
        <w:jc w:val="center"/>
        <w:rPr>
          <w:rFonts w:ascii="Bookman Old Style" w:hAnsi="Bookman Old Style" w:cs="Arial"/>
          <w:b/>
          <w:spacing w:val="80"/>
        </w:rPr>
      </w:pPr>
    </w:p>
    <w:p w14:paraId="2DC9434A" w14:textId="4E8B2FCB" w:rsidR="00273C2C" w:rsidRDefault="00273C2C" w:rsidP="009D3026">
      <w:pPr>
        <w:keepNext/>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6F3E3E69" w14:textId="77777777" w:rsidR="009D3026" w:rsidRDefault="009D3026" w:rsidP="009D3026">
      <w:pPr>
        <w:keepNext/>
        <w:ind w:left="0"/>
        <w:jc w:val="center"/>
        <w:rPr>
          <w:rFonts w:ascii="Bookman Old Style" w:hAnsi="Bookman Old Style" w:cs="Arial"/>
        </w:rPr>
      </w:pPr>
    </w:p>
    <w:p w14:paraId="1D27281B" w14:textId="41ED3F0D" w:rsidR="002D1ECA" w:rsidRDefault="002D1ECA" w:rsidP="009D3026">
      <w:pPr>
        <w:keepNext/>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4598A7C5" w14:textId="77777777" w:rsidR="009D3026" w:rsidRPr="001954E9" w:rsidRDefault="009D3026" w:rsidP="009D3026">
      <w:pPr>
        <w:keepNext/>
        <w:ind w:left="0"/>
        <w:jc w:val="center"/>
        <w:rPr>
          <w:rFonts w:ascii="Bookman Old Style" w:hAnsi="Bookman Old Style" w:cs="Arial"/>
          <w:b/>
          <w:spacing w:val="80"/>
        </w:rPr>
      </w:pPr>
    </w:p>
    <w:p w14:paraId="023A4C75" w14:textId="77777777" w:rsidR="002D1ECA" w:rsidRPr="001954E9" w:rsidRDefault="002D1ECA" w:rsidP="009D3026">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4F4AEC99" w:rsidR="0038016C" w:rsidRPr="00084EB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0B2530" w:rsidRPr="00084EBC">
        <w:rPr>
          <w:rFonts w:ascii="Bookman Old Style" w:hAnsi="Bookman Old Style" w:cs="Arial"/>
        </w:rPr>
        <w:t xml:space="preserve">Conforme a lo definido en el Numeral 5.2 de la Metodología contenida en la resolución CREG 202 de 2013, 138 de 2014, 090 </w:t>
      </w:r>
      <w:r w:rsidR="00910EF2">
        <w:rPr>
          <w:rFonts w:ascii="Bookman Old Style" w:hAnsi="Bookman Old Style" w:cs="Arial"/>
        </w:rPr>
        <w:t>y</w:t>
      </w:r>
      <w:r w:rsidR="000B2530" w:rsidRPr="00084EBC">
        <w:rPr>
          <w:rFonts w:ascii="Bookman Old Style" w:hAnsi="Bookman Old Style" w:cs="Arial"/>
        </w:rPr>
        <w:t xml:space="preserve"> 132 de 2018</w:t>
      </w:r>
      <w:r w:rsidR="00910EF2">
        <w:rPr>
          <w:rFonts w:ascii="Bookman Old Style" w:hAnsi="Bookman Old Style" w:cs="Arial"/>
        </w:rPr>
        <w:t>,</w:t>
      </w:r>
      <w:r w:rsidR="000B2530" w:rsidRPr="00084EBC">
        <w:rPr>
          <w:rFonts w:ascii="Bookman Old Style" w:hAnsi="Bookman Old Style" w:cs="Arial"/>
        </w:rPr>
        <w:t xml:space="preserve"> y 011 de 2020, se aprueba el Mercado Relevante de Distribución para el Siguiente Per</w:t>
      </w:r>
      <w:r w:rsidR="00910EF2">
        <w:rPr>
          <w:rFonts w:ascii="Bookman Old Style" w:hAnsi="Bookman Old Style" w:cs="Arial"/>
        </w:rPr>
        <w:t>í</w:t>
      </w:r>
      <w:r w:rsidR="000B2530" w:rsidRPr="00084EBC">
        <w:rPr>
          <w:rFonts w:ascii="Bookman Old Style" w:hAnsi="Bookman Old Style" w:cs="Arial"/>
        </w:rPr>
        <w:t xml:space="preserve">odo Tarifario correspondiente a un Nuevo Mercado Relevante de Distribución conformado </w:t>
      </w:r>
      <w:r w:rsidR="000B2530" w:rsidRPr="00084EBC">
        <w:rPr>
          <w:rFonts w:ascii="Bookman Old Style" w:hAnsi="Bookman Old Style" w:cs="Arial"/>
          <w:szCs w:val="20"/>
          <w:lang w:val="es-ES_tradnl"/>
        </w:rPr>
        <w:t xml:space="preserve">por </w:t>
      </w:r>
      <w:r w:rsidR="00BF4E3A">
        <w:rPr>
          <w:rFonts w:ascii="Bookman Old Style" w:hAnsi="Bookman Old Style" w:cs="Arial"/>
          <w:szCs w:val="20"/>
          <w:lang w:val="es-ES_tradnl"/>
        </w:rPr>
        <w:t>los</w:t>
      </w:r>
      <w:r w:rsidR="000B2530" w:rsidRPr="00084EBC">
        <w:rPr>
          <w:rFonts w:ascii="Bookman Old Style" w:hAnsi="Bookman Old Style" w:cs="Arial"/>
        </w:rPr>
        <w:t xml:space="preserve"> siguien</w:t>
      </w:r>
      <w:r w:rsidR="00BF4E3A">
        <w:rPr>
          <w:rFonts w:ascii="Bookman Old Style" w:hAnsi="Bookman Old Style" w:cs="Arial"/>
        </w:rPr>
        <w:t>t</w:t>
      </w:r>
      <w:r w:rsidR="000B2530" w:rsidRPr="00084EBC">
        <w:rPr>
          <w:rFonts w:ascii="Bookman Old Style" w:hAnsi="Bookman Old Style" w:cs="Arial"/>
        </w:rPr>
        <w:t>e</w:t>
      </w:r>
      <w:r w:rsidR="00BF4E3A">
        <w:rPr>
          <w:rFonts w:ascii="Bookman Old Style" w:hAnsi="Bookman Old Style" w:cs="Arial"/>
        </w:rPr>
        <w:t>s</w:t>
      </w:r>
      <w:r w:rsidR="000B2530" w:rsidRPr="00084EBC">
        <w:rPr>
          <w:rFonts w:ascii="Bookman Old Style" w:hAnsi="Bookman Old Style" w:cs="Arial"/>
        </w:rPr>
        <w:t xml:space="preserve"> </w:t>
      </w:r>
      <w:r w:rsidR="00084EBC" w:rsidRPr="00084EBC">
        <w:rPr>
          <w:rFonts w:ascii="Bookman Old Style" w:hAnsi="Bookman Old Style" w:cs="Arial"/>
        </w:rPr>
        <w:t>M</w:t>
      </w:r>
      <w:r w:rsidR="000B2530" w:rsidRPr="00084EBC">
        <w:rPr>
          <w:rFonts w:ascii="Bookman Old Style" w:hAnsi="Bookman Old Style" w:cs="Arial"/>
        </w:rPr>
        <w:t>unicipio</w:t>
      </w:r>
      <w:r w:rsidR="00BF4E3A">
        <w:rPr>
          <w:rFonts w:ascii="Bookman Old Style" w:hAnsi="Bookman Old Style" w:cs="Arial"/>
        </w:rPr>
        <w:t>s</w:t>
      </w:r>
      <w:r w:rsidR="000B2530" w:rsidRPr="00084EBC">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417"/>
        <w:gridCol w:w="2347"/>
      </w:tblGrid>
      <w:tr w:rsidR="00BF4E3A" w:rsidRPr="00084EBC" w14:paraId="36957A2F" w14:textId="77777777" w:rsidTr="00790C3C">
        <w:trPr>
          <w:tblHeader/>
          <w:jc w:val="center"/>
        </w:trPr>
        <w:tc>
          <w:tcPr>
            <w:tcW w:w="2262" w:type="dxa"/>
            <w:shd w:val="clear" w:color="auto" w:fill="D9D9D9" w:themeFill="background1" w:themeFillShade="D9"/>
            <w:vAlign w:val="center"/>
          </w:tcPr>
          <w:p w14:paraId="50210241" w14:textId="411DDFE1" w:rsidR="00BF4E3A" w:rsidRPr="00084EBC" w:rsidRDefault="00BF4E3A" w:rsidP="00BF4E3A">
            <w:pPr>
              <w:keepNext/>
              <w:ind w:left="-104"/>
              <w:jc w:val="center"/>
              <w:rPr>
                <w:rFonts w:ascii="Bookman Old Style" w:hAnsi="Bookman Old Style" w:cs="Arial"/>
                <w:b/>
                <w:sz w:val="22"/>
                <w:szCs w:val="22"/>
              </w:rPr>
            </w:pPr>
            <w:bookmarkStart w:id="6" w:name="_Hlk49949987"/>
            <w:r w:rsidRPr="006D6067">
              <w:rPr>
                <w:rFonts w:ascii="Bookman Old Style" w:hAnsi="Bookman Old Style" w:cs="Arial"/>
                <w:b/>
                <w:sz w:val="22"/>
                <w:szCs w:val="22"/>
              </w:rPr>
              <w:t xml:space="preserve">CODIGO DANE </w:t>
            </w:r>
          </w:p>
        </w:tc>
        <w:tc>
          <w:tcPr>
            <w:tcW w:w="2417" w:type="dxa"/>
            <w:shd w:val="clear" w:color="auto" w:fill="D9D9D9" w:themeFill="background1" w:themeFillShade="D9"/>
            <w:vAlign w:val="center"/>
          </w:tcPr>
          <w:p w14:paraId="146C31F1" w14:textId="71439F1C" w:rsidR="00BF4E3A" w:rsidRPr="00084EBC" w:rsidRDefault="00BF4E3A" w:rsidP="00BF4E3A">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47" w:type="dxa"/>
            <w:shd w:val="clear" w:color="auto" w:fill="D9D9D9" w:themeFill="background1" w:themeFillShade="D9"/>
            <w:vAlign w:val="center"/>
          </w:tcPr>
          <w:p w14:paraId="15C4B662" w14:textId="791EB72C" w:rsidR="00BF4E3A" w:rsidRPr="00084EBC" w:rsidRDefault="00BF4E3A" w:rsidP="00BF4E3A">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BF4E3A" w:rsidRPr="00084EBC" w14:paraId="7B671920" w14:textId="77777777" w:rsidTr="00790C3C">
        <w:trPr>
          <w:jc w:val="center"/>
        </w:trPr>
        <w:tc>
          <w:tcPr>
            <w:tcW w:w="2262" w:type="dxa"/>
            <w:shd w:val="clear" w:color="auto" w:fill="auto"/>
            <w:vAlign w:val="center"/>
          </w:tcPr>
          <w:p w14:paraId="1F7D39D6" w14:textId="25DEAE16" w:rsidR="00BF4E3A" w:rsidRPr="00084EBC" w:rsidRDefault="00BF4E3A" w:rsidP="00BF4E3A">
            <w:pPr>
              <w:ind w:left="22" w:hanging="22"/>
              <w:jc w:val="center"/>
              <w:rPr>
                <w:rFonts w:ascii="Bookman Old Style" w:hAnsi="Bookman Old Style"/>
                <w:lang w:val="es-CO" w:eastAsia="es-CO"/>
              </w:rPr>
            </w:pPr>
            <w:r w:rsidRPr="00721049">
              <w:rPr>
                <w:rFonts w:ascii="Bookman Old Style" w:hAnsi="Bookman Old Style"/>
                <w:sz w:val="22"/>
                <w:szCs w:val="22"/>
                <w:lang w:val="es-CO" w:eastAsia="es-CO"/>
              </w:rPr>
              <w:t>15377</w:t>
            </w:r>
          </w:p>
        </w:tc>
        <w:tc>
          <w:tcPr>
            <w:tcW w:w="2417" w:type="dxa"/>
            <w:shd w:val="clear" w:color="auto" w:fill="auto"/>
          </w:tcPr>
          <w:p w14:paraId="57FF8E56" w14:textId="44B32727" w:rsidR="00BF4E3A" w:rsidRPr="00084EBC" w:rsidRDefault="00BF4E3A" w:rsidP="00BF4E3A">
            <w:pPr>
              <w:ind w:left="22" w:hanging="22"/>
              <w:jc w:val="center"/>
              <w:rPr>
                <w:rFonts w:ascii="Bookman Old Style" w:hAnsi="Bookman Old Style"/>
                <w:color w:val="000000"/>
              </w:rPr>
            </w:pPr>
            <w:r>
              <w:rPr>
                <w:rFonts w:ascii="Bookman Old Style" w:hAnsi="Bookman Old Style"/>
                <w:color w:val="000000"/>
                <w:sz w:val="22"/>
                <w:szCs w:val="22"/>
              </w:rPr>
              <w:t>Labranzagrande</w:t>
            </w:r>
          </w:p>
        </w:tc>
        <w:tc>
          <w:tcPr>
            <w:tcW w:w="2347" w:type="dxa"/>
            <w:shd w:val="clear" w:color="auto" w:fill="auto"/>
            <w:vAlign w:val="bottom"/>
          </w:tcPr>
          <w:p w14:paraId="02045615" w14:textId="053121F8" w:rsidR="00BF4E3A" w:rsidRPr="00084EBC" w:rsidRDefault="00BF4E3A" w:rsidP="00BF4E3A">
            <w:pPr>
              <w:ind w:left="22" w:hanging="22"/>
              <w:jc w:val="center"/>
              <w:rPr>
                <w:rFonts w:ascii="Bookman Old Style" w:hAnsi="Bookman Old Style"/>
                <w:color w:val="000000"/>
              </w:rPr>
            </w:pPr>
            <w:r>
              <w:rPr>
                <w:rFonts w:ascii="Bookman Old Style" w:hAnsi="Bookman Old Style"/>
                <w:color w:val="000000"/>
                <w:sz w:val="22"/>
                <w:szCs w:val="22"/>
              </w:rPr>
              <w:t>Boyacá</w:t>
            </w:r>
          </w:p>
        </w:tc>
      </w:tr>
      <w:tr w:rsidR="00BF4E3A" w:rsidRPr="00084EBC" w14:paraId="05FBAD82" w14:textId="77777777" w:rsidTr="000577D6">
        <w:trPr>
          <w:jc w:val="center"/>
        </w:trPr>
        <w:tc>
          <w:tcPr>
            <w:tcW w:w="2262" w:type="dxa"/>
            <w:shd w:val="clear" w:color="auto" w:fill="auto"/>
            <w:vAlign w:val="center"/>
          </w:tcPr>
          <w:p w14:paraId="4A00AB89" w14:textId="48F0ECDA" w:rsidR="00BF4E3A" w:rsidRPr="00084EBC" w:rsidRDefault="00BF4E3A" w:rsidP="00BF4E3A">
            <w:pPr>
              <w:ind w:left="22" w:hanging="22"/>
              <w:jc w:val="center"/>
              <w:rPr>
                <w:rFonts w:ascii="Bookman Old Style" w:hAnsi="Bookman Old Style"/>
                <w:lang w:val="es-CO" w:eastAsia="es-CO"/>
              </w:rPr>
            </w:pPr>
            <w:r w:rsidRPr="00721049">
              <w:rPr>
                <w:rFonts w:ascii="Bookman Old Style" w:hAnsi="Bookman Old Style"/>
                <w:sz w:val="22"/>
                <w:szCs w:val="22"/>
                <w:lang w:val="es-CO" w:eastAsia="es-CO"/>
              </w:rPr>
              <w:t>15533</w:t>
            </w:r>
          </w:p>
        </w:tc>
        <w:tc>
          <w:tcPr>
            <w:tcW w:w="2417" w:type="dxa"/>
            <w:shd w:val="clear" w:color="auto" w:fill="auto"/>
          </w:tcPr>
          <w:p w14:paraId="16C18B7A" w14:textId="5DBB4527" w:rsidR="00BF4E3A" w:rsidRPr="00084EBC" w:rsidRDefault="00BF4E3A" w:rsidP="00BF4E3A">
            <w:pPr>
              <w:ind w:left="22" w:hanging="22"/>
              <w:jc w:val="center"/>
              <w:rPr>
                <w:rFonts w:ascii="Bookman Old Style" w:hAnsi="Bookman Old Style"/>
                <w:color w:val="000000"/>
              </w:rPr>
            </w:pPr>
            <w:r>
              <w:rPr>
                <w:rFonts w:ascii="Bookman Old Style" w:hAnsi="Bookman Old Style"/>
                <w:color w:val="000000"/>
                <w:sz w:val="22"/>
                <w:szCs w:val="22"/>
              </w:rPr>
              <w:t>Paya</w:t>
            </w:r>
          </w:p>
        </w:tc>
        <w:tc>
          <w:tcPr>
            <w:tcW w:w="2347" w:type="dxa"/>
            <w:shd w:val="clear" w:color="auto" w:fill="auto"/>
          </w:tcPr>
          <w:p w14:paraId="1A107F98" w14:textId="7458E0D3" w:rsidR="00BF4E3A" w:rsidRPr="00084EBC" w:rsidRDefault="00BF4E3A" w:rsidP="00BF4E3A">
            <w:pPr>
              <w:ind w:left="22" w:hanging="22"/>
              <w:jc w:val="center"/>
              <w:rPr>
                <w:rFonts w:ascii="Bookman Old Style" w:hAnsi="Bookman Old Style"/>
                <w:color w:val="000000"/>
              </w:rPr>
            </w:pPr>
            <w:r w:rsidRPr="00A724F7">
              <w:rPr>
                <w:rFonts w:ascii="Bookman Old Style" w:hAnsi="Bookman Old Style"/>
                <w:color w:val="000000"/>
                <w:sz w:val="22"/>
                <w:szCs w:val="22"/>
              </w:rPr>
              <w:t>Boyacá</w:t>
            </w:r>
          </w:p>
        </w:tc>
      </w:tr>
      <w:tr w:rsidR="00BF4E3A" w:rsidRPr="00084EBC" w14:paraId="4D869E4A" w14:textId="77777777" w:rsidTr="000577D6">
        <w:trPr>
          <w:jc w:val="center"/>
        </w:trPr>
        <w:tc>
          <w:tcPr>
            <w:tcW w:w="2262" w:type="dxa"/>
            <w:shd w:val="clear" w:color="auto" w:fill="auto"/>
            <w:vAlign w:val="center"/>
          </w:tcPr>
          <w:p w14:paraId="44813459" w14:textId="10B601EE" w:rsidR="00BF4E3A" w:rsidRPr="00084EBC" w:rsidRDefault="00BF4E3A" w:rsidP="00BF4E3A">
            <w:pPr>
              <w:ind w:left="22" w:hanging="22"/>
              <w:jc w:val="center"/>
              <w:rPr>
                <w:rFonts w:ascii="Bookman Old Style" w:hAnsi="Bookman Old Style"/>
                <w:lang w:val="es-CO" w:eastAsia="es-CO"/>
              </w:rPr>
            </w:pPr>
            <w:r>
              <w:rPr>
                <w:rFonts w:ascii="Bookman Old Style" w:hAnsi="Bookman Old Style"/>
                <w:sz w:val="22"/>
                <w:szCs w:val="22"/>
                <w:lang w:val="es-CO" w:eastAsia="es-CO"/>
              </w:rPr>
              <w:t>15550</w:t>
            </w:r>
          </w:p>
        </w:tc>
        <w:tc>
          <w:tcPr>
            <w:tcW w:w="2417" w:type="dxa"/>
            <w:shd w:val="clear" w:color="auto" w:fill="auto"/>
          </w:tcPr>
          <w:p w14:paraId="2BC209FB" w14:textId="3174C3EE" w:rsidR="00BF4E3A" w:rsidRPr="00084EBC" w:rsidRDefault="00BF4E3A" w:rsidP="00BF4E3A">
            <w:pPr>
              <w:ind w:left="22" w:hanging="22"/>
              <w:jc w:val="center"/>
              <w:rPr>
                <w:rFonts w:ascii="Bookman Old Style" w:hAnsi="Bookman Old Style"/>
                <w:color w:val="000000"/>
              </w:rPr>
            </w:pPr>
            <w:r>
              <w:rPr>
                <w:rFonts w:ascii="Bookman Old Style" w:hAnsi="Bookman Old Style"/>
                <w:color w:val="000000"/>
                <w:sz w:val="22"/>
                <w:szCs w:val="22"/>
              </w:rPr>
              <w:t>Pisba</w:t>
            </w:r>
          </w:p>
        </w:tc>
        <w:tc>
          <w:tcPr>
            <w:tcW w:w="2347" w:type="dxa"/>
            <w:shd w:val="clear" w:color="auto" w:fill="auto"/>
          </w:tcPr>
          <w:p w14:paraId="4E05BF3E" w14:textId="678D4B57" w:rsidR="00BF4E3A" w:rsidRPr="00084EBC" w:rsidRDefault="00BF4E3A" w:rsidP="00BF4E3A">
            <w:pPr>
              <w:ind w:left="22" w:hanging="22"/>
              <w:jc w:val="center"/>
              <w:rPr>
                <w:rFonts w:ascii="Bookman Old Style" w:hAnsi="Bookman Old Style"/>
                <w:color w:val="000000"/>
              </w:rPr>
            </w:pPr>
            <w:r w:rsidRPr="00A724F7">
              <w:rPr>
                <w:rFonts w:ascii="Bookman Old Style" w:hAnsi="Bookman Old Style"/>
                <w:color w:val="000000"/>
                <w:sz w:val="22"/>
                <w:szCs w:val="22"/>
              </w:rPr>
              <w:t>Boyacá</w:t>
            </w:r>
          </w:p>
        </w:tc>
      </w:tr>
    </w:tbl>
    <w:bookmarkEnd w:id="6"/>
    <w:p w14:paraId="54E31CD4" w14:textId="5632198C"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161DDA1" w14:textId="1D1FE15B" w:rsidR="0034360D" w:rsidRPr="0034360D" w:rsidRDefault="00105372" w:rsidP="0034360D">
      <w:pPr>
        <w:ind w:left="0"/>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w:t>
      </w:r>
      <w:r w:rsidR="00DE3811">
        <w:rPr>
          <w:rFonts w:ascii="Bookman Old Style" w:hAnsi="Bookman Old Style" w:cs="Arial"/>
        </w:rPr>
        <w:t xml:space="preserve"> </w:t>
      </w:r>
      <w:r w:rsidR="00DE3811" w:rsidRPr="00DE3811">
        <w:rPr>
          <w:rFonts w:ascii="Bookman Old Style" w:hAnsi="Bookman Old Style" w:cs="Arial"/>
        </w:rPr>
        <w:t>$</w:t>
      </w:r>
      <w:r w:rsidR="0034360D">
        <w:rPr>
          <w:rFonts w:ascii="Bookman Old Style" w:hAnsi="Bookman Old Style" w:cs="Arial"/>
        </w:rPr>
        <w:t xml:space="preserve"> </w:t>
      </w:r>
      <w:r w:rsidR="002F77DD" w:rsidRPr="002F77DD">
        <w:rPr>
          <w:rFonts w:ascii="Bookman Old Style" w:hAnsi="Bookman Old Style" w:cs="Arial"/>
        </w:rPr>
        <w:t>2,0</w:t>
      </w:r>
      <w:r w:rsidR="00BF4E3A">
        <w:rPr>
          <w:rFonts w:ascii="Bookman Old Style" w:hAnsi="Bookman Old Style" w:cs="Arial"/>
        </w:rPr>
        <w:t>17</w:t>
      </w:r>
      <w:r w:rsidR="002F77DD" w:rsidRPr="002F77DD">
        <w:rPr>
          <w:rFonts w:ascii="Bookman Old Style" w:hAnsi="Bookman Old Style" w:cs="Arial"/>
        </w:rPr>
        <w:t>,</w:t>
      </w:r>
      <w:r w:rsidR="00BF4E3A">
        <w:rPr>
          <w:rFonts w:ascii="Bookman Old Style" w:hAnsi="Bookman Old Style" w:cs="Arial"/>
        </w:rPr>
        <w:t>816</w:t>
      </w:r>
      <w:r w:rsidR="002F77DD" w:rsidRPr="002F77DD">
        <w:rPr>
          <w:rFonts w:ascii="Bookman Old Style" w:hAnsi="Bookman Old Style" w:cs="Arial"/>
        </w:rPr>
        <w:t>,</w:t>
      </w:r>
      <w:r w:rsidR="00BF4E3A">
        <w:rPr>
          <w:rFonts w:ascii="Bookman Old Style" w:hAnsi="Bookman Old Style" w:cs="Arial"/>
        </w:rPr>
        <w:t>29</w:t>
      </w:r>
      <w:r w:rsidR="002F77DD" w:rsidRPr="002F77DD">
        <w:rPr>
          <w:rFonts w:ascii="Bookman Old Style" w:hAnsi="Bookman Old Style" w:cs="Arial"/>
        </w:rPr>
        <w:t>8</w:t>
      </w:r>
      <w:r w:rsidR="002F77DD">
        <w:rPr>
          <w:rFonts w:ascii="Calibri" w:hAnsi="Calibri" w:cs="Calibri"/>
          <w:color w:val="000000"/>
          <w:sz w:val="22"/>
          <w:szCs w:val="22"/>
        </w:rPr>
        <w:t xml:space="preserve"> </w:t>
      </w:r>
      <w:r w:rsidR="00230455" w:rsidRPr="0034360D">
        <w:rPr>
          <w:rFonts w:ascii="Bookman Old Style" w:hAnsi="Bookman Old Style" w:cs="Arial"/>
        </w:rPr>
        <w:t>(</w:t>
      </w:r>
      <w:r w:rsidR="00867A38">
        <w:rPr>
          <w:rFonts w:ascii="Bookman Old Style" w:hAnsi="Bookman Old Style" w:cs="Arial"/>
        </w:rPr>
        <w:t>p</w:t>
      </w:r>
      <w:r w:rsidR="00B87EFB">
        <w:rPr>
          <w:rFonts w:ascii="Bookman Old Style" w:hAnsi="Bookman Old Style" w:cs="Arial"/>
        </w:rPr>
        <w:t xml:space="preserve">esos </w:t>
      </w:r>
      <w:r w:rsidR="00230455" w:rsidRPr="0034360D">
        <w:rPr>
          <w:rFonts w:ascii="Bookman Old Style" w:hAnsi="Bookman Old Style" w:cs="Arial"/>
        </w:rPr>
        <w:t>a</w:t>
      </w:r>
      <w:r w:rsidR="00513B60" w:rsidRPr="0034360D">
        <w:rPr>
          <w:rFonts w:ascii="Bookman Old Style" w:hAnsi="Bookman Old Style" w:cs="Arial"/>
        </w:rPr>
        <w:t xml:space="preserve"> </w:t>
      </w:r>
      <w:r w:rsidR="008150E7" w:rsidRPr="0034360D">
        <w:rPr>
          <w:rFonts w:ascii="Bookman Old Style" w:hAnsi="Bookman Old Style" w:cs="Arial"/>
        </w:rPr>
        <w:t xml:space="preserve">31 de diciembre de </w:t>
      </w:r>
      <w:r w:rsidR="00934F43" w:rsidRPr="0034360D">
        <w:rPr>
          <w:rFonts w:ascii="Bookman Old Style" w:hAnsi="Bookman Old Style" w:cs="Arial"/>
        </w:rPr>
        <w:t>201</w:t>
      </w:r>
      <w:r w:rsidR="00BF4E3A">
        <w:rPr>
          <w:rFonts w:ascii="Bookman Old Style" w:hAnsi="Bookman Old Style" w:cs="Arial"/>
        </w:rPr>
        <w:t>9</w:t>
      </w:r>
      <w:r w:rsidR="008150E7" w:rsidRPr="0034360D">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3052CE6" w14:textId="70B1EEA8"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w:t>
      </w:r>
      <w:r w:rsidR="00DE3811">
        <w:rPr>
          <w:rFonts w:ascii="Bookman Old Style" w:hAnsi="Bookman Old Style" w:cs="Arial"/>
          <w:bCs/>
        </w:rPr>
        <w:t>M</w:t>
      </w:r>
      <w:r w:rsidRPr="009353D2">
        <w:rPr>
          <w:rFonts w:ascii="Bookman Old Style" w:hAnsi="Bookman Old Style" w:cs="Arial"/>
          <w:bCs/>
        </w:rPr>
        <w:t xml:space="preserve">etodología,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30"/>
        <w:gridCol w:w="2030"/>
        <w:gridCol w:w="2030"/>
      </w:tblGrid>
      <w:tr w:rsidR="00F32DB9" w:rsidRPr="00A10908" w14:paraId="3AE2533E" w14:textId="77777777" w:rsidTr="009364D2">
        <w:trPr>
          <w:trHeight w:val="417"/>
          <w:jc w:val="center"/>
        </w:trPr>
        <w:tc>
          <w:tcPr>
            <w:tcW w:w="5000" w:type="pct"/>
            <w:gridSpan w:val="4"/>
            <w:shd w:val="clear" w:color="auto" w:fill="D9D9D9" w:themeFill="background1" w:themeFillShade="D9"/>
            <w:vAlign w:val="center"/>
          </w:tcPr>
          <w:p w14:paraId="05341A51" w14:textId="77777777" w:rsidR="00F32DB9" w:rsidRPr="00BC2B64" w:rsidRDefault="00F32DB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F32DB9" w:rsidRPr="00A10908" w14:paraId="498AE7C4" w14:textId="77777777" w:rsidTr="009364D2">
        <w:trPr>
          <w:trHeight w:val="313"/>
          <w:jc w:val="center"/>
        </w:trPr>
        <w:tc>
          <w:tcPr>
            <w:tcW w:w="1742" w:type="pct"/>
            <w:shd w:val="clear" w:color="auto" w:fill="D9D9D9" w:themeFill="background1" w:themeFillShade="D9"/>
            <w:vAlign w:val="center"/>
            <w:hideMark/>
          </w:tcPr>
          <w:p w14:paraId="17A045BF" w14:textId="77777777" w:rsidR="00F32DB9" w:rsidRPr="00BC2B64" w:rsidRDefault="00F32DB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086" w:type="pct"/>
            <w:shd w:val="clear" w:color="auto" w:fill="D9D9D9" w:themeFill="background1" w:themeFillShade="D9"/>
            <w:vAlign w:val="center"/>
          </w:tcPr>
          <w:p w14:paraId="7AA06A27" w14:textId="77777777" w:rsidR="00F32DB9" w:rsidRPr="00BC2B64" w:rsidRDefault="00F32DB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86" w:type="pct"/>
            <w:shd w:val="clear" w:color="auto" w:fill="D9D9D9" w:themeFill="background1" w:themeFillShade="D9"/>
            <w:vAlign w:val="center"/>
          </w:tcPr>
          <w:p w14:paraId="77155C17" w14:textId="77777777" w:rsidR="00F32DB9" w:rsidRPr="00BC2B64" w:rsidRDefault="00F32DB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86" w:type="pct"/>
            <w:shd w:val="clear" w:color="auto" w:fill="D9D9D9" w:themeFill="background1" w:themeFillShade="D9"/>
            <w:vAlign w:val="center"/>
            <w:hideMark/>
          </w:tcPr>
          <w:p w14:paraId="097ADD5D" w14:textId="77777777" w:rsidR="00F32DB9" w:rsidRPr="00BC2B64" w:rsidRDefault="00F32DB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322D63" w:rsidRPr="00A10908" w14:paraId="07529E8A" w14:textId="77777777" w:rsidTr="00721049">
        <w:trPr>
          <w:trHeight w:val="271"/>
          <w:jc w:val="center"/>
        </w:trPr>
        <w:tc>
          <w:tcPr>
            <w:tcW w:w="1742" w:type="pct"/>
            <w:shd w:val="clear" w:color="auto" w:fill="auto"/>
            <w:hideMark/>
          </w:tcPr>
          <w:p w14:paraId="70EA1FC5" w14:textId="77777777" w:rsidR="00322D63" w:rsidRPr="009353D2" w:rsidRDefault="00322D63" w:rsidP="00322D63">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5EA76A0" wp14:editId="1ED5C29A">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086" w:type="pct"/>
            <w:vAlign w:val="center"/>
          </w:tcPr>
          <w:p w14:paraId="60D1B30A" w14:textId="301190A4" w:rsidR="00322D63" w:rsidRPr="00C443B5"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856,724,474</w:t>
            </w:r>
          </w:p>
        </w:tc>
        <w:tc>
          <w:tcPr>
            <w:tcW w:w="1086" w:type="pct"/>
            <w:vAlign w:val="center"/>
          </w:tcPr>
          <w:p w14:paraId="67CE64D1" w14:textId="27266FC6" w:rsidR="00322D63" w:rsidRPr="00C443B5"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857,948,584</w:t>
            </w:r>
          </w:p>
        </w:tc>
        <w:tc>
          <w:tcPr>
            <w:tcW w:w="1086" w:type="pct"/>
            <w:shd w:val="clear" w:color="auto" w:fill="auto"/>
            <w:vAlign w:val="center"/>
          </w:tcPr>
          <w:p w14:paraId="73FE8C20" w14:textId="35E86158" w:rsidR="00322D63" w:rsidRPr="00067A66"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859,176,198</w:t>
            </w:r>
          </w:p>
        </w:tc>
      </w:tr>
      <w:tr w:rsidR="00322D63" w:rsidRPr="00A10908" w14:paraId="3351733E" w14:textId="77777777" w:rsidTr="00721049">
        <w:trPr>
          <w:trHeight w:val="271"/>
          <w:jc w:val="center"/>
        </w:trPr>
        <w:tc>
          <w:tcPr>
            <w:tcW w:w="1742" w:type="pct"/>
            <w:shd w:val="clear" w:color="auto" w:fill="auto"/>
            <w:hideMark/>
          </w:tcPr>
          <w:p w14:paraId="0798D1CD" w14:textId="77777777" w:rsidR="00322D63" w:rsidRPr="009353D2" w:rsidRDefault="00322D63" w:rsidP="00322D63">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99745B2" wp14:editId="0B59768A">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086" w:type="pct"/>
            <w:vAlign w:val="center"/>
          </w:tcPr>
          <w:p w14:paraId="0CB56BC2" w14:textId="13308310" w:rsidR="00322D63" w:rsidRPr="00C443B5"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960,694,226</w:t>
            </w:r>
          </w:p>
        </w:tc>
        <w:tc>
          <w:tcPr>
            <w:tcW w:w="1086" w:type="pct"/>
            <w:vAlign w:val="center"/>
          </w:tcPr>
          <w:p w14:paraId="26F3B37E" w14:textId="4EE0B87B" w:rsidR="00322D63" w:rsidRPr="00C443B5"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962,066,892</w:t>
            </w:r>
          </w:p>
        </w:tc>
        <w:tc>
          <w:tcPr>
            <w:tcW w:w="1086" w:type="pct"/>
            <w:shd w:val="clear" w:color="auto" w:fill="auto"/>
            <w:vAlign w:val="center"/>
          </w:tcPr>
          <w:p w14:paraId="6E399D39" w14:textId="3A762F55" w:rsidR="00322D63" w:rsidRPr="00067A66"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963,443,485</w:t>
            </w:r>
          </w:p>
        </w:tc>
      </w:tr>
      <w:tr w:rsidR="00322D63" w:rsidRPr="00A10908" w14:paraId="3258C3BF" w14:textId="77777777" w:rsidTr="00721049">
        <w:trPr>
          <w:trHeight w:val="271"/>
          <w:jc w:val="center"/>
        </w:trPr>
        <w:tc>
          <w:tcPr>
            <w:tcW w:w="1742" w:type="pct"/>
            <w:shd w:val="clear" w:color="auto" w:fill="auto"/>
            <w:hideMark/>
          </w:tcPr>
          <w:p w14:paraId="56BEDBC7" w14:textId="77777777" w:rsidR="00322D63" w:rsidRPr="009353D2" w:rsidRDefault="00322D63" w:rsidP="00322D63">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086" w:type="pct"/>
            <w:vAlign w:val="center"/>
          </w:tcPr>
          <w:p w14:paraId="73023B5B" w14:textId="7772524F" w:rsidR="00322D63" w:rsidRPr="00B0132B"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498,997</w:t>
            </w:r>
          </w:p>
        </w:tc>
        <w:tc>
          <w:tcPr>
            <w:tcW w:w="1086" w:type="pct"/>
            <w:vAlign w:val="center"/>
          </w:tcPr>
          <w:p w14:paraId="37ABF8A3" w14:textId="7C34FE7A" w:rsidR="00322D63" w:rsidRPr="00C443B5"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504,182</w:t>
            </w:r>
          </w:p>
        </w:tc>
        <w:tc>
          <w:tcPr>
            <w:tcW w:w="1086" w:type="pct"/>
            <w:shd w:val="clear" w:color="auto" w:fill="auto"/>
            <w:vAlign w:val="center"/>
          </w:tcPr>
          <w:p w14:paraId="5B6E5251" w14:textId="41A5B88C" w:rsidR="00322D63" w:rsidRPr="00067A66"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509,457</w:t>
            </w:r>
          </w:p>
        </w:tc>
      </w:tr>
      <w:tr w:rsidR="00322D63" w:rsidRPr="00A10908" w14:paraId="1554165C" w14:textId="77777777" w:rsidTr="00721049">
        <w:trPr>
          <w:trHeight w:val="242"/>
          <w:jc w:val="center"/>
        </w:trPr>
        <w:tc>
          <w:tcPr>
            <w:tcW w:w="1742" w:type="pct"/>
            <w:shd w:val="clear" w:color="auto" w:fill="auto"/>
            <w:hideMark/>
          </w:tcPr>
          <w:p w14:paraId="125A3375" w14:textId="77777777" w:rsidR="00322D63" w:rsidRPr="009353D2" w:rsidRDefault="00322D63" w:rsidP="00322D63">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2253A71" wp14:editId="693FBE44">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86" w:type="pct"/>
            <w:vAlign w:val="center"/>
          </w:tcPr>
          <w:p w14:paraId="2974C468" w14:textId="27918431" w:rsidR="00322D63" w:rsidRPr="00C443B5"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498,997</w:t>
            </w:r>
          </w:p>
        </w:tc>
        <w:tc>
          <w:tcPr>
            <w:tcW w:w="1086" w:type="pct"/>
            <w:vAlign w:val="center"/>
          </w:tcPr>
          <w:p w14:paraId="7F9F8665" w14:textId="6BD1FD9F" w:rsidR="00322D63" w:rsidRPr="00C443B5"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504,182</w:t>
            </w:r>
          </w:p>
        </w:tc>
        <w:tc>
          <w:tcPr>
            <w:tcW w:w="1086" w:type="pct"/>
            <w:shd w:val="clear" w:color="auto" w:fill="auto"/>
            <w:vAlign w:val="center"/>
          </w:tcPr>
          <w:p w14:paraId="25F3CEDF" w14:textId="5C713C3F" w:rsidR="00322D63" w:rsidRPr="009353D2" w:rsidRDefault="00322D63" w:rsidP="00322D63">
            <w:pPr>
              <w:ind w:left="0"/>
              <w:jc w:val="center"/>
              <w:rPr>
                <w:rFonts w:ascii="Bookman Old Style" w:hAnsi="Bookman Old Style"/>
                <w:color w:val="000000"/>
                <w:sz w:val="22"/>
                <w:szCs w:val="22"/>
              </w:rPr>
            </w:pPr>
            <w:r>
              <w:rPr>
                <w:rFonts w:ascii="Bookman Old Style" w:hAnsi="Bookman Old Style" w:cs="Calibri"/>
                <w:color w:val="000000"/>
                <w:sz w:val="22"/>
                <w:szCs w:val="22"/>
              </w:rPr>
              <w:t>509,457</w:t>
            </w:r>
          </w:p>
        </w:tc>
      </w:tr>
    </w:tbl>
    <w:p w14:paraId="72BCD11E" w14:textId="32AE380A" w:rsidR="00C42E05" w:rsidRPr="002442D8" w:rsidRDefault="00C42E05" w:rsidP="00F32DB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322D63">
        <w:rPr>
          <w:rFonts w:ascii="Bookman Old Style" w:hAnsi="Bookman Old Style" w:cs="Arial"/>
          <w:sz w:val="16"/>
        </w:rPr>
        <w:t>9</w:t>
      </w:r>
      <w:r w:rsidRPr="007B0D3E">
        <w:rPr>
          <w:rFonts w:ascii="Bookman Old Style" w:hAnsi="Bookman Old Style" w:cs="Arial"/>
          <w:sz w:val="16"/>
        </w:rPr>
        <w:t>.</w:t>
      </w:r>
    </w:p>
    <w:p w14:paraId="4F8A264B" w14:textId="6CACF84B"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per</w:t>
      </w:r>
      <w:r w:rsidR="00910EF2">
        <w:rPr>
          <w:rFonts w:ascii="Bookman Old Style" w:hAnsi="Bookman Old Style" w:cs="Arial"/>
          <w:bCs/>
        </w:rPr>
        <w:t>í</w:t>
      </w:r>
      <w:r w:rsidR="00BB54AF" w:rsidRPr="00A92969">
        <w:rPr>
          <w:rFonts w:ascii="Bookman Old Style" w:hAnsi="Bookman Old Style" w:cs="Arial"/>
          <w:bCs/>
        </w:rPr>
        <w:t xml:space="preserve">odo tarifario </w:t>
      </w:r>
      <w:r w:rsidR="001B63E5" w:rsidRPr="00A92969">
        <w:rPr>
          <w:rFonts w:ascii="Bookman Old Style" w:hAnsi="Bookman Old Style" w:cs="Arial"/>
          <w:bCs/>
        </w:rPr>
        <w:t xml:space="preserve">de </w:t>
      </w:r>
      <w:r w:rsidR="001477A8">
        <w:rPr>
          <w:rFonts w:ascii="Bookman Old Style" w:hAnsi="Bookman Old Style" w:cs="Arial"/>
          <w:bCs/>
        </w:rPr>
        <w:t>3.</w:t>
      </w:r>
      <w:r w:rsidR="00322D63">
        <w:rPr>
          <w:rFonts w:ascii="Bookman Old Style" w:hAnsi="Bookman Old Style" w:cs="Arial"/>
          <w:bCs/>
        </w:rPr>
        <w:t>21</w:t>
      </w:r>
      <w:r w:rsidR="001B63E5" w:rsidRPr="009E4A12">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EA4252">
        <w:rPr>
          <w:rFonts w:ascii="Bookman Old Style" w:hAnsi="Bookman Old Style" w:cs="Arial"/>
          <w:bCs/>
        </w:rPr>
        <w:t>100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935"/>
        <w:gridCol w:w="1936"/>
        <w:gridCol w:w="1936"/>
      </w:tblGrid>
      <w:tr w:rsidR="00F32DB9" w:rsidRPr="00F37572" w14:paraId="3D9F415E" w14:textId="77777777" w:rsidTr="009364D2">
        <w:trPr>
          <w:trHeight w:val="287"/>
          <w:jc w:val="center"/>
        </w:trPr>
        <w:tc>
          <w:tcPr>
            <w:tcW w:w="1893" w:type="pct"/>
            <w:shd w:val="clear" w:color="auto" w:fill="D9D9D9" w:themeFill="background1" w:themeFillShade="D9"/>
            <w:vAlign w:val="center"/>
            <w:hideMark/>
          </w:tcPr>
          <w:p w14:paraId="231F8719" w14:textId="77777777" w:rsidR="00F32DB9" w:rsidRPr="00F37572" w:rsidRDefault="00F32DB9" w:rsidP="009364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35" w:type="pct"/>
            <w:shd w:val="clear" w:color="auto" w:fill="D9D9D9" w:themeFill="background1" w:themeFillShade="D9"/>
            <w:vAlign w:val="center"/>
          </w:tcPr>
          <w:p w14:paraId="0B8E8D12" w14:textId="77777777" w:rsidR="00F32DB9" w:rsidRPr="00F37572" w:rsidRDefault="00F32DB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36" w:type="pct"/>
            <w:shd w:val="clear" w:color="auto" w:fill="D9D9D9" w:themeFill="background1" w:themeFillShade="D9"/>
            <w:vAlign w:val="center"/>
          </w:tcPr>
          <w:p w14:paraId="76C6ADD9" w14:textId="77777777" w:rsidR="00F32DB9" w:rsidRDefault="00F32DB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36" w:type="pct"/>
            <w:shd w:val="clear" w:color="auto" w:fill="D9D9D9" w:themeFill="background1" w:themeFillShade="D9"/>
            <w:vAlign w:val="center"/>
          </w:tcPr>
          <w:p w14:paraId="3F085485" w14:textId="77777777" w:rsidR="00F32DB9" w:rsidRDefault="00F32DB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322D63" w:rsidRPr="00F37572" w14:paraId="176D3383" w14:textId="77777777" w:rsidTr="009364D2">
        <w:trPr>
          <w:trHeight w:val="478"/>
          <w:jc w:val="center"/>
        </w:trPr>
        <w:tc>
          <w:tcPr>
            <w:tcW w:w="1893" w:type="pct"/>
            <w:shd w:val="clear" w:color="auto" w:fill="auto"/>
            <w:vAlign w:val="center"/>
            <w:hideMark/>
          </w:tcPr>
          <w:p w14:paraId="219B7ED4" w14:textId="77777777" w:rsidR="00322D63" w:rsidRPr="00F37572" w:rsidRDefault="00322D63" w:rsidP="00322D63">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35" w:type="pct"/>
            <w:vAlign w:val="center"/>
          </w:tcPr>
          <w:p w14:paraId="655D5006" w14:textId="75C0A1E3" w:rsidR="00322D63" w:rsidRPr="00F73992" w:rsidRDefault="00322D63" w:rsidP="00322D63">
            <w:pPr>
              <w:ind w:left="0"/>
              <w:jc w:val="center"/>
              <w:rPr>
                <w:rFonts w:ascii="Calibri" w:hAnsi="Calibri" w:cs="Calibri"/>
                <w:color w:val="000000"/>
                <w:sz w:val="22"/>
                <w:szCs w:val="22"/>
                <w:lang w:val="es-CO" w:eastAsia="es-CO"/>
              </w:rPr>
            </w:pPr>
            <w:r>
              <w:rPr>
                <w:rFonts w:ascii="Bookman Old Style" w:hAnsi="Bookman Old Style" w:cs="Calibri"/>
                <w:color w:val="000000"/>
                <w:sz w:val="22"/>
                <w:szCs w:val="22"/>
              </w:rPr>
              <w:t>479,803,539</w:t>
            </w:r>
          </w:p>
        </w:tc>
        <w:tc>
          <w:tcPr>
            <w:tcW w:w="1036" w:type="pct"/>
            <w:vAlign w:val="center"/>
          </w:tcPr>
          <w:p w14:paraId="47D3DB2F" w14:textId="4080E859" w:rsidR="00322D63" w:rsidRPr="00C443B5" w:rsidRDefault="00322D63" w:rsidP="00322D63">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484,627,355</w:t>
            </w:r>
          </w:p>
        </w:tc>
        <w:tc>
          <w:tcPr>
            <w:tcW w:w="1036" w:type="pct"/>
            <w:vAlign w:val="center"/>
          </w:tcPr>
          <w:p w14:paraId="258C6E38" w14:textId="3E7D09EF" w:rsidR="00322D63" w:rsidRPr="00C443B5" w:rsidRDefault="00322D63" w:rsidP="00322D63">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489,532,855</w:t>
            </w:r>
          </w:p>
        </w:tc>
      </w:tr>
    </w:tbl>
    <w:p w14:paraId="6CE85A21" w14:textId="4B17E77B" w:rsidR="00F73992" w:rsidRPr="00B2622A" w:rsidRDefault="00F73992" w:rsidP="00F7399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322D63">
        <w:rPr>
          <w:rFonts w:ascii="Bookman Old Style" w:hAnsi="Bookman Old Style" w:cs="Arial"/>
          <w:sz w:val="16"/>
        </w:rPr>
        <w:t>9</w:t>
      </w:r>
      <w:r w:rsidRPr="007B0D3E">
        <w:rPr>
          <w:rFonts w:ascii="Bookman Old Style" w:hAnsi="Bookman Old Style" w:cs="Arial"/>
          <w:sz w:val="16"/>
        </w:rPr>
        <w:t>.</w:t>
      </w:r>
    </w:p>
    <w:p w14:paraId="3F5F034F" w14:textId="18BE71F7" w:rsidR="0080241D" w:rsidRDefault="0080241D" w:rsidP="0080241D">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Aplicando la</w:t>
      </w:r>
      <w:r w:rsidR="00F73992">
        <w:rPr>
          <w:rFonts w:ascii="Bookman Old Style" w:hAnsi="Bookman Old Style" w:cs="Arial"/>
        </w:rPr>
        <w:t xml:space="preserve"> Metodología</w:t>
      </w:r>
      <w:r w:rsidR="00084EBC">
        <w:rPr>
          <w:rFonts w:ascii="Bookman Old Style" w:hAnsi="Bookman Old Style" w:cs="Arial"/>
        </w:rPr>
        <w:t xml:space="preserve"> vigente</w:t>
      </w:r>
      <w:r w:rsidR="00F73992">
        <w:rPr>
          <w:rFonts w:ascii="Bookman Old Style" w:hAnsi="Bookman Old Style" w:cs="Arial"/>
        </w:rPr>
        <w:t xml:space="preserve">, </w:t>
      </w:r>
      <w:r w:rsidRPr="001954E9">
        <w:rPr>
          <w:rFonts w:ascii="Bookman Old Style" w:hAnsi="Bookman Old Style" w:cs="Arial"/>
        </w:rPr>
        <w:t>se calcularon las siguientes variables principales 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1"/>
        <w:gridCol w:w="2267"/>
        <w:gridCol w:w="1985"/>
        <w:gridCol w:w="2123"/>
      </w:tblGrid>
      <w:tr w:rsidR="0080241D" w:rsidRPr="00A10908" w14:paraId="4EAF25A9" w14:textId="77777777" w:rsidTr="009364D2">
        <w:trPr>
          <w:trHeight w:val="343"/>
          <w:tblHeader/>
          <w:jc w:val="center"/>
        </w:trPr>
        <w:tc>
          <w:tcPr>
            <w:tcW w:w="5000" w:type="pct"/>
            <w:gridSpan w:val="4"/>
            <w:shd w:val="clear" w:color="auto" w:fill="D9D9D9" w:themeFill="background1" w:themeFillShade="D9"/>
            <w:vAlign w:val="center"/>
            <w:hideMark/>
          </w:tcPr>
          <w:p w14:paraId="32B1163E" w14:textId="77777777" w:rsidR="0080241D" w:rsidRPr="00A10908" w:rsidRDefault="0080241D" w:rsidP="009364D2">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80241D" w:rsidRPr="00A10908" w14:paraId="3C849110" w14:textId="77777777" w:rsidTr="00F73992">
        <w:trPr>
          <w:trHeight w:val="313"/>
          <w:tblHeader/>
          <w:jc w:val="center"/>
        </w:trPr>
        <w:tc>
          <w:tcPr>
            <w:tcW w:w="1589" w:type="pct"/>
            <w:shd w:val="clear" w:color="auto" w:fill="D9D9D9" w:themeFill="background1" w:themeFillShade="D9"/>
            <w:vAlign w:val="center"/>
            <w:hideMark/>
          </w:tcPr>
          <w:p w14:paraId="304495C5" w14:textId="77777777" w:rsidR="0080241D" w:rsidRPr="00A10908" w:rsidRDefault="0080241D" w:rsidP="009364D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213" w:type="pct"/>
            <w:shd w:val="clear" w:color="auto" w:fill="D9D9D9" w:themeFill="background1" w:themeFillShade="D9"/>
            <w:vAlign w:val="center"/>
            <w:hideMark/>
          </w:tcPr>
          <w:p w14:paraId="52326415" w14:textId="77777777" w:rsidR="0080241D" w:rsidRPr="00A10908" w:rsidRDefault="0080241D" w:rsidP="009364D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062" w:type="pct"/>
            <w:shd w:val="clear" w:color="auto" w:fill="D9D9D9" w:themeFill="background1" w:themeFillShade="D9"/>
            <w:vAlign w:val="center"/>
          </w:tcPr>
          <w:p w14:paraId="72365856" w14:textId="77777777" w:rsidR="0080241D" w:rsidRDefault="0080241D"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6" w:type="pct"/>
            <w:shd w:val="clear" w:color="auto" w:fill="D9D9D9" w:themeFill="background1" w:themeFillShade="D9"/>
            <w:vAlign w:val="center"/>
          </w:tcPr>
          <w:p w14:paraId="29E7CBDC" w14:textId="77777777" w:rsidR="0080241D" w:rsidRDefault="0080241D"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322D63" w:rsidRPr="00A10908" w14:paraId="47883928" w14:textId="77777777" w:rsidTr="00721049">
        <w:trPr>
          <w:trHeight w:val="271"/>
          <w:jc w:val="center"/>
        </w:trPr>
        <w:tc>
          <w:tcPr>
            <w:tcW w:w="1589" w:type="pct"/>
            <w:shd w:val="clear" w:color="auto" w:fill="auto"/>
            <w:hideMark/>
          </w:tcPr>
          <w:p w14:paraId="44BDD9FF" w14:textId="77777777" w:rsidR="00322D63" w:rsidRPr="00A10908" w:rsidRDefault="00322D63" w:rsidP="00322D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770B53F" wp14:editId="59E5F3F9">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13" w:type="pct"/>
            <w:shd w:val="clear" w:color="auto" w:fill="auto"/>
            <w:vAlign w:val="center"/>
          </w:tcPr>
          <w:p w14:paraId="4260D48B" w14:textId="1DA2B07F" w:rsidR="00322D63" w:rsidRPr="00936063"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115,558,841</w:t>
            </w:r>
          </w:p>
        </w:tc>
        <w:tc>
          <w:tcPr>
            <w:tcW w:w="1062" w:type="pct"/>
            <w:vAlign w:val="center"/>
          </w:tcPr>
          <w:p w14:paraId="17C6A839" w14:textId="5D58895A"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116,720,638</w:t>
            </w:r>
          </w:p>
        </w:tc>
        <w:tc>
          <w:tcPr>
            <w:tcW w:w="1136" w:type="pct"/>
            <w:vAlign w:val="center"/>
          </w:tcPr>
          <w:p w14:paraId="3B305060" w14:textId="3B7E042D"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117,902,109</w:t>
            </w:r>
          </w:p>
        </w:tc>
      </w:tr>
      <w:tr w:rsidR="00322D63" w:rsidRPr="00A10908" w14:paraId="7A013ED7" w14:textId="77777777" w:rsidTr="00721049">
        <w:trPr>
          <w:trHeight w:val="271"/>
          <w:jc w:val="center"/>
        </w:trPr>
        <w:tc>
          <w:tcPr>
            <w:tcW w:w="1589" w:type="pct"/>
            <w:shd w:val="clear" w:color="auto" w:fill="auto"/>
            <w:hideMark/>
          </w:tcPr>
          <w:p w14:paraId="50059BE8" w14:textId="77777777" w:rsidR="00322D63" w:rsidRPr="00A10908" w:rsidRDefault="00322D63" w:rsidP="00322D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5CD793D" wp14:editId="16B0F493">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13" w:type="pct"/>
            <w:shd w:val="clear" w:color="auto" w:fill="auto"/>
            <w:vAlign w:val="center"/>
          </w:tcPr>
          <w:p w14:paraId="023AEE19" w14:textId="117423F8" w:rsidR="00322D63" w:rsidRPr="00936063"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364,244,698</w:t>
            </w:r>
          </w:p>
        </w:tc>
        <w:tc>
          <w:tcPr>
            <w:tcW w:w="1062" w:type="pct"/>
            <w:vAlign w:val="center"/>
          </w:tcPr>
          <w:p w14:paraId="29CCEE41" w14:textId="758F8E9E"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367,906,717</w:t>
            </w:r>
          </w:p>
        </w:tc>
        <w:tc>
          <w:tcPr>
            <w:tcW w:w="1136" w:type="pct"/>
            <w:vAlign w:val="center"/>
          </w:tcPr>
          <w:p w14:paraId="35DCFDCC" w14:textId="22E55163"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371,630,746</w:t>
            </w:r>
          </w:p>
        </w:tc>
      </w:tr>
      <w:tr w:rsidR="00322D63" w:rsidRPr="00A10908" w14:paraId="509944C6" w14:textId="77777777" w:rsidTr="000577D6">
        <w:trPr>
          <w:trHeight w:val="271"/>
          <w:jc w:val="center"/>
        </w:trPr>
        <w:tc>
          <w:tcPr>
            <w:tcW w:w="1589" w:type="pct"/>
            <w:shd w:val="clear" w:color="auto" w:fill="auto"/>
            <w:hideMark/>
          </w:tcPr>
          <w:p w14:paraId="1CD4C61A" w14:textId="77777777" w:rsidR="00322D63" w:rsidRPr="000B4904" w:rsidRDefault="00322D63" w:rsidP="00322D63">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213" w:type="pct"/>
            <w:shd w:val="clear" w:color="auto" w:fill="auto"/>
            <w:vAlign w:val="center"/>
          </w:tcPr>
          <w:p w14:paraId="29C0A0FF" w14:textId="2E5C270F"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498,997</w:t>
            </w:r>
          </w:p>
        </w:tc>
        <w:tc>
          <w:tcPr>
            <w:tcW w:w="1062" w:type="pct"/>
            <w:vAlign w:val="center"/>
          </w:tcPr>
          <w:p w14:paraId="5DED3066" w14:textId="3195A8EA"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504,182</w:t>
            </w:r>
          </w:p>
        </w:tc>
        <w:tc>
          <w:tcPr>
            <w:tcW w:w="1136" w:type="pct"/>
            <w:vAlign w:val="center"/>
          </w:tcPr>
          <w:p w14:paraId="6F66AA1E" w14:textId="5AE5EB7F"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509,457</w:t>
            </w:r>
          </w:p>
        </w:tc>
      </w:tr>
      <w:tr w:rsidR="00322D63" w:rsidRPr="00A10908" w14:paraId="3C4E005D" w14:textId="77777777" w:rsidTr="000577D6">
        <w:trPr>
          <w:trHeight w:val="271"/>
          <w:jc w:val="center"/>
        </w:trPr>
        <w:tc>
          <w:tcPr>
            <w:tcW w:w="1589" w:type="pct"/>
            <w:shd w:val="clear" w:color="auto" w:fill="auto"/>
            <w:hideMark/>
          </w:tcPr>
          <w:p w14:paraId="22F02DC8" w14:textId="77777777" w:rsidR="00322D63" w:rsidRPr="00A10908" w:rsidRDefault="00322D63" w:rsidP="00322D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DA375F5" wp14:editId="22F10794">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3" w:type="pct"/>
            <w:shd w:val="clear" w:color="auto" w:fill="auto"/>
            <w:vAlign w:val="center"/>
          </w:tcPr>
          <w:p w14:paraId="731920ED" w14:textId="23E0E09B"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498,997</w:t>
            </w:r>
          </w:p>
        </w:tc>
        <w:tc>
          <w:tcPr>
            <w:tcW w:w="1062" w:type="pct"/>
            <w:vAlign w:val="center"/>
          </w:tcPr>
          <w:p w14:paraId="26112B0C" w14:textId="1FD6ECDB"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504,182</w:t>
            </w:r>
          </w:p>
        </w:tc>
        <w:tc>
          <w:tcPr>
            <w:tcW w:w="1136" w:type="pct"/>
            <w:vAlign w:val="center"/>
          </w:tcPr>
          <w:p w14:paraId="7BAD2414" w14:textId="7C81A5BD"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509,457</w:t>
            </w:r>
          </w:p>
        </w:tc>
      </w:tr>
    </w:tbl>
    <w:p w14:paraId="351609A9" w14:textId="15DB7201" w:rsidR="00A92969" w:rsidRPr="002442D8" w:rsidRDefault="00A92969" w:rsidP="00252B50">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DE327E">
        <w:rPr>
          <w:rFonts w:ascii="Bookman Old Style" w:hAnsi="Bookman Old Style" w:cs="Arial"/>
          <w:sz w:val="16"/>
        </w:rPr>
        <w:t>9</w:t>
      </w:r>
      <w:r w:rsidRPr="007B0D3E">
        <w:rPr>
          <w:rFonts w:ascii="Bookman Old Style" w:hAnsi="Bookman Old Style" w:cs="Arial"/>
          <w:sz w:val="16"/>
        </w:rPr>
        <w:t>.</w:t>
      </w:r>
    </w:p>
    <w:p w14:paraId="369D0FA5" w14:textId="19DEFAE8"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32597A" w:rsidRPr="00202111" w14:paraId="764F2A56" w14:textId="77777777" w:rsidTr="000776CF">
        <w:trPr>
          <w:trHeight w:val="345"/>
          <w:tblHeader/>
        </w:trPr>
        <w:tc>
          <w:tcPr>
            <w:tcW w:w="9351" w:type="dxa"/>
            <w:gridSpan w:val="5"/>
            <w:shd w:val="clear" w:color="auto" w:fill="D9D9D9" w:themeFill="background1" w:themeFillShade="D9"/>
            <w:vAlign w:val="center"/>
          </w:tcPr>
          <w:p w14:paraId="0A6F990C" w14:textId="56B7E02E" w:rsidR="0032597A" w:rsidRPr="00202111" w:rsidRDefault="0032597A" w:rsidP="000776CF">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32597A" w:rsidRPr="00202111" w14:paraId="588C34FE" w14:textId="77777777" w:rsidTr="000776CF">
        <w:trPr>
          <w:trHeight w:val="406"/>
          <w:tblHeader/>
        </w:trPr>
        <w:tc>
          <w:tcPr>
            <w:tcW w:w="3736" w:type="dxa"/>
            <w:shd w:val="clear" w:color="auto" w:fill="D9D9D9" w:themeFill="background1" w:themeFillShade="D9"/>
            <w:vAlign w:val="center"/>
          </w:tcPr>
          <w:p w14:paraId="5618224C" w14:textId="77777777" w:rsidR="0032597A" w:rsidRPr="00202111" w:rsidRDefault="0032597A" w:rsidP="000776CF">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76E89D97" w14:textId="77777777" w:rsidR="0032597A" w:rsidRPr="00202111" w:rsidRDefault="0032597A" w:rsidP="000776CF">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54F29DD8" w14:textId="77777777" w:rsidR="0032597A" w:rsidRPr="00202111" w:rsidRDefault="0032597A" w:rsidP="000776CF">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7A9E4833" w14:textId="77777777" w:rsidR="0032597A" w:rsidRPr="00202111" w:rsidRDefault="0032597A"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2544B97A" w14:textId="77777777" w:rsidR="0032597A" w:rsidRPr="00202111" w:rsidRDefault="0032597A"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322D63" w:rsidRPr="00202111" w14:paraId="0FAF94D2" w14:textId="77777777" w:rsidTr="000776CF">
        <w:trPr>
          <w:trHeight w:val="516"/>
        </w:trPr>
        <w:tc>
          <w:tcPr>
            <w:tcW w:w="3736" w:type="dxa"/>
            <w:shd w:val="clear" w:color="auto" w:fill="auto"/>
            <w:vAlign w:val="center"/>
          </w:tcPr>
          <w:p w14:paraId="15D9CC8B" w14:textId="77777777" w:rsidR="00322D63" w:rsidRPr="00202111" w:rsidRDefault="00322D63" w:rsidP="00322D63">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5F88A2EC" w14:textId="77777777" w:rsidR="00322D63" w:rsidRPr="00202111" w:rsidRDefault="00322D63" w:rsidP="00322D6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17DF1AF1" w14:textId="2A291DE7" w:rsidR="00322D63" w:rsidRPr="007E5060" w:rsidRDefault="00322D63" w:rsidP="00322D63">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4,603.68</w:t>
            </w:r>
          </w:p>
        </w:tc>
        <w:tc>
          <w:tcPr>
            <w:tcW w:w="1596" w:type="dxa"/>
            <w:vAlign w:val="center"/>
          </w:tcPr>
          <w:p w14:paraId="651955E8" w14:textId="1C110330" w:rsidR="00322D63" w:rsidRPr="007E5060" w:rsidRDefault="00322D63" w:rsidP="00322D63">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4,571.05</w:t>
            </w:r>
          </w:p>
        </w:tc>
        <w:tc>
          <w:tcPr>
            <w:tcW w:w="1597" w:type="dxa"/>
            <w:vAlign w:val="center"/>
          </w:tcPr>
          <w:p w14:paraId="180194A1" w14:textId="3F409EBA" w:rsidR="00322D63" w:rsidRPr="007E5060" w:rsidRDefault="00322D63" w:rsidP="00322D63">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4,538.46</w:t>
            </w:r>
          </w:p>
        </w:tc>
      </w:tr>
      <w:tr w:rsidR="00C83818" w:rsidRPr="00202111" w14:paraId="755D08E0" w14:textId="77777777" w:rsidTr="000776CF">
        <w:trPr>
          <w:trHeight w:val="516"/>
        </w:trPr>
        <w:tc>
          <w:tcPr>
            <w:tcW w:w="3736" w:type="dxa"/>
            <w:shd w:val="clear" w:color="auto" w:fill="auto"/>
            <w:vAlign w:val="center"/>
          </w:tcPr>
          <w:p w14:paraId="5DECF5D5" w14:textId="67DD10AE" w:rsidR="00C83818" w:rsidRPr="00202111" w:rsidRDefault="00C83818" w:rsidP="00C83818">
            <w:pPr>
              <w:widowControl w:val="0"/>
              <w:adjustRightInd w:val="0"/>
              <w:ind w:left="0" w:right="20"/>
              <w:rPr>
                <w:rFonts w:ascii="Bookman Old Style" w:hAnsi="Bookman Old Style" w:cs="Arial"/>
                <w:sz w:val="22"/>
                <w:szCs w:val="22"/>
              </w:rPr>
            </w:pPr>
            <w:r>
              <w:rPr>
                <w:rFonts w:ascii="Bookman Old Style" w:hAnsi="Bookman Old Style"/>
                <w:bCs/>
                <w:color w:val="000000"/>
                <w:sz w:val="22"/>
                <w:szCs w:val="22"/>
                <w:lang w:val="es-ES_tradnl" w:eastAsia="es-CO"/>
              </w:rPr>
              <w:t>Componente de Recursos Públicos – Aportes provenientes del convenio de Cofinanciación No. 2605</w:t>
            </w:r>
            <w:r w:rsidR="00867A38">
              <w:rPr>
                <w:rFonts w:ascii="Bookman Old Style" w:hAnsi="Bookman Old Style"/>
                <w:bCs/>
                <w:color w:val="000000"/>
                <w:sz w:val="22"/>
                <w:szCs w:val="22"/>
                <w:lang w:val="es-ES_tradnl" w:eastAsia="es-CO"/>
              </w:rPr>
              <w:t xml:space="preserve"> de 2019</w:t>
            </w:r>
            <w:r>
              <w:rPr>
                <w:rFonts w:ascii="Bookman Old Style" w:hAnsi="Bookman Old Style"/>
                <w:bCs/>
                <w:color w:val="000000"/>
                <w:sz w:val="22"/>
                <w:szCs w:val="22"/>
                <w:lang w:val="es-ES_tradnl" w:eastAsia="es-CO"/>
              </w:rPr>
              <w:t xml:space="preserve"> suscrito entre DISTICON S.A.S. E.S.P. y la GOBERNACIÓN DE BOYACÁ</w:t>
            </w:r>
          </w:p>
        </w:tc>
        <w:tc>
          <w:tcPr>
            <w:tcW w:w="826" w:type="dxa"/>
            <w:shd w:val="clear" w:color="auto" w:fill="auto"/>
            <w:vAlign w:val="center"/>
          </w:tcPr>
          <w:p w14:paraId="669FD966" w14:textId="4913339E" w:rsidR="00C83818" w:rsidRPr="00202111" w:rsidRDefault="00AC4DF2" w:rsidP="00C83818">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1D6402E9" w14:textId="37FAC7F2" w:rsidR="00C83818" w:rsidRPr="00ED4D6F" w:rsidRDefault="00C83818" w:rsidP="00C83818">
            <w:pPr>
              <w:ind w:left="0"/>
              <w:jc w:val="center"/>
              <w:rPr>
                <w:rFonts w:ascii="Bookman Old Style" w:hAnsi="Bookman Old Style"/>
                <w:color w:val="000000"/>
                <w:sz w:val="22"/>
                <w:szCs w:val="20"/>
              </w:rPr>
            </w:pPr>
            <w:r>
              <w:rPr>
                <w:rFonts w:ascii="Bookman Old Style" w:hAnsi="Bookman Old Style" w:cs="Calibri"/>
                <w:color w:val="000000"/>
                <w:sz w:val="22"/>
                <w:szCs w:val="22"/>
              </w:rPr>
              <w:t>3,340.43</w:t>
            </w:r>
          </w:p>
        </w:tc>
        <w:tc>
          <w:tcPr>
            <w:tcW w:w="1596" w:type="dxa"/>
            <w:vAlign w:val="center"/>
          </w:tcPr>
          <w:p w14:paraId="20D06ADB" w14:textId="29DF009E" w:rsidR="00C83818" w:rsidRPr="00ED4D6F" w:rsidRDefault="00C83818" w:rsidP="00C83818">
            <w:pPr>
              <w:ind w:left="0"/>
              <w:jc w:val="center"/>
              <w:rPr>
                <w:rFonts w:ascii="Bookman Old Style" w:hAnsi="Bookman Old Style"/>
                <w:color w:val="000000"/>
                <w:sz w:val="22"/>
                <w:szCs w:val="20"/>
              </w:rPr>
            </w:pPr>
            <w:r>
              <w:rPr>
                <w:rFonts w:ascii="Bookman Old Style" w:hAnsi="Bookman Old Style" w:cs="Calibri"/>
                <w:color w:val="000000"/>
                <w:sz w:val="22"/>
                <w:szCs w:val="22"/>
              </w:rPr>
              <w:t>3,</w:t>
            </w:r>
            <w:r w:rsidR="00AC4DF2">
              <w:rPr>
                <w:rFonts w:ascii="Bookman Old Style" w:hAnsi="Bookman Old Style" w:cs="Calibri"/>
                <w:color w:val="000000"/>
                <w:sz w:val="22"/>
                <w:szCs w:val="22"/>
              </w:rPr>
              <w:t>310</w:t>
            </w:r>
            <w:r>
              <w:rPr>
                <w:rFonts w:ascii="Bookman Old Style" w:hAnsi="Bookman Old Style" w:cs="Calibri"/>
                <w:color w:val="000000"/>
                <w:sz w:val="22"/>
                <w:szCs w:val="22"/>
              </w:rPr>
              <w:t>.8</w:t>
            </w:r>
            <w:r w:rsidR="00AC4DF2">
              <w:rPr>
                <w:rFonts w:ascii="Bookman Old Style" w:hAnsi="Bookman Old Style" w:cs="Calibri"/>
                <w:color w:val="000000"/>
                <w:sz w:val="22"/>
                <w:szCs w:val="22"/>
              </w:rPr>
              <w:t>0</w:t>
            </w:r>
          </w:p>
        </w:tc>
        <w:tc>
          <w:tcPr>
            <w:tcW w:w="1597" w:type="dxa"/>
            <w:vAlign w:val="center"/>
          </w:tcPr>
          <w:p w14:paraId="76A00E99" w14:textId="105D05B0" w:rsidR="00C83818" w:rsidRPr="00ED4D6F" w:rsidRDefault="00C83818" w:rsidP="00C83818">
            <w:pPr>
              <w:ind w:left="0"/>
              <w:jc w:val="center"/>
              <w:rPr>
                <w:rFonts w:ascii="Bookman Old Style" w:hAnsi="Bookman Old Style"/>
                <w:color w:val="000000"/>
                <w:sz w:val="22"/>
                <w:szCs w:val="20"/>
              </w:rPr>
            </w:pPr>
            <w:r>
              <w:rPr>
                <w:rFonts w:ascii="Bookman Old Style" w:hAnsi="Bookman Old Style" w:cs="Calibri"/>
                <w:color w:val="000000"/>
                <w:sz w:val="22"/>
                <w:szCs w:val="22"/>
              </w:rPr>
              <w:t>3,</w:t>
            </w:r>
            <w:r w:rsidR="00AC4DF2">
              <w:rPr>
                <w:rFonts w:ascii="Bookman Old Style" w:hAnsi="Bookman Old Style" w:cs="Calibri"/>
                <w:color w:val="000000"/>
                <w:sz w:val="22"/>
                <w:szCs w:val="22"/>
              </w:rPr>
              <w:t>281</w:t>
            </w:r>
            <w:r>
              <w:rPr>
                <w:rFonts w:ascii="Bookman Old Style" w:hAnsi="Bookman Old Style" w:cs="Calibri"/>
                <w:color w:val="000000"/>
                <w:sz w:val="22"/>
                <w:szCs w:val="22"/>
              </w:rPr>
              <w:t>.</w:t>
            </w:r>
            <w:r w:rsidR="00AC4DF2">
              <w:rPr>
                <w:rFonts w:ascii="Bookman Old Style" w:hAnsi="Bookman Old Style" w:cs="Calibri"/>
                <w:color w:val="000000"/>
                <w:sz w:val="22"/>
                <w:szCs w:val="22"/>
              </w:rPr>
              <w:t>20</w:t>
            </w:r>
          </w:p>
        </w:tc>
      </w:tr>
      <w:tr w:rsidR="00C83818" w:rsidRPr="00202111" w14:paraId="60EC5363" w14:textId="77777777" w:rsidTr="000776CF">
        <w:trPr>
          <w:trHeight w:val="516"/>
        </w:trPr>
        <w:tc>
          <w:tcPr>
            <w:tcW w:w="3736" w:type="dxa"/>
            <w:shd w:val="clear" w:color="auto" w:fill="auto"/>
            <w:vAlign w:val="center"/>
          </w:tcPr>
          <w:p w14:paraId="46B8E6F4" w14:textId="6E0FDE36" w:rsidR="00C83818" w:rsidRPr="00202111" w:rsidRDefault="00C83818" w:rsidP="00C83818">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empresa</w:t>
            </w:r>
          </w:p>
        </w:tc>
        <w:tc>
          <w:tcPr>
            <w:tcW w:w="826" w:type="dxa"/>
            <w:shd w:val="clear" w:color="auto" w:fill="auto"/>
            <w:vAlign w:val="center"/>
          </w:tcPr>
          <w:p w14:paraId="3E80FCD3" w14:textId="00B01C7A" w:rsidR="00C83818" w:rsidRPr="00202111" w:rsidRDefault="00AC4DF2" w:rsidP="00C83818">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757010DA" w14:textId="6EAB397E" w:rsidR="00C83818" w:rsidRDefault="00AC4DF2" w:rsidP="00C83818">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301.72</w:t>
            </w:r>
          </w:p>
        </w:tc>
        <w:tc>
          <w:tcPr>
            <w:tcW w:w="1596" w:type="dxa"/>
            <w:vAlign w:val="center"/>
          </w:tcPr>
          <w:p w14:paraId="6743721B" w14:textId="2CE8B55A" w:rsidR="00C83818" w:rsidRDefault="00AC4DF2" w:rsidP="00C83818">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299.04</w:t>
            </w:r>
          </w:p>
        </w:tc>
        <w:tc>
          <w:tcPr>
            <w:tcW w:w="1597" w:type="dxa"/>
            <w:vAlign w:val="center"/>
          </w:tcPr>
          <w:p w14:paraId="217D59D7" w14:textId="417B0D7E" w:rsidR="00C83818" w:rsidRDefault="00AC4DF2" w:rsidP="00C83818">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296.37</w:t>
            </w:r>
          </w:p>
        </w:tc>
      </w:tr>
      <w:tr w:rsidR="00322D63" w:rsidRPr="00202111" w14:paraId="58F2DBA7" w14:textId="77777777" w:rsidTr="000776CF">
        <w:trPr>
          <w:trHeight w:val="517"/>
        </w:trPr>
        <w:tc>
          <w:tcPr>
            <w:tcW w:w="3736" w:type="dxa"/>
            <w:shd w:val="clear" w:color="auto" w:fill="auto"/>
            <w:vAlign w:val="center"/>
          </w:tcPr>
          <w:p w14:paraId="0D2A7EFA" w14:textId="77777777" w:rsidR="00322D63" w:rsidRPr="00202111" w:rsidRDefault="00322D63" w:rsidP="00322D63">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255EB34" w14:textId="77777777" w:rsidR="00322D63" w:rsidRPr="00202111" w:rsidRDefault="00322D63" w:rsidP="00322D63">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252CEE14" w14:textId="7769F93E"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961.54</w:t>
            </w:r>
          </w:p>
        </w:tc>
        <w:tc>
          <w:tcPr>
            <w:tcW w:w="1596" w:type="dxa"/>
            <w:vAlign w:val="center"/>
          </w:tcPr>
          <w:p w14:paraId="47B633FB" w14:textId="0627A141"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961.21</w:t>
            </w:r>
          </w:p>
        </w:tc>
        <w:tc>
          <w:tcPr>
            <w:tcW w:w="1597" w:type="dxa"/>
            <w:vAlign w:val="center"/>
          </w:tcPr>
          <w:p w14:paraId="33F4FF4C" w14:textId="7C765FD8" w:rsidR="00322D63" w:rsidRPr="00ED4D6F" w:rsidRDefault="00322D63" w:rsidP="00322D63">
            <w:pPr>
              <w:ind w:left="0"/>
              <w:jc w:val="center"/>
              <w:rPr>
                <w:rFonts w:ascii="Bookman Old Style" w:hAnsi="Bookman Old Style"/>
                <w:color w:val="000000"/>
                <w:sz w:val="22"/>
                <w:szCs w:val="20"/>
              </w:rPr>
            </w:pPr>
            <w:r>
              <w:rPr>
                <w:rFonts w:ascii="Bookman Old Style" w:hAnsi="Bookman Old Style" w:cs="Calibri"/>
                <w:color w:val="000000"/>
                <w:sz w:val="22"/>
                <w:szCs w:val="22"/>
              </w:rPr>
              <w:t>960.89</w:t>
            </w:r>
          </w:p>
        </w:tc>
      </w:tr>
    </w:tbl>
    <w:p w14:paraId="72207021" w14:textId="33A3C0ED" w:rsidR="00A92969" w:rsidRDefault="006B3F46" w:rsidP="007B646A">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322D63">
        <w:rPr>
          <w:rFonts w:ascii="Bookman Old Style" w:hAnsi="Bookman Old Style" w:cs="Arial"/>
          <w:sz w:val="16"/>
          <w:lang w:val="es-CO" w:eastAsia="x-none"/>
        </w:rPr>
        <w:t>9</w:t>
      </w:r>
    </w:p>
    <w:p w14:paraId="243DF041" w14:textId="7CD22D02" w:rsidR="0032597A" w:rsidRDefault="0032597A"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w:t>
      </w:r>
      <w:r>
        <w:rPr>
          <w:rFonts w:ascii="Bookman Old Style" w:hAnsi="Bookman Old Style" w:cs="Arial"/>
        </w:rPr>
        <w:t>l</w:t>
      </w:r>
      <w:r w:rsidRPr="001954E9">
        <w:rPr>
          <w:rFonts w:ascii="Bookman Old Style" w:hAnsi="Bookman Old Style" w:cs="Arial"/>
        </w:rPr>
        <w:t xml:space="preserve"> 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rtículo 12 de la</w:t>
      </w:r>
      <w:r>
        <w:rPr>
          <w:rFonts w:ascii="Bookman Old Style" w:hAnsi="Bookman Old Style" w:cs="Arial"/>
        </w:rPr>
        <w:t xml:space="preserve"> Metodología contenida en las Resoluciones CREG 202 de 2013, 138 de 2014, 090 de 2018, 132 de 2018 y 011 de 2020.</w:t>
      </w:r>
    </w:p>
    <w:p w14:paraId="2315D876" w14:textId="4A8CDA0D"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Pr>
          <w:rFonts w:ascii="Bookman Old Style" w:hAnsi="Bookman Old Style" w:cs="Arial"/>
        </w:rPr>
        <w:t>A</w:t>
      </w:r>
      <w:r w:rsidRPr="001954E9">
        <w:rPr>
          <w:rFonts w:ascii="Bookman Old Style" w:hAnsi="Bookman Old Style" w:cs="Arial"/>
        </w:rPr>
        <w:t xml:space="preserve">rtículo 1° </w:t>
      </w:r>
      <w:r w:rsidR="00FD70AC">
        <w:rPr>
          <w:rFonts w:ascii="Bookman Old Style" w:hAnsi="Bookman Old Style" w:cs="Arial"/>
        </w:rPr>
        <w:t xml:space="preserve">de la presente Resolución </w:t>
      </w:r>
      <w:r w:rsidRPr="001954E9">
        <w:rPr>
          <w:rFonts w:ascii="Bookman Old Style" w:hAnsi="Bookman Old Style" w:cs="Arial"/>
        </w:rPr>
        <w:t>para recuperar los costos de inversión y los gastos de AOM para la distribución domiciliaria de gas combustible por red</w:t>
      </w:r>
      <w:r>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633220" w:rsidRPr="00202111" w14:paraId="4DACE3DD" w14:textId="77777777" w:rsidTr="009364D2">
        <w:trPr>
          <w:trHeight w:val="345"/>
          <w:tblHeader/>
        </w:trPr>
        <w:tc>
          <w:tcPr>
            <w:tcW w:w="9351" w:type="dxa"/>
            <w:gridSpan w:val="5"/>
            <w:shd w:val="clear" w:color="auto" w:fill="D9D9D9" w:themeFill="background1" w:themeFillShade="D9"/>
            <w:vAlign w:val="center"/>
          </w:tcPr>
          <w:p w14:paraId="181DE37D" w14:textId="77777777" w:rsidR="00633220" w:rsidRPr="00202111" w:rsidRDefault="00633220" w:rsidP="009364D2">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633220" w:rsidRPr="00202111" w14:paraId="1AD547A7" w14:textId="77777777" w:rsidTr="009364D2">
        <w:trPr>
          <w:trHeight w:val="406"/>
          <w:tblHeader/>
        </w:trPr>
        <w:tc>
          <w:tcPr>
            <w:tcW w:w="3736" w:type="dxa"/>
            <w:shd w:val="clear" w:color="auto" w:fill="D9D9D9" w:themeFill="background1" w:themeFillShade="D9"/>
            <w:vAlign w:val="center"/>
          </w:tcPr>
          <w:p w14:paraId="7CAE6AA0" w14:textId="77777777" w:rsidR="00633220" w:rsidRPr="00202111" w:rsidRDefault="00633220" w:rsidP="009364D2">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4A3D780E" w14:textId="77777777" w:rsidR="00633220" w:rsidRPr="00202111" w:rsidRDefault="00633220" w:rsidP="009364D2">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33339BB6" w14:textId="77777777" w:rsidR="00633220" w:rsidRPr="00202111" w:rsidRDefault="00633220" w:rsidP="009364D2">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5DE95ACD" w14:textId="77777777" w:rsidR="00633220" w:rsidRPr="00202111" w:rsidRDefault="00633220" w:rsidP="009364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5C4D4177" w14:textId="77777777" w:rsidR="00633220" w:rsidRPr="00202111" w:rsidRDefault="00633220" w:rsidP="009364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654A4F" w:rsidRPr="00202111" w14:paraId="5678C953" w14:textId="77777777" w:rsidTr="009364D2">
        <w:trPr>
          <w:trHeight w:val="516"/>
        </w:trPr>
        <w:tc>
          <w:tcPr>
            <w:tcW w:w="3736" w:type="dxa"/>
            <w:shd w:val="clear" w:color="auto" w:fill="auto"/>
            <w:vAlign w:val="center"/>
          </w:tcPr>
          <w:p w14:paraId="032A87D8" w14:textId="480D8D6B" w:rsidR="00654A4F" w:rsidRPr="00202111" w:rsidRDefault="00654A4F" w:rsidP="00654A4F">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11AA2976" w14:textId="0539A36E" w:rsidR="00654A4F" w:rsidRPr="00202111" w:rsidRDefault="00654A4F" w:rsidP="00654A4F">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48054BFE" w14:textId="0F691B6E" w:rsidR="00654A4F" w:rsidRPr="007E5060" w:rsidRDefault="00654A4F" w:rsidP="00654A4F">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4,603.68</w:t>
            </w:r>
          </w:p>
        </w:tc>
        <w:tc>
          <w:tcPr>
            <w:tcW w:w="1596" w:type="dxa"/>
            <w:vAlign w:val="center"/>
          </w:tcPr>
          <w:p w14:paraId="0E411BA1" w14:textId="22911011" w:rsidR="00654A4F" w:rsidRPr="007E5060" w:rsidRDefault="00654A4F" w:rsidP="00654A4F">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4,571.05</w:t>
            </w:r>
          </w:p>
        </w:tc>
        <w:tc>
          <w:tcPr>
            <w:tcW w:w="1597" w:type="dxa"/>
            <w:vAlign w:val="center"/>
          </w:tcPr>
          <w:p w14:paraId="72CDA67C" w14:textId="625A2D56" w:rsidR="00654A4F" w:rsidRPr="007E5060" w:rsidRDefault="00654A4F" w:rsidP="00654A4F">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4,538.46</w:t>
            </w:r>
          </w:p>
        </w:tc>
      </w:tr>
      <w:tr w:rsidR="00654A4F" w:rsidRPr="00202111" w14:paraId="423CF0B3" w14:textId="77777777" w:rsidTr="009364D2">
        <w:trPr>
          <w:trHeight w:val="516"/>
        </w:trPr>
        <w:tc>
          <w:tcPr>
            <w:tcW w:w="3736" w:type="dxa"/>
            <w:shd w:val="clear" w:color="auto" w:fill="auto"/>
            <w:vAlign w:val="center"/>
          </w:tcPr>
          <w:p w14:paraId="27E37A4A" w14:textId="657A94B1" w:rsidR="00654A4F" w:rsidRPr="00202111" w:rsidRDefault="00654A4F" w:rsidP="00654A4F">
            <w:pPr>
              <w:widowControl w:val="0"/>
              <w:adjustRightInd w:val="0"/>
              <w:ind w:left="0" w:right="20"/>
              <w:rPr>
                <w:rFonts w:ascii="Bookman Old Style" w:hAnsi="Bookman Old Style" w:cs="Arial"/>
                <w:sz w:val="22"/>
                <w:szCs w:val="22"/>
              </w:rPr>
            </w:pPr>
            <w:r>
              <w:rPr>
                <w:rFonts w:ascii="Bookman Old Style" w:hAnsi="Bookman Old Style"/>
                <w:bCs/>
                <w:color w:val="000000"/>
                <w:sz w:val="22"/>
                <w:szCs w:val="22"/>
                <w:lang w:val="es-ES_tradnl" w:eastAsia="es-CO"/>
              </w:rPr>
              <w:t>Componente de Recursos Públicos – Aportes provenientes del convenio de Cofinanciación No. 2605</w:t>
            </w:r>
            <w:r w:rsidR="00FE38A1">
              <w:rPr>
                <w:rFonts w:ascii="Bookman Old Style" w:hAnsi="Bookman Old Style"/>
                <w:bCs/>
                <w:color w:val="000000"/>
                <w:sz w:val="22"/>
                <w:szCs w:val="22"/>
                <w:lang w:val="es-ES_tradnl" w:eastAsia="es-CO"/>
              </w:rPr>
              <w:t xml:space="preserve"> de 2019 </w:t>
            </w:r>
            <w:r>
              <w:rPr>
                <w:rFonts w:ascii="Bookman Old Style" w:hAnsi="Bookman Old Style"/>
                <w:bCs/>
                <w:color w:val="000000"/>
                <w:sz w:val="22"/>
                <w:szCs w:val="22"/>
                <w:lang w:val="es-ES_tradnl" w:eastAsia="es-CO"/>
              </w:rPr>
              <w:t>suscrito entre DISTICON S.A.S. E.S.P. y la GOBERNACIÓN DE BOYACÁ</w:t>
            </w:r>
          </w:p>
        </w:tc>
        <w:tc>
          <w:tcPr>
            <w:tcW w:w="826" w:type="dxa"/>
            <w:shd w:val="clear" w:color="auto" w:fill="auto"/>
            <w:vAlign w:val="center"/>
          </w:tcPr>
          <w:p w14:paraId="5CD73070" w14:textId="7191B8E7" w:rsidR="00654A4F" w:rsidRPr="00202111" w:rsidRDefault="00654A4F" w:rsidP="00654A4F">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466A246F" w14:textId="1244B558" w:rsidR="00654A4F" w:rsidRPr="00ED4D6F" w:rsidRDefault="00654A4F" w:rsidP="00654A4F">
            <w:pPr>
              <w:ind w:left="0"/>
              <w:jc w:val="center"/>
              <w:rPr>
                <w:rFonts w:ascii="Bookman Old Style" w:hAnsi="Bookman Old Style"/>
                <w:color w:val="000000"/>
                <w:sz w:val="22"/>
                <w:szCs w:val="20"/>
              </w:rPr>
            </w:pPr>
            <w:r>
              <w:rPr>
                <w:rFonts w:ascii="Bookman Old Style" w:hAnsi="Bookman Old Style" w:cs="Calibri"/>
                <w:color w:val="000000"/>
                <w:sz w:val="22"/>
                <w:szCs w:val="22"/>
              </w:rPr>
              <w:t>3,340.43</w:t>
            </w:r>
          </w:p>
        </w:tc>
        <w:tc>
          <w:tcPr>
            <w:tcW w:w="1596" w:type="dxa"/>
            <w:vAlign w:val="center"/>
          </w:tcPr>
          <w:p w14:paraId="710497CE" w14:textId="67F2B946" w:rsidR="00654A4F" w:rsidRPr="00ED4D6F" w:rsidRDefault="00654A4F" w:rsidP="00654A4F">
            <w:pPr>
              <w:ind w:left="0"/>
              <w:jc w:val="center"/>
              <w:rPr>
                <w:rFonts w:ascii="Bookman Old Style" w:hAnsi="Bookman Old Style"/>
                <w:color w:val="000000"/>
                <w:sz w:val="22"/>
                <w:szCs w:val="20"/>
              </w:rPr>
            </w:pPr>
            <w:r>
              <w:rPr>
                <w:rFonts w:ascii="Bookman Old Style" w:hAnsi="Bookman Old Style" w:cs="Calibri"/>
                <w:color w:val="000000"/>
                <w:sz w:val="22"/>
                <w:szCs w:val="22"/>
              </w:rPr>
              <w:t>3,310.80</w:t>
            </w:r>
          </w:p>
        </w:tc>
        <w:tc>
          <w:tcPr>
            <w:tcW w:w="1597" w:type="dxa"/>
            <w:vAlign w:val="center"/>
          </w:tcPr>
          <w:p w14:paraId="58409FBD" w14:textId="436CE4AA" w:rsidR="00654A4F" w:rsidRPr="00ED4D6F" w:rsidRDefault="00654A4F" w:rsidP="00654A4F">
            <w:pPr>
              <w:ind w:left="0"/>
              <w:jc w:val="center"/>
              <w:rPr>
                <w:rFonts w:ascii="Bookman Old Style" w:hAnsi="Bookman Old Style"/>
                <w:color w:val="000000"/>
                <w:sz w:val="22"/>
                <w:szCs w:val="20"/>
              </w:rPr>
            </w:pPr>
            <w:r>
              <w:rPr>
                <w:rFonts w:ascii="Bookman Old Style" w:hAnsi="Bookman Old Style" w:cs="Calibri"/>
                <w:color w:val="000000"/>
                <w:sz w:val="22"/>
                <w:szCs w:val="22"/>
              </w:rPr>
              <w:t>3,281.20</w:t>
            </w:r>
          </w:p>
        </w:tc>
      </w:tr>
      <w:tr w:rsidR="00654A4F" w:rsidRPr="00202111" w14:paraId="452A6E38" w14:textId="77777777" w:rsidTr="009364D2">
        <w:trPr>
          <w:trHeight w:val="517"/>
        </w:trPr>
        <w:tc>
          <w:tcPr>
            <w:tcW w:w="3736" w:type="dxa"/>
            <w:shd w:val="clear" w:color="auto" w:fill="auto"/>
            <w:vAlign w:val="center"/>
          </w:tcPr>
          <w:p w14:paraId="36EAD11A" w14:textId="1B34933D" w:rsidR="00654A4F" w:rsidRPr="00202111" w:rsidRDefault="00654A4F" w:rsidP="00654A4F">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de inversión empresa</w:t>
            </w:r>
          </w:p>
        </w:tc>
        <w:tc>
          <w:tcPr>
            <w:tcW w:w="826" w:type="dxa"/>
            <w:shd w:val="clear" w:color="auto" w:fill="auto"/>
            <w:vAlign w:val="center"/>
          </w:tcPr>
          <w:p w14:paraId="6964B69F" w14:textId="09094DAF" w:rsidR="00654A4F" w:rsidRPr="00202111" w:rsidRDefault="00654A4F" w:rsidP="00654A4F">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57BEEC58" w14:textId="2A367EFF" w:rsidR="00654A4F" w:rsidRPr="00ED4D6F" w:rsidRDefault="00654A4F" w:rsidP="00654A4F">
            <w:pPr>
              <w:ind w:left="0"/>
              <w:jc w:val="center"/>
              <w:rPr>
                <w:rFonts w:ascii="Bookman Old Style" w:hAnsi="Bookman Old Style"/>
                <w:color w:val="000000"/>
                <w:sz w:val="22"/>
                <w:szCs w:val="20"/>
              </w:rPr>
            </w:pPr>
            <w:r>
              <w:rPr>
                <w:rFonts w:ascii="Bookman Old Style" w:hAnsi="Bookman Old Style" w:cs="Calibri"/>
                <w:color w:val="000000"/>
                <w:sz w:val="22"/>
                <w:szCs w:val="22"/>
              </w:rPr>
              <w:t>301.72</w:t>
            </w:r>
          </w:p>
        </w:tc>
        <w:tc>
          <w:tcPr>
            <w:tcW w:w="1596" w:type="dxa"/>
            <w:vAlign w:val="center"/>
          </w:tcPr>
          <w:p w14:paraId="527DCC1A" w14:textId="7222E044" w:rsidR="00654A4F" w:rsidRPr="00ED4D6F" w:rsidRDefault="00654A4F" w:rsidP="00654A4F">
            <w:pPr>
              <w:ind w:left="0"/>
              <w:jc w:val="center"/>
              <w:rPr>
                <w:rFonts w:ascii="Bookman Old Style" w:hAnsi="Bookman Old Style"/>
                <w:color w:val="000000"/>
                <w:sz w:val="22"/>
                <w:szCs w:val="20"/>
              </w:rPr>
            </w:pPr>
            <w:r>
              <w:rPr>
                <w:rFonts w:ascii="Bookman Old Style" w:hAnsi="Bookman Old Style" w:cs="Calibri"/>
                <w:color w:val="000000"/>
                <w:sz w:val="22"/>
                <w:szCs w:val="22"/>
              </w:rPr>
              <w:t>299.04</w:t>
            </w:r>
          </w:p>
        </w:tc>
        <w:tc>
          <w:tcPr>
            <w:tcW w:w="1597" w:type="dxa"/>
            <w:vAlign w:val="center"/>
          </w:tcPr>
          <w:p w14:paraId="3F0BDD02" w14:textId="5FB4AF14" w:rsidR="00654A4F" w:rsidRPr="00ED4D6F" w:rsidRDefault="00654A4F" w:rsidP="00654A4F">
            <w:pPr>
              <w:ind w:left="0"/>
              <w:jc w:val="center"/>
              <w:rPr>
                <w:rFonts w:ascii="Bookman Old Style" w:hAnsi="Bookman Old Style"/>
                <w:color w:val="000000"/>
                <w:sz w:val="22"/>
                <w:szCs w:val="20"/>
              </w:rPr>
            </w:pPr>
            <w:r>
              <w:rPr>
                <w:rFonts w:ascii="Bookman Old Style" w:hAnsi="Bookman Old Style" w:cs="Calibri"/>
                <w:color w:val="000000"/>
                <w:sz w:val="22"/>
                <w:szCs w:val="22"/>
              </w:rPr>
              <w:t>296.37</w:t>
            </w:r>
          </w:p>
        </w:tc>
      </w:tr>
      <w:tr w:rsidR="00654A4F" w:rsidRPr="00202111" w14:paraId="2B35F09A" w14:textId="77777777" w:rsidTr="009364D2">
        <w:trPr>
          <w:trHeight w:val="517"/>
        </w:trPr>
        <w:tc>
          <w:tcPr>
            <w:tcW w:w="3736" w:type="dxa"/>
            <w:shd w:val="clear" w:color="auto" w:fill="auto"/>
            <w:vAlign w:val="center"/>
          </w:tcPr>
          <w:p w14:paraId="44019A4D" w14:textId="31AD868E" w:rsidR="00654A4F" w:rsidRPr="00202111" w:rsidRDefault="00654A4F" w:rsidP="00654A4F">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0C894CE6" w14:textId="690FCBD4" w:rsidR="00654A4F" w:rsidRPr="00202111" w:rsidRDefault="00654A4F" w:rsidP="00654A4F">
            <w:pPr>
              <w:widowControl w:val="0"/>
              <w:adjustRightInd w:val="0"/>
              <w:ind w:left="0" w:right="20"/>
              <w:jc w:val="center"/>
              <w:rPr>
                <w:rFonts w:ascii="Bookman Old Style" w:hAnsi="Bookman Old Style"/>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0A57CDA1" w14:textId="1E0B607B" w:rsidR="00654A4F" w:rsidRDefault="00654A4F" w:rsidP="00654A4F">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961.54</w:t>
            </w:r>
          </w:p>
        </w:tc>
        <w:tc>
          <w:tcPr>
            <w:tcW w:w="1596" w:type="dxa"/>
            <w:vAlign w:val="center"/>
          </w:tcPr>
          <w:p w14:paraId="65784432" w14:textId="358107B4" w:rsidR="00654A4F" w:rsidRDefault="00654A4F" w:rsidP="00654A4F">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961.21</w:t>
            </w:r>
          </w:p>
        </w:tc>
        <w:tc>
          <w:tcPr>
            <w:tcW w:w="1597" w:type="dxa"/>
            <w:vAlign w:val="center"/>
          </w:tcPr>
          <w:p w14:paraId="51DD2088" w14:textId="321166FF" w:rsidR="00654A4F" w:rsidRDefault="00654A4F" w:rsidP="00654A4F">
            <w:pPr>
              <w:ind w:left="0"/>
              <w:jc w:val="center"/>
              <w:rPr>
                <w:rFonts w:ascii="Bookman Old Style" w:hAnsi="Bookman Old Style" w:cs="Calibri"/>
                <w:color w:val="000000"/>
                <w:sz w:val="22"/>
                <w:szCs w:val="22"/>
              </w:rPr>
            </w:pPr>
            <w:r>
              <w:rPr>
                <w:rFonts w:ascii="Bookman Old Style" w:hAnsi="Bookman Old Style" w:cs="Calibri"/>
                <w:color w:val="000000"/>
                <w:sz w:val="22"/>
                <w:szCs w:val="22"/>
              </w:rPr>
              <w:t>960.89</w:t>
            </w:r>
          </w:p>
        </w:tc>
      </w:tr>
    </w:tbl>
    <w:p w14:paraId="07D321AE" w14:textId="533C7D68" w:rsidR="00633220" w:rsidRDefault="00633220" w:rsidP="00633220">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654A4F">
        <w:rPr>
          <w:rFonts w:ascii="Bookman Old Style" w:hAnsi="Bookman Old Style" w:cs="Arial"/>
          <w:sz w:val="16"/>
          <w:lang w:val="es-CO" w:eastAsia="x-none"/>
        </w:rPr>
        <w:t>9</w:t>
      </w:r>
    </w:p>
    <w:p w14:paraId="071C3208" w14:textId="217A5DED" w:rsidR="0032597A" w:rsidRDefault="0032597A" w:rsidP="0032597A">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El Cargo de Distribución establecido en el presente Artículo se actualizará de conformidad con lo establecido en el Artículo 12 de la metodología contenida en la Metodología.</w:t>
      </w:r>
    </w:p>
    <w:p w14:paraId="1DF105EE" w14:textId="228C7E10"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7. Vigencia de los Cargos de Distribución aplicables a los </w:t>
      </w:r>
      <w:r>
        <w:rPr>
          <w:rFonts w:ascii="Bookman Old Style" w:hAnsi="Bookman Old Style" w:cs="Arial"/>
          <w:b/>
        </w:rPr>
        <w:t>U</w:t>
      </w:r>
      <w:r w:rsidRPr="001954E9">
        <w:rPr>
          <w:rFonts w:ascii="Bookman Old Style" w:hAnsi="Bookman Old Style" w:cs="Arial"/>
          <w:b/>
        </w:rPr>
        <w:t xml:space="preserve">suarios de Uso Residencial y a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 xml:space="preserve">iferentes a los de </w:t>
      </w:r>
      <w:r>
        <w:rPr>
          <w:rFonts w:ascii="Bookman Old Style" w:hAnsi="Bookman Old Style" w:cs="Arial"/>
          <w:b/>
        </w:rPr>
        <w:t>U</w:t>
      </w:r>
      <w:r w:rsidRPr="001954E9">
        <w:rPr>
          <w:rFonts w:ascii="Bookman Old Style" w:hAnsi="Bookman Old Style" w:cs="Arial"/>
          <w:b/>
        </w:rPr>
        <w:t xml:space="preserve">so </w:t>
      </w:r>
      <w:r>
        <w:rPr>
          <w:rFonts w:ascii="Bookman Old Style" w:hAnsi="Bookman Old Style" w:cs="Arial"/>
          <w:b/>
        </w:rPr>
        <w:t>R</w:t>
      </w:r>
      <w:r w:rsidRPr="001954E9">
        <w:rPr>
          <w:rFonts w:ascii="Bookman Old Style" w:hAnsi="Bookman Old Style" w:cs="Arial"/>
          <w:b/>
        </w:rPr>
        <w:t xml:space="preserve">esidencial. </w:t>
      </w:r>
      <w:r w:rsidRPr="005B2DAF">
        <w:rPr>
          <w:rFonts w:ascii="Bookman Old Style" w:hAnsi="Bookman Old Style" w:cs="Arial"/>
        </w:rPr>
        <w:t xml:space="preserve">Los Cargos de Distribución aplicables a los </w:t>
      </w:r>
      <w:r>
        <w:rPr>
          <w:rFonts w:ascii="Bookman Old Style" w:hAnsi="Bookman Old Style" w:cs="Arial"/>
        </w:rPr>
        <w:t>U</w:t>
      </w:r>
      <w:r w:rsidRPr="005B2DAF">
        <w:rPr>
          <w:rFonts w:ascii="Bookman Old Style" w:hAnsi="Bookman Old Style" w:cs="Arial"/>
        </w:rPr>
        <w:t xml:space="preserve">suarios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 xml:space="preserve">esidencial y a los </w:t>
      </w:r>
      <w:r>
        <w:rPr>
          <w:rFonts w:ascii="Bookman Old Style" w:hAnsi="Bookman Old Style" w:cs="Arial"/>
        </w:rPr>
        <w:t>U</w:t>
      </w:r>
      <w:r w:rsidRPr="005B2DAF">
        <w:rPr>
          <w:rFonts w:ascii="Bookman Old Style" w:hAnsi="Bookman Old Style" w:cs="Arial"/>
        </w:rPr>
        <w:t xml:space="preserve">suarios </w:t>
      </w:r>
      <w:r>
        <w:rPr>
          <w:rFonts w:ascii="Bookman Old Style" w:hAnsi="Bookman Old Style" w:cs="Arial"/>
        </w:rPr>
        <w:t>D</w:t>
      </w:r>
      <w:r w:rsidRPr="005B2DAF">
        <w:rPr>
          <w:rFonts w:ascii="Bookman Old Style" w:hAnsi="Bookman Old Style" w:cs="Arial"/>
        </w:rPr>
        <w:t xml:space="preserve">iferentes a los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esidencial</w:t>
      </w:r>
      <w:r w:rsidR="0032597A">
        <w:rPr>
          <w:rFonts w:ascii="Bookman Old Style" w:hAnsi="Bookman Old Style" w:cs="Arial"/>
        </w:rPr>
        <w:t>,</w:t>
      </w:r>
      <w:r w:rsidRPr="005B2DAF">
        <w:rPr>
          <w:rFonts w:ascii="Bookman Old Style" w:hAnsi="Bookman Old Style" w:cs="Arial"/>
        </w:rPr>
        <w:t xml:space="preserve"> </w:t>
      </w:r>
      <w:r w:rsidRPr="005B2DAF">
        <w:rPr>
          <w:rFonts w:ascii="Bookman Old Style" w:hAnsi="Bookman Old Style"/>
          <w:bCs/>
        </w:rPr>
        <w:t xml:space="preserve">estarán vigentes </w:t>
      </w:r>
      <w:r>
        <w:rPr>
          <w:rFonts w:ascii="Bookman Old Style" w:hAnsi="Bookman Old Style"/>
          <w:bCs/>
        </w:rPr>
        <w:t xml:space="preserve">por un término de cinco (5) años contados </w:t>
      </w:r>
      <w:r w:rsidRPr="005B2DAF">
        <w:rPr>
          <w:rFonts w:ascii="Bookman Old Style" w:hAnsi="Bookman Old Style"/>
          <w:bCs/>
        </w:rPr>
        <w:t xml:space="preserve">desde la fecha en que quede en firme la presente </w:t>
      </w:r>
      <w:r>
        <w:rPr>
          <w:rFonts w:ascii="Bookman Old Style" w:hAnsi="Bookman Old Style"/>
          <w:bCs/>
        </w:rPr>
        <w:t>R</w:t>
      </w:r>
      <w:r w:rsidRPr="005B2DAF">
        <w:rPr>
          <w:rFonts w:ascii="Bookman Old Style" w:hAnsi="Bookman Old Style"/>
          <w:bCs/>
        </w:rPr>
        <w:t>esolución</w:t>
      </w:r>
      <w:r w:rsidRPr="000B65DE">
        <w:rPr>
          <w:rFonts w:ascii="Bookman Old Style" w:hAnsi="Bookman Old Style"/>
          <w:bCs/>
        </w:rPr>
        <w:t>. Vencido el período de vigencia de los cargos regulados, estos continuarán rigiendo hasta que la Comisión apruebe los nuevos</w:t>
      </w:r>
      <w:r>
        <w:rPr>
          <w:rFonts w:ascii="Bookman Old Style" w:hAnsi="Bookman Old Style"/>
          <w:bCs/>
        </w:rPr>
        <w:t>,</w:t>
      </w:r>
      <w:r w:rsidRPr="004E0ACC">
        <w:rPr>
          <w:rFonts w:ascii="Bookman Old Style" w:hAnsi="Bookman Old Style" w:cs="Arial"/>
        </w:rPr>
        <w:t xml:space="preserve"> </w:t>
      </w:r>
      <w:r w:rsidRPr="000B0E98">
        <w:rPr>
          <w:rFonts w:ascii="Bookman Old Style" w:hAnsi="Bookman Old Style" w:cs="Arial"/>
        </w:rPr>
        <w:t xml:space="preserve">tal como está previsto en el </w:t>
      </w:r>
      <w:r>
        <w:rPr>
          <w:rFonts w:ascii="Bookman Old Style" w:hAnsi="Bookman Old Style" w:cs="Arial"/>
        </w:rPr>
        <w:t>A</w:t>
      </w:r>
      <w:r w:rsidRPr="000B0E98">
        <w:rPr>
          <w:rFonts w:ascii="Bookman Old Style" w:hAnsi="Bookman Old Style" w:cs="Arial"/>
        </w:rPr>
        <w:t>rtículo 126 de la Ley 142 de 1994.</w:t>
      </w:r>
    </w:p>
    <w:p w14:paraId="4BBA2BAB" w14:textId="07F76481" w:rsidR="00B47231" w:rsidRDefault="0032597A" w:rsidP="0032597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 xml:space="preserve">Conforme a lo dispuesto en el Parágrafo del Artículo 7 de la Metodología </w:t>
      </w:r>
      <w:bookmarkStart w:id="7" w:name="_Hlk35526646"/>
      <w:r w:rsidR="00B47231">
        <w:rPr>
          <w:rFonts w:ascii="Bookman Old Style" w:hAnsi="Bookman Old Style" w:cs="Arial"/>
        </w:rPr>
        <w:t xml:space="preserve">contenida en las Resoluciones CREG 202 de 2013, 138 de 2014, 090 </w:t>
      </w:r>
      <w:r w:rsidR="001578C1">
        <w:rPr>
          <w:rFonts w:ascii="Bookman Old Style" w:hAnsi="Bookman Old Style" w:cs="Arial"/>
        </w:rPr>
        <w:t>y</w:t>
      </w:r>
      <w:r w:rsidR="00B47231">
        <w:rPr>
          <w:rFonts w:ascii="Bookman Old Style" w:hAnsi="Bookman Old Style" w:cs="Arial"/>
        </w:rPr>
        <w:t xml:space="preserve"> 132 de 2018</w:t>
      </w:r>
      <w:r w:rsidR="001578C1">
        <w:rPr>
          <w:rFonts w:ascii="Bookman Old Style" w:hAnsi="Bookman Old Style" w:cs="Arial"/>
        </w:rPr>
        <w:t>,</w:t>
      </w:r>
      <w:r w:rsidR="00B47231">
        <w:rPr>
          <w:rFonts w:ascii="Bookman Old Style" w:hAnsi="Bookman Old Style" w:cs="Arial"/>
        </w:rPr>
        <w:t xml:space="preserve"> y 011 de 2020</w:t>
      </w:r>
      <w:bookmarkEnd w:id="7"/>
      <w:r w:rsidR="00B47231">
        <w:rPr>
          <w:rFonts w:ascii="Bookman Old Style" w:hAnsi="Bookman Old Style" w:cs="Arial"/>
        </w:rPr>
        <w:t>, s</w:t>
      </w:r>
      <w:r w:rsidR="00B47231">
        <w:rPr>
          <w:rFonts w:ascii="Bookman Old Style" w:hAnsi="Bookman Old Style"/>
        </w:rPr>
        <w:t xml:space="preserve">i transcurridos doce (12) meses desde la fecha en que haya quedado en firme la presente Resolución, el Distribuidor no ha iniciado la construcción del respectivo Sistema de Distribución, los cargos aprobados, así como la totalidad de lo dispuesto en la presente Resolución perderán su vigencia. </w:t>
      </w:r>
    </w:p>
    <w:p w14:paraId="7F8D24D7" w14:textId="5725444D" w:rsidR="0032597A" w:rsidRDefault="0032597A" w:rsidP="0032597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64CB3E85" w14:textId="14AC8347" w:rsidR="0032597A" w:rsidRDefault="0032597A" w:rsidP="0032597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1578C1">
        <w:rPr>
          <w:rFonts w:ascii="Bookman Old Style" w:hAnsi="Bookman Old Style"/>
        </w:rPr>
        <w:t>,</w:t>
      </w:r>
      <w:r>
        <w:rPr>
          <w:rFonts w:ascii="Bookman Old Style" w:hAnsi="Bookman Old Style"/>
        </w:rPr>
        <w:t xml:space="preserve"> hasta la fecha de su entrada en operación</w:t>
      </w:r>
      <w:r w:rsidR="00BE6E19">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642A5C3D" w14:textId="39350A25" w:rsidR="0032597A" w:rsidRPr="00371769" w:rsidRDefault="0032597A" w:rsidP="0032597A">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w:t>
      </w:r>
      <w:r w:rsidR="00BE6E19">
        <w:rPr>
          <w:rFonts w:ascii="Bookman Old Style" w:hAnsi="Bookman Old Style"/>
        </w:rPr>
        <w:t>,</w:t>
      </w:r>
      <w:r>
        <w:rPr>
          <w:rFonts w:ascii="Bookman Old Style" w:hAnsi="Bookman Old Style"/>
        </w:rPr>
        <w:t xml:space="preserve"> en comparación con el programa de inversión aprobado.</w:t>
      </w:r>
    </w:p>
    <w:p w14:paraId="17E23294" w14:textId="50DD0D35" w:rsidR="00035D47" w:rsidRDefault="00035D47" w:rsidP="009D3026">
      <w:pPr>
        <w:keepNext/>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4B509C12" w14:textId="77777777" w:rsidR="009D3026" w:rsidRPr="001954E9" w:rsidRDefault="009D3026" w:rsidP="009D3026">
      <w:pPr>
        <w:keepNext/>
        <w:ind w:left="0"/>
        <w:jc w:val="center"/>
        <w:rPr>
          <w:rFonts w:ascii="Bookman Old Style" w:hAnsi="Bookman Old Style" w:cs="Arial"/>
          <w:b/>
          <w:spacing w:val="80"/>
        </w:rPr>
      </w:pPr>
    </w:p>
    <w:p w14:paraId="5BBB2384" w14:textId="6E803501" w:rsidR="00327FC7" w:rsidRDefault="00327FC7" w:rsidP="009D3026">
      <w:pPr>
        <w:keepNext/>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477E58BB" w14:textId="77777777" w:rsidR="009D3026" w:rsidRPr="001954E9" w:rsidRDefault="009D3026" w:rsidP="009D3026">
      <w:pPr>
        <w:keepNext/>
        <w:ind w:left="0"/>
        <w:jc w:val="center"/>
        <w:rPr>
          <w:rFonts w:ascii="Bookman Old Style" w:hAnsi="Bookman Old Style" w:cs="Arial"/>
          <w:b/>
          <w:spacing w:val="80"/>
        </w:rPr>
      </w:pPr>
    </w:p>
    <w:p w14:paraId="354E714B" w14:textId="551ED107" w:rsidR="00273C2C" w:rsidRDefault="00273C2C" w:rsidP="009D3026">
      <w:pPr>
        <w:adjustRightInd w:val="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1A45E43E" w14:textId="77777777" w:rsidR="009D3026" w:rsidRPr="001954E9" w:rsidRDefault="009D3026" w:rsidP="009D3026">
      <w:pPr>
        <w:adjustRightInd w:val="0"/>
        <w:ind w:left="0" w:right="23"/>
        <w:jc w:val="both"/>
        <w:rPr>
          <w:rFonts w:ascii="Bookman Old Style" w:hAnsi="Bookman Old Style" w:cs="Arial"/>
        </w:rPr>
      </w:pPr>
    </w:p>
    <w:p w14:paraId="36D101FC" w14:textId="42D2EEA1" w:rsidR="00633220" w:rsidRDefault="00327FC7" w:rsidP="009D3026">
      <w:pPr>
        <w:widowControl w:val="0"/>
        <w:adjustRightInd w:val="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31197161" w14:textId="77777777" w:rsidR="00BE6E19" w:rsidRPr="001954E9" w:rsidRDefault="00BE6E19" w:rsidP="009D3026">
      <w:pPr>
        <w:widowControl w:val="0"/>
        <w:adjustRightInd w:val="0"/>
        <w:ind w:left="0" w:right="23"/>
        <w:jc w:val="both"/>
        <w:rPr>
          <w:rFonts w:ascii="Bookman Old Style" w:hAnsi="Bookman Old Style" w:cs="Arial"/>
        </w:rPr>
      </w:pPr>
    </w:p>
    <w:p w14:paraId="1A4C6583" w14:textId="127A6310" w:rsidR="00327FC7" w:rsidRDefault="00327FC7" w:rsidP="00B16D56">
      <w:pPr>
        <w:keepNext/>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C372A0F" w14:textId="77777777" w:rsidR="00B16D56" w:rsidRPr="001954E9" w:rsidRDefault="00B16D56" w:rsidP="00B16D56">
      <w:pPr>
        <w:keepNext/>
        <w:ind w:left="0"/>
        <w:jc w:val="center"/>
        <w:rPr>
          <w:rFonts w:ascii="Bookman Old Style" w:hAnsi="Bookman Old Style" w:cs="Arial"/>
          <w:b/>
          <w:spacing w:val="80"/>
        </w:rPr>
      </w:pPr>
    </w:p>
    <w:p w14:paraId="7FDF01DE" w14:textId="6B558C10" w:rsidR="00327FC7" w:rsidRDefault="00327FC7" w:rsidP="00B16D56">
      <w:pPr>
        <w:keepNext/>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4BEB4383" w14:textId="77777777" w:rsidR="00B16D56" w:rsidRPr="001954E9" w:rsidRDefault="00B16D56" w:rsidP="00B16D56">
      <w:pPr>
        <w:keepNext/>
        <w:ind w:left="0"/>
        <w:jc w:val="center"/>
        <w:rPr>
          <w:rFonts w:ascii="Bookman Old Style" w:hAnsi="Bookman Old Style" w:cs="Arial"/>
          <w:b/>
          <w:spacing w:val="80"/>
        </w:rPr>
      </w:pPr>
    </w:p>
    <w:p w14:paraId="550D2513" w14:textId="4C3576B2" w:rsidR="00CD7D4D" w:rsidRDefault="00273C2C" w:rsidP="00B16D56">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CD7D4D" w:rsidRPr="005B75DE">
        <w:rPr>
          <w:rFonts w:ascii="Bookman Old Style" w:hAnsi="Bookman Old Style" w:cs="Arial"/>
          <w:b/>
          <w:spacing w:val="-4"/>
        </w:rPr>
        <w:t>Notificación y Recursos.</w:t>
      </w:r>
      <w:r w:rsidR="00CD7D4D">
        <w:rPr>
          <w:rFonts w:ascii="Bookman Old Style" w:hAnsi="Bookman Old Style" w:cs="Arial"/>
          <w:spacing w:val="-4"/>
        </w:rPr>
        <w:t xml:space="preserve"> </w:t>
      </w:r>
      <w:r w:rsidR="00CD7D4D" w:rsidRPr="00341E8F">
        <w:rPr>
          <w:rFonts w:ascii="Bookman Old Style" w:hAnsi="Bookman Old Style" w:cs="Arial"/>
          <w:spacing w:val="-4"/>
        </w:rPr>
        <w:t xml:space="preserve">La presente Resolución deberá notificarse al representante legal de la empresa </w:t>
      </w:r>
      <w:r w:rsidR="00EF4425">
        <w:rPr>
          <w:rFonts w:ascii="Bookman Old Style" w:hAnsi="Bookman Old Style" w:cs="Arial"/>
          <w:spacing w:val="-4"/>
        </w:rPr>
        <w:t xml:space="preserve">DISTICON </w:t>
      </w:r>
      <w:r w:rsidR="00CD7D4D" w:rsidRPr="00633220">
        <w:rPr>
          <w:rFonts w:ascii="Bookman Old Style" w:hAnsi="Bookman Old Style" w:cs="Arial"/>
          <w:spacing w:val="-4"/>
        </w:rPr>
        <w:t>S.A.</w:t>
      </w:r>
      <w:r w:rsidR="00EF4425">
        <w:rPr>
          <w:rFonts w:ascii="Bookman Old Style" w:hAnsi="Bookman Old Style" w:cs="Arial"/>
          <w:spacing w:val="-4"/>
        </w:rPr>
        <w:t>S.</w:t>
      </w:r>
      <w:r w:rsidR="00CD7D4D" w:rsidRPr="00633220">
        <w:rPr>
          <w:rFonts w:ascii="Bookman Old Style" w:hAnsi="Bookman Old Style" w:cs="Arial"/>
          <w:spacing w:val="-4"/>
        </w:rPr>
        <w:t xml:space="preserve"> E.S.P. </w:t>
      </w:r>
      <w:r w:rsidR="00CD7D4D" w:rsidRPr="00341E8F">
        <w:rPr>
          <w:rFonts w:ascii="Bookman Old Style" w:hAnsi="Bookman Old Style" w:cs="Arial"/>
          <w:spacing w:val="-4"/>
        </w:rPr>
        <w:t>y</w:t>
      </w:r>
      <w:r w:rsidR="00CD7D4D">
        <w:rPr>
          <w:rFonts w:ascii="Bookman Old Style" w:hAnsi="Bookman Old Style" w:cs="Arial"/>
          <w:spacing w:val="-4"/>
        </w:rPr>
        <w:t>,</w:t>
      </w:r>
      <w:r w:rsidR="00CD7D4D" w:rsidRPr="00341E8F">
        <w:rPr>
          <w:rFonts w:ascii="Bookman Old Style" w:hAnsi="Bookman Old Style" w:cs="Arial"/>
          <w:spacing w:val="-4"/>
        </w:rPr>
        <w:t xml:space="preserve"> </w:t>
      </w:r>
      <w:r w:rsidR="00CD7D4D">
        <w:rPr>
          <w:rFonts w:ascii="Bookman Old Style" w:hAnsi="Bookman Old Style" w:cs="Arial"/>
          <w:spacing w:val="-4"/>
        </w:rPr>
        <w:t xml:space="preserve">una vez en firme, deberá </w:t>
      </w:r>
      <w:r w:rsidR="00CD7D4D" w:rsidRPr="00341E8F">
        <w:rPr>
          <w:rFonts w:ascii="Bookman Old Style" w:hAnsi="Bookman Old Style" w:cs="Arial"/>
          <w:spacing w:val="-4"/>
        </w:rPr>
        <w:t xml:space="preserve">publicarse en el </w:t>
      </w:r>
      <w:r w:rsidR="00CD7D4D" w:rsidRPr="00CD73E0">
        <w:rPr>
          <w:rFonts w:ascii="Bookman Old Style" w:hAnsi="Bookman Old Style" w:cs="Arial"/>
          <w:spacing w:val="-4"/>
        </w:rPr>
        <w:t>Diario Oficial</w:t>
      </w:r>
      <w:r w:rsidR="00CD7D4D" w:rsidRPr="00341E8F">
        <w:rPr>
          <w:rFonts w:ascii="Bookman Old Style" w:hAnsi="Bookman Old Style" w:cs="Arial"/>
          <w:spacing w:val="-4"/>
        </w:rPr>
        <w:t xml:space="preserve">. </w:t>
      </w:r>
    </w:p>
    <w:p w14:paraId="74541E1F" w14:textId="77777777" w:rsidR="00CD7D4D" w:rsidRDefault="00CD7D4D" w:rsidP="00CD7D4D">
      <w:pPr>
        <w:widowControl w:val="0"/>
        <w:adjustRightInd w:val="0"/>
        <w:ind w:left="0" w:right="20"/>
        <w:jc w:val="both"/>
        <w:rPr>
          <w:rFonts w:ascii="Bookman Old Style" w:hAnsi="Bookman Old Style" w:cs="Arial"/>
          <w:spacing w:val="-4"/>
        </w:rPr>
      </w:pPr>
    </w:p>
    <w:p w14:paraId="04BF32FB" w14:textId="4F867570" w:rsidR="00FD523B" w:rsidRDefault="00CD7D4D" w:rsidP="009D3026">
      <w:pPr>
        <w:widowControl w:val="0"/>
        <w:adjustRightInd w:val="0"/>
        <w:ind w:left="0" w:right="20"/>
        <w:jc w:val="both"/>
        <w:rPr>
          <w:rFonts w:ascii="Bookman Old Style" w:hAnsi="Bookman Old Style" w:cs="Arial"/>
          <w:b/>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9D3026">
        <w:rPr>
          <w:rFonts w:ascii="Bookman Old Style" w:hAnsi="Bookman Old Style" w:cs="Arial"/>
          <w:spacing w:val="-4"/>
        </w:rPr>
        <w:t>.</w:t>
      </w:r>
    </w:p>
    <w:p w14:paraId="22F6C6D9" w14:textId="77777777" w:rsidR="00FD523B" w:rsidRDefault="00FD523B" w:rsidP="00CD7D4D">
      <w:pPr>
        <w:widowControl w:val="0"/>
        <w:adjustRightInd w:val="0"/>
        <w:ind w:left="0" w:right="20"/>
        <w:rPr>
          <w:rFonts w:ascii="Bookman Old Style" w:hAnsi="Bookman Old Style" w:cs="Arial"/>
          <w:b/>
        </w:rPr>
      </w:pPr>
    </w:p>
    <w:p w14:paraId="7C739B46" w14:textId="5BBC92A8" w:rsidR="00CD7D4D" w:rsidRDefault="00CD7D4D" w:rsidP="00CD7D4D">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7A18D82B" w14:textId="77777777" w:rsidR="00CD7D4D" w:rsidRDefault="00CD7D4D" w:rsidP="00CD7D4D">
      <w:pPr>
        <w:widowControl w:val="0"/>
        <w:adjustRightInd w:val="0"/>
        <w:ind w:left="0" w:right="20"/>
        <w:jc w:val="both"/>
        <w:rPr>
          <w:rFonts w:ascii="Bookman Old Style" w:hAnsi="Bookman Old Style" w:cs="Arial"/>
        </w:rPr>
      </w:pPr>
    </w:p>
    <w:p w14:paraId="0F4F702B" w14:textId="48DAA860" w:rsidR="00FD523B" w:rsidRDefault="00CD7D4D" w:rsidP="00B16D56">
      <w:pPr>
        <w:widowControl w:val="0"/>
        <w:adjustRightInd w:val="0"/>
        <w:ind w:left="0" w:right="20"/>
        <w:rPr>
          <w:rFonts w:ascii="Bookman Old Style" w:hAnsi="Bookman Old Style" w:cs="Arial"/>
        </w:rPr>
      </w:pPr>
      <w:r w:rsidRPr="001954E9">
        <w:rPr>
          <w:rFonts w:ascii="Bookman Old Style" w:hAnsi="Bookman Old Style" w:cs="Arial"/>
        </w:rPr>
        <w:t>Dada en Bogotá, D.C.</w:t>
      </w:r>
    </w:p>
    <w:p w14:paraId="077A459E" w14:textId="77777777" w:rsidR="00B16D56" w:rsidRDefault="00B16D56" w:rsidP="00B16D56">
      <w:pPr>
        <w:widowControl w:val="0"/>
        <w:adjustRightInd w:val="0"/>
        <w:ind w:left="0" w:right="20"/>
        <w:rPr>
          <w:rFonts w:ascii="Bookman Old Style" w:hAnsi="Bookman Old Style" w:cs="Arial"/>
          <w:spacing w:val="-3"/>
        </w:rPr>
      </w:pPr>
    </w:p>
    <w:p w14:paraId="02A07C9F" w14:textId="5ED67014" w:rsidR="00FD523B" w:rsidRDefault="00FD523B" w:rsidP="00CD7D4D">
      <w:pPr>
        <w:widowControl w:val="0"/>
        <w:tabs>
          <w:tab w:val="left" w:pos="-720"/>
        </w:tabs>
        <w:suppressAutoHyphens/>
        <w:adjustRightInd w:val="0"/>
        <w:ind w:left="0" w:right="20"/>
        <w:jc w:val="both"/>
        <w:rPr>
          <w:rFonts w:ascii="Bookman Old Style" w:hAnsi="Bookman Old Style" w:cs="Arial"/>
          <w:spacing w:val="-3"/>
        </w:rPr>
      </w:pPr>
    </w:p>
    <w:p w14:paraId="63969671" w14:textId="77777777" w:rsidR="00BE6E19" w:rsidRDefault="00BE6E19" w:rsidP="00CD7D4D">
      <w:pPr>
        <w:widowControl w:val="0"/>
        <w:tabs>
          <w:tab w:val="left" w:pos="-720"/>
        </w:tabs>
        <w:suppressAutoHyphens/>
        <w:adjustRightInd w:val="0"/>
        <w:ind w:left="0" w:right="20"/>
        <w:jc w:val="both"/>
        <w:rPr>
          <w:rFonts w:ascii="Bookman Old Style" w:hAnsi="Bookman Old Style" w:cs="Arial"/>
          <w:spacing w:val="-3"/>
        </w:rPr>
      </w:pPr>
    </w:p>
    <w:p w14:paraId="4C7CD5E0"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6C25C624"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CD7D4D" w:rsidRPr="00666660" w14:paraId="27E31F7C" w14:textId="77777777" w:rsidTr="006B2E71">
        <w:trPr>
          <w:trHeight w:val="887"/>
          <w:jc w:val="center"/>
        </w:trPr>
        <w:tc>
          <w:tcPr>
            <w:tcW w:w="4820" w:type="dxa"/>
          </w:tcPr>
          <w:p w14:paraId="47854434" w14:textId="38CF3AA7" w:rsidR="00DE327E" w:rsidRPr="00CD73E0" w:rsidRDefault="00DE327E" w:rsidP="00DE327E">
            <w:pPr>
              <w:tabs>
                <w:tab w:val="left" w:pos="-720"/>
              </w:tabs>
              <w:suppressAutoHyphens/>
              <w:ind w:left="0"/>
              <w:jc w:val="center"/>
              <w:rPr>
                <w:rFonts w:ascii="Bookman Old Style" w:hAnsi="Bookman Old Style"/>
                <w:b/>
              </w:rPr>
            </w:pPr>
            <w:r>
              <w:rPr>
                <w:rFonts w:ascii="Bookman Old Style" w:hAnsi="Bookman Old Style"/>
                <w:b/>
              </w:rPr>
              <w:t>MIGUEL LO</w:t>
            </w:r>
            <w:r w:rsidR="00490C93">
              <w:rPr>
                <w:rFonts w:ascii="Bookman Old Style" w:hAnsi="Bookman Old Style"/>
                <w:b/>
              </w:rPr>
              <w:t>TER</w:t>
            </w:r>
            <w:r>
              <w:rPr>
                <w:rFonts w:ascii="Bookman Old Style" w:hAnsi="Bookman Old Style"/>
                <w:b/>
              </w:rPr>
              <w:t>O ROBLEDO</w:t>
            </w:r>
          </w:p>
          <w:p w14:paraId="361CD548" w14:textId="77777777" w:rsidR="009D3026" w:rsidRDefault="00CD7D4D" w:rsidP="009D3026">
            <w:pPr>
              <w:tabs>
                <w:tab w:val="left" w:pos="-720"/>
              </w:tabs>
              <w:suppressAutoHyphens/>
              <w:ind w:left="0"/>
              <w:jc w:val="center"/>
              <w:rPr>
                <w:rFonts w:ascii="Bookman Old Style" w:hAnsi="Bookman Old Style"/>
              </w:rPr>
            </w:pPr>
            <w:r>
              <w:rPr>
                <w:rFonts w:ascii="Bookman Old Style" w:hAnsi="Bookman Old Style"/>
              </w:rPr>
              <w:t>Viceministro de Energía, delegado de</w:t>
            </w:r>
            <w:r w:rsidR="00DE327E">
              <w:rPr>
                <w:rFonts w:ascii="Bookman Old Style" w:hAnsi="Bookman Old Style"/>
              </w:rPr>
              <w:t>l</w:t>
            </w:r>
            <w:r>
              <w:rPr>
                <w:rFonts w:ascii="Bookman Old Style" w:hAnsi="Bookman Old Style"/>
              </w:rPr>
              <w:t xml:space="preserve"> Ministr</w:t>
            </w:r>
            <w:r w:rsidR="00FD523B">
              <w:rPr>
                <w:rFonts w:ascii="Bookman Old Style" w:hAnsi="Bookman Old Style"/>
              </w:rPr>
              <w:t>o</w:t>
            </w:r>
            <w:r>
              <w:rPr>
                <w:rFonts w:ascii="Bookman Old Style" w:hAnsi="Bookman Old Style"/>
              </w:rPr>
              <w:t xml:space="preserve"> de </w:t>
            </w:r>
            <w:r w:rsidRPr="00EF4ACC">
              <w:rPr>
                <w:rFonts w:ascii="Bookman Old Style" w:hAnsi="Bookman Old Style"/>
              </w:rPr>
              <w:t>Minas y Energía</w:t>
            </w:r>
            <w:r w:rsidR="009D3026">
              <w:rPr>
                <w:rFonts w:ascii="Bookman Old Style" w:hAnsi="Bookman Old Style"/>
              </w:rPr>
              <w:t xml:space="preserve">  </w:t>
            </w:r>
          </w:p>
          <w:p w14:paraId="54A7B01F" w14:textId="3321E361" w:rsidR="00CD7D4D" w:rsidRPr="00BD0865" w:rsidRDefault="00CD7D4D" w:rsidP="009D3026">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401C7BFD" w14:textId="77777777" w:rsidR="00CD7D4D" w:rsidRPr="00666660" w:rsidRDefault="00CD7D4D" w:rsidP="006B5F0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FCD73E0" w14:textId="77777777" w:rsidR="00CD7D4D" w:rsidRPr="00666660" w:rsidRDefault="00CD7D4D" w:rsidP="006B5F0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25418D4C" w14:textId="77777777" w:rsidR="00BE6E19" w:rsidRDefault="00BE6E19" w:rsidP="00341E8F">
      <w:pPr>
        <w:widowControl w:val="0"/>
        <w:adjustRightInd w:val="0"/>
        <w:ind w:left="0"/>
        <w:jc w:val="center"/>
        <w:rPr>
          <w:rFonts w:ascii="Bookman Old Style" w:hAnsi="Bookman Old Style" w:cs="Arial"/>
          <w:b/>
          <w:bCs/>
        </w:rPr>
      </w:pPr>
    </w:p>
    <w:p w14:paraId="01936011" w14:textId="381F5661" w:rsidR="00273C2C" w:rsidRPr="001954E9"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5B0AF916" w14:textId="6D33782F"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6A969902" w14:textId="29B1589C" w:rsidR="00E5566D" w:rsidRDefault="00E5566D" w:rsidP="00341E8F">
      <w:pPr>
        <w:keepNext/>
        <w:widowControl w:val="0"/>
        <w:adjustRightInd w:val="0"/>
        <w:ind w:left="0"/>
        <w:jc w:val="center"/>
        <w:outlineLvl w:val="0"/>
        <w:rPr>
          <w:rFonts w:ascii="Bookman Old Style" w:hAnsi="Bookman Old Style"/>
          <w:b/>
          <w:bCs/>
        </w:rPr>
      </w:pPr>
    </w:p>
    <w:tbl>
      <w:tblPr>
        <w:tblW w:w="5000" w:type="pct"/>
        <w:tblLayout w:type="fixed"/>
        <w:tblCellMar>
          <w:left w:w="70" w:type="dxa"/>
          <w:right w:w="70" w:type="dxa"/>
        </w:tblCellMar>
        <w:tblLook w:val="04A0" w:firstRow="1" w:lastRow="0" w:firstColumn="1" w:lastColumn="0" w:noHBand="0" w:noVBand="1"/>
      </w:tblPr>
      <w:tblGrid>
        <w:gridCol w:w="846"/>
        <w:gridCol w:w="1701"/>
        <w:gridCol w:w="993"/>
        <w:gridCol w:w="850"/>
        <w:gridCol w:w="981"/>
        <w:gridCol w:w="849"/>
        <w:gridCol w:w="454"/>
        <w:gridCol w:w="421"/>
        <w:gridCol w:w="421"/>
        <w:gridCol w:w="421"/>
        <w:gridCol w:w="422"/>
        <w:gridCol w:w="987"/>
      </w:tblGrid>
      <w:tr w:rsidR="00B065D7" w:rsidRPr="00E5566D" w14:paraId="2F9B6982" w14:textId="77777777" w:rsidTr="00B065D7">
        <w:trPr>
          <w:trHeight w:val="77"/>
        </w:trPr>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157BC3" w14:textId="43DFBAB2"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Municipio</w:t>
            </w:r>
          </w:p>
        </w:tc>
        <w:tc>
          <w:tcPr>
            <w:tcW w:w="91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A0C8C2" w14:textId="6BCC41BD"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Unidad Constructiva</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26868" w14:textId="2EA66C92"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Código UC</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CD25D" w14:textId="54F3128E"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Costo</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CEFD98" w14:textId="01276251"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Tipo de Inversión</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6A79A5" w14:textId="4A672B66"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Red</w:t>
            </w:r>
          </w:p>
        </w:tc>
        <w:tc>
          <w:tcPr>
            <w:tcW w:w="114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43DB5"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Cantidad</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595AA" w14:textId="69D7AE32" w:rsidR="00E5566D" w:rsidRPr="00E5566D" w:rsidRDefault="00E5566D" w:rsidP="00E5566D">
            <w:pPr>
              <w:ind w:left="0"/>
              <w:jc w:val="center"/>
              <w:rPr>
                <w:rFonts w:ascii="Bookman Old Style" w:hAnsi="Bookman Old Style"/>
                <w:b/>
                <w:color w:val="000000"/>
                <w:sz w:val="11"/>
                <w:szCs w:val="11"/>
                <w:lang w:val="es-CO" w:eastAsia="es-CO"/>
              </w:rPr>
            </w:pPr>
            <w:r>
              <w:rPr>
                <w:rFonts w:ascii="Bookman Old Style" w:hAnsi="Bookman Old Style"/>
                <w:b/>
                <w:color w:val="000000"/>
                <w:sz w:val="11"/>
                <w:szCs w:val="11"/>
                <w:lang w:val="es-CO" w:eastAsia="es-CO"/>
              </w:rPr>
              <w:t>Costo total</w:t>
            </w:r>
          </w:p>
        </w:tc>
      </w:tr>
      <w:tr w:rsidR="00B065D7" w:rsidRPr="00E5566D" w14:paraId="61E1BEA5" w14:textId="77777777" w:rsidTr="00CC03E3">
        <w:trPr>
          <w:trHeight w:val="77"/>
        </w:trPr>
        <w:tc>
          <w:tcPr>
            <w:tcW w:w="453"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2B7664" w14:textId="314BD3AA" w:rsidR="00E5566D" w:rsidRPr="00E5566D" w:rsidRDefault="00E5566D" w:rsidP="00E5566D">
            <w:pPr>
              <w:ind w:left="0"/>
              <w:jc w:val="center"/>
              <w:rPr>
                <w:rFonts w:ascii="Bookman Old Style" w:hAnsi="Bookman Old Style"/>
                <w:color w:val="000000"/>
                <w:sz w:val="11"/>
                <w:szCs w:val="11"/>
                <w:lang w:val="es-CO" w:eastAsia="es-CO"/>
              </w:rPr>
            </w:pPr>
          </w:p>
        </w:tc>
        <w:tc>
          <w:tcPr>
            <w:tcW w:w="910"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54AACA8" w14:textId="7D4074CC" w:rsidR="00E5566D" w:rsidRPr="00E5566D" w:rsidRDefault="00E5566D" w:rsidP="00E5566D">
            <w:pPr>
              <w:ind w:left="0"/>
              <w:jc w:val="center"/>
              <w:rPr>
                <w:rFonts w:ascii="Bookman Old Style" w:hAnsi="Bookman Old Style"/>
                <w:color w:val="000000"/>
                <w:sz w:val="11"/>
                <w:szCs w:val="11"/>
                <w:lang w:val="es-CO" w:eastAsia="es-CO"/>
              </w:rPr>
            </w:pPr>
          </w:p>
        </w:tc>
        <w:tc>
          <w:tcPr>
            <w:tcW w:w="53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6CCE6BDD" w14:textId="056BD9E4" w:rsidR="00E5566D" w:rsidRPr="00E5566D" w:rsidRDefault="00E5566D" w:rsidP="00E5566D">
            <w:pPr>
              <w:ind w:left="0"/>
              <w:jc w:val="center"/>
              <w:rPr>
                <w:rFonts w:ascii="Bookman Old Style" w:hAnsi="Bookman Old Style"/>
                <w:color w:val="000000"/>
                <w:sz w:val="11"/>
                <w:szCs w:val="11"/>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9BFB394" w14:textId="3A0E15AB" w:rsidR="00E5566D" w:rsidRPr="00E5566D" w:rsidRDefault="00E5566D" w:rsidP="00E5566D">
            <w:pPr>
              <w:ind w:left="0"/>
              <w:jc w:val="center"/>
              <w:rPr>
                <w:rFonts w:ascii="Bookman Old Style" w:hAnsi="Bookman Old Style"/>
                <w:color w:val="000000"/>
                <w:sz w:val="11"/>
                <w:szCs w:val="11"/>
                <w:lang w:val="es-CO" w:eastAsia="es-CO"/>
              </w:rPr>
            </w:pPr>
          </w:p>
        </w:tc>
        <w:tc>
          <w:tcPr>
            <w:tcW w:w="52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A590384" w14:textId="5965CE05" w:rsidR="00E5566D" w:rsidRPr="00E5566D" w:rsidRDefault="00E5566D" w:rsidP="00E5566D">
            <w:pPr>
              <w:ind w:left="0"/>
              <w:jc w:val="center"/>
              <w:rPr>
                <w:rFonts w:ascii="Bookman Old Style" w:hAnsi="Bookman Old Style"/>
                <w:color w:val="000000"/>
                <w:sz w:val="11"/>
                <w:szCs w:val="11"/>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1793BC2" w14:textId="0427B3EE" w:rsidR="00E5566D" w:rsidRPr="00E5566D" w:rsidRDefault="00E5566D" w:rsidP="00E5566D">
            <w:pPr>
              <w:ind w:left="0"/>
              <w:jc w:val="center"/>
              <w:rPr>
                <w:rFonts w:ascii="Bookman Old Style" w:hAnsi="Bookman Old Style"/>
                <w:color w:val="000000"/>
                <w:sz w:val="11"/>
                <w:szCs w:val="11"/>
                <w:lang w:val="es-CO" w:eastAsia="es-CO"/>
              </w:rPr>
            </w:pPr>
          </w:p>
        </w:tc>
        <w:tc>
          <w:tcPr>
            <w:tcW w:w="24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CD15A1"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1</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C3A06C"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2</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EE2E78"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3</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798643"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4</w:t>
            </w:r>
          </w:p>
        </w:tc>
        <w:tc>
          <w:tcPr>
            <w:tcW w:w="2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209BEB"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5</w:t>
            </w:r>
          </w:p>
        </w:tc>
        <w:tc>
          <w:tcPr>
            <w:tcW w:w="52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2CBDCC9" w14:textId="012D3181" w:rsidR="00E5566D" w:rsidRPr="00E5566D" w:rsidRDefault="00E5566D" w:rsidP="00E5566D">
            <w:pPr>
              <w:ind w:left="0"/>
              <w:jc w:val="center"/>
              <w:rPr>
                <w:rFonts w:ascii="Bookman Old Style" w:hAnsi="Bookman Old Style"/>
                <w:color w:val="000000"/>
                <w:sz w:val="11"/>
                <w:szCs w:val="11"/>
                <w:lang w:val="es-CO" w:eastAsia="es-CO"/>
              </w:rPr>
            </w:pPr>
          </w:p>
        </w:tc>
      </w:tr>
      <w:tr w:rsidR="00F97A64" w:rsidRPr="00E5566D" w14:paraId="1E01F93E" w14:textId="77777777" w:rsidTr="00CC03E3">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B9F8E" w14:textId="272F2862" w:rsidR="00F97A64" w:rsidRPr="00CC03E3"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Pisba-Boyaca</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144C9" w14:textId="71D8A936" w:rsidR="00F97A64" w:rsidRPr="00CC03E3"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Calzada Concreto</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8988E" w14:textId="7EB1BD9B" w:rsidR="00F97A64" w:rsidRPr="00CC03E3"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TPE3/4CO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F94F4" w14:textId="0D38478D"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81,209,866</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20C50" w14:textId="60FA996A" w:rsidR="00F97A64" w:rsidRPr="00CC03E3"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43C4E" w14:textId="0B374652" w:rsidR="00F97A64" w:rsidRPr="00CC03E3"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01DDA" w14:textId="0100738B"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0.16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6238B" w14:textId="58C2F9A0"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E3BF9" w14:textId="5971660F"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FAD4D" w14:textId="38A41EF0"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847C0" w14:textId="3CA0FDF2"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F8F1B" w14:textId="7B994D26"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12,993,579</w:t>
            </w:r>
          </w:p>
        </w:tc>
      </w:tr>
      <w:tr w:rsidR="00F97A64" w:rsidRPr="00E5566D" w14:paraId="271301E8" w14:textId="77777777" w:rsidTr="00CC03E3">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391B8" w14:textId="61C55121" w:rsidR="00F97A64" w:rsidRPr="00CC03E3"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Pisba-Boyaca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0F66F0C" w14:textId="775BEDB5" w:rsidR="00F97A64" w:rsidRPr="00CC03E3"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Calzada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190EEDBD" w14:textId="5331DB72" w:rsidR="00F97A64" w:rsidRPr="00CC03E3"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TPE1CO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50292" w14:textId="6D8EE669"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83,961,837</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D908EE1" w14:textId="55598230" w:rsidR="00F97A64" w:rsidRPr="00CC03E3"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54DAF698" w14:textId="01B2A16D" w:rsidR="00F97A64" w:rsidRPr="00CC03E3"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single" w:sz="4" w:space="0" w:color="auto"/>
              <w:left w:val="nil"/>
              <w:bottom w:val="single" w:sz="4" w:space="0" w:color="auto"/>
              <w:right w:val="single" w:sz="4" w:space="0" w:color="auto"/>
            </w:tcBorders>
            <w:shd w:val="clear" w:color="auto" w:fill="auto"/>
            <w:noWrap/>
            <w:vAlign w:val="center"/>
          </w:tcPr>
          <w:p w14:paraId="12EE2E6F" w14:textId="17E745E6"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0.02 </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567815FD" w14:textId="7CD8E561"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57F0778E" w14:textId="0D724B8F"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3F276AF6" w14:textId="6D681D0D"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single" w:sz="4" w:space="0" w:color="auto"/>
              <w:left w:val="nil"/>
              <w:bottom w:val="single" w:sz="4" w:space="0" w:color="auto"/>
              <w:right w:val="single" w:sz="4" w:space="0" w:color="auto"/>
            </w:tcBorders>
            <w:shd w:val="clear" w:color="auto" w:fill="auto"/>
            <w:noWrap/>
            <w:vAlign w:val="center"/>
          </w:tcPr>
          <w:p w14:paraId="663F3A2E" w14:textId="0BD7E5B2"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single" w:sz="4" w:space="0" w:color="auto"/>
              <w:left w:val="nil"/>
              <w:bottom w:val="single" w:sz="4" w:space="0" w:color="auto"/>
              <w:right w:val="single" w:sz="4" w:space="0" w:color="auto"/>
            </w:tcBorders>
            <w:shd w:val="clear" w:color="auto" w:fill="auto"/>
            <w:noWrap/>
            <w:vAlign w:val="center"/>
          </w:tcPr>
          <w:p w14:paraId="3B11706E" w14:textId="5ED1A59E" w:rsidR="00F97A64" w:rsidRPr="00CC03E3"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2,015,084</w:t>
            </w:r>
          </w:p>
        </w:tc>
      </w:tr>
      <w:tr w:rsidR="00F97A64" w:rsidRPr="00E5566D" w14:paraId="0742CD4A"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CE1DF" w14:textId="3797106B"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Pisba-Boyaca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2E8B3610" w14:textId="5B66F8BC"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2 pulg. en Calzada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DA5C6E0" w14:textId="637FD759"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TPE2CO</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699ACA38" w14:textId="42025AF3"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95,958,360</w:t>
            </w:r>
          </w:p>
        </w:tc>
        <w:tc>
          <w:tcPr>
            <w:tcW w:w="525" w:type="pct"/>
            <w:tcBorders>
              <w:top w:val="nil"/>
              <w:left w:val="nil"/>
              <w:bottom w:val="single" w:sz="4" w:space="0" w:color="auto"/>
              <w:right w:val="single" w:sz="4" w:space="0" w:color="auto"/>
            </w:tcBorders>
            <w:shd w:val="clear" w:color="auto" w:fill="auto"/>
            <w:noWrap/>
            <w:vAlign w:val="center"/>
          </w:tcPr>
          <w:p w14:paraId="724CB4DC" w14:textId="000F48F5"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783C2EBF" w14:textId="5D6C5090" w:rsidR="00F97A64" w:rsidRPr="00E5566D" w:rsidRDefault="00F97A64" w:rsidP="00F97A64">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4CAB03D8" w14:textId="16E34EBC"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0.02 </w:t>
            </w:r>
          </w:p>
        </w:tc>
        <w:tc>
          <w:tcPr>
            <w:tcW w:w="225" w:type="pct"/>
            <w:tcBorders>
              <w:top w:val="nil"/>
              <w:left w:val="nil"/>
              <w:bottom w:val="single" w:sz="4" w:space="0" w:color="auto"/>
              <w:right w:val="single" w:sz="4" w:space="0" w:color="auto"/>
            </w:tcBorders>
            <w:shd w:val="clear" w:color="auto" w:fill="auto"/>
            <w:noWrap/>
            <w:vAlign w:val="center"/>
          </w:tcPr>
          <w:p w14:paraId="57BF46D7" w14:textId="07FA5E46"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00D89FC" w14:textId="21794B29"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2736743" w14:textId="0A8C7BEC"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204D193C" w14:textId="646B8F6C"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720FAD0" w14:textId="38DDD535"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1,535,334</w:t>
            </w:r>
          </w:p>
        </w:tc>
      </w:tr>
      <w:tr w:rsidR="00F97A64" w:rsidRPr="00E5566D" w14:paraId="19108569"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A4D8D" w14:textId="60BFD449"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Pisba-Boyaca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36A9D3D" w14:textId="3C91B475"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Anden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3C1F080C" w14:textId="62B7FE20"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TPE3/4ACO</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336CC171" w14:textId="6A1EC49B"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57,288,965</w:t>
            </w:r>
          </w:p>
        </w:tc>
        <w:tc>
          <w:tcPr>
            <w:tcW w:w="525" w:type="pct"/>
            <w:tcBorders>
              <w:top w:val="nil"/>
              <w:left w:val="nil"/>
              <w:bottom w:val="single" w:sz="4" w:space="0" w:color="auto"/>
              <w:right w:val="single" w:sz="4" w:space="0" w:color="auto"/>
            </w:tcBorders>
            <w:shd w:val="clear" w:color="auto" w:fill="auto"/>
            <w:noWrap/>
            <w:vAlign w:val="center"/>
          </w:tcPr>
          <w:p w14:paraId="6E45CCDC" w14:textId="1C42EEF4"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1EAD3969" w14:textId="7C6DF33C" w:rsidR="00F97A64" w:rsidRPr="00E5566D" w:rsidRDefault="00F97A64" w:rsidP="00F97A64">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2F8ABC98" w14:textId="5F95F879"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1.86 </w:t>
            </w:r>
          </w:p>
        </w:tc>
        <w:tc>
          <w:tcPr>
            <w:tcW w:w="225" w:type="pct"/>
            <w:tcBorders>
              <w:top w:val="nil"/>
              <w:left w:val="nil"/>
              <w:bottom w:val="single" w:sz="4" w:space="0" w:color="auto"/>
              <w:right w:val="single" w:sz="4" w:space="0" w:color="auto"/>
            </w:tcBorders>
            <w:shd w:val="clear" w:color="auto" w:fill="auto"/>
            <w:noWrap/>
            <w:vAlign w:val="center"/>
          </w:tcPr>
          <w:p w14:paraId="7871EE67" w14:textId="5CC55C6D"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45D3E7CB" w14:textId="79F1C517"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D7032AE" w14:textId="16191BA2"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0455388C" w14:textId="7C188F62"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AA5E360" w14:textId="50FE76CB"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106,557,475</w:t>
            </w:r>
          </w:p>
        </w:tc>
      </w:tr>
      <w:tr w:rsidR="00F97A64" w:rsidRPr="00E5566D" w14:paraId="624C5416"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AD514" w14:textId="661E965C"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Pisba-Boyaca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1D8318DE" w14:textId="16C0219B"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1 pulg. en Anden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95DBE10" w14:textId="23BEEE9D"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TPE1ACO</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066CF1F2" w14:textId="709E4218"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60,174,070</w:t>
            </w:r>
          </w:p>
        </w:tc>
        <w:tc>
          <w:tcPr>
            <w:tcW w:w="525" w:type="pct"/>
            <w:tcBorders>
              <w:top w:val="nil"/>
              <w:left w:val="nil"/>
              <w:bottom w:val="single" w:sz="4" w:space="0" w:color="auto"/>
              <w:right w:val="single" w:sz="4" w:space="0" w:color="auto"/>
            </w:tcBorders>
            <w:shd w:val="clear" w:color="auto" w:fill="auto"/>
            <w:noWrap/>
            <w:vAlign w:val="center"/>
          </w:tcPr>
          <w:p w14:paraId="1C8A7375" w14:textId="67E5B7ED"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62C6D819" w14:textId="6318BD89" w:rsidR="00F97A64" w:rsidRPr="00E5566D" w:rsidRDefault="00F97A64" w:rsidP="00F97A64">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6D307EF1" w14:textId="0160402C"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0.19 </w:t>
            </w:r>
          </w:p>
        </w:tc>
        <w:tc>
          <w:tcPr>
            <w:tcW w:w="225" w:type="pct"/>
            <w:tcBorders>
              <w:top w:val="nil"/>
              <w:left w:val="nil"/>
              <w:bottom w:val="single" w:sz="4" w:space="0" w:color="auto"/>
              <w:right w:val="single" w:sz="4" w:space="0" w:color="auto"/>
            </w:tcBorders>
            <w:shd w:val="clear" w:color="auto" w:fill="auto"/>
            <w:noWrap/>
            <w:vAlign w:val="center"/>
          </w:tcPr>
          <w:p w14:paraId="7882E4BA" w14:textId="33683048"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08D9EA4" w14:textId="0AFCE90C"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40BE925" w14:textId="47FC7F3B"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37FC1C0A" w14:textId="59AEB9B2"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5686DE3" w14:textId="48D316A0"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11,312,725</w:t>
            </w:r>
          </w:p>
        </w:tc>
      </w:tr>
      <w:tr w:rsidR="00F97A64" w:rsidRPr="00E5566D" w14:paraId="640D580E"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AFD36" w14:textId="5FAD8D94"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Pisba-Boyaca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2120E014" w14:textId="2140BE12"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2 pulg. en Anden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541227B" w14:textId="67CCCE9C"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TPE2ACO</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2ED4798A" w14:textId="3E0B604A"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72,595,866</w:t>
            </w:r>
          </w:p>
        </w:tc>
        <w:tc>
          <w:tcPr>
            <w:tcW w:w="525" w:type="pct"/>
            <w:tcBorders>
              <w:top w:val="nil"/>
              <w:left w:val="nil"/>
              <w:bottom w:val="single" w:sz="4" w:space="0" w:color="auto"/>
              <w:right w:val="single" w:sz="4" w:space="0" w:color="auto"/>
            </w:tcBorders>
            <w:shd w:val="clear" w:color="auto" w:fill="auto"/>
            <w:noWrap/>
            <w:vAlign w:val="center"/>
          </w:tcPr>
          <w:p w14:paraId="28476718" w14:textId="3A831AD3"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564AD3E4" w14:textId="32787522"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0FAFB94F" w14:textId="707D7E6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0.06 </w:t>
            </w:r>
          </w:p>
        </w:tc>
        <w:tc>
          <w:tcPr>
            <w:tcW w:w="225" w:type="pct"/>
            <w:tcBorders>
              <w:top w:val="nil"/>
              <w:left w:val="nil"/>
              <w:bottom w:val="single" w:sz="4" w:space="0" w:color="auto"/>
              <w:right w:val="single" w:sz="4" w:space="0" w:color="auto"/>
            </w:tcBorders>
            <w:shd w:val="clear" w:color="auto" w:fill="auto"/>
            <w:noWrap/>
            <w:vAlign w:val="center"/>
          </w:tcPr>
          <w:p w14:paraId="6364B941" w14:textId="05B78BBB"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A23DD3D" w14:textId="35B4A15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CEB32D8" w14:textId="11A7825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260A5F76" w14:textId="45A9EF5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6FD0748" w14:textId="4810974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4,646,135</w:t>
            </w:r>
          </w:p>
        </w:tc>
      </w:tr>
      <w:tr w:rsidR="00F97A64" w:rsidRPr="00E5566D" w14:paraId="1330DBC3"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2B9CB" w14:textId="14C1C39C"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Pisba-Boyaca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6E0F40D2" w14:textId="2908196D"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Andén Tableta, Baldosín, Gravilla</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5A36AFF3" w14:textId="1F74718A"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TPE3/4TA</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4785F8D6" w14:textId="64B4DAA2"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60,600,138</w:t>
            </w:r>
          </w:p>
        </w:tc>
        <w:tc>
          <w:tcPr>
            <w:tcW w:w="525" w:type="pct"/>
            <w:tcBorders>
              <w:top w:val="nil"/>
              <w:left w:val="nil"/>
              <w:bottom w:val="single" w:sz="4" w:space="0" w:color="auto"/>
              <w:right w:val="single" w:sz="4" w:space="0" w:color="auto"/>
            </w:tcBorders>
            <w:shd w:val="clear" w:color="auto" w:fill="auto"/>
            <w:noWrap/>
            <w:vAlign w:val="center"/>
          </w:tcPr>
          <w:p w14:paraId="79A807B3" w14:textId="3ACA7A24"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2BB01DED" w14:textId="50809F82" w:rsidR="00F97A64" w:rsidRPr="00E5566D" w:rsidRDefault="00F97A64" w:rsidP="00F97A64">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1BE4DD88" w14:textId="0FDCFE0E"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1.68 </w:t>
            </w:r>
          </w:p>
        </w:tc>
        <w:tc>
          <w:tcPr>
            <w:tcW w:w="225" w:type="pct"/>
            <w:tcBorders>
              <w:top w:val="nil"/>
              <w:left w:val="nil"/>
              <w:bottom w:val="single" w:sz="4" w:space="0" w:color="auto"/>
              <w:right w:val="single" w:sz="4" w:space="0" w:color="auto"/>
            </w:tcBorders>
            <w:shd w:val="clear" w:color="auto" w:fill="auto"/>
            <w:noWrap/>
            <w:vAlign w:val="center"/>
          </w:tcPr>
          <w:p w14:paraId="36136201" w14:textId="412160FC"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0A391AA" w14:textId="64296FEF"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E17DD4E" w14:textId="41743577"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3491DC2B" w14:textId="3CAD7E4D"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DC32A0D" w14:textId="4A548C23"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101,808,233</w:t>
            </w:r>
          </w:p>
        </w:tc>
      </w:tr>
      <w:tr w:rsidR="00F97A64" w:rsidRPr="00E5566D" w14:paraId="5581BAD1"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B93AB" w14:textId="5AD20AF7"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Pisba-Boyaca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0E169AF1" w14:textId="3B81BCE2"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3/4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1442BE16" w14:textId="2B52F062"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TPE3/4ZV</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1CF0D55B" w14:textId="59CE7534"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20,949,337</w:t>
            </w:r>
          </w:p>
        </w:tc>
        <w:tc>
          <w:tcPr>
            <w:tcW w:w="525" w:type="pct"/>
            <w:tcBorders>
              <w:top w:val="nil"/>
              <w:left w:val="nil"/>
              <w:bottom w:val="single" w:sz="4" w:space="0" w:color="auto"/>
              <w:right w:val="single" w:sz="4" w:space="0" w:color="auto"/>
            </w:tcBorders>
            <w:shd w:val="clear" w:color="auto" w:fill="auto"/>
            <w:noWrap/>
            <w:vAlign w:val="center"/>
          </w:tcPr>
          <w:p w14:paraId="5E35D20F" w14:textId="3FB1639E"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101739BD" w14:textId="3A49AA3F" w:rsidR="00F97A64" w:rsidRPr="00E5566D" w:rsidRDefault="00F97A64" w:rsidP="00F97A64">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5F11152B" w14:textId="3A03F65E"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1.82 </w:t>
            </w:r>
          </w:p>
        </w:tc>
        <w:tc>
          <w:tcPr>
            <w:tcW w:w="225" w:type="pct"/>
            <w:tcBorders>
              <w:top w:val="nil"/>
              <w:left w:val="nil"/>
              <w:bottom w:val="single" w:sz="4" w:space="0" w:color="auto"/>
              <w:right w:val="single" w:sz="4" w:space="0" w:color="auto"/>
            </w:tcBorders>
            <w:shd w:val="clear" w:color="auto" w:fill="auto"/>
            <w:noWrap/>
            <w:vAlign w:val="center"/>
          </w:tcPr>
          <w:p w14:paraId="2D65FFB8" w14:textId="780A2AC0"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D0FFB4E" w14:textId="42963907"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928A16D" w14:textId="35653B02"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16C58E05" w14:textId="100AD3B0"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2483207A" w14:textId="49DA157F"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38,043,996</w:t>
            </w:r>
          </w:p>
        </w:tc>
      </w:tr>
      <w:tr w:rsidR="00F97A64" w:rsidRPr="00E5566D" w14:paraId="19C87FDB"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8BD3D" w14:textId="5AA919D3"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Pisba-Boyaca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11FA5A9C" w14:textId="45DD1811"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Tubería de Polietileno de 2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C72BEE1" w14:textId="38DF512F"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TPE2ZV</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58A066AC" w14:textId="574353C3"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36,381,072</w:t>
            </w:r>
          </w:p>
        </w:tc>
        <w:tc>
          <w:tcPr>
            <w:tcW w:w="525" w:type="pct"/>
            <w:tcBorders>
              <w:top w:val="nil"/>
              <w:left w:val="nil"/>
              <w:bottom w:val="single" w:sz="4" w:space="0" w:color="auto"/>
              <w:right w:val="single" w:sz="4" w:space="0" w:color="auto"/>
            </w:tcBorders>
            <w:shd w:val="clear" w:color="auto" w:fill="auto"/>
            <w:noWrap/>
            <w:vAlign w:val="center"/>
          </w:tcPr>
          <w:p w14:paraId="1C8FC2EE" w14:textId="5D023C99"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7AE872F9" w14:textId="391AB7BE" w:rsidR="00F97A64" w:rsidRPr="00E5566D" w:rsidRDefault="00F97A64" w:rsidP="00F97A64">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1B6C6003" w14:textId="30EAA60E"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0.10 </w:t>
            </w:r>
          </w:p>
        </w:tc>
        <w:tc>
          <w:tcPr>
            <w:tcW w:w="225" w:type="pct"/>
            <w:tcBorders>
              <w:top w:val="nil"/>
              <w:left w:val="nil"/>
              <w:bottom w:val="single" w:sz="4" w:space="0" w:color="auto"/>
              <w:right w:val="single" w:sz="4" w:space="0" w:color="auto"/>
            </w:tcBorders>
            <w:shd w:val="clear" w:color="auto" w:fill="auto"/>
            <w:noWrap/>
            <w:vAlign w:val="center"/>
          </w:tcPr>
          <w:p w14:paraId="27AC0AFD" w14:textId="273D6B4C"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E2E52B9" w14:textId="041908A8"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2282946" w14:textId="42D727B5"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9C42064" w14:textId="5385AAD2"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334C078" w14:textId="2858B5D1"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3,638,107</w:t>
            </w:r>
          </w:p>
        </w:tc>
      </w:tr>
      <w:tr w:rsidR="00F97A64" w:rsidRPr="00E5566D" w14:paraId="0D28B7DF"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DBA3F" w14:textId="3A10A43A"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Pisba-Boyaca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37EC1CAB" w14:textId="6075A462"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Cabezas de prueba o columnas de agua</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7814A97B" w14:textId="00F6DAE9"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PLI02</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3D0442CE" w14:textId="342A8036"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437,933</w:t>
            </w:r>
          </w:p>
        </w:tc>
        <w:tc>
          <w:tcPr>
            <w:tcW w:w="525" w:type="pct"/>
            <w:tcBorders>
              <w:top w:val="nil"/>
              <w:left w:val="nil"/>
              <w:bottom w:val="single" w:sz="4" w:space="0" w:color="auto"/>
              <w:right w:val="single" w:sz="4" w:space="0" w:color="auto"/>
            </w:tcBorders>
            <w:shd w:val="clear" w:color="auto" w:fill="auto"/>
            <w:noWrap/>
            <w:vAlign w:val="center"/>
          </w:tcPr>
          <w:p w14:paraId="6783BAC4" w14:textId="61A80AE5"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de Control de Calidad</w:t>
            </w:r>
          </w:p>
        </w:tc>
        <w:tc>
          <w:tcPr>
            <w:tcW w:w="454" w:type="pct"/>
            <w:tcBorders>
              <w:top w:val="nil"/>
              <w:left w:val="nil"/>
              <w:bottom w:val="single" w:sz="4" w:space="0" w:color="auto"/>
              <w:right w:val="single" w:sz="4" w:space="0" w:color="auto"/>
            </w:tcBorders>
            <w:shd w:val="clear" w:color="auto" w:fill="auto"/>
            <w:noWrap/>
            <w:vAlign w:val="center"/>
          </w:tcPr>
          <w:p w14:paraId="0CED3BE7" w14:textId="32E3A407" w:rsidR="00F97A64" w:rsidRPr="00E5566D" w:rsidRDefault="00F97A64" w:rsidP="00F97A64">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4FB7A4C9" w14:textId="612CE6FC"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2.00 </w:t>
            </w:r>
          </w:p>
        </w:tc>
        <w:tc>
          <w:tcPr>
            <w:tcW w:w="225" w:type="pct"/>
            <w:tcBorders>
              <w:top w:val="nil"/>
              <w:left w:val="nil"/>
              <w:bottom w:val="single" w:sz="4" w:space="0" w:color="auto"/>
              <w:right w:val="single" w:sz="4" w:space="0" w:color="auto"/>
            </w:tcBorders>
            <w:shd w:val="clear" w:color="auto" w:fill="auto"/>
            <w:noWrap/>
            <w:vAlign w:val="center"/>
          </w:tcPr>
          <w:p w14:paraId="5339A50F" w14:textId="105BF2C8"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57E1BD2" w14:textId="16740DD9"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1FE2C4B" w14:textId="3187A124"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EF60D63" w14:textId="49060790"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6E36864" w14:textId="141CE6DC"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875,865</w:t>
            </w:r>
          </w:p>
        </w:tc>
      </w:tr>
      <w:tr w:rsidR="00F97A64" w:rsidRPr="00E5566D" w14:paraId="42B91420"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29D15" w14:textId="51BD8110"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Pisba-Boyacá</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7CC733EB" w14:textId="2C250DEA"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Sistema digital de grabación, 1 municipio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11FAC85" w14:textId="4C4FAC8B"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SGL02</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618D2AD9" w14:textId="0560C62E"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44,224,750</w:t>
            </w:r>
          </w:p>
        </w:tc>
        <w:tc>
          <w:tcPr>
            <w:tcW w:w="525" w:type="pct"/>
            <w:tcBorders>
              <w:top w:val="nil"/>
              <w:left w:val="nil"/>
              <w:bottom w:val="single" w:sz="4" w:space="0" w:color="auto"/>
              <w:right w:val="single" w:sz="4" w:space="0" w:color="auto"/>
            </w:tcBorders>
            <w:shd w:val="clear" w:color="auto" w:fill="auto"/>
            <w:noWrap/>
            <w:vAlign w:val="center"/>
          </w:tcPr>
          <w:p w14:paraId="7FB1B666" w14:textId="3CFD475B"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de Control de Calidad</w:t>
            </w:r>
          </w:p>
        </w:tc>
        <w:tc>
          <w:tcPr>
            <w:tcW w:w="454" w:type="pct"/>
            <w:tcBorders>
              <w:top w:val="nil"/>
              <w:left w:val="nil"/>
              <w:bottom w:val="single" w:sz="4" w:space="0" w:color="auto"/>
              <w:right w:val="single" w:sz="4" w:space="0" w:color="auto"/>
            </w:tcBorders>
            <w:shd w:val="clear" w:color="auto" w:fill="auto"/>
            <w:noWrap/>
            <w:vAlign w:val="center"/>
          </w:tcPr>
          <w:p w14:paraId="6402A436" w14:textId="38703767" w:rsidR="00F97A64" w:rsidRPr="00E5566D" w:rsidRDefault="00F97A64" w:rsidP="00F97A64">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65B1A820" w14:textId="5A1A1BF0"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6B8BCF1B" w14:textId="67B35661"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D9525D5" w14:textId="06315231"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DD9534B" w14:textId="6155BEAB"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655D21E9" w14:textId="2B01834C"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5753BE51" w14:textId="2965A286"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44,224,750</w:t>
            </w:r>
          </w:p>
        </w:tc>
      </w:tr>
      <w:tr w:rsidR="00F97A64" w:rsidRPr="00E5566D" w14:paraId="3C0C558D"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5DC47" w14:textId="3C0E9ED3"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Pisba-Boyaca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7575E98C" w14:textId="658B3839"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Estación de GLP de 4000 galones</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78D9F3D" w14:textId="6C9673CD"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EGLP4000</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5D4B1" w14:textId="166343FF"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242,959,949</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40AD51A2" w14:textId="68F9F5EF"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Especiales</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25D29626" w14:textId="768E664A" w:rsidR="00F97A64" w:rsidRPr="00E5566D" w:rsidRDefault="00F97A64" w:rsidP="00F97A64">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427DBFF2" w14:textId="54C16C7C"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6D398C71" w14:textId="0BD2804A"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3CDA99C" w14:textId="2A1A2D43"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3F0A881" w14:textId="49A7660D"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127D26BF" w14:textId="2725B0E0"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29BFBEED" w14:textId="39113B91"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242,959,949</w:t>
            </w:r>
          </w:p>
        </w:tc>
      </w:tr>
      <w:tr w:rsidR="00F97A64" w:rsidRPr="00E5566D" w14:paraId="6FDDE143"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AD8B1" w14:textId="225D4C0B"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Pisba-Boyaca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612885B" w14:textId="25490232"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Caja de control</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005EECA" w14:textId="1C17BE0B"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CC</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9BEDC" w14:textId="6D43BF46"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3,774,431</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EEBC52E" w14:textId="3E80B7D3" w:rsidR="00F97A64" w:rsidRPr="00E5566D" w:rsidRDefault="00F97A64" w:rsidP="00F97A64">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Especiales</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0925718" w14:textId="348779DF" w:rsidR="00F97A64" w:rsidRPr="00E5566D" w:rsidRDefault="00F97A64" w:rsidP="00F97A64">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08BE4664" w14:textId="63512BA8"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069F17BD" w14:textId="1E24B698"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05E63FC" w14:textId="4BA52755"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02E8878" w14:textId="2E36AA10"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4366032" w14:textId="2C2CA437"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ABA15AA" w14:textId="0F97CB8D" w:rsidR="00F97A64" w:rsidRPr="00E5566D" w:rsidRDefault="00F97A64" w:rsidP="00F97A64">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3,774,431</w:t>
            </w:r>
          </w:p>
        </w:tc>
      </w:tr>
      <w:tr w:rsidR="00F97A64" w:rsidRPr="00E5566D" w14:paraId="037CC441"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B6E6E" w14:textId="3FB20ECE"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43826C9" w14:textId="5DFD713A"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Calzada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934C909" w14:textId="60B7DFF7"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TPE3/4CO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113D8" w14:textId="742051EF"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81,209,866</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F331A70" w14:textId="2F368FBF"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568A13C7" w14:textId="274A0F80"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0A259203" w14:textId="6B318C4A"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0.24 </w:t>
            </w:r>
          </w:p>
        </w:tc>
        <w:tc>
          <w:tcPr>
            <w:tcW w:w="225" w:type="pct"/>
            <w:tcBorders>
              <w:top w:val="nil"/>
              <w:left w:val="nil"/>
              <w:bottom w:val="single" w:sz="4" w:space="0" w:color="auto"/>
              <w:right w:val="single" w:sz="4" w:space="0" w:color="auto"/>
            </w:tcBorders>
            <w:shd w:val="clear" w:color="auto" w:fill="auto"/>
            <w:noWrap/>
            <w:vAlign w:val="center"/>
          </w:tcPr>
          <w:p w14:paraId="5E5F32F6" w14:textId="341F371F"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532F837" w14:textId="0B2F1FF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F68F83A" w14:textId="6A062C8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49077CEC" w14:textId="5EAAA56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F5037E3" w14:textId="3DFB2D1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19,490,368</w:t>
            </w:r>
          </w:p>
        </w:tc>
      </w:tr>
      <w:tr w:rsidR="00F97A64" w:rsidRPr="00E5566D" w14:paraId="7237D19D"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575619" w14:textId="78B7191F"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458EC576" w14:textId="2B9C14A3"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Calzada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113A2B8B" w14:textId="61402E9D"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TPE1CO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527A5" w14:textId="70779915"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83,961,837</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7DEECEF6" w14:textId="15395C94"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D86B478" w14:textId="4D141E90"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43C6383C" w14:textId="54F1014B"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0.08 </w:t>
            </w:r>
          </w:p>
        </w:tc>
        <w:tc>
          <w:tcPr>
            <w:tcW w:w="225" w:type="pct"/>
            <w:tcBorders>
              <w:top w:val="nil"/>
              <w:left w:val="nil"/>
              <w:bottom w:val="single" w:sz="4" w:space="0" w:color="auto"/>
              <w:right w:val="single" w:sz="4" w:space="0" w:color="auto"/>
            </w:tcBorders>
            <w:shd w:val="clear" w:color="auto" w:fill="auto"/>
            <w:noWrap/>
            <w:vAlign w:val="center"/>
          </w:tcPr>
          <w:p w14:paraId="26682B11" w14:textId="6775BC07"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548F9C8" w14:textId="6EB8DB0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BA30F86" w14:textId="5828A34B"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1997656B" w14:textId="5FD1E19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01A7643" w14:textId="6DF0307F"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6,716,947</w:t>
            </w:r>
          </w:p>
        </w:tc>
      </w:tr>
      <w:tr w:rsidR="00F97A64" w:rsidRPr="00E5566D" w14:paraId="76972563"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E31BF" w14:textId="32817C76"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356742A2" w14:textId="2C908C51"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Anden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55740DF4" w14:textId="4063C3E9"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TPE3/4ACO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481FF5" w14:textId="4E5F9C3B"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57,288,965</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49FEDD6F" w14:textId="44F9746D"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5181C696" w14:textId="30F45024"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7AAC4B78" w14:textId="27B3470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3.85 </w:t>
            </w:r>
          </w:p>
        </w:tc>
        <w:tc>
          <w:tcPr>
            <w:tcW w:w="225" w:type="pct"/>
            <w:tcBorders>
              <w:top w:val="nil"/>
              <w:left w:val="nil"/>
              <w:bottom w:val="single" w:sz="4" w:space="0" w:color="auto"/>
              <w:right w:val="single" w:sz="4" w:space="0" w:color="auto"/>
            </w:tcBorders>
            <w:shd w:val="clear" w:color="auto" w:fill="auto"/>
            <w:noWrap/>
            <w:vAlign w:val="center"/>
          </w:tcPr>
          <w:p w14:paraId="3ED838C6" w14:textId="23B98CA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806D947" w14:textId="205493D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9CA2800" w14:textId="67B978E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2B6D4C1D" w14:textId="515FF3CF"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B0DAC49" w14:textId="6919276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220,562,515</w:t>
            </w:r>
          </w:p>
        </w:tc>
      </w:tr>
      <w:tr w:rsidR="00F97A64" w:rsidRPr="00E5566D" w14:paraId="4AF45A2C"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65EBC" w14:textId="0508DCFB"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43FD1F8C" w14:textId="40123EC2"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Anden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60B0221D" w14:textId="16FE6D73"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TPE1ACO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98DB9" w14:textId="39B9878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60,174,070</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4F5ECE38" w14:textId="1D903895"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031A1649" w14:textId="40D76201"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1AD59D21" w14:textId="21D78AD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0.23 </w:t>
            </w:r>
          </w:p>
        </w:tc>
        <w:tc>
          <w:tcPr>
            <w:tcW w:w="225" w:type="pct"/>
            <w:tcBorders>
              <w:top w:val="nil"/>
              <w:left w:val="nil"/>
              <w:bottom w:val="single" w:sz="4" w:space="0" w:color="auto"/>
              <w:right w:val="single" w:sz="4" w:space="0" w:color="auto"/>
            </w:tcBorders>
            <w:shd w:val="clear" w:color="auto" w:fill="auto"/>
            <w:noWrap/>
            <w:vAlign w:val="center"/>
          </w:tcPr>
          <w:p w14:paraId="0FF9ADB8" w14:textId="64F6491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788A3532" w14:textId="575E381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927B8B2" w14:textId="549BA50C"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33E5767B" w14:textId="7217A88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4FF2328" w14:textId="10A8535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13,840,036</w:t>
            </w:r>
          </w:p>
        </w:tc>
      </w:tr>
      <w:tr w:rsidR="00F97A64" w:rsidRPr="00E5566D" w14:paraId="77BCE82F"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A5C136" w14:textId="249177BD"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BF21A5E" w14:textId="7BAB464D"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Andén Tableta, Baldosín, Gravilla</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71EA7BC3" w14:textId="74B50476"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TPE3/4TA</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ACC18" w14:textId="5F7912E2"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60,600,138</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0C94900F" w14:textId="42D65738"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3A675309" w14:textId="33DCE77F"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28E953F7" w14:textId="3CA9B90C"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2.91 </w:t>
            </w:r>
          </w:p>
        </w:tc>
        <w:tc>
          <w:tcPr>
            <w:tcW w:w="225" w:type="pct"/>
            <w:tcBorders>
              <w:top w:val="nil"/>
              <w:left w:val="nil"/>
              <w:bottom w:val="single" w:sz="4" w:space="0" w:color="auto"/>
              <w:right w:val="single" w:sz="4" w:space="0" w:color="auto"/>
            </w:tcBorders>
            <w:shd w:val="clear" w:color="auto" w:fill="auto"/>
            <w:noWrap/>
            <w:vAlign w:val="center"/>
          </w:tcPr>
          <w:p w14:paraId="1A470073" w14:textId="562CC6E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0E90DD3" w14:textId="0ED7084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77C42D84" w14:textId="6A64368B"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3C13274D" w14:textId="218D74A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45D782AC" w14:textId="4AC0CB5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176,346,403</w:t>
            </w:r>
          </w:p>
        </w:tc>
      </w:tr>
      <w:tr w:rsidR="00F97A64" w:rsidRPr="00E5566D" w14:paraId="0F4673D9"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B79C04" w14:textId="61458393"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38E9200B" w14:textId="42D5765E"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627F109F" w14:textId="122AD76E"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TPE3/4ZV</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DA0AB" w14:textId="1097644A"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20,949,337</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02F99219" w14:textId="1AEF2FBF"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3B66719E" w14:textId="65076317"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64219E81" w14:textId="677145B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3.52 </w:t>
            </w:r>
          </w:p>
        </w:tc>
        <w:tc>
          <w:tcPr>
            <w:tcW w:w="225" w:type="pct"/>
            <w:tcBorders>
              <w:top w:val="nil"/>
              <w:left w:val="nil"/>
              <w:bottom w:val="single" w:sz="4" w:space="0" w:color="auto"/>
              <w:right w:val="single" w:sz="4" w:space="0" w:color="auto"/>
            </w:tcBorders>
            <w:shd w:val="clear" w:color="auto" w:fill="auto"/>
            <w:noWrap/>
            <w:vAlign w:val="center"/>
          </w:tcPr>
          <w:p w14:paraId="78CA9F1D" w14:textId="7F8D626F"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0471D17" w14:textId="6E064969"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333B115" w14:textId="023B428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411D2F2C" w14:textId="3674C30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7A77BD6" w14:textId="386A0EE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73,678,818</w:t>
            </w:r>
          </w:p>
        </w:tc>
      </w:tr>
      <w:tr w:rsidR="00F97A64" w:rsidRPr="00E5566D" w14:paraId="6EEE2D8F"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106CB" w14:textId="57C98E7A"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3B2E8831" w14:textId="6A6BB5C2"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32B8F9A" w14:textId="4128D2B4"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TPE1ZV</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0CB95" w14:textId="56282D9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23,863,706</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1FFED54C" w14:textId="5E68D5E9"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0E4977A4" w14:textId="76E33B5C"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337F7671" w14:textId="066931F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0.35 </w:t>
            </w:r>
          </w:p>
        </w:tc>
        <w:tc>
          <w:tcPr>
            <w:tcW w:w="225" w:type="pct"/>
            <w:tcBorders>
              <w:top w:val="nil"/>
              <w:left w:val="nil"/>
              <w:bottom w:val="single" w:sz="4" w:space="0" w:color="auto"/>
              <w:right w:val="single" w:sz="4" w:space="0" w:color="auto"/>
            </w:tcBorders>
            <w:shd w:val="clear" w:color="auto" w:fill="auto"/>
            <w:noWrap/>
            <w:vAlign w:val="center"/>
          </w:tcPr>
          <w:p w14:paraId="3BEF98CE" w14:textId="0CAE4F7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71C5E2CF" w14:textId="162B11F9"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4F9B2672" w14:textId="0D5D4877"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0E1EB803" w14:textId="4EB1A9E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4B860156" w14:textId="10CF4D3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8,400,025</w:t>
            </w:r>
          </w:p>
        </w:tc>
      </w:tr>
      <w:tr w:rsidR="00F97A64" w:rsidRPr="00E5566D" w14:paraId="2CFDEA49"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EEAE1" w14:textId="7BD147EF"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44259141" w14:textId="26C194AF"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2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70424A72" w14:textId="6B71D6F6"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TPE2ZV</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EDD78" w14:textId="09508FF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36,381,072</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32F3075B" w14:textId="72AF75C1"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306E01D4" w14:textId="50455F74"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0748FEB5" w14:textId="106BC62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0.06 </w:t>
            </w:r>
          </w:p>
        </w:tc>
        <w:tc>
          <w:tcPr>
            <w:tcW w:w="225" w:type="pct"/>
            <w:tcBorders>
              <w:top w:val="nil"/>
              <w:left w:val="nil"/>
              <w:bottom w:val="single" w:sz="4" w:space="0" w:color="auto"/>
              <w:right w:val="single" w:sz="4" w:space="0" w:color="auto"/>
            </w:tcBorders>
            <w:shd w:val="clear" w:color="auto" w:fill="auto"/>
            <w:noWrap/>
            <w:vAlign w:val="center"/>
          </w:tcPr>
          <w:p w14:paraId="16600D52" w14:textId="119E687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7DEBB2AA" w14:textId="05198475"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6322695" w14:textId="3EFB21F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5CFF01A9" w14:textId="4352FA0A"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DEFA0F0" w14:textId="614F2E6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2,328,389</w:t>
            </w:r>
          </w:p>
        </w:tc>
      </w:tr>
      <w:tr w:rsidR="00F97A64" w:rsidRPr="00E5566D" w14:paraId="00E3DFAB"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C2F0" w14:textId="35B3AD96"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403A54B1" w14:textId="4917259D"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Cabezas de prueba o columnas de agua</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18CFEC89" w14:textId="180AD4E0"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PLI02</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1FC43" w14:textId="72954ADF"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437,933</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762794E4" w14:textId="64664160"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de Control de Calidad</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6787E716" w14:textId="41E6DD29"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63B9255C" w14:textId="50BF4D3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3.00 </w:t>
            </w:r>
          </w:p>
        </w:tc>
        <w:tc>
          <w:tcPr>
            <w:tcW w:w="225" w:type="pct"/>
            <w:tcBorders>
              <w:top w:val="nil"/>
              <w:left w:val="nil"/>
              <w:bottom w:val="single" w:sz="4" w:space="0" w:color="auto"/>
              <w:right w:val="single" w:sz="4" w:space="0" w:color="auto"/>
            </w:tcBorders>
            <w:shd w:val="clear" w:color="auto" w:fill="auto"/>
            <w:noWrap/>
            <w:vAlign w:val="center"/>
          </w:tcPr>
          <w:p w14:paraId="50DB299D" w14:textId="56019F87"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2D85B28" w14:textId="1751DD8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412DCF52" w14:textId="3AAB611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157742B4" w14:textId="5BB7ED1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B46A991" w14:textId="3A108239"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1,313,798</w:t>
            </w:r>
          </w:p>
        </w:tc>
      </w:tr>
      <w:tr w:rsidR="00F97A64" w:rsidRPr="00E5566D" w14:paraId="5DE03833"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08785" w14:textId="266094E2"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001BADC5" w14:textId="623C6336"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Detector Portátil de Odorizante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0E617BD" w14:textId="41B708E6"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IO02</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2977D7" w14:textId="25DD4A2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25,957,785</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0FE75497" w14:textId="35738C65"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de Control de Calidad</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38A4E465" w14:textId="2CDDD5AF"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28DAD1BB" w14:textId="555B6FF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6DACC102" w14:textId="2FE43FD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7754DE9" w14:textId="6270CE8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A3A9194" w14:textId="1CB0D5B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03EF9B82" w14:textId="47035C77"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A2D7B4F" w14:textId="66FF27A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25,957,785</w:t>
            </w:r>
          </w:p>
        </w:tc>
      </w:tr>
      <w:tr w:rsidR="00F97A64" w:rsidRPr="00E5566D" w14:paraId="5ECE48F2"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8AEFE" w14:textId="65A13D7B"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355E2489" w14:textId="75C095A3"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Sistema digital de grabación, 1 municipio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77AC6293" w14:textId="78397503"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SGL02</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E9432" w14:textId="4F4AFC62"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44,224,750</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00980022" w14:textId="0AC12507"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de Control de Calidad</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6249D424" w14:textId="2EB646D3"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455C6755" w14:textId="21C7D8DB"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04F50FA9" w14:textId="0AD718FC"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48666976" w14:textId="78E643B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BE8AE02" w14:textId="34C02729"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486849E9" w14:textId="4AAB108F"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3E8388C" w14:textId="1FA70E6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44,224,750</w:t>
            </w:r>
          </w:p>
        </w:tc>
      </w:tr>
      <w:tr w:rsidR="00F97A64" w:rsidRPr="00E5566D" w14:paraId="56F4B466"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567B3" w14:textId="66E12238"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2B882475" w14:textId="65EAA824"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Estación de GLP de 4000 galones</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0EB5BAC" w14:textId="76415932"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EGLP4000</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88DAF" w14:textId="4407D77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242,959,949</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ED02EE5" w14:textId="7BE2A7DB"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Especiales</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03A3C324" w14:textId="414E6768"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3C81E391" w14:textId="77E1DB8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5E0400F3" w14:textId="2EAF55E2"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AA54ADC" w14:textId="177E8D8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235B8EF" w14:textId="6D093AE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32046897" w14:textId="1624AFB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E2D326F" w14:textId="1875E19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242,959,949</w:t>
            </w:r>
          </w:p>
        </w:tc>
      </w:tr>
      <w:tr w:rsidR="00F97A64" w:rsidRPr="00E5566D" w14:paraId="61A3923E"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CC528" w14:textId="7D5B223B"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Labranzagrande-Boyaca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1BD4670D" w14:textId="2C3D383B"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Caja de control</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3E821731" w14:textId="43A30095"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CC</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098DB" w14:textId="5F5A231A"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3,774,431</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3AB4CC2C" w14:textId="20018785"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Especiales</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50979D1" w14:textId="75B8C272"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17932BDB" w14:textId="4C08740B"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04063DBD" w14:textId="7B58A1BC"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7E7B3294" w14:textId="12419E0A"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7505D70" w14:textId="7A58991B"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411D6D53" w14:textId="33F698D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20F7E89D" w14:textId="1652700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3,774,431</w:t>
            </w:r>
          </w:p>
        </w:tc>
      </w:tr>
      <w:tr w:rsidR="00F97A64" w:rsidRPr="00E5566D" w14:paraId="7C6F23F1"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31A32" w14:textId="739FD8E3"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03D0ACB6" w14:textId="56506656"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Calzada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777E6C99" w14:textId="6572E468"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TPE3/4CO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92969" w14:textId="03B14A9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81,209,866</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0856767E" w14:textId="43875068"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780C6EFA" w14:textId="39247F8C"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100A574C" w14:textId="483DE89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0.16 </w:t>
            </w:r>
          </w:p>
        </w:tc>
        <w:tc>
          <w:tcPr>
            <w:tcW w:w="225" w:type="pct"/>
            <w:tcBorders>
              <w:top w:val="nil"/>
              <w:left w:val="nil"/>
              <w:bottom w:val="single" w:sz="4" w:space="0" w:color="auto"/>
              <w:right w:val="single" w:sz="4" w:space="0" w:color="auto"/>
            </w:tcBorders>
            <w:shd w:val="clear" w:color="auto" w:fill="auto"/>
            <w:noWrap/>
            <w:vAlign w:val="center"/>
          </w:tcPr>
          <w:p w14:paraId="77C3B66E" w14:textId="0A0FB9D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A3A802A" w14:textId="1858A18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1539BCF" w14:textId="1B38A12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1F8D11CB" w14:textId="668A9C4C"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1F05811" w14:textId="6E9AEE9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12,993,579</w:t>
            </w:r>
          </w:p>
        </w:tc>
      </w:tr>
      <w:tr w:rsidR="00F97A64" w:rsidRPr="00E5566D" w14:paraId="76F091EC"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7033A" w14:textId="48C10987"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73A38B6E" w14:textId="309749B3"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Calzada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6428E01D" w14:textId="36F320B5"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TPE1CO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2A9AC5" w14:textId="283AA0F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83,961,837</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7080300F" w14:textId="6C3CE137"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00C0AE02" w14:textId="7698E680"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7AE02E42" w14:textId="62CFAF8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0.02 </w:t>
            </w:r>
          </w:p>
        </w:tc>
        <w:tc>
          <w:tcPr>
            <w:tcW w:w="225" w:type="pct"/>
            <w:tcBorders>
              <w:top w:val="nil"/>
              <w:left w:val="nil"/>
              <w:bottom w:val="single" w:sz="4" w:space="0" w:color="auto"/>
              <w:right w:val="single" w:sz="4" w:space="0" w:color="auto"/>
            </w:tcBorders>
            <w:shd w:val="clear" w:color="auto" w:fill="auto"/>
            <w:noWrap/>
            <w:vAlign w:val="center"/>
          </w:tcPr>
          <w:p w14:paraId="055B8847" w14:textId="548D2DE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387B2D5" w14:textId="4726AD5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7E46135" w14:textId="31D3D152"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F720132" w14:textId="261208EA"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53A4DE4A" w14:textId="1CECAF7C"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2,015,084</w:t>
            </w:r>
          </w:p>
        </w:tc>
      </w:tr>
      <w:tr w:rsidR="00F97A64" w:rsidRPr="00E5566D" w14:paraId="1EB40E3F"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492B0" w14:textId="3F14DD8C"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7E4C2F9E" w14:textId="1E8411DD"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Anden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BCBBDC1" w14:textId="4BAE0222"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TPE3/4ACO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3B6A9B" w14:textId="6D94AAB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57,288,965</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1C759FD1" w14:textId="7B65280E"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6780D0CB" w14:textId="72BEA6AE"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53D6DA9B" w14:textId="170D5C52"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1.84 </w:t>
            </w:r>
          </w:p>
        </w:tc>
        <w:tc>
          <w:tcPr>
            <w:tcW w:w="225" w:type="pct"/>
            <w:tcBorders>
              <w:top w:val="nil"/>
              <w:left w:val="nil"/>
              <w:bottom w:val="single" w:sz="4" w:space="0" w:color="auto"/>
              <w:right w:val="single" w:sz="4" w:space="0" w:color="auto"/>
            </w:tcBorders>
            <w:shd w:val="clear" w:color="auto" w:fill="auto"/>
            <w:noWrap/>
            <w:vAlign w:val="center"/>
          </w:tcPr>
          <w:p w14:paraId="748D447F" w14:textId="769B7A0C"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A89B452" w14:textId="45A60A6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FD7951E" w14:textId="0DEA0EE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4C8065E2" w14:textId="674B571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4D15B9A" w14:textId="5058E1A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105,411,696</w:t>
            </w:r>
          </w:p>
        </w:tc>
      </w:tr>
      <w:tr w:rsidR="00F97A64" w:rsidRPr="00E5566D" w14:paraId="016B0BA4"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AC326" w14:textId="7CD58467"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0EFD4D41" w14:textId="26456139"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Anden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6897A8A" w14:textId="4EAFA0A5"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TPE1ACO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EB9A5" w14:textId="42B2CB15"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60,174,070</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32949EEF" w14:textId="6025C91B"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0AA20A90" w14:textId="24A100E7"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057BECFA" w14:textId="4FAC6D9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0.26 </w:t>
            </w:r>
          </w:p>
        </w:tc>
        <w:tc>
          <w:tcPr>
            <w:tcW w:w="225" w:type="pct"/>
            <w:tcBorders>
              <w:top w:val="nil"/>
              <w:left w:val="nil"/>
              <w:bottom w:val="single" w:sz="4" w:space="0" w:color="auto"/>
              <w:right w:val="single" w:sz="4" w:space="0" w:color="auto"/>
            </w:tcBorders>
            <w:shd w:val="clear" w:color="auto" w:fill="auto"/>
            <w:noWrap/>
            <w:vAlign w:val="center"/>
          </w:tcPr>
          <w:p w14:paraId="7E3EE68E" w14:textId="24F430B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4E1FD2D4" w14:textId="46FE8D1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5E7ED34" w14:textId="2E7686D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1D83A3BB" w14:textId="141EB7E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5E2D0D7B" w14:textId="7981C05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15,404,562</w:t>
            </w:r>
          </w:p>
        </w:tc>
      </w:tr>
      <w:tr w:rsidR="00F97A64" w:rsidRPr="00E5566D" w14:paraId="79528D59"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E16F4" w14:textId="01BC4530"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7D035C0A" w14:textId="2EB700DB"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Andén Tableta, Baldosín, Gravilla</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4EEDDD4" w14:textId="3DA890CD"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TPE3/4TA</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0BA99" w14:textId="06C7DEA5"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60,600,138</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EC35C58" w14:textId="3CB50F12"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17BA70DE" w14:textId="0910090C"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6688A068" w14:textId="4737CD3A"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1.42 </w:t>
            </w:r>
          </w:p>
        </w:tc>
        <w:tc>
          <w:tcPr>
            <w:tcW w:w="225" w:type="pct"/>
            <w:tcBorders>
              <w:top w:val="nil"/>
              <w:left w:val="nil"/>
              <w:bottom w:val="single" w:sz="4" w:space="0" w:color="auto"/>
              <w:right w:val="single" w:sz="4" w:space="0" w:color="auto"/>
            </w:tcBorders>
            <w:shd w:val="clear" w:color="auto" w:fill="auto"/>
            <w:noWrap/>
            <w:vAlign w:val="center"/>
          </w:tcPr>
          <w:p w14:paraId="227E929F" w14:textId="42C908E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CCB9342" w14:textId="35686AA7"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8DD3F57" w14:textId="01D05A7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3AD3C9E4" w14:textId="312C54B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9F50F22" w14:textId="0CBB9CA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86,052,197</w:t>
            </w:r>
          </w:p>
        </w:tc>
      </w:tr>
      <w:tr w:rsidR="00F97A64" w:rsidRPr="00E5566D" w14:paraId="3C9C9286"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C6A80" w14:textId="14754973"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162E7357" w14:textId="728F7CA4"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3/4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F0B84FC" w14:textId="05ADA4CE"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TPE3/4ZV</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969C0" w14:textId="719824CF"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20,949,337</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465AB90D" w14:textId="74C91F51"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2179FA72" w14:textId="62C36C05"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5F89AF45" w14:textId="7E13F6EC"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2.28 </w:t>
            </w:r>
          </w:p>
        </w:tc>
        <w:tc>
          <w:tcPr>
            <w:tcW w:w="225" w:type="pct"/>
            <w:tcBorders>
              <w:top w:val="nil"/>
              <w:left w:val="nil"/>
              <w:bottom w:val="single" w:sz="4" w:space="0" w:color="auto"/>
              <w:right w:val="single" w:sz="4" w:space="0" w:color="auto"/>
            </w:tcBorders>
            <w:shd w:val="clear" w:color="auto" w:fill="auto"/>
            <w:noWrap/>
            <w:vAlign w:val="center"/>
          </w:tcPr>
          <w:p w14:paraId="4015CB53" w14:textId="5EF4A64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F260027" w14:textId="6A9BFD62"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FE09936" w14:textId="7D5481A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36625335" w14:textId="2DFEB079"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51EE0A2" w14:textId="1EC4CC7A"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47,764,488</w:t>
            </w:r>
          </w:p>
        </w:tc>
      </w:tr>
      <w:tr w:rsidR="00F97A64" w:rsidRPr="00E5566D" w14:paraId="7ED05527"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09268" w14:textId="7EE538D6"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331D5F19" w14:textId="3AC265C0"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Tubería de Polietileno de 1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8D60838" w14:textId="4EC641E7"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TPE1ZV</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6006C" w14:textId="26DB1BE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23,863,706</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7F4AEBEC" w14:textId="3EC93BDD"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7849C1E1" w14:textId="490A5ECF"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243" w:type="pct"/>
            <w:tcBorders>
              <w:top w:val="nil"/>
              <w:left w:val="nil"/>
              <w:bottom w:val="single" w:sz="4" w:space="0" w:color="auto"/>
              <w:right w:val="single" w:sz="4" w:space="0" w:color="auto"/>
            </w:tcBorders>
            <w:shd w:val="clear" w:color="auto" w:fill="auto"/>
            <w:noWrap/>
            <w:vAlign w:val="center"/>
          </w:tcPr>
          <w:p w14:paraId="409FCC66" w14:textId="2DE3F6A7"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0.18 </w:t>
            </w:r>
          </w:p>
        </w:tc>
        <w:tc>
          <w:tcPr>
            <w:tcW w:w="225" w:type="pct"/>
            <w:tcBorders>
              <w:top w:val="nil"/>
              <w:left w:val="nil"/>
              <w:bottom w:val="single" w:sz="4" w:space="0" w:color="auto"/>
              <w:right w:val="single" w:sz="4" w:space="0" w:color="auto"/>
            </w:tcBorders>
            <w:shd w:val="clear" w:color="auto" w:fill="auto"/>
            <w:noWrap/>
            <w:vAlign w:val="center"/>
          </w:tcPr>
          <w:p w14:paraId="4D71420A" w14:textId="1D7A3B2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CFF636F" w14:textId="753B78B7"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C965F15" w14:textId="0592FDD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6FCA8696" w14:textId="7321EB0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479A2027" w14:textId="7741C939"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4,295,467</w:t>
            </w:r>
          </w:p>
        </w:tc>
      </w:tr>
      <w:tr w:rsidR="00F97A64" w:rsidRPr="00E5566D" w14:paraId="1F64A31C"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905F1" w14:textId="31D188B8"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3D95AFAA" w14:textId="4E76BBCE"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Cabezas de prueba o columnas de agua</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3280E0AE" w14:textId="3C0FBA2F"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PLI02</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383779" w14:textId="4266699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437,933</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8B4E2A4" w14:textId="6DED17B2"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de Control de Calidad</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3E678492" w14:textId="3BB30C10"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2455AA76" w14:textId="5EE29A27"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2.00 </w:t>
            </w:r>
          </w:p>
        </w:tc>
        <w:tc>
          <w:tcPr>
            <w:tcW w:w="225" w:type="pct"/>
            <w:tcBorders>
              <w:top w:val="nil"/>
              <w:left w:val="nil"/>
              <w:bottom w:val="single" w:sz="4" w:space="0" w:color="auto"/>
              <w:right w:val="single" w:sz="4" w:space="0" w:color="auto"/>
            </w:tcBorders>
            <w:shd w:val="clear" w:color="auto" w:fill="auto"/>
            <w:noWrap/>
            <w:vAlign w:val="center"/>
          </w:tcPr>
          <w:p w14:paraId="0579270B" w14:textId="3640A9E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3DB90FD" w14:textId="69C3C82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955F207" w14:textId="16E379CF"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2132F89F" w14:textId="2FC4BFA9"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B78ABD3" w14:textId="29F9787C"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875,865</w:t>
            </w:r>
          </w:p>
        </w:tc>
      </w:tr>
      <w:tr w:rsidR="00F97A64" w:rsidRPr="00E5566D" w14:paraId="76610B81"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B262F" w14:textId="628FE877"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4B44C139" w14:textId="45D5F8A5"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Sistema digital de grabación, 1 municipio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7B593FB" w14:textId="3CB09C7F"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SGL02</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AC9B7" w14:textId="5E7083B6"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44,224,750</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5F1960E6" w14:textId="1D79B336"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de Control de Calidad</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6BA7354A" w14:textId="60DCED24"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08B43AA4" w14:textId="168265B5"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053A68A5" w14:textId="23848C4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CCD24DC" w14:textId="2F052F45"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50BD81F" w14:textId="74F3307F"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426F130D" w14:textId="30986E7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A3AA1E1" w14:textId="62D2046C"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44,224,750</w:t>
            </w:r>
          </w:p>
        </w:tc>
      </w:tr>
      <w:tr w:rsidR="00F97A64" w:rsidRPr="00E5566D" w14:paraId="799758E3"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27FB2" w14:textId="2E008A7D"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4FC992F3" w14:textId="65CD9C6C"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Cruce aéreo de 15 m</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3175277" w14:textId="1BF6D239"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CA15M</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C35F12" w14:textId="66EB994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6,344,059</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52230617" w14:textId="7763A742"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Especiales</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24AD74F4" w14:textId="45147BD9"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2D6C6AE4" w14:textId="3DE00AD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6.00 </w:t>
            </w:r>
          </w:p>
        </w:tc>
        <w:tc>
          <w:tcPr>
            <w:tcW w:w="225" w:type="pct"/>
            <w:tcBorders>
              <w:top w:val="nil"/>
              <w:left w:val="nil"/>
              <w:bottom w:val="single" w:sz="4" w:space="0" w:color="auto"/>
              <w:right w:val="single" w:sz="4" w:space="0" w:color="auto"/>
            </w:tcBorders>
            <w:shd w:val="clear" w:color="auto" w:fill="auto"/>
            <w:noWrap/>
            <w:vAlign w:val="center"/>
          </w:tcPr>
          <w:p w14:paraId="334D73C9" w14:textId="570C1612"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D5FC062" w14:textId="05B78D1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D644BB1" w14:textId="6DABF840"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2BB881D8" w14:textId="795FB41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05A0C51" w14:textId="678CFEDE"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38,064,354</w:t>
            </w:r>
          </w:p>
        </w:tc>
      </w:tr>
      <w:tr w:rsidR="00F97A64" w:rsidRPr="00E5566D" w14:paraId="3B342CCE"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28180F" w14:textId="271A781F"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182FD6C3" w14:textId="3D7EFF33"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Estación de GLP de 4000 galones</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7E4EAC1C" w14:textId="4C111B5F"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EGLP4000</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DB3FF" w14:textId="4753EF2B"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242,959,949</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135F0100" w14:textId="7A0B0E6C"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Especiales</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3EB61BCA" w14:textId="15354238"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6B54F676" w14:textId="373A10EC"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35800427" w14:textId="49A7F883"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B2C2C9B" w14:textId="4BF59E11"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8B7E105" w14:textId="28BDE245"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014044D4" w14:textId="179E40B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99D1B7C" w14:textId="2D25898B"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242,959,949</w:t>
            </w:r>
          </w:p>
        </w:tc>
      </w:tr>
      <w:tr w:rsidR="00F97A64" w:rsidRPr="00E5566D" w14:paraId="3E7B7B0D" w14:textId="77777777" w:rsidTr="00C36CBE">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386271" w14:textId="141A63E7"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Paya-Boyaca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46255747" w14:textId="5377568E"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Caja de control</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1920A8C" w14:textId="244063EC"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CC</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B68D5" w14:textId="55462282"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3,774,431</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1CE1BAA0" w14:textId="7EA6C3E4" w:rsidR="00F97A64" w:rsidRDefault="00F97A64" w:rsidP="00F97A64">
            <w:pPr>
              <w:ind w:left="0"/>
              <w:rPr>
                <w:rFonts w:ascii="Bookman Old Style" w:hAnsi="Bookman Old Style" w:cs="Calibri"/>
                <w:color w:val="000000"/>
                <w:sz w:val="11"/>
                <w:szCs w:val="11"/>
              </w:rPr>
            </w:pPr>
            <w:r>
              <w:rPr>
                <w:rFonts w:ascii="Bookman Old Style" w:hAnsi="Bookman Old Style" w:cs="Calibri"/>
                <w:color w:val="000000"/>
                <w:sz w:val="11"/>
                <w:szCs w:val="11"/>
              </w:rPr>
              <w:t>Activos Especiales</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1AC160B9" w14:textId="5EB60CE5" w:rsidR="00F97A64" w:rsidRDefault="00F97A64" w:rsidP="00F97A64">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243" w:type="pct"/>
            <w:tcBorders>
              <w:top w:val="nil"/>
              <w:left w:val="nil"/>
              <w:bottom w:val="single" w:sz="4" w:space="0" w:color="auto"/>
              <w:right w:val="single" w:sz="4" w:space="0" w:color="auto"/>
            </w:tcBorders>
            <w:shd w:val="clear" w:color="auto" w:fill="auto"/>
            <w:noWrap/>
            <w:vAlign w:val="center"/>
          </w:tcPr>
          <w:p w14:paraId="07A84F75" w14:textId="09198BD4"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1.00 </w:t>
            </w:r>
          </w:p>
        </w:tc>
        <w:tc>
          <w:tcPr>
            <w:tcW w:w="225" w:type="pct"/>
            <w:tcBorders>
              <w:top w:val="nil"/>
              <w:left w:val="nil"/>
              <w:bottom w:val="single" w:sz="4" w:space="0" w:color="auto"/>
              <w:right w:val="single" w:sz="4" w:space="0" w:color="auto"/>
            </w:tcBorders>
            <w:shd w:val="clear" w:color="auto" w:fill="auto"/>
            <w:noWrap/>
            <w:vAlign w:val="center"/>
          </w:tcPr>
          <w:p w14:paraId="5EFD0276" w14:textId="3416074D"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B54433B" w14:textId="4C22F328"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AA40A85" w14:textId="73D72BBB"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62347338" w14:textId="20B59BD9"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135228F" w14:textId="7228917F" w:rsidR="00F97A64" w:rsidRDefault="00F97A64" w:rsidP="00F97A64">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3,774,431</w:t>
            </w:r>
          </w:p>
        </w:tc>
      </w:tr>
      <w:tr w:rsidR="00E5566D" w:rsidRPr="00E5566D" w14:paraId="26DD9794" w14:textId="77777777" w:rsidTr="00C36CBE">
        <w:trPr>
          <w:trHeight w:val="270"/>
        </w:trPr>
        <w:tc>
          <w:tcPr>
            <w:tcW w:w="453" w:type="pct"/>
            <w:tcBorders>
              <w:top w:val="single" w:sz="4" w:space="0" w:color="auto"/>
            </w:tcBorders>
            <w:shd w:val="clear" w:color="auto" w:fill="auto"/>
            <w:noWrap/>
            <w:vAlign w:val="bottom"/>
          </w:tcPr>
          <w:p w14:paraId="51602A62" w14:textId="77777777" w:rsidR="00E5566D" w:rsidRDefault="00E5566D" w:rsidP="00E5566D">
            <w:pPr>
              <w:ind w:left="0"/>
              <w:rPr>
                <w:rFonts w:ascii="Bookman Old Style" w:hAnsi="Bookman Old Style"/>
                <w:color w:val="000000"/>
                <w:sz w:val="11"/>
                <w:szCs w:val="11"/>
                <w:lang w:val="es-CO" w:eastAsia="es-CO"/>
              </w:rPr>
            </w:pPr>
          </w:p>
        </w:tc>
        <w:tc>
          <w:tcPr>
            <w:tcW w:w="910" w:type="pct"/>
            <w:tcBorders>
              <w:top w:val="single" w:sz="4" w:space="0" w:color="auto"/>
            </w:tcBorders>
            <w:shd w:val="clear" w:color="auto" w:fill="auto"/>
            <w:noWrap/>
            <w:vAlign w:val="bottom"/>
          </w:tcPr>
          <w:p w14:paraId="7146D088" w14:textId="77777777" w:rsidR="00E5566D" w:rsidRPr="00E5566D" w:rsidRDefault="00E5566D" w:rsidP="00E5566D">
            <w:pPr>
              <w:ind w:left="0"/>
              <w:rPr>
                <w:rFonts w:ascii="Bookman Old Style" w:hAnsi="Bookman Old Style"/>
                <w:color w:val="000000"/>
                <w:sz w:val="11"/>
                <w:szCs w:val="11"/>
                <w:lang w:val="es-CO" w:eastAsia="es-CO"/>
              </w:rPr>
            </w:pPr>
          </w:p>
        </w:tc>
        <w:tc>
          <w:tcPr>
            <w:tcW w:w="531" w:type="pct"/>
            <w:tcBorders>
              <w:top w:val="single" w:sz="4" w:space="0" w:color="auto"/>
            </w:tcBorders>
            <w:shd w:val="clear" w:color="auto" w:fill="auto"/>
            <w:noWrap/>
            <w:vAlign w:val="bottom"/>
          </w:tcPr>
          <w:p w14:paraId="44BAF6EE" w14:textId="77777777" w:rsidR="00E5566D" w:rsidRPr="00E5566D" w:rsidRDefault="00E5566D" w:rsidP="00E5566D">
            <w:pPr>
              <w:ind w:left="0"/>
              <w:rPr>
                <w:rFonts w:ascii="Bookman Old Style" w:hAnsi="Bookman Old Style"/>
                <w:color w:val="000000"/>
                <w:sz w:val="11"/>
                <w:szCs w:val="11"/>
                <w:lang w:val="es-CO" w:eastAsia="es-CO"/>
              </w:rPr>
            </w:pPr>
          </w:p>
        </w:tc>
        <w:tc>
          <w:tcPr>
            <w:tcW w:w="455" w:type="pct"/>
            <w:tcBorders>
              <w:top w:val="single" w:sz="4" w:space="0" w:color="auto"/>
            </w:tcBorders>
            <w:shd w:val="clear" w:color="auto" w:fill="auto"/>
            <w:noWrap/>
            <w:vAlign w:val="bottom"/>
          </w:tcPr>
          <w:p w14:paraId="539FD650" w14:textId="77777777" w:rsidR="00E5566D" w:rsidRPr="00E5566D" w:rsidRDefault="00E5566D" w:rsidP="00E5566D">
            <w:pPr>
              <w:ind w:left="0"/>
              <w:jc w:val="right"/>
              <w:rPr>
                <w:rFonts w:ascii="Bookman Old Style" w:hAnsi="Bookman Old Style"/>
                <w:color w:val="000000"/>
                <w:sz w:val="11"/>
                <w:szCs w:val="11"/>
                <w:lang w:val="es-CO" w:eastAsia="es-CO"/>
              </w:rPr>
            </w:pPr>
          </w:p>
        </w:tc>
        <w:tc>
          <w:tcPr>
            <w:tcW w:w="525" w:type="pct"/>
            <w:tcBorders>
              <w:top w:val="single" w:sz="4" w:space="0" w:color="auto"/>
            </w:tcBorders>
            <w:shd w:val="clear" w:color="auto" w:fill="auto"/>
            <w:noWrap/>
            <w:vAlign w:val="bottom"/>
          </w:tcPr>
          <w:p w14:paraId="35ED8A56" w14:textId="77777777" w:rsidR="00E5566D" w:rsidRPr="00E5566D" w:rsidRDefault="00E5566D" w:rsidP="00E5566D">
            <w:pPr>
              <w:ind w:left="0"/>
              <w:rPr>
                <w:rFonts w:ascii="Bookman Old Style" w:hAnsi="Bookman Old Style"/>
                <w:color w:val="000000"/>
                <w:sz w:val="11"/>
                <w:szCs w:val="11"/>
                <w:lang w:val="es-CO" w:eastAsia="es-CO"/>
              </w:rPr>
            </w:pPr>
          </w:p>
        </w:tc>
        <w:tc>
          <w:tcPr>
            <w:tcW w:w="454" w:type="pct"/>
            <w:tcBorders>
              <w:top w:val="single" w:sz="4" w:space="0" w:color="auto"/>
              <w:right w:val="single" w:sz="4" w:space="0" w:color="auto"/>
            </w:tcBorders>
            <w:shd w:val="clear" w:color="auto" w:fill="auto"/>
            <w:noWrap/>
            <w:vAlign w:val="bottom"/>
          </w:tcPr>
          <w:p w14:paraId="74E0E5D2" w14:textId="77777777" w:rsidR="00E5566D" w:rsidRPr="00E5566D" w:rsidRDefault="00E5566D" w:rsidP="00E5566D">
            <w:pPr>
              <w:ind w:left="0"/>
              <w:jc w:val="center"/>
              <w:rPr>
                <w:rFonts w:ascii="Bookman Old Style" w:hAnsi="Bookman Old Style"/>
                <w:color w:val="000000"/>
                <w:sz w:val="11"/>
                <w:szCs w:val="11"/>
                <w:lang w:val="es-CO" w:eastAsia="es-CO"/>
              </w:rPr>
            </w:pPr>
          </w:p>
        </w:tc>
        <w:tc>
          <w:tcPr>
            <w:tcW w:w="114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DDD6EB" w14:textId="6E463738" w:rsidR="00E5566D" w:rsidRPr="00F711A7" w:rsidRDefault="00F711A7" w:rsidP="00E5566D">
            <w:pPr>
              <w:ind w:left="0"/>
              <w:jc w:val="right"/>
              <w:rPr>
                <w:rFonts w:ascii="Bookman Old Style" w:hAnsi="Bookman Old Style"/>
                <w:b/>
                <w:bCs/>
                <w:color w:val="000000"/>
                <w:sz w:val="11"/>
                <w:szCs w:val="11"/>
                <w:lang w:val="es-CO" w:eastAsia="es-CO"/>
              </w:rPr>
            </w:pPr>
            <w:r w:rsidRPr="00F711A7">
              <w:rPr>
                <w:rFonts w:ascii="Bookman Old Style" w:hAnsi="Bookman Old Style"/>
                <w:b/>
                <w:bCs/>
                <w:color w:val="000000"/>
                <w:sz w:val="11"/>
                <w:szCs w:val="11"/>
                <w:lang w:val="es-CO" w:eastAsia="es-CO"/>
              </w:rPr>
              <w:t>TOTAL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ABF67" w14:textId="0DB40F8B" w:rsidR="00E5566D" w:rsidRPr="00CC03E3" w:rsidRDefault="00F97A64" w:rsidP="00F97A64">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rPr>
              <w:t>2,017,816,298</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3E57FA3B"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DE327E">
        <w:rPr>
          <w:rFonts w:ascii="Bookman Old Style" w:hAnsi="Bookman Old Style" w:cs="Arial"/>
          <w:bCs/>
          <w:sz w:val="20"/>
          <w:szCs w:val="20"/>
        </w:rPr>
        <w:t>9</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p w14:paraId="38295BC2" w14:textId="77777777" w:rsidR="00984132" w:rsidRDefault="00984132" w:rsidP="00341E8F">
      <w:pPr>
        <w:widowControl w:val="0"/>
        <w:adjustRightInd w:val="0"/>
        <w:ind w:left="0"/>
        <w:jc w:val="center"/>
        <w:rPr>
          <w:rFonts w:ascii="Bookman Old Style" w:hAnsi="Bookman Old Style" w:cs="Arial"/>
          <w:bCs/>
          <w:sz w:val="20"/>
        </w:rPr>
      </w:pPr>
    </w:p>
    <w:p w14:paraId="1488A0DF" w14:textId="5890544A" w:rsidR="00DE327E" w:rsidRDefault="00DE327E" w:rsidP="00341E8F">
      <w:pPr>
        <w:widowControl w:val="0"/>
        <w:adjustRightInd w:val="0"/>
        <w:ind w:left="0"/>
        <w:jc w:val="center"/>
        <w:rPr>
          <w:rFonts w:ascii="Bookman Old Style" w:hAnsi="Bookman Old Style" w:cs="Arial"/>
          <w:bCs/>
          <w:sz w:val="20"/>
        </w:rPr>
      </w:pPr>
    </w:p>
    <w:p w14:paraId="33FE8D73" w14:textId="77777777" w:rsidR="00DE327E" w:rsidRDefault="00DE327E" w:rsidP="00341E8F">
      <w:pPr>
        <w:widowControl w:val="0"/>
        <w:adjustRightInd w:val="0"/>
        <w:ind w:left="0"/>
        <w:jc w:val="center"/>
        <w:rPr>
          <w:rFonts w:ascii="Bookman Old Style" w:hAnsi="Bookman Old Style" w:cs="Arial"/>
          <w:bCs/>
          <w:sz w:val="20"/>
        </w:rPr>
      </w:pPr>
    </w:p>
    <w:p w14:paraId="358220F0" w14:textId="77777777" w:rsidR="00415FAD" w:rsidRDefault="00415FA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984132" w:rsidRPr="00666660" w14:paraId="4442FD73" w14:textId="77777777" w:rsidTr="008F4C0F">
        <w:trPr>
          <w:trHeight w:val="864"/>
          <w:jc w:val="center"/>
        </w:trPr>
        <w:tc>
          <w:tcPr>
            <w:tcW w:w="4820" w:type="dxa"/>
          </w:tcPr>
          <w:p w14:paraId="1CC80F0C" w14:textId="65359082" w:rsidR="00DE327E" w:rsidRPr="00CD73E0" w:rsidRDefault="00DE327E" w:rsidP="00DE327E">
            <w:pPr>
              <w:tabs>
                <w:tab w:val="left" w:pos="-720"/>
              </w:tabs>
              <w:suppressAutoHyphens/>
              <w:ind w:left="0"/>
              <w:jc w:val="center"/>
              <w:rPr>
                <w:rFonts w:ascii="Bookman Old Style" w:hAnsi="Bookman Old Style"/>
                <w:b/>
              </w:rPr>
            </w:pPr>
            <w:r>
              <w:rPr>
                <w:rFonts w:ascii="Bookman Old Style" w:hAnsi="Bookman Old Style"/>
                <w:b/>
              </w:rPr>
              <w:t>MIGUEL LO</w:t>
            </w:r>
            <w:r w:rsidR="00490C93">
              <w:rPr>
                <w:rFonts w:ascii="Bookman Old Style" w:hAnsi="Bookman Old Style"/>
                <w:b/>
              </w:rPr>
              <w:t>TER</w:t>
            </w:r>
            <w:r>
              <w:rPr>
                <w:rFonts w:ascii="Bookman Old Style" w:hAnsi="Bookman Old Style"/>
                <w:b/>
              </w:rPr>
              <w:t>O ROBLEDO</w:t>
            </w:r>
          </w:p>
          <w:p w14:paraId="6744778A" w14:textId="50E66FF3" w:rsidR="00DA5FF5" w:rsidRDefault="005A2753" w:rsidP="00DA5FF5">
            <w:pPr>
              <w:tabs>
                <w:tab w:val="left" w:pos="-720"/>
              </w:tabs>
              <w:suppressAutoHyphens/>
              <w:ind w:left="0"/>
              <w:jc w:val="center"/>
              <w:rPr>
                <w:rFonts w:ascii="Bookman Old Style" w:hAnsi="Bookman Old Style"/>
              </w:rPr>
            </w:pPr>
            <w:r>
              <w:rPr>
                <w:rFonts w:ascii="Bookman Old Style" w:hAnsi="Bookman Old Style"/>
              </w:rPr>
              <w:t>Viceministro de Energía, Delegado de</w:t>
            </w:r>
            <w:r w:rsidR="00DE327E">
              <w:rPr>
                <w:rFonts w:ascii="Bookman Old Style" w:hAnsi="Bookman Old Style"/>
              </w:rPr>
              <w:t>l</w:t>
            </w:r>
            <w:r>
              <w:rPr>
                <w:rFonts w:ascii="Bookman Old Style" w:hAnsi="Bookman Old Style"/>
              </w:rPr>
              <w:t xml:space="preserve"> </w:t>
            </w:r>
            <w:r w:rsidR="00DA5FF5">
              <w:rPr>
                <w:rFonts w:ascii="Bookman Old Style" w:hAnsi="Bookman Old Style"/>
              </w:rPr>
              <w:t>Ministr</w:t>
            </w:r>
            <w:r w:rsidR="00DE327E">
              <w:rPr>
                <w:rFonts w:ascii="Bookman Old Style" w:hAnsi="Bookman Old Style"/>
              </w:rPr>
              <w:t>o</w:t>
            </w:r>
            <w:r w:rsidR="00DA5FF5">
              <w:rPr>
                <w:rFonts w:ascii="Bookman Old Style" w:hAnsi="Bookman Old Style"/>
              </w:rPr>
              <w:t xml:space="preserve"> de </w:t>
            </w:r>
            <w:r w:rsidR="00DA5FF5" w:rsidRPr="00EF4ACC">
              <w:rPr>
                <w:rFonts w:ascii="Bookman Old Style" w:hAnsi="Bookman Old Style"/>
              </w:rPr>
              <w:t>Minas y Energía</w:t>
            </w:r>
          </w:p>
          <w:p w14:paraId="48AAD2DB" w14:textId="5F8FD0E6" w:rsidR="00984132" w:rsidRPr="00BD0865" w:rsidRDefault="00CD73E0" w:rsidP="006C5675">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r w:rsidR="00DA5FF5">
              <w:t xml:space="preserve"> </w:t>
            </w:r>
          </w:p>
        </w:tc>
        <w:tc>
          <w:tcPr>
            <w:tcW w:w="4678" w:type="dxa"/>
          </w:tcPr>
          <w:p w14:paraId="6104B386"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0C68064E"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4A673249" w:rsidR="00273C2C"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74010A3C" w14:textId="77777777" w:rsidR="001B41ED" w:rsidRPr="001954E9" w:rsidRDefault="001B41ED" w:rsidP="004D7020">
      <w:pPr>
        <w:widowControl w:val="0"/>
        <w:adjustRightInd w:val="0"/>
        <w:ind w:left="0"/>
        <w:jc w:val="center"/>
        <w:rPr>
          <w:rFonts w:ascii="Bookman Old Style" w:hAnsi="Bookman Old Style" w:cs="Arial"/>
          <w:b/>
          <w:bCs/>
        </w:rPr>
      </w:pPr>
    </w:p>
    <w:p w14:paraId="4BBBB50B" w14:textId="451E4B62" w:rsidR="007D31F1" w:rsidRDefault="0028104F" w:rsidP="007F76A1">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46A23EA8" w14:textId="77777777" w:rsidR="007F76A1" w:rsidRPr="007F76A1" w:rsidRDefault="007F76A1" w:rsidP="007F76A1">
      <w:pPr>
        <w:widowControl w:val="0"/>
        <w:adjustRightInd w:val="0"/>
        <w:ind w:left="0"/>
        <w:jc w:val="center"/>
        <w:rPr>
          <w:rFonts w:ascii="Bookman Old Style" w:hAnsi="Bookman Old Style" w:cs="Arial"/>
          <w:b/>
          <w:sz w:val="20"/>
        </w:rPr>
      </w:pPr>
    </w:p>
    <w:tbl>
      <w:tblPr>
        <w:tblW w:w="5076" w:type="pct"/>
        <w:jc w:val="center"/>
        <w:tblLayout w:type="fixed"/>
        <w:tblCellMar>
          <w:left w:w="70" w:type="dxa"/>
          <w:right w:w="70" w:type="dxa"/>
        </w:tblCellMar>
        <w:tblLook w:val="04A0" w:firstRow="1" w:lastRow="0" w:firstColumn="1" w:lastColumn="0" w:noHBand="0" w:noVBand="1"/>
      </w:tblPr>
      <w:tblGrid>
        <w:gridCol w:w="1272"/>
        <w:gridCol w:w="870"/>
        <w:gridCol w:w="737"/>
        <w:gridCol w:w="736"/>
        <w:gridCol w:w="736"/>
        <w:gridCol w:w="736"/>
        <w:gridCol w:w="736"/>
        <w:gridCol w:w="736"/>
        <w:gridCol w:w="736"/>
        <w:gridCol w:w="736"/>
        <w:gridCol w:w="736"/>
        <w:gridCol w:w="721"/>
      </w:tblGrid>
      <w:tr w:rsidR="009266DE" w:rsidRPr="00B329C8" w14:paraId="4C68B40B" w14:textId="77777777" w:rsidTr="004B15D9">
        <w:trPr>
          <w:trHeight w:val="192"/>
          <w:tblHeader/>
          <w:jc w:val="cent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69"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9266DE" w:rsidRPr="00B329C8" w14:paraId="7FE13858" w14:textId="77777777" w:rsidTr="004B15D9">
        <w:trPr>
          <w:trHeight w:val="192"/>
          <w:tblHeader/>
          <w:jc w:val="cent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B15D9" w:rsidRPr="00B329C8" w14:paraId="0E66A34E"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7E3B87A5" w14:textId="241A91A8"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vAlign w:val="center"/>
          </w:tcPr>
          <w:p w14:paraId="4CCFB290" w14:textId="3FCB9AB4"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vAlign w:val="center"/>
          </w:tcPr>
          <w:p w14:paraId="57020E43" w14:textId="300E32DD"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4E9F2EA" w14:textId="517BC49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247 </w:t>
            </w:r>
          </w:p>
        </w:tc>
        <w:tc>
          <w:tcPr>
            <w:tcW w:w="388" w:type="pct"/>
            <w:tcBorders>
              <w:top w:val="nil"/>
              <w:left w:val="nil"/>
              <w:bottom w:val="single" w:sz="4" w:space="0" w:color="auto"/>
              <w:right w:val="single" w:sz="4" w:space="0" w:color="auto"/>
            </w:tcBorders>
            <w:shd w:val="clear" w:color="auto" w:fill="auto"/>
            <w:vAlign w:val="center"/>
          </w:tcPr>
          <w:p w14:paraId="1E18B4EE" w14:textId="6D0D01A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4E1D199" w14:textId="7DE1BC1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249 </w:t>
            </w:r>
          </w:p>
        </w:tc>
        <w:tc>
          <w:tcPr>
            <w:tcW w:w="388" w:type="pct"/>
            <w:tcBorders>
              <w:top w:val="nil"/>
              <w:left w:val="nil"/>
              <w:bottom w:val="single" w:sz="4" w:space="0" w:color="auto"/>
              <w:right w:val="single" w:sz="4" w:space="0" w:color="auto"/>
            </w:tcBorders>
            <w:shd w:val="clear" w:color="auto" w:fill="auto"/>
            <w:vAlign w:val="center"/>
          </w:tcPr>
          <w:p w14:paraId="5632AAD4" w14:textId="2D11728B"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0D07575" w14:textId="45F2A4D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251 </w:t>
            </w:r>
          </w:p>
        </w:tc>
        <w:tc>
          <w:tcPr>
            <w:tcW w:w="388" w:type="pct"/>
            <w:tcBorders>
              <w:top w:val="nil"/>
              <w:left w:val="nil"/>
              <w:bottom w:val="single" w:sz="4" w:space="0" w:color="auto"/>
              <w:right w:val="single" w:sz="4" w:space="0" w:color="auto"/>
            </w:tcBorders>
            <w:shd w:val="clear" w:color="auto" w:fill="auto"/>
            <w:vAlign w:val="center"/>
          </w:tcPr>
          <w:p w14:paraId="0836FFAB" w14:textId="14E0EFC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0FB07D5" w14:textId="07734AE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254 </w:t>
            </w:r>
          </w:p>
        </w:tc>
        <w:tc>
          <w:tcPr>
            <w:tcW w:w="388" w:type="pct"/>
            <w:tcBorders>
              <w:top w:val="nil"/>
              <w:left w:val="nil"/>
              <w:bottom w:val="single" w:sz="4" w:space="0" w:color="auto"/>
              <w:right w:val="single" w:sz="4" w:space="0" w:color="auto"/>
            </w:tcBorders>
            <w:shd w:val="clear" w:color="auto" w:fill="auto"/>
            <w:vAlign w:val="center"/>
          </w:tcPr>
          <w:p w14:paraId="79683F81" w14:textId="5D54BFA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2F5942DB" w14:textId="22CF629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256 </w:t>
            </w:r>
          </w:p>
        </w:tc>
      </w:tr>
      <w:tr w:rsidR="004B15D9" w:rsidRPr="00B329C8" w14:paraId="2CA8F5AE"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3FBFEF85" w14:textId="4635A64A"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vAlign w:val="center"/>
          </w:tcPr>
          <w:p w14:paraId="4154A50C" w14:textId="154D9AB6"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vAlign w:val="center"/>
          </w:tcPr>
          <w:p w14:paraId="674C8E21" w14:textId="531F2DCD"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EF580D8" w14:textId="4FCD056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247 </w:t>
            </w:r>
          </w:p>
        </w:tc>
        <w:tc>
          <w:tcPr>
            <w:tcW w:w="388" w:type="pct"/>
            <w:tcBorders>
              <w:top w:val="nil"/>
              <w:left w:val="nil"/>
              <w:bottom w:val="single" w:sz="4" w:space="0" w:color="auto"/>
              <w:right w:val="single" w:sz="4" w:space="0" w:color="auto"/>
            </w:tcBorders>
            <w:shd w:val="clear" w:color="auto" w:fill="auto"/>
            <w:vAlign w:val="center"/>
          </w:tcPr>
          <w:p w14:paraId="2B5CDE26" w14:textId="4CDBD32B"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4C31F10" w14:textId="5D5AB94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249 </w:t>
            </w:r>
          </w:p>
        </w:tc>
        <w:tc>
          <w:tcPr>
            <w:tcW w:w="388" w:type="pct"/>
            <w:tcBorders>
              <w:top w:val="nil"/>
              <w:left w:val="nil"/>
              <w:bottom w:val="single" w:sz="4" w:space="0" w:color="auto"/>
              <w:right w:val="single" w:sz="4" w:space="0" w:color="auto"/>
            </w:tcBorders>
            <w:shd w:val="clear" w:color="auto" w:fill="auto"/>
            <w:vAlign w:val="center"/>
          </w:tcPr>
          <w:p w14:paraId="6C8B78AF" w14:textId="442470C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DA1C38A" w14:textId="583B08A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251 </w:t>
            </w:r>
          </w:p>
        </w:tc>
        <w:tc>
          <w:tcPr>
            <w:tcW w:w="388" w:type="pct"/>
            <w:tcBorders>
              <w:top w:val="nil"/>
              <w:left w:val="nil"/>
              <w:bottom w:val="single" w:sz="4" w:space="0" w:color="auto"/>
              <w:right w:val="single" w:sz="4" w:space="0" w:color="auto"/>
            </w:tcBorders>
            <w:shd w:val="clear" w:color="auto" w:fill="auto"/>
            <w:vAlign w:val="center"/>
          </w:tcPr>
          <w:p w14:paraId="01D7699E" w14:textId="6CB41A41"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FFB75C4" w14:textId="08483FF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254 </w:t>
            </w:r>
          </w:p>
        </w:tc>
        <w:tc>
          <w:tcPr>
            <w:tcW w:w="388" w:type="pct"/>
            <w:tcBorders>
              <w:top w:val="nil"/>
              <w:left w:val="nil"/>
              <w:bottom w:val="single" w:sz="4" w:space="0" w:color="auto"/>
              <w:right w:val="single" w:sz="4" w:space="0" w:color="auto"/>
            </w:tcBorders>
            <w:shd w:val="clear" w:color="auto" w:fill="auto"/>
            <w:vAlign w:val="center"/>
          </w:tcPr>
          <w:p w14:paraId="2CE1AFDB" w14:textId="577C4DF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69243242" w14:textId="5871BB9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256 </w:t>
            </w:r>
          </w:p>
        </w:tc>
      </w:tr>
      <w:tr w:rsidR="004B15D9" w:rsidRPr="00B329C8" w14:paraId="436E38DC"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4808952F" w14:textId="34C1B63E"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vAlign w:val="center"/>
          </w:tcPr>
          <w:p w14:paraId="0C501188" w14:textId="73C0294B"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vAlign w:val="center"/>
          </w:tcPr>
          <w:p w14:paraId="76BD3FA2" w14:textId="6025A9DE"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53F10A7" w14:textId="3A5F8DE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F6EB899" w14:textId="0E91BA01"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5ACAEEF" w14:textId="24C7DD6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CBFC949" w14:textId="70DCE0A4"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499D3C7" w14:textId="57DFAEE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C5E6677" w14:textId="67F73A2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C8DAFBB" w14:textId="38BBC5D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29B843B" w14:textId="71A7A27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632CA977" w14:textId="12A0E6B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54DE7D80"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6424AC4E" w14:textId="16D153EE"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vAlign w:val="center"/>
          </w:tcPr>
          <w:p w14:paraId="6DF31E99" w14:textId="0B571B2F"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vAlign w:val="center"/>
          </w:tcPr>
          <w:p w14:paraId="22E9D3DD" w14:textId="387F46CC"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F71778F" w14:textId="749DFD2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F04A495" w14:textId="54C4301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02AB6E1" w14:textId="7AF916B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1B6ABE7" w14:textId="63672F4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7EDB8C7" w14:textId="44DF4AB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5D66782" w14:textId="7082740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D4DCF6D" w14:textId="5B6A1EF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D1B6356" w14:textId="4AC346E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5EBEB2CE" w14:textId="75FC4E5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75B08A2E"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04BBFDB9" w14:textId="7767F29D"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vAlign w:val="center"/>
          </w:tcPr>
          <w:p w14:paraId="3B0159BB" w14:textId="6EFF8AAA"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vAlign w:val="center"/>
          </w:tcPr>
          <w:p w14:paraId="3DDC2543" w14:textId="7170B7AA"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18E5C5F" w14:textId="7CF0936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D7A8AF9" w14:textId="78F105D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132197F" w14:textId="56C8D3B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A08E8F6" w14:textId="43BF009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2DE1EAC" w14:textId="44B1F8E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E4BAF9C" w14:textId="0A27130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89CC8B7" w14:textId="7AD09F0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1CCF48A" w14:textId="6E17D50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6ECE26B9" w14:textId="501B4131"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1ACF5D49"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759E3947" w14:textId="760445A6"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vAlign w:val="center"/>
          </w:tcPr>
          <w:p w14:paraId="52085732" w14:textId="62B5B6AA"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vAlign w:val="center"/>
          </w:tcPr>
          <w:p w14:paraId="2506037D" w14:textId="1C295836"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2C0A295" w14:textId="54226AE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32A159A" w14:textId="7F0F4E5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08BAF4D" w14:textId="1C1CAC0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9D10E90" w14:textId="047F88E4"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428923E" w14:textId="1566A97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37F0586" w14:textId="502AD32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B03DDF0" w14:textId="5A47D6A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E662E8F" w14:textId="2446F1F4"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0114ECDC" w14:textId="7C1B9F1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4E1619BE"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3A73132F" w14:textId="69F2131F"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vAlign w:val="center"/>
          </w:tcPr>
          <w:p w14:paraId="6BB3C0BF" w14:textId="1F0FD197"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vAlign w:val="center"/>
          </w:tcPr>
          <w:p w14:paraId="69F654F2" w14:textId="3988D8BA"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A25C7F8" w14:textId="5EF709F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67538D5" w14:textId="721D92E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A11FEA5" w14:textId="07B73B5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F62F3C7" w14:textId="76B44DA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22F1275" w14:textId="719C585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2E3BB0B" w14:textId="1138D57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58B52BC" w14:textId="5E842DA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CF1E9EA" w14:textId="6E916D8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57A773E6" w14:textId="0716A48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217793D5"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304A39EB" w14:textId="7971C616"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vAlign w:val="center"/>
          </w:tcPr>
          <w:p w14:paraId="2A9CC516" w14:textId="6C99DB0D"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vAlign w:val="center"/>
          </w:tcPr>
          <w:p w14:paraId="5B41B93A" w14:textId="67A7572F"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36BD6EB" w14:textId="41076A5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5B20979D" w14:textId="4AB8583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C653C41" w14:textId="24502EB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22C53167" w14:textId="5AF6ED4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2050135" w14:textId="249D582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150BF7FE" w14:textId="40EC9AC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735856D" w14:textId="79C01FE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2B4C48EB" w14:textId="1B65214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28961A31" w14:textId="17CE945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r>
      <w:tr w:rsidR="004B15D9" w:rsidRPr="00B329C8" w14:paraId="784E3315"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51461AC9" w14:textId="4F703757"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vAlign w:val="center"/>
          </w:tcPr>
          <w:p w14:paraId="097E756D" w14:textId="0CD382BE"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vAlign w:val="center"/>
          </w:tcPr>
          <w:p w14:paraId="536B995C" w14:textId="4EECB40C"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1E73231" w14:textId="2271851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D7D5E7C" w14:textId="4320A49B"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D9EAF56" w14:textId="7C1F885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BB94C7C" w14:textId="2FBAB94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EB80D82" w14:textId="53AF37D4"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5EB139D" w14:textId="351DC00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65C2A5A" w14:textId="0693EAC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8D1A100" w14:textId="5CAD1841"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7D1A62D3" w14:textId="452E91D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2749E76C"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193A2983" w14:textId="2CD029B7"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vAlign w:val="center"/>
          </w:tcPr>
          <w:p w14:paraId="675756FC" w14:textId="66750A3D"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vAlign w:val="center"/>
          </w:tcPr>
          <w:p w14:paraId="1CB0FDEE" w14:textId="068EEB78"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D0A5B04" w14:textId="00ED655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1529434" w14:textId="19FAA08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80C4A02" w14:textId="1AD4F5D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A8014A2" w14:textId="62A172A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EA43F86" w14:textId="76D9087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E25EC1F" w14:textId="27D79F31"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FE01F39" w14:textId="056E02E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41AD63A" w14:textId="2794685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2499471D" w14:textId="3310509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46A9B74C"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6E962315" w14:textId="625D9727"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vAlign w:val="center"/>
          </w:tcPr>
          <w:p w14:paraId="10CCD771" w14:textId="37EEECB9"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vAlign w:val="center"/>
          </w:tcPr>
          <w:p w14:paraId="1D71B271" w14:textId="5ECAEF8D"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DD748DB" w14:textId="146636F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3712CF0D" w14:textId="3FE0453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79E093A" w14:textId="2993F38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34D4D84D" w14:textId="1B238D5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47AE0D4" w14:textId="09F56D3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59102391" w14:textId="61DF90D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B3169DC" w14:textId="2A2F377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11B70440" w14:textId="66353E4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352AD13C" w14:textId="5336500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r>
      <w:tr w:rsidR="004B15D9" w:rsidRPr="00B329C8" w14:paraId="68B029F8"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47A6F2E0" w14:textId="3CD63C25"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vAlign w:val="center"/>
          </w:tcPr>
          <w:p w14:paraId="6AC0549D" w14:textId="5E50E84F"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vAlign w:val="center"/>
          </w:tcPr>
          <w:p w14:paraId="6F7B08B0" w14:textId="013DC9D3"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E09393A" w14:textId="1C6A7CB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380 </w:t>
            </w:r>
          </w:p>
        </w:tc>
        <w:tc>
          <w:tcPr>
            <w:tcW w:w="388" w:type="pct"/>
            <w:tcBorders>
              <w:top w:val="nil"/>
              <w:left w:val="nil"/>
              <w:bottom w:val="single" w:sz="4" w:space="0" w:color="auto"/>
              <w:right w:val="single" w:sz="4" w:space="0" w:color="auto"/>
            </w:tcBorders>
            <w:shd w:val="clear" w:color="auto" w:fill="auto"/>
            <w:vAlign w:val="center"/>
          </w:tcPr>
          <w:p w14:paraId="22E5587D" w14:textId="6DE8367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38074E6" w14:textId="3B14B54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383 </w:t>
            </w:r>
          </w:p>
        </w:tc>
        <w:tc>
          <w:tcPr>
            <w:tcW w:w="388" w:type="pct"/>
            <w:tcBorders>
              <w:top w:val="nil"/>
              <w:left w:val="nil"/>
              <w:bottom w:val="single" w:sz="4" w:space="0" w:color="auto"/>
              <w:right w:val="single" w:sz="4" w:space="0" w:color="auto"/>
            </w:tcBorders>
            <w:shd w:val="clear" w:color="auto" w:fill="auto"/>
            <w:vAlign w:val="center"/>
          </w:tcPr>
          <w:p w14:paraId="02116BF5" w14:textId="7F2E15F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16745A8" w14:textId="21C8ECD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387 </w:t>
            </w:r>
          </w:p>
        </w:tc>
        <w:tc>
          <w:tcPr>
            <w:tcW w:w="388" w:type="pct"/>
            <w:tcBorders>
              <w:top w:val="nil"/>
              <w:left w:val="nil"/>
              <w:bottom w:val="single" w:sz="4" w:space="0" w:color="auto"/>
              <w:right w:val="single" w:sz="4" w:space="0" w:color="auto"/>
            </w:tcBorders>
            <w:shd w:val="clear" w:color="auto" w:fill="auto"/>
            <w:vAlign w:val="center"/>
          </w:tcPr>
          <w:p w14:paraId="21E82BF5" w14:textId="4917681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2EB0C07" w14:textId="489A4E3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390 </w:t>
            </w:r>
          </w:p>
        </w:tc>
        <w:tc>
          <w:tcPr>
            <w:tcW w:w="388" w:type="pct"/>
            <w:tcBorders>
              <w:top w:val="nil"/>
              <w:left w:val="nil"/>
              <w:bottom w:val="single" w:sz="4" w:space="0" w:color="auto"/>
              <w:right w:val="single" w:sz="4" w:space="0" w:color="auto"/>
            </w:tcBorders>
            <w:shd w:val="clear" w:color="auto" w:fill="auto"/>
            <w:vAlign w:val="center"/>
          </w:tcPr>
          <w:p w14:paraId="6E3940F5" w14:textId="358C19F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257DDDBC" w14:textId="0323C0F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394 </w:t>
            </w:r>
          </w:p>
        </w:tc>
      </w:tr>
      <w:tr w:rsidR="004B15D9" w:rsidRPr="00B329C8" w14:paraId="12660A3C"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12938F5A" w14:textId="132FB1C4"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vAlign w:val="center"/>
          </w:tcPr>
          <w:p w14:paraId="41EF2305" w14:textId="0EBB968E"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vAlign w:val="center"/>
          </w:tcPr>
          <w:p w14:paraId="0E1F60EB" w14:textId="7E1A052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4D5D2A3" w14:textId="434A56A1"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207 </w:t>
            </w:r>
          </w:p>
        </w:tc>
        <w:tc>
          <w:tcPr>
            <w:tcW w:w="388" w:type="pct"/>
            <w:tcBorders>
              <w:top w:val="nil"/>
              <w:left w:val="nil"/>
              <w:bottom w:val="single" w:sz="4" w:space="0" w:color="auto"/>
              <w:right w:val="single" w:sz="4" w:space="0" w:color="auto"/>
            </w:tcBorders>
            <w:shd w:val="clear" w:color="auto" w:fill="auto"/>
            <w:vAlign w:val="center"/>
          </w:tcPr>
          <w:p w14:paraId="79FEAB0D" w14:textId="54F8A644"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9F50AE2" w14:textId="01FB3BB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209 </w:t>
            </w:r>
          </w:p>
        </w:tc>
        <w:tc>
          <w:tcPr>
            <w:tcW w:w="388" w:type="pct"/>
            <w:tcBorders>
              <w:top w:val="nil"/>
              <w:left w:val="nil"/>
              <w:bottom w:val="single" w:sz="4" w:space="0" w:color="auto"/>
              <w:right w:val="single" w:sz="4" w:space="0" w:color="auto"/>
            </w:tcBorders>
            <w:shd w:val="clear" w:color="auto" w:fill="auto"/>
            <w:vAlign w:val="center"/>
          </w:tcPr>
          <w:p w14:paraId="08AF4F01" w14:textId="7AE1822B"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876971B" w14:textId="471A714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211 </w:t>
            </w:r>
          </w:p>
        </w:tc>
        <w:tc>
          <w:tcPr>
            <w:tcW w:w="388" w:type="pct"/>
            <w:tcBorders>
              <w:top w:val="nil"/>
              <w:left w:val="nil"/>
              <w:bottom w:val="single" w:sz="4" w:space="0" w:color="auto"/>
              <w:right w:val="single" w:sz="4" w:space="0" w:color="auto"/>
            </w:tcBorders>
            <w:shd w:val="clear" w:color="auto" w:fill="auto"/>
            <w:vAlign w:val="center"/>
          </w:tcPr>
          <w:p w14:paraId="088FB410" w14:textId="1EF9C37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BFB87B5" w14:textId="57FB593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213 </w:t>
            </w:r>
          </w:p>
        </w:tc>
        <w:tc>
          <w:tcPr>
            <w:tcW w:w="388" w:type="pct"/>
            <w:tcBorders>
              <w:top w:val="nil"/>
              <w:left w:val="nil"/>
              <w:bottom w:val="single" w:sz="4" w:space="0" w:color="auto"/>
              <w:right w:val="single" w:sz="4" w:space="0" w:color="auto"/>
            </w:tcBorders>
            <w:shd w:val="clear" w:color="auto" w:fill="auto"/>
            <w:vAlign w:val="center"/>
          </w:tcPr>
          <w:p w14:paraId="4B91DF94" w14:textId="2FB808E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363B0CC7" w14:textId="3D1D742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215 </w:t>
            </w:r>
          </w:p>
        </w:tc>
      </w:tr>
      <w:tr w:rsidR="004B15D9" w:rsidRPr="00B329C8" w14:paraId="7FA059AA"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6FA34E66" w14:textId="74FB04A2"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vAlign w:val="center"/>
          </w:tcPr>
          <w:p w14:paraId="67039E81" w14:textId="24B57649"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vAlign w:val="center"/>
          </w:tcPr>
          <w:p w14:paraId="10E4BA05" w14:textId="4E30502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1C10EA9" w14:textId="7B13C0E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173 </w:t>
            </w:r>
          </w:p>
        </w:tc>
        <w:tc>
          <w:tcPr>
            <w:tcW w:w="388" w:type="pct"/>
            <w:tcBorders>
              <w:top w:val="nil"/>
              <w:left w:val="nil"/>
              <w:bottom w:val="single" w:sz="4" w:space="0" w:color="auto"/>
              <w:right w:val="single" w:sz="4" w:space="0" w:color="auto"/>
            </w:tcBorders>
            <w:shd w:val="clear" w:color="auto" w:fill="auto"/>
            <w:vAlign w:val="center"/>
          </w:tcPr>
          <w:p w14:paraId="565C2FC0" w14:textId="14C5FCC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9A0C818" w14:textId="4B62FB8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174 </w:t>
            </w:r>
          </w:p>
        </w:tc>
        <w:tc>
          <w:tcPr>
            <w:tcW w:w="388" w:type="pct"/>
            <w:tcBorders>
              <w:top w:val="nil"/>
              <w:left w:val="nil"/>
              <w:bottom w:val="single" w:sz="4" w:space="0" w:color="auto"/>
              <w:right w:val="single" w:sz="4" w:space="0" w:color="auto"/>
            </w:tcBorders>
            <w:shd w:val="clear" w:color="auto" w:fill="auto"/>
            <w:vAlign w:val="center"/>
          </w:tcPr>
          <w:p w14:paraId="1829176A" w14:textId="40D02C5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B73F70D" w14:textId="14C667E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176 </w:t>
            </w:r>
          </w:p>
        </w:tc>
        <w:tc>
          <w:tcPr>
            <w:tcW w:w="388" w:type="pct"/>
            <w:tcBorders>
              <w:top w:val="nil"/>
              <w:left w:val="nil"/>
              <w:bottom w:val="single" w:sz="4" w:space="0" w:color="auto"/>
              <w:right w:val="single" w:sz="4" w:space="0" w:color="auto"/>
            </w:tcBorders>
            <w:shd w:val="clear" w:color="auto" w:fill="auto"/>
            <w:vAlign w:val="center"/>
          </w:tcPr>
          <w:p w14:paraId="2AD99ABF" w14:textId="38A2345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9124FF3" w14:textId="5462939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177 </w:t>
            </w:r>
          </w:p>
        </w:tc>
        <w:tc>
          <w:tcPr>
            <w:tcW w:w="388" w:type="pct"/>
            <w:tcBorders>
              <w:top w:val="nil"/>
              <w:left w:val="nil"/>
              <w:bottom w:val="single" w:sz="4" w:space="0" w:color="auto"/>
              <w:right w:val="single" w:sz="4" w:space="0" w:color="auto"/>
            </w:tcBorders>
            <w:shd w:val="clear" w:color="auto" w:fill="auto"/>
            <w:vAlign w:val="center"/>
          </w:tcPr>
          <w:p w14:paraId="4E9210D1" w14:textId="1EA982C4"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549BFF5C" w14:textId="6FDE8D5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 </w:t>
            </w:r>
          </w:p>
        </w:tc>
      </w:tr>
      <w:tr w:rsidR="004B15D9" w:rsidRPr="00B329C8" w14:paraId="79D075B7"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459CC884" w14:textId="37B5F99E"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vAlign w:val="center"/>
          </w:tcPr>
          <w:p w14:paraId="2AC5503D" w14:textId="3FCA30F7"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vAlign w:val="center"/>
          </w:tcPr>
          <w:p w14:paraId="6EA3F74B" w14:textId="0BB1291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352EEDC" w14:textId="4B4CB16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FA23614" w14:textId="138AA96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D017408" w14:textId="7B2942D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BCD3DC8" w14:textId="0F63950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BC80A8F" w14:textId="60F6C44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449CED0" w14:textId="2175327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E8FEA9C" w14:textId="2574ED9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22855D5" w14:textId="6A3331A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1071D3A1" w14:textId="54FC94D4"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5EA4F61E"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4D40F074" w14:textId="385189E8"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vAlign w:val="center"/>
          </w:tcPr>
          <w:p w14:paraId="4F557F76" w14:textId="2B328E02"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vAlign w:val="center"/>
          </w:tcPr>
          <w:p w14:paraId="1E07AC3C" w14:textId="0FF2B0E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7672F86" w14:textId="21D7ABE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C96E439" w14:textId="6DD91AC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3BE2F8F" w14:textId="23FCAD6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233340D" w14:textId="76E2ACD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160ABEA" w14:textId="42221E64"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4B01E01" w14:textId="16987BA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37BD8B8" w14:textId="13B71F4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135C1D8" w14:textId="240F769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565A3B62" w14:textId="02E94DF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27D5B1B2"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7982BCBB" w14:textId="7C8AD4B6"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vAlign w:val="center"/>
          </w:tcPr>
          <w:p w14:paraId="278F37FD" w14:textId="65E26620"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vAlign w:val="center"/>
          </w:tcPr>
          <w:p w14:paraId="3C63A7AC" w14:textId="4E29A17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6244541" w14:textId="5D5CC86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881AB4D" w14:textId="1A6C953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19576E6" w14:textId="044577C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DFF2BCC" w14:textId="47724B6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1400D92" w14:textId="314D66C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155796D" w14:textId="19799C5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72006D7" w14:textId="7799E8B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2B34171" w14:textId="7071A23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41E27600" w14:textId="46AC2EFA"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38F53BE9"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4C0ECF62" w14:textId="642DD3A3"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vAlign w:val="center"/>
          </w:tcPr>
          <w:p w14:paraId="6F36B4A5" w14:textId="6EFB862C"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vAlign w:val="center"/>
          </w:tcPr>
          <w:p w14:paraId="20BD1A2D" w14:textId="254CBDE1"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1A1EA1F" w14:textId="54FBD85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B9F5C77" w14:textId="3FC4B37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BAAF35B" w14:textId="4FCB352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846D7C0" w14:textId="19FE3591"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0CFDDF6" w14:textId="3464B40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182C77C" w14:textId="622E6D2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12BC4D3" w14:textId="63AF85B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72AC3B9" w14:textId="3902836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5EA3475A" w14:textId="5B37530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0D421A9B"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330828EB" w14:textId="7F77328F"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vAlign w:val="center"/>
          </w:tcPr>
          <w:p w14:paraId="5B169FF4" w14:textId="7426F065"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vAlign w:val="center"/>
          </w:tcPr>
          <w:p w14:paraId="0E0332A7" w14:textId="245DFFB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BBAF06F" w14:textId="0656DAB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vAlign w:val="center"/>
          </w:tcPr>
          <w:p w14:paraId="3DA69BE7" w14:textId="55E2791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BB7D4FE" w14:textId="61F8B894"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vAlign w:val="center"/>
          </w:tcPr>
          <w:p w14:paraId="1672F994" w14:textId="001EB6E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3DD6C6B" w14:textId="3816F75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vAlign w:val="center"/>
          </w:tcPr>
          <w:p w14:paraId="709533EA" w14:textId="17F84F4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6F57931" w14:textId="76F424B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vAlign w:val="center"/>
          </w:tcPr>
          <w:p w14:paraId="323716E8" w14:textId="25B649E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06768E6A" w14:textId="26A4A5E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r>
      <w:tr w:rsidR="004B15D9" w:rsidRPr="00B329C8" w14:paraId="484DE59B"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3C035239" w14:textId="771D04F4"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vAlign w:val="center"/>
          </w:tcPr>
          <w:p w14:paraId="66762B19" w14:textId="426225A3"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vAlign w:val="center"/>
          </w:tcPr>
          <w:p w14:paraId="5E60487B" w14:textId="2E6CEF4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EC96DD4" w14:textId="450D603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0871B03" w14:textId="3C77480B"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A23F005" w14:textId="54ED130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FBBD6EC" w14:textId="4CB4096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430D847" w14:textId="7A37879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0E5ECA3" w14:textId="7603D2D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FB4290B" w14:textId="03A2219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D976056" w14:textId="37F4750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3357BF2D" w14:textId="1E1F23C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4726C578"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6F6E575A" w14:textId="354C2C6C"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vAlign w:val="center"/>
          </w:tcPr>
          <w:p w14:paraId="771A150C" w14:textId="296567CE"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vAlign w:val="center"/>
          </w:tcPr>
          <w:p w14:paraId="3EA66937" w14:textId="2C6F07A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11F4690" w14:textId="03643999"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7E2C525" w14:textId="6CB5714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1B21D8B" w14:textId="781EEC6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9243623" w14:textId="13BC0F7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D3DB1FC" w14:textId="22A6614F"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2E1DF27" w14:textId="02AA24A6"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E3A7D09" w14:textId="1E207A90"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4DBA003" w14:textId="36C014C7"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4896401F" w14:textId="04AE710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76BF8D6C"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35726F20" w14:textId="5C4FCF2A"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vAlign w:val="center"/>
          </w:tcPr>
          <w:p w14:paraId="021DF300" w14:textId="21F2425B"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vAlign w:val="center"/>
          </w:tcPr>
          <w:p w14:paraId="51FFE858" w14:textId="1EF5CBF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1814B4A" w14:textId="0F844483"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vAlign w:val="center"/>
          </w:tcPr>
          <w:p w14:paraId="38324620" w14:textId="51C4B681"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BB91735" w14:textId="764F121C"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vAlign w:val="center"/>
          </w:tcPr>
          <w:p w14:paraId="06BC4771" w14:textId="2DC432F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00D5ED8" w14:textId="7C087AEB"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vAlign w:val="center"/>
          </w:tcPr>
          <w:p w14:paraId="1BFC3F11" w14:textId="4F11B82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70C244D" w14:textId="1F4630A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vAlign w:val="center"/>
          </w:tcPr>
          <w:p w14:paraId="67D97D21" w14:textId="48074D61"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1DA24F0E" w14:textId="69D8F67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r>
      <w:tr w:rsidR="004B15D9" w:rsidRPr="00B329C8" w14:paraId="7CBF10AF"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23398240" w14:textId="5F725221"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vAlign w:val="center"/>
          </w:tcPr>
          <w:p w14:paraId="7046A1B8" w14:textId="1A50F4D8"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vAlign w:val="center"/>
          </w:tcPr>
          <w:p w14:paraId="60B71331" w14:textId="2861AD34"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A6828AC" w14:textId="64311A36"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147 </w:t>
            </w:r>
          </w:p>
        </w:tc>
        <w:tc>
          <w:tcPr>
            <w:tcW w:w="388" w:type="pct"/>
            <w:tcBorders>
              <w:top w:val="nil"/>
              <w:left w:val="nil"/>
              <w:bottom w:val="single" w:sz="4" w:space="0" w:color="auto"/>
              <w:right w:val="single" w:sz="4" w:space="0" w:color="auto"/>
            </w:tcBorders>
            <w:shd w:val="clear" w:color="auto" w:fill="auto"/>
            <w:vAlign w:val="center"/>
          </w:tcPr>
          <w:p w14:paraId="38ED4193" w14:textId="5FBAC01A"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0F97E3F" w14:textId="3A8DEFA7"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148 </w:t>
            </w:r>
          </w:p>
        </w:tc>
        <w:tc>
          <w:tcPr>
            <w:tcW w:w="388" w:type="pct"/>
            <w:tcBorders>
              <w:top w:val="nil"/>
              <w:left w:val="nil"/>
              <w:bottom w:val="single" w:sz="4" w:space="0" w:color="auto"/>
              <w:right w:val="single" w:sz="4" w:space="0" w:color="auto"/>
            </w:tcBorders>
            <w:shd w:val="clear" w:color="auto" w:fill="auto"/>
            <w:vAlign w:val="center"/>
          </w:tcPr>
          <w:p w14:paraId="7E6CE231" w14:textId="283D73F9"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22E718E" w14:textId="2F975A99"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150 </w:t>
            </w:r>
          </w:p>
        </w:tc>
        <w:tc>
          <w:tcPr>
            <w:tcW w:w="388" w:type="pct"/>
            <w:tcBorders>
              <w:top w:val="nil"/>
              <w:left w:val="nil"/>
              <w:bottom w:val="single" w:sz="4" w:space="0" w:color="auto"/>
              <w:right w:val="single" w:sz="4" w:space="0" w:color="auto"/>
            </w:tcBorders>
            <w:shd w:val="clear" w:color="auto" w:fill="auto"/>
            <w:vAlign w:val="center"/>
          </w:tcPr>
          <w:p w14:paraId="3AC72E6D" w14:textId="033C6BF8"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64CDD46" w14:textId="5CDC05F4"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151 </w:t>
            </w:r>
          </w:p>
        </w:tc>
        <w:tc>
          <w:tcPr>
            <w:tcW w:w="388" w:type="pct"/>
            <w:tcBorders>
              <w:top w:val="nil"/>
              <w:left w:val="nil"/>
              <w:bottom w:val="single" w:sz="4" w:space="0" w:color="auto"/>
              <w:right w:val="single" w:sz="4" w:space="0" w:color="auto"/>
            </w:tcBorders>
            <w:shd w:val="clear" w:color="auto" w:fill="auto"/>
            <w:vAlign w:val="center"/>
          </w:tcPr>
          <w:p w14:paraId="4DD17975" w14:textId="68B7E764"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782D4BBA" w14:textId="71782B86"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152 </w:t>
            </w:r>
          </w:p>
        </w:tc>
      </w:tr>
      <w:tr w:rsidR="004B15D9" w:rsidRPr="00B329C8" w14:paraId="70F7522A"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56FA38CB" w14:textId="44352BFC"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vAlign w:val="center"/>
          </w:tcPr>
          <w:p w14:paraId="5861AC7F" w14:textId="642209EF"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vAlign w:val="center"/>
          </w:tcPr>
          <w:p w14:paraId="36235B6E" w14:textId="30C940B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57755E5" w14:textId="3C2D2AA4"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 </w:t>
            </w:r>
          </w:p>
        </w:tc>
        <w:tc>
          <w:tcPr>
            <w:tcW w:w="388" w:type="pct"/>
            <w:tcBorders>
              <w:top w:val="nil"/>
              <w:left w:val="nil"/>
              <w:bottom w:val="single" w:sz="4" w:space="0" w:color="auto"/>
              <w:right w:val="single" w:sz="4" w:space="0" w:color="auto"/>
            </w:tcBorders>
            <w:shd w:val="clear" w:color="auto" w:fill="auto"/>
            <w:vAlign w:val="center"/>
          </w:tcPr>
          <w:p w14:paraId="4E26D7E1" w14:textId="727857C2"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334BA97" w14:textId="56CD80D2"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123 </w:t>
            </w:r>
          </w:p>
        </w:tc>
        <w:tc>
          <w:tcPr>
            <w:tcW w:w="388" w:type="pct"/>
            <w:tcBorders>
              <w:top w:val="nil"/>
              <w:left w:val="nil"/>
              <w:bottom w:val="single" w:sz="4" w:space="0" w:color="auto"/>
              <w:right w:val="single" w:sz="4" w:space="0" w:color="auto"/>
            </w:tcBorders>
            <w:shd w:val="clear" w:color="auto" w:fill="auto"/>
            <w:vAlign w:val="center"/>
          </w:tcPr>
          <w:p w14:paraId="58E70341" w14:textId="6E9E1D3C"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174AAA2" w14:textId="6A88E7F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125 </w:t>
            </w:r>
          </w:p>
        </w:tc>
        <w:tc>
          <w:tcPr>
            <w:tcW w:w="388" w:type="pct"/>
            <w:tcBorders>
              <w:top w:val="nil"/>
              <w:left w:val="nil"/>
              <w:bottom w:val="single" w:sz="4" w:space="0" w:color="auto"/>
              <w:right w:val="single" w:sz="4" w:space="0" w:color="auto"/>
            </w:tcBorders>
            <w:shd w:val="clear" w:color="auto" w:fill="auto"/>
            <w:vAlign w:val="center"/>
          </w:tcPr>
          <w:p w14:paraId="63C2D068" w14:textId="21EEEAAD"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3C21187" w14:textId="536F6259"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 </w:t>
            </w:r>
          </w:p>
        </w:tc>
        <w:tc>
          <w:tcPr>
            <w:tcW w:w="388" w:type="pct"/>
            <w:tcBorders>
              <w:top w:val="nil"/>
              <w:left w:val="nil"/>
              <w:bottom w:val="single" w:sz="4" w:space="0" w:color="auto"/>
              <w:right w:val="single" w:sz="4" w:space="0" w:color="auto"/>
            </w:tcBorders>
            <w:shd w:val="clear" w:color="auto" w:fill="auto"/>
            <w:vAlign w:val="center"/>
          </w:tcPr>
          <w:p w14:paraId="07274987" w14:textId="3184F72B"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093C7F96" w14:textId="206E8C49"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127 </w:t>
            </w:r>
          </w:p>
        </w:tc>
      </w:tr>
      <w:tr w:rsidR="004B15D9" w:rsidRPr="00B329C8" w14:paraId="55EE73E8"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12F6F7B1" w14:textId="01227D46"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vAlign w:val="center"/>
          </w:tcPr>
          <w:p w14:paraId="27890D0E" w14:textId="7FA37BC3"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vAlign w:val="center"/>
          </w:tcPr>
          <w:p w14:paraId="4FC69E10" w14:textId="6D79FF08"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1AAACB3" w14:textId="4E1A8D0F"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 </w:t>
            </w:r>
          </w:p>
        </w:tc>
        <w:tc>
          <w:tcPr>
            <w:tcW w:w="388" w:type="pct"/>
            <w:tcBorders>
              <w:top w:val="nil"/>
              <w:left w:val="nil"/>
              <w:bottom w:val="single" w:sz="4" w:space="0" w:color="auto"/>
              <w:right w:val="single" w:sz="4" w:space="0" w:color="auto"/>
            </w:tcBorders>
            <w:shd w:val="clear" w:color="auto" w:fill="auto"/>
            <w:vAlign w:val="center"/>
          </w:tcPr>
          <w:p w14:paraId="5BAFFD2F" w14:textId="4DF3AA47"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990C9B9" w14:textId="5EBA73C3"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 </w:t>
            </w:r>
          </w:p>
        </w:tc>
        <w:tc>
          <w:tcPr>
            <w:tcW w:w="388" w:type="pct"/>
            <w:tcBorders>
              <w:top w:val="nil"/>
              <w:left w:val="nil"/>
              <w:bottom w:val="single" w:sz="4" w:space="0" w:color="auto"/>
              <w:right w:val="single" w:sz="4" w:space="0" w:color="auto"/>
            </w:tcBorders>
            <w:shd w:val="clear" w:color="auto" w:fill="auto"/>
            <w:vAlign w:val="center"/>
          </w:tcPr>
          <w:p w14:paraId="129762ED" w14:textId="0F85D5EF"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4BAD1B9" w14:textId="195D845F"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 </w:t>
            </w:r>
          </w:p>
        </w:tc>
        <w:tc>
          <w:tcPr>
            <w:tcW w:w="388" w:type="pct"/>
            <w:tcBorders>
              <w:top w:val="nil"/>
              <w:left w:val="nil"/>
              <w:bottom w:val="single" w:sz="4" w:space="0" w:color="auto"/>
              <w:right w:val="single" w:sz="4" w:space="0" w:color="auto"/>
            </w:tcBorders>
            <w:shd w:val="clear" w:color="auto" w:fill="auto"/>
            <w:vAlign w:val="center"/>
          </w:tcPr>
          <w:p w14:paraId="1E0C85D1" w14:textId="64FCEB14"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1767412" w14:textId="2777834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 </w:t>
            </w:r>
          </w:p>
        </w:tc>
        <w:tc>
          <w:tcPr>
            <w:tcW w:w="388" w:type="pct"/>
            <w:tcBorders>
              <w:top w:val="nil"/>
              <w:left w:val="nil"/>
              <w:bottom w:val="single" w:sz="4" w:space="0" w:color="auto"/>
              <w:right w:val="single" w:sz="4" w:space="0" w:color="auto"/>
            </w:tcBorders>
            <w:shd w:val="clear" w:color="auto" w:fill="auto"/>
            <w:vAlign w:val="center"/>
          </w:tcPr>
          <w:p w14:paraId="184FCBE1" w14:textId="090CFAC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484D3B73" w14:textId="277221B4"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25 </w:t>
            </w:r>
          </w:p>
        </w:tc>
      </w:tr>
      <w:tr w:rsidR="004B15D9" w:rsidRPr="00B329C8" w14:paraId="3D9E6D68"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58D987CF" w14:textId="36D632C9"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vAlign w:val="center"/>
          </w:tcPr>
          <w:p w14:paraId="2C3BF3A1" w14:textId="591BAA51"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vAlign w:val="center"/>
          </w:tcPr>
          <w:p w14:paraId="12FE42C1" w14:textId="65407F5A"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F53A2BB" w14:textId="3D33338B"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696B7C1" w14:textId="5AFE8D31"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F141617" w14:textId="0599D187"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0A06C4A" w14:textId="3D2CD29C"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56716FE" w14:textId="25206743"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EE9EC63" w14:textId="43ACE9E6"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F1E4AD7" w14:textId="258176B0"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829C86A" w14:textId="5BA3FEF7"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15FA47BA" w14:textId="6B4AEA3A"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51C26F0A"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0B990F4E" w14:textId="4979BCB7"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vAlign w:val="center"/>
          </w:tcPr>
          <w:p w14:paraId="09ECE55A" w14:textId="488A796F"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vAlign w:val="center"/>
          </w:tcPr>
          <w:p w14:paraId="60276225" w14:textId="4C3C4A0F"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1ED04F9" w14:textId="41CEF138"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CE4B4FF" w14:textId="59D24DFB"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D009418" w14:textId="36CABEE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A3E476B" w14:textId="22589995"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246A086" w14:textId="32866B4F"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A89078D" w14:textId="57A9167F"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5F38204" w14:textId="47D66155"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9CFAC77" w14:textId="4B790D96"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2F184958" w14:textId="075C1AF4"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2AEE3D3E"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6EB46211" w14:textId="7926E7D8"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vAlign w:val="center"/>
          </w:tcPr>
          <w:p w14:paraId="19232A21" w14:textId="6442448B"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vAlign w:val="center"/>
          </w:tcPr>
          <w:p w14:paraId="7513E284" w14:textId="5B253835"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6E5DA71" w14:textId="5D78DD0C"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AF9D787" w14:textId="22B6B40C"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DCE0B8B" w14:textId="0B738E70"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49DA17F" w14:textId="166833EC"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E496259" w14:textId="31AD5419"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04EC8AD" w14:textId="0B105957"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9754E3F" w14:textId="6F8F2F74"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4477F9B" w14:textId="51003A11"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75F74A67" w14:textId="43A0996D"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506F96CD"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2333983A" w14:textId="1A5A32E3"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vAlign w:val="center"/>
          </w:tcPr>
          <w:p w14:paraId="0D63BFFE" w14:textId="045BB1B3"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vAlign w:val="center"/>
          </w:tcPr>
          <w:p w14:paraId="46C91B5C" w14:textId="00CBE768"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C2B7915" w14:textId="26CE7C92"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AD0DA3F" w14:textId="0801764B"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9515E87" w14:textId="6A33E48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1A4515D" w14:textId="5824699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7D21AFA" w14:textId="538B6EC9"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261B985" w14:textId="749427BD"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A16EED8" w14:textId="1C130946"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CD5B1E7" w14:textId="37D0E339"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5D16D829" w14:textId="06751A3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4C78B32E"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1EBF10F9" w14:textId="2163075D"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vAlign w:val="center"/>
          </w:tcPr>
          <w:p w14:paraId="22FAE099" w14:textId="77FDA2AD"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vAlign w:val="center"/>
          </w:tcPr>
          <w:p w14:paraId="0D8713A5" w14:textId="123C2533"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2094E0D" w14:textId="4B4A0EA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0A04098A" w14:textId="7B3AB720"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7EEAB2E" w14:textId="34C9A97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7A29D874" w14:textId="14ADAE0C"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261C4B1" w14:textId="6237D535"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6BC3792A" w14:textId="4D5252CA"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50C294F" w14:textId="0B40D8FA"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7E9988A6" w14:textId="4BF7AEE5"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631C370C" w14:textId="4C94B7B1"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4B15D9" w:rsidRPr="00B329C8" w14:paraId="033E0DC8"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404282BE" w14:textId="478FADF4"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vAlign w:val="center"/>
          </w:tcPr>
          <w:p w14:paraId="529E957A" w14:textId="289E5700"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vAlign w:val="center"/>
          </w:tcPr>
          <w:p w14:paraId="28D95D16" w14:textId="0867C721"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5D4E0D2" w14:textId="3FAB140F"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2C1AB3C" w14:textId="6238CA62"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AD2F990" w14:textId="4FB3B71D"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ABCB7D8" w14:textId="4A777C7A"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4E5AB98" w14:textId="45B0F93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9F49CB2" w14:textId="5F7D7687"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82C0E29" w14:textId="06683022"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D282F42" w14:textId="5A4D6B4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79A9D42F" w14:textId="7BAEF01A"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060092E4"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6A614A0E" w14:textId="45475942"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vAlign w:val="center"/>
          </w:tcPr>
          <w:p w14:paraId="3162F5D2" w14:textId="4D16C377"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vAlign w:val="center"/>
          </w:tcPr>
          <w:p w14:paraId="3C7D40FF" w14:textId="54197CD1"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2C3349F5" w14:textId="63FB3953"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46A9153E" w14:textId="357E9D15"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FA0D22C" w14:textId="6CE6F797"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7ABDC58" w14:textId="0F26825F"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5730E732" w14:textId="475D818B"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0A225118" w14:textId="4701E635"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18DB6B8" w14:textId="46C159C6"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14A7A91B" w14:textId="7C4ECFB4"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7F0F38BC" w14:textId="1DA3D651"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63781B89" w14:textId="77777777" w:rsidTr="00C96DA1">
        <w:trPr>
          <w:trHeight w:val="300"/>
          <w:jc w:val="center"/>
        </w:trPr>
        <w:tc>
          <w:tcPr>
            <w:tcW w:w="670" w:type="pct"/>
            <w:tcBorders>
              <w:top w:val="nil"/>
              <w:left w:val="single" w:sz="4" w:space="0" w:color="auto"/>
              <w:bottom w:val="single" w:sz="4" w:space="0" w:color="auto"/>
              <w:right w:val="single" w:sz="4" w:space="0" w:color="auto"/>
            </w:tcBorders>
            <w:shd w:val="clear" w:color="auto" w:fill="auto"/>
            <w:vAlign w:val="center"/>
          </w:tcPr>
          <w:p w14:paraId="51C4C55B" w14:textId="0788F45F"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vAlign w:val="center"/>
          </w:tcPr>
          <w:p w14:paraId="04D4147F" w14:textId="0404BAE6"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vAlign w:val="center"/>
          </w:tcPr>
          <w:p w14:paraId="5722F6D8" w14:textId="67A8E16B"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364AAD6" w14:textId="34069FD1"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77FAC2EF" w14:textId="6633669D"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6A1539F1" w14:textId="2CC0A5D6"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4B5CBAC7" w14:textId="1A3E7646"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3F76312B" w14:textId="27829955"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34492666" w14:textId="5473E354"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vAlign w:val="center"/>
          </w:tcPr>
          <w:p w14:paraId="7552E07B" w14:textId="76EDC44F"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vAlign w:val="center"/>
          </w:tcPr>
          <w:p w14:paraId="077ACF30" w14:textId="4A9E032E"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vAlign w:val="center"/>
          </w:tcPr>
          <w:p w14:paraId="0D6B2BB3" w14:textId="5B956AB6" w:rsidR="004B15D9" w:rsidRDefault="004B15D9" w:rsidP="004B15D9">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4B15D9" w:rsidRPr="00B329C8" w14:paraId="331279B5" w14:textId="77777777" w:rsidTr="004B15D9">
        <w:trPr>
          <w:trHeight w:val="300"/>
          <w:jc w:val="center"/>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77777777" w:rsidR="004B15D9" w:rsidRPr="00F37EE5" w:rsidRDefault="004B15D9" w:rsidP="004B15D9">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F8AC9" w14:textId="4158255E" w:rsidR="004B15D9" w:rsidRPr="001F7298" w:rsidRDefault="004B15D9" w:rsidP="004B15D9">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C0ECC" w14:textId="6F800124" w:rsidR="004B15D9" w:rsidRPr="001F7298" w:rsidRDefault="004B15D9" w:rsidP="004B15D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789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80706B" w14:textId="74C32FC4" w:rsidR="004B15D9" w:rsidRPr="001F7298" w:rsidRDefault="004B15D9" w:rsidP="004B15D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57737" w14:textId="1991087F" w:rsidR="004B15D9" w:rsidRPr="001F7298" w:rsidRDefault="004B15D9" w:rsidP="004B15D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795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B3140" w14:textId="4B50F765" w:rsidR="004B15D9" w:rsidRPr="001F7298" w:rsidRDefault="004B15D9" w:rsidP="004B15D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D4DE7" w14:textId="4C75BB87" w:rsidR="004B15D9" w:rsidRPr="001F7298" w:rsidRDefault="004B15D9" w:rsidP="004B15D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803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24EBE" w14:textId="589B3BE9" w:rsidR="004B15D9" w:rsidRPr="001F7298" w:rsidRDefault="004B15D9" w:rsidP="004B15D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38EDD" w14:textId="43CE300C" w:rsidR="004B15D9" w:rsidRPr="001F7298" w:rsidRDefault="004B15D9" w:rsidP="004B15D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810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3C84D5" w14:textId="61EB795F" w:rsidR="004B15D9" w:rsidRPr="001F7298" w:rsidRDefault="004B15D9" w:rsidP="004B15D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C0C355" w14:textId="7C0FFA7B" w:rsidR="004B15D9" w:rsidRPr="001F7298" w:rsidRDefault="004B15D9" w:rsidP="004B15D9">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817 </w:t>
            </w:r>
          </w:p>
        </w:tc>
      </w:tr>
    </w:tbl>
    <w:p w14:paraId="2FA11DC4"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3"/>
        <w:gridCol w:w="734"/>
        <w:gridCol w:w="736"/>
        <w:gridCol w:w="736"/>
        <w:gridCol w:w="736"/>
        <w:gridCol w:w="736"/>
        <w:gridCol w:w="736"/>
        <w:gridCol w:w="736"/>
        <w:gridCol w:w="736"/>
        <w:gridCol w:w="736"/>
        <w:gridCol w:w="731"/>
      </w:tblGrid>
      <w:tr w:rsidR="000B02BC" w:rsidRPr="00B329C8" w14:paraId="33B49A8D" w14:textId="77777777" w:rsidTr="004B15D9">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D5830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FCAE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E7F553" w14:textId="0B9D1810"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3BB2D94" w14:textId="526B51FC"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086B4" w14:textId="00A035AF"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0CC9A41" w14:textId="1532A8A1"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74" w:type="pct"/>
            <w:gridSpan w:val="2"/>
            <w:tcBorders>
              <w:top w:val="single" w:sz="4" w:space="0" w:color="auto"/>
              <w:left w:val="nil"/>
              <w:bottom w:val="single" w:sz="4" w:space="0" w:color="auto"/>
              <w:right w:val="single" w:sz="4" w:space="0" w:color="000000"/>
            </w:tcBorders>
            <w:shd w:val="clear" w:color="000000" w:fill="D9D9D9"/>
            <w:vAlign w:val="center"/>
            <w:hideMark/>
          </w:tcPr>
          <w:p w14:paraId="54469AFC" w14:textId="5EED6804"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53D297F8" w14:textId="77777777" w:rsidTr="004B15D9">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9E75E"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DDA5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6BD0EB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DEB8D8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0A058B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2784FED"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9F2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01139A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FDD02B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CBE4B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599A2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477AF9E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4B15D9" w:rsidRPr="00B329C8" w14:paraId="64676F5A" w14:textId="77777777" w:rsidTr="004B15D9">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1CD8A3" w14:textId="522991CC"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5AAFD35C" w14:textId="4E1E6D39"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64C4AB6" w14:textId="406BDAE4" w:rsidR="004B15D9" w:rsidRPr="00F37EE5" w:rsidRDefault="004B15D9" w:rsidP="004B15D9">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AFD3C" w14:textId="4FA4277D"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258 </w:t>
            </w:r>
          </w:p>
        </w:tc>
        <w:tc>
          <w:tcPr>
            <w:tcW w:w="388" w:type="pct"/>
            <w:tcBorders>
              <w:top w:val="nil"/>
              <w:left w:val="nil"/>
              <w:bottom w:val="single" w:sz="4" w:space="0" w:color="auto"/>
              <w:right w:val="single" w:sz="4" w:space="0" w:color="auto"/>
            </w:tcBorders>
            <w:shd w:val="clear" w:color="auto" w:fill="auto"/>
            <w:noWrap/>
            <w:vAlign w:val="center"/>
          </w:tcPr>
          <w:p w14:paraId="0731CDD4" w14:textId="7ACAC15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B1E821" w14:textId="7011DAF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261 </w:t>
            </w:r>
          </w:p>
        </w:tc>
        <w:tc>
          <w:tcPr>
            <w:tcW w:w="388" w:type="pct"/>
            <w:tcBorders>
              <w:top w:val="nil"/>
              <w:left w:val="nil"/>
              <w:bottom w:val="single" w:sz="4" w:space="0" w:color="auto"/>
              <w:right w:val="single" w:sz="4" w:space="0" w:color="auto"/>
            </w:tcBorders>
            <w:shd w:val="clear" w:color="auto" w:fill="auto"/>
            <w:noWrap/>
            <w:vAlign w:val="center"/>
          </w:tcPr>
          <w:p w14:paraId="7022F09C" w14:textId="3EEE53AB"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57A79" w14:textId="74A7F025"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263 </w:t>
            </w:r>
          </w:p>
        </w:tc>
        <w:tc>
          <w:tcPr>
            <w:tcW w:w="388" w:type="pct"/>
            <w:tcBorders>
              <w:top w:val="nil"/>
              <w:left w:val="nil"/>
              <w:bottom w:val="single" w:sz="4" w:space="0" w:color="auto"/>
              <w:right w:val="single" w:sz="4" w:space="0" w:color="auto"/>
            </w:tcBorders>
            <w:shd w:val="clear" w:color="auto" w:fill="auto"/>
            <w:noWrap/>
            <w:vAlign w:val="center"/>
          </w:tcPr>
          <w:p w14:paraId="40E839B7" w14:textId="529E5C92"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FAFF71" w14:textId="0C792298"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265 </w:t>
            </w:r>
          </w:p>
        </w:tc>
        <w:tc>
          <w:tcPr>
            <w:tcW w:w="388" w:type="pct"/>
            <w:tcBorders>
              <w:top w:val="nil"/>
              <w:left w:val="nil"/>
              <w:bottom w:val="single" w:sz="4" w:space="0" w:color="auto"/>
              <w:right w:val="single" w:sz="4" w:space="0" w:color="auto"/>
            </w:tcBorders>
            <w:shd w:val="clear" w:color="auto" w:fill="auto"/>
            <w:noWrap/>
            <w:vAlign w:val="center"/>
          </w:tcPr>
          <w:p w14:paraId="63266359" w14:textId="509936A4"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2BE2A3E" w14:textId="3435433E" w:rsidR="004B15D9" w:rsidRPr="00F37EE5" w:rsidRDefault="004B15D9" w:rsidP="004B15D9">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268 </w:t>
            </w:r>
          </w:p>
        </w:tc>
      </w:tr>
      <w:tr w:rsidR="004B15D9" w:rsidRPr="00B329C8" w14:paraId="20F085AE"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7BFEF" w14:textId="09088D7C"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62FB37C5" w14:textId="37FA60F4"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A977BD2" w14:textId="3AE5C92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61FC7" w14:textId="134FCB2D"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258 </w:t>
            </w:r>
          </w:p>
        </w:tc>
        <w:tc>
          <w:tcPr>
            <w:tcW w:w="388" w:type="pct"/>
            <w:tcBorders>
              <w:top w:val="nil"/>
              <w:left w:val="nil"/>
              <w:bottom w:val="single" w:sz="4" w:space="0" w:color="auto"/>
              <w:right w:val="single" w:sz="4" w:space="0" w:color="auto"/>
            </w:tcBorders>
            <w:shd w:val="clear" w:color="auto" w:fill="auto"/>
            <w:noWrap/>
            <w:vAlign w:val="center"/>
          </w:tcPr>
          <w:p w14:paraId="4EADCBC4" w14:textId="5C84D4F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6EFA10" w14:textId="2477594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261 </w:t>
            </w:r>
          </w:p>
        </w:tc>
        <w:tc>
          <w:tcPr>
            <w:tcW w:w="388" w:type="pct"/>
            <w:tcBorders>
              <w:top w:val="nil"/>
              <w:left w:val="nil"/>
              <w:bottom w:val="single" w:sz="4" w:space="0" w:color="auto"/>
              <w:right w:val="single" w:sz="4" w:space="0" w:color="auto"/>
            </w:tcBorders>
            <w:shd w:val="clear" w:color="auto" w:fill="auto"/>
            <w:noWrap/>
            <w:vAlign w:val="center"/>
          </w:tcPr>
          <w:p w14:paraId="487C37A4" w14:textId="3EDD7C4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F63EB" w14:textId="3767E32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263 </w:t>
            </w:r>
          </w:p>
        </w:tc>
        <w:tc>
          <w:tcPr>
            <w:tcW w:w="388" w:type="pct"/>
            <w:tcBorders>
              <w:top w:val="nil"/>
              <w:left w:val="nil"/>
              <w:bottom w:val="single" w:sz="4" w:space="0" w:color="auto"/>
              <w:right w:val="single" w:sz="4" w:space="0" w:color="auto"/>
            </w:tcBorders>
            <w:shd w:val="clear" w:color="auto" w:fill="auto"/>
            <w:noWrap/>
            <w:vAlign w:val="center"/>
          </w:tcPr>
          <w:p w14:paraId="2C592A4E" w14:textId="5B689D3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B8B671" w14:textId="1F05419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265 </w:t>
            </w:r>
          </w:p>
        </w:tc>
        <w:tc>
          <w:tcPr>
            <w:tcW w:w="388" w:type="pct"/>
            <w:tcBorders>
              <w:top w:val="nil"/>
              <w:left w:val="nil"/>
              <w:bottom w:val="single" w:sz="4" w:space="0" w:color="auto"/>
              <w:right w:val="single" w:sz="4" w:space="0" w:color="auto"/>
            </w:tcBorders>
            <w:shd w:val="clear" w:color="auto" w:fill="auto"/>
            <w:noWrap/>
            <w:vAlign w:val="center"/>
          </w:tcPr>
          <w:p w14:paraId="103C1187" w14:textId="4F5E995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B7920E9" w14:textId="7E4383B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268 </w:t>
            </w:r>
          </w:p>
        </w:tc>
      </w:tr>
      <w:tr w:rsidR="004B15D9" w:rsidRPr="00B329C8" w14:paraId="21167F3D"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452194" w14:textId="0BE548F6"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6525FB89" w14:textId="2E097924"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D2FAFA0" w14:textId="0E17AF1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718CCE" w14:textId="6C40A68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338219" w14:textId="708CE01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12A298" w14:textId="5EFB412D"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46CD3" w14:textId="6F972F79"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FF98B2" w14:textId="5C9F481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91A76E" w14:textId="3DD0D15D"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D0D45D" w14:textId="104A460D"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FF6D5" w14:textId="754EE29A"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15D3DBD" w14:textId="47C41B6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60DF29DF"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1BF922" w14:textId="01CFFF2D"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0731937A" w14:textId="1004FACC"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3F36832" w14:textId="2C5749E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F0F477" w14:textId="1E684D4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F832C" w14:textId="3AB275D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81842" w14:textId="47BE375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877DB0" w14:textId="01D602C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D7705" w14:textId="665E629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BC97D" w14:textId="4E94269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DB5F9" w14:textId="29B16D6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AEB13" w14:textId="0D352E3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348F4AB" w14:textId="00BB6AB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6FAE06AD"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564379" w14:textId="19C3702C"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446775A3" w14:textId="61B4E77E"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018D1A5" w14:textId="4A91603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F8234" w14:textId="394ECEC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2E7DF" w14:textId="568D91A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A62DD3" w14:textId="5FAD117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8F35C" w14:textId="71E6D71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CE610" w14:textId="37BC20F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2E541" w14:textId="0053B38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1C8C0" w14:textId="4E10CDB4"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0F5B4C" w14:textId="0A18463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32E3B85" w14:textId="0B0F911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79AF62BD"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42FEE2" w14:textId="2F6CA278"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5F38C418" w14:textId="557B1684"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1FC7BC11" w14:textId="3421882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869F82" w14:textId="0401E625"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A21511" w14:textId="4BE2E9F5"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0F1B05" w14:textId="4A23EC7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C7398" w14:textId="7010501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B73D3" w14:textId="3D47D6A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724D1" w14:textId="107AFB4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C447D" w14:textId="436077A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CC2BBA" w14:textId="5B5F5325"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2B660E1" w14:textId="3861C6A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42D220E4"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E485BA" w14:textId="20E1C3D9"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5EEB1F17" w14:textId="2DE0C66C"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D148C1E" w14:textId="733A00FD"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506824" w14:textId="54777C0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7EFB0" w14:textId="3B3BA75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731F23" w14:textId="52B0F2A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E4048" w14:textId="1BF58C3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4D755" w14:textId="20AEA0D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5B52B" w14:textId="1B5B5BC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3EB91" w14:textId="75B7CBB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0F550" w14:textId="763D657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1AFDD86" w14:textId="1234CE24"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141C6078"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A1D41E" w14:textId="194F3515"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45536E58" w14:textId="2D54BB40"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CBD1217" w14:textId="703753A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BDA50" w14:textId="1A442B84"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00A326BA" w14:textId="54B22E9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16432" w14:textId="42D66C99"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C3D959A" w14:textId="21D4426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10634" w14:textId="0B0D4C4A"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977E589" w14:textId="2DAC449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ADA14C" w14:textId="606E127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B11A2FE" w14:textId="158D6DE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EA6E7ED" w14:textId="2EFA7B2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r>
      <w:tr w:rsidR="004B15D9" w:rsidRPr="00B329C8" w14:paraId="78B34DDD"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4CDD08" w14:textId="2DC83471"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02C85C6B" w14:textId="6AE9D3A8"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B8E268C" w14:textId="1F64F18D"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9B31B" w14:textId="779EFB9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91962" w14:textId="78F0959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F80C5" w14:textId="5E8FDE6A"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9BD9F0" w14:textId="529547C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493E5" w14:textId="2D87488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A8B82" w14:textId="0E496B69"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6F9D4" w14:textId="6E23D51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B20AC" w14:textId="3E9556C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1411444" w14:textId="70F80445"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53B2A6FA"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77AB25" w14:textId="3039E0A0"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60ED8C25" w14:textId="261FE321"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4266240" w14:textId="68F2ECE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93FFED" w14:textId="39E0DD8A"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DF64D" w14:textId="461589A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E9B38" w14:textId="4F88EA9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5BCD6" w14:textId="30C2B2FD"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A4392" w14:textId="55C67F1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AF0C1D" w14:textId="1C4D472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70605E" w14:textId="750B368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DD9F4" w14:textId="590994EA"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00F3D62" w14:textId="013F93C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5ACEE8D1"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8E6998" w14:textId="0BBF0492"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3175D173" w14:textId="55E6A6FC"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FF0EB77" w14:textId="13A40FF4"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860109" w14:textId="06599DF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7E270B7" w14:textId="7EB9C264"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0AEA09" w14:textId="7BDE672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0EC10EAC" w14:textId="6F69F3AD"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CA731" w14:textId="3AA4FA5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086B9F3" w14:textId="21E59D9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86D22" w14:textId="6390C0C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19F5A42" w14:textId="3808F1DA"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9569CED" w14:textId="228D08D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r>
      <w:tr w:rsidR="004B15D9" w:rsidRPr="00B329C8" w14:paraId="022469AA"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33096E" w14:textId="7CC65E8C"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14FDB52D" w14:textId="0D7C03D3"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641C4E9F" w14:textId="6F09D2E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10A59" w14:textId="7E4E515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397 </w:t>
            </w:r>
          </w:p>
        </w:tc>
        <w:tc>
          <w:tcPr>
            <w:tcW w:w="388" w:type="pct"/>
            <w:tcBorders>
              <w:top w:val="nil"/>
              <w:left w:val="nil"/>
              <w:bottom w:val="single" w:sz="4" w:space="0" w:color="auto"/>
              <w:right w:val="single" w:sz="4" w:space="0" w:color="auto"/>
            </w:tcBorders>
            <w:shd w:val="clear" w:color="auto" w:fill="auto"/>
            <w:noWrap/>
            <w:vAlign w:val="center"/>
          </w:tcPr>
          <w:p w14:paraId="1BF6B0FB" w14:textId="6CACB2E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04CF2" w14:textId="03E921D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401 </w:t>
            </w:r>
          </w:p>
        </w:tc>
        <w:tc>
          <w:tcPr>
            <w:tcW w:w="388" w:type="pct"/>
            <w:tcBorders>
              <w:top w:val="nil"/>
              <w:left w:val="nil"/>
              <w:bottom w:val="single" w:sz="4" w:space="0" w:color="auto"/>
              <w:right w:val="single" w:sz="4" w:space="0" w:color="auto"/>
            </w:tcBorders>
            <w:shd w:val="clear" w:color="auto" w:fill="auto"/>
            <w:noWrap/>
            <w:vAlign w:val="center"/>
          </w:tcPr>
          <w:p w14:paraId="5AC4CFDB" w14:textId="128B2B1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6ECA2" w14:textId="12338AB4"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405 </w:t>
            </w:r>
          </w:p>
        </w:tc>
        <w:tc>
          <w:tcPr>
            <w:tcW w:w="388" w:type="pct"/>
            <w:tcBorders>
              <w:top w:val="nil"/>
              <w:left w:val="nil"/>
              <w:bottom w:val="single" w:sz="4" w:space="0" w:color="auto"/>
              <w:right w:val="single" w:sz="4" w:space="0" w:color="auto"/>
            </w:tcBorders>
            <w:shd w:val="clear" w:color="auto" w:fill="auto"/>
            <w:noWrap/>
            <w:vAlign w:val="center"/>
          </w:tcPr>
          <w:p w14:paraId="4690E828" w14:textId="2887772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271030" w14:textId="038A64E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408 </w:t>
            </w:r>
          </w:p>
        </w:tc>
        <w:tc>
          <w:tcPr>
            <w:tcW w:w="388" w:type="pct"/>
            <w:tcBorders>
              <w:top w:val="nil"/>
              <w:left w:val="nil"/>
              <w:bottom w:val="single" w:sz="4" w:space="0" w:color="auto"/>
              <w:right w:val="single" w:sz="4" w:space="0" w:color="auto"/>
            </w:tcBorders>
            <w:shd w:val="clear" w:color="auto" w:fill="auto"/>
            <w:noWrap/>
            <w:vAlign w:val="center"/>
          </w:tcPr>
          <w:p w14:paraId="35A4CA1E" w14:textId="18888C64"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DEAC215" w14:textId="1744A9D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412 </w:t>
            </w:r>
          </w:p>
        </w:tc>
      </w:tr>
      <w:tr w:rsidR="004B15D9" w:rsidRPr="00B329C8" w14:paraId="5D6D5F79"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8BA007" w14:textId="16C6AF8C"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4387155E" w14:textId="1BC62A9A"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04B957C" w14:textId="3A27EFE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283D2" w14:textId="180C0D2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217 </w:t>
            </w:r>
          </w:p>
        </w:tc>
        <w:tc>
          <w:tcPr>
            <w:tcW w:w="388" w:type="pct"/>
            <w:tcBorders>
              <w:top w:val="nil"/>
              <w:left w:val="nil"/>
              <w:bottom w:val="single" w:sz="4" w:space="0" w:color="auto"/>
              <w:right w:val="single" w:sz="4" w:space="0" w:color="auto"/>
            </w:tcBorders>
            <w:shd w:val="clear" w:color="auto" w:fill="auto"/>
            <w:noWrap/>
            <w:vAlign w:val="center"/>
          </w:tcPr>
          <w:p w14:paraId="0177FDF6" w14:textId="59B96C15"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5684B4" w14:textId="3DE31C3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219 </w:t>
            </w:r>
          </w:p>
        </w:tc>
        <w:tc>
          <w:tcPr>
            <w:tcW w:w="388" w:type="pct"/>
            <w:tcBorders>
              <w:top w:val="nil"/>
              <w:left w:val="nil"/>
              <w:bottom w:val="single" w:sz="4" w:space="0" w:color="auto"/>
              <w:right w:val="single" w:sz="4" w:space="0" w:color="auto"/>
            </w:tcBorders>
            <w:shd w:val="clear" w:color="auto" w:fill="auto"/>
            <w:noWrap/>
            <w:vAlign w:val="center"/>
          </w:tcPr>
          <w:p w14:paraId="592DF263" w14:textId="19BDD73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8B53A" w14:textId="7043F3E5"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221 </w:t>
            </w:r>
          </w:p>
        </w:tc>
        <w:tc>
          <w:tcPr>
            <w:tcW w:w="388" w:type="pct"/>
            <w:tcBorders>
              <w:top w:val="nil"/>
              <w:left w:val="nil"/>
              <w:bottom w:val="single" w:sz="4" w:space="0" w:color="auto"/>
              <w:right w:val="single" w:sz="4" w:space="0" w:color="auto"/>
            </w:tcBorders>
            <w:shd w:val="clear" w:color="auto" w:fill="auto"/>
            <w:noWrap/>
            <w:vAlign w:val="center"/>
          </w:tcPr>
          <w:p w14:paraId="130D562D" w14:textId="1A029B4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AFC99A" w14:textId="4A8DFDE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223 </w:t>
            </w:r>
          </w:p>
        </w:tc>
        <w:tc>
          <w:tcPr>
            <w:tcW w:w="388" w:type="pct"/>
            <w:tcBorders>
              <w:top w:val="nil"/>
              <w:left w:val="nil"/>
              <w:bottom w:val="single" w:sz="4" w:space="0" w:color="auto"/>
              <w:right w:val="single" w:sz="4" w:space="0" w:color="auto"/>
            </w:tcBorders>
            <w:shd w:val="clear" w:color="auto" w:fill="auto"/>
            <w:noWrap/>
            <w:vAlign w:val="center"/>
          </w:tcPr>
          <w:p w14:paraId="4FD5D6D6" w14:textId="53FBC1F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99FAAEE" w14:textId="1884559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225 </w:t>
            </w:r>
          </w:p>
        </w:tc>
      </w:tr>
      <w:tr w:rsidR="004B15D9" w:rsidRPr="00B329C8" w14:paraId="4E9B1D1D"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658DC4" w14:textId="16C9249E"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1BFC72CB" w14:textId="1F03B195"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3ECCA060" w14:textId="4D6085A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1596B" w14:textId="3AA7CA9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180 </w:t>
            </w:r>
          </w:p>
        </w:tc>
        <w:tc>
          <w:tcPr>
            <w:tcW w:w="388" w:type="pct"/>
            <w:tcBorders>
              <w:top w:val="nil"/>
              <w:left w:val="nil"/>
              <w:bottom w:val="single" w:sz="4" w:space="0" w:color="auto"/>
              <w:right w:val="single" w:sz="4" w:space="0" w:color="auto"/>
            </w:tcBorders>
            <w:shd w:val="clear" w:color="auto" w:fill="auto"/>
            <w:noWrap/>
            <w:vAlign w:val="center"/>
          </w:tcPr>
          <w:p w14:paraId="3F402FD8" w14:textId="5F73A56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78405F" w14:textId="310582C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182 </w:t>
            </w:r>
          </w:p>
        </w:tc>
        <w:tc>
          <w:tcPr>
            <w:tcW w:w="388" w:type="pct"/>
            <w:tcBorders>
              <w:top w:val="nil"/>
              <w:left w:val="nil"/>
              <w:bottom w:val="single" w:sz="4" w:space="0" w:color="auto"/>
              <w:right w:val="single" w:sz="4" w:space="0" w:color="auto"/>
            </w:tcBorders>
            <w:shd w:val="clear" w:color="auto" w:fill="auto"/>
            <w:noWrap/>
            <w:vAlign w:val="center"/>
          </w:tcPr>
          <w:p w14:paraId="4C4A3A41" w14:textId="6201ABFA"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A99CDD" w14:textId="3C98817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184 </w:t>
            </w:r>
          </w:p>
        </w:tc>
        <w:tc>
          <w:tcPr>
            <w:tcW w:w="388" w:type="pct"/>
            <w:tcBorders>
              <w:top w:val="nil"/>
              <w:left w:val="nil"/>
              <w:bottom w:val="single" w:sz="4" w:space="0" w:color="auto"/>
              <w:right w:val="single" w:sz="4" w:space="0" w:color="auto"/>
            </w:tcBorders>
            <w:shd w:val="clear" w:color="auto" w:fill="auto"/>
            <w:noWrap/>
            <w:vAlign w:val="center"/>
          </w:tcPr>
          <w:p w14:paraId="43F3AE8A" w14:textId="136DA779"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7BBF51" w14:textId="56B6BAF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185 </w:t>
            </w:r>
          </w:p>
        </w:tc>
        <w:tc>
          <w:tcPr>
            <w:tcW w:w="388" w:type="pct"/>
            <w:tcBorders>
              <w:top w:val="nil"/>
              <w:left w:val="nil"/>
              <w:bottom w:val="single" w:sz="4" w:space="0" w:color="auto"/>
              <w:right w:val="single" w:sz="4" w:space="0" w:color="auto"/>
            </w:tcBorders>
            <w:shd w:val="clear" w:color="auto" w:fill="auto"/>
            <w:noWrap/>
            <w:vAlign w:val="center"/>
          </w:tcPr>
          <w:p w14:paraId="046788CE" w14:textId="3BA08AD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2F7FC6A" w14:textId="58EA42D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187 </w:t>
            </w:r>
          </w:p>
        </w:tc>
      </w:tr>
      <w:tr w:rsidR="004B15D9" w:rsidRPr="00B329C8" w14:paraId="1457B5A9"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2FEE10" w14:textId="0C647DAB"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70CCB6B3" w14:textId="560CD134"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889D787" w14:textId="76F6094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1E4276" w14:textId="1A39E50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8A2C7" w14:textId="3081346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B97414" w14:textId="51CB5CE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A6D730" w14:textId="6A1B840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9A47EC" w14:textId="1689A1C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5E965" w14:textId="1E56A4F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97BE88" w14:textId="027A412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751E2D" w14:textId="6677FCDA"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D139C16" w14:textId="4D818AC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67F58BBB"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43447C" w14:textId="6DCCEF8A"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0DA73792" w14:textId="47346CA1"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30B8C84" w14:textId="2640D26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1A91CC" w14:textId="368FDA44"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823E4" w14:textId="0C81ED7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65A111" w14:textId="06AEE789"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0EEB5" w14:textId="1DCED04D"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24DF3" w14:textId="575DD33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545F5" w14:textId="7D05272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9AA50" w14:textId="37791B7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77E88" w14:textId="4B7A6C4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F4DD51C" w14:textId="2A86117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1AFFE093"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B90F99" w14:textId="086567C5"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6998254A" w14:textId="09E05E8E"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CDB7761" w14:textId="08564A3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7F8281" w14:textId="041B7E9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E6687" w14:textId="41DCC8A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036D0" w14:textId="30BA7ED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F3A75F" w14:textId="3565A94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68D13D" w14:textId="02701FE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2FCFF3" w14:textId="563A55F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97F5C" w14:textId="12AFD7C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A7CBBA" w14:textId="5F7F35D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33FA092" w14:textId="490A4E6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784A4328"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6BE60B" w14:textId="3388E80C"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3E6517BA" w14:textId="3DD0EC33"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74C0B58" w14:textId="5774BA9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5C0177" w14:textId="6281EE3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B10B8C" w14:textId="70C7749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4C11D" w14:textId="13C3EBA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16BC5" w14:textId="1686439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D05689" w14:textId="2847CC6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9483D0" w14:textId="7CAD0C7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918553" w14:textId="21A3ACC4"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B494EC" w14:textId="4FFD685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7C1FE6C" w14:textId="2463744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4D241530"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FF5223" w14:textId="7E370481"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04FEE541" w14:textId="7727B09C"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1ADAE9A" w14:textId="07D59DAD"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0286E" w14:textId="32D04355"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69EBDFAC" w14:textId="6434D7B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0AFEA" w14:textId="707D993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64996318" w14:textId="20D83B6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B8DAC" w14:textId="2D7C87D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7DF6E648" w14:textId="055A1D36"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ED6074" w14:textId="63186ED9"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449A0534" w14:textId="2574DD0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3C6652B" w14:textId="2C7725E9"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r>
      <w:tr w:rsidR="004B15D9" w:rsidRPr="00B329C8" w14:paraId="7A07D06F"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4DA1DC" w14:textId="0C7D3296"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49476371" w14:textId="39F495BB"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2BEBCE4" w14:textId="48E5351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6164AB" w14:textId="374B9CDA"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5FFF44" w14:textId="5A6C5422"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D09304" w14:textId="41ECEC9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4ECF3" w14:textId="635DFCB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300B6" w14:textId="790DB8E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F4F89" w14:textId="03637E8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FB19B4" w14:textId="5E90AF6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15ED8D" w14:textId="249B64C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24707ED" w14:textId="79C39797"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195E841E"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D41B27" w14:textId="6B2C9A9B"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1C227612" w14:textId="51BC0DFD"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1184E47" w14:textId="3BC5B82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FED68" w14:textId="0109ECF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3931C" w14:textId="414A2F9E"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EF7B55" w14:textId="7ACFF96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5B1D69" w14:textId="00C14B4B"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83FB17" w14:textId="43556A1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44992A" w14:textId="6380DD59"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4CB1B" w14:textId="7D18DE2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E0A566" w14:textId="59E73A5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E3604B0" w14:textId="65E7E84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4B15D9" w:rsidRPr="00B329C8" w14:paraId="0B5AD0B5"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FF44DE" w14:textId="20563D14" w:rsidR="004B15D9" w:rsidRPr="00F37EE5" w:rsidRDefault="004B15D9" w:rsidP="004B15D9">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3101EDEA" w14:textId="598B9137" w:rsidR="004B15D9" w:rsidRPr="00F37EE5" w:rsidRDefault="004B15D9" w:rsidP="004B15D9">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210E7C0" w14:textId="1CFB05C8"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77E00" w14:textId="1D4FB99F"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47C9AA41" w14:textId="4C4142E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55ACE" w14:textId="7096714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62C9467C" w14:textId="11885C1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A1DEFB" w14:textId="469B9C20"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02F43E85" w14:textId="4528765C"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0F270A" w14:textId="1E03D713"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3359A9B7" w14:textId="1072CCF4"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1D09E6F" w14:textId="2C45BFA1" w:rsidR="004B15D9" w:rsidRPr="00F37EE5" w:rsidRDefault="004B15D9" w:rsidP="00C96DA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r>
      <w:tr w:rsidR="004B15D9" w:rsidRPr="00B329C8" w14:paraId="7B0CBB07"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55004CB" w14:textId="0AD55A1C"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39D49C37" w14:textId="35EE96C0"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C79B3DC" w14:textId="1D1A0E88"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F5DC82" w14:textId="0BAC3586"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154 </w:t>
            </w:r>
          </w:p>
        </w:tc>
        <w:tc>
          <w:tcPr>
            <w:tcW w:w="388" w:type="pct"/>
            <w:tcBorders>
              <w:top w:val="nil"/>
              <w:left w:val="nil"/>
              <w:bottom w:val="single" w:sz="4" w:space="0" w:color="auto"/>
              <w:right w:val="single" w:sz="4" w:space="0" w:color="auto"/>
            </w:tcBorders>
            <w:shd w:val="clear" w:color="auto" w:fill="auto"/>
            <w:noWrap/>
            <w:vAlign w:val="center"/>
          </w:tcPr>
          <w:p w14:paraId="1A193C0C" w14:textId="688E1F68"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216383" w14:textId="2F57CEC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155 </w:t>
            </w:r>
          </w:p>
        </w:tc>
        <w:tc>
          <w:tcPr>
            <w:tcW w:w="388" w:type="pct"/>
            <w:tcBorders>
              <w:top w:val="nil"/>
              <w:left w:val="nil"/>
              <w:bottom w:val="single" w:sz="4" w:space="0" w:color="auto"/>
              <w:right w:val="single" w:sz="4" w:space="0" w:color="auto"/>
            </w:tcBorders>
            <w:shd w:val="clear" w:color="auto" w:fill="auto"/>
            <w:noWrap/>
            <w:vAlign w:val="center"/>
          </w:tcPr>
          <w:p w14:paraId="7CF3798B" w14:textId="56A51ECE"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8ACB59" w14:textId="179BB59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157 </w:t>
            </w:r>
          </w:p>
        </w:tc>
        <w:tc>
          <w:tcPr>
            <w:tcW w:w="388" w:type="pct"/>
            <w:tcBorders>
              <w:top w:val="nil"/>
              <w:left w:val="nil"/>
              <w:bottom w:val="single" w:sz="4" w:space="0" w:color="auto"/>
              <w:right w:val="single" w:sz="4" w:space="0" w:color="auto"/>
            </w:tcBorders>
            <w:shd w:val="clear" w:color="auto" w:fill="auto"/>
            <w:noWrap/>
            <w:vAlign w:val="center"/>
          </w:tcPr>
          <w:p w14:paraId="1EA7E6EE" w14:textId="4B92BCF2"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530AE2" w14:textId="57676E3F"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158 </w:t>
            </w:r>
          </w:p>
        </w:tc>
        <w:tc>
          <w:tcPr>
            <w:tcW w:w="388" w:type="pct"/>
            <w:tcBorders>
              <w:top w:val="nil"/>
              <w:left w:val="nil"/>
              <w:bottom w:val="single" w:sz="4" w:space="0" w:color="auto"/>
              <w:right w:val="single" w:sz="4" w:space="0" w:color="auto"/>
            </w:tcBorders>
            <w:shd w:val="clear" w:color="auto" w:fill="auto"/>
            <w:noWrap/>
            <w:vAlign w:val="center"/>
          </w:tcPr>
          <w:p w14:paraId="4ED55272" w14:textId="35FD5B07"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8C8D127" w14:textId="5399E3D9"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159 </w:t>
            </w:r>
          </w:p>
        </w:tc>
      </w:tr>
      <w:tr w:rsidR="004B15D9" w:rsidRPr="00B329C8" w14:paraId="3218C04E"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9CE20D" w14:textId="51C6E089"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63990CDA" w14:textId="55A0C667"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018EE8FB" w14:textId="13E84712"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8C9A3B" w14:textId="50FB355C"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4705BA5A" w14:textId="503AF0A0"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CAE9BC" w14:textId="002DFAAD"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 </w:t>
            </w:r>
          </w:p>
        </w:tc>
        <w:tc>
          <w:tcPr>
            <w:tcW w:w="388" w:type="pct"/>
            <w:tcBorders>
              <w:top w:val="nil"/>
              <w:left w:val="nil"/>
              <w:bottom w:val="single" w:sz="4" w:space="0" w:color="auto"/>
              <w:right w:val="single" w:sz="4" w:space="0" w:color="auto"/>
            </w:tcBorders>
            <w:shd w:val="clear" w:color="auto" w:fill="auto"/>
            <w:noWrap/>
            <w:vAlign w:val="center"/>
          </w:tcPr>
          <w:p w14:paraId="20759F60" w14:textId="7EF67C6F"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FE3B1" w14:textId="5110BA5E"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 </w:t>
            </w:r>
          </w:p>
        </w:tc>
        <w:tc>
          <w:tcPr>
            <w:tcW w:w="388" w:type="pct"/>
            <w:tcBorders>
              <w:top w:val="nil"/>
              <w:left w:val="nil"/>
              <w:bottom w:val="single" w:sz="4" w:space="0" w:color="auto"/>
              <w:right w:val="single" w:sz="4" w:space="0" w:color="auto"/>
            </w:tcBorders>
            <w:shd w:val="clear" w:color="auto" w:fill="auto"/>
            <w:noWrap/>
            <w:vAlign w:val="center"/>
          </w:tcPr>
          <w:p w14:paraId="6E7ED185" w14:textId="09CA7CBF"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8BB74" w14:textId="382061A3"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132 </w:t>
            </w:r>
          </w:p>
        </w:tc>
        <w:tc>
          <w:tcPr>
            <w:tcW w:w="388" w:type="pct"/>
            <w:tcBorders>
              <w:top w:val="nil"/>
              <w:left w:val="nil"/>
              <w:bottom w:val="single" w:sz="4" w:space="0" w:color="auto"/>
              <w:right w:val="single" w:sz="4" w:space="0" w:color="auto"/>
            </w:tcBorders>
            <w:shd w:val="clear" w:color="auto" w:fill="auto"/>
            <w:noWrap/>
            <w:vAlign w:val="center"/>
          </w:tcPr>
          <w:p w14:paraId="257C066B" w14:textId="4D4E712C"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20EEFF8" w14:textId="55587F59"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133 </w:t>
            </w:r>
          </w:p>
        </w:tc>
      </w:tr>
      <w:tr w:rsidR="004B15D9" w:rsidRPr="00B329C8" w14:paraId="00F1E9BB"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8E0FD4" w14:textId="3F1A556B"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44022A22" w14:textId="704BCCC6"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22172668" w14:textId="26FBBF24"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292544" w14:textId="22E0A19F"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 </w:t>
            </w:r>
          </w:p>
        </w:tc>
        <w:tc>
          <w:tcPr>
            <w:tcW w:w="388" w:type="pct"/>
            <w:tcBorders>
              <w:top w:val="nil"/>
              <w:left w:val="nil"/>
              <w:bottom w:val="single" w:sz="4" w:space="0" w:color="auto"/>
              <w:right w:val="single" w:sz="4" w:space="0" w:color="auto"/>
            </w:tcBorders>
            <w:shd w:val="clear" w:color="auto" w:fill="auto"/>
            <w:noWrap/>
            <w:vAlign w:val="center"/>
          </w:tcPr>
          <w:p w14:paraId="5E879877" w14:textId="1EA50690"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F0E353" w14:textId="3BF985D3"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 </w:t>
            </w:r>
          </w:p>
        </w:tc>
        <w:tc>
          <w:tcPr>
            <w:tcW w:w="388" w:type="pct"/>
            <w:tcBorders>
              <w:top w:val="nil"/>
              <w:left w:val="nil"/>
              <w:bottom w:val="single" w:sz="4" w:space="0" w:color="auto"/>
              <w:right w:val="single" w:sz="4" w:space="0" w:color="auto"/>
            </w:tcBorders>
            <w:shd w:val="clear" w:color="auto" w:fill="auto"/>
            <w:noWrap/>
            <w:vAlign w:val="center"/>
          </w:tcPr>
          <w:p w14:paraId="3E4DB5AD" w14:textId="6E8FBC60"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3F9579" w14:textId="1B3AAF14"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 </w:t>
            </w:r>
          </w:p>
        </w:tc>
        <w:tc>
          <w:tcPr>
            <w:tcW w:w="388" w:type="pct"/>
            <w:tcBorders>
              <w:top w:val="nil"/>
              <w:left w:val="nil"/>
              <w:bottom w:val="single" w:sz="4" w:space="0" w:color="auto"/>
              <w:right w:val="single" w:sz="4" w:space="0" w:color="auto"/>
            </w:tcBorders>
            <w:shd w:val="clear" w:color="auto" w:fill="auto"/>
            <w:noWrap/>
            <w:vAlign w:val="center"/>
          </w:tcPr>
          <w:p w14:paraId="105624D1" w14:textId="355B6403"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CF21F1" w14:textId="0E18A773"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 </w:t>
            </w:r>
          </w:p>
        </w:tc>
        <w:tc>
          <w:tcPr>
            <w:tcW w:w="388" w:type="pct"/>
            <w:tcBorders>
              <w:top w:val="nil"/>
              <w:left w:val="nil"/>
              <w:bottom w:val="single" w:sz="4" w:space="0" w:color="auto"/>
              <w:right w:val="single" w:sz="4" w:space="0" w:color="auto"/>
            </w:tcBorders>
            <w:shd w:val="clear" w:color="auto" w:fill="auto"/>
            <w:noWrap/>
            <w:vAlign w:val="center"/>
          </w:tcPr>
          <w:p w14:paraId="4C560759" w14:textId="62DCB0E1"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B64B148" w14:textId="477A9A3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 </w:t>
            </w:r>
          </w:p>
        </w:tc>
      </w:tr>
      <w:tr w:rsidR="004B15D9" w:rsidRPr="00B329C8" w14:paraId="3564B8D0"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C960D0" w14:textId="457B91E4"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0C93CA95" w14:textId="3098A41B"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CCF6064" w14:textId="6ADC7633"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B1A0E3" w14:textId="26AF6CED"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60605" w14:textId="32F2973E"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1DAB0" w14:textId="1FA0E284"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BF68ED" w14:textId="7A1EB63F"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947E1" w14:textId="074275FE"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B75F47" w14:textId="1BB5425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CEE6C8" w14:textId="13BF4F90"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786524" w14:textId="2D5C0B20"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4CCF1CB" w14:textId="3F238CDD"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661615D0"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81B854" w14:textId="51DFC3A4"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308950AC" w14:textId="10613DC0"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EE8AE61" w14:textId="7D8ABA0D"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76752F" w14:textId="4E10739E"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7A83E2" w14:textId="683047A4"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25FF4" w14:textId="1F395737"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C7C7DE" w14:textId="75D39D63"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4B5A46" w14:textId="5249D8F3"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32C55" w14:textId="7614B106"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58B14B" w14:textId="12D82FB7"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639D4" w14:textId="0AAB2EC4"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5353A9C" w14:textId="642DB9E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64B04B66"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611382" w14:textId="4942465C"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28364E5A" w14:textId="0E921709"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46688A5E" w14:textId="158A5F0E"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91106A" w14:textId="786D6B0F"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2F8B4C" w14:textId="18B10986"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FC5D1" w14:textId="5AC722E2"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54A949" w14:textId="249223B3"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EF1E81" w14:textId="15705D93"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71EB32" w14:textId="12C29830"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5896B5" w14:textId="4E551D5D"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9AA1C7" w14:textId="32544DE8"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B3D2B3B" w14:textId="673D7DF1"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0DF58C1D"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218F40" w14:textId="3D157D63"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08813CC1" w14:textId="7C781BF3"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61047BEC" w14:textId="26D52314"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12F557" w14:textId="59AF7C06"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5AAD98" w14:textId="3C35D024"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C299C1" w14:textId="777EC65F"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914C6B" w14:textId="558D2DC9"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2D6D68" w14:textId="24225ADA"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CADBAA" w14:textId="55042713"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59DB08" w14:textId="1B5BE17E"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348651" w14:textId="2EE64D3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611A50C" w14:textId="542D9B96"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1D2B7B71"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90C8F0" w14:textId="74B6AA72"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0D797A3B" w14:textId="1EB5D944"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0852D126" w14:textId="415CD74D"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2E5C9E" w14:textId="21BC7765"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9A413FB" w14:textId="563D3009"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9F6451" w14:textId="0468BB04"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BD852FE" w14:textId="40DB3197"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F48C66" w14:textId="340A3CF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4BB12C0" w14:textId="07D23BD5"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CB2697" w14:textId="274E1B45"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7945CB4" w14:textId="7A78E514"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1B523CF" w14:textId="0AF92741"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4B15D9" w:rsidRPr="00B329C8" w14:paraId="4956C85E"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E6CDBD" w14:textId="1363AD2D"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696F7FA8" w14:textId="71F7528A"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7581527A" w14:textId="38266501"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461B96" w14:textId="33FDAE5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9D40B5" w14:textId="2616AE7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812ED" w14:textId="4F305AD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8B10A0" w14:textId="0D1A69EA"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98DC9" w14:textId="495DEE21"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9132AF" w14:textId="338543B4"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52352C" w14:textId="1A831075"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CEAB68" w14:textId="311B1798"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D928721" w14:textId="7764F9CF"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025A0B80"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8F4B2DF" w14:textId="77D060FF"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5E7F07A7" w14:textId="10261EEF"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A556836" w14:textId="217D79E3"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BB197" w14:textId="65B9C2BE"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28BCC2" w14:textId="2270E597"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DE1C38" w14:textId="6024A147"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ED5D98" w14:textId="784C0F4F"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2C747A" w14:textId="18F446D5"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7D214C" w14:textId="6E4E1A0A"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732431" w14:textId="4549E878"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4065DD" w14:textId="3F6820B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0907EB7" w14:textId="18BC774F"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4B15D9" w:rsidRPr="00B329C8" w14:paraId="40C4404B" w14:textId="77777777" w:rsidTr="00C96DA1">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F631E4" w14:textId="1139CF38"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73E4BB1C" w14:textId="71CF4FB0" w:rsidR="004B15D9" w:rsidRDefault="004B15D9" w:rsidP="004B15D9">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28EB25B9" w14:textId="3931038E"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12EA1F" w14:textId="286238BA"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0AC7EC7" w14:textId="5B26FEC0"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887821" w14:textId="0207FB06"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027549AE" w14:textId="0735BE8B"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985AD2" w14:textId="33DB982A"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7E1167D" w14:textId="0A69608A"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288EFA" w14:textId="07A937D6"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C01F74C" w14:textId="01CFB03A"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278D65C" w14:textId="17A841A1" w:rsidR="004B15D9" w:rsidRDefault="004B15D9" w:rsidP="00C96DA1">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4B15D9" w:rsidRPr="00B329C8" w14:paraId="6B317C60" w14:textId="77777777" w:rsidTr="00C96DA1">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7DA85A" w14:textId="77777777" w:rsidR="004B15D9" w:rsidRPr="00F37EE5" w:rsidRDefault="004B15D9" w:rsidP="004B15D9">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B07C82" w14:textId="27FAB85F" w:rsidR="004B15D9" w:rsidRPr="001F7298" w:rsidRDefault="004B15D9" w:rsidP="00C96DA1">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54BC8" w14:textId="3DB43235" w:rsidR="004B15D9" w:rsidRPr="001F7298" w:rsidRDefault="004B15D9" w:rsidP="00C96DA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824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593F93" w14:textId="4E2BADA9" w:rsidR="004B15D9" w:rsidRPr="001F7298" w:rsidRDefault="004B15D9" w:rsidP="00C96DA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E8D76C" w14:textId="5743BF56" w:rsidR="004B15D9" w:rsidRPr="001F7298" w:rsidRDefault="004B15D9" w:rsidP="00C96DA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832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9D2F16" w14:textId="4E7219E3" w:rsidR="004B15D9" w:rsidRPr="001F7298" w:rsidRDefault="004B15D9" w:rsidP="00C96DA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244B8F" w14:textId="6BE6FFF4" w:rsidR="004B15D9" w:rsidRPr="001F7298" w:rsidRDefault="004B15D9" w:rsidP="00C96DA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840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73B4CB" w14:textId="5821DA64" w:rsidR="004B15D9" w:rsidRPr="001F7298" w:rsidRDefault="004B15D9" w:rsidP="00C96DA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EBB5BA" w14:textId="6EB6318E" w:rsidR="004B15D9" w:rsidRPr="001F7298" w:rsidRDefault="004B15D9" w:rsidP="00C96DA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846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A75C38" w14:textId="092654CB" w:rsidR="004B15D9" w:rsidRPr="001F7298" w:rsidRDefault="004B15D9" w:rsidP="00C96DA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8973F0" w14:textId="098F1B33" w:rsidR="004B15D9" w:rsidRPr="001F7298" w:rsidRDefault="004B15D9" w:rsidP="00C96DA1">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854 </w:t>
            </w:r>
          </w:p>
        </w:tc>
      </w:tr>
    </w:tbl>
    <w:p w14:paraId="1D462527" w14:textId="23E3EE79"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0"/>
        <w:gridCol w:w="735"/>
        <w:gridCol w:w="736"/>
        <w:gridCol w:w="736"/>
        <w:gridCol w:w="736"/>
        <w:gridCol w:w="736"/>
        <w:gridCol w:w="736"/>
        <w:gridCol w:w="736"/>
        <w:gridCol w:w="736"/>
        <w:gridCol w:w="736"/>
        <w:gridCol w:w="723"/>
      </w:tblGrid>
      <w:tr w:rsidR="000B02BC" w:rsidRPr="00B329C8" w14:paraId="52593956" w14:textId="77777777" w:rsidTr="008F4C0F">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C1C6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AAE0C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7E1D11" w14:textId="42BC9A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52DE8CB" w14:textId="70D22ED3"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48A8DC" w14:textId="6D18D34C"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782D617" w14:textId="2159F9E7"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515C05D9" w14:textId="4025E56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51202B04" w14:textId="77777777" w:rsidTr="008F4C0F">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7A7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52D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361F41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FDEF4B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75F1E2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71544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5E02D7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43D156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66B153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518CD8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39238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0B7CE3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574C2" w:rsidRPr="00B329C8" w14:paraId="777FFA5D"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1F0D7F" w14:textId="6AD9CA7A"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noWrap/>
            <w:vAlign w:val="center"/>
          </w:tcPr>
          <w:p w14:paraId="7455A131" w14:textId="7A7BA00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415CFC3" w14:textId="5D0FF2EB" w:rsidR="003574C2" w:rsidRPr="001F7298" w:rsidRDefault="003574C2" w:rsidP="003574C2">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D0222A" w14:textId="03EC908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270 </w:t>
            </w:r>
          </w:p>
        </w:tc>
        <w:tc>
          <w:tcPr>
            <w:tcW w:w="388" w:type="pct"/>
            <w:tcBorders>
              <w:top w:val="nil"/>
              <w:left w:val="nil"/>
              <w:bottom w:val="single" w:sz="4" w:space="0" w:color="auto"/>
              <w:right w:val="single" w:sz="4" w:space="0" w:color="auto"/>
            </w:tcBorders>
            <w:shd w:val="clear" w:color="auto" w:fill="auto"/>
            <w:noWrap/>
            <w:vAlign w:val="center"/>
          </w:tcPr>
          <w:p w14:paraId="02BB7330" w14:textId="0D571FD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3EA850" w14:textId="7B59DC6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273 </w:t>
            </w:r>
          </w:p>
        </w:tc>
        <w:tc>
          <w:tcPr>
            <w:tcW w:w="388" w:type="pct"/>
            <w:tcBorders>
              <w:top w:val="nil"/>
              <w:left w:val="nil"/>
              <w:bottom w:val="single" w:sz="4" w:space="0" w:color="auto"/>
              <w:right w:val="single" w:sz="4" w:space="0" w:color="auto"/>
            </w:tcBorders>
            <w:shd w:val="clear" w:color="auto" w:fill="auto"/>
            <w:noWrap/>
            <w:vAlign w:val="center"/>
          </w:tcPr>
          <w:p w14:paraId="3ACC07E4" w14:textId="6014FA4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5785ED" w14:textId="7EAB647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78B9B59A" w14:textId="12E9AAB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8D35A" w14:textId="1E6E702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278 </w:t>
            </w:r>
          </w:p>
        </w:tc>
        <w:tc>
          <w:tcPr>
            <w:tcW w:w="388" w:type="pct"/>
            <w:tcBorders>
              <w:top w:val="nil"/>
              <w:left w:val="nil"/>
              <w:bottom w:val="single" w:sz="4" w:space="0" w:color="auto"/>
              <w:right w:val="single" w:sz="4" w:space="0" w:color="auto"/>
            </w:tcBorders>
            <w:shd w:val="clear" w:color="auto" w:fill="auto"/>
            <w:noWrap/>
            <w:vAlign w:val="center"/>
          </w:tcPr>
          <w:p w14:paraId="4150E7A8" w14:textId="32E0ACF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7D3E834" w14:textId="0315E56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280 </w:t>
            </w:r>
          </w:p>
        </w:tc>
      </w:tr>
      <w:tr w:rsidR="003574C2" w:rsidRPr="00B329C8" w14:paraId="594CC0FF"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B4BC12" w14:textId="14087A9C"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noWrap/>
            <w:vAlign w:val="center"/>
          </w:tcPr>
          <w:p w14:paraId="479FC2CC" w14:textId="5461172A"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700F828" w14:textId="63D5216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CED86" w14:textId="1CC2EE4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270 </w:t>
            </w:r>
          </w:p>
        </w:tc>
        <w:tc>
          <w:tcPr>
            <w:tcW w:w="388" w:type="pct"/>
            <w:tcBorders>
              <w:top w:val="nil"/>
              <w:left w:val="nil"/>
              <w:bottom w:val="single" w:sz="4" w:space="0" w:color="auto"/>
              <w:right w:val="single" w:sz="4" w:space="0" w:color="auto"/>
            </w:tcBorders>
            <w:shd w:val="clear" w:color="auto" w:fill="auto"/>
            <w:noWrap/>
            <w:vAlign w:val="center"/>
          </w:tcPr>
          <w:p w14:paraId="4B710319" w14:textId="22B0A6E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90B29E" w14:textId="12C97C9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273 </w:t>
            </w:r>
          </w:p>
        </w:tc>
        <w:tc>
          <w:tcPr>
            <w:tcW w:w="388" w:type="pct"/>
            <w:tcBorders>
              <w:top w:val="nil"/>
              <w:left w:val="nil"/>
              <w:bottom w:val="single" w:sz="4" w:space="0" w:color="auto"/>
              <w:right w:val="single" w:sz="4" w:space="0" w:color="auto"/>
            </w:tcBorders>
            <w:shd w:val="clear" w:color="auto" w:fill="auto"/>
            <w:noWrap/>
            <w:vAlign w:val="center"/>
          </w:tcPr>
          <w:p w14:paraId="4F213DC0" w14:textId="676B651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ACD3C" w14:textId="4F20B6D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 </w:t>
            </w:r>
          </w:p>
        </w:tc>
        <w:tc>
          <w:tcPr>
            <w:tcW w:w="388" w:type="pct"/>
            <w:tcBorders>
              <w:top w:val="nil"/>
              <w:left w:val="nil"/>
              <w:bottom w:val="single" w:sz="4" w:space="0" w:color="auto"/>
              <w:right w:val="single" w:sz="4" w:space="0" w:color="auto"/>
            </w:tcBorders>
            <w:shd w:val="clear" w:color="auto" w:fill="auto"/>
            <w:noWrap/>
            <w:vAlign w:val="center"/>
          </w:tcPr>
          <w:p w14:paraId="55B05282" w14:textId="16D0567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A2BA7" w14:textId="6696D95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278 </w:t>
            </w:r>
          </w:p>
        </w:tc>
        <w:tc>
          <w:tcPr>
            <w:tcW w:w="388" w:type="pct"/>
            <w:tcBorders>
              <w:top w:val="nil"/>
              <w:left w:val="nil"/>
              <w:bottom w:val="single" w:sz="4" w:space="0" w:color="auto"/>
              <w:right w:val="single" w:sz="4" w:space="0" w:color="auto"/>
            </w:tcBorders>
            <w:shd w:val="clear" w:color="auto" w:fill="auto"/>
            <w:noWrap/>
            <w:vAlign w:val="center"/>
          </w:tcPr>
          <w:p w14:paraId="66498B1E" w14:textId="1004530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E6AFBDB" w14:textId="3BC57DD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280 </w:t>
            </w:r>
          </w:p>
        </w:tc>
      </w:tr>
      <w:tr w:rsidR="003574C2" w:rsidRPr="00B329C8" w14:paraId="26F2611E"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94D891" w14:textId="49E77193"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noWrap/>
            <w:vAlign w:val="center"/>
          </w:tcPr>
          <w:p w14:paraId="19451C07" w14:textId="5A29BCBA"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B50FB02" w14:textId="63D4547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BA33A0" w14:textId="5AED6ED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5B47EF" w14:textId="1B5EFBB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E36841" w14:textId="66C40FD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234395" w14:textId="739C36F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466ED" w14:textId="5A2D3FF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D43A0" w14:textId="339A216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82D70" w14:textId="68AFBD2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3F323" w14:textId="5833824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9734A34" w14:textId="3195D6D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4C5FD84E"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848687" w14:textId="5348DA68"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noWrap/>
            <w:vAlign w:val="center"/>
          </w:tcPr>
          <w:p w14:paraId="6629BF95" w14:textId="04149487"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AA7AF76" w14:textId="29FFD3B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033721" w14:textId="10C620F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66D118" w14:textId="59B54C2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052F9" w14:textId="30F8341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2BD85A" w14:textId="4ED08FF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17A985" w14:textId="6A569CC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CF2F54" w14:textId="238BB36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579C74" w14:textId="4AABEB2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A0069" w14:textId="3DBB0CE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8E6FB2" w14:textId="14923A8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31F9B654"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F9FD9B" w14:textId="20BDCF00"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noWrap/>
            <w:vAlign w:val="center"/>
          </w:tcPr>
          <w:p w14:paraId="7882F1E8" w14:textId="1D0E1B1E"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2873FE0" w14:textId="60E1C25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A521D" w14:textId="4B2D9C7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1CDEEE" w14:textId="37A41FB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A11360" w14:textId="05E5773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10537" w14:textId="64598A1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E209CB" w14:textId="2186570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E590E" w14:textId="6AE7286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CB63A7" w14:textId="2D4444E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BAB0EA" w14:textId="5EE3B3B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1220A81" w14:textId="07ABDF3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5D15A2BA"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D48896" w14:textId="355A2E2E"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noWrap/>
            <w:vAlign w:val="center"/>
          </w:tcPr>
          <w:p w14:paraId="1B88B4B1" w14:textId="2AAD66BB"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688A7BD" w14:textId="2809D3B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97FBC4" w14:textId="7A8612D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25C95" w14:textId="4F0AAF8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C67375" w14:textId="493BA0B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48133E" w14:textId="6FF6F62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6ECCA" w14:textId="57314B0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86F53A" w14:textId="62DA066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A7595" w14:textId="185BF85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DA1DB" w14:textId="77633E1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6372867" w14:textId="0F24904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2EB4C33F"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1092F6" w14:textId="28281292"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noWrap/>
            <w:vAlign w:val="center"/>
          </w:tcPr>
          <w:p w14:paraId="70E2B597" w14:textId="23D89A9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45D53F9" w14:textId="23422C1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B4382" w14:textId="3346568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9BA13" w14:textId="6761C23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461AA" w14:textId="46DCC1A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938CD9" w14:textId="4DD4EBC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8F55B9" w14:textId="1674E28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85B78" w14:textId="58CA699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39EC74" w14:textId="1F71630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30DA50" w14:textId="4030A3E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33DD12" w14:textId="5196165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7600C9DE"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4658BA" w14:textId="39712142"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noWrap/>
            <w:vAlign w:val="center"/>
          </w:tcPr>
          <w:p w14:paraId="59C6B65A" w14:textId="0DE3D5AC"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74E9248" w14:textId="38E2776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4EAA19" w14:textId="42A893B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0E06808" w14:textId="4EAF7A9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3EAC6" w14:textId="43738ED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D528F09" w14:textId="4C7C7FE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4635B1" w14:textId="1790231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786B6F1" w14:textId="3EE03EB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252E44" w14:textId="36C93C0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B6CC410" w14:textId="7C02536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AA8017" w14:textId="07D7671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r>
      <w:tr w:rsidR="003574C2" w:rsidRPr="00B329C8" w14:paraId="12CB058D"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3D66A5" w14:textId="0797D8EB"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noWrap/>
            <w:vAlign w:val="center"/>
          </w:tcPr>
          <w:p w14:paraId="2297C5C0" w14:textId="4F24C5F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38A0941" w14:textId="31D4B02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91C66C" w14:textId="54B2716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7605D5" w14:textId="5C6C1EF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AAC19" w14:textId="31D0D9B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90E41" w14:textId="27146D0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49EEA" w14:textId="3356902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B165E7" w14:textId="55BD3DC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F222A" w14:textId="6C2836A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EE7788" w14:textId="1707624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6C60D2" w14:textId="1B9CCBC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31ACDA27"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787A5F" w14:textId="0836224E"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noWrap/>
            <w:vAlign w:val="center"/>
          </w:tcPr>
          <w:p w14:paraId="50FB6953" w14:textId="5785DB0E"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80474AF" w14:textId="18F3000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D4E1E" w14:textId="6E365AA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AAA7FF" w14:textId="459D2ED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BA5F8" w14:textId="3D78EAB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B0E1B" w14:textId="77DD4E5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F91B0C" w14:textId="7271B0C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8F4AF0" w14:textId="4D5B05B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AC023" w14:textId="0AC82B7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E9EEBB" w14:textId="50D6C23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7786AFB" w14:textId="0410510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7CB1F31B"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A1ABB3" w14:textId="128DE0C9"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7" w:type="pct"/>
            <w:tcBorders>
              <w:top w:val="nil"/>
              <w:left w:val="nil"/>
              <w:bottom w:val="single" w:sz="4" w:space="0" w:color="auto"/>
              <w:right w:val="single" w:sz="4" w:space="0" w:color="auto"/>
            </w:tcBorders>
            <w:shd w:val="clear" w:color="auto" w:fill="auto"/>
            <w:noWrap/>
            <w:vAlign w:val="center"/>
          </w:tcPr>
          <w:p w14:paraId="5044C13A" w14:textId="448AF037"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8B5A7AE" w14:textId="083B2CD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EEC7B4" w14:textId="7E0E6F7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2702A38" w14:textId="05D921A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107A7D" w14:textId="3B4E419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737E693" w14:textId="723DF6C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57515" w14:textId="46033E4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0EB9A51C" w14:textId="0DAFD97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FFEE07" w14:textId="14F2BE2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F5B47A1" w14:textId="20692A3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BD7B119" w14:textId="5445749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r>
      <w:tr w:rsidR="003574C2" w:rsidRPr="00B329C8" w14:paraId="6ECB88CD"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F53DC6" w14:textId="5EB9AA0A"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noWrap/>
            <w:vAlign w:val="center"/>
          </w:tcPr>
          <w:p w14:paraId="534FCB3E" w14:textId="5C4EDA8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734DC18" w14:textId="45796BD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EC6501" w14:textId="14AE450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416 </w:t>
            </w:r>
          </w:p>
        </w:tc>
        <w:tc>
          <w:tcPr>
            <w:tcW w:w="388" w:type="pct"/>
            <w:tcBorders>
              <w:top w:val="nil"/>
              <w:left w:val="nil"/>
              <w:bottom w:val="single" w:sz="4" w:space="0" w:color="auto"/>
              <w:right w:val="single" w:sz="4" w:space="0" w:color="auto"/>
            </w:tcBorders>
            <w:shd w:val="clear" w:color="auto" w:fill="auto"/>
            <w:noWrap/>
            <w:vAlign w:val="center"/>
          </w:tcPr>
          <w:p w14:paraId="64EB9A7F" w14:textId="56692B7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2F0C0" w14:textId="3FE6F1E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419 </w:t>
            </w:r>
          </w:p>
        </w:tc>
        <w:tc>
          <w:tcPr>
            <w:tcW w:w="388" w:type="pct"/>
            <w:tcBorders>
              <w:top w:val="nil"/>
              <w:left w:val="nil"/>
              <w:bottom w:val="single" w:sz="4" w:space="0" w:color="auto"/>
              <w:right w:val="single" w:sz="4" w:space="0" w:color="auto"/>
            </w:tcBorders>
            <w:shd w:val="clear" w:color="auto" w:fill="auto"/>
            <w:noWrap/>
            <w:vAlign w:val="center"/>
          </w:tcPr>
          <w:p w14:paraId="492AD4D5" w14:textId="5C2ACF9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33DC7A" w14:textId="3021526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423 </w:t>
            </w:r>
          </w:p>
        </w:tc>
        <w:tc>
          <w:tcPr>
            <w:tcW w:w="388" w:type="pct"/>
            <w:tcBorders>
              <w:top w:val="nil"/>
              <w:left w:val="nil"/>
              <w:bottom w:val="single" w:sz="4" w:space="0" w:color="auto"/>
              <w:right w:val="single" w:sz="4" w:space="0" w:color="auto"/>
            </w:tcBorders>
            <w:shd w:val="clear" w:color="auto" w:fill="auto"/>
            <w:noWrap/>
            <w:vAlign w:val="center"/>
          </w:tcPr>
          <w:p w14:paraId="5F9DF9C7" w14:textId="2523804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42FBE" w14:textId="36E6C70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427 </w:t>
            </w:r>
          </w:p>
        </w:tc>
        <w:tc>
          <w:tcPr>
            <w:tcW w:w="388" w:type="pct"/>
            <w:tcBorders>
              <w:top w:val="nil"/>
              <w:left w:val="nil"/>
              <w:bottom w:val="single" w:sz="4" w:space="0" w:color="auto"/>
              <w:right w:val="single" w:sz="4" w:space="0" w:color="auto"/>
            </w:tcBorders>
            <w:shd w:val="clear" w:color="auto" w:fill="auto"/>
            <w:noWrap/>
            <w:vAlign w:val="center"/>
          </w:tcPr>
          <w:p w14:paraId="4C286DCE" w14:textId="6A0945C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6095340" w14:textId="593D472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431 </w:t>
            </w:r>
          </w:p>
        </w:tc>
      </w:tr>
      <w:tr w:rsidR="003574C2" w:rsidRPr="00B329C8" w14:paraId="6096EEEF"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B869C3" w14:textId="072632A6"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noWrap/>
            <w:vAlign w:val="center"/>
          </w:tcPr>
          <w:p w14:paraId="7BBE4696" w14:textId="28B89CC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DA6E625" w14:textId="6ABF51B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D80AD0" w14:textId="61CE72F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227 </w:t>
            </w:r>
          </w:p>
        </w:tc>
        <w:tc>
          <w:tcPr>
            <w:tcW w:w="388" w:type="pct"/>
            <w:tcBorders>
              <w:top w:val="nil"/>
              <w:left w:val="nil"/>
              <w:bottom w:val="single" w:sz="4" w:space="0" w:color="auto"/>
              <w:right w:val="single" w:sz="4" w:space="0" w:color="auto"/>
            </w:tcBorders>
            <w:shd w:val="clear" w:color="auto" w:fill="auto"/>
            <w:noWrap/>
            <w:vAlign w:val="center"/>
          </w:tcPr>
          <w:p w14:paraId="79237A37" w14:textId="4C5D276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49A12" w14:textId="1D4170A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229 </w:t>
            </w:r>
          </w:p>
        </w:tc>
        <w:tc>
          <w:tcPr>
            <w:tcW w:w="388" w:type="pct"/>
            <w:tcBorders>
              <w:top w:val="nil"/>
              <w:left w:val="nil"/>
              <w:bottom w:val="single" w:sz="4" w:space="0" w:color="auto"/>
              <w:right w:val="single" w:sz="4" w:space="0" w:color="auto"/>
            </w:tcBorders>
            <w:shd w:val="clear" w:color="auto" w:fill="auto"/>
            <w:noWrap/>
            <w:vAlign w:val="center"/>
          </w:tcPr>
          <w:p w14:paraId="6E679BBF" w14:textId="4A06291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CEEE38" w14:textId="26F42EA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231 </w:t>
            </w:r>
          </w:p>
        </w:tc>
        <w:tc>
          <w:tcPr>
            <w:tcW w:w="388" w:type="pct"/>
            <w:tcBorders>
              <w:top w:val="nil"/>
              <w:left w:val="nil"/>
              <w:bottom w:val="single" w:sz="4" w:space="0" w:color="auto"/>
              <w:right w:val="single" w:sz="4" w:space="0" w:color="auto"/>
            </w:tcBorders>
            <w:shd w:val="clear" w:color="auto" w:fill="auto"/>
            <w:noWrap/>
            <w:vAlign w:val="center"/>
          </w:tcPr>
          <w:p w14:paraId="78958952" w14:textId="41BD2E5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20AB9" w14:textId="5CA3F00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233 </w:t>
            </w:r>
          </w:p>
        </w:tc>
        <w:tc>
          <w:tcPr>
            <w:tcW w:w="388" w:type="pct"/>
            <w:tcBorders>
              <w:top w:val="nil"/>
              <w:left w:val="nil"/>
              <w:bottom w:val="single" w:sz="4" w:space="0" w:color="auto"/>
              <w:right w:val="single" w:sz="4" w:space="0" w:color="auto"/>
            </w:tcBorders>
            <w:shd w:val="clear" w:color="auto" w:fill="auto"/>
            <w:noWrap/>
            <w:vAlign w:val="center"/>
          </w:tcPr>
          <w:p w14:paraId="7E221F77" w14:textId="6E82704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E1E0446" w14:textId="7B0E469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235 </w:t>
            </w:r>
          </w:p>
        </w:tc>
      </w:tr>
      <w:tr w:rsidR="003574C2" w:rsidRPr="00B329C8" w14:paraId="4EC14C15"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6F3143" w14:textId="25F6FFAC"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noWrap/>
            <w:vAlign w:val="center"/>
          </w:tcPr>
          <w:p w14:paraId="13C185E0" w14:textId="1DCD9BEE"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2398E23" w14:textId="03AFDF5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E8B2F" w14:textId="7EFDF71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189 </w:t>
            </w:r>
          </w:p>
        </w:tc>
        <w:tc>
          <w:tcPr>
            <w:tcW w:w="388" w:type="pct"/>
            <w:tcBorders>
              <w:top w:val="nil"/>
              <w:left w:val="nil"/>
              <w:bottom w:val="single" w:sz="4" w:space="0" w:color="auto"/>
              <w:right w:val="single" w:sz="4" w:space="0" w:color="auto"/>
            </w:tcBorders>
            <w:shd w:val="clear" w:color="auto" w:fill="auto"/>
            <w:noWrap/>
            <w:vAlign w:val="center"/>
          </w:tcPr>
          <w:p w14:paraId="49FE8C4D" w14:textId="591B1A2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94B0D" w14:textId="7C069A8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190 </w:t>
            </w:r>
          </w:p>
        </w:tc>
        <w:tc>
          <w:tcPr>
            <w:tcW w:w="388" w:type="pct"/>
            <w:tcBorders>
              <w:top w:val="nil"/>
              <w:left w:val="nil"/>
              <w:bottom w:val="single" w:sz="4" w:space="0" w:color="auto"/>
              <w:right w:val="single" w:sz="4" w:space="0" w:color="auto"/>
            </w:tcBorders>
            <w:shd w:val="clear" w:color="auto" w:fill="auto"/>
            <w:noWrap/>
            <w:vAlign w:val="center"/>
          </w:tcPr>
          <w:p w14:paraId="0DA10CD7" w14:textId="2E330F6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7642C8" w14:textId="2E09AD0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192 </w:t>
            </w:r>
          </w:p>
        </w:tc>
        <w:tc>
          <w:tcPr>
            <w:tcW w:w="388" w:type="pct"/>
            <w:tcBorders>
              <w:top w:val="nil"/>
              <w:left w:val="nil"/>
              <w:bottom w:val="single" w:sz="4" w:space="0" w:color="auto"/>
              <w:right w:val="single" w:sz="4" w:space="0" w:color="auto"/>
            </w:tcBorders>
            <w:shd w:val="clear" w:color="auto" w:fill="auto"/>
            <w:noWrap/>
            <w:vAlign w:val="center"/>
          </w:tcPr>
          <w:p w14:paraId="31ECF914" w14:textId="30CD9CE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C4902" w14:textId="0988115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194 </w:t>
            </w:r>
          </w:p>
        </w:tc>
        <w:tc>
          <w:tcPr>
            <w:tcW w:w="388" w:type="pct"/>
            <w:tcBorders>
              <w:top w:val="nil"/>
              <w:left w:val="nil"/>
              <w:bottom w:val="single" w:sz="4" w:space="0" w:color="auto"/>
              <w:right w:val="single" w:sz="4" w:space="0" w:color="auto"/>
            </w:tcBorders>
            <w:shd w:val="clear" w:color="auto" w:fill="auto"/>
            <w:noWrap/>
            <w:vAlign w:val="center"/>
          </w:tcPr>
          <w:p w14:paraId="3729BC47" w14:textId="4CD84DC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728AEA8" w14:textId="694C647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196 </w:t>
            </w:r>
          </w:p>
        </w:tc>
      </w:tr>
      <w:tr w:rsidR="003574C2" w:rsidRPr="00B329C8" w14:paraId="7927B610"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35C4E7" w14:textId="5F605079"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noWrap/>
            <w:vAlign w:val="center"/>
          </w:tcPr>
          <w:p w14:paraId="6ECF88FD" w14:textId="40E6AE8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2AC73F28" w14:textId="7DE3688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CEB514" w14:textId="0D66472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5880B" w14:textId="274467F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410EA7" w14:textId="1074BEB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BCB80" w14:textId="58A2002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1AB523" w14:textId="7C75421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A3A5B3" w14:textId="446E3EE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8C7C0" w14:textId="7B8E850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B3F72E" w14:textId="59991C5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51E5ECE" w14:textId="28477AA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3F2AAB0E"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D7C9E8" w14:textId="1858594B"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noWrap/>
            <w:vAlign w:val="center"/>
          </w:tcPr>
          <w:p w14:paraId="5D69B3E7" w14:textId="407925C4"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B2790F7" w14:textId="6619B2E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12AB8" w14:textId="604B254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00D09F" w14:textId="214191D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5066AA" w14:textId="094C100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7F47D3" w14:textId="567DB8E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F328BE" w14:textId="179A2AA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6ED89D" w14:textId="21E548E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8E5D7" w14:textId="00C3E8C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1624AD" w14:textId="41C9ADB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89C3D6" w14:textId="388BA4A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6FD79293"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0192EB" w14:textId="1F11DC98"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noWrap/>
            <w:vAlign w:val="center"/>
          </w:tcPr>
          <w:p w14:paraId="5B6E24CD" w14:textId="786C94B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B86A7BD" w14:textId="25B7045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DDBA46" w14:textId="03D76B5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00D9C" w14:textId="17D8E44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56EF03" w14:textId="43E3013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C4205" w14:textId="44EB502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DA470" w14:textId="6BB78AD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3A48BD" w14:textId="1507CDC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052B49" w14:textId="696A766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5A8B4D" w14:textId="00AB04A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99EE582" w14:textId="3FC34EC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5F93A8A3"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91F4BC" w14:textId="49AE2BF4"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noWrap/>
            <w:vAlign w:val="center"/>
          </w:tcPr>
          <w:p w14:paraId="5E66AB55" w14:textId="5559305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3C7D052" w14:textId="02DCE1C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8F979B" w14:textId="70E5D8D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7E986" w14:textId="1A68F76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86C02E" w14:textId="2D11B17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8759FC" w14:textId="042D76C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93F801" w14:textId="5BD73D9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9E27F1" w14:textId="60BC357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6EF967" w14:textId="50D6D5A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62CEBE" w14:textId="3719AD6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DA21F32" w14:textId="0E8EC7A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4B927319"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B31B34" w14:textId="0CEDB8DA"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noWrap/>
            <w:vAlign w:val="center"/>
          </w:tcPr>
          <w:p w14:paraId="5D27997E" w14:textId="23E58F3F"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3385D6D" w14:textId="1B10E5A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64F298" w14:textId="00032E6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FBB7C73" w14:textId="41BFB26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A20956" w14:textId="4A898A8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414D25F9" w14:textId="6D95F6D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B69381" w14:textId="1D8B665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424591BB" w14:textId="0E32C74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F492EC" w14:textId="62CF2FA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 </w:t>
            </w:r>
          </w:p>
        </w:tc>
        <w:tc>
          <w:tcPr>
            <w:tcW w:w="388" w:type="pct"/>
            <w:tcBorders>
              <w:top w:val="nil"/>
              <w:left w:val="nil"/>
              <w:bottom w:val="single" w:sz="4" w:space="0" w:color="auto"/>
              <w:right w:val="single" w:sz="4" w:space="0" w:color="auto"/>
            </w:tcBorders>
            <w:shd w:val="clear" w:color="auto" w:fill="auto"/>
            <w:noWrap/>
            <w:vAlign w:val="center"/>
          </w:tcPr>
          <w:p w14:paraId="1EB50F00" w14:textId="1F56D0A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30D2D60" w14:textId="01A9C30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 </w:t>
            </w:r>
          </w:p>
        </w:tc>
      </w:tr>
      <w:tr w:rsidR="003574C2" w:rsidRPr="00B329C8" w14:paraId="44B49785"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565AE7" w14:textId="1033BB11"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noWrap/>
            <w:vAlign w:val="center"/>
          </w:tcPr>
          <w:p w14:paraId="27EA1B13" w14:textId="227A058C"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B1D627F" w14:textId="5C96EAA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587DA1" w14:textId="46E18F3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D834A7" w14:textId="22CF78E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688FC2" w14:textId="68E3948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5FDBF1" w14:textId="4692201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859DEA" w14:textId="5C22E9D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81377" w14:textId="08A7BAE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DFA6ED" w14:textId="5FDB017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13C51C" w14:textId="602BED8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A7DBC7A" w14:textId="2713559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5F3F52B2"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25A540" w14:textId="6EACC14F"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noWrap/>
            <w:vAlign w:val="center"/>
          </w:tcPr>
          <w:p w14:paraId="42418395" w14:textId="0DF7E643"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661C437" w14:textId="6739764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B1710F" w14:textId="50D01F9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B28AF" w14:textId="09D3882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64B26B" w14:textId="6156BE0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1D7B7B" w14:textId="5C45634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6D188" w14:textId="29718C4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7142EC" w14:textId="4B2D00E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211C98" w14:textId="33BDB61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2CA49" w14:textId="51DC716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272EE8" w14:textId="6B9AED1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0B48299B"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545D65" w14:textId="1D523833"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7" w:type="pct"/>
            <w:tcBorders>
              <w:top w:val="nil"/>
              <w:left w:val="nil"/>
              <w:bottom w:val="single" w:sz="4" w:space="0" w:color="auto"/>
              <w:right w:val="single" w:sz="4" w:space="0" w:color="auto"/>
            </w:tcBorders>
            <w:shd w:val="clear" w:color="auto" w:fill="auto"/>
            <w:noWrap/>
            <w:vAlign w:val="center"/>
          </w:tcPr>
          <w:p w14:paraId="0E8FA04B" w14:textId="79FEEA28"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705245B" w14:textId="55ADB26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5078FF" w14:textId="79E0BB6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393EA27B" w14:textId="5565102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C2C57" w14:textId="4D009FD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296DCF69" w14:textId="3B48C7C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BAC5C2" w14:textId="29C9126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3C41A2C8" w14:textId="46CC4FE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0E9D83" w14:textId="5897B2D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74BD6FAC" w14:textId="1CD0C4C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2720575" w14:textId="4EA3A86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r>
      <w:tr w:rsidR="003574C2" w:rsidRPr="00B329C8" w14:paraId="306DE8B1"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1C8982" w14:textId="0B50A0FD"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noWrap/>
            <w:vAlign w:val="center"/>
          </w:tcPr>
          <w:p w14:paraId="5AD40C5A" w14:textId="46E16028"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3EAC784" w14:textId="6725AE3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4DF3B" w14:textId="2006A0E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161 </w:t>
            </w:r>
          </w:p>
        </w:tc>
        <w:tc>
          <w:tcPr>
            <w:tcW w:w="388" w:type="pct"/>
            <w:tcBorders>
              <w:top w:val="nil"/>
              <w:left w:val="nil"/>
              <w:bottom w:val="single" w:sz="4" w:space="0" w:color="auto"/>
              <w:right w:val="single" w:sz="4" w:space="0" w:color="auto"/>
            </w:tcBorders>
            <w:shd w:val="clear" w:color="auto" w:fill="auto"/>
            <w:noWrap/>
            <w:vAlign w:val="center"/>
          </w:tcPr>
          <w:p w14:paraId="3D24B0D4" w14:textId="558434C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A0790D" w14:textId="38B2BCF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162 </w:t>
            </w:r>
          </w:p>
        </w:tc>
        <w:tc>
          <w:tcPr>
            <w:tcW w:w="388" w:type="pct"/>
            <w:tcBorders>
              <w:top w:val="nil"/>
              <w:left w:val="nil"/>
              <w:bottom w:val="single" w:sz="4" w:space="0" w:color="auto"/>
              <w:right w:val="single" w:sz="4" w:space="0" w:color="auto"/>
            </w:tcBorders>
            <w:shd w:val="clear" w:color="auto" w:fill="auto"/>
            <w:noWrap/>
            <w:vAlign w:val="center"/>
          </w:tcPr>
          <w:p w14:paraId="7E50BEDC" w14:textId="22743D9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B707A3" w14:textId="185D646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164 </w:t>
            </w:r>
          </w:p>
        </w:tc>
        <w:tc>
          <w:tcPr>
            <w:tcW w:w="388" w:type="pct"/>
            <w:tcBorders>
              <w:top w:val="nil"/>
              <w:left w:val="nil"/>
              <w:bottom w:val="single" w:sz="4" w:space="0" w:color="auto"/>
              <w:right w:val="single" w:sz="4" w:space="0" w:color="auto"/>
            </w:tcBorders>
            <w:shd w:val="clear" w:color="auto" w:fill="auto"/>
            <w:noWrap/>
            <w:vAlign w:val="center"/>
          </w:tcPr>
          <w:p w14:paraId="5AACF305" w14:textId="635E744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F3FBEE" w14:textId="30CE16D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165 </w:t>
            </w:r>
          </w:p>
        </w:tc>
        <w:tc>
          <w:tcPr>
            <w:tcW w:w="388" w:type="pct"/>
            <w:tcBorders>
              <w:top w:val="nil"/>
              <w:left w:val="nil"/>
              <w:bottom w:val="single" w:sz="4" w:space="0" w:color="auto"/>
              <w:right w:val="single" w:sz="4" w:space="0" w:color="auto"/>
            </w:tcBorders>
            <w:shd w:val="clear" w:color="auto" w:fill="auto"/>
            <w:noWrap/>
            <w:vAlign w:val="center"/>
          </w:tcPr>
          <w:p w14:paraId="2614AFA1" w14:textId="1AFEA90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A288FC" w14:textId="1F7E358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167 </w:t>
            </w:r>
          </w:p>
        </w:tc>
      </w:tr>
      <w:tr w:rsidR="003574C2" w:rsidRPr="00B329C8" w14:paraId="26B068AA"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A03BF3" w14:textId="64ADF297"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noWrap/>
            <w:vAlign w:val="center"/>
          </w:tcPr>
          <w:p w14:paraId="4728B118" w14:textId="43E7B55E"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F1EBB0F" w14:textId="5F967EE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FB2A61" w14:textId="1431DBD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134 </w:t>
            </w:r>
          </w:p>
        </w:tc>
        <w:tc>
          <w:tcPr>
            <w:tcW w:w="388" w:type="pct"/>
            <w:tcBorders>
              <w:top w:val="nil"/>
              <w:left w:val="nil"/>
              <w:bottom w:val="single" w:sz="4" w:space="0" w:color="auto"/>
              <w:right w:val="single" w:sz="4" w:space="0" w:color="auto"/>
            </w:tcBorders>
            <w:shd w:val="clear" w:color="auto" w:fill="auto"/>
            <w:noWrap/>
            <w:vAlign w:val="center"/>
          </w:tcPr>
          <w:p w14:paraId="3695B5DD" w14:textId="3FA433A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6EA4F8" w14:textId="346237B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135 </w:t>
            </w:r>
          </w:p>
        </w:tc>
        <w:tc>
          <w:tcPr>
            <w:tcW w:w="388" w:type="pct"/>
            <w:tcBorders>
              <w:top w:val="nil"/>
              <w:left w:val="nil"/>
              <w:bottom w:val="single" w:sz="4" w:space="0" w:color="auto"/>
              <w:right w:val="single" w:sz="4" w:space="0" w:color="auto"/>
            </w:tcBorders>
            <w:shd w:val="clear" w:color="auto" w:fill="auto"/>
            <w:noWrap/>
            <w:vAlign w:val="center"/>
          </w:tcPr>
          <w:p w14:paraId="37BB9516" w14:textId="4146F75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534269" w14:textId="28898E0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137 </w:t>
            </w:r>
          </w:p>
        </w:tc>
        <w:tc>
          <w:tcPr>
            <w:tcW w:w="388" w:type="pct"/>
            <w:tcBorders>
              <w:top w:val="nil"/>
              <w:left w:val="nil"/>
              <w:bottom w:val="single" w:sz="4" w:space="0" w:color="auto"/>
              <w:right w:val="single" w:sz="4" w:space="0" w:color="auto"/>
            </w:tcBorders>
            <w:shd w:val="clear" w:color="auto" w:fill="auto"/>
            <w:noWrap/>
            <w:vAlign w:val="center"/>
          </w:tcPr>
          <w:p w14:paraId="3F2792AE" w14:textId="65E2F54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330390" w14:textId="68776C2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138 </w:t>
            </w:r>
          </w:p>
        </w:tc>
        <w:tc>
          <w:tcPr>
            <w:tcW w:w="388" w:type="pct"/>
            <w:tcBorders>
              <w:top w:val="nil"/>
              <w:left w:val="nil"/>
              <w:bottom w:val="single" w:sz="4" w:space="0" w:color="auto"/>
              <w:right w:val="single" w:sz="4" w:space="0" w:color="auto"/>
            </w:tcBorders>
            <w:shd w:val="clear" w:color="auto" w:fill="auto"/>
            <w:noWrap/>
            <w:vAlign w:val="center"/>
          </w:tcPr>
          <w:p w14:paraId="7C1C89CB" w14:textId="60ED897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DDF32E5" w14:textId="53C0AD0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139 </w:t>
            </w:r>
          </w:p>
        </w:tc>
      </w:tr>
      <w:tr w:rsidR="003574C2" w:rsidRPr="00B329C8" w14:paraId="3F92837B"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198FEC" w14:textId="14752277"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noWrap/>
            <w:vAlign w:val="center"/>
          </w:tcPr>
          <w:p w14:paraId="3AB33DE8" w14:textId="6849EB5A"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95AB9B6" w14:textId="2804832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933914" w14:textId="43CAF38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 </w:t>
            </w:r>
          </w:p>
        </w:tc>
        <w:tc>
          <w:tcPr>
            <w:tcW w:w="388" w:type="pct"/>
            <w:tcBorders>
              <w:top w:val="nil"/>
              <w:left w:val="nil"/>
              <w:bottom w:val="single" w:sz="4" w:space="0" w:color="auto"/>
              <w:right w:val="single" w:sz="4" w:space="0" w:color="auto"/>
            </w:tcBorders>
            <w:shd w:val="clear" w:color="auto" w:fill="auto"/>
            <w:noWrap/>
            <w:vAlign w:val="center"/>
          </w:tcPr>
          <w:p w14:paraId="4301BCC9" w14:textId="2A104C6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B44310" w14:textId="68E4749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 </w:t>
            </w:r>
          </w:p>
        </w:tc>
        <w:tc>
          <w:tcPr>
            <w:tcW w:w="388" w:type="pct"/>
            <w:tcBorders>
              <w:top w:val="nil"/>
              <w:left w:val="nil"/>
              <w:bottom w:val="single" w:sz="4" w:space="0" w:color="auto"/>
              <w:right w:val="single" w:sz="4" w:space="0" w:color="auto"/>
            </w:tcBorders>
            <w:shd w:val="clear" w:color="auto" w:fill="auto"/>
            <w:noWrap/>
            <w:vAlign w:val="center"/>
          </w:tcPr>
          <w:p w14:paraId="027D80B4" w14:textId="720C6FF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BF1C3C" w14:textId="1367714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 </w:t>
            </w:r>
          </w:p>
        </w:tc>
        <w:tc>
          <w:tcPr>
            <w:tcW w:w="388" w:type="pct"/>
            <w:tcBorders>
              <w:top w:val="nil"/>
              <w:left w:val="nil"/>
              <w:bottom w:val="single" w:sz="4" w:space="0" w:color="auto"/>
              <w:right w:val="single" w:sz="4" w:space="0" w:color="auto"/>
            </w:tcBorders>
            <w:shd w:val="clear" w:color="auto" w:fill="auto"/>
            <w:noWrap/>
            <w:vAlign w:val="center"/>
          </w:tcPr>
          <w:p w14:paraId="75AAEF08" w14:textId="64E6D00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A0F074" w14:textId="3E7D20E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 </w:t>
            </w:r>
          </w:p>
        </w:tc>
        <w:tc>
          <w:tcPr>
            <w:tcW w:w="388" w:type="pct"/>
            <w:tcBorders>
              <w:top w:val="nil"/>
              <w:left w:val="nil"/>
              <w:bottom w:val="single" w:sz="4" w:space="0" w:color="auto"/>
              <w:right w:val="single" w:sz="4" w:space="0" w:color="auto"/>
            </w:tcBorders>
            <w:shd w:val="clear" w:color="auto" w:fill="auto"/>
            <w:noWrap/>
            <w:vAlign w:val="center"/>
          </w:tcPr>
          <w:p w14:paraId="6E35775E" w14:textId="00A72A3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4313A33" w14:textId="537F419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 </w:t>
            </w:r>
          </w:p>
        </w:tc>
      </w:tr>
      <w:tr w:rsidR="003574C2" w:rsidRPr="00B329C8" w14:paraId="0221675E"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1AC3AD6" w14:textId="6A7D528B"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noWrap/>
            <w:vAlign w:val="center"/>
          </w:tcPr>
          <w:p w14:paraId="775A055F" w14:textId="4AE79590"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38D016D" w14:textId="06CEDC1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7C8C6F" w14:textId="69DA609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24765C" w14:textId="1FB5B18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DD80CF" w14:textId="16FC022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A379CA" w14:textId="41D42D9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840623" w14:textId="079160E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EC38B1" w14:textId="5B66FF5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47BF2F" w14:textId="46E5F51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E4299" w14:textId="05B64CA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8CD96DC" w14:textId="44397A9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6B400B3F"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C325A2" w14:textId="3F2073F1"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noWrap/>
            <w:vAlign w:val="center"/>
          </w:tcPr>
          <w:p w14:paraId="7D87A6AB" w14:textId="146C42EF"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811E0D6" w14:textId="61F06E5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B4F2E" w14:textId="24AC273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495E98" w14:textId="2AD1D17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BEC09C" w14:textId="6F041A4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F0273E" w14:textId="6A5471C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E580E" w14:textId="5596C44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24E575" w14:textId="2E327B4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838136" w14:textId="69CE03C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00C7F1" w14:textId="3F02059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031B6E" w14:textId="6CAA1A9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5956FF47"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AFB43D" w14:textId="345B5A7C"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noWrap/>
            <w:vAlign w:val="center"/>
          </w:tcPr>
          <w:p w14:paraId="65A2879C" w14:textId="537E119C"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7396AD4" w14:textId="28BE2F2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C403DB" w14:textId="0E3540E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D4D547" w14:textId="21C4915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06F423" w14:textId="1642202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D0B968" w14:textId="66BA1B4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65AAB1" w14:textId="0E27D36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520EF4" w14:textId="200F8BA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4B1DB" w14:textId="5C3E8A0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F80B47" w14:textId="7B8DC0F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1D59236" w14:textId="6F8F635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39D1C5A6"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90D940" w14:textId="4F3C29AE"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noWrap/>
            <w:vAlign w:val="center"/>
          </w:tcPr>
          <w:p w14:paraId="0CEB5CB9" w14:textId="75721EF2"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3C50CAF9" w14:textId="234D63F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877AEB" w14:textId="28A5ECE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832F49" w14:textId="0A03AC8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B9D9EB" w14:textId="6E417C0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E9C10B" w14:textId="709DE4C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FB770" w14:textId="473E081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4D01A8" w14:textId="756CD92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4545D2" w14:textId="2501C4C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94878A" w14:textId="6742893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320BBCF" w14:textId="2C9A0D7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71023A24"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19D78FD" w14:textId="0E39BDAA"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noWrap/>
            <w:vAlign w:val="center"/>
          </w:tcPr>
          <w:p w14:paraId="313738D5" w14:textId="7301BC23"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E8C22B0" w14:textId="7BD7460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B9593" w14:textId="55B4CA0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A4607DD" w14:textId="2231732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A86C7F" w14:textId="7EAB069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7571B5A" w14:textId="4FD5F4C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C13606" w14:textId="1670A5B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6422DFD" w14:textId="4EF7EBD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B2A62" w14:textId="661D5A1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FC5EBF5" w14:textId="0209861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6FA0798" w14:textId="5E63B9B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3574C2" w:rsidRPr="00B329C8" w14:paraId="28174D54"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A6D802" w14:textId="1F48B017"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noWrap/>
            <w:vAlign w:val="center"/>
          </w:tcPr>
          <w:p w14:paraId="4BB9A8FB" w14:textId="6147EA01"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2C948086" w14:textId="6DF7A03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135844" w14:textId="75E119D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2DFC65" w14:textId="15B139E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38AAC5" w14:textId="5C21C5E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FC3FFA" w14:textId="3163A55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F2FC4" w14:textId="5AF540A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4832CB" w14:textId="5AB6E7E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D15F41" w14:textId="17401C8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3FFB5C" w14:textId="3095A34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19ABB7D" w14:textId="3863830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28268A33"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FD3FD91" w14:textId="65E91351"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noWrap/>
            <w:vAlign w:val="center"/>
          </w:tcPr>
          <w:p w14:paraId="02B3B1F8" w14:textId="6FFBB120"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2BF282C" w14:textId="625B0B6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74F8DA" w14:textId="4938E6E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7B9E02" w14:textId="2205443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699244" w14:textId="5C9AF2F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1CDE85" w14:textId="77DEFE5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916769" w14:textId="1BA8014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911D9" w14:textId="405EF6A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6E581E" w14:textId="71AD4AF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77022" w14:textId="36B1115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2D59E4C" w14:textId="1183352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00A5B5CA" w14:textId="77777777" w:rsidTr="008F4C0F">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185062" w14:textId="4BE5B1AD"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7" w:type="pct"/>
            <w:tcBorders>
              <w:top w:val="nil"/>
              <w:left w:val="nil"/>
              <w:bottom w:val="single" w:sz="4" w:space="0" w:color="auto"/>
              <w:right w:val="single" w:sz="4" w:space="0" w:color="auto"/>
            </w:tcBorders>
            <w:shd w:val="clear" w:color="auto" w:fill="auto"/>
            <w:noWrap/>
            <w:vAlign w:val="center"/>
          </w:tcPr>
          <w:p w14:paraId="36D0BAB6" w14:textId="7516080D"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0979C4E" w14:textId="531D381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541B0D" w14:textId="55714CD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C9E9CD6" w14:textId="33B2685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F39E40" w14:textId="5CCC4E7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C0AD54A" w14:textId="0DA09A6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A56222" w14:textId="4D411B3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1B27B8F" w14:textId="7EA3BE5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3AE22F" w14:textId="4470FEA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903F89F" w14:textId="5140A40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865B38B" w14:textId="666A8AD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3574C2" w:rsidRPr="00B329C8" w14:paraId="370738F5" w14:textId="77777777" w:rsidTr="008F4C0F">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00FF5B" w14:textId="77777777" w:rsidR="003574C2" w:rsidRPr="002C5AF2" w:rsidRDefault="003574C2" w:rsidP="003574C2">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13C12" w14:textId="28146293" w:rsidR="003574C2" w:rsidRPr="001F7298" w:rsidRDefault="003574C2" w:rsidP="003574C2">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A5BAC" w14:textId="41E2807A"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862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BCD39" w14:textId="092F0046"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CC13A" w14:textId="4F3DE7F3"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869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AD866A" w14:textId="109BDEEB"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A8120" w14:textId="584ADE7C"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877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0882B0" w14:textId="5C7F0469"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A8083" w14:textId="140A9E1A"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885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7114FC" w14:textId="5CF9E770"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EB089" w14:textId="35F12BDA"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894 </w:t>
            </w:r>
          </w:p>
        </w:tc>
      </w:tr>
    </w:tbl>
    <w:p w14:paraId="4BB11516" w14:textId="0A424896" w:rsidR="000B02BC" w:rsidRDefault="000B02BC"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6"/>
        <w:gridCol w:w="737"/>
        <w:gridCol w:w="736"/>
        <w:gridCol w:w="736"/>
        <w:gridCol w:w="736"/>
        <w:gridCol w:w="736"/>
        <w:gridCol w:w="736"/>
        <w:gridCol w:w="736"/>
        <w:gridCol w:w="736"/>
        <w:gridCol w:w="736"/>
        <w:gridCol w:w="725"/>
      </w:tblGrid>
      <w:tr w:rsidR="000B02BC" w:rsidRPr="00B329C8" w14:paraId="13145D29" w14:textId="77777777" w:rsidTr="003574C2">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9BCB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90BE5"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5A4D78" w14:textId="0AB9F3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05AE968" w14:textId="7870572B"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AB91B71" w14:textId="0A53CEC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A5E7DAA" w14:textId="4A50ABEB"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71" w:type="pct"/>
            <w:gridSpan w:val="2"/>
            <w:tcBorders>
              <w:top w:val="single" w:sz="4" w:space="0" w:color="auto"/>
              <w:left w:val="nil"/>
              <w:bottom w:val="single" w:sz="4" w:space="0" w:color="auto"/>
              <w:right w:val="single" w:sz="4" w:space="0" w:color="000000"/>
            </w:tcBorders>
            <w:shd w:val="clear" w:color="000000" w:fill="D9D9D9"/>
            <w:vAlign w:val="center"/>
            <w:hideMark/>
          </w:tcPr>
          <w:p w14:paraId="2607C4C4" w14:textId="331638C8"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4DE33595" w14:textId="77777777" w:rsidTr="003574C2">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C17"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498B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53A289D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D8E677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B23940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EF27D9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7C850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ACC3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6D0302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BD410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18037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3ECCB25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574C2" w:rsidRPr="00B329C8" w14:paraId="111179F5"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8B7DE2" w14:textId="46E0E27B"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2268F808" w14:textId="62DC1FE8"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00015D6" w14:textId="50AE66BE" w:rsidR="003574C2" w:rsidRPr="001F7298" w:rsidRDefault="003574C2" w:rsidP="003574C2">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527ECC" w14:textId="4FC6CDE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283 </w:t>
            </w:r>
          </w:p>
        </w:tc>
        <w:tc>
          <w:tcPr>
            <w:tcW w:w="388" w:type="pct"/>
            <w:tcBorders>
              <w:top w:val="nil"/>
              <w:left w:val="nil"/>
              <w:bottom w:val="single" w:sz="4" w:space="0" w:color="auto"/>
              <w:right w:val="single" w:sz="4" w:space="0" w:color="auto"/>
            </w:tcBorders>
            <w:shd w:val="clear" w:color="auto" w:fill="auto"/>
            <w:noWrap/>
            <w:vAlign w:val="center"/>
          </w:tcPr>
          <w:p w14:paraId="0DD7199A" w14:textId="4D0FCB2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DD2FC" w14:textId="62FA1C1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285 </w:t>
            </w:r>
          </w:p>
        </w:tc>
        <w:tc>
          <w:tcPr>
            <w:tcW w:w="388" w:type="pct"/>
            <w:tcBorders>
              <w:top w:val="nil"/>
              <w:left w:val="nil"/>
              <w:bottom w:val="single" w:sz="4" w:space="0" w:color="auto"/>
              <w:right w:val="single" w:sz="4" w:space="0" w:color="auto"/>
            </w:tcBorders>
            <w:shd w:val="clear" w:color="auto" w:fill="auto"/>
            <w:noWrap/>
            <w:vAlign w:val="center"/>
          </w:tcPr>
          <w:p w14:paraId="1793BD34" w14:textId="3324E10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E3B73" w14:textId="5B6D409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288 </w:t>
            </w:r>
          </w:p>
        </w:tc>
        <w:tc>
          <w:tcPr>
            <w:tcW w:w="388" w:type="pct"/>
            <w:tcBorders>
              <w:top w:val="nil"/>
              <w:left w:val="nil"/>
              <w:bottom w:val="single" w:sz="4" w:space="0" w:color="auto"/>
              <w:right w:val="single" w:sz="4" w:space="0" w:color="auto"/>
            </w:tcBorders>
            <w:shd w:val="clear" w:color="auto" w:fill="auto"/>
            <w:noWrap/>
            <w:vAlign w:val="center"/>
          </w:tcPr>
          <w:p w14:paraId="17CB702A" w14:textId="7843052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AB660" w14:textId="04220B5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290 </w:t>
            </w:r>
          </w:p>
        </w:tc>
        <w:tc>
          <w:tcPr>
            <w:tcW w:w="388" w:type="pct"/>
            <w:tcBorders>
              <w:top w:val="nil"/>
              <w:left w:val="nil"/>
              <w:bottom w:val="single" w:sz="4" w:space="0" w:color="auto"/>
              <w:right w:val="single" w:sz="4" w:space="0" w:color="auto"/>
            </w:tcBorders>
            <w:shd w:val="clear" w:color="auto" w:fill="auto"/>
            <w:noWrap/>
            <w:vAlign w:val="center"/>
          </w:tcPr>
          <w:p w14:paraId="345366C7" w14:textId="500E250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E9ABB54" w14:textId="53EF14A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293 </w:t>
            </w:r>
          </w:p>
        </w:tc>
      </w:tr>
      <w:tr w:rsidR="003574C2" w:rsidRPr="00B329C8" w14:paraId="31218D1D"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8069F8" w14:textId="52EC5D49"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676E313F" w14:textId="7B2C9441"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9643C25" w14:textId="5AD8821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640D63" w14:textId="09EBC80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283 </w:t>
            </w:r>
          </w:p>
        </w:tc>
        <w:tc>
          <w:tcPr>
            <w:tcW w:w="388" w:type="pct"/>
            <w:tcBorders>
              <w:top w:val="nil"/>
              <w:left w:val="nil"/>
              <w:bottom w:val="single" w:sz="4" w:space="0" w:color="auto"/>
              <w:right w:val="single" w:sz="4" w:space="0" w:color="auto"/>
            </w:tcBorders>
            <w:shd w:val="clear" w:color="auto" w:fill="auto"/>
            <w:noWrap/>
            <w:vAlign w:val="center"/>
          </w:tcPr>
          <w:p w14:paraId="4A6286C6" w14:textId="214E3EE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D944C7" w14:textId="5854A25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285 </w:t>
            </w:r>
          </w:p>
        </w:tc>
        <w:tc>
          <w:tcPr>
            <w:tcW w:w="388" w:type="pct"/>
            <w:tcBorders>
              <w:top w:val="nil"/>
              <w:left w:val="nil"/>
              <w:bottom w:val="single" w:sz="4" w:space="0" w:color="auto"/>
              <w:right w:val="single" w:sz="4" w:space="0" w:color="auto"/>
            </w:tcBorders>
            <w:shd w:val="clear" w:color="auto" w:fill="auto"/>
            <w:noWrap/>
            <w:vAlign w:val="center"/>
          </w:tcPr>
          <w:p w14:paraId="6A3060E1" w14:textId="301C9D8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0188BB" w14:textId="5B56D0D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288 </w:t>
            </w:r>
          </w:p>
        </w:tc>
        <w:tc>
          <w:tcPr>
            <w:tcW w:w="388" w:type="pct"/>
            <w:tcBorders>
              <w:top w:val="nil"/>
              <w:left w:val="nil"/>
              <w:bottom w:val="single" w:sz="4" w:space="0" w:color="auto"/>
              <w:right w:val="single" w:sz="4" w:space="0" w:color="auto"/>
            </w:tcBorders>
            <w:shd w:val="clear" w:color="auto" w:fill="auto"/>
            <w:noWrap/>
            <w:vAlign w:val="center"/>
          </w:tcPr>
          <w:p w14:paraId="1EE7447A" w14:textId="485FF29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ACE4B" w14:textId="47863D4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290 </w:t>
            </w:r>
          </w:p>
        </w:tc>
        <w:tc>
          <w:tcPr>
            <w:tcW w:w="388" w:type="pct"/>
            <w:tcBorders>
              <w:top w:val="nil"/>
              <w:left w:val="nil"/>
              <w:bottom w:val="single" w:sz="4" w:space="0" w:color="auto"/>
              <w:right w:val="single" w:sz="4" w:space="0" w:color="auto"/>
            </w:tcBorders>
            <w:shd w:val="clear" w:color="auto" w:fill="auto"/>
            <w:noWrap/>
            <w:vAlign w:val="center"/>
          </w:tcPr>
          <w:p w14:paraId="5008E225" w14:textId="178D016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FD8898B" w14:textId="55F1CCF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293 </w:t>
            </w:r>
          </w:p>
        </w:tc>
      </w:tr>
      <w:tr w:rsidR="003574C2" w:rsidRPr="00B329C8" w14:paraId="560BA027"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F4F80" w14:textId="77CD3DE7"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0509C3A9" w14:textId="274D3302"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2A3DC12" w14:textId="4825189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3E88CA" w14:textId="5334393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27696" w14:textId="03DE2F3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C4417" w14:textId="07E083C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CF9E7" w14:textId="5F93098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FBDAB3" w14:textId="1657583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01DF50" w14:textId="631F3D1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0FB8C" w14:textId="70C1748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EEA87" w14:textId="2FBC84D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E17E727" w14:textId="2336854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42E1CBC2"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0BE1F8" w14:textId="285F1879"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3DE8ACDA" w14:textId="5E3E68B6"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23C0528" w14:textId="18B321D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9EA0D3" w14:textId="5DCA675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8CC1EE" w14:textId="5E37AFE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F883ED" w14:textId="390A06E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A0B58" w14:textId="20C348E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1E631" w14:textId="31CD8E8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A8BA9E" w14:textId="45BD596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C30EA" w14:textId="0FA3599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BD620A" w14:textId="2267BD6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D66FC18" w14:textId="38EF613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2E0D8B45"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529D4D" w14:textId="7B66A72E"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5B698C48" w14:textId="27B91D47"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B3782FD" w14:textId="67E6211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92623" w14:textId="0F1100E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28DADD" w14:textId="7529C35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613B70" w14:textId="4239B50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31E16C" w14:textId="33509E9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1CCBE" w14:textId="6A7DD0D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86D10" w14:textId="4B31E21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CE910" w14:textId="4A6E320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5D404" w14:textId="3044423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2E3890D" w14:textId="0F1AD20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2EE9A436"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9A6097" w14:textId="42E3F1EA"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197826C6" w14:textId="32CC8D4F"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17429F6" w14:textId="3768BF3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7A8667" w14:textId="14E0F3E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2F490" w14:textId="32AC0EF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ECF54E" w14:textId="03163A5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8B85A2" w14:textId="5224526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925897" w14:textId="481B83B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5D704C" w14:textId="0611919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9EC7A" w14:textId="234FA83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E1C822" w14:textId="1FE2117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6C78298" w14:textId="40A6465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37519490"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12FD48" w14:textId="22DE2F4B"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518BBB4D" w14:textId="7F242DE3"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89D5475" w14:textId="1053C7C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BE0464" w14:textId="15C9BD8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BB3BC9" w14:textId="1554D4E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13E1F" w14:textId="1CB6257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91CA2" w14:textId="38ECA21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C3683" w14:textId="0AFB40A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C41A41" w14:textId="13BC86E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300136" w14:textId="4F789F6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AB470B" w14:textId="32E4F26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ED11CFA" w14:textId="16D4B13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4F597285"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7F9D3D" w14:textId="1D604817"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07BFE7D5" w14:textId="371A0A1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82D9278" w14:textId="3F88ADB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58F95C" w14:textId="3B954B6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B630A3F" w14:textId="0494B47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8D0C32" w14:textId="3FB7FFB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B19B700" w14:textId="217D17D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E56DD" w14:textId="5C05629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3A72A49" w14:textId="2F11FBE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E0FBB" w14:textId="1DA972D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97E5146" w14:textId="38AD7DA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E00CA31" w14:textId="6C55B7E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r>
      <w:tr w:rsidR="003574C2" w:rsidRPr="00B329C8" w14:paraId="785D5D5D"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F24530" w14:textId="01C01F9B"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59550114" w14:textId="22FF0DC2"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2D173069" w14:textId="28FA0B5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A9054F" w14:textId="4BFB83C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D8763" w14:textId="703237E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7F92CB" w14:textId="6E8A324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2F4792" w14:textId="0615863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96D01" w14:textId="20CD070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7855A" w14:textId="7DCFCB5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373D5" w14:textId="1D7A439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F9DAE" w14:textId="4870409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AD0D3E2" w14:textId="6293832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62D523A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EDB392" w14:textId="4CD92424"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0B0EA675" w14:textId="29B9802A"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C1495BE" w14:textId="7AA92FC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C17F8D" w14:textId="2EF574F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4722C8" w14:textId="1880885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E3556" w14:textId="6EF2CE3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1068C" w14:textId="0F5330C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50EB0" w14:textId="2633ABB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14A01" w14:textId="7FE507A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5100ED" w14:textId="75538B0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9D419D" w14:textId="7F9A5CE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0EB02BE" w14:textId="4BBE3A0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1E381FA8"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5B80D4" w14:textId="25921FD5"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486A32A3" w14:textId="1C7434B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2D256717" w14:textId="68F77EC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0A8F6" w14:textId="0C7C73A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18EA368" w14:textId="6D05AA6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1FB5E9" w14:textId="72B867E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392590E" w14:textId="2F57C49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F2468" w14:textId="068342D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2D49E11" w14:textId="446D51E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0EEC8" w14:textId="09FB0AC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1954B31" w14:textId="7F16649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7727D28" w14:textId="0FCCE61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 </w:t>
            </w:r>
          </w:p>
        </w:tc>
      </w:tr>
      <w:tr w:rsidR="003574C2" w:rsidRPr="00B329C8" w14:paraId="55B5A42E"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9FB7DE" w14:textId="7D72D1E9"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2F5DB822" w14:textId="4A1AD922"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96DCD30" w14:textId="04AE7EE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65864D" w14:textId="6122D06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435 </w:t>
            </w:r>
          </w:p>
        </w:tc>
        <w:tc>
          <w:tcPr>
            <w:tcW w:w="388" w:type="pct"/>
            <w:tcBorders>
              <w:top w:val="nil"/>
              <w:left w:val="nil"/>
              <w:bottom w:val="single" w:sz="4" w:space="0" w:color="auto"/>
              <w:right w:val="single" w:sz="4" w:space="0" w:color="auto"/>
            </w:tcBorders>
            <w:shd w:val="clear" w:color="auto" w:fill="auto"/>
            <w:noWrap/>
            <w:vAlign w:val="center"/>
          </w:tcPr>
          <w:p w14:paraId="05DE05FA" w14:textId="5E7089E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7FEAB" w14:textId="632EF20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439 </w:t>
            </w:r>
          </w:p>
        </w:tc>
        <w:tc>
          <w:tcPr>
            <w:tcW w:w="388" w:type="pct"/>
            <w:tcBorders>
              <w:top w:val="nil"/>
              <w:left w:val="nil"/>
              <w:bottom w:val="single" w:sz="4" w:space="0" w:color="auto"/>
              <w:right w:val="single" w:sz="4" w:space="0" w:color="auto"/>
            </w:tcBorders>
            <w:shd w:val="clear" w:color="auto" w:fill="auto"/>
            <w:noWrap/>
            <w:vAlign w:val="center"/>
          </w:tcPr>
          <w:p w14:paraId="2F11BE77" w14:textId="1126471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C494A0" w14:textId="74E4892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443 </w:t>
            </w:r>
          </w:p>
        </w:tc>
        <w:tc>
          <w:tcPr>
            <w:tcW w:w="388" w:type="pct"/>
            <w:tcBorders>
              <w:top w:val="nil"/>
              <w:left w:val="nil"/>
              <w:bottom w:val="single" w:sz="4" w:space="0" w:color="auto"/>
              <w:right w:val="single" w:sz="4" w:space="0" w:color="auto"/>
            </w:tcBorders>
            <w:shd w:val="clear" w:color="auto" w:fill="auto"/>
            <w:noWrap/>
            <w:vAlign w:val="center"/>
          </w:tcPr>
          <w:p w14:paraId="4E869D35" w14:textId="7F0F1EB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49E75A" w14:textId="52B2CD4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373D2D28" w14:textId="4766A73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0FA199E" w14:textId="0FB1CA6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451 </w:t>
            </w:r>
          </w:p>
        </w:tc>
      </w:tr>
      <w:tr w:rsidR="003574C2" w:rsidRPr="00B329C8" w14:paraId="5F297CB8"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E67545" w14:textId="667E984D"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2D2DA1B9" w14:textId="6B513578"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4AA1FEE3" w14:textId="510AEA6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BC2BA6" w14:textId="0E0E5DF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237 </w:t>
            </w:r>
          </w:p>
        </w:tc>
        <w:tc>
          <w:tcPr>
            <w:tcW w:w="388" w:type="pct"/>
            <w:tcBorders>
              <w:top w:val="nil"/>
              <w:left w:val="nil"/>
              <w:bottom w:val="single" w:sz="4" w:space="0" w:color="auto"/>
              <w:right w:val="single" w:sz="4" w:space="0" w:color="auto"/>
            </w:tcBorders>
            <w:shd w:val="clear" w:color="auto" w:fill="auto"/>
            <w:noWrap/>
            <w:vAlign w:val="center"/>
          </w:tcPr>
          <w:p w14:paraId="24E34956" w14:textId="1102DF4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12D67" w14:textId="70A03D1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239 </w:t>
            </w:r>
          </w:p>
        </w:tc>
        <w:tc>
          <w:tcPr>
            <w:tcW w:w="388" w:type="pct"/>
            <w:tcBorders>
              <w:top w:val="nil"/>
              <w:left w:val="nil"/>
              <w:bottom w:val="single" w:sz="4" w:space="0" w:color="auto"/>
              <w:right w:val="single" w:sz="4" w:space="0" w:color="auto"/>
            </w:tcBorders>
            <w:shd w:val="clear" w:color="auto" w:fill="auto"/>
            <w:noWrap/>
            <w:vAlign w:val="center"/>
          </w:tcPr>
          <w:p w14:paraId="7CB794FE" w14:textId="748E963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BC68A" w14:textId="303D051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241 </w:t>
            </w:r>
          </w:p>
        </w:tc>
        <w:tc>
          <w:tcPr>
            <w:tcW w:w="388" w:type="pct"/>
            <w:tcBorders>
              <w:top w:val="nil"/>
              <w:left w:val="nil"/>
              <w:bottom w:val="single" w:sz="4" w:space="0" w:color="auto"/>
              <w:right w:val="single" w:sz="4" w:space="0" w:color="auto"/>
            </w:tcBorders>
            <w:shd w:val="clear" w:color="auto" w:fill="auto"/>
            <w:noWrap/>
            <w:vAlign w:val="center"/>
          </w:tcPr>
          <w:p w14:paraId="6F5C761E" w14:textId="0E5E748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C62DF" w14:textId="7B045D0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243 </w:t>
            </w:r>
          </w:p>
        </w:tc>
        <w:tc>
          <w:tcPr>
            <w:tcW w:w="388" w:type="pct"/>
            <w:tcBorders>
              <w:top w:val="nil"/>
              <w:left w:val="nil"/>
              <w:bottom w:val="single" w:sz="4" w:space="0" w:color="auto"/>
              <w:right w:val="single" w:sz="4" w:space="0" w:color="auto"/>
            </w:tcBorders>
            <w:shd w:val="clear" w:color="auto" w:fill="auto"/>
            <w:noWrap/>
            <w:vAlign w:val="center"/>
          </w:tcPr>
          <w:p w14:paraId="46D9D629" w14:textId="130E11B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DF9B1DF" w14:textId="1495B87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245 </w:t>
            </w:r>
          </w:p>
        </w:tc>
      </w:tr>
      <w:tr w:rsidR="003574C2" w:rsidRPr="00B329C8" w14:paraId="2421CB46"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A77D32" w14:textId="28A15F61"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527AC845" w14:textId="6A8F185B"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4B61E87D" w14:textId="1D363FF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0F30F" w14:textId="5CA79B0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198 </w:t>
            </w:r>
          </w:p>
        </w:tc>
        <w:tc>
          <w:tcPr>
            <w:tcW w:w="388" w:type="pct"/>
            <w:tcBorders>
              <w:top w:val="nil"/>
              <w:left w:val="nil"/>
              <w:bottom w:val="single" w:sz="4" w:space="0" w:color="auto"/>
              <w:right w:val="single" w:sz="4" w:space="0" w:color="auto"/>
            </w:tcBorders>
            <w:shd w:val="clear" w:color="auto" w:fill="auto"/>
            <w:noWrap/>
            <w:vAlign w:val="center"/>
          </w:tcPr>
          <w:p w14:paraId="39192C4A" w14:textId="52374F3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4E24F" w14:textId="4053E95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200 </w:t>
            </w:r>
          </w:p>
        </w:tc>
        <w:tc>
          <w:tcPr>
            <w:tcW w:w="388" w:type="pct"/>
            <w:tcBorders>
              <w:top w:val="nil"/>
              <w:left w:val="nil"/>
              <w:bottom w:val="single" w:sz="4" w:space="0" w:color="auto"/>
              <w:right w:val="single" w:sz="4" w:space="0" w:color="auto"/>
            </w:tcBorders>
            <w:shd w:val="clear" w:color="auto" w:fill="auto"/>
            <w:noWrap/>
            <w:vAlign w:val="center"/>
          </w:tcPr>
          <w:p w14:paraId="3D2AB8DB" w14:textId="3392476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028054" w14:textId="72F7D7A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202 </w:t>
            </w:r>
          </w:p>
        </w:tc>
        <w:tc>
          <w:tcPr>
            <w:tcW w:w="388" w:type="pct"/>
            <w:tcBorders>
              <w:top w:val="nil"/>
              <w:left w:val="nil"/>
              <w:bottom w:val="single" w:sz="4" w:space="0" w:color="auto"/>
              <w:right w:val="single" w:sz="4" w:space="0" w:color="auto"/>
            </w:tcBorders>
            <w:shd w:val="clear" w:color="auto" w:fill="auto"/>
            <w:noWrap/>
            <w:vAlign w:val="center"/>
          </w:tcPr>
          <w:p w14:paraId="1A01D708" w14:textId="2793438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A31071" w14:textId="390DA1C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204 </w:t>
            </w:r>
          </w:p>
        </w:tc>
        <w:tc>
          <w:tcPr>
            <w:tcW w:w="388" w:type="pct"/>
            <w:tcBorders>
              <w:top w:val="nil"/>
              <w:left w:val="nil"/>
              <w:bottom w:val="single" w:sz="4" w:space="0" w:color="auto"/>
              <w:right w:val="single" w:sz="4" w:space="0" w:color="auto"/>
            </w:tcBorders>
            <w:shd w:val="clear" w:color="auto" w:fill="auto"/>
            <w:noWrap/>
            <w:vAlign w:val="center"/>
          </w:tcPr>
          <w:p w14:paraId="31BAA448" w14:textId="5F14786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03D20D7" w14:textId="6DE40BF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206 </w:t>
            </w:r>
          </w:p>
        </w:tc>
      </w:tr>
      <w:tr w:rsidR="003574C2" w:rsidRPr="00B329C8" w14:paraId="44738049"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DA797A" w14:textId="174B6837"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0A733476" w14:textId="1F4B0356"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0B03F01" w14:textId="731E779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DBC52" w14:textId="15DF2BC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DE36B0" w14:textId="31292F9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E4B2F1" w14:textId="49C01EE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B1C08A" w14:textId="31C0320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343AB5" w14:textId="4644E16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D2405" w14:textId="2A88088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BADCF" w14:textId="3937CB1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79772" w14:textId="11E3B0F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DA9C191" w14:textId="01600C6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406EE34B"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9FBA81" w14:textId="400A5EE8"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4AC2B0E4" w14:textId="1CD1DCA7"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A09065A" w14:textId="49A25C6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457746" w14:textId="1D4B7B8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D8454" w14:textId="55982A5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CA8ACB" w14:textId="41FC62E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3B6664" w14:textId="2DA8074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3B93C" w14:textId="0632DE2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60165" w14:textId="497B23F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206E48" w14:textId="155DB2B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3C442" w14:textId="38E1D45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AFCD472" w14:textId="0396739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0E02851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A49DD9" w14:textId="5DF6FF10"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3E48681F" w14:textId="1523F361"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7ACF4261" w14:textId="6EB59F3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326A43" w14:textId="5BD7566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238341" w14:textId="159C509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6F1248" w14:textId="68E97BA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1D1A70" w14:textId="1F65104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8C2310" w14:textId="4D43E3C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9F7B2" w14:textId="57658CE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07487" w14:textId="39EBA13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34B77" w14:textId="145FAC4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982E7C6" w14:textId="448EBB8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09351CA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B80432" w14:textId="07000DF0"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5B85A0EB" w14:textId="731A66C0"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07B3E66" w14:textId="23A4096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159F88" w14:textId="5E9E694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95DB07" w14:textId="6554354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008558" w14:textId="21357C7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085DCF" w14:textId="7BD7E8D0"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383B3" w14:textId="444AED9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03807" w14:textId="1283188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D241C1" w14:textId="2BC7D15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16174" w14:textId="2294F27D"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D747EE6" w14:textId="4EEB0736"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118ADE4A"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98864F" w14:textId="3F369D11"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57657085" w14:textId="4F969DFF"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99A86C4" w14:textId="6286D6E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30EEFB" w14:textId="798BEE9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384D14F6" w14:textId="2E8F31C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29EBED" w14:textId="4F3789E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634C8C4E" w14:textId="58432AF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F88CC" w14:textId="3814CFF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0B1FB0A9" w14:textId="133B183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8FFDC" w14:textId="3D64C07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 </w:t>
            </w:r>
          </w:p>
        </w:tc>
        <w:tc>
          <w:tcPr>
            <w:tcW w:w="388" w:type="pct"/>
            <w:tcBorders>
              <w:top w:val="nil"/>
              <w:left w:val="nil"/>
              <w:bottom w:val="single" w:sz="4" w:space="0" w:color="auto"/>
              <w:right w:val="single" w:sz="4" w:space="0" w:color="auto"/>
            </w:tcBorders>
            <w:shd w:val="clear" w:color="auto" w:fill="auto"/>
            <w:noWrap/>
            <w:vAlign w:val="center"/>
          </w:tcPr>
          <w:p w14:paraId="0F0C8B2B" w14:textId="02535BA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F43A7D7" w14:textId="01FF708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 </w:t>
            </w:r>
          </w:p>
        </w:tc>
      </w:tr>
      <w:tr w:rsidR="003574C2" w:rsidRPr="00B329C8" w14:paraId="5EAB3BB7"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7E880A" w14:textId="14A977F4"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6C35A239" w14:textId="6CF53CAD"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09D668E" w14:textId="1D139B3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44D8D" w14:textId="15DFC20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FC648" w14:textId="73141AFE"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68A80" w14:textId="260116E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2C423E" w14:textId="3ED5A53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6142C" w14:textId="468BB8D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70B90B" w14:textId="147B536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77CBC3" w14:textId="3D4749D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D0DFEB" w14:textId="4D166CD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F2AF94F" w14:textId="6752A96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6EF8FFDD"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1ECA99" w14:textId="7F8CB85E"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3A4F37BC" w14:textId="491F94BD"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C19ED35" w14:textId="39FA23B3"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ADCFC9" w14:textId="2B8F9F7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09416F" w14:textId="7A2C24A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20435A" w14:textId="588968A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48946" w14:textId="3A7BFB2C"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D2F10A" w14:textId="0A1D0DAF"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5BF5B" w14:textId="57EE19B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B0524" w14:textId="4CBB7895"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40EBF3" w14:textId="5F03262B"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7A8BA20" w14:textId="17B7D3C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5AD39947"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7CC1DC" w14:textId="1D6DAFD4"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0A260970" w14:textId="3E487CD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7044D278" w14:textId="0C45F77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4B3C0F" w14:textId="7F4091A7"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304BC5AB" w14:textId="61703A7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EB1021" w14:textId="0AE3CF52"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05D6A81F" w14:textId="55FC374A"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C507B" w14:textId="41846539"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68A84065" w14:textId="29F5A584"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B47FF" w14:textId="31BE73E8"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c>
          <w:tcPr>
            <w:tcW w:w="388" w:type="pct"/>
            <w:tcBorders>
              <w:top w:val="nil"/>
              <w:left w:val="nil"/>
              <w:bottom w:val="single" w:sz="4" w:space="0" w:color="auto"/>
              <w:right w:val="single" w:sz="4" w:space="0" w:color="auto"/>
            </w:tcBorders>
            <w:shd w:val="clear" w:color="auto" w:fill="auto"/>
            <w:noWrap/>
            <w:vAlign w:val="center"/>
          </w:tcPr>
          <w:p w14:paraId="40C5CB4B" w14:textId="02EAEBD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F14C4EC" w14:textId="13000721" w:rsidR="003574C2" w:rsidRPr="001F7298"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 </w:t>
            </w:r>
          </w:p>
        </w:tc>
      </w:tr>
      <w:tr w:rsidR="003574C2" w:rsidRPr="00B329C8" w14:paraId="3EE9AF2C"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B9B526" w14:textId="38219BD5"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0267442E" w14:textId="27FF4EAF"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4EAF563A" w14:textId="58117CD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8BCDC8" w14:textId="6F03A2B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168 </w:t>
            </w:r>
          </w:p>
        </w:tc>
        <w:tc>
          <w:tcPr>
            <w:tcW w:w="388" w:type="pct"/>
            <w:tcBorders>
              <w:top w:val="nil"/>
              <w:left w:val="nil"/>
              <w:bottom w:val="single" w:sz="4" w:space="0" w:color="auto"/>
              <w:right w:val="single" w:sz="4" w:space="0" w:color="auto"/>
            </w:tcBorders>
            <w:shd w:val="clear" w:color="auto" w:fill="auto"/>
            <w:noWrap/>
            <w:vAlign w:val="center"/>
          </w:tcPr>
          <w:p w14:paraId="096252EB" w14:textId="1DE5420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13AC02" w14:textId="02E5641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170 </w:t>
            </w:r>
          </w:p>
        </w:tc>
        <w:tc>
          <w:tcPr>
            <w:tcW w:w="388" w:type="pct"/>
            <w:tcBorders>
              <w:top w:val="nil"/>
              <w:left w:val="nil"/>
              <w:bottom w:val="single" w:sz="4" w:space="0" w:color="auto"/>
              <w:right w:val="single" w:sz="4" w:space="0" w:color="auto"/>
            </w:tcBorders>
            <w:shd w:val="clear" w:color="auto" w:fill="auto"/>
            <w:noWrap/>
            <w:vAlign w:val="center"/>
          </w:tcPr>
          <w:p w14:paraId="39BA89C4" w14:textId="1283318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43F128" w14:textId="5EC1BDD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171 </w:t>
            </w:r>
          </w:p>
        </w:tc>
        <w:tc>
          <w:tcPr>
            <w:tcW w:w="388" w:type="pct"/>
            <w:tcBorders>
              <w:top w:val="nil"/>
              <w:left w:val="nil"/>
              <w:bottom w:val="single" w:sz="4" w:space="0" w:color="auto"/>
              <w:right w:val="single" w:sz="4" w:space="0" w:color="auto"/>
            </w:tcBorders>
            <w:shd w:val="clear" w:color="auto" w:fill="auto"/>
            <w:noWrap/>
            <w:vAlign w:val="center"/>
          </w:tcPr>
          <w:p w14:paraId="7D8753E9" w14:textId="46A1651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AAFD51" w14:textId="36F4D6D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173 </w:t>
            </w:r>
          </w:p>
        </w:tc>
        <w:tc>
          <w:tcPr>
            <w:tcW w:w="388" w:type="pct"/>
            <w:tcBorders>
              <w:top w:val="nil"/>
              <w:left w:val="nil"/>
              <w:bottom w:val="single" w:sz="4" w:space="0" w:color="auto"/>
              <w:right w:val="single" w:sz="4" w:space="0" w:color="auto"/>
            </w:tcBorders>
            <w:shd w:val="clear" w:color="auto" w:fill="auto"/>
            <w:noWrap/>
            <w:vAlign w:val="center"/>
          </w:tcPr>
          <w:p w14:paraId="79C4E703" w14:textId="499BDAF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1DF4F16" w14:textId="71F1695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174 </w:t>
            </w:r>
          </w:p>
        </w:tc>
      </w:tr>
      <w:tr w:rsidR="003574C2" w:rsidRPr="00B329C8" w14:paraId="4800AA41"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FFEFC8" w14:textId="6AF33E8A"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259ECAF6" w14:textId="44564B4D"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57DD0A38" w14:textId="60F7187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DDF1CA" w14:textId="0315658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140 </w:t>
            </w:r>
          </w:p>
        </w:tc>
        <w:tc>
          <w:tcPr>
            <w:tcW w:w="388" w:type="pct"/>
            <w:tcBorders>
              <w:top w:val="nil"/>
              <w:left w:val="nil"/>
              <w:bottom w:val="single" w:sz="4" w:space="0" w:color="auto"/>
              <w:right w:val="single" w:sz="4" w:space="0" w:color="auto"/>
            </w:tcBorders>
            <w:shd w:val="clear" w:color="auto" w:fill="auto"/>
            <w:noWrap/>
            <w:vAlign w:val="center"/>
          </w:tcPr>
          <w:p w14:paraId="3E91BE5B" w14:textId="15515B9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407914" w14:textId="0B1A2B1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142 </w:t>
            </w:r>
          </w:p>
        </w:tc>
        <w:tc>
          <w:tcPr>
            <w:tcW w:w="388" w:type="pct"/>
            <w:tcBorders>
              <w:top w:val="nil"/>
              <w:left w:val="nil"/>
              <w:bottom w:val="single" w:sz="4" w:space="0" w:color="auto"/>
              <w:right w:val="single" w:sz="4" w:space="0" w:color="auto"/>
            </w:tcBorders>
            <w:shd w:val="clear" w:color="auto" w:fill="auto"/>
            <w:noWrap/>
            <w:vAlign w:val="center"/>
          </w:tcPr>
          <w:p w14:paraId="5C71F42B" w14:textId="5D01F7D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B0F1DC" w14:textId="6F88DFB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143 </w:t>
            </w:r>
          </w:p>
        </w:tc>
        <w:tc>
          <w:tcPr>
            <w:tcW w:w="388" w:type="pct"/>
            <w:tcBorders>
              <w:top w:val="nil"/>
              <w:left w:val="nil"/>
              <w:bottom w:val="single" w:sz="4" w:space="0" w:color="auto"/>
              <w:right w:val="single" w:sz="4" w:space="0" w:color="auto"/>
            </w:tcBorders>
            <w:shd w:val="clear" w:color="auto" w:fill="auto"/>
            <w:noWrap/>
            <w:vAlign w:val="center"/>
          </w:tcPr>
          <w:p w14:paraId="113B4F67" w14:textId="16A8886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61EB06" w14:textId="3A09C3E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144 </w:t>
            </w:r>
          </w:p>
        </w:tc>
        <w:tc>
          <w:tcPr>
            <w:tcW w:w="388" w:type="pct"/>
            <w:tcBorders>
              <w:top w:val="nil"/>
              <w:left w:val="nil"/>
              <w:bottom w:val="single" w:sz="4" w:space="0" w:color="auto"/>
              <w:right w:val="single" w:sz="4" w:space="0" w:color="auto"/>
            </w:tcBorders>
            <w:shd w:val="clear" w:color="auto" w:fill="auto"/>
            <w:noWrap/>
            <w:vAlign w:val="center"/>
          </w:tcPr>
          <w:p w14:paraId="66821F64" w14:textId="3E310A3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8FB33D8" w14:textId="15E8538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145 </w:t>
            </w:r>
          </w:p>
        </w:tc>
      </w:tr>
      <w:tr w:rsidR="003574C2" w:rsidRPr="00B329C8" w14:paraId="4264D7A0"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C53E93" w14:textId="6786F092"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51FE7387" w14:textId="19D7A564"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29A2F1FD" w14:textId="2CABB59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2A389F" w14:textId="384C854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 </w:t>
            </w:r>
          </w:p>
        </w:tc>
        <w:tc>
          <w:tcPr>
            <w:tcW w:w="388" w:type="pct"/>
            <w:tcBorders>
              <w:top w:val="nil"/>
              <w:left w:val="nil"/>
              <w:bottom w:val="single" w:sz="4" w:space="0" w:color="auto"/>
              <w:right w:val="single" w:sz="4" w:space="0" w:color="auto"/>
            </w:tcBorders>
            <w:shd w:val="clear" w:color="auto" w:fill="auto"/>
            <w:noWrap/>
            <w:vAlign w:val="center"/>
          </w:tcPr>
          <w:p w14:paraId="4DCB1110" w14:textId="7E89868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5A82D6" w14:textId="48D46B5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 </w:t>
            </w:r>
          </w:p>
        </w:tc>
        <w:tc>
          <w:tcPr>
            <w:tcW w:w="388" w:type="pct"/>
            <w:tcBorders>
              <w:top w:val="nil"/>
              <w:left w:val="nil"/>
              <w:bottom w:val="single" w:sz="4" w:space="0" w:color="auto"/>
              <w:right w:val="single" w:sz="4" w:space="0" w:color="auto"/>
            </w:tcBorders>
            <w:shd w:val="clear" w:color="auto" w:fill="auto"/>
            <w:noWrap/>
            <w:vAlign w:val="center"/>
          </w:tcPr>
          <w:p w14:paraId="6559EE0F" w14:textId="2FC8424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0E96A2" w14:textId="04DED0D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 </w:t>
            </w:r>
          </w:p>
        </w:tc>
        <w:tc>
          <w:tcPr>
            <w:tcW w:w="388" w:type="pct"/>
            <w:tcBorders>
              <w:top w:val="nil"/>
              <w:left w:val="nil"/>
              <w:bottom w:val="single" w:sz="4" w:space="0" w:color="auto"/>
              <w:right w:val="single" w:sz="4" w:space="0" w:color="auto"/>
            </w:tcBorders>
            <w:shd w:val="clear" w:color="auto" w:fill="auto"/>
            <w:noWrap/>
            <w:vAlign w:val="center"/>
          </w:tcPr>
          <w:p w14:paraId="38B5A5E2" w14:textId="160EA1A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A9B18F" w14:textId="55568C1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 </w:t>
            </w:r>
          </w:p>
        </w:tc>
        <w:tc>
          <w:tcPr>
            <w:tcW w:w="388" w:type="pct"/>
            <w:tcBorders>
              <w:top w:val="nil"/>
              <w:left w:val="nil"/>
              <w:bottom w:val="single" w:sz="4" w:space="0" w:color="auto"/>
              <w:right w:val="single" w:sz="4" w:space="0" w:color="auto"/>
            </w:tcBorders>
            <w:shd w:val="clear" w:color="auto" w:fill="auto"/>
            <w:noWrap/>
            <w:vAlign w:val="center"/>
          </w:tcPr>
          <w:p w14:paraId="280D885A" w14:textId="17D66E8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A34B086" w14:textId="1841DB4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 </w:t>
            </w:r>
          </w:p>
        </w:tc>
      </w:tr>
      <w:tr w:rsidR="003574C2" w:rsidRPr="00B329C8" w14:paraId="0B4AB3F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0EA727" w14:textId="50064D3A"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262F4C99" w14:textId="1213E149"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7F9A63B8" w14:textId="3618014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F07763" w14:textId="3AB7F5D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210063" w14:textId="3D63F2D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188D44" w14:textId="1ED2D21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F01F21" w14:textId="724350C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E6FC06" w14:textId="50A9431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5F38A6" w14:textId="2CE23C6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0D1EEB" w14:textId="2CB6527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680107" w14:textId="561EBA2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9FC3358" w14:textId="5D763A6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22D2D883"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B455BA6" w14:textId="38015243"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0ED9C5B3" w14:textId="74F8D89C"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53822810" w14:textId="12EC6D3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47C4F4" w14:textId="60CD057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5BA7FF" w14:textId="2FEF7CD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8B5EE" w14:textId="2B1346B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785290" w14:textId="25484D4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0435C0" w14:textId="1D2EAC5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F05FA" w14:textId="582C7BF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E53226" w14:textId="4785108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C1859E" w14:textId="4DF7326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02FBF82" w14:textId="5C4AF2B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0F93311D"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C53BDD" w14:textId="7A0BE056"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59967E33" w14:textId="7FD9818A"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7D746089" w14:textId="2952E96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A86B31" w14:textId="26C1469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527B7" w14:textId="296E8AA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718D7E" w14:textId="477D81A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4DF7E8" w14:textId="2B63B1B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2C7705" w14:textId="3F7BAE5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DEB87C" w14:textId="6BF8F8B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583355" w14:textId="33AE2E8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B605E3" w14:textId="07ADC4E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80CD6A5" w14:textId="232CB6C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588703AE"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319D0F" w14:textId="1BA6C4AE"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1562FBEE" w14:textId="4BCED1E4"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116784C6" w14:textId="1C118CD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5D52F5" w14:textId="7B0E181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444F3A" w14:textId="7C13987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A05630" w14:textId="44357DA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173B6A" w14:textId="07CF65C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4F3263" w14:textId="637FD83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CFADA" w14:textId="39FC00C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402C7A" w14:textId="6BFD528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F70F65" w14:textId="6872ED7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716960C" w14:textId="4E455F9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48EC50A0"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5C191E" w14:textId="4046FD78"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3F3C5B9B" w14:textId="29C29909"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09931CA2" w14:textId="253D3AD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BE25BA" w14:textId="6A4FACA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8BA3738" w14:textId="0F0C75C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E559DB" w14:textId="203FE0A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BB4D96F" w14:textId="060D033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065DFB" w14:textId="15EB3A9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35013F7" w14:textId="67660CB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1AC3E5" w14:textId="12B1C47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7DA07E1" w14:textId="3DA95E1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26CF47E" w14:textId="4B1F75A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3574C2" w:rsidRPr="00B329C8" w14:paraId="720A3A00"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D27609" w14:textId="43404EAF"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0B07019A" w14:textId="3C5C6E64"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26D52B9E" w14:textId="4777B96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F7087D" w14:textId="43FB877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0D972C" w14:textId="6758C1B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6D652C" w14:textId="1962BF7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CF424A" w14:textId="5BDC35A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F1415" w14:textId="417D2C7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224591" w14:textId="3E4B8FE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3A0A4" w14:textId="5B5F8E4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C6B309" w14:textId="2347598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BCF12A0" w14:textId="2FFFE06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23412008"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429B83" w14:textId="3EC1EA82"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5254E45A" w14:textId="472A2776"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1DC942F7" w14:textId="160DD00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1AB148" w14:textId="273D835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0FEFCD" w14:textId="1CD03C7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6F3A61" w14:textId="47898E2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1F69D7" w14:textId="3B2986E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2C2557" w14:textId="19E2CB7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131FB" w14:textId="22ADB3C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072694" w14:textId="3041688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FBEAD" w14:textId="270AFC3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022D48F" w14:textId="5F638D7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223805F9"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CF1439" w14:textId="3E492F67"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51477CB7" w14:textId="27EBDB2F"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3E884BB0" w14:textId="40EC430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CC80F2" w14:textId="6382E76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97B8DDD" w14:textId="6C9BE2F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E6235" w14:textId="6C5280B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10A35BE" w14:textId="18E9BAA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BC6D20" w14:textId="6E6CE75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AB339D2" w14:textId="552315A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DF4EB" w14:textId="7C6980D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A69CE16" w14:textId="5DDC2CF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813FF5B" w14:textId="73631EF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3574C2" w:rsidRPr="00B329C8" w14:paraId="577C0DE8" w14:textId="77777777" w:rsidTr="003574C2">
        <w:trPr>
          <w:trHeight w:val="300"/>
        </w:trPr>
        <w:tc>
          <w:tcPr>
            <w:tcW w:w="11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1F009" w14:textId="77777777" w:rsidR="003574C2" w:rsidRPr="00F37EE5" w:rsidRDefault="003574C2" w:rsidP="003574C2">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2625B" w14:textId="248DF4F6" w:rsidR="003574C2" w:rsidRPr="001F7298" w:rsidRDefault="003574C2" w:rsidP="003574C2">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43C24" w14:textId="65CAC142"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902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C3E6F3" w14:textId="6FEBC16C"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7FE91E" w14:textId="31DCA964"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910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1F12DE" w14:textId="391133CA"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23A8EF" w14:textId="6D6DB6CB"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918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14D44F" w14:textId="1C55EF53"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219B5C" w14:textId="33FF06A6"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926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20F43" w14:textId="233565D6"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0341C" w14:textId="0C086907" w:rsidR="003574C2" w:rsidRPr="001F7298"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934 </w:t>
            </w:r>
          </w:p>
        </w:tc>
      </w:tr>
    </w:tbl>
    <w:p w14:paraId="29996C37" w14:textId="7DD93864" w:rsidR="00B47231" w:rsidRDefault="00B47231" w:rsidP="00814A0E">
      <w:pPr>
        <w:widowControl w:val="0"/>
        <w:adjustRightInd w:val="0"/>
        <w:ind w:left="0"/>
        <w:rPr>
          <w:rFonts w:ascii="Bookman Old Style" w:hAnsi="Bookman Old Style" w:cs="Arial"/>
          <w:b/>
          <w:sz w:val="20"/>
        </w:rPr>
      </w:pPr>
    </w:p>
    <w:p w14:paraId="1155604C" w14:textId="2F03E382" w:rsidR="00B47231" w:rsidRDefault="00B47231" w:rsidP="00814A0E">
      <w:pPr>
        <w:widowControl w:val="0"/>
        <w:adjustRightInd w:val="0"/>
        <w:ind w:left="0"/>
        <w:rPr>
          <w:rFonts w:ascii="Bookman Old Style" w:hAnsi="Bookman Old Style" w:cs="Arial"/>
          <w:b/>
          <w:sz w:val="20"/>
        </w:rPr>
      </w:pPr>
    </w:p>
    <w:p w14:paraId="66967C33" w14:textId="2971EC1C"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7A823A93" w14:textId="77777777" w:rsidR="000B02BC" w:rsidRPr="00CB6FF0" w:rsidRDefault="000B02BC" w:rsidP="000B02BC">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3"/>
        <w:gridCol w:w="734"/>
        <w:gridCol w:w="736"/>
        <w:gridCol w:w="736"/>
        <w:gridCol w:w="736"/>
        <w:gridCol w:w="736"/>
        <w:gridCol w:w="736"/>
        <w:gridCol w:w="736"/>
        <w:gridCol w:w="736"/>
        <w:gridCol w:w="736"/>
        <w:gridCol w:w="731"/>
      </w:tblGrid>
      <w:tr w:rsidR="000B02BC" w:rsidRPr="00B329C8" w14:paraId="3E8F1763" w14:textId="77777777" w:rsidTr="003574C2">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0E261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8" w:name="_Hlk40723880"/>
            <w:r w:rsidRPr="009266DE">
              <w:rPr>
                <w:rFonts w:ascii="Bookman Old Style" w:hAnsi="Bookman Old Style"/>
                <w:b/>
                <w:color w:val="000000"/>
                <w:sz w:val="12"/>
                <w:szCs w:val="12"/>
                <w:lang w:val="es-CO" w:eastAsia="es-CO"/>
              </w:rPr>
              <w:t>Municipio</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92B8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67EA22"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18DD9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9D01C2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FD521E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74" w:type="pct"/>
            <w:gridSpan w:val="2"/>
            <w:tcBorders>
              <w:top w:val="single" w:sz="4" w:space="0" w:color="auto"/>
              <w:left w:val="nil"/>
              <w:bottom w:val="single" w:sz="4" w:space="0" w:color="auto"/>
              <w:right w:val="single" w:sz="4" w:space="0" w:color="000000"/>
            </w:tcBorders>
            <w:shd w:val="clear" w:color="000000" w:fill="D9D9D9"/>
            <w:vAlign w:val="center"/>
            <w:hideMark/>
          </w:tcPr>
          <w:p w14:paraId="5E820F3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CB6FF0" w:rsidRPr="00B329C8" w14:paraId="230D17AC" w14:textId="77777777" w:rsidTr="003574C2">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0F95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A90A3"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59BBBE1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278626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62FDE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3B3588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257926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4973F3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961391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1D7D07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F6640F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40D76A1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574C2" w:rsidRPr="00B329C8" w14:paraId="3F71575D"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1E0E0" w14:textId="13CA2B77"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082CBE7B" w14:textId="601AA33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79424A3" w14:textId="443D81AD" w:rsidR="003574C2" w:rsidRPr="0031070D" w:rsidRDefault="003574C2" w:rsidP="003574C2">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E64A5" w14:textId="73A17A3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19,207 </w:t>
            </w:r>
          </w:p>
        </w:tc>
        <w:tc>
          <w:tcPr>
            <w:tcW w:w="388" w:type="pct"/>
            <w:tcBorders>
              <w:top w:val="nil"/>
              <w:left w:val="nil"/>
              <w:bottom w:val="single" w:sz="4" w:space="0" w:color="auto"/>
              <w:right w:val="single" w:sz="4" w:space="0" w:color="auto"/>
            </w:tcBorders>
            <w:shd w:val="clear" w:color="auto" w:fill="auto"/>
            <w:noWrap/>
            <w:vAlign w:val="center"/>
          </w:tcPr>
          <w:p w14:paraId="5F77E934" w14:textId="00CB528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3A52E0" w14:textId="558F9D8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19,380 </w:t>
            </w:r>
          </w:p>
        </w:tc>
        <w:tc>
          <w:tcPr>
            <w:tcW w:w="388" w:type="pct"/>
            <w:tcBorders>
              <w:top w:val="nil"/>
              <w:left w:val="nil"/>
              <w:bottom w:val="single" w:sz="4" w:space="0" w:color="auto"/>
              <w:right w:val="single" w:sz="4" w:space="0" w:color="auto"/>
            </w:tcBorders>
            <w:shd w:val="clear" w:color="auto" w:fill="auto"/>
            <w:noWrap/>
            <w:vAlign w:val="center"/>
          </w:tcPr>
          <w:p w14:paraId="568A0CD4" w14:textId="63FB20C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1AF65D" w14:textId="1BB1CEC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19,554 </w:t>
            </w:r>
          </w:p>
        </w:tc>
        <w:tc>
          <w:tcPr>
            <w:tcW w:w="388" w:type="pct"/>
            <w:tcBorders>
              <w:top w:val="nil"/>
              <w:left w:val="nil"/>
              <w:bottom w:val="single" w:sz="4" w:space="0" w:color="auto"/>
              <w:right w:val="single" w:sz="4" w:space="0" w:color="auto"/>
            </w:tcBorders>
            <w:shd w:val="clear" w:color="auto" w:fill="auto"/>
            <w:noWrap/>
            <w:vAlign w:val="center"/>
          </w:tcPr>
          <w:p w14:paraId="6A69FCFD" w14:textId="644F3A2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B6061" w14:textId="4D27FBA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19,730 </w:t>
            </w:r>
          </w:p>
        </w:tc>
        <w:tc>
          <w:tcPr>
            <w:tcW w:w="388" w:type="pct"/>
            <w:tcBorders>
              <w:top w:val="nil"/>
              <w:left w:val="nil"/>
              <w:bottom w:val="single" w:sz="4" w:space="0" w:color="auto"/>
              <w:right w:val="single" w:sz="4" w:space="0" w:color="auto"/>
            </w:tcBorders>
            <w:shd w:val="clear" w:color="auto" w:fill="auto"/>
            <w:noWrap/>
            <w:vAlign w:val="center"/>
          </w:tcPr>
          <w:p w14:paraId="584D6DB6" w14:textId="017D4E2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D76BE5A" w14:textId="110C2DA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19,908 </w:t>
            </w:r>
          </w:p>
        </w:tc>
      </w:tr>
      <w:tr w:rsidR="003574C2" w:rsidRPr="00B329C8" w14:paraId="589B3C09"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316E5D" w14:textId="12682022"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5563CEFC" w14:textId="46DEC46E"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1087448" w14:textId="28663FA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1ED15" w14:textId="25446CA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19,207 </w:t>
            </w:r>
          </w:p>
        </w:tc>
        <w:tc>
          <w:tcPr>
            <w:tcW w:w="388" w:type="pct"/>
            <w:tcBorders>
              <w:top w:val="nil"/>
              <w:left w:val="nil"/>
              <w:bottom w:val="single" w:sz="4" w:space="0" w:color="auto"/>
              <w:right w:val="single" w:sz="4" w:space="0" w:color="auto"/>
            </w:tcBorders>
            <w:shd w:val="clear" w:color="auto" w:fill="auto"/>
            <w:noWrap/>
            <w:vAlign w:val="center"/>
          </w:tcPr>
          <w:p w14:paraId="03D13372" w14:textId="166BD0B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F56C9" w14:textId="4E89F33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19,380 </w:t>
            </w:r>
          </w:p>
        </w:tc>
        <w:tc>
          <w:tcPr>
            <w:tcW w:w="388" w:type="pct"/>
            <w:tcBorders>
              <w:top w:val="nil"/>
              <w:left w:val="nil"/>
              <w:bottom w:val="single" w:sz="4" w:space="0" w:color="auto"/>
              <w:right w:val="single" w:sz="4" w:space="0" w:color="auto"/>
            </w:tcBorders>
            <w:shd w:val="clear" w:color="auto" w:fill="auto"/>
            <w:noWrap/>
            <w:vAlign w:val="center"/>
          </w:tcPr>
          <w:p w14:paraId="60A1239A" w14:textId="60500E7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FA8D5" w14:textId="475335D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19,554 </w:t>
            </w:r>
          </w:p>
        </w:tc>
        <w:tc>
          <w:tcPr>
            <w:tcW w:w="388" w:type="pct"/>
            <w:tcBorders>
              <w:top w:val="nil"/>
              <w:left w:val="nil"/>
              <w:bottom w:val="single" w:sz="4" w:space="0" w:color="auto"/>
              <w:right w:val="single" w:sz="4" w:space="0" w:color="auto"/>
            </w:tcBorders>
            <w:shd w:val="clear" w:color="auto" w:fill="auto"/>
            <w:noWrap/>
            <w:vAlign w:val="center"/>
          </w:tcPr>
          <w:p w14:paraId="3F5CBDB5" w14:textId="31C0478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6A9C9" w14:textId="325B58C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19,730 </w:t>
            </w:r>
          </w:p>
        </w:tc>
        <w:tc>
          <w:tcPr>
            <w:tcW w:w="388" w:type="pct"/>
            <w:tcBorders>
              <w:top w:val="nil"/>
              <w:left w:val="nil"/>
              <w:bottom w:val="single" w:sz="4" w:space="0" w:color="auto"/>
              <w:right w:val="single" w:sz="4" w:space="0" w:color="auto"/>
            </w:tcBorders>
            <w:shd w:val="clear" w:color="auto" w:fill="auto"/>
            <w:noWrap/>
            <w:vAlign w:val="center"/>
          </w:tcPr>
          <w:p w14:paraId="230C667A" w14:textId="74B2D10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DC423B9" w14:textId="0540C6A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19,908 </w:t>
            </w:r>
          </w:p>
        </w:tc>
      </w:tr>
      <w:tr w:rsidR="003574C2" w:rsidRPr="00B329C8" w14:paraId="676C71D7"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5AF837" w14:textId="35AFDE38"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7AF132BD" w14:textId="38FD909E"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23477EC" w14:textId="451BB8B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E94492" w14:textId="7D98DB4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8527A" w14:textId="62A5637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1106E" w14:textId="6A1600C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600AFA" w14:textId="4AF280B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1E972" w14:textId="39F275C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57EF9" w14:textId="79C7B46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D4F803" w14:textId="5D28EA3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B77F6" w14:textId="258E927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075EF5C" w14:textId="16CE5A6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510DC21C"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5821A4" w14:textId="71F96390"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3E0F76EE" w14:textId="0FED1FF2"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25266F1" w14:textId="73B0F3B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42DA0" w14:textId="383542D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97398D" w14:textId="39A147B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7BBAD" w14:textId="1F68DF2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37B396" w14:textId="4EC268D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1763C" w14:textId="4DE49FD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518F1F" w14:textId="4E02E0E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C825C" w14:textId="0FD7D5E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51E50E" w14:textId="15B0077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2CD1790" w14:textId="158CE97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41D581E8"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DC7B00" w14:textId="367095BA"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006765C7" w14:textId="0AEF0964"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9B82E4E" w14:textId="562B58A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D523DA" w14:textId="5E15ED2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CD4F46" w14:textId="7FFC82B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66FDC2" w14:textId="526D36D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1C057" w14:textId="4DC207F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DC7A4F" w14:textId="42EA4C5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4D0516" w14:textId="0448DE9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C8F568" w14:textId="71B9AAD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7B7D82" w14:textId="0F08CC2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C8ABF31" w14:textId="46C287E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61CB51DA"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9E8575" w14:textId="482EC021"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5C729239" w14:textId="063CCA0D"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26081CE" w14:textId="1ABEC8F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608CC2" w14:textId="19219DD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04CEEA" w14:textId="6935DCE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291B8" w14:textId="62A35DF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D07DA" w14:textId="67E09B8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C31608" w14:textId="009BB3C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0F098" w14:textId="26D4806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8AE032" w14:textId="69D8853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C7A400" w14:textId="3567F39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FEB5290" w14:textId="5EF0BA3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1F15BD3C"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6D456" w14:textId="4805461C"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71FCAB6D" w14:textId="2276DB2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54959AE" w14:textId="74B34EC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21D08" w14:textId="6FCF3B0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0BE47" w14:textId="5C1D8F2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30AC17" w14:textId="15023F3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6E9C3" w14:textId="3DC5021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2BDF9" w14:textId="5415DA4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BED506" w14:textId="1B69A6B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EF94E" w14:textId="46D5A74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F1309" w14:textId="3E863C4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679F0BF" w14:textId="01C8112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028569FA"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83901E" w14:textId="062764E1"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133C9AE1" w14:textId="66671DB3"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70E6443" w14:textId="09DCB08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290C80" w14:textId="5442B5C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658 </w:t>
            </w:r>
          </w:p>
        </w:tc>
        <w:tc>
          <w:tcPr>
            <w:tcW w:w="388" w:type="pct"/>
            <w:tcBorders>
              <w:top w:val="nil"/>
              <w:left w:val="nil"/>
              <w:bottom w:val="single" w:sz="4" w:space="0" w:color="auto"/>
              <w:right w:val="single" w:sz="4" w:space="0" w:color="auto"/>
            </w:tcBorders>
            <w:shd w:val="clear" w:color="auto" w:fill="auto"/>
            <w:noWrap/>
            <w:vAlign w:val="center"/>
          </w:tcPr>
          <w:p w14:paraId="27D139C8" w14:textId="3166437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278BD" w14:textId="4239BF8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664 </w:t>
            </w:r>
          </w:p>
        </w:tc>
        <w:tc>
          <w:tcPr>
            <w:tcW w:w="388" w:type="pct"/>
            <w:tcBorders>
              <w:top w:val="nil"/>
              <w:left w:val="nil"/>
              <w:bottom w:val="single" w:sz="4" w:space="0" w:color="auto"/>
              <w:right w:val="single" w:sz="4" w:space="0" w:color="auto"/>
            </w:tcBorders>
            <w:shd w:val="clear" w:color="auto" w:fill="auto"/>
            <w:noWrap/>
            <w:vAlign w:val="center"/>
          </w:tcPr>
          <w:p w14:paraId="13FE9E4A" w14:textId="1F9110B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B3621" w14:textId="2B1D819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669 </w:t>
            </w:r>
          </w:p>
        </w:tc>
        <w:tc>
          <w:tcPr>
            <w:tcW w:w="388" w:type="pct"/>
            <w:tcBorders>
              <w:top w:val="nil"/>
              <w:left w:val="nil"/>
              <w:bottom w:val="single" w:sz="4" w:space="0" w:color="auto"/>
              <w:right w:val="single" w:sz="4" w:space="0" w:color="auto"/>
            </w:tcBorders>
            <w:shd w:val="clear" w:color="auto" w:fill="auto"/>
            <w:noWrap/>
            <w:vAlign w:val="center"/>
          </w:tcPr>
          <w:p w14:paraId="0B286124" w14:textId="44B54AD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234AB1" w14:textId="526D572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676 </w:t>
            </w:r>
          </w:p>
        </w:tc>
        <w:tc>
          <w:tcPr>
            <w:tcW w:w="388" w:type="pct"/>
            <w:tcBorders>
              <w:top w:val="nil"/>
              <w:left w:val="nil"/>
              <w:bottom w:val="single" w:sz="4" w:space="0" w:color="auto"/>
              <w:right w:val="single" w:sz="4" w:space="0" w:color="auto"/>
            </w:tcBorders>
            <w:shd w:val="clear" w:color="auto" w:fill="auto"/>
            <w:noWrap/>
            <w:vAlign w:val="center"/>
          </w:tcPr>
          <w:p w14:paraId="0FF52D03" w14:textId="2A73763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BCC9538" w14:textId="4013D20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682 </w:t>
            </w:r>
          </w:p>
        </w:tc>
      </w:tr>
      <w:tr w:rsidR="003574C2" w:rsidRPr="00B329C8" w14:paraId="548D7D8B"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AC7FBC" w14:textId="1B4E1AA9"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41AD1A86" w14:textId="1E7D7CA2"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28DF6E9B" w14:textId="0DC215A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A307AD" w14:textId="733B3C0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6A49BE" w14:textId="1C1F8C7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BEC51" w14:textId="5F48BBE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5C7A8" w14:textId="6CA6606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91E8B" w14:textId="0DA6084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65A246" w14:textId="1AC5FAC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0F20DC" w14:textId="1531CB5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6C7210" w14:textId="0822C6A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06096FF" w14:textId="7D6B372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12E5EF01"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F364C3" w14:textId="06236C64"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036D69AE" w14:textId="1A16CE2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77BEDB6" w14:textId="4393869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5B2D1F" w14:textId="0DA979C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DEB51C" w14:textId="54A650B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D6CB82" w14:textId="7B54BE7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A405A" w14:textId="58B176E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937591" w14:textId="609037F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121058" w14:textId="40F0AB7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09E38C" w14:textId="33C8CDF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6B5B10" w14:textId="4B4FD81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3912930" w14:textId="2FC2ABB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1CAAC19F"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A67637" w14:textId="4201B7C5"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1011FEBD" w14:textId="62E966A4"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D665B93" w14:textId="1EE1CAF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D3D1BE" w14:textId="7372DED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2B2260D5" w14:textId="301849D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99A20" w14:textId="6A08AAD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7CCABA27" w14:textId="3EF18D6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546607" w14:textId="081F688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28DAD7C3" w14:textId="0861F2D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416AC" w14:textId="2C76BA0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4236C596" w14:textId="350F72C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A46E422" w14:textId="6AD2A5A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r>
      <w:tr w:rsidR="003574C2" w:rsidRPr="00B329C8" w14:paraId="4AB075FB"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FA1176" w14:textId="01B97BD6"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097CDBA0" w14:textId="2D0A90E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6023111" w14:textId="29E2451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210588" w14:textId="569098A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29,549 </w:t>
            </w:r>
          </w:p>
        </w:tc>
        <w:tc>
          <w:tcPr>
            <w:tcW w:w="388" w:type="pct"/>
            <w:tcBorders>
              <w:top w:val="nil"/>
              <w:left w:val="nil"/>
              <w:bottom w:val="single" w:sz="4" w:space="0" w:color="auto"/>
              <w:right w:val="single" w:sz="4" w:space="0" w:color="auto"/>
            </w:tcBorders>
            <w:shd w:val="clear" w:color="auto" w:fill="auto"/>
            <w:noWrap/>
            <w:vAlign w:val="center"/>
          </w:tcPr>
          <w:p w14:paraId="26DE20A1" w14:textId="3EB2AAE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967B75" w14:textId="6924534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29,815 </w:t>
            </w:r>
          </w:p>
        </w:tc>
        <w:tc>
          <w:tcPr>
            <w:tcW w:w="388" w:type="pct"/>
            <w:tcBorders>
              <w:top w:val="nil"/>
              <w:left w:val="nil"/>
              <w:bottom w:val="single" w:sz="4" w:space="0" w:color="auto"/>
              <w:right w:val="single" w:sz="4" w:space="0" w:color="auto"/>
            </w:tcBorders>
            <w:shd w:val="clear" w:color="auto" w:fill="auto"/>
            <w:noWrap/>
            <w:vAlign w:val="center"/>
          </w:tcPr>
          <w:p w14:paraId="520B0F78" w14:textId="284D043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5D51E1" w14:textId="3321708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30,083 </w:t>
            </w:r>
          </w:p>
        </w:tc>
        <w:tc>
          <w:tcPr>
            <w:tcW w:w="388" w:type="pct"/>
            <w:tcBorders>
              <w:top w:val="nil"/>
              <w:left w:val="nil"/>
              <w:bottom w:val="single" w:sz="4" w:space="0" w:color="auto"/>
              <w:right w:val="single" w:sz="4" w:space="0" w:color="auto"/>
            </w:tcBorders>
            <w:shd w:val="clear" w:color="auto" w:fill="auto"/>
            <w:noWrap/>
            <w:vAlign w:val="center"/>
          </w:tcPr>
          <w:p w14:paraId="501ACBB3" w14:textId="652A670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57D40" w14:textId="245FF8F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30,354 </w:t>
            </w:r>
          </w:p>
        </w:tc>
        <w:tc>
          <w:tcPr>
            <w:tcW w:w="388" w:type="pct"/>
            <w:tcBorders>
              <w:top w:val="nil"/>
              <w:left w:val="nil"/>
              <w:bottom w:val="single" w:sz="4" w:space="0" w:color="auto"/>
              <w:right w:val="single" w:sz="4" w:space="0" w:color="auto"/>
            </w:tcBorders>
            <w:shd w:val="clear" w:color="auto" w:fill="auto"/>
            <w:noWrap/>
            <w:vAlign w:val="center"/>
          </w:tcPr>
          <w:p w14:paraId="00A2D752" w14:textId="4B339EC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22B1AD1" w14:textId="6EE4AF8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30,627 </w:t>
            </w:r>
          </w:p>
        </w:tc>
      </w:tr>
      <w:tr w:rsidR="003574C2" w:rsidRPr="00B329C8" w14:paraId="245DD48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52192F" w14:textId="08981EB7"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629CE934" w14:textId="5C957DF1"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8AB5485" w14:textId="15486AB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D649FC" w14:textId="168EA4C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16,097 </w:t>
            </w:r>
          </w:p>
        </w:tc>
        <w:tc>
          <w:tcPr>
            <w:tcW w:w="388" w:type="pct"/>
            <w:tcBorders>
              <w:top w:val="nil"/>
              <w:left w:val="nil"/>
              <w:bottom w:val="single" w:sz="4" w:space="0" w:color="auto"/>
              <w:right w:val="single" w:sz="4" w:space="0" w:color="auto"/>
            </w:tcBorders>
            <w:shd w:val="clear" w:color="auto" w:fill="auto"/>
            <w:noWrap/>
            <w:vAlign w:val="center"/>
          </w:tcPr>
          <w:p w14:paraId="7AE10FF3" w14:textId="32D94B3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2DE174" w14:textId="0BE59C8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16,285 </w:t>
            </w:r>
          </w:p>
        </w:tc>
        <w:tc>
          <w:tcPr>
            <w:tcW w:w="388" w:type="pct"/>
            <w:tcBorders>
              <w:top w:val="nil"/>
              <w:left w:val="nil"/>
              <w:bottom w:val="single" w:sz="4" w:space="0" w:color="auto"/>
              <w:right w:val="single" w:sz="4" w:space="0" w:color="auto"/>
            </w:tcBorders>
            <w:shd w:val="clear" w:color="auto" w:fill="auto"/>
            <w:noWrap/>
            <w:vAlign w:val="center"/>
          </w:tcPr>
          <w:p w14:paraId="262EE281" w14:textId="17A2803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B42DA7" w14:textId="1936C8E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16,397 </w:t>
            </w:r>
          </w:p>
        </w:tc>
        <w:tc>
          <w:tcPr>
            <w:tcW w:w="388" w:type="pct"/>
            <w:tcBorders>
              <w:top w:val="nil"/>
              <w:left w:val="nil"/>
              <w:bottom w:val="single" w:sz="4" w:space="0" w:color="auto"/>
              <w:right w:val="single" w:sz="4" w:space="0" w:color="auto"/>
            </w:tcBorders>
            <w:shd w:val="clear" w:color="auto" w:fill="auto"/>
            <w:noWrap/>
            <w:vAlign w:val="center"/>
          </w:tcPr>
          <w:p w14:paraId="6E4841BF" w14:textId="7414EAD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0F33BF" w14:textId="71EBDE3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16,590 </w:t>
            </w:r>
          </w:p>
        </w:tc>
        <w:tc>
          <w:tcPr>
            <w:tcW w:w="388" w:type="pct"/>
            <w:tcBorders>
              <w:top w:val="nil"/>
              <w:left w:val="nil"/>
              <w:bottom w:val="single" w:sz="4" w:space="0" w:color="auto"/>
              <w:right w:val="single" w:sz="4" w:space="0" w:color="auto"/>
            </w:tcBorders>
            <w:shd w:val="clear" w:color="auto" w:fill="auto"/>
            <w:noWrap/>
            <w:vAlign w:val="center"/>
          </w:tcPr>
          <w:p w14:paraId="13410DDE" w14:textId="3D8726A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1BDAB34" w14:textId="2396689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16,708 </w:t>
            </w:r>
          </w:p>
        </w:tc>
      </w:tr>
      <w:tr w:rsidR="003574C2" w:rsidRPr="00B329C8" w14:paraId="6FB2182C"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C9EA15" w14:textId="5014AC2E"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1425FC73" w14:textId="56180C23"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05292EF" w14:textId="6E07FCF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B956B" w14:textId="62CF12D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13,452 </w:t>
            </w:r>
          </w:p>
        </w:tc>
        <w:tc>
          <w:tcPr>
            <w:tcW w:w="388" w:type="pct"/>
            <w:tcBorders>
              <w:top w:val="nil"/>
              <w:left w:val="nil"/>
              <w:bottom w:val="single" w:sz="4" w:space="0" w:color="auto"/>
              <w:right w:val="single" w:sz="4" w:space="0" w:color="auto"/>
            </w:tcBorders>
            <w:shd w:val="clear" w:color="auto" w:fill="auto"/>
            <w:noWrap/>
            <w:vAlign w:val="center"/>
          </w:tcPr>
          <w:p w14:paraId="6500055B" w14:textId="22D5142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A6BF2" w14:textId="64FFC04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13,530 </w:t>
            </w:r>
          </w:p>
        </w:tc>
        <w:tc>
          <w:tcPr>
            <w:tcW w:w="388" w:type="pct"/>
            <w:tcBorders>
              <w:top w:val="nil"/>
              <w:left w:val="nil"/>
              <w:bottom w:val="single" w:sz="4" w:space="0" w:color="auto"/>
              <w:right w:val="single" w:sz="4" w:space="0" w:color="auto"/>
            </w:tcBorders>
            <w:shd w:val="clear" w:color="auto" w:fill="auto"/>
            <w:noWrap/>
            <w:vAlign w:val="center"/>
          </w:tcPr>
          <w:p w14:paraId="726BEE5D" w14:textId="412FE71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A4629E" w14:textId="686B5E4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13,686 </w:t>
            </w:r>
          </w:p>
        </w:tc>
        <w:tc>
          <w:tcPr>
            <w:tcW w:w="388" w:type="pct"/>
            <w:tcBorders>
              <w:top w:val="nil"/>
              <w:left w:val="nil"/>
              <w:bottom w:val="single" w:sz="4" w:space="0" w:color="auto"/>
              <w:right w:val="single" w:sz="4" w:space="0" w:color="auto"/>
            </w:tcBorders>
            <w:shd w:val="clear" w:color="auto" w:fill="auto"/>
            <w:noWrap/>
            <w:vAlign w:val="center"/>
          </w:tcPr>
          <w:p w14:paraId="0A68128E" w14:textId="7CD001A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9C8C2E" w14:textId="423C541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13,764 </w:t>
            </w:r>
          </w:p>
        </w:tc>
        <w:tc>
          <w:tcPr>
            <w:tcW w:w="388" w:type="pct"/>
            <w:tcBorders>
              <w:top w:val="nil"/>
              <w:left w:val="nil"/>
              <w:bottom w:val="single" w:sz="4" w:space="0" w:color="auto"/>
              <w:right w:val="single" w:sz="4" w:space="0" w:color="auto"/>
            </w:tcBorders>
            <w:shd w:val="clear" w:color="auto" w:fill="auto"/>
            <w:noWrap/>
            <w:vAlign w:val="center"/>
          </w:tcPr>
          <w:p w14:paraId="71BA9C32" w14:textId="7C713FC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F07220D" w14:textId="18585B7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13,919 </w:t>
            </w:r>
          </w:p>
        </w:tc>
      </w:tr>
      <w:tr w:rsidR="003574C2" w:rsidRPr="00B329C8" w14:paraId="238C8AB8"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4627E1" w14:textId="2D8D073B"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7474CA23" w14:textId="42AE976D"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F7B9408" w14:textId="30757C9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EABF5E" w14:textId="5E2EED4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BC1F11" w14:textId="799CCAF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007F36" w14:textId="78EE66B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1CEF49" w14:textId="27800B2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4B054" w14:textId="5FCD013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BD6D50" w14:textId="3FED0CD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179E5B" w14:textId="4FC0893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22F27C" w14:textId="1F7BE78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7BD4854" w14:textId="155B9F5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38814709"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3A645D" w14:textId="33C3BA19"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2C2904D3" w14:textId="5272E9A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CAADF9B" w14:textId="7805FE1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5105B2" w14:textId="2E3C505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541C9B" w14:textId="6744FDD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DA6730" w14:textId="084287A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5772E" w14:textId="6697339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A9D1EA" w14:textId="069616C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6CC4F" w14:textId="1A81884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8C56C" w14:textId="5EAC809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A8817" w14:textId="61EDB9D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343BB9C" w14:textId="3D848B9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5CAD559C"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E58995" w14:textId="432E8023"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1EDBECFA" w14:textId="363B7AC2"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61EF01C" w14:textId="3215A9A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EE5258" w14:textId="02B4F23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9AA4D" w14:textId="2DE60BA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670584" w14:textId="4F8F74E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4B85F9" w14:textId="710DCD8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F864F" w14:textId="4B89ED1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B07146" w14:textId="6027B89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6457A" w14:textId="4B04DD6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D411E5" w14:textId="6120417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2BF36FC" w14:textId="757605A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636AEA0D"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BA34D7" w14:textId="43ECD795"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0289D68E" w14:textId="45B3A228"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CF8ACC5" w14:textId="7500A8A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90D31" w14:textId="5A7D87D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BF9A0" w14:textId="3EA6A19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44D75" w14:textId="3864065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0C75A5" w14:textId="64AF6E4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0A033F" w14:textId="02D59BD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B6C98" w14:textId="22C1E68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F1BB7D" w14:textId="7AD1EA7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2940F" w14:textId="362355E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BE6E1A1" w14:textId="0E8A42D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0CDFDE30"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A1EBA3" w14:textId="7FAA5136"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39D989CE" w14:textId="7C95604E"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9888983" w14:textId="5767642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105316" w14:textId="7993348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1,315 </w:t>
            </w:r>
          </w:p>
        </w:tc>
        <w:tc>
          <w:tcPr>
            <w:tcW w:w="388" w:type="pct"/>
            <w:tcBorders>
              <w:top w:val="nil"/>
              <w:left w:val="nil"/>
              <w:bottom w:val="single" w:sz="4" w:space="0" w:color="auto"/>
              <w:right w:val="single" w:sz="4" w:space="0" w:color="auto"/>
            </w:tcBorders>
            <w:shd w:val="clear" w:color="auto" w:fill="auto"/>
            <w:noWrap/>
            <w:vAlign w:val="center"/>
          </w:tcPr>
          <w:p w14:paraId="2B504D6F" w14:textId="4EDA93F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B75804" w14:textId="781E970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1,327 </w:t>
            </w:r>
          </w:p>
        </w:tc>
        <w:tc>
          <w:tcPr>
            <w:tcW w:w="388" w:type="pct"/>
            <w:tcBorders>
              <w:top w:val="nil"/>
              <w:left w:val="nil"/>
              <w:bottom w:val="single" w:sz="4" w:space="0" w:color="auto"/>
              <w:right w:val="single" w:sz="4" w:space="0" w:color="auto"/>
            </w:tcBorders>
            <w:shd w:val="clear" w:color="auto" w:fill="auto"/>
            <w:noWrap/>
            <w:vAlign w:val="center"/>
          </w:tcPr>
          <w:p w14:paraId="0EB8703E" w14:textId="1CAC52E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B6A562" w14:textId="05EAAF2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1,339 </w:t>
            </w:r>
          </w:p>
        </w:tc>
        <w:tc>
          <w:tcPr>
            <w:tcW w:w="388" w:type="pct"/>
            <w:tcBorders>
              <w:top w:val="nil"/>
              <w:left w:val="nil"/>
              <w:bottom w:val="single" w:sz="4" w:space="0" w:color="auto"/>
              <w:right w:val="single" w:sz="4" w:space="0" w:color="auto"/>
            </w:tcBorders>
            <w:shd w:val="clear" w:color="auto" w:fill="auto"/>
            <w:noWrap/>
            <w:vAlign w:val="center"/>
          </w:tcPr>
          <w:p w14:paraId="7DF3768A" w14:textId="58FB3FC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179974" w14:textId="18F34B8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1,351 </w:t>
            </w:r>
          </w:p>
        </w:tc>
        <w:tc>
          <w:tcPr>
            <w:tcW w:w="388" w:type="pct"/>
            <w:tcBorders>
              <w:top w:val="nil"/>
              <w:left w:val="nil"/>
              <w:bottom w:val="single" w:sz="4" w:space="0" w:color="auto"/>
              <w:right w:val="single" w:sz="4" w:space="0" w:color="auto"/>
            </w:tcBorders>
            <w:shd w:val="clear" w:color="auto" w:fill="auto"/>
            <w:noWrap/>
            <w:vAlign w:val="center"/>
          </w:tcPr>
          <w:p w14:paraId="24669A6F" w14:textId="34EA437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F3F5D02" w14:textId="642C0DE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1,363 </w:t>
            </w:r>
          </w:p>
        </w:tc>
      </w:tr>
      <w:tr w:rsidR="003574C2" w:rsidRPr="00B329C8" w14:paraId="4BDBD7ED"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5B7D5B" w14:textId="5BEFAAFF"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67E4BC16" w14:textId="0ACDD50D"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D108264" w14:textId="78DF619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670D79" w14:textId="6830472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7C97F3" w14:textId="0D271E4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E1992" w14:textId="0C2B299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87DD23" w14:textId="0E963B7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B8585" w14:textId="5FCA6E3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E1842" w14:textId="6DF9174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7566C2" w14:textId="73154AB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3DE98" w14:textId="2267EFC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BAF36F3" w14:textId="5D4DC25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11F14593"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F77C28" w14:textId="545695CF"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7062FB4C" w14:textId="4ACF7FEB"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04F7A9D" w14:textId="4D79A4E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1F9102" w14:textId="68F1CDD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AC780" w14:textId="009DEFE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4682B" w14:textId="00D307D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6D1E53" w14:textId="53CF9A2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3134C9" w14:textId="39B7A20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2ECAB" w14:textId="2DC13FD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FE3A75" w14:textId="4947608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56847" w14:textId="601D3DB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D4E5A77" w14:textId="31F7B2C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2A9A9082"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06D0AC" w14:textId="40DDD659"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50804022" w14:textId="3360DC7F"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632936AF" w14:textId="2E52653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23CBB7" w14:textId="4A587B9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5B4AF3C9" w14:textId="455FA92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74AB9" w14:textId="760DA22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2C7A79D8" w14:textId="49C2450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116C0" w14:textId="5F27769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4BF2C84C" w14:textId="366FF44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FAF1E3" w14:textId="43C3BDE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251E68FC" w14:textId="2304E0D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AAE4505" w14:textId="38BBCCB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r>
      <w:tr w:rsidR="003574C2" w:rsidRPr="00B329C8" w14:paraId="73E4E66A"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E27F34" w14:textId="17AA0045"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3A369C59" w14:textId="6FD924D7"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5C18CD7C" w14:textId="78673AC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FEF01" w14:textId="2B46A2B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11,431 </w:t>
            </w:r>
          </w:p>
        </w:tc>
        <w:tc>
          <w:tcPr>
            <w:tcW w:w="388" w:type="pct"/>
            <w:tcBorders>
              <w:top w:val="nil"/>
              <w:left w:val="nil"/>
              <w:bottom w:val="single" w:sz="4" w:space="0" w:color="auto"/>
              <w:right w:val="single" w:sz="4" w:space="0" w:color="auto"/>
            </w:tcBorders>
            <w:shd w:val="clear" w:color="auto" w:fill="auto"/>
            <w:noWrap/>
            <w:vAlign w:val="center"/>
          </w:tcPr>
          <w:p w14:paraId="32D0D4DA" w14:textId="4FDCDF6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8280B8" w14:textId="67746B7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11,534 </w:t>
            </w:r>
          </w:p>
        </w:tc>
        <w:tc>
          <w:tcPr>
            <w:tcW w:w="388" w:type="pct"/>
            <w:tcBorders>
              <w:top w:val="nil"/>
              <w:left w:val="nil"/>
              <w:bottom w:val="single" w:sz="4" w:space="0" w:color="auto"/>
              <w:right w:val="single" w:sz="4" w:space="0" w:color="auto"/>
            </w:tcBorders>
            <w:shd w:val="clear" w:color="auto" w:fill="auto"/>
            <w:noWrap/>
            <w:vAlign w:val="center"/>
          </w:tcPr>
          <w:p w14:paraId="7990DE4B" w14:textId="784B41F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ACE014" w14:textId="7A2D9D9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11,637 </w:t>
            </w:r>
          </w:p>
        </w:tc>
        <w:tc>
          <w:tcPr>
            <w:tcW w:w="388" w:type="pct"/>
            <w:tcBorders>
              <w:top w:val="nil"/>
              <w:left w:val="nil"/>
              <w:bottom w:val="single" w:sz="4" w:space="0" w:color="auto"/>
              <w:right w:val="single" w:sz="4" w:space="0" w:color="auto"/>
            </w:tcBorders>
            <w:shd w:val="clear" w:color="auto" w:fill="auto"/>
            <w:noWrap/>
            <w:vAlign w:val="center"/>
          </w:tcPr>
          <w:p w14:paraId="141D2A6C" w14:textId="4304223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12BD4" w14:textId="10A283C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11,742 </w:t>
            </w:r>
          </w:p>
        </w:tc>
        <w:tc>
          <w:tcPr>
            <w:tcW w:w="388" w:type="pct"/>
            <w:tcBorders>
              <w:top w:val="nil"/>
              <w:left w:val="nil"/>
              <w:bottom w:val="single" w:sz="4" w:space="0" w:color="auto"/>
              <w:right w:val="single" w:sz="4" w:space="0" w:color="auto"/>
            </w:tcBorders>
            <w:shd w:val="clear" w:color="auto" w:fill="auto"/>
            <w:noWrap/>
            <w:vAlign w:val="center"/>
          </w:tcPr>
          <w:p w14:paraId="682B3F80" w14:textId="45A57E2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E300962" w14:textId="78E5350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11,848 </w:t>
            </w:r>
          </w:p>
        </w:tc>
      </w:tr>
      <w:tr w:rsidR="003574C2" w:rsidRPr="00B329C8" w14:paraId="3FBAE701"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3BFC41" w14:textId="0C2FEA05"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73491750" w14:textId="25317631"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6103FC3" w14:textId="75900E5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6B04AA" w14:textId="3283FA7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9,487 </w:t>
            </w:r>
          </w:p>
        </w:tc>
        <w:tc>
          <w:tcPr>
            <w:tcW w:w="388" w:type="pct"/>
            <w:tcBorders>
              <w:top w:val="nil"/>
              <w:left w:val="nil"/>
              <w:bottom w:val="single" w:sz="4" w:space="0" w:color="auto"/>
              <w:right w:val="single" w:sz="4" w:space="0" w:color="auto"/>
            </w:tcBorders>
            <w:shd w:val="clear" w:color="auto" w:fill="auto"/>
            <w:noWrap/>
            <w:vAlign w:val="center"/>
          </w:tcPr>
          <w:p w14:paraId="4C9ECC04" w14:textId="0C2BE09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05A2A1" w14:textId="0A53363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9,590 </w:t>
            </w:r>
          </w:p>
        </w:tc>
        <w:tc>
          <w:tcPr>
            <w:tcW w:w="388" w:type="pct"/>
            <w:tcBorders>
              <w:top w:val="nil"/>
              <w:left w:val="nil"/>
              <w:bottom w:val="single" w:sz="4" w:space="0" w:color="auto"/>
              <w:right w:val="single" w:sz="4" w:space="0" w:color="auto"/>
            </w:tcBorders>
            <w:shd w:val="clear" w:color="auto" w:fill="auto"/>
            <w:noWrap/>
            <w:vAlign w:val="center"/>
          </w:tcPr>
          <w:p w14:paraId="0A3CA08E" w14:textId="35542C3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E8258E" w14:textId="7930BE9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9,693 </w:t>
            </w:r>
          </w:p>
        </w:tc>
        <w:tc>
          <w:tcPr>
            <w:tcW w:w="388" w:type="pct"/>
            <w:tcBorders>
              <w:top w:val="nil"/>
              <w:left w:val="nil"/>
              <w:bottom w:val="single" w:sz="4" w:space="0" w:color="auto"/>
              <w:right w:val="single" w:sz="4" w:space="0" w:color="auto"/>
            </w:tcBorders>
            <w:shd w:val="clear" w:color="auto" w:fill="auto"/>
            <w:noWrap/>
            <w:vAlign w:val="center"/>
          </w:tcPr>
          <w:p w14:paraId="2EF58B60" w14:textId="5E0DE40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F0A16B" w14:textId="55F0D92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9,798 </w:t>
            </w:r>
          </w:p>
        </w:tc>
        <w:tc>
          <w:tcPr>
            <w:tcW w:w="388" w:type="pct"/>
            <w:tcBorders>
              <w:top w:val="nil"/>
              <w:left w:val="nil"/>
              <w:bottom w:val="single" w:sz="4" w:space="0" w:color="auto"/>
              <w:right w:val="single" w:sz="4" w:space="0" w:color="auto"/>
            </w:tcBorders>
            <w:shd w:val="clear" w:color="auto" w:fill="auto"/>
            <w:noWrap/>
            <w:vAlign w:val="center"/>
          </w:tcPr>
          <w:p w14:paraId="566D3A8B" w14:textId="13C7580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76BDAEF" w14:textId="6188DA7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9,904 </w:t>
            </w:r>
          </w:p>
        </w:tc>
      </w:tr>
      <w:tr w:rsidR="003574C2" w:rsidRPr="00B329C8" w14:paraId="113063D5"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55F8FA" w14:textId="5A32ADFF"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243D7121" w14:textId="6549FF81"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429BE73" w14:textId="62DBD8F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7C3C36" w14:textId="271F8B8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291EB5D1" w14:textId="0038369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31D05F" w14:textId="079357C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04137DE5" w14:textId="3A9B897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D16233" w14:textId="7BF4B0F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4DB13E94" w14:textId="75351CF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BA9DF1" w14:textId="11A4FCA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c>
          <w:tcPr>
            <w:tcW w:w="388" w:type="pct"/>
            <w:tcBorders>
              <w:top w:val="nil"/>
              <w:left w:val="nil"/>
              <w:bottom w:val="single" w:sz="4" w:space="0" w:color="auto"/>
              <w:right w:val="single" w:sz="4" w:space="0" w:color="auto"/>
            </w:tcBorders>
            <w:shd w:val="clear" w:color="auto" w:fill="auto"/>
            <w:noWrap/>
            <w:vAlign w:val="center"/>
          </w:tcPr>
          <w:p w14:paraId="4949E8CA" w14:textId="017E8E0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37456BD" w14:textId="6F1B952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1,944 </w:t>
            </w:r>
          </w:p>
        </w:tc>
      </w:tr>
      <w:tr w:rsidR="003574C2" w:rsidRPr="00B329C8" w14:paraId="38AA1901"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233030E" w14:textId="10370279"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5A091071" w14:textId="2966853F"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28C8AF85" w14:textId="5D12789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24D72" w14:textId="28A8DCE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61D6DF" w14:textId="712F253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7CF549" w14:textId="38B2A72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DAEE46" w14:textId="38C2B79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F3DDE8" w14:textId="210904F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94C506" w14:textId="720FBED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577CC8" w14:textId="6119DCE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5AB309" w14:textId="383D7C9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7934AD2" w14:textId="29E1767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1431B80F"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530DD3" w14:textId="49896866"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05462C07" w14:textId="3776F65C"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7013A9E2" w14:textId="69D5F11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693CC9" w14:textId="4F8E54F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4DC443" w14:textId="225DA91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EFEA2" w14:textId="7E2CEE1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2B3A7C" w14:textId="1CB793B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6F7246" w14:textId="49A9E05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7FCF5A" w14:textId="150F564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42AD6C" w14:textId="086E776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0400A6" w14:textId="10E7837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E998FE2" w14:textId="1CAA0B1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231D164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FADCFE8" w14:textId="427791E6"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5A0DCF19" w14:textId="0024EEAA"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5ECEC76C" w14:textId="23E4958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C5762B" w14:textId="1348FE2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5313BB" w14:textId="724A5F6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8CB0C" w14:textId="2A39DDD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02443B" w14:textId="09002D3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00601B" w14:textId="66D4567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73A907" w14:textId="7B064D9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283462" w14:textId="3BDAF6A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E47FA" w14:textId="5A34BD5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ACC1A63" w14:textId="345031D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04CE79FC"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2EC53F" w14:textId="03957F72"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1E51EADD" w14:textId="1946E693"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7ABE631" w14:textId="500844A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AAD1B3" w14:textId="683FB8A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B8915" w14:textId="6F9BB8A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06C84A" w14:textId="4407E4A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3E9AAB" w14:textId="7DDB38B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C07F84" w14:textId="5E1C068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E8CC48" w14:textId="7433EDB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1E47B" w14:textId="073382E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74C7B" w14:textId="5E32012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E9DBFA8" w14:textId="3F64281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5CD83ED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A5B208" w14:textId="0061CC4D"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6FAB90E7" w14:textId="42E75B52"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3E2F05F" w14:textId="40A73F3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2C34AB" w14:textId="6B3114D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658 </w:t>
            </w:r>
          </w:p>
        </w:tc>
        <w:tc>
          <w:tcPr>
            <w:tcW w:w="388" w:type="pct"/>
            <w:tcBorders>
              <w:top w:val="nil"/>
              <w:left w:val="nil"/>
              <w:bottom w:val="single" w:sz="4" w:space="0" w:color="auto"/>
              <w:right w:val="single" w:sz="4" w:space="0" w:color="auto"/>
            </w:tcBorders>
            <w:shd w:val="clear" w:color="auto" w:fill="auto"/>
            <w:noWrap/>
            <w:vAlign w:val="center"/>
          </w:tcPr>
          <w:p w14:paraId="3EED5AE3" w14:textId="54F88F1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C49D58" w14:textId="5E960DE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664 </w:t>
            </w:r>
          </w:p>
        </w:tc>
        <w:tc>
          <w:tcPr>
            <w:tcW w:w="388" w:type="pct"/>
            <w:tcBorders>
              <w:top w:val="nil"/>
              <w:left w:val="nil"/>
              <w:bottom w:val="single" w:sz="4" w:space="0" w:color="auto"/>
              <w:right w:val="single" w:sz="4" w:space="0" w:color="auto"/>
            </w:tcBorders>
            <w:shd w:val="clear" w:color="auto" w:fill="auto"/>
            <w:noWrap/>
            <w:vAlign w:val="center"/>
          </w:tcPr>
          <w:p w14:paraId="3BD4FB81" w14:textId="3D9FC7E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C16917" w14:textId="35C5E91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669 </w:t>
            </w:r>
          </w:p>
        </w:tc>
        <w:tc>
          <w:tcPr>
            <w:tcW w:w="388" w:type="pct"/>
            <w:tcBorders>
              <w:top w:val="nil"/>
              <w:left w:val="nil"/>
              <w:bottom w:val="single" w:sz="4" w:space="0" w:color="auto"/>
              <w:right w:val="single" w:sz="4" w:space="0" w:color="auto"/>
            </w:tcBorders>
            <w:shd w:val="clear" w:color="auto" w:fill="auto"/>
            <w:noWrap/>
            <w:vAlign w:val="center"/>
          </w:tcPr>
          <w:p w14:paraId="3AE98068" w14:textId="048B622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EFE2BC" w14:textId="724173B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676 </w:t>
            </w:r>
          </w:p>
        </w:tc>
        <w:tc>
          <w:tcPr>
            <w:tcW w:w="388" w:type="pct"/>
            <w:tcBorders>
              <w:top w:val="nil"/>
              <w:left w:val="nil"/>
              <w:bottom w:val="single" w:sz="4" w:space="0" w:color="auto"/>
              <w:right w:val="single" w:sz="4" w:space="0" w:color="auto"/>
            </w:tcBorders>
            <w:shd w:val="clear" w:color="auto" w:fill="auto"/>
            <w:noWrap/>
            <w:vAlign w:val="center"/>
          </w:tcPr>
          <w:p w14:paraId="4FDA0EAD" w14:textId="540135D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B71EE84" w14:textId="4D7BEE7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682 </w:t>
            </w:r>
          </w:p>
        </w:tc>
      </w:tr>
      <w:tr w:rsidR="003574C2" w:rsidRPr="00B329C8" w14:paraId="489F47CA"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98B167" w14:textId="2679531B"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69DA9DBF" w14:textId="17760BE7"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2E2A6B8" w14:textId="26B34F4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229DC3" w14:textId="47F4E64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0B0F2B" w14:textId="193408D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51C07C" w14:textId="7C43028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52230D" w14:textId="31C4F59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176093" w14:textId="6C0FA2E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E09960" w14:textId="2EE9AFC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68FE00" w14:textId="5609CEF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E4FEDF" w14:textId="5156D4B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31285AF" w14:textId="0B2B66A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2A55AF5F"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C15E87" w14:textId="1B0D8C94"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74544BE3" w14:textId="71D6CBED"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0F04491" w14:textId="585A2BD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834750" w14:textId="1650FB4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53C3B1" w14:textId="3BC4854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87526A" w14:textId="7D3A786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182AE" w14:textId="472A897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AEFC57" w14:textId="45E8B05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3791C" w14:textId="0AC0C03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1A0967" w14:textId="1F9B891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E79347" w14:textId="2CE772F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409E2FC" w14:textId="4632B41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7A1CA83A"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72B1B7" w14:textId="2232C273"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6A187A11" w14:textId="105A7A31"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480FCE0B" w14:textId="7A0E570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605D1B" w14:textId="132EA93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08E097E0" w14:textId="001DDFC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F0F4B" w14:textId="151E650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476A7C73" w14:textId="4A169CE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51733" w14:textId="608F211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1EC7EE0D" w14:textId="6DF48DF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041920" w14:textId="59F6780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7344C780" w14:textId="5F67427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0A6627A" w14:textId="176CAEB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r>
      <w:tr w:rsidR="003574C2" w:rsidRPr="00B329C8" w14:paraId="5FAD75C3" w14:textId="77777777" w:rsidTr="003574C2">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6B672F" w14:textId="77777777" w:rsidR="003574C2" w:rsidRPr="00F37EE5" w:rsidRDefault="003574C2" w:rsidP="003574C2">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622A99" w14:textId="74807701" w:rsidR="003574C2" w:rsidRPr="0031070D" w:rsidRDefault="003574C2" w:rsidP="003574C2">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091616" w14:textId="7B853202"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63,861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A1100D" w14:textId="08DF4DCC"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F19632" w14:textId="2B73FB9B"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64,427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1BBCFA" w14:textId="548DA599"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2DA13C" w14:textId="58FB49E7"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64,994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8F292D" w14:textId="634B8D3B"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2B8DE6" w14:textId="1A925224"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65,572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EF7DA8" w14:textId="30D0FD59"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B46C58" w14:textId="34F3288F"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66,153 </w:t>
            </w:r>
          </w:p>
        </w:tc>
      </w:tr>
      <w:bookmarkEnd w:id="8"/>
    </w:tbl>
    <w:p w14:paraId="1C8B952E"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1"/>
        <w:gridCol w:w="736"/>
        <w:gridCol w:w="736"/>
        <w:gridCol w:w="736"/>
        <w:gridCol w:w="736"/>
        <w:gridCol w:w="736"/>
        <w:gridCol w:w="736"/>
        <w:gridCol w:w="736"/>
        <w:gridCol w:w="736"/>
        <w:gridCol w:w="736"/>
        <w:gridCol w:w="731"/>
      </w:tblGrid>
      <w:tr w:rsidR="000B02BC" w:rsidRPr="00B329C8" w14:paraId="772D7446" w14:textId="77777777" w:rsidTr="003574C2">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E6C94C"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9" w:name="_Hlk40724052"/>
            <w:r w:rsidRPr="009266DE">
              <w:rPr>
                <w:rFonts w:ascii="Bookman Old Style" w:hAnsi="Bookman Old Style"/>
                <w:b/>
                <w:color w:val="000000"/>
                <w:sz w:val="12"/>
                <w:szCs w:val="12"/>
                <w:lang w:val="es-CO" w:eastAsia="es-CO"/>
              </w:rPr>
              <w:t>Municipio</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C53C4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A7520F"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803B522"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0148AF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76D75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74" w:type="pct"/>
            <w:gridSpan w:val="2"/>
            <w:tcBorders>
              <w:top w:val="single" w:sz="4" w:space="0" w:color="auto"/>
              <w:left w:val="nil"/>
              <w:bottom w:val="single" w:sz="4" w:space="0" w:color="auto"/>
              <w:right w:val="single" w:sz="4" w:space="0" w:color="000000"/>
            </w:tcBorders>
            <w:shd w:val="clear" w:color="000000" w:fill="D9D9D9"/>
            <w:vAlign w:val="center"/>
            <w:hideMark/>
          </w:tcPr>
          <w:p w14:paraId="562F7F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40159DA0" w14:textId="77777777" w:rsidTr="003574C2">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2865C"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944AD"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7F4C5EB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FDB53D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2C87E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367254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70DE5A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B2F9E0A"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CCEE13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7A1DC8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7953A9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32F6C5F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574C2" w:rsidRPr="00B329C8" w14:paraId="2515F2B5"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4CD77F" w14:textId="33FC9A17"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3" w:type="pct"/>
            <w:tcBorders>
              <w:top w:val="nil"/>
              <w:left w:val="nil"/>
              <w:bottom w:val="single" w:sz="4" w:space="0" w:color="auto"/>
              <w:right w:val="single" w:sz="4" w:space="0" w:color="auto"/>
            </w:tcBorders>
            <w:shd w:val="clear" w:color="auto" w:fill="auto"/>
            <w:noWrap/>
            <w:vAlign w:val="center"/>
          </w:tcPr>
          <w:p w14:paraId="56F3EAD8" w14:textId="0C132698"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68533C9" w14:textId="360C4601" w:rsidR="003574C2" w:rsidRPr="0031070D" w:rsidRDefault="003574C2" w:rsidP="003574C2">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20A5A0" w14:textId="16E209C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20,087 </w:t>
            </w:r>
          </w:p>
        </w:tc>
        <w:tc>
          <w:tcPr>
            <w:tcW w:w="388" w:type="pct"/>
            <w:tcBorders>
              <w:top w:val="nil"/>
              <w:left w:val="nil"/>
              <w:bottom w:val="single" w:sz="4" w:space="0" w:color="auto"/>
              <w:right w:val="single" w:sz="4" w:space="0" w:color="auto"/>
            </w:tcBorders>
            <w:shd w:val="clear" w:color="auto" w:fill="auto"/>
            <w:noWrap/>
            <w:vAlign w:val="center"/>
          </w:tcPr>
          <w:p w14:paraId="427EAB6A" w14:textId="50E7506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82D581" w14:textId="251FF0C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20,268 </w:t>
            </w:r>
          </w:p>
        </w:tc>
        <w:tc>
          <w:tcPr>
            <w:tcW w:w="388" w:type="pct"/>
            <w:tcBorders>
              <w:top w:val="nil"/>
              <w:left w:val="nil"/>
              <w:bottom w:val="single" w:sz="4" w:space="0" w:color="auto"/>
              <w:right w:val="single" w:sz="4" w:space="0" w:color="auto"/>
            </w:tcBorders>
            <w:shd w:val="clear" w:color="auto" w:fill="auto"/>
            <w:noWrap/>
            <w:vAlign w:val="center"/>
          </w:tcPr>
          <w:p w14:paraId="06458118" w14:textId="2203327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63748" w14:textId="40AF546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20,450 </w:t>
            </w:r>
          </w:p>
        </w:tc>
        <w:tc>
          <w:tcPr>
            <w:tcW w:w="388" w:type="pct"/>
            <w:tcBorders>
              <w:top w:val="nil"/>
              <w:left w:val="nil"/>
              <w:bottom w:val="single" w:sz="4" w:space="0" w:color="auto"/>
              <w:right w:val="single" w:sz="4" w:space="0" w:color="auto"/>
            </w:tcBorders>
            <w:shd w:val="clear" w:color="auto" w:fill="auto"/>
            <w:noWrap/>
            <w:vAlign w:val="center"/>
          </w:tcPr>
          <w:p w14:paraId="59339C85" w14:textId="021BB63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089294" w14:textId="49E3796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20,634 </w:t>
            </w:r>
          </w:p>
        </w:tc>
        <w:tc>
          <w:tcPr>
            <w:tcW w:w="388" w:type="pct"/>
            <w:tcBorders>
              <w:top w:val="nil"/>
              <w:left w:val="nil"/>
              <w:bottom w:val="single" w:sz="4" w:space="0" w:color="auto"/>
              <w:right w:val="single" w:sz="4" w:space="0" w:color="auto"/>
            </w:tcBorders>
            <w:shd w:val="clear" w:color="auto" w:fill="auto"/>
            <w:noWrap/>
            <w:vAlign w:val="center"/>
          </w:tcPr>
          <w:p w14:paraId="5FEBFFB2" w14:textId="5366E55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BBD37E3" w14:textId="01A5F8D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20,820 </w:t>
            </w:r>
          </w:p>
        </w:tc>
      </w:tr>
      <w:tr w:rsidR="003574C2" w:rsidRPr="00B329C8" w14:paraId="77E319B5"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0CCB51" w14:textId="23A42ADC"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3" w:type="pct"/>
            <w:tcBorders>
              <w:top w:val="nil"/>
              <w:left w:val="nil"/>
              <w:bottom w:val="single" w:sz="4" w:space="0" w:color="auto"/>
              <w:right w:val="single" w:sz="4" w:space="0" w:color="auto"/>
            </w:tcBorders>
            <w:shd w:val="clear" w:color="auto" w:fill="auto"/>
            <w:noWrap/>
            <w:vAlign w:val="center"/>
          </w:tcPr>
          <w:p w14:paraId="43E0B9CB" w14:textId="496637EC"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1F4472A5" w14:textId="4411CA0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EEBE0" w14:textId="762D258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20,087 </w:t>
            </w:r>
          </w:p>
        </w:tc>
        <w:tc>
          <w:tcPr>
            <w:tcW w:w="388" w:type="pct"/>
            <w:tcBorders>
              <w:top w:val="nil"/>
              <w:left w:val="nil"/>
              <w:bottom w:val="single" w:sz="4" w:space="0" w:color="auto"/>
              <w:right w:val="single" w:sz="4" w:space="0" w:color="auto"/>
            </w:tcBorders>
            <w:shd w:val="clear" w:color="auto" w:fill="auto"/>
            <w:noWrap/>
            <w:vAlign w:val="center"/>
          </w:tcPr>
          <w:p w14:paraId="2BDBB23D" w14:textId="0FD85DF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519B0A" w14:textId="70CC40E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20,268 </w:t>
            </w:r>
          </w:p>
        </w:tc>
        <w:tc>
          <w:tcPr>
            <w:tcW w:w="388" w:type="pct"/>
            <w:tcBorders>
              <w:top w:val="nil"/>
              <w:left w:val="nil"/>
              <w:bottom w:val="single" w:sz="4" w:space="0" w:color="auto"/>
              <w:right w:val="single" w:sz="4" w:space="0" w:color="auto"/>
            </w:tcBorders>
            <w:shd w:val="clear" w:color="auto" w:fill="auto"/>
            <w:noWrap/>
            <w:vAlign w:val="center"/>
          </w:tcPr>
          <w:p w14:paraId="23B5900C" w14:textId="326E69E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3E5CB" w14:textId="0346089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20,450 </w:t>
            </w:r>
          </w:p>
        </w:tc>
        <w:tc>
          <w:tcPr>
            <w:tcW w:w="388" w:type="pct"/>
            <w:tcBorders>
              <w:top w:val="nil"/>
              <w:left w:val="nil"/>
              <w:bottom w:val="single" w:sz="4" w:space="0" w:color="auto"/>
              <w:right w:val="single" w:sz="4" w:space="0" w:color="auto"/>
            </w:tcBorders>
            <w:shd w:val="clear" w:color="auto" w:fill="auto"/>
            <w:noWrap/>
            <w:vAlign w:val="center"/>
          </w:tcPr>
          <w:p w14:paraId="1E735086" w14:textId="4AB9CDC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4EBDD" w14:textId="469E5CF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20,634 </w:t>
            </w:r>
          </w:p>
        </w:tc>
        <w:tc>
          <w:tcPr>
            <w:tcW w:w="388" w:type="pct"/>
            <w:tcBorders>
              <w:top w:val="nil"/>
              <w:left w:val="nil"/>
              <w:bottom w:val="single" w:sz="4" w:space="0" w:color="auto"/>
              <w:right w:val="single" w:sz="4" w:space="0" w:color="auto"/>
            </w:tcBorders>
            <w:shd w:val="clear" w:color="auto" w:fill="auto"/>
            <w:noWrap/>
            <w:vAlign w:val="center"/>
          </w:tcPr>
          <w:p w14:paraId="11394632" w14:textId="5F6224F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D469586" w14:textId="268E147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20,820 </w:t>
            </w:r>
          </w:p>
        </w:tc>
      </w:tr>
      <w:tr w:rsidR="003574C2" w:rsidRPr="00B329C8" w14:paraId="744060A1"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5E2166" w14:textId="34E0CFEA"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3" w:type="pct"/>
            <w:tcBorders>
              <w:top w:val="nil"/>
              <w:left w:val="nil"/>
              <w:bottom w:val="single" w:sz="4" w:space="0" w:color="auto"/>
              <w:right w:val="single" w:sz="4" w:space="0" w:color="auto"/>
            </w:tcBorders>
            <w:shd w:val="clear" w:color="auto" w:fill="auto"/>
            <w:noWrap/>
            <w:vAlign w:val="center"/>
          </w:tcPr>
          <w:p w14:paraId="5C342E94" w14:textId="0730D94D"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8EBCC84" w14:textId="2792629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11BB3E" w14:textId="61FE7E6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92AD0" w14:textId="05D2038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C5FFA" w14:textId="28F0167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AE1AC" w14:textId="3FCEEDF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053E2" w14:textId="741D05A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8EDB1F" w14:textId="1C299F4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78FBD1" w14:textId="75D6D10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616CAC" w14:textId="284CC55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E92E3F7" w14:textId="220736D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019E01E8"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801E3" w14:textId="6543381D"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3" w:type="pct"/>
            <w:tcBorders>
              <w:top w:val="nil"/>
              <w:left w:val="nil"/>
              <w:bottom w:val="single" w:sz="4" w:space="0" w:color="auto"/>
              <w:right w:val="single" w:sz="4" w:space="0" w:color="auto"/>
            </w:tcBorders>
            <w:shd w:val="clear" w:color="auto" w:fill="auto"/>
            <w:noWrap/>
            <w:vAlign w:val="center"/>
          </w:tcPr>
          <w:p w14:paraId="67FD55FA" w14:textId="68836F6F"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7CD842F7" w14:textId="3ECC2AA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8DF432" w14:textId="518EEFB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DDC62" w14:textId="6FC94E0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5C7A9D" w14:textId="3882B3A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898CC" w14:textId="7496E5C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ABA0E" w14:textId="0F2BA2B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07844" w14:textId="61A70BF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C27FA0" w14:textId="3D62486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A6FC6E" w14:textId="42A559A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22F09F7" w14:textId="3F7FF9F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343ECE6D"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BC519" w14:textId="038DD7FD"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3" w:type="pct"/>
            <w:tcBorders>
              <w:top w:val="nil"/>
              <w:left w:val="nil"/>
              <w:bottom w:val="single" w:sz="4" w:space="0" w:color="auto"/>
              <w:right w:val="single" w:sz="4" w:space="0" w:color="auto"/>
            </w:tcBorders>
            <w:shd w:val="clear" w:color="auto" w:fill="auto"/>
            <w:noWrap/>
            <w:vAlign w:val="center"/>
          </w:tcPr>
          <w:p w14:paraId="2F85232E" w14:textId="67E8E20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1A36B8D" w14:textId="30BAD79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61B52A" w14:textId="6364974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FB92D" w14:textId="7113CD6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FDC49" w14:textId="6A75347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52B217" w14:textId="4E50680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86E076" w14:textId="4D05381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5E1357" w14:textId="77EF55D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8CFD7" w14:textId="1D38568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A3FC6" w14:textId="33D0531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59D7282" w14:textId="358FDE9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1567B54A"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746CA2" w14:textId="07123498"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3" w:type="pct"/>
            <w:tcBorders>
              <w:top w:val="nil"/>
              <w:left w:val="nil"/>
              <w:bottom w:val="single" w:sz="4" w:space="0" w:color="auto"/>
              <w:right w:val="single" w:sz="4" w:space="0" w:color="auto"/>
            </w:tcBorders>
            <w:shd w:val="clear" w:color="auto" w:fill="auto"/>
            <w:noWrap/>
            <w:vAlign w:val="center"/>
          </w:tcPr>
          <w:p w14:paraId="7D783F2A" w14:textId="03153884"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091C36EE" w14:textId="24B7457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407EE" w14:textId="06740AB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0E32A" w14:textId="7AFFAE4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F7BAD1" w14:textId="72F5E3D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C6C7CD" w14:textId="67153EE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EC088B" w14:textId="6EC9997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10AD1D" w14:textId="0AB8739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CE0BAD" w14:textId="1002721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A2B308" w14:textId="3113E59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4BB02D1" w14:textId="2E4F33F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00F971E2"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33D5C3" w14:textId="6E390AA9"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3" w:type="pct"/>
            <w:tcBorders>
              <w:top w:val="nil"/>
              <w:left w:val="nil"/>
              <w:bottom w:val="single" w:sz="4" w:space="0" w:color="auto"/>
              <w:right w:val="single" w:sz="4" w:space="0" w:color="auto"/>
            </w:tcBorders>
            <w:shd w:val="clear" w:color="auto" w:fill="auto"/>
            <w:noWrap/>
            <w:vAlign w:val="center"/>
          </w:tcPr>
          <w:p w14:paraId="719C6178" w14:textId="43117CFC"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17542B50" w14:textId="159A269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E5323" w14:textId="2AE59C1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982C99" w14:textId="4B51C24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3BCFB" w14:textId="12A85EE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5A308" w14:textId="2C035C5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6C2613" w14:textId="1657259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D7B46" w14:textId="1AFCBEB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EF424" w14:textId="77B15E3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98B609" w14:textId="0F394A3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B8C5082" w14:textId="2525993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5D2D6B0F"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9639B6" w14:textId="00BD5B79"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3" w:type="pct"/>
            <w:tcBorders>
              <w:top w:val="nil"/>
              <w:left w:val="nil"/>
              <w:bottom w:val="single" w:sz="4" w:space="0" w:color="auto"/>
              <w:right w:val="single" w:sz="4" w:space="0" w:color="auto"/>
            </w:tcBorders>
            <w:shd w:val="clear" w:color="auto" w:fill="auto"/>
            <w:noWrap/>
            <w:vAlign w:val="center"/>
          </w:tcPr>
          <w:p w14:paraId="6E30B9E8" w14:textId="5111CDBE"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E58DB5C" w14:textId="5C788EE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E44FC9" w14:textId="79D0913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688 </w:t>
            </w:r>
          </w:p>
        </w:tc>
        <w:tc>
          <w:tcPr>
            <w:tcW w:w="388" w:type="pct"/>
            <w:tcBorders>
              <w:top w:val="nil"/>
              <w:left w:val="nil"/>
              <w:bottom w:val="single" w:sz="4" w:space="0" w:color="auto"/>
              <w:right w:val="single" w:sz="4" w:space="0" w:color="auto"/>
            </w:tcBorders>
            <w:shd w:val="clear" w:color="auto" w:fill="auto"/>
            <w:noWrap/>
            <w:vAlign w:val="center"/>
          </w:tcPr>
          <w:p w14:paraId="7ED5930E" w14:textId="500BCD7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777366" w14:textId="1406085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694 </w:t>
            </w:r>
          </w:p>
        </w:tc>
        <w:tc>
          <w:tcPr>
            <w:tcW w:w="388" w:type="pct"/>
            <w:tcBorders>
              <w:top w:val="nil"/>
              <w:left w:val="nil"/>
              <w:bottom w:val="single" w:sz="4" w:space="0" w:color="auto"/>
              <w:right w:val="single" w:sz="4" w:space="0" w:color="auto"/>
            </w:tcBorders>
            <w:shd w:val="clear" w:color="auto" w:fill="auto"/>
            <w:noWrap/>
            <w:vAlign w:val="center"/>
          </w:tcPr>
          <w:p w14:paraId="1B92FEE0" w14:textId="0633E4B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48A3A6" w14:textId="4FB1B85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700 </w:t>
            </w:r>
          </w:p>
        </w:tc>
        <w:tc>
          <w:tcPr>
            <w:tcW w:w="388" w:type="pct"/>
            <w:tcBorders>
              <w:top w:val="nil"/>
              <w:left w:val="nil"/>
              <w:bottom w:val="single" w:sz="4" w:space="0" w:color="auto"/>
              <w:right w:val="single" w:sz="4" w:space="0" w:color="auto"/>
            </w:tcBorders>
            <w:shd w:val="clear" w:color="auto" w:fill="auto"/>
            <w:noWrap/>
            <w:vAlign w:val="center"/>
          </w:tcPr>
          <w:p w14:paraId="0ABB1410" w14:textId="4EDA1D5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FD6DEC" w14:textId="7DA540B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706 </w:t>
            </w:r>
          </w:p>
        </w:tc>
        <w:tc>
          <w:tcPr>
            <w:tcW w:w="388" w:type="pct"/>
            <w:tcBorders>
              <w:top w:val="nil"/>
              <w:left w:val="nil"/>
              <w:bottom w:val="single" w:sz="4" w:space="0" w:color="auto"/>
              <w:right w:val="single" w:sz="4" w:space="0" w:color="auto"/>
            </w:tcBorders>
            <w:shd w:val="clear" w:color="auto" w:fill="auto"/>
            <w:noWrap/>
            <w:vAlign w:val="center"/>
          </w:tcPr>
          <w:p w14:paraId="266ED4D9" w14:textId="74DCD57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4E841B5" w14:textId="517E981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713 </w:t>
            </w:r>
          </w:p>
        </w:tc>
      </w:tr>
      <w:tr w:rsidR="003574C2" w:rsidRPr="00B329C8" w14:paraId="58581FC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C77B91" w14:textId="2A4BE96E"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3" w:type="pct"/>
            <w:tcBorders>
              <w:top w:val="nil"/>
              <w:left w:val="nil"/>
              <w:bottom w:val="single" w:sz="4" w:space="0" w:color="auto"/>
              <w:right w:val="single" w:sz="4" w:space="0" w:color="auto"/>
            </w:tcBorders>
            <w:shd w:val="clear" w:color="auto" w:fill="auto"/>
            <w:noWrap/>
            <w:vAlign w:val="center"/>
          </w:tcPr>
          <w:p w14:paraId="3CDC56C6" w14:textId="66CE4A9E"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BF9AF63" w14:textId="22D6031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A516A" w14:textId="767DF92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A23170" w14:textId="3663D34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F7F0A" w14:textId="6948980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C964F1" w14:textId="48C8DF1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32683C" w14:textId="3ED5E83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5BB36" w14:textId="731AEC2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BD260" w14:textId="239C207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42527E" w14:textId="7431863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863664B" w14:textId="3E87412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0B8DD1BE"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5C9516" w14:textId="7E072580"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3" w:type="pct"/>
            <w:tcBorders>
              <w:top w:val="nil"/>
              <w:left w:val="nil"/>
              <w:bottom w:val="single" w:sz="4" w:space="0" w:color="auto"/>
              <w:right w:val="single" w:sz="4" w:space="0" w:color="auto"/>
            </w:tcBorders>
            <w:shd w:val="clear" w:color="auto" w:fill="auto"/>
            <w:noWrap/>
            <w:vAlign w:val="center"/>
          </w:tcPr>
          <w:p w14:paraId="2ED033E0" w14:textId="0E15D6B2"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462EBC6" w14:textId="28A09E4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BC4C6" w14:textId="7019EF9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B8C277" w14:textId="55B1C9E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8FD3C" w14:textId="397896F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E7D4DE" w14:textId="118307C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E1BF8" w14:textId="70CD23D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3D255" w14:textId="5DAFF1D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8ED87" w14:textId="732C61C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8D4E66" w14:textId="5F6470F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70590B8" w14:textId="7D4CA63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21B09283"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A4EBFD" w14:textId="7089D5E2"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3" w:type="pct"/>
            <w:tcBorders>
              <w:top w:val="nil"/>
              <w:left w:val="nil"/>
              <w:bottom w:val="single" w:sz="4" w:space="0" w:color="auto"/>
              <w:right w:val="single" w:sz="4" w:space="0" w:color="auto"/>
            </w:tcBorders>
            <w:shd w:val="clear" w:color="auto" w:fill="auto"/>
            <w:noWrap/>
            <w:vAlign w:val="center"/>
          </w:tcPr>
          <w:p w14:paraId="62FE1CE7" w14:textId="7664B4E2"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49A7BB82" w14:textId="0AE2F24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15227" w14:textId="739FB06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73497988" w14:textId="4517537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84EAA" w14:textId="7553C61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737EBE20" w14:textId="31A09EB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50C0D1" w14:textId="3D6DCFB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1502010C" w14:textId="5A1978F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EEEB26" w14:textId="5049ED7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50BFD6B6" w14:textId="165B62C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A9CF003" w14:textId="15E93CC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r>
      <w:tr w:rsidR="003574C2" w:rsidRPr="00B329C8" w14:paraId="11FE2AD0"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CBD92D" w14:textId="69806F0F"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3" w:type="pct"/>
            <w:tcBorders>
              <w:top w:val="nil"/>
              <w:left w:val="nil"/>
              <w:bottom w:val="single" w:sz="4" w:space="0" w:color="auto"/>
              <w:right w:val="single" w:sz="4" w:space="0" w:color="auto"/>
            </w:tcBorders>
            <w:shd w:val="clear" w:color="auto" w:fill="auto"/>
            <w:noWrap/>
            <w:vAlign w:val="center"/>
          </w:tcPr>
          <w:p w14:paraId="2B5776DB" w14:textId="2A35F4F7"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5776B6D" w14:textId="6575336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611375" w14:textId="678E1B3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30,903 </w:t>
            </w:r>
          </w:p>
        </w:tc>
        <w:tc>
          <w:tcPr>
            <w:tcW w:w="388" w:type="pct"/>
            <w:tcBorders>
              <w:top w:val="nil"/>
              <w:left w:val="nil"/>
              <w:bottom w:val="single" w:sz="4" w:space="0" w:color="auto"/>
              <w:right w:val="single" w:sz="4" w:space="0" w:color="auto"/>
            </w:tcBorders>
            <w:shd w:val="clear" w:color="auto" w:fill="auto"/>
            <w:noWrap/>
            <w:vAlign w:val="center"/>
          </w:tcPr>
          <w:p w14:paraId="643447B1" w14:textId="06569F6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AF497C" w14:textId="2D1BF36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31,181 </w:t>
            </w:r>
          </w:p>
        </w:tc>
        <w:tc>
          <w:tcPr>
            <w:tcW w:w="388" w:type="pct"/>
            <w:tcBorders>
              <w:top w:val="nil"/>
              <w:left w:val="nil"/>
              <w:bottom w:val="single" w:sz="4" w:space="0" w:color="auto"/>
              <w:right w:val="single" w:sz="4" w:space="0" w:color="auto"/>
            </w:tcBorders>
            <w:shd w:val="clear" w:color="auto" w:fill="auto"/>
            <w:noWrap/>
            <w:vAlign w:val="center"/>
          </w:tcPr>
          <w:p w14:paraId="13A30160" w14:textId="19B02F9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885DB" w14:textId="15DC30D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31,461 </w:t>
            </w:r>
          </w:p>
        </w:tc>
        <w:tc>
          <w:tcPr>
            <w:tcW w:w="388" w:type="pct"/>
            <w:tcBorders>
              <w:top w:val="nil"/>
              <w:left w:val="nil"/>
              <w:bottom w:val="single" w:sz="4" w:space="0" w:color="auto"/>
              <w:right w:val="single" w:sz="4" w:space="0" w:color="auto"/>
            </w:tcBorders>
            <w:shd w:val="clear" w:color="auto" w:fill="auto"/>
            <w:noWrap/>
            <w:vAlign w:val="center"/>
          </w:tcPr>
          <w:p w14:paraId="7DB4156C" w14:textId="3034E2F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6BB9C" w14:textId="551FA97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31,745 </w:t>
            </w:r>
          </w:p>
        </w:tc>
        <w:tc>
          <w:tcPr>
            <w:tcW w:w="388" w:type="pct"/>
            <w:tcBorders>
              <w:top w:val="nil"/>
              <w:left w:val="nil"/>
              <w:bottom w:val="single" w:sz="4" w:space="0" w:color="auto"/>
              <w:right w:val="single" w:sz="4" w:space="0" w:color="auto"/>
            </w:tcBorders>
            <w:shd w:val="clear" w:color="auto" w:fill="auto"/>
            <w:noWrap/>
            <w:vAlign w:val="center"/>
          </w:tcPr>
          <w:p w14:paraId="17780E64" w14:textId="77DFFAC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3CCC713" w14:textId="4DD8837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32,030 </w:t>
            </w:r>
          </w:p>
        </w:tc>
      </w:tr>
      <w:tr w:rsidR="003574C2" w:rsidRPr="00B329C8" w14:paraId="374D664A"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EC526C" w14:textId="6783ADBD"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3" w:type="pct"/>
            <w:tcBorders>
              <w:top w:val="nil"/>
              <w:left w:val="nil"/>
              <w:bottom w:val="single" w:sz="4" w:space="0" w:color="auto"/>
              <w:right w:val="single" w:sz="4" w:space="0" w:color="auto"/>
            </w:tcBorders>
            <w:shd w:val="clear" w:color="auto" w:fill="auto"/>
            <w:noWrap/>
            <w:vAlign w:val="center"/>
          </w:tcPr>
          <w:p w14:paraId="2722BF85" w14:textId="281755E3"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7B1A1353" w14:textId="0B4071E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645854" w14:textId="23DD31C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16,906 </w:t>
            </w:r>
          </w:p>
        </w:tc>
        <w:tc>
          <w:tcPr>
            <w:tcW w:w="388" w:type="pct"/>
            <w:tcBorders>
              <w:top w:val="nil"/>
              <w:left w:val="nil"/>
              <w:bottom w:val="single" w:sz="4" w:space="0" w:color="auto"/>
              <w:right w:val="single" w:sz="4" w:space="0" w:color="auto"/>
            </w:tcBorders>
            <w:shd w:val="clear" w:color="auto" w:fill="auto"/>
            <w:noWrap/>
            <w:vAlign w:val="center"/>
          </w:tcPr>
          <w:p w14:paraId="4E9D6E0C" w14:textId="3FBFA7A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93B2E8" w14:textId="658A6C5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17,029 </w:t>
            </w:r>
          </w:p>
        </w:tc>
        <w:tc>
          <w:tcPr>
            <w:tcW w:w="388" w:type="pct"/>
            <w:tcBorders>
              <w:top w:val="nil"/>
              <w:left w:val="nil"/>
              <w:bottom w:val="single" w:sz="4" w:space="0" w:color="auto"/>
              <w:right w:val="single" w:sz="4" w:space="0" w:color="auto"/>
            </w:tcBorders>
            <w:shd w:val="clear" w:color="auto" w:fill="auto"/>
            <w:noWrap/>
            <w:vAlign w:val="center"/>
          </w:tcPr>
          <w:p w14:paraId="25431B04" w14:textId="657834F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02CCA" w14:textId="4840AD7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17,153 </w:t>
            </w:r>
          </w:p>
        </w:tc>
        <w:tc>
          <w:tcPr>
            <w:tcW w:w="388" w:type="pct"/>
            <w:tcBorders>
              <w:top w:val="nil"/>
              <w:left w:val="nil"/>
              <w:bottom w:val="single" w:sz="4" w:space="0" w:color="auto"/>
              <w:right w:val="single" w:sz="4" w:space="0" w:color="auto"/>
            </w:tcBorders>
            <w:shd w:val="clear" w:color="auto" w:fill="auto"/>
            <w:noWrap/>
            <w:vAlign w:val="center"/>
          </w:tcPr>
          <w:p w14:paraId="5C730E08" w14:textId="69D06BE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EE4224" w14:textId="02C655F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17,359 </w:t>
            </w:r>
          </w:p>
        </w:tc>
        <w:tc>
          <w:tcPr>
            <w:tcW w:w="388" w:type="pct"/>
            <w:tcBorders>
              <w:top w:val="nil"/>
              <w:left w:val="nil"/>
              <w:bottom w:val="single" w:sz="4" w:space="0" w:color="auto"/>
              <w:right w:val="single" w:sz="4" w:space="0" w:color="auto"/>
            </w:tcBorders>
            <w:shd w:val="clear" w:color="auto" w:fill="auto"/>
            <w:noWrap/>
            <w:vAlign w:val="center"/>
          </w:tcPr>
          <w:p w14:paraId="036C34E0" w14:textId="768B175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9352806" w14:textId="122E79C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17,489 </w:t>
            </w:r>
          </w:p>
        </w:tc>
      </w:tr>
      <w:tr w:rsidR="003574C2" w:rsidRPr="00B329C8" w14:paraId="420494C2"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E5259B" w14:textId="4EF1F3A8"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3" w:type="pct"/>
            <w:tcBorders>
              <w:top w:val="nil"/>
              <w:left w:val="nil"/>
              <w:bottom w:val="single" w:sz="4" w:space="0" w:color="auto"/>
              <w:right w:val="single" w:sz="4" w:space="0" w:color="auto"/>
            </w:tcBorders>
            <w:shd w:val="clear" w:color="auto" w:fill="auto"/>
            <w:noWrap/>
            <w:vAlign w:val="center"/>
          </w:tcPr>
          <w:p w14:paraId="03E072A5" w14:textId="05E819B2"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49AD46B" w14:textId="772542A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D3FAB7" w14:textId="7CDCB65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13,997 </w:t>
            </w:r>
          </w:p>
        </w:tc>
        <w:tc>
          <w:tcPr>
            <w:tcW w:w="388" w:type="pct"/>
            <w:tcBorders>
              <w:top w:val="nil"/>
              <w:left w:val="nil"/>
              <w:bottom w:val="single" w:sz="4" w:space="0" w:color="auto"/>
              <w:right w:val="single" w:sz="4" w:space="0" w:color="auto"/>
            </w:tcBorders>
            <w:shd w:val="clear" w:color="auto" w:fill="auto"/>
            <w:noWrap/>
            <w:vAlign w:val="center"/>
          </w:tcPr>
          <w:p w14:paraId="29462343" w14:textId="25FC510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C38095" w14:textId="0A73B9E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14,152 </w:t>
            </w:r>
          </w:p>
        </w:tc>
        <w:tc>
          <w:tcPr>
            <w:tcW w:w="388" w:type="pct"/>
            <w:tcBorders>
              <w:top w:val="nil"/>
              <w:left w:val="nil"/>
              <w:bottom w:val="single" w:sz="4" w:space="0" w:color="auto"/>
              <w:right w:val="single" w:sz="4" w:space="0" w:color="auto"/>
            </w:tcBorders>
            <w:shd w:val="clear" w:color="auto" w:fill="auto"/>
            <w:noWrap/>
            <w:vAlign w:val="center"/>
          </w:tcPr>
          <w:p w14:paraId="2128934C" w14:textId="49E1330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A782CF" w14:textId="47D1215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14,308 </w:t>
            </w:r>
          </w:p>
        </w:tc>
        <w:tc>
          <w:tcPr>
            <w:tcW w:w="388" w:type="pct"/>
            <w:tcBorders>
              <w:top w:val="nil"/>
              <w:left w:val="nil"/>
              <w:bottom w:val="single" w:sz="4" w:space="0" w:color="auto"/>
              <w:right w:val="single" w:sz="4" w:space="0" w:color="auto"/>
            </w:tcBorders>
            <w:shd w:val="clear" w:color="auto" w:fill="auto"/>
            <w:noWrap/>
            <w:vAlign w:val="center"/>
          </w:tcPr>
          <w:p w14:paraId="31521285" w14:textId="3BFF3CE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9D518F" w14:textId="6015E44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14,386 </w:t>
            </w:r>
          </w:p>
        </w:tc>
        <w:tc>
          <w:tcPr>
            <w:tcW w:w="388" w:type="pct"/>
            <w:tcBorders>
              <w:top w:val="nil"/>
              <w:left w:val="nil"/>
              <w:bottom w:val="single" w:sz="4" w:space="0" w:color="auto"/>
              <w:right w:val="single" w:sz="4" w:space="0" w:color="auto"/>
            </w:tcBorders>
            <w:shd w:val="clear" w:color="auto" w:fill="auto"/>
            <w:noWrap/>
            <w:vAlign w:val="center"/>
          </w:tcPr>
          <w:p w14:paraId="124E9B3E" w14:textId="440808B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CA64727" w14:textId="5BE356A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14,541 </w:t>
            </w:r>
          </w:p>
        </w:tc>
      </w:tr>
      <w:tr w:rsidR="003574C2" w:rsidRPr="00B329C8" w14:paraId="6E263DC7"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2CCF77" w14:textId="153475A8"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3" w:type="pct"/>
            <w:tcBorders>
              <w:top w:val="nil"/>
              <w:left w:val="nil"/>
              <w:bottom w:val="single" w:sz="4" w:space="0" w:color="auto"/>
              <w:right w:val="single" w:sz="4" w:space="0" w:color="auto"/>
            </w:tcBorders>
            <w:shd w:val="clear" w:color="auto" w:fill="auto"/>
            <w:noWrap/>
            <w:vAlign w:val="center"/>
          </w:tcPr>
          <w:p w14:paraId="0E200B82" w14:textId="465C9FBD"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7E6636B1" w14:textId="568AD53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4D148B" w14:textId="1710E5D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19F63B" w14:textId="32FF800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081830" w14:textId="057F43E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4D2B6" w14:textId="24EB1EF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471D3" w14:textId="6567619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6F8018" w14:textId="072924C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920DC2" w14:textId="3BB39DF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69AD4" w14:textId="66FBEC3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80E7834" w14:textId="1604F69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65C4305B"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7B5729" w14:textId="3306F742"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3" w:type="pct"/>
            <w:tcBorders>
              <w:top w:val="nil"/>
              <w:left w:val="nil"/>
              <w:bottom w:val="single" w:sz="4" w:space="0" w:color="auto"/>
              <w:right w:val="single" w:sz="4" w:space="0" w:color="auto"/>
            </w:tcBorders>
            <w:shd w:val="clear" w:color="auto" w:fill="auto"/>
            <w:noWrap/>
            <w:vAlign w:val="center"/>
          </w:tcPr>
          <w:p w14:paraId="3BCBAEB7" w14:textId="4FD1414A"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0FFA6EC3" w14:textId="262016C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7DEDF" w14:textId="3FA7CA9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DD50C" w14:textId="68F8DCE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D30480" w14:textId="7F3145C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085DB" w14:textId="359BC2A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FBF6DA" w14:textId="08CE03A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9F04C" w14:textId="5F12C09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46B0D" w14:textId="5709F32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BAA97" w14:textId="2F64427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1DC26AB" w14:textId="07A49ED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0EA7E64E"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820655" w14:textId="0AC1D1EA"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3" w:type="pct"/>
            <w:tcBorders>
              <w:top w:val="nil"/>
              <w:left w:val="nil"/>
              <w:bottom w:val="single" w:sz="4" w:space="0" w:color="auto"/>
              <w:right w:val="single" w:sz="4" w:space="0" w:color="auto"/>
            </w:tcBorders>
            <w:shd w:val="clear" w:color="auto" w:fill="auto"/>
            <w:noWrap/>
            <w:vAlign w:val="center"/>
          </w:tcPr>
          <w:p w14:paraId="5F39E9CE" w14:textId="0D675890"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BCB7880" w14:textId="09BD5D9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A9938" w14:textId="24C8372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34E78F" w14:textId="7495DA6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46092" w14:textId="209E5A2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9922F" w14:textId="46BE8CC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A0A6A" w14:textId="0E15029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3E4937" w14:textId="428DF98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8BB279" w14:textId="12792A6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4AB096" w14:textId="00BC4ED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3654228" w14:textId="095727D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48C9BD53"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3AF5DB" w14:textId="6CFC3360"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3" w:type="pct"/>
            <w:tcBorders>
              <w:top w:val="nil"/>
              <w:left w:val="nil"/>
              <w:bottom w:val="single" w:sz="4" w:space="0" w:color="auto"/>
              <w:right w:val="single" w:sz="4" w:space="0" w:color="auto"/>
            </w:tcBorders>
            <w:shd w:val="clear" w:color="auto" w:fill="auto"/>
            <w:noWrap/>
            <w:vAlign w:val="center"/>
          </w:tcPr>
          <w:p w14:paraId="22F6C341" w14:textId="519FBE3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FAD4F48" w14:textId="4FBA342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C75F9C" w14:textId="1C5AC60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ABD797" w14:textId="6554011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7A6F42" w14:textId="2A05E25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0B01AF" w14:textId="5B49523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4C4DBA" w14:textId="7DCB513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E800E" w14:textId="72E8B7A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938EB9" w14:textId="246EC49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72FCA" w14:textId="4CC09F5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A513777" w14:textId="0444EB1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650F3E1F"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7104F8" w14:textId="7EF1735E"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3" w:type="pct"/>
            <w:tcBorders>
              <w:top w:val="nil"/>
              <w:left w:val="nil"/>
              <w:bottom w:val="single" w:sz="4" w:space="0" w:color="auto"/>
              <w:right w:val="single" w:sz="4" w:space="0" w:color="auto"/>
            </w:tcBorders>
            <w:shd w:val="clear" w:color="auto" w:fill="auto"/>
            <w:noWrap/>
            <w:vAlign w:val="center"/>
          </w:tcPr>
          <w:p w14:paraId="50D8ACE8" w14:textId="31EC4BD3"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236E2237" w14:textId="2A7C824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235AF7" w14:textId="5D949FC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1,375 </w:t>
            </w:r>
          </w:p>
        </w:tc>
        <w:tc>
          <w:tcPr>
            <w:tcW w:w="388" w:type="pct"/>
            <w:tcBorders>
              <w:top w:val="nil"/>
              <w:left w:val="nil"/>
              <w:bottom w:val="single" w:sz="4" w:space="0" w:color="auto"/>
              <w:right w:val="single" w:sz="4" w:space="0" w:color="auto"/>
            </w:tcBorders>
            <w:shd w:val="clear" w:color="auto" w:fill="auto"/>
            <w:noWrap/>
            <w:vAlign w:val="center"/>
          </w:tcPr>
          <w:p w14:paraId="0E659E69" w14:textId="7D7C8F2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ACC1A" w14:textId="7F1A3E9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1,388 </w:t>
            </w:r>
          </w:p>
        </w:tc>
        <w:tc>
          <w:tcPr>
            <w:tcW w:w="388" w:type="pct"/>
            <w:tcBorders>
              <w:top w:val="nil"/>
              <w:left w:val="nil"/>
              <w:bottom w:val="single" w:sz="4" w:space="0" w:color="auto"/>
              <w:right w:val="single" w:sz="4" w:space="0" w:color="auto"/>
            </w:tcBorders>
            <w:shd w:val="clear" w:color="auto" w:fill="auto"/>
            <w:noWrap/>
            <w:vAlign w:val="center"/>
          </w:tcPr>
          <w:p w14:paraId="60F4F6DB" w14:textId="161A72B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F21AD" w14:textId="5A2D061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1,400 </w:t>
            </w:r>
          </w:p>
        </w:tc>
        <w:tc>
          <w:tcPr>
            <w:tcW w:w="388" w:type="pct"/>
            <w:tcBorders>
              <w:top w:val="nil"/>
              <w:left w:val="nil"/>
              <w:bottom w:val="single" w:sz="4" w:space="0" w:color="auto"/>
              <w:right w:val="single" w:sz="4" w:space="0" w:color="auto"/>
            </w:tcBorders>
            <w:shd w:val="clear" w:color="auto" w:fill="auto"/>
            <w:noWrap/>
            <w:vAlign w:val="center"/>
          </w:tcPr>
          <w:p w14:paraId="49ABB5D3" w14:textId="09FA1F1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B4089" w14:textId="5235338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1,413 </w:t>
            </w:r>
          </w:p>
        </w:tc>
        <w:tc>
          <w:tcPr>
            <w:tcW w:w="388" w:type="pct"/>
            <w:tcBorders>
              <w:top w:val="nil"/>
              <w:left w:val="nil"/>
              <w:bottom w:val="single" w:sz="4" w:space="0" w:color="auto"/>
              <w:right w:val="single" w:sz="4" w:space="0" w:color="auto"/>
            </w:tcBorders>
            <w:shd w:val="clear" w:color="auto" w:fill="auto"/>
            <w:noWrap/>
            <w:vAlign w:val="center"/>
          </w:tcPr>
          <w:p w14:paraId="3C979C4A" w14:textId="1BD66F0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F539887" w14:textId="09BF337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1,426 </w:t>
            </w:r>
          </w:p>
        </w:tc>
      </w:tr>
      <w:tr w:rsidR="003574C2" w:rsidRPr="00B329C8" w14:paraId="0D4A0808"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CF0541" w14:textId="4D3D59CC"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3" w:type="pct"/>
            <w:tcBorders>
              <w:top w:val="nil"/>
              <w:left w:val="nil"/>
              <w:bottom w:val="single" w:sz="4" w:space="0" w:color="auto"/>
              <w:right w:val="single" w:sz="4" w:space="0" w:color="auto"/>
            </w:tcBorders>
            <w:shd w:val="clear" w:color="auto" w:fill="auto"/>
            <w:noWrap/>
            <w:vAlign w:val="center"/>
          </w:tcPr>
          <w:p w14:paraId="650947DB" w14:textId="431217F1"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30169412" w14:textId="6BC78EA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3B4583" w14:textId="5EAF243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E69DAA" w14:textId="1A6FC2B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B4BF6" w14:textId="159F527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DE07F7" w14:textId="42FFD33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46247" w14:textId="03F89BD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9B0593" w14:textId="64BA5BC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1B2B0" w14:textId="6C45472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1056C" w14:textId="4B85D80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B59C0E7" w14:textId="736263D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36E646F9"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22D187" w14:textId="3F3CCDFA"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3" w:type="pct"/>
            <w:tcBorders>
              <w:top w:val="nil"/>
              <w:left w:val="nil"/>
              <w:bottom w:val="single" w:sz="4" w:space="0" w:color="auto"/>
              <w:right w:val="single" w:sz="4" w:space="0" w:color="auto"/>
            </w:tcBorders>
            <w:shd w:val="clear" w:color="auto" w:fill="auto"/>
            <w:noWrap/>
            <w:vAlign w:val="center"/>
          </w:tcPr>
          <w:p w14:paraId="0ECD11D8" w14:textId="6E0D707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C32513A" w14:textId="780D27A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62FC07" w14:textId="4FE7236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6B905B" w14:textId="200714E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8DB78C" w14:textId="3E62799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72A15" w14:textId="4A2D2D0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6589F" w14:textId="5937845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A2A24D" w14:textId="3FFFBD5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95C50" w14:textId="6B1EDB3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711C0" w14:textId="6418B11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790BE6D" w14:textId="402658F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0E3ABA5A"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3D7D19" w14:textId="63A97E50"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3" w:type="pct"/>
            <w:tcBorders>
              <w:top w:val="nil"/>
              <w:left w:val="nil"/>
              <w:bottom w:val="single" w:sz="4" w:space="0" w:color="auto"/>
              <w:right w:val="single" w:sz="4" w:space="0" w:color="auto"/>
            </w:tcBorders>
            <w:shd w:val="clear" w:color="auto" w:fill="auto"/>
            <w:noWrap/>
            <w:vAlign w:val="center"/>
          </w:tcPr>
          <w:p w14:paraId="40F4FC3A" w14:textId="0A07199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17D163D" w14:textId="6C6E094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CADB7C" w14:textId="3576E78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2F52D5CD" w14:textId="017AA8E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E0E454" w14:textId="3CA3AEC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29A42F9A" w14:textId="2F09D90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C2EC8E" w14:textId="12604AC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42F9D39C" w14:textId="2CE3269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37E137" w14:textId="74AD743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4BC7B0C7" w14:textId="5598F45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6D5AC2B" w14:textId="03B050A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r>
      <w:tr w:rsidR="003574C2" w:rsidRPr="00B329C8" w14:paraId="5CFEDE1F"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BD737C" w14:textId="1E121BF0"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3" w:type="pct"/>
            <w:tcBorders>
              <w:top w:val="nil"/>
              <w:left w:val="nil"/>
              <w:bottom w:val="single" w:sz="4" w:space="0" w:color="auto"/>
              <w:right w:val="single" w:sz="4" w:space="0" w:color="auto"/>
            </w:tcBorders>
            <w:shd w:val="clear" w:color="auto" w:fill="auto"/>
            <w:noWrap/>
            <w:vAlign w:val="center"/>
          </w:tcPr>
          <w:p w14:paraId="0F044B52" w14:textId="37C68BCC"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2CA3227" w14:textId="56EDE12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F2BFD6" w14:textId="7EE2AEE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11,954 </w:t>
            </w:r>
          </w:p>
        </w:tc>
        <w:tc>
          <w:tcPr>
            <w:tcW w:w="388" w:type="pct"/>
            <w:tcBorders>
              <w:top w:val="nil"/>
              <w:left w:val="nil"/>
              <w:bottom w:val="single" w:sz="4" w:space="0" w:color="auto"/>
              <w:right w:val="single" w:sz="4" w:space="0" w:color="auto"/>
            </w:tcBorders>
            <w:shd w:val="clear" w:color="auto" w:fill="auto"/>
            <w:noWrap/>
            <w:vAlign w:val="center"/>
          </w:tcPr>
          <w:p w14:paraId="28B63B07" w14:textId="595C3CF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33D8D" w14:textId="429C9FE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12,062 </w:t>
            </w:r>
          </w:p>
        </w:tc>
        <w:tc>
          <w:tcPr>
            <w:tcW w:w="388" w:type="pct"/>
            <w:tcBorders>
              <w:top w:val="nil"/>
              <w:left w:val="nil"/>
              <w:bottom w:val="single" w:sz="4" w:space="0" w:color="auto"/>
              <w:right w:val="single" w:sz="4" w:space="0" w:color="auto"/>
            </w:tcBorders>
            <w:shd w:val="clear" w:color="auto" w:fill="auto"/>
            <w:noWrap/>
            <w:vAlign w:val="center"/>
          </w:tcPr>
          <w:p w14:paraId="015D4B67" w14:textId="0DB06E7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226796" w14:textId="448B830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12,171 </w:t>
            </w:r>
          </w:p>
        </w:tc>
        <w:tc>
          <w:tcPr>
            <w:tcW w:w="388" w:type="pct"/>
            <w:tcBorders>
              <w:top w:val="nil"/>
              <w:left w:val="nil"/>
              <w:bottom w:val="single" w:sz="4" w:space="0" w:color="auto"/>
              <w:right w:val="single" w:sz="4" w:space="0" w:color="auto"/>
            </w:tcBorders>
            <w:shd w:val="clear" w:color="auto" w:fill="auto"/>
            <w:noWrap/>
            <w:vAlign w:val="center"/>
          </w:tcPr>
          <w:p w14:paraId="09ECD60A" w14:textId="372DB62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DBF5E7" w14:textId="6FB1A22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12,280 </w:t>
            </w:r>
          </w:p>
        </w:tc>
        <w:tc>
          <w:tcPr>
            <w:tcW w:w="388" w:type="pct"/>
            <w:tcBorders>
              <w:top w:val="nil"/>
              <w:left w:val="nil"/>
              <w:bottom w:val="single" w:sz="4" w:space="0" w:color="auto"/>
              <w:right w:val="single" w:sz="4" w:space="0" w:color="auto"/>
            </w:tcBorders>
            <w:shd w:val="clear" w:color="auto" w:fill="auto"/>
            <w:noWrap/>
            <w:vAlign w:val="center"/>
          </w:tcPr>
          <w:p w14:paraId="5A758891" w14:textId="0CA67D8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A0500DC" w14:textId="6A2B338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12,391 </w:t>
            </w:r>
          </w:p>
        </w:tc>
      </w:tr>
      <w:tr w:rsidR="003574C2" w:rsidRPr="00B329C8" w14:paraId="31D617A1"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0A8FB7" w14:textId="1663DF4A"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3" w:type="pct"/>
            <w:tcBorders>
              <w:top w:val="nil"/>
              <w:left w:val="nil"/>
              <w:bottom w:val="single" w:sz="4" w:space="0" w:color="auto"/>
              <w:right w:val="single" w:sz="4" w:space="0" w:color="auto"/>
            </w:tcBorders>
            <w:shd w:val="clear" w:color="auto" w:fill="auto"/>
            <w:noWrap/>
            <w:vAlign w:val="center"/>
          </w:tcPr>
          <w:p w14:paraId="1C38399F" w14:textId="1079E44A"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34074FF2" w14:textId="2F37AC8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92BFD2" w14:textId="05E248A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9,932 </w:t>
            </w:r>
          </w:p>
        </w:tc>
        <w:tc>
          <w:tcPr>
            <w:tcW w:w="388" w:type="pct"/>
            <w:tcBorders>
              <w:top w:val="nil"/>
              <w:left w:val="nil"/>
              <w:bottom w:val="single" w:sz="4" w:space="0" w:color="auto"/>
              <w:right w:val="single" w:sz="4" w:space="0" w:color="auto"/>
            </w:tcBorders>
            <w:shd w:val="clear" w:color="auto" w:fill="auto"/>
            <w:noWrap/>
            <w:vAlign w:val="center"/>
          </w:tcPr>
          <w:p w14:paraId="73D5AB03" w14:textId="5509FC7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0E761E" w14:textId="7B2669B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10,040 </w:t>
            </w:r>
          </w:p>
        </w:tc>
        <w:tc>
          <w:tcPr>
            <w:tcW w:w="388" w:type="pct"/>
            <w:tcBorders>
              <w:top w:val="nil"/>
              <w:left w:val="nil"/>
              <w:bottom w:val="single" w:sz="4" w:space="0" w:color="auto"/>
              <w:right w:val="single" w:sz="4" w:space="0" w:color="auto"/>
            </w:tcBorders>
            <w:shd w:val="clear" w:color="auto" w:fill="auto"/>
            <w:noWrap/>
            <w:vAlign w:val="center"/>
          </w:tcPr>
          <w:p w14:paraId="30D6499F" w14:textId="0BB29C8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D321BE" w14:textId="5E2C857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10,149 </w:t>
            </w:r>
          </w:p>
        </w:tc>
        <w:tc>
          <w:tcPr>
            <w:tcW w:w="388" w:type="pct"/>
            <w:tcBorders>
              <w:top w:val="nil"/>
              <w:left w:val="nil"/>
              <w:bottom w:val="single" w:sz="4" w:space="0" w:color="auto"/>
              <w:right w:val="single" w:sz="4" w:space="0" w:color="auto"/>
            </w:tcBorders>
            <w:shd w:val="clear" w:color="auto" w:fill="auto"/>
            <w:noWrap/>
            <w:vAlign w:val="center"/>
          </w:tcPr>
          <w:p w14:paraId="69C24CB7" w14:textId="6D0A1C6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5E863" w14:textId="37F1396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10,258 </w:t>
            </w:r>
          </w:p>
        </w:tc>
        <w:tc>
          <w:tcPr>
            <w:tcW w:w="388" w:type="pct"/>
            <w:tcBorders>
              <w:top w:val="nil"/>
              <w:left w:val="nil"/>
              <w:bottom w:val="single" w:sz="4" w:space="0" w:color="auto"/>
              <w:right w:val="single" w:sz="4" w:space="0" w:color="auto"/>
            </w:tcBorders>
            <w:shd w:val="clear" w:color="auto" w:fill="auto"/>
            <w:noWrap/>
            <w:vAlign w:val="center"/>
          </w:tcPr>
          <w:p w14:paraId="23B10AFD" w14:textId="3C34A42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9FF4A66" w14:textId="4A8A1D5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10,369 </w:t>
            </w:r>
          </w:p>
        </w:tc>
      </w:tr>
      <w:tr w:rsidR="003574C2" w:rsidRPr="00B329C8" w14:paraId="0B85D0FD"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7187C6" w14:textId="2F93B2A0"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3" w:type="pct"/>
            <w:tcBorders>
              <w:top w:val="nil"/>
              <w:left w:val="nil"/>
              <w:bottom w:val="single" w:sz="4" w:space="0" w:color="auto"/>
              <w:right w:val="single" w:sz="4" w:space="0" w:color="auto"/>
            </w:tcBorders>
            <w:shd w:val="clear" w:color="auto" w:fill="auto"/>
            <w:noWrap/>
            <w:vAlign w:val="center"/>
          </w:tcPr>
          <w:p w14:paraId="2F729EC8" w14:textId="503863D0"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B423A84" w14:textId="1E5A0B8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CBCE52" w14:textId="7F7972F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2,022 </w:t>
            </w:r>
          </w:p>
        </w:tc>
        <w:tc>
          <w:tcPr>
            <w:tcW w:w="388" w:type="pct"/>
            <w:tcBorders>
              <w:top w:val="nil"/>
              <w:left w:val="nil"/>
              <w:bottom w:val="single" w:sz="4" w:space="0" w:color="auto"/>
              <w:right w:val="single" w:sz="4" w:space="0" w:color="auto"/>
            </w:tcBorders>
            <w:shd w:val="clear" w:color="auto" w:fill="auto"/>
            <w:noWrap/>
            <w:vAlign w:val="center"/>
          </w:tcPr>
          <w:p w14:paraId="23B6D6A3" w14:textId="713C52A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55038E" w14:textId="323BEAA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2,022 </w:t>
            </w:r>
          </w:p>
        </w:tc>
        <w:tc>
          <w:tcPr>
            <w:tcW w:w="388" w:type="pct"/>
            <w:tcBorders>
              <w:top w:val="nil"/>
              <w:left w:val="nil"/>
              <w:bottom w:val="single" w:sz="4" w:space="0" w:color="auto"/>
              <w:right w:val="single" w:sz="4" w:space="0" w:color="auto"/>
            </w:tcBorders>
            <w:shd w:val="clear" w:color="auto" w:fill="auto"/>
            <w:noWrap/>
            <w:vAlign w:val="center"/>
          </w:tcPr>
          <w:p w14:paraId="30763E58" w14:textId="3FA5A04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42950E" w14:textId="5002593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2,022 </w:t>
            </w:r>
          </w:p>
        </w:tc>
        <w:tc>
          <w:tcPr>
            <w:tcW w:w="388" w:type="pct"/>
            <w:tcBorders>
              <w:top w:val="nil"/>
              <w:left w:val="nil"/>
              <w:bottom w:val="single" w:sz="4" w:space="0" w:color="auto"/>
              <w:right w:val="single" w:sz="4" w:space="0" w:color="auto"/>
            </w:tcBorders>
            <w:shd w:val="clear" w:color="auto" w:fill="auto"/>
            <w:noWrap/>
            <w:vAlign w:val="center"/>
          </w:tcPr>
          <w:p w14:paraId="6C5D00D1" w14:textId="0525B79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F53DBF" w14:textId="130144E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2,022 </w:t>
            </w:r>
          </w:p>
        </w:tc>
        <w:tc>
          <w:tcPr>
            <w:tcW w:w="388" w:type="pct"/>
            <w:tcBorders>
              <w:top w:val="nil"/>
              <w:left w:val="nil"/>
              <w:bottom w:val="single" w:sz="4" w:space="0" w:color="auto"/>
              <w:right w:val="single" w:sz="4" w:space="0" w:color="auto"/>
            </w:tcBorders>
            <w:shd w:val="clear" w:color="auto" w:fill="auto"/>
            <w:noWrap/>
            <w:vAlign w:val="center"/>
          </w:tcPr>
          <w:p w14:paraId="494EB0E9" w14:textId="32BCD6A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AE5C364" w14:textId="1183161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2,022 </w:t>
            </w:r>
          </w:p>
        </w:tc>
      </w:tr>
      <w:tr w:rsidR="003574C2" w:rsidRPr="00B329C8" w14:paraId="21F5E18B"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613174" w14:textId="6CF23E66"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3" w:type="pct"/>
            <w:tcBorders>
              <w:top w:val="nil"/>
              <w:left w:val="nil"/>
              <w:bottom w:val="single" w:sz="4" w:space="0" w:color="auto"/>
              <w:right w:val="single" w:sz="4" w:space="0" w:color="auto"/>
            </w:tcBorders>
            <w:shd w:val="clear" w:color="auto" w:fill="auto"/>
            <w:noWrap/>
            <w:vAlign w:val="center"/>
          </w:tcPr>
          <w:p w14:paraId="26B2F473" w14:textId="2450C00C"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3A58BA4B" w14:textId="48E462E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F92E7" w14:textId="7CB309E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E3A8F2" w14:textId="7B8F3EB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D51DA9" w14:textId="416649C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DFBCC2" w14:textId="0C281F0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590238" w14:textId="7A3BD01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B6EA79" w14:textId="63AB268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4DEC69" w14:textId="37F1BB9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736ACA" w14:textId="4FB78D8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0D47769" w14:textId="4FBDCB9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3B3C6336"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25A087" w14:textId="3F390FC4"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3" w:type="pct"/>
            <w:tcBorders>
              <w:top w:val="nil"/>
              <w:left w:val="nil"/>
              <w:bottom w:val="single" w:sz="4" w:space="0" w:color="auto"/>
              <w:right w:val="single" w:sz="4" w:space="0" w:color="auto"/>
            </w:tcBorders>
            <w:shd w:val="clear" w:color="auto" w:fill="auto"/>
            <w:noWrap/>
            <w:vAlign w:val="center"/>
          </w:tcPr>
          <w:p w14:paraId="298C472B" w14:textId="0B1EA1DB"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0592F439" w14:textId="3134054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FD9A3" w14:textId="33BA7F6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3D457E" w14:textId="14B5943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9FAF3F" w14:textId="1504C67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12A768" w14:textId="733FC3E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AD0F00" w14:textId="704BB05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252F81" w14:textId="22B7D1D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9C486A" w14:textId="00FA0AC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92AC86" w14:textId="137C872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0F17C5A" w14:textId="2B59BD9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5857DBAC"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103A8F" w14:textId="2CCBD1DE"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3" w:type="pct"/>
            <w:tcBorders>
              <w:top w:val="nil"/>
              <w:left w:val="nil"/>
              <w:bottom w:val="single" w:sz="4" w:space="0" w:color="auto"/>
              <w:right w:val="single" w:sz="4" w:space="0" w:color="auto"/>
            </w:tcBorders>
            <w:shd w:val="clear" w:color="auto" w:fill="auto"/>
            <w:noWrap/>
            <w:vAlign w:val="center"/>
          </w:tcPr>
          <w:p w14:paraId="6CA365A0" w14:textId="223EF8B8"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537E979F" w14:textId="64D87C7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8B8933" w14:textId="602C3D6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1B4C96" w14:textId="1C3CA24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55CEEA" w14:textId="5D2AACC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EFB83A" w14:textId="4932209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B8561" w14:textId="2319D8D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B89AD4" w14:textId="31A1681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188085" w14:textId="1823BB2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074F6D" w14:textId="2DCEF3B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17ECBA8" w14:textId="7767E68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16A30146"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4B2A76" w14:textId="6803B457"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3" w:type="pct"/>
            <w:tcBorders>
              <w:top w:val="nil"/>
              <w:left w:val="nil"/>
              <w:bottom w:val="single" w:sz="4" w:space="0" w:color="auto"/>
              <w:right w:val="single" w:sz="4" w:space="0" w:color="auto"/>
            </w:tcBorders>
            <w:shd w:val="clear" w:color="auto" w:fill="auto"/>
            <w:noWrap/>
            <w:vAlign w:val="center"/>
          </w:tcPr>
          <w:p w14:paraId="43A8BBB8" w14:textId="712A4BA3"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B366D4B" w14:textId="7EA4AAD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0B9BDB" w14:textId="0E3AF96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66F096" w14:textId="077EFC0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285DAB" w14:textId="2D96511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9E454A" w14:textId="7AB17E9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D4DC08" w14:textId="0652A9F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0A08EE" w14:textId="2C4F68A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056D21" w14:textId="7D6DEB0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383638" w14:textId="7CDDBBF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684FB21" w14:textId="6180BF8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7A99A3B2"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0CAD95F" w14:textId="2340A54A"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3" w:type="pct"/>
            <w:tcBorders>
              <w:top w:val="nil"/>
              <w:left w:val="nil"/>
              <w:bottom w:val="single" w:sz="4" w:space="0" w:color="auto"/>
              <w:right w:val="single" w:sz="4" w:space="0" w:color="auto"/>
            </w:tcBorders>
            <w:shd w:val="clear" w:color="auto" w:fill="auto"/>
            <w:noWrap/>
            <w:vAlign w:val="center"/>
          </w:tcPr>
          <w:p w14:paraId="1101E369" w14:textId="0211DC68"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107DFB14" w14:textId="0241311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15F021" w14:textId="1A03FDE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688 </w:t>
            </w:r>
          </w:p>
        </w:tc>
        <w:tc>
          <w:tcPr>
            <w:tcW w:w="388" w:type="pct"/>
            <w:tcBorders>
              <w:top w:val="nil"/>
              <w:left w:val="nil"/>
              <w:bottom w:val="single" w:sz="4" w:space="0" w:color="auto"/>
              <w:right w:val="single" w:sz="4" w:space="0" w:color="auto"/>
            </w:tcBorders>
            <w:shd w:val="clear" w:color="auto" w:fill="auto"/>
            <w:noWrap/>
            <w:vAlign w:val="center"/>
          </w:tcPr>
          <w:p w14:paraId="00A9EEDE" w14:textId="263004D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D7C10" w14:textId="1B3594D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694 </w:t>
            </w:r>
          </w:p>
        </w:tc>
        <w:tc>
          <w:tcPr>
            <w:tcW w:w="388" w:type="pct"/>
            <w:tcBorders>
              <w:top w:val="nil"/>
              <w:left w:val="nil"/>
              <w:bottom w:val="single" w:sz="4" w:space="0" w:color="auto"/>
              <w:right w:val="single" w:sz="4" w:space="0" w:color="auto"/>
            </w:tcBorders>
            <w:shd w:val="clear" w:color="auto" w:fill="auto"/>
            <w:noWrap/>
            <w:vAlign w:val="center"/>
          </w:tcPr>
          <w:p w14:paraId="5BCD3B3E" w14:textId="719BFEB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669F29" w14:textId="0887303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700 </w:t>
            </w:r>
          </w:p>
        </w:tc>
        <w:tc>
          <w:tcPr>
            <w:tcW w:w="388" w:type="pct"/>
            <w:tcBorders>
              <w:top w:val="nil"/>
              <w:left w:val="nil"/>
              <w:bottom w:val="single" w:sz="4" w:space="0" w:color="auto"/>
              <w:right w:val="single" w:sz="4" w:space="0" w:color="auto"/>
            </w:tcBorders>
            <w:shd w:val="clear" w:color="auto" w:fill="auto"/>
            <w:noWrap/>
            <w:vAlign w:val="center"/>
          </w:tcPr>
          <w:p w14:paraId="5AF4E420" w14:textId="4552368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07FC1" w14:textId="7E03A75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706 </w:t>
            </w:r>
          </w:p>
        </w:tc>
        <w:tc>
          <w:tcPr>
            <w:tcW w:w="388" w:type="pct"/>
            <w:tcBorders>
              <w:top w:val="nil"/>
              <w:left w:val="nil"/>
              <w:bottom w:val="single" w:sz="4" w:space="0" w:color="auto"/>
              <w:right w:val="single" w:sz="4" w:space="0" w:color="auto"/>
            </w:tcBorders>
            <w:shd w:val="clear" w:color="auto" w:fill="auto"/>
            <w:noWrap/>
            <w:vAlign w:val="center"/>
          </w:tcPr>
          <w:p w14:paraId="6292110A" w14:textId="6D38D3C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8A48547" w14:textId="38218BA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713 </w:t>
            </w:r>
          </w:p>
        </w:tc>
      </w:tr>
      <w:tr w:rsidR="003574C2" w:rsidRPr="00B329C8" w14:paraId="1CC8D0A7"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527B95" w14:textId="79F66F95"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3" w:type="pct"/>
            <w:tcBorders>
              <w:top w:val="nil"/>
              <w:left w:val="nil"/>
              <w:bottom w:val="single" w:sz="4" w:space="0" w:color="auto"/>
              <w:right w:val="single" w:sz="4" w:space="0" w:color="auto"/>
            </w:tcBorders>
            <w:shd w:val="clear" w:color="auto" w:fill="auto"/>
            <w:noWrap/>
            <w:vAlign w:val="center"/>
          </w:tcPr>
          <w:p w14:paraId="025BC392" w14:textId="7E23ADFF"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156A739C" w14:textId="39D70E0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E1EAA9" w14:textId="0A427FF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42EB6" w14:textId="3433AA2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B0C360" w14:textId="3D1467D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4409C1" w14:textId="52DFDD9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36D65A" w14:textId="714414A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CA1F1A" w14:textId="5BD9837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17EB35" w14:textId="42945D3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72405" w14:textId="50C8042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D1DD6DE" w14:textId="245446D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227B441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B01978" w14:textId="502DF3C1"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3" w:type="pct"/>
            <w:tcBorders>
              <w:top w:val="nil"/>
              <w:left w:val="nil"/>
              <w:bottom w:val="single" w:sz="4" w:space="0" w:color="auto"/>
              <w:right w:val="single" w:sz="4" w:space="0" w:color="auto"/>
            </w:tcBorders>
            <w:shd w:val="clear" w:color="auto" w:fill="auto"/>
            <w:noWrap/>
            <w:vAlign w:val="center"/>
          </w:tcPr>
          <w:p w14:paraId="5CCE119E" w14:textId="0DED0A8F"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886D282" w14:textId="59BAC27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6A596" w14:textId="6CC29FF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4B359A" w14:textId="017F15E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53FAB6" w14:textId="0377221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5E092" w14:textId="0C63C5E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4533AE" w14:textId="6AAB92A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DC70C1" w14:textId="5324FA0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DE6E15" w14:textId="4C9955F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3210E5" w14:textId="3183694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1BEDEEE" w14:textId="196B8BE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33998B1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F2C971" w14:textId="4DE23FEE"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3" w:type="pct"/>
            <w:tcBorders>
              <w:top w:val="nil"/>
              <w:left w:val="nil"/>
              <w:bottom w:val="single" w:sz="4" w:space="0" w:color="auto"/>
              <w:right w:val="single" w:sz="4" w:space="0" w:color="auto"/>
            </w:tcBorders>
            <w:shd w:val="clear" w:color="auto" w:fill="auto"/>
            <w:noWrap/>
            <w:vAlign w:val="center"/>
          </w:tcPr>
          <w:p w14:paraId="5426C4AC" w14:textId="7BBB7DB3"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6E53E568" w14:textId="62D23FF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94A857" w14:textId="36ED2EB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190AD844" w14:textId="4425F49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176731" w14:textId="7F2594C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2CDEAF60" w14:textId="5FC9988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FAB0EA" w14:textId="53ECF47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2D62064F" w14:textId="446B646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98BD92" w14:textId="66F6AD5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12AD5EB6" w14:textId="20649CC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0172956" w14:textId="4EDE49C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r>
      <w:tr w:rsidR="003574C2" w:rsidRPr="00B329C8" w14:paraId="437882F9" w14:textId="77777777" w:rsidTr="003574C2">
        <w:trPr>
          <w:trHeight w:val="300"/>
        </w:trPr>
        <w:tc>
          <w:tcPr>
            <w:tcW w:w="112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C53726" w14:textId="77777777" w:rsidR="003574C2" w:rsidRPr="00F37EE5" w:rsidRDefault="003574C2" w:rsidP="003574C2">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1A810" w14:textId="3D1632D5" w:rsidR="003574C2" w:rsidRPr="0031070D" w:rsidRDefault="003574C2" w:rsidP="003574C2">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F94002" w14:textId="445BC6A2"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66,738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197088" w14:textId="1F41E943"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FEE925" w14:textId="6104B246"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67,330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43252E" w14:textId="5B98659C"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62F8E" w14:textId="1F6E7A27"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67,925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B05E5" w14:textId="78701C4A"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DFB96" w14:textId="3CB90E16"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68,527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9685C" w14:textId="15779D0D"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05541D" w14:textId="6BE62647" w:rsidR="003574C2" w:rsidRPr="0031070D" w:rsidRDefault="003574C2" w:rsidP="003574C2">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69,136 </w:t>
            </w:r>
          </w:p>
        </w:tc>
      </w:tr>
      <w:bookmarkEnd w:id="9"/>
    </w:tbl>
    <w:p w14:paraId="01456B45"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4"/>
        <w:gridCol w:w="735"/>
        <w:gridCol w:w="736"/>
        <w:gridCol w:w="736"/>
        <w:gridCol w:w="736"/>
        <w:gridCol w:w="736"/>
        <w:gridCol w:w="736"/>
        <w:gridCol w:w="736"/>
        <w:gridCol w:w="736"/>
        <w:gridCol w:w="736"/>
        <w:gridCol w:w="729"/>
      </w:tblGrid>
      <w:tr w:rsidR="000B02BC" w:rsidRPr="00B329C8" w14:paraId="3AA989DA" w14:textId="77777777" w:rsidTr="003574C2">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30DD41"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0" w:name="_Hlk40724143"/>
            <w:r w:rsidRPr="009266DE">
              <w:rPr>
                <w:rFonts w:ascii="Bookman Old Style" w:hAnsi="Bookman Old Style"/>
                <w:b/>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4E060"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40BF69"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EFBCE6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2AF6AE"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44633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7427EC8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3D375E0C" w14:textId="77777777" w:rsidTr="003574C2">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A3A74"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127D8"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0A249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F18B9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985624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D18BEC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95C730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AB4873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AB4160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9BD1A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69E327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5" w:type="pct"/>
            <w:tcBorders>
              <w:top w:val="nil"/>
              <w:left w:val="nil"/>
              <w:bottom w:val="single" w:sz="4" w:space="0" w:color="auto"/>
              <w:right w:val="single" w:sz="4" w:space="0" w:color="auto"/>
            </w:tcBorders>
            <w:shd w:val="clear" w:color="000000" w:fill="D9D9D9"/>
            <w:vAlign w:val="center"/>
            <w:hideMark/>
          </w:tcPr>
          <w:p w14:paraId="7E026706"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3574C2" w:rsidRPr="00B329C8" w14:paraId="0F47859F"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1FB86C" w14:textId="6FC3F09C"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2BF2B458" w14:textId="54EC474C"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8FD54C9" w14:textId="227E9A3D" w:rsidR="003574C2" w:rsidRPr="0031070D" w:rsidRDefault="003574C2" w:rsidP="003574C2">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AA5B11" w14:textId="22E0A65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21,007 </w:t>
            </w:r>
          </w:p>
        </w:tc>
        <w:tc>
          <w:tcPr>
            <w:tcW w:w="388" w:type="pct"/>
            <w:tcBorders>
              <w:top w:val="nil"/>
              <w:left w:val="nil"/>
              <w:bottom w:val="single" w:sz="4" w:space="0" w:color="auto"/>
              <w:right w:val="single" w:sz="4" w:space="0" w:color="auto"/>
            </w:tcBorders>
            <w:shd w:val="clear" w:color="auto" w:fill="auto"/>
            <w:noWrap/>
            <w:vAlign w:val="center"/>
          </w:tcPr>
          <w:p w14:paraId="27746FEC" w14:textId="68156FC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F674EB" w14:textId="4FECADE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21,196 </w:t>
            </w:r>
          </w:p>
        </w:tc>
        <w:tc>
          <w:tcPr>
            <w:tcW w:w="388" w:type="pct"/>
            <w:tcBorders>
              <w:top w:val="nil"/>
              <w:left w:val="nil"/>
              <w:bottom w:val="single" w:sz="4" w:space="0" w:color="auto"/>
              <w:right w:val="single" w:sz="4" w:space="0" w:color="auto"/>
            </w:tcBorders>
            <w:shd w:val="clear" w:color="auto" w:fill="auto"/>
            <w:noWrap/>
            <w:vAlign w:val="center"/>
          </w:tcPr>
          <w:p w14:paraId="61F04073" w14:textId="0091722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556E4" w14:textId="0CED112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21,387 </w:t>
            </w:r>
          </w:p>
        </w:tc>
        <w:tc>
          <w:tcPr>
            <w:tcW w:w="388" w:type="pct"/>
            <w:tcBorders>
              <w:top w:val="nil"/>
              <w:left w:val="nil"/>
              <w:bottom w:val="single" w:sz="4" w:space="0" w:color="auto"/>
              <w:right w:val="single" w:sz="4" w:space="0" w:color="auto"/>
            </w:tcBorders>
            <w:shd w:val="clear" w:color="auto" w:fill="auto"/>
            <w:noWrap/>
            <w:vAlign w:val="center"/>
          </w:tcPr>
          <w:p w14:paraId="71433DDE" w14:textId="18F7B09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A97412" w14:textId="64F6D53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21,579 </w:t>
            </w:r>
          </w:p>
        </w:tc>
        <w:tc>
          <w:tcPr>
            <w:tcW w:w="388" w:type="pct"/>
            <w:tcBorders>
              <w:top w:val="nil"/>
              <w:left w:val="nil"/>
              <w:bottom w:val="single" w:sz="4" w:space="0" w:color="auto"/>
              <w:right w:val="single" w:sz="4" w:space="0" w:color="auto"/>
            </w:tcBorders>
            <w:shd w:val="clear" w:color="auto" w:fill="auto"/>
            <w:noWrap/>
            <w:vAlign w:val="center"/>
          </w:tcPr>
          <w:p w14:paraId="6ED6AB48" w14:textId="22B24A5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C75D3B4" w14:textId="4B20E69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21,774 </w:t>
            </w:r>
          </w:p>
        </w:tc>
      </w:tr>
      <w:tr w:rsidR="003574C2" w:rsidRPr="00B329C8" w14:paraId="1D689EE0"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DDE773" w14:textId="73F870EC"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6D04F394" w14:textId="31C6882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2015592" w14:textId="472D617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CB5F4" w14:textId="28F6680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21,007 </w:t>
            </w:r>
          </w:p>
        </w:tc>
        <w:tc>
          <w:tcPr>
            <w:tcW w:w="388" w:type="pct"/>
            <w:tcBorders>
              <w:top w:val="nil"/>
              <w:left w:val="nil"/>
              <w:bottom w:val="single" w:sz="4" w:space="0" w:color="auto"/>
              <w:right w:val="single" w:sz="4" w:space="0" w:color="auto"/>
            </w:tcBorders>
            <w:shd w:val="clear" w:color="auto" w:fill="auto"/>
            <w:noWrap/>
            <w:vAlign w:val="center"/>
          </w:tcPr>
          <w:p w14:paraId="0C1D2B7C" w14:textId="4FC7B5F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19DF5B" w14:textId="5C2F31D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21,196 </w:t>
            </w:r>
          </w:p>
        </w:tc>
        <w:tc>
          <w:tcPr>
            <w:tcW w:w="388" w:type="pct"/>
            <w:tcBorders>
              <w:top w:val="nil"/>
              <w:left w:val="nil"/>
              <w:bottom w:val="single" w:sz="4" w:space="0" w:color="auto"/>
              <w:right w:val="single" w:sz="4" w:space="0" w:color="auto"/>
            </w:tcBorders>
            <w:shd w:val="clear" w:color="auto" w:fill="auto"/>
            <w:noWrap/>
            <w:vAlign w:val="center"/>
          </w:tcPr>
          <w:p w14:paraId="399A7F73" w14:textId="74A3C0D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82D00" w14:textId="407C804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21,387 </w:t>
            </w:r>
          </w:p>
        </w:tc>
        <w:tc>
          <w:tcPr>
            <w:tcW w:w="388" w:type="pct"/>
            <w:tcBorders>
              <w:top w:val="nil"/>
              <w:left w:val="nil"/>
              <w:bottom w:val="single" w:sz="4" w:space="0" w:color="auto"/>
              <w:right w:val="single" w:sz="4" w:space="0" w:color="auto"/>
            </w:tcBorders>
            <w:shd w:val="clear" w:color="auto" w:fill="auto"/>
            <w:noWrap/>
            <w:vAlign w:val="center"/>
          </w:tcPr>
          <w:p w14:paraId="75834B1D" w14:textId="1BDB2CA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589F3" w14:textId="3DDF0F5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21,579 </w:t>
            </w:r>
          </w:p>
        </w:tc>
        <w:tc>
          <w:tcPr>
            <w:tcW w:w="388" w:type="pct"/>
            <w:tcBorders>
              <w:top w:val="nil"/>
              <w:left w:val="nil"/>
              <w:bottom w:val="single" w:sz="4" w:space="0" w:color="auto"/>
              <w:right w:val="single" w:sz="4" w:space="0" w:color="auto"/>
            </w:tcBorders>
            <w:shd w:val="clear" w:color="auto" w:fill="auto"/>
            <w:noWrap/>
            <w:vAlign w:val="center"/>
          </w:tcPr>
          <w:p w14:paraId="28EA1734" w14:textId="42B733A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788FD42" w14:textId="7459A94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21,774 </w:t>
            </w:r>
          </w:p>
        </w:tc>
      </w:tr>
      <w:tr w:rsidR="003574C2" w:rsidRPr="00B329C8" w14:paraId="61475E82"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A3BF4E" w14:textId="1B678AE2"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11EEFB90" w14:textId="4FDAE546"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8359031" w14:textId="128D0F3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E96936" w14:textId="4F1A8F6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62C68" w14:textId="702FEBC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929248" w14:textId="01E6C13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02C1B3" w14:textId="71C9B5D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CDDF4B" w14:textId="7225682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FC3656" w14:textId="7620914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BD3EE8" w14:textId="4F771F1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336ED" w14:textId="42C91A1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66FF0A9F" w14:textId="2A8D284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4547D086"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019EE3" w14:textId="482CE7DE"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7B390F07" w14:textId="7E183277"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70271F5" w14:textId="36A4026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DAABEF" w14:textId="7EDA869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02A0D4" w14:textId="7FB3E48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0B6E9" w14:textId="788457B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5F6F1" w14:textId="281256E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6F3D6A" w14:textId="1DC5222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93D863" w14:textId="13AEEDD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10F61" w14:textId="371A0A8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7C5AC" w14:textId="283C8EB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C070B42" w14:textId="51131BC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69366447"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176D95" w14:textId="534F9361"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70D3E337" w14:textId="5D9611D4"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BC09903" w14:textId="110601E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ACE72" w14:textId="0D89A19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EDAC1" w14:textId="7882D95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6B1B52" w14:textId="0A265A3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03E059" w14:textId="0B7EFF5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C27BB7" w14:textId="68137B8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0FCF6" w14:textId="6D03E0E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C54F45" w14:textId="7A51BD4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EE51B" w14:textId="2F8AF54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6280AE3" w14:textId="521DF95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69C7FF4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B1F260" w14:textId="3A6D2B18"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53AC2D02" w14:textId="6AA0991B"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F47814B" w14:textId="67BD85A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37CC60" w14:textId="2118529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84636" w14:textId="4509215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A3619" w14:textId="4D65AC5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1A2490" w14:textId="18184AB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F98D18" w14:textId="6009741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A690F6" w14:textId="6A94810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3EC88" w14:textId="15FED4C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65FBF6" w14:textId="50F5265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1801590" w14:textId="4DE0FBA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38A66D02"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98B842" w14:textId="00F8ACB7"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55E18CAC" w14:textId="1ABF6182"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8DE9460" w14:textId="6924AC3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EF0450" w14:textId="60C854F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8537F1" w14:textId="63923A0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01250" w14:textId="7056A3D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B40FB" w14:textId="224896B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8C6B0" w14:textId="7906C20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FAF7D3" w14:textId="1BF769D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221BD" w14:textId="2F1F23D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4F918" w14:textId="38E601C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2C64F8B8" w14:textId="6B62091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7A16D277"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DC2AB2" w14:textId="51005A7A"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6F5EC9D9" w14:textId="17940A2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2728C36" w14:textId="6C9F322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79A931" w14:textId="5606AC3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719 </w:t>
            </w:r>
          </w:p>
        </w:tc>
        <w:tc>
          <w:tcPr>
            <w:tcW w:w="388" w:type="pct"/>
            <w:tcBorders>
              <w:top w:val="nil"/>
              <w:left w:val="nil"/>
              <w:bottom w:val="single" w:sz="4" w:space="0" w:color="auto"/>
              <w:right w:val="single" w:sz="4" w:space="0" w:color="auto"/>
            </w:tcBorders>
            <w:shd w:val="clear" w:color="auto" w:fill="auto"/>
            <w:noWrap/>
            <w:vAlign w:val="center"/>
          </w:tcPr>
          <w:p w14:paraId="195C91C6" w14:textId="7504D8C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10BA9" w14:textId="75FC63C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726 </w:t>
            </w:r>
          </w:p>
        </w:tc>
        <w:tc>
          <w:tcPr>
            <w:tcW w:w="388" w:type="pct"/>
            <w:tcBorders>
              <w:top w:val="nil"/>
              <w:left w:val="nil"/>
              <w:bottom w:val="single" w:sz="4" w:space="0" w:color="auto"/>
              <w:right w:val="single" w:sz="4" w:space="0" w:color="auto"/>
            </w:tcBorders>
            <w:shd w:val="clear" w:color="auto" w:fill="auto"/>
            <w:noWrap/>
            <w:vAlign w:val="center"/>
          </w:tcPr>
          <w:p w14:paraId="333904BF" w14:textId="5513900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7EFA0" w14:textId="2E680EB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732 </w:t>
            </w:r>
          </w:p>
        </w:tc>
        <w:tc>
          <w:tcPr>
            <w:tcW w:w="388" w:type="pct"/>
            <w:tcBorders>
              <w:top w:val="nil"/>
              <w:left w:val="nil"/>
              <w:bottom w:val="single" w:sz="4" w:space="0" w:color="auto"/>
              <w:right w:val="single" w:sz="4" w:space="0" w:color="auto"/>
            </w:tcBorders>
            <w:shd w:val="clear" w:color="auto" w:fill="auto"/>
            <w:noWrap/>
            <w:vAlign w:val="center"/>
          </w:tcPr>
          <w:p w14:paraId="6D30979A" w14:textId="2E45F57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34DDE9" w14:textId="4E10B9C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739 </w:t>
            </w:r>
          </w:p>
        </w:tc>
        <w:tc>
          <w:tcPr>
            <w:tcW w:w="388" w:type="pct"/>
            <w:tcBorders>
              <w:top w:val="nil"/>
              <w:left w:val="nil"/>
              <w:bottom w:val="single" w:sz="4" w:space="0" w:color="auto"/>
              <w:right w:val="single" w:sz="4" w:space="0" w:color="auto"/>
            </w:tcBorders>
            <w:shd w:val="clear" w:color="auto" w:fill="auto"/>
            <w:noWrap/>
            <w:vAlign w:val="center"/>
          </w:tcPr>
          <w:p w14:paraId="1332344D" w14:textId="59D0579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080D1CCE" w14:textId="0B044F6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745 </w:t>
            </w:r>
          </w:p>
        </w:tc>
      </w:tr>
      <w:tr w:rsidR="003574C2" w:rsidRPr="00B329C8" w14:paraId="7AC65ECF"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2894AA" w14:textId="4BDF7E20"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28DC0D55" w14:textId="23A8045A"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CF84BF9" w14:textId="609B0F5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875DFA" w14:textId="6A15F90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2D4DCF" w14:textId="6B8CD23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EE022" w14:textId="55EA0B8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93B69" w14:textId="04C1FA4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291ACA" w14:textId="3B9820A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583BC" w14:textId="1E20580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CBA0A9" w14:textId="48A4E78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F3350" w14:textId="7A4A36A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AC03537" w14:textId="487D308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6D3AB340"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620E14" w14:textId="68945571"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0EC2EF1C" w14:textId="6D976297"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75BB07A" w14:textId="2A2B8D8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8E3813" w14:textId="427323B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09FF21" w14:textId="4803E9B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D60BE" w14:textId="4F768EA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52501" w14:textId="4EC9B82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2951E2" w14:textId="28FE4B2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371FA0" w14:textId="20CEB4E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4EC68" w14:textId="0E78184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AE1CDC" w14:textId="6FC2644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895FDE9" w14:textId="3C93764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110C0C8C"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466395" w14:textId="64F6607B"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5" w:type="pct"/>
            <w:tcBorders>
              <w:top w:val="nil"/>
              <w:left w:val="nil"/>
              <w:bottom w:val="single" w:sz="4" w:space="0" w:color="auto"/>
              <w:right w:val="single" w:sz="4" w:space="0" w:color="auto"/>
            </w:tcBorders>
            <w:shd w:val="clear" w:color="auto" w:fill="auto"/>
            <w:noWrap/>
            <w:vAlign w:val="center"/>
          </w:tcPr>
          <w:p w14:paraId="31670C05" w14:textId="68A42D04"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944DAD4" w14:textId="6077BC0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BEE01" w14:textId="01C2B84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303660ED" w14:textId="384988E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311F4B" w14:textId="5F3A7DE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448A46C1" w14:textId="54FE330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93109" w14:textId="5D30DBA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4C6ACE5B" w14:textId="1B0A7B0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7B59B8" w14:textId="215D18E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6F2DA775" w14:textId="6D382F7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57E1583" w14:textId="567C738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r>
      <w:tr w:rsidR="003574C2" w:rsidRPr="00B329C8" w14:paraId="11EF1949"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0CEB59" w14:textId="00BD950C"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21AD5ED8" w14:textId="4AC49ED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31C5B93" w14:textId="5EF732F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1CC17" w14:textId="4D8AADE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32,319 </w:t>
            </w:r>
          </w:p>
        </w:tc>
        <w:tc>
          <w:tcPr>
            <w:tcW w:w="388" w:type="pct"/>
            <w:tcBorders>
              <w:top w:val="nil"/>
              <w:left w:val="nil"/>
              <w:bottom w:val="single" w:sz="4" w:space="0" w:color="auto"/>
              <w:right w:val="single" w:sz="4" w:space="0" w:color="auto"/>
            </w:tcBorders>
            <w:shd w:val="clear" w:color="auto" w:fill="auto"/>
            <w:noWrap/>
            <w:vAlign w:val="center"/>
          </w:tcPr>
          <w:p w14:paraId="742F5A98" w14:textId="5B00D2E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35F45" w14:textId="696FCF2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32,609 </w:t>
            </w:r>
          </w:p>
        </w:tc>
        <w:tc>
          <w:tcPr>
            <w:tcW w:w="388" w:type="pct"/>
            <w:tcBorders>
              <w:top w:val="nil"/>
              <w:left w:val="nil"/>
              <w:bottom w:val="single" w:sz="4" w:space="0" w:color="auto"/>
              <w:right w:val="single" w:sz="4" w:space="0" w:color="auto"/>
            </w:tcBorders>
            <w:shd w:val="clear" w:color="auto" w:fill="auto"/>
            <w:noWrap/>
            <w:vAlign w:val="center"/>
          </w:tcPr>
          <w:p w14:paraId="175AC332" w14:textId="5D24FCD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F0293" w14:textId="5065F31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32,903 </w:t>
            </w:r>
          </w:p>
        </w:tc>
        <w:tc>
          <w:tcPr>
            <w:tcW w:w="388" w:type="pct"/>
            <w:tcBorders>
              <w:top w:val="nil"/>
              <w:left w:val="nil"/>
              <w:bottom w:val="single" w:sz="4" w:space="0" w:color="auto"/>
              <w:right w:val="single" w:sz="4" w:space="0" w:color="auto"/>
            </w:tcBorders>
            <w:shd w:val="clear" w:color="auto" w:fill="auto"/>
            <w:noWrap/>
            <w:vAlign w:val="center"/>
          </w:tcPr>
          <w:p w14:paraId="451277BA" w14:textId="0615036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87E87E" w14:textId="25C8734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33,199 </w:t>
            </w:r>
          </w:p>
        </w:tc>
        <w:tc>
          <w:tcPr>
            <w:tcW w:w="388" w:type="pct"/>
            <w:tcBorders>
              <w:top w:val="nil"/>
              <w:left w:val="nil"/>
              <w:bottom w:val="single" w:sz="4" w:space="0" w:color="auto"/>
              <w:right w:val="single" w:sz="4" w:space="0" w:color="auto"/>
            </w:tcBorders>
            <w:shd w:val="clear" w:color="auto" w:fill="auto"/>
            <w:noWrap/>
            <w:vAlign w:val="center"/>
          </w:tcPr>
          <w:p w14:paraId="28EF2662" w14:textId="67EB99D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79A033C6" w14:textId="4814F24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33,498 </w:t>
            </w:r>
          </w:p>
        </w:tc>
      </w:tr>
      <w:tr w:rsidR="003574C2" w:rsidRPr="00B329C8" w14:paraId="2BCD08D8"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BA5DFB" w14:textId="6213EA4E"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66B46EB3" w14:textId="64BB968D"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307C76F" w14:textId="0196222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AB135" w14:textId="1684292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17,622 </w:t>
            </w:r>
          </w:p>
        </w:tc>
        <w:tc>
          <w:tcPr>
            <w:tcW w:w="388" w:type="pct"/>
            <w:tcBorders>
              <w:top w:val="nil"/>
              <w:left w:val="nil"/>
              <w:bottom w:val="single" w:sz="4" w:space="0" w:color="auto"/>
              <w:right w:val="single" w:sz="4" w:space="0" w:color="auto"/>
            </w:tcBorders>
            <w:shd w:val="clear" w:color="auto" w:fill="auto"/>
            <w:noWrap/>
            <w:vAlign w:val="center"/>
          </w:tcPr>
          <w:p w14:paraId="19ED2DD3" w14:textId="74F25D6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03BCE3" w14:textId="5F8B54D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17,835 </w:t>
            </w:r>
          </w:p>
        </w:tc>
        <w:tc>
          <w:tcPr>
            <w:tcW w:w="388" w:type="pct"/>
            <w:tcBorders>
              <w:top w:val="nil"/>
              <w:left w:val="nil"/>
              <w:bottom w:val="single" w:sz="4" w:space="0" w:color="auto"/>
              <w:right w:val="single" w:sz="4" w:space="0" w:color="auto"/>
            </w:tcBorders>
            <w:shd w:val="clear" w:color="auto" w:fill="auto"/>
            <w:noWrap/>
            <w:vAlign w:val="center"/>
          </w:tcPr>
          <w:p w14:paraId="19722403" w14:textId="6144810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C4EDF" w14:textId="0D7DA97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17,973 </w:t>
            </w:r>
          </w:p>
        </w:tc>
        <w:tc>
          <w:tcPr>
            <w:tcW w:w="388" w:type="pct"/>
            <w:tcBorders>
              <w:top w:val="nil"/>
              <w:left w:val="nil"/>
              <w:bottom w:val="single" w:sz="4" w:space="0" w:color="auto"/>
              <w:right w:val="single" w:sz="4" w:space="0" w:color="auto"/>
            </w:tcBorders>
            <w:shd w:val="clear" w:color="auto" w:fill="auto"/>
            <w:noWrap/>
            <w:vAlign w:val="center"/>
          </w:tcPr>
          <w:p w14:paraId="00CA9B4E" w14:textId="5655C78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B4AE17" w14:textId="7D6816F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18,114 </w:t>
            </w:r>
          </w:p>
        </w:tc>
        <w:tc>
          <w:tcPr>
            <w:tcW w:w="388" w:type="pct"/>
            <w:tcBorders>
              <w:top w:val="nil"/>
              <w:left w:val="nil"/>
              <w:bottom w:val="single" w:sz="4" w:space="0" w:color="auto"/>
              <w:right w:val="single" w:sz="4" w:space="0" w:color="auto"/>
            </w:tcBorders>
            <w:shd w:val="clear" w:color="auto" w:fill="auto"/>
            <w:noWrap/>
            <w:vAlign w:val="center"/>
          </w:tcPr>
          <w:p w14:paraId="69878F61" w14:textId="09281B0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10947EB1" w14:textId="16E2AAB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18,257 </w:t>
            </w:r>
          </w:p>
        </w:tc>
      </w:tr>
      <w:tr w:rsidR="003574C2" w:rsidRPr="00B329C8" w14:paraId="154B459E"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9F4EC7" w14:textId="7B0D37B7"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509DF9E4" w14:textId="5EA32FDF"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57887240" w14:textId="34DB15D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3D399" w14:textId="2A15A83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14,697 </w:t>
            </w:r>
          </w:p>
        </w:tc>
        <w:tc>
          <w:tcPr>
            <w:tcW w:w="388" w:type="pct"/>
            <w:tcBorders>
              <w:top w:val="nil"/>
              <w:left w:val="nil"/>
              <w:bottom w:val="single" w:sz="4" w:space="0" w:color="auto"/>
              <w:right w:val="single" w:sz="4" w:space="0" w:color="auto"/>
            </w:tcBorders>
            <w:shd w:val="clear" w:color="auto" w:fill="auto"/>
            <w:noWrap/>
            <w:vAlign w:val="center"/>
          </w:tcPr>
          <w:p w14:paraId="4A295FF6" w14:textId="481C1E3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532FDE" w14:textId="5B5E4F1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14,774 </w:t>
            </w:r>
          </w:p>
        </w:tc>
        <w:tc>
          <w:tcPr>
            <w:tcW w:w="388" w:type="pct"/>
            <w:tcBorders>
              <w:top w:val="nil"/>
              <w:left w:val="nil"/>
              <w:bottom w:val="single" w:sz="4" w:space="0" w:color="auto"/>
              <w:right w:val="single" w:sz="4" w:space="0" w:color="auto"/>
            </w:tcBorders>
            <w:shd w:val="clear" w:color="auto" w:fill="auto"/>
            <w:noWrap/>
            <w:vAlign w:val="center"/>
          </w:tcPr>
          <w:p w14:paraId="026026C7" w14:textId="04D29B0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BC4C93" w14:textId="663FAE8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14,930 </w:t>
            </w:r>
          </w:p>
        </w:tc>
        <w:tc>
          <w:tcPr>
            <w:tcW w:w="388" w:type="pct"/>
            <w:tcBorders>
              <w:top w:val="nil"/>
              <w:left w:val="nil"/>
              <w:bottom w:val="single" w:sz="4" w:space="0" w:color="auto"/>
              <w:right w:val="single" w:sz="4" w:space="0" w:color="auto"/>
            </w:tcBorders>
            <w:shd w:val="clear" w:color="auto" w:fill="auto"/>
            <w:noWrap/>
            <w:vAlign w:val="center"/>
          </w:tcPr>
          <w:p w14:paraId="7BD28AA7" w14:textId="588FB12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1E250C" w14:textId="7BE9F6B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15,085 </w:t>
            </w:r>
          </w:p>
        </w:tc>
        <w:tc>
          <w:tcPr>
            <w:tcW w:w="388" w:type="pct"/>
            <w:tcBorders>
              <w:top w:val="nil"/>
              <w:left w:val="nil"/>
              <w:bottom w:val="single" w:sz="4" w:space="0" w:color="auto"/>
              <w:right w:val="single" w:sz="4" w:space="0" w:color="auto"/>
            </w:tcBorders>
            <w:shd w:val="clear" w:color="auto" w:fill="auto"/>
            <w:noWrap/>
            <w:vAlign w:val="center"/>
          </w:tcPr>
          <w:p w14:paraId="3A802B48" w14:textId="1676C8D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62092E8A" w14:textId="188DD4D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15,241 </w:t>
            </w:r>
          </w:p>
        </w:tc>
      </w:tr>
      <w:tr w:rsidR="003574C2" w:rsidRPr="00B329C8" w14:paraId="7AF4BD36"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B4860B" w14:textId="42016561"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02870FDE" w14:textId="38F6C51B"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2787026" w14:textId="531D16A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313A3" w14:textId="3158701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C516AE" w14:textId="6E7FDFD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3C91B" w14:textId="55B26DF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46FDFB" w14:textId="682F186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8A52B0" w14:textId="1853D55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92EEE0" w14:textId="1D06A70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E2BF0D" w14:textId="6BD07DB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C807A0" w14:textId="2B69847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1D95DEB" w14:textId="0817C9F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5056C1AF"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D19603" w14:textId="57674EA8"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3074B25B" w14:textId="36B6A49A"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7EB088E" w14:textId="74FAAC8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3EB9A" w14:textId="1D179E8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25FBE" w14:textId="6117E60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FFCBF9" w14:textId="77CF9CF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0E208" w14:textId="7AB79C5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2C06D4" w14:textId="2BB771E5"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0EB627" w14:textId="07AC0EC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6EC66B" w14:textId="2EE0051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BEBEF4" w14:textId="3DCD4CB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7EB06670" w14:textId="3A0A27E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4CE6D3A6"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76A2A" w14:textId="2A698820"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5140C7C4" w14:textId="3A07C568"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D3C835E" w14:textId="754C9C1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888CD5" w14:textId="170E056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8F9F7E" w14:textId="3495875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E695FE" w14:textId="4D5BC548"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14F66F" w14:textId="6D714CB2"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3ECCE6" w14:textId="1F398C2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4785D2" w14:textId="7F60542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E5A347" w14:textId="7300BF3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5BA66" w14:textId="0F09722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1EBCD291" w14:textId="1D768B0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292B1684"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B0A81C" w14:textId="2D0BC37A"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0B2E37D5" w14:textId="1C17C8CC"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7208AF3" w14:textId="3CF4539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F31F8" w14:textId="5071AB1B"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ACB894" w14:textId="1C9F9C2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31FC86" w14:textId="63FED24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19D10" w14:textId="1CE0079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E3365E" w14:textId="6D9D1F2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99FE6" w14:textId="0F8BDDF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7F5AD" w14:textId="1378FF5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48AD62" w14:textId="336D8E0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68308A00" w14:textId="1F4C9D6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6B759385"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0B8ABC" w14:textId="183670FB"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56D644C2" w14:textId="384DBE79"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518A70E" w14:textId="6830211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CDC975" w14:textId="720751E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1,438 </w:t>
            </w:r>
          </w:p>
        </w:tc>
        <w:tc>
          <w:tcPr>
            <w:tcW w:w="388" w:type="pct"/>
            <w:tcBorders>
              <w:top w:val="nil"/>
              <w:left w:val="nil"/>
              <w:bottom w:val="single" w:sz="4" w:space="0" w:color="auto"/>
              <w:right w:val="single" w:sz="4" w:space="0" w:color="auto"/>
            </w:tcBorders>
            <w:shd w:val="clear" w:color="auto" w:fill="auto"/>
            <w:noWrap/>
            <w:vAlign w:val="center"/>
          </w:tcPr>
          <w:p w14:paraId="6AB673A1" w14:textId="56B7185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7ED76E" w14:textId="655AD24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1,451 </w:t>
            </w:r>
          </w:p>
        </w:tc>
        <w:tc>
          <w:tcPr>
            <w:tcW w:w="388" w:type="pct"/>
            <w:tcBorders>
              <w:top w:val="nil"/>
              <w:left w:val="nil"/>
              <w:bottom w:val="single" w:sz="4" w:space="0" w:color="auto"/>
              <w:right w:val="single" w:sz="4" w:space="0" w:color="auto"/>
            </w:tcBorders>
            <w:shd w:val="clear" w:color="auto" w:fill="auto"/>
            <w:noWrap/>
            <w:vAlign w:val="center"/>
          </w:tcPr>
          <w:p w14:paraId="411B7F09" w14:textId="1DBC7DC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561A5" w14:textId="370250AC"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1,464 </w:t>
            </w:r>
          </w:p>
        </w:tc>
        <w:tc>
          <w:tcPr>
            <w:tcW w:w="388" w:type="pct"/>
            <w:tcBorders>
              <w:top w:val="nil"/>
              <w:left w:val="nil"/>
              <w:bottom w:val="single" w:sz="4" w:space="0" w:color="auto"/>
              <w:right w:val="single" w:sz="4" w:space="0" w:color="auto"/>
            </w:tcBorders>
            <w:shd w:val="clear" w:color="auto" w:fill="auto"/>
            <w:noWrap/>
            <w:vAlign w:val="center"/>
          </w:tcPr>
          <w:p w14:paraId="38DFEDEE" w14:textId="4A8E48A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B78806" w14:textId="54D8A37D"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1,478 </w:t>
            </w:r>
          </w:p>
        </w:tc>
        <w:tc>
          <w:tcPr>
            <w:tcW w:w="388" w:type="pct"/>
            <w:tcBorders>
              <w:top w:val="nil"/>
              <w:left w:val="nil"/>
              <w:bottom w:val="single" w:sz="4" w:space="0" w:color="auto"/>
              <w:right w:val="single" w:sz="4" w:space="0" w:color="auto"/>
            </w:tcBorders>
            <w:shd w:val="clear" w:color="auto" w:fill="auto"/>
            <w:noWrap/>
            <w:vAlign w:val="center"/>
          </w:tcPr>
          <w:p w14:paraId="78EA095F" w14:textId="5128046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5766E63" w14:textId="69C879A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1,491 </w:t>
            </w:r>
          </w:p>
        </w:tc>
      </w:tr>
      <w:tr w:rsidR="003574C2" w:rsidRPr="00B329C8" w14:paraId="3C66B57C"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A94111" w14:textId="7AE517E1"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3031E472" w14:textId="2F9B626D"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515B6E5" w14:textId="7C31ABB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161BA0" w14:textId="3B2B152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2E97F3" w14:textId="54B2C6E0"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8226A" w14:textId="176A8D1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D0DE1" w14:textId="400BF69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2A549F" w14:textId="518241A3"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D101C" w14:textId="2791085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FCC6E" w14:textId="556370D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324BAA" w14:textId="5A8A1DE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68D78F9" w14:textId="289834AE"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5FE62111"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4D2565" w14:textId="47180A7C" w:rsidR="003574C2" w:rsidRPr="00F37EE5" w:rsidRDefault="003574C2" w:rsidP="003574C2">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69A07B3D" w14:textId="2632B185" w:rsidR="003574C2" w:rsidRPr="00F37EE5" w:rsidRDefault="003574C2" w:rsidP="003574C2">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CA4D469" w14:textId="49EF649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5A6A5" w14:textId="0D4FCD67"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6F45D" w14:textId="757C8EF1"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596741" w14:textId="6BD9C5E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DB0FCA" w14:textId="6B2A6EC9"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996CC" w14:textId="6861AEBA"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1ABE7E" w14:textId="6C315686"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AABF6" w14:textId="679962F4"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73BB15" w14:textId="08202B9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DDCEFBE" w14:textId="1A4330DF" w:rsidR="003574C2" w:rsidRPr="0031070D" w:rsidRDefault="003574C2" w:rsidP="003574C2">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3574C2" w:rsidRPr="00B329C8" w14:paraId="786613DC"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64013E" w14:textId="1EB691A3"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Labranzagrande-Boyaca</w:t>
            </w:r>
          </w:p>
        </w:tc>
        <w:tc>
          <w:tcPr>
            <w:tcW w:w="455" w:type="pct"/>
            <w:tcBorders>
              <w:top w:val="nil"/>
              <w:left w:val="nil"/>
              <w:bottom w:val="single" w:sz="4" w:space="0" w:color="auto"/>
              <w:right w:val="single" w:sz="4" w:space="0" w:color="auto"/>
            </w:tcBorders>
            <w:shd w:val="clear" w:color="auto" w:fill="auto"/>
            <w:noWrap/>
            <w:vAlign w:val="center"/>
          </w:tcPr>
          <w:p w14:paraId="0B906CD6" w14:textId="5CFDDDA6"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EAC01E5" w14:textId="122D156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D171D9" w14:textId="669BD48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690992DB" w14:textId="0336434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3D385" w14:textId="53BEA4C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3DE667BD" w14:textId="53C508F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269002" w14:textId="48F4E66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216F681B" w14:textId="763904D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F9A34F" w14:textId="047BA81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08FADCD4" w14:textId="16ED2BB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1AF65D4D" w14:textId="23B1DFE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 </w:t>
            </w:r>
          </w:p>
        </w:tc>
      </w:tr>
      <w:tr w:rsidR="003574C2" w:rsidRPr="00B329C8" w14:paraId="306ADFD2"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C1C794" w14:textId="79E72FAD"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7C125DFE" w14:textId="351CF7BC"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67ACC252" w14:textId="3358B2C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A7B71A" w14:textId="6CCE463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12,502 </w:t>
            </w:r>
          </w:p>
        </w:tc>
        <w:tc>
          <w:tcPr>
            <w:tcW w:w="388" w:type="pct"/>
            <w:tcBorders>
              <w:top w:val="nil"/>
              <w:left w:val="nil"/>
              <w:bottom w:val="single" w:sz="4" w:space="0" w:color="auto"/>
              <w:right w:val="single" w:sz="4" w:space="0" w:color="auto"/>
            </w:tcBorders>
            <w:shd w:val="clear" w:color="auto" w:fill="auto"/>
            <w:noWrap/>
            <w:vAlign w:val="center"/>
          </w:tcPr>
          <w:p w14:paraId="62284F30" w14:textId="40689D5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72D01C" w14:textId="0869326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12,615 </w:t>
            </w:r>
          </w:p>
        </w:tc>
        <w:tc>
          <w:tcPr>
            <w:tcW w:w="388" w:type="pct"/>
            <w:tcBorders>
              <w:top w:val="nil"/>
              <w:left w:val="nil"/>
              <w:bottom w:val="single" w:sz="4" w:space="0" w:color="auto"/>
              <w:right w:val="single" w:sz="4" w:space="0" w:color="auto"/>
            </w:tcBorders>
            <w:shd w:val="clear" w:color="auto" w:fill="auto"/>
            <w:noWrap/>
            <w:vAlign w:val="center"/>
          </w:tcPr>
          <w:p w14:paraId="32A69CB0" w14:textId="46C06A4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D5CF99" w14:textId="5EBAB24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12,728 </w:t>
            </w:r>
          </w:p>
        </w:tc>
        <w:tc>
          <w:tcPr>
            <w:tcW w:w="388" w:type="pct"/>
            <w:tcBorders>
              <w:top w:val="nil"/>
              <w:left w:val="nil"/>
              <w:bottom w:val="single" w:sz="4" w:space="0" w:color="auto"/>
              <w:right w:val="single" w:sz="4" w:space="0" w:color="auto"/>
            </w:tcBorders>
            <w:shd w:val="clear" w:color="auto" w:fill="auto"/>
            <w:noWrap/>
            <w:vAlign w:val="center"/>
          </w:tcPr>
          <w:p w14:paraId="7189FB3E" w14:textId="3B55873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78717C" w14:textId="5B30F86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12,843 </w:t>
            </w:r>
          </w:p>
        </w:tc>
        <w:tc>
          <w:tcPr>
            <w:tcW w:w="388" w:type="pct"/>
            <w:tcBorders>
              <w:top w:val="nil"/>
              <w:left w:val="nil"/>
              <w:bottom w:val="single" w:sz="4" w:space="0" w:color="auto"/>
              <w:right w:val="single" w:sz="4" w:space="0" w:color="auto"/>
            </w:tcBorders>
            <w:shd w:val="clear" w:color="auto" w:fill="auto"/>
            <w:noWrap/>
            <w:vAlign w:val="center"/>
          </w:tcPr>
          <w:p w14:paraId="08A6748C" w14:textId="00B6AD2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74D1D1CF" w14:textId="7B1DCFA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12,958 </w:t>
            </w:r>
          </w:p>
        </w:tc>
      </w:tr>
      <w:tr w:rsidR="003574C2" w:rsidRPr="00B329C8" w14:paraId="664682DE"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978156" w14:textId="41B3A6F0"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0A49AA0B" w14:textId="24181AD5"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70D2DC1" w14:textId="4BCA287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A12312" w14:textId="257EEA7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10,402 </w:t>
            </w:r>
          </w:p>
        </w:tc>
        <w:tc>
          <w:tcPr>
            <w:tcW w:w="388" w:type="pct"/>
            <w:tcBorders>
              <w:top w:val="nil"/>
              <w:left w:val="nil"/>
              <w:bottom w:val="single" w:sz="4" w:space="0" w:color="auto"/>
              <w:right w:val="single" w:sz="4" w:space="0" w:color="auto"/>
            </w:tcBorders>
            <w:shd w:val="clear" w:color="auto" w:fill="auto"/>
            <w:noWrap/>
            <w:vAlign w:val="center"/>
          </w:tcPr>
          <w:p w14:paraId="43CB6133" w14:textId="10F6C36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5CBE70" w14:textId="65B257B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10,515 </w:t>
            </w:r>
          </w:p>
        </w:tc>
        <w:tc>
          <w:tcPr>
            <w:tcW w:w="388" w:type="pct"/>
            <w:tcBorders>
              <w:top w:val="nil"/>
              <w:left w:val="nil"/>
              <w:bottom w:val="single" w:sz="4" w:space="0" w:color="auto"/>
              <w:right w:val="single" w:sz="4" w:space="0" w:color="auto"/>
            </w:tcBorders>
            <w:shd w:val="clear" w:color="auto" w:fill="auto"/>
            <w:noWrap/>
            <w:vAlign w:val="center"/>
          </w:tcPr>
          <w:p w14:paraId="3D02B185" w14:textId="05DD2FB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610546" w14:textId="117CB74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10,628 </w:t>
            </w:r>
          </w:p>
        </w:tc>
        <w:tc>
          <w:tcPr>
            <w:tcW w:w="388" w:type="pct"/>
            <w:tcBorders>
              <w:top w:val="nil"/>
              <w:left w:val="nil"/>
              <w:bottom w:val="single" w:sz="4" w:space="0" w:color="auto"/>
              <w:right w:val="single" w:sz="4" w:space="0" w:color="auto"/>
            </w:tcBorders>
            <w:shd w:val="clear" w:color="auto" w:fill="auto"/>
            <w:noWrap/>
            <w:vAlign w:val="center"/>
          </w:tcPr>
          <w:p w14:paraId="44140C9F" w14:textId="78900E4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350075" w14:textId="4980EB2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10,743 </w:t>
            </w:r>
          </w:p>
        </w:tc>
        <w:tc>
          <w:tcPr>
            <w:tcW w:w="388" w:type="pct"/>
            <w:tcBorders>
              <w:top w:val="nil"/>
              <w:left w:val="nil"/>
              <w:bottom w:val="single" w:sz="4" w:space="0" w:color="auto"/>
              <w:right w:val="single" w:sz="4" w:space="0" w:color="auto"/>
            </w:tcBorders>
            <w:shd w:val="clear" w:color="auto" w:fill="auto"/>
            <w:noWrap/>
            <w:vAlign w:val="center"/>
          </w:tcPr>
          <w:p w14:paraId="1C5F7A66" w14:textId="71C9E88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15E75221" w14:textId="69EB113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10,781 </w:t>
            </w:r>
          </w:p>
        </w:tc>
      </w:tr>
      <w:tr w:rsidR="003574C2" w:rsidRPr="00B329C8" w14:paraId="62953433"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67EDF8" w14:textId="7A0104A2"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05212DCC" w14:textId="141BB2E4"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4E69165" w14:textId="05AA880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64C8EC" w14:textId="7A306A8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2,100 </w:t>
            </w:r>
          </w:p>
        </w:tc>
        <w:tc>
          <w:tcPr>
            <w:tcW w:w="388" w:type="pct"/>
            <w:tcBorders>
              <w:top w:val="nil"/>
              <w:left w:val="nil"/>
              <w:bottom w:val="single" w:sz="4" w:space="0" w:color="auto"/>
              <w:right w:val="single" w:sz="4" w:space="0" w:color="auto"/>
            </w:tcBorders>
            <w:shd w:val="clear" w:color="auto" w:fill="auto"/>
            <w:noWrap/>
            <w:vAlign w:val="center"/>
          </w:tcPr>
          <w:p w14:paraId="417D01E4" w14:textId="2E73808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BE60EA" w14:textId="2017946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2,100 </w:t>
            </w:r>
          </w:p>
        </w:tc>
        <w:tc>
          <w:tcPr>
            <w:tcW w:w="388" w:type="pct"/>
            <w:tcBorders>
              <w:top w:val="nil"/>
              <w:left w:val="nil"/>
              <w:bottom w:val="single" w:sz="4" w:space="0" w:color="auto"/>
              <w:right w:val="single" w:sz="4" w:space="0" w:color="auto"/>
            </w:tcBorders>
            <w:shd w:val="clear" w:color="auto" w:fill="auto"/>
            <w:noWrap/>
            <w:vAlign w:val="center"/>
          </w:tcPr>
          <w:p w14:paraId="6998F015" w14:textId="43A47AC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3F583B" w14:textId="1806CB7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2,100 </w:t>
            </w:r>
          </w:p>
        </w:tc>
        <w:tc>
          <w:tcPr>
            <w:tcW w:w="388" w:type="pct"/>
            <w:tcBorders>
              <w:top w:val="nil"/>
              <w:left w:val="nil"/>
              <w:bottom w:val="single" w:sz="4" w:space="0" w:color="auto"/>
              <w:right w:val="single" w:sz="4" w:space="0" w:color="auto"/>
            </w:tcBorders>
            <w:shd w:val="clear" w:color="auto" w:fill="auto"/>
            <w:noWrap/>
            <w:vAlign w:val="center"/>
          </w:tcPr>
          <w:p w14:paraId="382899EA" w14:textId="57B9077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56E9E" w14:textId="705F917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2,100 </w:t>
            </w:r>
          </w:p>
        </w:tc>
        <w:tc>
          <w:tcPr>
            <w:tcW w:w="388" w:type="pct"/>
            <w:tcBorders>
              <w:top w:val="nil"/>
              <w:left w:val="nil"/>
              <w:bottom w:val="single" w:sz="4" w:space="0" w:color="auto"/>
              <w:right w:val="single" w:sz="4" w:space="0" w:color="auto"/>
            </w:tcBorders>
            <w:shd w:val="clear" w:color="auto" w:fill="auto"/>
            <w:noWrap/>
            <w:vAlign w:val="center"/>
          </w:tcPr>
          <w:p w14:paraId="4D915740" w14:textId="1D5CF93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5BCD0066" w14:textId="12D0C10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2,177 </w:t>
            </w:r>
          </w:p>
        </w:tc>
      </w:tr>
      <w:tr w:rsidR="003574C2" w:rsidRPr="00B329C8" w14:paraId="462D83AA"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19E9861" w14:textId="6D8985BA"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3C4875B0" w14:textId="4FDC1127"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42D7C079" w14:textId="488AE44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FFB799" w14:textId="1363585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35A07" w14:textId="654113C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11722B" w14:textId="0CA114D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55BB3B" w14:textId="1AA9112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FC9795" w14:textId="63042D4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4FFE1A" w14:textId="324AFA4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D41686" w14:textId="016F5F3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70B573" w14:textId="28A38A8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07EDBB0D" w14:textId="250651E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3122EAD3"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CC6BE4" w14:textId="7E820A96"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7E53D547" w14:textId="5DDD0CFF"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712A019F" w14:textId="0448757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8D2246" w14:textId="6ACF467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68DED4" w14:textId="2CCF6D8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39272F" w14:textId="2CAA426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A10A72" w14:textId="1AC1C87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1A7F1E" w14:textId="1733C09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8B9B96" w14:textId="377122E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DC7C5F" w14:textId="0A549F8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C08CD" w14:textId="6B79E7C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90A7478" w14:textId="3EBE5573"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704F73D6"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D2DF18" w14:textId="26E0FC9D"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70C57DB9" w14:textId="2047D2BA"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3751286" w14:textId="7E6BEC2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548350" w14:textId="0D508CE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3E455D" w14:textId="663A853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F7EE8E" w14:textId="6E1535C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879B65" w14:textId="3EBD8A0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615B6B" w14:textId="0865344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FCD6A8" w14:textId="2D93DD7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C3F379" w14:textId="1CA4DFC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606052" w14:textId="7C288C5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5B5BEAE7" w14:textId="3A9C92F0"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569E0731"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2F9A39" w14:textId="23BDD6FC"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223C4B89" w14:textId="44ED3433"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E2A7D8A" w14:textId="5AF85A4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F0EDE" w14:textId="04AC0FC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8A3EAE" w14:textId="57E6827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935F7E" w14:textId="4128C18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34D27" w14:textId="5395939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3859E" w14:textId="2C4BD42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D9DDEE" w14:textId="7415F2B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23E400" w14:textId="090E4D6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EECD9B" w14:textId="04BCFF61"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3852AC05" w14:textId="619DE93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2B4D344E"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52E02F6" w14:textId="020950BB"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21344A8C" w14:textId="3A6AD6AC"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E1C92A8" w14:textId="2FBA5BE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3320E7" w14:textId="1B6582F8"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719 </w:t>
            </w:r>
          </w:p>
        </w:tc>
        <w:tc>
          <w:tcPr>
            <w:tcW w:w="388" w:type="pct"/>
            <w:tcBorders>
              <w:top w:val="nil"/>
              <w:left w:val="nil"/>
              <w:bottom w:val="single" w:sz="4" w:space="0" w:color="auto"/>
              <w:right w:val="single" w:sz="4" w:space="0" w:color="auto"/>
            </w:tcBorders>
            <w:shd w:val="clear" w:color="auto" w:fill="auto"/>
            <w:noWrap/>
            <w:vAlign w:val="center"/>
          </w:tcPr>
          <w:p w14:paraId="19823116" w14:textId="205E1ED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1D370" w14:textId="55D1E12A"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726 </w:t>
            </w:r>
          </w:p>
        </w:tc>
        <w:tc>
          <w:tcPr>
            <w:tcW w:w="388" w:type="pct"/>
            <w:tcBorders>
              <w:top w:val="nil"/>
              <w:left w:val="nil"/>
              <w:bottom w:val="single" w:sz="4" w:space="0" w:color="auto"/>
              <w:right w:val="single" w:sz="4" w:space="0" w:color="auto"/>
            </w:tcBorders>
            <w:shd w:val="clear" w:color="auto" w:fill="auto"/>
            <w:noWrap/>
            <w:vAlign w:val="center"/>
          </w:tcPr>
          <w:p w14:paraId="05393D3E" w14:textId="6FB7F7E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F26EC" w14:textId="7FAE251E"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732 </w:t>
            </w:r>
          </w:p>
        </w:tc>
        <w:tc>
          <w:tcPr>
            <w:tcW w:w="388" w:type="pct"/>
            <w:tcBorders>
              <w:top w:val="nil"/>
              <w:left w:val="nil"/>
              <w:bottom w:val="single" w:sz="4" w:space="0" w:color="auto"/>
              <w:right w:val="single" w:sz="4" w:space="0" w:color="auto"/>
            </w:tcBorders>
            <w:shd w:val="clear" w:color="auto" w:fill="auto"/>
            <w:noWrap/>
            <w:vAlign w:val="center"/>
          </w:tcPr>
          <w:p w14:paraId="14B51CCE" w14:textId="56D2E5C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1EC210" w14:textId="73C5390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739 </w:t>
            </w:r>
          </w:p>
        </w:tc>
        <w:tc>
          <w:tcPr>
            <w:tcW w:w="388" w:type="pct"/>
            <w:tcBorders>
              <w:top w:val="nil"/>
              <w:left w:val="nil"/>
              <w:bottom w:val="single" w:sz="4" w:space="0" w:color="auto"/>
              <w:right w:val="single" w:sz="4" w:space="0" w:color="auto"/>
            </w:tcBorders>
            <w:shd w:val="clear" w:color="auto" w:fill="auto"/>
            <w:noWrap/>
            <w:vAlign w:val="center"/>
          </w:tcPr>
          <w:p w14:paraId="4E078E44" w14:textId="702A0E3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12E9B83A" w14:textId="18716A0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745 </w:t>
            </w:r>
          </w:p>
        </w:tc>
      </w:tr>
      <w:tr w:rsidR="003574C2" w:rsidRPr="00B329C8" w14:paraId="09B55C09"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8F200A1" w14:textId="51FD0148"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670ED802" w14:textId="7226FB39"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F81B56B" w14:textId="5C80B24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19AAE7" w14:textId="5043BE95"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BE425F" w14:textId="51F338D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52A6D" w14:textId="7AD85A5B"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9715D" w14:textId="590F557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BEC77E" w14:textId="3C4F5CC6"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F7E3EC" w14:textId="4BA6F2E4"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EFA297" w14:textId="5EC1024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3D23C5" w14:textId="2D8205E9"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5B91F6C9" w14:textId="70298F7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405CEC1F" w14:textId="77777777" w:rsidTr="003574C2">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50C696" w14:textId="05729212"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5" w:type="pct"/>
            <w:tcBorders>
              <w:top w:val="nil"/>
              <w:left w:val="nil"/>
              <w:bottom w:val="single" w:sz="4" w:space="0" w:color="auto"/>
              <w:right w:val="single" w:sz="4" w:space="0" w:color="auto"/>
            </w:tcBorders>
            <w:shd w:val="clear" w:color="auto" w:fill="auto"/>
            <w:noWrap/>
            <w:vAlign w:val="center"/>
          </w:tcPr>
          <w:p w14:paraId="3BDF33A5" w14:textId="175A6022" w:rsidR="003574C2" w:rsidRDefault="003574C2" w:rsidP="003574C2">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CCD21E5" w14:textId="0126B68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9A500A" w14:textId="4535C33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D8799" w14:textId="3A8E20B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47A4A4" w14:textId="79890F3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83F9EC" w14:textId="1A18FCC2"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17C479" w14:textId="4BA5613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94BD1" w14:textId="229034EF"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3E8669" w14:textId="114B6B27"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B76328" w14:textId="155A5EBC"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5" w:type="pct"/>
            <w:tcBorders>
              <w:top w:val="nil"/>
              <w:left w:val="nil"/>
              <w:bottom w:val="single" w:sz="4" w:space="0" w:color="auto"/>
              <w:right w:val="single" w:sz="4" w:space="0" w:color="auto"/>
            </w:tcBorders>
            <w:shd w:val="clear" w:color="auto" w:fill="auto"/>
            <w:noWrap/>
            <w:vAlign w:val="center"/>
          </w:tcPr>
          <w:p w14:paraId="4463B67E" w14:textId="46F1022D" w:rsidR="003574C2" w:rsidRDefault="003574C2" w:rsidP="003574C2">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3574C2" w:rsidRPr="00B329C8" w14:paraId="31A95E7D" w14:textId="77777777" w:rsidTr="003574C2">
        <w:tc>
          <w:tcPr>
            <w:tcW w:w="112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52B5FA" w14:textId="77777777" w:rsidR="003574C2" w:rsidRPr="00F37EE5" w:rsidRDefault="003574C2" w:rsidP="003574C2">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C2AEA" w14:textId="4DA078AE" w:rsidR="003574C2" w:rsidRPr="001A6968" w:rsidRDefault="003574C2" w:rsidP="003574C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7067B" w14:textId="34DCDF8A" w:rsidR="003574C2" w:rsidRPr="001A6968" w:rsidRDefault="003574C2" w:rsidP="003574C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69,747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B094B9" w14:textId="6283EF1F" w:rsidR="003574C2" w:rsidRPr="001A6968" w:rsidRDefault="003574C2" w:rsidP="003574C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6473D" w14:textId="1BFED93B" w:rsidR="003574C2" w:rsidRPr="001A6968" w:rsidRDefault="003574C2" w:rsidP="003574C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70,366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27B452" w14:textId="2F502259" w:rsidR="003574C2" w:rsidRPr="001A6968" w:rsidRDefault="003574C2" w:rsidP="003574C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3D7A5D" w14:textId="034E5093" w:rsidR="003574C2" w:rsidRPr="001A6968" w:rsidRDefault="003574C2" w:rsidP="003574C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70,989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8C340E" w14:textId="385C66C2" w:rsidR="003574C2" w:rsidRPr="001A6968" w:rsidRDefault="003574C2" w:rsidP="003574C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5B0A2" w14:textId="429D9976" w:rsidR="003574C2" w:rsidRPr="001A6968" w:rsidRDefault="003574C2" w:rsidP="003574C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71,620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4635DC" w14:textId="4D85EA64" w:rsidR="003574C2" w:rsidRPr="001A6968" w:rsidRDefault="003574C2" w:rsidP="003574C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8CE7E7" w14:textId="65F21147" w:rsidR="003574C2" w:rsidRPr="001A6968" w:rsidRDefault="003574C2" w:rsidP="003574C2">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72,254 </w:t>
            </w:r>
          </w:p>
        </w:tc>
      </w:tr>
      <w:bookmarkEnd w:id="10"/>
    </w:tbl>
    <w:p w14:paraId="499AA585" w14:textId="77777777" w:rsidR="000B02BC" w:rsidRDefault="000B02BC" w:rsidP="006E7CA7">
      <w:pPr>
        <w:widowControl w:val="0"/>
        <w:adjustRightInd w:val="0"/>
        <w:ind w:left="0"/>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3"/>
        <w:gridCol w:w="734"/>
        <w:gridCol w:w="736"/>
        <w:gridCol w:w="736"/>
        <w:gridCol w:w="736"/>
        <w:gridCol w:w="736"/>
        <w:gridCol w:w="736"/>
        <w:gridCol w:w="736"/>
        <w:gridCol w:w="736"/>
        <w:gridCol w:w="736"/>
        <w:gridCol w:w="731"/>
      </w:tblGrid>
      <w:tr w:rsidR="000B02BC" w:rsidRPr="00B329C8" w14:paraId="065C3675" w14:textId="77777777" w:rsidTr="001B41ED">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CCBD6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1" w:name="_Hlk40724250"/>
            <w:r w:rsidRPr="009266DE">
              <w:rPr>
                <w:rFonts w:ascii="Bookman Old Style" w:hAnsi="Bookman Old Style"/>
                <w:b/>
                <w:color w:val="000000"/>
                <w:sz w:val="12"/>
                <w:szCs w:val="12"/>
                <w:lang w:val="es-CO" w:eastAsia="es-CO"/>
              </w:rPr>
              <w:t>Municipio</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BDDD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CA090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EC9F4F0"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4C6846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1A4B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74" w:type="pct"/>
            <w:gridSpan w:val="2"/>
            <w:tcBorders>
              <w:top w:val="single" w:sz="4" w:space="0" w:color="auto"/>
              <w:left w:val="nil"/>
              <w:bottom w:val="single" w:sz="4" w:space="0" w:color="auto"/>
              <w:right w:val="single" w:sz="4" w:space="0" w:color="000000"/>
            </w:tcBorders>
            <w:shd w:val="clear" w:color="000000" w:fill="D9D9D9"/>
            <w:vAlign w:val="center"/>
            <w:hideMark/>
          </w:tcPr>
          <w:p w14:paraId="7BA865F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708A616C" w14:textId="77777777" w:rsidTr="001B41ED">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1E0E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CB7F5"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676A0FE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AF0682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3D8A79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9A121D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59C2FD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3E412D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B288E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F3A1F5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3D1334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2BA83F1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1B41ED" w:rsidRPr="00B329C8" w14:paraId="062E5C4A"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C87249" w14:textId="66AAE117"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2FD50C59" w14:textId="7EE01136"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B478428" w14:textId="4C9D3F54" w:rsidR="001B41ED" w:rsidRPr="0031070D" w:rsidRDefault="001B41ED" w:rsidP="001B41ED">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5B37F" w14:textId="7B5BCB6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21,970 </w:t>
            </w:r>
          </w:p>
        </w:tc>
        <w:tc>
          <w:tcPr>
            <w:tcW w:w="388" w:type="pct"/>
            <w:tcBorders>
              <w:top w:val="nil"/>
              <w:left w:val="nil"/>
              <w:bottom w:val="single" w:sz="4" w:space="0" w:color="auto"/>
              <w:right w:val="single" w:sz="4" w:space="0" w:color="auto"/>
            </w:tcBorders>
            <w:shd w:val="clear" w:color="auto" w:fill="auto"/>
            <w:noWrap/>
            <w:vAlign w:val="center"/>
          </w:tcPr>
          <w:p w14:paraId="6CE3D51E" w14:textId="6CBD6E0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73D2C3" w14:textId="256C4C8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22,167 </w:t>
            </w:r>
          </w:p>
        </w:tc>
        <w:tc>
          <w:tcPr>
            <w:tcW w:w="388" w:type="pct"/>
            <w:tcBorders>
              <w:top w:val="nil"/>
              <w:left w:val="nil"/>
              <w:bottom w:val="single" w:sz="4" w:space="0" w:color="auto"/>
              <w:right w:val="single" w:sz="4" w:space="0" w:color="auto"/>
            </w:tcBorders>
            <w:shd w:val="clear" w:color="auto" w:fill="auto"/>
            <w:noWrap/>
            <w:vAlign w:val="center"/>
          </w:tcPr>
          <w:p w14:paraId="25696E37" w14:textId="4523E055"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B5F2B2" w14:textId="253A22E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22,367 </w:t>
            </w:r>
          </w:p>
        </w:tc>
        <w:tc>
          <w:tcPr>
            <w:tcW w:w="388" w:type="pct"/>
            <w:tcBorders>
              <w:top w:val="nil"/>
              <w:left w:val="nil"/>
              <w:bottom w:val="single" w:sz="4" w:space="0" w:color="auto"/>
              <w:right w:val="single" w:sz="4" w:space="0" w:color="auto"/>
            </w:tcBorders>
            <w:shd w:val="clear" w:color="auto" w:fill="auto"/>
            <w:noWrap/>
            <w:vAlign w:val="center"/>
          </w:tcPr>
          <w:p w14:paraId="572C71C7" w14:textId="0C99DC9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15B456" w14:textId="5519B4A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22,568 </w:t>
            </w:r>
          </w:p>
        </w:tc>
        <w:tc>
          <w:tcPr>
            <w:tcW w:w="388" w:type="pct"/>
            <w:tcBorders>
              <w:top w:val="nil"/>
              <w:left w:val="nil"/>
              <w:bottom w:val="single" w:sz="4" w:space="0" w:color="auto"/>
              <w:right w:val="single" w:sz="4" w:space="0" w:color="auto"/>
            </w:tcBorders>
            <w:shd w:val="clear" w:color="auto" w:fill="auto"/>
            <w:noWrap/>
            <w:vAlign w:val="center"/>
          </w:tcPr>
          <w:p w14:paraId="5EB4274C" w14:textId="0BED2BB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0548991" w14:textId="14C5A71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22,771 </w:t>
            </w:r>
          </w:p>
        </w:tc>
      </w:tr>
      <w:tr w:rsidR="001B41ED" w:rsidRPr="00B329C8" w14:paraId="16A9F3DC"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9749D7" w14:textId="34DEEFFE"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35F89778" w14:textId="766F8BB4"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1CD7B2AF" w14:textId="726DC10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EEA01E" w14:textId="3888E77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21,970 </w:t>
            </w:r>
          </w:p>
        </w:tc>
        <w:tc>
          <w:tcPr>
            <w:tcW w:w="388" w:type="pct"/>
            <w:tcBorders>
              <w:top w:val="nil"/>
              <w:left w:val="nil"/>
              <w:bottom w:val="single" w:sz="4" w:space="0" w:color="auto"/>
              <w:right w:val="single" w:sz="4" w:space="0" w:color="auto"/>
            </w:tcBorders>
            <w:shd w:val="clear" w:color="auto" w:fill="auto"/>
            <w:noWrap/>
            <w:vAlign w:val="center"/>
          </w:tcPr>
          <w:p w14:paraId="72816FBE" w14:textId="54765C5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A8CBD9" w14:textId="2ABCB63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22,167 </w:t>
            </w:r>
          </w:p>
        </w:tc>
        <w:tc>
          <w:tcPr>
            <w:tcW w:w="388" w:type="pct"/>
            <w:tcBorders>
              <w:top w:val="nil"/>
              <w:left w:val="nil"/>
              <w:bottom w:val="single" w:sz="4" w:space="0" w:color="auto"/>
              <w:right w:val="single" w:sz="4" w:space="0" w:color="auto"/>
            </w:tcBorders>
            <w:shd w:val="clear" w:color="auto" w:fill="auto"/>
            <w:noWrap/>
            <w:vAlign w:val="center"/>
          </w:tcPr>
          <w:p w14:paraId="68A13F89" w14:textId="6C1CB55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0F66B4" w14:textId="0B87FD65"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22,367 </w:t>
            </w:r>
          </w:p>
        </w:tc>
        <w:tc>
          <w:tcPr>
            <w:tcW w:w="388" w:type="pct"/>
            <w:tcBorders>
              <w:top w:val="nil"/>
              <w:left w:val="nil"/>
              <w:bottom w:val="single" w:sz="4" w:space="0" w:color="auto"/>
              <w:right w:val="single" w:sz="4" w:space="0" w:color="auto"/>
            </w:tcBorders>
            <w:shd w:val="clear" w:color="auto" w:fill="auto"/>
            <w:noWrap/>
            <w:vAlign w:val="center"/>
          </w:tcPr>
          <w:p w14:paraId="22E3CB81" w14:textId="4CDBC24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02CB9D" w14:textId="4D8C259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22,568 </w:t>
            </w:r>
          </w:p>
        </w:tc>
        <w:tc>
          <w:tcPr>
            <w:tcW w:w="388" w:type="pct"/>
            <w:tcBorders>
              <w:top w:val="nil"/>
              <w:left w:val="nil"/>
              <w:bottom w:val="single" w:sz="4" w:space="0" w:color="auto"/>
              <w:right w:val="single" w:sz="4" w:space="0" w:color="auto"/>
            </w:tcBorders>
            <w:shd w:val="clear" w:color="auto" w:fill="auto"/>
            <w:noWrap/>
            <w:vAlign w:val="center"/>
          </w:tcPr>
          <w:p w14:paraId="3E49FEE8" w14:textId="3A28EE1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7C4DEF3" w14:textId="751A547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22,771 </w:t>
            </w:r>
          </w:p>
        </w:tc>
      </w:tr>
      <w:tr w:rsidR="001B41ED" w:rsidRPr="00B329C8" w14:paraId="2EB85516"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FD01C3" w14:textId="0393A469"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55394A37" w14:textId="5A00C4C4"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1E0F88D" w14:textId="370EDAD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ABE128" w14:textId="597EE715"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E9B49E" w14:textId="1EA6276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2D940" w14:textId="55B88C2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1573DF" w14:textId="6616679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B0328" w14:textId="4BEFE87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850ADF" w14:textId="5986773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FED1DF" w14:textId="4C128B8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C62F14" w14:textId="79431CDD"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108EEA7" w14:textId="79E7E13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4E0E7F1C"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A4ED5A" w14:textId="357297FB"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02329707" w14:textId="34079BC6"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9D8886F" w14:textId="65693F3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70091" w14:textId="1737952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D76EB" w14:textId="3428814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27F0B5" w14:textId="12DF7BF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A39B3" w14:textId="61276E2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94823C" w14:textId="0BC849F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551B74" w14:textId="1A4E23F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0AFAF2" w14:textId="3ECCB04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49EC88" w14:textId="0880290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703F658" w14:textId="63EBC0D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2C8C9173"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47D02E" w14:textId="76C5E5C9"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370A4DCD" w14:textId="12EBB926"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21578A31" w14:textId="17CC128B"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5D2FAD" w14:textId="38CB79A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FACA54" w14:textId="3A9F1F2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30C11F" w14:textId="2D6296B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6D9C7A" w14:textId="65703F7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18C278" w14:textId="12C90FF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960BD" w14:textId="6750EBD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312920" w14:textId="6D967C5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36AD7" w14:textId="09FDFBE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F26BF7B" w14:textId="2C6B515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5EB74265"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761445" w14:textId="6D42E2D8"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18F464F3" w14:textId="7C470F02"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2D1757F" w14:textId="21A6D09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958451" w14:textId="01819FE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0208F1" w14:textId="612223F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DE683" w14:textId="0290F98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20E4B7" w14:textId="2C1F367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F31200" w14:textId="08F6CE4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67BD0" w14:textId="0AFDFD0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8D777" w14:textId="4BE7322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EE8A5" w14:textId="53A1C61D"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62FB172" w14:textId="528B427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109BEC7B"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0F3B03" w14:textId="3D76C840"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1E57CB37" w14:textId="70EE6FC9"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91BD0D4" w14:textId="63E68D6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7124F" w14:textId="33E37DA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F62A82" w14:textId="0E7B4A3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C96D7B" w14:textId="10FE696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79E0A0" w14:textId="1511B6A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AB24E8" w14:textId="63A9B27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39665" w14:textId="568B9F1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D90C8" w14:textId="18334BE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C83EAB" w14:textId="7F887A1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E19032F" w14:textId="4414BD5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273342B6"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B5837E" w14:textId="0F98FF27"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59822BCC" w14:textId="279F0DD4"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1D725B2" w14:textId="52C1DBB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CE0FC7" w14:textId="73C59CA5"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752 </w:t>
            </w:r>
          </w:p>
        </w:tc>
        <w:tc>
          <w:tcPr>
            <w:tcW w:w="388" w:type="pct"/>
            <w:tcBorders>
              <w:top w:val="nil"/>
              <w:left w:val="nil"/>
              <w:bottom w:val="single" w:sz="4" w:space="0" w:color="auto"/>
              <w:right w:val="single" w:sz="4" w:space="0" w:color="auto"/>
            </w:tcBorders>
            <w:shd w:val="clear" w:color="auto" w:fill="auto"/>
            <w:noWrap/>
            <w:vAlign w:val="center"/>
          </w:tcPr>
          <w:p w14:paraId="2D4037B6" w14:textId="3D32882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A6029C" w14:textId="11713EAB"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759 </w:t>
            </w:r>
          </w:p>
        </w:tc>
        <w:tc>
          <w:tcPr>
            <w:tcW w:w="388" w:type="pct"/>
            <w:tcBorders>
              <w:top w:val="nil"/>
              <w:left w:val="nil"/>
              <w:bottom w:val="single" w:sz="4" w:space="0" w:color="auto"/>
              <w:right w:val="single" w:sz="4" w:space="0" w:color="auto"/>
            </w:tcBorders>
            <w:shd w:val="clear" w:color="auto" w:fill="auto"/>
            <w:noWrap/>
            <w:vAlign w:val="center"/>
          </w:tcPr>
          <w:p w14:paraId="62BEC4B4" w14:textId="37A14DC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8D29C5" w14:textId="14A4ADBB"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766 </w:t>
            </w:r>
          </w:p>
        </w:tc>
        <w:tc>
          <w:tcPr>
            <w:tcW w:w="388" w:type="pct"/>
            <w:tcBorders>
              <w:top w:val="nil"/>
              <w:left w:val="nil"/>
              <w:bottom w:val="single" w:sz="4" w:space="0" w:color="auto"/>
              <w:right w:val="single" w:sz="4" w:space="0" w:color="auto"/>
            </w:tcBorders>
            <w:shd w:val="clear" w:color="auto" w:fill="auto"/>
            <w:noWrap/>
            <w:vAlign w:val="center"/>
          </w:tcPr>
          <w:p w14:paraId="0188587E" w14:textId="60A1D4F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B778CB" w14:textId="70F9041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773 </w:t>
            </w:r>
          </w:p>
        </w:tc>
        <w:tc>
          <w:tcPr>
            <w:tcW w:w="388" w:type="pct"/>
            <w:tcBorders>
              <w:top w:val="nil"/>
              <w:left w:val="nil"/>
              <w:bottom w:val="single" w:sz="4" w:space="0" w:color="auto"/>
              <w:right w:val="single" w:sz="4" w:space="0" w:color="auto"/>
            </w:tcBorders>
            <w:shd w:val="clear" w:color="auto" w:fill="auto"/>
            <w:noWrap/>
            <w:vAlign w:val="center"/>
          </w:tcPr>
          <w:p w14:paraId="27A1E53B" w14:textId="03055C3B"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8E3D371" w14:textId="1F26DD3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780 </w:t>
            </w:r>
          </w:p>
        </w:tc>
      </w:tr>
      <w:tr w:rsidR="001B41ED" w:rsidRPr="00B329C8" w14:paraId="49EBB42C"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DB9199" w14:textId="25130C13"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026D5914" w14:textId="5E59A2E9"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7FEF41D" w14:textId="317A8D7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7C314" w14:textId="356252C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3ACE2" w14:textId="27232C5D"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C330B" w14:textId="732E640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BEF7C7" w14:textId="5BD18C72"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344B69" w14:textId="2611314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3DC4E0" w14:textId="78CCC73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B69506" w14:textId="06FDB94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7FE43D" w14:textId="45CD199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E63E8EE" w14:textId="2A73E6C2"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3FF54663"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BB1F1A" w14:textId="2E215587"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5EA4F0C0" w14:textId="1B856E64"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8B4DA73" w14:textId="438EDA95"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2D72C6" w14:textId="55C5B5A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8FFA7" w14:textId="76C1678D"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948ED1" w14:textId="669EAB4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37F060" w14:textId="6882B90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0D3D82" w14:textId="015FCF4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D8BA1" w14:textId="5789446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E277E7" w14:textId="73AF4FD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EBFA5" w14:textId="6B2312EB"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EAAF7E8" w14:textId="13BB20B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36DFD5B6"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2D70A9" w14:textId="60F94ED4"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Pisba-Boyaca</w:t>
            </w:r>
          </w:p>
        </w:tc>
        <w:tc>
          <w:tcPr>
            <w:tcW w:w="454" w:type="pct"/>
            <w:tcBorders>
              <w:top w:val="nil"/>
              <w:left w:val="nil"/>
              <w:bottom w:val="single" w:sz="4" w:space="0" w:color="auto"/>
              <w:right w:val="single" w:sz="4" w:space="0" w:color="auto"/>
            </w:tcBorders>
            <w:shd w:val="clear" w:color="auto" w:fill="auto"/>
            <w:noWrap/>
            <w:vAlign w:val="center"/>
          </w:tcPr>
          <w:p w14:paraId="2747F583" w14:textId="7EACA168"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EA26E92" w14:textId="3AFD352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89190" w14:textId="026D0E5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1474EF79" w14:textId="0DBBECA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3A43C" w14:textId="2E6CD59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3D90833D" w14:textId="0EA84D2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079526" w14:textId="45144C2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79F1B269" w14:textId="7E0B2D2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565DA8" w14:textId="707C9EA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3453C515" w14:textId="7D675D9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CBC824F" w14:textId="6E40DEF2"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298 </w:t>
            </w:r>
          </w:p>
        </w:tc>
      </w:tr>
      <w:tr w:rsidR="001B41ED" w:rsidRPr="00B329C8" w14:paraId="21C2AEFF"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8975DD" w14:textId="61930D3D"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397B6B7D" w14:textId="18D749A1"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4ED769D5" w14:textId="571CB58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3FEE6" w14:textId="226D33A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33,799 </w:t>
            </w:r>
          </w:p>
        </w:tc>
        <w:tc>
          <w:tcPr>
            <w:tcW w:w="388" w:type="pct"/>
            <w:tcBorders>
              <w:top w:val="nil"/>
              <w:left w:val="nil"/>
              <w:bottom w:val="single" w:sz="4" w:space="0" w:color="auto"/>
              <w:right w:val="single" w:sz="4" w:space="0" w:color="auto"/>
            </w:tcBorders>
            <w:shd w:val="clear" w:color="auto" w:fill="auto"/>
            <w:noWrap/>
            <w:vAlign w:val="center"/>
          </w:tcPr>
          <w:p w14:paraId="69569452" w14:textId="472B3E9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4F4AB" w14:textId="2900248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34,103 </w:t>
            </w:r>
          </w:p>
        </w:tc>
        <w:tc>
          <w:tcPr>
            <w:tcW w:w="388" w:type="pct"/>
            <w:tcBorders>
              <w:top w:val="nil"/>
              <w:left w:val="nil"/>
              <w:bottom w:val="single" w:sz="4" w:space="0" w:color="auto"/>
              <w:right w:val="single" w:sz="4" w:space="0" w:color="auto"/>
            </w:tcBorders>
            <w:shd w:val="clear" w:color="auto" w:fill="auto"/>
            <w:noWrap/>
            <w:vAlign w:val="center"/>
          </w:tcPr>
          <w:p w14:paraId="3CAB06A8" w14:textId="70521B5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2B4043" w14:textId="30B9D13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34,410 </w:t>
            </w:r>
          </w:p>
        </w:tc>
        <w:tc>
          <w:tcPr>
            <w:tcW w:w="388" w:type="pct"/>
            <w:tcBorders>
              <w:top w:val="nil"/>
              <w:left w:val="nil"/>
              <w:bottom w:val="single" w:sz="4" w:space="0" w:color="auto"/>
              <w:right w:val="single" w:sz="4" w:space="0" w:color="auto"/>
            </w:tcBorders>
            <w:shd w:val="clear" w:color="auto" w:fill="auto"/>
            <w:noWrap/>
            <w:vAlign w:val="center"/>
          </w:tcPr>
          <w:p w14:paraId="7E4D0D06" w14:textId="6F0810C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99258" w14:textId="6CEC440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34,720 </w:t>
            </w:r>
          </w:p>
        </w:tc>
        <w:tc>
          <w:tcPr>
            <w:tcW w:w="388" w:type="pct"/>
            <w:tcBorders>
              <w:top w:val="nil"/>
              <w:left w:val="nil"/>
              <w:bottom w:val="single" w:sz="4" w:space="0" w:color="auto"/>
              <w:right w:val="single" w:sz="4" w:space="0" w:color="auto"/>
            </w:tcBorders>
            <w:shd w:val="clear" w:color="auto" w:fill="auto"/>
            <w:noWrap/>
            <w:vAlign w:val="center"/>
          </w:tcPr>
          <w:p w14:paraId="3D701ADA" w14:textId="1C15ED5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0C2F1CB" w14:textId="57B5BDA2"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35,033 </w:t>
            </w:r>
          </w:p>
        </w:tc>
      </w:tr>
      <w:tr w:rsidR="001B41ED" w:rsidRPr="00B329C8" w14:paraId="6FB9B58C"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513E11" w14:textId="0984271F"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08C6F370" w14:textId="25224633"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375BA52" w14:textId="2629254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79C330" w14:textId="4615C2D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18,403 </w:t>
            </w:r>
          </w:p>
        </w:tc>
        <w:tc>
          <w:tcPr>
            <w:tcW w:w="388" w:type="pct"/>
            <w:tcBorders>
              <w:top w:val="nil"/>
              <w:left w:val="nil"/>
              <w:bottom w:val="single" w:sz="4" w:space="0" w:color="auto"/>
              <w:right w:val="single" w:sz="4" w:space="0" w:color="auto"/>
            </w:tcBorders>
            <w:shd w:val="clear" w:color="auto" w:fill="auto"/>
            <w:noWrap/>
            <w:vAlign w:val="center"/>
          </w:tcPr>
          <w:p w14:paraId="6841FBC0" w14:textId="7B1E915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63E37E" w14:textId="613FC81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18,551 </w:t>
            </w:r>
          </w:p>
        </w:tc>
        <w:tc>
          <w:tcPr>
            <w:tcW w:w="388" w:type="pct"/>
            <w:tcBorders>
              <w:top w:val="nil"/>
              <w:left w:val="nil"/>
              <w:bottom w:val="single" w:sz="4" w:space="0" w:color="auto"/>
              <w:right w:val="single" w:sz="4" w:space="0" w:color="auto"/>
            </w:tcBorders>
            <w:shd w:val="clear" w:color="auto" w:fill="auto"/>
            <w:noWrap/>
            <w:vAlign w:val="center"/>
          </w:tcPr>
          <w:p w14:paraId="011B4473" w14:textId="1606CFE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DA3EE" w14:textId="5164B3C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18,702 </w:t>
            </w:r>
          </w:p>
        </w:tc>
        <w:tc>
          <w:tcPr>
            <w:tcW w:w="388" w:type="pct"/>
            <w:tcBorders>
              <w:top w:val="nil"/>
              <w:left w:val="nil"/>
              <w:bottom w:val="single" w:sz="4" w:space="0" w:color="auto"/>
              <w:right w:val="single" w:sz="4" w:space="0" w:color="auto"/>
            </w:tcBorders>
            <w:shd w:val="clear" w:color="auto" w:fill="auto"/>
            <w:noWrap/>
            <w:vAlign w:val="center"/>
          </w:tcPr>
          <w:p w14:paraId="2226A520" w14:textId="0E4BB28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997C6D" w14:textId="6C6AFE02"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18,857 </w:t>
            </w:r>
          </w:p>
        </w:tc>
        <w:tc>
          <w:tcPr>
            <w:tcW w:w="388" w:type="pct"/>
            <w:tcBorders>
              <w:top w:val="nil"/>
              <w:left w:val="nil"/>
              <w:bottom w:val="single" w:sz="4" w:space="0" w:color="auto"/>
              <w:right w:val="single" w:sz="4" w:space="0" w:color="auto"/>
            </w:tcBorders>
            <w:shd w:val="clear" w:color="auto" w:fill="auto"/>
            <w:noWrap/>
            <w:vAlign w:val="center"/>
          </w:tcPr>
          <w:p w14:paraId="7E4741D7" w14:textId="03BB557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EB5CE58" w14:textId="49FD8405"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19,014 </w:t>
            </w:r>
          </w:p>
        </w:tc>
      </w:tr>
      <w:tr w:rsidR="001B41ED" w:rsidRPr="00B329C8" w14:paraId="4384EFEA"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B8F5C" w14:textId="33360D3B"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7B97974E" w14:textId="762EA04D"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1949835" w14:textId="2F57A4F5"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FC8F3" w14:textId="14413AD5"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15,396 </w:t>
            </w:r>
          </w:p>
        </w:tc>
        <w:tc>
          <w:tcPr>
            <w:tcW w:w="388" w:type="pct"/>
            <w:tcBorders>
              <w:top w:val="nil"/>
              <w:left w:val="nil"/>
              <w:bottom w:val="single" w:sz="4" w:space="0" w:color="auto"/>
              <w:right w:val="single" w:sz="4" w:space="0" w:color="auto"/>
            </w:tcBorders>
            <w:shd w:val="clear" w:color="auto" w:fill="auto"/>
            <w:noWrap/>
            <w:vAlign w:val="center"/>
          </w:tcPr>
          <w:p w14:paraId="58ECE5BF" w14:textId="7055426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6C308" w14:textId="20FF825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15,552 </w:t>
            </w:r>
          </w:p>
        </w:tc>
        <w:tc>
          <w:tcPr>
            <w:tcW w:w="388" w:type="pct"/>
            <w:tcBorders>
              <w:top w:val="nil"/>
              <w:left w:val="nil"/>
              <w:bottom w:val="single" w:sz="4" w:space="0" w:color="auto"/>
              <w:right w:val="single" w:sz="4" w:space="0" w:color="auto"/>
            </w:tcBorders>
            <w:shd w:val="clear" w:color="auto" w:fill="auto"/>
            <w:noWrap/>
            <w:vAlign w:val="center"/>
          </w:tcPr>
          <w:p w14:paraId="36E4B9F0" w14:textId="2BE0E77B"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BDF038" w14:textId="6EAAEBB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15,708 </w:t>
            </w:r>
          </w:p>
        </w:tc>
        <w:tc>
          <w:tcPr>
            <w:tcW w:w="388" w:type="pct"/>
            <w:tcBorders>
              <w:top w:val="nil"/>
              <w:left w:val="nil"/>
              <w:bottom w:val="single" w:sz="4" w:space="0" w:color="auto"/>
              <w:right w:val="single" w:sz="4" w:space="0" w:color="auto"/>
            </w:tcBorders>
            <w:shd w:val="clear" w:color="auto" w:fill="auto"/>
            <w:noWrap/>
            <w:vAlign w:val="center"/>
          </w:tcPr>
          <w:p w14:paraId="34B591DA" w14:textId="05672D8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A91543" w14:textId="47025F2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15,863 </w:t>
            </w:r>
          </w:p>
        </w:tc>
        <w:tc>
          <w:tcPr>
            <w:tcW w:w="388" w:type="pct"/>
            <w:tcBorders>
              <w:top w:val="nil"/>
              <w:left w:val="nil"/>
              <w:bottom w:val="single" w:sz="4" w:space="0" w:color="auto"/>
              <w:right w:val="single" w:sz="4" w:space="0" w:color="auto"/>
            </w:tcBorders>
            <w:shd w:val="clear" w:color="auto" w:fill="auto"/>
            <w:noWrap/>
            <w:vAlign w:val="center"/>
          </w:tcPr>
          <w:p w14:paraId="55A1869A" w14:textId="05DF1EC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0B5A4ED" w14:textId="5599C67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16,019 </w:t>
            </w:r>
          </w:p>
        </w:tc>
      </w:tr>
      <w:tr w:rsidR="001B41ED" w:rsidRPr="00B329C8" w14:paraId="3774388A"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4D0561" w14:textId="754E246E"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5FD41175" w14:textId="7B4D9684"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5AEB0B0" w14:textId="5670D18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BD3217" w14:textId="17E9B23D"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379A9B" w14:textId="5023D68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332F0E" w14:textId="52FC864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12ADE" w14:textId="5DEA8512"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F64703" w14:textId="5C079675"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0F190D" w14:textId="4213EB95"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40F531" w14:textId="1B48521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B411A" w14:textId="441C855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3CD564A" w14:textId="34B5167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6D7F6E37"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2F39A7" w14:textId="1982FE5E"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37C38566" w14:textId="31428EB0"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2E169B4" w14:textId="0D20152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A0FB73" w14:textId="62BE255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DB5B8B" w14:textId="39D41CED"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3CB92" w14:textId="0D0316A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58557" w14:textId="017C1F8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94A9F" w14:textId="248C228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40A4E1" w14:textId="0D79DB7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0233E3" w14:textId="7C45F5A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8D77BD" w14:textId="264117B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8375332" w14:textId="3365764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0319F98D"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B43801" w14:textId="25F2C5A7"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38D55A4D" w14:textId="13DAF755"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BF610F0" w14:textId="425612B2"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4C6A4" w14:textId="65FBADF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755A5F" w14:textId="0A8A038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18AB5B" w14:textId="21CD4F4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72886B" w14:textId="5435E70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E839DA" w14:textId="44BE908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0036E4" w14:textId="7AB7F12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68260" w14:textId="2AD9E14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046389" w14:textId="5D593E85"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E6B3D42" w14:textId="442F9E72"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33157E91"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875145" w14:textId="76D8CE8B"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60457CA3" w14:textId="0EF15E80"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64CB6F60" w14:textId="42CABFD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CA0DF" w14:textId="4495524E"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34738A" w14:textId="5A69A93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413799" w14:textId="3DB4A73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FEA07B" w14:textId="0DD5120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5F557D" w14:textId="7C2530B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F8F33" w14:textId="271928C2"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57BDA" w14:textId="4D11D6B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D62B7" w14:textId="48BF0AC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670DE86" w14:textId="4340466B"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387F9DD7"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A549E1" w14:textId="395A07A9"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12102857" w14:textId="59CD4F5B"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0E83ECA" w14:textId="6BD89867"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BD932A" w14:textId="25D0A36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1,504 </w:t>
            </w:r>
          </w:p>
        </w:tc>
        <w:tc>
          <w:tcPr>
            <w:tcW w:w="388" w:type="pct"/>
            <w:tcBorders>
              <w:top w:val="nil"/>
              <w:left w:val="nil"/>
              <w:bottom w:val="single" w:sz="4" w:space="0" w:color="auto"/>
              <w:right w:val="single" w:sz="4" w:space="0" w:color="auto"/>
            </w:tcBorders>
            <w:shd w:val="clear" w:color="auto" w:fill="auto"/>
            <w:noWrap/>
            <w:vAlign w:val="center"/>
          </w:tcPr>
          <w:p w14:paraId="5BC38C8C" w14:textId="06614DAD"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3ABFA" w14:textId="7CF22FE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1,518 </w:t>
            </w:r>
          </w:p>
        </w:tc>
        <w:tc>
          <w:tcPr>
            <w:tcW w:w="388" w:type="pct"/>
            <w:tcBorders>
              <w:top w:val="nil"/>
              <w:left w:val="nil"/>
              <w:bottom w:val="single" w:sz="4" w:space="0" w:color="auto"/>
              <w:right w:val="single" w:sz="4" w:space="0" w:color="auto"/>
            </w:tcBorders>
            <w:shd w:val="clear" w:color="auto" w:fill="auto"/>
            <w:noWrap/>
            <w:vAlign w:val="center"/>
          </w:tcPr>
          <w:p w14:paraId="5A197CD8" w14:textId="0F2E4AF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76162" w14:textId="292070C2"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1,532 </w:t>
            </w:r>
          </w:p>
        </w:tc>
        <w:tc>
          <w:tcPr>
            <w:tcW w:w="388" w:type="pct"/>
            <w:tcBorders>
              <w:top w:val="nil"/>
              <w:left w:val="nil"/>
              <w:bottom w:val="single" w:sz="4" w:space="0" w:color="auto"/>
              <w:right w:val="single" w:sz="4" w:space="0" w:color="auto"/>
            </w:tcBorders>
            <w:shd w:val="clear" w:color="auto" w:fill="auto"/>
            <w:noWrap/>
            <w:vAlign w:val="center"/>
          </w:tcPr>
          <w:p w14:paraId="47BFAA31" w14:textId="7D503A7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F0FF7B" w14:textId="4B7F298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1,545 </w:t>
            </w:r>
          </w:p>
        </w:tc>
        <w:tc>
          <w:tcPr>
            <w:tcW w:w="388" w:type="pct"/>
            <w:tcBorders>
              <w:top w:val="nil"/>
              <w:left w:val="nil"/>
              <w:bottom w:val="single" w:sz="4" w:space="0" w:color="auto"/>
              <w:right w:val="single" w:sz="4" w:space="0" w:color="auto"/>
            </w:tcBorders>
            <w:shd w:val="clear" w:color="auto" w:fill="auto"/>
            <w:noWrap/>
            <w:vAlign w:val="center"/>
          </w:tcPr>
          <w:p w14:paraId="1E85D7D2" w14:textId="0BEB583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FB5475E" w14:textId="6054717D"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1,559 </w:t>
            </w:r>
          </w:p>
        </w:tc>
      </w:tr>
      <w:tr w:rsidR="001B41ED" w:rsidRPr="00B329C8" w14:paraId="3444E895"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D71FE5" w14:textId="728BF333"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61EF3F0C" w14:textId="0D8C01D3"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252ABAB" w14:textId="4DB94E62"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07FB6" w14:textId="122F7C3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0329F" w14:textId="772F0C9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22DEDF" w14:textId="5E3AF544"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CD412" w14:textId="2D49F81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F0A62E" w14:textId="263EB1C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242547" w14:textId="47131E3D"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6E438" w14:textId="03903E0C"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E0080" w14:textId="204F2B9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7460544" w14:textId="7A0F747B"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63A15135"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9B5EAA" w14:textId="6B12BBDE"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2D8B84FD" w14:textId="40A4C8E0"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C79A098" w14:textId="7FAC18D9"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12DA62" w14:textId="6F1B403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50C26A" w14:textId="4040B1AA"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3F03B2" w14:textId="6B39120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7D9D6D" w14:textId="2025793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0D4FAB" w14:textId="196F193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B60A57" w14:textId="38879F1B"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B7A6CB" w14:textId="17D7C673"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865E88" w14:textId="2A72857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AE58EBA" w14:textId="173A758F"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1B41ED" w:rsidRPr="00B329C8" w14:paraId="0844082C"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B53DB7" w14:textId="3AE33C6A" w:rsidR="001B41ED" w:rsidRPr="00F37EE5" w:rsidRDefault="001B41ED" w:rsidP="001B41ED">
            <w:pPr>
              <w:ind w:left="0"/>
              <w:rPr>
                <w:rFonts w:ascii="Bookman Old Style" w:hAnsi="Bookman Old Style"/>
                <w:sz w:val="12"/>
                <w:szCs w:val="12"/>
              </w:rPr>
            </w:pPr>
            <w:r>
              <w:rPr>
                <w:rFonts w:ascii="Bookman Old Style" w:hAnsi="Bookman Old Style" w:cs="Calibri"/>
                <w:color w:val="000000"/>
                <w:sz w:val="12"/>
                <w:szCs w:val="12"/>
              </w:rPr>
              <w:t>Labranzagrande-Boyaca</w:t>
            </w:r>
          </w:p>
        </w:tc>
        <w:tc>
          <w:tcPr>
            <w:tcW w:w="454" w:type="pct"/>
            <w:tcBorders>
              <w:top w:val="nil"/>
              <w:left w:val="nil"/>
              <w:bottom w:val="single" w:sz="4" w:space="0" w:color="auto"/>
              <w:right w:val="single" w:sz="4" w:space="0" w:color="auto"/>
            </w:tcBorders>
            <w:shd w:val="clear" w:color="auto" w:fill="auto"/>
            <w:noWrap/>
            <w:vAlign w:val="center"/>
          </w:tcPr>
          <w:p w14:paraId="4A0D58B1" w14:textId="788DD984" w:rsidR="001B41ED" w:rsidRPr="00F37EE5" w:rsidRDefault="001B41ED" w:rsidP="001B41ED">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D105584" w14:textId="1834DC4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AD9346" w14:textId="737F864D"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7BF7DB0A" w14:textId="63184FAB"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AFD26" w14:textId="5FC9E831"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4AEE9802" w14:textId="522830DD"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4A72A6" w14:textId="4E18FCB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491D0FB0" w14:textId="1405A3E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EFB46A" w14:textId="793CEB40"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58E952C6" w14:textId="4947B1F6"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A1950F9" w14:textId="622E6378" w:rsidR="001B41ED" w:rsidRPr="0031070D" w:rsidRDefault="001B41ED" w:rsidP="001B41ED">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447 </w:t>
            </w:r>
          </w:p>
        </w:tc>
      </w:tr>
      <w:tr w:rsidR="001B41ED" w:rsidRPr="00B329C8" w14:paraId="5ED92017"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C4C843" w14:textId="28AADC18"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09438297" w14:textId="3DCA54F8"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7DF5A2EF" w14:textId="162A762D"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78A0FC" w14:textId="76046C2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13,075 </w:t>
            </w:r>
          </w:p>
        </w:tc>
        <w:tc>
          <w:tcPr>
            <w:tcW w:w="388" w:type="pct"/>
            <w:tcBorders>
              <w:top w:val="nil"/>
              <w:left w:val="nil"/>
              <w:bottom w:val="single" w:sz="4" w:space="0" w:color="auto"/>
              <w:right w:val="single" w:sz="4" w:space="0" w:color="auto"/>
            </w:tcBorders>
            <w:shd w:val="clear" w:color="auto" w:fill="auto"/>
            <w:noWrap/>
            <w:vAlign w:val="center"/>
          </w:tcPr>
          <w:p w14:paraId="55C4CE9E" w14:textId="22B5B271"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3772E3" w14:textId="2F8B5B37"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13,193 </w:t>
            </w:r>
          </w:p>
        </w:tc>
        <w:tc>
          <w:tcPr>
            <w:tcW w:w="388" w:type="pct"/>
            <w:tcBorders>
              <w:top w:val="nil"/>
              <w:left w:val="nil"/>
              <w:bottom w:val="single" w:sz="4" w:space="0" w:color="auto"/>
              <w:right w:val="single" w:sz="4" w:space="0" w:color="auto"/>
            </w:tcBorders>
            <w:shd w:val="clear" w:color="auto" w:fill="auto"/>
            <w:noWrap/>
            <w:vAlign w:val="center"/>
          </w:tcPr>
          <w:p w14:paraId="3C3F7975" w14:textId="10370F5F"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23553E" w14:textId="2B556071"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13,311 </w:t>
            </w:r>
          </w:p>
        </w:tc>
        <w:tc>
          <w:tcPr>
            <w:tcW w:w="388" w:type="pct"/>
            <w:tcBorders>
              <w:top w:val="nil"/>
              <w:left w:val="nil"/>
              <w:bottom w:val="single" w:sz="4" w:space="0" w:color="auto"/>
              <w:right w:val="single" w:sz="4" w:space="0" w:color="auto"/>
            </w:tcBorders>
            <w:shd w:val="clear" w:color="auto" w:fill="auto"/>
            <w:noWrap/>
            <w:vAlign w:val="center"/>
          </w:tcPr>
          <w:p w14:paraId="688A2042" w14:textId="056199FC"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048408" w14:textId="0C5CFE3D"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13,431 </w:t>
            </w:r>
          </w:p>
        </w:tc>
        <w:tc>
          <w:tcPr>
            <w:tcW w:w="388" w:type="pct"/>
            <w:tcBorders>
              <w:top w:val="nil"/>
              <w:left w:val="nil"/>
              <w:bottom w:val="single" w:sz="4" w:space="0" w:color="auto"/>
              <w:right w:val="single" w:sz="4" w:space="0" w:color="auto"/>
            </w:tcBorders>
            <w:shd w:val="clear" w:color="auto" w:fill="auto"/>
            <w:noWrap/>
            <w:vAlign w:val="center"/>
          </w:tcPr>
          <w:p w14:paraId="4649EAA4" w14:textId="66922BA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1CBB7736" w14:textId="10A14FB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13,552 </w:t>
            </w:r>
          </w:p>
        </w:tc>
      </w:tr>
      <w:tr w:rsidR="001B41ED" w:rsidRPr="00B329C8" w14:paraId="46C32E5B"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B486F3" w14:textId="177B8269"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6EAA1315" w14:textId="7846BDB3"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0DAB01BF" w14:textId="4CE867C6"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6EAC43" w14:textId="0AE1F891"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10,898 </w:t>
            </w:r>
          </w:p>
        </w:tc>
        <w:tc>
          <w:tcPr>
            <w:tcW w:w="388" w:type="pct"/>
            <w:tcBorders>
              <w:top w:val="nil"/>
              <w:left w:val="nil"/>
              <w:bottom w:val="single" w:sz="4" w:space="0" w:color="auto"/>
              <w:right w:val="single" w:sz="4" w:space="0" w:color="auto"/>
            </w:tcBorders>
            <w:shd w:val="clear" w:color="auto" w:fill="auto"/>
            <w:noWrap/>
            <w:vAlign w:val="center"/>
          </w:tcPr>
          <w:p w14:paraId="54D3892A" w14:textId="1A0979CA"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41EFCA" w14:textId="78920D2D"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11,016 </w:t>
            </w:r>
          </w:p>
        </w:tc>
        <w:tc>
          <w:tcPr>
            <w:tcW w:w="388" w:type="pct"/>
            <w:tcBorders>
              <w:top w:val="nil"/>
              <w:left w:val="nil"/>
              <w:bottom w:val="single" w:sz="4" w:space="0" w:color="auto"/>
              <w:right w:val="single" w:sz="4" w:space="0" w:color="auto"/>
            </w:tcBorders>
            <w:shd w:val="clear" w:color="auto" w:fill="auto"/>
            <w:noWrap/>
            <w:vAlign w:val="center"/>
          </w:tcPr>
          <w:p w14:paraId="469908ED" w14:textId="16106C8A"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83F31" w14:textId="0F20A0E9"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11,134 </w:t>
            </w:r>
          </w:p>
        </w:tc>
        <w:tc>
          <w:tcPr>
            <w:tcW w:w="388" w:type="pct"/>
            <w:tcBorders>
              <w:top w:val="nil"/>
              <w:left w:val="nil"/>
              <w:bottom w:val="single" w:sz="4" w:space="0" w:color="auto"/>
              <w:right w:val="single" w:sz="4" w:space="0" w:color="auto"/>
            </w:tcBorders>
            <w:shd w:val="clear" w:color="auto" w:fill="auto"/>
            <w:noWrap/>
            <w:vAlign w:val="center"/>
          </w:tcPr>
          <w:p w14:paraId="099D2581" w14:textId="71C9B5A7"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B46C26" w14:textId="624AAB8C"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11,176 </w:t>
            </w:r>
          </w:p>
        </w:tc>
        <w:tc>
          <w:tcPr>
            <w:tcW w:w="388" w:type="pct"/>
            <w:tcBorders>
              <w:top w:val="nil"/>
              <w:left w:val="nil"/>
              <w:bottom w:val="single" w:sz="4" w:space="0" w:color="auto"/>
              <w:right w:val="single" w:sz="4" w:space="0" w:color="auto"/>
            </w:tcBorders>
            <w:shd w:val="clear" w:color="auto" w:fill="auto"/>
            <w:noWrap/>
            <w:vAlign w:val="center"/>
          </w:tcPr>
          <w:p w14:paraId="60A5E709" w14:textId="65A3F8A4"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79D4093" w14:textId="5E86A32A"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11,297 </w:t>
            </w:r>
          </w:p>
        </w:tc>
      </w:tr>
      <w:tr w:rsidR="001B41ED" w:rsidRPr="00B329C8" w14:paraId="045217A0"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6A7885" w14:textId="6E2E5833"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199E4E53" w14:textId="02FA837C"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92F8EFB" w14:textId="5F92CF56"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8D224D" w14:textId="1E29054A"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2,177 </w:t>
            </w:r>
          </w:p>
        </w:tc>
        <w:tc>
          <w:tcPr>
            <w:tcW w:w="388" w:type="pct"/>
            <w:tcBorders>
              <w:top w:val="nil"/>
              <w:left w:val="nil"/>
              <w:bottom w:val="single" w:sz="4" w:space="0" w:color="auto"/>
              <w:right w:val="single" w:sz="4" w:space="0" w:color="auto"/>
            </w:tcBorders>
            <w:shd w:val="clear" w:color="auto" w:fill="auto"/>
            <w:noWrap/>
            <w:vAlign w:val="center"/>
          </w:tcPr>
          <w:p w14:paraId="2169CC20" w14:textId="26BCB9B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C8AD88" w14:textId="312D15B8"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2,177 </w:t>
            </w:r>
          </w:p>
        </w:tc>
        <w:tc>
          <w:tcPr>
            <w:tcW w:w="388" w:type="pct"/>
            <w:tcBorders>
              <w:top w:val="nil"/>
              <w:left w:val="nil"/>
              <w:bottom w:val="single" w:sz="4" w:space="0" w:color="auto"/>
              <w:right w:val="single" w:sz="4" w:space="0" w:color="auto"/>
            </w:tcBorders>
            <w:shd w:val="clear" w:color="auto" w:fill="auto"/>
            <w:noWrap/>
            <w:vAlign w:val="center"/>
          </w:tcPr>
          <w:p w14:paraId="17B6264E" w14:textId="29A6F9D4"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E84764" w14:textId="05CB068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2,177 </w:t>
            </w:r>
          </w:p>
        </w:tc>
        <w:tc>
          <w:tcPr>
            <w:tcW w:w="388" w:type="pct"/>
            <w:tcBorders>
              <w:top w:val="nil"/>
              <w:left w:val="nil"/>
              <w:bottom w:val="single" w:sz="4" w:space="0" w:color="auto"/>
              <w:right w:val="single" w:sz="4" w:space="0" w:color="auto"/>
            </w:tcBorders>
            <w:shd w:val="clear" w:color="auto" w:fill="auto"/>
            <w:noWrap/>
            <w:vAlign w:val="center"/>
          </w:tcPr>
          <w:p w14:paraId="0707A4FE" w14:textId="58C5E140"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5159B2" w14:textId="3A5F3249"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2,255 </w:t>
            </w:r>
          </w:p>
        </w:tc>
        <w:tc>
          <w:tcPr>
            <w:tcW w:w="388" w:type="pct"/>
            <w:tcBorders>
              <w:top w:val="nil"/>
              <w:left w:val="nil"/>
              <w:bottom w:val="single" w:sz="4" w:space="0" w:color="auto"/>
              <w:right w:val="single" w:sz="4" w:space="0" w:color="auto"/>
            </w:tcBorders>
            <w:shd w:val="clear" w:color="auto" w:fill="auto"/>
            <w:noWrap/>
            <w:vAlign w:val="center"/>
          </w:tcPr>
          <w:p w14:paraId="0AEAEF10" w14:textId="7118F2C8"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71E1F3C7" w14:textId="6526E1CF"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2,255 </w:t>
            </w:r>
          </w:p>
        </w:tc>
      </w:tr>
      <w:tr w:rsidR="001B41ED" w:rsidRPr="00B329C8" w14:paraId="6DF31407"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4C831B" w14:textId="1FB1A57B"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764E748D" w14:textId="7D262D02"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ADA4BF2" w14:textId="3C9990F3"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A04D2B" w14:textId="6A5A916B"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D44B0" w14:textId="2F89993A"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00D426" w14:textId="4CC81A5D"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D7A931" w14:textId="33A848E3"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82B284" w14:textId="5A0103E8"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073325" w14:textId="73FFB42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41C6F8" w14:textId="33AED99E"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7AD83B" w14:textId="55DF44B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6C63BDB" w14:textId="715BCA70"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1B41ED" w:rsidRPr="00B329C8" w14:paraId="6B4B904F"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E8A3A2" w14:textId="69722019"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28DA7118" w14:textId="5A465132"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F316721" w14:textId="56A5DD81"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4E4CC9" w14:textId="342F7EBF"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E46ECC" w14:textId="1D1E39E9"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7B4F4C" w14:textId="2BA04EED"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DB926" w14:textId="4000A52D"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D4DCE5" w14:textId="73CD895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2B0666" w14:textId="2F1A87DA"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A13C4B" w14:textId="27DA8758"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92B66E" w14:textId="058709F2"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5C6D61BE" w14:textId="28954DA0"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1B41ED" w:rsidRPr="00B329C8" w14:paraId="202490AE"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F25E93" w14:textId="02CFBC42"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5723133B" w14:textId="7675EE3D"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7A59293" w14:textId="25419832"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F510EF" w14:textId="60786E49"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975A4B" w14:textId="072BC23C"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6FD54C" w14:textId="34C737DD"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6AD96" w14:textId="59B6D860"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4E1954" w14:textId="5697B277"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2E6A15" w14:textId="14A66609"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A874CE" w14:textId="4EA522D6"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95E020" w14:textId="30365518"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32C3E492" w14:textId="2F6B3C08"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1B41ED" w:rsidRPr="00B329C8" w14:paraId="45765506"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E59519" w14:textId="3FEACF3B"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5D95AEE8" w14:textId="2E1CD97C"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5263D76B" w14:textId="23D035BA"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BF53E" w14:textId="05A9E59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0C2F68" w14:textId="61D943C4"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36121" w14:textId="6709B0B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31F93E" w14:textId="79CD0F47"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339996" w14:textId="4AD01CD7"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7F611" w14:textId="2CEF3C4C"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C7DDA4" w14:textId="70E9016E"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8EB2E6" w14:textId="35E8C04A"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6271DE9F" w14:textId="3D259CF1"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1B41ED" w:rsidRPr="00B329C8" w14:paraId="751D1E9D"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75206A" w14:textId="67029D05"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6E6970A6" w14:textId="6A4EAFFE"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E13911B" w14:textId="67C281AE"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B29BF1" w14:textId="2BF5EB52"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752 </w:t>
            </w:r>
          </w:p>
        </w:tc>
        <w:tc>
          <w:tcPr>
            <w:tcW w:w="388" w:type="pct"/>
            <w:tcBorders>
              <w:top w:val="nil"/>
              <w:left w:val="nil"/>
              <w:bottom w:val="single" w:sz="4" w:space="0" w:color="auto"/>
              <w:right w:val="single" w:sz="4" w:space="0" w:color="auto"/>
            </w:tcBorders>
            <w:shd w:val="clear" w:color="auto" w:fill="auto"/>
            <w:noWrap/>
            <w:vAlign w:val="center"/>
          </w:tcPr>
          <w:p w14:paraId="72152BF0" w14:textId="14516CFA"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4389A7" w14:textId="12CE718A"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759 </w:t>
            </w:r>
          </w:p>
        </w:tc>
        <w:tc>
          <w:tcPr>
            <w:tcW w:w="388" w:type="pct"/>
            <w:tcBorders>
              <w:top w:val="nil"/>
              <w:left w:val="nil"/>
              <w:bottom w:val="single" w:sz="4" w:space="0" w:color="auto"/>
              <w:right w:val="single" w:sz="4" w:space="0" w:color="auto"/>
            </w:tcBorders>
            <w:shd w:val="clear" w:color="auto" w:fill="auto"/>
            <w:noWrap/>
            <w:vAlign w:val="center"/>
          </w:tcPr>
          <w:p w14:paraId="0704A210" w14:textId="14E66FE3"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CA03D9" w14:textId="675F062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766 </w:t>
            </w:r>
          </w:p>
        </w:tc>
        <w:tc>
          <w:tcPr>
            <w:tcW w:w="388" w:type="pct"/>
            <w:tcBorders>
              <w:top w:val="nil"/>
              <w:left w:val="nil"/>
              <w:bottom w:val="single" w:sz="4" w:space="0" w:color="auto"/>
              <w:right w:val="single" w:sz="4" w:space="0" w:color="auto"/>
            </w:tcBorders>
            <w:shd w:val="clear" w:color="auto" w:fill="auto"/>
            <w:noWrap/>
            <w:vAlign w:val="center"/>
          </w:tcPr>
          <w:p w14:paraId="7C0272F8" w14:textId="437B9980"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019DD1" w14:textId="77BC9817"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773 </w:t>
            </w:r>
          </w:p>
        </w:tc>
        <w:tc>
          <w:tcPr>
            <w:tcW w:w="388" w:type="pct"/>
            <w:tcBorders>
              <w:top w:val="nil"/>
              <w:left w:val="nil"/>
              <w:bottom w:val="single" w:sz="4" w:space="0" w:color="auto"/>
              <w:right w:val="single" w:sz="4" w:space="0" w:color="auto"/>
            </w:tcBorders>
            <w:shd w:val="clear" w:color="auto" w:fill="auto"/>
            <w:noWrap/>
            <w:vAlign w:val="center"/>
          </w:tcPr>
          <w:p w14:paraId="2A100902" w14:textId="1923AD5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44366067" w14:textId="08BD5CD7"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780 </w:t>
            </w:r>
          </w:p>
        </w:tc>
      </w:tr>
      <w:tr w:rsidR="001B41ED" w:rsidRPr="00B329C8" w14:paraId="6519C22E"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1E00351" w14:textId="639F581B"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49EC05A7" w14:textId="7303DFE5"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7EA1BF97" w14:textId="76B13718"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400196" w14:textId="079B8AEF"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89A98B" w14:textId="752DA5FF"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39E8FF" w14:textId="73462A29"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AC84FB" w14:textId="65CC50EB"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68540" w14:textId="6A49221B"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E2A9AA" w14:textId="12AE64BD"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93A830" w14:textId="475B74F6"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A81394" w14:textId="1AA2D417"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E03DBF3" w14:textId="73AF3E35"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1B41ED" w:rsidRPr="00B329C8" w14:paraId="415A3B9D"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668550" w14:textId="24F27EE0"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3115019D" w14:textId="05FA2887"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0DEBBCAE" w14:textId="68F16BA7"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B20E1E" w14:textId="10BBD0BE"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D4637F" w14:textId="1043D228"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F9EDBC" w14:textId="14E206CD"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21FCAC" w14:textId="3E2B97C7"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E70EE0" w14:textId="296A74B4"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3290A7" w14:textId="740BD4D6"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E41202" w14:textId="04F0FF78"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93D189" w14:textId="2C855D76"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25DA4372" w14:textId="135F3A8E"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1B41ED" w:rsidRPr="00B329C8" w14:paraId="4EAE9EF5" w14:textId="77777777" w:rsidTr="001B41ED">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9E2C96" w14:textId="47562663"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Paya-Boyaca</w:t>
            </w:r>
          </w:p>
        </w:tc>
        <w:tc>
          <w:tcPr>
            <w:tcW w:w="454" w:type="pct"/>
            <w:tcBorders>
              <w:top w:val="nil"/>
              <w:left w:val="nil"/>
              <w:bottom w:val="single" w:sz="4" w:space="0" w:color="auto"/>
              <w:right w:val="single" w:sz="4" w:space="0" w:color="auto"/>
            </w:tcBorders>
            <w:shd w:val="clear" w:color="auto" w:fill="auto"/>
            <w:noWrap/>
            <w:vAlign w:val="center"/>
          </w:tcPr>
          <w:p w14:paraId="062135F6" w14:textId="4F0B84C6" w:rsidR="001B41ED" w:rsidRDefault="001B41ED" w:rsidP="001B41ED">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431FCC13" w14:textId="07F16D7C"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E4C71A" w14:textId="5401E172"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24B6EDE3" w14:textId="6732C37B"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D0F535" w14:textId="21822332"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235BC0A2" w14:textId="188D0304"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F9BA2E" w14:textId="74B97FB9"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34683A72" w14:textId="0B65E328"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97090C" w14:textId="5EC82E40"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c>
          <w:tcPr>
            <w:tcW w:w="388" w:type="pct"/>
            <w:tcBorders>
              <w:top w:val="nil"/>
              <w:left w:val="nil"/>
              <w:bottom w:val="single" w:sz="4" w:space="0" w:color="auto"/>
              <w:right w:val="single" w:sz="4" w:space="0" w:color="auto"/>
            </w:tcBorders>
            <w:shd w:val="clear" w:color="auto" w:fill="auto"/>
            <w:noWrap/>
            <w:vAlign w:val="center"/>
          </w:tcPr>
          <w:p w14:paraId="4642DED6" w14:textId="40A33A59"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6" w:type="pct"/>
            <w:tcBorders>
              <w:top w:val="nil"/>
              <w:left w:val="nil"/>
              <w:bottom w:val="single" w:sz="4" w:space="0" w:color="auto"/>
              <w:right w:val="single" w:sz="4" w:space="0" w:color="auto"/>
            </w:tcBorders>
            <w:shd w:val="clear" w:color="auto" w:fill="auto"/>
            <w:noWrap/>
            <w:vAlign w:val="center"/>
          </w:tcPr>
          <w:p w14:paraId="0E6B8A8B" w14:textId="51022DCA" w:rsidR="001B41ED" w:rsidRDefault="001B41ED" w:rsidP="001B41ED">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298 </w:t>
            </w:r>
          </w:p>
        </w:tc>
      </w:tr>
      <w:tr w:rsidR="001B41ED" w:rsidRPr="00B329C8" w14:paraId="22C443CE" w14:textId="77777777" w:rsidTr="001B41ED">
        <w:trPr>
          <w:trHeight w:val="300"/>
        </w:trPr>
        <w:tc>
          <w:tcPr>
            <w:tcW w:w="112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2389A" w14:textId="77777777" w:rsidR="001B41ED" w:rsidRPr="00F37EE5" w:rsidRDefault="001B41ED" w:rsidP="001B41ED">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233CE" w14:textId="13067180" w:rsidR="001B41ED" w:rsidRPr="0031070D" w:rsidRDefault="001B41ED" w:rsidP="001B41ED">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A20BB" w14:textId="333B2C63" w:rsidR="001B41ED" w:rsidRPr="0031070D" w:rsidRDefault="001B41ED" w:rsidP="001B41E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72,895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D676EF" w14:textId="4CE0D29C" w:rsidR="001B41ED" w:rsidRPr="0031070D" w:rsidRDefault="001B41ED" w:rsidP="001B41E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D6FDC" w14:textId="60B61024" w:rsidR="001B41ED" w:rsidRPr="0031070D" w:rsidRDefault="001B41ED" w:rsidP="001B41E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73,542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D93E3C" w14:textId="72DD6FF7" w:rsidR="001B41ED" w:rsidRPr="0031070D" w:rsidRDefault="001B41ED" w:rsidP="001B41E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35728A" w14:textId="63F62812" w:rsidR="001B41ED" w:rsidRPr="0031070D" w:rsidRDefault="001B41ED" w:rsidP="001B41E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74,195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803CE" w14:textId="50A3E466" w:rsidR="001B41ED" w:rsidRPr="0031070D" w:rsidRDefault="001B41ED" w:rsidP="001B41E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36D05A" w14:textId="0D4782F0" w:rsidR="001B41ED" w:rsidRPr="0031070D" w:rsidRDefault="001B41ED" w:rsidP="001B41E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74,853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E3D05B" w14:textId="697FF2D4" w:rsidR="001B41ED" w:rsidRPr="0031070D" w:rsidRDefault="001B41ED" w:rsidP="001B41E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BD0DB9" w14:textId="738B8481" w:rsidR="001B41ED" w:rsidRPr="0031070D" w:rsidRDefault="001B41ED" w:rsidP="001B41ED">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75,518 </w:t>
            </w:r>
          </w:p>
        </w:tc>
      </w:tr>
      <w:bookmarkEnd w:id="11"/>
    </w:tbl>
    <w:p w14:paraId="1479EC5D" w14:textId="1562F1B8" w:rsidR="00DD5DF6" w:rsidRDefault="00DD5DF6" w:rsidP="00341E8F">
      <w:pPr>
        <w:widowControl w:val="0"/>
        <w:adjustRightInd w:val="0"/>
        <w:ind w:left="0"/>
        <w:jc w:val="center"/>
        <w:rPr>
          <w:rFonts w:ascii="Bookman Old Style" w:hAnsi="Bookman Old Style" w:cs="Arial"/>
          <w:b/>
        </w:rPr>
      </w:pPr>
    </w:p>
    <w:p w14:paraId="0FDFD545" w14:textId="73E9DF97" w:rsidR="00CB6FF0" w:rsidRDefault="00CB6FF0" w:rsidP="00341E8F">
      <w:pPr>
        <w:widowControl w:val="0"/>
        <w:adjustRightInd w:val="0"/>
        <w:ind w:left="0"/>
        <w:jc w:val="center"/>
        <w:rPr>
          <w:rFonts w:ascii="Bookman Old Style" w:hAnsi="Bookman Old Style" w:cs="Arial"/>
          <w:b/>
        </w:rPr>
      </w:pPr>
    </w:p>
    <w:p w14:paraId="6E339DB0" w14:textId="77777777" w:rsidR="006E7CA7" w:rsidRDefault="006E7CA7"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639" w:type="dxa"/>
        <w:jc w:val="center"/>
        <w:tblLayout w:type="fixed"/>
        <w:tblCellMar>
          <w:left w:w="70" w:type="dxa"/>
          <w:right w:w="70" w:type="dxa"/>
        </w:tblCellMar>
        <w:tblLook w:val="0000" w:firstRow="0" w:lastRow="0" w:firstColumn="0" w:lastColumn="0" w:noHBand="0" w:noVBand="0"/>
      </w:tblPr>
      <w:tblGrid>
        <w:gridCol w:w="4962"/>
        <w:gridCol w:w="4677"/>
      </w:tblGrid>
      <w:tr w:rsidR="00984132" w:rsidRPr="00666660" w14:paraId="0B6F33D8" w14:textId="77777777" w:rsidTr="008F4C0F">
        <w:trPr>
          <w:trHeight w:val="864"/>
          <w:jc w:val="center"/>
        </w:trPr>
        <w:tc>
          <w:tcPr>
            <w:tcW w:w="4962" w:type="dxa"/>
          </w:tcPr>
          <w:p w14:paraId="2C756AB7" w14:textId="66FEC77E" w:rsidR="00DE327E" w:rsidRPr="00CD73E0" w:rsidRDefault="00DE327E" w:rsidP="00DE327E">
            <w:pPr>
              <w:tabs>
                <w:tab w:val="left" w:pos="-720"/>
              </w:tabs>
              <w:suppressAutoHyphens/>
              <w:ind w:left="0"/>
              <w:jc w:val="center"/>
              <w:rPr>
                <w:rFonts w:ascii="Bookman Old Style" w:hAnsi="Bookman Old Style"/>
                <w:b/>
              </w:rPr>
            </w:pPr>
            <w:r>
              <w:rPr>
                <w:rFonts w:ascii="Bookman Old Style" w:hAnsi="Bookman Old Style"/>
                <w:b/>
              </w:rPr>
              <w:t>MIGUEL LO</w:t>
            </w:r>
            <w:r w:rsidR="00490C93">
              <w:rPr>
                <w:rFonts w:ascii="Bookman Old Style" w:hAnsi="Bookman Old Style"/>
                <w:b/>
              </w:rPr>
              <w:t>TER</w:t>
            </w:r>
            <w:r>
              <w:rPr>
                <w:rFonts w:ascii="Bookman Old Style" w:hAnsi="Bookman Old Style"/>
                <w:b/>
              </w:rPr>
              <w:t>O ROBLEDO</w:t>
            </w:r>
          </w:p>
          <w:p w14:paraId="1481ACC8" w14:textId="57B2CA5B"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Viceministro de Energía, Delegado de</w:t>
            </w:r>
            <w:r w:rsidR="00DE327E">
              <w:rPr>
                <w:rFonts w:ascii="Bookman Old Style" w:hAnsi="Bookman Old Style"/>
              </w:rPr>
              <w:t>l</w:t>
            </w:r>
            <w:r>
              <w:rPr>
                <w:rFonts w:ascii="Bookman Old Style" w:hAnsi="Bookman Old Style"/>
              </w:rPr>
              <w:t xml:space="preserve"> </w:t>
            </w:r>
            <w:r w:rsidR="00DA5FF5">
              <w:rPr>
                <w:rFonts w:ascii="Bookman Old Style" w:hAnsi="Bookman Old Style"/>
              </w:rPr>
              <w:t>Ministr</w:t>
            </w:r>
            <w:r w:rsidR="00DE327E">
              <w:rPr>
                <w:rFonts w:ascii="Bookman Old Style" w:hAnsi="Bookman Old Style"/>
              </w:rPr>
              <w:t>o</w:t>
            </w:r>
            <w:r w:rsidR="00DA5FF5">
              <w:rPr>
                <w:rFonts w:ascii="Bookman Old Style" w:hAnsi="Bookman Old Style"/>
              </w:rPr>
              <w:t xml:space="preserve"> de </w:t>
            </w:r>
            <w:r w:rsidR="00DA5FF5" w:rsidRPr="00EF4ACC">
              <w:rPr>
                <w:rFonts w:ascii="Bookman Old Style" w:hAnsi="Bookman Old Style"/>
              </w:rPr>
              <w:t>Minas y Energía</w:t>
            </w:r>
          </w:p>
          <w:p w14:paraId="7838A1C6" w14:textId="0582CDAA" w:rsidR="00B47231" w:rsidRDefault="00CD73E0" w:rsidP="00814A0E">
            <w:pPr>
              <w:tabs>
                <w:tab w:val="left" w:pos="-720"/>
              </w:tabs>
              <w:suppressAutoHyphens/>
              <w:ind w:left="0"/>
              <w:jc w:val="center"/>
              <w:rPr>
                <w:rFonts w:ascii="Bookman Old Style" w:hAnsi="Bookman Old Style"/>
              </w:rPr>
            </w:pPr>
            <w:r>
              <w:rPr>
                <w:rFonts w:ascii="Bookman Old Style" w:hAnsi="Bookman Old Style"/>
              </w:rPr>
              <w:t>Presidente</w:t>
            </w:r>
          </w:p>
          <w:p w14:paraId="06189CB9" w14:textId="77777777" w:rsidR="008F4C0F" w:rsidRDefault="008F4C0F" w:rsidP="00814A0E">
            <w:pPr>
              <w:tabs>
                <w:tab w:val="left" w:pos="-720"/>
              </w:tabs>
              <w:suppressAutoHyphens/>
              <w:ind w:left="0"/>
              <w:jc w:val="center"/>
              <w:rPr>
                <w:rFonts w:ascii="Bookman Old Style" w:hAnsi="Bookman Old Style"/>
              </w:rPr>
            </w:pPr>
          </w:p>
          <w:p w14:paraId="4DCE2210" w14:textId="76961F38" w:rsidR="00B47231" w:rsidRPr="00814A0E" w:rsidRDefault="00B47231" w:rsidP="00814A0E">
            <w:pPr>
              <w:tabs>
                <w:tab w:val="left" w:pos="-720"/>
              </w:tabs>
              <w:suppressAutoHyphens/>
              <w:ind w:left="0"/>
              <w:jc w:val="center"/>
              <w:rPr>
                <w:rFonts w:ascii="Bookman Old Style" w:hAnsi="Bookman Old Style"/>
              </w:rPr>
            </w:pPr>
          </w:p>
        </w:tc>
        <w:tc>
          <w:tcPr>
            <w:tcW w:w="4677" w:type="dxa"/>
          </w:tcPr>
          <w:p w14:paraId="33428C50"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1B0DA4F8"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4249B91" w14:textId="78E79259" w:rsidR="00273C2C" w:rsidRDefault="00273C2C" w:rsidP="00814A0E">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509ABF32" w:rsidR="00273C2C" w:rsidRPr="009353D2" w:rsidRDefault="00273C2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201</w:t>
            </w:r>
            <w:r w:rsidR="00923B63">
              <w:rPr>
                <w:rFonts w:ascii="Bookman Old Style" w:hAnsi="Bookman Old Style" w:cs="Arial"/>
                <w:b/>
                <w:bCs/>
                <w:sz w:val="22"/>
                <w:szCs w:val="22"/>
                <w:lang w:val="es-CO" w:eastAsia="es-CO"/>
              </w:rPr>
              <w:t>9</w:t>
            </w:r>
            <w:r w:rsidRPr="009353D2">
              <w:rPr>
                <w:rFonts w:ascii="Bookman Old Style" w:hAnsi="Bookman Old Style" w:cs="Arial"/>
                <w:b/>
                <w:bCs/>
                <w:sz w:val="22"/>
                <w:szCs w:val="22"/>
                <w:lang w:val="es-CO" w:eastAsia="es-CO"/>
              </w:rPr>
              <w:t>)</w:t>
            </w:r>
          </w:p>
        </w:tc>
      </w:tr>
      <w:tr w:rsidR="00A67681" w:rsidRPr="001954E9" w14:paraId="3D21824E" w14:textId="77777777" w:rsidTr="008523F0">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572B9C27"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5215BF5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410049A1"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4F6713D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29557B9D"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4D090BC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30728E7E"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7AF499F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362154A7"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1250E009"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5E37C210"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201C2C0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14C8F051"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37656B7C"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60911F32"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067B6A8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119F55A3"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2DE39EA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5CF9B813"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74B4DF0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6C740730"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0E30CC02"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79143C2F"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767A1C9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314D23D0"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72C0EF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469EBFD8"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6B40AF2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54FED415"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09F77C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596F6F21"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2D95AE93"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6347BBE9"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6455400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01EC56F6"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4EFDA82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0014C0B7"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6C410F4A"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A67681" w:rsidRPr="009353D2" w:rsidRDefault="00A67681" w:rsidP="00A6768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0FD9A6A3" w:rsidR="00A67681" w:rsidRPr="008523F0" w:rsidRDefault="00A67681" w:rsidP="00A67681">
            <w:pPr>
              <w:ind w:left="0"/>
              <w:jc w:val="center"/>
              <w:rPr>
                <w:rFonts w:ascii="Bookman Old Style" w:hAnsi="Bookman Old Style"/>
                <w:sz w:val="22"/>
                <w:szCs w:val="22"/>
              </w:rPr>
            </w:pPr>
            <w:r>
              <w:rPr>
                <w:rFonts w:ascii="Bookman Old Style" w:hAnsi="Bookman Old Style" w:cs="Calibri"/>
                <w:color w:val="000000"/>
                <w:sz w:val="22"/>
                <w:szCs w:val="22"/>
              </w:rPr>
              <w:t>64,800,000</w:t>
            </w:r>
          </w:p>
        </w:tc>
      </w:tr>
      <w:tr w:rsidR="00A67681" w:rsidRPr="001954E9" w14:paraId="5AB08A72"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4769B" w14:textId="5CDD55AA" w:rsidR="00A67681" w:rsidRPr="009353D2" w:rsidRDefault="00A67681" w:rsidP="00A67681">
            <w:pPr>
              <w:ind w:left="-31"/>
              <w:jc w:val="center"/>
              <w:rPr>
                <w:rFonts w:ascii="Bookman Old Style" w:hAnsi="Bookman Old Style"/>
                <w:sz w:val="22"/>
                <w:szCs w:val="22"/>
              </w:rPr>
            </w:pPr>
            <w:r>
              <w:rPr>
                <w:rFonts w:ascii="Bookman Old Style" w:hAnsi="Bookman Old Style" w:cs="Calibri"/>
                <w:b/>
                <w:bCs/>
                <w:color w:val="000000"/>
              </w:rPr>
              <w:t>VPN 2020</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B76E15D" w14:textId="76B863C1" w:rsidR="00A67681" w:rsidRPr="005C7C8B" w:rsidRDefault="00A67681" w:rsidP="00A67681">
            <w:pPr>
              <w:ind w:left="0"/>
              <w:jc w:val="center"/>
              <w:rPr>
                <w:rFonts w:ascii="Bookman Old Style" w:hAnsi="Bookman Old Style"/>
                <w:b/>
                <w:sz w:val="22"/>
                <w:szCs w:val="22"/>
              </w:rPr>
            </w:pPr>
            <w:r>
              <w:rPr>
                <w:rFonts w:ascii="Bookman Old Style" w:hAnsi="Bookman Old Style" w:cs="Calibri"/>
                <w:b/>
                <w:bCs/>
                <w:color w:val="000000"/>
              </w:rPr>
              <w:t>479,803,539</w:t>
            </w:r>
          </w:p>
        </w:tc>
      </w:tr>
      <w:tr w:rsidR="00A67681" w:rsidRPr="001954E9" w14:paraId="4484FDE2"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0881" w14:textId="5CE9B0D7" w:rsidR="00A67681" w:rsidRPr="009353D2" w:rsidRDefault="00A67681" w:rsidP="00A67681">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09600AA4" w14:textId="645B6D13" w:rsidR="00A67681" w:rsidRDefault="00A67681" w:rsidP="00A67681">
            <w:pPr>
              <w:ind w:left="0"/>
              <w:jc w:val="center"/>
              <w:rPr>
                <w:rFonts w:ascii="Bookman Old Style" w:hAnsi="Bookman Old Style"/>
                <w:b/>
                <w:sz w:val="22"/>
                <w:szCs w:val="22"/>
              </w:rPr>
            </w:pPr>
            <w:r>
              <w:rPr>
                <w:rFonts w:ascii="Bookman Old Style" w:hAnsi="Bookman Old Style" w:cs="Calibri"/>
                <w:b/>
                <w:bCs/>
                <w:color w:val="000000"/>
              </w:rPr>
              <w:t>484,627,355</w:t>
            </w:r>
          </w:p>
        </w:tc>
      </w:tr>
      <w:tr w:rsidR="00A67681" w:rsidRPr="001954E9" w14:paraId="31F068DC"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A1B8E" w14:textId="784492C5" w:rsidR="00A67681" w:rsidRPr="009353D2" w:rsidRDefault="00A67681" w:rsidP="00A67681">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(2022 en adelante)</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59BFE63C" w14:textId="64BB107A" w:rsidR="00A67681" w:rsidRDefault="00A67681" w:rsidP="00A67681">
            <w:pPr>
              <w:ind w:left="0"/>
              <w:jc w:val="center"/>
              <w:rPr>
                <w:rFonts w:ascii="Bookman Old Style" w:hAnsi="Bookman Old Style"/>
                <w:b/>
                <w:sz w:val="22"/>
                <w:szCs w:val="22"/>
              </w:rPr>
            </w:pPr>
            <w:r>
              <w:rPr>
                <w:rFonts w:ascii="Bookman Old Style" w:hAnsi="Bookman Old Style" w:cs="Calibri"/>
                <w:b/>
                <w:bCs/>
                <w:color w:val="000000"/>
              </w:rPr>
              <w:t>489,532,855</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26A77F25" w14:textId="77777777" w:rsidR="006240C9" w:rsidRDefault="006240C9"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984132" w:rsidRPr="00666660" w14:paraId="06DFB7D7" w14:textId="77777777" w:rsidTr="008F4C0F">
        <w:trPr>
          <w:trHeight w:val="876"/>
          <w:jc w:val="center"/>
        </w:trPr>
        <w:tc>
          <w:tcPr>
            <w:tcW w:w="4678" w:type="dxa"/>
          </w:tcPr>
          <w:p w14:paraId="365A3DDA" w14:textId="208C73BB" w:rsidR="00A67681" w:rsidRPr="00CD73E0" w:rsidRDefault="00DE327E" w:rsidP="00A67681">
            <w:pPr>
              <w:tabs>
                <w:tab w:val="left" w:pos="-720"/>
              </w:tabs>
              <w:suppressAutoHyphens/>
              <w:ind w:left="0"/>
              <w:jc w:val="center"/>
              <w:rPr>
                <w:rFonts w:ascii="Bookman Old Style" w:hAnsi="Bookman Old Style"/>
                <w:b/>
              </w:rPr>
            </w:pPr>
            <w:r>
              <w:rPr>
                <w:rFonts w:ascii="Bookman Old Style" w:hAnsi="Bookman Old Style"/>
                <w:b/>
              </w:rPr>
              <w:t>MIGUEL LO</w:t>
            </w:r>
            <w:r w:rsidR="00490C93">
              <w:rPr>
                <w:rFonts w:ascii="Bookman Old Style" w:hAnsi="Bookman Old Style"/>
                <w:b/>
              </w:rPr>
              <w:t>TER</w:t>
            </w:r>
            <w:r>
              <w:rPr>
                <w:rFonts w:ascii="Bookman Old Style" w:hAnsi="Bookman Old Style"/>
                <w:b/>
              </w:rPr>
              <w:t>O ROBLEDO</w:t>
            </w:r>
          </w:p>
          <w:p w14:paraId="4F5B4558" w14:textId="0C1B56B9"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Viceministro de Energía, Delegado de</w:t>
            </w:r>
            <w:r w:rsidR="00DE327E">
              <w:rPr>
                <w:rFonts w:ascii="Bookman Old Style" w:hAnsi="Bookman Old Style"/>
              </w:rPr>
              <w:t xml:space="preserve">l </w:t>
            </w:r>
            <w:r w:rsidR="00DA5FF5">
              <w:rPr>
                <w:rFonts w:ascii="Bookman Old Style" w:hAnsi="Bookman Old Style"/>
              </w:rPr>
              <w:t>Ministr</w:t>
            </w:r>
            <w:r w:rsidR="00DE327E">
              <w:rPr>
                <w:rFonts w:ascii="Bookman Old Style" w:hAnsi="Bookman Old Style"/>
              </w:rPr>
              <w:t>o</w:t>
            </w:r>
            <w:r w:rsidR="00DA5FF5">
              <w:rPr>
                <w:rFonts w:ascii="Bookman Old Style" w:hAnsi="Bookman Old Style"/>
              </w:rPr>
              <w:t xml:space="preserve"> de </w:t>
            </w:r>
            <w:r w:rsidR="00DA5FF5" w:rsidRPr="00EF4ACC">
              <w:rPr>
                <w:rFonts w:ascii="Bookman Old Style" w:hAnsi="Bookman Old Style"/>
              </w:rPr>
              <w:t>Minas y Energía</w:t>
            </w:r>
          </w:p>
          <w:p w14:paraId="7B801A34" w14:textId="2F1CE97E" w:rsidR="00984132" w:rsidRPr="00BD0865" w:rsidRDefault="00CD73E0" w:rsidP="006E560E">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6D859B68"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9A7DB78"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9FD63" w14:textId="77777777" w:rsidR="00C76C58" w:rsidRDefault="00C76C58">
      <w:r>
        <w:separator/>
      </w:r>
    </w:p>
  </w:endnote>
  <w:endnote w:type="continuationSeparator" w:id="0">
    <w:p w14:paraId="7FC5C835" w14:textId="77777777" w:rsidR="00C76C58" w:rsidRDefault="00C7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3072E" w14:textId="77777777" w:rsidR="00C76C58" w:rsidRDefault="00C76C58">
      <w:r>
        <w:separator/>
      </w:r>
    </w:p>
  </w:footnote>
  <w:footnote w:type="continuationSeparator" w:id="0">
    <w:p w14:paraId="470AAEBB" w14:textId="77777777" w:rsidR="00C76C58" w:rsidRDefault="00C76C58">
      <w:r>
        <w:continuationSeparator/>
      </w:r>
    </w:p>
  </w:footnote>
  <w:footnote w:id="1">
    <w:p w14:paraId="2CABFE22" w14:textId="77777777" w:rsidR="001513EF" w:rsidRPr="009353D2" w:rsidRDefault="001513EF"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D4135B7" w14:textId="74BE9651" w:rsidR="001513EF" w:rsidRPr="009353D2" w:rsidRDefault="001513EF">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1301FBFE" w:rsidR="001513EF" w:rsidRDefault="001513EF" w:rsidP="00951F79">
    <w:pPr>
      <w:pStyle w:val="Ttulo1"/>
      <w:ind w:right="6"/>
      <w:jc w:val="left"/>
      <w:rPr>
        <w:rFonts w:ascii="Bookman Old Style" w:hAnsi="Bookman Old Style" w:cs="Arial"/>
        <w:b w:val="0"/>
        <w:sz w:val="22"/>
        <w:szCs w:val="22"/>
      </w:rPr>
    </w:pPr>
  </w:p>
  <w:p w14:paraId="7315D676" w14:textId="7E6219F7" w:rsidR="001513EF" w:rsidRPr="00951F79" w:rsidRDefault="001513E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8F4C0F">
      <w:rPr>
        <w:rFonts w:ascii="Bookman Old Style" w:hAnsi="Bookman Old Style" w:cs="Arial"/>
        <w:bCs/>
        <w:szCs w:val="24"/>
        <w:u w:val="single"/>
      </w:rPr>
      <w:t xml:space="preserve"> 177</w:t>
    </w:r>
    <w:r w:rsidRPr="008F4C0F">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Pr="008F4C0F">
      <w:rPr>
        <w:rFonts w:ascii="Bookman Old Style" w:hAnsi="Bookman Old Style" w:cs="Arial"/>
        <w:bCs/>
        <w:szCs w:val="24"/>
        <w:u w:val="single"/>
      </w:rPr>
      <w:t>18 SEP. 2020</w:t>
    </w:r>
    <w:r>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ED15B3">
      <w:rPr>
        <w:rFonts w:ascii="Bookman Old Style" w:hAnsi="Bookman Old Style" w:cs="Arial"/>
        <w:b w:val="0"/>
        <w:noProof/>
        <w:sz w:val="22"/>
        <w:szCs w:val="22"/>
      </w:rPr>
      <w:t>14</w:t>
    </w:r>
    <w:r>
      <w:rPr>
        <w:rFonts w:ascii="Bookman Old Style" w:hAnsi="Bookman Old Style" w:cs="Arial"/>
        <w:b w:val="0"/>
        <w:noProof/>
        <w:sz w:val="22"/>
        <w:szCs w:val="22"/>
      </w:rPr>
      <w:fldChar w:fldCharType="end"/>
    </w:r>
  </w:p>
  <w:p w14:paraId="27D15C8C" w14:textId="77777777" w:rsidR="001513EF" w:rsidRDefault="001513EF"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5C6353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2CC6C55" w14:textId="69BEFFAA" w:rsidR="001513EF" w:rsidRDefault="001513EF" w:rsidP="00123472">
    <w:pPr>
      <w:ind w:left="0"/>
      <w:jc w:val="both"/>
      <w:rPr>
        <w:rFonts w:ascii="Bookman Old Style" w:hAnsi="Bookman Old Style" w:cs="Arial"/>
        <w:sz w:val="22"/>
        <w:szCs w:val="22"/>
        <w:lang w:val="es-ES_tradnl"/>
      </w:rPr>
    </w:pPr>
    <w:r w:rsidRPr="00EB43E4">
      <w:rPr>
        <w:rFonts w:ascii="Bookman Old Style" w:hAnsi="Bookman Old Style" w:cs="Arial"/>
        <w:sz w:val="22"/>
        <w:szCs w:val="22"/>
        <w:lang w:val="es-ES_tradnl"/>
      </w:rPr>
      <w:t>Por la cual se aprueba el cargo de distribución por uso del sistema de distribución de Gas Licuado de Petróleo -GLP- por redes de tubería para el mercado relevante conformado por los Municipios de Labranzagrande, Paya y Pisba, Departamento de Boyacá, según solicitud tarifaria presentada por la empresa DISTICON S.A.S. E.S.P.</w:t>
    </w:r>
  </w:p>
  <w:p w14:paraId="7306723A" w14:textId="31AB46EB" w:rsidR="001513EF" w:rsidRDefault="001513EF" w:rsidP="00123472">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2547BC4E" w14:textId="77777777" w:rsidR="001513EF" w:rsidRPr="000D231D" w:rsidRDefault="001513EF" w:rsidP="00123472">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1513EF" w:rsidRDefault="001513EF"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513EF" w:rsidRDefault="001513EF">
    <w:pPr>
      <w:pStyle w:val="Encabezado"/>
      <w:jc w:val="center"/>
      <w:rPr>
        <w:rFonts w:ascii="Arial" w:hAnsi="Arial" w:cs="Arial"/>
        <w:spacing w:val="20"/>
        <w:sz w:val="20"/>
      </w:rPr>
    </w:pPr>
  </w:p>
  <w:p w14:paraId="6C7B22A4" w14:textId="77777777" w:rsidR="001513EF" w:rsidRDefault="001513EF"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CD5338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8C1364E"/>
    <w:multiLevelType w:val="hybridMultilevel"/>
    <w:tmpl w:val="8410EA36"/>
    <w:lvl w:ilvl="0" w:tplc="B9F8FF8E">
      <w:numFmt w:val="bullet"/>
      <w:lvlText w:val="-"/>
      <w:lvlJc w:val="left"/>
      <w:pPr>
        <w:ind w:left="1070" w:hanging="360"/>
      </w:pPr>
      <w:rPr>
        <w:rFonts w:ascii="Bookman Old Style" w:eastAsia="Times New Roman" w:hAnsi="Bookman Old Style"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5"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4E380073"/>
    <w:multiLevelType w:val="multilevel"/>
    <w:tmpl w:val="AF189856"/>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A9A0523"/>
    <w:multiLevelType w:val="hybridMultilevel"/>
    <w:tmpl w:val="F06E2C00"/>
    <w:lvl w:ilvl="0" w:tplc="B4A6EBE2">
      <w:numFmt w:val="bullet"/>
      <w:lvlText w:val="-"/>
      <w:lvlJc w:val="left"/>
      <w:pPr>
        <w:ind w:left="927" w:hanging="360"/>
      </w:pPr>
      <w:rPr>
        <w:rFonts w:ascii="Bookman Old Style" w:eastAsia="Bookman Old Style" w:hAnsi="Bookman Old Style" w:cs="Bookman Old Style" w:hint="default"/>
        <w:i/>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5"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074BB9"/>
    <w:multiLevelType w:val="hybridMultilevel"/>
    <w:tmpl w:val="E94CB310"/>
    <w:lvl w:ilvl="0" w:tplc="099C23D4">
      <w:numFmt w:val="bullet"/>
      <w:lvlText w:val="-"/>
      <w:lvlJc w:val="left"/>
      <w:pPr>
        <w:ind w:left="720" w:hanging="360"/>
      </w:pPr>
      <w:rPr>
        <w:rFonts w:ascii="Bookman Old Style" w:eastAsia="Bookman Old Style" w:hAnsi="Bookman Old Style" w:cs="Bookman Old Style"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10"/>
  </w:num>
  <w:num w:numId="3">
    <w:abstractNumId w:val="21"/>
  </w:num>
  <w:num w:numId="4">
    <w:abstractNumId w:val="19"/>
  </w:num>
  <w:num w:numId="5">
    <w:abstractNumId w:val="11"/>
  </w:num>
  <w:num w:numId="6">
    <w:abstractNumId w:val="7"/>
  </w:num>
  <w:num w:numId="7">
    <w:abstractNumId w:val="0"/>
  </w:num>
  <w:num w:numId="8">
    <w:abstractNumId w:val="20"/>
  </w:num>
  <w:num w:numId="9">
    <w:abstractNumId w:val="9"/>
  </w:num>
  <w:num w:numId="10">
    <w:abstractNumId w:val="3"/>
  </w:num>
  <w:num w:numId="11">
    <w:abstractNumId w:val="8"/>
  </w:num>
  <w:num w:numId="12">
    <w:abstractNumId w:val="15"/>
  </w:num>
  <w:num w:numId="13">
    <w:abstractNumId w:val="13"/>
  </w:num>
  <w:num w:numId="14">
    <w:abstractNumId w:val="5"/>
  </w:num>
  <w:num w:numId="15">
    <w:abstractNumId w:val="2"/>
  </w:num>
  <w:num w:numId="16">
    <w:abstractNumId w:val="1"/>
  </w:num>
  <w:num w:numId="17">
    <w:abstractNumId w:val="22"/>
  </w:num>
  <w:num w:numId="18">
    <w:abstractNumId w:val="6"/>
  </w:num>
  <w:num w:numId="19">
    <w:abstractNumId w:val="16"/>
  </w:num>
  <w:num w:numId="20">
    <w:abstractNumId w:val="4"/>
  </w:num>
  <w:num w:numId="21">
    <w:abstractNumId w:val="14"/>
  </w:num>
  <w:num w:numId="22">
    <w:abstractNumId w:val="1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27D7"/>
    <w:rsid w:val="00014279"/>
    <w:rsid w:val="0001472D"/>
    <w:rsid w:val="00014E2E"/>
    <w:rsid w:val="00016C18"/>
    <w:rsid w:val="000175DD"/>
    <w:rsid w:val="00023FC2"/>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3131"/>
    <w:rsid w:val="0004655A"/>
    <w:rsid w:val="00050211"/>
    <w:rsid w:val="00050F7F"/>
    <w:rsid w:val="000537E8"/>
    <w:rsid w:val="0005493F"/>
    <w:rsid w:val="00055B77"/>
    <w:rsid w:val="00055BF8"/>
    <w:rsid w:val="0005728B"/>
    <w:rsid w:val="000577D6"/>
    <w:rsid w:val="00060D57"/>
    <w:rsid w:val="00061CE9"/>
    <w:rsid w:val="0006208A"/>
    <w:rsid w:val="0006287B"/>
    <w:rsid w:val="00063657"/>
    <w:rsid w:val="0006634C"/>
    <w:rsid w:val="000664AE"/>
    <w:rsid w:val="000679CE"/>
    <w:rsid w:val="00067A66"/>
    <w:rsid w:val="00071793"/>
    <w:rsid w:val="00072A62"/>
    <w:rsid w:val="00072CB1"/>
    <w:rsid w:val="00075F96"/>
    <w:rsid w:val="00076680"/>
    <w:rsid w:val="00076A1D"/>
    <w:rsid w:val="00076DF2"/>
    <w:rsid w:val="0007705D"/>
    <w:rsid w:val="000776CF"/>
    <w:rsid w:val="0007780C"/>
    <w:rsid w:val="00077A0F"/>
    <w:rsid w:val="0008073E"/>
    <w:rsid w:val="00080DC3"/>
    <w:rsid w:val="00082816"/>
    <w:rsid w:val="00082B86"/>
    <w:rsid w:val="00084EBC"/>
    <w:rsid w:val="000851D1"/>
    <w:rsid w:val="00087274"/>
    <w:rsid w:val="000873E1"/>
    <w:rsid w:val="0009160F"/>
    <w:rsid w:val="00091CDB"/>
    <w:rsid w:val="00091F23"/>
    <w:rsid w:val="00092171"/>
    <w:rsid w:val="0009253D"/>
    <w:rsid w:val="000929BA"/>
    <w:rsid w:val="000932C8"/>
    <w:rsid w:val="00093F01"/>
    <w:rsid w:val="00093F91"/>
    <w:rsid w:val="00096E1F"/>
    <w:rsid w:val="000A19AC"/>
    <w:rsid w:val="000A3172"/>
    <w:rsid w:val="000A4757"/>
    <w:rsid w:val="000A64BA"/>
    <w:rsid w:val="000A7E74"/>
    <w:rsid w:val="000B02BC"/>
    <w:rsid w:val="000B03C2"/>
    <w:rsid w:val="000B17F7"/>
    <w:rsid w:val="000B1B19"/>
    <w:rsid w:val="000B2345"/>
    <w:rsid w:val="000B2530"/>
    <w:rsid w:val="000B2CF0"/>
    <w:rsid w:val="000B3AAB"/>
    <w:rsid w:val="000B3C29"/>
    <w:rsid w:val="000B4904"/>
    <w:rsid w:val="000B5CD1"/>
    <w:rsid w:val="000B6582"/>
    <w:rsid w:val="000B667A"/>
    <w:rsid w:val="000C1134"/>
    <w:rsid w:val="000C1E0E"/>
    <w:rsid w:val="000C3239"/>
    <w:rsid w:val="000C4768"/>
    <w:rsid w:val="000C750F"/>
    <w:rsid w:val="000C75DA"/>
    <w:rsid w:val="000D1308"/>
    <w:rsid w:val="000D231D"/>
    <w:rsid w:val="000D26F8"/>
    <w:rsid w:val="000D329B"/>
    <w:rsid w:val="000D3571"/>
    <w:rsid w:val="000E01B8"/>
    <w:rsid w:val="000E2037"/>
    <w:rsid w:val="000E41E3"/>
    <w:rsid w:val="000E52A1"/>
    <w:rsid w:val="000E5A0A"/>
    <w:rsid w:val="000E606B"/>
    <w:rsid w:val="000E644D"/>
    <w:rsid w:val="000E65FF"/>
    <w:rsid w:val="000E71AF"/>
    <w:rsid w:val="000E7A38"/>
    <w:rsid w:val="000E7D39"/>
    <w:rsid w:val="000E7F51"/>
    <w:rsid w:val="000F0A3D"/>
    <w:rsid w:val="000F1132"/>
    <w:rsid w:val="000F18B2"/>
    <w:rsid w:val="000F258C"/>
    <w:rsid w:val="000F3230"/>
    <w:rsid w:val="000F410B"/>
    <w:rsid w:val="000F7A63"/>
    <w:rsid w:val="0010055F"/>
    <w:rsid w:val="00101A42"/>
    <w:rsid w:val="00101B41"/>
    <w:rsid w:val="00104A26"/>
    <w:rsid w:val="00104A91"/>
    <w:rsid w:val="00105372"/>
    <w:rsid w:val="00106F63"/>
    <w:rsid w:val="0010707E"/>
    <w:rsid w:val="001072B9"/>
    <w:rsid w:val="0011285B"/>
    <w:rsid w:val="00113128"/>
    <w:rsid w:val="0011341F"/>
    <w:rsid w:val="00113949"/>
    <w:rsid w:val="001139FA"/>
    <w:rsid w:val="00113EC5"/>
    <w:rsid w:val="0011735B"/>
    <w:rsid w:val="0011783F"/>
    <w:rsid w:val="00117B62"/>
    <w:rsid w:val="001202B9"/>
    <w:rsid w:val="0012200E"/>
    <w:rsid w:val="00122CFB"/>
    <w:rsid w:val="00123206"/>
    <w:rsid w:val="00123472"/>
    <w:rsid w:val="00123915"/>
    <w:rsid w:val="0012404A"/>
    <w:rsid w:val="0012721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6A9D"/>
    <w:rsid w:val="00146C85"/>
    <w:rsid w:val="001477A8"/>
    <w:rsid w:val="00147B56"/>
    <w:rsid w:val="001504DB"/>
    <w:rsid w:val="001513EF"/>
    <w:rsid w:val="001518BA"/>
    <w:rsid w:val="0015489E"/>
    <w:rsid w:val="00154D61"/>
    <w:rsid w:val="00154FAB"/>
    <w:rsid w:val="00155EEB"/>
    <w:rsid w:val="00156E4C"/>
    <w:rsid w:val="001578C1"/>
    <w:rsid w:val="00160B5E"/>
    <w:rsid w:val="001703CF"/>
    <w:rsid w:val="00171D08"/>
    <w:rsid w:val="00174788"/>
    <w:rsid w:val="001748A3"/>
    <w:rsid w:val="00175723"/>
    <w:rsid w:val="00175814"/>
    <w:rsid w:val="00177A83"/>
    <w:rsid w:val="001803B2"/>
    <w:rsid w:val="00181EEA"/>
    <w:rsid w:val="00182325"/>
    <w:rsid w:val="00184F26"/>
    <w:rsid w:val="0018547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3E58"/>
    <w:rsid w:val="001A3E77"/>
    <w:rsid w:val="001A4204"/>
    <w:rsid w:val="001A56FE"/>
    <w:rsid w:val="001A5F1B"/>
    <w:rsid w:val="001A6968"/>
    <w:rsid w:val="001A7622"/>
    <w:rsid w:val="001B0D07"/>
    <w:rsid w:val="001B1484"/>
    <w:rsid w:val="001B1B20"/>
    <w:rsid w:val="001B1C22"/>
    <w:rsid w:val="001B29DD"/>
    <w:rsid w:val="001B34C6"/>
    <w:rsid w:val="001B363E"/>
    <w:rsid w:val="001B3C74"/>
    <w:rsid w:val="001B41ED"/>
    <w:rsid w:val="001B53CE"/>
    <w:rsid w:val="001B6003"/>
    <w:rsid w:val="001B6198"/>
    <w:rsid w:val="001B61EB"/>
    <w:rsid w:val="001B63E5"/>
    <w:rsid w:val="001B6AC6"/>
    <w:rsid w:val="001B7932"/>
    <w:rsid w:val="001C1345"/>
    <w:rsid w:val="001C24F8"/>
    <w:rsid w:val="001C3899"/>
    <w:rsid w:val="001C3A51"/>
    <w:rsid w:val="001C4977"/>
    <w:rsid w:val="001C6723"/>
    <w:rsid w:val="001C7B61"/>
    <w:rsid w:val="001D033A"/>
    <w:rsid w:val="001D0C22"/>
    <w:rsid w:val="001D5970"/>
    <w:rsid w:val="001D61E6"/>
    <w:rsid w:val="001D7832"/>
    <w:rsid w:val="001E015C"/>
    <w:rsid w:val="001E22C0"/>
    <w:rsid w:val="001E2BE7"/>
    <w:rsid w:val="001E2FAE"/>
    <w:rsid w:val="001E30E3"/>
    <w:rsid w:val="001E34A9"/>
    <w:rsid w:val="001E52DB"/>
    <w:rsid w:val="001E5601"/>
    <w:rsid w:val="001E738F"/>
    <w:rsid w:val="001E74D5"/>
    <w:rsid w:val="001F1AE4"/>
    <w:rsid w:val="001F2709"/>
    <w:rsid w:val="001F2B89"/>
    <w:rsid w:val="001F2BD1"/>
    <w:rsid w:val="001F3765"/>
    <w:rsid w:val="001F4AC3"/>
    <w:rsid w:val="001F592C"/>
    <w:rsid w:val="001F6DC9"/>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455"/>
    <w:rsid w:val="00230611"/>
    <w:rsid w:val="00231F80"/>
    <w:rsid w:val="00233AAF"/>
    <w:rsid w:val="002360C2"/>
    <w:rsid w:val="00237A3D"/>
    <w:rsid w:val="00237FDF"/>
    <w:rsid w:val="002403B4"/>
    <w:rsid w:val="00240455"/>
    <w:rsid w:val="002404DD"/>
    <w:rsid w:val="00241181"/>
    <w:rsid w:val="00241399"/>
    <w:rsid w:val="0024290F"/>
    <w:rsid w:val="00243DE3"/>
    <w:rsid w:val="002442D8"/>
    <w:rsid w:val="00244322"/>
    <w:rsid w:val="0024452F"/>
    <w:rsid w:val="00244BF2"/>
    <w:rsid w:val="00246AA1"/>
    <w:rsid w:val="00246C1A"/>
    <w:rsid w:val="00247DBF"/>
    <w:rsid w:val="00247FBB"/>
    <w:rsid w:val="00250C29"/>
    <w:rsid w:val="00252A8C"/>
    <w:rsid w:val="00252B50"/>
    <w:rsid w:val="00253EC3"/>
    <w:rsid w:val="00253FDC"/>
    <w:rsid w:val="00256E7D"/>
    <w:rsid w:val="00256FF6"/>
    <w:rsid w:val="00260569"/>
    <w:rsid w:val="002606F0"/>
    <w:rsid w:val="00261BF8"/>
    <w:rsid w:val="0026202D"/>
    <w:rsid w:val="0026413A"/>
    <w:rsid w:val="0026623A"/>
    <w:rsid w:val="00266CD6"/>
    <w:rsid w:val="00270E57"/>
    <w:rsid w:val="0027226A"/>
    <w:rsid w:val="0027242C"/>
    <w:rsid w:val="00273301"/>
    <w:rsid w:val="0027346B"/>
    <w:rsid w:val="00273C2C"/>
    <w:rsid w:val="00273F6E"/>
    <w:rsid w:val="0027423C"/>
    <w:rsid w:val="00274246"/>
    <w:rsid w:val="00274885"/>
    <w:rsid w:val="0027595D"/>
    <w:rsid w:val="00275BAD"/>
    <w:rsid w:val="00275DAB"/>
    <w:rsid w:val="0027665D"/>
    <w:rsid w:val="0027773E"/>
    <w:rsid w:val="0027774F"/>
    <w:rsid w:val="00280C73"/>
    <w:rsid w:val="0028104F"/>
    <w:rsid w:val="002817D6"/>
    <w:rsid w:val="00281C19"/>
    <w:rsid w:val="00282E93"/>
    <w:rsid w:val="00283BDF"/>
    <w:rsid w:val="00283ED9"/>
    <w:rsid w:val="002847BA"/>
    <w:rsid w:val="002849DC"/>
    <w:rsid w:val="002849F9"/>
    <w:rsid w:val="00285D62"/>
    <w:rsid w:val="002861B3"/>
    <w:rsid w:val="002872ED"/>
    <w:rsid w:val="002874D5"/>
    <w:rsid w:val="00291508"/>
    <w:rsid w:val="002919B7"/>
    <w:rsid w:val="00292F2C"/>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1029"/>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F0734"/>
    <w:rsid w:val="002F0CC9"/>
    <w:rsid w:val="002F1A99"/>
    <w:rsid w:val="002F2CD9"/>
    <w:rsid w:val="002F30E3"/>
    <w:rsid w:val="002F3A87"/>
    <w:rsid w:val="002F46E7"/>
    <w:rsid w:val="002F4AF9"/>
    <w:rsid w:val="002F5D62"/>
    <w:rsid w:val="002F5E3D"/>
    <w:rsid w:val="002F6394"/>
    <w:rsid w:val="002F64D0"/>
    <w:rsid w:val="002F6C5F"/>
    <w:rsid w:val="002F717F"/>
    <w:rsid w:val="002F73E4"/>
    <w:rsid w:val="002F77DD"/>
    <w:rsid w:val="002F7BC3"/>
    <w:rsid w:val="00302AF5"/>
    <w:rsid w:val="00303396"/>
    <w:rsid w:val="003034E2"/>
    <w:rsid w:val="00303C3C"/>
    <w:rsid w:val="00304DB9"/>
    <w:rsid w:val="003101DA"/>
    <w:rsid w:val="00310331"/>
    <w:rsid w:val="003106A1"/>
    <w:rsid w:val="0031070D"/>
    <w:rsid w:val="00312369"/>
    <w:rsid w:val="00314693"/>
    <w:rsid w:val="00314757"/>
    <w:rsid w:val="00316D76"/>
    <w:rsid w:val="00317E61"/>
    <w:rsid w:val="00320809"/>
    <w:rsid w:val="00320A00"/>
    <w:rsid w:val="003211CE"/>
    <w:rsid w:val="003216FD"/>
    <w:rsid w:val="00321766"/>
    <w:rsid w:val="00321E6C"/>
    <w:rsid w:val="00322D63"/>
    <w:rsid w:val="0032597A"/>
    <w:rsid w:val="00326082"/>
    <w:rsid w:val="0032669A"/>
    <w:rsid w:val="00327D22"/>
    <w:rsid w:val="00327FC7"/>
    <w:rsid w:val="0033099C"/>
    <w:rsid w:val="0033191F"/>
    <w:rsid w:val="00333396"/>
    <w:rsid w:val="00341E8F"/>
    <w:rsid w:val="00342DE0"/>
    <w:rsid w:val="0034360D"/>
    <w:rsid w:val="00345FA9"/>
    <w:rsid w:val="00346E50"/>
    <w:rsid w:val="003518A4"/>
    <w:rsid w:val="003523B6"/>
    <w:rsid w:val="0035403A"/>
    <w:rsid w:val="00354CE5"/>
    <w:rsid w:val="00354F8A"/>
    <w:rsid w:val="00355285"/>
    <w:rsid w:val="00356C1B"/>
    <w:rsid w:val="003574C2"/>
    <w:rsid w:val="00357DAB"/>
    <w:rsid w:val="00357F8F"/>
    <w:rsid w:val="003609E9"/>
    <w:rsid w:val="00360ADB"/>
    <w:rsid w:val="00361664"/>
    <w:rsid w:val="0036394B"/>
    <w:rsid w:val="00363A90"/>
    <w:rsid w:val="00364E6F"/>
    <w:rsid w:val="00364E90"/>
    <w:rsid w:val="0036751E"/>
    <w:rsid w:val="00367F57"/>
    <w:rsid w:val="003700B5"/>
    <w:rsid w:val="003709B5"/>
    <w:rsid w:val="003734BE"/>
    <w:rsid w:val="00373B71"/>
    <w:rsid w:val="0037468F"/>
    <w:rsid w:val="003759C2"/>
    <w:rsid w:val="0038016C"/>
    <w:rsid w:val="003803C3"/>
    <w:rsid w:val="00380D89"/>
    <w:rsid w:val="00384193"/>
    <w:rsid w:val="003846C6"/>
    <w:rsid w:val="003846CB"/>
    <w:rsid w:val="00384BE4"/>
    <w:rsid w:val="00385984"/>
    <w:rsid w:val="00387A57"/>
    <w:rsid w:val="00391B3F"/>
    <w:rsid w:val="003943C4"/>
    <w:rsid w:val="00394B66"/>
    <w:rsid w:val="003950EC"/>
    <w:rsid w:val="003956D0"/>
    <w:rsid w:val="00397365"/>
    <w:rsid w:val="003A09AA"/>
    <w:rsid w:val="003A2C11"/>
    <w:rsid w:val="003A2CCD"/>
    <w:rsid w:val="003A31F6"/>
    <w:rsid w:val="003A3340"/>
    <w:rsid w:val="003A3799"/>
    <w:rsid w:val="003A46CB"/>
    <w:rsid w:val="003A65DA"/>
    <w:rsid w:val="003A6D7D"/>
    <w:rsid w:val="003A7891"/>
    <w:rsid w:val="003A789A"/>
    <w:rsid w:val="003A7E3C"/>
    <w:rsid w:val="003B10B9"/>
    <w:rsid w:val="003B183E"/>
    <w:rsid w:val="003B46A0"/>
    <w:rsid w:val="003B5489"/>
    <w:rsid w:val="003B65CC"/>
    <w:rsid w:val="003B6A60"/>
    <w:rsid w:val="003B75B5"/>
    <w:rsid w:val="003B769B"/>
    <w:rsid w:val="003C1DCC"/>
    <w:rsid w:val="003C24AD"/>
    <w:rsid w:val="003C3004"/>
    <w:rsid w:val="003C3447"/>
    <w:rsid w:val="003C37C1"/>
    <w:rsid w:val="003C4F56"/>
    <w:rsid w:val="003C6B91"/>
    <w:rsid w:val="003C7080"/>
    <w:rsid w:val="003C7783"/>
    <w:rsid w:val="003D076C"/>
    <w:rsid w:val="003D0F43"/>
    <w:rsid w:val="003D21D5"/>
    <w:rsid w:val="003D3597"/>
    <w:rsid w:val="003D4DDE"/>
    <w:rsid w:val="003D5E6D"/>
    <w:rsid w:val="003D5E91"/>
    <w:rsid w:val="003D740F"/>
    <w:rsid w:val="003E0379"/>
    <w:rsid w:val="003E048C"/>
    <w:rsid w:val="003E2B23"/>
    <w:rsid w:val="003E2FE2"/>
    <w:rsid w:val="003E78B5"/>
    <w:rsid w:val="003F0076"/>
    <w:rsid w:val="003F5A31"/>
    <w:rsid w:val="003F7E0D"/>
    <w:rsid w:val="003F7FBF"/>
    <w:rsid w:val="004007B3"/>
    <w:rsid w:val="00400E5D"/>
    <w:rsid w:val="00403322"/>
    <w:rsid w:val="00404163"/>
    <w:rsid w:val="00404192"/>
    <w:rsid w:val="0040469D"/>
    <w:rsid w:val="00404DA1"/>
    <w:rsid w:val="00406A28"/>
    <w:rsid w:val="00407E99"/>
    <w:rsid w:val="00410015"/>
    <w:rsid w:val="00410399"/>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A4C"/>
    <w:rsid w:val="00430FE8"/>
    <w:rsid w:val="004313B7"/>
    <w:rsid w:val="0043168B"/>
    <w:rsid w:val="00431A8E"/>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3197"/>
    <w:rsid w:val="00463575"/>
    <w:rsid w:val="00463F18"/>
    <w:rsid w:val="004656CD"/>
    <w:rsid w:val="00465D6A"/>
    <w:rsid w:val="004672AD"/>
    <w:rsid w:val="00470BF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0C93"/>
    <w:rsid w:val="004926C2"/>
    <w:rsid w:val="00494396"/>
    <w:rsid w:val="00495A52"/>
    <w:rsid w:val="004960E9"/>
    <w:rsid w:val="0049624D"/>
    <w:rsid w:val="004970EE"/>
    <w:rsid w:val="004A0540"/>
    <w:rsid w:val="004A2E88"/>
    <w:rsid w:val="004A4961"/>
    <w:rsid w:val="004A5305"/>
    <w:rsid w:val="004A5E41"/>
    <w:rsid w:val="004A6280"/>
    <w:rsid w:val="004A7054"/>
    <w:rsid w:val="004A70A1"/>
    <w:rsid w:val="004B15D9"/>
    <w:rsid w:val="004B1840"/>
    <w:rsid w:val="004B27BD"/>
    <w:rsid w:val="004B29CE"/>
    <w:rsid w:val="004B2E9D"/>
    <w:rsid w:val="004B460E"/>
    <w:rsid w:val="004C1C08"/>
    <w:rsid w:val="004C3AAC"/>
    <w:rsid w:val="004C3CDD"/>
    <w:rsid w:val="004C4E22"/>
    <w:rsid w:val="004C4E6C"/>
    <w:rsid w:val="004C6927"/>
    <w:rsid w:val="004D0BC0"/>
    <w:rsid w:val="004D0C51"/>
    <w:rsid w:val="004D19FA"/>
    <w:rsid w:val="004D2FD2"/>
    <w:rsid w:val="004D43AE"/>
    <w:rsid w:val="004D5674"/>
    <w:rsid w:val="004D64C1"/>
    <w:rsid w:val="004D6EB8"/>
    <w:rsid w:val="004D7020"/>
    <w:rsid w:val="004D7634"/>
    <w:rsid w:val="004D77B5"/>
    <w:rsid w:val="004E066D"/>
    <w:rsid w:val="004E07AB"/>
    <w:rsid w:val="004E14CA"/>
    <w:rsid w:val="004E1E32"/>
    <w:rsid w:val="004E24C5"/>
    <w:rsid w:val="004E2802"/>
    <w:rsid w:val="004E45FA"/>
    <w:rsid w:val="004E45FB"/>
    <w:rsid w:val="004E46B6"/>
    <w:rsid w:val="004E557E"/>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6B7"/>
    <w:rsid w:val="00505B33"/>
    <w:rsid w:val="00507421"/>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0630"/>
    <w:rsid w:val="00541722"/>
    <w:rsid w:val="00541FD6"/>
    <w:rsid w:val="00542B81"/>
    <w:rsid w:val="0054370B"/>
    <w:rsid w:val="00543771"/>
    <w:rsid w:val="00544F82"/>
    <w:rsid w:val="00547FA4"/>
    <w:rsid w:val="005516A0"/>
    <w:rsid w:val="00551BF1"/>
    <w:rsid w:val="00551DD6"/>
    <w:rsid w:val="005544E8"/>
    <w:rsid w:val="00554523"/>
    <w:rsid w:val="00554FFF"/>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80A04"/>
    <w:rsid w:val="00581897"/>
    <w:rsid w:val="005838FE"/>
    <w:rsid w:val="0058479F"/>
    <w:rsid w:val="005848AA"/>
    <w:rsid w:val="00586918"/>
    <w:rsid w:val="005873FD"/>
    <w:rsid w:val="005878CC"/>
    <w:rsid w:val="00592E8C"/>
    <w:rsid w:val="0059325B"/>
    <w:rsid w:val="00593C4F"/>
    <w:rsid w:val="005946A8"/>
    <w:rsid w:val="00594D62"/>
    <w:rsid w:val="00596A33"/>
    <w:rsid w:val="00596E6F"/>
    <w:rsid w:val="0059774E"/>
    <w:rsid w:val="005A165B"/>
    <w:rsid w:val="005A2753"/>
    <w:rsid w:val="005A3EA7"/>
    <w:rsid w:val="005A3FBF"/>
    <w:rsid w:val="005A4407"/>
    <w:rsid w:val="005A55ED"/>
    <w:rsid w:val="005A59EF"/>
    <w:rsid w:val="005A60DF"/>
    <w:rsid w:val="005A7D14"/>
    <w:rsid w:val="005A7E89"/>
    <w:rsid w:val="005B06B4"/>
    <w:rsid w:val="005B1223"/>
    <w:rsid w:val="005B1B2E"/>
    <w:rsid w:val="005B4CC4"/>
    <w:rsid w:val="005B7290"/>
    <w:rsid w:val="005B7675"/>
    <w:rsid w:val="005C0388"/>
    <w:rsid w:val="005C0CFA"/>
    <w:rsid w:val="005C1F10"/>
    <w:rsid w:val="005C23AF"/>
    <w:rsid w:val="005C262D"/>
    <w:rsid w:val="005C2E5A"/>
    <w:rsid w:val="005C41AF"/>
    <w:rsid w:val="005C5807"/>
    <w:rsid w:val="005C6165"/>
    <w:rsid w:val="005C6868"/>
    <w:rsid w:val="005C6F09"/>
    <w:rsid w:val="005C73EB"/>
    <w:rsid w:val="005C761A"/>
    <w:rsid w:val="005C7C8B"/>
    <w:rsid w:val="005D14FB"/>
    <w:rsid w:val="005D2625"/>
    <w:rsid w:val="005D372E"/>
    <w:rsid w:val="005D4178"/>
    <w:rsid w:val="005D4A19"/>
    <w:rsid w:val="005D4C62"/>
    <w:rsid w:val="005D6567"/>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492"/>
    <w:rsid w:val="006029DA"/>
    <w:rsid w:val="00605F60"/>
    <w:rsid w:val="00611AFF"/>
    <w:rsid w:val="00611C6C"/>
    <w:rsid w:val="00612218"/>
    <w:rsid w:val="00614BF3"/>
    <w:rsid w:val="006156F2"/>
    <w:rsid w:val="00615B0A"/>
    <w:rsid w:val="0061682D"/>
    <w:rsid w:val="00616E57"/>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220"/>
    <w:rsid w:val="00633B0C"/>
    <w:rsid w:val="00634642"/>
    <w:rsid w:val="00635BCB"/>
    <w:rsid w:val="0063697F"/>
    <w:rsid w:val="00636B42"/>
    <w:rsid w:val="00637B74"/>
    <w:rsid w:val="0064391D"/>
    <w:rsid w:val="00643C5D"/>
    <w:rsid w:val="00643D49"/>
    <w:rsid w:val="0064486D"/>
    <w:rsid w:val="006453AB"/>
    <w:rsid w:val="006460C8"/>
    <w:rsid w:val="00650D13"/>
    <w:rsid w:val="00651821"/>
    <w:rsid w:val="00651973"/>
    <w:rsid w:val="00653AC6"/>
    <w:rsid w:val="00654384"/>
    <w:rsid w:val="00654A4F"/>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9774E"/>
    <w:rsid w:val="006A01FE"/>
    <w:rsid w:val="006A154F"/>
    <w:rsid w:val="006A161A"/>
    <w:rsid w:val="006A4E34"/>
    <w:rsid w:val="006A5307"/>
    <w:rsid w:val="006A69D0"/>
    <w:rsid w:val="006B1C64"/>
    <w:rsid w:val="006B2572"/>
    <w:rsid w:val="006B2E71"/>
    <w:rsid w:val="006B381F"/>
    <w:rsid w:val="006B3CBF"/>
    <w:rsid w:val="006B3F46"/>
    <w:rsid w:val="006B4647"/>
    <w:rsid w:val="006B4C2B"/>
    <w:rsid w:val="006B5916"/>
    <w:rsid w:val="006B5D87"/>
    <w:rsid w:val="006B5F09"/>
    <w:rsid w:val="006B60D3"/>
    <w:rsid w:val="006B6D47"/>
    <w:rsid w:val="006C0210"/>
    <w:rsid w:val="006C0F14"/>
    <w:rsid w:val="006C2ED8"/>
    <w:rsid w:val="006C2F36"/>
    <w:rsid w:val="006C4A97"/>
    <w:rsid w:val="006C4B48"/>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361"/>
    <w:rsid w:val="006E3D5F"/>
    <w:rsid w:val="006E42FB"/>
    <w:rsid w:val="006E560E"/>
    <w:rsid w:val="006E6484"/>
    <w:rsid w:val="006E65AE"/>
    <w:rsid w:val="006E78EE"/>
    <w:rsid w:val="006E7CA7"/>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19ED"/>
    <w:rsid w:val="0071618D"/>
    <w:rsid w:val="00716545"/>
    <w:rsid w:val="00716EFC"/>
    <w:rsid w:val="00717135"/>
    <w:rsid w:val="00721049"/>
    <w:rsid w:val="00721DB0"/>
    <w:rsid w:val="00722464"/>
    <w:rsid w:val="007233D4"/>
    <w:rsid w:val="007237B6"/>
    <w:rsid w:val="00723A1A"/>
    <w:rsid w:val="00723C87"/>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04"/>
    <w:rsid w:val="00736FC9"/>
    <w:rsid w:val="007401F7"/>
    <w:rsid w:val="00740446"/>
    <w:rsid w:val="0074082F"/>
    <w:rsid w:val="00740B56"/>
    <w:rsid w:val="00741601"/>
    <w:rsid w:val="00742C64"/>
    <w:rsid w:val="007438A9"/>
    <w:rsid w:val="0074491E"/>
    <w:rsid w:val="00744EA6"/>
    <w:rsid w:val="0074568F"/>
    <w:rsid w:val="00746066"/>
    <w:rsid w:val="007467F1"/>
    <w:rsid w:val="00746862"/>
    <w:rsid w:val="00751155"/>
    <w:rsid w:val="0075298A"/>
    <w:rsid w:val="00752A24"/>
    <w:rsid w:val="00753EE3"/>
    <w:rsid w:val="00754BEC"/>
    <w:rsid w:val="00755165"/>
    <w:rsid w:val="00757E52"/>
    <w:rsid w:val="00757F03"/>
    <w:rsid w:val="0076247A"/>
    <w:rsid w:val="00762BAC"/>
    <w:rsid w:val="0076581E"/>
    <w:rsid w:val="00767414"/>
    <w:rsid w:val="00767B58"/>
    <w:rsid w:val="00770818"/>
    <w:rsid w:val="00772807"/>
    <w:rsid w:val="00772DA8"/>
    <w:rsid w:val="00773BA2"/>
    <w:rsid w:val="00775964"/>
    <w:rsid w:val="007765FE"/>
    <w:rsid w:val="007814D0"/>
    <w:rsid w:val="007821E2"/>
    <w:rsid w:val="007842C3"/>
    <w:rsid w:val="007843F9"/>
    <w:rsid w:val="0078483D"/>
    <w:rsid w:val="00784B67"/>
    <w:rsid w:val="00787580"/>
    <w:rsid w:val="0078760A"/>
    <w:rsid w:val="007879AF"/>
    <w:rsid w:val="00787FC1"/>
    <w:rsid w:val="00790C3C"/>
    <w:rsid w:val="00793E29"/>
    <w:rsid w:val="00793EFC"/>
    <w:rsid w:val="00793F3E"/>
    <w:rsid w:val="00795BFB"/>
    <w:rsid w:val="0079614C"/>
    <w:rsid w:val="00797044"/>
    <w:rsid w:val="00797093"/>
    <w:rsid w:val="00797582"/>
    <w:rsid w:val="00797FB1"/>
    <w:rsid w:val="007A0E9F"/>
    <w:rsid w:val="007A375E"/>
    <w:rsid w:val="007A5482"/>
    <w:rsid w:val="007A687C"/>
    <w:rsid w:val="007A77AA"/>
    <w:rsid w:val="007B0D3E"/>
    <w:rsid w:val="007B2760"/>
    <w:rsid w:val="007B3764"/>
    <w:rsid w:val="007B4996"/>
    <w:rsid w:val="007B646A"/>
    <w:rsid w:val="007B6E55"/>
    <w:rsid w:val="007C1AFF"/>
    <w:rsid w:val="007C2022"/>
    <w:rsid w:val="007C2489"/>
    <w:rsid w:val="007C41A1"/>
    <w:rsid w:val="007C54E6"/>
    <w:rsid w:val="007C6336"/>
    <w:rsid w:val="007D0033"/>
    <w:rsid w:val="007D1EE9"/>
    <w:rsid w:val="007D22C7"/>
    <w:rsid w:val="007D2326"/>
    <w:rsid w:val="007D31F1"/>
    <w:rsid w:val="007D41AD"/>
    <w:rsid w:val="007D44E9"/>
    <w:rsid w:val="007D467F"/>
    <w:rsid w:val="007D4A2B"/>
    <w:rsid w:val="007D6341"/>
    <w:rsid w:val="007D768A"/>
    <w:rsid w:val="007E06F9"/>
    <w:rsid w:val="007E1F80"/>
    <w:rsid w:val="007E208E"/>
    <w:rsid w:val="007E44F9"/>
    <w:rsid w:val="007E5E96"/>
    <w:rsid w:val="007F16AC"/>
    <w:rsid w:val="007F1A26"/>
    <w:rsid w:val="007F247D"/>
    <w:rsid w:val="007F2B73"/>
    <w:rsid w:val="007F3868"/>
    <w:rsid w:val="007F4922"/>
    <w:rsid w:val="007F76A1"/>
    <w:rsid w:val="0080021C"/>
    <w:rsid w:val="00802081"/>
    <w:rsid w:val="0080241D"/>
    <w:rsid w:val="00802A65"/>
    <w:rsid w:val="00805553"/>
    <w:rsid w:val="00805F76"/>
    <w:rsid w:val="00806C01"/>
    <w:rsid w:val="008112E8"/>
    <w:rsid w:val="0081130B"/>
    <w:rsid w:val="0081331D"/>
    <w:rsid w:val="008148CC"/>
    <w:rsid w:val="00814A0E"/>
    <w:rsid w:val="00814EBD"/>
    <w:rsid w:val="008150E7"/>
    <w:rsid w:val="00815434"/>
    <w:rsid w:val="008154A4"/>
    <w:rsid w:val="008154CD"/>
    <w:rsid w:val="008165E3"/>
    <w:rsid w:val="008173AB"/>
    <w:rsid w:val="008211A4"/>
    <w:rsid w:val="00823A07"/>
    <w:rsid w:val="00826208"/>
    <w:rsid w:val="00827924"/>
    <w:rsid w:val="00827978"/>
    <w:rsid w:val="00831285"/>
    <w:rsid w:val="00831A1E"/>
    <w:rsid w:val="00831F9C"/>
    <w:rsid w:val="0083352E"/>
    <w:rsid w:val="0083449C"/>
    <w:rsid w:val="008348CB"/>
    <w:rsid w:val="00834B60"/>
    <w:rsid w:val="0083537F"/>
    <w:rsid w:val="00835AD2"/>
    <w:rsid w:val="0083655D"/>
    <w:rsid w:val="00836BD5"/>
    <w:rsid w:val="00837B9A"/>
    <w:rsid w:val="0084194F"/>
    <w:rsid w:val="00843746"/>
    <w:rsid w:val="00843FC9"/>
    <w:rsid w:val="00844D9E"/>
    <w:rsid w:val="00845DB3"/>
    <w:rsid w:val="008464D0"/>
    <w:rsid w:val="00847443"/>
    <w:rsid w:val="008501D2"/>
    <w:rsid w:val="008523F0"/>
    <w:rsid w:val="008540A0"/>
    <w:rsid w:val="0085467A"/>
    <w:rsid w:val="00854C37"/>
    <w:rsid w:val="008554C7"/>
    <w:rsid w:val="008563D3"/>
    <w:rsid w:val="0085706C"/>
    <w:rsid w:val="008577C6"/>
    <w:rsid w:val="008611E7"/>
    <w:rsid w:val="008625F4"/>
    <w:rsid w:val="00864029"/>
    <w:rsid w:val="0086407B"/>
    <w:rsid w:val="00867644"/>
    <w:rsid w:val="00867A38"/>
    <w:rsid w:val="00870919"/>
    <w:rsid w:val="0087102C"/>
    <w:rsid w:val="008712A7"/>
    <w:rsid w:val="0087140E"/>
    <w:rsid w:val="00872C7A"/>
    <w:rsid w:val="00872D82"/>
    <w:rsid w:val="00873150"/>
    <w:rsid w:val="0087444C"/>
    <w:rsid w:val="008750E6"/>
    <w:rsid w:val="0087657D"/>
    <w:rsid w:val="0087696D"/>
    <w:rsid w:val="00876D3E"/>
    <w:rsid w:val="00876DCE"/>
    <w:rsid w:val="008807D5"/>
    <w:rsid w:val="00880832"/>
    <w:rsid w:val="00880E01"/>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39AC"/>
    <w:rsid w:val="008A585C"/>
    <w:rsid w:val="008B0C3E"/>
    <w:rsid w:val="008B1DFE"/>
    <w:rsid w:val="008B2887"/>
    <w:rsid w:val="008B2B30"/>
    <w:rsid w:val="008B3D54"/>
    <w:rsid w:val="008B4F4D"/>
    <w:rsid w:val="008B625E"/>
    <w:rsid w:val="008C1130"/>
    <w:rsid w:val="008C1AA0"/>
    <w:rsid w:val="008C1E83"/>
    <w:rsid w:val="008C20C8"/>
    <w:rsid w:val="008C2EDE"/>
    <w:rsid w:val="008C3D2D"/>
    <w:rsid w:val="008C3D92"/>
    <w:rsid w:val="008C4452"/>
    <w:rsid w:val="008C5365"/>
    <w:rsid w:val="008C54BF"/>
    <w:rsid w:val="008D0D57"/>
    <w:rsid w:val="008D0D93"/>
    <w:rsid w:val="008D18E6"/>
    <w:rsid w:val="008D2138"/>
    <w:rsid w:val="008D3D17"/>
    <w:rsid w:val="008D48E8"/>
    <w:rsid w:val="008D4C38"/>
    <w:rsid w:val="008D74F5"/>
    <w:rsid w:val="008D7A9B"/>
    <w:rsid w:val="008E3366"/>
    <w:rsid w:val="008E4AAD"/>
    <w:rsid w:val="008E56B1"/>
    <w:rsid w:val="008E61CB"/>
    <w:rsid w:val="008E76AC"/>
    <w:rsid w:val="008E7C2E"/>
    <w:rsid w:val="008F073C"/>
    <w:rsid w:val="008F1713"/>
    <w:rsid w:val="008F21F6"/>
    <w:rsid w:val="008F2466"/>
    <w:rsid w:val="008F3972"/>
    <w:rsid w:val="008F4C0F"/>
    <w:rsid w:val="008F72C2"/>
    <w:rsid w:val="00903522"/>
    <w:rsid w:val="00903A17"/>
    <w:rsid w:val="00906571"/>
    <w:rsid w:val="00906D10"/>
    <w:rsid w:val="009076C7"/>
    <w:rsid w:val="00910030"/>
    <w:rsid w:val="00910EF2"/>
    <w:rsid w:val="00912D8C"/>
    <w:rsid w:val="009138F3"/>
    <w:rsid w:val="00913D26"/>
    <w:rsid w:val="009141C9"/>
    <w:rsid w:val="00914D6C"/>
    <w:rsid w:val="00920416"/>
    <w:rsid w:val="00920C3D"/>
    <w:rsid w:val="00921B3A"/>
    <w:rsid w:val="00921FE1"/>
    <w:rsid w:val="00922695"/>
    <w:rsid w:val="0092279E"/>
    <w:rsid w:val="00923B63"/>
    <w:rsid w:val="009240B7"/>
    <w:rsid w:val="0092412E"/>
    <w:rsid w:val="0092593B"/>
    <w:rsid w:val="00925EFA"/>
    <w:rsid w:val="009266DE"/>
    <w:rsid w:val="009269C7"/>
    <w:rsid w:val="00926AFE"/>
    <w:rsid w:val="00930B12"/>
    <w:rsid w:val="009314E6"/>
    <w:rsid w:val="009327C7"/>
    <w:rsid w:val="00932DC8"/>
    <w:rsid w:val="00932F8A"/>
    <w:rsid w:val="00934F43"/>
    <w:rsid w:val="00934FA6"/>
    <w:rsid w:val="009353D2"/>
    <w:rsid w:val="00936063"/>
    <w:rsid w:val="009364D2"/>
    <w:rsid w:val="00937565"/>
    <w:rsid w:val="00940FD7"/>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B9B"/>
    <w:rsid w:val="00967D49"/>
    <w:rsid w:val="00967DCA"/>
    <w:rsid w:val="009701E7"/>
    <w:rsid w:val="009714A1"/>
    <w:rsid w:val="0097361C"/>
    <w:rsid w:val="00973AA1"/>
    <w:rsid w:val="00974AB5"/>
    <w:rsid w:val="00974D5B"/>
    <w:rsid w:val="00975962"/>
    <w:rsid w:val="00976D32"/>
    <w:rsid w:val="00980814"/>
    <w:rsid w:val="00980D18"/>
    <w:rsid w:val="009814D9"/>
    <w:rsid w:val="00984132"/>
    <w:rsid w:val="00984E57"/>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B0B48"/>
    <w:rsid w:val="009B0F29"/>
    <w:rsid w:val="009B133D"/>
    <w:rsid w:val="009B2CA8"/>
    <w:rsid w:val="009B2D8A"/>
    <w:rsid w:val="009B3836"/>
    <w:rsid w:val="009B4C00"/>
    <w:rsid w:val="009B5845"/>
    <w:rsid w:val="009B7F09"/>
    <w:rsid w:val="009C2EEC"/>
    <w:rsid w:val="009C32AE"/>
    <w:rsid w:val="009C4543"/>
    <w:rsid w:val="009C510C"/>
    <w:rsid w:val="009C5A0A"/>
    <w:rsid w:val="009C5B8E"/>
    <w:rsid w:val="009C5BF2"/>
    <w:rsid w:val="009C6488"/>
    <w:rsid w:val="009C67DE"/>
    <w:rsid w:val="009D03C2"/>
    <w:rsid w:val="009D138E"/>
    <w:rsid w:val="009D1806"/>
    <w:rsid w:val="009D2FC7"/>
    <w:rsid w:val="009D3026"/>
    <w:rsid w:val="009D409B"/>
    <w:rsid w:val="009D4A1A"/>
    <w:rsid w:val="009D54C2"/>
    <w:rsid w:val="009D65E7"/>
    <w:rsid w:val="009D692A"/>
    <w:rsid w:val="009D69D2"/>
    <w:rsid w:val="009E097B"/>
    <w:rsid w:val="009E0C30"/>
    <w:rsid w:val="009E0D7E"/>
    <w:rsid w:val="009E11C8"/>
    <w:rsid w:val="009E1365"/>
    <w:rsid w:val="009E2F5E"/>
    <w:rsid w:val="009E3730"/>
    <w:rsid w:val="009E3948"/>
    <w:rsid w:val="009E3A5B"/>
    <w:rsid w:val="009E4A12"/>
    <w:rsid w:val="009E4DFC"/>
    <w:rsid w:val="009E6C87"/>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A33"/>
    <w:rsid w:val="00A2226F"/>
    <w:rsid w:val="00A23A1B"/>
    <w:rsid w:val="00A25FD7"/>
    <w:rsid w:val="00A26496"/>
    <w:rsid w:val="00A264D2"/>
    <w:rsid w:val="00A26A5A"/>
    <w:rsid w:val="00A26DBC"/>
    <w:rsid w:val="00A27385"/>
    <w:rsid w:val="00A307D8"/>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67681"/>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AAD"/>
    <w:rsid w:val="00A91A8B"/>
    <w:rsid w:val="00A91BF5"/>
    <w:rsid w:val="00A91C99"/>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A7062"/>
    <w:rsid w:val="00AA745D"/>
    <w:rsid w:val="00AA7D7D"/>
    <w:rsid w:val="00AB0508"/>
    <w:rsid w:val="00AB12AD"/>
    <w:rsid w:val="00AB1E2A"/>
    <w:rsid w:val="00AB1F86"/>
    <w:rsid w:val="00AB2E58"/>
    <w:rsid w:val="00AB57FD"/>
    <w:rsid w:val="00AB6CA7"/>
    <w:rsid w:val="00AB72BE"/>
    <w:rsid w:val="00AC04A3"/>
    <w:rsid w:val="00AC2AA3"/>
    <w:rsid w:val="00AC364F"/>
    <w:rsid w:val="00AC4DF2"/>
    <w:rsid w:val="00AC71A8"/>
    <w:rsid w:val="00AC71D9"/>
    <w:rsid w:val="00AD01E4"/>
    <w:rsid w:val="00AD0858"/>
    <w:rsid w:val="00AD1A5B"/>
    <w:rsid w:val="00AD3492"/>
    <w:rsid w:val="00AD3F3B"/>
    <w:rsid w:val="00AD4002"/>
    <w:rsid w:val="00AD47C2"/>
    <w:rsid w:val="00AD552E"/>
    <w:rsid w:val="00AE05EC"/>
    <w:rsid w:val="00AE12AF"/>
    <w:rsid w:val="00AE2302"/>
    <w:rsid w:val="00AE2A8A"/>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AF7068"/>
    <w:rsid w:val="00AF70BC"/>
    <w:rsid w:val="00B003BA"/>
    <w:rsid w:val="00B0132B"/>
    <w:rsid w:val="00B0328B"/>
    <w:rsid w:val="00B03A6C"/>
    <w:rsid w:val="00B03A76"/>
    <w:rsid w:val="00B04CFB"/>
    <w:rsid w:val="00B065D7"/>
    <w:rsid w:val="00B07133"/>
    <w:rsid w:val="00B072E2"/>
    <w:rsid w:val="00B101D3"/>
    <w:rsid w:val="00B10207"/>
    <w:rsid w:val="00B1347E"/>
    <w:rsid w:val="00B141E7"/>
    <w:rsid w:val="00B1560C"/>
    <w:rsid w:val="00B1609B"/>
    <w:rsid w:val="00B16275"/>
    <w:rsid w:val="00B16C3E"/>
    <w:rsid w:val="00B16C42"/>
    <w:rsid w:val="00B16D56"/>
    <w:rsid w:val="00B17C8F"/>
    <w:rsid w:val="00B17FEB"/>
    <w:rsid w:val="00B204E6"/>
    <w:rsid w:val="00B20813"/>
    <w:rsid w:val="00B22226"/>
    <w:rsid w:val="00B224EB"/>
    <w:rsid w:val="00B24602"/>
    <w:rsid w:val="00B25A31"/>
    <w:rsid w:val="00B26291"/>
    <w:rsid w:val="00B26CCD"/>
    <w:rsid w:val="00B274B4"/>
    <w:rsid w:val="00B329C8"/>
    <w:rsid w:val="00B33934"/>
    <w:rsid w:val="00B34E6E"/>
    <w:rsid w:val="00B351B4"/>
    <w:rsid w:val="00B3710B"/>
    <w:rsid w:val="00B37A67"/>
    <w:rsid w:val="00B43F9C"/>
    <w:rsid w:val="00B453A0"/>
    <w:rsid w:val="00B46BCA"/>
    <w:rsid w:val="00B47231"/>
    <w:rsid w:val="00B47F3A"/>
    <w:rsid w:val="00B526A3"/>
    <w:rsid w:val="00B53781"/>
    <w:rsid w:val="00B540E0"/>
    <w:rsid w:val="00B56578"/>
    <w:rsid w:val="00B565E2"/>
    <w:rsid w:val="00B60C8C"/>
    <w:rsid w:val="00B61299"/>
    <w:rsid w:val="00B62199"/>
    <w:rsid w:val="00B62919"/>
    <w:rsid w:val="00B639AD"/>
    <w:rsid w:val="00B656B3"/>
    <w:rsid w:val="00B719AD"/>
    <w:rsid w:val="00B72378"/>
    <w:rsid w:val="00B724A1"/>
    <w:rsid w:val="00B7288A"/>
    <w:rsid w:val="00B72EC6"/>
    <w:rsid w:val="00B73E62"/>
    <w:rsid w:val="00B74F1F"/>
    <w:rsid w:val="00B756E7"/>
    <w:rsid w:val="00B75A33"/>
    <w:rsid w:val="00B75ED9"/>
    <w:rsid w:val="00B808E9"/>
    <w:rsid w:val="00B80A75"/>
    <w:rsid w:val="00B80E1F"/>
    <w:rsid w:val="00B81BB4"/>
    <w:rsid w:val="00B8380C"/>
    <w:rsid w:val="00B83927"/>
    <w:rsid w:val="00B83F79"/>
    <w:rsid w:val="00B8446A"/>
    <w:rsid w:val="00B86129"/>
    <w:rsid w:val="00B872EC"/>
    <w:rsid w:val="00B87806"/>
    <w:rsid w:val="00B87EC9"/>
    <w:rsid w:val="00B87EFB"/>
    <w:rsid w:val="00B91123"/>
    <w:rsid w:val="00B917E4"/>
    <w:rsid w:val="00B91A55"/>
    <w:rsid w:val="00B92BC9"/>
    <w:rsid w:val="00B92EAC"/>
    <w:rsid w:val="00B948D7"/>
    <w:rsid w:val="00B94C06"/>
    <w:rsid w:val="00BA15AD"/>
    <w:rsid w:val="00BA1FCF"/>
    <w:rsid w:val="00BA2109"/>
    <w:rsid w:val="00BA3398"/>
    <w:rsid w:val="00BA3B2F"/>
    <w:rsid w:val="00BA3D38"/>
    <w:rsid w:val="00BA5519"/>
    <w:rsid w:val="00BA72FD"/>
    <w:rsid w:val="00BA73E3"/>
    <w:rsid w:val="00BB25A2"/>
    <w:rsid w:val="00BB2E30"/>
    <w:rsid w:val="00BB3638"/>
    <w:rsid w:val="00BB4983"/>
    <w:rsid w:val="00BB508E"/>
    <w:rsid w:val="00BB54AF"/>
    <w:rsid w:val="00BB6461"/>
    <w:rsid w:val="00BB6F46"/>
    <w:rsid w:val="00BC012F"/>
    <w:rsid w:val="00BC2B64"/>
    <w:rsid w:val="00BC38FD"/>
    <w:rsid w:val="00BC4557"/>
    <w:rsid w:val="00BC4ED4"/>
    <w:rsid w:val="00BC5682"/>
    <w:rsid w:val="00BD283C"/>
    <w:rsid w:val="00BD2F7D"/>
    <w:rsid w:val="00BD3267"/>
    <w:rsid w:val="00BD37EA"/>
    <w:rsid w:val="00BD3B4C"/>
    <w:rsid w:val="00BD3E8F"/>
    <w:rsid w:val="00BD5090"/>
    <w:rsid w:val="00BD7AF9"/>
    <w:rsid w:val="00BD7F14"/>
    <w:rsid w:val="00BE01EB"/>
    <w:rsid w:val="00BE0EFB"/>
    <w:rsid w:val="00BE1547"/>
    <w:rsid w:val="00BE357E"/>
    <w:rsid w:val="00BE5355"/>
    <w:rsid w:val="00BE6338"/>
    <w:rsid w:val="00BE6E19"/>
    <w:rsid w:val="00BE76E0"/>
    <w:rsid w:val="00BE7CAA"/>
    <w:rsid w:val="00BF2120"/>
    <w:rsid w:val="00BF26B2"/>
    <w:rsid w:val="00BF359F"/>
    <w:rsid w:val="00BF35DB"/>
    <w:rsid w:val="00BF4008"/>
    <w:rsid w:val="00BF4946"/>
    <w:rsid w:val="00BF4E3A"/>
    <w:rsid w:val="00BF66D3"/>
    <w:rsid w:val="00BF6E67"/>
    <w:rsid w:val="00BF6EBD"/>
    <w:rsid w:val="00BF72A5"/>
    <w:rsid w:val="00BF77FD"/>
    <w:rsid w:val="00BF78D2"/>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46BA"/>
    <w:rsid w:val="00C3020A"/>
    <w:rsid w:val="00C34589"/>
    <w:rsid w:val="00C350E9"/>
    <w:rsid w:val="00C35B2B"/>
    <w:rsid w:val="00C36CBE"/>
    <w:rsid w:val="00C374DC"/>
    <w:rsid w:val="00C409D5"/>
    <w:rsid w:val="00C424BA"/>
    <w:rsid w:val="00C42E05"/>
    <w:rsid w:val="00C435C3"/>
    <w:rsid w:val="00C438B9"/>
    <w:rsid w:val="00C4502D"/>
    <w:rsid w:val="00C45BB1"/>
    <w:rsid w:val="00C47181"/>
    <w:rsid w:val="00C507D0"/>
    <w:rsid w:val="00C518D5"/>
    <w:rsid w:val="00C5202E"/>
    <w:rsid w:val="00C5395D"/>
    <w:rsid w:val="00C53D47"/>
    <w:rsid w:val="00C54529"/>
    <w:rsid w:val="00C563BE"/>
    <w:rsid w:val="00C61767"/>
    <w:rsid w:val="00C61934"/>
    <w:rsid w:val="00C6234B"/>
    <w:rsid w:val="00C62CA2"/>
    <w:rsid w:val="00C6356C"/>
    <w:rsid w:val="00C63EAE"/>
    <w:rsid w:val="00C65BF6"/>
    <w:rsid w:val="00C663AF"/>
    <w:rsid w:val="00C66E28"/>
    <w:rsid w:val="00C66FB9"/>
    <w:rsid w:val="00C67E09"/>
    <w:rsid w:val="00C710B4"/>
    <w:rsid w:val="00C724DB"/>
    <w:rsid w:val="00C72BA5"/>
    <w:rsid w:val="00C73667"/>
    <w:rsid w:val="00C73F82"/>
    <w:rsid w:val="00C7440C"/>
    <w:rsid w:val="00C74BD1"/>
    <w:rsid w:val="00C75533"/>
    <w:rsid w:val="00C7629F"/>
    <w:rsid w:val="00C762FC"/>
    <w:rsid w:val="00C76C58"/>
    <w:rsid w:val="00C779A5"/>
    <w:rsid w:val="00C77EB4"/>
    <w:rsid w:val="00C824E5"/>
    <w:rsid w:val="00C8372E"/>
    <w:rsid w:val="00C83818"/>
    <w:rsid w:val="00C846D2"/>
    <w:rsid w:val="00C851BC"/>
    <w:rsid w:val="00C86165"/>
    <w:rsid w:val="00C86384"/>
    <w:rsid w:val="00C8661B"/>
    <w:rsid w:val="00C86F73"/>
    <w:rsid w:val="00C87369"/>
    <w:rsid w:val="00C87AC6"/>
    <w:rsid w:val="00C87CE5"/>
    <w:rsid w:val="00C904DE"/>
    <w:rsid w:val="00C90AB3"/>
    <w:rsid w:val="00C90C67"/>
    <w:rsid w:val="00C95EBA"/>
    <w:rsid w:val="00C96690"/>
    <w:rsid w:val="00C96DA1"/>
    <w:rsid w:val="00C973B6"/>
    <w:rsid w:val="00C97746"/>
    <w:rsid w:val="00CA0031"/>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3E3"/>
    <w:rsid w:val="00CC0B0B"/>
    <w:rsid w:val="00CC1F6B"/>
    <w:rsid w:val="00CC2041"/>
    <w:rsid w:val="00CC204A"/>
    <w:rsid w:val="00CC276B"/>
    <w:rsid w:val="00CC3633"/>
    <w:rsid w:val="00CC3F0D"/>
    <w:rsid w:val="00CC48F9"/>
    <w:rsid w:val="00CC51D4"/>
    <w:rsid w:val="00CC558A"/>
    <w:rsid w:val="00CC55AC"/>
    <w:rsid w:val="00CC5EFA"/>
    <w:rsid w:val="00CC65DA"/>
    <w:rsid w:val="00CC6F6C"/>
    <w:rsid w:val="00CC7294"/>
    <w:rsid w:val="00CD73E0"/>
    <w:rsid w:val="00CD75E7"/>
    <w:rsid w:val="00CD7D4D"/>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C0F"/>
    <w:rsid w:val="00D0080E"/>
    <w:rsid w:val="00D0082F"/>
    <w:rsid w:val="00D01F0A"/>
    <w:rsid w:val="00D036CD"/>
    <w:rsid w:val="00D03800"/>
    <w:rsid w:val="00D03E47"/>
    <w:rsid w:val="00D046C9"/>
    <w:rsid w:val="00D0649A"/>
    <w:rsid w:val="00D065D3"/>
    <w:rsid w:val="00D077E3"/>
    <w:rsid w:val="00D102CD"/>
    <w:rsid w:val="00D11573"/>
    <w:rsid w:val="00D11963"/>
    <w:rsid w:val="00D1261B"/>
    <w:rsid w:val="00D12C71"/>
    <w:rsid w:val="00D13C46"/>
    <w:rsid w:val="00D14C94"/>
    <w:rsid w:val="00D14CA4"/>
    <w:rsid w:val="00D154C5"/>
    <w:rsid w:val="00D20EED"/>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17B3"/>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00C"/>
    <w:rsid w:val="00D648EF"/>
    <w:rsid w:val="00D70019"/>
    <w:rsid w:val="00D715C2"/>
    <w:rsid w:val="00D72F09"/>
    <w:rsid w:val="00D73B47"/>
    <w:rsid w:val="00D75EA6"/>
    <w:rsid w:val="00D7688D"/>
    <w:rsid w:val="00D76AF1"/>
    <w:rsid w:val="00D80817"/>
    <w:rsid w:val="00D81AFD"/>
    <w:rsid w:val="00D828B9"/>
    <w:rsid w:val="00D8320E"/>
    <w:rsid w:val="00D84476"/>
    <w:rsid w:val="00D84A3D"/>
    <w:rsid w:val="00D876C1"/>
    <w:rsid w:val="00D90282"/>
    <w:rsid w:val="00D90A25"/>
    <w:rsid w:val="00D9171F"/>
    <w:rsid w:val="00D918F3"/>
    <w:rsid w:val="00D91DED"/>
    <w:rsid w:val="00D92DE2"/>
    <w:rsid w:val="00D96135"/>
    <w:rsid w:val="00D96545"/>
    <w:rsid w:val="00D96602"/>
    <w:rsid w:val="00D96B7A"/>
    <w:rsid w:val="00D96D53"/>
    <w:rsid w:val="00D970F4"/>
    <w:rsid w:val="00DA2099"/>
    <w:rsid w:val="00DA239B"/>
    <w:rsid w:val="00DA4664"/>
    <w:rsid w:val="00DA5560"/>
    <w:rsid w:val="00DA5F78"/>
    <w:rsid w:val="00DA5FF5"/>
    <w:rsid w:val="00DB22DB"/>
    <w:rsid w:val="00DB7E5C"/>
    <w:rsid w:val="00DC0863"/>
    <w:rsid w:val="00DC331E"/>
    <w:rsid w:val="00DC3F86"/>
    <w:rsid w:val="00DC44E6"/>
    <w:rsid w:val="00DC7657"/>
    <w:rsid w:val="00DD13F2"/>
    <w:rsid w:val="00DD238F"/>
    <w:rsid w:val="00DD3077"/>
    <w:rsid w:val="00DD313A"/>
    <w:rsid w:val="00DD39A2"/>
    <w:rsid w:val="00DD3CE8"/>
    <w:rsid w:val="00DD4011"/>
    <w:rsid w:val="00DD4930"/>
    <w:rsid w:val="00DD4F0E"/>
    <w:rsid w:val="00DD5CDE"/>
    <w:rsid w:val="00DD5DF6"/>
    <w:rsid w:val="00DE018C"/>
    <w:rsid w:val="00DE256A"/>
    <w:rsid w:val="00DE327E"/>
    <w:rsid w:val="00DE3811"/>
    <w:rsid w:val="00DE4017"/>
    <w:rsid w:val="00DE4FF5"/>
    <w:rsid w:val="00DF00AE"/>
    <w:rsid w:val="00DF05A3"/>
    <w:rsid w:val="00DF066C"/>
    <w:rsid w:val="00DF070D"/>
    <w:rsid w:val="00DF0BF0"/>
    <w:rsid w:val="00DF1900"/>
    <w:rsid w:val="00DF3F3C"/>
    <w:rsid w:val="00DF471F"/>
    <w:rsid w:val="00DF53EB"/>
    <w:rsid w:val="00DF6411"/>
    <w:rsid w:val="00E0158D"/>
    <w:rsid w:val="00E01F63"/>
    <w:rsid w:val="00E023CC"/>
    <w:rsid w:val="00E0385E"/>
    <w:rsid w:val="00E04DDE"/>
    <w:rsid w:val="00E05019"/>
    <w:rsid w:val="00E05AA9"/>
    <w:rsid w:val="00E05C08"/>
    <w:rsid w:val="00E05E0A"/>
    <w:rsid w:val="00E071F2"/>
    <w:rsid w:val="00E1007C"/>
    <w:rsid w:val="00E116AC"/>
    <w:rsid w:val="00E12069"/>
    <w:rsid w:val="00E12749"/>
    <w:rsid w:val="00E12D46"/>
    <w:rsid w:val="00E13617"/>
    <w:rsid w:val="00E14164"/>
    <w:rsid w:val="00E14F33"/>
    <w:rsid w:val="00E15CFB"/>
    <w:rsid w:val="00E16C39"/>
    <w:rsid w:val="00E1774C"/>
    <w:rsid w:val="00E21BC1"/>
    <w:rsid w:val="00E229B9"/>
    <w:rsid w:val="00E233B4"/>
    <w:rsid w:val="00E2498D"/>
    <w:rsid w:val="00E26221"/>
    <w:rsid w:val="00E3119D"/>
    <w:rsid w:val="00E31F85"/>
    <w:rsid w:val="00E32710"/>
    <w:rsid w:val="00E330DE"/>
    <w:rsid w:val="00E333F7"/>
    <w:rsid w:val="00E3464C"/>
    <w:rsid w:val="00E34727"/>
    <w:rsid w:val="00E35625"/>
    <w:rsid w:val="00E404D6"/>
    <w:rsid w:val="00E406DD"/>
    <w:rsid w:val="00E40A62"/>
    <w:rsid w:val="00E418F9"/>
    <w:rsid w:val="00E41D78"/>
    <w:rsid w:val="00E41DFD"/>
    <w:rsid w:val="00E436A8"/>
    <w:rsid w:val="00E43C80"/>
    <w:rsid w:val="00E451C2"/>
    <w:rsid w:val="00E45EF3"/>
    <w:rsid w:val="00E46D16"/>
    <w:rsid w:val="00E47203"/>
    <w:rsid w:val="00E472D2"/>
    <w:rsid w:val="00E47A68"/>
    <w:rsid w:val="00E51288"/>
    <w:rsid w:val="00E5193B"/>
    <w:rsid w:val="00E523CE"/>
    <w:rsid w:val="00E534CF"/>
    <w:rsid w:val="00E5419A"/>
    <w:rsid w:val="00E5566D"/>
    <w:rsid w:val="00E56B81"/>
    <w:rsid w:val="00E56BFE"/>
    <w:rsid w:val="00E57699"/>
    <w:rsid w:val="00E6049D"/>
    <w:rsid w:val="00E60E59"/>
    <w:rsid w:val="00E6146A"/>
    <w:rsid w:val="00E6452E"/>
    <w:rsid w:val="00E673CD"/>
    <w:rsid w:val="00E7107D"/>
    <w:rsid w:val="00E726EC"/>
    <w:rsid w:val="00E72C5E"/>
    <w:rsid w:val="00E7347E"/>
    <w:rsid w:val="00E74C81"/>
    <w:rsid w:val="00E7709E"/>
    <w:rsid w:val="00E77746"/>
    <w:rsid w:val="00E81756"/>
    <w:rsid w:val="00E81CB4"/>
    <w:rsid w:val="00E8569C"/>
    <w:rsid w:val="00E8585B"/>
    <w:rsid w:val="00E86106"/>
    <w:rsid w:val="00E904E1"/>
    <w:rsid w:val="00E91301"/>
    <w:rsid w:val="00E93409"/>
    <w:rsid w:val="00E944DF"/>
    <w:rsid w:val="00E9460D"/>
    <w:rsid w:val="00E951AF"/>
    <w:rsid w:val="00E96001"/>
    <w:rsid w:val="00E9621C"/>
    <w:rsid w:val="00EA1805"/>
    <w:rsid w:val="00EA1EE1"/>
    <w:rsid w:val="00EA2219"/>
    <w:rsid w:val="00EA2DE5"/>
    <w:rsid w:val="00EA3452"/>
    <w:rsid w:val="00EA345B"/>
    <w:rsid w:val="00EA386A"/>
    <w:rsid w:val="00EA3F15"/>
    <w:rsid w:val="00EA4252"/>
    <w:rsid w:val="00EA4573"/>
    <w:rsid w:val="00EA636D"/>
    <w:rsid w:val="00EA775A"/>
    <w:rsid w:val="00EA7813"/>
    <w:rsid w:val="00EA7847"/>
    <w:rsid w:val="00EB154D"/>
    <w:rsid w:val="00EB3879"/>
    <w:rsid w:val="00EB4128"/>
    <w:rsid w:val="00EB43E4"/>
    <w:rsid w:val="00EB5EF7"/>
    <w:rsid w:val="00EB7CE7"/>
    <w:rsid w:val="00EB7FE4"/>
    <w:rsid w:val="00EC0B8D"/>
    <w:rsid w:val="00EC2C4D"/>
    <w:rsid w:val="00EC2F9C"/>
    <w:rsid w:val="00EC35B2"/>
    <w:rsid w:val="00EC3935"/>
    <w:rsid w:val="00EC4885"/>
    <w:rsid w:val="00EC5678"/>
    <w:rsid w:val="00EC61A5"/>
    <w:rsid w:val="00EC69D7"/>
    <w:rsid w:val="00EC6A1B"/>
    <w:rsid w:val="00ED15B3"/>
    <w:rsid w:val="00ED3522"/>
    <w:rsid w:val="00ED40DC"/>
    <w:rsid w:val="00ED596A"/>
    <w:rsid w:val="00ED6028"/>
    <w:rsid w:val="00ED6B9C"/>
    <w:rsid w:val="00ED79AD"/>
    <w:rsid w:val="00ED7EC9"/>
    <w:rsid w:val="00EE0E3E"/>
    <w:rsid w:val="00EE2E6E"/>
    <w:rsid w:val="00EE3A9F"/>
    <w:rsid w:val="00EE493C"/>
    <w:rsid w:val="00EE4C9E"/>
    <w:rsid w:val="00EF28E6"/>
    <w:rsid w:val="00EF4425"/>
    <w:rsid w:val="00EF4B06"/>
    <w:rsid w:val="00EF605C"/>
    <w:rsid w:val="00EF6BDC"/>
    <w:rsid w:val="00F008C6"/>
    <w:rsid w:val="00F01459"/>
    <w:rsid w:val="00F01CA3"/>
    <w:rsid w:val="00F03154"/>
    <w:rsid w:val="00F0499E"/>
    <w:rsid w:val="00F04E50"/>
    <w:rsid w:val="00F04FA6"/>
    <w:rsid w:val="00F054F5"/>
    <w:rsid w:val="00F057E5"/>
    <w:rsid w:val="00F06BB2"/>
    <w:rsid w:val="00F0759E"/>
    <w:rsid w:val="00F079C2"/>
    <w:rsid w:val="00F13D46"/>
    <w:rsid w:val="00F15CCA"/>
    <w:rsid w:val="00F16347"/>
    <w:rsid w:val="00F16DA3"/>
    <w:rsid w:val="00F16FE3"/>
    <w:rsid w:val="00F17D2A"/>
    <w:rsid w:val="00F2162A"/>
    <w:rsid w:val="00F21D48"/>
    <w:rsid w:val="00F22F1E"/>
    <w:rsid w:val="00F2642E"/>
    <w:rsid w:val="00F2689F"/>
    <w:rsid w:val="00F26A94"/>
    <w:rsid w:val="00F30903"/>
    <w:rsid w:val="00F32AEA"/>
    <w:rsid w:val="00F32DB9"/>
    <w:rsid w:val="00F33360"/>
    <w:rsid w:val="00F33794"/>
    <w:rsid w:val="00F35317"/>
    <w:rsid w:val="00F35523"/>
    <w:rsid w:val="00F35BA5"/>
    <w:rsid w:val="00F35E90"/>
    <w:rsid w:val="00F369CE"/>
    <w:rsid w:val="00F36B65"/>
    <w:rsid w:val="00F37572"/>
    <w:rsid w:val="00F37EE5"/>
    <w:rsid w:val="00F4002F"/>
    <w:rsid w:val="00F417E3"/>
    <w:rsid w:val="00F43112"/>
    <w:rsid w:val="00F4350B"/>
    <w:rsid w:val="00F43804"/>
    <w:rsid w:val="00F451F9"/>
    <w:rsid w:val="00F47414"/>
    <w:rsid w:val="00F5027A"/>
    <w:rsid w:val="00F5143E"/>
    <w:rsid w:val="00F51FDC"/>
    <w:rsid w:val="00F52298"/>
    <w:rsid w:val="00F52B69"/>
    <w:rsid w:val="00F551F9"/>
    <w:rsid w:val="00F55D33"/>
    <w:rsid w:val="00F564B3"/>
    <w:rsid w:val="00F56A93"/>
    <w:rsid w:val="00F571F6"/>
    <w:rsid w:val="00F60054"/>
    <w:rsid w:val="00F61563"/>
    <w:rsid w:val="00F63543"/>
    <w:rsid w:val="00F672AB"/>
    <w:rsid w:val="00F704B1"/>
    <w:rsid w:val="00F70D38"/>
    <w:rsid w:val="00F70D62"/>
    <w:rsid w:val="00F711A7"/>
    <w:rsid w:val="00F7160E"/>
    <w:rsid w:val="00F724F8"/>
    <w:rsid w:val="00F72F94"/>
    <w:rsid w:val="00F73992"/>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97A64"/>
    <w:rsid w:val="00FA0D0D"/>
    <w:rsid w:val="00FA29CD"/>
    <w:rsid w:val="00FA3DCA"/>
    <w:rsid w:val="00FA50A6"/>
    <w:rsid w:val="00FA5546"/>
    <w:rsid w:val="00FA6708"/>
    <w:rsid w:val="00FA6A07"/>
    <w:rsid w:val="00FA7689"/>
    <w:rsid w:val="00FB061A"/>
    <w:rsid w:val="00FB277C"/>
    <w:rsid w:val="00FB2A39"/>
    <w:rsid w:val="00FB4124"/>
    <w:rsid w:val="00FB4372"/>
    <w:rsid w:val="00FB503E"/>
    <w:rsid w:val="00FB5F47"/>
    <w:rsid w:val="00FC021D"/>
    <w:rsid w:val="00FC3E6C"/>
    <w:rsid w:val="00FC58EF"/>
    <w:rsid w:val="00FC590F"/>
    <w:rsid w:val="00FC707E"/>
    <w:rsid w:val="00FC74D1"/>
    <w:rsid w:val="00FD006D"/>
    <w:rsid w:val="00FD09B0"/>
    <w:rsid w:val="00FD09CA"/>
    <w:rsid w:val="00FD0E98"/>
    <w:rsid w:val="00FD33DF"/>
    <w:rsid w:val="00FD3E8B"/>
    <w:rsid w:val="00FD3E9C"/>
    <w:rsid w:val="00FD426A"/>
    <w:rsid w:val="00FD458E"/>
    <w:rsid w:val="00FD523B"/>
    <w:rsid w:val="00FD5EC6"/>
    <w:rsid w:val="00FD6206"/>
    <w:rsid w:val="00FD662D"/>
    <w:rsid w:val="00FD70AC"/>
    <w:rsid w:val="00FE1079"/>
    <w:rsid w:val="00FE1EB5"/>
    <w:rsid w:val="00FE32F8"/>
    <w:rsid w:val="00FE36E7"/>
    <w:rsid w:val="00FE380E"/>
    <w:rsid w:val="00FE38A1"/>
    <w:rsid w:val="00FE39D7"/>
    <w:rsid w:val="00FE3B4D"/>
    <w:rsid w:val="00FE3BD9"/>
    <w:rsid w:val="00FE3D77"/>
    <w:rsid w:val="00FE4CA4"/>
    <w:rsid w:val="00FE5026"/>
    <w:rsid w:val="00FE656D"/>
    <w:rsid w:val="00FE7A62"/>
    <w:rsid w:val="00FF0D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68F55CC-2CC8-41D2-A8BD-94720FC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92F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basedOn w:val="Fuentedeprrafopredeter"/>
    <w:link w:val="Ttulo2"/>
    <w:uiPriority w:val="9"/>
    <w:semiHidden/>
    <w:rsid w:val="00292F2C"/>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7749035">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3991390">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473181">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41411221">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7766879">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7230903">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3409505">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121615">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8870267">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1391203">
      <w:bodyDiv w:val="1"/>
      <w:marLeft w:val="0"/>
      <w:marRight w:val="0"/>
      <w:marTop w:val="0"/>
      <w:marBottom w:val="0"/>
      <w:divBdr>
        <w:top w:val="none" w:sz="0" w:space="0" w:color="auto"/>
        <w:left w:val="none" w:sz="0" w:space="0" w:color="auto"/>
        <w:bottom w:val="none" w:sz="0" w:space="0" w:color="auto"/>
        <w:right w:val="none" w:sz="0" w:space="0" w:color="auto"/>
      </w:divBdr>
    </w:div>
    <w:div w:id="1072702499">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3275906">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0381770">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072444">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578261">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940740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29118647">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6014156">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5866116">
      <w:bodyDiv w:val="1"/>
      <w:marLeft w:val="0"/>
      <w:marRight w:val="0"/>
      <w:marTop w:val="0"/>
      <w:marBottom w:val="0"/>
      <w:divBdr>
        <w:top w:val="none" w:sz="0" w:space="0" w:color="auto"/>
        <w:left w:val="none" w:sz="0" w:space="0" w:color="auto"/>
        <w:bottom w:val="none" w:sz="0" w:space="0" w:color="auto"/>
        <w:right w:val="none" w:sz="0" w:space="0" w:color="auto"/>
      </w:divBdr>
    </w:div>
    <w:div w:id="16859845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796755482">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9264598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0909027">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4088-81D8-4839-8997-AED79558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7</Pages>
  <Words>19242</Words>
  <Characters>105832</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2020-10-02T13:36:00Z</cp:lastPrinted>
  <dcterms:created xsi:type="dcterms:W3CDTF">2020-10-06T14:35:00Z</dcterms:created>
  <dcterms:modified xsi:type="dcterms:W3CDTF">2020-10-06T14:35:00Z</dcterms:modified>
</cp:coreProperties>
</file>