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3E72A" w14:textId="77777777" w:rsidR="001B2C9D" w:rsidRDefault="002B7CA9" w:rsidP="001B2C9D">
      <w:pPr>
        <w:pStyle w:val="Encabezado"/>
        <w:tabs>
          <w:tab w:val="clear" w:pos="8504"/>
          <w:tab w:val="left" w:pos="0"/>
          <w:tab w:val="right" w:pos="9356"/>
        </w:tabs>
        <w:spacing w:before="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0C62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6.05pt;width:52.5pt;height:48.75pt;z-index:251657728" fillcolor="#0c9">
            <v:imagedata r:id="rId8" o:title=""/>
          </v:shape>
          <o:OLEObject Type="Embed" ProgID="PBrush" ShapeID="_x0000_s1026" DrawAspect="Content" ObjectID="_1647876331" r:id="rId9"/>
        </w:object>
      </w:r>
    </w:p>
    <w:p w14:paraId="6E2801DC" w14:textId="77777777" w:rsidR="00CA77FB" w:rsidRPr="00BF69C9" w:rsidRDefault="00CA77FB" w:rsidP="001B2C9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FDC3954"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0E900E48" w14:textId="7CCB3F43"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C02089">
        <w:rPr>
          <w:rFonts w:ascii="Bookman Old Style" w:hAnsi="Bookman Old Style"/>
          <w:sz w:val="24"/>
          <w:szCs w:val="24"/>
        </w:rPr>
        <w:t xml:space="preserve"> </w:t>
      </w:r>
      <w:r w:rsidR="00F43643" w:rsidRPr="00F43643">
        <w:rPr>
          <w:rFonts w:ascii="Bookman Old Style" w:hAnsi="Bookman Old Style"/>
          <w:sz w:val="32"/>
          <w:szCs w:val="32"/>
        </w:rPr>
        <w:t>027</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E5FE8">
        <w:rPr>
          <w:rFonts w:ascii="Bookman Old Style" w:hAnsi="Bookman Old Style"/>
          <w:sz w:val="24"/>
          <w:szCs w:val="24"/>
        </w:rPr>
        <w:t>20</w:t>
      </w:r>
    </w:p>
    <w:p w14:paraId="47808D90" w14:textId="7CD7FC2F" w:rsidR="00CA77FB" w:rsidRPr="00F43643" w:rsidRDefault="00CA77FB" w:rsidP="00426B5B">
      <w:pPr>
        <w:pStyle w:val="Ttulo3"/>
        <w:tabs>
          <w:tab w:val="left" w:pos="0"/>
          <w:tab w:val="right" w:pos="9356"/>
        </w:tabs>
        <w:spacing w:before="480" w:after="0"/>
        <w:rPr>
          <w:rFonts w:ascii="Bookman Old Style" w:hAnsi="Bookman Old Style"/>
          <w:b w:val="0"/>
          <w:sz w:val="32"/>
          <w:szCs w:val="32"/>
        </w:rPr>
      </w:pPr>
      <w:r w:rsidRPr="00F43643">
        <w:rPr>
          <w:rFonts w:ascii="Bookman Old Style" w:hAnsi="Bookman Old Style"/>
          <w:b w:val="0"/>
          <w:sz w:val="32"/>
          <w:szCs w:val="32"/>
        </w:rPr>
        <w:t xml:space="preserve">(  </w:t>
      </w:r>
      <w:r w:rsidR="00F43643" w:rsidRPr="00F43643">
        <w:rPr>
          <w:rFonts w:ascii="Bookman Old Style" w:hAnsi="Bookman Old Style"/>
          <w:bCs/>
          <w:sz w:val="32"/>
          <w:szCs w:val="32"/>
        </w:rPr>
        <w:t>12 MAR. 2020</w:t>
      </w:r>
      <w:r w:rsidRPr="00F43643">
        <w:rPr>
          <w:rFonts w:ascii="Bookman Old Style" w:hAnsi="Bookman Old Style"/>
          <w:b w:val="0"/>
          <w:sz w:val="32"/>
          <w:szCs w:val="32"/>
        </w:rPr>
        <w:t xml:space="preserve">   )</w:t>
      </w:r>
    </w:p>
    <w:p w14:paraId="29C3AA00" w14:textId="77777777" w:rsidR="00426B5B" w:rsidRDefault="00426B5B" w:rsidP="00426B5B">
      <w:pPr>
        <w:spacing w:before="0" w:after="0"/>
        <w:jc w:val="center"/>
      </w:pPr>
    </w:p>
    <w:p w14:paraId="525D8FED" w14:textId="77777777" w:rsidR="001B2C9D" w:rsidRDefault="001B2C9D" w:rsidP="001B2C9D">
      <w:pPr>
        <w:spacing w:before="0" w:after="0"/>
        <w:jc w:val="center"/>
      </w:pPr>
    </w:p>
    <w:p w14:paraId="6A674D56" w14:textId="77777777" w:rsidR="001B2C9D" w:rsidRDefault="001B2C9D" w:rsidP="001B2C9D">
      <w:pPr>
        <w:spacing w:before="0" w:after="0"/>
        <w:jc w:val="center"/>
      </w:pPr>
    </w:p>
    <w:p w14:paraId="180EDF12" w14:textId="77777777"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4E5FE8">
        <w:t xml:space="preserve">la empresa Ruitoque </w:t>
      </w:r>
      <w:r w:rsidR="00733492">
        <w:t xml:space="preserve">S.A. </w:t>
      </w:r>
      <w:r w:rsidR="002F7B19">
        <w:t>E.S.P.</w:t>
      </w:r>
    </w:p>
    <w:p w14:paraId="0D906E90"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8EE468D"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681590EC"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E6597C3" w14:textId="4D709270"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9B4F54">
        <w:t>,</w:t>
      </w:r>
      <w:r w:rsidR="00F91043">
        <w:t xml:space="preserve"> 036 </w:t>
      </w:r>
      <w:r w:rsidR="009B4F54">
        <w:t xml:space="preserve">y 199 </w:t>
      </w:r>
      <w:r w:rsidR="00F91043">
        <w:t>de 2019</w:t>
      </w:r>
      <w:r w:rsidR="008625B3">
        <w:t>.</w:t>
      </w:r>
    </w:p>
    <w:p w14:paraId="3A7BC824" w14:textId="4ACE4D92" w:rsidR="00016B85" w:rsidRDefault="00016B85" w:rsidP="004135D1">
      <w:r>
        <w:t>Por medio de la Resolución CREG 015 de 201</w:t>
      </w:r>
      <w:r w:rsidR="00C202E9">
        <w:t>9</w:t>
      </w:r>
      <w:r w:rsidR="004A46F8">
        <w:t>,</w:t>
      </w:r>
      <w:r>
        <w:t xml:space="preserve"> se m</w:t>
      </w:r>
      <w:r w:rsidRPr="00016B85">
        <w:t>odific</w:t>
      </w:r>
      <w:r>
        <w:t>ó</w:t>
      </w:r>
      <w:r w:rsidRPr="00016B85">
        <w:t xml:space="preserve"> la tasa de retorno para la actividad de distribución de energía eléctrica, aprobada en la Resolución CREG 016 de 2018</w:t>
      </w:r>
      <w:r>
        <w:t>.</w:t>
      </w:r>
    </w:p>
    <w:p w14:paraId="39B9DEAD" w14:textId="77777777" w:rsidR="002F7B19" w:rsidRDefault="004E5FE8" w:rsidP="002A7D62">
      <w:pPr>
        <w:rPr>
          <w:spacing w:val="-3"/>
        </w:rPr>
      </w:pPr>
      <w:r>
        <w:rPr>
          <w:spacing w:val="-3"/>
        </w:rPr>
        <w:t>Ruitoque</w:t>
      </w:r>
      <w:r w:rsidR="00D32A8E">
        <w:rPr>
          <w:spacing w:val="-3"/>
        </w:rPr>
        <w:t xml:space="preserve"> </w:t>
      </w:r>
      <w:r w:rsidR="00733492" w:rsidRPr="00206407">
        <w:rPr>
          <w:spacing w:val="-3"/>
        </w:rPr>
        <w:t>S.A. E.S.P.</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w:t>
      </w:r>
      <w:r w:rsidR="00D32A8E">
        <w:rPr>
          <w:spacing w:val="-3"/>
        </w:rPr>
        <w:t>-</w:t>
      </w:r>
      <w:r w:rsidR="00016B85" w:rsidRPr="00206407">
        <w:rPr>
          <w:spacing w:val="-3"/>
        </w:rPr>
        <w:t>2018-00</w:t>
      </w:r>
      <w:r w:rsidR="00D32A8E">
        <w:rPr>
          <w:spacing w:val="-3"/>
        </w:rPr>
        <w:t>9</w:t>
      </w:r>
      <w:r>
        <w:rPr>
          <w:spacing w:val="-3"/>
        </w:rPr>
        <w:t>435 d</w:t>
      </w:r>
      <w:r w:rsidR="00016B85" w:rsidRPr="00206407">
        <w:rPr>
          <w:spacing w:val="-3"/>
        </w:rPr>
        <w:t xml:space="preserve">el </w:t>
      </w:r>
      <w:r w:rsidR="009E54F3">
        <w:rPr>
          <w:spacing w:val="-3"/>
        </w:rPr>
        <w:t>1</w:t>
      </w:r>
      <w:r w:rsidR="00D32A8E">
        <w:rPr>
          <w:spacing w:val="-3"/>
        </w:rPr>
        <w:t>8</w:t>
      </w:r>
      <w:r w:rsidR="00206407" w:rsidRPr="00206407">
        <w:rPr>
          <w:spacing w:val="-3"/>
        </w:rPr>
        <w:t xml:space="preserve"> de </w:t>
      </w:r>
      <w:r>
        <w:rPr>
          <w:spacing w:val="-3"/>
        </w:rPr>
        <w:t>septiembre</w:t>
      </w:r>
      <w:r w:rsidR="00206407" w:rsidRPr="00206407">
        <w:rPr>
          <w:spacing w:val="-3"/>
        </w:rPr>
        <w:t xml:space="preserve"> de</w:t>
      </w:r>
      <w:r w:rsidR="00016B85" w:rsidRPr="00206407">
        <w:rPr>
          <w:spacing w:val="-3"/>
        </w:rPr>
        <w:t xml:space="preserve"> 2018, solicitó la aprobación de los ingresos</w:t>
      </w:r>
      <w:r w:rsidR="00016B85" w:rsidRPr="00016B85">
        <w:rPr>
          <w:spacing w:val="-3"/>
        </w:rPr>
        <w:t xml:space="preserve"> asociados con el sistema de distribución local que opera</w:t>
      </w:r>
      <w:r w:rsidR="00C202E9">
        <w:rPr>
          <w:spacing w:val="-3"/>
        </w:rPr>
        <w:t>.</w:t>
      </w:r>
    </w:p>
    <w:p w14:paraId="2AA06545" w14:textId="77777777" w:rsidR="00A54525" w:rsidRDefault="00A54525" w:rsidP="002A7D62">
      <w:pPr>
        <w:rPr>
          <w:spacing w:val="-3"/>
        </w:rPr>
      </w:pPr>
      <w:r>
        <w:rPr>
          <w:spacing w:val="-3"/>
        </w:rPr>
        <w:t xml:space="preserve">Fue necesario </w:t>
      </w:r>
      <w:r w:rsidR="00BE2E58">
        <w:rPr>
          <w:spacing w:val="-3"/>
        </w:rPr>
        <w:t>requerir</w:t>
      </w:r>
      <w:r>
        <w:rPr>
          <w:spacing w:val="-3"/>
        </w:rPr>
        <w:t xml:space="preserve"> a la empresa el complemento de la información de georreferenciación</w:t>
      </w:r>
      <w:r w:rsidR="00BE2E58">
        <w:rPr>
          <w:spacing w:val="-3"/>
        </w:rPr>
        <w:t>, mediante</w:t>
      </w:r>
      <w:r>
        <w:rPr>
          <w:spacing w:val="-3"/>
        </w:rPr>
        <w:t xml:space="preserve"> la comunicación radicada en la CREG bajo el número S</w:t>
      </w:r>
      <w:r>
        <w:rPr>
          <w:spacing w:val="-3"/>
        </w:rPr>
        <w:noBreakHyphen/>
        <w:t xml:space="preserve">2018-004594. </w:t>
      </w:r>
      <w:r w:rsidR="00BE2E58">
        <w:rPr>
          <w:spacing w:val="-3"/>
        </w:rPr>
        <w:t>La empresa</w:t>
      </w:r>
      <w:r>
        <w:rPr>
          <w:spacing w:val="-3"/>
        </w:rPr>
        <w:t xml:space="preserve"> completó la información a través de la comunicación con radicado CREG E-2018-010822.</w:t>
      </w:r>
    </w:p>
    <w:p w14:paraId="6659DA69" w14:textId="72AEB9B6" w:rsidR="002F7B19" w:rsidRDefault="002F7B19" w:rsidP="002A7D62">
      <w:pPr>
        <w:rPr>
          <w:spacing w:val="-3"/>
        </w:rPr>
      </w:pPr>
      <w:r w:rsidRPr="00BC1B33">
        <w:rPr>
          <w:spacing w:val="-3"/>
        </w:rPr>
        <w:t>Mediante Auto</w:t>
      </w:r>
      <w:r w:rsidR="002F72DB" w:rsidRPr="00BC1B33">
        <w:rPr>
          <w:spacing w:val="-3"/>
        </w:rPr>
        <w:t xml:space="preserve"> del </w:t>
      </w:r>
      <w:r w:rsidR="004E5FE8">
        <w:rPr>
          <w:spacing w:val="-3"/>
        </w:rPr>
        <w:t>20</w:t>
      </w:r>
      <w:r w:rsidR="002F72DB" w:rsidRPr="00BC1B33">
        <w:rPr>
          <w:spacing w:val="-3"/>
        </w:rPr>
        <w:t xml:space="preserve"> de </w:t>
      </w:r>
      <w:r w:rsidR="004E5FE8">
        <w:rPr>
          <w:spacing w:val="-3"/>
        </w:rPr>
        <w:t>dic</w:t>
      </w:r>
      <w:r w:rsidR="00D32A8E">
        <w:rPr>
          <w:spacing w:val="-3"/>
        </w:rPr>
        <w:t>iembre</w:t>
      </w:r>
      <w:r w:rsidR="002F72DB" w:rsidRPr="00BC1B33">
        <w:rPr>
          <w:spacing w:val="-3"/>
        </w:rPr>
        <w:t xml:space="preserve"> de 2018 </w:t>
      </w:r>
      <w:r w:rsidRPr="00BC1B33">
        <w:rPr>
          <w:spacing w:val="-3"/>
        </w:rPr>
        <w:t>se dio inicio a la actuación administrativa</w:t>
      </w:r>
      <w:r w:rsidR="002F72DB" w:rsidRPr="00BC1B33">
        <w:rPr>
          <w:spacing w:val="-3"/>
        </w:rPr>
        <w:t xml:space="preserve"> </w:t>
      </w:r>
      <w:r w:rsidR="00A956C0" w:rsidRPr="00BC1B33">
        <w:rPr>
          <w:spacing w:val="-3"/>
        </w:rPr>
        <w:t xml:space="preserve">asignada al </w:t>
      </w:r>
      <w:r w:rsidR="002F72DB" w:rsidRPr="00BC1B33">
        <w:rPr>
          <w:spacing w:val="-3"/>
        </w:rPr>
        <w:t>expediente 2018-01</w:t>
      </w:r>
      <w:r w:rsidR="004E5FE8">
        <w:rPr>
          <w:spacing w:val="-3"/>
        </w:rPr>
        <w:t>61</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w:t>
      </w:r>
      <w:r w:rsidR="004A46F8">
        <w:rPr>
          <w:spacing w:val="-3"/>
        </w:rPr>
        <w:t>,</w:t>
      </w:r>
      <w:r w:rsidR="003C0474" w:rsidRPr="00FE4ECD">
        <w:rPr>
          <w:spacing w:val="-3"/>
        </w:rPr>
        <w:t xml:space="preserve"> como respuesta a las etapas probatorias correspondientes</w:t>
      </w:r>
      <w:r w:rsidR="002F72DB" w:rsidRPr="00FE4ECD">
        <w:rPr>
          <w:spacing w:val="-3"/>
        </w:rPr>
        <w:t>.</w:t>
      </w:r>
    </w:p>
    <w:p w14:paraId="201CDFE3" w14:textId="7F10E7E7" w:rsidR="0023598E" w:rsidRDefault="0023598E" w:rsidP="0023598E">
      <w:pPr>
        <w:rPr>
          <w:spacing w:val="-3"/>
        </w:rPr>
      </w:pPr>
      <w:r w:rsidRPr="005A32EB">
        <w:rPr>
          <w:spacing w:val="-3"/>
        </w:rPr>
        <w:t>En el documento</w:t>
      </w:r>
      <w:r w:rsidR="0023338E" w:rsidRPr="005A32EB">
        <w:rPr>
          <w:spacing w:val="-3"/>
        </w:rPr>
        <w:t xml:space="preserve"> </w:t>
      </w:r>
      <w:r w:rsidR="00C02089">
        <w:rPr>
          <w:spacing w:val="-3"/>
        </w:rPr>
        <w:t>014</w:t>
      </w:r>
      <w:r w:rsidR="0023338E" w:rsidRPr="005A32EB">
        <w:rPr>
          <w:spacing w:val="-3"/>
        </w:rPr>
        <w:t xml:space="preserve"> de</w:t>
      </w:r>
      <w:r w:rsidR="00C02089">
        <w:rPr>
          <w:spacing w:val="-3"/>
        </w:rPr>
        <w:t xml:space="preserve"> marzo 12 de</w:t>
      </w:r>
      <w:r w:rsidR="0023338E">
        <w:rPr>
          <w:spacing w:val="-3"/>
        </w:rPr>
        <w:t xml:space="preserve"> 20</w:t>
      </w:r>
      <w:r w:rsidR="004E5FE8">
        <w:rPr>
          <w:spacing w:val="-3"/>
        </w:rPr>
        <w:t>20</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w:t>
      </w:r>
      <w:r w:rsidR="00B42993">
        <w:rPr>
          <w:spacing w:val="-3"/>
        </w:rPr>
        <w:lastRenderedPageBreak/>
        <w:t>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EC5D6F8" w14:textId="77777777" w:rsidR="002A7D62" w:rsidRDefault="002A7D62" w:rsidP="002A7D62">
      <w:pPr>
        <w:rPr>
          <w:spacing w:val="-3"/>
        </w:rPr>
      </w:pPr>
      <w:r w:rsidRPr="00BF69C9">
        <w:rPr>
          <w:spacing w:val="-3"/>
        </w:rPr>
        <w:t xml:space="preserve">Con base en lo anterior, la Comisión de Regulación de Energía y Gas, en su sesión </w:t>
      </w:r>
      <w:r w:rsidR="001B2C9D" w:rsidRPr="00C02089">
        <w:rPr>
          <w:spacing w:val="-3"/>
        </w:rPr>
        <w:t>984</w:t>
      </w:r>
      <w:r w:rsidR="00366AC7">
        <w:rPr>
          <w:spacing w:val="-3"/>
        </w:rPr>
        <w:t xml:space="preserve"> del </w:t>
      </w:r>
      <w:r w:rsidR="001B2C9D">
        <w:rPr>
          <w:spacing w:val="-3"/>
        </w:rPr>
        <w:t>12</w:t>
      </w:r>
      <w:r w:rsidRPr="00BF69C9">
        <w:rPr>
          <w:spacing w:val="-3"/>
        </w:rPr>
        <w:t xml:space="preserve"> de </w:t>
      </w:r>
      <w:r w:rsidR="001B2C9D">
        <w:rPr>
          <w:spacing w:val="-3"/>
        </w:rPr>
        <w:t>marzo</w:t>
      </w:r>
      <w:r w:rsidR="00A54525">
        <w:rPr>
          <w:spacing w:val="-3"/>
        </w:rPr>
        <w:t xml:space="preserve"> de 2020</w:t>
      </w:r>
      <w:r w:rsidRPr="00BF69C9">
        <w:rPr>
          <w:spacing w:val="-3"/>
        </w:rPr>
        <w:t xml:space="preserve">, acordó expedir esta resolución. </w:t>
      </w:r>
    </w:p>
    <w:p w14:paraId="56D490DB" w14:textId="77777777" w:rsidR="00426B5B" w:rsidRPr="00BF69C9" w:rsidRDefault="00426B5B" w:rsidP="002A7D62">
      <w:pPr>
        <w:rPr>
          <w:spacing w:val="-3"/>
        </w:rPr>
      </w:pPr>
    </w:p>
    <w:p w14:paraId="33C5F435" w14:textId="77777777" w:rsidR="00595129" w:rsidRDefault="00595129" w:rsidP="00426B5B">
      <w:pPr>
        <w:spacing w:before="0" w:after="0"/>
        <w:ind w:right="51"/>
        <w:jc w:val="center"/>
        <w:rPr>
          <w:b/>
        </w:rPr>
      </w:pPr>
      <w:r w:rsidRPr="00BF69C9">
        <w:rPr>
          <w:b/>
        </w:rPr>
        <w:t>RESUELVE:</w:t>
      </w:r>
    </w:p>
    <w:p w14:paraId="4C365624" w14:textId="77777777" w:rsidR="00426B5B" w:rsidRPr="00983FB3" w:rsidRDefault="00426B5B" w:rsidP="00426B5B">
      <w:pPr>
        <w:spacing w:before="0" w:after="0"/>
        <w:ind w:right="51"/>
        <w:jc w:val="center"/>
        <w:rPr>
          <w:b/>
        </w:rPr>
      </w:pPr>
    </w:p>
    <w:p w14:paraId="5B938874" w14:textId="77777777"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5B72DA">
        <w:rPr>
          <w:b w:val="0"/>
        </w:rPr>
        <w:t>Ruitoque</w:t>
      </w:r>
      <w:r w:rsidR="00D32A8E">
        <w:rPr>
          <w:b w:val="0"/>
        </w:rPr>
        <w:t xml:space="preserve"> </w:t>
      </w:r>
      <w:r w:rsidRPr="00983FB3">
        <w:rPr>
          <w:b w:val="0"/>
        </w:rPr>
        <w:t>S.A. E.S.P., en aplicación de la Resolución CREG 015 de 2018.</w:t>
      </w:r>
    </w:p>
    <w:p w14:paraId="45E6C120" w14:textId="027B7AC8" w:rsidR="00B554FE" w:rsidRDefault="00690CEF" w:rsidP="00504336">
      <w:pPr>
        <w:pStyle w:val="Artculo"/>
        <w:ind w:left="0"/>
        <w:outlineLvl w:val="2"/>
        <w:rPr>
          <w:b w:val="0"/>
        </w:rPr>
      </w:pPr>
      <w:r w:rsidRPr="00690CEF">
        <w:t xml:space="preserve">Base regulatoria de activos eléctricos al inicio del </w:t>
      </w:r>
      <w:r w:rsidR="004A46F8" w:rsidRPr="00690CEF">
        <w:t>per</w:t>
      </w:r>
      <w:r w:rsidR="004A46F8">
        <w:t>í</w:t>
      </w:r>
      <w:r w:rsidR="004A46F8" w:rsidRPr="00690CEF">
        <w:t xml:space="preserve">odo </w:t>
      </w:r>
      <w:r w:rsidRPr="00690CEF">
        <w:t>tarifario</w:t>
      </w:r>
      <w:r>
        <w:rPr>
          <w:b w:val="0"/>
        </w:rPr>
        <w:t xml:space="preserve">. La base regulatoria de activos eléctricos al inicio del </w:t>
      </w:r>
      <w:r w:rsidR="004A46F8">
        <w:rPr>
          <w:b w:val="0"/>
        </w:rPr>
        <w:t xml:space="preserve">período </w:t>
      </w:r>
      <w:r>
        <w:rPr>
          <w:b w:val="0"/>
        </w:rPr>
        <w:t>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408BD38C" w14:textId="4A3521F2"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w:t>
      </w:r>
      <w:r>
        <w:fldChar w:fldCharType="end"/>
      </w:r>
      <w:r>
        <w:t xml:space="preserve"> </w:t>
      </w:r>
      <w:r w:rsidR="00452577">
        <w:t>B</w:t>
      </w:r>
      <w:r>
        <w:t xml:space="preserve">ase regulatoria de activos eléctricos al inicio del </w:t>
      </w:r>
      <w:r w:rsidR="004A46F8">
        <w:t xml:space="preserve">período </w:t>
      </w:r>
      <w:r>
        <w:t xml:space="preserve">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A77908" w:rsidRPr="00A77908" w14:paraId="14E16E28" w14:textId="77777777" w:rsidTr="00A77908">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836A" w14:textId="77777777" w:rsidR="00A77908" w:rsidRPr="00A77908" w:rsidRDefault="00A77908" w:rsidP="00A77908">
            <w:pPr>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52A16661" w14:textId="77777777" w:rsidR="00A77908" w:rsidRPr="00A77908" w:rsidRDefault="00A77908" w:rsidP="00A77908">
            <w:pPr>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1C4E27" w:rsidRPr="00A77908" w14:paraId="01C7D916" w14:textId="77777777" w:rsidTr="00A77908">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4BC2FC" w14:textId="77777777" w:rsidR="001C4E27" w:rsidRPr="00A77908" w:rsidRDefault="001C4E27" w:rsidP="001C4E2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2083F7D8" w14:textId="77777777" w:rsidR="001C4E27" w:rsidRDefault="001C4E27" w:rsidP="001C4E27">
            <w:pPr>
              <w:spacing w:before="0" w:after="0"/>
              <w:jc w:val="right"/>
              <w:rPr>
                <w:rFonts w:cs="Arial"/>
                <w:sz w:val="18"/>
                <w:szCs w:val="18"/>
                <w:lang w:val="es-CO" w:eastAsia="es-CO"/>
              </w:rPr>
            </w:pPr>
            <w:r>
              <w:rPr>
                <w:rFonts w:cs="Arial"/>
                <w:sz w:val="18"/>
                <w:szCs w:val="18"/>
              </w:rPr>
              <w:t>0</w:t>
            </w:r>
          </w:p>
        </w:tc>
      </w:tr>
      <w:tr w:rsidR="001C4E27" w:rsidRPr="00A77908" w14:paraId="50F2242D" w14:textId="77777777" w:rsidTr="00A77908">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DFDCA2" w14:textId="77777777" w:rsidR="001C4E27" w:rsidRPr="00A77908" w:rsidRDefault="001C4E27" w:rsidP="001C4E2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2920232C" w14:textId="77777777" w:rsidR="001C4E27" w:rsidRDefault="001C4E27" w:rsidP="001C4E27">
            <w:pPr>
              <w:spacing w:before="0" w:after="0"/>
              <w:jc w:val="right"/>
              <w:rPr>
                <w:rFonts w:cs="Arial"/>
                <w:sz w:val="18"/>
                <w:szCs w:val="18"/>
              </w:rPr>
            </w:pPr>
            <w:r>
              <w:rPr>
                <w:rFonts w:cs="Arial"/>
                <w:sz w:val="18"/>
                <w:szCs w:val="18"/>
              </w:rPr>
              <w:t>2.031.216.937</w:t>
            </w:r>
          </w:p>
        </w:tc>
      </w:tr>
      <w:tr w:rsidR="001C4E27" w:rsidRPr="00A77908" w14:paraId="583A7339" w14:textId="77777777" w:rsidTr="00A77908">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62C057" w14:textId="77777777" w:rsidR="001C4E27" w:rsidRPr="00A77908" w:rsidRDefault="001C4E27" w:rsidP="001C4E2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0B79BC53" w14:textId="77777777" w:rsidR="001C4E27" w:rsidRDefault="001C4E27" w:rsidP="001C4E27">
            <w:pPr>
              <w:spacing w:before="0" w:after="0"/>
              <w:jc w:val="right"/>
              <w:rPr>
                <w:rFonts w:cs="Arial"/>
                <w:sz w:val="18"/>
                <w:szCs w:val="18"/>
              </w:rPr>
            </w:pPr>
            <w:r>
              <w:rPr>
                <w:rFonts w:cs="Arial"/>
                <w:sz w:val="18"/>
                <w:szCs w:val="18"/>
              </w:rPr>
              <w:t>6.663.042.790</w:t>
            </w:r>
          </w:p>
        </w:tc>
      </w:tr>
      <w:tr w:rsidR="001C4E27" w:rsidRPr="00A77908" w14:paraId="62893B7A" w14:textId="77777777" w:rsidTr="00A77908">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633EF4" w14:textId="77777777" w:rsidR="001C4E27" w:rsidRPr="00A77908" w:rsidRDefault="001C4E27" w:rsidP="001C4E2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5B72EA09" w14:textId="77777777" w:rsidR="001C4E27" w:rsidRDefault="00086B2C" w:rsidP="00086B2C">
            <w:pPr>
              <w:spacing w:before="0" w:after="0"/>
              <w:jc w:val="right"/>
              <w:rPr>
                <w:rFonts w:cs="Arial"/>
                <w:sz w:val="18"/>
                <w:szCs w:val="18"/>
              </w:rPr>
            </w:pPr>
            <w:r>
              <w:rPr>
                <w:rFonts w:cs="Arial"/>
                <w:sz w:val="18"/>
                <w:szCs w:val="18"/>
              </w:rPr>
              <w:t>2.204.698.228</w:t>
            </w:r>
          </w:p>
        </w:tc>
      </w:tr>
    </w:tbl>
    <w:p w14:paraId="45BB99DA"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490A1490" w14:textId="4E33707C" w:rsidR="007E09A4" w:rsidRDefault="007E09A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2</w:t>
      </w:r>
      <w:r>
        <w:fldChar w:fldCharType="end"/>
      </w:r>
      <w: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7E09A4" w:rsidRPr="007E09A4" w14:paraId="03D4C7C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C662"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B9E70E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85EE6F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BCFC51D"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3CC9972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CB917D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A77908" w:rsidRPr="0043040A" w14:paraId="51327A0F"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50034D9"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hideMark/>
          </w:tcPr>
          <w:p w14:paraId="43F8145E"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1F322215"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6152417D"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2BA74BA7"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4C0E0714"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5967A317"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8816B97"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hideMark/>
          </w:tcPr>
          <w:p w14:paraId="3809470A"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56F71389"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5FB564DB"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4CEB0996"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6FDBAC23"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083FDA2A"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7E8843E"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hideMark/>
          </w:tcPr>
          <w:p w14:paraId="2E262507"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0867439B"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C993E69"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1DFC4FB0"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389CB0E"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0E73A48F"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4A13D53"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hideMark/>
          </w:tcPr>
          <w:p w14:paraId="08BA583F"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6FD81A1D"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506EB156"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4196122C"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35440B56"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0505662B"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57CABEA"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hideMark/>
          </w:tcPr>
          <w:p w14:paraId="1ADBD8B2"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F14F057"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615524FA"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1A786FE7"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1969A5AC"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0C78A283"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B2D3951"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hideMark/>
          </w:tcPr>
          <w:p w14:paraId="50FCAD05"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0886756E"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2953C3EB"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0D8FE8BD"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64E05062"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6663AE92"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AFF2614"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hideMark/>
          </w:tcPr>
          <w:p w14:paraId="7964805D"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1F9D6B58"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52BD6AC"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2DD77E2B"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3F1010DC"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424C7175"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92D1166"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hideMark/>
          </w:tcPr>
          <w:p w14:paraId="71014148"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58324F15"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1D10B013"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243F7B68"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326E0898"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7ABC25BA"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9A95EDD"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hideMark/>
          </w:tcPr>
          <w:p w14:paraId="41A8F118"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0935F106"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56C3BB5"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543B885D"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0AEB2A23" w14:textId="77777777" w:rsidR="00A77908" w:rsidRPr="00A77908" w:rsidRDefault="00A77908" w:rsidP="007D0BA8">
            <w:pPr>
              <w:spacing w:before="0" w:after="0"/>
              <w:contextualSpacing/>
              <w:jc w:val="right"/>
              <w:rPr>
                <w:sz w:val="18"/>
              </w:rPr>
            </w:pPr>
            <w:r w:rsidRPr="00A77908">
              <w:rPr>
                <w:sz w:val="18"/>
              </w:rPr>
              <w:t>0</w:t>
            </w:r>
          </w:p>
        </w:tc>
      </w:tr>
      <w:tr w:rsidR="00A77908" w:rsidRPr="0043040A" w14:paraId="2290792D" w14:textId="77777777" w:rsidTr="00A7790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F00466F" w14:textId="77777777" w:rsidR="00A77908" w:rsidRPr="0043040A" w:rsidRDefault="00A77908" w:rsidP="00A77908">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hideMark/>
          </w:tcPr>
          <w:p w14:paraId="689ADF85"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187DF14C"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329EAD61" w14:textId="77777777" w:rsidR="00A77908" w:rsidRPr="00A77908" w:rsidRDefault="00A77908" w:rsidP="007D0BA8">
            <w:pPr>
              <w:spacing w:before="0" w:after="0"/>
              <w:contextualSpacing/>
              <w:jc w:val="right"/>
              <w:rPr>
                <w:sz w:val="18"/>
              </w:rPr>
            </w:pPr>
            <w:r w:rsidRPr="00A77908">
              <w:rPr>
                <w:sz w:val="18"/>
              </w:rPr>
              <w:t>0</w:t>
            </w:r>
          </w:p>
        </w:tc>
        <w:tc>
          <w:tcPr>
            <w:tcW w:w="1557" w:type="dxa"/>
            <w:tcBorders>
              <w:top w:val="nil"/>
              <w:left w:val="nil"/>
              <w:bottom w:val="single" w:sz="4" w:space="0" w:color="auto"/>
              <w:right w:val="single" w:sz="4" w:space="0" w:color="auto"/>
            </w:tcBorders>
            <w:shd w:val="clear" w:color="auto" w:fill="auto"/>
            <w:noWrap/>
            <w:hideMark/>
          </w:tcPr>
          <w:p w14:paraId="0C6E21A2" w14:textId="77777777" w:rsidR="00A77908" w:rsidRPr="00A77908" w:rsidRDefault="00A77908" w:rsidP="007D0BA8">
            <w:pPr>
              <w:spacing w:before="0" w:after="0"/>
              <w:contextualSpacing/>
              <w:jc w:val="right"/>
              <w:rPr>
                <w:sz w:val="18"/>
              </w:rPr>
            </w:pPr>
            <w:r w:rsidRPr="00A77908">
              <w:rPr>
                <w:sz w:val="18"/>
              </w:rPr>
              <w:t>0</w:t>
            </w:r>
          </w:p>
        </w:tc>
        <w:tc>
          <w:tcPr>
            <w:tcW w:w="1541" w:type="dxa"/>
            <w:tcBorders>
              <w:top w:val="nil"/>
              <w:left w:val="nil"/>
              <w:bottom w:val="single" w:sz="4" w:space="0" w:color="auto"/>
              <w:right w:val="single" w:sz="4" w:space="0" w:color="auto"/>
            </w:tcBorders>
            <w:shd w:val="clear" w:color="auto" w:fill="auto"/>
            <w:noWrap/>
            <w:hideMark/>
          </w:tcPr>
          <w:p w14:paraId="780CEA96" w14:textId="77777777" w:rsidR="00A77908" w:rsidRPr="00A77908" w:rsidRDefault="00A77908" w:rsidP="007D0BA8">
            <w:pPr>
              <w:spacing w:before="0" w:after="0"/>
              <w:contextualSpacing/>
              <w:jc w:val="right"/>
              <w:rPr>
                <w:sz w:val="18"/>
              </w:rPr>
            </w:pPr>
            <w:r w:rsidRPr="00A77908">
              <w:rPr>
                <w:sz w:val="18"/>
              </w:rPr>
              <w:t>0</w:t>
            </w:r>
          </w:p>
        </w:tc>
      </w:tr>
    </w:tbl>
    <w:p w14:paraId="1B85706B" w14:textId="57FF6B99"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216108">
        <w:rPr>
          <w:noProof/>
        </w:rPr>
        <w:t>3</w:t>
      </w:r>
      <w:r>
        <w:fldChar w:fldCharType="end"/>
      </w:r>
      <w: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7E09A4" w:rsidRPr="007E09A4" w14:paraId="02F32FF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6DC5"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81E018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622E2FA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0E7D531"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78EA8E5E"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964969F"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DC5394" w:rsidRPr="0043040A" w14:paraId="0DC6BADD"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833D1E"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CC7873" w14:textId="77777777" w:rsidR="00DC5394" w:rsidRDefault="00DC5394" w:rsidP="00DC5394">
            <w:pPr>
              <w:spacing w:before="0" w:after="0"/>
              <w:jc w:val="right"/>
              <w:rPr>
                <w:rFonts w:cs="Arial"/>
                <w:sz w:val="18"/>
                <w:szCs w:val="18"/>
                <w:lang w:val="es-CO" w:eastAsia="es-CO"/>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635A85F"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3892120"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EC88F96"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9217E"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0D8C08FB"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FB6CD4"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8AD1DE" w14:textId="77777777" w:rsidR="00DC5394" w:rsidRDefault="00DC5394" w:rsidP="00DC5394">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3A1E4C0"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4D16EF2"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619A018B"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3A2435"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5338B4CA"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041453F"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0A6756" w14:textId="77777777" w:rsidR="00DC5394" w:rsidRDefault="00DC5394" w:rsidP="00DC5394">
            <w:pPr>
              <w:spacing w:before="0" w:after="0"/>
              <w:jc w:val="right"/>
              <w:rPr>
                <w:rFonts w:cs="Arial"/>
                <w:sz w:val="18"/>
                <w:szCs w:val="18"/>
              </w:rPr>
            </w:pPr>
            <w:r>
              <w:rPr>
                <w:rFonts w:cs="Arial"/>
                <w:sz w:val="18"/>
                <w:szCs w:val="18"/>
              </w:rPr>
              <w:t>1.197.880</w:t>
            </w:r>
          </w:p>
        </w:tc>
        <w:tc>
          <w:tcPr>
            <w:tcW w:w="1429" w:type="dxa"/>
            <w:tcBorders>
              <w:top w:val="nil"/>
              <w:left w:val="nil"/>
              <w:bottom w:val="single" w:sz="4" w:space="0" w:color="auto"/>
              <w:right w:val="single" w:sz="4" w:space="0" w:color="auto"/>
            </w:tcBorders>
            <w:shd w:val="clear" w:color="auto" w:fill="auto"/>
            <w:noWrap/>
            <w:vAlign w:val="center"/>
            <w:hideMark/>
          </w:tcPr>
          <w:p w14:paraId="712B4C32"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517010B"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E8FC59B"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9CB781"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38195E19"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17C9CFF"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9FC6E4" w14:textId="77777777" w:rsidR="00DC5394" w:rsidRDefault="00DC5394" w:rsidP="00DC5394">
            <w:pPr>
              <w:spacing w:before="0" w:after="0"/>
              <w:jc w:val="right"/>
              <w:rPr>
                <w:rFonts w:cs="Arial"/>
                <w:sz w:val="18"/>
                <w:szCs w:val="18"/>
              </w:rPr>
            </w:pPr>
            <w:r>
              <w:rPr>
                <w:rFonts w:cs="Arial"/>
                <w:sz w:val="18"/>
                <w:szCs w:val="18"/>
              </w:rPr>
              <w:t>23.297</w:t>
            </w:r>
          </w:p>
        </w:tc>
        <w:tc>
          <w:tcPr>
            <w:tcW w:w="1429" w:type="dxa"/>
            <w:tcBorders>
              <w:top w:val="nil"/>
              <w:left w:val="nil"/>
              <w:bottom w:val="single" w:sz="4" w:space="0" w:color="auto"/>
              <w:right w:val="single" w:sz="4" w:space="0" w:color="auto"/>
            </w:tcBorders>
            <w:shd w:val="clear" w:color="auto" w:fill="auto"/>
            <w:noWrap/>
            <w:vAlign w:val="center"/>
            <w:hideMark/>
          </w:tcPr>
          <w:p w14:paraId="609DF404"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6A71978"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388C62A"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273497"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4AC0789F"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3BA55F"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lastRenderedPageBreak/>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440182" w14:textId="77777777" w:rsidR="00DC5394" w:rsidRDefault="00DC5394" w:rsidP="00DC5394">
            <w:pPr>
              <w:spacing w:before="0" w:after="0"/>
              <w:jc w:val="right"/>
              <w:rPr>
                <w:rFonts w:cs="Arial"/>
                <w:sz w:val="18"/>
                <w:szCs w:val="18"/>
              </w:rPr>
            </w:pPr>
            <w:r>
              <w:rPr>
                <w:rFonts w:cs="Arial"/>
                <w:sz w:val="18"/>
                <w:szCs w:val="18"/>
              </w:rPr>
              <w:t>6.453.355</w:t>
            </w:r>
          </w:p>
        </w:tc>
        <w:tc>
          <w:tcPr>
            <w:tcW w:w="1429" w:type="dxa"/>
            <w:tcBorders>
              <w:top w:val="nil"/>
              <w:left w:val="nil"/>
              <w:bottom w:val="single" w:sz="4" w:space="0" w:color="auto"/>
              <w:right w:val="single" w:sz="4" w:space="0" w:color="auto"/>
            </w:tcBorders>
            <w:shd w:val="clear" w:color="auto" w:fill="auto"/>
            <w:noWrap/>
            <w:vAlign w:val="center"/>
            <w:hideMark/>
          </w:tcPr>
          <w:p w14:paraId="0AFAA375"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C5D8111"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A2D408B"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11E664"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5ED911F0"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4E053FC"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02DDC9" w14:textId="77777777" w:rsidR="00DC5394" w:rsidRDefault="00DC5394" w:rsidP="00DC5394">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2034FCC"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190E8A"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04F9E46"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77AA9C"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2FAC8129"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8921A46"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06D376" w14:textId="77777777" w:rsidR="00DC5394" w:rsidRDefault="00DC5394" w:rsidP="00DC5394">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8EB1C27"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EA3C62E"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BF6AD86"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16BCD36"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46FCAFB4"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7E3D4FE"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ED89C" w14:textId="77777777" w:rsidR="00DC5394" w:rsidRDefault="00DC5394" w:rsidP="00DC5394">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1978A554"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6B3406"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FB79FF9"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80EC79"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10CC0131"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ED6CBF"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71CBDB" w14:textId="77777777" w:rsidR="00DC5394" w:rsidRDefault="00DC5394" w:rsidP="00DC5394">
            <w:pPr>
              <w:spacing w:before="0" w:after="0"/>
              <w:jc w:val="right"/>
              <w:rPr>
                <w:rFonts w:cs="Arial"/>
                <w:sz w:val="18"/>
                <w:szCs w:val="18"/>
              </w:rPr>
            </w:pPr>
            <w:r>
              <w:rPr>
                <w:rFonts w:cs="Arial"/>
                <w:sz w:val="18"/>
                <w:szCs w:val="18"/>
              </w:rPr>
              <w:t>3.952.188</w:t>
            </w:r>
          </w:p>
        </w:tc>
        <w:tc>
          <w:tcPr>
            <w:tcW w:w="1429" w:type="dxa"/>
            <w:tcBorders>
              <w:top w:val="nil"/>
              <w:left w:val="nil"/>
              <w:bottom w:val="single" w:sz="4" w:space="0" w:color="auto"/>
              <w:right w:val="single" w:sz="4" w:space="0" w:color="auto"/>
            </w:tcBorders>
            <w:shd w:val="clear" w:color="auto" w:fill="auto"/>
            <w:noWrap/>
            <w:vAlign w:val="center"/>
            <w:hideMark/>
          </w:tcPr>
          <w:p w14:paraId="51A65CAF"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63E9464"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9CFB2F8"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011AAA4"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3056A0D5"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D565D55" w14:textId="77777777" w:rsidR="00DC5394" w:rsidRPr="0043040A" w:rsidRDefault="00DC5394" w:rsidP="00DC5394">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479058" w14:textId="77777777" w:rsidR="00DC5394" w:rsidRDefault="00DC5394" w:rsidP="00DC5394">
            <w:pPr>
              <w:spacing w:before="0" w:after="0"/>
              <w:jc w:val="right"/>
              <w:rPr>
                <w:rFonts w:cs="Arial"/>
                <w:sz w:val="18"/>
                <w:szCs w:val="18"/>
              </w:rPr>
            </w:pPr>
            <w:r>
              <w:rPr>
                <w:rFonts w:cs="Arial"/>
                <w:sz w:val="18"/>
                <w:szCs w:val="18"/>
              </w:rPr>
              <w:t>8.685.449</w:t>
            </w:r>
          </w:p>
        </w:tc>
        <w:tc>
          <w:tcPr>
            <w:tcW w:w="1429" w:type="dxa"/>
            <w:tcBorders>
              <w:top w:val="nil"/>
              <w:left w:val="nil"/>
              <w:bottom w:val="single" w:sz="4" w:space="0" w:color="auto"/>
              <w:right w:val="single" w:sz="4" w:space="0" w:color="auto"/>
            </w:tcBorders>
            <w:shd w:val="clear" w:color="auto" w:fill="auto"/>
            <w:noWrap/>
            <w:vAlign w:val="center"/>
            <w:hideMark/>
          </w:tcPr>
          <w:p w14:paraId="55797395"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F53FF76" w14:textId="77777777" w:rsidR="00DC5394" w:rsidRDefault="00DC5394" w:rsidP="00DC5394">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47C0DA9"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624E449" w14:textId="77777777" w:rsidR="00DC5394" w:rsidRDefault="00DC5394" w:rsidP="00DC5394">
            <w:pPr>
              <w:spacing w:before="0" w:after="0"/>
              <w:jc w:val="right"/>
              <w:rPr>
                <w:rFonts w:cs="Arial"/>
                <w:sz w:val="18"/>
                <w:szCs w:val="18"/>
              </w:rPr>
            </w:pPr>
            <w:r>
              <w:rPr>
                <w:rFonts w:cs="Arial"/>
                <w:sz w:val="18"/>
                <w:szCs w:val="18"/>
              </w:rPr>
              <w:t>0</w:t>
            </w:r>
          </w:p>
        </w:tc>
      </w:tr>
    </w:tbl>
    <w:p w14:paraId="0664DCD4" w14:textId="135F67B2"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216108">
        <w:rPr>
          <w:noProof/>
        </w:rPr>
        <w:t>4</w:t>
      </w:r>
      <w:r>
        <w:fldChar w:fldCharType="end"/>
      </w:r>
      <w:r>
        <w:t xml:space="preserve">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7E09A4" w:rsidRPr="007E09A4" w14:paraId="40179B9D" w14:textId="77777777" w:rsidTr="007D0BA8">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87580"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6408A17"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4FE5EF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D8EC018"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86C0454"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2EED96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DC5394" w:rsidRPr="0043040A" w14:paraId="7A9D1B2B"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B9A349"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40BA0BC6" w14:textId="77777777" w:rsidR="00DC5394" w:rsidRDefault="00DC5394" w:rsidP="00DC5394">
            <w:pPr>
              <w:spacing w:before="0" w:after="0"/>
              <w:jc w:val="right"/>
              <w:rPr>
                <w:rFonts w:cs="Arial"/>
                <w:sz w:val="18"/>
                <w:szCs w:val="18"/>
                <w:lang w:val="es-CO" w:eastAsia="es-CO"/>
              </w:rPr>
            </w:pPr>
            <w:r>
              <w:rPr>
                <w:rFonts w:cs="Arial"/>
                <w:sz w:val="18"/>
                <w:szCs w:val="18"/>
              </w:rPr>
              <w:t>8.096.719</w:t>
            </w:r>
          </w:p>
        </w:tc>
        <w:tc>
          <w:tcPr>
            <w:tcW w:w="1541" w:type="dxa"/>
            <w:tcBorders>
              <w:top w:val="nil"/>
              <w:left w:val="nil"/>
              <w:bottom w:val="single" w:sz="4" w:space="0" w:color="auto"/>
              <w:right w:val="single" w:sz="4" w:space="0" w:color="auto"/>
            </w:tcBorders>
            <w:shd w:val="clear" w:color="auto" w:fill="auto"/>
            <w:noWrap/>
            <w:vAlign w:val="center"/>
          </w:tcPr>
          <w:p w14:paraId="3C62861E"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2AC008E9"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2422AE95"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1905F19" w14:textId="77777777" w:rsidR="00DC5394" w:rsidRDefault="00DC5394" w:rsidP="00DC5394">
            <w:pPr>
              <w:spacing w:before="0" w:after="0"/>
              <w:jc w:val="right"/>
              <w:rPr>
                <w:rFonts w:cs="Arial"/>
                <w:sz w:val="18"/>
                <w:szCs w:val="18"/>
              </w:rPr>
            </w:pPr>
          </w:p>
        </w:tc>
      </w:tr>
      <w:tr w:rsidR="00DC5394" w:rsidRPr="0043040A" w14:paraId="1B0235B0"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283FB2"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B209244"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980541"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420E848D"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41FFEB77"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11F910B2" w14:textId="77777777" w:rsidR="00DC5394" w:rsidRDefault="00DC5394" w:rsidP="00DC5394">
            <w:pPr>
              <w:spacing w:before="0" w:after="0"/>
              <w:jc w:val="right"/>
              <w:rPr>
                <w:rFonts w:cs="Arial"/>
                <w:sz w:val="18"/>
                <w:szCs w:val="18"/>
              </w:rPr>
            </w:pPr>
          </w:p>
        </w:tc>
      </w:tr>
      <w:tr w:rsidR="00DC5394" w:rsidRPr="0043040A" w14:paraId="468138AB"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ED25D2E"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74D890D" w14:textId="77777777" w:rsidR="00DC5394" w:rsidRDefault="00DC5394" w:rsidP="00DC5394">
            <w:pPr>
              <w:spacing w:before="0" w:after="0"/>
              <w:jc w:val="right"/>
              <w:rPr>
                <w:rFonts w:cs="Arial"/>
                <w:sz w:val="18"/>
                <w:szCs w:val="18"/>
              </w:rPr>
            </w:pPr>
            <w:r>
              <w:rPr>
                <w:rFonts w:cs="Arial"/>
                <w:sz w:val="18"/>
                <w:szCs w:val="18"/>
              </w:rPr>
              <w:t>1.383.513</w:t>
            </w:r>
          </w:p>
        </w:tc>
        <w:tc>
          <w:tcPr>
            <w:tcW w:w="1541" w:type="dxa"/>
            <w:tcBorders>
              <w:top w:val="nil"/>
              <w:left w:val="nil"/>
              <w:bottom w:val="single" w:sz="4" w:space="0" w:color="auto"/>
              <w:right w:val="single" w:sz="4" w:space="0" w:color="auto"/>
            </w:tcBorders>
            <w:shd w:val="clear" w:color="auto" w:fill="auto"/>
            <w:noWrap/>
            <w:vAlign w:val="center"/>
          </w:tcPr>
          <w:p w14:paraId="648F7B4E"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F7A5964"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43C44D69"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5CDA8731" w14:textId="77777777" w:rsidR="00DC5394" w:rsidRDefault="00DC5394" w:rsidP="00DC5394">
            <w:pPr>
              <w:spacing w:before="0" w:after="0"/>
              <w:jc w:val="right"/>
              <w:rPr>
                <w:rFonts w:cs="Arial"/>
                <w:sz w:val="18"/>
                <w:szCs w:val="18"/>
              </w:rPr>
            </w:pPr>
          </w:p>
        </w:tc>
      </w:tr>
      <w:tr w:rsidR="00DC5394" w:rsidRPr="0043040A" w14:paraId="1001F5F0"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67D81A"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8DA516F" w14:textId="77777777" w:rsidR="00DC5394" w:rsidRDefault="00DC5394" w:rsidP="00DC5394">
            <w:pPr>
              <w:spacing w:before="0" w:after="0"/>
              <w:jc w:val="right"/>
              <w:rPr>
                <w:rFonts w:cs="Arial"/>
                <w:sz w:val="18"/>
                <w:szCs w:val="18"/>
              </w:rPr>
            </w:pPr>
            <w:r>
              <w:rPr>
                <w:rFonts w:cs="Arial"/>
                <w:sz w:val="18"/>
                <w:szCs w:val="18"/>
              </w:rPr>
              <w:t>611.430</w:t>
            </w:r>
          </w:p>
        </w:tc>
        <w:tc>
          <w:tcPr>
            <w:tcW w:w="1541" w:type="dxa"/>
            <w:tcBorders>
              <w:top w:val="nil"/>
              <w:left w:val="nil"/>
              <w:bottom w:val="single" w:sz="4" w:space="0" w:color="auto"/>
              <w:right w:val="single" w:sz="4" w:space="0" w:color="auto"/>
            </w:tcBorders>
            <w:shd w:val="clear" w:color="auto" w:fill="auto"/>
            <w:noWrap/>
            <w:vAlign w:val="center"/>
          </w:tcPr>
          <w:p w14:paraId="2A72F00F"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16703609"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9D5AECA"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459F6C13" w14:textId="77777777" w:rsidR="00DC5394" w:rsidRDefault="00DC5394" w:rsidP="00DC5394">
            <w:pPr>
              <w:spacing w:before="0" w:after="0"/>
              <w:jc w:val="right"/>
              <w:rPr>
                <w:rFonts w:cs="Arial"/>
                <w:sz w:val="18"/>
                <w:szCs w:val="18"/>
              </w:rPr>
            </w:pPr>
          </w:p>
        </w:tc>
      </w:tr>
      <w:tr w:rsidR="00DC5394" w:rsidRPr="0043040A" w14:paraId="35ABFD5A"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644B448"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04C4FB90" w14:textId="77777777" w:rsidR="00DC5394" w:rsidRDefault="00DC5394" w:rsidP="00DC5394">
            <w:pPr>
              <w:spacing w:before="0" w:after="0"/>
              <w:jc w:val="right"/>
              <w:rPr>
                <w:rFonts w:cs="Arial"/>
                <w:sz w:val="18"/>
                <w:szCs w:val="18"/>
              </w:rPr>
            </w:pPr>
            <w:r>
              <w:rPr>
                <w:rFonts w:cs="Arial"/>
                <w:sz w:val="18"/>
                <w:szCs w:val="18"/>
              </w:rPr>
              <w:t>1.101.029</w:t>
            </w:r>
          </w:p>
        </w:tc>
        <w:tc>
          <w:tcPr>
            <w:tcW w:w="1541" w:type="dxa"/>
            <w:tcBorders>
              <w:top w:val="nil"/>
              <w:left w:val="nil"/>
              <w:bottom w:val="single" w:sz="4" w:space="0" w:color="auto"/>
              <w:right w:val="single" w:sz="4" w:space="0" w:color="auto"/>
            </w:tcBorders>
            <w:shd w:val="clear" w:color="auto" w:fill="auto"/>
            <w:noWrap/>
            <w:vAlign w:val="center"/>
          </w:tcPr>
          <w:p w14:paraId="13F368C8"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7C076D3C"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43F699EC"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67BC7C7" w14:textId="77777777" w:rsidR="00DC5394" w:rsidRDefault="00DC5394" w:rsidP="00DC5394">
            <w:pPr>
              <w:spacing w:before="0" w:after="0"/>
              <w:jc w:val="right"/>
              <w:rPr>
                <w:rFonts w:cs="Arial"/>
                <w:sz w:val="18"/>
                <w:szCs w:val="18"/>
              </w:rPr>
            </w:pPr>
          </w:p>
        </w:tc>
      </w:tr>
      <w:tr w:rsidR="00DC5394" w:rsidRPr="0043040A" w14:paraId="2B66E1C2"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2233A4B"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C80057F" w14:textId="77777777" w:rsidR="00DC5394" w:rsidRDefault="00DC5394" w:rsidP="00DC5394">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5FA019"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D8D9314"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B5068B7"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06CE1777" w14:textId="77777777" w:rsidR="00DC5394" w:rsidRDefault="00DC5394" w:rsidP="00DC5394">
            <w:pPr>
              <w:spacing w:before="0" w:after="0"/>
              <w:jc w:val="right"/>
              <w:rPr>
                <w:rFonts w:cs="Arial"/>
                <w:sz w:val="18"/>
                <w:szCs w:val="18"/>
              </w:rPr>
            </w:pPr>
          </w:p>
        </w:tc>
      </w:tr>
      <w:tr w:rsidR="00DC5394" w:rsidRPr="0043040A" w14:paraId="618E2653"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4EFABCA"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99E35D5" w14:textId="77777777" w:rsidR="00DC5394" w:rsidRDefault="00DC5394" w:rsidP="00DC5394">
            <w:pPr>
              <w:spacing w:before="0" w:after="0"/>
              <w:jc w:val="right"/>
              <w:rPr>
                <w:rFonts w:cs="Arial"/>
                <w:sz w:val="18"/>
                <w:szCs w:val="18"/>
              </w:rPr>
            </w:pPr>
            <w:r>
              <w:rPr>
                <w:rFonts w:cs="Arial"/>
                <w:sz w:val="18"/>
                <w:szCs w:val="18"/>
              </w:rPr>
              <w:t>4.432.136</w:t>
            </w:r>
          </w:p>
        </w:tc>
        <w:tc>
          <w:tcPr>
            <w:tcW w:w="1541" w:type="dxa"/>
            <w:tcBorders>
              <w:top w:val="nil"/>
              <w:left w:val="nil"/>
              <w:bottom w:val="single" w:sz="4" w:space="0" w:color="auto"/>
              <w:right w:val="single" w:sz="4" w:space="0" w:color="auto"/>
            </w:tcBorders>
            <w:shd w:val="clear" w:color="auto" w:fill="auto"/>
            <w:noWrap/>
            <w:vAlign w:val="center"/>
          </w:tcPr>
          <w:p w14:paraId="6583F0DD"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11BC28E0"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7A78E400"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0ACFD0E9" w14:textId="77777777" w:rsidR="00DC5394" w:rsidRDefault="00DC5394" w:rsidP="00DC5394">
            <w:pPr>
              <w:spacing w:before="0" w:after="0"/>
              <w:jc w:val="right"/>
              <w:rPr>
                <w:rFonts w:cs="Arial"/>
                <w:sz w:val="18"/>
                <w:szCs w:val="18"/>
              </w:rPr>
            </w:pPr>
          </w:p>
        </w:tc>
      </w:tr>
      <w:tr w:rsidR="00DC5394" w:rsidRPr="0043040A" w14:paraId="313DB0D7"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5613A63"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E09A196" w14:textId="77777777" w:rsidR="00DC5394" w:rsidRDefault="00DC5394" w:rsidP="00DC5394">
            <w:pPr>
              <w:spacing w:before="0" w:after="0"/>
              <w:jc w:val="right"/>
              <w:rPr>
                <w:rFonts w:cs="Arial"/>
                <w:sz w:val="18"/>
                <w:szCs w:val="18"/>
              </w:rPr>
            </w:pPr>
            <w:r>
              <w:rPr>
                <w:rFonts w:cs="Arial"/>
                <w:sz w:val="18"/>
                <w:szCs w:val="18"/>
              </w:rPr>
              <w:t>34.404.114</w:t>
            </w:r>
          </w:p>
        </w:tc>
        <w:tc>
          <w:tcPr>
            <w:tcW w:w="1541" w:type="dxa"/>
            <w:tcBorders>
              <w:top w:val="nil"/>
              <w:left w:val="nil"/>
              <w:bottom w:val="single" w:sz="4" w:space="0" w:color="auto"/>
              <w:right w:val="single" w:sz="4" w:space="0" w:color="auto"/>
            </w:tcBorders>
            <w:shd w:val="clear" w:color="auto" w:fill="auto"/>
            <w:noWrap/>
            <w:vAlign w:val="center"/>
          </w:tcPr>
          <w:p w14:paraId="7288C51D"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03FEF0A3"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6623D82"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1DE8914" w14:textId="77777777" w:rsidR="00DC5394" w:rsidRDefault="00DC5394" w:rsidP="00DC5394">
            <w:pPr>
              <w:spacing w:before="0" w:after="0"/>
              <w:jc w:val="right"/>
              <w:rPr>
                <w:rFonts w:cs="Arial"/>
                <w:sz w:val="18"/>
                <w:szCs w:val="18"/>
              </w:rPr>
            </w:pPr>
          </w:p>
        </w:tc>
      </w:tr>
      <w:tr w:rsidR="00DC5394" w:rsidRPr="0043040A" w14:paraId="15975966"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6B5E327"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AD807BE" w14:textId="77777777" w:rsidR="00DC5394" w:rsidRDefault="00DC5394" w:rsidP="00DC5394">
            <w:pPr>
              <w:spacing w:before="0" w:after="0"/>
              <w:jc w:val="right"/>
              <w:rPr>
                <w:rFonts w:cs="Arial"/>
                <w:sz w:val="18"/>
                <w:szCs w:val="18"/>
              </w:rPr>
            </w:pPr>
            <w:r>
              <w:rPr>
                <w:rFonts w:cs="Arial"/>
                <w:sz w:val="18"/>
                <w:szCs w:val="18"/>
              </w:rPr>
              <w:t>7.916.038</w:t>
            </w:r>
          </w:p>
        </w:tc>
        <w:tc>
          <w:tcPr>
            <w:tcW w:w="1541" w:type="dxa"/>
            <w:tcBorders>
              <w:top w:val="nil"/>
              <w:left w:val="nil"/>
              <w:bottom w:val="single" w:sz="4" w:space="0" w:color="auto"/>
              <w:right w:val="single" w:sz="4" w:space="0" w:color="auto"/>
            </w:tcBorders>
            <w:shd w:val="clear" w:color="auto" w:fill="auto"/>
            <w:noWrap/>
            <w:vAlign w:val="center"/>
          </w:tcPr>
          <w:p w14:paraId="3CADBCD2"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703191FD"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38BA7E9D"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5980F7F" w14:textId="77777777" w:rsidR="00DC5394" w:rsidRDefault="00DC5394" w:rsidP="00DC5394">
            <w:pPr>
              <w:spacing w:before="0" w:after="0"/>
              <w:jc w:val="right"/>
              <w:rPr>
                <w:rFonts w:cs="Arial"/>
                <w:sz w:val="18"/>
                <w:szCs w:val="18"/>
              </w:rPr>
            </w:pPr>
          </w:p>
        </w:tc>
      </w:tr>
      <w:tr w:rsidR="00DC5394" w:rsidRPr="0043040A" w14:paraId="27E7F297" w14:textId="77777777" w:rsidTr="00DC539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A4D64DC" w14:textId="77777777" w:rsidR="00DC5394" w:rsidRPr="007E09A4" w:rsidRDefault="00DC5394" w:rsidP="00DC5394">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6233EB7" w14:textId="77777777" w:rsidR="00DC5394" w:rsidRDefault="00DC5394" w:rsidP="00DC5394">
            <w:pPr>
              <w:spacing w:before="0" w:after="0"/>
              <w:jc w:val="right"/>
              <w:rPr>
                <w:rFonts w:cs="Arial"/>
                <w:sz w:val="18"/>
                <w:szCs w:val="18"/>
              </w:rPr>
            </w:pPr>
            <w:r>
              <w:rPr>
                <w:rFonts w:cs="Arial"/>
                <w:sz w:val="18"/>
                <w:szCs w:val="18"/>
              </w:rPr>
              <w:t>8.685.449</w:t>
            </w:r>
          </w:p>
        </w:tc>
        <w:tc>
          <w:tcPr>
            <w:tcW w:w="1541" w:type="dxa"/>
            <w:tcBorders>
              <w:top w:val="nil"/>
              <w:left w:val="nil"/>
              <w:bottom w:val="single" w:sz="4" w:space="0" w:color="auto"/>
              <w:right w:val="single" w:sz="4" w:space="0" w:color="auto"/>
            </w:tcBorders>
            <w:shd w:val="clear" w:color="auto" w:fill="auto"/>
            <w:noWrap/>
            <w:vAlign w:val="center"/>
          </w:tcPr>
          <w:p w14:paraId="0129B073"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3762E792"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685AA3EE" w14:textId="77777777" w:rsidR="00DC5394" w:rsidRDefault="00DC5394" w:rsidP="00DC5394">
            <w:pPr>
              <w:spacing w:before="0" w:after="0"/>
              <w:jc w:val="right"/>
              <w:rPr>
                <w:rFonts w:cs="Arial"/>
                <w:sz w:val="18"/>
                <w:szCs w:val="18"/>
              </w:rPr>
            </w:pPr>
          </w:p>
        </w:tc>
        <w:tc>
          <w:tcPr>
            <w:tcW w:w="1541" w:type="dxa"/>
            <w:tcBorders>
              <w:top w:val="nil"/>
              <w:left w:val="nil"/>
              <w:bottom w:val="single" w:sz="4" w:space="0" w:color="auto"/>
              <w:right w:val="single" w:sz="4" w:space="0" w:color="auto"/>
            </w:tcBorders>
            <w:shd w:val="clear" w:color="auto" w:fill="auto"/>
            <w:noWrap/>
            <w:vAlign w:val="center"/>
          </w:tcPr>
          <w:p w14:paraId="784FC93C" w14:textId="77777777" w:rsidR="00DC5394" w:rsidRDefault="00DC5394" w:rsidP="00DC5394">
            <w:pPr>
              <w:spacing w:before="0" w:after="0"/>
              <w:jc w:val="right"/>
              <w:rPr>
                <w:rFonts w:cs="Arial"/>
                <w:sz w:val="18"/>
                <w:szCs w:val="18"/>
              </w:rPr>
            </w:pPr>
          </w:p>
        </w:tc>
      </w:tr>
    </w:tbl>
    <w:p w14:paraId="085264FF" w14:textId="7D26A929" w:rsidR="00585EEC" w:rsidRDefault="00585EEC"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216108">
        <w:rPr>
          <w:noProof/>
        </w:rPr>
        <w:t>5</w:t>
      </w:r>
      <w:r>
        <w:fldChar w:fldCharType="end"/>
      </w:r>
      <w:r>
        <w:t xml:space="preserve">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585EEC" w:rsidRPr="00585EEC" w14:paraId="7D0411B2" w14:textId="77777777" w:rsidTr="007D0BA8">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951D1" w14:textId="77777777"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6C4AE3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25B83E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BDF7F7E"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82AF16B"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27C7E40"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DC5394" w:rsidRPr="0043040A" w14:paraId="25DCF6F1" w14:textId="77777777" w:rsidTr="00DC5394">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027DF91" w14:textId="77777777" w:rsidR="00DC5394" w:rsidRPr="00585EEC" w:rsidRDefault="00DC5394" w:rsidP="00DC5394">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4B8787F" w14:textId="77777777" w:rsidR="00DC5394" w:rsidRDefault="00DC5394" w:rsidP="00DC5394">
            <w:pPr>
              <w:spacing w:before="0" w:after="0"/>
              <w:jc w:val="right"/>
              <w:rPr>
                <w:rFonts w:cs="Arial"/>
                <w:sz w:val="18"/>
                <w:szCs w:val="18"/>
                <w:lang w:val="es-CO" w:eastAsia="es-CO"/>
              </w:rPr>
            </w:pPr>
            <w:r>
              <w:rPr>
                <w:rFonts w:cs="Arial"/>
                <w:sz w:val="18"/>
                <w:szCs w:val="18"/>
              </w:rPr>
              <w:t>9.376.049</w:t>
            </w:r>
          </w:p>
        </w:tc>
        <w:tc>
          <w:tcPr>
            <w:tcW w:w="1542" w:type="dxa"/>
            <w:tcBorders>
              <w:top w:val="nil"/>
              <w:left w:val="nil"/>
              <w:bottom w:val="single" w:sz="4" w:space="0" w:color="auto"/>
              <w:right w:val="single" w:sz="4" w:space="0" w:color="auto"/>
            </w:tcBorders>
            <w:shd w:val="clear" w:color="auto" w:fill="auto"/>
            <w:noWrap/>
            <w:vAlign w:val="center"/>
          </w:tcPr>
          <w:p w14:paraId="23F36A2B"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C3CB8C8"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50899D3B"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A61D2B3" w14:textId="77777777" w:rsidR="00DC5394" w:rsidRDefault="00DC5394" w:rsidP="00DC5394">
            <w:pPr>
              <w:spacing w:before="0" w:after="0"/>
              <w:jc w:val="right"/>
              <w:rPr>
                <w:rFonts w:cs="Arial"/>
                <w:sz w:val="18"/>
                <w:szCs w:val="18"/>
              </w:rPr>
            </w:pPr>
            <w:r>
              <w:rPr>
                <w:rFonts w:cs="Arial"/>
                <w:sz w:val="18"/>
                <w:szCs w:val="18"/>
              </w:rPr>
              <w:t>0</w:t>
            </w:r>
          </w:p>
        </w:tc>
      </w:tr>
      <w:tr w:rsidR="00DC5394" w:rsidRPr="0043040A" w14:paraId="6D4E9C8A" w14:textId="77777777" w:rsidTr="001C4E27">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8FA5431" w14:textId="77777777" w:rsidR="00DC5394" w:rsidRPr="00585EEC" w:rsidRDefault="00DC5394" w:rsidP="00DC5394">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67CB112" w14:textId="77777777" w:rsidR="00DC5394" w:rsidRDefault="00DC5394" w:rsidP="00DC5394">
            <w:pPr>
              <w:spacing w:before="0" w:after="0"/>
              <w:jc w:val="right"/>
              <w:rPr>
                <w:rFonts w:cs="Arial"/>
                <w:sz w:val="18"/>
                <w:szCs w:val="18"/>
              </w:rPr>
            </w:pPr>
            <w:r>
              <w:rPr>
                <w:rFonts w:cs="Arial"/>
                <w:sz w:val="18"/>
                <w:szCs w:val="18"/>
              </w:rPr>
              <w:t>12.670.933</w:t>
            </w:r>
          </w:p>
        </w:tc>
        <w:tc>
          <w:tcPr>
            <w:tcW w:w="1542" w:type="dxa"/>
            <w:tcBorders>
              <w:top w:val="nil"/>
              <w:left w:val="nil"/>
              <w:bottom w:val="single" w:sz="4" w:space="0" w:color="auto"/>
              <w:right w:val="single" w:sz="4" w:space="0" w:color="auto"/>
            </w:tcBorders>
            <w:shd w:val="clear" w:color="auto" w:fill="auto"/>
            <w:noWrap/>
            <w:vAlign w:val="center"/>
            <w:hideMark/>
          </w:tcPr>
          <w:p w14:paraId="18A1CE24"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26E0350"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2181CB70" w14:textId="77777777" w:rsidR="00DC5394" w:rsidRDefault="00DC5394" w:rsidP="00DC5394">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0B664415" w14:textId="77777777" w:rsidR="00DC5394" w:rsidRDefault="00DC5394" w:rsidP="00DC5394">
            <w:pPr>
              <w:spacing w:before="0" w:after="0"/>
              <w:jc w:val="right"/>
              <w:rPr>
                <w:rFonts w:cs="Arial"/>
                <w:sz w:val="18"/>
                <w:szCs w:val="18"/>
              </w:rPr>
            </w:pPr>
            <w:r>
              <w:rPr>
                <w:rFonts w:cs="Arial"/>
                <w:sz w:val="18"/>
                <w:szCs w:val="18"/>
              </w:rPr>
              <w:t>0</w:t>
            </w:r>
          </w:p>
        </w:tc>
      </w:tr>
    </w:tbl>
    <w:p w14:paraId="7BD83BD6" w14:textId="77777777" w:rsidR="008B6CFD" w:rsidRPr="00FA5BD7" w:rsidRDefault="00DC3445" w:rsidP="00504336">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14:paraId="317C7B8D" w14:textId="598D3780"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329EAB9F" w14:textId="77777777"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C9EFA"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68B8CA1"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1C4E27" w:rsidRPr="0043040A" w14:paraId="2A0A77AA" w14:textId="77777777" w:rsidTr="001C4E27">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2AAFE8"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5CAB1326" w14:textId="77777777" w:rsidR="001C4E27" w:rsidRDefault="001C4E27" w:rsidP="001C4E27">
            <w:pPr>
              <w:spacing w:before="0" w:after="0"/>
              <w:jc w:val="right"/>
              <w:rPr>
                <w:rFonts w:cs="Arial"/>
                <w:sz w:val="18"/>
                <w:szCs w:val="18"/>
                <w:lang w:val="es-CO" w:eastAsia="es-CO"/>
              </w:rPr>
            </w:pPr>
            <w:r>
              <w:rPr>
                <w:rFonts w:cs="Arial"/>
                <w:sz w:val="18"/>
                <w:szCs w:val="18"/>
              </w:rPr>
              <w:t>0</w:t>
            </w:r>
          </w:p>
        </w:tc>
      </w:tr>
      <w:tr w:rsidR="001C4E27" w:rsidRPr="0043040A" w14:paraId="68EA5E68" w14:textId="77777777" w:rsidTr="001C4E27">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9D8CF2"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2D35181A" w14:textId="77777777" w:rsidR="001C4E27" w:rsidRDefault="001C4E27" w:rsidP="001C4E27">
            <w:pPr>
              <w:spacing w:before="0" w:after="0"/>
              <w:jc w:val="right"/>
              <w:rPr>
                <w:rFonts w:cs="Arial"/>
                <w:sz w:val="18"/>
                <w:szCs w:val="18"/>
              </w:rPr>
            </w:pPr>
            <w:r>
              <w:rPr>
                <w:rFonts w:cs="Arial"/>
                <w:sz w:val="18"/>
                <w:szCs w:val="18"/>
              </w:rPr>
              <w:t>132.257.186</w:t>
            </w:r>
          </w:p>
        </w:tc>
      </w:tr>
      <w:tr w:rsidR="001C4E27" w:rsidRPr="0043040A" w14:paraId="062594B7" w14:textId="77777777" w:rsidTr="001C4E27">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34A822"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3922C67E" w14:textId="77777777" w:rsidR="001C4E27" w:rsidRDefault="001C4E27" w:rsidP="001C4E27">
            <w:pPr>
              <w:spacing w:before="0" w:after="0"/>
              <w:jc w:val="right"/>
              <w:rPr>
                <w:rFonts w:cs="Arial"/>
                <w:sz w:val="18"/>
                <w:szCs w:val="18"/>
              </w:rPr>
            </w:pPr>
            <w:r>
              <w:rPr>
                <w:rFonts w:cs="Arial"/>
                <w:sz w:val="18"/>
                <w:szCs w:val="18"/>
              </w:rPr>
              <w:t>255.519.046</w:t>
            </w:r>
          </w:p>
        </w:tc>
      </w:tr>
      <w:tr w:rsidR="001C4E27" w:rsidRPr="0043040A" w14:paraId="3018C79B" w14:textId="77777777" w:rsidTr="001C4E27">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AC6D8CA"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6977B2F1" w14:textId="77777777" w:rsidR="001C4E27" w:rsidRDefault="00BE2E58" w:rsidP="001C4E27">
            <w:pPr>
              <w:spacing w:before="0" w:after="0"/>
              <w:jc w:val="right"/>
              <w:rPr>
                <w:rFonts w:cs="Arial"/>
                <w:sz w:val="18"/>
                <w:szCs w:val="18"/>
              </w:rPr>
            </w:pPr>
            <w:r w:rsidRPr="00BE2E58">
              <w:rPr>
                <w:rFonts w:cs="Arial"/>
                <w:sz w:val="18"/>
                <w:szCs w:val="18"/>
              </w:rPr>
              <w:t>94.995.178</w:t>
            </w:r>
          </w:p>
        </w:tc>
      </w:tr>
    </w:tbl>
    <w:p w14:paraId="41AE490B" w14:textId="77777777" w:rsidR="006747D5" w:rsidRDefault="006747D5" w:rsidP="0050433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56350CA0" w14:textId="1B8C53B2"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4C6018DE"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249F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04C5B8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1C4E27" w:rsidRPr="0043040A" w14:paraId="368A7135"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A6D9C9"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24FDC565" w14:textId="77777777" w:rsidR="001C4E27" w:rsidRDefault="001C4E27" w:rsidP="001C4E27">
            <w:pPr>
              <w:spacing w:before="0" w:after="0"/>
              <w:jc w:val="right"/>
              <w:rPr>
                <w:rFonts w:cs="Arial"/>
                <w:sz w:val="18"/>
                <w:szCs w:val="18"/>
                <w:lang w:val="es-CO" w:eastAsia="es-CO"/>
              </w:rPr>
            </w:pPr>
            <w:r>
              <w:rPr>
                <w:rFonts w:cs="Arial"/>
                <w:sz w:val="18"/>
                <w:szCs w:val="18"/>
              </w:rPr>
              <w:t>0</w:t>
            </w:r>
          </w:p>
        </w:tc>
      </w:tr>
      <w:tr w:rsidR="001C4E27" w:rsidRPr="0043040A" w14:paraId="4DDDD2AF"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25DCF6"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F9AB9FC" w14:textId="77777777" w:rsidR="001C4E27" w:rsidRDefault="001C4E27" w:rsidP="001C4E27">
            <w:pPr>
              <w:spacing w:before="0" w:after="0"/>
              <w:jc w:val="right"/>
              <w:rPr>
                <w:rFonts w:cs="Arial"/>
                <w:sz w:val="18"/>
                <w:szCs w:val="18"/>
              </w:rPr>
            </w:pPr>
            <w:r>
              <w:rPr>
                <w:rFonts w:cs="Arial"/>
                <w:sz w:val="18"/>
                <w:szCs w:val="18"/>
              </w:rPr>
              <w:t>0</w:t>
            </w:r>
          </w:p>
        </w:tc>
      </w:tr>
      <w:tr w:rsidR="001C4E27" w:rsidRPr="0043040A" w14:paraId="40A9F058"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E8711E"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lastRenderedPageBreak/>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5D487B2A" w14:textId="77777777" w:rsidR="001C4E27" w:rsidRDefault="001C4E27" w:rsidP="001C4E27">
            <w:pPr>
              <w:spacing w:before="0" w:after="0"/>
              <w:jc w:val="right"/>
              <w:rPr>
                <w:rFonts w:cs="Arial"/>
                <w:sz w:val="18"/>
                <w:szCs w:val="18"/>
              </w:rPr>
            </w:pPr>
            <w:r>
              <w:rPr>
                <w:rFonts w:cs="Arial"/>
                <w:sz w:val="18"/>
                <w:szCs w:val="18"/>
              </w:rPr>
              <w:t>52.318.823</w:t>
            </w:r>
          </w:p>
        </w:tc>
      </w:tr>
      <w:tr w:rsidR="001C4E27" w:rsidRPr="0043040A" w14:paraId="1F2F0489"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7643FF" w14:textId="77777777" w:rsidR="001C4E27" w:rsidRPr="006747D5" w:rsidRDefault="001C4E27" w:rsidP="001C4E2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1E1B7A49" w14:textId="77777777" w:rsidR="001C4E27" w:rsidRDefault="001C4E27" w:rsidP="001C4E27">
            <w:pPr>
              <w:spacing w:before="0" w:after="0"/>
              <w:jc w:val="right"/>
              <w:rPr>
                <w:rFonts w:cs="Arial"/>
                <w:sz w:val="18"/>
                <w:szCs w:val="18"/>
              </w:rPr>
            </w:pPr>
            <w:r>
              <w:rPr>
                <w:rFonts w:cs="Arial"/>
                <w:sz w:val="18"/>
                <w:szCs w:val="18"/>
              </w:rPr>
              <w:t>32.308.622</w:t>
            </w:r>
          </w:p>
        </w:tc>
      </w:tr>
    </w:tbl>
    <w:p w14:paraId="69CDB038" w14:textId="77777777"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12EE33E1" w14:textId="46AF25B8"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084DA9EF"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908EB"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7E7F278"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BE2E58" w:rsidRPr="006747D5" w14:paraId="072FC694"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67CDC1D" w14:textId="77777777" w:rsidR="00BE2E58" w:rsidRPr="006747D5" w:rsidRDefault="00BE2E58" w:rsidP="00BE2E58">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1F151768" w14:textId="77777777" w:rsidR="00BE2E58" w:rsidRDefault="00BE2E58" w:rsidP="00BE2E58">
            <w:pPr>
              <w:spacing w:before="0" w:after="0"/>
              <w:jc w:val="right"/>
              <w:rPr>
                <w:rFonts w:cs="Arial"/>
                <w:sz w:val="18"/>
                <w:szCs w:val="18"/>
                <w:lang w:val="es-CO" w:eastAsia="es-CO"/>
              </w:rPr>
            </w:pPr>
            <w:r>
              <w:rPr>
                <w:rFonts w:cs="Arial"/>
                <w:sz w:val="18"/>
                <w:szCs w:val="18"/>
              </w:rPr>
              <w:t>0</w:t>
            </w:r>
          </w:p>
        </w:tc>
      </w:tr>
      <w:tr w:rsidR="00BE2E58" w:rsidRPr="006747D5" w14:paraId="135C7DC2"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EE1CE6B" w14:textId="77777777" w:rsidR="00BE2E58" w:rsidRPr="006747D5" w:rsidRDefault="00BE2E58" w:rsidP="00BE2E58">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47B8B09E" w14:textId="77777777" w:rsidR="00BE2E58" w:rsidRDefault="00BE2E58" w:rsidP="00BE2E58">
            <w:pPr>
              <w:spacing w:before="0" w:after="0"/>
              <w:jc w:val="right"/>
              <w:rPr>
                <w:rFonts w:cs="Arial"/>
                <w:sz w:val="18"/>
                <w:szCs w:val="18"/>
              </w:rPr>
            </w:pPr>
            <w:r>
              <w:rPr>
                <w:rFonts w:cs="Arial"/>
                <w:sz w:val="18"/>
                <w:szCs w:val="18"/>
              </w:rPr>
              <w:t>0</w:t>
            </w:r>
          </w:p>
        </w:tc>
      </w:tr>
      <w:tr w:rsidR="00BE2E58" w:rsidRPr="006747D5" w14:paraId="3659796F"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E514594" w14:textId="77777777" w:rsidR="00BE2E58" w:rsidRPr="006747D5" w:rsidRDefault="00BE2E58" w:rsidP="00BE2E58">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6EE73141" w14:textId="77777777" w:rsidR="00BE2E58" w:rsidRDefault="00BE2E58" w:rsidP="00BE2E58">
            <w:pPr>
              <w:spacing w:before="0" w:after="0"/>
              <w:jc w:val="right"/>
              <w:rPr>
                <w:rFonts w:cs="Arial"/>
                <w:sz w:val="18"/>
                <w:szCs w:val="18"/>
              </w:rPr>
            </w:pPr>
            <w:r>
              <w:rPr>
                <w:rFonts w:cs="Arial"/>
                <w:sz w:val="18"/>
                <w:szCs w:val="18"/>
              </w:rPr>
              <w:t>0</w:t>
            </w:r>
          </w:p>
        </w:tc>
      </w:tr>
    </w:tbl>
    <w:p w14:paraId="219463AE" w14:textId="77777777"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Pr="00690CEF">
        <w:rPr>
          <w:b w:val="0"/>
        </w:rPr>
        <w:t xml:space="preserve">es </w:t>
      </w:r>
      <w:r>
        <w:rPr>
          <w:b w:val="0"/>
        </w:rPr>
        <w:t xml:space="preserve">el </w:t>
      </w:r>
      <w:r w:rsidRPr="00690CEF">
        <w:rPr>
          <w:b w:val="0"/>
        </w:rPr>
        <w:t>siguiente:</w:t>
      </w:r>
    </w:p>
    <w:p w14:paraId="54C0C135" w14:textId="2F910A74" w:rsidR="00D443BE" w:rsidRDefault="00D443BE"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9</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14:paraId="4535299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F489"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71DCEC"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BE2E58" w:rsidRPr="00D443BE" w14:paraId="3074D221"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3889CBC" w14:textId="77777777" w:rsidR="00BE2E58" w:rsidRPr="00D443BE" w:rsidRDefault="00BE2E58" w:rsidP="00BE2E5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AF191D7" w14:textId="77777777" w:rsidR="00BE2E58" w:rsidRDefault="00BE2E58" w:rsidP="00BE2E58">
            <w:pPr>
              <w:spacing w:before="0" w:after="0"/>
              <w:jc w:val="right"/>
              <w:rPr>
                <w:rFonts w:cs="Arial"/>
                <w:sz w:val="18"/>
                <w:szCs w:val="18"/>
                <w:lang w:val="es-CO" w:eastAsia="es-CO"/>
              </w:rPr>
            </w:pPr>
            <w:r>
              <w:rPr>
                <w:rFonts w:cs="Arial"/>
                <w:sz w:val="18"/>
                <w:szCs w:val="18"/>
              </w:rPr>
              <w:t>0</w:t>
            </w:r>
          </w:p>
        </w:tc>
      </w:tr>
      <w:tr w:rsidR="00BE2E58" w:rsidRPr="00D443BE" w14:paraId="03683A3D"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ADFA7B" w14:textId="77777777" w:rsidR="00BE2E58" w:rsidRPr="00D443BE" w:rsidRDefault="00BE2E58" w:rsidP="00BE2E5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096F06E5" w14:textId="77777777" w:rsidR="00BE2E58" w:rsidRDefault="00BE2E58" w:rsidP="00BE2E58">
            <w:pPr>
              <w:spacing w:before="0" w:after="0"/>
              <w:jc w:val="right"/>
              <w:rPr>
                <w:rFonts w:cs="Arial"/>
                <w:sz w:val="18"/>
                <w:szCs w:val="18"/>
              </w:rPr>
            </w:pPr>
            <w:r>
              <w:rPr>
                <w:rFonts w:cs="Arial"/>
                <w:sz w:val="18"/>
                <w:szCs w:val="18"/>
              </w:rPr>
              <w:t>152.042.337</w:t>
            </w:r>
          </w:p>
        </w:tc>
      </w:tr>
      <w:tr w:rsidR="00BE2E58" w:rsidRPr="00D443BE" w14:paraId="62D8756B"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08EEEBB" w14:textId="77777777" w:rsidR="00BE2E58" w:rsidRPr="00D443BE" w:rsidRDefault="00BE2E58" w:rsidP="00BE2E5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16695B18" w14:textId="77777777" w:rsidR="00BE2E58" w:rsidRDefault="00BE2E58" w:rsidP="00BE2E58">
            <w:pPr>
              <w:spacing w:before="0" w:after="0"/>
              <w:jc w:val="right"/>
              <w:rPr>
                <w:rFonts w:cs="Arial"/>
                <w:sz w:val="18"/>
                <w:szCs w:val="18"/>
              </w:rPr>
            </w:pPr>
            <w:r>
              <w:rPr>
                <w:rFonts w:cs="Arial"/>
                <w:sz w:val="18"/>
                <w:szCs w:val="18"/>
              </w:rPr>
              <w:t>498.747.614</w:t>
            </w:r>
          </w:p>
        </w:tc>
      </w:tr>
      <w:tr w:rsidR="00BE2E58" w:rsidRPr="00D443BE" w14:paraId="5031BA8B" w14:textId="77777777" w:rsidTr="00AF634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51D7193" w14:textId="77777777" w:rsidR="00BE2E58" w:rsidRPr="00D443BE" w:rsidRDefault="00BE2E58" w:rsidP="00BE2E5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59AD6DC" w14:textId="77777777" w:rsidR="00BE2E58" w:rsidRDefault="00BE2E58" w:rsidP="00BE2E58">
            <w:pPr>
              <w:spacing w:before="0" w:after="0"/>
              <w:jc w:val="right"/>
              <w:rPr>
                <w:rFonts w:cs="Arial"/>
                <w:sz w:val="18"/>
                <w:szCs w:val="18"/>
              </w:rPr>
            </w:pPr>
            <w:r>
              <w:rPr>
                <w:rFonts w:cs="Arial"/>
                <w:sz w:val="18"/>
                <w:szCs w:val="18"/>
              </w:rPr>
              <w:t>165.027.903</w:t>
            </w:r>
          </w:p>
        </w:tc>
      </w:tr>
    </w:tbl>
    <w:p w14:paraId="1ECE53D2"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6C725349" w14:textId="096578D8" w:rsidR="009B079A" w:rsidRDefault="009B079A"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43B70ACB"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19F7"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DB2212"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2BD52FEE"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25EA22" w14:textId="77777777"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2993F2C5" w14:textId="77777777" w:rsidR="009B079A" w:rsidRPr="009B079A" w:rsidRDefault="009B079A" w:rsidP="0055791F">
            <w:pPr>
              <w:spacing w:before="0" w:after="0"/>
              <w:jc w:val="right"/>
              <w:rPr>
                <w:rFonts w:cs="Arial"/>
                <w:sz w:val="18"/>
                <w:szCs w:val="18"/>
                <w:lang w:val="es-CO" w:eastAsia="es-CO"/>
              </w:rPr>
            </w:pPr>
            <w:r w:rsidRPr="009B079A">
              <w:rPr>
                <w:rFonts w:cs="Arial"/>
                <w:sz w:val="18"/>
                <w:szCs w:val="18"/>
                <w:lang w:val="es-CO" w:eastAsia="es-CO"/>
              </w:rPr>
              <w:t>1,0</w:t>
            </w:r>
            <w:r w:rsidR="0055791F">
              <w:rPr>
                <w:rFonts w:cs="Arial"/>
                <w:sz w:val="18"/>
                <w:szCs w:val="18"/>
                <w:lang w:val="es-CO" w:eastAsia="es-CO"/>
              </w:rPr>
              <w:t>00</w:t>
            </w:r>
          </w:p>
        </w:tc>
      </w:tr>
    </w:tbl>
    <w:p w14:paraId="2C9C986D" w14:textId="77777777"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0E9054B5" w14:textId="7E62BA86" w:rsidR="00194947" w:rsidRDefault="001949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11</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14:paraId="4AC47EE3" w14:textId="77777777" w:rsidTr="00FE4ECD">
        <w:trPr>
          <w:trHeight w:val="255"/>
          <w:tblHeader/>
          <w:jc w:val="center"/>
        </w:trPr>
        <w:tc>
          <w:tcPr>
            <w:tcW w:w="1360" w:type="dxa"/>
            <w:shd w:val="clear" w:color="000000" w:fill="FFFFFF"/>
            <w:vAlign w:val="center"/>
            <w:hideMark/>
          </w:tcPr>
          <w:p w14:paraId="520E65B1"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14:paraId="0D600B26" w14:textId="77777777"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14:paraId="38986E19"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107CDD" w:rsidRPr="00194947" w14:paraId="295CC847" w14:textId="77777777" w:rsidTr="00BF2C07">
        <w:trPr>
          <w:trHeight w:val="330"/>
          <w:jc w:val="center"/>
        </w:trPr>
        <w:tc>
          <w:tcPr>
            <w:tcW w:w="1360" w:type="dxa"/>
            <w:shd w:val="clear" w:color="000000" w:fill="FFFFFF"/>
            <w:noWrap/>
            <w:vAlign w:val="center"/>
            <w:hideMark/>
          </w:tcPr>
          <w:p w14:paraId="6F44A114" w14:textId="77777777" w:rsidR="00107CDD" w:rsidRPr="00194947" w:rsidRDefault="00107CDD" w:rsidP="00107CDD">
            <w:pPr>
              <w:spacing w:before="0" w:after="0"/>
              <w:jc w:val="center"/>
              <w:rPr>
                <w:rFonts w:cs="Arial"/>
                <w:i/>
                <w:iCs/>
                <w:sz w:val="18"/>
                <w:szCs w:val="18"/>
                <w:lang w:val="es-CO" w:eastAsia="es-CO"/>
              </w:rPr>
            </w:pPr>
            <w:r w:rsidRPr="00194947">
              <w:rPr>
                <w:rFonts w:cs="Arial"/>
                <w:i/>
                <w:iCs/>
                <w:sz w:val="18"/>
                <w:szCs w:val="18"/>
                <w:lang w:val="es-CO" w:eastAsia="es-CO"/>
              </w:rPr>
              <w:t>SAIDI_R</w:t>
            </w:r>
            <w:r w:rsidRPr="00194947">
              <w:rPr>
                <w:rFonts w:cs="Arial"/>
                <w:i/>
                <w:iCs/>
                <w:sz w:val="20"/>
                <w:szCs w:val="20"/>
                <w:vertAlign w:val="subscript"/>
                <w:lang w:val="es-CO" w:eastAsia="es-CO"/>
              </w:rPr>
              <w:t>j</w:t>
            </w:r>
            <w:r>
              <w:rPr>
                <w:rFonts w:cs="Arial"/>
                <w:i/>
                <w:iCs/>
                <w:sz w:val="20"/>
                <w:szCs w:val="20"/>
                <w:vertAlign w:val="subscript"/>
                <w:lang w:val="es-CO" w:eastAsia="es-CO"/>
              </w:rPr>
              <w:t xml:space="preserve"> </w:t>
            </w:r>
          </w:p>
        </w:tc>
        <w:tc>
          <w:tcPr>
            <w:tcW w:w="1329" w:type="dxa"/>
            <w:vAlign w:val="center"/>
          </w:tcPr>
          <w:p w14:paraId="36E47B92" w14:textId="77777777" w:rsidR="00107CDD" w:rsidRPr="00E36456" w:rsidRDefault="00107CDD" w:rsidP="00107CDD">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14:paraId="76655AE4" w14:textId="77777777" w:rsidR="00107CDD" w:rsidRDefault="00107CDD" w:rsidP="00107CDD">
            <w:pPr>
              <w:spacing w:before="0" w:after="0"/>
              <w:jc w:val="right"/>
              <w:rPr>
                <w:rFonts w:cs="Arial"/>
                <w:sz w:val="18"/>
                <w:szCs w:val="18"/>
                <w:lang w:val="es-CO" w:eastAsia="es-CO"/>
              </w:rPr>
            </w:pPr>
            <w:r>
              <w:rPr>
                <w:rFonts w:cs="Arial"/>
                <w:sz w:val="18"/>
                <w:szCs w:val="18"/>
              </w:rPr>
              <w:t>3,131</w:t>
            </w:r>
          </w:p>
        </w:tc>
      </w:tr>
      <w:tr w:rsidR="00107CDD" w:rsidRPr="00194947" w14:paraId="01A2916D" w14:textId="77777777" w:rsidTr="00BF2C07">
        <w:trPr>
          <w:trHeight w:val="330"/>
          <w:jc w:val="center"/>
        </w:trPr>
        <w:tc>
          <w:tcPr>
            <w:tcW w:w="1360" w:type="dxa"/>
            <w:shd w:val="clear" w:color="000000" w:fill="FFFFFF"/>
            <w:noWrap/>
            <w:vAlign w:val="center"/>
            <w:hideMark/>
          </w:tcPr>
          <w:p w14:paraId="677C118D" w14:textId="77777777" w:rsidR="00107CDD" w:rsidRPr="00E36456" w:rsidRDefault="00107CDD" w:rsidP="00107CDD">
            <w:pPr>
              <w:spacing w:before="0" w:after="0"/>
              <w:jc w:val="center"/>
              <w:rPr>
                <w:rFonts w:cs="Arial"/>
                <w:i/>
                <w:iCs/>
                <w:sz w:val="20"/>
                <w:szCs w:val="20"/>
                <w:vertAlign w:val="subscript"/>
                <w:lang w:val="es-CO" w:eastAsia="es-CO"/>
              </w:rPr>
            </w:pPr>
            <w:r w:rsidRPr="00194947">
              <w:rPr>
                <w:rFonts w:cs="Arial"/>
                <w:i/>
                <w:iCs/>
                <w:sz w:val="18"/>
                <w:szCs w:val="18"/>
                <w:lang w:val="es-CO" w:eastAsia="es-CO"/>
              </w:rPr>
              <w:t>SAIFI_R</w:t>
            </w:r>
            <w:r w:rsidRPr="00194947">
              <w:rPr>
                <w:rFonts w:cs="Arial"/>
                <w:i/>
                <w:iCs/>
                <w:sz w:val="20"/>
                <w:szCs w:val="20"/>
                <w:vertAlign w:val="subscript"/>
                <w:lang w:val="es-CO" w:eastAsia="es-CO"/>
              </w:rPr>
              <w:t>j</w:t>
            </w:r>
          </w:p>
        </w:tc>
        <w:tc>
          <w:tcPr>
            <w:tcW w:w="1329" w:type="dxa"/>
            <w:vAlign w:val="center"/>
          </w:tcPr>
          <w:p w14:paraId="1DBA2C2F" w14:textId="77777777" w:rsidR="00107CDD" w:rsidRPr="00E36456" w:rsidRDefault="00107CDD" w:rsidP="00107CDD">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14:paraId="0A3DD860" w14:textId="77777777" w:rsidR="00107CDD" w:rsidRDefault="00107CDD" w:rsidP="00107CDD">
            <w:pPr>
              <w:spacing w:before="0" w:after="0"/>
              <w:jc w:val="right"/>
              <w:rPr>
                <w:rFonts w:cs="Arial"/>
                <w:sz w:val="18"/>
                <w:szCs w:val="18"/>
              </w:rPr>
            </w:pPr>
            <w:r>
              <w:rPr>
                <w:rFonts w:cs="Arial"/>
                <w:sz w:val="18"/>
                <w:szCs w:val="18"/>
              </w:rPr>
              <w:t>9,000</w:t>
            </w:r>
          </w:p>
        </w:tc>
      </w:tr>
    </w:tbl>
    <w:p w14:paraId="54B1BF10" w14:textId="77777777"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41FBB90E" w14:textId="0E5574DB" w:rsidR="00BE6240" w:rsidRDefault="00BE6240" w:rsidP="005A703A">
      <w:pPr>
        <w:pStyle w:val="Descripcin"/>
        <w:spacing w:before="240" w:after="120" w:line="240" w:lineRule="auto"/>
      </w:pPr>
      <w:r>
        <w:lastRenderedPageBreak/>
        <w:t xml:space="preserve">Tabla </w:t>
      </w:r>
      <w:r>
        <w:fldChar w:fldCharType="begin"/>
      </w:r>
      <w:r>
        <w:instrText xml:space="preserve"> SEQ Tabla \* ARABIC </w:instrText>
      </w:r>
      <w:r>
        <w:fldChar w:fldCharType="separate"/>
      </w:r>
      <w:r w:rsidR="00216108">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14:paraId="440FA443"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0F73722"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70B0684"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SAIDI_M</w:t>
            </w:r>
            <w:r w:rsidRPr="00BE6240">
              <w:rPr>
                <w:rFonts w:cs="Arial"/>
                <w:i/>
                <w:iCs/>
                <w:sz w:val="20"/>
                <w:szCs w:val="20"/>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5D05D6D5"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644ED196"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271D73FC" w14:textId="77777777"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2FF755A0" w14:textId="77777777"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3E9CB51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1CDCF92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107CDD" w:rsidRPr="00BE6240" w14:paraId="79429883" w14:textId="77777777" w:rsidTr="00BF2C07">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ECB5CD5"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1AB51C17" w14:textId="77777777" w:rsidR="00107CDD" w:rsidRDefault="00107CDD" w:rsidP="00107CDD">
            <w:pPr>
              <w:spacing w:before="0" w:after="0"/>
              <w:jc w:val="right"/>
              <w:rPr>
                <w:rFonts w:cs="Arial"/>
                <w:sz w:val="18"/>
                <w:szCs w:val="18"/>
                <w:lang w:val="es-CO" w:eastAsia="es-CO"/>
              </w:rPr>
            </w:pPr>
            <w:r>
              <w:rPr>
                <w:rFonts w:cs="Arial"/>
                <w:sz w:val="18"/>
                <w:szCs w:val="18"/>
              </w:rPr>
              <w:t>2,881</w:t>
            </w:r>
          </w:p>
        </w:tc>
        <w:tc>
          <w:tcPr>
            <w:tcW w:w="1960" w:type="dxa"/>
            <w:tcBorders>
              <w:top w:val="nil"/>
              <w:left w:val="nil"/>
              <w:bottom w:val="single" w:sz="4" w:space="0" w:color="auto"/>
              <w:right w:val="single" w:sz="4" w:space="0" w:color="auto"/>
            </w:tcBorders>
            <w:shd w:val="clear" w:color="auto" w:fill="auto"/>
            <w:noWrap/>
            <w:vAlign w:val="center"/>
            <w:hideMark/>
          </w:tcPr>
          <w:p w14:paraId="3103677D" w14:textId="77777777" w:rsidR="00107CDD" w:rsidRDefault="00107CDD" w:rsidP="00107CDD">
            <w:pPr>
              <w:spacing w:before="0" w:after="0"/>
              <w:jc w:val="right"/>
              <w:rPr>
                <w:rFonts w:cs="Arial"/>
                <w:sz w:val="18"/>
                <w:szCs w:val="18"/>
              </w:rPr>
            </w:pPr>
            <w:r>
              <w:rPr>
                <w:rFonts w:cs="Arial"/>
                <w:sz w:val="18"/>
                <w:szCs w:val="18"/>
              </w:rPr>
              <w:t>2,867</w:t>
            </w:r>
          </w:p>
        </w:tc>
        <w:tc>
          <w:tcPr>
            <w:tcW w:w="1960" w:type="dxa"/>
            <w:tcBorders>
              <w:top w:val="nil"/>
              <w:left w:val="nil"/>
              <w:bottom w:val="single" w:sz="4" w:space="0" w:color="auto"/>
              <w:right w:val="single" w:sz="4" w:space="0" w:color="auto"/>
            </w:tcBorders>
            <w:shd w:val="clear" w:color="auto" w:fill="auto"/>
            <w:noWrap/>
            <w:vAlign w:val="center"/>
            <w:hideMark/>
          </w:tcPr>
          <w:p w14:paraId="6AA5E4AC" w14:textId="77777777" w:rsidR="00107CDD" w:rsidRDefault="00107CDD" w:rsidP="00107CDD">
            <w:pPr>
              <w:spacing w:before="0" w:after="0"/>
              <w:jc w:val="right"/>
              <w:rPr>
                <w:rFonts w:cs="Arial"/>
                <w:sz w:val="18"/>
                <w:szCs w:val="18"/>
              </w:rPr>
            </w:pPr>
            <w:r>
              <w:rPr>
                <w:rFonts w:cs="Arial"/>
                <w:sz w:val="18"/>
                <w:szCs w:val="18"/>
              </w:rPr>
              <w:t>2,895</w:t>
            </w:r>
          </w:p>
        </w:tc>
      </w:tr>
      <w:tr w:rsidR="00107CDD" w:rsidRPr="00BE6240" w14:paraId="2CF525DC" w14:textId="77777777" w:rsidTr="00BF2C07">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AE1C75D"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12A9F24F" w14:textId="77777777" w:rsidR="00107CDD" w:rsidRDefault="00107CDD" w:rsidP="00107CDD">
            <w:pPr>
              <w:spacing w:before="0" w:after="0"/>
              <w:jc w:val="right"/>
              <w:rPr>
                <w:rFonts w:cs="Arial"/>
                <w:sz w:val="18"/>
                <w:szCs w:val="18"/>
              </w:rPr>
            </w:pPr>
            <w:r>
              <w:rPr>
                <w:rFonts w:cs="Arial"/>
                <w:sz w:val="18"/>
                <w:szCs w:val="18"/>
              </w:rPr>
              <w:t>2,650</w:t>
            </w:r>
          </w:p>
        </w:tc>
        <w:tc>
          <w:tcPr>
            <w:tcW w:w="1960" w:type="dxa"/>
            <w:tcBorders>
              <w:top w:val="nil"/>
              <w:left w:val="nil"/>
              <w:bottom w:val="single" w:sz="4" w:space="0" w:color="auto"/>
              <w:right w:val="single" w:sz="4" w:space="0" w:color="auto"/>
            </w:tcBorders>
            <w:shd w:val="clear" w:color="auto" w:fill="auto"/>
            <w:noWrap/>
            <w:vAlign w:val="center"/>
            <w:hideMark/>
          </w:tcPr>
          <w:p w14:paraId="1CC18B08" w14:textId="77777777" w:rsidR="00107CDD" w:rsidRDefault="00107CDD" w:rsidP="00107CDD">
            <w:pPr>
              <w:spacing w:before="0" w:after="0"/>
              <w:jc w:val="right"/>
              <w:rPr>
                <w:rFonts w:cs="Arial"/>
                <w:sz w:val="18"/>
                <w:szCs w:val="18"/>
              </w:rPr>
            </w:pPr>
            <w:r>
              <w:rPr>
                <w:rFonts w:cs="Arial"/>
                <w:sz w:val="18"/>
                <w:szCs w:val="18"/>
              </w:rPr>
              <w:t>2,637</w:t>
            </w:r>
          </w:p>
        </w:tc>
        <w:tc>
          <w:tcPr>
            <w:tcW w:w="1960" w:type="dxa"/>
            <w:tcBorders>
              <w:top w:val="nil"/>
              <w:left w:val="nil"/>
              <w:bottom w:val="single" w:sz="4" w:space="0" w:color="auto"/>
              <w:right w:val="single" w:sz="4" w:space="0" w:color="auto"/>
            </w:tcBorders>
            <w:shd w:val="clear" w:color="auto" w:fill="auto"/>
            <w:noWrap/>
            <w:vAlign w:val="center"/>
            <w:hideMark/>
          </w:tcPr>
          <w:p w14:paraId="47FF6C93" w14:textId="77777777" w:rsidR="00107CDD" w:rsidRDefault="00107CDD" w:rsidP="00107CDD">
            <w:pPr>
              <w:spacing w:before="0" w:after="0"/>
              <w:jc w:val="right"/>
              <w:rPr>
                <w:rFonts w:cs="Arial"/>
                <w:sz w:val="18"/>
                <w:szCs w:val="18"/>
              </w:rPr>
            </w:pPr>
            <w:r>
              <w:rPr>
                <w:rFonts w:cs="Arial"/>
                <w:sz w:val="18"/>
                <w:szCs w:val="18"/>
              </w:rPr>
              <w:t>2,664</w:t>
            </w:r>
          </w:p>
        </w:tc>
      </w:tr>
      <w:tr w:rsidR="00107CDD" w:rsidRPr="00BE6240" w14:paraId="21D59DA5" w14:textId="77777777" w:rsidTr="00BF2C07">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3BA3652"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29C2D9FB" w14:textId="77777777" w:rsidR="00107CDD" w:rsidRDefault="00107CDD" w:rsidP="00107CDD">
            <w:pPr>
              <w:spacing w:before="0" w:after="0"/>
              <w:jc w:val="right"/>
              <w:rPr>
                <w:rFonts w:cs="Arial"/>
                <w:sz w:val="18"/>
                <w:szCs w:val="18"/>
              </w:rPr>
            </w:pPr>
            <w:r>
              <w:rPr>
                <w:rFonts w:cs="Arial"/>
                <w:sz w:val="18"/>
                <w:szCs w:val="18"/>
              </w:rPr>
              <w:t>2,438</w:t>
            </w:r>
          </w:p>
        </w:tc>
        <w:tc>
          <w:tcPr>
            <w:tcW w:w="1960" w:type="dxa"/>
            <w:tcBorders>
              <w:top w:val="nil"/>
              <w:left w:val="nil"/>
              <w:bottom w:val="single" w:sz="4" w:space="0" w:color="auto"/>
              <w:right w:val="single" w:sz="4" w:space="0" w:color="auto"/>
            </w:tcBorders>
            <w:shd w:val="clear" w:color="auto" w:fill="auto"/>
            <w:noWrap/>
            <w:vAlign w:val="center"/>
            <w:hideMark/>
          </w:tcPr>
          <w:p w14:paraId="33314521" w14:textId="77777777" w:rsidR="00107CDD" w:rsidRDefault="00107CDD" w:rsidP="00107CDD">
            <w:pPr>
              <w:spacing w:before="0" w:after="0"/>
              <w:jc w:val="right"/>
              <w:rPr>
                <w:rFonts w:cs="Arial"/>
                <w:sz w:val="18"/>
                <w:szCs w:val="18"/>
              </w:rPr>
            </w:pPr>
            <w:r>
              <w:rPr>
                <w:rFonts w:cs="Arial"/>
                <w:sz w:val="18"/>
                <w:szCs w:val="18"/>
              </w:rPr>
              <w:t>2,426</w:t>
            </w:r>
          </w:p>
        </w:tc>
        <w:tc>
          <w:tcPr>
            <w:tcW w:w="1960" w:type="dxa"/>
            <w:tcBorders>
              <w:top w:val="nil"/>
              <w:left w:val="nil"/>
              <w:bottom w:val="single" w:sz="4" w:space="0" w:color="auto"/>
              <w:right w:val="single" w:sz="4" w:space="0" w:color="auto"/>
            </w:tcBorders>
            <w:shd w:val="clear" w:color="auto" w:fill="auto"/>
            <w:noWrap/>
            <w:vAlign w:val="center"/>
            <w:hideMark/>
          </w:tcPr>
          <w:p w14:paraId="0435DFC1" w14:textId="77777777" w:rsidR="00107CDD" w:rsidRDefault="00107CDD" w:rsidP="00107CDD">
            <w:pPr>
              <w:spacing w:before="0" w:after="0"/>
              <w:jc w:val="right"/>
              <w:rPr>
                <w:rFonts w:cs="Arial"/>
                <w:sz w:val="18"/>
                <w:szCs w:val="18"/>
              </w:rPr>
            </w:pPr>
            <w:r>
              <w:rPr>
                <w:rFonts w:cs="Arial"/>
                <w:sz w:val="18"/>
                <w:szCs w:val="18"/>
              </w:rPr>
              <w:t>2,451</w:t>
            </w:r>
          </w:p>
        </w:tc>
      </w:tr>
      <w:tr w:rsidR="00107CDD" w:rsidRPr="00BE6240" w14:paraId="42D4DEB7" w14:textId="77777777" w:rsidTr="00BF2C07">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B0D9511"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731C63A5" w14:textId="77777777" w:rsidR="00107CDD" w:rsidRDefault="00107CDD" w:rsidP="00107CDD">
            <w:pPr>
              <w:spacing w:before="0" w:after="0"/>
              <w:jc w:val="right"/>
              <w:rPr>
                <w:rFonts w:cs="Arial"/>
                <w:sz w:val="18"/>
                <w:szCs w:val="18"/>
              </w:rPr>
            </w:pPr>
            <w:r>
              <w:rPr>
                <w:rFonts w:cs="Arial"/>
                <w:sz w:val="18"/>
                <w:szCs w:val="18"/>
              </w:rPr>
              <w:t>2,243</w:t>
            </w:r>
          </w:p>
        </w:tc>
        <w:tc>
          <w:tcPr>
            <w:tcW w:w="1960" w:type="dxa"/>
            <w:tcBorders>
              <w:top w:val="nil"/>
              <w:left w:val="nil"/>
              <w:bottom w:val="single" w:sz="4" w:space="0" w:color="auto"/>
              <w:right w:val="single" w:sz="4" w:space="0" w:color="auto"/>
            </w:tcBorders>
            <w:shd w:val="clear" w:color="auto" w:fill="auto"/>
            <w:noWrap/>
            <w:vAlign w:val="center"/>
            <w:hideMark/>
          </w:tcPr>
          <w:p w14:paraId="2327B32B" w14:textId="77777777" w:rsidR="00107CDD" w:rsidRDefault="00107CDD" w:rsidP="00107CDD">
            <w:pPr>
              <w:spacing w:before="0" w:after="0"/>
              <w:jc w:val="right"/>
              <w:rPr>
                <w:rFonts w:cs="Arial"/>
                <w:sz w:val="18"/>
                <w:szCs w:val="18"/>
              </w:rPr>
            </w:pPr>
            <w:r>
              <w:rPr>
                <w:rFonts w:cs="Arial"/>
                <w:sz w:val="18"/>
                <w:szCs w:val="18"/>
              </w:rPr>
              <w:t>2,232</w:t>
            </w:r>
          </w:p>
        </w:tc>
        <w:tc>
          <w:tcPr>
            <w:tcW w:w="1960" w:type="dxa"/>
            <w:tcBorders>
              <w:top w:val="nil"/>
              <w:left w:val="nil"/>
              <w:bottom w:val="single" w:sz="4" w:space="0" w:color="auto"/>
              <w:right w:val="single" w:sz="4" w:space="0" w:color="auto"/>
            </w:tcBorders>
            <w:shd w:val="clear" w:color="auto" w:fill="auto"/>
            <w:noWrap/>
            <w:vAlign w:val="center"/>
            <w:hideMark/>
          </w:tcPr>
          <w:p w14:paraId="451146C5" w14:textId="77777777" w:rsidR="00107CDD" w:rsidRDefault="00107CDD" w:rsidP="00107CDD">
            <w:pPr>
              <w:spacing w:before="0" w:after="0"/>
              <w:jc w:val="right"/>
              <w:rPr>
                <w:rFonts w:cs="Arial"/>
                <w:sz w:val="18"/>
                <w:szCs w:val="18"/>
              </w:rPr>
            </w:pPr>
            <w:r>
              <w:rPr>
                <w:rFonts w:cs="Arial"/>
                <w:sz w:val="18"/>
                <w:szCs w:val="18"/>
              </w:rPr>
              <w:t>2,255</w:t>
            </w:r>
          </w:p>
        </w:tc>
      </w:tr>
      <w:tr w:rsidR="00107CDD" w:rsidRPr="00BE6240" w14:paraId="5C2CDDAC" w14:textId="77777777" w:rsidTr="00BF2C07">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B70E293"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34B12846" w14:textId="77777777" w:rsidR="00107CDD" w:rsidRDefault="00107CDD" w:rsidP="00107CDD">
            <w:pPr>
              <w:spacing w:before="0" w:after="0"/>
              <w:jc w:val="right"/>
              <w:rPr>
                <w:rFonts w:cs="Arial"/>
                <w:sz w:val="18"/>
                <w:szCs w:val="18"/>
              </w:rPr>
            </w:pPr>
            <w:r>
              <w:rPr>
                <w:rFonts w:cs="Arial"/>
                <w:sz w:val="18"/>
                <w:szCs w:val="18"/>
              </w:rPr>
              <w:t>2,064</w:t>
            </w:r>
          </w:p>
        </w:tc>
        <w:tc>
          <w:tcPr>
            <w:tcW w:w="1960" w:type="dxa"/>
            <w:tcBorders>
              <w:top w:val="nil"/>
              <w:left w:val="nil"/>
              <w:bottom w:val="single" w:sz="4" w:space="0" w:color="auto"/>
              <w:right w:val="single" w:sz="4" w:space="0" w:color="auto"/>
            </w:tcBorders>
            <w:shd w:val="clear" w:color="auto" w:fill="auto"/>
            <w:noWrap/>
            <w:vAlign w:val="center"/>
            <w:hideMark/>
          </w:tcPr>
          <w:p w14:paraId="0B62DD79" w14:textId="77777777" w:rsidR="00107CDD" w:rsidRDefault="00107CDD" w:rsidP="00107CDD">
            <w:pPr>
              <w:spacing w:before="0" w:after="0"/>
              <w:jc w:val="right"/>
              <w:rPr>
                <w:rFonts w:cs="Arial"/>
                <w:sz w:val="18"/>
                <w:szCs w:val="18"/>
              </w:rPr>
            </w:pPr>
            <w:r>
              <w:rPr>
                <w:rFonts w:cs="Arial"/>
                <w:sz w:val="18"/>
                <w:szCs w:val="18"/>
              </w:rPr>
              <w:t>2,054</w:t>
            </w:r>
          </w:p>
        </w:tc>
        <w:tc>
          <w:tcPr>
            <w:tcW w:w="1960" w:type="dxa"/>
            <w:tcBorders>
              <w:top w:val="nil"/>
              <w:left w:val="nil"/>
              <w:bottom w:val="single" w:sz="4" w:space="0" w:color="auto"/>
              <w:right w:val="single" w:sz="4" w:space="0" w:color="auto"/>
            </w:tcBorders>
            <w:shd w:val="clear" w:color="auto" w:fill="auto"/>
            <w:noWrap/>
            <w:vAlign w:val="center"/>
            <w:hideMark/>
          </w:tcPr>
          <w:p w14:paraId="6AD72ED7" w14:textId="77777777" w:rsidR="00107CDD" w:rsidRDefault="00107CDD" w:rsidP="00107CDD">
            <w:pPr>
              <w:spacing w:before="0" w:after="0"/>
              <w:jc w:val="right"/>
              <w:rPr>
                <w:rFonts w:cs="Arial"/>
                <w:sz w:val="18"/>
                <w:szCs w:val="18"/>
              </w:rPr>
            </w:pPr>
            <w:r>
              <w:rPr>
                <w:rFonts w:cs="Arial"/>
                <w:sz w:val="18"/>
                <w:szCs w:val="18"/>
              </w:rPr>
              <w:t>2,074</w:t>
            </w:r>
          </w:p>
        </w:tc>
      </w:tr>
    </w:tbl>
    <w:p w14:paraId="4040FB28" w14:textId="77777777" w:rsidR="00426B5B" w:rsidRPr="00426B5B" w:rsidRDefault="00426B5B" w:rsidP="00426B5B">
      <w:pPr>
        <w:pStyle w:val="Artculo"/>
        <w:numPr>
          <w:ilvl w:val="0"/>
          <w:numId w:val="0"/>
        </w:numPr>
        <w:spacing w:before="0" w:after="0"/>
        <w:outlineLvl w:val="2"/>
        <w:rPr>
          <w:b w:val="0"/>
        </w:rPr>
      </w:pPr>
    </w:p>
    <w:p w14:paraId="17F0080C" w14:textId="77777777"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6E717804" w14:textId="182838BC" w:rsidR="00D95055"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14:paraId="55B3BA0B"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1216327C"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789B6A6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SAIFI_M</w:t>
            </w:r>
            <w:r w:rsidRPr="00BE6240">
              <w:rPr>
                <w:rFonts w:cs="Arial"/>
                <w:i/>
                <w:iCs/>
                <w:sz w:val="20"/>
                <w:szCs w:val="20"/>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7D4EDE51"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396529D1"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6AF51222" w14:textId="77777777"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56C58FE5" w14:textId="77777777"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742E339B"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2B7EC55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107CDD" w:rsidRPr="00BE6240" w14:paraId="59B2959E" w14:textId="77777777" w:rsidTr="00BF2C07">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9020BE4"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5E8F2948" w14:textId="77777777" w:rsidR="00107CDD" w:rsidRDefault="00107CDD" w:rsidP="00107CDD">
            <w:pPr>
              <w:spacing w:before="0" w:after="0"/>
              <w:jc w:val="right"/>
              <w:rPr>
                <w:rFonts w:cs="Arial"/>
                <w:sz w:val="18"/>
                <w:szCs w:val="18"/>
                <w:lang w:val="es-CO" w:eastAsia="es-CO"/>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14:paraId="352F87F2" w14:textId="77777777" w:rsidR="00107CDD" w:rsidRDefault="00107CDD" w:rsidP="00107CDD">
            <w:pPr>
              <w:spacing w:before="0" w:after="0"/>
              <w:jc w:val="right"/>
              <w:rPr>
                <w:rFonts w:cs="Arial"/>
                <w:sz w:val="18"/>
                <w:szCs w:val="18"/>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14:paraId="7B7F321E" w14:textId="77777777" w:rsidR="00107CDD" w:rsidRDefault="00107CDD" w:rsidP="00107CDD">
            <w:pPr>
              <w:spacing w:before="0" w:after="0"/>
              <w:jc w:val="right"/>
              <w:rPr>
                <w:rFonts w:cs="Arial"/>
                <w:sz w:val="18"/>
                <w:szCs w:val="18"/>
              </w:rPr>
            </w:pPr>
            <w:r>
              <w:rPr>
                <w:rFonts w:cs="Arial"/>
                <w:sz w:val="18"/>
                <w:szCs w:val="18"/>
              </w:rPr>
              <w:t>9,045</w:t>
            </w:r>
          </w:p>
        </w:tc>
      </w:tr>
      <w:tr w:rsidR="00107CDD" w:rsidRPr="00BE6240" w14:paraId="24627DC5" w14:textId="77777777" w:rsidTr="00BF2C07">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322BDD1"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56D8D896" w14:textId="77777777" w:rsidR="00107CDD" w:rsidRDefault="00107CDD" w:rsidP="00107CDD">
            <w:pPr>
              <w:spacing w:before="0" w:after="0"/>
              <w:jc w:val="right"/>
              <w:rPr>
                <w:rFonts w:cs="Arial"/>
                <w:sz w:val="18"/>
                <w:szCs w:val="18"/>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57F9CE47" w14:textId="77777777" w:rsidR="00107CDD" w:rsidRDefault="00107CDD" w:rsidP="00107CDD">
            <w:pPr>
              <w:spacing w:before="0" w:after="0"/>
              <w:jc w:val="right"/>
              <w:rPr>
                <w:rFonts w:cs="Arial"/>
                <w:sz w:val="18"/>
                <w:szCs w:val="18"/>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256B6731" w14:textId="77777777" w:rsidR="00107CDD" w:rsidRDefault="00107CDD" w:rsidP="00107CDD">
            <w:pPr>
              <w:spacing w:before="0" w:after="0"/>
              <w:jc w:val="right"/>
              <w:rPr>
                <w:rFonts w:cs="Arial"/>
                <w:sz w:val="18"/>
                <w:szCs w:val="18"/>
              </w:rPr>
            </w:pPr>
            <w:r>
              <w:rPr>
                <w:rFonts w:cs="Arial"/>
                <w:sz w:val="18"/>
                <w:szCs w:val="18"/>
              </w:rPr>
              <w:t>9,045</w:t>
            </w:r>
          </w:p>
        </w:tc>
      </w:tr>
      <w:tr w:rsidR="00107CDD" w:rsidRPr="00BE6240" w14:paraId="7CDA2544" w14:textId="77777777" w:rsidTr="00BF2C07">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17FC688"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4DF032B0" w14:textId="77777777" w:rsidR="00107CDD" w:rsidRDefault="00107CDD" w:rsidP="00107CDD">
            <w:pPr>
              <w:spacing w:before="0" w:after="0"/>
              <w:jc w:val="right"/>
              <w:rPr>
                <w:rFonts w:cs="Arial"/>
                <w:sz w:val="18"/>
                <w:szCs w:val="18"/>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12D55757" w14:textId="77777777" w:rsidR="00107CDD" w:rsidRDefault="00107CDD" w:rsidP="00107CDD">
            <w:pPr>
              <w:spacing w:before="0" w:after="0"/>
              <w:jc w:val="right"/>
              <w:rPr>
                <w:rFonts w:cs="Arial"/>
                <w:sz w:val="18"/>
                <w:szCs w:val="18"/>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1D84706F" w14:textId="77777777" w:rsidR="00107CDD" w:rsidRDefault="00107CDD" w:rsidP="00107CDD">
            <w:pPr>
              <w:spacing w:before="0" w:after="0"/>
              <w:jc w:val="right"/>
              <w:rPr>
                <w:rFonts w:cs="Arial"/>
                <w:sz w:val="18"/>
                <w:szCs w:val="18"/>
              </w:rPr>
            </w:pPr>
            <w:r>
              <w:rPr>
                <w:rFonts w:cs="Arial"/>
                <w:sz w:val="18"/>
                <w:szCs w:val="18"/>
              </w:rPr>
              <w:t>9,045</w:t>
            </w:r>
          </w:p>
        </w:tc>
      </w:tr>
      <w:tr w:rsidR="00107CDD" w:rsidRPr="00BE6240" w14:paraId="5C2A44E6" w14:textId="77777777" w:rsidTr="00BF2C07">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7D4A4D4"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13C42E10" w14:textId="77777777" w:rsidR="00107CDD" w:rsidRDefault="00107CDD" w:rsidP="00107CDD">
            <w:pPr>
              <w:spacing w:before="0" w:after="0"/>
              <w:jc w:val="right"/>
              <w:rPr>
                <w:rFonts w:cs="Arial"/>
                <w:sz w:val="18"/>
                <w:szCs w:val="18"/>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6827D581" w14:textId="77777777" w:rsidR="00107CDD" w:rsidRDefault="00107CDD" w:rsidP="00107CDD">
            <w:pPr>
              <w:spacing w:before="0" w:after="0"/>
              <w:jc w:val="right"/>
              <w:rPr>
                <w:rFonts w:cs="Arial"/>
                <w:sz w:val="18"/>
                <w:szCs w:val="18"/>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5B36B0D2" w14:textId="77777777" w:rsidR="00107CDD" w:rsidRDefault="00107CDD" w:rsidP="00107CDD">
            <w:pPr>
              <w:spacing w:before="0" w:after="0"/>
              <w:jc w:val="right"/>
              <w:rPr>
                <w:rFonts w:cs="Arial"/>
                <w:sz w:val="18"/>
                <w:szCs w:val="18"/>
              </w:rPr>
            </w:pPr>
            <w:r>
              <w:rPr>
                <w:rFonts w:cs="Arial"/>
                <w:sz w:val="18"/>
                <w:szCs w:val="18"/>
              </w:rPr>
              <w:t>9,045</w:t>
            </w:r>
          </w:p>
        </w:tc>
      </w:tr>
      <w:tr w:rsidR="00107CDD" w:rsidRPr="00BE6240" w14:paraId="03411519" w14:textId="77777777" w:rsidTr="00BF2C07">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CA218E0" w14:textId="77777777" w:rsidR="00107CDD" w:rsidRPr="00BE6240" w:rsidRDefault="00107CDD" w:rsidP="00107CDD">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51A123BD" w14:textId="77777777" w:rsidR="00107CDD" w:rsidRDefault="00107CDD" w:rsidP="00107CDD">
            <w:pPr>
              <w:spacing w:before="0" w:after="0"/>
              <w:jc w:val="right"/>
              <w:rPr>
                <w:rFonts w:cs="Arial"/>
                <w:sz w:val="18"/>
                <w:szCs w:val="18"/>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2DE4E5C0" w14:textId="77777777" w:rsidR="00107CDD" w:rsidRDefault="00107CDD" w:rsidP="00107CDD">
            <w:pPr>
              <w:spacing w:before="0" w:after="0"/>
              <w:jc w:val="right"/>
              <w:rPr>
                <w:rFonts w:cs="Arial"/>
                <w:sz w:val="18"/>
                <w:szCs w:val="18"/>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414EB34B" w14:textId="77777777" w:rsidR="00107CDD" w:rsidRDefault="00107CDD" w:rsidP="00107CDD">
            <w:pPr>
              <w:spacing w:before="0" w:after="0"/>
              <w:jc w:val="right"/>
              <w:rPr>
                <w:rFonts w:cs="Arial"/>
                <w:sz w:val="18"/>
                <w:szCs w:val="18"/>
              </w:rPr>
            </w:pPr>
            <w:r>
              <w:rPr>
                <w:rFonts w:cs="Arial"/>
                <w:sz w:val="18"/>
                <w:szCs w:val="18"/>
              </w:rPr>
              <w:t>9,045</w:t>
            </w:r>
          </w:p>
        </w:tc>
      </w:tr>
    </w:tbl>
    <w:p w14:paraId="72D3132E"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2693C746" w14:textId="5DEA51EA" w:rsidR="00B8131D" w:rsidRDefault="00C175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B19A6B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080B4"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1663CA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A32970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D8F4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07CDD" w:rsidRPr="00B8131D" w14:paraId="4330FD25" w14:textId="77777777" w:rsidTr="00BF2C07">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21DC4CC"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7B13ABC9" w14:textId="77777777" w:rsidR="00107CDD" w:rsidRDefault="00107CDD" w:rsidP="00107CDD">
            <w:pPr>
              <w:spacing w:before="0" w:after="0"/>
              <w:jc w:val="right"/>
              <w:rPr>
                <w:rFonts w:cs="Arial"/>
                <w:sz w:val="18"/>
                <w:szCs w:val="18"/>
                <w:lang w:val="es-CO" w:eastAsia="es-CO"/>
              </w:rPr>
            </w:pPr>
            <w:r>
              <w:rPr>
                <w:rFonts w:cs="Arial"/>
                <w:sz w:val="18"/>
                <w:szCs w:val="18"/>
              </w:rPr>
              <w:t>5,36</w:t>
            </w:r>
          </w:p>
        </w:tc>
        <w:tc>
          <w:tcPr>
            <w:tcW w:w="1960" w:type="dxa"/>
            <w:tcBorders>
              <w:top w:val="nil"/>
              <w:left w:val="nil"/>
              <w:bottom w:val="single" w:sz="4" w:space="0" w:color="auto"/>
              <w:right w:val="single" w:sz="4" w:space="0" w:color="auto"/>
            </w:tcBorders>
            <w:shd w:val="clear" w:color="auto" w:fill="auto"/>
            <w:noWrap/>
            <w:vAlign w:val="center"/>
            <w:hideMark/>
          </w:tcPr>
          <w:p w14:paraId="3CB22A97"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A18C457" w14:textId="77777777" w:rsidR="00107CDD" w:rsidRDefault="00107CDD" w:rsidP="00107CDD">
            <w:pPr>
              <w:spacing w:before="0" w:after="0"/>
              <w:jc w:val="right"/>
              <w:rPr>
                <w:rFonts w:cs="Arial"/>
                <w:sz w:val="18"/>
                <w:szCs w:val="18"/>
              </w:rPr>
            </w:pPr>
            <w:r>
              <w:rPr>
                <w:rFonts w:cs="Arial"/>
                <w:sz w:val="18"/>
                <w:szCs w:val="18"/>
              </w:rPr>
              <w:t>17,78</w:t>
            </w:r>
          </w:p>
        </w:tc>
      </w:tr>
      <w:tr w:rsidR="00107CDD" w:rsidRPr="00B8131D" w14:paraId="3C4CA562" w14:textId="77777777" w:rsidTr="00BF2C07">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6C4F7B"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B31EFC2"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5C7C9A8"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C90063F" w14:textId="77777777" w:rsidR="00107CDD" w:rsidRDefault="00107CDD" w:rsidP="00107CDD">
            <w:pPr>
              <w:spacing w:before="0" w:after="0"/>
              <w:jc w:val="right"/>
              <w:rPr>
                <w:rFonts w:cs="Arial"/>
                <w:sz w:val="18"/>
                <w:szCs w:val="18"/>
              </w:rPr>
            </w:pPr>
            <w:r>
              <w:rPr>
                <w:rFonts w:cs="Arial"/>
                <w:sz w:val="18"/>
                <w:szCs w:val="18"/>
              </w:rPr>
              <w:t>-</w:t>
            </w:r>
          </w:p>
        </w:tc>
      </w:tr>
      <w:tr w:rsidR="00107CDD" w:rsidRPr="00B8131D" w14:paraId="35F0ECCF" w14:textId="77777777" w:rsidTr="00BF2C07">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3717C3D"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3B80F9F"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3C09FA"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5576CAC" w14:textId="77777777" w:rsidR="00107CDD" w:rsidRDefault="00107CDD" w:rsidP="00107CDD">
            <w:pPr>
              <w:spacing w:before="0" w:after="0"/>
              <w:jc w:val="right"/>
              <w:rPr>
                <w:rFonts w:cs="Arial"/>
                <w:sz w:val="18"/>
                <w:szCs w:val="18"/>
              </w:rPr>
            </w:pPr>
            <w:r>
              <w:rPr>
                <w:rFonts w:cs="Arial"/>
                <w:sz w:val="18"/>
                <w:szCs w:val="18"/>
              </w:rPr>
              <w:t>-</w:t>
            </w:r>
          </w:p>
        </w:tc>
      </w:tr>
    </w:tbl>
    <w:p w14:paraId="76B99172" w14:textId="5E7F59C9"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534F01A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B0D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046B7DF"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408B89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D9E0C6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07CDD" w:rsidRPr="00B8131D" w14:paraId="07EBAAC0"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FEE731"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5F80AE3" w14:textId="77777777" w:rsidR="00107CDD" w:rsidRDefault="00107CDD" w:rsidP="00107CDD">
            <w:pPr>
              <w:spacing w:before="0" w:after="0"/>
              <w:jc w:val="right"/>
              <w:rPr>
                <w:rFonts w:cs="Arial"/>
                <w:sz w:val="18"/>
                <w:szCs w:val="18"/>
                <w:lang w:val="es-CO" w:eastAsia="es-CO"/>
              </w:rPr>
            </w:pPr>
            <w:r>
              <w:rPr>
                <w:rFonts w:cs="Arial"/>
                <w:sz w:val="18"/>
                <w:szCs w:val="18"/>
              </w:rPr>
              <w:t>4,29</w:t>
            </w:r>
          </w:p>
        </w:tc>
        <w:tc>
          <w:tcPr>
            <w:tcW w:w="1960" w:type="dxa"/>
            <w:tcBorders>
              <w:top w:val="nil"/>
              <w:left w:val="nil"/>
              <w:bottom w:val="single" w:sz="4" w:space="0" w:color="auto"/>
              <w:right w:val="single" w:sz="4" w:space="0" w:color="auto"/>
            </w:tcBorders>
            <w:shd w:val="clear" w:color="auto" w:fill="auto"/>
            <w:noWrap/>
            <w:vAlign w:val="center"/>
            <w:hideMark/>
          </w:tcPr>
          <w:p w14:paraId="17C64FE7"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DF4158E" w14:textId="77777777" w:rsidR="00107CDD" w:rsidRDefault="00107CDD" w:rsidP="00107CDD">
            <w:pPr>
              <w:spacing w:before="0" w:after="0"/>
              <w:jc w:val="right"/>
              <w:rPr>
                <w:rFonts w:cs="Arial"/>
                <w:sz w:val="18"/>
                <w:szCs w:val="18"/>
              </w:rPr>
            </w:pPr>
            <w:r>
              <w:rPr>
                <w:rFonts w:cs="Arial"/>
                <w:sz w:val="18"/>
                <w:szCs w:val="18"/>
              </w:rPr>
              <w:t>25,05</w:t>
            </w:r>
          </w:p>
        </w:tc>
      </w:tr>
      <w:tr w:rsidR="00107CDD" w:rsidRPr="00B8131D" w14:paraId="3888D35F"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7024A22"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2DE2F802"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7512FBA"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0A0EBF5" w14:textId="77777777" w:rsidR="00107CDD" w:rsidRDefault="00107CDD" w:rsidP="00107CDD">
            <w:pPr>
              <w:spacing w:before="0" w:after="0"/>
              <w:jc w:val="right"/>
              <w:rPr>
                <w:rFonts w:cs="Arial"/>
                <w:sz w:val="18"/>
                <w:szCs w:val="18"/>
              </w:rPr>
            </w:pPr>
            <w:r>
              <w:rPr>
                <w:rFonts w:cs="Arial"/>
                <w:sz w:val="18"/>
                <w:szCs w:val="18"/>
              </w:rPr>
              <w:t>-</w:t>
            </w:r>
          </w:p>
        </w:tc>
      </w:tr>
      <w:tr w:rsidR="00107CDD" w:rsidRPr="00B8131D" w14:paraId="7E721254"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421B448"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4C0E327B"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7B36A21"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FB5ED7" w14:textId="77777777" w:rsidR="00107CDD" w:rsidRDefault="00107CDD" w:rsidP="00107CDD">
            <w:pPr>
              <w:spacing w:before="0" w:after="0"/>
              <w:jc w:val="right"/>
              <w:rPr>
                <w:rFonts w:cs="Arial"/>
                <w:sz w:val="18"/>
                <w:szCs w:val="18"/>
              </w:rPr>
            </w:pPr>
            <w:r>
              <w:rPr>
                <w:rFonts w:cs="Arial"/>
                <w:sz w:val="18"/>
                <w:szCs w:val="18"/>
              </w:rPr>
              <w:t>-</w:t>
            </w:r>
          </w:p>
        </w:tc>
      </w:tr>
    </w:tbl>
    <w:p w14:paraId="79361181" w14:textId="77777777" w:rsidR="00426B5B" w:rsidRPr="00426B5B" w:rsidRDefault="00426B5B" w:rsidP="00426B5B">
      <w:pPr>
        <w:pStyle w:val="Artculo"/>
        <w:numPr>
          <w:ilvl w:val="0"/>
          <w:numId w:val="0"/>
        </w:numPr>
        <w:spacing w:before="0" w:after="0"/>
        <w:outlineLvl w:val="2"/>
        <w:rPr>
          <w:b w:val="0"/>
        </w:rPr>
      </w:pPr>
    </w:p>
    <w:p w14:paraId="2A4A7EC5" w14:textId="77777777"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06EE1D9E" w14:textId="3F644648"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4B831E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2E5E6"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6AAEE7"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C4A19E"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79121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07CDD" w:rsidRPr="00B8131D" w14:paraId="2DC5DEC7"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95F6F8B"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4D46EE4E" w14:textId="77777777" w:rsidR="00107CDD" w:rsidRDefault="00107CDD" w:rsidP="00107CDD">
            <w:pPr>
              <w:spacing w:before="0" w:after="0"/>
              <w:jc w:val="right"/>
              <w:rPr>
                <w:rFonts w:cs="Arial"/>
                <w:sz w:val="18"/>
                <w:szCs w:val="18"/>
                <w:lang w:val="es-CO" w:eastAsia="es-CO"/>
              </w:rPr>
            </w:pPr>
            <w:r>
              <w:rPr>
                <w:rFonts w:cs="Arial"/>
                <w:sz w:val="18"/>
                <w:szCs w:val="18"/>
              </w:rPr>
              <w:t>6</w:t>
            </w:r>
          </w:p>
        </w:tc>
        <w:tc>
          <w:tcPr>
            <w:tcW w:w="1960" w:type="dxa"/>
            <w:tcBorders>
              <w:top w:val="nil"/>
              <w:left w:val="nil"/>
              <w:bottom w:val="single" w:sz="4" w:space="0" w:color="auto"/>
              <w:right w:val="single" w:sz="4" w:space="0" w:color="auto"/>
            </w:tcBorders>
            <w:shd w:val="clear" w:color="auto" w:fill="auto"/>
            <w:noWrap/>
            <w:vAlign w:val="center"/>
            <w:hideMark/>
          </w:tcPr>
          <w:p w14:paraId="3530F2C4"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1DE072C" w14:textId="77777777" w:rsidR="00107CDD" w:rsidRDefault="00107CDD" w:rsidP="00107CDD">
            <w:pPr>
              <w:spacing w:before="0" w:after="0"/>
              <w:jc w:val="right"/>
              <w:rPr>
                <w:rFonts w:cs="Arial"/>
                <w:sz w:val="18"/>
                <w:szCs w:val="18"/>
              </w:rPr>
            </w:pPr>
            <w:r>
              <w:rPr>
                <w:rFonts w:cs="Arial"/>
                <w:sz w:val="18"/>
                <w:szCs w:val="18"/>
              </w:rPr>
              <w:t>12</w:t>
            </w:r>
          </w:p>
        </w:tc>
      </w:tr>
      <w:tr w:rsidR="00107CDD" w:rsidRPr="00B8131D" w14:paraId="25900ABC"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B005030"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610F762"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3EF626A"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19F4112" w14:textId="77777777" w:rsidR="00107CDD" w:rsidRDefault="00107CDD" w:rsidP="00107CDD">
            <w:pPr>
              <w:spacing w:before="0" w:after="0"/>
              <w:jc w:val="right"/>
              <w:rPr>
                <w:rFonts w:cs="Arial"/>
                <w:sz w:val="18"/>
                <w:szCs w:val="18"/>
              </w:rPr>
            </w:pPr>
            <w:r>
              <w:rPr>
                <w:rFonts w:cs="Arial"/>
                <w:sz w:val="18"/>
                <w:szCs w:val="18"/>
              </w:rPr>
              <w:t>-</w:t>
            </w:r>
          </w:p>
        </w:tc>
      </w:tr>
      <w:tr w:rsidR="00107CDD" w:rsidRPr="00B8131D" w14:paraId="17C29B13"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1F894CE"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587179C0"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458AF91"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95407F9" w14:textId="77777777" w:rsidR="00107CDD" w:rsidRDefault="00107CDD" w:rsidP="00107CDD">
            <w:pPr>
              <w:spacing w:before="0" w:after="0"/>
              <w:jc w:val="right"/>
              <w:rPr>
                <w:rFonts w:cs="Arial"/>
                <w:sz w:val="18"/>
                <w:szCs w:val="18"/>
              </w:rPr>
            </w:pPr>
            <w:r>
              <w:rPr>
                <w:rFonts w:cs="Arial"/>
                <w:sz w:val="18"/>
                <w:szCs w:val="18"/>
              </w:rPr>
              <w:t>-</w:t>
            </w:r>
          </w:p>
        </w:tc>
      </w:tr>
    </w:tbl>
    <w:p w14:paraId="1FC3E38C" w14:textId="77777777" w:rsidR="005A703A" w:rsidRDefault="005A703A" w:rsidP="005A703A">
      <w:pPr>
        <w:pStyle w:val="Descripcin"/>
        <w:spacing w:before="240" w:after="120" w:line="240" w:lineRule="auto"/>
      </w:pPr>
    </w:p>
    <w:p w14:paraId="38FD3BD0" w14:textId="4D5695D2" w:rsidR="00C17547"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156D158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F1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D5729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9A23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B41C69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07CDD" w:rsidRPr="00B8131D" w14:paraId="1C248AF4"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4E0BBFC"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C986C65" w14:textId="77777777" w:rsidR="00107CDD" w:rsidRDefault="00107CDD" w:rsidP="00107CDD">
            <w:pPr>
              <w:spacing w:before="0" w:after="0"/>
              <w:jc w:val="right"/>
              <w:rPr>
                <w:rFonts w:cs="Arial"/>
                <w:sz w:val="18"/>
                <w:szCs w:val="18"/>
                <w:lang w:val="es-CO" w:eastAsia="es-CO"/>
              </w:rPr>
            </w:pPr>
            <w:r>
              <w:rPr>
                <w:rFonts w:cs="Arial"/>
                <w:sz w:val="18"/>
                <w:szCs w:val="18"/>
              </w:rPr>
              <w:t>6</w:t>
            </w:r>
          </w:p>
        </w:tc>
        <w:tc>
          <w:tcPr>
            <w:tcW w:w="1960" w:type="dxa"/>
            <w:tcBorders>
              <w:top w:val="nil"/>
              <w:left w:val="nil"/>
              <w:bottom w:val="single" w:sz="4" w:space="0" w:color="auto"/>
              <w:right w:val="single" w:sz="4" w:space="0" w:color="auto"/>
            </w:tcBorders>
            <w:shd w:val="clear" w:color="auto" w:fill="auto"/>
            <w:noWrap/>
            <w:vAlign w:val="center"/>
            <w:hideMark/>
          </w:tcPr>
          <w:p w14:paraId="4E831ADC"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6AA3E4B" w14:textId="77777777" w:rsidR="00107CDD" w:rsidRDefault="00107CDD" w:rsidP="00107CDD">
            <w:pPr>
              <w:spacing w:before="0" w:after="0"/>
              <w:jc w:val="right"/>
              <w:rPr>
                <w:rFonts w:cs="Arial"/>
                <w:sz w:val="18"/>
                <w:szCs w:val="18"/>
              </w:rPr>
            </w:pPr>
            <w:r>
              <w:rPr>
                <w:rFonts w:cs="Arial"/>
                <w:sz w:val="18"/>
                <w:szCs w:val="18"/>
              </w:rPr>
              <w:t>21</w:t>
            </w:r>
          </w:p>
        </w:tc>
      </w:tr>
      <w:tr w:rsidR="00107CDD" w:rsidRPr="00B8131D" w14:paraId="38E64B04"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F385F6"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967079B"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09BABF5"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F20D05C" w14:textId="77777777" w:rsidR="00107CDD" w:rsidRDefault="00107CDD" w:rsidP="00107CDD">
            <w:pPr>
              <w:spacing w:before="0" w:after="0"/>
              <w:jc w:val="right"/>
              <w:rPr>
                <w:rFonts w:cs="Arial"/>
                <w:sz w:val="18"/>
                <w:szCs w:val="18"/>
              </w:rPr>
            </w:pPr>
            <w:r>
              <w:rPr>
                <w:rFonts w:cs="Arial"/>
                <w:sz w:val="18"/>
                <w:szCs w:val="18"/>
              </w:rPr>
              <w:t>-</w:t>
            </w:r>
          </w:p>
        </w:tc>
      </w:tr>
      <w:tr w:rsidR="00107CDD" w:rsidRPr="00B8131D" w14:paraId="75D64B27" w14:textId="77777777" w:rsidTr="004D3F5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5D89A03" w14:textId="77777777" w:rsidR="00107CDD" w:rsidRPr="00B8131D" w:rsidRDefault="00107CDD" w:rsidP="00107CD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19962D3"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470E456" w14:textId="77777777" w:rsidR="00107CDD" w:rsidRDefault="00107CDD" w:rsidP="00107CDD">
            <w:pPr>
              <w:spacing w:before="0" w:after="0"/>
              <w:jc w:val="right"/>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9F48D1C" w14:textId="77777777" w:rsidR="00107CDD" w:rsidRDefault="00107CDD" w:rsidP="00107CDD">
            <w:pPr>
              <w:spacing w:before="0" w:after="0"/>
              <w:jc w:val="right"/>
              <w:rPr>
                <w:rFonts w:cs="Arial"/>
                <w:sz w:val="18"/>
                <w:szCs w:val="18"/>
              </w:rPr>
            </w:pPr>
            <w:r>
              <w:rPr>
                <w:rFonts w:cs="Arial"/>
                <w:sz w:val="18"/>
                <w:szCs w:val="18"/>
              </w:rPr>
              <w:t>-</w:t>
            </w:r>
          </w:p>
        </w:tc>
      </w:tr>
    </w:tbl>
    <w:p w14:paraId="390E0B28"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ACEDE43" w14:textId="21FAAF10" w:rsidR="00EB2AD3" w:rsidRDefault="00EB2AD3"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14:paraId="2B393ADA"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9D4A"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6BD78F"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AF634E" w:rsidRPr="00EB2AD3" w14:paraId="0A14FD79" w14:textId="77777777" w:rsidTr="00AF634E">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D9395FC" w14:textId="77777777" w:rsidR="00AF634E" w:rsidRPr="00EB2AD3" w:rsidRDefault="00AF634E" w:rsidP="00AF634E">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1EDC7C1" w14:textId="77777777" w:rsidR="00AF634E" w:rsidRPr="00AF634E" w:rsidRDefault="00AF634E" w:rsidP="00AF634E">
            <w:pPr>
              <w:spacing w:before="0" w:after="0"/>
              <w:jc w:val="right"/>
              <w:rPr>
                <w:sz w:val="18"/>
              </w:rPr>
            </w:pPr>
            <w:r w:rsidRPr="00AF634E">
              <w:rPr>
                <w:sz w:val="18"/>
              </w:rPr>
              <w:t>0,00%</w:t>
            </w:r>
          </w:p>
        </w:tc>
      </w:tr>
      <w:tr w:rsidR="00AF634E" w:rsidRPr="00EB2AD3" w14:paraId="0D6FBBA6" w14:textId="77777777" w:rsidTr="00AF634E">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4CD3EF" w14:textId="77777777" w:rsidR="00AF634E" w:rsidRPr="00EB2AD3" w:rsidRDefault="00AF634E" w:rsidP="00AF634E">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86B74E1" w14:textId="77777777" w:rsidR="00AF634E" w:rsidRPr="00AF634E" w:rsidRDefault="00AF634E" w:rsidP="00AF634E">
            <w:pPr>
              <w:spacing w:before="0" w:after="0"/>
              <w:jc w:val="right"/>
              <w:rPr>
                <w:sz w:val="18"/>
              </w:rPr>
            </w:pPr>
            <w:r w:rsidRPr="00AF634E">
              <w:rPr>
                <w:sz w:val="18"/>
              </w:rPr>
              <w:t>0,90%</w:t>
            </w:r>
          </w:p>
        </w:tc>
      </w:tr>
      <w:tr w:rsidR="00AF634E" w:rsidRPr="00EB2AD3" w14:paraId="0358C7EB" w14:textId="77777777" w:rsidTr="00AF634E">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7E95F7" w14:textId="77777777" w:rsidR="00AF634E" w:rsidRPr="00EB2AD3" w:rsidRDefault="00AF634E" w:rsidP="00AF634E">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1D4BE339" w14:textId="77777777" w:rsidR="00AF634E" w:rsidRPr="00AF634E" w:rsidRDefault="00AF634E" w:rsidP="00AF634E">
            <w:pPr>
              <w:spacing w:before="0" w:after="0"/>
              <w:jc w:val="right"/>
              <w:rPr>
                <w:sz w:val="18"/>
              </w:rPr>
            </w:pPr>
            <w:r w:rsidRPr="00AF634E">
              <w:rPr>
                <w:sz w:val="18"/>
              </w:rPr>
              <w:t>9,57%</w:t>
            </w:r>
          </w:p>
        </w:tc>
      </w:tr>
    </w:tbl>
    <w:p w14:paraId="7FFA3D69"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14:paraId="3E12EA71" w14:textId="18A7126F" w:rsidR="00264F14" w:rsidRDefault="00264F1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14:paraId="529FF62B" w14:textId="77777777"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D048"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2B1B5531"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47158C" w:rsidRPr="000E022D" w14:paraId="29C2ABC1" w14:textId="77777777" w:rsidTr="004D3F5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B3A064" w14:textId="77777777" w:rsidR="0047158C" w:rsidRPr="000E022D" w:rsidRDefault="0047158C" w:rsidP="0047158C">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4F1D1530" w14:textId="77777777" w:rsidR="0047158C" w:rsidRDefault="0047158C" w:rsidP="0047158C">
            <w:pPr>
              <w:spacing w:before="0" w:after="0"/>
              <w:jc w:val="right"/>
              <w:rPr>
                <w:rFonts w:cs="Arial"/>
                <w:sz w:val="18"/>
                <w:szCs w:val="18"/>
                <w:lang w:val="es-CO" w:eastAsia="es-CO"/>
              </w:rPr>
            </w:pPr>
            <w:r>
              <w:rPr>
                <w:rFonts w:cs="Arial"/>
                <w:sz w:val="18"/>
                <w:szCs w:val="18"/>
              </w:rPr>
              <w:t>11.178.173.611</w:t>
            </w:r>
          </w:p>
        </w:tc>
      </w:tr>
      <w:tr w:rsidR="0047158C" w:rsidRPr="000E022D" w14:paraId="7900DF90" w14:textId="77777777" w:rsidTr="004D3F5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43D25F" w14:textId="77777777" w:rsidR="0047158C" w:rsidRPr="000E022D" w:rsidRDefault="0047158C" w:rsidP="0047158C">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0EA5663" w14:textId="77777777" w:rsidR="0047158C" w:rsidRDefault="0047158C" w:rsidP="0047158C">
            <w:pPr>
              <w:spacing w:before="0" w:after="0"/>
              <w:jc w:val="right"/>
              <w:rPr>
                <w:rFonts w:cs="Arial"/>
                <w:sz w:val="18"/>
                <w:szCs w:val="18"/>
              </w:rPr>
            </w:pPr>
            <w:r>
              <w:rPr>
                <w:rFonts w:cs="Arial"/>
                <w:sz w:val="18"/>
                <w:szCs w:val="18"/>
              </w:rPr>
              <w:t>0</w:t>
            </w:r>
          </w:p>
        </w:tc>
      </w:tr>
      <w:tr w:rsidR="0047158C" w:rsidRPr="000E022D" w14:paraId="23214A1A" w14:textId="77777777" w:rsidTr="004D3F5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18DA215" w14:textId="77777777" w:rsidR="0047158C" w:rsidRPr="000E022D" w:rsidRDefault="0047158C" w:rsidP="0047158C">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18FC264" w14:textId="77777777" w:rsidR="0047158C" w:rsidRDefault="0047158C" w:rsidP="0047158C">
            <w:pPr>
              <w:spacing w:before="0" w:after="0"/>
              <w:jc w:val="right"/>
              <w:rPr>
                <w:rFonts w:cs="Arial"/>
                <w:sz w:val="18"/>
                <w:szCs w:val="18"/>
              </w:rPr>
            </w:pPr>
            <w:r>
              <w:rPr>
                <w:rFonts w:cs="Arial"/>
                <w:sz w:val="18"/>
                <w:szCs w:val="18"/>
              </w:rPr>
              <w:t>2.063.468.912</w:t>
            </w:r>
          </w:p>
        </w:tc>
      </w:tr>
      <w:tr w:rsidR="0047158C" w:rsidRPr="000E022D" w14:paraId="18C10405" w14:textId="77777777" w:rsidTr="004D3F5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247DC5" w14:textId="77777777" w:rsidR="0047158C" w:rsidRPr="000E022D" w:rsidRDefault="0047158C" w:rsidP="0047158C">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45F9BC7E" w14:textId="77777777" w:rsidR="0047158C" w:rsidRDefault="0047158C" w:rsidP="0047158C">
            <w:pPr>
              <w:spacing w:before="0" w:after="0"/>
              <w:jc w:val="right"/>
              <w:rPr>
                <w:rFonts w:cs="Arial"/>
                <w:sz w:val="18"/>
                <w:szCs w:val="18"/>
              </w:rPr>
            </w:pPr>
            <w:r>
              <w:rPr>
                <w:rFonts w:cs="Arial"/>
                <w:sz w:val="18"/>
                <w:szCs w:val="18"/>
              </w:rPr>
              <w:t>6.749.906.079</w:t>
            </w:r>
          </w:p>
        </w:tc>
      </w:tr>
      <w:tr w:rsidR="0047158C" w:rsidRPr="000E022D" w14:paraId="23FCFFF0" w14:textId="77777777" w:rsidTr="004D3F5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FC3E9EA" w14:textId="77777777" w:rsidR="0047158C" w:rsidRPr="000E022D" w:rsidRDefault="0047158C" w:rsidP="0047158C">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59F19564" w14:textId="77777777" w:rsidR="0047158C" w:rsidRDefault="0047158C" w:rsidP="0047158C">
            <w:pPr>
              <w:spacing w:before="0" w:after="0"/>
              <w:jc w:val="right"/>
              <w:rPr>
                <w:rFonts w:cs="Arial"/>
                <w:sz w:val="18"/>
                <w:szCs w:val="18"/>
              </w:rPr>
            </w:pPr>
            <w:r>
              <w:rPr>
                <w:rFonts w:cs="Arial"/>
                <w:sz w:val="18"/>
                <w:szCs w:val="18"/>
              </w:rPr>
              <w:t>2.364.798.621</w:t>
            </w:r>
          </w:p>
        </w:tc>
      </w:tr>
    </w:tbl>
    <w:bookmarkEnd w:id="4"/>
    <w:p w14:paraId="3BF34F2A" w14:textId="77777777"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0030C1D9" w14:textId="3B2B7398" w:rsidR="00ED2C04" w:rsidRPr="00AD4D6E" w:rsidRDefault="00ED2C0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20</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14:paraId="7506FE40" w14:textId="77777777"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4F29"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AED3FA"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14:paraId="3F586B7C" w14:textId="77777777"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54D4B0" w14:textId="77777777" w:rsidR="00ED2C04" w:rsidRPr="00264F14" w:rsidRDefault="00ED2C04" w:rsidP="00190F0B">
            <w:pPr>
              <w:spacing w:before="0" w:after="0"/>
              <w:jc w:val="center"/>
              <w:rPr>
                <w:rFonts w:cs="Arial"/>
                <w:i/>
                <w:iCs/>
                <w:sz w:val="18"/>
                <w:szCs w:val="18"/>
                <w:lang w:val="es-CO" w:eastAsia="es-CO"/>
              </w:rPr>
            </w:pPr>
            <w:r w:rsidRPr="00264F14">
              <w:rPr>
                <w:rFonts w:cs="Arial"/>
                <w:i/>
                <w:iCs/>
                <w:sz w:val="18"/>
                <w:szCs w:val="18"/>
                <w:lang w:val="es-CO" w:eastAsia="es-CO"/>
              </w:rPr>
              <w:t>CAP</w:t>
            </w:r>
            <w:r w:rsidRPr="00264F14">
              <w:rPr>
                <w:rFonts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59702C18" w14:textId="77777777" w:rsidR="00ED2C04" w:rsidRPr="00264F14" w:rsidRDefault="00563FC8" w:rsidP="00190F0B">
            <w:pPr>
              <w:spacing w:before="0" w:after="0"/>
              <w:jc w:val="right"/>
              <w:rPr>
                <w:rFonts w:cs="Arial"/>
                <w:sz w:val="18"/>
                <w:szCs w:val="18"/>
                <w:lang w:val="es-CO" w:eastAsia="es-CO"/>
              </w:rPr>
            </w:pPr>
            <w:r>
              <w:rPr>
                <w:rFonts w:cs="Arial"/>
                <w:sz w:val="18"/>
                <w:szCs w:val="18"/>
              </w:rPr>
              <w:t>0</w:t>
            </w:r>
          </w:p>
        </w:tc>
      </w:tr>
    </w:tbl>
    <w:p w14:paraId="3E205AED" w14:textId="77777777"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7A4CF8A1" w14:textId="59474405" w:rsidR="00E3419F" w:rsidRPr="00AD4D6E" w:rsidRDefault="00E3419F" w:rsidP="005A703A">
      <w:pPr>
        <w:pStyle w:val="Descripcin"/>
        <w:spacing w:before="240" w:after="120" w:line="240" w:lineRule="auto"/>
      </w:pPr>
      <w:r>
        <w:t xml:space="preserve">Tabla </w:t>
      </w:r>
      <w:r>
        <w:fldChar w:fldCharType="begin"/>
      </w:r>
      <w:r>
        <w:instrText xml:space="preserve"> SEQ Tabla \* ARABIC </w:instrText>
      </w:r>
      <w:r>
        <w:fldChar w:fldCharType="separate"/>
      </w:r>
      <w:r w:rsidR="00216108">
        <w:rPr>
          <w:noProof/>
        </w:rPr>
        <w:t>21</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14:paraId="4F3F7C2C"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4414"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D9F9C63"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14:paraId="45B44E38" w14:textId="77777777"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8B87A3" w14:textId="77777777" w:rsidR="00E3419F" w:rsidRPr="00264F14" w:rsidRDefault="00E3419F" w:rsidP="000F68AA">
            <w:pPr>
              <w:spacing w:before="0" w:after="0"/>
              <w:jc w:val="center"/>
              <w:rPr>
                <w:rFonts w:cs="Arial"/>
                <w:i/>
                <w:iCs/>
                <w:sz w:val="18"/>
                <w:szCs w:val="18"/>
                <w:lang w:val="es-CO" w:eastAsia="es-CO"/>
              </w:rPr>
            </w:pPr>
            <w:r>
              <w:rPr>
                <w:rFonts w:cs="Arial"/>
                <w:i/>
                <w:iCs/>
                <w:sz w:val="18"/>
                <w:szCs w:val="18"/>
              </w:rPr>
              <w:t>INVNUC</w:t>
            </w:r>
            <w:r>
              <w:rPr>
                <w:rFonts w:cs="Arial"/>
                <w:i/>
                <w:iCs/>
                <w:sz w:val="18"/>
                <w:szCs w:val="18"/>
                <w:vertAlign w:val="subscript"/>
              </w:rPr>
              <w:t>j</w:t>
            </w:r>
          </w:p>
        </w:tc>
        <w:tc>
          <w:tcPr>
            <w:tcW w:w="1960" w:type="dxa"/>
            <w:tcBorders>
              <w:top w:val="nil"/>
              <w:left w:val="nil"/>
              <w:bottom w:val="single" w:sz="4" w:space="0" w:color="auto"/>
              <w:right w:val="single" w:sz="4" w:space="0" w:color="auto"/>
            </w:tcBorders>
            <w:shd w:val="clear" w:color="auto" w:fill="auto"/>
            <w:noWrap/>
            <w:vAlign w:val="center"/>
            <w:hideMark/>
          </w:tcPr>
          <w:p w14:paraId="70DF6861" w14:textId="77777777" w:rsidR="00E3419F" w:rsidRPr="00264F14" w:rsidRDefault="00E3419F" w:rsidP="00E3419F">
            <w:pPr>
              <w:spacing w:before="0" w:after="0"/>
              <w:jc w:val="right"/>
              <w:rPr>
                <w:rFonts w:cs="Arial"/>
                <w:sz w:val="18"/>
                <w:szCs w:val="18"/>
                <w:lang w:val="es-CO" w:eastAsia="es-CO"/>
              </w:rPr>
            </w:pPr>
            <w:r>
              <w:rPr>
                <w:rFonts w:cs="Arial"/>
                <w:sz w:val="18"/>
                <w:szCs w:val="18"/>
              </w:rPr>
              <w:t>0</w:t>
            </w:r>
          </w:p>
        </w:tc>
      </w:tr>
    </w:tbl>
    <w:p w14:paraId="31299349"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2304224D" w14:textId="3FB4B97C" w:rsidR="00B47528" w:rsidRDefault="00B47528" w:rsidP="005A703A">
      <w:pPr>
        <w:pStyle w:val="Descripcin"/>
        <w:spacing w:before="240" w:after="120" w:line="240" w:lineRule="auto"/>
      </w:pPr>
      <w:r>
        <w:lastRenderedPageBreak/>
        <w:t xml:space="preserve">Tabla </w:t>
      </w:r>
      <w:r>
        <w:fldChar w:fldCharType="begin"/>
      </w:r>
      <w:r>
        <w:instrText xml:space="preserve"> SEQ Tabla \* ARABIC </w:instrText>
      </w:r>
      <w:r>
        <w:fldChar w:fldCharType="separate"/>
      </w:r>
      <w:r w:rsidR="00216108">
        <w:rPr>
          <w:noProof/>
        </w:rPr>
        <w:t>22</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14:paraId="33BB19A4"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A216" w14:textId="77777777"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6EB1615" w14:textId="77777777"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563FC8" w:rsidRPr="00B47528" w14:paraId="3F1E2513" w14:textId="77777777" w:rsidTr="00500953">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BD385B7" w14:textId="77777777" w:rsidR="00563FC8" w:rsidRPr="00B47528" w:rsidRDefault="00563FC8" w:rsidP="00563FC8">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14:paraId="6CBD8EDA" w14:textId="77777777" w:rsidR="00563FC8" w:rsidRDefault="00563FC8" w:rsidP="00563FC8">
            <w:pPr>
              <w:spacing w:before="0" w:after="0"/>
              <w:jc w:val="right"/>
              <w:rPr>
                <w:rFonts w:cs="Arial"/>
                <w:sz w:val="18"/>
                <w:szCs w:val="18"/>
                <w:lang w:val="es-CO" w:eastAsia="es-CO"/>
              </w:rPr>
            </w:pPr>
            <w:r>
              <w:rPr>
                <w:rFonts w:cs="Arial"/>
                <w:sz w:val="18"/>
                <w:szCs w:val="18"/>
              </w:rPr>
              <w:t>354.832.669</w:t>
            </w:r>
          </w:p>
        </w:tc>
      </w:tr>
      <w:tr w:rsidR="00563FC8" w:rsidRPr="00B47528" w14:paraId="73862FD6" w14:textId="77777777" w:rsidTr="00500953">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8128B1" w14:textId="77777777" w:rsidR="00563FC8" w:rsidRPr="00B47528" w:rsidRDefault="00563FC8" w:rsidP="00563FC8">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14:paraId="3002B929" w14:textId="77777777" w:rsidR="00563FC8" w:rsidRDefault="00563FC8" w:rsidP="00563FC8">
            <w:pPr>
              <w:spacing w:before="0" w:after="0"/>
              <w:jc w:val="right"/>
              <w:rPr>
                <w:rFonts w:cs="Arial"/>
                <w:sz w:val="18"/>
                <w:szCs w:val="18"/>
              </w:rPr>
            </w:pPr>
            <w:r>
              <w:rPr>
                <w:rFonts w:cs="Arial"/>
                <w:sz w:val="18"/>
                <w:szCs w:val="18"/>
              </w:rPr>
              <w:t>0</w:t>
            </w:r>
          </w:p>
        </w:tc>
      </w:tr>
    </w:tbl>
    <w:p w14:paraId="7DE622B1" w14:textId="77777777" w:rsidR="00E92880" w:rsidRPr="00F91043" w:rsidRDefault="00F91043" w:rsidP="006F33A3">
      <w:pPr>
        <w:pStyle w:val="Artculo"/>
        <w:ind w:left="0"/>
        <w:rPr>
          <w:b w:val="0"/>
        </w:rPr>
      </w:pPr>
      <w:r w:rsidRPr="00F91043">
        <w:rPr>
          <w:b w:val="0"/>
        </w:rPr>
        <w:t xml:space="preserve">La presente Resolución deberá notificarse a </w:t>
      </w:r>
      <w:r w:rsidR="00D655DE">
        <w:rPr>
          <w:b w:val="0"/>
        </w:rPr>
        <w:t>Ruitoque</w:t>
      </w:r>
      <w:r w:rsidR="00733492">
        <w:rPr>
          <w:b w:val="0"/>
        </w:rPr>
        <w:t xml:space="preserve"> 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0CDED8B" w14:textId="77777777" w:rsidR="003343FE" w:rsidRPr="00BF69C9" w:rsidRDefault="003343FE" w:rsidP="001067D3">
      <w:pPr>
        <w:spacing w:before="0" w:after="0"/>
        <w:jc w:val="center"/>
        <w:rPr>
          <w:b/>
        </w:rPr>
      </w:pPr>
    </w:p>
    <w:p w14:paraId="771EB01B" w14:textId="77777777"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6F56E801" w14:textId="77777777" w:rsidR="007C127E" w:rsidRPr="00BF69C9" w:rsidRDefault="007C127E" w:rsidP="00B43325">
      <w:pPr>
        <w:ind w:left="2127" w:right="425" w:hanging="1418"/>
      </w:pPr>
    </w:p>
    <w:p w14:paraId="740F5ED4" w14:textId="77777777" w:rsidR="007C127E" w:rsidRPr="00BF69C9" w:rsidRDefault="003343FE" w:rsidP="007C127E">
      <w:r w:rsidRPr="00BF69C9">
        <w:t xml:space="preserve">Dado en Bogotá D.C., </w:t>
      </w:r>
    </w:p>
    <w:p w14:paraId="0CB5DD96" w14:textId="77777777" w:rsidR="003343FE" w:rsidRPr="00BF69C9" w:rsidRDefault="003343FE" w:rsidP="007C127E"/>
    <w:p w14:paraId="38026CA1" w14:textId="77777777" w:rsidR="003343FE" w:rsidRPr="00BF69C9" w:rsidRDefault="003343FE" w:rsidP="007C127E"/>
    <w:p w14:paraId="500E2B9D" w14:textId="77777777" w:rsidR="00950BFC" w:rsidRPr="00BF69C9" w:rsidRDefault="00950BFC" w:rsidP="00950BFC"/>
    <w:tbl>
      <w:tblPr>
        <w:tblW w:w="9495" w:type="dxa"/>
        <w:jc w:val="center"/>
        <w:tblCellSpacing w:w="0" w:type="dxa"/>
        <w:tblCellMar>
          <w:left w:w="0" w:type="dxa"/>
          <w:right w:w="0" w:type="dxa"/>
        </w:tblCellMar>
        <w:tblLook w:val="04A0" w:firstRow="1" w:lastRow="0" w:firstColumn="1" w:lastColumn="0" w:noHBand="0" w:noVBand="1"/>
      </w:tblPr>
      <w:tblGrid>
        <w:gridCol w:w="4817"/>
        <w:gridCol w:w="4678"/>
      </w:tblGrid>
      <w:tr w:rsidR="00950BFC" w:rsidRPr="00BF69C9" w14:paraId="60811E3E" w14:textId="77777777" w:rsidTr="00D655DE">
        <w:trPr>
          <w:tblCellSpacing w:w="0" w:type="dxa"/>
          <w:jc w:val="center"/>
        </w:trPr>
        <w:tc>
          <w:tcPr>
            <w:tcW w:w="4817" w:type="dxa"/>
          </w:tcPr>
          <w:p w14:paraId="4AABF8AE"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678" w:type="dxa"/>
          </w:tcPr>
          <w:p w14:paraId="42701276" w14:textId="77777777" w:rsidR="00950BFC" w:rsidRPr="00BF69C9" w:rsidRDefault="00D655DE" w:rsidP="00DE7B7E">
            <w:pPr>
              <w:spacing w:before="0" w:after="0"/>
              <w:ind w:left="69"/>
              <w:jc w:val="center"/>
              <w:rPr>
                <w:rFonts w:cs="Arial"/>
                <w:b/>
              </w:rPr>
            </w:pPr>
            <w:r>
              <w:rPr>
                <w:rFonts w:cs="Arial"/>
                <w:b/>
              </w:rPr>
              <w:t>JORGE ALBERTO VALENCIA MARÍN</w:t>
            </w:r>
            <w:r w:rsidR="007C79E3" w:rsidRPr="00BF69C9">
              <w:rPr>
                <w:rFonts w:cs="Arial"/>
                <w:b/>
              </w:rPr>
              <w:t xml:space="preserve"> </w:t>
            </w:r>
          </w:p>
        </w:tc>
      </w:tr>
      <w:tr w:rsidR="00950BFC" w:rsidRPr="00BF69C9" w14:paraId="7267405C" w14:textId="77777777" w:rsidTr="00D655DE">
        <w:trPr>
          <w:tblCellSpacing w:w="0" w:type="dxa"/>
          <w:jc w:val="center"/>
        </w:trPr>
        <w:tc>
          <w:tcPr>
            <w:tcW w:w="4817" w:type="dxa"/>
            <w:hideMark/>
          </w:tcPr>
          <w:p w14:paraId="54722782" w14:textId="77777777"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678" w:type="dxa"/>
            <w:hideMark/>
          </w:tcPr>
          <w:p w14:paraId="3A629126"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62863A6" w14:textId="77777777" w:rsidTr="00D655DE">
        <w:trPr>
          <w:tblCellSpacing w:w="0" w:type="dxa"/>
          <w:jc w:val="center"/>
        </w:trPr>
        <w:tc>
          <w:tcPr>
            <w:tcW w:w="4817" w:type="dxa"/>
            <w:hideMark/>
          </w:tcPr>
          <w:p w14:paraId="7E1CF64A"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8" w:type="dxa"/>
          </w:tcPr>
          <w:p w14:paraId="3821723D" w14:textId="77777777" w:rsidR="00950BFC" w:rsidRPr="00CF2A2D" w:rsidRDefault="00950BFC" w:rsidP="00894B89">
            <w:pPr>
              <w:spacing w:before="0" w:after="0"/>
              <w:jc w:val="center"/>
              <w:rPr>
                <w:rFonts w:eastAsia="Arial Unicode MS" w:cs="Arial"/>
                <w:color w:val="000000"/>
              </w:rPr>
            </w:pPr>
          </w:p>
        </w:tc>
      </w:tr>
    </w:tbl>
    <w:p w14:paraId="0683E12D" w14:textId="77777777" w:rsidR="00950BFC" w:rsidRPr="00CF2A2D" w:rsidRDefault="00950BFC" w:rsidP="00950BFC">
      <w:pPr>
        <w:spacing w:before="0" w:after="0"/>
        <w:jc w:val="center"/>
        <w:rPr>
          <w:b/>
        </w:rPr>
      </w:pPr>
    </w:p>
    <w:sectPr w:rsidR="00950BFC"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30341" w14:textId="77777777" w:rsidR="008C33A7" w:rsidRDefault="008C33A7">
      <w:r>
        <w:separator/>
      </w:r>
    </w:p>
    <w:p w14:paraId="14C0C65B" w14:textId="77777777" w:rsidR="008C33A7" w:rsidRDefault="008C33A7"/>
    <w:p w14:paraId="428660B5" w14:textId="77777777" w:rsidR="008C33A7" w:rsidRDefault="008C33A7" w:rsidP="00C851C0"/>
  </w:endnote>
  <w:endnote w:type="continuationSeparator" w:id="0">
    <w:p w14:paraId="787C0854" w14:textId="77777777" w:rsidR="008C33A7" w:rsidRDefault="008C33A7">
      <w:r>
        <w:continuationSeparator/>
      </w:r>
    </w:p>
    <w:p w14:paraId="49586684" w14:textId="77777777" w:rsidR="008C33A7" w:rsidRDefault="008C33A7"/>
    <w:p w14:paraId="5F61B449" w14:textId="77777777" w:rsidR="008C33A7" w:rsidRDefault="008C33A7"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D1F9" w14:textId="77777777" w:rsidR="008C33A7" w:rsidRDefault="008C33A7">
      <w:r>
        <w:separator/>
      </w:r>
    </w:p>
    <w:p w14:paraId="0FB912CE" w14:textId="77777777" w:rsidR="008C33A7" w:rsidRDefault="008C33A7"/>
    <w:p w14:paraId="4A13180A" w14:textId="77777777" w:rsidR="008C33A7" w:rsidRDefault="008C33A7" w:rsidP="00C851C0"/>
  </w:footnote>
  <w:footnote w:type="continuationSeparator" w:id="0">
    <w:p w14:paraId="3CBF43EB" w14:textId="77777777" w:rsidR="008C33A7" w:rsidRDefault="008C33A7">
      <w:r>
        <w:continuationSeparator/>
      </w:r>
    </w:p>
    <w:p w14:paraId="109D6D9C" w14:textId="77777777" w:rsidR="008C33A7" w:rsidRDefault="008C33A7"/>
    <w:p w14:paraId="0282A7FB" w14:textId="77777777" w:rsidR="008C33A7" w:rsidRDefault="008C33A7"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4160" w14:textId="1A6467BB" w:rsidR="00DC5394" w:rsidRPr="002560C5" w:rsidRDefault="00DC5394"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F43643">
      <w:rPr>
        <w:rFonts w:cs="Arial"/>
        <w:b w:val="0"/>
        <w:sz w:val="32"/>
        <w:szCs w:val="32"/>
        <w:u w:val="single"/>
      </w:rPr>
      <w:t xml:space="preserve">.  </w:t>
    </w:r>
    <w:r w:rsidR="00F43643" w:rsidRPr="00F43643">
      <w:rPr>
        <w:rFonts w:cs="Arial"/>
        <w:b w:val="0"/>
        <w:sz w:val="32"/>
        <w:szCs w:val="32"/>
        <w:u w:val="single"/>
      </w:rPr>
      <w:t xml:space="preserve"> </w:t>
    </w:r>
    <w:r w:rsidR="00F43643" w:rsidRPr="00F43643">
      <w:rPr>
        <w:rFonts w:cs="Arial"/>
        <w:b w:val="0"/>
        <w:sz w:val="28"/>
        <w:szCs w:val="28"/>
        <w:u w:val="single"/>
      </w:rPr>
      <w:t xml:space="preserve">  </w:t>
    </w:r>
    <w:r w:rsidR="00F43643" w:rsidRPr="00F43643">
      <w:rPr>
        <w:rFonts w:cs="Arial"/>
        <w:bCs/>
        <w:sz w:val="28"/>
        <w:szCs w:val="28"/>
        <w:u w:val="single"/>
      </w:rPr>
      <w:t>027</w:t>
    </w:r>
    <w:r w:rsidR="00F43643" w:rsidRPr="00F43643">
      <w:rPr>
        <w:rFonts w:cs="Arial"/>
        <w:b w:val="0"/>
        <w:sz w:val="22"/>
        <w:szCs w:val="22"/>
        <w:u w:val="single"/>
      </w:rPr>
      <w:t xml:space="preserve"> </w:t>
    </w:r>
    <w:r w:rsidR="00F43643" w:rsidRPr="00F43643">
      <w:rPr>
        <w:rFonts w:cs="Arial"/>
        <w:b w:val="0"/>
        <w:sz w:val="22"/>
        <w:szCs w:val="22"/>
      </w:rPr>
      <w:t xml:space="preserve">     </w:t>
    </w:r>
    <w:r w:rsidR="00F43643">
      <w:rPr>
        <w:rFonts w:cs="Arial"/>
        <w:b w:val="0"/>
        <w:sz w:val="22"/>
        <w:szCs w:val="22"/>
      </w:rPr>
      <w:t xml:space="preserve">      </w:t>
    </w:r>
    <w:r w:rsidRPr="002560C5">
      <w:rPr>
        <w:rFonts w:cs="Arial"/>
        <w:b w:val="0"/>
        <w:sz w:val="22"/>
        <w:szCs w:val="22"/>
      </w:rPr>
      <w:tab/>
      <w:t xml:space="preserve">DE </w:t>
    </w:r>
    <w:r w:rsidR="00F43643" w:rsidRPr="00F43643">
      <w:rPr>
        <w:rFonts w:cs="Arial"/>
        <w:bCs/>
        <w:sz w:val="28"/>
        <w:szCs w:val="28"/>
        <w:u w:val="single"/>
      </w:rPr>
      <w:t>12  MAR. 2020</w:t>
    </w:r>
    <w:r w:rsidR="00F43643">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625BC0">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625BC0" w:rsidRPr="00625BC0">
        <w:rPr>
          <w:rFonts w:cs="Arial"/>
          <w:b w:val="0"/>
          <w:noProof/>
          <w:sz w:val="22"/>
          <w:szCs w:val="22"/>
        </w:rPr>
        <w:t>7</w:t>
      </w:r>
    </w:fldSimple>
  </w:p>
  <w:p w14:paraId="4A62A603" w14:textId="77777777" w:rsidR="00DC5394" w:rsidRDefault="00DC539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E89043C" wp14:editId="2974360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4D96"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4587AC63" w14:textId="77777777" w:rsidR="00DC5394" w:rsidRPr="00F30572" w:rsidRDefault="00DC5394" w:rsidP="00C202E9">
    <w:pPr>
      <w:pBdr>
        <w:bottom w:val="single" w:sz="4" w:space="1" w:color="auto"/>
      </w:pBdr>
      <w:rPr>
        <w:sz w:val="22"/>
        <w:szCs w:val="22"/>
      </w:rPr>
    </w:pPr>
    <w:r w:rsidRPr="007265A5">
      <w:rPr>
        <w:sz w:val="22"/>
        <w:szCs w:val="22"/>
      </w:rPr>
      <w:t>Por la cual se aprueban las variables necesarias para calcular los ingresos y cargos asociados con la actividad de distribución de energía eléctrica para el mercado de comercialización atendido por</w:t>
    </w:r>
    <w:r>
      <w:rPr>
        <w:sz w:val="22"/>
        <w:szCs w:val="22"/>
      </w:rPr>
      <w:t xml:space="preserve"> la empresa Ruitoque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4844" w14:textId="77777777" w:rsidR="00DC5394" w:rsidRDefault="00DC5394" w:rsidP="000B7990">
    <w:pPr>
      <w:pStyle w:val="Encabezado"/>
      <w:jc w:val="center"/>
      <w:rPr>
        <w:rFonts w:ascii="Arial" w:hAnsi="Arial" w:cs="Arial"/>
        <w:spacing w:val="20"/>
        <w:sz w:val="20"/>
      </w:rPr>
    </w:pPr>
    <w:r>
      <w:rPr>
        <w:rFonts w:ascii="Arial" w:hAnsi="Arial" w:cs="Arial"/>
        <w:spacing w:val="20"/>
        <w:sz w:val="20"/>
      </w:rPr>
      <w:t>República de Colombia</w:t>
    </w:r>
  </w:p>
  <w:p w14:paraId="7D7C317E" w14:textId="77777777" w:rsidR="00DC5394" w:rsidRDefault="00DC5394">
    <w:pPr>
      <w:pStyle w:val="Encabezado"/>
      <w:jc w:val="center"/>
      <w:rPr>
        <w:rFonts w:ascii="Arial" w:hAnsi="Arial" w:cs="Arial"/>
        <w:spacing w:val="20"/>
        <w:sz w:val="20"/>
      </w:rPr>
    </w:pPr>
  </w:p>
  <w:p w14:paraId="20839D7B" w14:textId="77777777" w:rsidR="00DC5394" w:rsidRDefault="00DC539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A4AA321" wp14:editId="4C612658">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B46"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852"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C2F"/>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6B2C"/>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CDD"/>
    <w:rsid w:val="001106AF"/>
    <w:rsid w:val="001129C7"/>
    <w:rsid w:val="00112F16"/>
    <w:rsid w:val="001147FF"/>
    <w:rsid w:val="001177E6"/>
    <w:rsid w:val="001214DC"/>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710F9"/>
    <w:rsid w:val="00171B59"/>
    <w:rsid w:val="001762DD"/>
    <w:rsid w:val="00177652"/>
    <w:rsid w:val="001778BC"/>
    <w:rsid w:val="00177D48"/>
    <w:rsid w:val="00180A75"/>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2C9D"/>
    <w:rsid w:val="001B34C6"/>
    <w:rsid w:val="001C0C42"/>
    <w:rsid w:val="001C2018"/>
    <w:rsid w:val="001C36F4"/>
    <w:rsid w:val="001C3877"/>
    <w:rsid w:val="001C4A3C"/>
    <w:rsid w:val="001C4E27"/>
    <w:rsid w:val="001D066E"/>
    <w:rsid w:val="001D0772"/>
    <w:rsid w:val="001D31E0"/>
    <w:rsid w:val="001D3333"/>
    <w:rsid w:val="001D516B"/>
    <w:rsid w:val="001D633A"/>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0D5"/>
    <w:rsid w:val="00210DC1"/>
    <w:rsid w:val="0021157A"/>
    <w:rsid w:val="00211D34"/>
    <w:rsid w:val="0021297B"/>
    <w:rsid w:val="002133FA"/>
    <w:rsid w:val="00214328"/>
    <w:rsid w:val="00214F04"/>
    <w:rsid w:val="00216108"/>
    <w:rsid w:val="00217D47"/>
    <w:rsid w:val="00221054"/>
    <w:rsid w:val="00221277"/>
    <w:rsid w:val="00223E50"/>
    <w:rsid w:val="0022483E"/>
    <w:rsid w:val="00224FC9"/>
    <w:rsid w:val="00227061"/>
    <w:rsid w:val="00227870"/>
    <w:rsid w:val="00227E1E"/>
    <w:rsid w:val="0023338E"/>
    <w:rsid w:val="002352B9"/>
    <w:rsid w:val="0023598E"/>
    <w:rsid w:val="00235BE8"/>
    <w:rsid w:val="0023621E"/>
    <w:rsid w:val="002367F5"/>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B7CA9"/>
    <w:rsid w:val="002C01FA"/>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6E46"/>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E7F4B"/>
    <w:rsid w:val="003F1778"/>
    <w:rsid w:val="003F54A4"/>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158C"/>
    <w:rsid w:val="00472125"/>
    <w:rsid w:val="00473B7A"/>
    <w:rsid w:val="00474922"/>
    <w:rsid w:val="004771D9"/>
    <w:rsid w:val="00481F5D"/>
    <w:rsid w:val="0048216C"/>
    <w:rsid w:val="00482D44"/>
    <w:rsid w:val="004836D4"/>
    <w:rsid w:val="00483D96"/>
    <w:rsid w:val="00485CA3"/>
    <w:rsid w:val="00490CC9"/>
    <w:rsid w:val="00492804"/>
    <w:rsid w:val="00492C4A"/>
    <w:rsid w:val="00495EFD"/>
    <w:rsid w:val="004960E9"/>
    <w:rsid w:val="00497384"/>
    <w:rsid w:val="00497DC9"/>
    <w:rsid w:val="004A2E88"/>
    <w:rsid w:val="004A46F8"/>
    <w:rsid w:val="004A5305"/>
    <w:rsid w:val="004A6144"/>
    <w:rsid w:val="004A6D92"/>
    <w:rsid w:val="004B132B"/>
    <w:rsid w:val="004B13C6"/>
    <w:rsid w:val="004B41C9"/>
    <w:rsid w:val="004B7FAF"/>
    <w:rsid w:val="004C0257"/>
    <w:rsid w:val="004C0564"/>
    <w:rsid w:val="004C05BC"/>
    <w:rsid w:val="004C6000"/>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5FE8"/>
    <w:rsid w:val="004E611A"/>
    <w:rsid w:val="004E650C"/>
    <w:rsid w:val="004F0852"/>
    <w:rsid w:val="004F165C"/>
    <w:rsid w:val="004F177E"/>
    <w:rsid w:val="004F17CA"/>
    <w:rsid w:val="004F3DF8"/>
    <w:rsid w:val="004F5014"/>
    <w:rsid w:val="004F5F72"/>
    <w:rsid w:val="004F6360"/>
    <w:rsid w:val="004F6460"/>
    <w:rsid w:val="00500953"/>
    <w:rsid w:val="005010CF"/>
    <w:rsid w:val="00504336"/>
    <w:rsid w:val="005044C6"/>
    <w:rsid w:val="00505467"/>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3FC8"/>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2EB"/>
    <w:rsid w:val="005A35ED"/>
    <w:rsid w:val="005A3E1C"/>
    <w:rsid w:val="005A4407"/>
    <w:rsid w:val="005A59EF"/>
    <w:rsid w:val="005A5B8B"/>
    <w:rsid w:val="005A648D"/>
    <w:rsid w:val="005A703A"/>
    <w:rsid w:val="005B1C7E"/>
    <w:rsid w:val="005B2098"/>
    <w:rsid w:val="005B5C88"/>
    <w:rsid w:val="005B6CB3"/>
    <w:rsid w:val="005B6E70"/>
    <w:rsid w:val="005B72DA"/>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BC0"/>
    <w:rsid w:val="00625D9F"/>
    <w:rsid w:val="00625DC6"/>
    <w:rsid w:val="006263B4"/>
    <w:rsid w:val="0062729D"/>
    <w:rsid w:val="00627335"/>
    <w:rsid w:val="006327E7"/>
    <w:rsid w:val="00632871"/>
    <w:rsid w:val="00635B22"/>
    <w:rsid w:val="00636835"/>
    <w:rsid w:val="00637F1B"/>
    <w:rsid w:val="00641554"/>
    <w:rsid w:val="00641889"/>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47"/>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65A5"/>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0BA8"/>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3EB7"/>
    <w:rsid w:val="00845BAD"/>
    <w:rsid w:val="0084693A"/>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6101"/>
    <w:rsid w:val="008A66C8"/>
    <w:rsid w:val="008A6BAA"/>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3A7"/>
    <w:rsid w:val="008C3591"/>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3B14"/>
    <w:rsid w:val="00924D6C"/>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0600"/>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54"/>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4F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2720"/>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4525"/>
    <w:rsid w:val="00A571BF"/>
    <w:rsid w:val="00A60C76"/>
    <w:rsid w:val="00A60F91"/>
    <w:rsid w:val="00A619C0"/>
    <w:rsid w:val="00A62CF6"/>
    <w:rsid w:val="00A6411B"/>
    <w:rsid w:val="00A645DF"/>
    <w:rsid w:val="00A6492A"/>
    <w:rsid w:val="00A66313"/>
    <w:rsid w:val="00A679AF"/>
    <w:rsid w:val="00A731C3"/>
    <w:rsid w:val="00A74AD1"/>
    <w:rsid w:val="00A77908"/>
    <w:rsid w:val="00A7793A"/>
    <w:rsid w:val="00A80C05"/>
    <w:rsid w:val="00A80C7B"/>
    <w:rsid w:val="00A82091"/>
    <w:rsid w:val="00A827B5"/>
    <w:rsid w:val="00A83B99"/>
    <w:rsid w:val="00A83EE1"/>
    <w:rsid w:val="00A8497A"/>
    <w:rsid w:val="00A85C52"/>
    <w:rsid w:val="00A90A5A"/>
    <w:rsid w:val="00A95099"/>
    <w:rsid w:val="00A956C0"/>
    <w:rsid w:val="00AA0FA8"/>
    <w:rsid w:val="00AA12F2"/>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B11"/>
    <w:rsid w:val="00AE5145"/>
    <w:rsid w:val="00AE7340"/>
    <w:rsid w:val="00AF0BB5"/>
    <w:rsid w:val="00AF0C52"/>
    <w:rsid w:val="00AF1BBD"/>
    <w:rsid w:val="00AF246E"/>
    <w:rsid w:val="00AF29D5"/>
    <w:rsid w:val="00AF53F4"/>
    <w:rsid w:val="00AF634E"/>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0E0"/>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2E58"/>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089"/>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692C"/>
    <w:rsid w:val="00CD6C8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2FA1"/>
    <w:rsid w:val="00D5356B"/>
    <w:rsid w:val="00D53E26"/>
    <w:rsid w:val="00D53E5F"/>
    <w:rsid w:val="00D553D3"/>
    <w:rsid w:val="00D557EE"/>
    <w:rsid w:val="00D57074"/>
    <w:rsid w:val="00D60EE3"/>
    <w:rsid w:val="00D60EE7"/>
    <w:rsid w:val="00D62F75"/>
    <w:rsid w:val="00D630BE"/>
    <w:rsid w:val="00D6322D"/>
    <w:rsid w:val="00D655DE"/>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5394"/>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4857"/>
    <w:rsid w:val="00E25479"/>
    <w:rsid w:val="00E26F2A"/>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6B6"/>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3643"/>
    <w:rsid w:val="00F46780"/>
    <w:rsid w:val="00F50305"/>
    <w:rsid w:val="00F50AC4"/>
    <w:rsid w:val="00F51218"/>
    <w:rsid w:val="00F51A86"/>
    <w:rsid w:val="00F51C53"/>
    <w:rsid w:val="00F52701"/>
    <w:rsid w:val="00F532BA"/>
    <w:rsid w:val="00F54493"/>
    <w:rsid w:val="00F54E6D"/>
    <w:rsid w:val="00F5566F"/>
    <w:rsid w:val="00F559EF"/>
    <w:rsid w:val="00F55A19"/>
    <w:rsid w:val="00F56125"/>
    <w:rsid w:val="00F56D8F"/>
    <w:rsid w:val="00F57709"/>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11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B381B"/>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7814707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5288808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7894667">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ABDC-1FB3-4686-B76C-03585B9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1776</Words>
  <Characters>8881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10636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2020-03-27T16:14:00Z</cp:lastPrinted>
  <dcterms:created xsi:type="dcterms:W3CDTF">2020-04-08T23:39:00Z</dcterms:created>
  <dcterms:modified xsi:type="dcterms:W3CDTF">2020-04-08T23:39:00Z</dcterms:modified>
</cp:coreProperties>
</file>