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D9" w:rsidRPr="004B3B4B" w:rsidRDefault="006249D9" w:rsidP="006249D9">
      <w:pPr>
        <w:pStyle w:val="Encabezado"/>
        <w:tabs>
          <w:tab w:val="clear" w:pos="8504"/>
          <w:tab w:val="left" w:pos="2977"/>
        </w:tabs>
        <w:ind w:left="709"/>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lang w:eastAsia="es-CO"/>
        </w:rPr>
        <w:drawing>
          <wp:anchor distT="0" distB="0" distL="114300" distR="114300" simplePos="0" relativeHeight="251659264" behindDoc="0" locked="0" layoutInCell="1" allowOverlap="1">
            <wp:simplePos x="0" y="0"/>
            <wp:positionH relativeFrom="column">
              <wp:posOffset>2570480</wp:posOffset>
            </wp:positionH>
            <wp:positionV relativeFrom="paragraph">
              <wp:posOffset>-657225</wp:posOffset>
            </wp:positionV>
            <wp:extent cx="666750" cy="6191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r w:rsidR="00551BF1">
        <w:rPr>
          <w:rFonts w:ascii="Bookman Old Style" w:hAnsi="Bookman Old Style"/>
          <w:color w:val="000000" w:themeColor="text1"/>
          <w:szCs w:val="24"/>
          <w:lang w:val="es-ES"/>
        </w:rPr>
        <w:tab/>
      </w:r>
    </w:p>
    <w:p w:rsidR="006249D9" w:rsidRPr="004B3B4B" w:rsidRDefault="006249D9" w:rsidP="006249D9">
      <w:pPr>
        <w:pStyle w:val="Encabezado"/>
        <w:tabs>
          <w:tab w:val="clear" w:pos="8504"/>
        </w:tabs>
        <w:ind w:left="0"/>
        <w:jc w:val="both"/>
        <w:rPr>
          <w:rFonts w:ascii="Bookman Old Style" w:hAnsi="Bookman Old Style"/>
          <w:color w:val="000000" w:themeColor="text1"/>
          <w:szCs w:val="24"/>
          <w:lang w:val="es-ES"/>
        </w:rPr>
      </w:pPr>
    </w:p>
    <w:p w:rsidR="006249D9" w:rsidRPr="004B3B4B" w:rsidRDefault="006249D9" w:rsidP="006249D9">
      <w:pPr>
        <w:pStyle w:val="Ttulo4"/>
        <w:ind w:left="0"/>
        <w:rPr>
          <w:rFonts w:ascii="Bookman Old Style" w:hAnsi="Bookman Old Style"/>
          <w:b w:val="0"/>
          <w:bCs/>
          <w:noProof/>
          <w:sz w:val="24"/>
          <w:szCs w:val="24"/>
          <w:lang w:val="es-ES"/>
        </w:rPr>
      </w:pPr>
      <w:r w:rsidRPr="004B3B4B">
        <w:rPr>
          <w:rFonts w:ascii="Bookman Old Style" w:hAnsi="Bookman Old Style"/>
          <w:b w:val="0"/>
          <w:bCs/>
          <w:sz w:val="24"/>
          <w:szCs w:val="24"/>
        </w:rPr>
        <w:t>Ministerio de Minas y Energía</w:t>
      </w:r>
    </w:p>
    <w:p w:rsidR="006249D9" w:rsidRPr="004B3B4B" w:rsidRDefault="006249D9" w:rsidP="006249D9">
      <w:pPr>
        <w:pStyle w:val="Ttulo4"/>
        <w:ind w:left="0"/>
        <w:rPr>
          <w:rFonts w:ascii="Bookman Old Style" w:hAnsi="Bookman Old Style"/>
          <w:b w:val="0"/>
          <w:bCs/>
          <w:sz w:val="24"/>
          <w:szCs w:val="24"/>
        </w:rPr>
      </w:pPr>
    </w:p>
    <w:p w:rsidR="006249D9" w:rsidRPr="004B3B4B" w:rsidRDefault="006249D9" w:rsidP="006249D9">
      <w:pPr>
        <w:pStyle w:val="Ttulo3"/>
        <w:ind w:left="0"/>
        <w:rPr>
          <w:rFonts w:ascii="Bookman Old Style" w:hAnsi="Bookman Old Style" w:cs="Arial"/>
          <w:spacing w:val="20"/>
          <w:szCs w:val="24"/>
        </w:rPr>
      </w:pPr>
      <w:r w:rsidRPr="004B3B4B">
        <w:rPr>
          <w:rFonts w:ascii="Bookman Old Style" w:hAnsi="Bookman Old Style" w:cs="Arial"/>
          <w:spacing w:val="20"/>
          <w:szCs w:val="24"/>
        </w:rPr>
        <w:t>COMISIÓN DE REGULACIÓN DE ENERGÍA Y GAS</w:t>
      </w:r>
    </w:p>
    <w:p w:rsidR="006249D9" w:rsidRPr="004B3B4B" w:rsidRDefault="006249D9" w:rsidP="006249D9">
      <w:pPr>
        <w:pStyle w:val="Ttulo5"/>
        <w:ind w:left="0"/>
        <w:rPr>
          <w:rFonts w:ascii="Bookman Old Style" w:hAnsi="Bookman Old Style"/>
          <w:sz w:val="24"/>
          <w:szCs w:val="24"/>
        </w:rPr>
      </w:pPr>
    </w:p>
    <w:p w:rsidR="006249D9" w:rsidRPr="004B3B4B" w:rsidRDefault="006249D9" w:rsidP="006249D9">
      <w:pPr>
        <w:pStyle w:val="Ttulo5"/>
        <w:ind w:left="0"/>
        <w:rPr>
          <w:rFonts w:ascii="Bookman Old Style" w:hAnsi="Bookman Old Style"/>
          <w:sz w:val="24"/>
          <w:szCs w:val="24"/>
        </w:rPr>
      </w:pPr>
    </w:p>
    <w:p w:rsidR="006249D9" w:rsidRPr="004B3B4B" w:rsidRDefault="006249D9" w:rsidP="006249D9">
      <w:pPr>
        <w:pStyle w:val="Ttulo5"/>
        <w:ind w:left="0"/>
        <w:rPr>
          <w:rFonts w:ascii="Bookman Old Style" w:hAnsi="Bookman Old Style"/>
          <w:sz w:val="24"/>
          <w:szCs w:val="24"/>
        </w:rPr>
      </w:pPr>
      <w:r w:rsidRPr="004B3B4B">
        <w:rPr>
          <w:rFonts w:ascii="Bookman Old Style" w:hAnsi="Bookman Old Style"/>
          <w:sz w:val="24"/>
          <w:szCs w:val="24"/>
        </w:rPr>
        <w:t>RESOLUCIÓN No.                   DE 201</w:t>
      </w:r>
      <w:r>
        <w:rPr>
          <w:rFonts w:ascii="Bookman Old Style" w:hAnsi="Bookman Old Style"/>
          <w:sz w:val="24"/>
          <w:szCs w:val="24"/>
        </w:rPr>
        <w:t>5</w:t>
      </w:r>
    </w:p>
    <w:p w:rsidR="006249D9" w:rsidRPr="004B3B4B" w:rsidRDefault="006249D9" w:rsidP="006249D9">
      <w:pPr>
        <w:ind w:left="0"/>
        <w:jc w:val="center"/>
        <w:rPr>
          <w:rFonts w:ascii="Bookman Old Style" w:hAnsi="Bookman Old Style" w:cs="Arial"/>
          <w:b/>
          <w:snapToGrid w:val="0"/>
          <w:color w:val="000000"/>
          <w:lang w:val="es-ES_tradnl"/>
        </w:rPr>
      </w:pPr>
    </w:p>
    <w:p w:rsidR="006249D9" w:rsidRPr="004B3B4B" w:rsidRDefault="006249D9" w:rsidP="006249D9">
      <w:pPr>
        <w:pStyle w:val="Ttulo3"/>
        <w:ind w:left="0"/>
        <w:rPr>
          <w:rFonts w:ascii="Bookman Old Style" w:hAnsi="Bookman Old Style"/>
          <w:b w:val="0"/>
          <w:szCs w:val="24"/>
        </w:rPr>
      </w:pPr>
      <w:r w:rsidRPr="004B3B4B">
        <w:rPr>
          <w:rFonts w:ascii="Bookman Old Style" w:hAnsi="Bookman Old Style"/>
          <w:b w:val="0"/>
          <w:szCs w:val="24"/>
        </w:rPr>
        <w:t>(                                  )</w:t>
      </w:r>
    </w:p>
    <w:p w:rsidR="006249D9" w:rsidRPr="004B3B4B" w:rsidRDefault="006249D9" w:rsidP="006249D9">
      <w:pPr>
        <w:ind w:left="0"/>
        <w:rPr>
          <w:rFonts w:ascii="Bookman Old Style" w:hAnsi="Bookman Old Style"/>
          <w:bCs/>
          <w:lang w:val="es-CO"/>
        </w:rPr>
      </w:pPr>
    </w:p>
    <w:p w:rsidR="006249D9" w:rsidRDefault="006249D9" w:rsidP="006249D9">
      <w:pPr>
        <w:jc w:val="both"/>
        <w:rPr>
          <w:rFonts w:ascii="Bookman Old Style" w:hAnsi="Bookman Old Style"/>
          <w:lang w:eastAsia="x-none"/>
        </w:rPr>
      </w:pPr>
    </w:p>
    <w:p w:rsidR="00DE2A51" w:rsidRPr="004B3B4B" w:rsidRDefault="00DE2A51" w:rsidP="006249D9">
      <w:pPr>
        <w:jc w:val="both"/>
        <w:rPr>
          <w:rFonts w:ascii="Bookman Old Style" w:hAnsi="Bookman Old Style"/>
          <w:lang w:eastAsia="x-none"/>
        </w:rPr>
      </w:pPr>
    </w:p>
    <w:p w:rsidR="006249D9" w:rsidRPr="00047690" w:rsidRDefault="006249D9" w:rsidP="00E72B52">
      <w:pPr>
        <w:ind w:left="0"/>
        <w:jc w:val="center"/>
        <w:rPr>
          <w:rFonts w:ascii="Bookman Old Style" w:hAnsi="Bookman Old Style" w:cs="Arial"/>
          <w:b/>
          <w:bCs/>
          <w:color w:val="000000" w:themeColor="text1"/>
          <w:lang w:eastAsia="es-CO"/>
        </w:rPr>
      </w:pPr>
      <w:r w:rsidRPr="004B3B4B">
        <w:rPr>
          <w:rFonts w:ascii="Bookman Old Style" w:hAnsi="Bookman Old Style" w:cs="Arial"/>
          <w:color w:val="000000" w:themeColor="text1"/>
          <w:lang w:eastAsia="es-CO"/>
        </w:rPr>
        <w:t xml:space="preserve">Por </w:t>
      </w:r>
      <w:r>
        <w:rPr>
          <w:rFonts w:ascii="Bookman Old Style" w:hAnsi="Bookman Old Style" w:cs="Arial"/>
          <w:color w:val="000000" w:themeColor="text1"/>
          <w:lang w:eastAsia="es-CO"/>
        </w:rPr>
        <w:t>el</w:t>
      </w:r>
      <w:r w:rsidRPr="004B3B4B">
        <w:rPr>
          <w:rFonts w:ascii="Bookman Old Style" w:hAnsi="Bookman Old Style" w:cs="Arial"/>
          <w:color w:val="000000" w:themeColor="text1"/>
          <w:lang w:eastAsia="es-CO"/>
        </w:rPr>
        <w:t xml:space="preserve"> cual se </w:t>
      </w:r>
      <w:r w:rsidR="003F5887">
        <w:rPr>
          <w:rFonts w:ascii="Bookman Old Style" w:hAnsi="Bookman Old Style" w:cs="Arial"/>
          <w:color w:val="000000" w:themeColor="text1"/>
          <w:lang w:eastAsia="es-CO"/>
        </w:rPr>
        <w:t xml:space="preserve">aprueba al subastador que adelantará </w:t>
      </w:r>
      <w:r w:rsidR="00313117">
        <w:rPr>
          <w:rFonts w:ascii="Bookman Old Style" w:hAnsi="Bookman Old Style" w:cs="Arial"/>
          <w:color w:val="000000" w:themeColor="text1"/>
          <w:lang w:eastAsia="es-CO"/>
        </w:rPr>
        <w:t xml:space="preserve">el proceso de </w:t>
      </w:r>
      <w:r w:rsidR="003F5887">
        <w:rPr>
          <w:rFonts w:ascii="Bookman Old Style" w:hAnsi="Bookman Old Style" w:cs="Arial"/>
          <w:color w:val="000000" w:themeColor="text1"/>
          <w:lang w:eastAsia="es-CO"/>
        </w:rPr>
        <w:t xml:space="preserve">subasta de </w:t>
      </w:r>
      <w:r>
        <w:rPr>
          <w:rFonts w:ascii="Bookman Old Style" w:hAnsi="Bookman Old Style" w:cs="Arial"/>
          <w:color w:val="000000" w:themeColor="text1"/>
          <w:lang w:eastAsia="es-CO"/>
        </w:rPr>
        <w:t>capacidad de transporte en los procesos</w:t>
      </w:r>
      <w:r w:rsidR="00A308A0">
        <w:rPr>
          <w:rFonts w:ascii="Bookman Old Style" w:hAnsi="Bookman Old Style" w:cs="Arial"/>
          <w:color w:val="000000" w:themeColor="text1"/>
          <w:lang w:eastAsia="es-CO"/>
        </w:rPr>
        <w:t xml:space="preserve"> úselo o véndalo de largo plazo</w:t>
      </w:r>
      <w:r w:rsidR="00313117">
        <w:rPr>
          <w:rFonts w:ascii="Bookman Old Style" w:hAnsi="Bookman Old Style" w:cs="Arial"/>
          <w:color w:val="000000" w:themeColor="text1"/>
          <w:lang w:eastAsia="es-CO"/>
        </w:rPr>
        <w:t xml:space="preserve"> de que trata el Artículo 44 de la Resolución CREG 089 de 2013</w:t>
      </w:r>
      <w:r>
        <w:rPr>
          <w:rFonts w:ascii="Bookman Old Style" w:hAnsi="Bookman Old Style" w:cs="Arial"/>
          <w:color w:val="000000" w:themeColor="text1"/>
          <w:lang w:eastAsia="es-CO"/>
        </w:rPr>
        <w:t>.</w:t>
      </w:r>
    </w:p>
    <w:p w:rsidR="006249D9" w:rsidRPr="004B3B4B" w:rsidRDefault="006249D9" w:rsidP="006249D9">
      <w:pPr>
        <w:ind w:left="0"/>
        <w:jc w:val="center"/>
        <w:rPr>
          <w:rFonts w:ascii="Bookman Old Style" w:hAnsi="Bookman Old Style" w:cs="Arial"/>
          <w:b/>
          <w:bCs/>
          <w:color w:val="000000" w:themeColor="text1"/>
          <w:lang w:eastAsia="es-CO"/>
        </w:rPr>
      </w:pPr>
    </w:p>
    <w:p w:rsidR="006249D9" w:rsidRPr="004B3B4B" w:rsidRDefault="006249D9" w:rsidP="006249D9">
      <w:pPr>
        <w:ind w:left="0"/>
        <w:jc w:val="center"/>
        <w:rPr>
          <w:rFonts w:ascii="Bookman Old Style" w:hAnsi="Bookman Old Style" w:cs="Arial"/>
          <w:b/>
          <w:bCs/>
          <w:color w:val="000000" w:themeColor="text1"/>
          <w:lang w:eastAsia="es-CO"/>
        </w:rPr>
      </w:pPr>
    </w:p>
    <w:p w:rsidR="006249D9" w:rsidRPr="004B3B4B" w:rsidRDefault="006249D9" w:rsidP="006249D9">
      <w:pPr>
        <w:ind w:left="0"/>
        <w:jc w:val="center"/>
        <w:rPr>
          <w:rFonts w:ascii="Bookman Old Style" w:hAnsi="Bookman Old Style" w:cs="Arial"/>
          <w:color w:val="000000" w:themeColor="text1"/>
          <w:lang w:eastAsia="es-CO"/>
        </w:rPr>
      </w:pPr>
      <w:r w:rsidRPr="004B3B4B">
        <w:rPr>
          <w:rFonts w:ascii="Bookman Old Style" w:hAnsi="Bookman Old Style" w:cs="Arial"/>
          <w:b/>
          <w:bCs/>
          <w:color w:val="000000" w:themeColor="text1"/>
          <w:lang w:eastAsia="es-CO"/>
        </w:rPr>
        <w:t>LA COMISIÓN DE REGULACIÓN DE ENERGÍA Y GAS</w:t>
      </w:r>
    </w:p>
    <w:p w:rsidR="006249D9" w:rsidRPr="004B3B4B" w:rsidRDefault="006249D9" w:rsidP="006249D9">
      <w:pPr>
        <w:ind w:left="0"/>
        <w:rPr>
          <w:rFonts w:ascii="Bookman Old Style" w:hAnsi="Bookman Old Style" w:cs="Arial"/>
          <w:color w:val="000000" w:themeColor="text1"/>
          <w:lang w:eastAsia="es-CO"/>
        </w:rPr>
      </w:pPr>
    </w:p>
    <w:p w:rsidR="006249D9" w:rsidRPr="004B3B4B" w:rsidRDefault="006249D9" w:rsidP="006249D9">
      <w:pPr>
        <w:ind w:left="0"/>
        <w:rPr>
          <w:rFonts w:ascii="Bookman Old Style" w:hAnsi="Bookman Old Style" w:cs="Arial"/>
          <w:color w:val="000000" w:themeColor="text1"/>
          <w:lang w:eastAsia="es-CO"/>
        </w:rPr>
      </w:pPr>
    </w:p>
    <w:p w:rsidR="006249D9" w:rsidRPr="004B3B4B" w:rsidRDefault="006249D9" w:rsidP="006249D9">
      <w:pPr>
        <w:ind w:left="0"/>
        <w:jc w:val="center"/>
        <w:rPr>
          <w:rFonts w:ascii="Bookman Old Style" w:hAnsi="Bookman Old Style" w:cs="Arial"/>
          <w:color w:val="000000" w:themeColor="text1"/>
          <w:lang w:eastAsia="es-CO"/>
        </w:rPr>
      </w:pPr>
      <w:r w:rsidRPr="004B3B4B">
        <w:rPr>
          <w:rFonts w:ascii="Bookman Old Style" w:hAnsi="Bookman Old Style" w:cs="Arial"/>
          <w:color w:val="000000" w:themeColor="text1"/>
          <w:lang w:eastAsia="es-CO"/>
        </w:rPr>
        <w:t>En ejercicio de sus facultades legales, en especial de las conferidas por la Ley 142 de 1994, y en desarrollo de</w:t>
      </w:r>
      <w:r>
        <w:rPr>
          <w:rFonts w:ascii="Bookman Old Style" w:hAnsi="Bookman Old Style" w:cs="Arial"/>
          <w:color w:val="000000" w:themeColor="text1"/>
          <w:lang w:eastAsia="es-CO"/>
        </w:rPr>
        <w:t xml:space="preserve"> </w:t>
      </w:r>
      <w:r w:rsidRPr="004B3B4B">
        <w:rPr>
          <w:rFonts w:ascii="Bookman Old Style" w:hAnsi="Bookman Old Style" w:cs="Arial"/>
          <w:color w:val="000000" w:themeColor="text1"/>
          <w:lang w:eastAsia="es-CO"/>
        </w:rPr>
        <w:t>l</w:t>
      </w:r>
      <w:r>
        <w:rPr>
          <w:rFonts w:ascii="Bookman Old Style" w:hAnsi="Bookman Old Style" w:cs="Arial"/>
          <w:color w:val="000000" w:themeColor="text1"/>
          <w:lang w:eastAsia="es-CO"/>
        </w:rPr>
        <w:t>os</w:t>
      </w:r>
      <w:r w:rsidRPr="004B3B4B">
        <w:rPr>
          <w:rFonts w:ascii="Bookman Old Style" w:hAnsi="Bookman Old Style" w:cs="Arial"/>
          <w:color w:val="000000" w:themeColor="text1"/>
          <w:lang w:eastAsia="es-CO"/>
        </w:rPr>
        <w:t xml:space="preserve"> </w:t>
      </w:r>
      <w:r>
        <w:rPr>
          <w:rFonts w:ascii="Bookman Old Style" w:hAnsi="Bookman Old Style" w:cs="Arial"/>
          <w:color w:val="000000" w:themeColor="text1"/>
          <w:lang w:eastAsia="es-CO"/>
        </w:rPr>
        <w:t>d</w:t>
      </w:r>
      <w:r w:rsidRPr="004B3B4B">
        <w:rPr>
          <w:rFonts w:ascii="Bookman Old Style" w:hAnsi="Bookman Old Style" w:cs="Arial"/>
          <w:color w:val="000000" w:themeColor="text1"/>
          <w:lang w:eastAsia="es-CO"/>
        </w:rPr>
        <w:t>ecreto</w:t>
      </w:r>
      <w:r>
        <w:rPr>
          <w:rFonts w:ascii="Bookman Old Style" w:hAnsi="Bookman Old Style" w:cs="Arial"/>
          <w:color w:val="000000" w:themeColor="text1"/>
          <w:lang w:eastAsia="es-CO"/>
        </w:rPr>
        <w:t>s</w:t>
      </w:r>
      <w:r w:rsidRPr="004B3B4B">
        <w:rPr>
          <w:rFonts w:ascii="Bookman Old Style" w:hAnsi="Bookman Old Style" w:cs="Arial"/>
          <w:color w:val="000000" w:themeColor="text1"/>
          <w:lang w:eastAsia="es-CO"/>
        </w:rPr>
        <w:t xml:space="preserve"> 2253 de 1994 y</w:t>
      </w:r>
      <w:r>
        <w:rPr>
          <w:rFonts w:ascii="Bookman Old Style" w:hAnsi="Bookman Old Style" w:cs="Arial"/>
          <w:color w:val="000000" w:themeColor="text1"/>
          <w:lang w:eastAsia="es-CO"/>
        </w:rPr>
        <w:t xml:space="preserve"> 1260 de 2013 y </w:t>
      </w:r>
    </w:p>
    <w:p w:rsidR="006249D9" w:rsidRPr="004B3B4B" w:rsidRDefault="006249D9" w:rsidP="006249D9">
      <w:pPr>
        <w:ind w:left="0"/>
        <w:rPr>
          <w:rFonts w:ascii="Bookman Old Style" w:hAnsi="Bookman Old Style" w:cs="Arial"/>
          <w:color w:val="000000" w:themeColor="text1"/>
          <w:lang w:eastAsia="es-CO"/>
        </w:rPr>
      </w:pPr>
    </w:p>
    <w:p w:rsidR="006249D9" w:rsidRPr="004B3B4B" w:rsidRDefault="006249D9" w:rsidP="006249D9">
      <w:pPr>
        <w:ind w:left="0"/>
        <w:rPr>
          <w:rFonts w:ascii="Bookman Old Style" w:hAnsi="Bookman Old Style" w:cs="Arial"/>
          <w:color w:val="000000" w:themeColor="text1"/>
          <w:lang w:eastAsia="es-CO"/>
        </w:rPr>
      </w:pPr>
    </w:p>
    <w:p w:rsidR="006249D9" w:rsidRPr="004B3B4B" w:rsidRDefault="006249D9" w:rsidP="006249D9">
      <w:pPr>
        <w:ind w:left="0"/>
        <w:jc w:val="center"/>
        <w:rPr>
          <w:rFonts w:ascii="Bookman Old Style" w:hAnsi="Bookman Old Style" w:cs="Arial"/>
          <w:b/>
          <w:bCs/>
          <w:color w:val="000000" w:themeColor="text1"/>
          <w:lang w:val="pt-BR" w:eastAsia="es-CO"/>
        </w:rPr>
      </w:pPr>
      <w:r w:rsidRPr="004B3B4B">
        <w:rPr>
          <w:rFonts w:ascii="Bookman Old Style" w:hAnsi="Bookman Old Style" w:cs="Arial"/>
          <w:b/>
          <w:bCs/>
          <w:color w:val="000000" w:themeColor="text1"/>
          <w:lang w:val="pt-BR" w:eastAsia="es-CO"/>
        </w:rPr>
        <w:t>C O N S I D E R A N D O</w:t>
      </w:r>
      <w:proofErr w:type="gramStart"/>
      <w:r w:rsidRPr="004B3B4B">
        <w:rPr>
          <w:rFonts w:ascii="Bookman Old Style" w:hAnsi="Bookman Old Style" w:cs="Arial"/>
          <w:b/>
          <w:bCs/>
          <w:color w:val="000000" w:themeColor="text1"/>
          <w:lang w:val="pt-BR" w:eastAsia="es-CO"/>
        </w:rPr>
        <w:t xml:space="preserve">  </w:t>
      </w:r>
      <w:proofErr w:type="gramEnd"/>
      <w:r w:rsidRPr="004B3B4B">
        <w:rPr>
          <w:rFonts w:ascii="Bookman Old Style" w:hAnsi="Bookman Old Style" w:cs="Arial"/>
          <w:b/>
          <w:bCs/>
          <w:color w:val="000000" w:themeColor="text1"/>
          <w:lang w:val="pt-BR" w:eastAsia="es-CO"/>
        </w:rPr>
        <w:t>Q U E:</w:t>
      </w:r>
    </w:p>
    <w:p w:rsidR="006249D9" w:rsidRPr="004B3B4B" w:rsidRDefault="006249D9" w:rsidP="006249D9">
      <w:pPr>
        <w:ind w:left="0"/>
        <w:jc w:val="center"/>
        <w:rPr>
          <w:rFonts w:ascii="Bookman Old Style" w:hAnsi="Bookman Old Style" w:cs="Arial"/>
          <w:color w:val="000000" w:themeColor="text1"/>
          <w:lang w:val="pt-BR" w:eastAsia="es-CO"/>
        </w:rPr>
      </w:pPr>
    </w:p>
    <w:p w:rsidR="006249D9" w:rsidRPr="004B3B4B" w:rsidRDefault="006249D9" w:rsidP="006249D9">
      <w:pPr>
        <w:ind w:left="0"/>
        <w:jc w:val="both"/>
        <w:rPr>
          <w:rFonts w:ascii="Bookman Old Style" w:hAnsi="Bookman Old Style" w:cs="Arial"/>
          <w:color w:val="000000" w:themeColor="text1"/>
          <w:lang w:val="pt-BR"/>
        </w:rPr>
      </w:pPr>
    </w:p>
    <w:p w:rsidR="003F5887" w:rsidRPr="001726EC" w:rsidRDefault="003F5887" w:rsidP="003F5887">
      <w:pPr>
        <w:ind w:left="0"/>
        <w:jc w:val="both"/>
        <w:rPr>
          <w:rFonts w:ascii="Bookman Old Style" w:hAnsi="Bookman Old Style" w:cs="Arial"/>
          <w:color w:val="000000"/>
        </w:rPr>
      </w:pPr>
      <w:r w:rsidRPr="001726EC">
        <w:rPr>
          <w:rFonts w:ascii="Bookman Old Style" w:hAnsi="Bookman Old Style" w:cs="Arial"/>
          <w:color w:val="000000"/>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3F5887" w:rsidRPr="001726EC" w:rsidRDefault="003F5887" w:rsidP="003F5887">
      <w:pPr>
        <w:ind w:left="0"/>
        <w:jc w:val="both"/>
        <w:rPr>
          <w:rFonts w:ascii="Bookman Old Style" w:hAnsi="Bookman Old Style" w:cs="Arial"/>
          <w:color w:val="000000"/>
        </w:rPr>
      </w:pPr>
    </w:p>
    <w:p w:rsidR="003F5887" w:rsidRPr="001726EC" w:rsidRDefault="003F5887" w:rsidP="003F5887">
      <w:pPr>
        <w:ind w:left="0"/>
        <w:jc w:val="both"/>
        <w:rPr>
          <w:rFonts w:ascii="Bookman Old Style" w:hAnsi="Bookman Old Style" w:cs="Arial"/>
          <w:color w:val="000000"/>
        </w:rPr>
      </w:pPr>
      <w:r w:rsidRPr="001726EC">
        <w:rPr>
          <w:rFonts w:ascii="Bookman Old Style" w:hAnsi="Bookman Old Style" w:cs="Arial"/>
          <w:color w:val="000000"/>
        </w:rPr>
        <w:t>De acuerdo con lo establecido en el literal c) del numeral 74.1 del artículo 74 de la Ley 142 de 1994, es función de la CREG establecer el reglamento de operación para regular el funcionamiento del mercado mayorista de energía y gas combustible.</w:t>
      </w:r>
    </w:p>
    <w:p w:rsidR="003F5887" w:rsidRDefault="003F5887" w:rsidP="003F5887">
      <w:pPr>
        <w:ind w:left="0"/>
        <w:jc w:val="both"/>
        <w:rPr>
          <w:rFonts w:ascii="Bookman Old Style" w:hAnsi="Bookman Old Style" w:cs="Arial"/>
          <w:color w:val="000000"/>
          <w:lang w:eastAsia="es-CO"/>
        </w:rPr>
      </w:pPr>
    </w:p>
    <w:p w:rsidR="003F5887" w:rsidRPr="00377817" w:rsidRDefault="003F5887" w:rsidP="003F588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Conforme al artículo 4 del Decreto 1260 de 2013 corresponde a la CREG establecer la metodología para seleccionar y remunerar los servicios del gestor del mercado de gas natural, asegurando la neutralidad, la transparencia, la objetividad y la total independencia del prestador de los mismos, así como la experiencia comprobada en las actividades a desarrollar. </w:t>
      </w:r>
    </w:p>
    <w:p w:rsidR="003F5887" w:rsidRPr="00377817" w:rsidRDefault="003F5887" w:rsidP="003F5887">
      <w:pPr>
        <w:jc w:val="both"/>
        <w:rPr>
          <w:rFonts w:ascii="Bookman Old Style" w:hAnsi="Bookman Old Style" w:cs="Arial"/>
          <w:color w:val="000000"/>
          <w:lang w:eastAsia="es-CO"/>
        </w:rPr>
      </w:pPr>
    </w:p>
    <w:p w:rsidR="003F5887" w:rsidRPr="00377817" w:rsidRDefault="003F5887" w:rsidP="003F588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Conforme al artículo 4 del Decreto 1260 de 2013, también corresponde a la CREG definir el alcance de los servicios a cargo del gestor del mercado de gas </w:t>
      </w:r>
      <w:r w:rsidRPr="00377817">
        <w:rPr>
          <w:rFonts w:ascii="Bookman Old Style" w:hAnsi="Bookman Old Style" w:cs="Arial"/>
          <w:color w:val="000000"/>
          <w:lang w:eastAsia="es-CO"/>
        </w:rPr>
        <w:lastRenderedPageBreak/>
        <w:t>natural, responsable de facilitar las negociaciones y de recopilar y publicar información operativa y transaccional del mercado de gas natural.</w:t>
      </w:r>
    </w:p>
    <w:p w:rsidR="003F5887" w:rsidRDefault="003F5887" w:rsidP="003F5887">
      <w:pPr>
        <w:ind w:left="0"/>
        <w:jc w:val="both"/>
        <w:rPr>
          <w:rFonts w:ascii="Bookman Old Style" w:hAnsi="Bookman Old Style" w:cs="Arial"/>
          <w:color w:val="000000"/>
          <w:lang w:eastAsia="es-CO"/>
        </w:rPr>
      </w:pPr>
    </w:p>
    <w:p w:rsidR="003F5887" w:rsidRPr="008923E7" w:rsidRDefault="003F5887" w:rsidP="003F5887">
      <w:pPr>
        <w:ind w:left="0"/>
        <w:jc w:val="both"/>
        <w:rPr>
          <w:rFonts w:ascii="Bookman Old Style" w:hAnsi="Bookman Old Style" w:cs="Arial"/>
          <w:color w:val="000000"/>
        </w:rPr>
      </w:pPr>
      <w:r w:rsidRPr="008923E7">
        <w:rPr>
          <w:rFonts w:ascii="Bookman Old Style" w:hAnsi="Bookman Old Style" w:cs="Arial"/>
          <w:color w:val="000000"/>
        </w:rPr>
        <w:t>El artículo 2 del Decreto 1710 de 2013 modificó el artículo 20 del Decreto 2100 de 2011 y dispuso que “(l)a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 También dispuso que “(l</w:t>
      </w:r>
      <w:proofErr w:type="gramStart"/>
      <w:r w:rsidRPr="008923E7">
        <w:rPr>
          <w:rFonts w:ascii="Bookman Old Style" w:hAnsi="Bookman Old Style" w:cs="Arial"/>
          <w:color w:val="000000"/>
        </w:rPr>
        <w:t>)a</w:t>
      </w:r>
      <w:proofErr w:type="gramEnd"/>
      <w:r w:rsidRPr="008923E7">
        <w:rPr>
          <w:rFonts w:ascii="Bookman Old Style" w:hAnsi="Bookman Old Style" w:cs="Arial"/>
          <w:color w:val="000000"/>
        </w:rPr>
        <w:t xml:space="preserve"> CREG seleccionará al gestor del mercado mediante un concurso sujeto a los principios de transparencia y selección objetiva que garanticen la libre concurrencia”.</w:t>
      </w:r>
    </w:p>
    <w:p w:rsidR="003F5887" w:rsidRDefault="003F5887" w:rsidP="003F5887">
      <w:pPr>
        <w:ind w:left="0"/>
        <w:jc w:val="both"/>
        <w:rPr>
          <w:rFonts w:ascii="Bookman Old Style" w:hAnsi="Bookman Old Style" w:cs="Arial"/>
          <w:color w:val="000000"/>
          <w:lang w:eastAsia="es-CO"/>
        </w:rPr>
      </w:pPr>
    </w:p>
    <w:p w:rsidR="003F5887" w:rsidRPr="00377817" w:rsidRDefault="003F5887" w:rsidP="003F588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Mediante </w:t>
      </w:r>
      <w:r>
        <w:rPr>
          <w:rFonts w:ascii="Bookman Old Style" w:hAnsi="Bookman Old Style" w:cs="Arial"/>
          <w:color w:val="000000"/>
          <w:lang w:eastAsia="es-CO"/>
        </w:rPr>
        <w:t xml:space="preserve">la </w:t>
      </w:r>
      <w:r w:rsidRPr="00377817">
        <w:rPr>
          <w:rFonts w:ascii="Bookman Old Style" w:hAnsi="Bookman Old Style" w:cs="Arial"/>
          <w:color w:val="000000"/>
          <w:lang w:eastAsia="es-CO"/>
        </w:rPr>
        <w:t>Resolución CREG 124 de 2013, la CREG estableció las reglas para la selección del gestor del mercado de gas natural, las condiciones en que prestará sus servicios y su remuneración, como parte del reglamento de operación de gas natural.</w:t>
      </w:r>
    </w:p>
    <w:p w:rsidR="003F5887" w:rsidRDefault="003F5887" w:rsidP="003F5887">
      <w:pPr>
        <w:ind w:left="0" w:right="-73"/>
        <w:jc w:val="both"/>
        <w:rPr>
          <w:rFonts w:ascii="Bookman Old Style" w:hAnsi="Bookman Old Style" w:cs="Arial"/>
          <w:color w:val="000000"/>
          <w:lang w:eastAsia="es-CO"/>
        </w:rPr>
      </w:pPr>
    </w:p>
    <w:p w:rsidR="003F5887" w:rsidRPr="00377817" w:rsidRDefault="003F5887" w:rsidP="003F5887">
      <w:pPr>
        <w:ind w:left="0" w:right="-73"/>
        <w:jc w:val="both"/>
        <w:rPr>
          <w:rFonts w:ascii="Bookman Old Style" w:hAnsi="Bookman Old Style" w:cs="Arial"/>
          <w:color w:val="000000"/>
          <w:lang w:eastAsia="es-CO"/>
        </w:rPr>
      </w:pPr>
      <w:r w:rsidRPr="00377817">
        <w:rPr>
          <w:rFonts w:ascii="Bookman Old Style" w:hAnsi="Bookman Old Style" w:cs="Arial"/>
          <w:color w:val="000000"/>
          <w:lang w:eastAsia="es-CO"/>
        </w:rPr>
        <w:t>Mediante las Resoluciones CREG 200 de 2013, 012 de 2014 y 032 de 2014, se modificó la Resolución CREG 124 de 2013.</w:t>
      </w:r>
    </w:p>
    <w:p w:rsidR="003F5887" w:rsidRDefault="003F5887" w:rsidP="003F5887">
      <w:pPr>
        <w:ind w:left="0" w:right="-73"/>
        <w:jc w:val="both"/>
        <w:rPr>
          <w:rFonts w:ascii="Bookman Old Style" w:hAnsi="Bookman Old Style" w:cs="Arial"/>
          <w:color w:val="000000"/>
          <w:lang w:eastAsia="es-CO"/>
        </w:rPr>
      </w:pPr>
    </w:p>
    <w:p w:rsidR="003F5887" w:rsidRPr="00377817" w:rsidRDefault="003F5887" w:rsidP="003F5887">
      <w:pPr>
        <w:ind w:left="0" w:right="-73"/>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Con base en la regulación anteriormente mencionada y después de haber adelantado el correspondiente proceso de selección, mediante la Resolución CREG 094 de 2014, se seleccionó a la Bolsa Mercantil de Colombia – BMC como gestor del mercado de gas natural y se le asignó el Ingreso Anual Esperado, IAE a ser recibido en los cinco (5) años en los cuales va a prestar el mencionado servicio. </w:t>
      </w:r>
    </w:p>
    <w:p w:rsidR="003F5887" w:rsidRDefault="003F5887" w:rsidP="003F5887">
      <w:pPr>
        <w:ind w:left="0"/>
        <w:jc w:val="both"/>
        <w:rPr>
          <w:rFonts w:ascii="Bookman Old Style" w:hAnsi="Bookman Old Style" w:cs="Arial"/>
          <w:color w:val="000000"/>
          <w:lang w:eastAsia="es-CO"/>
        </w:rPr>
      </w:pPr>
    </w:p>
    <w:p w:rsidR="003F5887" w:rsidRDefault="003F5887" w:rsidP="003F5887">
      <w:pPr>
        <w:ind w:left="0"/>
        <w:jc w:val="both"/>
        <w:rPr>
          <w:rFonts w:ascii="Bookman Old Style" w:hAnsi="Bookman Old Style"/>
          <w:color w:val="000000"/>
        </w:rPr>
      </w:pPr>
      <w:r>
        <w:rPr>
          <w:rFonts w:ascii="Bookman Old Style" w:hAnsi="Bookman Old Style" w:cs="Arial"/>
          <w:color w:val="000000"/>
          <w:lang w:eastAsia="es-CO"/>
        </w:rPr>
        <w:t>Mediante la Resolución CREG 094 de 2015, se modificó el numeral 5 del Artículo 12 de la Resolución CREG 124 de 2013, en el sentido de disponer que de parte del gestor del mercado se debe o</w:t>
      </w:r>
      <w:r w:rsidRPr="00A35A75">
        <w:rPr>
          <w:rFonts w:ascii="Bookman Old Style" w:hAnsi="Bookman Old Style"/>
          <w:color w:val="000000"/>
        </w:rPr>
        <w:t>btener, con al menos cuarenta (40) días calendario de anticipación al inicio de cada subasta, la aprobación por parte de la CREG del subastador que ejecutará las subastas de que trata el artículo 27 de la Resolución CREG 089 de 2013 y del proceso úselo o véndalo de largo plazo de que trata el artículo 44 de la Resolución CREG 089 de 2013.</w:t>
      </w:r>
    </w:p>
    <w:p w:rsidR="003C7ECD" w:rsidRDefault="003C7ECD" w:rsidP="003F5887">
      <w:pPr>
        <w:ind w:left="0"/>
        <w:jc w:val="both"/>
        <w:rPr>
          <w:rFonts w:ascii="Bookman Old Style" w:hAnsi="Bookman Old Style"/>
          <w:color w:val="000000"/>
        </w:rPr>
      </w:pPr>
    </w:p>
    <w:p w:rsidR="003C7ECD" w:rsidRPr="00A35A75" w:rsidRDefault="003C7ECD" w:rsidP="003F5887">
      <w:pPr>
        <w:ind w:left="0"/>
        <w:jc w:val="both"/>
        <w:rPr>
          <w:rFonts w:ascii="Bookman Old Style" w:hAnsi="Bookman Old Style"/>
          <w:color w:val="000000"/>
        </w:rPr>
      </w:pPr>
      <w:r>
        <w:rPr>
          <w:rFonts w:ascii="Bookman Old Style" w:hAnsi="Bookman Old Style"/>
          <w:color w:val="000000"/>
        </w:rPr>
        <w:t xml:space="preserve">Con la Resolución CREG 114 de 2015, la cual a su vez fue modificada por la Resolución CREG 140 de 2015, </w:t>
      </w:r>
      <w:r w:rsidR="00A73550">
        <w:rPr>
          <w:rFonts w:ascii="Bookman Old Style" w:hAnsi="Bookman Old Style"/>
          <w:color w:val="000000"/>
        </w:rPr>
        <w:t xml:space="preserve">se aprobó </w:t>
      </w:r>
      <w:r w:rsidRPr="003C7ECD">
        <w:rPr>
          <w:rFonts w:ascii="Bookman Old Style" w:hAnsi="Bookman Old Style"/>
          <w:color w:val="000000"/>
        </w:rPr>
        <w:t>el cronograma aplicable para la comercialización de gas natural en el mercado primario y para la aplicación del mecanismo de subasta para el proceso úselo o véndalo de largo plazo</w:t>
      </w:r>
      <w:r>
        <w:rPr>
          <w:rFonts w:ascii="Bookman Old Style" w:hAnsi="Bookman Old Style"/>
          <w:color w:val="000000"/>
        </w:rPr>
        <w:t xml:space="preserve"> de capacidad de transporte.</w:t>
      </w:r>
    </w:p>
    <w:p w:rsidR="003F5887" w:rsidRDefault="003F5887" w:rsidP="003F5887">
      <w:pPr>
        <w:ind w:left="0"/>
        <w:jc w:val="both"/>
        <w:rPr>
          <w:rFonts w:ascii="Bookman Old Style" w:hAnsi="Bookman Old Style" w:cs="Arial"/>
          <w:color w:val="000000"/>
          <w:lang w:eastAsia="es-CO"/>
        </w:rPr>
      </w:pPr>
    </w:p>
    <w:p w:rsidR="000A7907" w:rsidRDefault="00313117" w:rsidP="003F5887">
      <w:pPr>
        <w:ind w:left="0"/>
        <w:jc w:val="both"/>
        <w:rPr>
          <w:rFonts w:ascii="Bookman Old Style" w:hAnsi="Bookman Old Style" w:cs="Arial"/>
          <w:color w:val="000000"/>
          <w:lang w:eastAsia="es-CO"/>
        </w:rPr>
      </w:pPr>
      <w:r>
        <w:rPr>
          <w:rFonts w:ascii="Bookman Old Style" w:hAnsi="Bookman Old Style" w:cs="Arial"/>
          <w:color w:val="000000"/>
          <w:lang w:eastAsia="es-CO"/>
        </w:rPr>
        <w:t>Mediante comunicación de fecha 1 de Octubre de 2015 con radicado CREG E-2015-</w:t>
      </w:r>
      <w:r w:rsidR="00D82B2D">
        <w:rPr>
          <w:rFonts w:ascii="Bookman Old Style" w:hAnsi="Bookman Old Style" w:cs="Arial"/>
          <w:color w:val="000000"/>
          <w:lang w:eastAsia="es-CO"/>
        </w:rPr>
        <w:t>009994</w:t>
      </w:r>
      <w:r>
        <w:rPr>
          <w:rFonts w:ascii="Bookman Old Style" w:hAnsi="Bookman Old Style" w:cs="Arial"/>
          <w:color w:val="000000"/>
          <w:lang w:eastAsia="es-CO"/>
        </w:rPr>
        <w:t xml:space="preserve">, de parte de la Bolsa Mercantil de Colombia </w:t>
      </w:r>
      <w:r w:rsidR="005E5141">
        <w:rPr>
          <w:rFonts w:ascii="Bookman Old Style" w:hAnsi="Bookman Old Style" w:cs="Arial"/>
          <w:color w:val="000000"/>
          <w:lang w:eastAsia="es-CO"/>
        </w:rPr>
        <w:t xml:space="preserve">se presentó como subastador a Sam </w:t>
      </w:r>
      <w:proofErr w:type="spellStart"/>
      <w:r w:rsidR="005E5141">
        <w:rPr>
          <w:rFonts w:ascii="Bookman Old Style" w:hAnsi="Bookman Old Style" w:cs="Arial"/>
          <w:color w:val="000000"/>
          <w:lang w:eastAsia="es-CO"/>
        </w:rPr>
        <w:t>Dinkin</w:t>
      </w:r>
      <w:proofErr w:type="spellEnd"/>
      <w:r w:rsidR="005E5141">
        <w:rPr>
          <w:rFonts w:ascii="Bookman Old Style" w:hAnsi="Bookman Old Style" w:cs="Arial"/>
          <w:color w:val="000000"/>
          <w:lang w:eastAsia="es-CO"/>
        </w:rPr>
        <w:t xml:space="preserve"> quien cuenta con experiencia académica y </w:t>
      </w:r>
      <w:r w:rsidR="005E5141">
        <w:rPr>
          <w:rFonts w:ascii="Bookman Old Style" w:hAnsi="Bookman Old Style" w:cs="Arial"/>
          <w:color w:val="000000"/>
          <w:lang w:eastAsia="es-CO"/>
        </w:rPr>
        <w:lastRenderedPageBreak/>
        <w:t xml:space="preserve">profesional en la realización de subastas, habiendo realizado más de 50 procesos de ese tipo. </w:t>
      </w:r>
      <w:r w:rsidR="00A73550">
        <w:rPr>
          <w:rFonts w:ascii="Bookman Old Style" w:hAnsi="Bookman Old Style" w:cs="Arial"/>
          <w:color w:val="000000"/>
          <w:lang w:eastAsia="es-CO"/>
        </w:rPr>
        <w:t xml:space="preserve">Así mismo, la propuesta presentada contempla contar con la presencia de Lawrence </w:t>
      </w:r>
      <w:proofErr w:type="spellStart"/>
      <w:r w:rsidR="00A73550">
        <w:rPr>
          <w:rFonts w:ascii="Bookman Old Style" w:hAnsi="Bookman Old Style" w:cs="Arial"/>
          <w:color w:val="000000"/>
          <w:lang w:eastAsia="es-CO"/>
        </w:rPr>
        <w:t>Ausbel</w:t>
      </w:r>
      <w:proofErr w:type="spellEnd"/>
      <w:r w:rsidR="00A73550">
        <w:rPr>
          <w:rFonts w:ascii="Bookman Old Style" w:hAnsi="Bookman Old Style" w:cs="Arial"/>
          <w:color w:val="000000"/>
          <w:lang w:eastAsia="es-CO"/>
        </w:rPr>
        <w:t xml:space="preserve"> como asistente y </w:t>
      </w:r>
      <w:r w:rsidR="000A7907">
        <w:rPr>
          <w:rFonts w:ascii="Bookman Old Style" w:hAnsi="Bookman Old Style" w:cs="Arial"/>
          <w:color w:val="000000"/>
          <w:lang w:eastAsia="es-CO"/>
        </w:rPr>
        <w:t xml:space="preserve">proponen como Subastador sustituto a Peter </w:t>
      </w:r>
      <w:proofErr w:type="spellStart"/>
      <w:r w:rsidR="000A7907">
        <w:rPr>
          <w:rFonts w:ascii="Bookman Old Style" w:hAnsi="Bookman Old Style" w:cs="Arial"/>
          <w:color w:val="000000"/>
          <w:lang w:eastAsia="es-CO"/>
        </w:rPr>
        <w:t>Balle</w:t>
      </w:r>
      <w:proofErr w:type="spellEnd"/>
      <w:r w:rsidR="000A7907">
        <w:rPr>
          <w:rFonts w:ascii="Bookman Old Style" w:hAnsi="Bookman Old Style" w:cs="Arial"/>
          <w:color w:val="000000"/>
          <w:lang w:eastAsia="es-CO"/>
        </w:rPr>
        <w:t xml:space="preserve">. </w:t>
      </w:r>
    </w:p>
    <w:p w:rsidR="000A7907" w:rsidRDefault="000A7907" w:rsidP="003F5887">
      <w:pPr>
        <w:ind w:left="0"/>
        <w:jc w:val="both"/>
        <w:rPr>
          <w:rFonts w:ascii="Bookman Old Style" w:hAnsi="Bookman Old Style" w:cs="Arial"/>
          <w:color w:val="000000"/>
          <w:lang w:eastAsia="es-CO"/>
        </w:rPr>
      </w:pPr>
    </w:p>
    <w:p w:rsidR="005E5141" w:rsidRPr="00047690" w:rsidRDefault="003F5887" w:rsidP="005E5141">
      <w:pPr>
        <w:ind w:left="0"/>
        <w:jc w:val="both"/>
        <w:rPr>
          <w:rFonts w:ascii="Bookman Old Style" w:hAnsi="Bookman Old Style" w:cs="Arial"/>
          <w:b/>
          <w:bCs/>
          <w:color w:val="000000" w:themeColor="text1"/>
          <w:lang w:eastAsia="es-CO"/>
        </w:rPr>
      </w:pPr>
      <w:r w:rsidRPr="00377817">
        <w:rPr>
          <w:rFonts w:ascii="Bookman Old Style" w:hAnsi="Bookman Old Style" w:cs="Arial"/>
          <w:color w:val="000000"/>
          <w:lang w:eastAsia="es-CO"/>
        </w:rPr>
        <w:t>Que la Comisión, en sesión No.</w:t>
      </w:r>
      <w:r w:rsidR="00DE2A51">
        <w:rPr>
          <w:rFonts w:ascii="Bookman Old Style" w:hAnsi="Bookman Old Style" w:cs="Arial"/>
          <w:color w:val="000000"/>
          <w:lang w:eastAsia="es-CO"/>
        </w:rPr>
        <w:t>677</w:t>
      </w:r>
      <w:r w:rsidRPr="00377817">
        <w:rPr>
          <w:rFonts w:ascii="Bookman Old Style" w:hAnsi="Bookman Old Style" w:cs="Arial"/>
          <w:color w:val="000000"/>
          <w:lang w:eastAsia="es-CO"/>
        </w:rPr>
        <w:t xml:space="preserve"> de </w:t>
      </w:r>
      <w:r w:rsidR="00DE2A51">
        <w:rPr>
          <w:rFonts w:ascii="Bookman Old Style" w:hAnsi="Bookman Old Style" w:cs="Arial"/>
          <w:color w:val="000000"/>
          <w:lang w:eastAsia="es-CO"/>
        </w:rPr>
        <w:t>o</w:t>
      </w:r>
      <w:r w:rsidR="005E5141">
        <w:rPr>
          <w:rFonts w:ascii="Bookman Old Style" w:hAnsi="Bookman Old Style" w:cs="Arial"/>
          <w:color w:val="000000"/>
          <w:lang w:eastAsia="es-CO"/>
        </w:rPr>
        <w:t xml:space="preserve">ctubre 2 </w:t>
      </w:r>
      <w:r>
        <w:rPr>
          <w:rFonts w:ascii="Bookman Old Style" w:hAnsi="Bookman Old Style" w:cs="Arial"/>
          <w:color w:val="000000"/>
          <w:lang w:eastAsia="es-CO"/>
        </w:rPr>
        <w:t xml:space="preserve">de </w:t>
      </w:r>
      <w:r w:rsidRPr="00377817">
        <w:rPr>
          <w:rFonts w:ascii="Bookman Old Style" w:hAnsi="Bookman Old Style" w:cs="Arial"/>
          <w:color w:val="000000"/>
          <w:lang w:eastAsia="es-CO"/>
        </w:rPr>
        <w:t xml:space="preserve">2015, </w:t>
      </w:r>
      <w:r w:rsidR="000A7907">
        <w:rPr>
          <w:rFonts w:ascii="Bookman Old Style" w:hAnsi="Bookman Old Style" w:cs="Arial"/>
          <w:color w:val="000000"/>
          <w:lang w:eastAsia="es-CO"/>
        </w:rPr>
        <w:t>y de acuerdo con lo dispuesto por el literal e del Artículo 5 de la Resolución CREG 124 de 2013, modificado a su vez por la Resolución CREG 094 de 2015, procederá a aprobar el Subastador</w:t>
      </w:r>
      <w:r w:rsidR="005E5141">
        <w:rPr>
          <w:rFonts w:ascii="Bookman Old Style" w:hAnsi="Bookman Old Style" w:cs="Arial"/>
          <w:color w:val="000000"/>
          <w:lang w:eastAsia="es-CO"/>
        </w:rPr>
        <w:t xml:space="preserve"> encargado de adelantar el proceso de </w:t>
      </w:r>
      <w:r w:rsidR="005E5141">
        <w:rPr>
          <w:rFonts w:ascii="Bookman Old Style" w:hAnsi="Bookman Old Style" w:cs="Arial"/>
          <w:color w:val="000000" w:themeColor="text1"/>
          <w:lang w:eastAsia="es-CO"/>
        </w:rPr>
        <w:t>subasta de capacidad de transporte en los procesos úselo o véndalo de largo plazo de que trata el Artículo 44 de la Resolución CREG 089 de 2013.</w:t>
      </w:r>
    </w:p>
    <w:p w:rsidR="00A308A0" w:rsidRDefault="00A308A0" w:rsidP="006249D9">
      <w:pPr>
        <w:ind w:left="0"/>
        <w:jc w:val="both"/>
        <w:rPr>
          <w:rFonts w:ascii="Bookman Old Style" w:hAnsi="Bookman Old Style" w:cs="Arial"/>
          <w:color w:val="000000" w:themeColor="text1"/>
          <w:lang w:eastAsia="es-CO"/>
        </w:rPr>
      </w:pPr>
    </w:p>
    <w:p w:rsidR="00DE2A51" w:rsidRDefault="00DE2A51" w:rsidP="006249D9">
      <w:pPr>
        <w:ind w:left="0"/>
        <w:jc w:val="center"/>
        <w:rPr>
          <w:rFonts w:ascii="Bookman Old Style" w:hAnsi="Bookman Old Style" w:cs="Arial"/>
          <w:b/>
          <w:bCs/>
          <w:color w:val="000000" w:themeColor="text1"/>
          <w:lang w:val="pt-BR"/>
        </w:rPr>
      </w:pPr>
    </w:p>
    <w:p w:rsidR="006249D9" w:rsidRPr="004B3B4B" w:rsidRDefault="006249D9" w:rsidP="006249D9">
      <w:pPr>
        <w:ind w:left="0"/>
        <w:jc w:val="center"/>
        <w:rPr>
          <w:rFonts w:ascii="Bookman Old Style" w:hAnsi="Bookman Old Style" w:cs="Arial"/>
          <w:b/>
          <w:bCs/>
          <w:color w:val="000000" w:themeColor="text1"/>
          <w:lang w:val="pt-BR"/>
        </w:rPr>
      </w:pPr>
      <w:r w:rsidRPr="004B3B4B">
        <w:rPr>
          <w:rFonts w:ascii="Bookman Old Style" w:hAnsi="Bookman Old Style" w:cs="Arial"/>
          <w:b/>
          <w:bCs/>
          <w:color w:val="000000" w:themeColor="text1"/>
          <w:lang w:val="pt-BR"/>
        </w:rPr>
        <w:t>R E S U E L V E:</w:t>
      </w:r>
    </w:p>
    <w:p w:rsidR="006249D9" w:rsidRPr="004B3B4B" w:rsidRDefault="006249D9" w:rsidP="006249D9">
      <w:pPr>
        <w:ind w:left="0"/>
        <w:jc w:val="both"/>
        <w:rPr>
          <w:rFonts w:ascii="Bookman Old Style" w:hAnsi="Bookman Old Style" w:cs="Arial"/>
          <w:color w:val="000000" w:themeColor="text1"/>
          <w:lang w:val="pt-BR"/>
        </w:rPr>
      </w:pPr>
    </w:p>
    <w:p w:rsidR="006249D9" w:rsidRPr="004B3B4B" w:rsidRDefault="006249D9" w:rsidP="006249D9">
      <w:pPr>
        <w:ind w:left="0"/>
        <w:jc w:val="both"/>
        <w:rPr>
          <w:rFonts w:ascii="Bookman Old Style" w:hAnsi="Bookman Old Style" w:cs="Arial"/>
          <w:color w:val="000000" w:themeColor="text1"/>
          <w:lang w:val="pt-BR"/>
        </w:rPr>
      </w:pPr>
    </w:p>
    <w:p w:rsidR="006249D9" w:rsidRDefault="006249D9" w:rsidP="003C7ECD">
      <w:pPr>
        <w:ind w:left="0"/>
        <w:jc w:val="both"/>
        <w:rPr>
          <w:rFonts w:ascii="Bookman Old Style" w:hAnsi="Bookman Old Style" w:cs="Arial"/>
          <w:color w:val="000000" w:themeColor="text1"/>
          <w:lang w:eastAsia="es-CO"/>
        </w:rPr>
      </w:pPr>
      <w:r w:rsidRPr="004B3B4B">
        <w:rPr>
          <w:rFonts w:ascii="Bookman Old Style" w:hAnsi="Bookman Old Style" w:cs="Arial"/>
          <w:b/>
          <w:bCs/>
          <w:color w:val="000000" w:themeColor="text1"/>
        </w:rPr>
        <w:t xml:space="preserve">Artículo 1. Objeto. </w:t>
      </w:r>
      <w:r w:rsidR="005E5141">
        <w:rPr>
          <w:rFonts w:ascii="Bookman Old Style" w:hAnsi="Bookman Old Style" w:cs="Arial"/>
          <w:bCs/>
          <w:color w:val="000000" w:themeColor="text1"/>
        </w:rPr>
        <w:t xml:space="preserve">Aprobar a Sam </w:t>
      </w:r>
      <w:proofErr w:type="spellStart"/>
      <w:r w:rsidR="005E5141">
        <w:rPr>
          <w:rFonts w:ascii="Bookman Old Style" w:hAnsi="Bookman Old Style" w:cs="Arial"/>
          <w:bCs/>
          <w:color w:val="000000" w:themeColor="text1"/>
        </w:rPr>
        <w:t>Dinkin</w:t>
      </w:r>
      <w:proofErr w:type="spellEnd"/>
      <w:r w:rsidR="005E5141">
        <w:rPr>
          <w:rFonts w:ascii="Bookman Old Style" w:hAnsi="Bookman Old Style" w:cs="Arial"/>
          <w:bCs/>
          <w:color w:val="000000" w:themeColor="text1"/>
        </w:rPr>
        <w:t xml:space="preserve"> como subastador del </w:t>
      </w:r>
      <w:r w:rsidR="005E5141">
        <w:rPr>
          <w:rFonts w:ascii="Bookman Old Style" w:hAnsi="Bookman Old Style" w:cs="Arial"/>
          <w:color w:val="000000"/>
          <w:lang w:eastAsia="es-CO"/>
        </w:rPr>
        <w:t xml:space="preserve">proceso de </w:t>
      </w:r>
      <w:r w:rsidR="004A7100">
        <w:rPr>
          <w:rFonts w:ascii="Bookman Old Style" w:hAnsi="Bookman Old Style" w:cs="Arial"/>
          <w:color w:val="000000"/>
          <w:lang w:eastAsia="es-CO"/>
        </w:rPr>
        <w:t>S</w:t>
      </w:r>
      <w:r w:rsidR="005E5141">
        <w:rPr>
          <w:rFonts w:ascii="Bookman Old Style" w:hAnsi="Bookman Old Style" w:cs="Arial"/>
          <w:color w:val="000000" w:themeColor="text1"/>
          <w:lang w:eastAsia="es-CO"/>
        </w:rPr>
        <w:t xml:space="preserve">ubasta de </w:t>
      </w:r>
      <w:r w:rsidR="004A7100">
        <w:rPr>
          <w:rFonts w:ascii="Bookman Old Style" w:hAnsi="Bookman Old Style" w:cs="Arial"/>
          <w:color w:val="000000" w:themeColor="text1"/>
          <w:lang w:eastAsia="es-CO"/>
        </w:rPr>
        <w:t>C</w:t>
      </w:r>
      <w:r w:rsidR="005E5141">
        <w:rPr>
          <w:rFonts w:ascii="Bookman Old Style" w:hAnsi="Bookman Old Style" w:cs="Arial"/>
          <w:color w:val="000000" w:themeColor="text1"/>
          <w:lang w:eastAsia="es-CO"/>
        </w:rPr>
        <w:t xml:space="preserve">apacidad de </w:t>
      </w:r>
      <w:r w:rsidR="004A7100">
        <w:rPr>
          <w:rFonts w:ascii="Bookman Old Style" w:hAnsi="Bookman Old Style" w:cs="Arial"/>
          <w:color w:val="000000" w:themeColor="text1"/>
          <w:lang w:eastAsia="es-CO"/>
        </w:rPr>
        <w:t>T</w:t>
      </w:r>
      <w:r w:rsidR="005E5141">
        <w:rPr>
          <w:rFonts w:ascii="Bookman Old Style" w:hAnsi="Bookman Old Style" w:cs="Arial"/>
          <w:color w:val="000000" w:themeColor="text1"/>
          <w:lang w:eastAsia="es-CO"/>
        </w:rPr>
        <w:t xml:space="preserve">ransporte en los </w:t>
      </w:r>
      <w:r w:rsidR="004A7100">
        <w:rPr>
          <w:rFonts w:ascii="Bookman Old Style" w:hAnsi="Bookman Old Style" w:cs="Arial"/>
          <w:color w:val="000000" w:themeColor="text1"/>
          <w:lang w:eastAsia="es-CO"/>
        </w:rPr>
        <w:t>P</w:t>
      </w:r>
      <w:r w:rsidR="005E5141">
        <w:rPr>
          <w:rFonts w:ascii="Bookman Old Style" w:hAnsi="Bookman Old Style" w:cs="Arial"/>
          <w:color w:val="000000" w:themeColor="text1"/>
          <w:lang w:eastAsia="es-CO"/>
        </w:rPr>
        <w:t xml:space="preserve">rocesos </w:t>
      </w:r>
      <w:r w:rsidR="004A7100">
        <w:rPr>
          <w:rFonts w:ascii="Bookman Old Style" w:hAnsi="Bookman Old Style" w:cs="Arial"/>
          <w:color w:val="000000" w:themeColor="text1"/>
          <w:lang w:eastAsia="es-CO"/>
        </w:rPr>
        <w:t xml:space="preserve">de </w:t>
      </w:r>
      <w:proofErr w:type="spellStart"/>
      <w:r w:rsidR="004A7100">
        <w:rPr>
          <w:rFonts w:ascii="Bookman Old Style" w:hAnsi="Bookman Old Style" w:cs="Arial"/>
          <w:color w:val="000000" w:themeColor="text1"/>
          <w:lang w:eastAsia="es-CO"/>
        </w:rPr>
        <w:t>U</w:t>
      </w:r>
      <w:r w:rsidR="005E5141">
        <w:rPr>
          <w:rFonts w:ascii="Bookman Old Style" w:hAnsi="Bookman Old Style" w:cs="Arial"/>
          <w:color w:val="000000" w:themeColor="text1"/>
          <w:lang w:eastAsia="es-CO"/>
        </w:rPr>
        <w:t>selo</w:t>
      </w:r>
      <w:proofErr w:type="spellEnd"/>
      <w:r w:rsidR="005E5141">
        <w:rPr>
          <w:rFonts w:ascii="Bookman Old Style" w:hAnsi="Bookman Old Style" w:cs="Arial"/>
          <w:color w:val="000000" w:themeColor="text1"/>
          <w:lang w:eastAsia="es-CO"/>
        </w:rPr>
        <w:t xml:space="preserve"> o </w:t>
      </w:r>
      <w:r w:rsidR="004A7100">
        <w:rPr>
          <w:rFonts w:ascii="Bookman Old Style" w:hAnsi="Bookman Old Style" w:cs="Arial"/>
          <w:color w:val="000000" w:themeColor="text1"/>
          <w:lang w:eastAsia="es-CO"/>
        </w:rPr>
        <w:t>V</w:t>
      </w:r>
      <w:r w:rsidR="005E5141">
        <w:rPr>
          <w:rFonts w:ascii="Bookman Old Style" w:hAnsi="Bookman Old Style" w:cs="Arial"/>
          <w:color w:val="000000" w:themeColor="text1"/>
          <w:lang w:eastAsia="es-CO"/>
        </w:rPr>
        <w:t xml:space="preserve">éndalo de </w:t>
      </w:r>
      <w:r w:rsidR="004A7100">
        <w:rPr>
          <w:rFonts w:ascii="Bookman Old Style" w:hAnsi="Bookman Old Style" w:cs="Arial"/>
          <w:color w:val="000000" w:themeColor="text1"/>
          <w:lang w:eastAsia="es-CO"/>
        </w:rPr>
        <w:t>L</w:t>
      </w:r>
      <w:r w:rsidR="005E5141">
        <w:rPr>
          <w:rFonts w:ascii="Bookman Old Style" w:hAnsi="Bookman Old Style" w:cs="Arial"/>
          <w:color w:val="000000" w:themeColor="text1"/>
          <w:lang w:eastAsia="es-CO"/>
        </w:rPr>
        <w:t xml:space="preserve">argo </w:t>
      </w:r>
      <w:r w:rsidR="004A7100">
        <w:rPr>
          <w:rFonts w:ascii="Bookman Old Style" w:hAnsi="Bookman Old Style" w:cs="Arial"/>
          <w:color w:val="000000" w:themeColor="text1"/>
          <w:lang w:eastAsia="es-CO"/>
        </w:rPr>
        <w:t>P</w:t>
      </w:r>
      <w:r w:rsidR="005E5141">
        <w:rPr>
          <w:rFonts w:ascii="Bookman Old Style" w:hAnsi="Bookman Old Style" w:cs="Arial"/>
          <w:color w:val="000000" w:themeColor="text1"/>
          <w:lang w:eastAsia="es-CO"/>
        </w:rPr>
        <w:t>lazo de que trata el Artículo 44 de la Resolución CREG 089 de 2013</w:t>
      </w:r>
      <w:r w:rsidR="003C7ECD">
        <w:rPr>
          <w:rFonts w:ascii="Bookman Old Style" w:hAnsi="Bookman Old Style" w:cs="Arial"/>
          <w:color w:val="000000" w:themeColor="text1"/>
          <w:lang w:eastAsia="es-CO"/>
        </w:rPr>
        <w:t xml:space="preserve">. </w:t>
      </w:r>
    </w:p>
    <w:p w:rsidR="004A7100" w:rsidRDefault="004A7100" w:rsidP="003C7ECD">
      <w:pPr>
        <w:ind w:left="0"/>
        <w:jc w:val="both"/>
        <w:rPr>
          <w:rFonts w:ascii="Bookman Old Style" w:hAnsi="Bookman Old Style" w:cs="Arial"/>
          <w:color w:val="000000" w:themeColor="text1"/>
          <w:lang w:eastAsia="es-CO"/>
        </w:rPr>
      </w:pPr>
    </w:p>
    <w:p w:rsidR="004A7100" w:rsidRPr="004A7100" w:rsidRDefault="004A7100" w:rsidP="003C7ECD">
      <w:pPr>
        <w:ind w:left="0"/>
        <w:jc w:val="both"/>
        <w:rPr>
          <w:rFonts w:ascii="Bookman Old Style" w:hAnsi="Bookman Old Style" w:cs="Arial"/>
          <w:bCs/>
          <w:color w:val="000000" w:themeColor="text1"/>
        </w:rPr>
      </w:pPr>
      <w:r w:rsidRPr="00A73550">
        <w:rPr>
          <w:rFonts w:ascii="Bookman Old Style" w:hAnsi="Bookman Old Style" w:cs="Arial"/>
          <w:b/>
          <w:color w:val="000000" w:themeColor="text1"/>
          <w:lang w:eastAsia="es-CO"/>
        </w:rPr>
        <w:t>P</w:t>
      </w:r>
      <w:r w:rsidR="00DE2A51" w:rsidRPr="00A73550">
        <w:rPr>
          <w:rFonts w:ascii="Bookman Old Style" w:hAnsi="Bookman Old Style" w:cs="Arial"/>
          <w:b/>
          <w:color w:val="000000" w:themeColor="text1"/>
          <w:lang w:eastAsia="es-CO"/>
        </w:rPr>
        <w:t>arágrafo</w:t>
      </w:r>
      <w:r w:rsidRPr="00A73550">
        <w:rPr>
          <w:rFonts w:ascii="Bookman Old Style" w:hAnsi="Bookman Old Style" w:cs="Arial"/>
          <w:b/>
          <w:color w:val="000000" w:themeColor="text1"/>
          <w:lang w:eastAsia="es-CO"/>
        </w:rPr>
        <w:t xml:space="preserve">.- </w:t>
      </w:r>
      <w:r w:rsidRPr="00A73550">
        <w:rPr>
          <w:rFonts w:ascii="Bookman Old Style" w:hAnsi="Bookman Old Style" w:cs="Arial"/>
          <w:color w:val="000000" w:themeColor="text1"/>
          <w:lang w:eastAsia="es-CO"/>
        </w:rPr>
        <w:t xml:space="preserve">En el evento de </w:t>
      </w:r>
      <w:r w:rsidR="00A73550" w:rsidRPr="00A73550">
        <w:rPr>
          <w:rFonts w:ascii="Bookman Old Style" w:hAnsi="Bookman Old Style" w:cs="Arial"/>
          <w:color w:val="000000" w:themeColor="text1"/>
          <w:lang w:eastAsia="es-CO"/>
        </w:rPr>
        <w:t>requerir</w:t>
      </w:r>
      <w:r w:rsidR="000A7907">
        <w:rPr>
          <w:rFonts w:ascii="Bookman Old Style" w:hAnsi="Bookman Old Style" w:cs="Arial"/>
          <w:color w:val="000000" w:themeColor="text1"/>
          <w:lang w:eastAsia="es-CO"/>
        </w:rPr>
        <w:t xml:space="preserve">se por parte del Gestor del Mercado </w:t>
      </w:r>
      <w:r w:rsidR="00A73550" w:rsidRPr="00A73550">
        <w:rPr>
          <w:rFonts w:ascii="Bookman Old Style" w:hAnsi="Bookman Old Style" w:cs="Arial"/>
          <w:color w:val="000000" w:themeColor="text1"/>
          <w:lang w:eastAsia="es-CO"/>
        </w:rPr>
        <w:t>un cambio del subastador aprobado mediante la presente resolución, e</w:t>
      </w:r>
      <w:r w:rsidR="000A7907">
        <w:rPr>
          <w:rFonts w:ascii="Bookman Old Style" w:hAnsi="Bookman Old Style" w:cs="Arial"/>
          <w:color w:val="000000" w:themeColor="text1"/>
          <w:lang w:eastAsia="es-CO"/>
        </w:rPr>
        <w:t xml:space="preserve">se requerimiento </w:t>
      </w:r>
      <w:r w:rsidR="00A73550" w:rsidRPr="00A73550">
        <w:rPr>
          <w:rFonts w:ascii="Bookman Old Style" w:hAnsi="Bookman Old Style" w:cs="Arial"/>
          <w:color w:val="000000" w:themeColor="text1"/>
          <w:lang w:eastAsia="es-CO"/>
        </w:rPr>
        <w:t xml:space="preserve">deberá ser aprobado previamente por la CREG. </w:t>
      </w:r>
    </w:p>
    <w:p w:rsidR="006249D9" w:rsidRPr="004B3B4B" w:rsidRDefault="006249D9" w:rsidP="006249D9">
      <w:pPr>
        <w:ind w:left="0"/>
        <w:jc w:val="both"/>
        <w:rPr>
          <w:rFonts w:ascii="Bookman Old Style" w:hAnsi="Bookman Old Style" w:cs="Arial"/>
          <w:color w:val="000000" w:themeColor="text1"/>
        </w:rPr>
      </w:pPr>
    </w:p>
    <w:p w:rsidR="003C7ECD" w:rsidRPr="00BD2D50" w:rsidRDefault="003C7ECD" w:rsidP="003C7ECD">
      <w:pPr>
        <w:pStyle w:val="ARTICULOS"/>
        <w:numPr>
          <w:ilvl w:val="0"/>
          <w:numId w:val="0"/>
        </w:numPr>
        <w:rPr>
          <w:rFonts w:cs="Arial"/>
          <w:iCs/>
        </w:rPr>
      </w:pPr>
      <w:r>
        <w:rPr>
          <w:rFonts w:cs="Arial"/>
          <w:b/>
          <w:bCs w:val="0"/>
          <w:color w:val="000000"/>
          <w:lang w:val="es-ES" w:eastAsia="es-CO"/>
        </w:rPr>
        <w:t xml:space="preserve">Artículo 2. </w:t>
      </w:r>
      <w:r w:rsidRPr="00BD2D50">
        <w:rPr>
          <w:rFonts w:cs="Arial"/>
          <w:iCs/>
          <w:lang w:val="es-CO"/>
        </w:rPr>
        <w:t>Notifíquese de manera personal</w:t>
      </w:r>
      <w:r>
        <w:rPr>
          <w:rFonts w:cs="Arial"/>
          <w:iCs/>
          <w:lang w:val="es-CO"/>
        </w:rPr>
        <w:t xml:space="preserve"> la presente resolución al representante legal de</w:t>
      </w:r>
      <w:r w:rsidRPr="00BD2D50">
        <w:rPr>
          <w:rFonts w:cs="Arial"/>
          <w:iCs/>
          <w:lang w:val="es-CO"/>
        </w:rPr>
        <w:t xml:space="preserve"> </w:t>
      </w:r>
      <w:r w:rsidRPr="00BD2D50">
        <w:rPr>
          <w:rFonts w:cs="Arial"/>
        </w:rPr>
        <w:t>la Bolsa Mercantil de Colombia</w:t>
      </w:r>
      <w:r>
        <w:rPr>
          <w:rFonts w:cs="Arial"/>
          <w:lang w:val="es-CO"/>
        </w:rPr>
        <w:t xml:space="preserve"> S.A. en su calidad de Gestor del Mercado de Gas Natural y publicarse en el </w:t>
      </w:r>
      <w:r w:rsidRPr="00DE2A51">
        <w:rPr>
          <w:rFonts w:cs="Arial"/>
          <w:i/>
          <w:lang w:val="es-CO"/>
        </w:rPr>
        <w:t>Diario Oficial</w:t>
      </w:r>
      <w:r>
        <w:rPr>
          <w:rFonts w:cs="Arial"/>
          <w:lang w:val="es-CO"/>
        </w:rPr>
        <w:t xml:space="preserve">. </w:t>
      </w:r>
    </w:p>
    <w:p w:rsidR="003C7ECD" w:rsidRPr="00BD2D50" w:rsidRDefault="003C7ECD" w:rsidP="003C7ECD">
      <w:pPr>
        <w:pStyle w:val="ARTICULOS"/>
        <w:numPr>
          <w:ilvl w:val="0"/>
          <w:numId w:val="0"/>
        </w:numPr>
        <w:tabs>
          <w:tab w:val="left" w:pos="2968"/>
        </w:tabs>
        <w:rPr>
          <w:rFonts w:cs="Arial"/>
          <w:iCs/>
        </w:rPr>
      </w:pPr>
      <w:r>
        <w:rPr>
          <w:rFonts w:cs="Arial"/>
          <w:iCs/>
        </w:rPr>
        <w:tab/>
      </w:r>
    </w:p>
    <w:p w:rsidR="003C7ECD" w:rsidRPr="00BD2D50" w:rsidRDefault="003C7ECD" w:rsidP="003C7ECD">
      <w:pPr>
        <w:pStyle w:val="ARTICULOS"/>
        <w:numPr>
          <w:ilvl w:val="0"/>
          <w:numId w:val="0"/>
        </w:numPr>
        <w:rPr>
          <w:rFonts w:cs="Arial"/>
          <w:iCs/>
        </w:rPr>
      </w:pPr>
      <w:r>
        <w:rPr>
          <w:rFonts w:cs="Arial"/>
          <w:b/>
          <w:iCs/>
          <w:lang w:val="es-CO"/>
        </w:rPr>
        <w:t xml:space="preserve">Artículo 3. </w:t>
      </w:r>
      <w:r>
        <w:rPr>
          <w:rFonts w:cs="Arial"/>
          <w:iCs/>
          <w:lang w:val="es-CO"/>
        </w:rPr>
        <w:t>C</w:t>
      </w:r>
      <w:r w:rsidRPr="00BD2D50">
        <w:rPr>
          <w:rFonts w:cs="Arial"/>
          <w:iCs/>
          <w:lang w:val="es-CO"/>
        </w:rPr>
        <w:t xml:space="preserve">ontra </w:t>
      </w:r>
      <w:r>
        <w:rPr>
          <w:rFonts w:cs="Arial"/>
          <w:iCs/>
          <w:lang w:val="es-CO"/>
        </w:rPr>
        <w:t xml:space="preserve">presente resolución </w:t>
      </w:r>
      <w:r w:rsidRPr="00BD2D50">
        <w:rPr>
          <w:rFonts w:cs="Arial"/>
          <w:iCs/>
          <w:lang w:val="es-CO"/>
        </w:rPr>
        <w:t>procede el recurso de reposición que podrá ser interpuesto ante la Dirección Ejecutiva de la CREG dentro de los cinco (5) días hábiles siguientes a su notificación.</w:t>
      </w:r>
    </w:p>
    <w:p w:rsidR="003C7ECD" w:rsidRPr="00377817" w:rsidRDefault="003C7ECD" w:rsidP="003C7ECD">
      <w:pPr>
        <w:rPr>
          <w:rFonts w:ascii="Bookman Old Style" w:hAnsi="Bookman Old Style" w:cs="Arial"/>
          <w:color w:val="000000"/>
          <w:lang w:val="x-none" w:eastAsia="es-CO"/>
        </w:rPr>
      </w:pPr>
    </w:p>
    <w:p w:rsidR="003C7ECD" w:rsidRPr="00C435C3" w:rsidRDefault="003C7ECD" w:rsidP="003C7ECD">
      <w:pPr>
        <w:ind w:left="0"/>
        <w:rPr>
          <w:rFonts w:ascii="Bookman Old Style" w:hAnsi="Bookman Old Style"/>
        </w:rPr>
      </w:pPr>
    </w:p>
    <w:p w:rsidR="003C7ECD" w:rsidRPr="00C435C3" w:rsidRDefault="003C7ECD" w:rsidP="003C7ECD">
      <w:pPr>
        <w:jc w:val="center"/>
        <w:rPr>
          <w:rFonts w:ascii="Bookman Old Style" w:hAnsi="Bookman Old Style"/>
          <w:b/>
        </w:rPr>
      </w:pPr>
      <w:r>
        <w:rPr>
          <w:rFonts w:ascii="Bookman Old Style" w:hAnsi="Bookman Old Style"/>
          <w:b/>
        </w:rPr>
        <w:t xml:space="preserve">NOTIFÍQUESE, PUBLÍQUESE </w:t>
      </w:r>
      <w:r w:rsidRPr="00C435C3">
        <w:rPr>
          <w:rFonts w:ascii="Bookman Old Style" w:hAnsi="Bookman Old Style"/>
          <w:b/>
        </w:rPr>
        <w:t>Y CÚMPLASE</w:t>
      </w:r>
    </w:p>
    <w:p w:rsidR="003C7ECD" w:rsidRDefault="003C7ECD" w:rsidP="003C7ECD">
      <w:pPr>
        <w:rPr>
          <w:rFonts w:ascii="Bookman Old Style" w:hAnsi="Bookman Old Style"/>
        </w:rPr>
      </w:pPr>
    </w:p>
    <w:p w:rsidR="003C7ECD" w:rsidRPr="00C435C3" w:rsidRDefault="003C7ECD" w:rsidP="003C7ECD">
      <w:pPr>
        <w:rPr>
          <w:rFonts w:ascii="Bookman Old Style" w:hAnsi="Bookman Old Style"/>
        </w:rPr>
      </w:pPr>
    </w:p>
    <w:p w:rsidR="003C7ECD" w:rsidRDefault="003C7ECD" w:rsidP="003C7ECD">
      <w:pPr>
        <w:ind w:left="0"/>
        <w:rPr>
          <w:rFonts w:ascii="Bookman Old Style" w:hAnsi="Bookman Old Style"/>
        </w:rPr>
      </w:pPr>
      <w:r>
        <w:rPr>
          <w:rFonts w:ascii="Bookman Old Style" w:hAnsi="Bookman Old Style"/>
        </w:rPr>
        <w:t>Dada en Bogotá, D.C.</w:t>
      </w:r>
    </w:p>
    <w:p w:rsidR="003C7ECD" w:rsidRDefault="003C7ECD" w:rsidP="003C7ECD">
      <w:pPr>
        <w:ind w:left="0"/>
        <w:rPr>
          <w:rFonts w:ascii="Bookman Old Style" w:hAnsi="Bookman Old Style"/>
        </w:rPr>
      </w:pPr>
    </w:p>
    <w:p w:rsidR="003C7ECD" w:rsidRDefault="003C7ECD" w:rsidP="003C7ECD">
      <w:pPr>
        <w:ind w:left="0"/>
        <w:rPr>
          <w:rFonts w:ascii="Bookman Old Style" w:hAnsi="Bookman Old Style"/>
        </w:rPr>
      </w:pPr>
    </w:p>
    <w:p w:rsidR="003C7ECD" w:rsidRDefault="003C7ECD" w:rsidP="003C7ECD">
      <w:pPr>
        <w:ind w:left="0"/>
        <w:rPr>
          <w:rFonts w:ascii="Bookman Old Style" w:hAnsi="Bookman Old Style"/>
        </w:rPr>
      </w:pPr>
    </w:p>
    <w:p w:rsidR="003C7ECD" w:rsidRDefault="003C7ECD" w:rsidP="003C7ECD">
      <w:pPr>
        <w:ind w:left="0"/>
        <w:rPr>
          <w:rFonts w:ascii="Bookman Old Style" w:hAnsi="Bookman Old Style"/>
        </w:rPr>
      </w:pPr>
    </w:p>
    <w:tbl>
      <w:tblPr>
        <w:tblW w:w="11131" w:type="dxa"/>
        <w:jc w:val="center"/>
        <w:tblInd w:w="1354" w:type="dxa"/>
        <w:tblLayout w:type="fixed"/>
        <w:tblCellMar>
          <w:left w:w="70" w:type="dxa"/>
          <w:right w:w="70" w:type="dxa"/>
        </w:tblCellMar>
        <w:tblLook w:val="0000" w:firstRow="0" w:lastRow="0" w:firstColumn="0" w:lastColumn="0" w:noHBand="0" w:noVBand="0"/>
      </w:tblPr>
      <w:tblGrid>
        <w:gridCol w:w="6348"/>
        <w:gridCol w:w="4783"/>
      </w:tblGrid>
      <w:tr w:rsidR="003C7ECD" w:rsidRPr="00666660" w:rsidTr="00CA706D">
        <w:trPr>
          <w:jc w:val="center"/>
        </w:trPr>
        <w:tc>
          <w:tcPr>
            <w:tcW w:w="6348" w:type="dxa"/>
          </w:tcPr>
          <w:p w:rsidR="003C7ECD" w:rsidRDefault="000F5343" w:rsidP="00CA706D">
            <w:pPr>
              <w:ind w:left="0" w:right="-288"/>
              <w:jc w:val="center"/>
              <w:rPr>
                <w:rFonts w:ascii="Bookman Old Style" w:hAnsi="Bookman Old Style"/>
                <w:b/>
              </w:rPr>
            </w:pPr>
            <w:r>
              <w:rPr>
                <w:rFonts w:ascii="Bookman Old Style" w:hAnsi="Bookman Old Style"/>
                <w:b/>
              </w:rPr>
              <w:t>TOMÁS GONZÁLEZ ESTRADA</w:t>
            </w:r>
          </w:p>
          <w:p w:rsidR="003C7ECD" w:rsidRDefault="000F5343" w:rsidP="00CA706D">
            <w:pPr>
              <w:suppressAutoHyphens/>
              <w:ind w:left="0"/>
              <w:jc w:val="center"/>
            </w:pPr>
            <w:r>
              <w:rPr>
                <w:rFonts w:ascii="Bookman Old Style" w:hAnsi="Bookman Old Style"/>
              </w:rPr>
              <w:t xml:space="preserve">  </w:t>
            </w:r>
            <w:r w:rsidR="003C7ECD">
              <w:rPr>
                <w:rFonts w:ascii="Bookman Old Style" w:hAnsi="Bookman Old Style"/>
              </w:rPr>
              <w:t>Ministro de Minas y Energía</w:t>
            </w:r>
          </w:p>
          <w:p w:rsidR="003C7ECD" w:rsidRPr="00BD0865" w:rsidRDefault="003C7ECD" w:rsidP="00CA706D">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783" w:type="dxa"/>
          </w:tcPr>
          <w:p w:rsidR="003C7ECD" w:rsidRDefault="003C7ECD" w:rsidP="00CA706D">
            <w:pPr>
              <w:ind w:left="-143"/>
              <w:jc w:val="center"/>
              <w:rPr>
                <w:rFonts w:ascii="Bookman Old Style" w:hAnsi="Bookman Old Style"/>
                <w:b/>
              </w:rPr>
            </w:pPr>
            <w:r>
              <w:rPr>
                <w:rFonts w:ascii="Bookman Old Style" w:hAnsi="Bookman Old Style"/>
                <w:b/>
              </w:rPr>
              <w:t>JORGE PINTO NOLLA</w:t>
            </w:r>
          </w:p>
          <w:p w:rsidR="003C7ECD" w:rsidRPr="00666660" w:rsidRDefault="003C7ECD" w:rsidP="00CA706D">
            <w:pPr>
              <w:tabs>
                <w:tab w:val="left" w:pos="-720"/>
              </w:tabs>
              <w:suppressAutoHyphens/>
              <w:ind w:left="-143"/>
              <w:jc w:val="center"/>
              <w:rPr>
                <w:rFonts w:ascii="Bookman Old Style" w:hAnsi="Bookman Old Style" w:cs="Arial"/>
                <w:b/>
                <w:spacing w:val="-3"/>
              </w:rPr>
            </w:pPr>
            <w:r w:rsidRPr="00666660">
              <w:rPr>
                <w:rFonts w:ascii="Bookman Old Style" w:hAnsi="Bookman Old Style" w:cs="Arial"/>
                <w:spacing w:val="-3"/>
              </w:rPr>
              <w:t>Director Ejecutivo</w:t>
            </w:r>
          </w:p>
        </w:tc>
      </w:tr>
    </w:tbl>
    <w:p w:rsidR="003C7ECD" w:rsidRDefault="003C7ECD" w:rsidP="003C7ECD">
      <w:pPr>
        <w:ind w:left="0"/>
        <w:rPr>
          <w:rFonts w:ascii="Bookman Old Style" w:hAnsi="Bookman Old Style"/>
        </w:rPr>
      </w:pPr>
    </w:p>
    <w:p w:rsidR="00F813A4" w:rsidRPr="006249D9" w:rsidRDefault="00F813A4" w:rsidP="003C7ECD">
      <w:pPr>
        <w:ind w:left="0"/>
        <w:jc w:val="both"/>
      </w:pPr>
    </w:p>
    <w:sectPr w:rsidR="00F813A4" w:rsidRPr="006249D9"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67" w:rsidRDefault="00F02A67">
      <w:r>
        <w:separator/>
      </w:r>
    </w:p>
  </w:endnote>
  <w:endnote w:type="continuationSeparator" w:id="0">
    <w:p w:rsidR="00F02A67" w:rsidRDefault="00F0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Lt BT">
    <w:altName w:val="Century Gothic"/>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67" w:rsidRDefault="00F02A67">
      <w:r>
        <w:separator/>
      </w:r>
    </w:p>
  </w:footnote>
  <w:footnote w:type="continuationSeparator" w:id="0">
    <w:p w:rsidR="00F02A67" w:rsidRDefault="00F02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7" w:rsidRDefault="003F5887" w:rsidP="00951F79">
    <w:pPr>
      <w:pStyle w:val="Ttulo1"/>
      <w:ind w:right="6"/>
      <w:jc w:val="left"/>
      <w:rPr>
        <w:rFonts w:ascii="Bookman Old Style" w:hAnsi="Bookman Old Style" w:cs="Arial"/>
        <w:b w:val="0"/>
        <w:sz w:val="22"/>
        <w:szCs w:val="22"/>
      </w:rPr>
    </w:pPr>
  </w:p>
  <w:p w:rsidR="003F5887" w:rsidRPr="00951F79" w:rsidRDefault="003F588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E5375">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E5375" w:rsidRPr="00DE5375">
        <w:rPr>
          <w:rFonts w:ascii="Bookman Old Style" w:hAnsi="Bookman Old Style" w:cs="Arial"/>
          <w:b w:val="0"/>
          <w:noProof/>
          <w:sz w:val="22"/>
          <w:szCs w:val="22"/>
        </w:rPr>
        <w:t>3</w:t>
      </w:r>
    </w:fldSimple>
  </w:p>
  <w:p w:rsidR="003F5887" w:rsidRDefault="003F588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FFF65B9" wp14:editId="53EE309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13117" w:rsidRPr="00047690" w:rsidRDefault="00313117" w:rsidP="00313117">
    <w:pPr>
      <w:ind w:left="0"/>
      <w:jc w:val="both"/>
      <w:rPr>
        <w:rFonts w:ascii="Bookman Old Style" w:hAnsi="Bookman Old Style" w:cs="Arial"/>
        <w:b/>
        <w:bCs/>
        <w:color w:val="000000" w:themeColor="text1"/>
        <w:lang w:eastAsia="es-CO"/>
      </w:rPr>
    </w:pPr>
    <w:r w:rsidRPr="004B3B4B">
      <w:rPr>
        <w:rFonts w:ascii="Bookman Old Style" w:hAnsi="Bookman Old Style" w:cs="Arial"/>
        <w:color w:val="000000" w:themeColor="text1"/>
        <w:lang w:eastAsia="es-CO"/>
      </w:rPr>
      <w:t xml:space="preserve">Por </w:t>
    </w:r>
    <w:r>
      <w:rPr>
        <w:rFonts w:ascii="Bookman Old Style" w:hAnsi="Bookman Old Style" w:cs="Arial"/>
        <w:color w:val="000000" w:themeColor="text1"/>
        <w:lang w:eastAsia="es-CO"/>
      </w:rPr>
      <w:t>el</w:t>
    </w:r>
    <w:r w:rsidRPr="004B3B4B">
      <w:rPr>
        <w:rFonts w:ascii="Bookman Old Style" w:hAnsi="Bookman Old Style" w:cs="Arial"/>
        <w:color w:val="000000" w:themeColor="text1"/>
        <w:lang w:eastAsia="es-CO"/>
      </w:rPr>
      <w:t xml:space="preserve"> cual se </w:t>
    </w:r>
    <w:r>
      <w:rPr>
        <w:rFonts w:ascii="Bookman Old Style" w:hAnsi="Bookman Old Style" w:cs="Arial"/>
        <w:color w:val="000000" w:themeColor="text1"/>
        <w:lang w:eastAsia="es-CO"/>
      </w:rPr>
      <w:t>aprueba al subastador que adelantará el proceso de subasta de capacidad de transporte en los procesos úselo o véndalo de largo plazo de que trata el Artículo 44 de la Resolución CREG 089 de 2013.</w:t>
    </w:r>
  </w:p>
  <w:p w:rsidR="003F5887" w:rsidRPr="00047690" w:rsidRDefault="003F5887" w:rsidP="00802125">
    <w:pPr>
      <w:ind w:left="0"/>
      <w:jc w:val="both"/>
      <w:rPr>
        <w:rFonts w:ascii="Bookman Old Style" w:hAnsi="Bookman Old Style" w:cs="Arial"/>
        <w:b/>
        <w:bCs/>
        <w:color w:val="000000" w:themeColor="text1"/>
        <w:lang w:eastAsia="es-CO"/>
      </w:rPr>
    </w:pPr>
    <w:r>
      <w:rPr>
        <w:rFonts w:ascii="Bookman Old Style" w:hAnsi="Bookman Old Style" w:cs="Arial"/>
        <w:color w:val="000000" w:themeColor="text1"/>
        <w:lang w:eastAsia="es-CO"/>
      </w:rPr>
      <w:t>______________________________________________________________________________</w:t>
    </w:r>
  </w:p>
  <w:p w:rsidR="003F5887" w:rsidRDefault="003F5887" w:rsidP="00802125">
    <w:pPr>
      <w:ind w:left="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7" w:rsidRDefault="003F588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F5887" w:rsidRDefault="003F5887">
    <w:pPr>
      <w:pStyle w:val="Encabezado"/>
      <w:jc w:val="center"/>
      <w:rPr>
        <w:rFonts w:ascii="Arial" w:hAnsi="Arial" w:cs="Arial"/>
        <w:spacing w:val="20"/>
        <w:sz w:val="20"/>
      </w:rPr>
    </w:pPr>
  </w:p>
  <w:p w:rsidR="003F5887" w:rsidRDefault="003F5887"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42F082EF" wp14:editId="1FDBEFF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2C5CE1"/>
    <w:multiLevelType w:val="multilevel"/>
    <w:tmpl w:val="AF6C6AF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EE2331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11633535"/>
    <w:multiLevelType w:val="hybridMultilevel"/>
    <w:tmpl w:val="FE4C2D46"/>
    <w:lvl w:ilvl="0" w:tplc="EAD0DD34">
      <w:start w:val="1"/>
      <w:numFmt w:val="lowerLetter"/>
      <w:lvlText w:val="%1."/>
      <w:lvlJc w:val="left"/>
      <w:pPr>
        <w:ind w:left="360" w:hanging="360"/>
      </w:pPr>
      <w:rPr>
        <w:rFonts w:hint="default"/>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80" w:hanging="180"/>
      </w:pPr>
    </w:lvl>
    <w:lvl w:ilvl="3" w:tplc="240A000F" w:tentative="1">
      <w:start w:val="1"/>
      <w:numFmt w:val="decimal"/>
      <w:lvlText w:val="%4."/>
      <w:lvlJc w:val="left"/>
      <w:pPr>
        <w:ind w:left="900" w:hanging="360"/>
      </w:pPr>
    </w:lvl>
    <w:lvl w:ilvl="4" w:tplc="240A0019" w:tentative="1">
      <w:start w:val="1"/>
      <w:numFmt w:val="lowerLetter"/>
      <w:lvlText w:val="%5."/>
      <w:lvlJc w:val="left"/>
      <w:pPr>
        <w:ind w:left="1620" w:hanging="360"/>
      </w:pPr>
    </w:lvl>
    <w:lvl w:ilvl="5" w:tplc="240A001B" w:tentative="1">
      <w:start w:val="1"/>
      <w:numFmt w:val="lowerRoman"/>
      <w:lvlText w:val="%6."/>
      <w:lvlJc w:val="right"/>
      <w:pPr>
        <w:ind w:left="2340" w:hanging="180"/>
      </w:pPr>
    </w:lvl>
    <w:lvl w:ilvl="6" w:tplc="240A000F" w:tentative="1">
      <w:start w:val="1"/>
      <w:numFmt w:val="decimal"/>
      <w:lvlText w:val="%7."/>
      <w:lvlJc w:val="left"/>
      <w:pPr>
        <w:ind w:left="3060" w:hanging="360"/>
      </w:pPr>
    </w:lvl>
    <w:lvl w:ilvl="7" w:tplc="240A0019" w:tentative="1">
      <w:start w:val="1"/>
      <w:numFmt w:val="lowerLetter"/>
      <w:lvlText w:val="%8."/>
      <w:lvlJc w:val="left"/>
      <w:pPr>
        <w:ind w:left="3780" w:hanging="360"/>
      </w:pPr>
    </w:lvl>
    <w:lvl w:ilvl="8" w:tplc="240A001B" w:tentative="1">
      <w:start w:val="1"/>
      <w:numFmt w:val="lowerRoman"/>
      <w:lvlText w:val="%9."/>
      <w:lvlJc w:val="right"/>
      <w:pPr>
        <w:ind w:left="4500" w:hanging="180"/>
      </w:pPr>
    </w:lvl>
  </w:abstractNum>
  <w:abstractNum w:abstractNumId="5">
    <w:nsid w:val="13B11452"/>
    <w:multiLevelType w:val="multilevel"/>
    <w:tmpl w:val="3A0A0B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sz w:val="24"/>
        <w:szCs w:val="24"/>
        <w:lang w:val="es-ES"/>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AC077BB"/>
    <w:multiLevelType w:val="multilevel"/>
    <w:tmpl w:val="B66E0CD6"/>
    <w:lvl w:ilvl="0">
      <w:start w:val="1"/>
      <w:numFmt w:val="decimal"/>
      <w:lvlText w:val="%1."/>
      <w:lvlJc w:val="left"/>
      <w:pPr>
        <w:ind w:left="786" w:hanging="360"/>
      </w:pPr>
      <w:rPr>
        <w:rFonts w:ascii="Arial" w:hAnsi="Arial" w:cs="Arial" w:hint="default"/>
        <w:sz w:val="22"/>
        <w:szCs w:val="22"/>
      </w:rPr>
    </w:lvl>
    <w:lvl w:ilvl="1">
      <w:start w:val="1"/>
      <w:numFmt w:val="decimal"/>
      <w:isLgl/>
      <w:lvlText w:val="%1.%2."/>
      <w:lvlJc w:val="left"/>
      <w:pPr>
        <w:ind w:left="1146" w:hanging="720"/>
      </w:pPr>
      <w:rPr>
        <w:rFonts w:eastAsia="Calibri" w:hint="default"/>
      </w:rPr>
    </w:lvl>
    <w:lvl w:ilvl="2">
      <w:start w:val="1"/>
      <w:numFmt w:val="decimal"/>
      <w:isLgl/>
      <w:lvlText w:val="%1.%2.%3."/>
      <w:lvlJc w:val="left"/>
      <w:pPr>
        <w:ind w:left="1146" w:hanging="720"/>
      </w:pPr>
      <w:rPr>
        <w:rFonts w:eastAsia="Calibri" w:hint="default"/>
      </w:rPr>
    </w:lvl>
    <w:lvl w:ilvl="3">
      <w:start w:val="1"/>
      <w:numFmt w:val="decimal"/>
      <w:isLgl/>
      <w:lvlText w:val="%1.%2.%3.%4."/>
      <w:lvlJc w:val="left"/>
      <w:pPr>
        <w:ind w:left="1506" w:hanging="1080"/>
      </w:pPr>
      <w:rPr>
        <w:rFonts w:eastAsia="Calibri" w:hint="default"/>
      </w:rPr>
    </w:lvl>
    <w:lvl w:ilvl="4">
      <w:start w:val="1"/>
      <w:numFmt w:val="decimal"/>
      <w:isLgl/>
      <w:lvlText w:val="%1.%2.%3.%4.%5."/>
      <w:lvlJc w:val="left"/>
      <w:pPr>
        <w:ind w:left="1506" w:hanging="1080"/>
      </w:pPr>
      <w:rPr>
        <w:rFonts w:eastAsia="Calibri" w:hint="default"/>
      </w:rPr>
    </w:lvl>
    <w:lvl w:ilvl="5">
      <w:start w:val="1"/>
      <w:numFmt w:val="decimal"/>
      <w:isLgl/>
      <w:lvlText w:val="%1.%2.%3.%4.%5.%6."/>
      <w:lvlJc w:val="left"/>
      <w:pPr>
        <w:ind w:left="1866" w:hanging="1440"/>
      </w:pPr>
      <w:rPr>
        <w:rFonts w:eastAsia="Calibri" w:hint="default"/>
      </w:rPr>
    </w:lvl>
    <w:lvl w:ilvl="6">
      <w:start w:val="1"/>
      <w:numFmt w:val="decimal"/>
      <w:isLgl/>
      <w:lvlText w:val="%1.%2.%3.%4.%5.%6.%7."/>
      <w:lvlJc w:val="left"/>
      <w:pPr>
        <w:ind w:left="1866" w:hanging="1440"/>
      </w:pPr>
      <w:rPr>
        <w:rFonts w:eastAsia="Calibri" w:hint="default"/>
      </w:rPr>
    </w:lvl>
    <w:lvl w:ilvl="7">
      <w:start w:val="1"/>
      <w:numFmt w:val="decimal"/>
      <w:isLgl/>
      <w:lvlText w:val="%1.%2.%3.%4.%5.%6.%7.%8."/>
      <w:lvlJc w:val="left"/>
      <w:pPr>
        <w:ind w:left="2226" w:hanging="1800"/>
      </w:pPr>
      <w:rPr>
        <w:rFonts w:eastAsia="Calibri" w:hint="default"/>
      </w:rPr>
    </w:lvl>
    <w:lvl w:ilvl="8">
      <w:start w:val="1"/>
      <w:numFmt w:val="decimal"/>
      <w:isLgl/>
      <w:lvlText w:val="%1.%2.%3.%4.%5.%6.%7.%8.%9."/>
      <w:lvlJc w:val="left"/>
      <w:pPr>
        <w:ind w:left="2226" w:hanging="1800"/>
      </w:pPr>
      <w:rPr>
        <w:rFonts w:eastAsia="Calibri" w:hint="default"/>
      </w:rPr>
    </w:lvl>
  </w:abstractNum>
  <w:abstractNum w:abstractNumId="7">
    <w:nsid w:val="21C67412"/>
    <w:multiLevelType w:val="multilevel"/>
    <w:tmpl w:val="3A0A0B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sz w:val="24"/>
        <w:szCs w:val="24"/>
        <w:lang w:val="es-ES"/>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26B1581"/>
    <w:multiLevelType w:val="hybridMultilevel"/>
    <w:tmpl w:val="46C09F7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447747A"/>
    <w:multiLevelType w:val="hybridMultilevel"/>
    <w:tmpl w:val="3B8E49C6"/>
    <w:lvl w:ilvl="0" w:tplc="C87E123C">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BE86C692">
      <w:start w:val="28"/>
      <w:numFmt w:val="decimal"/>
      <w:lvlText w:val="%3"/>
      <w:lvlJc w:val="left"/>
      <w:pPr>
        <w:ind w:left="2700" w:hanging="360"/>
      </w:pPr>
      <w:rPr>
        <w:rFonts w:hint="default"/>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29846545"/>
    <w:multiLevelType w:val="hybridMultilevel"/>
    <w:tmpl w:val="42401068"/>
    <w:lvl w:ilvl="0" w:tplc="FCFAD036">
      <w:start w:val="10"/>
      <w:numFmt w:val="bullet"/>
      <w:lvlText w:val="-"/>
      <w:lvlJc w:val="left"/>
      <w:pPr>
        <w:ind w:left="720" w:hanging="360"/>
      </w:pPr>
      <w:rPr>
        <w:rFonts w:ascii="Futura Lt BT" w:eastAsia="Times New Roman" w:hAnsi="Futura Lt BT"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686471"/>
    <w:multiLevelType w:val="hybridMultilevel"/>
    <w:tmpl w:val="04603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F0767EE"/>
    <w:multiLevelType w:val="multilevel"/>
    <w:tmpl w:val="FA36A4F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lang w:val="es-ES"/>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08D4426"/>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213303F"/>
    <w:multiLevelType w:val="hybridMultilevel"/>
    <w:tmpl w:val="E21AA40C"/>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3B183C92"/>
    <w:multiLevelType w:val="multilevel"/>
    <w:tmpl w:val="AF6C6AF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C8D2C8C"/>
    <w:multiLevelType w:val="multilevel"/>
    <w:tmpl w:val="AF6C6AF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5C43DDF"/>
    <w:multiLevelType w:val="multilevel"/>
    <w:tmpl w:val="3A0A0B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sz w:val="24"/>
        <w:szCs w:val="24"/>
        <w:lang w:val="es-ES"/>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63F3243"/>
    <w:multiLevelType w:val="hybridMultilevel"/>
    <w:tmpl w:val="80BE7C6E"/>
    <w:lvl w:ilvl="0" w:tplc="ED267084">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47A242CB"/>
    <w:multiLevelType w:val="multilevel"/>
    <w:tmpl w:val="3A0A0B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sz w:val="24"/>
        <w:szCs w:val="24"/>
        <w:lang w:val="es-ES"/>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D9A558F"/>
    <w:multiLevelType w:val="hybridMultilevel"/>
    <w:tmpl w:val="DF22BF62"/>
    <w:lvl w:ilvl="0" w:tplc="240A0017">
      <w:start w:val="1"/>
      <w:numFmt w:val="lowerLetter"/>
      <w:lvlText w:val="%1)"/>
      <w:lvlJc w:val="left"/>
      <w:pPr>
        <w:ind w:left="720" w:hanging="360"/>
      </w:pPr>
    </w:lvl>
    <w:lvl w:ilvl="1" w:tplc="AE22C066">
      <w:start w:val="1"/>
      <w:numFmt w:val="lowerLetter"/>
      <w:lvlText w:val="%2)"/>
      <w:lvlJc w:val="left"/>
      <w:pPr>
        <w:ind w:left="1440" w:hanging="360"/>
      </w:pPr>
      <w:rPr>
        <w:rFonts w:hint="default"/>
      </w:rPr>
    </w:lvl>
    <w:lvl w:ilvl="2" w:tplc="EAD0DD34">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E1E2C39"/>
    <w:multiLevelType w:val="hybridMultilevel"/>
    <w:tmpl w:val="A2C62E20"/>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518935CA"/>
    <w:multiLevelType w:val="multilevel"/>
    <w:tmpl w:val="AF6C6AF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3BC1C75"/>
    <w:multiLevelType w:val="multilevel"/>
    <w:tmpl w:val="AF6C6AF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47C7244"/>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F8E1456"/>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4A019EA"/>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9">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69972564"/>
    <w:multiLevelType w:val="multilevel"/>
    <w:tmpl w:val="AF6C6AF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B817B26"/>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28B1034"/>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2DE7A0B"/>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4"/>
  </w:num>
  <w:num w:numId="2">
    <w:abstractNumId w:val="25"/>
  </w:num>
  <w:num w:numId="3">
    <w:abstractNumId w:val="0"/>
  </w:num>
  <w:num w:numId="4">
    <w:abstractNumId w:val="28"/>
  </w:num>
  <w:num w:numId="5">
    <w:abstractNumId w:val="19"/>
  </w:num>
  <w:num w:numId="6">
    <w:abstractNumId w:val="6"/>
  </w:num>
  <w:num w:numId="7">
    <w:abstractNumId w:val="9"/>
  </w:num>
  <w:num w:numId="8">
    <w:abstractNumId w:val="18"/>
  </w:num>
  <w:num w:numId="9">
    <w:abstractNumId w:val="21"/>
  </w:num>
  <w:num w:numId="10">
    <w:abstractNumId w:val="34"/>
  </w:num>
  <w:num w:numId="11">
    <w:abstractNumId w:val="20"/>
  </w:num>
  <w:num w:numId="12">
    <w:abstractNumId w:val="10"/>
  </w:num>
  <w:num w:numId="13">
    <w:abstractNumId w:val="4"/>
  </w:num>
  <w:num w:numId="14">
    <w:abstractNumId w:val="34"/>
  </w:num>
  <w:num w:numId="15">
    <w:abstractNumId w:val="34"/>
  </w:num>
  <w:num w:numId="16">
    <w:abstractNumId w:val="34"/>
  </w:num>
  <w:num w:numId="17">
    <w:abstractNumId w:val="2"/>
  </w:num>
  <w:num w:numId="18">
    <w:abstractNumId w:val="29"/>
  </w:num>
  <w:num w:numId="19">
    <w:abstractNumId w:val="14"/>
  </w:num>
  <w:num w:numId="20">
    <w:abstractNumId w:val="34"/>
  </w:num>
  <w:num w:numId="21">
    <w:abstractNumId w:val="3"/>
  </w:num>
  <w:num w:numId="22">
    <w:abstractNumId w:val="8"/>
  </w:num>
  <w:num w:numId="23">
    <w:abstractNumId w:val="24"/>
  </w:num>
  <w:num w:numId="24">
    <w:abstractNumId w:val="32"/>
  </w:num>
  <w:num w:numId="25">
    <w:abstractNumId w:val="33"/>
  </w:num>
  <w:num w:numId="26">
    <w:abstractNumId w:val="13"/>
  </w:num>
  <w:num w:numId="27">
    <w:abstractNumId w:val="26"/>
  </w:num>
  <w:num w:numId="28">
    <w:abstractNumId w:val="31"/>
  </w:num>
  <w:num w:numId="29">
    <w:abstractNumId w:val="27"/>
  </w:num>
  <w:num w:numId="30">
    <w:abstractNumId w:val="1"/>
  </w:num>
  <w:num w:numId="31">
    <w:abstractNumId w:val="23"/>
  </w:num>
  <w:num w:numId="32">
    <w:abstractNumId w:val="16"/>
  </w:num>
  <w:num w:numId="33">
    <w:abstractNumId w:val="15"/>
  </w:num>
  <w:num w:numId="34">
    <w:abstractNumId w:val="22"/>
  </w:num>
  <w:num w:numId="35">
    <w:abstractNumId w:val="30"/>
  </w:num>
  <w:num w:numId="36">
    <w:abstractNumId w:val="12"/>
  </w:num>
  <w:num w:numId="37">
    <w:abstractNumId w:val="17"/>
  </w:num>
  <w:num w:numId="38">
    <w:abstractNumId w:val="5"/>
  </w:num>
  <w:num w:numId="39">
    <w:abstractNumId w:val="11"/>
  </w:num>
  <w:num w:numId="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28D"/>
    <w:rsid w:val="000034E8"/>
    <w:rsid w:val="000037CF"/>
    <w:rsid w:val="00003E8D"/>
    <w:rsid w:val="00004D83"/>
    <w:rsid w:val="00005ABF"/>
    <w:rsid w:val="00005EDD"/>
    <w:rsid w:val="0000654F"/>
    <w:rsid w:val="00006A04"/>
    <w:rsid w:val="00006AE2"/>
    <w:rsid w:val="00006F95"/>
    <w:rsid w:val="0000700C"/>
    <w:rsid w:val="000076A1"/>
    <w:rsid w:val="00007A06"/>
    <w:rsid w:val="00007EBA"/>
    <w:rsid w:val="00007F69"/>
    <w:rsid w:val="00010B1D"/>
    <w:rsid w:val="00010D61"/>
    <w:rsid w:val="00011D02"/>
    <w:rsid w:val="00012259"/>
    <w:rsid w:val="00012472"/>
    <w:rsid w:val="00012E4F"/>
    <w:rsid w:val="00013B69"/>
    <w:rsid w:val="00013B99"/>
    <w:rsid w:val="00013DEA"/>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678D"/>
    <w:rsid w:val="00027CAD"/>
    <w:rsid w:val="00030034"/>
    <w:rsid w:val="00030C6C"/>
    <w:rsid w:val="00030C8A"/>
    <w:rsid w:val="00030F37"/>
    <w:rsid w:val="000310AB"/>
    <w:rsid w:val="000320B7"/>
    <w:rsid w:val="00032B8C"/>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29C1"/>
    <w:rsid w:val="00042E40"/>
    <w:rsid w:val="00044247"/>
    <w:rsid w:val="00044C64"/>
    <w:rsid w:val="00044E84"/>
    <w:rsid w:val="0004566B"/>
    <w:rsid w:val="00046241"/>
    <w:rsid w:val="00046E7F"/>
    <w:rsid w:val="00046EE7"/>
    <w:rsid w:val="00046F0B"/>
    <w:rsid w:val="00047690"/>
    <w:rsid w:val="0004777C"/>
    <w:rsid w:val="00047917"/>
    <w:rsid w:val="00047D40"/>
    <w:rsid w:val="00050277"/>
    <w:rsid w:val="0005199A"/>
    <w:rsid w:val="00051C46"/>
    <w:rsid w:val="00052EB6"/>
    <w:rsid w:val="00053175"/>
    <w:rsid w:val="0005340D"/>
    <w:rsid w:val="00053B08"/>
    <w:rsid w:val="00053EBD"/>
    <w:rsid w:val="0005424A"/>
    <w:rsid w:val="00054CBF"/>
    <w:rsid w:val="00055386"/>
    <w:rsid w:val="00055FFD"/>
    <w:rsid w:val="000568B3"/>
    <w:rsid w:val="000572D1"/>
    <w:rsid w:val="00057ABD"/>
    <w:rsid w:val="00057D91"/>
    <w:rsid w:val="00057DD5"/>
    <w:rsid w:val="0006018C"/>
    <w:rsid w:val="000607D1"/>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3CA"/>
    <w:rsid w:val="00070AF8"/>
    <w:rsid w:val="00070B84"/>
    <w:rsid w:val="00071219"/>
    <w:rsid w:val="00071928"/>
    <w:rsid w:val="00071B61"/>
    <w:rsid w:val="00071F39"/>
    <w:rsid w:val="000729B1"/>
    <w:rsid w:val="0007480B"/>
    <w:rsid w:val="000748B6"/>
    <w:rsid w:val="00074A9D"/>
    <w:rsid w:val="00074F03"/>
    <w:rsid w:val="00075181"/>
    <w:rsid w:val="00075E53"/>
    <w:rsid w:val="0007624F"/>
    <w:rsid w:val="00076680"/>
    <w:rsid w:val="00076746"/>
    <w:rsid w:val="00076A1D"/>
    <w:rsid w:val="00077437"/>
    <w:rsid w:val="0008073E"/>
    <w:rsid w:val="00080BA2"/>
    <w:rsid w:val="0008149E"/>
    <w:rsid w:val="00081ECC"/>
    <w:rsid w:val="00082535"/>
    <w:rsid w:val="0008267A"/>
    <w:rsid w:val="00083E19"/>
    <w:rsid w:val="0008407A"/>
    <w:rsid w:val="00084274"/>
    <w:rsid w:val="00086783"/>
    <w:rsid w:val="00086AE0"/>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97CD6"/>
    <w:rsid w:val="000A07EF"/>
    <w:rsid w:val="000A19AC"/>
    <w:rsid w:val="000A1C49"/>
    <w:rsid w:val="000A1F87"/>
    <w:rsid w:val="000A21C6"/>
    <w:rsid w:val="000A27C9"/>
    <w:rsid w:val="000A341F"/>
    <w:rsid w:val="000A3583"/>
    <w:rsid w:val="000A3BBE"/>
    <w:rsid w:val="000A48E4"/>
    <w:rsid w:val="000A4B47"/>
    <w:rsid w:val="000A4DC1"/>
    <w:rsid w:val="000A5AB2"/>
    <w:rsid w:val="000A5F2E"/>
    <w:rsid w:val="000A6122"/>
    <w:rsid w:val="000A77BF"/>
    <w:rsid w:val="000A7907"/>
    <w:rsid w:val="000A7BEE"/>
    <w:rsid w:val="000A7D3C"/>
    <w:rsid w:val="000B1E7A"/>
    <w:rsid w:val="000B2053"/>
    <w:rsid w:val="000B27F1"/>
    <w:rsid w:val="000B285B"/>
    <w:rsid w:val="000B2C8D"/>
    <w:rsid w:val="000B2EE5"/>
    <w:rsid w:val="000B2F81"/>
    <w:rsid w:val="000B36BC"/>
    <w:rsid w:val="000B4670"/>
    <w:rsid w:val="000B4720"/>
    <w:rsid w:val="000B486B"/>
    <w:rsid w:val="000B510D"/>
    <w:rsid w:val="000B6034"/>
    <w:rsid w:val="000B67A4"/>
    <w:rsid w:val="000B69DF"/>
    <w:rsid w:val="000B6E6F"/>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14"/>
    <w:rsid w:val="000D1456"/>
    <w:rsid w:val="000D1519"/>
    <w:rsid w:val="000D166D"/>
    <w:rsid w:val="000D16FC"/>
    <w:rsid w:val="000D26F8"/>
    <w:rsid w:val="000D288E"/>
    <w:rsid w:val="000D2EF2"/>
    <w:rsid w:val="000D3209"/>
    <w:rsid w:val="000D34A3"/>
    <w:rsid w:val="000D3633"/>
    <w:rsid w:val="000D45B1"/>
    <w:rsid w:val="000D5724"/>
    <w:rsid w:val="000D5869"/>
    <w:rsid w:val="000D58F5"/>
    <w:rsid w:val="000D5B92"/>
    <w:rsid w:val="000D5E46"/>
    <w:rsid w:val="000D63C3"/>
    <w:rsid w:val="000D6792"/>
    <w:rsid w:val="000D6E82"/>
    <w:rsid w:val="000D70C6"/>
    <w:rsid w:val="000D77FA"/>
    <w:rsid w:val="000D7A1E"/>
    <w:rsid w:val="000E008F"/>
    <w:rsid w:val="000E0A0E"/>
    <w:rsid w:val="000E0A9D"/>
    <w:rsid w:val="000E0DA4"/>
    <w:rsid w:val="000E1A2F"/>
    <w:rsid w:val="000E1DD8"/>
    <w:rsid w:val="000E28C9"/>
    <w:rsid w:val="000E2E3F"/>
    <w:rsid w:val="000E3014"/>
    <w:rsid w:val="000E3616"/>
    <w:rsid w:val="000E36E0"/>
    <w:rsid w:val="000E3D61"/>
    <w:rsid w:val="000E47D5"/>
    <w:rsid w:val="000E47E6"/>
    <w:rsid w:val="000E4990"/>
    <w:rsid w:val="000E4AF1"/>
    <w:rsid w:val="000E4C30"/>
    <w:rsid w:val="000E5806"/>
    <w:rsid w:val="000E58A2"/>
    <w:rsid w:val="000E78C7"/>
    <w:rsid w:val="000F0194"/>
    <w:rsid w:val="000F06E3"/>
    <w:rsid w:val="000F0728"/>
    <w:rsid w:val="000F0E66"/>
    <w:rsid w:val="000F0E70"/>
    <w:rsid w:val="000F1927"/>
    <w:rsid w:val="000F1C07"/>
    <w:rsid w:val="000F1E21"/>
    <w:rsid w:val="000F2EB3"/>
    <w:rsid w:val="000F2EE7"/>
    <w:rsid w:val="000F300E"/>
    <w:rsid w:val="000F40D6"/>
    <w:rsid w:val="000F49DF"/>
    <w:rsid w:val="000F4B5F"/>
    <w:rsid w:val="000F4C1D"/>
    <w:rsid w:val="000F52BF"/>
    <w:rsid w:val="000F5343"/>
    <w:rsid w:val="000F578A"/>
    <w:rsid w:val="000F5B99"/>
    <w:rsid w:val="000F61D4"/>
    <w:rsid w:val="000F65A2"/>
    <w:rsid w:val="000F6749"/>
    <w:rsid w:val="000F7039"/>
    <w:rsid w:val="000F7159"/>
    <w:rsid w:val="00100390"/>
    <w:rsid w:val="00100BC9"/>
    <w:rsid w:val="00101016"/>
    <w:rsid w:val="00101200"/>
    <w:rsid w:val="00101B7E"/>
    <w:rsid w:val="0010220A"/>
    <w:rsid w:val="0010237C"/>
    <w:rsid w:val="00102733"/>
    <w:rsid w:val="0010278A"/>
    <w:rsid w:val="00103232"/>
    <w:rsid w:val="001038FA"/>
    <w:rsid w:val="00103A33"/>
    <w:rsid w:val="00103F47"/>
    <w:rsid w:val="0010483B"/>
    <w:rsid w:val="00104BD8"/>
    <w:rsid w:val="00104E62"/>
    <w:rsid w:val="00105093"/>
    <w:rsid w:val="0010546E"/>
    <w:rsid w:val="00105C47"/>
    <w:rsid w:val="001066B8"/>
    <w:rsid w:val="00106B1A"/>
    <w:rsid w:val="001077DC"/>
    <w:rsid w:val="00107A62"/>
    <w:rsid w:val="0011064E"/>
    <w:rsid w:val="0011089E"/>
    <w:rsid w:val="00111F21"/>
    <w:rsid w:val="001121CE"/>
    <w:rsid w:val="00112B37"/>
    <w:rsid w:val="00113151"/>
    <w:rsid w:val="001133FE"/>
    <w:rsid w:val="001151F3"/>
    <w:rsid w:val="001152CF"/>
    <w:rsid w:val="001159F1"/>
    <w:rsid w:val="00116126"/>
    <w:rsid w:val="00116799"/>
    <w:rsid w:val="001169CF"/>
    <w:rsid w:val="001169F2"/>
    <w:rsid w:val="00116BF8"/>
    <w:rsid w:val="00116D65"/>
    <w:rsid w:val="00117076"/>
    <w:rsid w:val="001170D2"/>
    <w:rsid w:val="00117398"/>
    <w:rsid w:val="00117581"/>
    <w:rsid w:val="001208FC"/>
    <w:rsid w:val="00121027"/>
    <w:rsid w:val="00121211"/>
    <w:rsid w:val="001213EB"/>
    <w:rsid w:val="001219B0"/>
    <w:rsid w:val="001219CA"/>
    <w:rsid w:val="00121E87"/>
    <w:rsid w:val="0012269D"/>
    <w:rsid w:val="001241B0"/>
    <w:rsid w:val="001244CD"/>
    <w:rsid w:val="00125218"/>
    <w:rsid w:val="00125731"/>
    <w:rsid w:val="00126778"/>
    <w:rsid w:val="00126C83"/>
    <w:rsid w:val="00127077"/>
    <w:rsid w:val="00127201"/>
    <w:rsid w:val="001273C2"/>
    <w:rsid w:val="001273F3"/>
    <w:rsid w:val="00127636"/>
    <w:rsid w:val="0013053F"/>
    <w:rsid w:val="0013110E"/>
    <w:rsid w:val="00131D5E"/>
    <w:rsid w:val="001321DA"/>
    <w:rsid w:val="001324AB"/>
    <w:rsid w:val="001339CD"/>
    <w:rsid w:val="00133C0B"/>
    <w:rsid w:val="001354D9"/>
    <w:rsid w:val="00135CA0"/>
    <w:rsid w:val="00136108"/>
    <w:rsid w:val="00136121"/>
    <w:rsid w:val="00136742"/>
    <w:rsid w:val="00136D5A"/>
    <w:rsid w:val="001405C6"/>
    <w:rsid w:val="001407B7"/>
    <w:rsid w:val="00141013"/>
    <w:rsid w:val="00141972"/>
    <w:rsid w:val="00141A71"/>
    <w:rsid w:val="00142609"/>
    <w:rsid w:val="00142650"/>
    <w:rsid w:val="00142C62"/>
    <w:rsid w:val="00143D38"/>
    <w:rsid w:val="001453EA"/>
    <w:rsid w:val="001455BE"/>
    <w:rsid w:val="00145B0F"/>
    <w:rsid w:val="00145BA0"/>
    <w:rsid w:val="001468DD"/>
    <w:rsid w:val="00146A2E"/>
    <w:rsid w:val="00146CC4"/>
    <w:rsid w:val="001473CE"/>
    <w:rsid w:val="001479D0"/>
    <w:rsid w:val="00147C22"/>
    <w:rsid w:val="0015071C"/>
    <w:rsid w:val="00150B1C"/>
    <w:rsid w:val="001514DA"/>
    <w:rsid w:val="0015196B"/>
    <w:rsid w:val="00151C71"/>
    <w:rsid w:val="00153FBA"/>
    <w:rsid w:val="001549CA"/>
    <w:rsid w:val="0015588A"/>
    <w:rsid w:val="001559BB"/>
    <w:rsid w:val="001565D6"/>
    <w:rsid w:val="001568CF"/>
    <w:rsid w:val="00157BD2"/>
    <w:rsid w:val="00157F68"/>
    <w:rsid w:val="00160867"/>
    <w:rsid w:val="00160992"/>
    <w:rsid w:val="00160FB1"/>
    <w:rsid w:val="001610BD"/>
    <w:rsid w:val="001614C6"/>
    <w:rsid w:val="001615C8"/>
    <w:rsid w:val="0016184E"/>
    <w:rsid w:val="0016196C"/>
    <w:rsid w:val="00161F54"/>
    <w:rsid w:val="0016204C"/>
    <w:rsid w:val="00162C23"/>
    <w:rsid w:val="00162D48"/>
    <w:rsid w:val="00163363"/>
    <w:rsid w:val="0016383D"/>
    <w:rsid w:val="00163CB1"/>
    <w:rsid w:val="00163DD4"/>
    <w:rsid w:val="0016484E"/>
    <w:rsid w:val="0016562D"/>
    <w:rsid w:val="0016584B"/>
    <w:rsid w:val="00165AE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340"/>
    <w:rsid w:val="00180599"/>
    <w:rsid w:val="00180DD5"/>
    <w:rsid w:val="001812AE"/>
    <w:rsid w:val="00181488"/>
    <w:rsid w:val="0018155A"/>
    <w:rsid w:val="001818A4"/>
    <w:rsid w:val="00181F57"/>
    <w:rsid w:val="00181F86"/>
    <w:rsid w:val="00182761"/>
    <w:rsid w:val="00182964"/>
    <w:rsid w:val="001829A8"/>
    <w:rsid w:val="00182B14"/>
    <w:rsid w:val="00182E94"/>
    <w:rsid w:val="00182EA4"/>
    <w:rsid w:val="001832C7"/>
    <w:rsid w:val="00183C2B"/>
    <w:rsid w:val="00183DA2"/>
    <w:rsid w:val="00184A1A"/>
    <w:rsid w:val="00184E7C"/>
    <w:rsid w:val="00185B11"/>
    <w:rsid w:val="00185C24"/>
    <w:rsid w:val="00186406"/>
    <w:rsid w:val="0018733B"/>
    <w:rsid w:val="001876AE"/>
    <w:rsid w:val="00187AB5"/>
    <w:rsid w:val="00187B8E"/>
    <w:rsid w:val="00187C0F"/>
    <w:rsid w:val="001907FC"/>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D97"/>
    <w:rsid w:val="00197ED4"/>
    <w:rsid w:val="00197F4C"/>
    <w:rsid w:val="001A0038"/>
    <w:rsid w:val="001A02E9"/>
    <w:rsid w:val="001A0681"/>
    <w:rsid w:val="001A0C22"/>
    <w:rsid w:val="001A1B21"/>
    <w:rsid w:val="001A1CB9"/>
    <w:rsid w:val="001A2D40"/>
    <w:rsid w:val="001A37C4"/>
    <w:rsid w:val="001A3997"/>
    <w:rsid w:val="001A4617"/>
    <w:rsid w:val="001A587F"/>
    <w:rsid w:val="001A5A6B"/>
    <w:rsid w:val="001A5B11"/>
    <w:rsid w:val="001A5F1B"/>
    <w:rsid w:val="001A60D1"/>
    <w:rsid w:val="001A64C8"/>
    <w:rsid w:val="001A64F2"/>
    <w:rsid w:val="001A6D14"/>
    <w:rsid w:val="001A71EE"/>
    <w:rsid w:val="001A75BC"/>
    <w:rsid w:val="001A77F3"/>
    <w:rsid w:val="001A7EE0"/>
    <w:rsid w:val="001B124E"/>
    <w:rsid w:val="001B15B2"/>
    <w:rsid w:val="001B1C22"/>
    <w:rsid w:val="001B2560"/>
    <w:rsid w:val="001B31DC"/>
    <w:rsid w:val="001B34C6"/>
    <w:rsid w:val="001B45E5"/>
    <w:rsid w:val="001B5458"/>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7B3"/>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625"/>
    <w:rsid w:val="001D09CD"/>
    <w:rsid w:val="001D142C"/>
    <w:rsid w:val="001D172F"/>
    <w:rsid w:val="001D1DBE"/>
    <w:rsid w:val="001D21FC"/>
    <w:rsid w:val="001D277D"/>
    <w:rsid w:val="001D2B2B"/>
    <w:rsid w:val="001D2C09"/>
    <w:rsid w:val="001D3819"/>
    <w:rsid w:val="001D3F9E"/>
    <w:rsid w:val="001D40AF"/>
    <w:rsid w:val="001D40E9"/>
    <w:rsid w:val="001D4CE0"/>
    <w:rsid w:val="001D50D4"/>
    <w:rsid w:val="001D5629"/>
    <w:rsid w:val="001D5678"/>
    <w:rsid w:val="001D6000"/>
    <w:rsid w:val="001D6568"/>
    <w:rsid w:val="001D7832"/>
    <w:rsid w:val="001D7AA6"/>
    <w:rsid w:val="001D7ECF"/>
    <w:rsid w:val="001E0967"/>
    <w:rsid w:val="001E12C7"/>
    <w:rsid w:val="001E1332"/>
    <w:rsid w:val="001E138E"/>
    <w:rsid w:val="001E202D"/>
    <w:rsid w:val="001E229D"/>
    <w:rsid w:val="001E2EE7"/>
    <w:rsid w:val="001E4863"/>
    <w:rsid w:val="001E4876"/>
    <w:rsid w:val="001E492C"/>
    <w:rsid w:val="001E4CD1"/>
    <w:rsid w:val="001E4CE7"/>
    <w:rsid w:val="001E52BD"/>
    <w:rsid w:val="001E55E0"/>
    <w:rsid w:val="001E6826"/>
    <w:rsid w:val="001E6B6A"/>
    <w:rsid w:val="001E7943"/>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941"/>
    <w:rsid w:val="001F5B2F"/>
    <w:rsid w:val="001F6E2D"/>
    <w:rsid w:val="001F7082"/>
    <w:rsid w:val="001F74FD"/>
    <w:rsid w:val="001F768E"/>
    <w:rsid w:val="002008F8"/>
    <w:rsid w:val="0020120E"/>
    <w:rsid w:val="00204634"/>
    <w:rsid w:val="00204ABF"/>
    <w:rsid w:val="00205A38"/>
    <w:rsid w:val="0021000F"/>
    <w:rsid w:val="0021077F"/>
    <w:rsid w:val="002109F1"/>
    <w:rsid w:val="00210FA0"/>
    <w:rsid w:val="00211185"/>
    <w:rsid w:val="00211D34"/>
    <w:rsid w:val="0021209C"/>
    <w:rsid w:val="002120A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3D68"/>
    <w:rsid w:val="00224071"/>
    <w:rsid w:val="00224814"/>
    <w:rsid w:val="00224A95"/>
    <w:rsid w:val="0022567C"/>
    <w:rsid w:val="00225A8C"/>
    <w:rsid w:val="002263DB"/>
    <w:rsid w:val="00226B06"/>
    <w:rsid w:val="00226BC8"/>
    <w:rsid w:val="002271BD"/>
    <w:rsid w:val="00227C6A"/>
    <w:rsid w:val="0023019F"/>
    <w:rsid w:val="00230617"/>
    <w:rsid w:val="00230E7D"/>
    <w:rsid w:val="00232883"/>
    <w:rsid w:val="0023476D"/>
    <w:rsid w:val="00235855"/>
    <w:rsid w:val="002358B9"/>
    <w:rsid w:val="00235B05"/>
    <w:rsid w:val="00236378"/>
    <w:rsid w:val="00236775"/>
    <w:rsid w:val="00236B7B"/>
    <w:rsid w:val="00236C85"/>
    <w:rsid w:val="00236EB8"/>
    <w:rsid w:val="002375C3"/>
    <w:rsid w:val="00237650"/>
    <w:rsid w:val="002376AA"/>
    <w:rsid w:val="00240937"/>
    <w:rsid w:val="002410D5"/>
    <w:rsid w:val="00241CA1"/>
    <w:rsid w:val="00241D77"/>
    <w:rsid w:val="00243C1C"/>
    <w:rsid w:val="00243C73"/>
    <w:rsid w:val="00244761"/>
    <w:rsid w:val="00244C1D"/>
    <w:rsid w:val="002452AA"/>
    <w:rsid w:val="00245E18"/>
    <w:rsid w:val="0024623F"/>
    <w:rsid w:val="00247A99"/>
    <w:rsid w:val="00250FBF"/>
    <w:rsid w:val="002512CE"/>
    <w:rsid w:val="00251CD9"/>
    <w:rsid w:val="00252575"/>
    <w:rsid w:val="00252A2F"/>
    <w:rsid w:val="002532DD"/>
    <w:rsid w:val="002536BB"/>
    <w:rsid w:val="00253952"/>
    <w:rsid w:val="00253985"/>
    <w:rsid w:val="00253F38"/>
    <w:rsid w:val="00253F9A"/>
    <w:rsid w:val="00254057"/>
    <w:rsid w:val="002542EF"/>
    <w:rsid w:val="00254868"/>
    <w:rsid w:val="002557A1"/>
    <w:rsid w:val="00255CEE"/>
    <w:rsid w:val="00255EDF"/>
    <w:rsid w:val="00256200"/>
    <w:rsid w:val="00257077"/>
    <w:rsid w:val="00257678"/>
    <w:rsid w:val="00257B98"/>
    <w:rsid w:val="00260579"/>
    <w:rsid w:val="002605BE"/>
    <w:rsid w:val="00260C6C"/>
    <w:rsid w:val="00260FA2"/>
    <w:rsid w:val="002615BC"/>
    <w:rsid w:val="00261A49"/>
    <w:rsid w:val="00261FDE"/>
    <w:rsid w:val="0026238B"/>
    <w:rsid w:val="00262BC3"/>
    <w:rsid w:val="0026301C"/>
    <w:rsid w:val="00263A62"/>
    <w:rsid w:val="00263F26"/>
    <w:rsid w:val="002640F8"/>
    <w:rsid w:val="00264A0A"/>
    <w:rsid w:val="00264E5C"/>
    <w:rsid w:val="0026583A"/>
    <w:rsid w:val="00265D0F"/>
    <w:rsid w:val="002662C1"/>
    <w:rsid w:val="00266CD6"/>
    <w:rsid w:val="00267743"/>
    <w:rsid w:val="00267F1F"/>
    <w:rsid w:val="00270125"/>
    <w:rsid w:val="002705BE"/>
    <w:rsid w:val="002705E0"/>
    <w:rsid w:val="0027094B"/>
    <w:rsid w:val="002714DC"/>
    <w:rsid w:val="00271CD3"/>
    <w:rsid w:val="00272165"/>
    <w:rsid w:val="00273183"/>
    <w:rsid w:val="00273234"/>
    <w:rsid w:val="00273400"/>
    <w:rsid w:val="00273702"/>
    <w:rsid w:val="00273C3C"/>
    <w:rsid w:val="00273DC7"/>
    <w:rsid w:val="00274195"/>
    <w:rsid w:val="00274ABB"/>
    <w:rsid w:val="00274E92"/>
    <w:rsid w:val="00275844"/>
    <w:rsid w:val="00275B9A"/>
    <w:rsid w:val="00275DAB"/>
    <w:rsid w:val="0027600A"/>
    <w:rsid w:val="002764E2"/>
    <w:rsid w:val="00277E55"/>
    <w:rsid w:val="00277E6A"/>
    <w:rsid w:val="00280809"/>
    <w:rsid w:val="002813ED"/>
    <w:rsid w:val="00281952"/>
    <w:rsid w:val="00281D74"/>
    <w:rsid w:val="00282BAC"/>
    <w:rsid w:val="00282DDA"/>
    <w:rsid w:val="00285AB7"/>
    <w:rsid w:val="002870AE"/>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2"/>
    <w:rsid w:val="00295EB9"/>
    <w:rsid w:val="00296235"/>
    <w:rsid w:val="00296DE6"/>
    <w:rsid w:val="002977C1"/>
    <w:rsid w:val="0029780F"/>
    <w:rsid w:val="002A0037"/>
    <w:rsid w:val="002A1672"/>
    <w:rsid w:val="002A1BE8"/>
    <w:rsid w:val="002A1ED4"/>
    <w:rsid w:val="002A20F5"/>
    <w:rsid w:val="002A25DE"/>
    <w:rsid w:val="002A2CA3"/>
    <w:rsid w:val="002A40D1"/>
    <w:rsid w:val="002A4B27"/>
    <w:rsid w:val="002A5DC8"/>
    <w:rsid w:val="002A64E4"/>
    <w:rsid w:val="002A6586"/>
    <w:rsid w:val="002A67A5"/>
    <w:rsid w:val="002A681A"/>
    <w:rsid w:val="002A7482"/>
    <w:rsid w:val="002A782A"/>
    <w:rsid w:val="002A7A47"/>
    <w:rsid w:val="002B00C2"/>
    <w:rsid w:val="002B0C46"/>
    <w:rsid w:val="002B1063"/>
    <w:rsid w:val="002B10AF"/>
    <w:rsid w:val="002B11E2"/>
    <w:rsid w:val="002B12C2"/>
    <w:rsid w:val="002B13C8"/>
    <w:rsid w:val="002B2118"/>
    <w:rsid w:val="002B231D"/>
    <w:rsid w:val="002B24B8"/>
    <w:rsid w:val="002B272E"/>
    <w:rsid w:val="002B2844"/>
    <w:rsid w:val="002B2C38"/>
    <w:rsid w:val="002B31C3"/>
    <w:rsid w:val="002B33E2"/>
    <w:rsid w:val="002B39C2"/>
    <w:rsid w:val="002B3E35"/>
    <w:rsid w:val="002B415D"/>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5B77"/>
    <w:rsid w:val="002C61FB"/>
    <w:rsid w:val="002C6B70"/>
    <w:rsid w:val="002C6D5B"/>
    <w:rsid w:val="002C7161"/>
    <w:rsid w:val="002D05DF"/>
    <w:rsid w:val="002D09DD"/>
    <w:rsid w:val="002D1360"/>
    <w:rsid w:val="002D14D6"/>
    <w:rsid w:val="002D28C5"/>
    <w:rsid w:val="002D2C28"/>
    <w:rsid w:val="002D2FEE"/>
    <w:rsid w:val="002D32DB"/>
    <w:rsid w:val="002D3936"/>
    <w:rsid w:val="002D3AE9"/>
    <w:rsid w:val="002D3C72"/>
    <w:rsid w:val="002D4239"/>
    <w:rsid w:val="002D4510"/>
    <w:rsid w:val="002D45E4"/>
    <w:rsid w:val="002D496E"/>
    <w:rsid w:val="002D4DBF"/>
    <w:rsid w:val="002D4DCB"/>
    <w:rsid w:val="002D5170"/>
    <w:rsid w:val="002D52EF"/>
    <w:rsid w:val="002D5983"/>
    <w:rsid w:val="002D5CD9"/>
    <w:rsid w:val="002D5F5F"/>
    <w:rsid w:val="002D694E"/>
    <w:rsid w:val="002D6D93"/>
    <w:rsid w:val="002D6DEA"/>
    <w:rsid w:val="002D734E"/>
    <w:rsid w:val="002D7417"/>
    <w:rsid w:val="002D75D8"/>
    <w:rsid w:val="002E0068"/>
    <w:rsid w:val="002E0220"/>
    <w:rsid w:val="002E0B6A"/>
    <w:rsid w:val="002E13D6"/>
    <w:rsid w:val="002E2200"/>
    <w:rsid w:val="002E2870"/>
    <w:rsid w:val="002E3BE2"/>
    <w:rsid w:val="002E3F34"/>
    <w:rsid w:val="002E45FB"/>
    <w:rsid w:val="002E467F"/>
    <w:rsid w:val="002E4A7B"/>
    <w:rsid w:val="002E52A2"/>
    <w:rsid w:val="002E5598"/>
    <w:rsid w:val="002E633F"/>
    <w:rsid w:val="002E7392"/>
    <w:rsid w:val="002E7B1F"/>
    <w:rsid w:val="002E7C97"/>
    <w:rsid w:val="002F0734"/>
    <w:rsid w:val="002F084D"/>
    <w:rsid w:val="002F110D"/>
    <w:rsid w:val="002F1C15"/>
    <w:rsid w:val="002F1F22"/>
    <w:rsid w:val="002F220A"/>
    <w:rsid w:val="002F2230"/>
    <w:rsid w:val="002F2331"/>
    <w:rsid w:val="002F2CAE"/>
    <w:rsid w:val="002F2E5B"/>
    <w:rsid w:val="002F3ADE"/>
    <w:rsid w:val="002F44EE"/>
    <w:rsid w:val="002F46E7"/>
    <w:rsid w:val="002F5964"/>
    <w:rsid w:val="002F68DC"/>
    <w:rsid w:val="002F69E2"/>
    <w:rsid w:val="002F6B2D"/>
    <w:rsid w:val="002F6FA4"/>
    <w:rsid w:val="003001AB"/>
    <w:rsid w:val="003002CF"/>
    <w:rsid w:val="00300658"/>
    <w:rsid w:val="00301831"/>
    <w:rsid w:val="003025A6"/>
    <w:rsid w:val="003034FF"/>
    <w:rsid w:val="00303B0C"/>
    <w:rsid w:val="003050F2"/>
    <w:rsid w:val="0030543B"/>
    <w:rsid w:val="00305F90"/>
    <w:rsid w:val="003064CA"/>
    <w:rsid w:val="003067CB"/>
    <w:rsid w:val="00306806"/>
    <w:rsid w:val="00306D4D"/>
    <w:rsid w:val="00306FAE"/>
    <w:rsid w:val="0030742A"/>
    <w:rsid w:val="00307E78"/>
    <w:rsid w:val="00307EE0"/>
    <w:rsid w:val="003101DA"/>
    <w:rsid w:val="003104E6"/>
    <w:rsid w:val="00310A0A"/>
    <w:rsid w:val="00310C77"/>
    <w:rsid w:val="00310D6D"/>
    <w:rsid w:val="003112F3"/>
    <w:rsid w:val="003116A1"/>
    <w:rsid w:val="00313117"/>
    <w:rsid w:val="003131EF"/>
    <w:rsid w:val="0031371F"/>
    <w:rsid w:val="00313EA3"/>
    <w:rsid w:val="00313F24"/>
    <w:rsid w:val="003140F6"/>
    <w:rsid w:val="00314757"/>
    <w:rsid w:val="003158BB"/>
    <w:rsid w:val="0031597A"/>
    <w:rsid w:val="00315BDC"/>
    <w:rsid w:val="00315D1E"/>
    <w:rsid w:val="00315D7A"/>
    <w:rsid w:val="003160C6"/>
    <w:rsid w:val="00316494"/>
    <w:rsid w:val="003164AE"/>
    <w:rsid w:val="003167A7"/>
    <w:rsid w:val="00316E0F"/>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115"/>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3DEF"/>
    <w:rsid w:val="0033449E"/>
    <w:rsid w:val="00334DE5"/>
    <w:rsid w:val="00335488"/>
    <w:rsid w:val="0033586A"/>
    <w:rsid w:val="00335DE5"/>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474E3"/>
    <w:rsid w:val="00350ADD"/>
    <w:rsid w:val="00350DCD"/>
    <w:rsid w:val="00350E02"/>
    <w:rsid w:val="00350F79"/>
    <w:rsid w:val="003510EA"/>
    <w:rsid w:val="0035131F"/>
    <w:rsid w:val="003517D7"/>
    <w:rsid w:val="00351B30"/>
    <w:rsid w:val="00352018"/>
    <w:rsid w:val="003520BA"/>
    <w:rsid w:val="003522D8"/>
    <w:rsid w:val="003532CD"/>
    <w:rsid w:val="00353B83"/>
    <w:rsid w:val="00353D16"/>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602"/>
    <w:rsid w:val="0036394B"/>
    <w:rsid w:val="00363FEF"/>
    <w:rsid w:val="003646ED"/>
    <w:rsid w:val="00364E98"/>
    <w:rsid w:val="00365054"/>
    <w:rsid w:val="00365905"/>
    <w:rsid w:val="00365ACC"/>
    <w:rsid w:val="003666DE"/>
    <w:rsid w:val="00366E69"/>
    <w:rsid w:val="00366F6C"/>
    <w:rsid w:val="00367EDD"/>
    <w:rsid w:val="003702E2"/>
    <w:rsid w:val="0037046B"/>
    <w:rsid w:val="00370647"/>
    <w:rsid w:val="003709B5"/>
    <w:rsid w:val="00371444"/>
    <w:rsid w:val="00371866"/>
    <w:rsid w:val="00371FF1"/>
    <w:rsid w:val="003725F2"/>
    <w:rsid w:val="00373493"/>
    <w:rsid w:val="003738F2"/>
    <w:rsid w:val="00373972"/>
    <w:rsid w:val="00374459"/>
    <w:rsid w:val="003748D4"/>
    <w:rsid w:val="00374F24"/>
    <w:rsid w:val="003759C2"/>
    <w:rsid w:val="00375DFD"/>
    <w:rsid w:val="00376E91"/>
    <w:rsid w:val="00377081"/>
    <w:rsid w:val="003776F5"/>
    <w:rsid w:val="00377700"/>
    <w:rsid w:val="003779E2"/>
    <w:rsid w:val="00377C59"/>
    <w:rsid w:val="00377DFB"/>
    <w:rsid w:val="00380469"/>
    <w:rsid w:val="00380F79"/>
    <w:rsid w:val="0038101B"/>
    <w:rsid w:val="0038159C"/>
    <w:rsid w:val="003816E7"/>
    <w:rsid w:val="00381F8D"/>
    <w:rsid w:val="00382518"/>
    <w:rsid w:val="00382924"/>
    <w:rsid w:val="00382B58"/>
    <w:rsid w:val="0038321B"/>
    <w:rsid w:val="00383743"/>
    <w:rsid w:val="003846E2"/>
    <w:rsid w:val="00385074"/>
    <w:rsid w:val="00385348"/>
    <w:rsid w:val="00385747"/>
    <w:rsid w:val="00385B46"/>
    <w:rsid w:val="00385D78"/>
    <w:rsid w:val="003862C8"/>
    <w:rsid w:val="003865A3"/>
    <w:rsid w:val="00386762"/>
    <w:rsid w:val="00386BA4"/>
    <w:rsid w:val="00386DCA"/>
    <w:rsid w:val="00387917"/>
    <w:rsid w:val="00390AA6"/>
    <w:rsid w:val="00390AFD"/>
    <w:rsid w:val="0039125C"/>
    <w:rsid w:val="00391695"/>
    <w:rsid w:val="00391F2E"/>
    <w:rsid w:val="00392134"/>
    <w:rsid w:val="003921C5"/>
    <w:rsid w:val="00392839"/>
    <w:rsid w:val="00393154"/>
    <w:rsid w:val="003932A0"/>
    <w:rsid w:val="003934DB"/>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6FB"/>
    <w:rsid w:val="003A0781"/>
    <w:rsid w:val="003A07AC"/>
    <w:rsid w:val="003A0A73"/>
    <w:rsid w:val="003A19E0"/>
    <w:rsid w:val="003A2012"/>
    <w:rsid w:val="003A2098"/>
    <w:rsid w:val="003A2585"/>
    <w:rsid w:val="003A2ECD"/>
    <w:rsid w:val="003A31F6"/>
    <w:rsid w:val="003A33A2"/>
    <w:rsid w:val="003A433A"/>
    <w:rsid w:val="003A45C2"/>
    <w:rsid w:val="003A47E9"/>
    <w:rsid w:val="003A4E9A"/>
    <w:rsid w:val="003A4FBC"/>
    <w:rsid w:val="003A5707"/>
    <w:rsid w:val="003A59B3"/>
    <w:rsid w:val="003A6398"/>
    <w:rsid w:val="003A66ED"/>
    <w:rsid w:val="003A672C"/>
    <w:rsid w:val="003A6E0A"/>
    <w:rsid w:val="003A7002"/>
    <w:rsid w:val="003B000F"/>
    <w:rsid w:val="003B0249"/>
    <w:rsid w:val="003B0BDA"/>
    <w:rsid w:val="003B0C63"/>
    <w:rsid w:val="003B0F4A"/>
    <w:rsid w:val="003B1065"/>
    <w:rsid w:val="003B3A4B"/>
    <w:rsid w:val="003B3B4D"/>
    <w:rsid w:val="003B4284"/>
    <w:rsid w:val="003B4767"/>
    <w:rsid w:val="003B4C7D"/>
    <w:rsid w:val="003B5350"/>
    <w:rsid w:val="003B59D6"/>
    <w:rsid w:val="003B5BC2"/>
    <w:rsid w:val="003B5C50"/>
    <w:rsid w:val="003B610A"/>
    <w:rsid w:val="003B69D9"/>
    <w:rsid w:val="003B762B"/>
    <w:rsid w:val="003B7C9E"/>
    <w:rsid w:val="003B7CC6"/>
    <w:rsid w:val="003B7F1D"/>
    <w:rsid w:val="003C00D4"/>
    <w:rsid w:val="003C0415"/>
    <w:rsid w:val="003C0780"/>
    <w:rsid w:val="003C0A0E"/>
    <w:rsid w:val="003C0B54"/>
    <w:rsid w:val="003C10B3"/>
    <w:rsid w:val="003C1E3A"/>
    <w:rsid w:val="003C2ADE"/>
    <w:rsid w:val="003C30B7"/>
    <w:rsid w:val="003C317A"/>
    <w:rsid w:val="003C328B"/>
    <w:rsid w:val="003C33A7"/>
    <w:rsid w:val="003C3447"/>
    <w:rsid w:val="003C4107"/>
    <w:rsid w:val="003C4444"/>
    <w:rsid w:val="003C484E"/>
    <w:rsid w:val="003C54D3"/>
    <w:rsid w:val="003C5690"/>
    <w:rsid w:val="003C63AF"/>
    <w:rsid w:val="003C7827"/>
    <w:rsid w:val="003C7ECD"/>
    <w:rsid w:val="003C7F70"/>
    <w:rsid w:val="003D076C"/>
    <w:rsid w:val="003D07A6"/>
    <w:rsid w:val="003D0983"/>
    <w:rsid w:val="003D0985"/>
    <w:rsid w:val="003D11F9"/>
    <w:rsid w:val="003D128A"/>
    <w:rsid w:val="003D220A"/>
    <w:rsid w:val="003D3471"/>
    <w:rsid w:val="003D3478"/>
    <w:rsid w:val="003D39B9"/>
    <w:rsid w:val="003D3B96"/>
    <w:rsid w:val="003D40FF"/>
    <w:rsid w:val="003D5179"/>
    <w:rsid w:val="003D7B0A"/>
    <w:rsid w:val="003D7C1A"/>
    <w:rsid w:val="003E033E"/>
    <w:rsid w:val="003E03A5"/>
    <w:rsid w:val="003E098E"/>
    <w:rsid w:val="003E2000"/>
    <w:rsid w:val="003E2085"/>
    <w:rsid w:val="003E21E1"/>
    <w:rsid w:val="003E368A"/>
    <w:rsid w:val="003E3723"/>
    <w:rsid w:val="003E3DFA"/>
    <w:rsid w:val="003E492F"/>
    <w:rsid w:val="003E4930"/>
    <w:rsid w:val="003E4CB2"/>
    <w:rsid w:val="003E5919"/>
    <w:rsid w:val="003E597C"/>
    <w:rsid w:val="003E5E1C"/>
    <w:rsid w:val="003E609F"/>
    <w:rsid w:val="003E6C86"/>
    <w:rsid w:val="003E70EE"/>
    <w:rsid w:val="003E78B5"/>
    <w:rsid w:val="003E7CD4"/>
    <w:rsid w:val="003E7FC6"/>
    <w:rsid w:val="003F00DD"/>
    <w:rsid w:val="003F0B21"/>
    <w:rsid w:val="003F0F32"/>
    <w:rsid w:val="003F2061"/>
    <w:rsid w:val="003F2C15"/>
    <w:rsid w:val="003F2C68"/>
    <w:rsid w:val="003F2EBE"/>
    <w:rsid w:val="003F42F5"/>
    <w:rsid w:val="003F47D3"/>
    <w:rsid w:val="003F4BA3"/>
    <w:rsid w:val="003F5030"/>
    <w:rsid w:val="003F5887"/>
    <w:rsid w:val="003F5B85"/>
    <w:rsid w:val="003F5F69"/>
    <w:rsid w:val="003F67F8"/>
    <w:rsid w:val="003F693F"/>
    <w:rsid w:val="003F6CB9"/>
    <w:rsid w:val="003F6D82"/>
    <w:rsid w:val="003F7251"/>
    <w:rsid w:val="003F759E"/>
    <w:rsid w:val="004005F5"/>
    <w:rsid w:val="0040061A"/>
    <w:rsid w:val="004006C4"/>
    <w:rsid w:val="00400821"/>
    <w:rsid w:val="00401931"/>
    <w:rsid w:val="00401AC7"/>
    <w:rsid w:val="004021C1"/>
    <w:rsid w:val="004022CD"/>
    <w:rsid w:val="00402BFD"/>
    <w:rsid w:val="00402DB6"/>
    <w:rsid w:val="004030B3"/>
    <w:rsid w:val="0040394F"/>
    <w:rsid w:val="00404162"/>
    <w:rsid w:val="0040463C"/>
    <w:rsid w:val="00404AD5"/>
    <w:rsid w:val="00405F58"/>
    <w:rsid w:val="00406167"/>
    <w:rsid w:val="00406786"/>
    <w:rsid w:val="0040689E"/>
    <w:rsid w:val="00406A5A"/>
    <w:rsid w:val="00407447"/>
    <w:rsid w:val="00407EC6"/>
    <w:rsid w:val="004104BA"/>
    <w:rsid w:val="00410898"/>
    <w:rsid w:val="00410D8A"/>
    <w:rsid w:val="0041140D"/>
    <w:rsid w:val="00411EB4"/>
    <w:rsid w:val="0041293E"/>
    <w:rsid w:val="00412A46"/>
    <w:rsid w:val="00412C33"/>
    <w:rsid w:val="00413231"/>
    <w:rsid w:val="004132EB"/>
    <w:rsid w:val="00413375"/>
    <w:rsid w:val="004137A7"/>
    <w:rsid w:val="00413CA2"/>
    <w:rsid w:val="00414101"/>
    <w:rsid w:val="00414196"/>
    <w:rsid w:val="004141AC"/>
    <w:rsid w:val="0041506D"/>
    <w:rsid w:val="004156AC"/>
    <w:rsid w:val="004157C0"/>
    <w:rsid w:val="00415BAB"/>
    <w:rsid w:val="00415E08"/>
    <w:rsid w:val="00415ED2"/>
    <w:rsid w:val="004161D2"/>
    <w:rsid w:val="0041623A"/>
    <w:rsid w:val="00416472"/>
    <w:rsid w:val="0041751A"/>
    <w:rsid w:val="00417D2C"/>
    <w:rsid w:val="0042068C"/>
    <w:rsid w:val="0042108D"/>
    <w:rsid w:val="00421717"/>
    <w:rsid w:val="004219C2"/>
    <w:rsid w:val="00421B08"/>
    <w:rsid w:val="004220E1"/>
    <w:rsid w:val="00422A56"/>
    <w:rsid w:val="00422C83"/>
    <w:rsid w:val="00423178"/>
    <w:rsid w:val="004232B6"/>
    <w:rsid w:val="0042431A"/>
    <w:rsid w:val="00424B00"/>
    <w:rsid w:val="00425439"/>
    <w:rsid w:val="00425D61"/>
    <w:rsid w:val="004264A2"/>
    <w:rsid w:val="004264B1"/>
    <w:rsid w:val="004265AD"/>
    <w:rsid w:val="00426BB5"/>
    <w:rsid w:val="00426EB0"/>
    <w:rsid w:val="00426ECD"/>
    <w:rsid w:val="004279F7"/>
    <w:rsid w:val="004300F8"/>
    <w:rsid w:val="00430421"/>
    <w:rsid w:val="00430F5F"/>
    <w:rsid w:val="004326BC"/>
    <w:rsid w:val="004328B4"/>
    <w:rsid w:val="00432CC0"/>
    <w:rsid w:val="00432E73"/>
    <w:rsid w:val="0043355C"/>
    <w:rsid w:val="004340D7"/>
    <w:rsid w:val="0043426B"/>
    <w:rsid w:val="004346F8"/>
    <w:rsid w:val="0043471F"/>
    <w:rsid w:val="00434814"/>
    <w:rsid w:val="00434ABA"/>
    <w:rsid w:val="0043597F"/>
    <w:rsid w:val="0043700A"/>
    <w:rsid w:val="004370EE"/>
    <w:rsid w:val="0043725D"/>
    <w:rsid w:val="0043726D"/>
    <w:rsid w:val="004372C9"/>
    <w:rsid w:val="00437CD6"/>
    <w:rsid w:val="00437E09"/>
    <w:rsid w:val="00440675"/>
    <w:rsid w:val="004406DC"/>
    <w:rsid w:val="0044295F"/>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264"/>
    <w:rsid w:val="0044775D"/>
    <w:rsid w:val="004477A0"/>
    <w:rsid w:val="00447904"/>
    <w:rsid w:val="00447AB3"/>
    <w:rsid w:val="004534E7"/>
    <w:rsid w:val="00453B17"/>
    <w:rsid w:val="004542CA"/>
    <w:rsid w:val="00454713"/>
    <w:rsid w:val="00454944"/>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060"/>
    <w:rsid w:val="00463A7A"/>
    <w:rsid w:val="00463A90"/>
    <w:rsid w:val="00463ED2"/>
    <w:rsid w:val="00463F64"/>
    <w:rsid w:val="00464B25"/>
    <w:rsid w:val="00464F48"/>
    <w:rsid w:val="00465D4A"/>
    <w:rsid w:val="00465D8E"/>
    <w:rsid w:val="00466859"/>
    <w:rsid w:val="004669D7"/>
    <w:rsid w:val="00466B8D"/>
    <w:rsid w:val="00467300"/>
    <w:rsid w:val="00467598"/>
    <w:rsid w:val="004700C0"/>
    <w:rsid w:val="0047122B"/>
    <w:rsid w:val="004716F2"/>
    <w:rsid w:val="00472764"/>
    <w:rsid w:val="00473B7A"/>
    <w:rsid w:val="004740A6"/>
    <w:rsid w:val="004741FF"/>
    <w:rsid w:val="004742E4"/>
    <w:rsid w:val="004747F8"/>
    <w:rsid w:val="00476A76"/>
    <w:rsid w:val="00477657"/>
    <w:rsid w:val="00477940"/>
    <w:rsid w:val="00477B56"/>
    <w:rsid w:val="00477FA8"/>
    <w:rsid w:val="004804DB"/>
    <w:rsid w:val="004813B3"/>
    <w:rsid w:val="004813DC"/>
    <w:rsid w:val="004814AE"/>
    <w:rsid w:val="00481650"/>
    <w:rsid w:val="004817C1"/>
    <w:rsid w:val="0048230E"/>
    <w:rsid w:val="004827B1"/>
    <w:rsid w:val="00482A32"/>
    <w:rsid w:val="00483379"/>
    <w:rsid w:val="00483BFD"/>
    <w:rsid w:val="004852E2"/>
    <w:rsid w:val="004858D8"/>
    <w:rsid w:val="0048630F"/>
    <w:rsid w:val="004875EF"/>
    <w:rsid w:val="00487C72"/>
    <w:rsid w:val="00487E42"/>
    <w:rsid w:val="0049009A"/>
    <w:rsid w:val="004902C7"/>
    <w:rsid w:val="004912F0"/>
    <w:rsid w:val="00491668"/>
    <w:rsid w:val="004925EB"/>
    <w:rsid w:val="0049289D"/>
    <w:rsid w:val="00492943"/>
    <w:rsid w:val="00492C73"/>
    <w:rsid w:val="00492F22"/>
    <w:rsid w:val="00493415"/>
    <w:rsid w:val="00493732"/>
    <w:rsid w:val="00493EAE"/>
    <w:rsid w:val="00493F7C"/>
    <w:rsid w:val="00495155"/>
    <w:rsid w:val="004960E9"/>
    <w:rsid w:val="00496414"/>
    <w:rsid w:val="004964D6"/>
    <w:rsid w:val="004971D3"/>
    <w:rsid w:val="0049798C"/>
    <w:rsid w:val="004A00D1"/>
    <w:rsid w:val="004A01C2"/>
    <w:rsid w:val="004A0407"/>
    <w:rsid w:val="004A0449"/>
    <w:rsid w:val="004A0A85"/>
    <w:rsid w:val="004A0DC6"/>
    <w:rsid w:val="004A0E37"/>
    <w:rsid w:val="004A0FD2"/>
    <w:rsid w:val="004A0FE9"/>
    <w:rsid w:val="004A13B2"/>
    <w:rsid w:val="004A1599"/>
    <w:rsid w:val="004A17C1"/>
    <w:rsid w:val="004A1A5C"/>
    <w:rsid w:val="004A20FE"/>
    <w:rsid w:val="004A2D00"/>
    <w:rsid w:val="004A2DE3"/>
    <w:rsid w:val="004A2E88"/>
    <w:rsid w:val="004A326A"/>
    <w:rsid w:val="004A32DB"/>
    <w:rsid w:val="004A33B8"/>
    <w:rsid w:val="004A36F8"/>
    <w:rsid w:val="004A4BF0"/>
    <w:rsid w:val="004A51E0"/>
    <w:rsid w:val="004A5305"/>
    <w:rsid w:val="004A573C"/>
    <w:rsid w:val="004A57FA"/>
    <w:rsid w:val="004A5D79"/>
    <w:rsid w:val="004A7100"/>
    <w:rsid w:val="004B0074"/>
    <w:rsid w:val="004B0114"/>
    <w:rsid w:val="004B0FC4"/>
    <w:rsid w:val="004B11B2"/>
    <w:rsid w:val="004B12C2"/>
    <w:rsid w:val="004B1676"/>
    <w:rsid w:val="004B25B0"/>
    <w:rsid w:val="004B27FE"/>
    <w:rsid w:val="004B2AA0"/>
    <w:rsid w:val="004B36BD"/>
    <w:rsid w:val="004B370F"/>
    <w:rsid w:val="004B3ADD"/>
    <w:rsid w:val="004B3B4B"/>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203F"/>
    <w:rsid w:val="004C24BD"/>
    <w:rsid w:val="004C2760"/>
    <w:rsid w:val="004C27D5"/>
    <w:rsid w:val="004C2B06"/>
    <w:rsid w:val="004C3D09"/>
    <w:rsid w:val="004C3DBD"/>
    <w:rsid w:val="004C3E2A"/>
    <w:rsid w:val="004C4868"/>
    <w:rsid w:val="004C497A"/>
    <w:rsid w:val="004C5987"/>
    <w:rsid w:val="004C6FE1"/>
    <w:rsid w:val="004C7024"/>
    <w:rsid w:val="004C7DB6"/>
    <w:rsid w:val="004D03CB"/>
    <w:rsid w:val="004D0817"/>
    <w:rsid w:val="004D0934"/>
    <w:rsid w:val="004D142A"/>
    <w:rsid w:val="004D31A2"/>
    <w:rsid w:val="004D3EB6"/>
    <w:rsid w:val="004D49E3"/>
    <w:rsid w:val="004D4FB5"/>
    <w:rsid w:val="004D5600"/>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002"/>
    <w:rsid w:val="004F0408"/>
    <w:rsid w:val="004F155B"/>
    <w:rsid w:val="004F19FB"/>
    <w:rsid w:val="004F24B5"/>
    <w:rsid w:val="004F2597"/>
    <w:rsid w:val="004F2628"/>
    <w:rsid w:val="004F4032"/>
    <w:rsid w:val="004F42EB"/>
    <w:rsid w:val="004F43CD"/>
    <w:rsid w:val="004F4552"/>
    <w:rsid w:val="004F4668"/>
    <w:rsid w:val="004F5032"/>
    <w:rsid w:val="004F569D"/>
    <w:rsid w:val="004F6361"/>
    <w:rsid w:val="004F6585"/>
    <w:rsid w:val="004F68C4"/>
    <w:rsid w:val="004F7825"/>
    <w:rsid w:val="00500A28"/>
    <w:rsid w:val="005014A3"/>
    <w:rsid w:val="00501750"/>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58C1"/>
    <w:rsid w:val="00506B35"/>
    <w:rsid w:val="00506C59"/>
    <w:rsid w:val="00507C8B"/>
    <w:rsid w:val="00510059"/>
    <w:rsid w:val="00510831"/>
    <w:rsid w:val="005114DD"/>
    <w:rsid w:val="005118A4"/>
    <w:rsid w:val="00512CC9"/>
    <w:rsid w:val="00513428"/>
    <w:rsid w:val="00513885"/>
    <w:rsid w:val="00513A6C"/>
    <w:rsid w:val="00514674"/>
    <w:rsid w:val="0051485D"/>
    <w:rsid w:val="0051500A"/>
    <w:rsid w:val="00515246"/>
    <w:rsid w:val="00515C6C"/>
    <w:rsid w:val="00515F11"/>
    <w:rsid w:val="00516F67"/>
    <w:rsid w:val="0051737B"/>
    <w:rsid w:val="00517DBC"/>
    <w:rsid w:val="00517E73"/>
    <w:rsid w:val="005206E2"/>
    <w:rsid w:val="0052103F"/>
    <w:rsid w:val="00521378"/>
    <w:rsid w:val="005213F1"/>
    <w:rsid w:val="00522142"/>
    <w:rsid w:val="00522D49"/>
    <w:rsid w:val="005233AA"/>
    <w:rsid w:val="005236DB"/>
    <w:rsid w:val="00524B22"/>
    <w:rsid w:val="00524EFD"/>
    <w:rsid w:val="005267C5"/>
    <w:rsid w:val="00526CB1"/>
    <w:rsid w:val="00527C63"/>
    <w:rsid w:val="00527E4B"/>
    <w:rsid w:val="005300D3"/>
    <w:rsid w:val="00530569"/>
    <w:rsid w:val="005307C3"/>
    <w:rsid w:val="00530A8E"/>
    <w:rsid w:val="0053131E"/>
    <w:rsid w:val="00532748"/>
    <w:rsid w:val="00533B44"/>
    <w:rsid w:val="00533B5B"/>
    <w:rsid w:val="00533FEB"/>
    <w:rsid w:val="00534885"/>
    <w:rsid w:val="00535147"/>
    <w:rsid w:val="005359FB"/>
    <w:rsid w:val="00535BE9"/>
    <w:rsid w:val="0053648C"/>
    <w:rsid w:val="005367E5"/>
    <w:rsid w:val="00536884"/>
    <w:rsid w:val="00536B23"/>
    <w:rsid w:val="00537525"/>
    <w:rsid w:val="00537735"/>
    <w:rsid w:val="00537935"/>
    <w:rsid w:val="005379D4"/>
    <w:rsid w:val="0054060C"/>
    <w:rsid w:val="0054066A"/>
    <w:rsid w:val="0054090B"/>
    <w:rsid w:val="00541222"/>
    <w:rsid w:val="00541724"/>
    <w:rsid w:val="005427A9"/>
    <w:rsid w:val="005429C6"/>
    <w:rsid w:val="0054305C"/>
    <w:rsid w:val="005431E8"/>
    <w:rsid w:val="00543502"/>
    <w:rsid w:val="00543E92"/>
    <w:rsid w:val="00543F74"/>
    <w:rsid w:val="00544019"/>
    <w:rsid w:val="00544E35"/>
    <w:rsid w:val="00544F82"/>
    <w:rsid w:val="00545484"/>
    <w:rsid w:val="00546550"/>
    <w:rsid w:val="005470D9"/>
    <w:rsid w:val="00547653"/>
    <w:rsid w:val="005479B0"/>
    <w:rsid w:val="0055024D"/>
    <w:rsid w:val="005505D0"/>
    <w:rsid w:val="00551A54"/>
    <w:rsid w:val="00551BF1"/>
    <w:rsid w:val="00551CF1"/>
    <w:rsid w:val="0055300C"/>
    <w:rsid w:val="00553935"/>
    <w:rsid w:val="005539CD"/>
    <w:rsid w:val="00554AF3"/>
    <w:rsid w:val="00554BC1"/>
    <w:rsid w:val="00556498"/>
    <w:rsid w:val="005566FD"/>
    <w:rsid w:val="0055740F"/>
    <w:rsid w:val="005575A4"/>
    <w:rsid w:val="0056082B"/>
    <w:rsid w:val="005609BC"/>
    <w:rsid w:val="00560C53"/>
    <w:rsid w:val="00561796"/>
    <w:rsid w:val="00562294"/>
    <w:rsid w:val="005626E0"/>
    <w:rsid w:val="0056286A"/>
    <w:rsid w:val="00564AB4"/>
    <w:rsid w:val="00564ABA"/>
    <w:rsid w:val="00564C4E"/>
    <w:rsid w:val="00565193"/>
    <w:rsid w:val="00565841"/>
    <w:rsid w:val="005672F4"/>
    <w:rsid w:val="0057046A"/>
    <w:rsid w:val="00570511"/>
    <w:rsid w:val="0057063C"/>
    <w:rsid w:val="00570D80"/>
    <w:rsid w:val="00571792"/>
    <w:rsid w:val="00572213"/>
    <w:rsid w:val="00572C43"/>
    <w:rsid w:val="00573488"/>
    <w:rsid w:val="00574084"/>
    <w:rsid w:val="005745EF"/>
    <w:rsid w:val="0057472E"/>
    <w:rsid w:val="00574D2F"/>
    <w:rsid w:val="00574FB3"/>
    <w:rsid w:val="005758E2"/>
    <w:rsid w:val="00575B58"/>
    <w:rsid w:val="00575D04"/>
    <w:rsid w:val="00575E42"/>
    <w:rsid w:val="005766AC"/>
    <w:rsid w:val="00577129"/>
    <w:rsid w:val="005771BF"/>
    <w:rsid w:val="00577639"/>
    <w:rsid w:val="005776E1"/>
    <w:rsid w:val="0057777C"/>
    <w:rsid w:val="00577CB1"/>
    <w:rsid w:val="00577EC1"/>
    <w:rsid w:val="0058064D"/>
    <w:rsid w:val="0058075D"/>
    <w:rsid w:val="00580F3A"/>
    <w:rsid w:val="00581C4D"/>
    <w:rsid w:val="00581F52"/>
    <w:rsid w:val="005823A4"/>
    <w:rsid w:val="00582420"/>
    <w:rsid w:val="0058248D"/>
    <w:rsid w:val="00582696"/>
    <w:rsid w:val="00582B8C"/>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486"/>
    <w:rsid w:val="005946A8"/>
    <w:rsid w:val="00595744"/>
    <w:rsid w:val="005959BB"/>
    <w:rsid w:val="00596C97"/>
    <w:rsid w:val="00596D0A"/>
    <w:rsid w:val="00596E8D"/>
    <w:rsid w:val="00597494"/>
    <w:rsid w:val="00597BFA"/>
    <w:rsid w:val="005A00FD"/>
    <w:rsid w:val="005A0536"/>
    <w:rsid w:val="005A05EE"/>
    <w:rsid w:val="005A158B"/>
    <w:rsid w:val="005A1AD2"/>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CD0"/>
    <w:rsid w:val="005A5DD8"/>
    <w:rsid w:val="005A624E"/>
    <w:rsid w:val="005A7139"/>
    <w:rsid w:val="005A7891"/>
    <w:rsid w:val="005B093D"/>
    <w:rsid w:val="005B0AEB"/>
    <w:rsid w:val="005B0BBE"/>
    <w:rsid w:val="005B0E4C"/>
    <w:rsid w:val="005B1078"/>
    <w:rsid w:val="005B1CB8"/>
    <w:rsid w:val="005B21FE"/>
    <w:rsid w:val="005B289C"/>
    <w:rsid w:val="005B2A18"/>
    <w:rsid w:val="005B2B95"/>
    <w:rsid w:val="005B2D56"/>
    <w:rsid w:val="005B2FB4"/>
    <w:rsid w:val="005B3825"/>
    <w:rsid w:val="005B3B6C"/>
    <w:rsid w:val="005B3F3E"/>
    <w:rsid w:val="005B424B"/>
    <w:rsid w:val="005B427C"/>
    <w:rsid w:val="005B4D19"/>
    <w:rsid w:val="005B5FF8"/>
    <w:rsid w:val="005B6583"/>
    <w:rsid w:val="005C0BD6"/>
    <w:rsid w:val="005C0C94"/>
    <w:rsid w:val="005C0CD4"/>
    <w:rsid w:val="005C0F04"/>
    <w:rsid w:val="005C13F0"/>
    <w:rsid w:val="005C14B4"/>
    <w:rsid w:val="005C17B7"/>
    <w:rsid w:val="005C2383"/>
    <w:rsid w:val="005C25B1"/>
    <w:rsid w:val="005C2CFE"/>
    <w:rsid w:val="005C361E"/>
    <w:rsid w:val="005C3F2A"/>
    <w:rsid w:val="005C4862"/>
    <w:rsid w:val="005C50CB"/>
    <w:rsid w:val="005C599C"/>
    <w:rsid w:val="005C63A8"/>
    <w:rsid w:val="005C7B2B"/>
    <w:rsid w:val="005D0F1F"/>
    <w:rsid w:val="005D1429"/>
    <w:rsid w:val="005D215E"/>
    <w:rsid w:val="005D3655"/>
    <w:rsid w:val="005D3998"/>
    <w:rsid w:val="005D492F"/>
    <w:rsid w:val="005D4E62"/>
    <w:rsid w:val="005D52B3"/>
    <w:rsid w:val="005D539E"/>
    <w:rsid w:val="005D589C"/>
    <w:rsid w:val="005D5E7C"/>
    <w:rsid w:val="005D6385"/>
    <w:rsid w:val="005D6F30"/>
    <w:rsid w:val="005D7287"/>
    <w:rsid w:val="005D7748"/>
    <w:rsid w:val="005D790C"/>
    <w:rsid w:val="005E006D"/>
    <w:rsid w:val="005E008F"/>
    <w:rsid w:val="005E099D"/>
    <w:rsid w:val="005E0EDE"/>
    <w:rsid w:val="005E10CF"/>
    <w:rsid w:val="005E189C"/>
    <w:rsid w:val="005E1DD4"/>
    <w:rsid w:val="005E2458"/>
    <w:rsid w:val="005E2563"/>
    <w:rsid w:val="005E343D"/>
    <w:rsid w:val="005E37C7"/>
    <w:rsid w:val="005E3CAA"/>
    <w:rsid w:val="005E438D"/>
    <w:rsid w:val="005E4D01"/>
    <w:rsid w:val="005E5141"/>
    <w:rsid w:val="005E54E9"/>
    <w:rsid w:val="005E57B7"/>
    <w:rsid w:val="005E5875"/>
    <w:rsid w:val="005E5ED5"/>
    <w:rsid w:val="005E654A"/>
    <w:rsid w:val="005E6915"/>
    <w:rsid w:val="005E6D07"/>
    <w:rsid w:val="005E7111"/>
    <w:rsid w:val="005E7908"/>
    <w:rsid w:val="005E7991"/>
    <w:rsid w:val="005E7C1F"/>
    <w:rsid w:val="005F041B"/>
    <w:rsid w:val="005F1971"/>
    <w:rsid w:val="005F2625"/>
    <w:rsid w:val="005F26F3"/>
    <w:rsid w:val="005F3081"/>
    <w:rsid w:val="005F3318"/>
    <w:rsid w:val="005F3359"/>
    <w:rsid w:val="005F3710"/>
    <w:rsid w:val="005F493B"/>
    <w:rsid w:val="005F4B51"/>
    <w:rsid w:val="005F4BA3"/>
    <w:rsid w:val="005F562F"/>
    <w:rsid w:val="005F65B1"/>
    <w:rsid w:val="005F6F29"/>
    <w:rsid w:val="005F6F41"/>
    <w:rsid w:val="005F770D"/>
    <w:rsid w:val="005F7A7E"/>
    <w:rsid w:val="00600176"/>
    <w:rsid w:val="00600955"/>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965"/>
    <w:rsid w:val="00605B89"/>
    <w:rsid w:val="0060604C"/>
    <w:rsid w:val="006061CD"/>
    <w:rsid w:val="0060659D"/>
    <w:rsid w:val="006068B7"/>
    <w:rsid w:val="00606F6A"/>
    <w:rsid w:val="006100C2"/>
    <w:rsid w:val="006105D5"/>
    <w:rsid w:val="0061061E"/>
    <w:rsid w:val="0061075A"/>
    <w:rsid w:val="00610853"/>
    <w:rsid w:val="00610D7A"/>
    <w:rsid w:val="00611BAF"/>
    <w:rsid w:val="00611D96"/>
    <w:rsid w:val="00611E61"/>
    <w:rsid w:val="00612058"/>
    <w:rsid w:val="00612392"/>
    <w:rsid w:val="006132E4"/>
    <w:rsid w:val="00613A17"/>
    <w:rsid w:val="00613AE5"/>
    <w:rsid w:val="00614BCD"/>
    <w:rsid w:val="00615A42"/>
    <w:rsid w:val="00616689"/>
    <w:rsid w:val="00616A85"/>
    <w:rsid w:val="00616D43"/>
    <w:rsid w:val="006173C7"/>
    <w:rsid w:val="0061769C"/>
    <w:rsid w:val="006205BB"/>
    <w:rsid w:val="00621520"/>
    <w:rsid w:val="006218F4"/>
    <w:rsid w:val="00621A12"/>
    <w:rsid w:val="00621ABE"/>
    <w:rsid w:val="00621DE3"/>
    <w:rsid w:val="00622414"/>
    <w:rsid w:val="006229FA"/>
    <w:rsid w:val="006235E2"/>
    <w:rsid w:val="006236DA"/>
    <w:rsid w:val="00623D9D"/>
    <w:rsid w:val="00624952"/>
    <w:rsid w:val="006249D9"/>
    <w:rsid w:val="006250EC"/>
    <w:rsid w:val="00625642"/>
    <w:rsid w:val="00625DC6"/>
    <w:rsid w:val="00626C69"/>
    <w:rsid w:val="00627B30"/>
    <w:rsid w:val="006301EC"/>
    <w:rsid w:val="0063030F"/>
    <w:rsid w:val="00630697"/>
    <w:rsid w:val="0063084B"/>
    <w:rsid w:val="006310E9"/>
    <w:rsid w:val="00631535"/>
    <w:rsid w:val="0063153F"/>
    <w:rsid w:val="00632BB1"/>
    <w:rsid w:val="00632C3D"/>
    <w:rsid w:val="00633102"/>
    <w:rsid w:val="00633485"/>
    <w:rsid w:val="0063353C"/>
    <w:rsid w:val="00634194"/>
    <w:rsid w:val="00634430"/>
    <w:rsid w:val="00634669"/>
    <w:rsid w:val="00635170"/>
    <w:rsid w:val="00635A91"/>
    <w:rsid w:val="00635D20"/>
    <w:rsid w:val="006363D0"/>
    <w:rsid w:val="006366A7"/>
    <w:rsid w:val="00636A05"/>
    <w:rsid w:val="0064008D"/>
    <w:rsid w:val="00640274"/>
    <w:rsid w:val="00640FA4"/>
    <w:rsid w:val="0064111E"/>
    <w:rsid w:val="0064117E"/>
    <w:rsid w:val="00641483"/>
    <w:rsid w:val="00642010"/>
    <w:rsid w:val="00642FAA"/>
    <w:rsid w:val="0064391D"/>
    <w:rsid w:val="00643EAD"/>
    <w:rsid w:val="00644013"/>
    <w:rsid w:val="00644451"/>
    <w:rsid w:val="006444D4"/>
    <w:rsid w:val="00644661"/>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5780E"/>
    <w:rsid w:val="0066005D"/>
    <w:rsid w:val="00660E08"/>
    <w:rsid w:val="006632DB"/>
    <w:rsid w:val="006645AA"/>
    <w:rsid w:val="00664A68"/>
    <w:rsid w:val="006666EB"/>
    <w:rsid w:val="00666FC9"/>
    <w:rsid w:val="006673B1"/>
    <w:rsid w:val="006675CD"/>
    <w:rsid w:val="006676B9"/>
    <w:rsid w:val="00667F2A"/>
    <w:rsid w:val="006706EF"/>
    <w:rsid w:val="00670C0D"/>
    <w:rsid w:val="00670F1A"/>
    <w:rsid w:val="00670F7F"/>
    <w:rsid w:val="00671249"/>
    <w:rsid w:val="00671E39"/>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89D"/>
    <w:rsid w:val="00680B68"/>
    <w:rsid w:val="00680CCA"/>
    <w:rsid w:val="00682364"/>
    <w:rsid w:val="006829AD"/>
    <w:rsid w:val="00682A8D"/>
    <w:rsid w:val="00683161"/>
    <w:rsid w:val="00683187"/>
    <w:rsid w:val="00683F0F"/>
    <w:rsid w:val="00684919"/>
    <w:rsid w:val="00684AB3"/>
    <w:rsid w:val="00684D9B"/>
    <w:rsid w:val="006854E5"/>
    <w:rsid w:val="00685915"/>
    <w:rsid w:val="00685EE8"/>
    <w:rsid w:val="006861EF"/>
    <w:rsid w:val="00686C91"/>
    <w:rsid w:val="00686CBD"/>
    <w:rsid w:val="00686F1A"/>
    <w:rsid w:val="00687275"/>
    <w:rsid w:val="006876EA"/>
    <w:rsid w:val="0068781A"/>
    <w:rsid w:val="00690155"/>
    <w:rsid w:val="0069091A"/>
    <w:rsid w:val="00690AC9"/>
    <w:rsid w:val="00690FA7"/>
    <w:rsid w:val="00691D21"/>
    <w:rsid w:val="00691EFD"/>
    <w:rsid w:val="00691EFE"/>
    <w:rsid w:val="0069208C"/>
    <w:rsid w:val="00692B0E"/>
    <w:rsid w:val="00692D63"/>
    <w:rsid w:val="0069352A"/>
    <w:rsid w:val="0069403C"/>
    <w:rsid w:val="00694885"/>
    <w:rsid w:val="00694BC8"/>
    <w:rsid w:val="00694E03"/>
    <w:rsid w:val="00695918"/>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3DF"/>
    <w:rsid w:val="006A5506"/>
    <w:rsid w:val="006A5BD7"/>
    <w:rsid w:val="006A61E7"/>
    <w:rsid w:val="006A71B1"/>
    <w:rsid w:val="006A71F5"/>
    <w:rsid w:val="006A7392"/>
    <w:rsid w:val="006A7868"/>
    <w:rsid w:val="006B0EAB"/>
    <w:rsid w:val="006B1271"/>
    <w:rsid w:val="006B12CB"/>
    <w:rsid w:val="006B23A9"/>
    <w:rsid w:val="006B24FC"/>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C0D"/>
    <w:rsid w:val="006C0ED5"/>
    <w:rsid w:val="006C169B"/>
    <w:rsid w:val="006C25DB"/>
    <w:rsid w:val="006C2A8E"/>
    <w:rsid w:val="006C3136"/>
    <w:rsid w:val="006C4101"/>
    <w:rsid w:val="006C4F01"/>
    <w:rsid w:val="006C51CA"/>
    <w:rsid w:val="006C5AFE"/>
    <w:rsid w:val="006C5DF0"/>
    <w:rsid w:val="006C5F79"/>
    <w:rsid w:val="006C5F80"/>
    <w:rsid w:val="006C650A"/>
    <w:rsid w:val="006D0453"/>
    <w:rsid w:val="006D0550"/>
    <w:rsid w:val="006D0E7F"/>
    <w:rsid w:val="006D156B"/>
    <w:rsid w:val="006D2557"/>
    <w:rsid w:val="006D2817"/>
    <w:rsid w:val="006D394A"/>
    <w:rsid w:val="006D3BEB"/>
    <w:rsid w:val="006D3C42"/>
    <w:rsid w:val="006D3D61"/>
    <w:rsid w:val="006D3E0D"/>
    <w:rsid w:val="006D3F38"/>
    <w:rsid w:val="006D489D"/>
    <w:rsid w:val="006D4A98"/>
    <w:rsid w:val="006D50F4"/>
    <w:rsid w:val="006D594A"/>
    <w:rsid w:val="006D5A35"/>
    <w:rsid w:val="006D62B1"/>
    <w:rsid w:val="006D643D"/>
    <w:rsid w:val="006D6563"/>
    <w:rsid w:val="006D73D6"/>
    <w:rsid w:val="006D757F"/>
    <w:rsid w:val="006D77C2"/>
    <w:rsid w:val="006D7C8F"/>
    <w:rsid w:val="006D7EEB"/>
    <w:rsid w:val="006D7EF7"/>
    <w:rsid w:val="006E0D31"/>
    <w:rsid w:val="006E135C"/>
    <w:rsid w:val="006E2120"/>
    <w:rsid w:val="006E22B6"/>
    <w:rsid w:val="006E24AF"/>
    <w:rsid w:val="006E2A92"/>
    <w:rsid w:val="006E36D6"/>
    <w:rsid w:val="006E3A7F"/>
    <w:rsid w:val="006E3EFE"/>
    <w:rsid w:val="006E42CE"/>
    <w:rsid w:val="006E443E"/>
    <w:rsid w:val="006E5435"/>
    <w:rsid w:val="006E57E7"/>
    <w:rsid w:val="006E5C5D"/>
    <w:rsid w:val="006E654E"/>
    <w:rsid w:val="006E6A53"/>
    <w:rsid w:val="006E712D"/>
    <w:rsid w:val="006F0147"/>
    <w:rsid w:val="006F18AB"/>
    <w:rsid w:val="006F1914"/>
    <w:rsid w:val="006F1CD6"/>
    <w:rsid w:val="006F2052"/>
    <w:rsid w:val="006F2360"/>
    <w:rsid w:val="006F2F91"/>
    <w:rsid w:val="006F35B9"/>
    <w:rsid w:val="006F4C1B"/>
    <w:rsid w:val="006F55A6"/>
    <w:rsid w:val="006F57C3"/>
    <w:rsid w:val="006F5AA7"/>
    <w:rsid w:val="006F5AD7"/>
    <w:rsid w:val="006F611E"/>
    <w:rsid w:val="006F65EE"/>
    <w:rsid w:val="006F6A9F"/>
    <w:rsid w:val="006F6D95"/>
    <w:rsid w:val="006F74A5"/>
    <w:rsid w:val="006F75C6"/>
    <w:rsid w:val="006F7B4F"/>
    <w:rsid w:val="006F7E3F"/>
    <w:rsid w:val="0070117F"/>
    <w:rsid w:val="0070130A"/>
    <w:rsid w:val="0070157F"/>
    <w:rsid w:val="00701F4A"/>
    <w:rsid w:val="00701FB5"/>
    <w:rsid w:val="007026B9"/>
    <w:rsid w:val="00702CC9"/>
    <w:rsid w:val="00702DFD"/>
    <w:rsid w:val="00703123"/>
    <w:rsid w:val="007031F7"/>
    <w:rsid w:val="00704B23"/>
    <w:rsid w:val="0070524E"/>
    <w:rsid w:val="007053F1"/>
    <w:rsid w:val="0070698A"/>
    <w:rsid w:val="00706F13"/>
    <w:rsid w:val="00706F5F"/>
    <w:rsid w:val="00706FFA"/>
    <w:rsid w:val="0070702E"/>
    <w:rsid w:val="00707180"/>
    <w:rsid w:val="007072E8"/>
    <w:rsid w:val="00707ABF"/>
    <w:rsid w:val="0071081E"/>
    <w:rsid w:val="00712D37"/>
    <w:rsid w:val="007130D0"/>
    <w:rsid w:val="007132F9"/>
    <w:rsid w:val="007134B0"/>
    <w:rsid w:val="00713D0E"/>
    <w:rsid w:val="00713EC6"/>
    <w:rsid w:val="007141C5"/>
    <w:rsid w:val="00714EB2"/>
    <w:rsid w:val="007158C6"/>
    <w:rsid w:val="007160FE"/>
    <w:rsid w:val="0071618D"/>
    <w:rsid w:val="00716534"/>
    <w:rsid w:val="00716EA8"/>
    <w:rsid w:val="0072061B"/>
    <w:rsid w:val="00720985"/>
    <w:rsid w:val="00721239"/>
    <w:rsid w:val="0072154E"/>
    <w:rsid w:val="0072197D"/>
    <w:rsid w:val="00721A16"/>
    <w:rsid w:val="00721CB1"/>
    <w:rsid w:val="00721F7B"/>
    <w:rsid w:val="007224EF"/>
    <w:rsid w:val="00722504"/>
    <w:rsid w:val="007234AF"/>
    <w:rsid w:val="00723806"/>
    <w:rsid w:val="007241B7"/>
    <w:rsid w:val="007242D4"/>
    <w:rsid w:val="007245E2"/>
    <w:rsid w:val="007249CA"/>
    <w:rsid w:val="00725DFE"/>
    <w:rsid w:val="00725FA4"/>
    <w:rsid w:val="007264D8"/>
    <w:rsid w:val="007267A9"/>
    <w:rsid w:val="00726809"/>
    <w:rsid w:val="007269AB"/>
    <w:rsid w:val="00726EEB"/>
    <w:rsid w:val="0072749E"/>
    <w:rsid w:val="0072788E"/>
    <w:rsid w:val="00727F83"/>
    <w:rsid w:val="007304D6"/>
    <w:rsid w:val="00731156"/>
    <w:rsid w:val="007313E8"/>
    <w:rsid w:val="0073143C"/>
    <w:rsid w:val="007319CF"/>
    <w:rsid w:val="00731B22"/>
    <w:rsid w:val="007325B0"/>
    <w:rsid w:val="0073310B"/>
    <w:rsid w:val="00733C9A"/>
    <w:rsid w:val="00734321"/>
    <w:rsid w:val="007346AF"/>
    <w:rsid w:val="0073552C"/>
    <w:rsid w:val="0073597E"/>
    <w:rsid w:val="00736377"/>
    <w:rsid w:val="007366D8"/>
    <w:rsid w:val="00736F10"/>
    <w:rsid w:val="00737268"/>
    <w:rsid w:val="00737716"/>
    <w:rsid w:val="00737FC3"/>
    <w:rsid w:val="0074020B"/>
    <w:rsid w:val="007402FF"/>
    <w:rsid w:val="00740446"/>
    <w:rsid w:val="00741712"/>
    <w:rsid w:val="007427CC"/>
    <w:rsid w:val="00743486"/>
    <w:rsid w:val="007434E2"/>
    <w:rsid w:val="00743809"/>
    <w:rsid w:val="007438A9"/>
    <w:rsid w:val="00743CCE"/>
    <w:rsid w:val="00744757"/>
    <w:rsid w:val="0074491E"/>
    <w:rsid w:val="00745325"/>
    <w:rsid w:val="00745D50"/>
    <w:rsid w:val="00746489"/>
    <w:rsid w:val="00746A79"/>
    <w:rsid w:val="00746AEF"/>
    <w:rsid w:val="007474A4"/>
    <w:rsid w:val="00747B9D"/>
    <w:rsid w:val="00747C13"/>
    <w:rsid w:val="0075075C"/>
    <w:rsid w:val="00751970"/>
    <w:rsid w:val="00751E8F"/>
    <w:rsid w:val="00751EF3"/>
    <w:rsid w:val="00752031"/>
    <w:rsid w:val="00753C4B"/>
    <w:rsid w:val="007546D0"/>
    <w:rsid w:val="00754AE0"/>
    <w:rsid w:val="00754E32"/>
    <w:rsid w:val="0075595E"/>
    <w:rsid w:val="00756468"/>
    <w:rsid w:val="007567E2"/>
    <w:rsid w:val="00756DFA"/>
    <w:rsid w:val="00756EC3"/>
    <w:rsid w:val="00757462"/>
    <w:rsid w:val="00757A3E"/>
    <w:rsid w:val="00757B24"/>
    <w:rsid w:val="00760160"/>
    <w:rsid w:val="00761339"/>
    <w:rsid w:val="007615E9"/>
    <w:rsid w:val="007616CD"/>
    <w:rsid w:val="00761A28"/>
    <w:rsid w:val="00761F02"/>
    <w:rsid w:val="0076247A"/>
    <w:rsid w:val="007624BB"/>
    <w:rsid w:val="00762543"/>
    <w:rsid w:val="00762E7E"/>
    <w:rsid w:val="007636CA"/>
    <w:rsid w:val="00763E5B"/>
    <w:rsid w:val="00763FB1"/>
    <w:rsid w:val="007644E1"/>
    <w:rsid w:val="00764956"/>
    <w:rsid w:val="00764FC5"/>
    <w:rsid w:val="00765BF3"/>
    <w:rsid w:val="0076635A"/>
    <w:rsid w:val="007667A8"/>
    <w:rsid w:val="00766F53"/>
    <w:rsid w:val="0076777C"/>
    <w:rsid w:val="00770203"/>
    <w:rsid w:val="00770391"/>
    <w:rsid w:val="00770C05"/>
    <w:rsid w:val="0077189E"/>
    <w:rsid w:val="00772CB0"/>
    <w:rsid w:val="00772EE7"/>
    <w:rsid w:val="007732A6"/>
    <w:rsid w:val="00773386"/>
    <w:rsid w:val="00773A17"/>
    <w:rsid w:val="00773B93"/>
    <w:rsid w:val="0077402E"/>
    <w:rsid w:val="00774B8D"/>
    <w:rsid w:val="00774FF8"/>
    <w:rsid w:val="00775271"/>
    <w:rsid w:val="007757AE"/>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1D"/>
    <w:rsid w:val="007833A7"/>
    <w:rsid w:val="007833C9"/>
    <w:rsid w:val="007838D1"/>
    <w:rsid w:val="00785730"/>
    <w:rsid w:val="00785EDC"/>
    <w:rsid w:val="00786458"/>
    <w:rsid w:val="00787219"/>
    <w:rsid w:val="00787FFA"/>
    <w:rsid w:val="00790034"/>
    <w:rsid w:val="007902A0"/>
    <w:rsid w:val="007905F7"/>
    <w:rsid w:val="00790666"/>
    <w:rsid w:val="00790ABF"/>
    <w:rsid w:val="00790E66"/>
    <w:rsid w:val="00792487"/>
    <w:rsid w:val="00793509"/>
    <w:rsid w:val="00794353"/>
    <w:rsid w:val="00794BAC"/>
    <w:rsid w:val="00794E60"/>
    <w:rsid w:val="007951A8"/>
    <w:rsid w:val="00795B57"/>
    <w:rsid w:val="00795BFB"/>
    <w:rsid w:val="0079655C"/>
    <w:rsid w:val="00796DF5"/>
    <w:rsid w:val="0079750B"/>
    <w:rsid w:val="007A0C15"/>
    <w:rsid w:val="007A0CF3"/>
    <w:rsid w:val="007A0F38"/>
    <w:rsid w:val="007A10D6"/>
    <w:rsid w:val="007A1BA2"/>
    <w:rsid w:val="007A223A"/>
    <w:rsid w:val="007A299D"/>
    <w:rsid w:val="007A3929"/>
    <w:rsid w:val="007A4519"/>
    <w:rsid w:val="007A4753"/>
    <w:rsid w:val="007A4C02"/>
    <w:rsid w:val="007A570A"/>
    <w:rsid w:val="007A59A0"/>
    <w:rsid w:val="007A5A0A"/>
    <w:rsid w:val="007A5A47"/>
    <w:rsid w:val="007A6139"/>
    <w:rsid w:val="007A6F1F"/>
    <w:rsid w:val="007A6F7F"/>
    <w:rsid w:val="007A766F"/>
    <w:rsid w:val="007A7D76"/>
    <w:rsid w:val="007A7E06"/>
    <w:rsid w:val="007B095A"/>
    <w:rsid w:val="007B0989"/>
    <w:rsid w:val="007B0F22"/>
    <w:rsid w:val="007B1C48"/>
    <w:rsid w:val="007B237E"/>
    <w:rsid w:val="007B2424"/>
    <w:rsid w:val="007B2617"/>
    <w:rsid w:val="007B2760"/>
    <w:rsid w:val="007B35F6"/>
    <w:rsid w:val="007B361C"/>
    <w:rsid w:val="007B3DF4"/>
    <w:rsid w:val="007B4F3D"/>
    <w:rsid w:val="007B56F2"/>
    <w:rsid w:val="007B59D7"/>
    <w:rsid w:val="007B5D12"/>
    <w:rsid w:val="007B5E9A"/>
    <w:rsid w:val="007B5F8B"/>
    <w:rsid w:val="007B6A62"/>
    <w:rsid w:val="007B6B7D"/>
    <w:rsid w:val="007B71A2"/>
    <w:rsid w:val="007B7211"/>
    <w:rsid w:val="007B7859"/>
    <w:rsid w:val="007B796D"/>
    <w:rsid w:val="007C177F"/>
    <w:rsid w:val="007C1C5C"/>
    <w:rsid w:val="007C255D"/>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713"/>
    <w:rsid w:val="007D0C55"/>
    <w:rsid w:val="007D0F59"/>
    <w:rsid w:val="007D10C6"/>
    <w:rsid w:val="007D139A"/>
    <w:rsid w:val="007D15B2"/>
    <w:rsid w:val="007D1E3E"/>
    <w:rsid w:val="007D2144"/>
    <w:rsid w:val="007D2BF0"/>
    <w:rsid w:val="007D2EB4"/>
    <w:rsid w:val="007D31C9"/>
    <w:rsid w:val="007D39F7"/>
    <w:rsid w:val="007D3F74"/>
    <w:rsid w:val="007D400B"/>
    <w:rsid w:val="007D40FE"/>
    <w:rsid w:val="007D47E9"/>
    <w:rsid w:val="007D4AC8"/>
    <w:rsid w:val="007D4BDB"/>
    <w:rsid w:val="007D5B60"/>
    <w:rsid w:val="007D793F"/>
    <w:rsid w:val="007D7F35"/>
    <w:rsid w:val="007E015A"/>
    <w:rsid w:val="007E01D6"/>
    <w:rsid w:val="007E0298"/>
    <w:rsid w:val="007E0CC2"/>
    <w:rsid w:val="007E0EE1"/>
    <w:rsid w:val="007E13C5"/>
    <w:rsid w:val="007E14A3"/>
    <w:rsid w:val="007E2168"/>
    <w:rsid w:val="007E2681"/>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35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7F7F48"/>
    <w:rsid w:val="0080025F"/>
    <w:rsid w:val="00800BD9"/>
    <w:rsid w:val="00800E56"/>
    <w:rsid w:val="00800E64"/>
    <w:rsid w:val="00801FFA"/>
    <w:rsid w:val="00802033"/>
    <w:rsid w:val="00802125"/>
    <w:rsid w:val="008024FC"/>
    <w:rsid w:val="00802762"/>
    <w:rsid w:val="00802C8D"/>
    <w:rsid w:val="0080345F"/>
    <w:rsid w:val="0080425C"/>
    <w:rsid w:val="00804950"/>
    <w:rsid w:val="00804B6F"/>
    <w:rsid w:val="00804EEE"/>
    <w:rsid w:val="008050B8"/>
    <w:rsid w:val="00805567"/>
    <w:rsid w:val="00805874"/>
    <w:rsid w:val="00805A37"/>
    <w:rsid w:val="00805F15"/>
    <w:rsid w:val="00806C01"/>
    <w:rsid w:val="00807273"/>
    <w:rsid w:val="00807A08"/>
    <w:rsid w:val="00807F05"/>
    <w:rsid w:val="0081003B"/>
    <w:rsid w:val="00810083"/>
    <w:rsid w:val="00810BE0"/>
    <w:rsid w:val="00811BC6"/>
    <w:rsid w:val="00812AD9"/>
    <w:rsid w:val="008137D1"/>
    <w:rsid w:val="00813839"/>
    <w:rsid w:val="00813908"/>
    <w:rsid w:val="00813C04"/>
    <w:rsid w:val="0081481D"/>
    <w:rsid w:val="008148CC"/>
    <w:rsid w:val="00814B85"/>
    <w:rsid w:val="00814D59"/>
    <w:rsid w:val="00814EE0"/>
    <w:rsid w:val="00815408"/>
    <w:rsid w:val="00816207"/>
    <w:rsid w:val="0081630D"/>
    <w:rsid w:val="008167B6"/>
    <w:rsid w:val="0081708A"/>
    <w:rsid w:val="00817625"/>
    <w:rsid w:val="00817846"/>
    <w:rsid w:val="00820794"/>
    <w:rsid w:val="008210A2"/>
    <w:rsid w:val="008211A4"/>
    <w:rsid w:val="00821797"/>
    <w:rsid w:val="00821A08"/>
    <w:rsid w:val="00821AA9"/>
    <w:rsid w:val="00821C87"/>
    <w:rsid w:val="00822BE6"/>
    <w:rsid w:val="00822D51"/>
    <w:rsid w:val="0082340B"/>
    <w:rsid w:val="0082345D"/>
    <w:rsid w:val="00823D09"/>
    <w:rsid w:val="0082417E"/>
    <w:rsid w:val="008248DF"/>
    <w:rsid w:val="008254FC"/>
    <w:rsid w:val="00825717"/>
    <w:rsid w:val="008263EB"/>
    <w:rsid w:val="00826AE0"/>
    <w:rsid w:val="00826CC6"/>
    <w:rsid w:val="0082750D"/>
    <w:rsid w:val="0082774E"/>
    <w:rsid w:val="00827893"/>
    <w:rsid w:val="008303E9"/>
    <w:rsid w:val="008303EE"/>
    <w:rsid w:val="00830DFB"/>
    <w:rsid w:val="00831A19"/>
    <w:rsid w:val="00831DC1"/>
    <w:rsid w:val="0083274D"/>
    <w:rsid w:val="008334AE"/>
    <w:rsid w:val="00833623"/>
    <w:rsid w:val="008336A4"/>
    <w:rsid w:val="008339A3"/>
    <w:rsid w:val="00833AEE"/>
    <w:rsid w:val="00833DC8"/>
    <w:rsid w:val="00834411"/>
    <w:rsid w:val="008346AF"/>
    <w:rsid w:val="00834A37"/>
    <w:rsid w:val="0083509A"/>
    <w:rsid w:val="00835290"/>
    <w:rsid w:val="0083588F"/>
    <w:rsid w:val="008360FC"/>
    <w:rsid w:val="008365C2"/>
    <w:rsid w:val="00836609"/>
    <w:rsid w:val="008368F1"/>
    <w:rsid w:val="00836977"/>
    <w:rsid w:val="0083705E"/>
    <w:rsid w:val="0083734E"/>
    <w:rsid w:val="00837F44"/>
    <w:rsid w:val="008404DF"/>
    <w:rsid w:val="00840E93"/>
    <w:rsid w:val="008417FE"/>
    <w:rsid w:val="00841F41"/>
    <w:rsid w:val="00842138"/>
    <w:rsid w:val="00843CE8"/>
    <w:rsid w:val="00844110"/>
    <w:rsid w:val="00844603"/>
    <w:rsid w:val="00845923"/>
    <w:rsid w:val="00846EBD"/>
    <w:rsid w:val="0084730E"/>
    <w:rsid w:val="0084779A"/>
    <w:rsid w:val="008479FF"/>
    <w:rsid w:val="00847B74"/>
    <w:rsid w:val="00851155"/>
    <w:rsid w:val="00851C34"/>
    <w:rsid w:val="008521A1"/>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88"/>
    <w:rsid w:val="008577D0"/>
    <w:rsid w:val="00857AC4"/>
    <w:rsid w:val="00860101"/>
    <w:rsid w:val="00860BC4"/>
    <w:rsid w:val="00860C48"/>
    <w:rsid w:val="00861033"/>
    <w:rsid w:val="00862010"/>
    <w:rsid w:val="00862589"/>
    <w:rsid w:val="00862C82"/>
    <w:rsid w:val="00862FD1"/>
    <w:rsid w:val="00863B7D"/>
    <w:rsid w:val="008641A3"/>
    <w:rsid w:val="00864DF2"/>
    <w:rsid w:val="00865302"/>
    <w:rsid w:val="008657E9"/>
    <w:rsid w:val="00865DD0"/>
    <w:rsid w:val="00865F1E"/>
    <w:rsid w:val="00865FC7"/>
    <w:rsid w:val="00866B2F"/>
    <w:rsid w:val="00866F39"/>
    <w:rsid w:val="00867907"/>
    <w:rsid w:val="0087001A"/>
    <w:rsid w:val="0087038A"/>
    <w:rsid w:val="00870498"/>
    <w:rsid w:val="0087054E"/>
    <w:rsid w:val="0087105D"/>
    <w:rsid w:val="00871127"/>
    <w:rsid w:val="00871381"/>
    <w:rsid w:val="00871AE7"/>
    <w:rsid w:val="008720ED"/>
    <w:rsid w:val="00872A86"/>
    <w:rsid w:val="00872ACB"/>
    <w:rsid w:val="00872FA6"/>
    <w:rsid w:val="00873150"/>
    <w:rsid w:val="00873219"/>
    <w:rsid w:val="0087399F"/>
    <w:rsid w:val="008749B9"/>
    <w:rsid w:val="00874ADA"/>
    <w:rsid w:val="00874D13"/>
    <w:rsid w:val="00874EF4"/>
    <w:rsid w:val="00875000"/>
    <w:rsid w:val="0087657D"/>
    <w:rsid w:val="00876CC1"/>
    <w:rsid w:val="0087755D"/>
    <w:rsid w:val="008803F3"/>
    <w:rsid w:val="008807D5"/>
    <w:rsid w:val="00880832"/>
    <w:rsid w:val="008817B3"/>
    <w:rsid w:val="008817DA"/>
    <w:rsid w:val="00881968"/>
    <w:rsid w:val="00881A2C"/>
    <w:rsid w:val="00882046"/>
    <w:rsid w:val="008827FA"/>
    <w:rsid w:val="00883EDE"/>
    <w:rsid w:val="00884344"/>
    <w:rsid w:val="0088438E"/>
    <w:rsid w:val="00884584"/>
    <w:rsid w:val="00884D15"/>
    <w:rsid w:val="008851CF"/>
    <w:rsid w:val="00885BE0"/>
    <w:rsid w:val="00886351"/>
    <w:rsid w:val="008867FD"/>
    <w:rsid w:val="00886992"/>
    <w:rsid w:val="00886EE1"/>
    <w:rsid w:val="0088727D"/>
    <w:rsid w:val="008874AE"/>
    <w:rsid w:val="00887712"/>
    <w:rsid w:val="00887778"/>
    <w:rsid w:val="00887D43"/>
    <w:rsid w:val="00890C1C"/>
    <w:rsid w:val="008910BE"/>
    <w:rsid w:val="008916E7"/>
    <w:rsid w:val="00891C4A"/>
    <w:rsid w:val="00892933"/>
    <w:rsid w:val="00892C9F"/>
    <w:rsid w:val="00892FE7"/>
    <w:rsid w:val="0089361E"/>
    <w:rsid w:val="0089421C"/>
    <w:rsid w:val="0089529E"/>
    <w:rsid w:val="00895B2C"/>
    <w:rsid w:val="00895C66"/>
    <w:rsid w:val="0089652A"/>
    <w:rsid w:val="00896DC1"/>
    <w:rsid w:val="008970D2"/>
    <w:rsid w:val="00897A01"/>
    <w:rsid w:val="00897A5D"/>
    <w:rsid w:val="00897C75"/>
    <w:rsid w:val="008A0243"/>
    <w:rsid w:val="008A0595"/>
    <w:rsid w:val="008A05FE"/>
    <w:rsid w:val="008A066F"/>
    <w:rsid w:val="008A0B31"/>
    <w:rsid w:val="008A11AF"/>
    <w:rsid w:val="008A205F"/>
    <w:rsid w:val="008A2549"/>
    <w:rsid w:val="008A2F58"/>
    <w:rsid w:val="008A37F2"/>
    <w:rsid w:val="008A38F4"/>
    <w:rsid w:val="008A4181"/>
    <w:rsid w:val="008A4DD5"/>
    <w:rsid w:val="008A4F0C"/>
    <w:rsid w:val="008A5141"/>
    <w:rsid w:val="008A573A"/>
    <w:rsid w:val="008A58C5"/>
    <w:rsid w:val="008A5A4D"/>
    <w:rsid w:val="008A5A4F"/>
    <w:rsid w:val="008A6FA1"/>
    <w:rsid w:val="008A72BE"/>
    <w:rsid w:val="008A756A"/>
    <w:rsid w:val="008A7885"/>
    <w:rsid w:val="008A7E41"/>
    <w:rsid w:val="008A7E58"/>
    <w:rsid w:val="008B0373"/>
    <w:rsid w:val="008B0752"/>
    <w:rsid w:val="008B0BCA"/>
    <w:rsid w:val="008B0C20"/>
    <w:rsid w:val="008B1501"/>
    <w:rsid w:val="008B1543"/>
    <w:rsid w:val="008B173B"/>
    <w:rsid w:val="008B220D"/>
    <w:rsid w:val="008B2589"/>
    <w:rsid w:val="008B25D3"/>
    <w:rsid w:val="008B370B"/>
    <w:rsid w:val="008B385E"/>
    <w:rsid w:val="008B3B03"/>
    <w:rsid w:val="008B3C18"/>
    <w:rsid w:val="008B3D84"/>
    <w:rsid w:val="008B3E68"/>
    <w:rsid w:val="008B49A0"/>
    <w:rsid w:val="008B4BAD"/>
    <w:rsid w:val="008B4FA0"/>
    <w:rsid w:val="008B549E"/>
    <w:rsid w:val="008B79DB"/>
    <w:rsid w:val="008B7F2D"/>
    <w:rsid w:val="008C0852"/>
    <w:rsid w:val="008C0C9E"/>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57C2"/>
    <w:rsid w:val="008C62B9"/>
    <w:rsid w:val="008C66E6"/>
    <w:rsid w:val="008C66ED"/>
    <w:rsid w:val="008C7804"/>
    <w:rsid w:val="008C79A9"/>
    <w:rsid w:val="008C7FDB"/>
    <w:rsid w:val="008D0F69"/>
    <w:rsid w:val="008D1130"/>
    <w:rsid w:val="008D18E6"/>
    <w:rsid w:val="008D1CA0"/>
    <w:rsid w:val="008D227C"/>
    <w:rsid w:val="008D2C28"/>
    <w:rsid w:val="008D2F15"/>
    <w:rsid w:val="008D31DE"/>
    <w:rsid w:val="008D32F0"/>
    <w:rsid w:val="008D3424"/>
    <w:rsid w:val="008D36C8"/>
    <w:rsid w:val="008D4513"/>
    <w:rsid w:val="008D462E"/>
    <w:rsid w:val="008D4BCA"/>
    <w:rsid w:val="008D4D38"/>
    <w:rsid w:val="008D538A"/>
    <w:rsid w:val="008D55A9"/>
    <w:rsid w:val="008D6A65"/>
    <w:rsid w:val="008D78F4"/>
    <w:rsid w:val="008D7A9B"/>
    <w:rsid w:val="008E1C05"/>
    <w:rsid w:val="008E2118"/>
    <w:rsid w:val="008E2DAC"/>
    <w:rsid w:val="008E2F4A"/>
    <w:rsid w:val="008E4B42"/>
    <w:rsid w:val="008E5B20"/>
    <w:rsid w:val="008E5D8F"/>
    <w:rsid w:val="008E64DD"/>
    <w:rsid w:val="008E6F6E"/>
    <w:rsid w:val="008E70DD"/>
    <w:rsid w:val="008E72C1"/>
    <w:rsid w:val="008E73BD"/>
    <w:rsid w:val="008E76AC"/>
    <w:rsid w:val="008F0319"/>
    <w:rsid w:val="008F035E"/>
    <w:rsid w:val="008F057E"/>
    <w:rsid w:val="008F11DD"/>
    <w:rsid w:val="008F1403"/>
    <w:rsid w:val="008F18D2"/>
    <w:rsid w:val="008F1B6C"/>
    <w:rsid w:val="008F2086"/>
    <w:rsid w:val="008F209A"/>
    <w:rsid w:val="008F20FD"/>
    <w:rsid w:val="008F21F6"/>
    <w:rsid w:val="008F25DC"/>
    <w:rsid w:val="008F2649"/>
    <w:rsid w:val="008F3209"/>
    <w:rsid w:val="008F3557"/>
    <w:rsid w:val="008F3FAA"/>
    <w:rsid w:val="008F460B"/>
    <w:rsid w:val="008F4D05"/>
    <w:rsid w:val="008F4ED9"/>
    <w:rsid w:val="008F4F2F"/>
    <w:rsid w:val="008F4F4C"/>
    <w:rsid w:val="008F4F52"/>
    <w:rsid w:val="008F52C3"/>
    <w:rsid w:val="008F5A34"/>
    <w:rsid w:val="008F67D9"/>
    <w:rsid w:val="008F7434"/>
    <w:rsid w:val="008F7457"/>
    <w:rsid w:val="008F7F7E"/>
    <w:rsid w:val="009000A9"/>
    <w:rsid w:val="00900FAF"/>
    <w:rsid w:val="0090144C"/>
    <w:rsid w:val="00901E63"/>
    <w:rsid w:val="0090222B"/>
    <w:rsid w:val="009025CA"/>
    <w:rsid w:val="0090264D"/>
    <w:rsid w:val="009033FA"/>
    <w:rsid w:val="009037FB"/>
    <w:rsid w:val="009039F3"/>
    <w:rsid w:val="00903E1A"/>
    <w:rsid w:val="0090471A"/>
    <w:rsid w:val="00904A1B"/>
    <w:rsid w:val="00905366"/>
    <w:rsid w:val="0090539D"/>
    <w:rsid w:val="00906B3E"/>
    <w:rsid w:val="00906E99"/>
    <w:rsid w:val="00907376"/>
    <w:rsid w:val="009076EF"/>
    <w:rsid w:val="00910695"/>
    <w:rsid w:val="00910EC5"/>
    <w:rsid w:val="009115EE"/>
    <w:rsid w:val="00911877"/>
    <w:rsid w:val="00911DE7"/>
    <w:rsid w:val="00911FB6"/>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4CD"/>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23B"/>
    <w:rsid w:val="009303B3"/>
    <w:rsid w:val="009304C4"/>
    <w:rsid w:val="009307A4"/>
    <w:rsid w:val="009311FB"/>
    <w:rsid w:val="009315F9"/>
    <w:rsid w:val="00931691"/>
    <w:rsid w:val="009317D5"/>
    <w:rsid w:val="0093195E"/>
    <w:rsid w:val="00931FC2"/>
    <w:rsid w:val="009322BE"/>
    <w:rsid w:val="00934163"/>
    <w:rsid w:val="00934D76"/>
    <w:rsid w:val="009353DF"/>
    <w:rsid w:val="009358D6"/>
    <w:rsid w:val="00935BDA"/>
    <w:rsid w:val="00936D61"/>
    <w:rsid w:val="00937681"/>
    <w:rsid w:val="00937E6A"/>
    <w:rsid w:val="00940779"/>
    <w:rsid w:val="009413F9"/>
    <w:rsid w:val="009419D8"/>
    <w:rsid w:val="0094240E"/>
    <w:rsid w:val="009424E6"/>
    <w:rsid w:val="009426E4"/>
    <w:rsid w:val="00942862"/>
    <w:rsid w:val="009431FC"/>
    <w:rsid w:val="009434D0"/>
    <w:rsid w:val="0094390A"/>
    <w:rsid w:val="00943A49"/>
    <w:rsid w:val="00943C28"/>
    <w:rsid w:val="00943D9B"/>
    <w:rsid w:val="009443B2"/>
    <w:rsid w:val="009449EB"/>
    <w:rsid w:val="00944D54"/>
    <w:rsid w:val="009454C6"/>
    <w:rsid w:val="00946CD2"/>
    <w:rsid w:val="00947256"/>
    <w:rsid w:val="00947A45"/>
    <w:rsid w:val="00947E01"/>
    <w:rsid w:val="009500B9"/>
    <w:rsid w:val="009504B9"/>
    <w:rsid w:val="0095052C"/>
    <w:rsid w:val="00950D25"/>
    <w:rsid w:val="00951EEF"/>
    <w:rsid w:val="00951F79"/>
    <w:rsid w:val="00952E6F"/>
    <w:rsid w:val="00953D94"/>
    <w:rsid w:val="009548BF"/>
    <w:rsid w:val="00955001"/>
    <w:rsid w:val="0095515B"/>
    <w:rsid w:val="009556A3"/>
    <w:rsid w:val="00955C28"/>
    <w:rsid w:val="00956B6C"/>
    <w:rsid w:val="0095702B"/>
    <w:rsid w:val="0095737C"/>
    <w:rsid w:val="00957AFA"/>
    <w:rsid w:val="00957D90"/>
    <w:rsid w:val="009608BF"/>
    <w:rsid w:val="00961272"/>
    <w:rsid w:val="009617BA"/>
    <w:rsid w:val="00961D9C"/>
    <w:rsid w:val="00961E52"/>
    <w:rsid w:val="009623B5"/>
    <w:rsid w:val="00962D2A"/>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2DBA"/>
    <w:rsid w:val="0097332C"/>
    <w:rsid w:val="00973B27"/>
    <w:rsid w:val="009740AD"/>
    <w:rsid w:val="0097484B"/>
    <w:rsid w:val="009749BF"/>
    <w:rsid w:val="00974A51"/>
    <w:rsid w:val="00974AB5"/>
    <w:rsid w:val="00975FE2"/>
    <w:rsid w:val="009768B3"/>
    <w:rsid w:val="00976FA3"/>
    <w:rsid w:val="009773D9"/>
    <w:rsid w:val="0097762F"/>
    <w:rsid w:val="00977AB1"/>
    <w:rsid w:val="00977B56"/>
    <w:rsid w:val="0098014A"/>
    <w:rsid w:val="00980CC0"/>
    <w:rsid w:val="00980CE6"/>
    <w:rsid w:val="00981454"/>
    <w:rsid w:val="00981EC9"/>
    <w:rsid w:val="00982133"/>
    <w:rsid w:val="00982C98"/>
    <w:rsid w:val="0098306D"/>
    <w:rsid w:val="009835A3"/>
    <w:rsid w:val="009838BB"/>
    <w:rsid w:val="009839DB"/>
    <w:rsid w:val="00983AC3"/>
    <w:rsid w:val="00984097"/>
    <w:rsid w:val="009849EF"/>
    <w:rsid w:val="00984A11"/>
    <w:rsid w:val="00984D33"/>
    <w:rsid w:val="00984F50"/>
    <w:rsid w:val="009856DC"/>
    <w:rsid w:val="009858BC"/>
    <w:rsid w:val="00985E0A"/>
    <w:rsid w:val="009861D3"/>
    <w:rsid w:val="0098685C"/>
    <w:rsid w:val="009868C9"/>
    <w:rsid w:val="00986D00"/>
    <w:rsid w:val="0098704F"/>
    <w:rsid w:val="0098706D"/>
    <w:rsid w:val="009874E0"/>
    <w:rsid w:val="009879CC"/>
    <w:rsid w:val="00987A3B"/>
    <w:rsid w:val="00987A78"/>
    <w:rsid w:val="009906B3"/>
    <w:rsid w:val="00991053"/>
    <w:rsid w:val="00991279"/>
    <w:rsid w:val="0099183C"/>
    <w:rsid w:val="00991C8F"/>
    <w:rsid w:val="009920BD"/>
    <w:rsid w:val="0099256D"/>
    <w:rsid w:val="009935FB"/>
    <w:rsid w:val="00993C4E"/>
    <w:rsid w:val="009947A4"/>
    <w:rsid w:val="00995A85"/>
    <w:rsid w:val="00995CD6"/>
    <w:rsid w:val="00996880"/>
    <w:rsid w:val="00996E44"/>
    <w:rsid w:val="00996FBB"/>
    <w:rsid w:val="00997427"/>
    <w:rsid w:val="0099791B"/>
    <w:rsid w:val="00997DB6"/>
    <w:rsid w:val="009A0BE3"/>
    <w:rsid w:val="009A1546"/>
    <w:rsid w:val="009A1B75"/>
    <w:rsid w:val="009A2471"/>
    <w:rsid w:val="009A24C7"/>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075"/>
    <w:rsid w:val="009B23A4"/>
    <w:rsid w:val="009B24A0"/>
    <w:rsid w:val="009B2AE1"/>
    <w:rsid w:val="009B2CD0"/>
    <w:rsid w:val="009B2E29"/>
    <w:rsid w:val="009B3FBE"/>
    <w:rsid w:val="009B47B8"/>
    <w:rsid w:val="009B4B50"/>
    <w:rsid w:val="009B4EC1"/>
    <w:rsid w:val="009B5B47"/>
    <w:rsid w:val="009B5BF0"/>
    <w:rsid w:val="009B650E"/>
    <w:rsid w:val="009B684E"/>
    <w:rsid w:val="009B6A4D"/>
    <w:rsid w:val="009B719C"/>
    <w:rsid w:val="009C0C7D"/>
    <w:rsid w:val="009C1259"/>
    <w:rsid w:val="009C1458"/>
    <w:rsid w:val="009C1F98"/>
    <w:rsid w:val="009C2CDC"/>
    <w:rsid w:val="009C2FE7"/>
    <w:rsid w:val="009C39E9"/>
    <w:rsid w:val="009C43A9"/>
    <w:rsid w:val="009C4611"/>
    <w:rsid w:val="009C4E15"/>
    <w:rsid w:val="009C5517"/>
    <w:rsid w:val="009C5638"/>
    <w:rsid w:val="009C570E"/>
    <w:rsid w:val="009C5B8B"/>
    <w:rsid w:val="009C5DF9"/>
    <w:rsid w:val="009C5EF8"/>
    <w:rsid w:val="009C67B3"/>
    <w:rsid w:val="009C7377"/>
    <w:rsid w:val="009C7834"/>
    <w:rsid w:val="009C7C72"/>
    <w:rsid w:val="009C7F0C"/>
    <w:rsid w:val="009C7F5D"/>
    <w:rsid w:val="009C7F7C"/>
    <w:rsid w:val="009D0402"/>
    <w:rsid w:val="009D181B"/>
    <w:rsid w:val="009D228A"/>
    <w:rsid w:val="009D26E4"/>
    <w:rsid w:val="009D29B9"/>
    <w:rsid w:val="009D2A8A"/>
    <w:rsid w:val="009D3F90"/>
    <w:rsid w:val="009D42DC"/>
    <w:rsid w:val="009D53AA"/>
    <w:rsid w:val="009D5B19"/>
    <w:rsid w:val="009D6398"/>
    <w:rsid w:val="009D6CB1"/>
    <w:rsid w:val="009D75A2"/>
    <w:rsid w:val="009D7E92"/>
    <w:rsid w:val="009E01CC"/>
    <w:rsid w:val="009E040C"/>
    <w:rsid w:val="009E045A"/>
    <w:rsid w:val="009E0E69"/>
    <w:rsid w:val="009E1442"/>
    <w:rsid w:val="009E1760"/>
    <w:rsid w:val="009E1D42"/>
    <w:rsid w:val="009E2C2B"/>
    <w:rsid w:val="009E3519"/>
    <w:rsid w:val="009E3B2E"/>
    <w:rsid w:val="009E3FBC"/>
    <w:rsid w:val="009E41C1"/>
    <w:rsid w:val="009E5101"/>
    <w:rsid w:val="009E55CA"/>
    <w:rsid w:val="009E5D0C"/>
    <w:rsid w:val="009E5FE5"/>
    <w:rsid w:val="009E6687"/>
    <w:rsid w:val="009E66DF"/>
    <w:rsid w:val="009E76E6"/>
    <w:rsid w:val="009E7833"/>
    <w:rsid w:val="009E7D6E"/>
    <w:rsid w:val="009F00F4"/>
    <w:rsid w:val="009F014E"/>
    <w:rsid w:val="009F05C2"/>
    <w:rsid w:val="009F0EA9"/>
    <w:rsid w:val="009F1067"/>
    <w:rsid w:val="009F1422"/>
    <w:rsid w:val="009F158E"/>
    <w:rsid w:val="009F1C65"/>
    <w:rsid w:val="009F2008"/>
    <w:rsid w:val="009F27EF"/>
    <w:rsid w:val="009F308B"/>
    <w:rsid w:val="009F3EAA"/>
    <w:rsid w:val="009F4523"/>
    <w:rsid w:val="009F46E8"/>
    <w:rsid w:val="009F4A54"/>
    <w:rsid w:val="009F4BEC"/>
    <w:rsid w:val="009F55E7"/>
    <w:rsid w:val="009F66BE"/>
    <w:rsid w:val="009F77AD"/>
    <w:rsid w:val="009F7FE0"/>
    <w:rsid w:val="00A00412"/>
    <w:rsid w:val="00A0087D"/>
    <w:rsid w:val="00A01227"/>
    <w:rsid w:val="00A02005"/>
    <w:rsid w:val="00A02A35"/>
    <w:rsid w:val="00A035D1"/>
    <w:rsid w:val="00A03809"/>
    <w:rsid w:val="00A0383E"/>
    <w:rsid w:val="00A03FBB"/>
    <w:rsid w:val="00A04891"/>
    <w:rsid w:val="00A04BAA"/>
    <w:rsid w:val="00A04CC2"/>
    <w:rsid w:val="00A04D07"/>
    <w:rsid w:val="00A058BC"/>
    <w:rsid w:val="00A05918"/>
    <w:rsid w:val="00A06C9A"/>
    <w:rsid w:val="00A06EBF"/>
    <w:rsid w:val="00A07266"/>
    <w:rsid w:val="00A0773B"/>
    <w:rsid w:val="00A10266"/>
    <w:rsid w:val="00A11034"/>
    <w:rsid w:val="00A1129E"/>
    <w:rsid w:val="00A118D5"/>
    <w:rsid w:val="00A11A8C"/>
    <w:rsid w:val="00A12305"/>
    <w:rsid w:val="00A12B6F"/>
    <w:rsid w:val="00A12BEB"/>
    <w:rsid w:val="00A12F7B"/>
    <w:rsid w:val="00A12FCC"/>
    <w:rsid w:val="00A13243"/>
    <w:rsid w:val="00A13E30"/>
    <w:rsid w:val="00A1540B"/>
    <w:rsid w:val="00A15A77"/>
    <w:rsid w:val="00A15B3A"/>
    <w:rsid w:val="00A15B44"/>
    <w:rsid w:val="00A16106"/>
    <w:rsid w:val="00A16111"/>
    <w:rsid w:val="00A16628"/>
    <w:rsid w:val="00A169CF"/>
    <w:rsid w:val="00A1714D"/>
    <w:rsid w:val="00A20326"/>
    <w:rsid w:val="00A20444"/>
    <w:rsid w:val="00A20616"/>
    <w:rsid w:val="00A2083F"/>
    <w:rsid w:val="00A20E4C"/>
    <w:rsid w:val="00A2191C"/>
    <w:rsid w:val="00A21993"/>
    <w:rsid w:val="00A21C1A"/>
    <w:rsid w:val="00A253A8"/>
    <w:rsid w:val="00A25FD7"/>
    <w:rsid w:val="00A2614F"/>
    <w:rsid w:val="00A27C03"/>
    <w:rsid w:val="00A27DFA"/>
    <w:rsid w:val="00A27F03"/>
    <w:rsid w:val="00A304F5"/>
    <w:rsid w:val="00A308A0"/>
    <w:rsid w:val="00A30A25"/>
    <w:rsid w:val="00A30C52"/>
    <w:rsid w:val="00A30D33"/>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1C35"/>
    <w:rsid w:val="00A425FF"/>
    <w:rsid w:val="00A4385A"/>
    <w:rsid w:val="00A43AFF"/>
    <w:rsid w:val="00A4407F"/>
    <w:rsid w:val="00A44AEF"/>
    <w:rsid w:val="00A452A4"/>
    <w:rsid w:val="00A452D1"/>
    <w:rsid w:val="00A45A18"/>
    <w:rsid w:val="00A45C43"/>
    <w:rsid w:val="00A45CFE"/>
    <w:rsid w:val="00A46251"/>
    <w:rsid w:val="00A46C3E"/>
    <w:rsid w:val="00A47AE3"/>
    <w:rsid w:val="00A50546"/>
    <w:rsid w:val="00A50763"/>
    <w:rsid w:val="00A508EB"/>
    <w:rsid w:val="00A511B7"/>
    <w:rsid w:val="00A5156B"/>
    <w:rsid w:val="00A52666"/>
    <w:rsid w:val="00A53DD8"/>
    <w:rsid w:val="00A54264"/>
    <w:rsid w:val="00A5443C"/>
    <w:rsid w:val="00A54A10"/>
    <w:rsid w:val="00A54A54"/>
    <w:rsid w:val="00A54A6F"/>
    <w:rsid w:val="00A558C4"/>
    <w:rsid w:val="00A55EE3"/>
    <w:rsid w:val="00A560B6"/>
    <w:rsid w:val="00A57EF0"/>
    <w:rsid w:val="00A60AF5"/>
    <w:rsid w:val="00A60E96"/>
    <w:rsid w:val="00A61663"/>
    <w:rsid w:val="00A61AAE"/>
    <w:rsid w:val="00A61AE1"/>
    <w:rsid w:val="00A62242"/>
    <w:rsid w:val="00A62A1D"/>
    <w:rsid w:val="00A62B6E"/>
    <w:rsid w:val="00A630EE"/>
    <w:rsid w:val="00A631F2"/>
    <w:rsid w:val="00A63753"/>
    <w:rsid w:val="00A63936"/>
    <w:rsid w:val="00A63AD0"/>
    <w:rsid w:val="00A656DE"/>
    <w:rsid w:val="00A65874"/>
    <w:rsid w:val="00A65EE4"/>
    <w:rsid w:val="00A6629F"/>
    <w:rsid w:val="00A662D1"/>
    <w:rsid w:val="00A66776"/>
    <w:rsid w:val="00A66989"/>
    <w:rsid w:val="00A66F82"/>
    <w:rsid w:val="00A6732D"/>
    <w:rsid w:val="00A67878"/>
    <w:rsid w:val="00A67918"/>
    <w:rsid w:val="00A7005F"/>
    <w:rsid w:val="00A7042D"/>
    <w:rsid w:val="00A70544"/>
    <w:rsid w:val="00A70A1B"/>
    <w:rsid w:val="00A70ED0"/>
    <w:rsid w:val="00A712C5"/>
    <w:rsid w:val="00A716C7"/>
    <w:rsid w:val="00A71ACE"/>
    <w:rsid w:val="00A71BD0"/>
    <w:rsid w:val="00A72250"/>
    <w:rsid w:val="00A7312C"/>
    <w:rsid w:val="00A735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0AE4"/>
    <w:rsid w:val="00A81112"/>
    <w:rsid w:val="00A81AC9"/>
    <w:rsid w:val="00A838A1"/>
    <w:rsid w:val="00A83AAF"/>
    <w:rsid w:val="00A8406C"/>
    <w:rsid w:val="00A8433E"/>
    <w:rsid w:val="00A8491D"/>
    <w:rsid w:val="00A84A77"/>
    <w:rsid w:val="00A851CE"/>
    <w:rsid w:val="00A8593A"/>
    <w:rsid w:val="00A85C14"/>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1E3D"/>
    <w:rsid w:val="00A9395A"/>
    <w:rsid w:val="00A93D5C"/>
    <w:rsid w:val="00A94166"/>
    <w:rsid w:val="00A94392"/>
    <w:rsid w:val="00A94D54"/>
    <w:rsid w:val="00A963D2"/>
    <w:rsid w:val="00A966B9"/>
    <w:rsid w:val="00A970DD"/>
    <w:rsid w:val="00A97364"/>
    <w:rsid w:val="00A974B6"/>
    <w:rsid w:val="00A97A28"/>
    <w:rsid w:val="00AA0A5C"/>
    <w:rsid w:val="00AA1586"/>
    <w:rsid w:val="00AA1657"/>
    <w:rsid w:val="00AA1D01"/>
    <w:rsid w:val="00AA1EB0"/>
    <w:rsid w:val="00AA1F72"/>
    <w:rsid w:val="00AA2316"/>
    <w:rsid w:val="00AA258A"/>
    <w:rsid w:val="00AA2ABC"/>
    <w:rsid w:val="00AA2AF6"/>
    <w:rsid w:val="00AA386A"/>
    <w:rsid w:val="00AA3BE6"/>
    <w:rsid w:val="00AA4CC7"/>
    <w:rsid w:val="00AA4E1D"/>
    <w:rsid w:val="00AA4FBB"/>
    <w:rsid w:val="00AA555B"/>
    <w:rsid w:val="00AA5B59"/>
    <w:rsid w:val="00AA5BDF"/>
    <w:rsid w:val="00AA5E8E"/>
    <w:rsid w:val="00AA608C"/>
    <w:rsid w:val="00AA6264"/>
    <w:rsid w:val="00AA6F1B"/>
    <w:rsid w:val="00AA74BE"/>
    <w:rsid w:val="00AA75CA"/>
    <w:rsid w:val="00AA770E"/>
    <w:rsid w:val="00AB07C8"/>
    <w:rsid w:val="00AB07EB"/>
    <w:rsid w:val="00AB0896"/>
    <w:rsid w:val="00AB0E1B"/>
    <w:rsid w:val="00AB103D"/>
    <w:rsid w:val="00AB1601"/>
    <w:rsid w:val="00AB1DEF"/>
    <w:rsid w:val="00AB1EFA"/>
    <w:rsid w:val="00AB2597"/>
    <w:rsid w:val="00AB2B39"/>
    <w:rsid w:val="00AB2FA7"/>
    <w:rsid w:val="00AB3A88"/>
    <w:rsid w:val="00AB43D6"/>
    <w:rsid w:val="00AB4443"/>
    <w:rsid w:val="00AB4D00"/>
    <w:rsid w:val="00AB580D"/>
    <w:rsid w:val="00AB5929"/>
    <w:rsid w:val="00AB6147"/>
    <w:rsid w:val="00AB6CA7"/>
    <w:rsid w:val="00AB77DB"/>
    <w:rsid w:val="00AB7B39"/>
    <w:rsid w:val="00AC08F0"/>
    <w:rsid w:val="00AC0A76"/>
    <w:rsid w:val="00AC1045"/>
    <w:rsid w:val="00AC2065"/>
    <w:rsid w:val="00AC2827"/>
    <w:rsid w:val="00AC2B1A"/>
    <w:rsid w:val="00AC2CDE"/>
    <w:rsid w:val="00AC3500"/>
    <w:rsid w:val="00AC3523"/>
    <w:rsid w:val="00AC4338"/>
    <w:rsid w:val="00AC5534"/>
    <w:rsid w:val="00AC5633"/>
    <w:rsid w:val="00AC582F"/>
    <w:rsid w:val="00AC7C41"/>
    <w:rsid w:val="00AD01E4"/>
    <w:rsid w:val="00AD0858"/>
    <w:rsid w:val="00AD0CCC"/>
    <w:rsid w:val="00AD1077"/>
    <w:rsid w:val="00AD14A1"/>
    <w:rsid w:val="00AD17DB"/>
    <w:rsid w:val="00AD1A5B"/>
    <w:rsid w:val="00AD1B36"/>
    <w:rsid w:val="00AD318F"/>
    <w:rsid w:val="00AD3886"/>
    <w:rsid w:val="00AD3F7E"/>
    <w:rsid w:val="00AD4E76"/>
    <w:rsid w:val="00AD4F16"/>
    <w:rsid w:val="00AD50FF"/>
    <w:rsid w:val="00AD587E"/>
    <w:rsid w:val="00AD6AEC"/>
    <w:rsid w:val="00AD6D52"/>
    <w:rsid w:val="00AD6D99"/>
    <w:rsid w:val="00AD6FF7"/>
    <w:rsid w:val="00AD701D"/>
    <w:rsid w:val="00AD71C2"/>
    <w:rsid w:val="00AD7F9E"/>
    <w:rsid w:val="00AE0AEA"/>
    <w:rsid w:val="00AE0FB8"/>
    <w:rsid w:val="00AE1220"/>
    <w:rsid w:val="00AE1487"/>
    <w:rsid w:val="00AE1FDC"/>
    <w:rsid w:val="00AE2B23"/>
    <w:rsid w:val="00AE32AC"/>
    <w:rsid w:val="00AE389E"/>
    <w:rsid w:val="00AE4727"/>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5701"/>
    <w:rsid w:val="00AF597E"/>
    <w:rsid w:val="00AF5D9A"/>
    <w:rsid w:val="00AF6726"/>
    <w:rsid w:val="00AF6CA1"/>
    <w:rsid w:val="00AF6D23"/>
    <w:rsid w:val="00AF6D72"/>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983"/>
    <w:rsid w:val="00B05A1D"/>
    <w:rsid w:val="00B05BEA"/>
    <w:rsid w:val="00B05E5B"/>
    <w:rsid w:val="00B0677C"/>
    <w:rsid w:val="00B06798"/>
    <w:rsid w:val="00B07649"/>
    <w:rsid w:val="00B07E5C"/>
    <w:rsid w:val="00B07E93"/>
    <w:rsid w:val="00B07E9B"/>
    <w:rsid w:val="00B10207"/>
    <w:rsid w:val="00B10510"/>
    <w:rsid w:val="00B107E0"/>
    <w:rsid w:val="00B10CE6"/>
    <w:rsid w:val="00B10DCE"/>
    <w:rsid w:val="00B10E9A"/>
    <w:rsid w:val="00B11B92"/>
    <w:rsid w:val="00B11CE0"/>
    <w:rsid w:val="00B11E0C"/>
    <w:rsid w:val="00B11E6F"/>
    <w:rsid w:val="00B120D4"/>
    <w:rsid w:val="00B12C8C"/>
    <w:rsid w:val="00B12D02"/>
    <w:rsid w:val="00B12EB8"/>
    <w:rsid w:val="00B12F4E"/>
    <w:rsid w:val="00B13026"/>
    <w:rsid w:val="00B13C5C"/>
    <w:rsid w:val="00B141E7"/>
    <w:rsid w:val="00B14556"/>
    <w:rsid w:val="00B14C6E"/>
    <w:rsid w:val="00B14F80"/>
    <w:rsid w:val="00B16BAF"/>
    <w:rsid w:val="00B178EE"/>
    <w:rsid w:val="00B20589"/>
    <w:rsid w:val="00B21619"/>
    <w:rsid w:val="00B21ABC"/>
    <w:rsid w:val="00B21DAA"/>
    <w:rsid w:val="00B23645"/>
    <w:rsid w:val="00B23F04"/>
    <w:rsid w:val="00B2568B"/>
    <w:rsid w:val="00B25747"/>
    <w:rsid w:val="00B25B45"/>
    <w:rsid w:val="00B25D68"/>
    <w:rsid w:val="00B264B5"/>
    <w:rsid w:val="00B26BEE"/>
    <w:rsid w:val="00B26FBE"/>
    <w:rsid w:val="00B27123"/>
    <w:rsid w:val="00B3058B"/>
    <w:rsid w:val="00B32148"/>
    <w:rsid w:val="00B32EB3"/>
    <w:rsid w:val="00B330AC"/>
    <w:rsid w:val="00B339D2"/>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2BB1"/>
    <w:rsid w:val="00B44C8D"/>
    <w:rsid w:val="00B44EED"/>
    <w:rsid w:val="00B44F73"/>
    <w:rsid w:val="00B454C6"/>
    <w:rsid w:val="00B456AC"/>
    <w:rsid w:val="00B4596C"/>
    <w:rsid w:val="00B467FA"/>
    <w:rsid w:val="00B46BCA"/>
    <w:rsid w:val="00B46BD6"/>
    <w:rsid w:val="00B46F87"/>
    <w:rsid w:val="00B472BF"/>
    <w:rsid w:val="00B478A0"/>
    <w:rsid w:val="00B50148"/>
    <w:rsid w:val="00B5058C"/>
    <w:rsid w:val="00B50591"/>
    <w:rsid w:val="00B506B1"/>
    <w:rsid w:val="00B50F14"/>
    <w:rsid w:val="00B510DE"/>
    <w:rsid w:val="00B51F50"/>
    <w:rsid w:val="00B52612"/>
    <w:rsid w:val="00B52B6B"/>
    <w:rsid w:val="00B5375B"/>
    <w:rsid w:val="00B53767"/>
    <w:rsid w:val="00B53D86"/>
    <w:rsid w:val="00B54206"/>
    <w:rsid w:val="00B54919"/>
    <w:rsid w:val="00B54F96"/>
    <w:rsid w:val="00B55DC7"/>
    <w:rsid w:val="00B55F6D"/>
    <w:rsid w:val="00B579BE"/>
    <w:rsid w:val="00B57BC4"/>
    <w:rsid w:val="00B608E3"/>
    <w:rsid w:val="00B60EE3"/>
    <w:rsid w:val="00B613E6"/>
    <w:rsid w:val="00B61525"/>
    <w:rsid w:val="00B616F2"/>
    <w:rsid w:val="00B61AAF"/>
    <w:rsid w:val="00B61C8B"/>
    <w:rsid w:val="00B61ED0"/>
    <w:rsid w:val="00B62155"/>
    <w:rsid w:val="00B627BF"/>
    <w:rsid w:val="00B627C8"/>
    <w:rsid w:val="00B62EDD"/>
    <w:rsid w:val="00B63062"/>
    <w:rsid w:val="00B63684"/>
    <w:rsid w:val="00B65858"/>
    <w:rsid w:val="00B65917"/>
    <w:rsid w:val="00B661C6"/>
    <w:rsid w:val="00B67729"/>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170"/>
    <w:rsid w:val="00B753E5"/>
    <w:rsid w:val="00B7562D"/>
    <w:rsid w:val="00B76279"/>
    <w:rsid w:val="00B80276"/>
    <w:rsid w:val="00B8074B"/>
    <w:rsid w:val="00B81016"/>
    <w:rsid w:val="00B8115C"/>
    <w:rsid w:val="00B8164C"/>
    <w:rsid w:val="00B81769"/>
    <w:rsid w:val="00B81D9F"/>
    <w:rsid w:val="00B82452"/>
    <w:rsid w:val="00B83B13"/>
    <w:rsid w:val="00B84135"/>
    <w:rsid w:val="00B84636"/>
    <w:rsid w:val="00B84EF1"/>
    <w:rsid w:val="00B852BE"/>
    <w:rsid w:val="00B85376"/>
    <w:rsid w:val="00B856FB"/>
    <w:rsid w:val="00B859DD"/>
    <w:rsid w:val="00B863FA"/>
    <w:rsid w:val="00B876C4"/>
    <w:rsid w:val="00B87806"/>
    <w:rsid w:val="00B879C6"/>
    <w:rsid w:val="00B87BC1"/>
    <w:rsid w:val="00B87EC9"/>
    <w:rsid w:val="00B9007F"/>
    <w:rsid w:val="00B90564"/>
    <w:rsid w:val="00B90904"/>
    <w:rsid w:val="00B90936"/>
    <w:rsid w:val="00B9156A"/>
    <w:rsid w:val="00B9176F"/>
    <w:rsid w:val="00B91BD8"/>
    <w:rsid w:val="00B91DD3"/>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36"/>
    <w:rsid w:val="00B97FD3"/>
    <w:rsid w:val="00BA0415"/>
    <w:rsid w:val="00BA1A50"/>
    <w:rsid w:val="00BA1CF6"/>
    <w:rsid w:val="00BA3641"/>
    <w:rsid w:val="00BA37EF"/>
    <w:rsid w:val="00BA3E55"/>
    <w:rsid w:val="00BA652B"/>
    <w:rsid w:val="00BA6AC6"/>
    <w:rsid w:val="00BA6B17"/>
    <w:rsid w:val="00BA7371"/>
    <w:rsid w:val="00BA794F"/>
    <w:rsid w:val="00BB0D0D"/>
    <w:rsid w:val="00BB14C5"/>
    <w:rsid w:val="00BB240E"/>
    <w:rsid w:val="00BB2AF2"/>
    <w:rsid w:val="00BB4DA1"/>
    <w:rsid w:val="00BB640E"/>
    <w:rsid w:val="00BC01CB"/>
    <w:rsid w:val="00BC04AE"/>
    <w:rsid w:val="00BC0C38"/>
    <w:rsid w:val="00BC1012"/>
    <w:rsid w:val="00BC1A23"/>
    <w:rsid w:val="00BC1BDF"/>
    <w:rsid w:val="00BC37CC"/>
    <w:rsid w:val="00BC389C"/>
    <w:rsid w:val="00BC38FD"/>
    <w:rsid w:val="00BC3F42"/>
    <w:rsid w:val="00BC4C2F"/>
    <w:rsid w:val="00BC4F60"/>
    <w:rsid w:val="00BC5C8E"/>
    <w:rsid w:val="00BC607F"/>
    <w:rsid w:val="00BC6374"/>
    <w:rsid w:val="00BC789D"/>
    <w:rsid w:val="00BD08B5"/>
    <w:rsid w:val="00BD10CF"/>
    <w:rsid w:val="00BD17B8"/>
    <w:rsid w:val="00BD209F"/>
    <w:rsid w:val="00BD2615"/>
    <w:rsid w:val="00BD338B"/>
    <w:rsid w:val="00BD531C"/>
    <w:rsid w:val="00BD58E3"/>
    <w:rsid w:val="00BD5E99"/>
    <w:rsid w:val="00BD60BA"/>
    <w:rsid w:val="00BD692E"/>
    <w:rsid w:val="00BD736A"/>
    <w:rsid w:val="00BD7D7B"/>
    <w:rsid w:val="00BE0BC1"/>
    <w:rsid w:val="00BE10E0"/>
    <w:rsid w:val="00BE1884"/>
    <w:rsid w:val="00BE2258"/>
    <w:rsid w:val="00BE22ED"/>
    <w:rsid w:val="00BE2E74"/>
    <w:rsid w:val="00BE312F"/>
    <w:rsid w:val="00BE3AA2"/>
    <w:rsid w:val="00BE3F19"/>
    <w:rsid w:val="00BE4AC7"/>
    <w:rsid w:val="00BE511C"/>
    <w:rsid w:val="00BE5EC2"/>
    <w:rsid w:val="00BE5F03"/>
    <w:rsid w:val="00BE5F6C"/>
    <w:rsid w:val="00BE6CB2"/>
    <w:rsid w:val="00BF0039"/>
    <w:rsid w:val="00BF18EE"/>
    <w:rsid w:val="00BF2A3A"/>
    <w:rsid w:val="00BF38C0"/>
    <w:rsid w:val="00BF3B8F"/>
    <w:rsid w:val="00BF413D"/>
    <w:rsid w:val="00BF4A84"/>
    <w:rsid w:val="00BF4AF3"/>
    <w:rsid w:val="00BF4F5B"/>
    <w:rsid w:val="00BF5206"/>
    <w:rsid w:val="00BF5537"/>
    <w:rsid w:val="00BF55C7"/>
    <w:rsid w:val="00BF56F8"/>
    <w:rsid w:val="00BF5C18"/>
    <w:rsid w:val="00BF6325"/>
    <w:rsid w:val="00BF6462"/>
    <w:rsid w:val="00BF691B"/>
    <w:rsid w:val="00C001BC"/>
    <w:rsid w:val="00C0052D"/>
    <w:rsid w:val="00C00864"/>
    <w:rsid w:val="00C01296"/>
    <w:rsid w:val="00C01681"/>
    <w:rsid w:val="00C016B3"/>
    <w:rsid w:val="00C0242F"/>
    <w:rsid w:val="00C02F15"/>
    <w:rsid w:val="00C034CB"/>
    <w:rsid w:val="00C0380F"/>
    <w:rsid w:val="00C0512A"/>
    <w:rsid w:val="00C05140"/>
    <w:rsid w:val="00C051A8"/>
    <w:rsid w:val="00C05360"/>
    <w:rsid w:val="00C054BC"/>
    <w:rsid w:val="00C0562E"/>
    <w:rsid w:val="00C05B13"/>
    <w:rsid w:val="00C063DA"/>
    <w:rsid w:val="00C067D9"/>
    <w:rsid w:val="00C068B4"/>
    <w:rsid w:val="00C06AD9"/>
    <w:rsid w:val="00C072D4"/>
    <w:rsid w:val="00C0737F"/>
    <w:rsid w:val="00C07B5B"/>
    <w:rsid w:val="00C07BE3"/>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462"/>
    <w:rsid w:val="00C17897"/>
    <w:rsid w:val="00C1799A"/>
    <w:rsid w:val="00C20575"/>
    <w:rsid w:val="00C20F02"/>
    <w:rsid w:val="00C21984"/>
    <w:rsid w:val="00C21D42"/>
    <w:rsid w:val="00C22623"/>
    <w:rsid w:val="00C22939"/>
    <w:rsid w:val="00C23575"/>
    <w:rsid w:val="00C24409"/>
    <w:rsid w:val="00C248DA"/>
    <w:rsid w:val="00C25325"/>
    <w:rsid w:val="00C254DA"/>
    <w:rsid w:val="00C255BD"/>
    <w:rsid w:val="00C259B6"/>
    <w:rsid w:val="00C25EEE"/>
    <w:rsid w:val="00C260F1"/>
    <w:rsid w:val="00C30416"/>
    <w:rsid w:val="00C30A4D"/>
    <w:rsid w:val="00C320BC"/>
    <w:rsid w:val="00C328B9"/>
    <w:rsid w:val="00C32B9C"/>
    <w:rsid w:val="00C335F6"/>
    <w:rsid w:val="00C33CEE"/>
    <w:rsid w:val="00C340A7"/>
    <w:rsid w:val="00C34945"/>
    <w:rsid w:val="00C34C0F"/>
    <w:rsid w:val="00C3532F"/>
    <w:rsid w:val="00C35531"/>
    <w:rsid w:val="00C35EAD"/>
    <w:rsid w:val="00C35FD7"/>
    <w:rsid w:val="00C36AC7"/>
    <w:rsid w:val="00C37827"/>
    <w:rsid w:val="00C37DCE"/>
    <w:rsid w:val="00C40098"/>
    <w:rsid w:val="00C409D5"/>
    <w:rsid w:val="00C40B14"/>
    <w:rsid w:val="00C4111A"/>
    <w:rsid w:val="00C419C4"/>
    <w:rsid w:val="00C422B7"/>
    <w:rsid w:val="00C43538"/>
    <w:rsid w:val="00C435C3"/>
    <w:rsid w:val="00C43DEE"/>
    <w:rsid w:val="00C43E46"/>
    <w:rsid w:val="00C43FB3"/>
    <w:rsid w:val="00C44559"/>
    <w:rsid w:val="00C44664"/>
    <w:rsid w:val="00C454D2"/>
    <w:rsid w:val="00C4564A"/>
    <w:rsid w:val="00C4593E"/>
    <w:rsid w:val="00C45C07"/>
    <w:rsid w:val="00C45C1D"/>
    <w:rsid w:val="00C461F9"/>
    <w:rsid w:val="00C46D54"/>
    <w:rsid w:val="00C46D70"/>
    <w:rsid w:val="00C47123"/>
    <w:rsid w:val="00C4735F"/>
    <w:rsid w:val="00C4799E"/>
    <w:rsid w:val="00C47AAC"/>
    <w:rsid w:val="00C47E68"/>
    <w:rsid w:val="00C47EB1"/>
    <w:rsid w:val="00C503C9"/>
    <w:rsid w:val="00C504F0"/>
    <w:rsid w:val="00C505AE"/>
    <w:rsid w:val="00C50C61"/>
    <w:rsid w:val="00C50CB6"/>
    <w:rsid w:val="00C51339"/>
    <w:rsid w:val="00C51C0F"/>
    <w:rsid w:val="00C51F22"/>
    <w:rsid w:val="00C521D6"/>
    <w:rsid w:val="00C52444"/>
    <w:rsid w:val="00C52731"/>
    <w:rsid w:val="00C53ACA"/>
    <w:rsid w:val="00C53CD9"/>
    <w:rsid w:val="00C54EFF"/>
    <w:rsid w:val="00C5513B"/>
    <w:rsid w:val="00C55A70"/>
    <w:rsid w:val="00C56429"/>
    <w:rsid w:val="00C5651E"/>
    <w:rsid w:val="00C56625"/>
    <w:rsid w:val="00C5685E"/>
    <w:rsid w:val="00C57545"/>
    <w:rsid w:val="00C578BA"/>
    <w:rsid w:val="00C57F24"/>
    <w:rsid w:val="00C610E4"/>
    <w:rsid w:val="00C61528"/>
    <w:rsid w:val="00C619AE"/>
    <w:rsid w:val="00C61EFC"/>
    <w:rsid w:val="00C6234B"/>
    <w:rsid w:val="00C62896"/>
    <w:rsid w:val="00C62FA9"/>
    <w:rsid w:val="00C63295"/>
    <w:rsid w:val="00C63554"/>
    <w:rsid w:val="00C63D2B"/>
    <w:rsid w:val="00C63EAE"/>
    <w:rsid w:val="00C6422C"/>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BEF"/>
    <w:rsid w:val="00C73F70"/>
    <w:rsid w:val="00C73FE9"/>
    <w:rsid w:val="00C74A6C"/>
    <w:rsid w:val="00C74CD6"/>
    <w:rsid w:val="00C752B7"/>
    <w:rsid w:val="00C756B3"/>
    <w:rsid w:val="00C75884"/>
    <w:rsid w:val="00C7593E"/>
    <w:rsid w:val="00C75964"/>
    <w:rsid w:val="00C75DB5"/>
    <w:rsid w:val="00C7629F"/>
    <w:rsid w:val="00C76C96"/>
    <w:rsid w:val="00C7740C"/>
    <w:rsid w:val="00C775BB"/>
    <w:rsid w:val="00C77E93"/>
    <w:rsid w:val="00C77FEE"/>
    <w:rsid w:val="00C80845"/>
    <w:rsid w:val="00C80A9C"/>
    <w:rsid w:val="00C80BB5"/>
    <w:rsid w:val="00C80EC1"/>
    <w:rsid w:val="00C812E4"/>
    <w:rsid w:val="00C81674"/>
    <w:rsid w:val="00C81937"/>
    <w:rsid w:val="00C81A85"/>
    <w:rsid w:val="00C81E60"/>
    <w:rsid w:val="00C834FD"/>
    <w:rsid w:val="00C83648"/>
    <w:rsid w:val="00C83E38"/>
    <w:rsid w:val="00C84B6F"/>
    <w:rsid w:val="00C86385"/>
    <w:rsid w:val="00C865D4"/>
    <w:rsid w:val="00C8661B"/>
    <w:rsid w:val="00C86796"/>
    <w:rsid w:val="00C86A6F"/>
    <w:rsid w:val="00C8734F"/>
    <w:rsid w:val="00C87698"/>
    <w:rsid w:val="00C8795B"/>
    <w:rsid w:val="00C87C0D"/>
    <w:rsid w:val="00C87C2A"/>
    <w:rsid w:val="00C911C3"/>
    <w:rsid w:val="00C91AD0"/>
    <w:rsid w:val="00C9275E"/>
    <w:rsid w:val="00C92948"/>
    <w:rsid w:val="00C92BC5"/>
    <w:rsid w:val="00C9410E"/>
    <w:rsid w:val="00C9430C"/>
    <w:rsid w:val="00C953A8"/>
    <w:rsid w:val="00C957F6"/>
    <w:rsid w:val="00C95B62"/>
    <w:rsid w:val="00CA01A4"/>
    <w:rsid w:val="00CA07A2"/>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0AF"/>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5BC"/>
    <w:rsid w:val="00CB1869"/>
    <w:rsid w:val="00CB1903"/>
    <w:rsid w:val="00CB1FCC"/>
    <w:rsid w:val="00CB2566"/>
    <w:rsid w:val="00CB2692"/>
    <w:rsid w:val="00CB2BC5"/>
    <w:rsid w:val="00CB2BDB"/>
    <w:rsid w:val="00CB2C9C"/>
    <w:rsid w:val="00CB379B"/>
    <w:rsid w:val="00CB3EE2"/>
    <w:rsid w:val="00CB3F1C"/>
    <w:rsid w:val="00CB4632"/>
    <w:rsid w:val="00CB46CD"/>
    <w:rsid w:val="00CB4DEA"/>
    <w:rsid w:val="00CB5DD0"/>
    <w:rsid w:val="00CB66D6"/>
    <w:rsid w:val="00CB680C"/>
    <w:rsid w:val="00CB6E0E"/>
    <w:rsid w:val="00CB7B6F"/>
    <w:rsid w:val="00CC0027"/>
    <w:rsid w:val="00CC0571"/>
    <w:rsid w:val="00CC0FAA"/>
    <w:rsid w:val="00CC1256"/>
    <w:rsid w:val="00CC1CF9"/>
    <w:rsid w:val="00CC284F"/>
    <w:rsid w:val="00CC31F9"/>
    <w:rsid w:val="00CC373A"/>
    <w:rsid w:val="00CC457E"/>
    <w:rsid w:val="00CC48B3"/>
    <w:rsid w:val="00CC497B"/>
    <w:rsid w:val="00CC51D4"/>
    <w:rsid w:val="00CC5275"/>
    <w:rsid w:val="00CC52DF"/>
    <w:rsid w:val="00CC5834"/>
    <w:rsid w:val="00CC598E"/>
    <w:rsid w:val="00CC5FAC"/>
    <w:rsid w:val="00CC6296"/>
    <w:rsid w:val="00CC63F0"/>
    <w:rsid w:val="00CC65DA"/>
    <w:rsid w:val="00CC688E"/>
    <w:rsid w:val="00CC6DF7"/>
    <w:rsid w:val="00CC735A"/>
    <w:rsid w:val="00CC7FA1"/>
    <w:rsid w:val="00CD0813"/>
    <w:rsid w:val="00CD0F38"/>
    <w:rsid w:val="00CD16F9"/>
    <w:rsid w:val="00CD17D5"/>
    <w:rsid w:val="00CD1B1B"/>
    <w:rsid w:val="00CD1C22"/>
    <w:rsid w:val="00CD1F4E"/>
    <w:rsid w:val="00CD237A"/>
    <w:rsid w:val="00CD32B1"/>
    <w:rsid w:val="00CD36CE"/>
    <w:rsid w:val="00CD3F6A"/>
    <w:rsid w:val="00CD403F"/>
    <w:rsid w:val="00CD4090"/>
    <w:rsid w:val="00CD51E4"/>
    <w:rsid w:val="00CD5508"/>
    <w:rsid w:val="00CD56FC"/>
    <w:rsid w:val="00CD5DB7"/>
    <w:rsid w:val="00CD5F81"/>
    <w:rsid w:val="00CD6E3D"/>
    <w:rsid w:val="00CD6EE1"/>
    <w:rsid w:val="00CD7251"/>
    <w:rsid w:val="00CE03C4"/>
    <w:rsid w:val="00CE06ED"/>
    <w:rsid w:val="00CE11D2"/>
    <w:rsid w:val="00CE1445"/>
    <w:rsid w:val="00CE1D36"/>
    <w:rsid w:val="00CE2294"/>
    <w:rsid w:val="00CE239F"/>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40B"/>
    <w:rsid w:val="00CF29D9"/>
    <w:rsid w:val="00CF2F4F"/>
    <w:rsid w:val="00CF2FA3"/>
    <w:rsid w:val="00CF3763"/>
    <w:rsid w:val="00CF4C8F"/>
    <w:rsid w:val="00CF502D"/>
    <w:rsid w:val="00CF524F"/>
    <w:rsid w:val="00CF6069"/>
    <w:rsid w:val="00CF64F0"/>
    <w:rsid w:val="00CF6BF9"/>
    <w:rsid w:val="00D00B94"/>
    <w:rsid w:val="00D00D38"/>
    <w:rsid w:val="00D0106E"/>
    <w:rsid w:val="00D018F0"/>
    <w:rsid w:val="00D019B7"/>
    <w:rsid w:val="00D01DB5"/>
    <w:rsid w:val="00D033DD"/>
    <w:rsid w:val="00D03800"/>
    <w:rsid w:val="00D0404E"/>
    <w:rsid w:val="00D041E4"/>
    <w:rsid w:val="00D04712"/>
    <w:rsid w:val="00D04822"/>
    <w:rsid w:val="00D04DCC"/>
    <w:rsid w:val="00D050C7"/>
    <w:rsid w:val="00D06264"/>
    <w:rsid w:val="00D065D3"/>
    <w:rsid w:val="00D06DD6"/>
    <w:rsid w:val="00D076D6"/>
    <w:rsid w:val="00D07BE3"/>
    <w:rsid w:val="00D10A6F"/>
    <w:rsid w:val="00D10E88"/>
    <w:rsid w:val="00D11BA0"/>
    <w:rsid w:val="00D11BCD"/>
    <w:rsid w:val="00D135FB"/>
    <w:rsid w:val="00D13F0F"/>
    <w:rsid w:val="00D14A7D"/>
    <w:rsid w:val="00D14C1B"/>
    <w:rsid w:val="00D14C94"/>
    <w:rsid w:val="00D150D8"/>
    <w:rsid w:val="00D15A13"/>
    <w:rsid w:val="00D15B8D"/>
    <w:rsid w:val="00D21151"/>
    <w:rsid w:val="00D21295"/>
    <w:rsid w:val="00D21AA4"/>
    <w:rsid w:val="00D224D3"/>
    <w:rsid w:val="00D2288E"/>
    <w:rsid w:val="00D2315D"/>
    <w:rsid w:val="00D23CEA"/>
    <w:rsid w:val="00D23D87"/>
    <w:rsid w:val="00D25386"/>
    <w:rsid w:val="00D25453"/>
    <w:rsid w:val="00D25962"/>
    <w:rsid w:val="00D25D64"/>
    <w:rsid w:val="00D26388"/>
    <w:rsid w:val="00D2674B"/>
    <w:rsid w:val="00D26CBF"/>
    <w:rsid w:val="00D2730C"/>
    <w:rsid w:val="00D30136"/>
    <w:rsid w:val="00D30269"/>
    <w:rsid w:val="00D30326"/>
    <w:rsid w:val="00D30D20"/>
    <w:rsid w:val="00D312DE"/>
    <w:rsid w:val="00D3132E"/>
    <w:rsid w:val="00D31ACF"/>
    <w:rsid w:val="00D31CDE"/>
    <w:rsid w:val="00D323AA"/>
    <w:rsid w:val="00D330CC"/>
    <w:rsid w:val="00D330DB"/>
    <w:rsid w:val="00D342A6"/>
    <w:rsid w:val="00D34465"/>
    <w:rsid w:val="00D34B67"/>
    <w:rsid w:val="00D34B69"/>
    <w:rsid w:val="00D352C5"/>
    <w:rsid w:val="00D36841"/>
    <w:rsid w:val="00D36F17"/>
    <w:rsid w:val="00D3707B"/>
    <w:rsid w:val="00D372A4"/>
    <w:rsid w:val="00D3759C"/>
    <w:rsid w:val="00D37CBB"/>
    <w:rsid w:val="00D4043B"/>
    <w:rsid w:val="00D40739"/>
    <w:rsid w:val="00D418EA"/>
    <w:rsid w:val="00D419E0"/>
    <w:rsid w:val="00D424D5"/>
    <w:rsid w:val="00D435DF"/>
    <w:rsid w:val="00D4363E"/>
    <w:rsid w:val="00D444EF"/>
    <w:rsid w:val="00D45361"/>
    <w:rsid w:val="00D4560F"/>
    <w:rsid w:val="00D45783"/>
    <w:rsid w:val="00D45C90"/>
    <w:rsid w:val="00D464BF"/>
    <w:rsid w:val="00D4679C"/>
    <w:rsid w:val="00D47B51"/>
    <w:rsid w:val="00D47F76"/>
    <w:rsid w:val="00D50184"/>
    <w:rsid w:val="00D50480"/>
    <w:rsid w:val="00D50999"/>
    <w:rsid w:val="00D51238"/>
    <w:rsid w:val="00D5176D"/>
    <w:rsid w:val="00D520CB"/>
    <w:rsid w:val="00D524A1"/>
    <w:rsid w:val="00D52C8C"/>
    <w:rsid w:val="00D531BE"/>
    <w:rsid w:val="00D538BA"/>
    <w:rsid w:val="00D53963"/>
    <w:rsid w:val="00D53E26"/>
    <w:rsid w:val="00D54DAE"/>
    <w:rsid w:val="00D54F80"/>
    <w:rsid w:val="00D551B8"/>
    <w:rsid w:val="00D5524B"/>
    <w:rsid w:val="00D56179"/>
    <w:rsid w:val="00D56235"/>
    <w:rsid w:val="00D5625D"/>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4B"/>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3AE"/>
    <w:rsid w:val="00D665AD"/>
    <w:rsid w:val="00D66AF7"/>
    <w:rsid w:val="00D66E2F"/>
    <w:rsid w:val="00D67482"/>
    <w:rsid w:val="00D674C4"/>
    <w:rsid w:val="00D67E4F"/>
    <w:rsid w:val="00D7178C"/>
    <w:rsid w:val="00D71A0F"/>
    <w:rsid w:val="00D72F94"/>
    <w:rsid w:val="00D733CA"/>
    <w:rsid w:val="00D738A0"/>
    <w:rsid w:val="00D74A6E"/>
    <w:rsid w:val="00D74A89"/>
    <w:rsid w:val="00D74CDB"/>
    <w:rsid w:val="00D76739"/>
    <w:rsid w:val="00D76FED"/>
    <w:rsid w:val="00D771CC"/>
    <w:rsid w:val="00D7739C"/>
    <w:rsid w:val="00D77559"/>
    <w:rsid w:val="00D776F1"/>
    <w:rsid w:val="00D777B8"/>
    <w:rsid w:val="00D77923"/>
    <w:rsid w:val="00D77FA6"/>
    <w:rsid w:val="00D8105C"/>
    <w:rsid w:val="00D82B2D"/>
    <w:rsid w:val="00D82C30"/>
    <w:rsid w:val="00D82FE0"/>
    <w:rsid w:val="00D835FD"/>
    <w:rsid w:val="00D83EA2"/>
    <w:rsid w:val="00D86112"/>
    <w:rsid w:val="00D867BC"/>
    <w:rsid w:val="00D86DC8"/>
    <w:rsid w:val="00D86DCD"/>
    <w:rsid w:val="00D9027B"/>
    <w:rsid w:val="00D90648"/>
    <w:rsid w:val="00D9070A"/>
    <w:rsid w:val="00D90841"/>
    <w:rsid w:val="00D909D7"/>
    <w:rsid w:val="00D9141E"/>
    <w:rsid w:val="00D91480"/>
    <w:rsid w:val="00D914DE"/>
    <w:rsid w:val="00D92967"/>
    <w:rsid w:val="00D92C87"/>
    <w:rsid w:val="00D92C98"/>
    <w:rsid w:val="00D93788"/>
    <w:rsid w:val="00D94249"/>
    <w:rsid w:val="00D94ADF"/>
    <w:rsid w:val="00D950FB"/>
    <w:rsid w:val="00D951B7"/>
    <w:rsid w:val="00D95533"/>
    <w:rsid w:val="00D95D12"/>
    <w:rsid w:val="00D969CA"/>
    <w:rsid w:val="00D9723C"/>
    <w:rsid w:val="00DA051D"/>
    <w:rsid w:val="00DA0C3F"/>
    <w:rsid w:val="00DA16FC"/>
    <w:rsid w:val="00DA1FF6"/>
    <w:rsid w:val="00DA2C4C"/>
    <w:rsid w:val="00DA2FF4"/>
    <w:rsid w:val="00DA3295"/>
    <w:rsid w:val="00DA34BD"/>
    <w:rsid w:val="00DA380E"/>
    <w:rsid w:val="00DA3A60"/>
    <w:rsid w:val="00DA466C"/>
    <w:rsid w:val="00DA4DD7"/>
    <w:rsid w:val="00DA52BD"/>
    <w:rsid w:val="00DA565E"/>
    <w:rsid w:val="00DA5909"/>
    <w:rsid w:val="00DA6280"/>
    <w:rsid w:val="00DA7BF4"/>
    <w:rsid w:val="00DA7EA8"/>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42C3"/>
    <w:rsid w:val="00DC542E"/>
    <w:rsid w:val="00DC5AA6"/>
    <w:rsid w:val="00DC5C29"/>
    <w:rsid w:val="00DC6B5C"/>
    <w:rsid w:val="00DC6F2A"/>
    <w:rsid w:val="00DC720D"/>
    <w:rsid w:val="00DD01E5"/>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2A51"/>
    <w:rsid w:val="00DE3053"/>
    <w:rsid w:val="00DE3142"/>
    <w:rsid w:val="00DE33AF"/>
    <w:rsid w:val="00DE41F8"/>
    <w:rsid w:val="00DE47B1"/>
    <w:rsid w:val="00DE4CD8"/>
    <w:rsid w:val="00DE4E24"/>
    <w:rsid w:val="00DE5375"/>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07E85"/>
    <w:rsid w:val="00E101AA"/>
    <w:rsid w:val="00E10F4B"/>
    <w:rsid w:val="00E118CD"/>
    <w:rsid w:val="00E11A4F"/>
    <w:rsid w:val="00E11CE7"/>
    <w:rsid w:val="00E12083"/>
    <w:rsid w:val="00E1314A"/>
    <w:rsid w:val="00E13B60"/>
    <w:rsid w:val="00E143C4"/>
    <w:rsid w:val="00E145CB"/>
    <w:rsid w:val="00E1514D"/>
    <w:rsid w:val="00E1526A"/>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4960"/>
    <w:rsid w:val="00E24D3E"/>
    <w:rsid w:val="00E263E3"/>
    <w:rsid w:val="00E26B7A"/>
    <w:rsid w:val="00E26F47"/>
    <w:rsid w:val="00E27AEE"/>
    <w:rsid w:val="00E27B1D"/>
    <w:rsid w:val="00E3085D"/>
    <w:rsid w:val="00E31239"/>
    <w:rsid w:val="00E31CD2"/>
    <w:rsid w:val="00E3357D"/>
    <w:rsid w:val="00E34026"/>
    <w:rsid w:val="00E3437A"/>
    <w:rsid w:val="00E35D5A"/>
    <w:rsid w:val="00E36F20"/>
    <w:rsid w:val="00E37499"/>
    <w:rsid w:val="00E37F7A"/>
    <w:rsid w:val="00E403BF"/>
    <w:rsid w:val="00E40453"/>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CDB"/>
    <w:rsid w:val="00E44F2B"/>
    <w:rsid w:val="00E45C2B"/>
    <w:rsid w:val="00E45F88"/>
    <w:rsid w:val="00E4651F"/>
    <w:rsid w:val="00E46761"/>
    <w:rsid w:val="00E47074"/>
    <w:rsid w:val="00E47304"/>
    <w:rsid w:val="00E47873"/>
    <w:rsid w:val="00E479F5"/>
    <w:rsid w:val="00E47D20"/>
    <w:rsid w:val="00E504EC"/>
    <w:rsid w:val="00E50647"/>
    <w:rsid w:val="00E51025"/>
    <w:rsid w:val="00E511C1"/>
    <w:rsid w:val="00E516BB"/>
    <w:rsid w:val="00E52574"/>
    <w:rsid w:val="00E5311E"/>
    <w:rsid w:val="00E531EE"/>
    <w:rsid w:val="00E5335D"/>
    <w:rsid w:val="00E534CF"/>
    <w:rsid w:val="00E53B82"/>
    <w:rsid w:val="00E53C15"/>
    <w:rsid w:val="00E5407D"/>
    <w:rsid w:val="00E55041"/>
    <w:rsid w:val="00E55564"/>
    <w:rsid w:val="00E55E09"/>
    <w:rsid w:val="00E55FE8"/>
    <w:rsid w:val="00E562AA"/>
    <w:rsid w:val="00E56A14"/>
    <w:rsid w:val="00E57393"/>
    <w:rsid w:val="00E57A0C"/>
    <w:rsid w:val="00E604EE"/>
    <w:rsid w:val="00E60DEE"/>
    <w:rsid w:val="00E60EBB"/>
    <w:rsid w:val="00E6127F"/>
    <w:rsid w:val="00E618AC"/>
    <w:rsid w:val="00E61CF9"/>
    <w:rsid w:val="00E6234C"/>
    <w:rsid w:val="00E62C0B"/>
    <w:rsid w:val="00E62EE4"/>
    <w:rsid w:val="00E63061"/>
    <w:rsid w:val="00E632E0"/>
    <w:rsid w:val="00E635AC"/>
    <w:rsid w:val="00E637F6"/>
    <w:rsid w:val="00E63A17"/>
    <w:rsid w:val="00E6570C"/>
    <w:rsid w:val="00E66DD9"/>
    <w:rsid w:val="00E67019"/>
    <w:rsid w:val="00E678E3"/>
    <w:rsid w:val="00E70217"/>
    <w:rsid w:val="00E70312"/>
    <w:rsid w:val="00E70FAD"/>
    <w:rsid w:val="00E7111E"/>
    <w:rsid w:val="00E711DB"/>
    <w:rsid w:val="00E71EB4"/>
    <w:rsid w:val="00E71EFF"/>
    <w:rsid w:val="00E72537"/>
    <w:rsid w:val="00E7258C"/>
    <w:rsid w:val="00E72B52"/>
    <w:rsid w:val="00E72F46"/>
    <w:rsid w:val="00E73114"/>
    <w:rsid w:val="00E73633"/>
    <w:rsid w:val="00E7424A"/>
    <w:rsid w:val="00E74844"/>
    <w:rsid w:val="00E74D67"/>
    <w:rsid w:val="00E7509E"/>
    <w:rsid w:val="00E75220"/>
    <w:rsid w:val="00E75463"/>
    <w:rsid w:val="00E75484"/>
    <w:rsid w:val="00E755E6"/>
    <w:rsid w:val="00E75B01"/>
    <w:rsid w:val="00E76AAF"/>
    <w:rsid w:val="00E76CDC"/>
    <w:rsid w:val="00E76ECB"/>
    <w:rsid w:val="00E771A7"/>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87FFD"/>
    <w:rsid w:val="00E9061E"/>
    <w:rsid w:val="00E90955"/>
    <w:rsid w:val="00E9178C"/>
    <w:rsid w:val="00E9264A"/>
    <w:rsid w:val="00E93C5E"/>
    <w:rsid w:val="00E93EB3"/>
    <w:rsid w:val="00E93FB3"/>
    <w:rsid w:val="00E943E3"/>
    <w:rsid w:val="00E9503E"/>
    <w:rsid w:val="00E9574D"/>
    <w:rsid w:val="00E9684B"/>
    <w:rsid w:val="00E96874"/>
    <w:rsid w:val="00E97099"/>
    <w:rsid w:val="00E97CB0"/>
    <w:rsid w:val="00EA0849"/>
    <w:rsid w:val="00EA14C7"/>
    <w:rsid w:val="00EA1FC2"/>
    <w:rsid w:val="00EA28FF"/>
    <w:rsid w:val="00EA30EB"/>
    <w:rsid w:val="00EA372B"/>
    <w:rsid w:val="00EA3C94"/>
    <w:rsid w:val="00EA3F15"/>
    <w:rsid w:val="00EA3F81"/>
    <w:rsid w:val="00EA4149"/>
    <w:rsid w:val="00EA4959"/>
    <w:rsid w:val="00EA4A39"/>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5C4"/>
    <w:rsid w:val="00EB7721"/>
    <w:rsid w:val="00EC0664"/>
    <w:rsid w:val="00EC081A"/>
    <w:rsid w:val="00EC0893"/>
    <w:rsid w:val="00EC090A"/>
    <w:rsid w:val="00EC0D38"/>
    <w:rsid w:val="00EC0F36"/>
    <w:rsid w:val="00EC19F3"/>
    <w:rsid w:val="00EC1B50"/>
    <w:rsid w:val="00EC1D4D"/>
    <w:rsid w:val="00EC2796"/>
    <w:rsid w:val="00EC3714"/>
    <w:rsid w:val="00EC389E"/>
    <w:rsid w:val="00EC3B62"/>
    <w:rsid w:val="00EC4B96"/>
    <w:rsid w:val="00EC564B"/>
    <w:rsid w:val="00EC62C4"/>
    <w:rsid w:val="00EC71E4"/>
    <w:rsid w:val="00EC72FC"/>
    <w:rsid w:val="00EC7775"/>
    <w:rsid w:val="00ED0102"/>
    <w:rsid w:val="00ED0822"/>
    <w:rsid w:val="00ED0EE2"/>
    <w:rsid w:val="00ED1DFF"/>
    <w:rsid w:val="00ED219D"/>
    <w:rsid w:val="00ED28C9"/>
    <w:rsid w:val="00ED2A1C"/>
    <w:rsid w:val="00ED3EA2"/>
    <w:rsid w:val="00ED3F33"/>
    <w:rsid w:val="00ED4147"/>
    <w:rsid w:val="00ED45AC"/>
    <w:rsid w:val="00ED4D14"/>
    <w:rsid w:val="00ED4E49"/>
    <w:rsid w:val="00ED4EB3"/>
    <w:rsid w:val="00ED51A0"/>
    <w:rsid w:val="00ED54C8"/>
    <w:rsid w:val="00ED63A2"/>
    <w:rsid w:val="00ED7166"/>
    <w:rsid w:val="00ED7610"/>
    <w:rsid w:val="00EE014D"/>
    <w:rsid w:val="00EE058F"/>
    <w:rsid w:val="00EE0793"/>
    <w:rsid w:val="00EE0E6E"/>
    <w:rsid w:val="00EE1002"/>
    <w:rsid w:val="00EE235A"/>
    <w:rsid w:val="00EE2CA0"/>
    <w:rsid w:val="00EE2E6D"/>
    <w:rsid w:val="00EE2E6E"/>
    <w:rsid w:val="00EE2F3A"/>
    <w:rsid w:val="00EE3106"/>
    <w:rsid w:val="00EE3A47"/>
    <w:rsid w:val="00EE3B42"/>
    <w:rsid w:val="00EE422D"/>
    <w:rsid w:val="00EE4260"/>
    <w:rsid w:val="00EE4311"/>
    <w:rsid w:val="00EE49E1"/>
    <w:rsid w:val="00EE4BDB"/>
    <w:rsid w:val="00EE5298"/>
    <w:rsid w:val="00EE594F"/>
    <w:rsid w:val="00EE59D3"/>
    <w:rsid w:val="00EE5CB9"/>
    <w:rsid w:val="00EE5F7D"/>
    <w:rsid w:val="00EE6C8A"/>
    <w:rsid w:val="00EE6E20"/>
    <w:rsid w:val="00EE71CE"/>
    <w:rsid w:val="00EE7BF4"/>
    <w:rsid w:val="00EE7D8A"/>
    <w:rsid w:val="00EF0142"/>
    <w:rsid w:val="00EF0942"/>
    <w:rsid w:val="00EF0A19"/>
    <w:rsid w:val="00EF0C4F"/>
    <w:rsid w:val="00EF0E52"/>
    <w:rsid w:val="00EF10AD"/>
    <w:rsid w:val="00EF1B32"/>
    <w:rsid w:val="00EF2031"/>
    <w:rsid w:val="00EF264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2A67"/>
    <w:rsid w:val="00F04455"/>
    <w:rsid w:val="00F044EB"/>
    <w:rsid w:val="00F0501D"/>
    <w:rsid w:val="00F05FD5"/>
    <w:rsid w:val="00F0631F"/>
    <w:rsid w:val="00F066E9"/>
    <w:rsid w:val="00F0759E"/>
    <w:rsid w:val="00F075A1"/>
    <w:rsid w:val="00F07E4D"/>
    <w:rsid w:val="00F10171"/>
    <w:rsid w:val="00F10203"/>
    <w:rsid w:val="00F10644"/>
    <w:rsid w:val="00F10A59"/>
    <w:rsid w:val="00F10E43"/>
    <w:rsid w:val="00F10F88"/>
    <w:rsid w:val="00F13503"/>
    <w:rsid w:val="00F13554"/>
    <w:rsid w:val="00F13FC5"/>
    <w:rsid w:val="00F143DE"/>
    <w:rsid w:val="00F145B9"/>
    <w:rsid w:val="00F14C6D"/>
    <w:rsid w:val="00F15075"/>
    <w:rsid w:val="00F15208"/>
    <w:rsid w:val="00F158EE"/>
    <w:rsid w:val="00F158F4"/>
    <w:rsid w:val="00F16034"/>
    <w:rsid w:val="00F1649D"/>
    <w:rsid w:val="00F16A7F"/>
    <w:rsid w:val="00F16C18"/>
    <w:rsid w:val="00F16E1A"/>
    <w:rsid w:val="00F170CC"/>
    <w:rsid w:val="00F171E1"/>
    <w:rsid w:val="00F1720B"/>
    <w:rsid w:val="00F17C1E"/>
    <w:rsid w:val="00F20B97"/>
    <w:rsid w:val="00F2158F"/>
    <w:rsid w:val="00F2233E"/>
    <w:rsid w:val="00F22540"/>
    <w:rsid w:val="00F2274A"/>
    <w:rsid w:val="00F22B5C"/>
    <w:rsid w:val="00F22B84"/>
    <w:rsid w:val="00F22C56"/>
    <w:rsid w:val="00F2329B"/>
    <w:rsid w:val="00F23351"/>
    <w:rsid w:val="00F23E17"/>
    <w:rsid w:val="00F24049"/>
    <w:rsid w:val="00F24931"/>
    <w:rsid w:val="00F24FFB"/>
    <w:rsid w:val="00F2581E"/>
    <w:rsid w:val="00F263F8"/>
    <w:rsid w:val="00F26AEF"/>
    <w:rsid w:val="00F274BB"/>
    <w:rsid w:val="00F27665"/>
    <w:rsid w:val="00F27729"/>
    <w:rsid w:val="00F27F24"/>
    <w:rsid w:val="00F302E2"/>
    <w:rsid w:val="00F306A1"/>
    <w:rsid w:val="00F30B18"/>
    <w:rsid w:val="00F31266"/>
    <w:rsid w:val="00F31642"/>
    <w:rsid w:val="00F31679"/>
    <w:rsid w:val="00F31E1C"/>
    <w:rsid w:val="00F321F4"/>
    <w:rsid w:val="00F326E6"/>
    <w:rsid w:val="00F32898"/>
    <w:rsid w:val="00F33430"/>
    <w:rsid w:val="00F337D9"/>
    <w:rsid w:val="00F33B43"/>
    <w:rsid w:val="00F33C70"/>
    <w:rsid w:val="00F34239"/>
    <w:rsid w:val="00F34585"/>
    <w:rsid w:val="00F34782"/>
    <w:rsid w:val="00F34E34"/>
    <w:rsid w:val="00F350AF"/>
    <w:rsid w:val="00F35816"/>
    <w:rsid w:val="00F358D1"/>
    <w:rsid w:val="00F35935"/>
    <w:rsid w:val="00F35B02"/>
    <w:rsid w:val="00F365B7"/>
    <w:rsid w:val="00F37175"/>
    <w:rsid w:val="00F37B32"/>
    <w:rsid w:val="00F41373"/>
    <w:rsid w:val="00F42CBD"/>
    <w:rsid w:val="00F432E6"/>
    <w:rsid w:val="00F43858"/>
    <w:rsid w:val="00F43CA8"/>
    <w:rsid w:val="00F4404D"/>
    <w:rsid w:val="00F44EE6"/>
    <w:rsid w:val="00F4514D"/>
    <w:rsid w:val="00F4540C"/>
    <w:rsid w:val="00F459E6"/>
    <w:rsid w:val="00F4627D"/>
    <w:rsid w:val="00F465C5"/>
    <w:rsid w:val="00F46D22"/>
    <w:rsid w:val="00F479D3"/>
    <w:rsid w:val="00F47B94"/>
    <w:rsid w:val="00F505B2"/>
    <w:rsid w:val="00F50683"/>
    <w:rsid w:val="00F50FAE"/>
    <w:rsid w:val="00F51347"/>
    <w:rsid w:val="00F513F0"/>
    <w:rsid w:val="00F51E2E"/>
    <w:rsid w:val="00F52759"/>
    <w:rsid w:val="00F52C1D"/>
    <w:rsid w:val="00F52F1F"/>
    <w:rsid w:val="00F53D77"/>
    <w:rsid w:val="00F55C1A"/>
    <w:rsid w:val="00F55D66"/>
    <w:rsid w:val="00F55DA9"/>
    <w:rsid w:val="00F5619A"/>
    <w:rsid w:val="00F569FD"/>
    <w:rsid w:val="00F57245"/>
    <w:rsid w:val="00F572C5"/>
    <w:rsid w:val="00F57C65"/>
    <w:rsid w:val="00F61F7D"/>
    <w:rsid w:val="00F621DA"/>
    <w:rsid w:val="00F62312"/>
    <w:rsid w:val="00F62459"/>
    <w:rsid w:val="00F62791"/>
    <w:rsid w:val="00F62BFA"/>
    <w:rsid w:val="00F62ECE"/>
    <w:rsid w:val="00F633BD"/>
    <w:rsid w:val="00F634AC"/>
    <w:rsid w:val="00F63C14"/>
    <w:rsid w:val="00F63C57"/>
    <w:rsid w:val="00F64113"/>
    <w:rsid w:val="00F6422C"/>
    <w:rsid w:val="00F645E4"/>
    <w:rsid w:val="00F64E17"/>
    <w:rsid w:val="00F651E9"/>
    <w:rsid w:val="00F652B9"/>
    <w:rsid w:val="00F66696"/>
    <w:rsid w:val="00F669AB"/>
    <w:rsid w:val="00F66A2C"/>
    <w:rsid w:val="00F66B49"/>
    <w:rsid w:val="00F66D76"/>
    <w:rsid w:val="00F66E9F"/>
    <w:rsid w:val="00F66EEC"/>
    <w:rsid w:val="00F671ED"/>
    <w:rsid w:val="00F67A7C"/>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2B1"/>
    <w:rsid w:val="00F736B6"/>
    <w:rsid w:val="00F736C4"/>
    <w:rsid w:val="00F742A8"/>
    <w:rsid w:val="00F7590A"/>
    <w:rsid w:val="00F75BC2"/>
    <w:rsid w:val="00F76456"/>
    <w:rsid w:val="00F7664E"/>
    <w:rsid w:val="00F76F67"/>
    <w:rsid w:val="00F778C7"/>
    <w:rsid w:val="00F779E7"/>
    <w:rsid w:val="00F77BED"/>
    <w:rsid w:val="00F80839"/>
    <w:rsid w:val="00F81167"/>
    <w:rsid w:val="00F8124F"/>
    <w:rsid w:val="00F813A4"/>
    <w:rsid w:val="00F8145D"/>
    <w:rsid w:val="00F81D80"/>
    <w:rsid w:val="00F82194"/>
    <w:rsid w:val="00F821A3"/>
    <w:rsid w:val="00F82A9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879"/>
    <w:rsid w:val="00F86A8F"/>
    <w:rsid w:val="00F870C0"/>
    <w:rsid w:val="00F875A4"/>
    <w:rsid w:val="00F8779B"/>
    <w:rsid w:val="00F9033A"/>
    <w:rsid w:val="00F9088F"/>
    <w:rsid w:val="00F913DF"/>
    <w:rsid w:val="00F9164E"/>
    <w:rsid w:val="00F9246A"/>
    <w:rsid w:val="00F9314A"/>
    <w:rsid w:val="00F935FB"/>
    <w:rsid w:val="00F9373E"/>
    <w:rsid w:val="00F940B9"/>
    <w:rsid w:val="00F94BAD"/>
    <w:rsid w:val="00F955C3"/>
    <w:rsid w:val="00F957D8"/>
    <w:rsid w:val="00F95F39"/>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DF1"/>
    <w:rsid w:val="00FC1ED8"/>
    <w:rsid w:val="00FC2A06"/>
    <w:rsid w:val="00FC33A7"/>
    <w:rsid w:val="00FC37D0"/>
    <w:rsid w:val="00FC3897"/>
    <w:rsid w:val="00FC4840"/>
    <w:rsid w:val="00FC50E8"/>
    <w:rsid w:val="00FC58EF"/>
    <w:rsid w:val="00FC5B6C"/>
    <w:rsid w:val="00FC5D2B"/>
    <w:rsid w:val="00FC60B4"/>
    <w:rsid w:val="00FC60FA"/>
    <w:rsid w:val="00FC614C"/>
    <w:rsid w:val="00FC68BE"/>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5F"/>
    <w:rsid w:val="00FD68B0"/>
    <w:rsid w:val="00FD6FD5"/>
    <w:rsid w:val="00FD769D"/>
    <w:rsid w:val="00FD7A96"/>
    <w:rsid w:val="00FE00C6"/>
    <w:rsid w:val="00FE038E"/>
    <w:rsid w:val="00FE0DC5"/>
    <w:rsid w:val="00FE1FE5"/>
    <w:rsid w:val="00FE277E"/>
    <w:rsid w:val="00FE27D3"/>
    <w:rsid w:val="00FE2F7F"/>
    <w:rsid w:val="00FE3867"/>
    <w:rsid w:val="00FE39D7"/>
    <w:rsid w:val="00FE3EA7"/>
    <w:rsid w:val="00FE43B3"/>
    <w:rsid w:val="00FE44FD"/>
    <w:rsid w:val="00FE48A9"/>
    <w:rsid w:val="00FE5037"/>
    <w:rsid w:val="00FE59E2"/>
    <w:rsid w:val="00FE5C4E"/>
    <w:rsid w:val="00FE5D5D"/>
    <w:rsid w:val="00FE6E46"/>
    <w:rsid w:val="00FF03A0"/>
    <w:rsid w:val="00FF094C"/>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96624116">
      <w:bodyDiv w:val="1"/>
      <w:marLeft w:val="0"/>
      <w:marRight w:val="0"/>
      <w:marTop w:val="0"/>
      <w:marBottom w:val="0"/>
      <w:divBdr>
        <w:top w:val="none" w:sz="0" w:space="0" w:color="auto"/>
        <w:left w:val="none" w:sz="0" w:space="0" w:color="auto"/>
        <w:bottom w:val="none" w:sz="0" w:space="0" w:color="auto"/>
        <w:right w:val="none" w:sz="0" w:space="0" w:color="auto"/>
      </w:divBdr>
    </w:div>
    <w:div w:id="770276073">
      <w:bodyDiv w:val="1"/>
      <w:marLeft w:val="0"/>
      <w:marRight w:val="0"/>
      <w:marTop w:val="0"/>
      <w:marBottom w:val="0"/>
      <w:divBdr>
        <w:top w:val="none" w:sz="0" w:space="0" w:color="auto"/>
        <w:left w:val="none" w:sz="0" w:space="0" w:color="auto"/>
        <w:bottom w:val="none" w:sz="0" w:space="0" w:color="auto"/>
        <w:right w:val="none" w:sz="0" w:space="0" w:color="auto"/>
      </w:divBdr>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958355">
      <w:bodyDiv w:val="1"/>
      <w:marLeft w:val="0"/>
      <w:marRight w:val="0"/>
      <w:marTop w:val="0"/>
      <w:marBottom w:val="0"/>
      <w:divBdr>
        <w:top w:val="none" w:sz="0" w:space="0" w:color="auto"/>
        <w:left w:val="none" w:sz="0" w:space="0" w:color="auto"/>
        <w:bottom w:val="none" w:sz="0" w:space="0" w:color="auto"/>
        <w:right w:val="none" w:sz="0" w:space="0" w:color="auto"/>
      </w:divBdr>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8A2E-207E-4217-9CE6-B212183A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1106</Words>
  <Characters>5444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2015-10-02T21:37:00Z</cp:lastPrinted>
  <dcterms:created xsi:type="dcterms:W3CDTF">2015-10-05T14:38:00Z</dcterms:created>
  <dcterms:modified xsi:type="dcterms:W3CDTF">2015-10-05T14:38:00Z</dcterms:modified>
</cp:coreProperties>
</file>