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A926F0"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92418553" r:id="rId10"/>
        </w:pict>
      </w:r>
    </w:p>
    <w:p w:rsidR="00625DC6" w:rsidRPr="0041407C" w:rsidRDefault="00625DC6" w:rsidP="009627D4">
      <w:pPr>
        <w:pStyle w:val="Encabezado"/>
        <w:tabs>
          <w:tab w:val="clear" w:pos="8504"/>
          <w:tab w:val="right" w:pos="9356"/>
        </w:tabs>
        <w:ind w:left="0"/>
        <w:jc w:val="both"/>
        <w:rPr>
          <w:rFonts w:ascii="Bookman Old Style" w:hAnsi="Bookman Old Style"/>
          <w:sz w:val="23"/>
          <w:szCs w:val="23"/>
        </w:rPr>
      </w:pP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A5016">
        <w:rPr>
          <w:rFonts w:ascii="Bookman Old Style" w:hAnsi="Bookman Old Style"/>
          <w:sz w:val="24"/>
          <w:szCs w:val="24"/>
        </w:rPr>
        <w:t>5</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Pr="0041407C" w:rsidRDefault="000019D2"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303EC2">
        <w:rPr>
          <w:rFonts w:ascii="Bookman Old Style" w:hAnsi="Bookman Old Style" w:cs="Arial"/>
          <w:szCs w:val="24"/>
        </w:rPr>
        <w:t>la Empresa de Energía de Bogotá S.A.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A32091" w:rsidRPr="0041407C">
        <w:rPr>
          <w:rFonts w:ascii="Bookman Old Style" w:hAnsi="Bookman Old Style" w:cs="Arial"/>
          <w:szCs w:val="24"/>
          <w:lang w:val="es-ES"/>
        </w:rPr>
        <w:t xml:space="preserve">diseño, construcción, operación y mantenimiento de </w:t>
      </w:r>
      <w:r w:rsidR="00303EC2">
        <w:rPr>
          <w:rFonts w:ascii="Bookman Old Style" w:hAnsi="Bookman Old Style" w:cs="Arial"/>
          <w:szCs w:val="24"/>
          <w:lang w:val="es-ES"/>
        </w:rPr>
        <w:t>la subestación Alférez 500 kV y las líneas asociadas</w:t>
      </w:r>
      <w:r w:rsidR="006D279A" w:rsidRPr="0041407C">
        <w:rPr>
          <w:rFonts w:ascii="Bookman Old Style" w:hAnsi="Bookman Old Style" w:cs="Arial"/>
          <w:szCs w:val="24"/>
          <w:lang w:val="es-ES"/>
        </w:rPr>
        <w:t xml:space="preserve">, de acuerdo con la convocatoria </w:t>
      </w:r>
      <w:r w:rsidR="00303EC2">
        <w:rPr>
          <w:rFonts w:ascii="Bookman Old Style" w:hAnsi="Bookman Old Style" w:cs="Arial"/>
          <w:szCs w:val="24"/>
          <w:lang w:val="es-ES"/>
        </w:rPr>
        <w:t>UPME 04-2014</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especial las conferidas por las Leyes 142 y 143 de 1994, y en desarrollo de los Decretos 1524 y 2253 de 1994,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Pr="0041407C"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la Ley 143 de 1994, artículo 20,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41407C">
        <w:rPr>
          <w:rFonts w:ascii="Bookman Old Style" w:hAnsi="Bookman Old Style" w:cs="Arial"/>
          <w:i/>
          <w:iCs/>
        </w:rPr>
        <w:lastRenderedPageBreak/>
        <w:t>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el artículo 23, literales c) y d),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Pr="0041407C">
        <w:rPr>
          <w:rFonts w:ascii="Bookman Old Style" w:hAnsi="Bookman Old Style" w:cs="Arial"/>
        </w:rPr>
        <w:t xml:space="preserve">022 de 2001, modificada por las </w:t>
      </w:r>
      <w:r w:rsidR="0040096F" w:rsidRPr="0041407C">
        <w:rPr>
          <w:rFonts w:ascii="Bookman Old Style" w:hAnsi="Bookman Old Style" w:cs="Arial"/>
        </w:rPr>
        <w:t>r</w:t>
      </w:r>
      <w:r w:rsidRPr="0041407C">
        <w:rPr>
          <w:rFonts w:ascii="Bookman Old Style" w:hAnsi="Bookman Old Style" w:cs="Arial"/>
        </w:rPr>
        <w:t xml:space="preserve">esoluciones 085 de 2002 y 093 de 2007, </w:t>
      </w:r>
      <w:r w:rsidR="00EC4D7D" w:rsidRPr="0041407C">
        <w:rPr>
          <w:rFonts w:ascii="Bookman Old Style" w:hAnsi="Bookman Old Style" w:cs="Arial"/>
        </w:rPr>
        <w:t xml:space="preserve">entre otras, </w:t>
      </w:r>
      <w:r w:rsidRPr="0041407C">
        <w:rPr>
          <w:rFonts w:ascii="Bookman Old Style" w:hAnsi="Bookman Old Style" w:cs="Arial"/>
        </w:rPr>
        <w:t>la CREG establec</w:t>
      </w:r>
      <w:r w:rsidR="00C15B75" w:rsidRPr="0041407C">
        <w:rPr>
          <w:rFonts w:ascii="Bookman Old Style" w:hAnsi="Bookman Old Style" w:cs="Arial"/>
        </w:rPr>
        <w:t>e</w:t>
      </w:r>
      <w:r w:rsidRPr="0041407C">
        <w:rPr>
          <w:rFonts w:ascii="Bookman Old Style" w:hAnsi="Bookman Old Style" w:cs="Arial"/>
        </w:rPr>
        <w:t xml:space="preserve"> los principios generales y los procedimientos para definir el plan de expansión de referencia del Sistema de Transmisión Nacional</w:t>
      </w:r>
      <w:r w:rsidR="00C15B75" w:rsidRPr="0041407C">
        <w:rPr>
          <w:rFonts w:ascii="Bookman Old Style" w:hAnsi="Bookman Old Style" w:cs="Arial"/>
        </w:rPr>
        <w:t>, STN,</w:t>
      </w:r>
      <w:r w:rsidRPr="0041407C">
        <w:rPr>
          <w:rFonts w:ascii="Bookman Old Style" w:hAnsi="Bookman Old Style" w:cs="Arial"/>
        </w:rPr>
        <w:t xml:space="preserve"> y que l</w:t>
      </w:r>
      <w:r w:rsidRPr="0041407C">
        <w:rPr>
          <w:rFonts w:ascii="Bookman Old Style" w:hAnsi="Bookman Old Style" w:cs="Arial"/>
          <w:spacing w:val="-2"/>
          <w:lang w:val="es-CO"/>
        </w:rPr>
        <w:t xml:space="preserve">a expansión </w:t>
      </w:r>
      <w:r w:rsidR="00C15B75" w:rsidRPr="0041407C">
        <w:rPr>
          <w:rFonts w:ascii="Bookman Old Style" w:hAnsi="Bookman Old Style" w:cs="Arial"/>
          <w:spacing w:val="-2"/>
          <w:lang w:val="es-CO"/>
        </w:rPr>
        <w:t xml:space="preserve">de este sistema </w:t>
      </w:r>
      <w:r w:rsidRPr="0041407C">
        <w:rPr>
          <w:rFonts w:ascii="Bookman Old Style" w:hAnsi="Bookman Old Style" w:cs="Arial"/>
          <w:spacing w:val="-2"/>
          <w:lang w:val="es-CO"/>
        </w:rPr>
        <w:t xml:space="preserve">se </w:t>
      </w:r>
      <w:r w:rsidRPr="0041407C">
        <w:rPr>
          <w:rFonts w:ascii="Bookman Old Style" w:hAnsi="Bookman Old Style" w:cs="Arial"/>
        </w:rPr>
        <w:t>ha</w:t>
      </w:r>
      <w:r w:rsidR="00C15B75" w:rsidRPr="0041407C">
        <w:rPr>
          <w:rFonts w:ascii="Bookman Old Style" w:hAnsi="Bookman Old Style" w:cs="Arial"/>
        </w:rPr>
        <w:t>ga</w:t>
      </w:r>
      <w:r w:rsidRPr="0041407C">
        <w:rPr>
          <w:rFonts w:ascii="Bookman Old Style" w:hAnsi="Bookman Old Style" w:cs="Arial"/>
        </w:rPr>
        <w:t xml:space="preserve"> mediante la ejecución, a mínimo costo</w:t>
      </w:r>
      <w:r w:rsidR="0019387C" w:rsidRPr="0041407C">
        <w:rPr>
          <w:rFonts w:ascii="Bookman Old Style" w:hAnsi="Bookman Old Style" w:cs="Arial"/>
        </w:rPr>
        <w:t>,</w:t>
      </w:r>
      <w:r w:rsidRPr="0041407C">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las inversiones que se ejecuten a partir de los procesos de libre concurrencia se remuner</w:t>
      </w:r>
      <w:r w:rsidR="00C15B75" w:rsidRPr="0041407C">
        <w:rPr>
          <w:rFonts w:ascii="Bookman Old Style" w:hAnsi="Bookman Old Style" w:cs="Arial"/>
          <w:spacing w:val="-2"/>
          <w:lang w:val="es-CO"/>
        </w:rPr>
        <w:t>e</w:t>
      </w:r>
      <w:r w:rsidRPr="0041407C">
        <w:rPr>
          <w:rFonts w:ascii="Bookman Old Style" w:hAnsi="Bookman Old Style" w:cs="Arial"/>
          <w:spacing w:val="-2"/>
          <w:lang w:val="es-CO"/>
        </w:rPr>
        <w:t>n a los inversionistas seleccionados que present</w:t>
      </w:r>
      <w:r w:rsidR="00C15B75" w:rsidRPr="0041407C">
        <w:rPr>
          <w:rFonts w:ascii="Bookman Old Style" w:hAnsi="Bookman Old Style" w:cs="Arial"/>
          <w:spacing w:val="-2"/>
          <w:lang w:val="es-CO"/>
        </w:rPr>
        <w:t>en</w:t>
      </w:r>
      <w:r w:rsidRPr="0041407C">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Pr="0041407C" w:rsidRDefault="009627D4" w:rsidP="009627D4">
      <w:pPr>
        <w:ind w:left="0" w:right="51"/>
        <w:jc w:val="both"/>
        <w:rPr>
          <w:rFonts w:ascii="Bookman Old Style" w:hAnsi="Bookman Old Style" w:cs="Arial"/>
          <w:spacing w:val="-2"/>
          <w:lang w:val="es-CO"/>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CE5603" w:rsidRPr="0041407C" w:rsidRDefault="00716CD2" w:rsidP="00716CD2">
      <w:pPr>
        <w:ind w:left="0" w:right="51"/>
        <w:jc w:val="both"/>
        <w:rPr>
          <w:rFonts w:ascii="Bookman Old Style" w:hAnsi="Bookman Old Style" w:cs="Arial"/>
        </w:rPr>
      </w:pPr>
      <w:r w:rsidRPr="0041407C">
        <w:rPr>
          <w:rFonts w:ascii="Bookman Old Style" w:hAnsi="Bookman Old Style" w:cs="Arial"/>
        </w:rPr>
        <w:t>E</w:t>
      </w:r>
      <w:r w:rsidR="0040096F" w:rsidRPr="0041407C">
        <w:rPr>
          <w:rFonts w:ascii="Bookman Old Style" w:hAnsi="Bookman Old Style" w:cs="Arial"/>
        </w:rPr>
        <w:t xml:space="preserve">l MME </w:t>
      </w:r>
      <w:r w:rsidR="001E219B" w:rsidRPr="0041407C">
        <w:rPr>
          <w:rFonts w:ascii="Bookman Old Style" w:hAnsi="Bookman Old Style" w:cs="Arial"/>
        </w:rPr>
        <w:t>adoptó el Plan de Expansión de Referencia Generación – Transmisión 201</w:t>
      </w:r>
      <w:r w:rsidR="00E172A5" w:rsidRPr="0041407C">
        <w:rPr>
          <w:rFonts w:ascii="Bookman Old Style" w:hAnsi="Bookman Old Style" w:cs="Arial"/>
        </w:rPr>
        <w:t>3</w:t>
      </w:r>
      <w:r w:rsidR="001E219B" w:rsidRPr="0041407C">
        <w:rPr>
          <w:rFonts w:ascii="Bookman Old Style" w:hAnsi="Bookman Old Style" w:cs="Arial"/>
        </w:rPr>
        <w:t>-202</w:t>
      </w:r>
      <w:r w:rsidR="00E172A5" w:rsidRPr="0041407C">
        <w:rPr>
          <w:rFonts w:ascii="Bookman Old Style" w:hAnsi="Bookman Old Style" w:cs="Arial"/>
        </w:rPr>
        <w:t>7</w:t>
      </w:r>
      <w:r w:rsidR="001E219B" w:rsidRPr="0041407C">
        <w:rPr>
          <w:rFonts w:ascii="Bookman Old Style" w:hAnsi="Bookman Old Style" w:cs="Arial"/>
        </w:rPr>
        <w:t>, en el cual se definieron las obras de transmisión que deb</w:t>
      </w:r>
      <w:r w:rsidR="0019387C" w:rsidRPr="0041407C">
        <w:rPr>
          <w:rFonts w:ascii="Bookman Old Style" w:hAnsi="Bookman Old Style" w:cs="Arial"/>
        </w:rPr>
        <w:t>e</w:t>
      </w:r>
      <w:r w:rsidR="001E219B" w:rsidRPr="0041407C">
        <w:rPr>
          <w:rFonts w:ascii="Bookman Old Style" w:hAnsi="Bookman Old Style" w:cs="Arial"/>
        </w:rPr>
        <w:t>n ser ejecutadas</w:t>
      </w:r>
      <w:r w:rsidR="004766AB" w:rsidRPr="0041407C">
        <w:rPr>
          <w:rFonts w:ascii="Bookman Old Style" w:hAnsi="Bookman Old Style" w:cs="Arial"/>
        </w:rPr>
        <w:t xml:space="preserve"> en los años citados</w:t>
      </w:r>
      <w:r w:rsidRPr="0041407C">
        <w:rPr>
          <w:rFonts w:ascii="Bookman Old Style" w:hAnsi="Bookman Old Style" w:cs="Arial"/>
        </w:rPr>
        <w:t xml:space="preserve">, </w:t>
      </w:r>
      <w:r w:rsidR="00A537F8" w:rsidRPr="0041407C">
        <w:rPr>
          <w:rFonts w:ascii="Bookman Old Style" w:hAnsi="Bookman Old Style" w:cs="Arial"/>
        </w:rPr>
        <w:t>dentro de</w:t>
      </w:r>
      <w:r w:rsidRPr="0041407C">
        <w:rPr>
          <w:rFonts w:ascii="Bookman Old Style" w:hAnsi="Bookman Old Style" w:cs="Arial"/>
        </w:rPr>
        <w:t xml:space="preserve"> las que se incluyó </w:t>
      </w:r>
      <w:r w:rsidR="00303EC2">
        <w:rPr>
          <w:rFonts w:ascii="Bookman Old Style" w:hAnsi="Bookman Old Style" w:cs="Arial"/>
        </w:rPr>
        <w:t>la subestación Alférez 500 kV y las líneas asociadas</w:t>
      </w:r>
      <w:r w:rsidR="0085500E" w:rsidRPr="0041407C">
        <w:rPr>
          <w:rFonts w:ascii="Bookman Old Style" w:hAnsi="Bookman Old Style" w:cs="Arial"/>
        </w:rPr>
        <w:t xml:space="preserve">. </w:t>
      </w:r>
    </w:p>
    <w:p w:rsidR="00CE5603" w:rsidRPr="0041407C" w:rsidRDefault="00CE5603" w:rsidP="009627D4">
      <w:pPr>
        <w:ind w:left="0" w:right="51"/>
        <w:jc w:val="both"/>
        <w:rPr>
          <w:rFonts w:ascii="Bookman Old Style" w:hAnsi="Bookman Old Style" w:cs="Arial"/>
        </w:rPr>
      </w:pPr>
    </w:p>
    <w:p w:rsidR="009627D4" w:rsidRPr="0041407C" w:rsidRDefault="009627D4" w:rsidP="00CE5603">
      <w:pPr>
        <w:ind w:left="0" w:right="51"/>
        <w:jc w:val="both"/>
        <w:rPr>
          <w:rFonts w:ascii="Bookman Old Style" w:hAnsi="Bookman Old Style" w:cs="Arial"/>
          <w:lang w:val="es-ES_tradnl"/>
        </w:rPr>
      </w:pPr>
      <w:r w:rsidRPr="0041407C">
        <w:rPr>
          <w:rFonts w:ascii="Bookman Old Style" w:hAnsi="Bookman Old Style" w:cs="Arial"/>
        </w:rPr>
        <w:t xml:space="preserve">La UPME abrió la Convocatoria Pública </w:t>
      </w:r>
      <w:r w:rsidR="00303EC2">
        <w:rPr>
          <w:rFonts w:ascii="Bookman Old Style" w:hAnsi="Bookman Old Style" w:cs="Arial"/>
        </w:rPr>
        <w:t>UPME 04-2014</w:t>
      </w:r>
      <w:r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303EC2">
        <w:rPr>
          <w:rFonts w:ascii="Bookman Old Style" w:hAnsi="Bookman Old Style" w:cs="Arial"/>
        </w:rPr>
        <w:t>la subestación Alférez 500 kV y las líneas asociadas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Pr="0041407C" w:rsidRDefault="00983AF8"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En los Documentos de Selección </w:t>
      </w:r>
      <w:r w:rsidR="004766AB" w:rsidRPr="0041407C">
        <w:rPr>
          <w:rFonts w:ascii="Bookman Old Style" w:hAnsi="Bookman Old Style" w:cs="Arial"/>
        </w:rPr>
        <w:t xml:space="preserve">se </w:t>
      </w:r>
      <w:r w:rsidRPr="0041407C">
        <w:rPr>
          <w:rFonts w:ascii="Bookman Old Style" w:hAnsi="Bookman Old Style" w:cs="Arial"/>
        </w:rPr>
        <w:t>estableci</w:t>
      </w:r>
      <w:r w:rsidR="004766AB" w:rsidRPr="0041407C">
        <w:rPr>
          <w:rFonts w:ascii="Bookman Old Style" w:hAnsi="Bookman Old Style" w:cs="Arial"/>
        </w:rPr>
        <w:t>ó</w:t>
      </w:r>
      <w:r w:rsidRPr="0041407C">
        <w:rPr>
          <w:rFonts w:ascii="Bookman Old Style" w:hAnsi="Bookman Old Style" w:cs="Arial"/>
        </w:rPr>
        <w:t xml:space="preserve"> el 3</w:t>
      </w:r>
      <w:r w:rsidR="00E172A5" w:rsidRPr="0041407C">
        <w:rPr>
          <w:rFonts w:ascii="Bookman Old Style" w:hAnsi="Bookman Old Style" w:cs="Arial"/>
        </w:rPr>
        <w:t>0</w:t>
      </w:r>
      <w:r w:rsidRPr="0041407C">
        <w:rPr>
          <w:rFonts w:ascii="Bookman Old Style" w:hAnsi="Bookman Old Style" w:cs="Arial"/>
        </w:rPr>
        <w:t xml:space="preserve"> de </w:t>
      </w:r>
      <w:r w:rsidR="00561BBA">
        <w:rPr>
          <w:rFonts w:ascii="Bookman Old Style" w:hAnsi="Bookman Old Style" w:cs="Arial"/>
        </w:rPr>
        <w:t>septiembre</w:t>
      </w:r>
      <w:r w:rsidR="00EF31C6" w:rsidRPr="0041407C">
        <w:rPr>
          <w:rFonts w:ascii="Bookman Old Style" w:hAnsi="Bookman Old Style" w:cs="Arial"/>
        </w:rPr>
        <w:t xml:space="preserve"> </w:t>
      </w:r>
      <w:r w:rsidRPr="0041407C">
        <w:rPr>
          <w:rFonts w:ascii="Bookman Old Style" w:hAnsi="Bookman Old Style" w:cs="Arial"/>
        </w:rPr>
        <w:t xml:space="preserve">de </w:t>
      </w:r>
      <w:r w:rsidR="00EF31C6" w:rsidRPr="0041407C">
        <w:rPr>
          <w:rFonts w:ascii="Bookman Old Style" w:hAnsi="Bookman Old Style" w:cs="Arial"/>
        </w:rPr>
        <w:t>201</w:t>
      </w:r>
      <w:r w:rsidR="00EF31C6">
        <w:rPr>
          <w:rFonts w:ascii="Bookman Old Style" w:hAnsi="Bookman Old Style" w:cs="Arial"/>
        </w:rPr>
        <w:t>8</w:t>
      </w:r>
      <w:r w:rsidR="00EF31C6" w:rsidRPr="0041407C">
        <w:rPr>
          <w:rFonts w:ascii="Bookman Old Style" w:hAnsi="Bookman Old Style" w:cs="Arial"/>
        </w:rPr>
        <w:t xml:space="preserve"> </w:t>
      </w:r>
      <w:r w:rsidRPr="0041407C">
        <w:rPr>
          <w:rFonts w:ascii="Bookman Old Style" w:hAnsi="Bookman Old Style" w:cs="Arial"/>
        </w:rPr>
        <w:t>como fecha de puesta en operación del proyecto.</w:t>
      </w:r>
    </w:p>
    <w:p w:rsidR="00983AF8" w:rsidRPr="0041407C" w:rsidRDefault="00983AF8"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004D39D4" w:rsidRPr="0041407C">
        <w:rPr>
          <w:rFonts w:ascii="Bookman Old Style" w:hAnsi="Bookman Old Style" w:cs="Arial"/>
        </w:rPr>
        <w:noBreakHyphen/>
      </w:r>
      <w:r w:rsidR="006A5016" w:rsidRPr="0041407C">
        <w:rPr>
          <w:rFonts w:ascii="Bookman Old Style" w:hAnsi="Bookman Old Style" w:cs="Arial"/>
        </w:rPr>
        <w:t>00</w:t>
      </w:r>
      <w:r w:rsidR="006A5016">
        <w:rPr>
          <w:rFonts w:ascii="Bookman Old Style" w:hAnsi="Bookman Old Style" w:cs="Arial"/>
        </w:rPr>
        <w:t>1</w:t>
      </w:r>
      <w:r w:rsidR="00B1321C">
        <w:rPr>
          <w:rFonts w:ascii="Bookman Old Style" w:hAnsi="Bookman Old Style" w:cs="Arial"/>
        </w:rPr>
        <w:t>509</w:t>
      </w:r>
      <w:r w:rsidR="006A5016" w:rsidRPr="0041407C">
        <w:rPr>
          <w:rFonts w:ascii="Bookman Old Style" w:hAnsi="Bookman Old Style" w:cs="Arial"/>
        </w:rPr>
        <w:t xml:space="preserve"> </w:t>
      </w:r>
      <w:r w:rsidR="004D39D4" w:rsidRPr="0041407C">
        <w:rPr>
          <w:rFonts w:ascii="Bookman Old Style" w:hAnsi="Bookman Old Style" w:cs="Arial"/>
        </w:rPr>
        <w:t xml:space="preserve">del </w:t>
      </w:r>
      <w:r w:rsidR="00B1321C">
        <w:rPr>
          <w:rFonts w:ascii="Bookman Old Style" w:hAnsi="Bookman Old Style" w:cs="Arial"/>
        </w:rPr>
        <w:t>18</w:t>
      </w:r>
      <w:r w:rsidR="006A5016">
        <w:rPr>
          <w:rFonts w:ascii="Bookman Old Style" w:hAnsi="Bookman Old Style" w:cs="Arial"/>
        </w:rPr>
        <w:t xml:space="preserve"> de febrero de 2015</w:t>
      </w:r>
      <w:r w:rsidR="009627D4" w:rsidRPr="0041407C">
        <w:rPr>
          <w:rFonts w:ascii="Bookman Old Style" w:hAnsi="Bookman Old Style" w:cs="Arial"/>
        </w:rPr>
        <w:t xml:space="preserve">, la UPME informa que </w:t>
      </w:r>
      <w:r w:rsidR="00303EC2">
        <w:rPr>
          <w:rFonts w:ascii="Bookman Old Style" w:hAnsi="Bookman Old Style" w:cs="Arial"/>
        </w:rPr>
        <w:t>la Empresa de Energía de Bogotá S.A.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303EC2">
        <w:rPr>
          <w:rFonts w:ascii="Bookman Old Style" w:hAnsi="Bookman Old Style" w:cs="Arial"/>
        </w:rPr>
        <w:t>UPME 04-2014</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6A5016" w:rsidRPr="0041407C">
        <w:rPr>
          <w:rFonts w:ascii="Bookman Old Style" w:hAnsi="Bookman Old Style" w:cs="Arial"/>
        </w:rPr>
        <w:t>00</w:t>
      </w:r>
      <w:r w:rsidR="00B1321C">
        <w:rPr>
          <w:rFonts w:ascii="Bookman Old Style" w:hAnsi="Bookman Old Style" w:cs="Arial"/>
        </w:rPr>
        <w:t>2550</w:t>
      </w:r>
      <w:r w:rsidR="006A5016" w:rsidRPr="0041407C">
        <w:rPr>
          <w:rFonts w:ascii="Bookman Old Style" w:hAnsi="Bookman Old Style" w:cs="Arial"/>
        </w:rPr>
        <w:t xml:space="preserve"> </w:t>
      </w:r>
      <w:r w:rsidRPr="0041407C">
        <w:rPr>
          <w:rFonts w:ascii="Bookman Old Style" w:hAnsi="Bookman Old Style" w:cs="Arial"/>
        </w:rPr>
        <w:t xml:space="preserve">del </w:t>
      </w:r>
      <w:r w:rsidR="00B1321C">
        <w:rPr>
          <w:rFonts w:ascii="Bookman Old Style" w:hAnsi="Bookman Old Style" w:cs="Arial"/>
        </w:rPr>
        <w:t>11</w:t>
      </w:r>
      <w:r w:rsidR="006A5016">
        <w:rPr>
          <w:rFonts w:ascii="Bookman Old Style" w:hAnsi="Bookman Old Style" w:cs="Arial"/>
        </w:rPr>
        <w:t xml:space="preserve"> de </w:t>
      </w:r>
      <w:r w:rsidR="00B1321C">
        <w:rPr>
          <w:rFonts w:ascii="Bookman Old Style" w:hAnsi="Bookman Old Style" w:cs="Arial"/>
        </w:rPr>
        <w:t>marz</w:t>
      </w:r>
      <w:r w:rsidR="006A5016">
        <w:rPr>
          <w:rFonts w:ascii="Bookman Old Style" w:hAnsi="Bookman Old Style" w:cs="Arial"/>
        </w:rPr>
        <w:t>o de 2015</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w:t>
      </w:r>
      <w:r w:rsidRPr="0041407C">
        <w:rPr>
          <w:rFonts w:ascii="Bookman Old Style" w:hAnsi="Bookman Old Style" w:cs="Arial"/>
        </w:rPr>
        <w:lastRenderedPageBreak/>
        <w:t>seleccionado, de lo establecido en los Documentos de Selección y en la Resolución CREG 022 de 2001 y sus modificaciones</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certificado de existencia y representación legal del ad</w:t>
      </w:r>
      <w:r w:rsidR="00B24F17" w:rsidRPr="0041407C">
        <w:rPr>
          <w:rFonts w:ascii="Bookman Old Style" w:hAnsi="Bookman Old Style" w:cs="Arial"/>
        </w:rPr>
        <w:t>judicatario,</w:t>
      </w:r>
    </w:p>
    <w:p w:rsidR="002D2EB9" w:rsidRPr="0041407C" w:rsidRDefault="002D2EB9"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propuesta económica,</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 xml:space="preserve">garantía No. </w:t>
      </w:r>
      <w:r w:rsidR="00B1321C">
        <w:rPr>
          <w:rFonts w:ascii="Bookman Old Style" w:hAnsi="Bookman Old Style" w:cs="Arial"/>
        </w:rPr>
        <w:t>07000006900425960</w:t>
      </w:r>
      <w:r w:rsidR="006A5016" w:rsidRPr="0041407C">
        <w:rPr>
          <w:rFonts w:ascii="Bookman Old Style" w:hAnsi="Bookman Old Style" w:cs="Arial"/>
        </w:rPr>
        <w:t xml:space="preserve"> </w:t>
      </w:r>
      <w:r w:rsidRPr="0041407C">
        <w:rPr>
          <w:rFonts w:ascii="Bookman Old Style" w:hAnsi="Bookman Old Style" w:cs="Arial"/>
        </w:rPr>
        <w:t xml:space="preserve">expedida por </w:t>
      </w:r>
      <w:r w:rsidR="00B1321C">
        <w:rPr>
          <w:rFonts w:ascii="Bookman Old Style" w:hAnsi="Bookman Old Style" w:cs="Arial"/>
        </w:rPr>
        <w:t>el banco Davivienda</w:t>
      </w:r>
      <w:r w:rsidRPr="0041407C">
        <w:rPr>
          <w:rFonts w:ascii="Bookman Old Style" w:hAnsi="Bookman Old Style" w:cs="Arial"/>
        </w:rPr>
        <w:t xml:space="preserve">, que ampara el cumplimiento de la Convocatoria Pública </w:t>
      </w:r>
      <w:r w:rsidR="00303EC2">
        <w:rPr>
          <w:rFonts w:ascii="Bookman Old Style" w:hAnsi="Bookman Old Style" w:cs="Arial"/>
        </w:rPr>
        <w:t>UPME 04-2014</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6A5016">
        <w:rPr>
          <w:rFonts w:ascii="Bookman Old Style" w:hAnsi="Bookman Old Style" w:cs="Arial"/>
        </w:rPr>
        <w:t xml:space="preserve">copia de la </w:t>
      </w:r>
      <w:r w:rsidR="00B24F17" w:rsidRPr="0041407C">
        <w:rPr>
          <w:rFonts w:ascii="Bookman Old Style" w:hAnsi="Bookman Old Style" w:cs="Arial"/>
        </w:rPr>
        <w:t xml:space="preserve">comunicación </w:t>
      </w:r>
      <w:r w:rsidR="006A5016" w:rsidRPr="0041407C">
        <w:rPr>
          <w:rFonts w:ascii="Bookman Old Style" w:hAnsi="Bookman Old Style" w:cs="Arial"/>
        </w:rPr>
        <w:t>00</w:t>
      </w:r>
      <w:r w:rsidR="00B1321C">
        <w:rPr>
          <w:rFonts w:ascii="Bookman Old Style" w:hAnsi="Bookman Old Style" w:cs="Arial"/>
        </w:rPr>
        <w:t>2019</w:t>
      </w:r>
      <w:r w:rsidR="00B24F17" w:rsidRPr="0041407C">
        <w:rPr>
          <w:rFonts w:ascii="Bookman Old Style" w:hAnsi="Bookman Old Style" w:cs="Arial"/>
        </w:rPr>
        <w:t>-1</w:t>
      </w:r>
      <w:r w:rsidR="006A5016">
        <w:rPr>
          <w:rFonts w:ascii="Bookman Old Style" w:hAnsi="Bookman Old Style" w:cs="Arial"/>
        </w:rPr>
        <w:t xml:space="preserve"> del 1</w:t>
      </w:r>
      <w:r w:rsidR="00B1321C">
        <w:rPr>
          <w:rFonts w:ascii="Bookman Old Style" w:hAnsi="Bookman Old Style" w:cs="Arial"/>
        </w:rPr>
        <w:t>8</w:t>
      </w:r>
      <w:r w:rsidR="006A5016">
        <w:rPr>
          <w:rFonts w:ascii="Bookman Old Style" w:hAnsi="Bookman Old Style" w:cs="Arial"/>
        </w:rPr>
        <w:t xml:space="preserve"> de febrero de 2015</w:t>
      </w:r>
      <w:r w:rsidR="00B24F17" w:rsidRPr="0041407C">
        <w:rPr>
          <w:rFonts w:ascii="Bookman Old Style" w:hAnsi="Bookman Old Style" w:cs="Arial"/>
        </w:rPr>
        <w:t xml:space="preserve"> de </w:t>
      </w:r>
      <w:r w:rsidRPr="0041407C">
        <w:rPr>
          <w:rFonts w:ascii="Bookman Old Style" w:hAnsi="Bookman Old Style" w:cs="Arial"/>
        </w:rPr>
        <w:t xml:space="preserve">XM Compañía de Expertos en Mercados S.A., en su calidad de ASIC, </w:t>
      </w:r>
      <w:r w:rsidR="00B24F17" w:rsidRPr="0041407C">
        <w:rPr>
          <w:rFonts w:ascii="Bookman Old Style" w:hAnsi="Bookman Old Style" w:cs="Arial"/>
        </w:rPr>
        <w:t xml:space="preserve">donde informa de la aprobación </w:t>
      </w:r>
      <w:r w:rsidRPr="0041407C">
        <w:rPr>
          <w:rFonts w:ascii="Bookman Old Style" w:hAnsi="Bookman Old Style" w:cs="Arial"/>
        </w:rPr>
        <w:t xml:space="preserve">de la garantía suscrita por </w:t>
      </w:r>
      <w:r w:rsidR="00303EC2">
        <w:rPr>
          <w:rFonts w:ascii="Bookman Old Style" w:hAnsi="Bookman Old Style" w:cs="Arial"/>
        </w:rPr>
        <w:t>la Empresa de Energía de Bogotá S.A. E.S.P.</w:t>
      </w:r>
      <w:r w:rsidRPr="0041407C">
        <w:rPr>
          <w:rFonts w:ascii="Bookman Old Style" w:hAnsi="Bookman Old Style" w:cs="Arial"/>
        </w:rPr>
        <w:t xml:space="preserve"> para respaldar las obligaciones derivadas del cumplimiento de la convocatoria </w:t>
      </w:r>
      <w:r w:rsidR="00303EC2">
        <w:rPr>
          <w:rFonts w:ascii="Bookman Old Style" w:hAnsi="Bookman Old Style" w:cs="Arial"/>
        </w:rPr>
        <w:t>UPME 04-2014</w:t>
      </w:r>
      <w:r w:rsidRPr="0041407C">
        <w:rPr>
          <w:rFonts w:ascii="Bookman Old Style" w:hAnsi="Bookman Old Style" w:cs="Arial"/>
        </w:rPr>
        <w:t xml:space="preserve">, de conformidad con lo establecido en el numeral 5 del </w:t>
      </w:r>
      <w:r w:rsidRPr="0041407C">
        <w:rPr>
          <w:rFonts w:ascii="Bookman Old Style" w:hAnsi="Bookman Old Style" w:cs="Arial"/>
          <w:spacing w:val="-3"/>
        </w:rPr>
        <w:t>anexo general</w:t>
      </w:r>
      <w:r w:rsidRPr="0041407C">
        <w:rPr>
          <w:rFonts w:ascii="Bookman Old Style" w:hAnsi="Bookman Old Style" w:cs="Arial"/>
        </w:rPr>
        <w:t xml:space="preserve"> de la Resolución CREG 022 de 2001, modificado por la Resolución CREG 093 de 2007, 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w:t>
      </w:r>
      <w:r w:rsidR="00303EC2">
        <w:rPr>
          <w:rFonts w:ascii="Bookman Old Style" w:hAnsi="Bookman Old Style" w:cs="Arial"/>
          <w:szCs w:val="22"/>
        </w:rPr>
        <w:t>UPME 04-2014</w:t>
      </w:r>
      <w:r w:rsidRPr="0041407C">
        <w:rPr>
          <w:rFonts w:ascii="Bookman Old Style" w:hAnsi="Bookman Old Style" w:cs="Arial"/>
          <w:szCs w:val="22"/>
        </w:rPr>
        <w:t xml:space="preserve">, del </w:t>
      </w:r>
      <w:r w:rsidR="00B1321C">
        <w:rPr>
          <w:rFonts w:ascii="Bookman Old Style" w:hAnsi="Bookman Old Style" w:cs="Arial"/>
          <w:szCs w:val="22"/>
        </w:rPr>
        <w:t>12</w:t>
      </w:r>
      <w:r w:rsidR="006A5016">
        <w:rPr>
          <w:rFonts w:ascii="Bookman Old Style" w:hAnsi="Bookman Old Style" w:cs="Arial"/>
          <w:szCs w:val="22"/>
        </w:rPr>
        <w:t xml:space="preserve"> de febrero de 2015</w:t>
      </w:r>
      <w:r w:rsidRPr="0041407C">
        <w:rPr>
          <w:rFonts w:ascii="Bookman Old Style" w:hAnsi="Bookman Old Style" w:cs="Arial"/>
          <w:szCs w:val="22"/>
        </w:rPr>
        <w:t>, a la convocatoria se presentaron varias  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303EC2">
        <w:rPr>
          <w:rFonts w:ascii="Bookman Old Style" w:hAnsi="Bookman Old Style" w:cs="Arial"/>
          <w:szCs w:val="22"/>
        </w:rPr>
        <w:t>la Empresa de Energía de Bogotá S.A. E.S.P.</w:t>
      </w:r>
      <w:r w:rsidR="002478FA" w:rsidRPr="0041407C">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sidR="00303EC2">
        <w:rPr>
          <w:rFonts w:ascii="Bookman Old Style" w:hAnsi="Bookman Old Style" w:cs="Arial"/>
          <w:szCs w:val="22"/>
        </w:rPr>
        <w:t>UPME 04-2014</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B24F17" w:rsidRPr="0041407C">
        <w:rPr>
          <w:rFonts w:ascii="Bookman Old Style" w:hAnsi="Bookman Old Style" w:cs="Arial"/>
        </w:rPr>
        <w:t>6</w:t>
      </w:r>
      <w:r w:rsidR="008257E0">
        <w:rPr>
          <w:rFonts w:ascii="Bookman Old Style" w:hAnsi="Bookman Old Style" w:cs="Arial"/>
        </w:rPr>
        <w:t>53</w:t>
      </w:r>
      <w:r w:rsidR="006D279A" w:rsidRPr="0041407C">
        <w:rPr>
          <w:rFonts w:ascii="Bookman Old Style" w:hAnsi="Bookman Old Style" w:cs="Arial"/>
        </w:rPr>
        <w:t xml:space="preserve"> </w:t>
      </w:r>
      <w:r w:rsidRPr="0041407C">
        <w:rPr>
          <w:rFonts w:ascii="Bookman Old Style" w:hAnsi="Bookman Old Style" w:cs="Arial"/>
        </w:rPr>
        <w:t xml:space="preserve">del </w:t>
      </w:r>
      <w:r w:rsidR="008257E0">
        <w:rPr>
          <w:rFonts w:ascii="Bookman Old Style" w:hAnsi="Bookman Old Style" w:cs="Arial"/>
        </w:rPr>
        <w:t>23</w:t>
      </w:r>
      <w:r w:rsidR="006D279A"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a</w:t>
      </w:r>
      <w:r w:rsidR="006A5016">
        <w:rPr>
          <w:rFonts w:ascii="Bookman Old Style" w:hAnsi="Bookman Old Style" w:cs="Arial"/>
        </w:rPr>
        <w:t>bril</w:t>
      </w:r>
      <w:r w:rsidR="006A5016"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201</w:t>
      </w:r>
      <w:r w:rsidR="006A5016">
        <w:rPr>
          <w:rFonts w:ascii="Bookman Old Style" w:hAnsi="Bookman Old Style" w:cs="Arial"/>
        </w:rPr>
        <w:t>5</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2220A3" w:rsidRPr="0041407C" w:rsidRDefault="002220A3" w:rsidP="009627D4">
      <w:pPr>
        <w:tabs>
          <w:tab w:val="left" w:pos="-720"/>
        </w:tabs>
        <w:suppressAutoHyphens/>
        <w:ind w:left="0"/>
        <w:jc w:val="both"/>
        <w:rPr>
          <w:rFonts w:ascii="Bookman Old Style" w:hAnsi="Bookman Old Style" w:cs="Arial"/>
        </w:rPr>
      </w:pPr>
    </w:p>
    <w:p w:rsidR="009627D4" w:rsidRPr="0041407C" w:rsidRDefault="009627D4" w:rsidP="002D2EB9">
      <w:pPr>
        <w:keepNext/>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303EC2">
        <w:rPr>
          <w:b w:val="0"/>
        </w:rPr>
        <w:t>la Empresa de Energía de Bogotá S.A. E.S.P.</w:t>
      </w:r>
      <w:r w:rsidR="002A2E95" w:rsidRPr="0041407C">
        <w:rPr>
          <w:b w:val="0"/>
        </w:rPr>
        <w:t xml:space="preserve">, </w:t>
      </w:r>
      <w:r w:rsidRPr="0041407C">
        <w:rPr>
          <w:b w:val="0"/>
        </w:rPr>
        <w:t xml:space="preserve">por </w:t>
      </w:r>
      <w:r w:rsidR="006D279A" w:rsidRPr="0041407C">
        <w:rPr>
          <w:b w:val="0"/>
        </w:rPr>
        <w:t xml:space="preserve">el diseño, construcción, operación y mantenimiento </w:t>
      </w:r>
      <w:r w:rsidR="009F6B61" w:rsidRPr="0041407C">
        <w:rPr>
          <w:b w:val="0"/>
        </w:rPr>
        <w:t xml:space="preserve">de </w:t>
      </w:r>
      <w:r w:rsidR="00303EC2">
        <w:rPr>
          <w:b w:val="0"/>
        </w:rPr>
        <w:t>la subestación Alférez 500 kV y las líneas asociadas</w:t>
      </w:r>
      <w:r w:rsidR="006D279A" w:rsidRPr="0041407C">
        <w:rPr>
          <w:b w:val="0"/>
        </w:rPr>
        <w:t xml:space="preserve">, de acuerdo con la convocatoria </w:t>
      </w:r>
      <w:r w:rsidR="00303EC2">
        <w:rPr>
          <w:b w:val="0"/>
        </w:rPr>
        <w:t>UPME 04-2014</w:t>
      </w:r>
      <w:r w:rsidRPr="0041407C">
        <w:rPr>
          <w:b w:val="0"/>
        </w:rPr>
        <w:t xml:space="preserve">, expresado en dólares de los Estados Unidos de América del 31 de diciembre de </w:t>
      </w:r>
      <w:r w:rsidR="006A5016" w:rsidRPr="0041407C">
        <w:rPr>
          <w:b w:val="0"/>
        </w:rPr>
        <w:t>201</w:t>
      </w:r>
      <w:r w:rsidR="006A5016">
        <w:rPr>
          <w:b w:val="0"/>
        </w:rPr>
        <w:t>4</w:t>
      </w:r>
      <w:r w:rsidRPr="0041407C">
        <w:rPr>
          <w:b w:val="0"/>
        </w:rPr>
        <w:t xml:space="preserve">, para los primeros 25 años contados a partir del primero de </w:t>
      </w:r>
      <w:r w:rsidR="00BC3BE2">
        <w:rPr>
          <w:b w:val="0"/>
        </w:rPr>
        <w:t>octu</w:t>
      </w:r>
      <w:r w:rsidR="006A5016">
        <w:rPr>
          <w:b w:val="0"/>
        </w:rPr>
        <w:t>bre</w:t>
      </w:r>
      <w:r w:rsidR="006A5016" w:rsidRPr="0041407C">
        <w:rPr>
          <w:b w:val="0"/>
        </w:rPr>
        <w:t xml:space="preserve"> </w:t>
      </w:r>
      <w:r w:rsidRPr="0041407C">
        <w:rPr>
          <w:b w:val="0"/>
        </w:rPr>
        <w:t xml:space="preserve">de </w:t>
      </w:r>
      <w:r w:rsidR="00BA215B" w:rsidRPr="0041407C">
        <w:rPr>
          <w:b w:val="0"/>
        </w:rPr>
        <w:t>201</w:t>
      </w:r>
      <w:r w:rsidR="00BA215B">
        <w:rPr>
          <w:b w:val="0"/>
        </w:rPr>
        <w:t>8</w:t>
      </w:r>
      <w:r w:rsidRPr="0041407C">
        <w:rPr>
          <w:b w:val="0"/>
        </w:rPr>
        <w:t xml:space="preserve">, de conformidad con la propuesta seleccionada dentro de la Convocatoria Pública </w:t>
      </w:r>
      <w:r w:rsidR="00303EC2">
        <w:rPr>
          <w:b w:val="0"/>
        </w:rPr>
        <w:t>UPME 04-2014</w:t>
      </w:r>
      <w:r w:rsidRPr="0041407C">
        <w:rPr>
          <w:b w:val="0"/>
        </w:rPr>
        <w:t>, es el siguiente:</w:t>
      </w: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5154"/>
      </w:tblGrid>
      <w:tr w:rsidR="009627D4" w:rsidRPr="00BA215B" w:rsidTr="00BA215B">
        <w:trPr>
          <w:cantSplit/>
          <w:trHeight w:val="386"/>
          <w:tblHeader/>
          <w:jc w:val="center"/>
        </w:trPr>
        <w:tc>
          <w:tcPr>
            <w:tcW w:w="676" w:type="dxa"/>
            <w:vMerge w:val="restart"/>
            <w:vAlign w:val="center"/>
          </w:tcPr>
          <w:bookmarkEnd w:id="1"/>
          <w:p w:rsidR="009627D4" w:rsidRPr="00BA215B" w:rsidRDefault="009627D4" w:rsidP="00FB6E6E">
            <w:pPr>
              <w:keepNext/>
              <w:ind w:left="-114" w:right="-70"/>
              <w:jc w:val="center"/>
              <w:rPr>
                <w:rFonts w:ascii="Bookman Old Style" w:hAnsi="Bookman Old Style" w:cs="Arial"/>
                <w:b/>
                <w:sz w:val="20"/>
                <w:szCs w:val="20"/>
              </w:rPr>
            </w:pPr>
            <w:r w:rsidRPr="00BA215B">
              <w:rPr>
                <w:rFonts w:ascii="Bookman Old Style" w:hAnsi="Bookman Old Style" w:cs="Arial"/>
                <w:b/>
                <w:sz w:val="20"/>
                <w:szCs w:val="20"/>
              </w:rPr>
              <w:lastRenderedPageBreak/>
              <w:t>Año</w:t>
            </w:r>
          </w:p>
        </w:tc>
        <w:tc>
          <w:tcPr>
            <w:tcW w:w="1632" w:type="dxa"/>
            <w:vMerge w:val="restart"/>
            <w:vAlign w:val="center"/>
          </w:tcPr>
          <w:p w:rsidR="009627D4" w:rsidRPr="00BA215B" w:rsidRDefault="009627D4" w:rsidP="00BA215B">
            <w:pPr>
              <w:keepNext/>
              <w:ind w:left="0"/>
              <w:jc w:val="center"/>
              <w:rPr>
                <w:rFonts w:ascii="Bookman Old Style" w:hAnsi="Bookman Old Style" w:cs="Arial"/>
                <w:b/>
                <w:sz w:val="20"/>
                <w:szCs w:val="20"/>
              </w:rPr>
            </w:pPr>
            <w:r w:rsidRPr="00BA215B">
              <w:rPr>
                <w:rFonts w:ascii="Bookman Old Style" w:hAnsi="Bookman Old Style" w:cs="Arial"/>
                <w:b/>
                <w:sz w:val="20"/>
                <w:szCs w:val="20"/>
              </w:rPr>
              <w:t>Fechas</w:t>
            </w:r>
          </w:p>
        </w:tc>
        <w:tc>
          <w:tcPr>
            <w:tcW w:w="6571" w:type="dxa"/>
            <w:gridSpan w:val="2"/>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INGRESO ANUAL ESPERADO</w:t>
            </w:r>
          </w:p>
          <w:p w:rsidR="009627D4" w:rsidRPr="00BA215B" w:rsidRDefault="009627D4" w:rsidP="00BA215B">
            <w:pPr>
              <w:keepNext/>
              <w:ind w:left="0"/>
              <w:jc w:val="center"/>
              <w:rPr>
                <w:rFonts w:ascii="Bookman Old Style" w:hAnsi="Bookman Old Style" w:cs="Arial"/>
                <w:bCs/>
                <w:sz w:val="20"/>
                <w:szCs w:val="20"/>
              </w:rPr>
            </w:pPr>
            <w:r w:rsidRPr="00BA215B">
              <w:rPr>
                <w:rFonts w:ascii="Bookman Old Style" w:hAnsi="Bookman Old Style" w:cs="Arial"/>
                <w:bCs/>
                <w:sz w:val="20"/>
                <w:szCs w:val="20"/>
              </w:rPr>
              <w:t>(Dólares del 31 de diciembre de 201</w:t>
            </w:r>
            <w:r w:rsidR="00BA215B">
              <w:rPr>
                <w:rFonts w:ascii="Bookman Old Style" w:hAnsi="Bookman Old Style" w:cs="Arial"/>
                <w:bCs/>
                <w:sz w:val="20"/>
                <w:szCs w:val="20"/>
              </w:rPr>
              <w:t>4</w:t>
            </w:r>
            <w:r w:rsidRPr="00BA215B">
              <w:rPr>
                <w:rFonts w:ascii="Bookman Old Style" w:hAnsi="Bookman Old Style" w:cs="Arial"/>
                <w:bCs/>
                <w:sz w:val="20"/>
                <w:szCs w:val="20"/>
              </w:rPr>
              <w:t>)</w:t>
            </w:r>
          </w:p>
        </w:tc>
      </w:tr>
      <w:tr w:rsidR="009627D4" w:rsidRPr="00BA215B" w:rsidTr="00BA215B">
        <w:trPr>
          <w:cantSplit/>
          <w:trHeight w:val="296"/>
          <w:tblHeader/>
          <w:jc w:val="center"/>
        </w:trPr>
        <w:tc>
          <w:tcPr>
            <w:tcW w:w="676" w:type="dxa"/>
            <w:vMerge/>
            <w:vAlign w:val="center"/>
          </w:tcPr>
          <w:p w:rsidR="009627D4" w:rsidRPr="00BA215B" w:rsidRDefault="009627D4" w:rsidP="00983AF8">
            <w:pPr>
              <w:keepNext/>
              <w:ind w:left="0"/>
              <w:jc w:val="center"/>
              <w:rPr>
                <w:rFonts w:ascii="Bookman Old Style" w:hAnsi="Bookman Old Style" w:cs="Arial"/>
                <w:b/>
                <w:sz w:val="20"/>
                <w:szCs w:val="20"/>
              </w:rPr>
            </w:pPr>
          </w:p>
        </w:tc>
        <w:tc>
          <w:tcPr>
            <w:tcW w:w="1632" w:type="dxa"/>
            <w:vMerge/>
            <w:vAlign w:val="center"/>
          </w:tcPr>
          <w:p w:rsidR="009627D4" w:rsidRPr="00BA215B" w:rsidRDefault="009627D4" w:rsidP="00BA215B">
            <w:pPr>
              <w:keepNext/>
              <w:ind w:left="0"/>
              <w:jc w:val="center"/>
              <w:rPr>
                <w:rFonts w:ascii="Bookman Old Style" w:hAnsi="Bookman Old Style" w:cs="Arial"/>
                <w:b/>
                <w:sz w:val="20"/>
                <w:szCs w:val="20"/>
              </w:rPr>
            </w:pPr>
          </w:p>
        </w:tc>
        <w:tc>
          <w:tcPr>
            <w:tcW w:w="1417"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Números</w:t>
            </w:r>
          </w:p>
        </w:tc>
        <w:tc>
          <w:tcPr>
            <w:tcW w:w="5154"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Letras</w:t>
            </w:r>
          </w:p>
        </w:tc>
      </w:tr>
      <w:tr w:rsidR="00B1321C" w:rsidRPr="00BA215B" w:rsidTr="00D76727">
        <w:trPr>
          <w:cantSplit/>
          <w:jc w:val="center"/>
        </w:trPr>
        <w:tc>
          <w:tcPr>
            <w:tcW w:w="676" w:type="dxa"/>
            <w:vAlign w:val="center"/>
          </w:tcPr>
          <w:p w:rsidR="00B1321C" w:rsidRPr="00BA215B" w:rsidRDefault="00B1321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w:t>
            </w:r>
          </w:p>
        </w:tc>
        <w:tc>
          <w:tcPr>
            <w:tcW w:w="1632" w:type="dxa"/>
          </w:tcPr>
          <w:p w:rsidR="00B1321C" w:rsidRPr="00BA215B" w:rsidRDefault="00B1321C" w:rsidP="00F971B0">
            <w:pPr>
              <w:ind w:left="2"/>
              <w:jc w:val="center"/>
              <w:rPr>
                <w:rFonts w:ascii="Bookman Old Style" w:hAnsi="Bookman Old Style" w:cs="Arial"/>
                <w:sz w:val="20"/>
                <w:szCs w:val="20"/>
              </w:rPr>
            </w:pPr>
            <w:r w:rsidRPr="00101907">
              <w:rPr>
                <w:rFonts w:ascii="Bookman Old Style" w:hAnsi="Bookman Old Style"/>
                <w:sz w:val="20"/>
                <w:szCs w:val="20"/>
              </w:rPr>
              <w:t>1-oct-2018  a  30-sep-2019</w:t>
            </w:r>
          </w:p>
        </w:tc>
        <w:tc>
          <w:tcPr>
            <w:tcW w:w="1417" w:type="dxa"/>
            <w:vAlign w:val="center"/>
          </w:tcPr>
          <w:p w:rsidR="00B1321C" w:rsidRPr="00BA215B" w:rsidRDefault="00BC3BE2" w:rsidP="00BC3BE2">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sidR="00B1321C" w:rsidRPr="00BA215B">
              <w:rPr>
                <w:rFonts w:ascii="Bookman Old Style" w:hAnsi="Bookman Old Style"/>
                <w:sz w:val="20"/>
                <w:szCs w:val="20"/>
              </w:rPr>
              <w:t>.</w:t>
            </w:r>
            <w:r>
              <w:rPr>
                <w:rFonts w:ascii="Bookman Old Style" w:hAnsi="Bookman Old Style"/>
                <w:sz w:val="20"/>
                <w:szCs w:val="20"/>
              </w:rPr>
              <w:t>399</w:t>
            </w:r>
            <w:r w:rsidR="00B1321C" w:rsidRPr="00BA215B">
              <w:rPr>
                <w:rFonts w:ascii="Bookman Old Style" w:hAnsi="Bookman Old Style"/>
                <w:sz w:val="20"/>
                <w:szCs w:val="20"/>
              </w:rPr>
              <w:t>.</w:t>
            </w:r>
            <w:r>
              <w:rPr>
                <w:rFonts w:ascii="Bookman Old Style" w:hAnsi="Bookman Old Style"/>
                <w:sz w:val="20"/>
                <w:szCs w:val="20"/>
              </w:rPr>
              <w:t>00</w:t>
            </w:r>
            <w:r w:rsidR="00B1321C" w:rsidRPr="00BA215B">
              <w:rPr>
                <w:rFonts w:ascii="Bookman Old Style" w:hAnsi="Bookman Old Style"/>
                <w:sz w:val="20"/>
                <w:szCs w:val="20"/>
              </w:rPr>
              <w:t>0</w:t>
            </w:r>
          </w:p>
        </w:tc>
        <w:tc>
          <w:tcPr>
            <w:tcW w:w="5154" w:type="dxa"/>
            <w:vAlign w:val="center"/>
          </w:tcPr>
          <w:p w:rsidR="00B1321C" w:rsidRPr="00BA215B" w:rsidRDefault="00BC3BE2" w:rsidP="00BA215B">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1-oct-2019  a  30-sep-2020</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3</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1-oct-2020  a  30-sep-2021</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4</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1-oct-2021  a  30-sep-2022</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5</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1-oct-2022  a  30-sep-2023</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6</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1-oct-2023  a  30-sep-2024</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7</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1-oct-2024  a  30-sep-2025</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8</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1-oct-2025  a  30-sep-2026</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9</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1-oct-2026  a  30-sep-2027</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10</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1-oct-2027  a  30-sep-2028</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11</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1-oct-2028  a  30-sep-2029</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12</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1-oct-2029  a  30-sep-2030</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13</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1-oct-2030  a  30-sep-2031</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14</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1-oct-2031  a  30-sep-2032</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15</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1-oct-2032  a  30-sep-2033</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16</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1-oct-2033  a  30-sep-2034</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17</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1-oct-2034  a  30-sep-2035</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18</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1-oct-2035  a  30-sep-2036</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19</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1-oct-2036  a  30-sep-2037</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20</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1-oct-2037  a  30-sep-2038</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21</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1-oct-2038  a  30-sep-2039</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22</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1-oct-2039  a  30-sep-2040</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23</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1-oct-2040  a  30-sep-2041</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24</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1-oct-2041  a  30-sep-2042</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r w:rsidR="00BC3BE2" w:rsidRPr="00BA215B" w:rsidTr="00D76727">
        <w:trPr>
          <w:cantSplit/>
          <w:jc w:val="center"/>
        </w:trPr>
        <w:tc>
          <w:tcPr>
            <w:tcW w:w="676" w:type="dxa"/>
            <w:vAlign w:val="center"/>
          </w:tcPr>
          <w:p w:rsidR="00BC3BE2" w:rsidRPr="00BA215B" w:rsidRDefault="00BC3BE2"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25</w:t>
            </w:r>
          </w:p>
        </w:tc>
        <w:tc>
          <w:tcPr>
            <w:tcW w:w="1632" w:type="dxa"/>
          </w:tcPr>
          <w:p w:rsidR="00BC3BE2" w:rsidRPr="00BA215B" w:rsidRDefault="00BC3BE2" w:rsidP="00F971B0">
            <w:pPr>
              <w:ind w:left="2"/>
              <w:jc w:val="center"/>
              <w:rPr>
                <w:rFonts w:ascii="Bookman Old Style" w:hAnsi="Bookman Old Style" w:cs="Arial"/>
                <w:sz w:val="20"/>
                <w:szCs w:val="20"/>
              </w:rPr>
            </w:pPr>
            <w:r w:rsidRPr="00101907">
              <w:rPr>
                <w:rFonts w:ascii="Bookman Old Style" w:hAnsi="Bookman Old Style"/>
                <w:sz w:val="20"/>
                <w:szCs w:val="20"/>
              </w:rPr>
              <w:t>1-oct-2042  a  30-sep-2043</w:t>
            </w:r>
          </w:p>
        </w:tc>
        <w:tc>
          <w:tcPr>
            <w:tcW w:w="1417" w:type="dxa"/>
            <w:vAlign w:val="center"/>
          </w:tcPr>
          <w:p w:rsidR="00BC3BE2" w:rsidRPr="00BA215B" w:rsidRDefault="00BC3BE2" w:rsidP="00F971B0">
            <w:pPr>
              <w:ind w:left="0"/>
              <w:jc w:val="center"/>
              <w:rPr>
                <w:rFonts w:ascii="Bookman Old Style" w:hAnsi="Bookman Old Style"/>
                <w:sz w:val="20"/>
                <w:szCs w:val="20"/>
              </w:rPr>
            </w:pPr>
            <w:r>
              <w:rPr>
                <w:rFonts w:ascii="Bookman Old Style" w:hAnsi="Bookman Old Style"/>
                <w:sz w:val="20"/>
                <w:szCs w:val="20"/>
              </w:rPr>
              <w:t>2</w:t>
            </w:r>
            <w:r w:rsidRPr="00BA215B">
              <w:rPr>
                <w:rFonts w:ascii="Bookman Old Style" w:hAnsi="Bookman Old Style"/>
                <w:sz w:val="20"/>
                <w:szCs w:val="20"/>
              </w:rPr>
              <w:t>4.</w:t>
            </w:r>
            <w:r>
              <w:rPr>
                <w:rFonts w:ascii="Bookman Old Style" w:hAnsi="Bookman Old Style"/>
                <w:sz w:val="20"/>
                <w:szCs w:val="20"/>
              </w:rPr>
              <w:t>399</w:t>
            </w:r>
            <w:r w:rsidRPr="00BA215B">
              <w:rPr>
                <w:rFonts w:ascii="Bookman Old Style" w:hAnsi="Bookman Old Style"/>
                <w:sz w:val="20"/>
                <w:szCs w:val="20"/>
              </w:rPr>
              <w:t>.</w:t>
            </w:r>
            <w:r>
              <w:rPr>
                <w:rFonts w:ascii="Bookman Old Style" w:hAnsi="Bookman Old Style"/>
                <w:sz w:val="20"/>
                <w:szCs w:val="20"/>
              </w:rPr>
              <w:t>00</w:t>
            </w:r>
            <w:r w:rsidRPr="00BA215B">
              <w:rPr>
                <w:rFonts w:ascii="Bookman Old Style" w:hAnsi="Bookman Old Style"/>
                <w:sz w:val="20"/>
                <w:szCs w:val="20"/>
              </w:rPr>
              <w:t>0</w:t>
            </w:r>
          </w:p>
        </w:tc>
        <w:tc>
          <w:tcPr>
            <w:tcW w:w="5154" w:type="dxa"/>
            <w:vAlign w:val="center"/>
          </w:tcPr>
          <w:p w:rsidR="00BC3BE2" w:rsidRPr="00BA215B" w:rsidRDefault="00BC3BE2" w:rsidP="00F971B0">
            <w:pPr>
              <w:ind w:left="0"/>
              <w:rPr>
                <w:rFonts w:ascii="Bookman Old Style" w:hAnsi="Bookman Old Style"/>
                <w:sz w:val="20"/>
                <w:szCs w:val="20"/>
              </w:rPr>
            </w:pPr>
            <w:r w:rsidRPr="00BC3BE2">
              <w:rPr>
                <w:rFonts w:ascii="Bookman Old Style" w:hAnsi="Bookman Old Style"/>
                <w:sz w:val="20"/>
                <w:szCs w:val="20"/>
              </w:rPr>
              <w:t>veinticuatro millones trescientos noventa y nueve mil dólares</w:t>
            </w:r>
          </w:p>
        </w:tc>
      </w:tr>
    </w:tbl>
    <w:p w:rsidR="009627D4" w:rsidRPr="0041407C" w:rsidRDefault="009627D4" w:rsidP="00B24F17">
      <w:pPr>
        <w:pStyle w:val="ARTICULOS"/>
        <w:rPr>
          <w:b w:val="0"/>
        </w:rPr>
      </w:pPr>
      <w:r w:rsidRPr="0041407C">
        <w:t xml:space="preserve">Forma de pago. </w:t>
      </w:r>
      <w:r w:rsidRPr="0041407C">
        <w:rPr>
          <w:b w:val="0"/>
        </w:rPr>
        <w:t>De acuerdo con lo establecido en el numeral II del literal a) del artículo 4 de la Resolución CREG 022 de 2001, modificad</w:t>
      </w:r>
      <w:r w:rsidR="001C65CE" w:rsidRPr="0041407C">
        <w:rPr>
          <w:b w:val="0"/>
        </w:rPr>
        <w:t>o</w:t>
      </w:r>
      <w:r w:rsidRPr="0041407C">
        <w:rPr>
          <w:b w:val="0"/>
        </w:rPr>
        <w:t xml:space="preserve"> por la Resolución CREG 085 de 2002, para la liquidación y pago del ingreso correspondiente, el Ingreso Anual Esperado de cada uno de los veinticinco años </w:t>
      </w:r>
      <w:r w:rsidRPr="0041407C">
        <w:rPr>
          <w:b w:val="0"/>
        </w:rPr>
        <w:lastRenderedPageBreak/>
        <w:t xml:space="preserve">señalados en el artículo anterior se actualizará, al 31 de diciembre anterior a la fecha de inicio de aplicación 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Pr="0041407C" w:rsidRDefault="009627D4" w:rsidP="009627D4">
      <w:pPr>
        <w:rPr>
          <w:rFonts w:ascii="Bookman Old Style" w:hAnsi="Bookman Old Style" w:cs="Arial"/>
        </w:rPr>
      </w:pPr>
    </w:p>
    <w:p w:rsidR="009627D4" w:rsidRPr="0041407C" w:rsidRDefault="009627D4" w:rsidP="003F793E">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3357C7" w:rsidRPr="0041407C">
        <w:rPr>
          <w:rFonts w:ascii="Bookman Old Style" w:hAnsi="Bookman Old Style" w:cs="Arial"/>
        </w:rPr>
        <w:t xml:space="preserve"> la fecha prevista en los Documentos de Selección</w:t>
      </w:r>
      <w:r w:rsidRPr="0041407C">
        <w:rPr>
          <w:rFonts w:ascii="Bookman Old Style" w:hAnsi="Bookman Old Style" w:cs="Arial"/>
        </w:rPr>
        <w:t xml:space="preserve">, o de la fecha que fije posteriormente </w:t>
      </w:r>
      <w:r w:rsidR="003357C7" w:rsidRPr="0041407C">
        <w:rPr>
          <w:rFonts w:ascii="Bookman Old Style" w:hAnsi="Bookman Old Style" w:cs="Arial"/>
        </w:rPr>
        <w:t xml:space="preserve">el Ministerio de Minas y Energía, MME, </w:t>
      </w:r>
      <w:r w:rsidR="00BA215B">
        <w:rPr>
          <w:rFonts w:ascii="Bookman Old Style" w:hAnsi="Bookman Old Style" w:cs="Arial"/>
        </w:rPr>
        <w:t>o</w:t>
      </w:r>
      <w:r w:rsidR="00BA215B" w:rsidRPr="0041407C">
        <w:rPr>
          <w:rFonts w:ascii="Bookman Old Style" w:hAnsi="Bookman Old Style" w:cs="Arial"/>
        </w:rPr>
        <w:t xml:space="preserve"> </w:t>
      </w:r>
      <w:r w:rsidRPr="0041407C">
        <w:rPr>
          <w:rFonts w:ascii="Bookman Old Style" w:hAnsi="Bookman Old Style" w:cs="Arial"/>
        </w:rPr>
        <w:t>la CREG</w:t>
      </w:r>
      <w:r w:rsidR="003357C7" w:rsidRPr="0041407C">
        <w:rPr>
          <w:rFonts w:ascii="Bookman Old Style" w:hAnsi="Bookman Old Style" w:cs="Arial"/>
        </w:rPr>
        <w:t>,</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se aplicará lo previsto en dicha </w:t>
      </w:r>
      <w:r w:rsidR="00EB63CE" w:rsidRPr="0041407C">
        <w:rPr>
          <w:rFonts w:ascii="Bookman Old Style" w:hAnsi="Bookman Old Style" w:cs="Arial"/>
        </w:rPr>
        <w:t>r</w:t>
      </w:r>
      <w:r w:rsidRPr="0041407C">
        <w:rPr>
          <w:rFonts w:ascii="Bookman Old Style" w:hAnsi="Bookman Old Style" w:cs="Arial"/>
        </w:rPr>
        <w:t>esolución.</w:t>
      </w:r>
    </w:p>
    <w:p w:rsidR="009627D4" w:rsidRPr="0041407C" w:rsidRDefault="009627D4" w:rsidP="003F793E">
      <w:pPr>
        <w:ind w:left="0"/>
        <w:jc w:val="both"/>
        <w:rPr>
          <w:rFonts w:ascii="Bookman Old Style" w:hAnsi="Bookman Old Style" w:cs="Arial"/>
        </w:rPr>
      </w:pPr>
    </w:p>
    <w:p w:rsidR="009627D4" w:rsidRPr="0041407C" w:rsidRDefault="009627D4" w:rsidP="00577827">
      <w:pPr>
        <w:ind w:left="0"/>
        <w:jc w:val="both"/>
        <w:rPr>
          <w:rFonts w:ascii="Bookman Old Style" w:hAnsi="Bookman Old Style" w:cs="Arial"/>
        </w:rPr>
      </w:pPr>
      <w:r w:rsidRPr="0041407C">
        <w:rPr>
          <w:rFonts w:ascii="Bookman Old Style" w:hAnsi="Bookman Old Style" w:cs="Arial"/>
          <w:b/>
          <w:bCs/>
        </w:rPr>
        <w:t>Parágrafo 2.</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sidRPr="0041407C">
        <w:rPr>
          <w:rFonts w:ascii="Bookman Old Style" w:hAnsi="Bookman Old Style" w:cs="Arial"/>
        </w:rPr>
        <w:t>presente</w:t>
      </w:r>
      <w:r w:rsidRPr="0041407C">
        <w:rPr>
          <w:rFonts w:ascii="Bookman Old Style" w:hAnsi="Bookman Old Style" w:cs="Arial"/>
        </w:rPr>
        <w:t xml:space="preserve"> el abandono o retiro de la ejecución del proyecto o el incumplimiento grave e insalvable de requisitos técnicos, </w:t>
      </w:r>
      <w:r w:rsidR="00303EC2">
        <w:rPr>
          <w:rFonts w:ascii="Bookman Old Style" w:hAnsi="Bookman Old Style" w:cs="Arial"/>
        </w:rPr>
        <w:t>la Empresa de Energía de Bogotá S.A.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bookmarkEnd w:id="2"/>
    <w:p w:rsidR="009627D4" w:rsidRPr="0041407C" w:rsidRDefault="009627D4" w:rsidP="00B24F17">
      <w:pPr>
        <w:pStyle w:val="ARTICULOS"/>
        <w:rPr>
          <w:b w:val="0"/>
        </w:rPr>
      </w:pPr>
      <w:r w:rsidRPr="0041407C">
        <w:t>Responsable del pago.</w:t>
      </w:r>
      <w:r w:rsidRPr="0041407C">
        <w:rPr>
          <w:b w:val="0"/>
        </w:rPr>
        <w:t xml:space="preserve"> El responsable de realizar los pagos de que trata esta </w:t>
      </w:r>
      <w:r w:rsidR="00C523EB" w:rsidRPr="0041407C">
        <w:rPr>
          <w:b w:val="0"/>
        </w:rPr>
        <w:t>r</w:t>
      </w:r>
      <w:r w:rsidRPr="0041407C">
        <w:rPr>
          <w:b w:val="0"/>
        </w:rPr>
        <w:t xml:space="preserve">esolución será el Liquidador y Administrador de Cuentas. </w:t>
      </w:r>
    </w:p>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303EC2">
        <w:rPr>
          <w:b w:val="0"/>
        </w:rPr>
        <w:t>la Empresa de Energía de Bogotá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Pr="0041407C" w:rsidRDefault="009627D4"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Dada en Bogotá, a los</w:t>
      </w:r>
    </w:p>
    <w:p w:rsidR="000019D2" w:rsidRPr="0041407C" w:rsidRDefault="000019D2" w:rsidP="000019D2">
      <w:pPr>
        <w:rPr>
          <w:rFonts w:ascii="Bookman Old Style" w:hAnsi="Bookman Old Style" w:cs="Arial"/>
        </w:rPr>
      </w:pPr>
    </w:p>
    <w:p w:rsidR="000019D2" w:rsidRPr="0041407C" w:rsidRDefault="000019D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8A182F" w:rsidRPr="0041407C" w:rsidRDefault="00BA215B" w:rsidP="00D979C4">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008A182F" w:rsidRPr="0041407C">
              <w:rPr>
                <w:rFonts w:ascii="Bookman Old Style" w:hAnsi="Bookman Old Style" w:cs="Arial"/>
                <w:spacing w:val="-3"/>
              </w:rPr>
              <w:t>Viceministro de Energía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Delegado del Ministro de Minas y Energía</w:t>
            </w:r>
          </w:p>
        </w:tc>
        <w:tc>
          <w:tcPr>
            <w:tcW w:w="4678"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19" w:rsidRPr="000E4B55" w:rsidRDefault="00925519">
      <w:pPr>
        <w:rPr>
          <w:sz w:val="23"/>
          <w:szCs w:val="23"/>
        </w:rPr>
      </w:pPr>
      <w:r w:rsidRPr="000E4B55">
        <w:rPr>
          <w:sz w:val="23"/>
          <w:szCs w:val="23"/>
        </w:rPr>
        <w:separator/>
      </w:r>
    </w:p>
  </w:endnote>
  <w:endnote w:type="continuationSeparator" w:id="0">
    <w:p w:rsidR="00925519" w:rsidRPr="000E4B55" w:rsidRDefault="00925519">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19" w:rsidRPr="000E4B55" w:rsidRDefault="00925519">
      <w:pPr>
        <w:rPr>
          <w:sz w:val="23"/>
          <w:szCs w:val="23"/>
        </w:rPr>
      </w:pPr>
      <w:r w:rsidRPr="000E4B55">
        <w:rPr>
          <w:sz w:val="23"/>
          <w:szCs w:val="23"/>
        </w:rPr>
        <w:separator/>
      </w:r>
    </w:p>
  </w:footnote>
  <w:footnote w:type="continuationSeparator" w:id="0">
    <w:p w:rsidR="00925519" w:rsidRPr="000E4B55" w:rsidRDefault="00925519">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C4" w:rsidRPr="000E4B55" w:rsidRDefault="00D979C4" w:rsidP="00951F79">
    <w:pPr>
      <w:pStyle w:val="Ttulo1"/>
      <w:ind w:right="6"/>
      <w:jc w:val="left"/>
      <w:rPr>
        <w:rFonts w:ascii="Bookman Old Style" w:hAnsi="Bookman Old Style" w:cs="Arial"/>
        <w:b w:val="0"/>
        <w:sz w:val="21"/>
        <w:szCs w:val="21"/>
      </w:rPr>
    </w:pPr>
  </w:p>
  <w:p w:rsidR="00D979C4" w:rsidRPr="000E4B55" w:rsidRDefault="00D979C4"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A926F0">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A926F0" w:rsidRPr="00A926F0">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D979C4" w:rsidRPr="000E4B55" w:rsidRDefault="00D979C4"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05279B29" wp14:editId="5B781A7B">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D979C4" w:rsidRPr="008257E0" w:rsidRDefault="00D979C4" w:rsidP="009F6B61">
    <w:pPr>
      <w:pStyle w:val="Textodebloque"/>
      <w:pBdr>
        <w:bottom w:val="single" w:sz="4" w:space="1" w:color="auto"/>
      </w:pBdr>
      <w:spacing w:after="0"/>
      <w:ind w:left="0" w:right="0"/>
      <w:rPr>
        <w:rFonts w:ascii="Bookman Old Style" w:hAnsi="Bookman Old Style" w:cs="Arial"/>
        <w:sz w:val="22"/>
        <w:szCs w:val="22"/>
      </w:rPr>
    </w:pPr>
    <w:r w:rsidRPr="008257E0">
      <w:rPr>
        <w:rFonts w:ascii="Bookman Old Style" w:hAnsi="Bookman Old Style" w:cs="Arial"/>
        <w:sz w:val="22"/>
        <w:szCs w:val="22"/>
      </w:rPr>
      <w:t xml:space="preserve">Por la cual se oficializan los ingresos anuales esperados para </w:t>
    </w:r>
    <w:r w:rsidR="00303EC2" w:rsidRPr="008257E0">
      <w:rPr>
        <w:rFonts w:ascii="Bookman Old Style" w:hAnsi="Bookman Old Style" w:cs="Arial"/>
        <w:sz w:val="22"/>
        <w:szCs w:val="22"/>
      </w:rPr>
      <w:t>la Empresa de Energía de Bogotá</w:t>
    </w:r>
    <w:r w:rsidRPr="008257E0">
      <w:rPr>
        <w:rFonts w:ascii="Bookman Old Style" w:hAnsi="Bookman Old Style" w:cs="Arial"/>
        <w:sz w:val="22"/>
        <w:szCs w:val="22"/>
      </w:rPr>
      <w:t xml:space="preserve"> S.A. E.S.P. por el diseño, construcción, operación y mantenimiento de </w:t>
    </w:r>
    <w:r w:rsidR="006A5016" w:rsidRPr="008257E0">
      <w:rPr>
        <w:rFonts w:ascii="Bookman Old Style" w:hAnsi="Bookman Old Style" w:cs="Arial"/>
        <w:sz w:val="22"/>
        <w:szCs w:val="22"/>
      </w:rPr>
      <w:t xml:space="preserve">la </w:t>
    </w:r>
    <w:r w:rsidR="00303EC2" w:rsidRPr="008257E0">
      <w:rPr>
        <w:rFonts w:ascii="Bookman Old Style" w:hAnsi="Bookman Old Style" w:cs="Arial"/>
        <w:sz w:val="22"/>
        <w:szCs w:val="22"/>
      </w:rPr>
      <w:t>subestación Alférez</w:t>
    </w:r>
    <w:r w:rsidR="006A5016" w:rsidRPr="008257E0">
      <w:rPr>
        <w:rFonts w:ascii="Bookman Old Style" w:hAnsi="Bookman Old Style" w:cs="Arial"/>
        <w:sz w:val="22"/>
        <w:szCs w:val="22"/>
      </w:rPr>
      <w:t xml:space="preserve"> 500 kV</w:t>
    </w:r>
    <w:r w:rsidR="00303EC2" w:rsidRPr="008257E0">
      <w:rPr>
        <w:rFonts w:ascii="Bookman Old Style" w:hAnsi="Bookman Old Style" w:cs="Arial"/>
        <w:sz w:val="22"/>
        <w:szCs w:val="22"/>
      </w:rPr>
      <w:t xml:space="preserve"> y las líneas asociadas</w:t>
    </w:r>
    <w:r w:rsidRPr="008257E0">
      <w:rPr>
        <w:rFonts w:ascii="Bookman Old Style" w:hAnsi="Bookman Old Style" w:cs="Arial"/>
        <w:sz w:val="22"/>
        <w:szCs w:val="22"/>
      </w:rPr>
      <w:t xml:space="preserve">, de acuerdo con la convocatoria UPME </w:t>
    </w:r>
    <w:r w:rsidR="006A5016" w:rsidRPr="008257E0">
      <w:rPr>
        <w:rFonts w:ascii="Bookman Old Style" w:hAnsi="Bookman Old Style" w:cs="Arial"/>
        <w:sz w:val="22"/>
        <w:szCs w:val="22"/>
      </w:rPr>
      <w:t>0</w:t>
    </w:r>
    <w:r w:rsidR="00303EC2" w:rsidRPr="008257E0">
      <w:rPr>
        <w:rFonts w:ascii="Bookman Old Style" w:hAnsi="Bookman Old Style" w:cs="Arial"/>
        <w:sz w:val="22"/>
        <w:szCs w:val="22"/>
      </w:rPr>
      <w:t>4</w:t>
    </w:r>
    <w:r w:rsidRPr="008257E0">
      <w:rPr>
        <w:rFonts w:ascii="Bookman Old Style" w:hAnsi="Bookman Old Style" w:cs="Arial"/>
        <w:sz w:val="22"/>
        <w:szCs w:val="22"/>
      </w:rPr>
      <w:t>-2014.</w:t>
    </w:r>
  </w:p>
  <w:p w:rsidR="00D979C4" w:rsidRPr="000E4B55" w:rsidRDefault="00D979C4"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C4" w:rsidRPr="000E4B55" w:rsidRDefault="00D979C4"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D979C4" w:rsidRPr="000E4B55" w:rsidRDefault="00D979C4">
    <w:pPr>
      <w:pStyle w:val="Encabezado"/>
      <w:jc w:val="center"/>
      <w:rPr>
        <w:rFonts w:ascii="Arial" w:hAnsi="Arial" w:cs="Arial"/>
        <w:spacing w:val="20"/>
        <w:sz w:val="19"/>
        <w:szCs w:val="19"/>
      </w:rPr>
    </w:pPr>
  </w:p>
  <w:p w:rsidR="00D979C4" w:rsidRPr="000E4B55" w:rsidRDefault="00D979C4"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6F3C65B" wp14:editId="310D7D7B">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5383"/>
    <w:rsid w:val="000465EA"/>
    <w:rsid w:val="00063657"/>
    <w:rsid w:val="00073B6C"/>
    <w:rsid w:val="00076680"/>
    <w:rsid w:val="0008073E"/>
    <w:rsid w:val="00091CDB"/>
    <w:rsid w:val="000954CA"/>
    <w:rsid w:val="000A19AC"/>
    <w:rsid w:val="000C0025"/>
    <w:rsid w:val="000D26F8"/>
    <w:rsid w:val="000D3F11"/>
    <w:rsid w:val="000D5740"/>
    <w:rsid w:val="000D7A27"/>
    <w:rsid w:val="000E0FC4"/>
    <w:rsid w:val="000E4B55"/>
    <w:rsid w:val="000F2918"/>
    <w:rsid w:val="00103215"/>
    <w:rsid w:val="00106ADE"/>
    <w:rsid w:val="00112EEE"/>
    <w:rsid w:val="00112F01"/>
    <w:rsid w:val="00127A25"/>
    <w:rsid w:val="0013134B"/>
    <w:rsid w:val="001367C1"/>
    <w:rsid w:val="001405C6"/>
    <w:rsid w:val="00141013"/>
    <w:rsid w:val="00190BA7"/>
    <w:rsid w:val="00192CBF"/>
    <w:rsid w:val="00192FF1"/>
    <w:rsid w:val="0019387C"/>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478FA"/>
    <w:rsid w:val="00266CD6"/>
    <w:rsid w:val="00277FEE"/>
    <w:rsid w:val="00284E4C"/>
    <w:rsid w:val="00292356"/>
    <w:rsid w:val="00293C55"/>
    <w:rsid w:val="002A2E95"/>
    <w:rsid w:val="002B11E2"/>
    <w:rsid w:val="002B24B8"/>
    <w:rsid w:val="002C70F3"/>
    <w:rsid w:val="002D2EB9"/>
    <w:rsid w:val="002D3AE9"/>
    <w:rsid w:val="002F0734"/>
    <w:rsid w:val="002F0F42"/>
    <w:rsid w:val="002F46E7"/>
    <w:rsid w:val="003006CA"/>
    <w:rsid w:val="0030344E"/>
    <w:rsid w:val="00303EC2"/>
    <w:rsid w:val="003101DA"/>
    <w:rsid w:val="00314757"/>
    <w:rsid w:val="003211CE"/>
    <w:rsid w:val="00323EAD"/>
    <w:rsid w:val="00327D1C"/>
    <w:rsid w:val="003357C7"/>
    <w:rsid w:val="0036394B"/>
    <w:rsid w:val="00363D4F"/>
    <w:rsid w:val="00364570"/>
    <w:rsid w:val="003709B5"/>
    <w:rsid w:val="003722BC"/>
    <w:rsid w:val="003759C2"/>
    <w:rsid w:val="00385020"/>
    <w:rsid w:val="003945E8"/>
    <w:rsid w:val="00397365"/>
    <w:rsid w:val="003A31F6"/>
    <w:rsid w:val="003A75C1"/>
    <w:rsid w:val="003C3447"/>
    <w:rsid w:val="003D076C"/>
    <w:rsid w:val="003D42DE"/>
    <w:rsid w:val="003F793E"/>
    <w:rsid w:val="0040096F"/>
    <w:rsid w:val="004058B1"/>
    <w:rsid w:val="0041407C"/>
    <w:rsid w:val="00415BAB"/>
    <w:rsid w:val="00415ED2"/>
    <w:rsid w:val="0042068C"/>
    <w:rsid w:val="0045054F"/>
    <w:rsid w:val="00450E1D"/>
    <w:rsid w:val="00457B8C"/>
    <w:rsid w:val="0047122B"/>
    <w:rsid w:val="00473B7A"/>
    <w:rsid w:val="0047623D"/>
    <w:rsid w:val="004766AB"/>
    <w:rsid w:val="004960E9"/>
    <w:rsid w:val="004A2E88"/>
    <w:rsid w:val="004A5305"/>
    <w:rsid w:val="004B2297"/>
    <w:rsid w:val="004B6AEE"/>
    <w:rsid w:val="004D39D4"/>
    <w:rsid w:val="004D7634"/>
    <w:rsid w:val="004E0AE2"/>
    <w:rsid w:val="005017C9"/>
    <w:rsid w:val="005070F9"/>
    <w:rsid w:val="00514F93"/>
    <w:rsid w:val="005300D3"/>
    <w:rsid w:val="00531349"/>
    <w:rsid w:val="00544F82"/>
    <w:rsid w:val="00561BBA"/>
    <w:rsid w:val="00577827"/>
    <w:rsid w:val="00593C4F"/>
    <w:rsid w:val="005946A8"/>
    <w:rsid w:val="005A248A"/>
    <w:rsid w:val="005A4407"/>
    <w:rsid w:val="005A59EF"/>
    <w:rsid w:val="00604ED3"/>
    <w:rsid w:val="00622144"/>
    <w:rsid w:val="00625DC6"/>
    <w:rsid w:val="006341A9"/>
    <w:rsid w:val="006438E6"/>
    <w:rsid w:val="00644260"/>
    <w:rsid w:val="0064774B"/>
    <w:rsid w:val="00647A0D"/>
    <w:rsid w:val="00651821"/>
    <w:rsid w:val="00654384"/>
    <w:rsid w:val="006675CD"/>
    <w:rsid w:val="00671194"/>
    <w:rsid w:val="00684D9B"/>
    <w:rsid w:val="00697556"/>
    <w:rsid w:val="006A5016"/>
    <w:rsid w:val="006B2CDA"/>
    <w:rsid w:val="006B4C2B"/>
    <w:rsid w:val="006B51A5"/>
    <w:rsid w:val="006B5FCF"/>
    <w:rsid w:val="006B6D47"/>
    <w:rsid w:val="006C4D3C"/>
    <w:rsid w:val="006C6FAC"/>
    <w:rsid w:val="006D019F"/>
    <w:rsid w:val="006D236C"/>
    <w:rsid w:val="006D279A"/>
    <w:rsid w:val="006D7283"/>
    <w:rsid w:val="006E710B"/>
    <w:rsid w:val="006F20A3"/>
    <w:rsid w:val="006F6D95"/>
    <w:rsid w:val="007032B9"/>
    <w:rsid w:val="00706F13"/>
    <w:rsid w:val="007072E8"/>
    <w:rsid w:val="0071618D"/>
    <w:rsid w:val="00716CD2"/>
    <w:rsid w:val="00722435"/>
    <w:rsid w:val="00725FA4"/>
    <w:rsid w:val="00740446"/>
    <w:rsid w:val="007438A9"/>
    <w:rsid w:val="0074491E"/>
    <w:rsid w:val="007501F8"/>
    <w:rsid w:val="00754C05"/>
    <w:rsid w:val="00772476"/>
    <w:rsid w:val="00775964"/>
    <w:rsid w:val="00795BFB"/>
    <w:rsid w:val="007B2760"/>
    <w:rsid w:val="007B3029"/>
    <w:rsid w:val="007E653B"/>
    <w:rsid w:val="00806C01"/>
    <w:rsid w:val="008148CC"/>
    <w:rsid w:val="0081540B"/>
    <w:rsid w:val="008211A4"/>
    <w:rsid w:val="008257E0"/>
    <w:rsid w:val="008475D6"/>
    <w:rsid w:val="00847BD0"/>
    <w:rsid w:val="00853C27"/>
    <w:rsid w:val="0085500E"/>
    <w:rsid w:val="0086401C"/>
    <w:rsid w:val="00873150"/>
    <w:rsid w:val="0087657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91040D"/>
    <w:rsid w:val="00913068"/>
    <w:rsid w:val="00925519"/>
    <w:rsid w:val="009421C9"/>
    <w:rsid w:val="00951F79"/>
    <w:rsid w:val="009627D4"/>
    <w:rsid w:val="00974AB5"/>
    <w:rsid w:val="00983AF8"/>
    <w:rsid w:val="0098706D"/>
    <w:rsid w:val="00993534"/>
    <w:rsid w:val="009935FB"/>
    <w:rsid w:val="00996FC9"/>
    <w:rsid w:val="009B38DB"/>
    <w:rsid w:val="009D6F14"/>
    <w:rsid w:val="009E491E"/>
    <w:rsid w:val="009F4A54"/>
    <w:rsid w:val="009F4BEC"/>
    <w:rsid w:val="009F6B61"/>
    <w:rsid w:val="00A03BF8"/>
    <w:rsid w:val="00A0697B"/>
    <w:rsid w:val="00A25FD7"/>
    <w:rsid w:val="00A32091"/>
    <w:rsid w:val="00A35D3E"/>
    <w:rsid w:val="00A43AFF"/>
    <w:rsid w:val="00A534E6"/>
    <w:rsid w:val="00A537F8"/>
    <w:rsid w:val="00A7793A"/>
    <w:rsid w:val="00A926F0"/>
    <w:rsid w:val="00AA5F12"/>
    <w:rsid w:val="00AB6CA7"/>
    <w:rsid w:val="00AD01E4"/>
    <w:rsid w:val="00AD0858"/>
    <w:rsid w:val="00AE7340"/>
    <w:rsid w:val="00AE74BE"/>
    <w:rsid w:val="00AF1BBD"/>
    <w:rsid w:val="00AF219D"/>
    <w:rsid w:val="00B10207"/>
    <w:rsid w:val="00B1321C"/>
    <w:rsid w:val="00B141E7"/>
    <w:rsid w:val="00B24F17"/>
    <w:rsid w:val="00B351C5"/>
    <w:rsid w:val="00B46BCA"/>
    <w:rsid w:val="00B47BE4"/>
    <w:rsid w:val="00B87806"/>
    <w:rsid w:val="00B87EC9"/>
    <w:rsid w:val="00BA215B"/>
    <w:rsid w:val="00BC38FD"/>
    <w:rsid w:val="00BC3AC0"/>
    <w:rsid w:val="00BC3BE2"/>
    <w:rsid w:val="00BC5DB4"/>
    <w:rsid w:val="00C034CB"/>
    <w:rsid w:val="00C047D3"/>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8661B"/>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94D38"/>
    <w:rsid w:val="00D979C4"/>
    <w:rsid w:val="00DB370A"/>
    <w:rsid w:val="00DC12BD"/>
    <w:rsid w:val="00DD4F0E"/>
    <w:rsid w:val="00DD6802"/>
    <w:rsid w:val="00E05E0A"/>
    <w:rsid w:val="00E172A5"/>
    <w:rsid w:val="00E40A2D"/>
    <w:rsid w:val="00E534CF"/>
    <w:rsid w:val="00E56F40"/>
    <w:rsid w:val="00E81CB4"/>
    <w:rsid w:val="00E8585B"/>
    <w:rsid w:val="00E901DA"/>
    <w:rsid w:val="00EA3F15"/>
    <w:rsid w:val="00EA42DE"/>
    <w:rsid w:val="00EA7847"/>
    <w:rsid w:val="00EB4CE1"/>
    <w:rsid w:val="00EB63CE"/>
    <w:rsid w:val="00EC4D7D"/>
    <w:rsid w:val="00EE2E6E"/>
    <w:rsid w:val="00EE5AC7"/>
    <w:rsid w:val="00EF31C6"/>
    <w:rsid w:val="00F00D67"/>
    <w:rsid w:val="00F0759E"/>
    <w:rsid w:val="00F47DAC"/>
    <w:rsid w:val="00F67881"/>
    <w:rsid w:val="00F80BDE"/>
    <w:rsid w:val="00F811BA"/>
    <w:rsid w:val="00F821A3"/>
    <w:rsid w:val="00F9314A"/>
    <w:rsid w:val="00FA033F"/>
    <w:rsid w:val="00FB6E6E"/>
    <w:rsid w:val="00FC267E"/>
    <w:rsid w:val="00FC58EF"/>
    <w:rsid w:val="00FC5D20"/>
    <w:rsid w:val="00FD33DF"/>
    <w:rsid w:val="00FD748B"/>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74DB6-4AA3-4E12-8719-89E756B5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1946</Words>
  <Characters>10706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2015-04-21T23:06:00Z</cp:lastPrinted>
  <dcterms:created xsi:type="dcterms:W3CDTF">2015-05-06T16:56:00Z</dcterms:created>
  <dcterms:modified xsi:type="dcterms:W3CDTF">2015-05-06T16:56:00Z</dcterms:modified>
</cp:coreProperties>
</file>