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A15A4E"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698046586" r:id="rId12"/>
        </w:object>
      </w:r>
    </w:p>
    <w:p w14:paraId="72CDAD9A" w14:textId="77777777" w:rsidR="00171D40" w:rsidRDefault="00171D40" w:rsidP="00341E8F">
      <w:pPr>
        <w:pStyle w:val="Ttulo4"/>
        <w:tabs>
          <w:tab w:val="left" w:pos="0"/>
          <w:tab w:val="right" w:pos="9356"/>
        </w:tabs>
        <w:ind w:left="0"/>
        <w:rPr>
          <w:rFonts w:ascii="Bookman Old Style" w:hAnsi="Bookman Old Style"/>
          <w:b w:val="0"/>
          <w:bCs/>
          <w:sz w:val="24"/>
          <w:szCs w:val="24"/>
        </w:rPr>
      </w:pP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7F444F5C"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282072" w:rsidRPr="00282072">
        <w:rPr>
          <w:rFonts w:ascii="Bookman Old Style" w:hAnsi="Bookman Old Style"/>
          <w:sz w:val="32"/>
          <w:szCs w:val="32"/>
        </w:rPr>
        <w:t>181</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D069D5">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2ACD3CDA"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282072" w:rsidRPr="00282072">
        <w:rPr>
          <w:rFonts w:ascii="Bookman Old Style" w:hAnsi="Bookman Old Style"/>
          <w:bCs/>
          <w:sz w:val="32"/>
          <w:szCs w:val="32"/>
        </w:rPr>
        <w:t>11 OCT.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6343E5FC" w:rsidR="00280C73" w:rsidRPr="00341E8F" w:rsidRDefault="00273C2C" w:rsidP="00F35E46">
      <w:pPr>
        <w:ind w:left="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069D5">
        <w:rPr>
          <w:rFonts w:ascii="Bookman Old Style" w:hAnsi="Bookman Old Style" w:cs="Arial"/>
          <w:lang w:val="es-ES_tradnl"/>
        </w:rPr>
        <w:t>G</w:t>
      </w:r>
      <w:r w:rsidR="00656686" w:rsidRPr="00341E8F">
        <w:rPr>
          <w:rFonts w:ascii="Bookman Old Style" w:hAnsi="Bookman Old Style" w:cs="Arial"/>
          <w:lang w:val="es-ES_tradnl"/>
        </w:rPr>
        <w:t xml:space="preserve">as </w:t>
      </w:r>
      <w:r w:rsidR="00E7571B">
        <w:rPr>
          <w:rFonts w:ascii="Bookman Old Style" w:hAnsi="Bookman Old Style" w:cs="Arial"/>
          <w:lang w:val="es-ES_tradnl"/>
        </w:rPr>
        <w:t>Natural</w:t>
      </w:r>
      <w:r w:rsidR="00D069D5">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E7571B">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C67F2E">
        <w:rPr>
          <w:rFonts w:ascii="Bookman Old Style" w:hAnsi="Bookman Old Style" w:cs="Arial"/>
          <w:lang w:val="es-ES_tradnl"/>
        </w:rPr>
        <w:t>o</w:t>
      </w:r>
      <w:r w:rsidR="00D069D5">
        <w:rPr>
          <w:rFonts w:ascii="Bookman Old Style" w:hAnsi="Bookman Old Style" w:cs="Arial"/>
          <w:lang w:val="es-ES_tradnl"/>
        </w:rPr>
        <w:t>s</w:t>
      </w:r>
      <w:r w:rsidR="00E7571B">
        <w:rPr>
          <w:rFonts w:ascii="Bookman Old Style" w:hAnsi="Bookman Old Style" w:cs="Arial"/>
          <w:lang w:val="es-ES_tradnl"/>
        </w:rPr>
        <w:t xml:space="preserve"> </w:t>
      </w:r>
      <w:r w:rsidR="00C67F2E">
        <w:rPr>
          <w:rFonts w:ascii="Bookman Old Style" w:hAnsi="Bookman Old Style" w:cs="Arial"/>
          <w:lang w:val="es-ES_tradnl"/>
        </w:rPr>
        <w:t>centros poblados de</w:t>
      </w:r>
      <w:r w:rsidR="00E7571B">
        <w:rPr>
          <w:rFonts w:ascii="Bookman Old Style" w:hAnsi="Bookman Old Style" w:cs="Arial"/>
          <w:lang w:val="es-ES_tradnl"/>
        </w:rPr>
        <w:t xml:space="preserve"> </w:t>
      </w:r>
      <w:r w:rsidR="00AB5B10" w:rsidRPr="00AB5B10">
        <w:rPr>
          <w:rFonts w:ascii="Bookman Old Style" w:hAnsi="Bookman Old Style" w:cs="Arial"/>
          <w:lang w:val="es-ES_tradnl"/>
        </w:rPr>
        <w:t xml:space="preserve">Paturia, Campo Alegre, Chingale, Bocas del Rosario, Sitio Nuevo, Vijagual, Guayabo, Badillo y Carpintero </w:t>
      </w:r>
      <w:r w:rsidR="00E44924">
        <w:rPr>
          <w:rFonts w:ascii="Bookman Old Style" w:hAnsi="Bookman Old Style" w:cs="Arial"/>
          <w:lang w:val="es-ES_tradnl"/>
        </w:rPr>
        <w:t>en el</w:t>
      </w:r>
      <w:r w:rsidR="00AB5B10" w:rsidRPr="00AB5B10">
        <w:rPr>
          <w:rFonts w:ascii="Bookman Old Style" w:hAnsi="Bookman Old Style" w:cs="Arial"/>
          <w:lang w:val="es-ES_tradnl"/>
        </w:rPr>
        <w:t xml:space="preserve"> municipio de Puerto Wilches</w:t>
      </w:r>
      <w:r w:rsidR="00E44924">
        <w:rPr>
          <w:rFonts w:ascii="Bookman Old Style" w:hAnsi="Bookman Old Style" w:cs="Arial"/>
          <w:lang w:val="es-ES_tradnl"/>
        </w:rPr>
        <w:t>,</w:t>
      </w:r>
      <w:r w:rsidR="00AB5B10" w:rsidRPr="00AB5B10">
        <w:rPr>
          <w:rFonts w:ascii="Bookman Old Style" w:hAnsi="Bookman Old Style" w:cs="Arial"/>
          <w:lang w:val="es-ES_tradnl"/>
        </w:rPr>
        <w:t xml:space="preserve"> departamento de Santander</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AB5B10">
        <w:rPr>
          <w:rFonts w:ascii="Bookman Old Style" w:hAnsi="Bookman Old Style" w:cs="Arial"/>
          <w:lang w:val="es-ES_tradnl"/>
        </w:rPr>
        <w:t>HEGA</w:t>
      </w:r>
      <w:r w:rsidR="00761659">
        <w:rPr>
          <w:rFonts w:ascii="Bookman Old Style" w:hAnsi="Bookman Old Style" w:cs="Arial"/>
          <w:lang w:val="es-ES_tradnl"/>
        </w:rPr>
        <w:t xml:space="preserve"> </w:t>
      </w:r>
      <w:r w:rsidR="00B56578">
        <w:rPr>
          <w:rFonts w:ascii="Bookman Old Style" w:hAnsi="Bookman Old Style" w:cs="Arial"/>
          <w:lang w:val="es-ES_tradnl"/>
        </w:rPr>
        <w:t>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4F69B8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0131300A" w14:textId="77777777" w:rsidR="007613E6"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570CAD86" w14:textId="77777777" w:rsidR="007613E6" w:rsidRDefault="007613E6" w:rsidP="007613E6">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1C69C8DF" w:rsidR="00273C2C" w:rsidRPr="0027733F" w:rsidRDefault="007613E6" w:rsidP="007613E6">
      <w:pPr>
        <w:adjustRightInd w:val="0"/>
        <w:spacing w:before="240" w:after="240"/>
        <w:ind w:left="708"/>
        <w:jc w:val="both"/>
        <w:rPr>
          <w:rFonts w:ascii="Bookman Old Style" w:hAnsi="Bookman Old Style" w:cs="Arial"/>
          <w:sz w:val="22"/>
          <w:szCs w:val="22"/>
        </w:rPr>
      </w:pPr>
      <w:r w:rsidRPr="0027733F">
        <w:rPr>
          <w:rFonts w:ascii="Bookman Old Style" w:hAnsi="Bookman Old Style" w:cs="Arial"/>
          <w:i/>
          <w:iCs/>
          <w:sz w:val="22"/>
          <w:szCs w:val="22"/>
        </w:rPr>
        <w:t xml:space="preserve">“Las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w:t>
      </w:r>
      <w:r w:rsidRPr="0027733F">
        <w:rPr>
          <w:rFonts w:ascii="Bookman Old Style" w:hAnsi="Bookman Old Style" w:cs="Arial"/>
          <w:i/>
          <w:iCs/>
          <w:sz w:val="22"/>
          <w:szCs w:val="22"/>
        </w:rPr>
        <w:lastRenderedPageBreak/>
        <w:t>mantenimiento de estos bienes. Lo dispuesto en el presente artículo no es aplicable cuando se realice enajenación o capitalización de dichos bienes o derechos”.</w:t>
      </w:r>
      <w:r w:rsidR="00273C2C" w:rsidRPr="0027733F">
        <w:rPr>
          <w:rFonts w:ascii="Bookman Old Style" w:hAnsi="Bookman Old Style" w:cs="Arial"/>
          <w:sz w:val="22"/>
          <w:szCs w:val="22"/>
        </w:rPr>
        <w:t xml:space="preserv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0A34D2D9"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F6809">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6854CE84"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155603">
        <w:rPr>
          <w:rFonts w:ascii="Bookman Old Style" w:hAnsi="Bookman Old Style" w:cs="Arial"/>
        </w:rPr>
        <w:t>HEGA</w:t>
      </w:r>
      <w:r w:rsidR="00D52C6D">
        <w:rPr>
          <w:rFonts w:ascii="Bookman Old Style" w:hAnsi="Bookman Old Style" w:cs="Arial"/>
        </w:rPr>
        <w:t xml:space="preserve"> </w:t>
      </w:r>
      <w:r w:rsidR="00B56578">
        <w:rPr>
          <w:rFonts w:ascii="Bookman Old Style" w:hAnsi="Bookman Old Style" w:cs="Arial"/>
        </w:rPr>
        <w:t>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w:t>
      </w:r>
      <w:r w:rsidR="00AE1C6C">
        <w:rPr>
          <w:rFonts w:ascii="Bookman Old Style" w:hAnsi="Bookman Old Style" w:cs="Arial"/>
        </w:rPr>
        <w:t>2</w:t>
      </w:r>
      <w:r w:rsidR="00103396">
        <w:rPr>
          <w:rFonts w:ascii="Bookman Old Style" w:hAnsi="Bookman Old Style" w:cs="Arial"/>
        </w:rPr>
        <w:t>1</w:t>
      </w:r>
      <w:r w:rsidR="009A4B63" w:rsidRPr="006D6067">
        <w:rPr>
          <w:rFonts w:ascii="Bookman Old Style" w:hAnsi="Bookman Old Style" w:cs="Arial"/>
        </w:rPr>
        <w:t>-</w:t>
      </w:r>
      <w:r w:rsidR="008A585C">
        <w:rPr>
          <w:rFonts w:ascii="Bookman Old Style" w:hAnsi="Bookman Old Style" w:cs="Arial"/>
        </w:rPr>
        <w:t>0</w:t>
      </w:r>
      <w:r w:rsidR="00AB7794">
        <w:rPr>
          <w:rFonts w:ascii="Bookman Old Style" w:hAnsi="Bookman Old Style" w:cs="Arial"/>
        </w:rPr>
        <w:t>0</w:t>
      </w:r>
      <w:r w:rsidR="00AF7093">
        <w:rPr>
          <w:rFonts w:ascii="Bookman Old Style" w:hAnsi="Bookman Old Style" w:cs="Arial"/>
        </w:rPr>
        <w:t>3713</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AF7093">
        <w:rPr>
          <w:rFonts w:ascii="Bookman Old Style" w:hAnsi="Bookman Old Style" w:cs="Arial"/>
        </w:rPr>
        <w:t>29</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A03540">
        <w:rPr>
          <w:rFonts w:ascii="Bookman Old Style" w:hAnsi="Bookman Old Style" w:cs="Arial"/>
        </w:rPr>
        <w:t>marzo</w:t>
      </w:r>
      <w:r w:rsidR="006D6067" w:rsidRPr="006D6067">
        <w:rPr>
          <w:rFonts w:ascii="Bookman Old Style" w:hAnsi="Bookman Old Style" w:cs="Arial"/>
        </w:rPr>
        <w:t xml:space="preserve"> de 20</w:t>
      </w:r>
      <w:r w:rsidR="00DE3798">
        <w:rPr>
          <w:rFonts w:ascii="Bookman Old Style" w:hAnsi="Bookman Old Style" w:cs="Arial"/>
        </w:rPr>
        <w:t>2</w:t>
      </w:r>
      <w:r w:rsidR="00CF0944">
        <w:rPr>
          <w:rFonts w:ascii="Bookman Old Style" w:hAnsi="Bookman Old Style" w:cs="Arial"/>
        </w:rPr>
        <w:t>1</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A03540">
        <w:rPr>
          <w:rFonts w:ascii="Bookman Old Style" w:hAnsi="Bookman Old Style" w:cs="Arial"/>
        </w:rPr>
        <w:t>3</w:t>
      </w:r>
      <w:r w:rsidR="00D97C08">
        <w:rPr>
          <w:rFonts w:ascii="Bookman Old Style" w:hAnsi="Bookman Old Style" w:cs="Arial"/>
        </w:rPr>
        <w:t xml:space="preserve"> de la</w:t>
      </w:r>
      <w:r w:rsidR="0078282F">
        <w:rPr>
          <w:rFonts w:ascii="Bookman Old Style" w:hAnsi="Bookman Old Style" w:cs="Arial"/>
        </w:rPr>
        <w:t xml:space="preserve"> Metodología</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EC5E42">
        <w:rPr>
          <w:rFonts w:ascii="Bookman Old Style" w:hAnsi="Bookman Old Style" w:cs="Arial"/>
        </w:rPr>
        <w:t xml:space="preserve">as </w:t>
      </w:r>
      <w:r w:rsidR="00A03540">
        <w:rPr>
          <w:rFonts w:ascii="Bookman Old Style" w:hAnsi="Bookman Old Style" w:cs="Arial"/>
        </w:rPr>
        <w:t>Natural</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w:t>
      </w:r>
      <w:r w:rsidR="00A03540">
        <w:rPr>
          <w:rFonts w:ascii="Bookman Old Style" w:hAnsi="Bookman Old Style" w:cs="Arial"/>
        </w:rPr>
        <w:t xml:space="preserve">Especial </w:t>
      </w:r>
      <w:r w:rsidRPr="006D6067">
        <w:rPr>
          <w:rFonts w:ascii="Bookman Old Style" w:hAnsi="Bookman Old Style" w:cs="Arial"/>
        </w:rPr>
        <w:t>conformado</w:t>
      </w:r>
      <w:r w:rsidR="00D97C08">
        <w:rPr>
          <w:rFonts w:ascii="Bookman Old Style" w:hAnsi="Bookman Old Style" w:cs="Arial"/>
        </w:rPr>
        <w:t xml:space="preserve"> como sigue</w:t>
      </w:r>
      <w:r w:rsidR="00075F96" w:rsidRPr="006D6067">
        <w:rPr>
          <w:rFonts w:ascii="Bookman Old Style" w:hAnsi="Bookman Old Style" w:cs="Arial"/>
        </w:rPr>
        <w:t>:</w:t>
      </w:r>
    </w:p>
    <w:p w14:paraId="188381FC" w14:textId="77777777" w:rsidR="00F35E46" w:rsidRDefault="00F35E46" w:rsidP="009353D2">
      <w:pPr>
        <w:adjustRightInd w:val="0"/>
        <w:spacing w:before="240" w:after="240"/>
        <w:ind w:left="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943A38" w:rsidRPr="00010337" w14:paraId="0AE98CD9" w14:textId="77777777" w:rsidTr="00943A38">
        <w:trPr>
          <w:tblHeader/>
          <w:jc w:val="center"/>
        </w:trPr>
        <w:tc>
          <w:tcPr>
            <w:tcW w:w="1960" w:type="dxa"/>
            <w:shd w:val="clear" w:color="auto" w:fill="D9D9D9" w:themeFill="background1" w:themeFillShade="D9"/>
            <w:vAlign w:val="center"/>
          </w:tcPr>
          <w:p w14:paraId="5C1D37DB" w14:textId="141EBDD1" w:rsidR="00943A38" w:rsidRPr="00C03DBE" w:rsidRDefault="00943A38" w:rsidP="00943A3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33A3BF1A" w14:textId="71D1841A" w:rsidR="00943A38" w:rsidRPr="00C03DBE" w:rsidRDefault="00C67F2E" w:rsidP="00943A38">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03015489" w14:textId="4CFD7CA6" w:rsidR="00943A38" w:rsidRPr="00C03DBE" w:rsidRDefault="00943A38" w:rsidP="00943A3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943A38" w:rsidRPr="00C03DBE" w:rsidRDefault="00943A38" w:rsidP="00943A3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FA291B" w:rsidRPr="00010337" w14:paraId="1D342A37" w14:textId="77777777" w:rsidTr="00E54FA5">
        <w:trPr>
          <w:jc w:val="center"/>
        </w:trPr>
        <w:tc>
          <w:tcPr>
            <w:tcW w:w="1960" w:type="dxa"/>
            <w:shd w:val="clear" w:color="auto" w:fill="auto"/>
            <w:vAlign w:val="center"/>
          </w:tcPr>
          <w:p w14:paraId="470A43DE" w14:textId="445E4830"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68575001</w:t>
            </w:r>
          </w:p>
        </w:tc>
        <w:tc>
          <w:tcPr>
            <w:tcW w:w="1744" w:type="dxa"/>
            <w:vAlign w:val="center"/>
          </w:tcPr>
          <w:p w14:paraId="021559B0" w14:textId="6DF62807"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Badillo</w:t>
            </w:r>
          </w:p>
        </w:tc>
        <w:sdt>
          <w:sdtPr>
            <w:rPr>
              <w:rFonts w:ascii="Bookman Old Style" w:hAnsi="Bookman Old Style"/>
              <w:sz w:val="22"/>
              <w:szCs w:val="22"/>
              <w:lang w:val="es-CO" w:eastAsia="es-CO"/>
            </w:rPr>
            <w:id w:val="1130209262"/>
            <w:placeholder>
              <w:docPart w:val="0F20EC31BACC40A19FEA44A77D81B91F"/>
            </w:placeholder>
            <w:text/>
          </w:sdtPr>
          <w:sdtEndPr/>
          <w:sdtContent>
            <w:tc>
              <w:tcPr>
                <w:tcW w:w="1744" w:type="dxa"/>
                <w:vAlign w:val="center"/>
              </w:tcPr>
              <w:p w14:paraId="2C5B3CC1" w14:textId="1540191B" w:rsidR="00FA291B" w:rsidRPr="0054477B" w:rsidRDefault="00FA291B" w:rsidP="00FA291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582648643"/>
            <w:placeholder>
              <w:docPart w:val="FE895B95613B4F38BD3F1171225B4323"/>
            </w:placeholder>
            <w:text/>
          </w:sdtPr>
          <w:sdtEndPr/>
          <w:sdtContent>
            <w:tc>
              <w:tcPr>
                <w:tcW w:w="2362" w:type="dxa"/>
                <w:shd w:val="clear" w:color="auto" w:fill="auto"/>
                <w:vAlign w:val="center"/>
              </w:tcPr>
              <w:p w14:paraId="4336825E" w14:textId="5D5A5EF1" w:rsidR="00FA291B" w:rsidRPr="0054477B" w:rsidRDefault="00FA291B" w:rsidP="00FA291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Santander</w:t>
                </w:r>
              </w:p>
            </w:tc>
          </w:sdtContent>
        </w:sdt>
      </w:tr>
      <w:tr w:rsidR="00FA291B" w:rsidRPr="00010337" w14:paraId="51E42FC2" w14:textId="77777777" w:rsidTr="00E54FA5">
        <w:trPr>
          <w:jc w:val="center"/>
        </w:trPr>
        <w:tc>
          <w:tcPr>
            <w:tcW w:w="1960" w:type="dxa"/>
            <w:shd w:val="clear" w:color="auto" w:fill="auto"/>
            <w:vAlign w:val="center"/>
          </w:tcPr>
          <w:p w14:paraId="320C245A" w14:textId="6EF03419"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68575003</w:t>
            </w:r>
          </w:p>
        </w:tc>
        <w:tc>
          <w:tcPr>
            <w:tcW w:w="1744" w:type="dxa"/>
            <w:vAlign w:val="center"/>
          </w:tcPr>
          <w:p w14:paraId="02994D89" w14:textId="258D46FF"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Bocas del Rosario</w:t>
            </w:r>
          </w:p>
        </w:tc>
        <w:sdt>
          <w:sdtPr>
            <w:rPr>
              <w:rFonts w:ascii="Bookman Old Style" w:hAnsi="Bookman Old Style"/>
              <w:sz w:val="22"/>
              <w:szCs w:val="22"/>
              <w:lang w:val="es-CO" w:eastAsia="es-CO"/>
            </w:rPr>
            <w:id w:val="-1518231081"/>
            <w:placeholder>
              <w:docPart w:val="0E0A6FBDC0F6488AA73B4230F7849400"/>
            </w:placeholder>
            <w:text/>
          </w:sdtPr>
          <w:sdtEndPr/>
          <w:sdtContent>
            <w:tc>
              <w:tcPr>
                <w:tcW w:w="1744" w:type="dxa"/>
                <w:vAlign w:val="center"/>
              </w:tcPr>
              <w:p w14:paraId="768DC9BD" w14:textId="64A0F090" w:rsidR="00FA291B" w:rsidRPr="0054477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974137197"/>
            <w:placeholder>
              <w:docPart w:val="1B5D0A83AEF34A6FBCEAC1438C374795"/>
            </w:placeholder>
            <w:text/>
          </w:sdtPr>
          <w:sdtEndPr/>
          <w:sdtContent>
            <w:tc>
              <w:tcPr>
                <w:tcW w:w="2362" w:type="dxa"/>
                <w:shd w:val="clear" w:color="auto" w:fill="auto"/>
                <w:vAlign w:val="center"/>
              </w:tcPr>
              <w:p w14:paraId="38814295" w14:textId="788F4823" w:rsidR="00FA291B" w:rsidRPr="0054477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770A5EE3" w14:textId="77777777" w:rsidTr="00E54FA5">
        <w:trPr>
          <w:jc w:val="center"/>
        </w:trPr>
        <w:tc>
          <w:tcPr>
            <w:tcW w:w="1960" w:type="dxa"/>
            <w:shd w:val="clear" w:color="auto" w:fill="auto"/>
            <w:vAlign w:val="center"/>
          </w:tcPr>
          <w:p w14:paraId="7C55B006" w14:textId="0F75B03C"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68575004</w:t>
            </w:r>
          </w:p>
        </w:tc>
        <w:tc>
          <w:tcPr>
            <w:tcW w:w="1744" w:type="dxa"/>
            <w:vAlign w:val="center"/>
          </w:tcPr>
          <w:p w14:paraId="30292EFE" w14:textId="00E9285B"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Carpintero</w:t>
            </w:r>
          </w:p>
        </w:tc>
        <w:sdt>
          <w:sdtPr>
            <w:rPr>
              <w:rFonts w:ascii="Bookman Old Style" w:hAnsi="Bookman Old Style"/>
              <w:sz w:val="22"/>
              <w:szCs w:val="22"/>
              <w:lang w:val="es-CO" w:eastAsia="es-CO"/>
            </w:rPr>
            <w:id w:val="-469985677"/>
            <w:placeholder>
              <w:docPart w:val="D8244BD2B66C465498D90416093E0FED"/>
            </w:placeholder>
            <w:text/>
          </w:sdtPr>
          <w:sdtEndPr/>
          <w:sdtContent>
            <w:tc>
              <w:tcPr>
                <w:tcW w:w="1744" w:type="dxa"/>
                <w:vAlign w:val="center"/>
              </w:tcPr>
              <w:p w14:paraId="2DF4086C" w14:textId="15558FF8" w:rsidR="00FA291B" w:rsidRPr="0054477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510713980"/>
            <w:placeholder>
              <w:docPart w:val="3F4426E7FE0A45758DA7B72B5C0F5FB5"/>
            </w:placeholder>
            <w:text/>
          </w:sdtPr>
          <w:sdtEndPr/>
          <w:sdtContent>
            <w:tc>
              <w:tcPr>
                <w:tcW w:w="2362" w:type="dxa"/>
                <w:shd w:val="clear" w:color="auto" w:fill="auto"/>
                <w:vAlign w:val="center"/>
              </w:tcPr>
              <w:p w14:paraId="05F3DA4D" w14:textId="5554EB83" w:rsidR="00FA291B" w:rsidRPr="0054477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112BCF00" w14:textId="77777777" w:rsidTr="00E54FA5">
        <w:trPr>
          <w:jc w:val="center"/>
        </w:trPr>
        <w:tc>
          <w:tcPr>
            <w:tcW w:w="1960" w:type="dxa"/>
            <w:shd w:val="clear" w:color="auto" w:fill="auto"/>
            <w:vAlign w:val="center"/>
          </w:tcPr>
          <w:p w14:paraId="2FD8F853" w14:textId="0D5427DA"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68575005</w:t>
            </w:r>
          </w:p>
        </w:tc>
        <w:tc>
          <w:tcPr>
            <w:tcW w:w="1744" w:type="dxa"/>
            <w:vAlign w:val="center"/>
          </w:tcPr>
          <w:p w14:paraId="3F581FA2" w14:textId="69017B3E"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Chingale</w:t>
            </w:r>
          </w:p>
        </w:tc>
        <w:sdt>
          <w:sdtPr>
            <w:rPr>
              <w:rFonts w:ascii="Bookman Old Style" w:hAnsi="Bookman Old Style"/>
              <w:sz w:val="22"/>
              <w:szCs w:val="22"/>
              <w:lang w:val="es-CO" w:eastAsia="es-CO"/>
            </w:rPr>
            <w:id w:val="-136875954"/>
            <w:placeholder>
              <w:docPart w:val="FE6493D5918B4E5CAC1C8DC2DADAE0BA"/>
            </w:placeholder>
            <w:text/>
          </w:sdtPr>
          <w:sdtEndPr/>
          <w:sdtContent>
            <w:tc>
              <w:tcPr>
                <w:tcW w:w="1744" w:type="dxa"/>
                <w:vAlign w:val="center"/>
              </w:tcPr>
              <w:p w14:paraId="31BB5062" w14:textId="5B3E78CA"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157883981"/>
            <w:placeholder>
              <w:docPart w:val="1ADE175503ED48B6A4372C2F484FB4F9"/>
            </w:placeholder>
            <w:text/>
          </w:sdtPr>
          <w:sdtEndPr/>
          <w:sdtContent>
            <w:tc>
              <w:tcPr>
                <w:tcW w:w="2362" w:type="dxa"/>
                <w:shd w:val="clear" w:color="auto" w:fill="auto"/>
                <w:vAlign w:val="center"/>
              </w:tcPr>
              <w:p w14:paraId="7A079D55" w14:textId="1DB00271"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5DD6C4B2" w14:textId="77777777" w:rsidTr="00E54FA5">
        <w:trPr>
          <w:jc w:val="center"/>
        </w:trPr>
        <w:tc>
          <w:tcPr>
            <w:tcW w:w="1960" w:type="dxa"/>
            <w:shd w:val="clear" w:color="auto" w:fill="auto"/>
            <w:vAlign w:val="center"/>
          </w:tcPr>
          <w:p w14:paraId="74D70135" w14:textId="0DFCFFDA"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68575006</w:t>
            </w:r>
          </w:p>
        </w:tc>
        <w:tc>
          <w:tcPr>
            <w:tcW w:w="1744" w:type="dxa"/>
            <w:vAlign w:val="center"/>
          </w:tcPr>
          <w:p w14:paraId="7178932E" w14:textId="3CF86416"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El Guayabo</w:t>
            </w:r>
          </w:p>
        </w:tc>
        <w:sdt>
          <w:sdtPr>
            <w:rPr>
              <w:rFonts w:ascii="Bookman Old Style" w:hAnsi="Bookman Old Style"/>
              <w:sz w:val="22"/>
              <w:szCs w:val="22"/>
              <w:lang w:val="es-CO" w:eastAsia="es-CO"/>
            </w:rPr>
            <w:id w:val="2142762512"/>
            <w:placeholder>
              <w:docPart w:val="EA4DDFD9914647EA8C243BD765E4A5BE"/>
            </w:placeholder>
            <w:text/>
          </w:sdtPr>
          <w:sdtEndPr/>
          <w:sdtContent>
            <w:tc>
              <w:tcPr>
                <w:tcW w:w="1744" w:type="dxa"/>
                <w:vAlign w:val="center"/>
              </w:tcPr>
              <w:p w14:paraId="77563D5F" w14:textId="139E4DEF"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96541237"/>
            <w:placeholder>
              <w:docPart w:val="5465B083569B495DB9CDC459E1E3D23F"/>
            </w:placeholder>
            <w:text/>
          </w:sdtPr>
          <w:sdtEndPr/>
          <w:sdtContent>
            <w:tc>
              <w:tcPr>
                <w:tcW w:w="2362" w:type="dxa"/>
                <w:shd w:val="clear" w:color="auto" w:fill="auto"/>
                <w:vAlign w:val="center"/>
              </w:tcPr>
              <w:p w14:paraId="427D5947" w14:textId="13B5B4F1"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6872D6C1" w14:textId="77777777" w:rsidTr="00E54FA5">
        <w:trPr>
          <w:jc w:val="center"/>
        </w:trPr>
        <w:tc>
          <w:tcPr>
            <w:tcW w:w="1960" w:type="dxa"/>
            <w:shd w:val="clear" w:color="auto" w:fill="auto"/>
            <w:vAlign w:val="center"/>
          </w:tcPr>
          <w:p w14:paraId="1A298E52" w14:textId="3148FEBA"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68575013</w:t>
            </w:r>
          </w:p>
        </w:tc>
        <w:tc>
          <w:tcPr>
            <w:tcW w:w="1744" w:type="dxa"/>
            <w:vAlign w:val="center"/>
          </w:tcPr>
          <w:p w14:paraId="31E4350B" w14:textId="196A50E4"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Paturia</w:t>
            </w:r>
          </w:p>
        </w:tc>
        <w:sdt>
          <w:sdtPr>
            <w:rPr>
              <w:rFonts w:ascii="Bookman Old Style" w:hAnsi="Bookman Old Style"/>
              <w:sz w:val="22"/>
              <w:szCs w:val="22"/>
              <w:lang w:val="es-CO" w:eastAsia="es-CO"/>
            </w:rPr>
            <w:id w:val="-2017226924"/>
            <w:placeholder>
              <w:docPart w:val="CCE85D9601784A47BD8F1865BFAC8DE0"/>
            </w:placeholder>
            <w:text/>
          </w:sdtPr>
          <w:sdtEndPr/>
          <w:sdtContent>
            <w:tc>
              <w:tcPr>
                <w:tcW w:w="1744" w:type="dxa"/>
                <w:vAlign w:val="center"/>
              </w:tcPr>
              <w:p w14:paraId="47459E94" w14:textId="6D37B8F2"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66874135"/>
            <w:placeholder>
              <w:docPart w:val="D198BE2912B149C79806F6BD266E201D"/>
            </w:placeholder>
            <w:text/>
          </w:sdtPr>
          <w:sdtEndPr/>
          <w:sdtContent>
            <w:tc>
              <w:tcPr>
                <w:tcW w:w="2362" w:type="dxa"/>
                <w:shd w:val="clear" w:color="auto" w:fill="auto"/>
                <w:vAlign w:val="center"/>
              </w:tcPr>
              <w:p w14:paraId="54E175D9" w14:textId="2563DB2C"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6D4C6796" w14:textId="77777777" w:rsidTr="00E54FA5">
        <w:trPr>
          <w:jc w:val="center"/>
        </w:trPr>
        <w:tc>
          <w:tcPr>
            <w:tcW w:w="1960" w:type="dxa"/>
            <w:shd w:val="clear" w:color="auto" w:fill="auto"/>
            <w:vAlign w:val="center"/>
          </w:tcPr>
          <w:p w14:paraId="75D8D301" w14:textId="15398E5E"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lastRenderedPageBreak/>
              <w:t>68575018</w:t>
            </w:r>
          </w:p>
        </w:tc>
        <w:tc>
          <w:tcPr>
            <w:tcW w:w="1744" w:type="dxa"/>
            <w:vAlign w:val="center"/>
          </w:tcPr>
          <w:p w14:paraId="0A076C85" w14:textId="0A06B46B"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Vijagual</w:t>
            </w:r>
          </w:p>
        </w:tc>
        <w:sdt>
          <w:sdtPr>
            <w:rPr>
              <w:rFonts w:ascii="Bookman Old Style" w:hAnsi="Bookman Old Style"/>
              <w:sz w:val="22"/>
              <w:szCs w:val="22"/>
              <w:lang w:val="es-CO" w:eastAsia="es-CO"/>
            </w:rPr>
            <w:id w:val="-232385988"/>
            <w:placeholder>
              <w:docPart w:val="871838296CAD4D09922E11356FCAD0B3"/>
            </w:placeholder>
            <w:text/>
          </w:sdtPr>
          <w:sdtEndPr/>
          <w:sdtContent>
            <w:tc>
              <w:tcPr>
                <w:tcW w:w="1744" w:type="dxa"/>
                <w:vAlign w:val="center"/>
              </w:tcPr>
              <w:p w14:paraId="1A23C8C6" w14:textId="6A98FE62"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50605595"/>
            <w:placeholder>
              <w:docPart w:val="F8D2EF4D44A5430496C60CC56D2EF987"/>
            </w:placeholder>
            <w:text/>
          </w:sdtPr>
          <w:sdtEndPr/>
          <w:sdtContent>
            <w:tc>
              <w:tcPr>
                <w:tcW w:w="2362" w:type="dxa"/>
                <w:shd w:val="clear" w:color="auto" w:fill="auto"/>
                <w:vAlign w:val="center"/>
              </w:tcPr>
              <w:p w14:paraId="69DA0DB2" w14:textId="77F26A0F"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0887D762" w14:textId="77777777" w:rsidTr="00E54FA5">
        <w:trPr>
          <w:jc w:val="center"/>
        </w:trPr>
        <w:tc>
          <w:tcPr>
            <w:tcW w:w="1960" w:type="dxa"/>
            <w:shd w:val="clear" w:color="auto" w:fill="auto"/>
            <w:vAlign w:val="center"/>
          </w:tcPr>
          <w:p w14:paraId="39D23D49" w14:textId="57070317"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68575022</w:t>
            </w:r>
          </w:p>
        </w:tc>
        <w:tc>
          <w:tcPr>
            <w:tcW w:w="1744" w:type="dxa"/>
            <w:vAlign w:val="center"/>
          </w:tcPr>
          <w:p w14:paraId="3BFFDD44" w14:textId="19764D0C"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Sitio Nuevo</w:t>
            </w:r>
          </w:p>
        </w:tc>
        <w:sdt>
          <w:sdtPr>
            <w:rPr>
              <w:rFonts w:ascii="Bookman Old Style" w:hAnsi="Bookman Old Style"/>
              <w:sz w:val="22"/>
              <w:szCs w:val="22"/>
              <w:lang w:val="es-CO" w:eastAsia="es-CO"/>
            </w:rPr>
            <w:id w:val="215947832"/>
            <w:placeholder>
              <w:docPart w:val="24F89FD88EE94E77821494B0998F81B7"/>
            </w:placeholder>
            <w:text/>
          </w:sdtPr>
          <w:sdtEndPr/>
          <w:sdtContent>
            <w:tc>
              <w:tcPr>
                <w:tcW w:w="1744" w:type="dxa"/>
                <w:vAlign w:val="center"/>
              </w:tcPr>
              <w:p w14:paraId="5185F5DE" w14:textId="0C12C776"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600106225"/>
            <w:placeholder>
              <w:docPart w:val="7A5F25D4C5BB4797A65F7270BC953CD2"/>
            </w:placeholder>
            <w:text/>
          </w:sdtPr>
          <w:sdtEndPr/>
          <w:sdtContent>
            <w:tc>
              <w:tcPr>
                <w:tcW w:w="2362" w:type="dxa"/>
                <w:shd w:val="clear" w:color="auto" w:fill="auto"/>
                <w:vAlign w:val="center"/>
              </w:tcPr>
              <w:p w14:paraId="1B362DCD" w14:textId="2794E0EB"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27FB0C85" w14:textId="77777777" w:rsidTr="00E54FA5">
        <w:trPr>
          <w:jc w:val="center"/>
        </w:trPr>
        <w:tc>
          <w:tcPr>
            <w:tcW w:w="1960" w:type="dxa"/>
            <w:shd w:val="clear" w:color="auto" w:fill="auto"/>
            <w:vAlign w:val="center"/>
          </w:tcPr>
          <w:p w14:paraId="19E6FF96" w14:textId="5EDB31D8"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68575026</w:t>
            </w:r>
          </w:p>
        </w:tc>
        <w:tc>
          <w:tcPr>
            <w:tcW w:w="1744" w:type="dxa"/>
            <w:vAlign w:val="center"/>
          </w:tcPr>
          <w:p w14:paraId="3DEB4724" w14:textId="0D55F6CA"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Campo Alegre</w:t>
            </w:r>
          </w:p>
        </w:tc>
        <w:sdt>
          <w:sdtPr>
            <w:rPr>
              <w:rFonts w:ascii="Bookman Old Style" w:hAnsi="Bookman Old Style"/>
              <w:sz w:val="22"/>
              <w:szCs w:val="22"/>
              <w:lang w:val="es-CO" w:eastAsia="es-CO"/>
            </w:rPr>
            <w:id w:val="-315647705"/>
            <w:placeholder>
              <w:docPart w:val="0D4D75CFF0C04F9D8DC9315758AFF05F"/>
            </w:placeholder>
            <w:text/>
          </w:sdtPr>
          <w:sdtEndPr/>
          <w:sdtContent>
            <w:tc>
              <w:tcPr>
                <w:tcW w:w="1744" w:type="dxa"/>
                <w:vAlign w:val="center"/>
              </w:tcPr>
              <w:p w14:paraId="4DE7D730" w14:textId="6EF1ABEE"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153874272"/>
            <w:placeholder>
              <w:docPart w:val="37AF867EE0834CF0A826F0F9D93007A7"/>
            </w:placeholder>
            <w:text/>
          </w:sdtPr>
          <w:sdtEndPr/>
          <w:sdtContent>
            <w:tc>
              <w:tcPr>
                <w:tcW w:w="2362" w:type="dxa"/>
                <w:shd w:val="clear" w:color="auto" w:fill="auto"/>
                <w:vAlign w:val="center"/>
              </w:tcPr>
              <w:p w14:paraId="52372108" w14:textId="77B71521"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bl>
    <w:p w14:paraId="457BC03A" w14:textId="5375A5A1" w:rsidR="00F35E46" w:rsidRDefault="00F35E46" w:rsidP="00F35E46">
      <w:pPr>
        <w:adjustRightInd w:val="0"/>
        <w:ind w:left="0" w:right="20"/>
        <w:jc w:val="both"/>
        <w:rPr>
          <w:rFonts w:ascii="Bookman Old Style" w:hAnsi="Bookman Old Style" w:cs="Arial"/>
        </w:rPr>
      </w:pPr>
      <w:bookmarkStart w:id="0" w:name="_Hlk35434991"/>
    </w:p>
    <w:p w14:paraId="635FFE6F" w14:textId="77777777" w:rsidR="00F35E46" w:rsidRDefault="00F35E46" w:rsidP="00F35E46">
      <w:pPr>
        <w:adjustRightInd w:val="0"/>
        <w:ind w:left="0" w:right="20"/>
        <w:jc w:val="both"/>
        <w:rPr>
          <w:rFonts w:ascii="Bookman Old Style" w:hAnsi="Bookman Old Style" w:cs="Arial"/>
        </w:rPr>
      </w:pPr>
    </w:p>
    <w:p w14:paraId="59E49D41" w14:textId="08587B38" w:rsidR="00524DB4" w:rsidRDefault="005873FD" w:rsidP="00F35E46">
      <w:pPr>
        <w:adjustRightInd w:val="0"/>
        <w:spacing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 xml:space="preserve">unidades constructivas </w:t>
      </w:r>
      <w:r w:rsidR="0078282F">
        <w:rPr>
          <w:rFonts w:ascii="Bookman Old Style" w:hAnsi="Bookman Old Style" w:cs="Arial"/>
        </w:rPr>
        <w:t>contenido</w:t>
      </w:r>
      <w:r w:rsidRPr="00B73E62">
        <w:rPr>
          <w:rFonts w:ascii="Bookman Old Style" w:hAnsi="Bookman Old Style" w:cs="Arial"/>
        </w:rPr>
        <w:t xml:space="preserve">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11E336F1" w14:textId="77777777" w:rsidR="00A54FF1" w:rsidRDefault="00A54FF1" w:rsidP="00FF3F21">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Pr>
          <w:rFonts w:ascii="Bookman Old Style" w:hAnsi="Bookman Old Style" w:cs="Arial"/>
        </w:rPr>
        <w:t>g</w:t>
      </w:r>
      <w:r w:rsidRPr="00F2162A">
        <w:rPr>
          <w:rFonts w:ascii="Bookman Old Style" w:hAnsi="Bookman Old Style" w:cs="Arial"/>
        </w:rPr>
        <w:t xml:space="preserve">as, dispuesto por la CREG para el correspondiente reporte de información de solicitudes tarifarias, la empresa </w:t>
      </w:r>
      <w:r>
        <w:rPr>
          <w:rFonts w:ascii="Bookman Old Style" w:hAnsi="Bookman Old Style" w:cs="Arial"/>
        </w:rPr>
        <w:t>HEGA S.A. E.S.P. c</w:t>
      </w:r>
      <w:r w:rsidRPr="00F2162A">
        <w:rPr>
          <w:rFonts w:ascii="Bookman Old Style" w:hAnsi="Bookman Old Style" w:cs="Arial"/>
        </w:rPr>
        <w:t>onfirmó</w:t>
      </w:r>
      <w:r>
        <w:rPr>
          <w:rFonts w:ascii="Bookman Old Style" w:hAnsi="Bookman Old Style" w:cs="Arial"/>
        </w:rPr>
        <w:t xml:space="preserve"> su solicitud bajo el número 2493</w:t>
      </w:r>
      <w:r w:rsidRPr="00F2162A">
        <w:rPr>
          <w:rFonts w:ascii="Bookman Old Style" w:hAnsi="Bookman Old Style" w:cs="Arial"/>
        </w:rPr>
        <w:t>.</w:t>
      </w:r>
    </w:p>
    <w:p w14:paraId="55112286" w14:textId="267FDA37" w:rsidR="005873FD" w:rsidRPr="001954E9"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D31593">
        <w:rPr>
          <w:rFonts w:ascii="Bookman Old Style" w:hAnsi="Bookman Old Style" w:cs="Arial"/>
        </w:rPr>
        <w:t>HEGA</w:t>
      </w:r>
      <w:r w:rsidR="00836FF3">
        <w:rPr>
          <w:rFonts w:ascii="Bookman Old Style" w:hAnsi="Bookman Old Style" w:cs="Arial"/>
        </w:rPr>
        <w:t xml:space="preserve"> S.A. E.S.P.</w:t>
      </w:r>
      <w:r w:rsidRPr="001B6126">
        <w:rPr>
          <w:rFonts w:ascii="Bookman Old Style" w:hAnsi="Bookman Old Style" w:cs="Arial"/>
        </w:rPr>
        <w:t xml:space="preserve"> manifestó en su solicitud que el proyecto cuenta con </w:t>
      </w:r>
      <w:r w:rsidR="00571865">
        <w:rPr>
          <w:rFonts w:ascii="Bookman Old Style" w:hAnsi="Bookman Old Style" w:cs="Arial"/>
        </w:rPr>
        <w:t xml:space="preserve">aportes de </w:t>
      </w:r>
      <w:r w:rsidRPr="001B6126">
        <w:rPr>
          <w:rFonts w:ascii="Bookman Old Style" w:hAnsi="Bookman Old Style" w:cs="Arial"/>
        </w:rPr>
        <w:t xml:space="preserve">recursos públicos </w:t>
      </w:r>
      <w:r w:rsidR="00020232">
        <w:rPr>
          <w:rFonts w:ascii="Bookman Old Style" w:hAnsi="Bookman Old Style" w:cs="Arial"/>
        </w:rPr>
        <w:t>provenientes</w:t>
      </w:r>
      <w:r w:rsidR="00715488" w:rsidRPr="001E1F32">
        <w:rPr>
          <w:rFonts w:ascii="Bookman Old Style" w:hAnsi="Bookman Old Style" w:cs="Arial"/>
        </w:rPr>
        <w:t xml:space="preserve"> </w:t>
      </w:r>
      <w:r w:rsidR="0016190B">
        <w:rPr>
          <w:rFonts w:ascii="Bookman Old Style" w:hAnsi="Bookman Old Style" w:cs="Arial"/>
        </w:rPr>
        <w:t>de</w:t>
      </w:r>
      <w:r w:rsidR="007E0F83">
        <w:rPr>
          <w:rFonts w:ascii="Bookman Old Style" w:hAnsi="Bookman Old Style" w:cs="Arial"/>
        </w:rPr>
        <w:t xml:space="preserve">l </w:t>
      </w:r>
      <w:r w:rsidR="00D31593">
        <w:rPr>
          <w:rFonts w:ascii="Bookman Old Style" w:hAnsi="Bookman Old Style" w:cs="Arial"/>
        </w:rPr>
        <w:t xml:space="preserve">Fondo Especial Cuota De Fomento – FECF </w:t>
      </w:r>
      <w:r w:rsidR="007E0F83">
        <w:rPr>
          <w:rFonts w:ascii="Bookman Old Style" w:hAnsi="Bookman Old Style" w:cs="Arial"/>
        </w:rPr>
        <w:t xml:space="preserve">del MINISTERIO DE MINAS Y ENERGIA </w:t>
      </w:r>
      <w:r w:rsidRPr="001B6126">
        <w:rPr>
          <w:rFonts w:ascii="Bookman Old Style" w:hAnsi="Bookman Old Style" w:cs="Arial"/>
        </w:rPr>
        <w:t xml:space="preserve">para la construcción de la infraestructura de distribución de gas por redes </w:t>
      </w:r>
      <w:r w:rsidR="002A0292">
        <w:rPr>
          <w:rFonts w:ascii="Bookman Old Style" w:hAnsi="Bookman Old Style" w:cs="Arial"/>
        </w:rPr>
        <w:t xml:space="preserve">según </w:t>
      </w:r>
      <w:r w:rsidR="007758E8">
        <w:rPr>
          <w:rFonts w:ascii="Bookman Old Style" w:hAnsi="Bookman Old Style" w:cs="Arial"/>
        </w:rPr>
        <w:t xml:space="preserve">el </w:t>
      </w:r>
      <w:r w:rsidR="002A0292">
        <w:rPr>
          <w:rFonts w:ascii="Bookman Old Style" w:hAnsi="Bookman Old Style" w:cs="Arial"/>
        </w:rPr>
        <w:t xml:space="preserve">convenio GGC No. </w:t>
      </w:r>
      <w:r w:rsidR="00F03A1C">
        <w:rPr>
          <w:rFonts w:ascii="Bookman Old Style" w:hAnsi="Bookman Old Style" w:cs="Arial"/>
        </w:rPr>
        <w:t>588</w:t>
      </w:r>
      <w:r w:rsidR="002A0292">
        <w:rPr>
          <w:rFonts w:ascii="Bookman Old Style" w:hAnsi="Bookman Old Style" w:cs="Arial"/>
        </w:rPr>
        <w:t xml:space="preserve"> de 2020 </w:t>
      </w:r>
      <w:r w:rsidRPr="001B6126">
        <w:rPr>
          <w:rFonts w:ascii="Bookman Old Style" w:hAnsi="Bookman Old Style" w:cs="Arial"/>
        </w:rPr>
        <w:t xml:space="preserve">por </w:t>
      </w:r>
      <w:r>
        <w:rPr>
          <w:rFonts w:ascii="Bookman Old Style" w:hAnsi="Bookman Old Style" w:cs="Arial"/>
        </w:rPr>
        <w:t xml:space="preserve">la suma </w:t>
      </w:r>
      <w:r w:rsidRPr="001B6126">
        <w:rPr>
          <w:rFonts w:ascii="Bookman Old Style" w:hAnsi="Bookman Old Style" w:cs="Arial"/>
        </w:rPr>
        <w:t>de $</w:t>
      </w:r>
      <w:r w:rsidR="00670583">
        <w:rPr>
          <w:rFonts w:ascii="Bookman Old Style" w:hAnsi="Bookman Old Style" w:cs="Arial"/>
        </w:rPr>
        <w:t>7</w:t>
      </w:r>
      <w:r w:rsidR="003C77F3">
        <w:rPr>
          <w:rFonts w:ascii="Bookman Old Style" w:hAnsi="Bookman Old Style" w:cs="Arial"/>
        </w:rPr>
        <w:t>,</w:t>
      </w:r>
      <w:r w:rsidR="00317D1D">
        <w:rPr>
          <w:rFonts w:ascii="Bookman Old Style" w:hAnsi="Bookman Old Style" w:cs="Arial"/>
        </w:rPr>
        <w:t>637</w:t>
      </w:r>
      <w:r w:rsidRPr="001B6126">
        <w:rPr>
          <w:rFonts w:ascii="Bookman Old Style" w:hAnsi="Bookman Old Style" w:cs="Arial"/>
        </w:rPr>
        <w:t>,</w:t>
      </w:r>
      <w:r w:rsidR="00317D1D">
        <w:rPr>
          <w:rFonts w:ascii="Bookman Old Style" w:hAnsi="Bookman Old Style" w:cs="Arial"/>
        </w:rPr>
        <w:t>059</w:t>
      </w:r>
      <w:r w:rsidRPr="001B6126">
        <w:rPr>
          <w:rFonts w:ascii="Bookman Old Style" w:hAnsi="Bookman Old Style" w:cs="Arial"/>
        </w:rPr>
        <w:t>,</w:t>
      </w:r>
      <w:r w:rsidR="00317D1D">
        <w:rPr>
          <w:rFonts w:ascii="Bookman Old Style" w:hAnsi="Bookman Old Style" w:cs="Arial"/>
        </w:rPr>
        <w:t>541</w:t>
      </w:r>
      <w:r w:rsidRPr="001B6126">
        <w:rPr>
          <w:rFonts w:ascii="Bookman Old Style" w:hAnsi="Bookman Old Style" w:cs="Arial"/>
        </w:rPr>
        <w:t>.</w:t>
      </w:r>
    </w:p>
    <w:p w14:paraId="7AC30651" w14:textId="06E8352C" w:rsidR="00E515D5" w:rsidRPr="0058216A" w:rsidRDefault="00A54FF1" w:rsidP="00E515D5">
      <w:pPr>
        <w:adjustRightInd w:val="0"/>
        <w:spacing w:before="240" w:after="240"/>
        <w:ind w:left="0" w:right="20"/>
        <w:jc w:val="both"/>
        <w:rPr>
          <w:rFonts w:ascii="Bookman Old Style" w:hAnsi="Bookman Old Style" w:cs="Arial"/>
        </w:rPr>
      </w:pPr>
      <w:r>
        <w:rPr>
          <w:rFonts w:ascii="Bookman Old Style" w:hAnsi="Bookman Old Style" w:cs="Arial"/>
        </w:rPr>
        <w:t>En este sentido</w:t>
      </w:r>
      <w:r w:rsidR="00E515D5">
        <w:rPr>
          <w:rFonts w:ascii="Bookman Old Style" w:hAnsi="Bookman Old Style" w:cs="Arial"/>
        </w:rPr>
        <w:t>, es importante mencionar que</w:t>
      </w:r>
      <w:r w:rsidR="00E515D5" w:rsidRPr="00E515D5">
        <w:rPr>
          <w:rFonts w:ascii="Bookman Old Style" w:hAnsi="Bookman Old Style" w:cs="Arial"/>
        </w:rPr>
        <w:t xml:space="preserve"> </w:t>
      </w:r>
      <w:r w:rsidR="00E515D5">
        <w:rPr>
          <w:rFonts w:ascii="Bookman Old Style" w:hAnsi="Bookman Old Style" w:cs="Arial"/>
        </w:rPr>
        <w:t>el MINISTERIO DE MINAS Y ENERGÍA solicitó</w:t>
      </w:r>
      <w:r w:rsidR="00E515D5" w:rsidRPr="0058216A">
        <w:rPr>
          <w:rFonts w:ascii="Bookman Old Style" w:hAnsi="Bookman Old Style" w:cs="Arial"/>
        </w:rPr>
        <w:t xml:space="preserve"> hacerse parte de la actuación administrativa particular de la empresa HEGA S.A. E.S.P.</w:t>
      </w:r>
      <w:r w:rsidR="00E515D5">
        <w:rPr>
          <w:rFonts w:ascii="Bookman Old Style" w:hAnsi="Bookman Old Style" w:cs="Arial"/>
        </w:rPr>
        <w:t>, mediante comunicación bajo radicado CREG E-2021-004853 del 29 de abril de 2021</w:t>
      </w:r>
      <w:r w:rsidR="00E515D5" w:rsidRPr="0058216A">
        <w:rPr>
          <w:rFonts w:ascii="Bookman Old Style" w:hAnsi="Bookman Old Style" w:cs="Arial"/>
        </w:rPr>
        <w:t>, teniendo en cuenta que:</w:t>
      </w:r>
    </w:p>
    <w:p w14:paraId="26D64E09" w14:textId="77777777" w:rsidR="00E515D5" w:rsidRPr="0058216A" w:rsidRDefault="00E515D5" w:rsidP="00E515D5">
      <w:pPr>
        <w:adjustRightInd w:val="0"/>
        <w:spacing w:before="240" w:after="240"/>
        <w:ind w:left="708" w:right="20"/>
        <w:jc w:val="both"/>
        <w:rPr>
          <w:rFonts w:ascii="Bookman Old Style" w:hAnsi="Bookman Old Style" w:cs="Arial"/>
          <w:i/>
          <w:iCs/>
          <w:sz w:val="22"/>
          <w:szCs w:val="22"/>
        </w:rPr>
      </w:pPr>
      <w:r w:rsidRPr="0058216A">
        <w:rPr>
          <w:rFonts w:ascii="Bookman Old Style" w:hAnsi="Bookman Old Style" w:cs="Arial"/>
          <w:i/>
          <w:iCs/>
          <w:sz w:val="22"/>
          <w:szCs w:val="22"/>
        </w:rPr>
        <w:t xml:space="preserve">“(…) Actualmente el Ministerio tiene suscrito el convenio GGC 588 de 2020 con la empresa HEGA SA ESP, con el objeto de “Implementación Masificación De Gas Natural Del Sector Del Río De Puerto Wilches Departamento de Santander”. Por lo anterior, solicitamos hacernos parte interesada del expediente tarifario que la Comisión adelante para dicho proceso. (…)”. </w:t>
      </w:r>
    </w:p>
    <w:p w14:paraId="16C80361" w14:textId="34AE0B7A" w:rsidR="008A0CE0" w:rsidRDefault="00C4683C" w:rsidP="008A0CE0">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FF3EDB">
        <w:rPr>
          <w:rFonts w:ascii="Bookman Old Style" w:hAnsi="Bookman Old Style" w:cs="Arial"/>
        </w:rPr>
        <w:t>HEGA</w:t>
      </w:r>
      <w:r>
        <w:rPr>
          <w:rFonts w:ascii="Bookman Old Style" w:hAnsi="Bookman Old Style" w:cs="Arial"/>
        </w:rPr>
        <w:t xml:space="preserve"> S.A. E.S.P.</w:t>
      </w:r>
      <w:r w:rsidR="00544F58">
        <w:rPr>
          <w:rFonts w:ascii="Bookman Old Style" w:hAnsi="Bookman Old Style" w:cs="Arial"/>
        </w:rPr>
        <w:t xml:space="preserve"> </w:t>
      </w:r>
      <w:r w:rsidR="00FF3EDB">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8A0CE0" w:rsidRPr="008A0CE0">
        <w:rPr>
          <w:rFonts w:ascii="Bookman Old Style" w:hAnsi="Bookman Old Style" w:cs="Arial"/>
        </w:rPr>
        <w:t xml:space="preserve"> </w:t>
      </w:r>
      <w:r w:rsidR="008A0CE0">
        <w:rPr>
          <w:rFonts w:ascii="Bookman Old Style" w:hAnsi="Bookman Old Style" w:cs="Arial"/>
        </w:rPr>
        <w:t>En consecuencia, mediante comunicación con radicado CREG S-2021-001</w:t>
      </w:r>
      <w:r w:rsidR="00650413">
        <w:rPr>
          <w:rFonts w:ascii="Bookman Old Style" w:hAnsi="Bookman Old Style" w:cs="Arial"/>
        </w:rPr>
        <w:t>977</w:t>
      </w:r>
      <w:r w:rsidR="008A0CE0">
        <w:rPr>
          <w:rFonts w:ascii="Bookman Old Style" w:hAnsi="Bookman Old Style" w:cs="Arial"/>
        </w:rPr>
        <w:t xml:space="preserve"> del 1</w:t>
      </w:r>
      <w:r w:rsidR="00650413">
        <w:rPr>
          <w:rFonts w:ascii="Bookman Old Style" w:hAnsi="Bookman Old Style" w:cs="Arial"/>
        </w:rPr>
        <w:t>0</w:t>
      </w:r>
      <w:r w:rsidR="008A0CE0">
        <w:rPr>
          <w:rFonts w:ascii="Bookman Old Style" w:hAnsi="Bookman Old Style" w:cs="Arial"/>
        </w:rPr>
        <w:t xml:space="preserve"> de ma</w:t>
      </w:r>
      <w:r w:rsidR="00650413">
        <w:rPr>
          <w:rFonts w:ascii="Bookman Old Style" w:hAnsi="Bookman Old Style" w:cs="Arial"/>
        </w:rPr>
        <w:t>y</w:t>
      </w:r>
      <w:r w:rsidR="008A0CE0">
        <w:rPr>
          <w:rFonts w:ascii="Bookman Old Style" w:hAnsi="Bookman Old Style" w:cs="Arial"/>
        </w:rPr>
        <w:t>o de 2021, se solicitó a la Empresa remitir la siguiente información:</w:t>
      </w:r>
    </w:p>
    <w:p w14:paraId="12366A45" w14:textId="081E66D5" w:rsidR="008A0CE0" w:rsidRDefault="00890645"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Copia</w:t>
      </w:r>
      <w:r w:rsidR="008A0CE0">
        <w:rPr>
          <w:rFonts w:ascii="Bookman Old Style" w:hAnsi="Bookman Old Style"/>
          <w:b w:val="0"/>
          <w:bCs w:val="0"/>
          <w:i/>
          <w:iCs/>
          <w:sz w:val="22"/>
          <w:szCs w:val="22"/>
        </w:rPr>
        <w:t xml:space="preserve"> </w:t>
      </w:r>
      <w:r w:rsidRPr="00890645">
        <w:rPr>
          <w:rFonts w:ascii="Bookman Old Style" w:hAnsi="Bookman Old Style"/>
          <w:b w:val="0"/>
          <w:bCs w:val="0"/>
          <w:i/>
          <w:iCs/>
          <w:sz w:val="22"/>
          <w:szCs w:val="22"/>
        </w:rPr>
        <w:t>del radicado UPME mediante el cual se remitieron a dicha entidad las proyecciones y el estudio de demanda del mercado relevante solicitado para su evaluación metodológica y concepto (Subnumeral 4.2 del Numeral 9.8.2 del Artículo 9 de la Metodología)</w:t>
      </w:r>
      <w:r w:rsidR="008A0CE0">
        <w:rPr>
          <w:rFonts w:ascii="Bookman Old Style" w:hAnsi="Bookman Old Style"/>
          <w:b w:val="0"/>
          <w:bCs w:val="0"/>
          <w:i/>
          <w:iCs/>
          <w:sz w:val="22"/>
          <w:szCs w:val="22"/>
        </w:rPr>
        <w:t xml:space="preserve">. </w:t>
      </w:r>
    </w:p>
    <w:p w14:paraId="115BBB65" w14:textId="0730C625" w:rsidR="00F35E46" w:rsidRDefault="00F35E46" w:rsidP="00F35E46">
      <w:pPr>
        <w:pStyle w:val="Textoindependiente"/>
        <w:ind w:left="720"/>
        <w:jc w:val="both"/>
        <w:rPr>
          <w:rFonts w:ascii="Bookman Old Style" w:hAnsi="Bookman Old Style"/>
          <w:b w:val="0"/>
          <w:bCs w:val="0"/>
          <w:i/>
          <w:iCs/>
          <w:sz w:val="22"/>
          <w:szCs w:val="22"/>
        </w:rPr>
      </w:pPr>
    </w:p>
    <w:p w14:paraId="752E329C" w14:textId="77777777" w:rsidR="00F35E46" w:rsidRDefault="00F35E46" w:rsidP="00F35E46">
      <w:pPr>
        <w:pStyle w:val="Textoindependiente"/>
        <w:ind w:left="720"/>
        <w:jc w:val="both"/>
        <w:rPr>
          <w:rFonts w:ascii="Bookman Old Style" w:hAnsi="Bookman Old Style"/>
          <w:b w:val="0"/>
          <w:bCs w:val="0"/>
          <w:i/>
          <w:iCs/>
          <w:sz w:val="22"/>
          <w:szCs w:val="22"/>
        </w:rPr>
      </w:pPr>
    </w:p>
    <w:p w14:paraId="3788CEA4" w14:textId="3963ACCC" w:rsidR="00890645" w:rsidRDefault="00890645"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lastRenderedPageBreak/>
        <w:t>Certificación</w:t>
      </w:r>
      <w:r w:rsidR="00042E40" w:rsidRPr="00042E40">
        <w:t xml:space="preserve"> </w:t>
      </w:r>
      <w:r w:rsidR="00042E40" w:rsidRPr="00042E40">
        <w:rPr>
          <w:rFonts w:ascii="Bookman Old Style" w:hAnsi="Bookman Old Style"/>
          <w:b w:val="0"/>
          <w:bCs w:val="0"/>
          <w:i/>
          <w:iCs/>
          <w:sz w:val="22"/>
          <w:szCs w:val="22"/>
        </w:rPr>
        <w:t>de que centros poblados relacionados en el asunto no se encuentran incluidos, por razones de distancia, dentro del plan de expansión por parte del Distribuidor que presta el servicio en la cabecera municipal del municipio de Puerto Wilches, Santander al cual pertenecen los centros poblados objeto de su solicitud tarifaria (Numeral 5.3 del Artículo 5 de la metodología).</w:t>
      </w:r>
    </w:p>
    <w:p w14:paraId="645F2F39" w14:textId="77777777" w:rsidR="00042E40" w:rsidRDefault="00042E40" w:rsidP="00042E40">
      <w:pPr>
        <w:pStyle w:val="Prrafodelista"/>
        <w:rPr>
          <w:rFonts w:ascii="Bookman Old Style" w:hAnsi="Bookman Old Style"/>
          <w:b/>
          <w:bCs/>
          <w:i/>
          <w:iCs/>
          <w:sz w:val="22"/>
          <w:szCs w:val="22"/>
        </w:rPr>
      </w:pPr>
    </w:p>
    <w:p w14:paraId="3FE8E327" w14:textId="2C75A2A7" w:rsidR="00042E40" w:rsidRDefault="00042E40"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 xml:space="preserve">Análisis </w:t>
      </w:r>
      <w:r w:rsidRPr="00042E40">
        <w:rPr>
          <w:rFonts w:ascii="Bookman Old Style" w:hAnsi="Bookman Old Style"/>
          <w:b w:val="0"/>
          <w:bCs w:val="0"/>
          <w:i/>
          <w:iCs/>
          <w:sz w:val="22"/>
          <w:szCs w:val="22"/>
        </w:rPr>
        <w:t>de Precios Unitarios -APU- que soporte el costo de los activos especiales presentados en la Tabla 1:</w:t>
      </w:r>
    </w:p>
    <w:p w14:paraId="31339749" w14:textId="77777777" w:rsidR="0048533B" w:rsidRDefault="0048533B" w:rsidP="0048533B">
      <w:pPr>
        <w:pStyle w:val="Prrafodelista"/>
        <w:rPr>
          <w:rFonts w:ascii="Bookman Old Style" w:hAnsi="Bookman Old Style"/>
          <w:b/>
          <w:bCs/>
          <w:i/>
          <w:iCs/>
          <w:sz w:val="22"/>
          <w:szCs w:val="22"/>
        </w:rPr>
      </w:pPr>
    </w:p>
    <w:tbl>
      <w:tblPr>
        <w:tblW w:w="8125" w:type="dxa"/>
        <w:jc w:val="center"/>
        <w:tblCellMar>
          <w:left w:w="70" w:type="dxa"/>
          <w:right w:w="70" w:type="dxa"/>
        </w:tblCellMar>
        <w:tblLook w:val="04A0" w:firstRow="1" w:lastRow="0" w:firstColumn="1" w:lastColumn="0" w:noHBand="0" w:noVBand="1"/>
      </w:tblPr>
      <w:tblGrid>
        <w:gridCol w:w="1900"/>
        <w:gridCol w:w="3660"/>
        <w:gridCol w:w="881"/>
        <w:gridCol w:w="1684"/>
      </w:tblGrid>
      <w:tr w:rsidR="00516B5D" w:rsidRPr="00516B5D" w14:paraId="27C69B99" w14:textId="77777777" w:rsidTr="00516B5D">
        <w:trPr>
          <w:trHeight w:val="300"/>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3F9E9E" w14:textId="77777777" w:rsidR="0048533B" w:rsidRPr="00516B5D" w:rsidRDefault="0048533B" w:rsidP="00516B5D">
            <w:pPr>
              <w:ind w:left="0"/>
              <w:jc w:val="center"/>
              <w:rPr>
                <w:rFonts w:ascii="Bookman Old Style" w:hAnsi="Bookman Old Style" w:cs="Arial"/>
                <w:b/>
                <w:bCs/>
                <w:i/>
                <w:iCs/>
                <w:color w:val="000000"/>
                <w:sz w:val="18"/>
                <w:szCs w:val="18"/>
                <w:lang w:val="es-CO" w:eastAsia="es-CO"/>
              </w:rPr>
            </w:pPr>
            <w:r w:rsidRPr="00516B5D">
              <w:rPr>
                <w:rFonts w:ascii="Bookman Old Style" w:hAnsi="Bookman Old Style" w:cs="Arial"/>
                <w:b/>
                <w:bCs/>
                <w:i/>
                <w:iCs/>
                <w:color w:val="000000"/>
                <w:sz w:val="18"/>
                <w:szCs w:val="18"/>
                <w:lang w:val="es-CO" w:eastAsia="es-CO"/>
              </w:rPr>
              <w:t>Municipio</w:t>
            </w:r>
          </w:p>
        </w:tc>
        <w:tc>
          <w:tcPr>
            <w:tcW w:w="3660" w:type="dxa"/>
            <w:tcBorders>
              <w:top w:val="single" w:sz="4" w:space="0" w:color="auto"/>
              <w:left w:val="nil"/>
              <w:bottom w:val="single" w:sz="4" w:space="0" w:color="auto"/>
              <w:right w:val="single" w:sz="4" w:space="0" w:color="auto"/>
            </w:tcBorders>
            <w:shd w:val="clear" w:color="000000" w:fill="D9D9D9"/>
            <w:vAlign w:val="center"/>
            <w:hideMark/>
          </w:tcPr>
          <w:p w14:paraId="5AB4D7BB" w14:textId="77777777" w:rsidR="0048533B" w:rsidRPr="00516B5D" w:rsidRDefault="0048533B" w:rsidP="00516B5D">
            <w:pPr>
              <w:ind w:left="0"/>
              <w:jc w:val="center"/>
              <w:rPr>
                <w:rFonts w:ascii="Bookman Old Style" w:hAnsi="Bookman Old Style" w:cs="Arial"/>
                <w:b/>
                <w:bCs/>
                <w:i/>
                <w:iCs/>
                <w:color w:val="000000"/>
                <w:sz w:val="18"/>
                <w:szCs w:val="18"/>
                <w:lang w:val="es-CO" w:eastAsia="es-CO"/>
              </w:rPr>
            </w:pPr>
            <w:r w:rsidRPr="00516B5D">
              <w:rPr>
                <w:rFonts w:ascii="Bookman Old Style" w:hAnsi="Bookman Old Style" w:cs="Arial"/>
                <w:b/>
                <w:bCs/>
                <w:i/>
                <w:iCs/>
                <w:color w:val="000000"/>
                <w:sz w:val="18"/>
                <w:szCs w:val="18"/>
                <w:lang w:val="es-CO" w:eastAsia="es-CO"/>
              </w:rPr>
              <w:t>Activos Especiales</w:t>
            </w:r>
          </w:p>
        </w:tc>
        <w:tc>
          <w:tcPr>
            <w:tcW w:w="881" w:type="dxa"/>
            <w:tcBorders>
              <w:top w:val="single" w:sz="4" w:space="0" w:color="auto"/>
              <w:left w:val="nil"/>
              <w:bottom w:val="single" w:sz="4" w:space="0" w:color="auto"/>
              <w:right w:val="single" w:sz="4" w:space="0" w:color="auto"/>
            </w:tcBorders>
            <w:shd w:val="clear" w:color="000000" w:fill="D9D9D9"/>
            <w:vAlign w:val="center"/>
            <w:hideMark/>
          </w:tcPr>
          <w:p w14:paraId="66C513F2" w14:textId="77777777" w:rsidR="0048533B" w:rsidRPr="00516B5D" w:rsidRDefault="0048533B" w:rsidP="00516B5D">
            <w:pPr>
              <w:ind w:left="0"/>
              <w:jc w:val="center"/>
              <w:rPr>
                <w:rFonts w:ascii="Bookman Old Style" w:hAnsi="Bookman Old Style" w:cs="Arial"/>
                <w:b/>
                <w:bCs/>
                <w:i/>
                <w:iCs/>
                <w:color w:val="000000"/>
                <w:sz w:val="18"/>
                <w:szCs w:val="18"/>
                <w:lang w:val="es-CO" w:eastAsia="es-CO"/>
              </w:rPr>
            </w:pPr>
            <w:r w:rsidRPr="00516B5D">
              <w:rPr>
                <w:rFonts w:ascii="Bookman Old Style" w:hAnsi="Bookman Old Style" w:cs="Arial"/>
                <w:b/>
                <w:bCs/>
                <w:i/>
                <w:iCs/>
                <w:color w:val="000000"/>
                <w:sz w:val="18"/>
                <w:szCs w:val="18"/>
                <w:lang w:val="es-CO" w:eastAsia="es-CO"/>
              </w:rPr>
              <w:t>Código</w:t>
            </w:r>
          </w:p>
        </w:tc>
        <w:tc>
          <w:tcPr>
            <w:tcW w:w="1684" w:type="dxa"/>
            <w:tcBorders>
              <w:top w:val="single" w:sz="4" w:space="0" w:color="auto"/>
              <w:left w:val="nil"/>
              <w:bottom w:val="single" w:sz="4" w:space="0" w:color="auto"/>
              <w:right w:val="single" w:sz="4" w:space="0" w:color="auto"/>
            </w:tcBorders>
            <w:shd w:val="clear" w:color="000000" w:fill="D9D9D9"/>
            <w:vAlign w:val="center"/>
            <w:hideMark/>
          </w:tcPr>
          <w:p w14:paraId="319B2426" w14:textId="77777777" w:rsidR="0048533B" w:rsidRPr="00516B5D" w:rsidRDefault="0048533B" w:rsidP="00516B5D">
            <w:pPr>
              <w:ind w:left="0"/>
              <w:jc w:val="center"/>
              <w:rPr>
                <w:rFonts w:ascii="Bookman Old Style" w:hAnsi="Bookman Old Style" w:cs="Arial"/>
                <w:b/>
                <w:bCs/>
                <w:i/>
                <w:iCs/>
                <w:color w:val="000000"/>
                <w:sz w:val="18"/>
                <w:szCs w:val="18"/>
                <w:lang w:val="es-CO" w:eastAsia="es-CO"/>
              </w:rPr>
            </w:pPr>
            <w:r w:rsidRPr="00516B5D">
              <w:rPr>
                <w:rFonts w:ascii="Bookman Old Style" w:hAnsi="Bookman Old Style" w:cs="Arial"/>
                <w:b/>
                <w:bCs/>
                <w:i/>
                <w:iCs/>
                <w:color w:val="000000"/>
                <w:sz w:val="18"/>
                <w:szCs w:val="18"/>
                <w:lang w:val="es-CO" w:eastAsia="es-CO"/>
              </w:rPr>
              <w:t>Costo unitario</w:t>
            </w:r>
          </w:p>
        </w:tc>
      </w:tr>
      <w:tr w:rsidR="0048533B" w:rsidRPr="00516B5D" w14:paraId="2F0ECFD0" w14:textId="77777777" w:rsidTr="0078282F">
        <w:trPr>
          <w:trHeight w:val="72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4C159A"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Badillo-Puerto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46E56054"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Cruce elevado Tipo 2 (L= 12 a 18 m en Cable suspensión (Incluye Zapatas y Muerto Concreto))</w:t>
            </w:r>
          </w:p>
        </w:tc>
        <w:tc>
          <w:tcPr>
            <w:tcW w:w="881" w:type="dxa"/>
            <w:tcBorders>
              <w:top w:val="nil"/>
              <w:left w:val="nil"/>
              <w:bottom w:val="single" w:sz="4" w:space="0" w:color="auto"/>
              <w:right w:val="single" w:sz="4" w:space="0" w:color="auto"/>
            </w:tcBorders>
            <w:shd w:val="clear" w:color="auto" w:fill="auto"/>
            <w:noWrap/>
            <w:vAlign w:val="center"/>
            <w:hideMark/>
          </w:tcPr>
          <w:p w14:paraId="68AD56DF"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TMP-5</w:t>
            </w:r>
          </w:p>
        </w:tc>
        <w:tc>
          <w:tcPr>
            <w:tcW w:w="1684" w:type="dxa"/>
            <w:tcBorders>
              <w:top w:val="nil"/>
              <w:left w:val="nil"/>
              <w:bottom w:val="single" w:sz="4" w:space="0" w:color="auto"/>
              <w:right w:val="single" w:sz="4" w:space="0" w:color="auto"/>
            </w:tcBorders>
            <w:shd w:val="clear" w:color="auto" w:fill="auto"/>
            <w:noWrap/>
            <w:vAlign w:val="center"/>
            <w:hideMark/>
          </w:tcPr>
          <w:p w14:paraId="5CEA997A" w14:textId="4B3E4F48"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1,249,455</w:t>
            </w:r>
          </w:p>
        </w:tc>
      </w:tr>
      <w:tr w:rsidR="0048533B" w:rsidRPr="00516B5D" w14:paraId="2EC79E2F" w14:textId="77777777" w:rsidTr="0078282F">
        <w:trPr>
          <w:trHeight w:val="480"/>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72704"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Badillo-Puerto Wilches-Santander</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52B0B718"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Instalación de tubería de 3/4" sin canalización</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606CEA1C"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TMP-6</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4D5E1E92" w14:textId="7AF51DE6"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7,705,508</w:t>
            </w:r>
          </w:p>
        </w:tc>
      </w:tr>
      <w:tr w:rsidR="0048533B" w:rsidRPr="00516B5D" w14:paraId="11DDB8AD" w14:textId="77777777" w:rsidTr="0078282F">
        <w:trPr>
          <w:trHeight w:val="480"/>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C2E11"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Badillo-Puerto Wilches-Santander</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5D501678"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Instalación de tubería encamisado &gt;2"</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647AE0B1"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TMP-8</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590AE41B" w14:textId="2AF783E9"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135,827</w:t>
            </w:r>
          </w:p>
        </w:tc>
      </w:tr>
      <w:tr w:rsidR="0048533B" w:rsidRPr="00516B5D" w14:paraId="670BCE32" w14:textId="77777777" w:rsidTr="00516B5D">
        <w:trPr>
          <w:trHeight w:val="48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0288A9"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Bocas rosario-Puerto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36417DA2"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Canalización de tubería de polietileno de 2" en Roca</w:t>
            </w:r>
          </w:p>
        </w:tc>
        <w:tc>
          <w:tcPr>
            <w:tcW w:w="881" w:type="dxa"/>
            <w:tcBorders>
              <w:top w:val="nil"/>
              <w:left w:val="nil"/>
              <w:bottom w:val="single" w:sz="4" w:space="0" w:color="auto"/>
              <w:right w:val="single" w:sz="4" w:space="0" w:color="auto"/>
            </w:tcBorders>
            <w:shd w:val="clear" w:color="auto" w:fill="auto"/>
            <w:noWrap/>
            <w:vAlign w:val="center"/>
            <w:hideMark/>
          </w:tcPr>
          <w:p w14:paraId="097D7936"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TMP-2</w:t>
            </w:r>
          </w:p>
        </w:tc>
        <w:tc>
          <w:tcPr>
            <w:tcW w:w="1684" w:type="dxa"/>
            <w:tcBorders>
              <w:top w:val="nil"/>
              <w:left w:val="nil"/>
              <w:bottom w:val="single" w:sz="4" w:space="0" w:color="auto"/>
              <w:right w:val="single" w:sz="4" w:space="0" w:color="auto"/>
            </w:tcBorders>
            <w:shd w:val="clear" w:color="auto" w:fill="auto"/>
            <w:noWrap/>
            <w:vAlign w:val="center"/>
            <w:hideMark/>
          </w:tcPr>
          <w:p w14:paraId="2D9FD06E" w14:textId="2D1377F0"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104,325,000</w:t>
            </w:r>
          </w:p>
        </w:tc>
      </w:tr>
      <w:tr w:rsidR="0048533B" w:rsidRPr="00516B5D" w14:paraId="28A3EC43" w14:textId="77777777" w:rsidTr="00516B5D">
        <w:trPr>
          <w:trHeight w:val="48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F243E2"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Bocas rosario-Puerto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4B230846"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Instalación de tubería encamisado &lt;= 2"</w:t>
            </w:r>
          </w:p>
        </w:tc>
        <w:tc>
          <w:tcPr>
            <w:tcW w:w="881" w:type="dxa"/>
            <w:tcBorders>
              <w:top w:val="nil"/>
              <w:left w:val="nil"/>
              <w:bottom w:val="single" w:sz="4" w:space="0" w:color="auto"/>
              <w:right w:val="single" w:sz="4" w:space="0" w:color="auto"/>
            </w:tcBorders>
            <w:shd w:val="clear" w:color="auto" w:fill="auto"/>
            <w:noWrap/>
            <w:vAlign w:val="center"/>
            <w:hideMark/>
          </w:tcPr>
          <w:p w14:paraId="1A0130BC"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TMP-7</w:t>
            </w:r>
          </w:p>
        </w:tc>
        <w:tc>
          <w:tcPr>
            <w:tcW w:w="1684" w:type="dxa"/>
            <w:tcBorders>
              <w:top w:val="nil"/>
              <w:left w:val="nil"/>
              <w:bottom w:val="single" w:sz="4" w:space="0" w:color="auto"/>
              <w:right w:val="single" w:sz="4" w:space="0" w:color="auto"/>
            </w:tcBorders>
            <w:shd w:val="clear" w:color="auto" w:fill="auto"/>
            <w:noWrap/>
            <w:vAlign w:val="center"/>
            <w:hideMark/>
          </w:tcPr>
          <w:p w14:paraId="3AB764D4" w14:textId="420DF29A"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73,714</w:t>
            </w:r>
          </w:p>
        </w:tc>
      </w:tr>
      <w:tr w:rsidR="0048533B" w:rsidRPr="00516B5D" w14:paraId="2C2F9DFC" w14:textId="77777777" w:rsidTr="00516B5D">
        <w:trPr>
          <w:trHeight w:val="48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AB989D"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Chingale-Puerto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590A8372"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Canalización de tubería de polietileno de 1" en Roca</w:t>
            </w:r>
          </w:p>
        </w:tc>
        <w:tc>
          <w:tcPr>
            <w:tcW w:w="881" w:type="dxa"/>
            <w:tcBorders>
              <w:top w:val="nil"/>
              <w:left w:val="nil"/>
              <w:bottom w:val="single" w:sz="4" w:space="0" w:color="auto"/>
              <w:right w:val="single" w:sz="4" w:space="0" w:color="auto"/>
            </w:tcBorders>
            <w:shd w:val="clear" w:color="auto" w:fill="auto"/>
            <w:noWrap/>
            <w:vAlign w:val="center"/>
            <w:hideMark/>
          </w:tcPr>
          <w:p w14:paraId="0361800A"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TMP-10</w:t>
            </w:r>
          </w:p>
        </w:tc>
        <w:tc>
          <w:tcPr>
            <w:tcW w:w="1684" w:type="dxa"/>
            <w:tcBorders>
              <w:top w:val="nil"/>
              <w:left w:val="nil"/>
              <w:bottom w:val="single" w:sz="4" w:space="0" w:color="auto"/>
              <w:right w:val="single" w:sz="4" w:space="0" w:color="auto"/>
            </w:tcBorders>
            <w:shd w:val="clear" w:color="auto" w:fill="auto"/>
            <w:noWrap/>
            <w:vAlign w:val="center"/>
            <w:hideMark/>
          </w:tcPr>
          <w:p w14:paraId="4E79A805" w14:textId="02005756"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99,205,490</w:t>
            </w:r>
          </w:p>
        </w:tc>
      </w:tr>
      <w:tr w:rsidR="0048533B" w:rsidRPr="00516B5D" w14:paraId="6CCC0EFD" w14:textId="77777777" w:rsidTr="00516B5D">
        <w:trPr>
          <w:trHeight w:val="48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CCA20A"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Chingale-Puerto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7A713D22"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Canalización de tubería de polietileno de 3/4" en Roca</w:t>
            </w:r>
          </w:p>
        </w:tc>
        <w:tc>
          <w:tcPr>
            <w:tcW w:w="881" w:type="dxa"/>
            <w:tcBorders>
              <w:top w:val="nil"/>
              <w:left w:val="nil"/>
              <w:bottom w:val="single" w:sz="4" w:space="0" w:color="auto"/>
              <w:right w:val="single" w:sz="4" w:space="0" w:color="auto"/>
            </w:tcBorders>
            <w:shd w:val="clear" w:color="auto" w:fill="auto"/>
            <w:noWrap/>
            <w:vAlign w:val="center"/>
            <w:hideMark/>
          </w:tcPr>
          <w:p w14:paraId="654349F2"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TMP-3</w:t>
            </w:r>
          </w:p>
        </w:tc>
        <w:tc>
          <w:tcPr>
            <w:tcW w:w="1684" w:type="dxa"/>
            <w:tcBorders>
              <w:top w:val="nil"/>
              <w:left w:val="nil"/>
              <w:bottom w:val="single" w:sz="4" w:space="0" w:color="auto"/>
              <w:right w:val="single" w:sz="4" w:space="0" w:color="auto"/>
            </w:tcBorders>
            <w:shd w:val="clear" w:color="auto" w:fill="auto"/>
            <w:noWrap/>
            <w:vAlign w:val="center"/>
            <w:hideMark/>
          </w:tcPr>
          <w:p w14:paraId="6178A7D9" w14:textId="793D4847"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96,414,731</w:t>
            </w:r>
          </w:p>
        </w:tc>
      </w:tr>
      <w:tr w:rsidR="0048533B" w:rsidRPr="00516B5D" w14:paraId="323281B1" w14:textId="77777777" w:rsidTr="00516B5D">
        <w:trPr>
          <w:trHeight w:val="48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67F3F9"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El guayabo-Puerto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0E077F3C" w14:textId="6537F379"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Válvula de Seccionamiento</w:t>
            </w:r>
          </w:p>
        </w:tc>
        <w:tc>
          <w:tcPr>
            <w:tcW w:w="881" w:type="dxa"/>
            <w:tcBorders>
              <w:top w:val="nil"/>
              <w:left w:val="nil"/>
              <w:bottom w:val="single" w:sz="4" w:space="0" w:color="auto"/>
              <w:right w:val="single" w:sz="4" w:space="0" w:color="auto"/>
            </w:tcBorders>
            <w:shd w:val="clear" w:color="auto" w:fill="auto"/>
            <w:noWrap/>
            <w:vAlign w:val="center"/>
            <w:hideMark/>
          </w:tcPr>
          <w:p w14:paraId="50A8EA4D"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TMP-9</w:t>
            </w:r>
          </w:p>
        </w:tc>
        <w:tc>
          <w:tcPr>
            <w:tcW w:w="1684" w:type="dxa"/>
            <w:tcBorders>
              <w:top w:val="nil"/>
              <w:left w:val="nil"/>
              <w:bottom w:val="single" w:sz="4" w:space="0" w:color="auto"/>
              <w:right w:val="single" w:sz="4" w:space="0" w:color="auto"/>
            </w:tcBorders>
            <w:shd w:val="clear" w:color="auto" w:fill="auto"/>
            <w:noWrap/>
            <w:vAlign w:val="center"/>
            <w:hideMark/>
          </w:tcPr>
          <w:p w14:paraId="7B316D14" w14:textId="195848CF"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66,905,516</w:t>
            </w:r>
          </w:p>
        </w:tc>
      </w:tr>
      <w:tr w:rsidR="0048533B" w:rsidRPr="00516B5D" w14:paraId="24EC9FE9" w14:textId="77777777" w:rsidTr="00516B5D">
        <w:trPr>
          <w:trHeight w:val="48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A62CA8"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Paturia-Puerto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400BFC34"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Adecuación Estación City Gate</w:t>
            </w:r>
          </w:p>
        </w:tc>
        <w:tc>
          <w:tcPr>
            <w:tcW w:w="881" w:type="dxa"/>
            <w:tcBorders>
              <w:top w:val="nil"/>
              <w:left w:val="nil"/>
              <w:bottom w:val="single" w:sz="4" w:space="0" w:color="auto"/>
              <w:right w:val="single" w:sz="4" w:space="0" w:color="auto"/>
            </w:tcBorders>
            <w:shd w:val="clear" w:color="auto" w:fill="auto"/>
            <w:noWrap/>
            <w:vAlign w:val="center"/>
            <w:hideMark/>
          </w:tcPr>
          <w:p w14:paraId="26D72232"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TMP-1</w:t>
            </w:r>
          </w:p>
        </w:tc>
        <w:tc>
          <w:tcPr>
            <w:tcW w:w="1684" w:type="dxa"/>
            <w:tcBorders>
              <w:top w:val="nil"/>
              <w:left w:val="nil"/>
              <w:bottom w:val="single" w:sz="4" w:space="0" w:color="auto"/>
              <w:right w:val="single" w:sz="4" w:space="0" w:color="auto"/>
            </w:tcBorders>
            <w:shd w:val="clear" w:color="auto" w:fill="auto"/>
            <w:noWrap/>
            <w:vAlign w:val="center"/>
            <w:hideMark/>
          </w:tcPr>
          <w:p w14:paraId="2647A0B2" w14:textId="41BA4B10"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280,176,671</w:t>
            </w:r>
          </w:p>
        </w:tc>
      </w:tr>
      <w:tr w:rsidR="0048533B" w:rsidRPr="00516B5D" w14:paraId="603FD6A9" w14:textId="77777777" w:rsidTr="00516B5D">
        <w:trPr>
          <w:trHeight w:val="720"/>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BF7FEB"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Paturia-Puerto Wilches-Santander</w:t>
            </w:r>
          </w:p>
        </w:tc>
        <w:tc>
          <w:tcPr>
            <w:tcW w:w="3660" w:type="dxa"/>
            <w:tcBorders>
              <w:top w:val="nil"/>
              <w:left w:val="nil"/>
              <w:bottom w:val="single" w:sz="4" w:space="0" w:color="auto"/>
              <w:right w:val="single" w:sz="4" w:space="0" w:color="auto"/>
            </w:tcBorders>
            <w:shd w:val="clear" w:color="auto" w:fill="auto"/>
            <w:vAlign w:val="center"/>
            <w:hideMark/>
          </w:tcPr>
          <w:p w14:paraId="619B1EC7"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Cruce elevado Tipo 1 (L=18 a 42 m en Cable suspensión (Incluye Pilotes d=30cm L= 8m))</w:t>
            </w:r>
          </w:p>
        </w:tc>
        <w:tc>
          <w:tcPr>
            <w:tcW w:w="881" w:type="dxa"/>
            <w:tcBorders>
              <w:top w:val="nil"/>
              <w:left w:val="nil"/>
              <w:bottom w:val="single" w:sz="4" w:space="0" w:color="auto"/>
              <w:right w:val="single" w:sz="4" w:space="0" w:color="auto"/>
            </w:tcBorders>
            <w:shd w:val="clear" w:color="auto" w:fill="auto"/>
            <w:noWrap/>
            <w:vAlign w:val="center"/>
            <w:hideMark/>
          </w:tcPr>
          <w:p w14:paraId="16F8B247" w14:textId="77777777" w:rsidR="0048533B" w:rsidRPr="00516B5D" w:rsidRDefault="0048533B" w:rsidP="00516B5D">
            <w:pPr>
              <w:ind w:left="0"/>
              <w:jc w:val="center"/>
              <w:rPr>
                <w:rFonts w:ascii="Bookman Old Style" w:hAnsi="Bookman Old Style" w:cs="Arial"/>
                <w:i/>
                <w:iCs/>
                <w:color w:val="000000"/>
                <w:sz w:val="18"/>
                <w:szCs w:val="18"/>
                <w:lang w:val="es-CO" w:eastAsia="es-CO"/>
              </w:rPr>
            </w:pPr>
            <w:r w:rsidRPr="00516B5D">
              <w:rPr>
                <w:rFonts w:ascii="Bookman Old Style" w:hAnsi="Bookman Old Style" w:cs="Arial"/>
                <w:i/>
                <w:iCs/>
                <w:color w:val="000000"/>
                <w:sz w:val="18"/>
                <w:szCs w:val="18"/>
                <w:lang w:val="es-CO" w:eastAsia="es-CO"/>
              </w:rPr>
              <w:t>TMP-4</w:t>
            </w:r>
          </w:p>
        </w:tc>
        <w:tc>
          <w:tcPr>
            <w:tcW w:w="1684" w:type="dxa"/>
            <w:tcBorders>
              <w:top w:val="nil"/>
              <w:left w:val="nil"/>
              <w:bottom w:val="single" w:sz="4" w:space="0" w:color="auto"/>
              <w:right w:val="single" w:sz="4" w:space="0" w:color="auto"/>
            </w:tcBorders>
            <w:shd w:val="clear" w:color="auto" w:fill="auto"/>
            <w:noWrap/>
            <w:vAlign w:val="center"/>
            <w:hideMark/>
          </w:tcPr>
          <w:p w14:paraId="5DDC1C8B" w14:textId="4F09432E" w:rsidR="0048533B" w:rsidRPr="00516B5D" w:rsidRDefault="00516B5D" w:rsidP="00516B5D">
            <w:pPr>
              <w:ind w:left="0"/>
              <w:jc w:val="center"/>
              <w:rPr>
                <w:rFonts w:ascii="Bookman Old Style" w:hAnsi="Bookman Old Style" w:cs="Arial"/>
                <w:i/>
                <w:iCs/>
                <w:color w:val="000000"/>
                <w:sz w:val="18"/>
                <w:szCs w:val="18"/>
                <w:lang w:val="es-CO" w:eastAsia="es-CO"/>
              </w:rPr>
            </w:pPr>
            <w:r>
              <w:rPr>
                <w:rFonts w:ascii="Bookman Old Style" w:hAnsi="Bookman Old Style" w:cs="Arial"/>
                <w:i/>
                <w:iCs/>
                <w:color w:val="000000"/>
                <w:sz w:val="18"/>
                <w:szCs w:val="18"/>
                <w:lang w:val="es-CO" w:eastAsia="es-CO"/>
              </w:rPr>
              <w:t xml:space="preserve">$ </w:t>
            </w:r>
            <w:r w:rsidR="0048533B" w:rsidRPr="00516B5D">
              <w:rPr>
                <w:rFonts w:ascii="Bookman Old Style" w:hAnsi="Bookman Old Style" w:cs="Arial"/>
                <w:i/>
                <w:iCs/>
                <w:color w:val="000000"/>
                <w:sz w:val="18"/>
                <w:szCs w:val="18"/>
                <w:lang w:val="es-CO" w:eastAsia="es-CO"/>
              </w:rPr>
              <w:t>1,864,148</w:t>
            </w:r>
          </w:p>
        </w:tc>
      </w:tr>
    </w:tbl>
    <w:p w14:paraId="7D66F498" w14:textId="77777777" w:rsidR="00F35E46" w:rsidRDefault="00F35E46" w:rsidP="00F35E46">
      <w:pPr>
        <w:adjustRightInd w:val="0"/>
        <w:spacing w:after="240"/>
        <w:ind w:left="0" w:right="20"/>
        <w:jc w:val="both"/>
        <w:rPr>
          <w:rFonts w:ascii="Bookman Old Style" w:hAnsi="Bookman Old Style" w:cs="Arial"/>
        </w:rPr>
      </w:pPr>
    </w:p>
    <w:p w14:paraId="10E0ACFC" w14:textId="2F3ACA13" w:rsidR="00E515D5" w:rsidRDefault="00E515D5" w:rsidP="00E515D5">
      <w:pPr>
        <w:adjustRightInd w:val="0"/>
        <w:spacing w:before="240" w:after="240"/>
        <w:ind w:left="0" w:right="20"/>
        <w:jc w:val="both"/>
        <w:rPr>
          <w:rFonts w:ascii="Bookman Old Style" w:hAnsi="Bookman Old Style" w:cs="Arial"/>
        </w:rPr>
      </w:pPr>
      <w:r>
        <w:rPr>
          <w:rFonts w:ascii="Bookman Old Style" w:hAnsi="Bookman Old Style" w:cs="Arial"/>
        </w:rPr>
        <w:t xml:space="preserve">La empresa </w:t>
      </w:r>
      <w:r>
        <w:rPr>
          <w:rFonts w:ascii="Bookman Old Style" w:hAnsi="Bookman Old Style" w:cs="Arial"/>
          <w:lang w:val="es-ES_tradnl"/>
        </w:rPr>
        <w:t xml:space="preserve">HEGA S.A. E.S.P. </w:t>
      </w:r>
      <w:r>
        <w:rPr>
          <w:rFonts w:ascii="Bookman Old Style" w:hAnsi="Bookman Old Style" w:cs="Arial"/>
        </w:rPr>
        <w:t>remitió la información solicitada por la Comisión en el oficio de completitud, por medio de comunicación bajo radicado CREG E-2021-006148 del 26 de mayo de 2021.</w:t>
      </w:r>
    </w:p>
    <w:p w14:paraId="4A3C9530" w14:textId="4B0373ED" w:rsidR="00CA7F02" w:rsidRDefault="00A54FF1" w:rsidP="009137DA">
      <w:pPr>
        <w:adjustRightInd w:val="0"/>
        <w:spacing w:before="240" w:after="240"/>
        <w:ind w:left="0" w:right="20"/>
        <w:jc w:val="both"/>
        <w:rPr>
          <w:rFonts w:ascii="Bookman Old Style" w:hAnsi="Bookman Old Style" w:cs="Arial"/>
        </w:rPr>
      </w:pPr>
      <w:r>
        <w:rPr>
          <w:rFonts w:ascii="Bookman Old Style" w:hAnsi="Bookman Old Style" w:cs="Arial"/>
        </w:rPr>
        <w:t>De otra parte, m</w:t>
      </w:r>
      <w:r w:rsidR="00CA7F02">
        <w:rPr>
          <w:rFonts w:ascii="Bookman Old Style" w:hAnsi="Bookman Old Style" w:cs="Arial"/>
        </w:rPr>
        <w:t>ediante comunicación bajo radicado CREG S-2021-00</w:t>
      </w:r>
      <w:r w:rsidR="00461F44">
        <w:rPr>
          <w:rFonts w:ascii="Bookman Old Style" w:hAnsi="Bookman Old Style" w:cs="Arial"/>
        </w:rPr>
        <w:t>2541 del 11 de junio de 2021</w:t>
      </w:r>
      <w:r w:rsidR="006A5A82">
        <w:rPr>
          <w:rFonts w:ascii="Bookman Old Style" w:hAnsi="Bookman Old Style" w:cs="Arial"/>
        </w:rPr>
        <w:t>,</w:t>
      </w:r>
      <w:r w:rsidR="00461F44">
        <w:rPr>
          <w:rFonts w:ascii="Bookman Old Style" w:hAnsi="Bookman Old Style" w:cs="Arial"/>
        </w:rPr>
        <w:t xml:space="preserve"> la Comisión solicitó a la empresa GAS NATURAL DEL ORIENTE S.A. E.S.P.</w:t>
      </w:r>
      <w:r w:rsidR="00B86465">
        <w:rPr>
          <w:rFonts w:ascii="Bookman Old Style" w:hAnsi="Bookman Old Style" w:cs="Arial"/>
        </w:rPr>
        <w:t xml:space="preserve">  que informar</w:t>
      </w:r>
      <w:r w:rsidR="006A5A82">
        <w:rPr>
          <w:rFonts w:ascii="Bookman Old Style" w:hAnsi="Bookman Old Style" w:cs="Arial"/>
        </w:rPr>
        <w:t>á</w:t>
      </w:r>
      <w:r w:rsidR="00B86465">
        <w:rPr>
          <w:rFonts w:ascii="Bookman Old Style" w:hAnsi="Bookman Old Style" w:cs="Arial"/>
        </w:rPr>
        <w:t xml:space="preserve"> lo siguiente:</w:t>
      </w:r>
    </w:p>
    <w:p w14:paraId="3EFA5D77" w14:textId="77777777" w:rsidR="006A5A82" w:rsidRPr="006A5A82" w:rsidRDefault="006A5A82" w:rsidP="006A5A82">
      <w:pPr>
        <w:pStyle w:val="Textoindependiente"/>
        <w:numPr>
          <w:ilvl w:val="0"/>
          <w:numId w:val="20"/>
        </w:numPr>
        <w:jc w:val="both"/>
        <w:rPr>
          <w:rFonts w:ascii="Bookman Old Style" w:hAnsi="Bookman Old Style"/>
          <w:b w:val="0"/>
          <w:bCs w:val="0"/>
          <w:i/>
          <w:iCs/>
          <w:sz w:val="22"/>
          <w:szCs w:val="22"/>
          <w:lang w:val="es-CO" w:eastAsia="en-US"/>
        </w:rPr>
      </w:pPr>
      <w:r>
        <w:rPr>
          <w:rFonts w:ascii="Bookman Old Style" w:hAnsi="Bookman Old Style"/>
          <w:b w:val="0"/>
          <w:bCs w:val="0"/>
          <w:i/>
          <w:iCs/>
          <w:sz w:val="22"/>
          <w:szCs w:val="22"/>
        </w:rPr>
        <w:t>“</w:t>
      </w:r>
      <w:r w:rsidR="00E27632" w:rsidRPr="00E27632">
        <w:rPr>
          <w:rFonts w:ascii="Bookman Old Style" w:hAnsi="Bookman Old Style"/>
          <w:b w:val="0"/>
          <w:bCs w:val="0"/>
          <w:i/>
          <w:iCs/>
          <w:sz w:val="22"/>
          <w:szCs w:val="22"/>
        </w:rPr>
        <w:t>Si los Centros Poblados Paturia, Campo Alegre, Chingale, Bocas del Rosario, Sitio Nuevo, Vijagual, Guayabo, Badillo y Carpintero del municipio de Puerto Wilches en el departamento de Santander, hacen parte del Plan de Expansión que la empresa presentó a la UPME en cumplimiento de la obligación en el subnumeral 3.9 del Numeral III.3 del capítulo III “SISTEMA DE INFORMACIÓN Y PLANEAMIENTO DE LA EXPANSIÓN DE LA RED DE DISTRIBUCIÓN” del Código de Distribución de Gas Combustible por Redes; y,</w:t>
      </w:r>
    </w:p>
    <w:p w14:paraId="2E00EC82" w14:textId="77777777" w:rsidR="006A5A82" w:rsidRDefault="006A5A82" w:rsidP="006A5A82">
      <w:pPr>
        <w:pStyle w:val="Textoindependiente"/>
        <w:ind w:left="927"/>
        <w:jc w:val="both"/>
        <w:rPr>
          <w:rFonts w:ascii="Bookman Old Style" w:hAnsi="Bookman Old Style"/>
          <w:b w:val="0"/>
          <w:bCs w:val="0"/>
          <w:i/>
          <w:iCs/>
          <w:sz w:val="22"/>
          <w:szCs w:val="22"/>
        </w:rPr>
      </w:pPr>
    </w:p>
    <w:p w14:paraId="5092DBA7" w14:textId="16E78761" w:rsidR="00B86465" w:rsidRDefault="00E27632" w:rsidP="006A5A82">
      <w:pPr>
        <w:pStyle w:val="Textoindependiente"/>
        <w:ind w:left="927"/>
        <w:jc w:val="both"/>
        <w:rPr>
          <w:rFonts w:ascii="Bookman Old Style" w:hAnsi="Bookman Old Style"/>
          <w:b w:val="0"/>
          <w:bCs w:val="0"/>
          <w:i/>
          <w:iCs/>
          <w:sz w:val="22"/>
          <w:szCs w:val="22"/>
        </w:rPr>
      </w:pPr>
      <w:r w:rsidRPr="006A5A82">
        <w:rPr>
          <w:rFonts w:ascii="Bookman Old Style" w:hAnsi="Bookman Old Style"/>
          <w:b w:val="0"/>
          <w:bCs w:val="0"/>
          <w:i/>
          <w:iCs/>
          <w:sz w:val="22"/>
          <w:szCs w:val="22"/>
        </w:rPr>
        <w:lastRenderedPageBreak/>
        <w:t>En caso de que la respuesta al literal a) sea afirmativa, la fecha estimada en que la empresa tiene previsto iniciar la prestación del servicio en dichos centros poblados.”</w:t>
      </w:r>
    </w:p>
    <w:p w14:paraId="6B6C63E7" w14:textId="38419559" w:rsidR="006A5A82" w:rsidRDefault="006A5A82" w:rsidP="006A5A82">
      <w:pPr>
        <w:pStyle w:val="Textoindependiente"/>
        <w:ind w:left="0"/>
        <w:jc w:val="both"/>
        <w:rPr>
          <w:rFonts w:ascii="Bookman Old Style" w:hAnsi="Bookman Old Style"/>
          <w:b w:val="0"/>
          <w:bCs w:val="0"/>
          <w:i/>
          <w:iCs/>
          <w:sz w:val="22"/>
          <w:szCs w:val="22"/>
        </w:rPr>
      </w:pPr>
    </w:p>
    <w:p w14:paraId="21500BF5" w14:textId="5B78D9F7" w:rsidR="006A5A82" w:rsidRPr="00E27632" w:rsidRDefault="006A5A82" w:rsidP="00527A4D">
      <w:pPr>
        <w:pStyle w:val="Textoindependiente"/>
        <w:ind w:left="0"/>
        <w:jc w:val="both"/>
        <w:rPr>
          <w:rFonts w:ascii="Bookman Old Style" w:hAnsi="Bookman Old Style"/>
          <w:b w:val="0"/>
          <w:bCs w:val="0"/>
          <w:i/>
          <w:iCs/>
          <w:sz w:val="22"/>
          <w:szCs w:val="22"/>
          <w:lang w:val="es-CO" w:eastAsia="en-US"/>
        </w:rPr>
      </w:pPr>
      <w:r w:rsidRPr="006A5A82">
        <w:rPr>
          <w:rFonts w:ascii="Bookman Old Style" w:hAnsi="Bookman Old Style"/>
          <w:b w:val="0"/>
          <w:bCs w:val="0"/>
        </w:rPr>
        <w:t xml:space="preserve">Lo anterior, teniendo en cuenta que la empresa </w:t>
      </w:r>
      <w:r w:rsidR="00527A4D" w:rsidRPr="00527A4D">
        <w:rPr>
          <w:rFonts w:ascii="Bookman Old Style" w:hAnsi="Bookman Old Style"/>
          <w:b w:val="0"/>
          <w:bCs w:val="0"/>
        </w:rPr>
        <w:t>GAS NATURAL DEL ORIENTE S.A. E.S.P. es el distribuidor en la cabecera</w:t>
      </w:r>
      <w:r w:rsidR="00527A4D">
        <w:rPr>
          <w:rFonts w:ascii="Bookman Old Style" w:hAnsi="Bookman Old Style"/>
          <w:b w:val="0"/>
          <w:bCs w:val="0"/>
        </w:rPr>
        <w:t xml:space="preserve"> del municipio </w:t>
      </w:r>
      <w:r w:rsidR="00527A4D" w:rsidRPr="00527A4D">
        <w:rPr>
          <w:rFonts w:ascii="Bookman Old Style" w:hAnsi="Bookman Old Style"/>
          <w:b w:val="0"/>
          <w:bCs w:val="0"/>
        </w:rPr>
        <w:t>de Puerto Wilches</w:t>
      </w:r>
      <w:r w:rsidR="00527A4D">
        <w:rPr>
          <w:rFonts w:ascii="Bookman Old Style" w:hAnsi="Bookman Old Style"/>
          <w:b w:val="0"/>
          <w:bCs w:val="0"/>
        </w:rPr>
        <w:t xml:space="preserve">, Santander. </w:t>
      </w:r>
    </w:p>
    <w:p w14:paraId="2CC6B630" w14:textId="3F6BDD17" w:rsidR="00EF7305" w:rsidRDefault="00527A4D" w:rsidP="009137DA">
      <w:pPr>
        <w:adjustRightInd w:val="0"/>
        <w:spacing w:before="240" w:after="240"/>
        <w:ind w:left="0" w:right="20"/>
        <w:jc w:val="both"/>
        <w:rPr>
          <w:rFonts w:ascii="Bookman Old Style" w:hAnsi="Bookman Old Style" w:cs="Arial"/>
        </w:rPr>
      </w:pPr>
      <w:r>
        <w:rPr>
          <w:rFonts w:ascii="Bookman Old Style" w:hAnsi="Bookman Old Style" w:cs="Arial"/>
        </w:rPr>
        <w:t>La empresa GAS NATURAL DEL ORIENTE S.A. E.S.P. informó</w:t>
      </w:r>
      <w:r w:rsidR="00762289">
        <w:rPr>
          <w:rFonts w:ascii="Bookman Old Style" w:hAnsi="Bookman Old Style" w:cs="Arial"/>
        </w:rPr>
        <w:t xml:space="preserve"> </w:t>
      </w:r>
      <w:r>
        <w:rPr>
          <w:rFonts w:ascii="Bookman Old Style" w:hAnsi="Bookman Old Style" w:cs="Arial"/>
        </w:rPr>
        <w:t xml:space="preserve">a </w:t>
      </w:r>
      <w:r w:rsidR="00762289">
        <w:rPr>
          <w:rFonts w:ascii="Bookman Old Style" w:hAnsi="Bookman Old Style" w:cs="Arial"/>
        </w:rPr>
        <w:t>través de comunicación bajo radicado CREG E-2021-00</w:t>
      </w:r>
      <w:r w:rsidR="00AF6E99">
        <w:rPr>
          <w:rFonts w:ascii="Bookman Old Style" w:hAnsi="Bookman Old Style" w:cs="Arial"/>
        </w:rPr>
        <w:t>7661 del 02 de julio de 2021</w:t>
      </w:r>
      <w:r>
        <w:rPr>
          <w:rFonts w:ascii="Bookman Old Style" w:hAnsi="Bookman Old Style" w:cs="Arial"/>
        </w:rPr>
        <w:t>,</w:t>
      </w:r>
      <w:r w:rsidR="00AF6E99">
        <w:rPr>
          <w:rFonts w:ascii="Bookman Old Style" w:hAnsi="Bookman Old Style" w:cs="Arial"/>
        </w:rPr>
        <w:t xml:space="preserve"> </w:t>
      </w:r>
      <w:r w:rsidR="00EF7305">
        <w:rPr>
          <w:rFonts w:ascii="Bookman Old Style" w:hAnsi="Bookman Old Style" w:cs="Arial"/>
        </w:rPr>
        <w:t>lo siguiente:</w:t>
      </w:r>
    </w:p>
    <w:p w14:paraId="679862CE" w14:textId="52EEDCB6" w:rsidR="00014BE3" w:rsidRDefault="00267B3A" w:rsidP="00267B3A">
      <w:pPr>
        <w:adjustRightInd w:val="0"/>
        <w:spacing w:before="240" w:after="240"/>
        <w:ind w:left="705" w:right="20"/>
        <w:jc w:val="both"/>
        <w:rPr>
          <w:rFonts w:ascii="Bookman Old Style" w:hAnsi="Bookman Old Style" w:cs="Arial"/>
          <w:i/>
          <w:iCs/>
          <w:sz w:val="22"/>
          <w:szCs w:val="22"/>
        </w:rPr>
      </w:pPr>
      <w:r w:rsidRPr="00267B3A">
        <w:rPr>
          <w:rFonts w:ascii="Bookman Old Style" w:hAnsi="Bookman Old Style" w:cs="Arial"/>
          <w:sz w:val="22"/>
          <w:szCs w:val="22"/>
        </w:rPr>
        <w:t>“</w:t>
      </w:r>
      <w:r w:rsidR="00014BE3">
        <w:rPr>
          <w:rFonts w:ascii="Bookman Old Style" w:hAnsi="Bookman Old Style" w:cs="Arial"/>
          <w:sz w:val="22"/>
          <w:szCs w:val="22"/>
        </w:rPr>
        <w:t>…</w:t>
      </w:r>
      <w:r w:rsidRPr="00267B3A">
        <w:rPr>
          <w:rFonts w:ascii="Bookman Old Style" w:hAnsi="Bookman Old Style" w:cs="Arial"/>
          <w:i/>
          <w:iCs/>
          <w:sz w:val="22"/>
          <w:szCs w:val="22"/>
        </w:rPr>
        <w:t>informamos a la Comisión que los centros poblados mencionados hacen parte del plan de expansión de la empresa, y se están valorando los proyectos de inversión con el fin de definir opciones para la prestación del servicio en esas zonas</w:t>
      </w:r>
    </w:p>
    <w:p w14:paraId="6E17F458" w14:textId="640493F9" w:rsidR="00014BE3" w:rsidRDefault="00014BE3" w:rsidP="00267B3A">
      <w:pPr>
        <w:adjustRightInd w:val="0"/>
        <w:spacing w:before="240" w:after="240"/>
        <w:ind w:left="705" w:right="20"/>
        <w:jc w:val="both"/>
        <w:rPr>
          <w:rFonts w:ascii="Bookman Old Style" w:hAnsi="Bookman Old Style" w:cs="Arial"/>
          <w:i/>
          <w:iCs/>
          <w:sz w:val="22"/>
          <w:szCs w:val="22"/>
        </w:rPr>
      </w:pPr>
      <w:r>
        <w:rPr>
          <w:rFonts w:ascii="Bookman Old Style" w:hAnsi="Bookman Old Style" w:cs="Arial"/>
          <w:i/>
          <w:iCs/>
          <w:sz w:val="22"/>
          <w:szCs w:val="22"/>
        </w:rPr>
        <w:t>…</w:t>
      </w:r>
    </w:p>
    <w:p w14:paraId="11981824" w14:textId="2922CFC1" w:rsidR="00EF7305" w:rsidRPr="00267B3A" w:rsidRDefault="00014BE3" w:rsidP="00267B3A">
      <w:pPr>
        <w:adjustRightInd w:val="0"/>
        <w:spacing w:before="240" w:after="240"/>
        <w:ind w:left="705" w:right="20"/>
        <w:jc w:val="both"/>
        <w:rPr>
          <w:rFonts w:ascii="Bookman Old Style" w:hAnsi="Bookman Old Style" w:cs="Arial"/>
          <w:sz w:val="22"/>
          <w:szCs w:val="22"/>
        </w:rPr>
      </w:pPr>
      <w:r w:rsidRPr="00014BE3">
        <w:rPr>
          <w:rFonts w:ascii="Bookman Old Style" w:hAnsi="Bookman Old Style" w:cs="Arial"/>
          <w:i/>
          <w:iCs/>
          <w:sz w:val="22"/>
          <w:szCs w:val="22"/>
        </w:rPr>
        <w:t xml:space="preserve">la empresa está valorando los proyectos de inversión, por lo que </w:t>
      </w:r>
      <w:r w:rsidRPr="000B1F5E">
        <w:rPr>
          <w:rFonts w:ascii="Bookman Old Style" w:hAnsi="Bookman Old Style" w:cs="Arial"/>
          <w:i/>
          <w:iCs/>
          <w:sz w:val="22"/>
          <w:szCs w:val="22"/>
          <w:u w:val="single"/>
        </w:rPr>
        <w:t>aún no se tiene certeza de una fecha exacta para poder ofrecer el servicio de gas natural</w:t>
      </w:r>
      <w:r w:rsidRPr="00014BE3">
        <w:rPr>
          <w:rFonts w:ascii="Bookman Old Style" w:hAnsi="Bookman Old Style" w:cs="Arial"/>
          <w:i/>
          <w:iCs/>
          <w:sz w:val="22"/>
          <w:szCs w:val="22"/>
        </w:rPr>
        <w:t>, y la fecha estará supeditada a los resultados de las valoraciones y a la expedición de licencias y/o permisos por parte de las autoridades ambientales y municipales</w:t>
      </w:r>
      <w:r w:rsidR="00F60137" w:rsidRPr="00014BE3">
        <w:rPr>
          <w:rFonts w:ascii="Bookman Old Style" w:hAnsi="Bookman Old Style" w:cs="Arial"/>
          <w:i/>
          <w:iCs/>
          <w:sz w:val="22"/>
          <w:szCs w:val="22"/>
        </w:rPr>
        <w:t>.</w:t>
      </w:r>
      <w:r w:rsidR="00F60137" w:rsidRPr="00267B3A">
        <w:rPr>
          <w:rFonts w:ascii="Bookman Old Style" w:hAnsi="Bookman Old Style" w:cs="Arial"/>
          <w:sz w:val="22"/>
          <w:szCs w:val="22"/>
        </w:rPr>
        <w:t>”</w:t>
      </w:r>
      <w:r w:rsidR="00F60137">
        <w:rPr>
          <w:rFonts w:ascii="Bookman Old Style" w:hAnsi="Bookman Old Style" w:cs="Arial"/>
          <w:sz w:val="22"/>
          <w:szCs w:val="22"/>
        </w:rPr>
        <w:t xml:space="preserve"> (</w:t>
      </w:r>
      <w:r w:rsidR="000B1F5E">
        <w:rPr>
          <w:rFonts w:ascii="Bookman Old Style" w:hAnsi="Bookman Old Style" w:cs="Arial"/>
          <w:sz w:val="22"/>
          <w:szCs w:val="22"/>
        </w:rPr>
        <w:t>Subraya fuera de texto).</w:t>
      </w:r>
    </w:p>
    <w:p w14:paraId="28679823" w14:textId="1E9300D1" w:rsidR="00273F6E" w:rsidRDefault="00527A4D"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Precisado lo anterior, m</w:t>
      </w:r>
      <w:r w:rsidR="00273F6E" w:rsidRPr="000F3230">
        <w:rPr>
          <w:rFonts w:ascii="Bookman Old Style" w:hAnsi="Bookman Old Style" w:cs="Arial"/>
        </w:rPr>
        <w:t xml:space="preserve">ediante </w:t>
      </w:r>
      <w:r w:rsidR="00823994">
        <w:rPr>
          <w:rFonts w:ascii="Bookman Old Style" w:hAnsi="Bookman Old Style" w:cs="Arial"/>
        </w:rPr>
        <w:t>A</w:t>
      </w:r>
      <w:r w:rsidR="00273F6E" w:rsidRPr="000F3230">
        <w:rPr>
          <w:rFonts w:ascii="Bookman Old Style" w:hAnsi="Bookman Old Style" w:cs="Arial"/>
        </w:rPr>
        <w:t xml:space="preserve">uto </w:t>
      </w:r>
      <w:r w:rsidR="00823994">
        <w:rPr>
          <w:rFonts w:ascii="Bookman Old Style" w:hAnsi="Bookman Old Style" w:cs="Arial"/>
        </w:rPr>
        <w:t>I-20</w:t>
      </w:r>
      <w:r w:rsidR="00EA6B74">
        <w:rPr>
          <w:rFonts w:ascii="Bookman Old Style" w:hAnsi="Bookman Old Style" w:cs="Arial"/>
        </w:rPr>
        <w:t>2</w:t>
      </w:r>
      <w:r w:rsidR="0088243E">
        <w:rPr>
          <w:rFonts w:ascii="Bookman Old Style" w:hAnsi="Bookman Old Style" w:cs="Arial"/>
        </w:rPr>
        <w:t>1</w:t>
      </w:r>
      <w:r w:rsidR="00823994">
        <w:rPr>
          <w:rFonts w:ascii="Bookman Old Style" w:hAnsi="Bookman Old Style" w:cs="Arial"/>
        </w:rPr>
        <w:t>-00</w:t>
      </w:r>
      <w:r w:rsidR="00EE425C">
        <w:rPr>
          <w:rFonts w:ascii="Bookman Old Style" w:hAnsi="Bookman Old Style" w:cs="Arial"/>
        </w:rPr>
        <w:t>1943</w:t>
      </w:r>
      <w:r w:rsidR="00823994">
        <w:rPr>
          <w:rFonts w:ascii="Bookman Old Style" w:hAnsi="Bookman Old Style" w:cs="Arial"/>
        </w:rPr>
        <w:t xml:space="preserve"> </w:t>
      </w:r>
      <w:r w:rsidR="00273F6E" w:rsidRPr="000F3230">
        <w:rPr>
          <w:rFonts w:ascii="Bookman Old Style" w:hAnsi="Bookman Old Style" w:cs="Arial"/>
        </w:rPr>
        <w:t xml:space="preserve">proferido el </w:t>
      </w:r>
      <w:r w:rsidR="00273F6E" w:rsidRPr="00ED15B3">
        <w:rPr>
          <w:rFonts w:ascii="Bookman Old Style" w:hAnsi="Bookman Old Style" w:cs="Arial"/>
        </w:rPr>
        <w:t xml:space="preserve">día </w:t>
      </w:r>
      <w:r w:rsidR="00D85AE1">
        <w:rPr>
          <w:rFonts w:ascii="Bookman Old Style" w:hAnsi="Bookman Old Style" w:cs="Arial"/>
        </w:rPr>
        <w:t>1</w:t>
      </w:r>
      <w:r w:rsidR="00EE425C">
        <w:rPr>
          <w:rFonts w:ascii="Bookman Old Style" w:hAnsi="Bookman Old Style" w:cs="Arial"/>
        </w:rPr>
        <w:t>3</w:t>
      </w:r>
      <w:r w:rsidR="00273F6E" w:rsidRPr="00ED15B3">
        <w:rPr>
          <w:rFonts w:ascii="Bookman Old Style" w:hAnsi="Bookman Old Style" w:cs="Arial"/>
        </w:rPr>
        <w:t xml:space="preserve"> de</w:t>
      </w:r>
      <w:r w:rsidR="0042690C">
        <w:rPr>
          <w:rFonts w:ascii="Bookman Old Style" w:hAnsi="Bookman Old Style" w:cs="Arial"/>
        </w:rPr>
        <w:t xml:space="preserve"> </w:t>
      </w:r>
      <w:r w:rsidR="00EE425C">
        <w:rPr>
          <w:rFonts w:ascii="Bookman Old Style" w:hAnsi="Bookman Old Style" w:cs="Arial"/>
        </w:rPr>
        <w:t>julio</w:t>
      </w:r>
      <w:r w:rsidR="00273F6E" w:rsidRPr="00ED15B3">
        <w:rPr>
          <w:rFonts w:ascii="Bookman Old Style" w:hAnsi="Bookman Old Style" w:cs="Arial"/>
        </w:rPr>
        <w:t xml:space="preserve"> de 20</w:t>
      </w:r>
      <w:r w:rsidR="00582461">
        <w:rPr>
          <w:rFonts w:ascii="Bookman Old Style" w:hAnsi="Bookman Old Style" w:cs="Arial"/>
        </w:rPr>
        <w:t>2</w:t>
      </w:r>
      <w:r w:rsidR="00C8389C">
        <w:rPr>
          <w:rFonts w:ascii="Bookman Old Style" w:hAnsi="Bookman Old Style" w:cs="Arial"/>
        </w:rPr>
        <w:t>1</w:t>
      </w:r>
      <w:r w:rsidR="0002789F">
        <w:rPr>
          <w:rFonts w:ascii="Bookman Old Style" w:hAnsi="Bookman Old Style" w:cs="Arial"/>
        </w:rPr>
        <w:t>,</w:t>
      </w:r>
      <w:r w:rsidR="009F3F25">
        <w:rPr>
          <w:rFonts w:ascii="Bookman Old Style" w:hAnsi="Bookman Old Style" w:cs="Arial"/>
        </w:rPr>
        <w:t xml:space="preserve"> </w:t>
      </w:r>
      <w:r w:rsidR="00273F6E">
        <w:rPr>
          <w:rFonts w:ascii="Bookman Old Style" w:hAnsi="Bookman Old Style" w:cs="Arial"/>
        </w:rPr>
        <w:t xml:space="preserve">la </w:t>
      </w:r>
      <w:r w:rsidR="009F3F25">
        <w:rPr>
          <w:rFonts w:ascii="Bookman Old Style" w:hAnsi="Bookman Old Style" w:cs="Arial"/>
        </w:rPr>
        <w:t xml:space="preserve">Dirección Ejecutiva de la </w:t>
      </w:r>
      <w:r w:rsidR="00273F6E">
        <w:rPr>
          <w:rFonts w:ascii="Bookman Old Style" w:hAnsi="Bookman Old Style" w:cs="Arial"/>
        </w:rPr>
        <w:t xml:space="preserve">Comisión </w:t>
      </w:r>
      <w:r w:rsidR="00273F6E" w:rsidRPr="000F3230">
        <w:rPr>
          <w:rFonts w:ascii="Bookman Old Style" w:hAnsi="Bookman Old Style" w:cs="Arial"/>
        </w:rPr>
        <w:t>dispuso iniciar la respectiva actuación administrativa</w:t>
      </w:r>
      <w:r w:rsidR="006E199C">
        <w:rPr>
          <w:rFonts w:ascii="Bookman Old Style" w:hAnsi="Bookman Old Style" w:cs="Arial"/>
        </w:rPr>
        <w:t>,</w:t>
      </w:r>
      <w:r w:rsidR="00273F6E" w:rsidRPr="000F3230">
        <w:rPr>
          <w:rFonts w:ascii="Bookman Old Style" w:hAnsi="Bookman Old Style" w:cs="Arial"/>
        </w:rPr>
        <w:t xml:space="preserve"> con fundamento en la solicitud presentada por </w:t>
      </w:r>
      <w:r w:rsidR="00273F6E">
        <w:rPr>
          <w:rFonts w:ascii="Bookman Old Style" w:hAnsi="Bookman Old Style" w:cs="Arial"/>
        </w:rPr>
        <w:t>l</w:t>
      </w:r>
      <w:r w:rsidR="00273F6E" w:rsidRPr="00B665FD">
        <w:rPr>
          <w:rFonts w:ascii="Bookman Old Style" w:hAnsi="Bookman Old Style" w:cs="Arial"/>
        </w:rPr>
        <w:t xml:space="preserve">a empresa </w:t>
      </w:r>
      <w:r w:rsidR="00EE425C">
        <w:rPr>
          <w:rFonts w:ascii="Bookman Old Style" w:hAnsi="Bookman Old Style" w:cs="Arial"/>
        </w:rPr>
        <w:t>HEGA</w:t>
      </w:r>
      <w:r w:rsidR="00597BFF">
        <w:rPr>
          <w:rFonts w:ascii="Bookman Old Style" w:hAnsi="Bookman Old Style" w:cs="Arial"/>
        </w:rPr>
        <w:t xml:space="preserve"> S.A. E.S.P.</w:t>
      </w:r>
      <w:r w:rsidR="0042690C">
        <w:rPr>
          <w:rFonts w:ascii="Bookman Old Style" w:hAnsi="Bookman Old Style" w:cs="Arial"/>
        </w:rPr>
        <w:t xml:space="preserve"> </w:t>
      </w:r>
      <w:r w:rsidR="00273F6E" w:rsidRPr="00C11A90">
        <w:rPr>
          <w:rFonts w:ascii="Bookman Old Style" w:hAnsi="Bookman Old Style" w:cs="Arial"/>
        </w:rPr>
        <w:t xml:space="preserve">para </w:t>
      </w:r>
      <w:r w:rsidR="00273F6E">
        <w:rPr>
          <w:rFonts w:ascii="Bookman Old Style" w:hAnsi="Bookman Old Style" w:cs="Arial"/>
        </w:rPr>
        <w:t xml:space="preserve">la aprobación de los cargos de </w:t>
      </w:r>
      <w:r w:rsidR="00273F6E">
        <w:rPr>
          <w:rFonts w:ascii="Bookman Old Style" w:hAnsi="Bookman Old Style" w:cs="Arial"/>
          <w:szCs w:val="22"/>
        </w:rPr>
        <w:t>distribución de G</w:t>
      </w:r>
      <w:r w:rsidR="00EC5E42">
        <w:rPr>
          <w:rFonts w:ascii="Bookman Old Style" w:hAnsi="Bookman Old Style" w:cs="Arial"/>
          <w:szCs w:val="22"/>
        </w:rPr>
        <w:t xml:space="preserve">as </w:t>
      </w:r>
      <w:r w:rsidR="00EE425C">
        <w:rPr>
          <w:rFonts w:ascii="Bookman Old Style" w:hAnsi="Bookman Old Style" w:cs="Arial"/>
          <w:szCs w:val="22"/>
        </w:rPr>
        <w:t>Natural</w:t>
      </w:r>
      <w:r w:rsidR="00273F6E">
        <w:rPr>
          <w:rFonts w:ascii="Bookman Old Style" w:hAnsi="Bookman Old Style" w:cs="Arial"/>
          <w:szCs w:val="22"/>
        </w:rPr>
        <w:t xml:space="preserve"> por redes de tubería para el </w:t>
      </w:r>
      <w:r w:rsidR="00FD038D">
        <w:rPr>
          <w:rFonts w:ascii="Bookman Old Style" w:hAnsi="Bookman Old Style" w:cs="Arial"/>
        </w:rPr>
        <w:t>M</w:t>
      </w:r>
      <w:r w:rsidR="00273F6E">
        <w:rPr>
          <w:rFonts w:ascii="Bookman Old Style" w:hAnsi="Bookman Old Style" w:cs="Arial"/>
        </w:rPr>
        <w:t xml:space="preserve">ercado </w:t>
      </w:r>
      <w:r w:rsidR="00FD038D">
        <w:rPr>
          <w:rFonts w:ascii="Bookman Old Style" w:hAnsi="Bookman Old Style" w:cs="Arial"/>
        </w:rPr>
        <w:t>R</w:t>
      </w:r>
      <w:r w:rsidR="00273F6E">
        <w:rPr>
          <w:rFonts w:ascii="Bookman Old Style" w:hAnsi="Bookman Old Style" w:cs="Arial"/>
        </w:rPr>
        <w:t>elevante</w:t>
      </w:r>
      <w:r w:rsidR="00334168">
        <w:rPr>
          <w:rFonts w:ascii="Bookman Old Style" w:hAnsi="Bookman Old Style" w:cs="Arial"/>
        </w:rPr>
        <w:t xml:space="preserve"> </w:t>
      </w:r>
      <w:r w:rsidR="00EE425C">
        <w:rPr>
          <w:rFonts w:ascii="Bookman Old Style" w:hAnsi="Bookman Old Style" w:cs="Arial"/>
        </w:rPr>
        <w:t xml:space="preserve">especial </w:t>
      </w:r>
      <w:r w:rsidR="00273F6E" w:rsidRPr="00D24B72">
        <w:rPr>
          <w:rFonts w:ascii="Bookman Old Style" w:hAnsi="Bookman Old Style" w:cs="Arial"/>
          <w:szCs w:val="22"/>
        </w:rPr>
        <w:t>conformado</w:t>
      </w:r>
      <w:r w:rsidR="00273F6E">
        <w:rPr>
          <w:rFonts w:ascii="Bookman Old Style" w:hAnsi="Bookman Old Style" w:cs="Arial"/>
          <w:szCs w:val="22"/>
        </w:rPr>
        <w:t xml:space="preserve"> por</w:t>
      </w:r>
      <w:r w:rsidR="00A97003">
        <w:rPr>
          <w:rFonts w:ascii="Bookman Old Style" w:hAnsi="Bookman Old Style" w:cs="Arial"/>
          <w:szCs w:val="22"/>
        </w:rPr>
        <w:t xml:space="preserve"> </w:t>
      </w:r>
      <w:r w:rsidR="00C8389C">
        <w:rPr>
          <w:rFonts w:ascii="Bookman Old Style" w:hAnsi="Bookman Old Style" w:cs="Arial"/>
          <w:lang w:val="es-ES_tradnl"/>
        </w:rPr>
        <w:t>l</w:t>
      </w:r>
      <w:r w:rsidR="00C67F2E">
        <w:rPr>
          <w:rFonts w:ascii="Bookman Old Style" w:hAnsi="Bookman Old Style" w:cs="Arial"/>
          <w:lang w:val="es-ES_tradnl"/>
        </w:rPr>
        <w:t>o</w:t>
      </w:r>
      <w:r w:rsidR="00C8389C">
        <w:rPr>
          <w:rFonts w:ascii="Bookman Old Style" w:hAnsi="Bookman Old Style" w:cs="Arial"/>
          <w:lang w:val="es-ES_tradnl"/>
        </w:rPr>
        <w:t xml:space="preserve">s </w:t>
      </w:r>
      <w:r w:rsidR="00C67F2E">
        <w:rPr>
          <w:rFonts w:ascii="Bookman Old Style" w:hAnsi="Bookman Old Style" w:cs="Arial"/>
          <w:lang w:val="es-ES_tradnl"/>
        </w:rPr>
        <w:t>centros poblados de</w:t>
      </w:r>
      <w:r w:rsidR="00EE425C">
        <w:rPr>
          <w:rFonts w:ascii="Bookman Old Style" w:hAnsi="Bookman Old Style" w:cs="Arial"/>
          <w:lang w:val="es-ES_tradnl"/>
        </w:rPr>
        <w:t xml:space="preserve"> </w:t>
      </w:r>
      <w:r w:rsidR="00A042E2" w:rsidRPr="00AB5B10">
        <w:rPr>
          <w:rFonts w:ascii="Bookman Old Style" w:hAnsi="Bookman Old Style" w:cs="Arial"/>
          <w:lang w:val="es-ES_tradnl"/>
        </w:rPr>
        <w:t xml:space="preserve">Paturia, Campo Alegre, Chingale, Bocas del Rosario, Sitio Nuevo, Vijagual, Guayabo, Badillo y Carpintero </w:t>
      </w:r>
      <w:r w:rsidR="00A042E2">
        <w:rPr>
          <w:rFonts w:ascii="Bookman Old Style" w:hAnsi="Bookman Old Style" w:cs="Arial"/>
          <w:lang w:val="es-ES_tradnl"/>
        </w:rPr>
        <w:t>en el</w:t>
      </w:r>
      <w:r w:rsidR="00A042E2" w:rsidRPr="00AB5B10">
        <w:rPr>
          <w:rFonts w:ascii="Bookman Old Style" w:hAnsi="Bookman Old Style" w:cs="Arial"/>
          <w:lang w:val="es-ES_tradnl"/>
        </w:rPr>
        <w:t xml:space="preserve"> municipio de Puerto Wilches</w:t>
      </w:r>
      <w:r w:rsidR="00A042E2">
        <w:rPr>
          <w:rFonts w:ascii="Bookman Old Style" w:hAnsi="Bookman Old Style" w:cs="Arial"/>
          <w:lang w:val="es-ES_tradnl"/>
        </w:rPr>
        <w:t>,</w:t>
      </w:r>
      <w:r w:rsidR="00A042E2" w:rsidRPr="00AB5B10">
        <w:rPr>
          <w:rFonts w:ascii="Bookman Old Style" w:hAnsi="Bookman Old Style" w:cs="Arial"/>
          <w:lang w:val="es-ES_tradnl"/>
        </w:rPr>
        <w:t xml:space="preserve"> departamento de Santander</w:t>
      </w:r>
      <w:r w:rsidR="00A97003">
        <w:rPr>
          <w:rFonts w:ascii="Bookman Old Style" w:hAnsi="Bookman Old Style" w:cs="Arial"/>
          <w:lang w:val="es-ES_tradnl"/>
        </w:rPr>
        <w:t>.</w:t>
      </w:r>
      <w:r w:rsidR="00273F6E">
        <w:rPr>
          <w:rFonts w:ascii="Bookman Old Style" w:hAnsi="Bookman Old Style" w:cs="Arial"/>
          <w:szCs w:val="22"/>
        </w:rPr>
        <w:t xml:space="preserve"> </w:t>
      </w:r>
    </w:p>
    <w:p w14:paraId="078557C7" w14:textId="53BFC112" w:rsidR="00E064BA"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sidR="006E199C">
        <w:rPr>
          <w:rFonts w:ascii="Bookman Old Style" w:hAnsi="Bookman Old Style" w:cs="Arial"/>
          <w:szCs w:val="22"/>
        </w:rPr>
        <w:t xml:space="preserve">según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0E589E">
        <w:rPr>
          <w:rFonts w:ascii="Bookman Old Style" w:hAnsi="Bookman Old Style" w:cs="Arial"/>
          <w:szCs w:val="22"/>
        </w:rPr>
        <w:t>5</w:t>
      </w:r>
      <w:r w:rsidR="00634E8E" w:rsidRPr="00875A3A">
        <w:rPr>
          <w:rFonts w:ascii="Bookman Old Style" w:hAnsi="Bookman Old Style" w:cs="Arial"/>
          <w:szCs w:val="22"/>
        </w:rPr>
        <w:t>1</w:t>
      </w:r>
      <w:r w:rsidR="007722A5" w:rsidRPr="00875A3A">
        <w:rPr>
          <w:rFonts w:ascii="Bookman Old Style" w:hAnsi="Bookman Old Style" w:cs="Arial"/>
          <w:szCs w:val="22"/>
        </w:rPr>
        <w:t>.</w:t>
      </w:r>
      <w:r w:rsidR="008C19F2">
        <w:rPr>
          <w:rFonts w:ascii="Bookman Old Style" w:hAnsi="Bookman Old Style" w:cs="Arial"/>
          <w:szCs w:val="22"/>
        </w:rPr>
        <w:t>740</w:t>
      </w:r>
      <w:r w:rsidR="007722A5" w:rsidRPr="000E589E">
        <w:rPr>
          <w:rFonts w:ascii="Bookman Old Style" w:hAnsi="Bookman Old Style" w:cs="Arial"/>
          <w:szCs w:val="22"/>
        </w:rPr>
        <w:t xml:space="preserve"> </w:t>
      </w:r>
      <w:r w:rsidRPr="000E589E">
        <w:rPr>
          <w:rFonts w:ascii="Bookman Old Style" w:hAnsi="Bookman Old Style" w:cs="Arial"/>
          <w:szCs w:val="22"/>
        </w:rPr>
        <w:t>del</w:t>
      </w:r>
      <w:r w:rsidR="007D768A" w:rsidRPr="000E589E">
        <w:rPr>
          <w:rFonts w:ascii="Bookman Old Style" w:hAnsi="Bookman Old Style" w:cs="Arial"/>
          <w:szCs w:val="22"/>
        </w:rPr>
        <w:t xml:space="preserve"> </w:t>
      </w:r>
      <w:r w:rsidR="008C19F2">
        <w:rPr>
          <w:rFonts w:ascii="Bookman Old Style" w:hAnsi="Bookman Old Style" w:cs="Arial"/>
          <w:szCs w:val="22"/>
        </w:rPr>
        <w:t>19</w:t>
      </w:r>
      <w:r w:rsidRPr="000E589E">
        <w:rPr>
          <w:rFonts w:ascii="Bookman Old Style" w:hAnsi="Bookman Old Style" w:cs="Arial"/>
          <w:szCs w:val="22"/>
        </w:rPr>
        <w:t xml:space="preserve"> de </w:t>
      </w:r>
      <w:r w:rsidR="008C19F2">
        <w:rPr>
          <w:rFonts w:ascii="Bookman Old Style" w:hAnsi="Bookman Old Style" w:cs="Arial"/>
          <w:szCs w:val="22"/>
        </w:rPr>
        <w:t>julio</w:t>
      </w:r>
      <w:r w:rsidRPr="000E589E">
        <w:rPr>
          <w:rFonts w:ascii="Bookman Old Style" w:hAnsi="Bookman Old Style" w:cs="Arial"/>
          <w:szCs w:val="22"/>
        </w:rPr>
        <w:t xml:space="preserve"> de 20</w:t>
      </w:r>
      <w:r w:rsidR="002A1B8F" w:rsidRPr="000E589E">
        <w:rPr>
          <w:rFonts w:ascii="Bookman Old Style" w:hAnsi="Bookman Old Style" w:cs="Arial"/>
          <w:szCs w:val="22"/>
        </w:rPr>
        <w:t>2</w:t>
      </w:r>
      <w:r w:rsidR="000E589E" w:rsidRPr="000E589E">
        <w:rPr>
          <w:rFonts w:ascii="Bookman Old Style" w:hAnsi="Bookman Old Style" w:cs="Arial"/>
          <w:szCs w:val="22"/>
        </w:rPr>
        <w:t>1</w:t>
      </w:r>
      <w:r w:rsidRPr="000E589E">
        <w:rPr>
          <w:rFonts w:ascii="Bookman Old Style" w:hAnsi="Bookman Old Style" w:cs="Arial"/>
          <w:szCs w:val="22"/>
        </w:rPr>
        <w:t xml:space="preserve"> el Aviso No.</w:t>
      </w:r>
      <w:r w:rsidR="00ED15B3" w:rsidRPr="000E589E">
        <w:rPr>
          <w:rFonts w:ascii="Bookman Old Style" w:hAnsi="Bookman Old Style" w:cs="Arial"/>
          <w:szCs w:val="22"/>
        </w:rPr>
        <w:t xml:space="preserve"> </w:t>
      </w:r>
      <w:r w:rsidR="005B4D41">
        <w:rPr>
          <w:rFonts w:ascii="Bookman Old Style" w:hAnsi="Bookman Old Style" w:cs="Arial"/>
          <w:szCs w:val="22"/>
        </w:rPr>
        <w:t>1</w:t>
      </w:r>
      <w:r w:rsidR="00ED15B3" w:rsidRPr="00875A3A">
        <w:rPr>
          <w:rFonts w:ascii="Bookman Old Style" w:hAnsi="Bookman Old Style" w:cs="Arial"/>
          <w:szCs w:val="22"/>
        </w:rPr>
        <w:t>0</w:t>
      </w:r>
      <w:r w:rsidR="00875A3A">
        <w:rPr>
          <w:rFonts w:ascii="Bookman Old Style" w:hAnsi="Bookman Old Style" w:cs="Arial"/>
          <w:szCs w:val="22"/>
        </w:rPr>
        <w:t>5</w:t>
      </w:r>
      <w:r w:rsidR="00B3370D" w:rsidRPr="000E589E">
        <w:rPr>
          <w:rFonts w:ascii="Bookman Old Style" w:hAnsi="Bookman Old Style" w:cs="Arial"/>
          <w:szCs w:val="22"/>
        </w:rPr>
        <w:t xml:space="preserve"> de 20</w:t>
      </w:r>
      <w:r w:rsidR="002A1B8F" w:rsidRPr="000E589E">
        <w:rPr>
          <w:rFonts w:ascii="Bookman Old Style" w:hAnsi="Bookman Old Style" w:cs="Arial"/>
          <w:szCs w:val="22"/>
        </w:rPr>
        <w:t>2</w:t>
      </w:r>
      <w:r w:rsidR="006E199C">
        <w:rPr>
          <w:rFonts w:ascii="Bookman Old Style" w:hAnsi="Bookman Old Style" w:cs="Arial"/>
          <w:szCs w:val="22"/>
        </w:rPr>
        <w:t>1,</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5B4D41">
        <w:rPr>
          <w:rFonts w:ascii="Bookman Old Style" w:hAnsi="Bookman Old Style" w:cs="Arial"/>
        </w:rPr>
        <w:t>HEGA</w:t>
      </w:r>
      <w:r w:rsidR="00A5545A">
        <w:rPr>
          <w:rFonts w:ascii="Bookman Old Style" w:hAnsi="Bookman Old Style" w:cs="Arial"/>
        </w:rPr>
        <w:t xml:space="preserve"> S.A.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EC5E42">
        <w:rPr>
          <w:rFonts w:ascii="Bookman Old Style" w:hAnsi="Bookman Old Style" w:cs="Arial"/>
          <w:szCs w:val="22"/>
        </w:rPr>
        <w:t xml:space="preserve">as </w:t>
      </w:r>
      <w:r w:rsidR="005B4D41">
        <w:rPr>
          <w:rFonts w:ascii="Bookman Old Style" w:hAnsi="Bookman Old Style" w:cs="Arial"/>
          <w:szCs w:val="22"/>
        </w:rPr>
        <w:t>Natural</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1148B5BE" w14:textId="4C5C5EC2" w:rsidR="003F2D4F" w:rsidRDefault="006E199C" w:rsidP="00FC2387">
      <w:pPr>
        <w:adjustRightInd w:val="0"/>
        <w:spacing w:before="240" w:after="240"/>
        <w:ind w:left="0" w:right="20"/>
        <w:jc w:val="both"/>
        <w:rPr>
          <w:rFonts w:ascii="Bookman Old Style" w:hAnsi="Bookman Old Style" w:cs="Arial"/>
          <w:lang w:val="es-ES_tradnl"/>
        </w:rPr>
      </w:pPr>
      <w:r>
        <w:rPr>
          <w:rFonts w:ascii="Bookman Old Style" w:hAnsi="Bookman Old Style" w:cs="Arial"/>
          <w:szCs w:val="22"/>
        </w:rPr>
        <w:t>Ahora bien, teniendo en cuenta que en el mes de abril de 2021 el MINISTERIO DE MINAS Y ENERGÍA</w:t>
      </w:r>
      <w:r w:rsidR="00FC32BE">
        <w:rPr>
          <w:rFonts w:ascii="Bookman Old Style" w:hAnsi="Bookman Old Style" w:cs="Arial"/>
          <w:szCs w:val="22"/>
        </w:rPr>
        <w:t xml:space="preserve"> había solicitado ser reconocido como tercero interesado dentro de la actuación administrativa,</w:t>
      </w:r>
      <w:r>
        <w:rPr>
          <w:rFonts w:ascii="Bookman Old Style" w:hAnsi="Bookman Old Style" w:cs="Arial"/>
          <w:szCs w:val="22"/>
        </w:rPr>
        <w:t xml:space="preserve"> </w:t>
      </w:r>
      <w:r w:rsidR="00FC32BE">
        <w:rPr>
          <w:rFonts w:ascii="Bookman Old Style" w:hAnsi="Bookman Old Style" w:cs="Arial"/>
          <w:szCs w:val="22"/>
        </w:rPr>
        <w:t>m</w:t>
      </w:r>
      <w:r w:rsidR="000045F9">
        <w:rPr>
          <w:rFonts w:ascii="Bookman Old Style" w:hAnsi="Bookman Old Style" w:cs="Arial"/>
          <w:szCs w:val="22"/>
        </w:rPr>
        <w:t>ediante Auto</w:t>
      </w:r>
      <w:r w:rsidR="00BB1BB3">
        <w:rPr>
          <w:rFonts w:ascii="Bookman Old Style" w:hAnsi="Bookman Old Style" w:cs="Arial"/>
          <w:szCs w:val="22"/>
        </w:rPr>
        <w:t xml:space="preserve"> </w:t>
      </w:r>
      <w:r w:rsidR="00FC32BE">
        <w:rPr>
          <w:rFonts w:ascii="Bookman Old Style" w:hAnsi="Bookman Old Style" w:cs="Arial"/>
          <w:szCs w:val="22"/>
        </w:rPr>
        <w:t xml:space="preserve">con </w:t>
      </w:r>
      <w:r w:rsidR="00BB1BB3">
        <w:rPr>
          <w:rFonts w:ascii="Bookman Old Style" w:hAnsi="Bookman Old Style" w:cs="Arial"/>
          <w:szCs w:val="22"/>
        </w:rPr>
        <w:t>radicado CREG</w:t>
      </w:r>
      <w:r w:rsidR="000045F9">
        <w:rPr>
          <w:rFonts w:ascii="Bookman Old Style" w:hAnsi="Bookman Old Style" w:cs="Arial"/>
          <w:szCs w:val="22"/>
        </w:rPr>
        <w:t xml:space="preserve"> I-2021-00</w:t>
      </w:r>
      <w:r w:rsidR="008646D3">
        <w:rPr>
          <w:rFonts w:ascii="Bookman Old Style" w:hAnsi="Bookman Old Style" w:cs="Arial"/>
          <w:szCs w:val="22"/>
        </w:rPr>
        <w:t>2057 proferido el día 28 de julio de 2021,</w:t>
      </w:r>
      <w:r w:rsidR="00FC32BE">
        <w:rPr>
          <w:rFonts w:ascii="Bookman Old Style" w:hAnsi="Bookman Old Style" w:cs="Arial"/>
          <w:szCs w:val="22"/>
        </w:rPr>
        <w:t xml:space="preserve"> l</w:t>
      </w:r>
      <w:r w:rsidR="0022544F">
        <w:rPr>
          <w:rFonts w:ascii="Bookman Old Style" w:hAnsi="Bookman Old Style" w:cs="Arial"/>
          <w:szCs w:val="22"/>
        </w:rPr>
        <w:t>a Comisión</w:t>
      </w:r>
      <w:r w:rsidR="00FC32BE">
        <w:rPr>
          <w:rFonts w:ascii="Bookman Old Style" w:hAnsi="Bookman Old Style" w:cs="Arial"/>
          <w:szCs w:val="22"/>
        </w:rPr>
        <w:t xml:space="preserve"> accedió a la</w:t>
      </w:r>
      <w:r w:rsidR="0022544F">
        <w:rPr>
          <w:rFonts w:ascii="Bookman Old Style" w:hAnsi="Bookman Old Style" w:cs="Arial"/>
          <w:szCs w:val="22"/>
        </w:rPr>
        <w:t xml:space="preserve"> </w:t>
      </w:r>
      <w:r w:rsidR="00E40BF7">
        <w:rPr>
          <w:rFonts w:ascii="Bookman Old Style" w:hAnsi="Bookman Old Style" w:cs="Arial"/>
          <w:szCs w:val="22"/>
        </w:rPr>
        <w:t>solicitud vinculación</w:t>
      </w:r>
      <w:r w:rsidR="007C1D04">
        <w:rPr>
          <w:rFonts w:ascii="Bookman Old Style" w:hAnsi="Bookman Old Style" w:cs="Arial"/>
          <w:szCs w:val="22"/>
        </w:rPr>
        <w:t xml:space="preserve"> como tercero interesado</w:t>
      </w:r>
      <w:r w:rsidR="0022544F">
        <w:rPr>
          <w:rFonts w:ascii="Bookman Old Style" w:hAnsi="Bookman Old Style" w:cs="Arial"/>
          <w:szCs w:val="22"/>
        </w:rPr>
        <w:t xml:space="preserve"> </w:t>
      </w:r>
      <w:r w:rsidR="007C1D04">
        <w:rPr>
          <w:rFonts w:ascii="Bookman Old Style" w:hAnsi="Bookman Old Style" w:cs="Arial"/>
          <w:szCs w:val="22"/>
        </w:rPr>
        <w:t xml:space="preserve">en la actuación </w:t>
      </w:r>
      <w:r w:rsidR="00E40BF7">
        <w:rPr>
          <w:rFonts w:ascii="Bookman Old Style" w:hAnsi="Bookman Old Style" w:cs="Arial"/>
          <w:szCs w:val="22"/>
        </w:rPr>
        <w:t>administrativa. Decisión que fue comunicada a la entidad bajo oficio con radicado S-2021-</w:t>
      </w:r>
      <w:r w:rsidR="00AC35AC">
        <w:rPr>
          <w:rFonts w:ascii="Bookman Old Style" w:hAnsi="Bookman Old Style" w:cs="Arial"/>
          <w:szCs w:val="22"/>
        </w:rPr>
        <w:t>003269 de 28 de la misma fecha.</w:t>
      </w:r>
    </w:p>
    <w:p w14:paraId="203F4FCF" w14:textId="45161309" w:rsidR="007103FB" w:rsidRDefault="00AC35AC" w:rsidP="00FC2387">
      <w:pPr>
        <w:adjustRightInd w:val="0"/>
        <w:spacing w:before="240" w:after="240"/>
        <w:ind w:left="0" w:right="20"/>
        <w:jc w:val="both"/>
        <w:rPr>
          <w:rFonts w:ascii="Bookman Old Style" w:hAnsi="Bookman Old Style" w:cs="Arial"/>
        </w:rPr>
      </w:pPr>
      <w:r>
        <w:rPr>
          <w:rFonts w:ascii="Bookman Old Style" w:hAnsi="Bookman Old Style" w:cs="Arial"/>
        </w:rPr>
        <w:t>Posteriormente, m</w:t>
      </w:r>
      <w:r w:rsidR="007103FB">
        <w:rPr>
          <w:rFonts w:ascii="Bookman Old Style" w:hAnsi="Bookman Old Style" w:cs="Arial"/>
        </w:rPr>
        <w:t>ediante Auto I-2021-00</w:t>
      </w:r>
      <w:r w:rsidR="00BC4BD9">
        <w:rPr>
          <w:rFonts w:ascii="Bookman Old Style" w:hAnsi="Bookman Old Style" w:cs="Arial"/>
        </w:rPr>
        <w:t>2448</w:t>
      </w:r>
      <w:r w:rsidR="007103FB">
        <w:rPr>
          <w:rFonts w:ascii="Bookman Old Style" w:hAnsi="Bookman Old Style" w:cs="Arial"/>
        </w:rPr>
        <w:t xml:space="preserve"> del </w:t>
      </w:r>
      <w:r w:rsidR="00C029DB">
        <w:rPr>
          <w:rFonts w:ascii="Bookman Old Style" w:hAnsi="Bookman Old Style" w:cs="Arial"/>
        </w:rPr>
        <w:t>01</w:t>
      </w:r>
      <w:r w:rsidR="007103FB">
        <w:rPr>
          <w:rFonts w:ascii="Bookman Old Style" w:hAnsi="Bookman Old Style" w:cs="Arial"/>
        </w:rPr>
        <w:t xml:space="preserve"> de </w:t>
      </w:r>
      <w:r w:rsidR="00BC4BD9">
        <w:rPr>
          <w:rFonts w:ascii="Bookman Old Style" w:hAnsi="Bookman Old Style" w:cs="Arial"/>
        </w:rPr>
        <w:t>septiembre</w:t>
      </w:r>
      <w:r w:rsidR="007103FB">
        <w:rPr>
          <w:rFonts w:ascii="Bookman Old Style" w:hAnsi="Bookman Old Style" w:cs="Arial"/>
        </w:rPr>
        <w:t xml:space="preserve"> de 2021, la Comisión abrió a pruebas por un per</w:t>
      </w:r>
      <w:r>
        <w:rPr>
          <w:rFonts w:ascii="Bookman Old Style" w:hAnsi="Bookman Old Style" w:cs="Arial"/>
        </w:rPr>
        <w:t>í</w:t>
      </w:r>
      <w:r w:rsidR="007103FB">
        <w:rPr>
          <w:rFonts w:ascii="Bookman Old Style" w:hAnsi="Bookman Old Style" w:cs="Arial"/>
        </w:rPr>
        <w:t xml:space="preserve">odo de cinco (5) días </w:t>
      </w:r>
      <w:r>
        <w:rPr>
          <w:rFonts w:ascii="Bookman Old Style" w:hAnsi="Bookman Old Style" w:cs="Arial"/>
        </w:rPr>
        <w:t xml:space="preserve">hábiles </w:t>
      </w:r>
      <w:r w:rsidR="007103FB">
        <w:rPr>
          <w:rFonts w:ascii="Bookman Old Style" w:hAnsi="Bookman Old Style" w:cs="Arial"/>
        </w:rPr>
        <w:t xml:space="preserve">la actuación administrativa solicitando a la empresa </w:t>
      </w:r>
      <w:r w:rsidR="00BC4BD9">
        <w:rPr>
          <w:rFonts w:ascii="Bookman Old Style" w:hAnsi="Bookman Old Style" w:cs="Arial"/>
        </w:rPr>
        <w:t>HEGA</w:t>
      </w:r>
      <w:r w:rsidR="007103FB">
        <w:rPr>
          <w:rFonts w:ascii="Bookman Old Style" w:hAnsi="Bookman Old Style" w:cs="Arial"/>
        </w:rPr>
        <w:t xml:space="preserve"> S.A. E.S.P. lo siguiente:</w:t>
      </w:r>
    </w:p>
    <w:p w14:paraId="15F4ADCB" w14:textId="75F8315B" w:rsidR="004B13E7" w:rsidRPr="004E08E3" w:rsidRDefault="004E08E3" w:rsidP="000D3B52">
      <w:pPr>
        <w:pStyle w:val="Prrafodelista"/>
        <w:numPr>
          <w:ilvl w:val="0"/>
          <w:numId w:val="13"/>
        </w:numPr>
        <w:jc w:val="both"/>
        <w:rPr>
          <w:rFonts w:ascii="Arial" w:hAnsi="Arial" w:cs="Arial"/>
          <w:i/>
          <w:iCs/>
          <w:sz w:val="22"/>
          <w:szCs w:val="22"/>
        </w:rPr>
      </w:pPr>
      <w:r>
        <w:rPr>
          <w:rFonts w:ascii="Bookman Old Style" w:hAnsi="Bookman Old Style" w:cs="Arial"/>
          <w:i/>
          <w:iCs/>
          <w:sz w:val="22"/>
          <w:szCs w:val="22"/>
        </w:rPr>
        <w:t>“</w:t>
      </w:r>
      <w:r w:rsidR="00063645">
        <w:rPr>
          <w:rFonts w:ascii="Bookman Old Style" w:hAnsi="Bookman Old Style" w:cs="Arial"/>
          <w:i/>
          <w:iCs/>
          <w:sz w:val="22"/>
          <w:szCs w:val="22"/>
        </w:rPr>
        <w:t>Justificar</w:t>
      </w:r>
      <w:r w:rsidR="00DE78AF" w:rsidRPr="000D3B52">
        <w:rPr>
          <w:rFonts w:ascii="Bookman Old Style" w:hAnsi="Bookman Old Style" w:cs="Arial"/>
          <w:i/>
          <w:iCs/>
          <w:sz w:val="22"/>
          <w:szCs w:val="22"/>
        </w:rPr>
        <w:t xml:space="preserve"> </w:t>
      </w:r>
      <w:r w:rsidR="00063645" w:rsidRPr="00063645">
        <w:rPr>
          <w:rFonts w:ascii="Bookman Old Style" w:hAnsi="Bookman Old Style" w:cs="Arial"/>
          <w:i/>
          <w:iCs/>
          <w:sz w:val="22"/>
          <w:szCs w:val="22"/>
        </w:rPr>
        <w:t>técnicamente la necesidad de construir canalizaciones de tubería de polietileno de 1”, 2” y 3/4” en roca dentro del plan de nuevas inversiones para el mercado relevante del asunto.</w:t>
      </w:r>
    </w:p>
    <w:p w14:paraId="4D8A573C" w14:textId="77777777" w:rsidR="004E08E3" w:rsidRPr="004B13E7" w:rsidRDefault="004E08E3" w:rsidP="004E08E3">
      <w:pPr>
        <w:pStyle w:val="Prrafodelista"/>
        <w:ind w:left="1287"/>
        <w:jc w:val="both"/>
        <w:rPr>
          <w:rFonts w:ascii="Arial" w:hAnsi="Arial" w:cs="Arial"/>
          <w:i/>
          <w:iCs/>
          <w:sz w:val="22"/>
          <w:szCs w:val="22"/>
        </w:rPr>
      </w:pPr>
    </w:p>
    <w:p w14:paraId="5C62AE3C" w14:textId="4F417748" w:rsidR="004778BC" w:rsidRPr="004E08E3" w:rsidRDefault="004778BC" w:rsidP="000D3B52">
      <w:pPr>
        <w:pStyle w:val="Prrafodelista"/>
        <w:numPr>
          <w:ilvl w:val="0"/>
          <w:numId w:val="13"/>
        </w:numPr>
        <w:jc w:val="both"/>
        <w:rPr>
          <w:rFonts w:ascii="Arial" w:hAnsi="Arial" w:cs="Arial"/>
          <w:i/>
          <w:iCs/>
          <w:sz w:val="22"/>
          <w:szCs w:val="22"/>
        </w:rPr>
      </w:pPr>
      <w:r>
        <w:rPr>
          <w:rFonts w:ascii="Bookman Old Style" w:hAnsi="Bookman Old Style" w:cs="Arial"/>
          <w:i/>
          <w:iCs/>
          <w:sz w:val="22"/>
          <w:szCs w:val="22"/>
        </w:rPr>
        <w:t>Justificar</w:t>
      </w:r>
      <w:r w:rsidRPr="004778BC">
        <w:rPr>
          <w:rFonts w:ascii="Bookman Old Style" w:hAnsi="Bookman Old Style" w:cs="Arial"/>
          <w:i/>
          <w:iCs/>
          <w:sz w:val="22"/>
          <w:szCs w:val="22"/>
        </w:rPr>
        <w:t xml:space="preserve"> las variaciones de demanda proyectada correspondiente al centro poblado Badillo en el municipio de Puerto Wilches, Santander.</w:t>
      </w:r>
    </w:p>
    <w:p w14:paraId="4D848B13" w14:textId="77777777" w:rsidR="004E08E3" w:rsidRPr="004E08E3" w:rsidRDefault="004E08E3" w:rsidP="004E08E3">
      <w:pPr>
        <w:pStyle w:val="Prrafodelista"/>
        <w:rPr>
          <w:rFonts w:ascii="Arial" w:hAnsi="Arial" w:cs="Arial"/>
          <w:i/>
          <w:iCs/>
          <w:sz w:val="22"/>
          <w:szCs w:val="22"/>
        </w:rPr>
      </w:pPr>
    </w:p>
    <w:p w14:paraId="636F04E2" w14:textId="22F9EEA8" w:rsidR="007103FB" w:rsidRPr="000D3B52" w:rsidRDefault="004E08E3" w:rsidP="000D3B52">
      <w:pPr>
        <w:pStyle w:val="Prrafodelista"/>
        <w:numPr>
          <w:ilvl w:val="0"/>
          <w:numId w:val="13"/>
        </w:numPr>
        <w:jc w:val="both"/>
        <w:rPr>
          <w:rFonts w:ascii="Arial" w:hAnsi="Arial" w:cs="Arial"/>
          <w:i/>
          <w:iCs/>
          <w:sz w:val="22"/>
          <w:szCs w:val="22"/>
        </w:rPr>
      </w:pPr>
      <w:r>
        <w:rPr>
          <w:rFonts w:ascii="Bookman Old Style" w:hAnsi="Bookman Old Style" w:cs="Arial"/>
          <w:i/>
          <w:iCs/>
          <w:sz w:val="22"/>
          <w:szCs w:val="22"/>
        </w:rPr>
        <w:t xml:space="preserve">Confirmar </w:t>
      </w:r>
      <w:r w:rsidRPr="004E08E3">
        <w:rPr>
          <w:rFonts w:ascii="Bookman Old Style" w:hAnsi="Bookman Old Style" w:cs="Arial"/>
          <w:i/>
          <w:iCs/>
          <w:sz w:val="22"/>
          <w:szCs w:val="22"/>
        </w:rPr>
        <w:t>la información de demanda proyectada para el estrato 2 correspondiente al centro poblado Carpintero en el municipio de Puerto Wilches, Santander.</w:t>
      </w:r>
      <w:r w:rsidR="00DE78AF" w:rsidRPr="000D3B52">
        <w:rPr>
          <w:rFonts w:ascii="Bookman Old Style" w:hAnsi="Bookman Old Style" w:cs="Arial"/>
          <w:i/>
          <w:iCs/>
          <w:sz w:val="22"/>
          <w:szCs w:val="22"/>
        </w:rPr>
        <w:t>”</w:t>
      </w:r>
    </w:p>
    <w:p w14:paraId="07E6B53E" w14:textId="310B4320" w:rsidR="007225F6" w:rsidRDefault="00DB0C6D"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La empresa HEGA S.A. E.S.P. atendió el requerimiento realizado por la Comisión mediante el Auto de pruebas I-2021-002448, p</w:t>
      </w:r>
      <w:r w:rsidR="007225F6">
        <w:rPr>
          <w:rFonts w:ascii="Bookman Old Style" w:hAnsi="Bookman Old Style" w:cs="Arial"/>
          <w:szCs w:val="22"/>
        </w:rPr>
        <w:t>or medio de comunicación bajo radicado E-2021-0</w:t>
      </w:r>
      <w:r w:rsidR="00E853C2">
        <w:rPr>
          <w:rFonts w:ascii="Bookman Old Style" w:hAnsi="Bookman Old Style" w:cs="Arial"/>
          <w:szCs w:val="22"/>
        </w:rPr>
        <w:t>10602</w:t>
      </w:r>
      <w:r w:rsidR="007225F6">
        <w:rPr>
          <w:rFonts w:ascii="Bookman Old Style" w:hAnsi="Bookman Old Style" w:cs="Arial"/>
          <w:szCs w:val="22"/>
        </w:rPr>
        <w:t xml:space="preserve"> del </w:t>
      </w:r>
      <w:r w:rsidR="00E853C2">
        <w:rPr>
          <w:rFonts w:ascii="Bookman Old Style" w:hAnsi="Bookman Old Style" w:cs="Arial"/>
          <w:szCs w:val="22"/>
        </w:rPr>
        <w:t>10</w:t>
      </w:r>
      <w:r w:rsidR="007225F6">
        <w:rPr>
          <w:rFonts w:ascii="Bookman Old Style" w:hAnsi="Bookman Old Style" w:cs="Arial"/>
          <w:szCs w:val="22"/>
        </w:rPr>
        <w:t xml:space="preserve"> de </w:t>
      </w:r>
      <w:r w:rsidR="00E853C2">
        <w:rPr>
          <w:rFonts w:ascii="Bookman Old Style" w:hAnsi="Bookman Old Style" w:cs="Arial"/>
          <w:szCs w:val="22"/>
        </w:rPr>
        <w:t>septiembre</w:t>
      </w:r>
      <w:r w:rsidR="007225F6">
        <w:rPr>
          <w:rFonts w:ascii="Bookman Old Style" w:hAnsi="Bookman Old Style" w:cs="Arial"/>
          <w:szCs w:val="22"/>
        </w:rPr>
        <w:t xml:space="preserve"> de 2021, </w:t>
      </w:r>
      <w:r w:rsidR="005B4979">
        <w:rPr>
          <w:rFonts w:ascii="Bookman Old Style" w:hAnsi="Bookman Old Style" w:cs="Arial"/>
          <w:szCs w:val="22"/>
        </w:rPr>
        <w:t xml:space="preserve">justificando </w:t>
      </w:r>
      <w:r w:rsidR="00B4249A">
        <w:rPr>
          <w:rFonts w:ascii="Bookman Old Style" w:hAnsi="Bookman Old Style" w:cs="Arial"/>
          <w:szCs w:val="22"/>
        </w:rPr>
        <w:t>las canalizaciones de tubería en roca</w:t>
      </w:r>
      <w:r w:rsidR="0069629E">
        <w:rPr>
          <w:rFonts w:ascii="Bookman Old Style" w:hAnsi="Bookman Old Style" w:cs="Arial"/>
          <w:szCs w:val="22"/>
        </w:rPr>
        <w:t xml:space="preserve"> y </w:t>
      </w:r>
      <w:r w:rsidR="007225F6">
        <w:rPr>
          <w:rFonts w:ascii="Bookman Old Style" w:hAnsi="Bookman Old Style" w:cs="Arial"/>
          <w:szCs w:val="22"/>
        </w:rPr>
        <w:t>aclar</w:t>
      </w:r>
      <w:r w:rsidR="00B4249A">
        <w:rPr>
          <w:rFonts w:ascii="Bookman Old Style" w:hAnsi="Bookman Old Style" w:cs="Arial"/>
          <w:szCs w:val="22"/>
        </w:rPr>
        <w:t xml:space="preserve">ando </w:t>
      </w:r>
      <w:r w:rsidR="007225F6">
        <w:rPr>
          <w:rFonts w:ascii="Bookman Old Style" w:hAnsi="Bookman Old Style" w:cs="Arial"/>
          <w:szCs w:val="22"/>
        </w:rPr>
        <w:t xml:space="preserve">las </w:t>
      </w:r>
      <w:r w:rsidR="00B4249A">
        <w:rPr>
          <w:rFonts w:ascii="Bookman Old Style" w:hAnsi="Bookman Old Style" w:cs="Arial"/>
          <w:szCs w:val="22"/>
        </w:rPr>
        <w:t xml:space="preserve">demandas </w:t>
      </w:r>
      <w:r w:rsidR="00EA0876">
        <w:rPr>
          <w:rFonts w:ascii="Bookman Old Style" w:hAnsi="Bookman Old Style" w:cs="Arial"/>
          <w:szCs w:val="22"/>
        </w:rPr>
        <w:t>del mercado relevante especial solicitado</w:t>
      </w:r>
      <w:r w:rsidR="007225F6">
        <w:rPr>
          <w:rFonts w:ascii="Bookman Old Style" w:hAnsi="Bookman Old Style" w:cs="Arial"/>
          <w:szCs w:val="22"/>
        </w:rPr>
        <w:t>.</w:t>
      </w:r>
    </w:p>
    <w:p w14:paraId="40A4A07E" w14:textId="787909DA" w:rsidR="00576ADC" w:rsidRPr="00360C4E" w:rsidRDefault="005578A5" w:rsidP="00FC2387">
      <w:pPr>
        <w:adjustRightInd w:val="0"/>
        <w:spacing w:before="240" w:after="240"/>
        <w:ind w:left="0" w:right="20"/>
        <w:jc w:val="both"/>
        <w:rPr>
          <w:rFonts w:ascii="Bookman Old Style" w:hAnsi="Bookman Old Style" w:cs="Arial"/>
          <w:highlight w:val="yellow"/>
        </w:rPr>
      </w:pPr>
      <w:r w:rsidRPr="00EA0876">
        <w:rPr>
          <w:rFonts w:ascii="Bookman Old Style" w:hAnsi="Bookman Old Style" w:cs="Arial"/>
        </w:rPr>
        <w:t xml:space="preserve">Mediante oficio con radicado CREG </w:t>
      </w:r>
      <w:r w:rsidR="00923B41" w:rsidRPr="00EA0876">
        <w:rPr>
          <w:rFonts w:ascii="Bookman Old Style" w:hAnsi="Bookman Old Style" w:cs="Arial"/>
        </w:rPr>
        <w:t>S</w:t>
      </w:r>
      <w:r w:rsidRPr="00EA0876">
        <w:rPr>
          <w:rFonts w:ascii="Bookman Old Style" w:hAnsi="Bookman Old Style" w:cs="Arial"/>
        </w:rPr>
        <w:t>-202</w:t>
      </w:r>
      <w:r w:rsidR="00923B41" w:rsidRPr="00EA0876">
        <w:rPr>
          <w:rFonts w:ascii="Bookman Old Style" w:hAnsi="Bookman Old Style" w:cs="Arial"/>
        </w:rPr>
        <w:t>1</w:t>
      </w:r>
      <w:r w:rsidRPr="00EA0876">
        <w:rPr>
          <w:rFonts w:ascii="Bookman Old Style" w:hAnsi="Bookman Old Style" w:cs="Arial"/>
        </w:rPr>
        <w:t>-0</w:t>
      </w:r>
      <w:r w:rsidR="00E7388B" w:rsidRPr="00EA0876">
        <w:rPr>
          <w:rFonts w:ascii="Bookman Old Style" w:hAnsi="Bookman Old Style" w:cs="Arial"/>
        </w:rPr>
        <w:t>0</w:t>
      </w:r>
      <w:r w:rsidR="00EA0876" w:rsidRPr="00EA0876">
        <w:rPr>
          <w:rFonts w:ascii="Bookman Old Style" w:hAnsi="Bookman Old Style" w:cs="Arial"/>
        </w:rPr>
        <w:t>4029</w:t>
      </w:r>
      <w:r w:rsidRPr="00EA0876">
        <w:rPr>
          <w:rFonts w:ascii="Bookman Old Style" w:hAnsi="Bookman Old Style" w:cs="Arial"/>
        </w:rPr>
        <w:t xml:space="preserve"> del </w:t>
      </w:r>
      <w:r w:rsidR="00EA0876" w:rsidRPr="00EA0876">
        <w:rPr>
          <w:rFonts w:ascii="Bookman Old Style" w:hAnsi="Bookman Old Style" w:cs="Arial"/>
        </w:rPr>
        <w:t>17</w:t>
      </w:r>
      <w:r w:rsidRPr="00EA0876">
        <w:rPr>
          <w:rFonts w:ascii="Bookman Old Style" w:hAnsi="Bookman Old Style" w:cs="Arial"/>
        </w:rPr>
        <w:t xml:space="preserve"> de </w:t>
      </w:r>
      <w:r w:rsidR="00EA0876" w:rsidRPr="00EA0876">
        <w:rPr>
          <w:rFonts w:ascii="Bookman Old Style" w:hAnsi="Bookman Old Style" w:cs="Arial"/>
        </w:rPr>
        <w:t>septiembre</w:t>
      </w:r>
      <w:r w:rsidRPr="00EA0876">
        <w:rPr>
          <w:rFonts w:ascii="Bookman Old Style" w:hAnsi="Bookman Old Style" w:cs="Arial"/>
        </w:rPr>
        <w:t xml:space="preserve"> de 202</w:t>
      </w:r>
      <w:r w:rsidR="00F7529B" w:rsidRPr="00EA0876">
        <w:rPr>
          <w:rFonts w:ascii="Bookman Old Style" w:hAnsi="Bookman Old Style" w:cs="Arial"/>
        </w:rPr>
        <w:t>1</w:t>
      </w:r>
      <w:r w:rsidRPr="00EA0876">
        <w:rPr>
          <w:rFonts w:ascii="Bookman Old Style" w:hAnsi="Bookman Old Style" w:cs="Arial"/>
        </w:rPr>
        <w:t xml:space="preserve">, la </w:t>
      </w:r>
      <w:r w:rsidR="00F7529B" w:rsidRPr="00EA0876">
        <w:rPr>
          <w:rFonts w:ascii="Bookman Old Style" w:hAnsi="Bookman Old Style" w:cs="Arial"/>
        </w:rPr>
        <w:t xml:space="preserve">Comisión solicitó a la </w:t>
      </w:r>
      <w:r w:rsidR="0098367A">
        <w:rPr>
          <w:rFonts w:ascii="Bookman Old Style" w:hAnsi="Bookman Old Style" w:cs="Arial"/>
        </w:rPr>
        <w:t>E</w:t>
      </w:r>
      <w:r w:rsidR="00F7529B" w:rsidRPr="00EA0876">
        <w:rPr>
          <w:rFonts w:ascii="Bookman Old Style" w:hAnsi="Bookman Old Style" w:cs="Arial"/>
        </w:rPr>
        <w:t xml:space="preserve">mpresa </w:t>
      </w:r>
      <w:r w:rsidR="00D8067E" w:rsidRPr="00EA0876">
        <w:rPr>
          <w:rFonts w:ascii="Bookman Old Style" w:hAnsi="Bookman Old Style" w:cs="Arial"/>
        </w:rPr>
        <w:t xml:space="preserve">remitir el concepto </w:t>
      </w:r>
      <w:r w:rsidR="00517B13" w:rsidRPr="00EA0876">
        <w:rPr>
          <w:rFonts w:ascii="Bookman Old Style" w:hAnsi="Bookman Old Style" w:cs="Arial"/>
        </w:rPr>
        <w:t>de que tratan los Subnumerales 9.8.3.2 y 9.8.3.3 del Artículo 9 de la Metodología tarifaria para distribución de gas combustible por redes</w:t>
      </w:r>
      <w:r w:rsidR="00576ADC" w:rsidRPr="00EA0876">
        <w:rPr>
          <w:rFonts w:ascii="Bookman Old Style" w:hAnsi="Bookman Old Style" w:cs="Arial"/>
        </w:rPr>
        <w:t>.</w:t>
      </w:r>
    </w:p>
    <w:p w14:paraId="45A80F26" w14:textId="709E0A31" w:rsidR="005578A5" w:rsidRDefault="0098367A" w:rsidP="00FC2387">
      <w:pPr>
        <w:adjustRightInd w:val="0"/>
        <w:spacing w:before="240" w:after="240"/>
        <w:ind w:left="0" w:right="20"/>
        <w:jc w:val="both"/>
        <w:rPr>
          <w:rFonts w:ascii="Bookman Old Style" w:hAnsi="Bookman Old Style" w:cs="Arial"/>
          <w:szCs w:val="22"/>
        </w:rPr>
      </w:pPr>
      <w:r>
        <w:rPr>
          <w:rFonts w:ascii="Bookman Old Style" w:hAnsi="Bookman Old Style" w:cs="Arial"/>
        </w:rPr>
        <w:t xml:space="preserve">En atención al requerimiento, </w:t>
      </w:r>
      <w:r w:rsidR="00576ADC" w:rsidRPr="00F22C6F">
        <w:rPr>
          <w:rFonts w:ascii="Bookman Old Style" w:hAnsi="Bookman Old Style" w:cs="Arial"/>
        </w:rPr>
        <w:t xml:space="preserve">mediante comunicación </w:t>
      </w:r>
      <w:r w:rsidR="00183C09" w:rsidRPr="00F22C6F">
        <w:rPr>
          <w:rFonts w:ascii="Bookman Old Style" w:hAnsi="Bookman Old Style" w:cs="Arial"/>
        </w:rPr>
        <w:t>bajo radicado E-2021-0</w:t>
      </w:r>
      <w:r w:rsidR="002E582F" w:rsidRPr="00F22C6F">
        <w:rPr>
          <w:rFonts w:ascii="Bookman Old Style" w:hAnsi="Bookman Old Style" w:cs="Arial"/>
        </w:rPr>
        <w:t>11570</w:t>
      </w:r>
      <w:r w:rsidR="00576ADC" w:rsidRPr="00F22C6F">
        <w:rPr>
          <w:rFonts w:ascii="Bookman Old Style" w:hAnsi="Bookman Old Style" w:cs="Arial"/>
        </w:rPr>
        <w:t xml:space="preserve"> </w:t>
      </w:r>
      <w:r w:rsidR="00D8067E" w:rsidRPr="00F22C6F">
        <w:rPr>
          <w:rFonts w:ascii="Bookman Old Style" w:hAnsi="Bookman Old Style" w:cs="Arial"/>
        </w:rPr>
        <w:t>de</w:t>
      </w:r>
      <w:r w:rsidR="00183C09" w:rsidRPr="00F22C6F">
        <w:rPr>
          <w:rFonts w:ascii="Bookman Old Style" w:hAnsi="Bookman Old Style" w:cs="Arial"/>
        </w:rPr>
        <w:t xml:space="preserve">l </w:t>
      </w:r>
      <w:r w:rsidR="00F22C6F" w:rsidRPr="00F22C6F">
        <w:rPr>
          <w:rFonts w:ascii="Bookman Old Style" w:hAnsi="Bookman Old Style" w:cs="Arial"/>
        </w:rPr>
        <w:t>01</w:t>
      </w:r>
      <w:r w:rsidR="00016637" w:rsidRPr="00F22C6F">
        <w:rPr>
          <w:rFonts w:ascii="Bookman Old Style" w:hAnsi="Bookman Old Style" w:cs="Arial"/>
        </w:rPr>
        <w:t xml:space="preserve"> de </w:t>
      </w:r>
      <w:r w:rsidR="00F22C6F" w:rsidRPr="00F22C6F">
        <w:rPr>
          <w:rFonts w:ascii="Bookman Old Style" w:hAnsi="Bookman Old Style" w:cs="Arial"/>
        </w:rPr>
        <w:t>octubre</w:t>
      </w:r>
      <w:r w:rsidR="00016637" w:rsidRPr="00F22C6F">
        <w:rPr>
          <w:rFonts w:ascii="Bookman Old Style" w:hAnsi="Bookman Old Style" w:cs="Arial"/>
        </w:rPr>
        <w:t xml:space="preserve"> de 2021</w:t>
      </w:r>
      <w:r w:rsidR="00360C4E" w:rsidRPr="00F22C6F">
        <w:rPr>
          <w:rFonts w:ascii="Bookman Old Style" w:hAnsi="Bookman Old Style" w:cs="Arial"/>
        </w:rPr>
        <w:t xml:space="preserve"> remitió concepto de</w:t>
      </w:r>
      <w:r w:rsidR="00D8067E" w:rsidRPr="00F22C6F">
        <w:rPr>
          <w:rFonts w:ascii="Bookman Old Style" w:hAnsi="Bookman Old Style" w:cs="Arial"/>
        </w:rPr>
        <w:t xml:space="preserve"> la </w:t>
      </w:r>
      <w:r w:rsidR="005578A5" w:rsidRPr="00F22C6F">
        <w:rPr>
          <w:rFonts w:ascii="Bookman Old Style" w:hAnsi="Bookman Old Style" w:cs="Arial"/>
        </w:rPr>
        <w:t xml:space="preserve">Unidad de Planeación Minero-Energética, UPME en el que considera que la metodología de proyección de demanda de gas propuesta por la empresa </w:t>
      </w:r>
      <w:r w:rsidR="00EA0876" w:rsidRPr="00F22C6F">
        <w:rPr>
          <w:rFonts w:ascii="Bookman Old Style" w:hAnsi="Bookman Old Style" w:cs="Arial"/>
        </w:rPr>
        <w:t>HEGA</w:t>
      </w:r>
      <w:r w:rsidR="005578A5" w:rsidRPr="00F22C6F">
        <w:rPr>
          <w:rFonts w:ascii="Bookman Old Style" w:hAnsi="Bookman Old Style" w:cs="Arial"/>
        </w:rPr>
        <w:t xml:space="preserve"> S.A. E.S.P. para </w:t>
      </w:r>
      <w:r w:rsidR="005578A5" w:rsidRPr="00F22C6F">
        <w:rPr>
          <w:rFonts w:ascii="Bookman Old Style" w:hAnsi="Bookman Old Style" w:cs="Arial"/>
          <w:lang w:val="es-ES_tradnl"/>
        </w:rPr>
        <w:t>l</w:t>
      </w:r>
      <w:r w:rsidR="001114E3" w:rsidRPr="00F22C6F">
        <w:rPr>
          <w:rFonts w:ascii="Bookman Old Style" w:hAnsi="Bookman Old Style" w:cs="Arial"/>
          <w:lang w:val="es-ES_tradnl"/>
        </w:rPr>
        <w:t>o</w:t>
      </w:r>
      <w:r w:rsidR="005578A5" w:rsidRPr="00F22C6F">
        <w:rPr>
          <w:rFonts w:ascii="Bookman Old Style" w:hAnsi="Bookman Old Style" w:cs="Arial"/>
          <w:lang w:val="es-ES_tradnl"/>
        </w:rPr>
        <w:t xml:space="preserve">s </w:t>
      </w:r>
      <w:r w:rsidR="001114E3" w:rsidRPr="00F22C6F">
        <w:rPr>
          <w:rFonts w:ascii="Bookman Old Style" w:hAnsi="Bookman Old Style" w:cs="Arial"/>
          <w:lang w:val="es-ES_tradnl"/>
        </w:rPr>
        <w:t>centros poblados de</w:t>
      </w:r>
      <w:r w:rsidR="00EA0876" w:rsidRPr="00F22C6F">
        <w:rPr>
          <w:rFonts w:ascii="Bookman Old Style" w:hAnsi="Bookman Old Style" w:cs="Arial"/>
          <w:lang w:val="es-ES_tradnl"/>
        </w:rPr>
        <w:t xml:space="preserve"> Paturia, Campo Alegre, Chingale, Bocas del Rosario, Sitio Nuevo, Vijagual, Guayabo, Badillo y Carpintero en el municipio de Puerto Wilches, departamento de Santander</w:t>
      </w:r>
      <w:r w:rsidR="005578A5" w:rsidRPr="00F22C6F">
        <w:rPr>
          <w:rFonts w:ascii="Bookman Old Style" w:hAnsi="Bookman Old Style" w:cs="Arial"/>
        </w:rPr>
        <w:t>, cumple con los requerimientos contenidos en el Anexo 13 de la Resolución CREG 202 de 2013.</w:t>
      </w:r>
    </w:p>
    <w:p w14:paraId="1770B89E" w14:textId="77777777" w:rsidR="005B5991" w:rsidRDefault="005B5991" w:rsidP="005B5991">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A675520" w14:textId="77777777" w:rsidR="005B5991" w:rsidRPr="005D0D58" w:rsidRDefault="005B5991" w:rsidP="005B5991">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77777777" w:rsidR="005B5991" w:rsidRPr="005D0D58" w:rsidRDefault="005B5991" w:rsidP="005B5991">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p>
    <w:p w14:paraId="77DD78CA" w14:textId="70E664C1" w:rsidR="005D4A3D" w:rsidRDefault="005B5991" w:rsidP="00BD1A4F">
      <w:pPr>
        <w:adjustRightInd w:val="0"/>
        <w:spacing w:before="240" w:after="240"/>
        <w:ind w:left="0" w:right="20"/>
        <w:jc w:val="both"/>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E5449F">
        <w:rPr>
          <w:rFonts w:ascii="Bookman Old Style" w:hAnsi="Bookman Old Style" w:cs="Arial"/>
        </w:rPr>
        <w:t>HEGA</w:t>
      </w:r>
      <w:r w:rsidR="00496F1E">
        <w:rPr>
          <w:rFonts w:ascii="Bookman Old Style" w:hAnsi="Bookman Old Style" w:cs="Arial"/>
        </w:rPr>
        <w:t xml:space="preserve"> S.A</w:t>
      </w:r>
      <w:r w:rsidR="00E75F66">
        <w:rPr>
          <w:rFonts w:ascii="Bookman Old Style" w:hAnsi="Bookman Old Style" w:cs="Arial"/>
        </w:rPr>
        <w:t>.</w:t>
      </w:r>
      <w:r w:rsidR="00496F1E">
        <w:rPr>
          <w:rFonts w:ascii="Bookman Old Style" w:hAnsi="Bookman Old Style" w:cs="Arial"/>
        </w:rPr>
        <w:t xml:space="preserve">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p>
    <w:p w14:paraId="31AA1AA2" w14:textId="783E61BA"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E5449F">
        <w:rPr>
          <w:rFonts w:ascii="Bookman Old Style" w:hAnsi="Bookman Old Style" w:cs="Arial"/>
        </w:rPr>
        <w:t>HEGA</w:t>
      </w:r>
      <w:r w:rsidR="008C67E6">
        <w:rPr>
          <w:rFonts w:ascii="Bookman Old Style" w:hAnsi="Bookman Old Style" w:cs="Arial"/>
        </w:rPr>
        <w:t xml:space="preserve"> 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5D0433">
        <w:rPr>
          <w:rFonts w:ascii="Bookman Old Style" w:hAnsi="Bookman Old Style" w:cs="Arial"/>
        </w:rPr>
        <w:t>2</w:t>
      </w:r>
      <w:r w:rsidR="00830359">
        <w:rPr>
          <w:rFonts w:ascii="Bookman Old Style" w:hAnsi="Bookman Old Style" w:cs="Arial"/>
        </w:rPr>
        <w:t>1</w:t>
      </w:r>
      <w:r w:rsidR="00A44586" w:rsidRPr="00910E8E">
        <w:rPr>
          <w:rFonts w:ascii="Bookman Old Style" w:hAnsi="Bookman Old Style" w:cs="Arial"/>
        </w:rPr>
        <w:t>-0</w:t>
      </w:r>
      <w:r w:rsidR="006147B3" w:rsidRPr="00910E8E">
        <w:rPr>
          <w:rFonts w:ascii="Bookman Old Style" w:hAnsi="Bookman Old Style" w:cs="Arial"/>
        </w:rPr>
        <w:t>0</w:t>
      </w:r>
      <w:r w:rsidR="00D7343D">
        <w:rPr>
          <w:rFonts w:ascii="Bookman Old Style" w:hAnsi="Bookman Old Style" w:cs="Arial"/>
        </w:rPr>
        <w:t>3713</w:t>
      </w:r>
      <w:r w:rsidR="0069629E">
        <w:rPr>
          <w:rFonts w:ascii="Bookman Old Style" w:hAnsi="Bookman Old Style" w:cs="Arial"/>
        </w:rPr>
        <w:t>,</w:t>
      </w:r>
      <w:r w:rsidR="00D7343D">
        <w:rPr>
          <w:rFonts w:ascii="Bookman Old Style" w:hAnsi="Bookman Old Style" w:cs="Arial"/>
        </w:rPr>
        <w:t xml:space="preserve"> </w:t>
      </w:r>
      <w:r w:rsidR="00D17EA7">
        <w:rPr>
          <w:rFonts w:ascii="Bookman Old Style" w:hAnsi="Bookman Old Style" w:cs="Arial"/>
        </w:rPr>
        <w:t>E-2021-00</w:t>
      </w:r>
      <w:r w:rsidR="00D7343D">
        <w:rPr>
          <w:rFonts w:ascii="Bookman Old Style" w:hAnsi="Bookman Old Style" w:cs="Arial"/>
        </w:rPr>
        <w:t>6148</w:t>
      </w:r>
      <w:r w:rsidR="00F57EFA">
        <w:rPr>
          <w:rFonts w:ascii="Bookman Old Style" w:hAnsi="Bookman Old Style" w:cs="Arial"/>
        </w:rPr>
        <w:t>,</w:t>
      </w:r>
      <w:r w:rsidR="0069629E" w:rsidRPr="0069629E">
        <w:rPr>
          <w:rFonts w:ascii="Bookman Old Style" w:hAnsi="Bookman Old Style" w:cs="Arial"/>
          <w:szCs w:val="22"/>
        </w:rPr>
        <w:t xml:space="preserve"> </w:t>
      </w:r>
      <w:r w:rsidR="004D1C4D">
        <w:rPr>
          <w:rFonts w:ascii="Bookman Old Style" w:hAnsi="Bookman Old Style" w:cs="Arial"/>
          <w:szCs w:val="22"/>
        </w:rPr>
        <w:t>E-2021-00</w:t>
      </w:r>
      <w:r w:rsidR="000D299D">
        <w:rPr>
          <w:rFonts w:ascii="Bookman Old Style" w:hAnsi="Bookman Old Style" w:cs="Arial"/>
          <w:szCs w:val="22"/>
        </w:rPr>
        <w:t>7661</w:t>
      </w:r>
      <w:r w:rsidR="0098367A">
        <w:rPr>
          <w:rStyle w:val="Refdenotaalpie"/>
          <w:rFonts w:ascii="Bookman Old Style" w:hAnsi="Bookman Old Style" w:cs="Arial"/>
          <w:szCs w:val="22"/>
        </w:rPr>
        <w:footnoteReference w:id="2"/>
      </w:r>
      <w:r w:rsidR="004D1C4D">
        <w:rPr>
          <w:rFonts w:ascii="Bookman Old Style" w:hAnsi="Bookman Old Style" w:cs="Arial"/>
          <w:szCs w:val="22"/>
        </w:rPr>
        <w:t xml:space="preserve">, </w:t>
      </w:r>
      <w:r w:rsidR="0069629E">
        <w:rPr>
          <w:rFonts w:ascii="Bookman Old Style" w:hAnsi="Bookman Old Style" w:cs="Arial"/>
          <w:szCs w:val="22"/>
        </w:rPr>
        <w:t>E-2021-0</w:t>
      </w:r>
      <w:r w:rsidR="002F24EA">
        <w:rPr>
          <w:rFonts w:ascii="Bookman Old Style" w:hAnsi="Bookman Old Style" w:cs="Arial"/>
          <w:szCs w:val="22"/>
        </w:rPr>
        <w:t>10602</w:t>
      </w:r>
      <w:r w:rsidR="006D6D9A">
        <w:rPr>
          <w:rFonts w:ascii="Bookman Old Style" w:hAnsi="Bookman Old Style" w:cs="Arial"/>
        </w:rPr>
        <w:t xml:space="preserve"> </w:t>
      </w:r>
      <w:r w:rsidR="00F57EFA">
        <w:rPr>
          <w:rFonts w:ascii="Bookman Old Style" w:hAnsi="Bookman Old Style" w:cs="Arial"/>
        </w:rPr>
        <w:t>y</w:t>
      </w:r>
      <w:r w:rsidR="006D6D9A">
        <w:rPr>
          <w:rFonts w:ascii="Bookman Old Style" w:hAnsi="Bookman Old Style" w:cs="Arial"/>
        </w:rPr>
        <w:t xml:space="preserve"> </w:t>
      </w:r>
      <w:r w:rsidR="006D6D9A" w:rsidRPr="009D6406">
        <w:rPr>
          <w:rFonts w:ascii="Bookman Old Style" w:hAnsi="Bookman Old Style" w:cs="Arial"/>
        </w:rPr>
        <w:t>E-2021-0</w:t>
      </w:r>
      <w:r w:rsidR="00822BAE">
        <w:rPr>
          <w:rFonts w:ascii="Bookman Old Style" w:hAnsi="Bookman Old Style" w:cs="Arial"/>
        </w:rPr>
        <w:t>11570</w:t>
      </w:r>
      <w:r w:rsidR="003B7819">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4D4E70">
        <w:rPr>
          <w:rFonts w:ascii="Bookman Old Style" w:hAnsi="Bookman Old Style" w:cs="Arial"/>
        </w:rPr>
        <w:t>y</w:t>
      </w:r>
      <w:r w:rsidR="00CF7E45" w:rsidRPr="00377941">
        <w:rPr>
          <w:rFonts w:ascii="Bookman Old Style" w:hAnsi="Bookman Old Style" w:cs="Arial"/>
        </w:rPr>
        <w:t xml:space="preserve"> 132 de 2018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5BF95552"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282072">
        <w:rPr>
          <w:rFonts w:ascii="Bookman Old Style" w:hAnsi="Bookman Old Style" w:cs="Arial"/>
        </w:rPr>
        <w:t>146</w:t>
      </w:r>
      <w:r w:rsidR="006922CB" w:rsidRPr="001954E9">
        <w:rPr>
          <w:rFonts w:ascii="Bookman Old Style" w:hAnsi="Bookman Old Style" w:cs="Arial"/>
        </w:rPr>
        <w:t xml:space="preserve"> </w:t>
      </w:r>
      <w:r w:rsidR="006922CB" w:rsidRPr="00E16F41">
        <w:rPr>
          <w:rFonts w:ascii="Bookman Old Style" w:hAnsi="Bookman Old Style" w:cs="Arial"/>
        </w:rPr>
        <w:t xml:space="preserve">de </w:t>
      </w:r>
      <w:r w:rsidR="006C2525" w:rsidRPr="00E16F41">
        <w:rPr>
          <w:rFonts w:ascii="Bookman Old Style" w:hAnsi="Bookman Old Style" w:cs="Arial"/>
        </w:rPr>
        <w:t>202</w:t>
      </w:r>
      <w:r w:rsidR="00E16F41" w:rsidRPr="00E16F41">
        <w:rPr>
          <w:rFonts w:ascii="Bookman Old Style" w:hAnsi="Bookman Old Style" w:cs="Arial"/>
        </w:rPr>
        <w:t>1</w:t>
      </w:r>
      <w:r w:rsidR="006922CB" w:rsidRPr="001954E9">
        <w:rPr>
          <w:rFonts w:ascii="Bookman Old Style" w:hAnsi="Bookman Old Style" w:cs="Arial"/>
        </w:rPr>
        <w:t>.</w:t>
      </w:r>
    </w:p>
    <w:p w14:paraId="382D2041" w14:textId="77390A0B" w:rsidR="001860F6"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A6479B">
        <w:rPr>
          <w:rFonts w:ascii="Bookman Old Style" w:hAnsi="Bookman Old Style" w:cs="Arial"/>
          <w:color w:val="000000"/>
          <w:spacing w:val="-3"/>
        </w:rPr>
        <w:t>11</w:t>
      </w:r>
      <w:r w:rsidR="003A04E7">
        <w:rPr>
          <w:rFonts w:ascii="Bookman Old Style" w:hAnsi="Bookman Old Style" w:cs="Arial"/>
          <w:color w:val="000000"/>
          <w:spacing w:val="-3"/>
        </w:rPr>
        <w:t>30</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A6479B">
        <w:rPr>
          <w:rFonts w:ascii="Bookman Old Style" w:hAnsi="Bookman Old Style" w:cs="Arial"/>
          <w:color w:val="000000"/>
          <w:spacing w:val="-3"/>
        </w:rPr>
        <w:t xml:space="preserve">11 </w:t>
      </w:r>
      <w:r w:rsidRPr="001954E9">
        <w:rPr>
          <w:rFonts w:ascii="Bookman Old Style" w:hAnsi="Bookman Old Style" w:cs="Arial"/>
          <w:color w:val="000000"/>
          <w:spacing w:val="-3"/>
        </w:rPr>
        <w:t xml:space="preserve">de </w:t>
      </w:r>
      <w:r w:rsidR="00040D43" w:rsidRPr="00A6479B">
        <w:rPr>
          <w:rFonts w:ascii="Bookman Old Style" w:hAnsi="Bookman Old Style" w:cs="Arial"/>
          <w:color w:val="000000"/>
          <w:spacing w:val="-3"/>
        </w:rPr>
        <w:t>octubre</w:t>
      </w:r>
      <w:r w:rsidR="009B5845" w:rsidRPr="00A6479B">
        <w:rPr>
          <w:rFonts w:ascii="Bookman Old Style" w:hAnsi="Bookman Old Style" w:cs="Arial"/>
          <w:color w:val="000000"/>
          <w:spacing w:val="-3"/>
        </w:rPr>
        <w:t xml:space="preserve"> </w:t>
      </w:r>
      <w:r w:rsidRPr="00A6479B">
        <w:rPr>
          <w:rFonts w:ascii="Bookman Old Style" w:hAnsi="Bookman Old Style" w:cs="Arial"/>
          <w:color w:val="000000"/>
          <w:spacing w:val="-3"/>
        </w:rPr>
        <w:t>de 20</w:t>
      </w:r>
      <w:r w:rsidR="00DE3AEB" w:rsidRPr="00A6479B">
        <w:rPr>
          <w:rFonts w:ascii="Bookman Old Style" w:hAnsi="Bookman Old Style" w:cs="Arial"/>
          <w:color w:val="000000"/>
          <w:spacing w:val="-3"/>
        </w:rPr>
        <w:t>2</w:t>
      </w:r>
      <w:r w:rsidR="00E16F41" w:rsidRPr="00A6479B">
        <w:rPr>
          <w:rFonts w:ascii="Bookman Old Style" w:hAnsi="Bookman Old Style" w:cs="Arial"/>
          <w:color w:val="000000"/>
          <w:spacing w:val="-3"/>
        </w:rPr>
        <w:t>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1E488463"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040D43">
        <w:rPr>
          <w:rFonts w:ascii="Bookman Old Style" w:hAnsi="Bookman Old Style" w:cs="Arial"/>
        </w:rPr>
        <w:t>3</w:t>
      </w:r>
      <w:r w:rsidR="00834B60" w:rsidRPr="00341E8F">
        <w:rPr>
          <w:rFonts w:ascii="Bookman Old Style" w:hAnsi="Bookman Old Style" w:cs="Arial"/>
        </w:rPr>
        <w:t xml:space="preserve"> </w:t>
      </w:r>
      <w:bookmarkStart w:id="2"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300DA5">
        <w:rPr>
          <w:rFonts w:ascii="Bookman Old Style" w:hAnsi="Bookman Old Style" w:cs="Arial"/>
        </w:rPr>
        <w:t xml:space="preserve">y </w:t>
      </w:r>
      <w:r w:rsidR="007213C9" w:rsidRPr="00713F06">
        <w:rPr>
          <w:rFonts w:ascii="Bookman Old Style" w:hAnsi="Bookman Old Style" w:cs="Arial"/>
        </w:rPr>
        <w:t>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2"/>
      <w:r w:rsidR="00834B60" w:rsidRPr="00341E8F">
        <w:rPr>
          <w:rFonts w:ascii="Bookman Old Style" w:hAnsi="Bookman Old Style" w:cs="Arial"/>
        </w:rPr>
        <w:t xml:space="preserve">, </w:t>
      </w:r>
      <w:r w:rsidR="00C851BC">
        <w:rPr>
          <w:rFonts w:ascii="Bookman Old Style" w:hAnsi="Bookman Old Style" w:cs="Arial"/>
        </w:rPr>
        <w:t xml:space="preserve">se aprueba </w:t>
      </w:r>
      <w:r w:rsidR="00AF2BDB">
        <w:rPr>
          <w:rFonts w:ascii="Bookman Old Style" w:hAnsi="Bookman Old Style" w:cs="Arial"/>
        </w:rPr>
        <w:t>un Nuevo</w:t>
      </w:r>
      <w:r w:rsidR="00834B60" w:rsidRPr="00341E8F">
        <w:rPr>
          <w:rFonts w:ascii="Bookman Old Style" w:hAnsi="Bookman Old Style" w:cs="Arial"/>
        </w:rPr>
        <w:t xml:space="preserve"> Mercado Relevante de Distribución</w:t>
      </w:r>
      <w:r w:rsidR="00E95B80">
        <w:rPr>
          <w:rFonts w:ascii="Bookman Old Style" w:hAnsi="Bookman Old Style" w:cs="Arial"/>
        </w:rPr>
        <w:t xml:space="preserve"> </w:t>
      </w:r>
      <w:r w:rsidR="00AF2BDB">
        <w:rPr>
          <w:rFonts w:ascii="Bookman Old Style" w:hAnsi="Bookman Old Style" w:cs="Arial"/>
        </w:rPr>
        <w:t xml:space="preserve">Especial </w:t>
      </w:r>
      <w:r w:rsidR="00834B60" w:rsidRPr="00341E8F">
        <w:rPr>
          <w:rFonts w:ascii="Bookman Old Style" w:hAnsi="Bookman Old Style" w:cs="Arial"/>
        </w:rPr>
        <w:t>para el Siguiente Per</w:t>
      </w:r>
      <w:r w:rsidR="00AF2BDB">
        <w:rPr>
          <w:rFonts w:ascii="Bookman Old Style" w:hAnsi="Bookman Old Style" w:cs="Arial"/>
        </w:rPr>
        <w:t>í</w:t>
      </w:r>
      <w:r w:rsidR="00834B60" w:rsidRPr="00341E8F">
        <w:rPr>
          <w:rFonts w:ascii="Bookman Old Style" w:hAnsi="Bookman Old Style" w:cs="Arial"/>
        </w:rPr>
        <w:t>odo Tarifario</w:t>
      </w:r>
      <w:r w:rsidR="00AF2BDB">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w:t>
      </w:r>
      <w:r w:rsidR="001114E3">
        <w:rPr>
          <w:rFonts w:ascii="Bookman Old Style" w:hAnsi="Bookman Old Style" w:cs="Arial"/>
          <w:szCs w:val="20"/>
          <w:lang w:val="es-ES_tradnl"/>
        </w:rPr>
        <w:t>o</w:t>
      </w:r>
      <w:r w:rsidR="008B2C43">
        <w:rPr>
          <w:rFonts w:ascii="Bookman Old Style" w:hAnsi="Bookman Old Style" w:cs="Arial"/>
          <w:szCs w:val="20"/>
          <w:lang w:val="es-ES_tradnl"/>
        </w:rPr>
        <w:t>s</w:t>
      </w:r>
      <w:r w:rsidR="009F40BC">
        <w:rPr>
          <w:rFonts w:ascii="Bookman Old Style" w:hAnsi="Bookman Old Style" w:cs="Arial"/>
        </w:rPr>
        <w:t xml:space="preserve"> </w:t>
      </w:r>
      <w:r w:rsidR="00834B60">
        <w:rPr>
          <w:rFonts w:ascii="Bookman Old Style" w:hAnsi="Bookman Old Style" w:cs="Arial"/>
        </w:rPr>
        <w:t>siguiente</w:t>
      </w:r>
      <w:r w:rsidR="00396899">
        <w:rPr>
          <w:rFonts w:ascii="Bookman Old Style" w:hAnsi="Bookman Old Style" w:cs="Arial"/>
        </w:rPr>
        <w:t>s</w:t>
      </w:r>
      <w:r w:rsidR="000A4571">
        <w:rPr>
          <w:rFonts w:ascii="Bookman Old Style" w:hAnsi="Bookman Old Style" w:cs="Arial"/>
        </w:rPr>
        <w:t xml:space="preserve"> </w:t>
      </w:r>
      <w:r w:rsidR="001114E3">
        <w:rPr>
          <w:rFonts w:ascii="Bookman Old Style" w:hAnsi="Bookman Old Style" w:cs="Arial"/>
        </w:rPr>
        <w:t>centros poblados</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040D43" w:rsidRPr="00010337" w14:paraId="557B296E" w14:textId="77777777" w:rsidTr="007D6A14">
        <w:trPr>
          <w:tblHeader/>
          <w:jc w:val="center"/>
        </w:trPr>
        <w:tc>
          <w:tcPr>
            <w:tcW w:w="1960" w:type="dxa"/>
            <w:shd w:val="clear" w:color="auto" w:fill="D9D9D9" w:themeFill="background1" w:themeFillShade="D9"/>
            <w:vAlign w:val="center"/>
          </w:tcPr>
          <w:p w14:paraId="1C83A568" w14:textId="77777777" w:rsidR="00040D43" w:rsidRPr="00C03DBE" w:rsidRDefault="00040D43" w:rsidP="007D6A14">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016D577C" w14:textId="59B8D5A7" w:rsidR="00040D43" w:rsidRPr="00C03DBE" w:rsidRDefault="001114E3" w:rsidP="007D6A14">
            <w:pPr>
              <w:keepNext/>
              <w:ind w:left="-111"/>
              <w:jc w:val="center"/>
              <w:rPr>
                <w:rFonts w:ascii="Bookman Old Style" w:hAnsi="Bookman Old Style" w:cs="Arial"/>
                <w:b/>
                <w:sz w:val="22"/>
                <w:szCs w:val="22"/>
              </w:rPr>
            </w:pPr>
            <w:r>
              <w:rPr>
                <w:rFonts w:ascii="Bookman Old Style" w:hAnsi="Bookman Old Style" w:cs="Arial"/>
                <w:b/>
                <w:sz w:val="22"/>
                <w:szCs w:val="22"/>
              </w:rPr>
              <w:t>CENTROS POBLADOS</w:t>
            </w:r>
          </w:p>
        </w:tc>
        <w:tc>
          <w:tcPr>
            <w:tcW w:w="1744" w:type="dxa"/>
            <w:shd w:val="clear" w:color="auto" w:fill="D9D9D9" w:themeFill="background1" w:themeFillShade="D9"/>
            <w:vAlign w:val="center"/>
          </w:tcPr>
          <w:p w14:paraId="5AC1D536" w14:textId="77777777" w:rsidR="00040D43" w:rsidRPr="00C03DBE" w:rsidRDefault="00040D43" w:rsidP="007D6A14">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91D560D" w14:textId="77777777" w:rsidR="00040D43" w:rsidRPr="00C03DBE" w:rsidRDefault="00040D43" w:rsidP="007D6A14">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FA291B" w:rsidRPr="00010337" w14:paraId="0CC37389" w14:textId="77777777" w:rsidTr="007D6A14">
        <w:trPr>
          <w:jc w:val="center"/>
        </w:trPr>
        <w:tc>
          <w:tcPr>
            <w:tcW w:w="1960" w:type="dxa"/>
            <w:shd w:val="clear" w:color="auto" w:fill="auto"/>
            <w:vAlign w:val="center"/>
          </w:tcPr>
          <w:p w14:paraId="70F152B3" w14:textId="1432C7B2"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68575001</w:t>
            </w:r>
          </w:p>
        </w:tc>
        <w:tc>
          <w:tcPr>
            <w:tcW w:w="1744" w:type="dxa"/>
            <w:vAlign w:val="center"/>
          </w:tcPr>
          <w:p w14:paraId="74FE92E3" w14:textId="21A5DE8C"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Badillo</w:t>
            </w:r>
          </w:p>
        </w:tc>
        <w:sdt>
          <w:sdtPr>
            <w:rPr>
              <w:rFonts w:ascii="Bookman Old Style" w:hAnsi="Bookman Old Style"/>
              <w:sz w:val="22"/>
              <w:szCs w:val="22"/>
              <w:lang w:val="es-CO" w:eastAsia="es-CO"/>
            </w:rPr>
            <w:id w:val="-835690657"/>
            <w:placeholder>
              <w:docPart w:val="8ED295770F6242B1A94D5BD367D37FBD"/>
            </w:placeholder>
            <w:text/>
          </w:sdtPr>
          <w:sdtEndPr/>
          <w:sdtContent>
            <w:tc>
              <w:tcPr>
                <w:tcW w:w="1744" w:type="dxa"/>
                <w:vAlign w:val="center"/>
              </w:tcPr>
              <w:p w14:paraId="65560406" w14:textId="77777777" w:rsidR="00FA291B" w:rsidRPr="0054477B" w:rsidRDefault="00FA291B" w:rsidP="00FA291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214864137"/>
            <w:placeholder>
              <w:docPart w:val="BCA9CF64538B4646A1D14161C5C06017"/>
            </w:placeholder>
            <w:text/>
          </w:sdtPr>
          <w:sdtEndPr/>
          <w:sdtContent>
            <w:tc>
              <w:tcPr>
                <w:tcW w:w="2362" w:type="dxa"/>
                <w:shd w:val="clear" w:color="auto" w:fill="auto"/>
                <w:vAlign w:val="center"/>
              </w:tcPr>
              <w:p w14:paraId="2FE55A3C" w14:textId="77777777" w:rsidR="00FA291B" w:rsidRPr="0054477B" w:rsidRDefault="00FA291B" w:rsidP="00FA291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Santander</w:t>
                </w:r>
              </w:p>
            </w:tc>
          </w:sdtContent>
        </w:sdt>
      </w:tr>
      <w:tr w:rsidR="00FA291B" w:rsidRPr="00010337" w14:paraId="4968FB82" w14:textId="77777777" w:rsidTr="007D6A14">
        <w:trPr>
          <w:jc w:val="center"/>
        </w:trPr>
        <w:tc>
          <w:tcPr>
            <w:tcW w:w="1960" w:type="dxa"/>
            <w:shd w:val="clear" w:color="auto" w:fill="auto"/>
            <w:vAlign w:val="center"/>
          </w:tcPr>
          <w:p w14:paraId="41340A0A" w14:textId="7A002541"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68575003</w:t>
            </w:r>
          </w:p>
        </w:tc>
        <w:tc>
          <w:tcPr>
            <w:tcW w:w="1744" w:type="dxa"/>
            <w:vAlign w:val="center"/>
          </w:tcPr>
          <w:p w14:paraId="0471EF1D" w14:textId="50FC6FEA"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Bocas del Rosario</w:t>
            </w:r>
          </w:p>
        </w:tc>
        <w:sdt>
          <w:sdtPr>
            <w:rPr>
              <w:rFonts w:ascii="Bookman Old Style" w:hAnsi="Bookman Old Style"/>
              <w:sz w:val="22"/>
              <w:szCs w:val="22"/>
              <w:lang w:val="es-CO" w:eastAsia="es-CO"/>
            </w:rPr>
            <w:id w:val="1847819609"/>
            <w:placeholder>
              <w:docPart w:val="1F2C513AF8F840F6B69067FB51B68793"/>
            </w:placeholder>
            <w:text/>
          </w:sdtPr>
          <w:sdtEndPr/>
          <w:sdtContent>
            <w:tc>
              <w:tcPr>
                <w:tcW w:w="1744" w:type="dxa"/>
                <w:vAlign w:val="center"/>
              </w:tcPr>
              <w:p w14:paraId="21EED7F8" w14:textId="77777777" w:rsidR="00FA291B" w:rsidRPr="0054477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763347129"/>
            <w:placeholder>
              <w:docPart w:val="A26CA2094DCD4633B87683E9BE2756EC"/>
            </w:placeholder>
            <w:text/>
          </w:sdtPr>
          <w:sdtEndPr/>
          <w:sdtContent>
            <w:tc>
              <w:tcPr>
                <w:tcW w:w="2362" w:type="dxa"/>
                <w:shd w:val="clear" w:color="auto" w:fill="auto"/>
                <w:vAlign w:val="center"/>
              </w:tcPr>
              <w:p w14:paraId="62E013EB" w14:textId="77777777" w:rsidR="00FA291B" w:rsidRPr="0054477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4618E6F5" w14:textId="77777777" w:rsidTr="007D6A14">
        <w:trPr>
          <w:jc w:val="center"/>
        </w:trPr>
        <w:tc>
          <w:tcPr>
            <w:tcW w:w="1960" w:type="dxa"/>
            <w:shd w:val="clear" w:color="auto" w:fill="auto"/>
            <w:vAlign w:val="center"/>
          </w:tcPr>
          <w:p w14:paraId="5B857B99" w14:textId="6131D491"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68575004</w:t>
            </w:r>
          </w:p>
        </w:tc>
        <w:tc>
          <w:tcPr>
            <w:tcW w:w="1744" w:type="dxa"/>
            <w:vAlign w:val="center"/>
          </w:tcPr>
          <w:p w14:paraId="2AE38077" w14:textId="602EBBE6"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Carpintero</w:t>
            </w:r>
          </w:p>
        </w:tc>
        <w:sdt>
          <w:sdtPr>
            <w:rPr>
              <w:rFonts w:ascii="Bookman Old Style" w:hAnsi="Bookman Old Style"/>
              <w:sz w:val="22"/>
              <w:szCs w:val="22"/>
              <w:lang w:val="es-CO" w:eastAsia="es-CO"/>
            </w:rPr>
            <w:id w:val="-308400035"/>
            <w:placeholder>
              <w:docPart w:val="B879920044E94BF6A1B2A374DE34FC9A"/>
            </w:placeholder>
            <w:text/>
          </w:sdtPr>
          <w:sdtEndPr/>
          <w:sdtContent>
            <w:tc>
              <w:tcPr>
                <w:tcW w:w="1744" w:type="dxa"/>
                <w:vAlign w:val="center"/>
              </w:tcPr>
              <w:p w14:paraId="74C40D93" w14:textId="77777777" w:rsidR="00FA291B" w:rsidRPr="0054477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271235108"/>
            <w:placeholder>
              <w:docPart w:val="64C2EBC60E364B69B077DEE3781ADB08"/>
            </w:placeholder>
            <w:text/>
          </w:sdtPr>
          <w:sdtEndPr/>
          <w:sdtContent>
            <w:tc>
              <w:tcPr>
                <w:tcW w:w="2362" w:type="dxa"/>
                <w:shd w:val="clear" w:color="auto" w:fill="auto"/>
                <w:vAlign w:val="center"/>
              </w:tcPr>
              <w:p w14:paraId="2049B106" w14:textId="77777777" w:rsidR="00FA291B" w:rsidRPr="0054477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1B95EA2A" w14:textId="77777777" w:rsidTr="007D6A14">
        <w:trPr>
          <w:jc w:val="center"/>
        </w:trPr>
        <w:tc>
          <w:tcPr>
            <w:tcW w:w="1960" w:type="dxa"/>
            <w:shd w:val="clear" w:color="auto" w:fill="auto"/>
            <w:vAlign w:val="center"/>
          </w:tcPr>
          <w:p w14:paraId="44610C30" w14:textId="0ABBF83F"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68575005</w:t>
            </w:r>
          </w:p>
        </w:tc>
        <w:tc>
          <w:tcPr>
            <w:tcW w:w="1744" w:type="dxa"/>
            <w:vAlign w:val="center"/>
          </w:tcPr>
          <w:p w14:paraId="5A1D5657" w14:textId="7861FF7D"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Chingale</w:t>
            </w:r>
          </w:p>
        </w:tc>
        <w:sdt>
          <w:sdtPr>
            <w:rPr>
              <w:rFonts w:ascii="Bookman Old Style" w:hAnsi="Bookman Old Style"/>
              <w:sz w:val="22"/>
              <w:szCs w:val="22"/>
              <w:lang w:val="es-CO" w:eastAsia="es-CO"/>
            </w:rPr>
            <w:id w:val="-1349630789"/>
            <w:placeholder>
              <w:docPart w:val="CD4B9EB3836447509B8A32845EC7E902"/>
            </w:placeholder>
            <w:text/>
          </w:sdtPr>
          <w:sdtEndPr/>
          <w:sdtContent>
            <w:tc>
              <w:tcPr>
                <w:tcW w:w="1744" w:type="dxa"/>
                <w:vAlign w:val="center"/>
              </w:tcPr>
              <w:p w14:paraId="32863DB2" w14:textId="77777777"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39938820"/>
            <w:placeholder>
              <w:docPart w:val="ED0CCFC9CA024C50B2995A911B286EB6"/>
            </w:placeholder>
            <w:text/>
          </w:sdtPr>
          <w:sdtEndPr/>
          <w:sdtContent>
            <w:tc>
              <w:tcPr>
                <w:tcW w:w="2362" w:type="dxa"/>
                <w:shd w:val="clear" w:color="auto" w:fill="auto"/>
                <w:vAlign w:val="center"/>
              </w:tcPr>
              <w:p w14:paraId="62F99354" w14:textId="77777777"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6858C1EA" w14:textId="77777777" w:rsidTr="007D6A14">
        <w:trPr>
          <w:jc w:val="center"/>
        </w:trPr>
        <w:tc>
          <w:tcPr>
            <w:tcW w:w="1960" w:type="dxa"/>
            <w:shd w:val="clear" w:color="auto" w:fill="auto"/>
            <w:vAlign w:val="center"/>
          </w:tcPr>
          <w:p w14:paraId="61450F45" w14:textId="471AE764"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68575006</w:t>
            </w:r>
          </w:p>
        </w:tc>
        <w:tc>
          <w:tcPr>
            <w:tcW w:w="1744" w:type="dxa"/>
            <w:vAlign w:val="center"/>
          </w:tcPr>
          <w:p w14:paraId="3167A4E1" w14:textId="1F0BC6E4"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El Guayabo</w:t>
            </w:r>
          </w:p>
        </w:tc>
        <w:sdt>
          <w:sdtPr>
            <w:rPr>
              <w:rFonts w:ascii="Bookman Old Style" w:hAnsi="Bookman Old Style"/>
              <w:sz w:val="22"/>
              <w:szCs w:val="22"/>
              <w:lang w:val="es-CO" w:eastAsia="es-CO"/>
            </w:rPr>
            <w:id w:val="-1879614647"/>
            <w:placeholder>
              <w:docPart w:val="E11A28C15099433B99629BD4B088A1CA"/>
            </w:placeholder>
            <w:text/>
          </w:sdtPr>
          <w:sdtEndPr/>
          <w:sdtContent>
            <w:tc>
              <w:tcPr>
                <w:tcW w:w="1744" w:type="dxa"/>
                <w:vAlign w:val="center"/>
              </w:tcPr>
              <w:p w14:paraId="702D2B45" w14:textId="77777777"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628975500"/>
            <w:placeholder>
              <w:docPart w:val="E9EFA2DCA3A1480980CCE49B188BCFB9"/>
            </w:placeholder>
            <w:text/>
          </w:sdtPr>
          <w:sdtEndPr/>
          <w:sdtContent>
            <w:tc>
              <w:tcPr>
                <w:tcW w:w="2362" w:type="dxa"/>
                <w:shd w:val="clear" w:color="auto" w:fill="auto"/>
                <w:vAlign w:val="center"/>
              </w:tcPr>
              <w:p w14:paraId="0FE1E69D" w14:textId="77777777"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53B0CA84" w14:textId="77777777" w:rsidTr="007D6A14">
        <w:trPr>
          <w:jc w:val="center"/>
        </w:trPr>
        <w:tc>
          <w:tcPr>
            <w:tcW w:w="1960" w:type="dxa"/>
            <w:shd w:val="clear" w:color="auto" w:fill="auto"/>
            <w:vAlign w:val="center"/>
          </w:tcPr>
          <w:p w14:paraId="301426A5" w14:textId="3E317EF8"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68575013</w:t>
            </w:r>
          </w:p>
        </w:tc>
        <w:tc>
          <w:tcPr>
            <w:tcW w:w="1744" w:type="dxa"/>
            <w:vAlign w:val="center"/>
          </w:tcPr>
          <w:p w14:paraId="101B4C5B" w14:textId="4AE059CA"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Paturia</w:t>
            </w:r>
          </w:p>
        </w:tc>
        <w:sdt>
          <w:sdtPr>
            <w:rPr>
              <w:rFonts w:ascii="Bookman Old Style" w:hAnsi="Bookman Old Style"/>
              <w:sz w:val="22"/>
              <w:szCs w:val="22"/>
              <w:lang w:val="es-CO" w:eastAsia="es-CO"/>
            </w:rPr>
            <w:id w:val="240299013"/>
            <w:placeholder>
              <w:docPart w:val="1978FC0DA1FC44F6BB6FB1E3D5DB0206"/>
            </w:placeholder>
            <w:text/>
          </w:sdtPr>
          <w:sdtEndPr/>
          <w:sdtContent>
            <w:tc>
              <w:tcPr>
                <w:tcW w:w="1744" w:type="dxa"/>
                <w:vAlign w:val="center"/>
              </w:tcPr>
              <w:p w14:paraId="024CEC52" w14:textId="77777777"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893566702"/>
            <w:placeholder>
              <w:docPart w:val="5CB2D0799C7D49F4B831B72CD5242BC4"/>
            </w:placeholder>
            <w:text/>
          </w:sdtPr>
          <w:sdtEndPr/>
          <w:sdtContent>
            <w:tc>
              <w:tcPr>
                <w:tcW w:w="2362" w:type="dxa"/>
                <w:shd w:val="clear" w:color="auto" w:fill="auto"/>
                <w:vAlign w:val="center"/>
              </w:tcPr>
              <w:p w14:paraId="5C12AE2D" w14:textId="77777777"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1B658F50" w14:textId="77777777" w:rsidTr="007D6A14">
        <w:trPr>
          <w:jc w:val="center"/>
        </w:trPr>
        <w:tc>
          <w:tcPr>
            <w:tcW w:w="1960" w:type="dxa"/>
            <w:shd w:val="clear" w:color="auto" w:fill="auto"/>
            <w:vAlign w:val="center"/>
          </w:tcPr>
          <w:p w14:paraId="40561673" w14:textId="30EA1AC3"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68575018</w:t>
            </w:r>
          </w:p>
        </w:tc>
        <w:tc>
          <w:tcPr>
            <w:tcW w:w="1744" w:type="dxa"/>
            <w:vAlign w:val="center"/>
          </w:tcPr>
          <w:p w14:paraId="41A81437" w14:textId="5A8C1F59"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Vijagual</w:t>
            </w:r>
          </w:p>
        </w:tc>
        <w:sdt>
          <w:sdtPr>
            <w:rPr>
              <w:rFonts w:ascii="Bookman Old Style" w:hAnsi="Bookman Old Style"/>
              <w:sz w:val="22"/>
              <w:szCs w:val="22"/>
              <w:lang w:val="es-CO" w:eastAsia="es-CO"/>
            </w:rPr>
            <w:id w:val="980507427"/>
            <w:placeholder>
              <w:docPart w:val="A77B1DD273B34B879A32173E8E2E1A6E"/>
            </w:placeholder>
            <w:text/>
          </w:sdtPr>
          <w:sdtEndPr/>
          <w:sdtContent>
            <w:tc>
              <w:tcPr>
                <w:tcW w:w="1744" w:type="dxa"/>
                <w:vAlign w:val="center"/>
              </w:tcPr>
              <w:p w14:paraId="681C6509" w14:textId="77777777"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457871823"/>
            <w:placeholder>
              <w:docPart w:val="41BECC631C75435585877B5162BDB30C"/>
            </w:placeholder>
            <w:text/>
          </w:sdtPr>
          <w:sdtEndPr/>
          <w:sdtContent>
            <w:tc>
              <w:tcPr>
                <w:tcW w:w="2362" w:type="dxa"/>
                <w:shd w:val="clear" w:color="auto" w:fill="auto"/>
                <w:vAlign w:val="center"/>
              </w:tcPr>
              <w:p w14:paraId="245CE90E" w14:textId="77777777"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4021992D" w14:textId="77777777" w:rsidTr="007D6A14">
        <w:trPr>
          <w:jc w:val="center"/>
        </w:trPr>
        <w:tc>
          <w:tcPr>
            <w:tcW w:w="1960" w:type="dxa"/>
            <w:shd w:val="clear" w:color="auto" w:fill="auto"/>
            <w:vAlign w:val="center"/>
          </w:tcPr>
          <w:p w14:paraId="22379FA5" w14:textId="04AF18DD"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68575022</w:t>
            </w:r>
          </w:p>
        </w:tc>
        <w:tc>
          <w:tcPr>
            <w:tcW w:w="1744" w:type="dxa"/>
            <w:vAlign w:val="center"/>
          </w:tcPr>
          <w:p w14:paraId="4AF43D87" w14:textId="234E80C5"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Sitio Nuevo</w:t>
            </w:r>
          </w:p>
        </w:tc>
        <w:sdt>
          <w:sdtPr>
            <w:rPr>
              <w:rFonts w:ascii="Bookman Old Style" w:hAnsi="Bookman Old Style"/>
              <w:sz w:val="22"/>
              <w:szCs w:val="22"/>
              <w:lang w:val="es-CO" w:eastAsia="es-CO"/>
            </w:rPr>
            <w:id w:val="1531993205"/>
            <w:placeholder>
              <w:docPart w:val="36B0877339BB4657A22B0043EC5CED82"/>
            </w:placeholder>
            <w:text/>
          </w:sdtPr>
          <w:sdtEndPr/>
          <w:sdtContent>
            <w:tc>
              <w:tcPr>
                <w:tcW w:w="1744" w:type="dxa"/>
                <w:vAlign w:val="center"/>
              </w:tcPr>
              <w:p w14:paraId="16E953EA" w14:textId="77777777"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1009599226"/>
            <w:placeholder>
              <w:docPart w:val="A42F772CA41344B19FBCDA2BA78E45E1"/>
            </w:placeholder>
            <w:text/>
          </w:sdtPr>
          <w:sdtEndPr/>
          <w:sdtContent>
            <w:tc>
              <w:tcPr>
                <w:tcW w:w="2362" w:type="dxa"/>
                <w:shd w:val="clear" w:color="auto" w:fill="auto"/>
                <w:vAlign w:val="center"/>
              </w:tcPr>
              <w:p w14:paraId="1044F2C1" w14:textId="77777777"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r w:rsidR="00FA291B" w:rsidRPr="00010337" w14:paraId="0C2B966A" w14:textId="77777777" w:rsidTr="007D6A14">
        <w:trPr>
          <w:jc w:val="center"/>
        </w:trPr>
        <w:tc>
          <w:tcPr>
            <w:tcW w:w="1960" w:type="dxa"/>
            <w:shd w:val="clear" w:color="auto" w:fill="auto"/>
            <w:vAlign w:val="center"/>
          </w:tcPr>
          <w:p w14:paraId="63FE1CA0" w14:textId="6F41FB86"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color w:val="000000"/>
                <w:sz w:val="22"/>
                <w:szCs w:val="28"/>
              </w:rPr>
              <w:t>68575026</w:t>
            </w:r>
          </w:p>
        </w:tc>
        <w:tc>
          <w:tcPr>
            <w:tcW w:w="1744" w:type="dxa"/>
            <w:vAlign w:val="center"/>
          </w:tcPr>
          <w:p w14:paraId="269D18B1" w14:textId="307F7DF1" w:rsidR="00FA291B" w:rsidRPr="00FA291B" w:rsidRDefault="00FA291B" w:rsidP="00FA291B">
            <w:pPr>
              <w:ind w:left="22" w:hanging="22"/>
              <w:jc w:val="center"/>
              <w:rPr>
                <w:rFonts w:ascii="Bookman Old Style" w:hAnsi="Bookman Old Style"/>
                <w:sz w:val="22"/>
                <w:szCs w:val="28"/>
                <w:lang w:val="es-CO" w:eastAsia="es-CO"/>
              </w:rPr>
            </w:pPr>
            <w:r w:rsidRPr="00FA291B">
              <w:rPr>
                <w:rFonts w:ascii="Bookman Old Style" w:hAnsi="Bookman Old Style" w:cs="Arial"/>
                <w:sz w:val="22"/>
                <w:szCs w:val="28"/>
              </w:rPr>
              <w:t>Campo Alegre</w:t>
            </w:r>
          </w:p>
        </w:tc>
        <w:sdt>
          <w:sdtPr>
            <w:rPr>
              <w:rFonts w:ascii="Bookman Old Style" w:hAnsi="Bookman Old Style"/>
              <w:sz w:val="22"/>
              <w:szCs w:val="22"/>
              <w:lang w:val="es-CO" w:eastAsia="es-CO"/>
            </w:rPr>
            <w:id w:val="81276562"/>
            <w:placeholder>
              <w:docPart w:val="2A348356B235457A8B349728F5D9BB17"/>
            </w:placeholder>
            <w:text/>
          </w:sdtPr>
          <w:sdtEndPr/>
          <w:sdtContent>
            <w:tc>
              <w:tcPr>
                <w:tcW w:w="1744" w:type="dxa"/>
                <w:vAlign w:val="center"/>
              </w:tcPr>
              <w:p w14:paraId="73C90DB9" w14:textId="77777777" w:rsidR="00FA291B" w:rsidRDefault="00FA291B" w:rsidP="00FA291B">
                <w:pPr>
                  <w:ind w:left="22" w:hanging="22"/>
                  <w:jc w:val="center"/>
                  <w:rPr>
                    <w:rFonts w:ascii="Bookman Old Style" w:hAnsi="Bookman Old Style"/>
                    <w:sz w:val="22"/>
                    <w:szCs w:val="22"/>
                    <w:lang w:val="es-CO" w:eastAsia="es-CO"/>
                  </w:rPr>
                </w:pPr>
                <w:r w:rsidRPr="00D462F0">
                  <w:rPr>
                    <w:rFonts w:ascii="Bookman Old Style" w:hAnsi="Bookman Old Style"/>
                    <w:sz w:val="22"/>
                    <w:szCs w:val="22"/>
                    <w:lang w:val="es-CO" w:eastAsia="es-CO"/>
                  </w:rPr>
                  <w:t>Puerto Wilches</w:t>
                </w:r>
              </w:p>
            </w:tc>
          </w:sdtContent>
        </w:sdt>
        <w:sdt>
          <w:sdtPr>
            <w:rPr>
              <w:rFonts w:ascii="Bookman Old Style" w:hAnsi="Bookman Old Style"/>
              <w:sz w:val="22"/>
              <w:szCs w:val="22"/>
              <w:lang w:val="es-CO" w:eastAsia="es-CO"/>
            </w:rPr>
            <w:id w:val="-454104284"/>
            <w:placeholder>
              <w:docPart w:val="760957F5D96E4F199BD538315F10723D"/>
            </w:placeholder>
            <w:text/>
          </w:sdtPr>
          <w:sdtEndPr/>
          <w:sdtContent>
            <w:tc>
              <w:tcPr>
                <w:tcW w:w="2362" w:type="dxa"/>
                <w:shd w:val="clear" w:color="auto" w:fill="auto"/>
                <w:vAlign w:val="center"/>
              </w:tcPr>
              <w:p w14:paraId="032060BB" w14:textId="77777777" w:rsidR="00FA291B" w:rsidRDefault="00FA291B" w:rsidP="00FA291B">
                <w:pPr>
                  <w:ind w:left="22" w:hanging="22"/>
                  <w:jc w:val="center"/>
                  <w:rPr>
                    <w:rFonts w:ascii="Bookman Old Style" w:hAnsi="Bookman Old Style"/>
                    <w:sz w:val="22"/>
                    <w:szCs w:val="22"/>
                    <w:lang w:val="es-CO" w:eastAsia="es-CO"/>
                  </w:rPr>
                </w:pPr>
                <w:r w:rsidRPr="00256246">
                  <w:rPr>
                    <w:rFonts w:ascii="Bookman Old Style" w:hAnsi="Bookman Old Style"/>
                    <w:sz w:val="22"/>
                    <w:szCs w:val="22"/>
                    <w:lang w:val="es-CO" w:eastAsia="es-CO"/>
                  </w:rPr>
                  <w:t>Santander</w:t>
                </w:r>
              </w:p>
            </w:tc>
          </w:sdtContent>
        </w:sdt>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16F8AF67"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C5736A">
        <w:rPr>
          <w:rFonts w:ascii="Bookman Old Style" w:hAnsi="Bookman Old Style" w:cs="Arial"/>
        </w:rPr>
        <w:t xml:space="preserve">$ </w:t>
      </w:r>
      <w:r w:rsidR="00C25F57">
        <w:rPr>
          <w:rFonts w:ascii="Bookman Old Style" w:hAnsi="Bookman Old Style" w:cs="Arial"/>
        </w:rPr>
        <w:t>10</w:t>
      </w:r>
      <w:r w:rsidR="00705730" w:rsidRPr="00705730">
        <w:rPr>
          <w:rFonts w:ascii="Bookman Old Style" w:hAnsi="Bookman Old Style" w:cs="Arial"/>
        </w:rPr>
        <w:t>,</w:t>
      </w:r>
      <w:r w:rsidR="00C25F57">
        <w:rPr>
          <w:rFonts w:ascii="Bookman Old Style" w:hAnsi="Bookman Old Style" w:cs="Arial"/>
        </w:rPr>
        <w:t>438</w:t>
      </w:r>
      <w:r w:rsidR="00D77272" w:rsidRPr="00705730">
        <w:rPr>
          <w:rFonts w:ascii="Bookman Old Style" w:hAnsi="Bookman Old Style" w:cs="Arial"/>
        </w:rPr>
        <w:t>,</w:t>
      </w:r>
      <w:r w:rsidR="00C25F57">
        <w:rPr>
          <w:rFonts w:ascii="Bookman Old Style" w:hAnsi="Bookman Old Style" w:cs="Arial"/>
        </w:rPr>
        <w:t>305</w:t>
      </w:r>
      <w:r w:rsidR="00D77272" w:rsidRPr="00705730">
        <w:rPr>
          <w:rFonts w:ascii="Bookman Old Style" w:hAnsi="Bookman Old Style" w:cs="Arial"/>
        </w:rPr>
        <w:t>,</w:t>
      </w:r>
      <w:r w:rsidR="00A10A6D">
        <w:rPr>
          <w:rFonts w:ascii="Bookman Old Style" w:hAnsi="Bookman Old Style" w:cs="Arial"/>
        </w:rPr>
        <w:t>225</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705730">
        <w:rPr>
          <w:rFonts w:ascii="Bookman Old Style" w:hAnsi="Bookman Old Style" w:cs="Arial"/>
        </w:rPr>
        <w:t>20</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16A92E69"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F7643E">
        <w:rPr>
          <w:rFonts w:ascii="Bookman Old Style" w:hAnsi="Bookman Old Style" w:cs="Arial"/>
          <w:bCs/>
        </w:rPr>
        <w:t>y</w:t>
      </w:r>
      <w:r w:rsidR="005345C7" w:rsidRPr="005345C7">
        <w:rPr>
          <w:rFonts w:ascii="Bookman Old Style" w:hAnsi="Bookman Old Style" w:cs="Arial"/>
          <w:bCs/>
        </w:rPr>
        <w:t xml:space="preserve"> 132 de 2018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73663008" w14:textId="77777777" w:rsidR="00352AAE" w:rsidRDefault="00352AAE"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9"/>
        <w:gridCol w:w="2301"/>
        <w:gridCol w:w="3286"/>
      </w:tblGrid>
      <w:tr w:rsidR="002B22FD" w14:paraId="274BF218" w14:textId="77777777" w:rsidTr="002B22FD">
        <w:trPr>
          <w:trHeight w:val="41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2B22FD" w14:paraId="63909EA1" w14:textId="77777777" w:rsidTr="002B22FD">
        <w:trPr>
          <w:trHeight w:val="313"/>
          <w:jc w:val="center"/>
        </w:trPr>
        <w:tc>
          <w:tcPr>
            <w:tcW w:w="20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C6B40"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2022 en adelante</w:t>
            </w:r>
          </w:p>
        </w:tc>
      </w:tr>
      <w:tr w:rsidR="002E5B9D" w14:paraId="7EF68FF7" w14:textId="77777777" w:rsidTr="002B22FD">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3E227EE6" w14:textId="4504AA4B" w:rsidR="002E5B9D" w:rsidRDefault="002E5B9D" w:rsidP="002E5B9D">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612CBE25" wp14:editId="123637BB">
                  <wp:extent cx="509270" cy="155575"/>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27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vAlign w:val="center"/>
            <w:hideMark/>
          </w:tcPr>
          <w:p w14:paraId="4C6B136C" w14:textId="2BE71652" w:rsidR="002E5B9D" w:rsidRPr="002E5B9D" w:rsidRDefault="00530D1B" w:rsidP="002E5B9D">
            <w:pPr>
              <w:tabs>
                <w:tab w:val="left" w:pos="315"/>
                <w:tab w:val="center" w:pos="1063"/>
              </w:tabs>
              <w:ind w:left="0"/>
              <w:jc w:val="center"/>
              <w:rPr>
                <w:rFonts w:ascii="Bookman Old Style" w:hAnsi="Bookman Old Style"/>
                <w:color w:val="000000"/>
                <w:sz w:val="22"/>
                <w:szCs w:val="22"/>
                <w:highlight w:val="yellow"/>
              </w:rPr>
            </w:pPr>
            <w:r>
              <w:rPr>
                <w:rFonts w:ascii="Bookman Old Style" w:hAnsi="Bookman Old Style" w:cs="Arial"/>
                <w:sz w:val="22"/>
                <w:szCs w:val="22"/>
              </w:rPr>
              <w:t>8</w:t>
            </w:r>
            <w:r w:rsidR="002E5B9D" w:rsidRPr="002E5B9D">
              <w:rPr>
                <w:rFonts w:ascii="Bookman Old Style" w:hAnsi="Bookman Old Style" w:cs="Arial"/>
                <w:sz w:val="22"/>
                <w:szCs w:val="22"/>
              </w:rPr>
              <w:t>,</w:t>
            </w:r>
            <w:r>
              <w:rPr>
                <w:rFonts w:ascii="Bookman Old Style" w:hAnsi="Bookman Old Style" w:cs="Arial"/>
                <w:sz w:val="22"/>
                <w:szCs w:val="22"/>
              </w:rPr>
              <w:t>756</w:t>
            </w:r>
            <w:r w:rsidR="002E5B9D" w:rsidRPr="002E5B9D">
              <w:rPr>
                <w:rFonts w:ascii="Bookman Old Style" w:hAnsi="Bookman Old Style" w:cs="Arial"/>
                <w:sz w:val="22"/>
                <w:szCs w:val="22"/>
              </w:rPr>
              <w:t>,</w:t>
            </w:r>
            <w:r w:rsidR="009D7B37">
              <w:rPr>
                <w:rFonts w:ascii="Bookman Old Style" w:hAnsi="Bookman Old Style" w:cs="Arial"/>
                <w:sz w:val="22"/>
                <w:szCs w:val="22"/>
              </w:rPr>
              <w:t>145</w:t>
            </w:r>
            <w:r w:rsidR="002E5B9D" w:rsidRPr="002E5B9D">
              <w:rPr>
                <w:rFonts w:ascii="Bookman Old Style" w:hAnsi="Bookman Old Style" w:cs="Arial"/>
                <w:sz w:val="22"/>
                <w:szCs w:val="22"/>
              </w:rPr>
              <w:t>,</w:t>
            </w:r>
            <w:r w:rsidR="009D7B37">
              <w:rPr>
                <w:rFonts w:ascii="Bookman Old Style" w:hAnsi="Bookman Old Style" w:cs="Arial"/>
                <w:sz w:val="22"/>
                <w:szCs w:val="22"/>
              </w:rPr>
              <w:t>897</w:t>
            </w:r>
          </w:p>
        </w:tc>
        <w:tc>
          <w:tcPr>
            <w:tcW w:w="1758" w:type="pct"/>
            <w:tcBorders>
              <w:top w:val="single" w:sz="4" w:space="0" w:color="auto"/>
              <w:left w:val="single" w:sz="4" w:space="0" w:color="auto"/>
              <w:bottom w:val="single" w:sz="4" w:space="0" w:color="auto"/>
              <w:right w:val="single" w:sz="4" w:space="0" w:color="auto"/>
            </w:tcBorders>
            <w:vAlign w:val="center"/>
            <w:hideMark/>
          </w:tcPr>
          <w:p w14:paraId="42D4F638" w14:textId="38B09612" w:rsidR="002E5B9D" w:rsidRPr="002E5B9D" w:rsidRDefault="00A302CA" w:rsidP="002E5B9D">
            <w:pPr>
              <w:tabs>
                <w:tab w:val="left" w:pos="315"/>
                <w:tab w:val="center" w:pos="1063"/>
              </w:tabs>
              <w:ind w:left="0"/>
              <w:jc w:val="center"/>
              <w:rPr>
                <w:rFonts w:ascii="Bookman Old Style" w:hAnsi="Bookman Old Style"/>
                <w:color w:val="000000"/>
                <w:sz w:val="22"/>
                <w:szCs w:val="22"/>
                <w:highlight w:val="yellow"/>
              </w:rPr>
            </w:pPr>
            <w:r>
              <w:rPr>
                <w:rFonts w:ascii="Bookman Old Style" w:hAnsi="Bookman Old Style" w:cs="Arial"/>
                <w:sz w:val="22"/>
                <w:szCs w:val="22"/>
              </w:rPr>
              <w:t>8</w:t>
            </w:r>
            <w:r w:rsidR="002E5B9D" w:rsidRPr="002E5B9D">
              <w:rPr>
                <w:rFonts w:ascii="Bookman Old Style" w:hAnsi="Bookman Old Style" w:cs="Arial"/>
                <w:sz w:val="22"/>
                <w:szCs w:val="22"/>
              </w:rPr>
              <w:t>,</w:t>
            </w:r>
            <w:r>
              <w:rPr>
                <w:rFonts w:ascii="Bookman Old Style" w:hAnsi="Bookman Old Style" w:cs="Arial"/>
                <w:sz w:val="22"/>
                <w:szCs w:val="22"/>
              </w:rPr>
              <w:t>768</w:t>
            </w:r>
            <w:r w:rsidR="002E5B9D" w:rsidRPr="002E5B9D">
              <w:rPr>
                <w:rFonts w:ascii="Bookman Old Style" w:hAnsi="Bookman Old Style" w:cs="Arial"/>
                <w:sz w:val="22"/>
                <w:szCs w:val="22"/>
              </w:rPr>
              <w:t>,</w:t>
            </w:r>
            <w:r>
              <w:rPr>
                <w:rFonts w:ascii="Bookman Old Style" w:hAnsi="Bookman Old Style" w:cs="Arial"/>
                <w:sz w:val="22"/>
                <w:szCs w:val="22"/>
              </w:rPr>
              <w:t>674</w:t>
            </w:r>
            <w:r w:rsidR="002E5B9D" w:rsidRPr="002E5B9D">
              <w:rPr>
                <w:rFonts w:ascii="Bookman Old Style" w:hAnsi="Bookman Old Style" w:cs="Arial"/>
                <w:sz w:val="22"/>
                <w:szCs w:val="22"/>
              </w:rPr>
              <w:t>,</w:t>
            </w:r>
            <w:r>
              <w:rPr>
                <w:rFonts w:ascii="Bookman Old Style" w:hAnsi="Bookman Old Style" w:cs="Arial"/>
                <w:sz w:val="22"/>
                <w:szCs w:val="22"/>
              </w:rPr>
              <w:t>813</w:t>
            </w:r>
          </w:p>
        </w:tc>
      </w:tr>
      <w:tr w:rsidR="002E5B9D" w14:paraId="3BBE02D0" w14:textId="77777777" w:rsidTr="002B22FD">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53FDFDD3" w14:textId="73D34266" w:rsidR="002E5B9D" w:rsidRDefault="002E5B9D" w:rsidP="002E5B9D">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0C878E0D" wp14:editId="3E4B8FAA">
                  <wp:extent cx="491490" cy="155575"/>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vAlign w:val="center"/>
            <w:hideMark/>
          </w:tcPr>
          <w:p w14:paraId="51FF74AC" w14:textId="5C91B1A5" w:rsidR="002E5B9D" w:rsidRPr="002E5B9D" w:rsidRDefault="009D7B37" w:rsidP="002E5B9D">
            <w:pPr>
              <w:tabs>
                <w:tab w:val="left" w:pos="315"/>
                <w:tab w:val="center" w:pos="1063"/>
              </w:tabs>
              <w:ind w:left="0"/>
              <w:jc w:val="center"/>
              <w:rPr>
                <w:rFonts w:ascii="Bookman Old Style" w:hAnsi="Bookman Old Style"/>
                <w:color w:val="000000"/>
                <w:sz w:val="22"/>
                <w:szCs w:val="22"/>
                <w:highlight w:val="yellow"/>
              </w:rPr>
            </w:pPr>
            <w:r>
              <w:rPr>
                <w:rFonts w:ascii="Bookman Old Style" w:hAnsi="Bookman Old Style" w:cs="Arial"/>
                <w:sz w:val="22"/>
                <w:szCs w:val="22"/>
              </w:rPr>
              <w:t>589</w:t>
            </w:r>
            <w:r w:rsidR="002E5B9D" w:rsidRPr="002E5B9D">
              <w:rPr>
                <w:rFonts w:ascii="Bookman Old Style" w:hAnsi="Bookman Old Style" w:cs="Arial"/>
                <w:sz w:val="22"/>
                <w:szCs w:val="22"/>
              </w:rPr>
              <w:t>,</w:t>
            </w:r>
            <w:r>
              <w:rPr>
                <w:rFonts w:ascii="Bookman Old Style" w:hAnsi="Bookman Old Style" w:cs="Arial"/>
                <w:sz w:val="22"/>
                <w:szCs w:val="22"/>
              </w:rPr>
              <w:t>366</w:t>
            </w:r>
            <w:r w:rsidR="002E5B9D" w:rsidRPr="002E5B9D">
              <w:rPr>
                <w:rFonts w:ascii="Bookman Old Style" w:hAnsi="Bookman Old Style" w:cs="Arial"/>
                <w:sz w:val="22"/>
                <w:szCs w:val="22"/>
              </w:rPr>
              <w:t>,</w:t>
            </w:r>
            <w:r>
              <w:rPr>
                <w:rFonts w:ascii="Bookman Old Style" w:hAnsi="Bookman Old Style" w:cs="Arial"/>
                <w:sz w:val="22"/>
                <w:szCs w:val="22"/>
              </w:rPr>
              <w:t>894</w:t>
            </w:r>
          </w:p>
        </w:tc>
        <w:tc>
          <w:tcPr>
            <w:tcW w:w="1758" w:type="pct"/>
            <w:tcBorders>
              <w:top w:val="single" w:sz="4" w:space="0" w:color="auto"/>
              <w:left w:val="single" w:sz="4" w:space="0" w:color="auto"/>
              <w:bottom w:val="single" w:sz="4" w:space="0" w:color="auto"/>
              <w:right w:val="single" w:sz="4" w:space="0" w:color="auto"/>
            </w:tcBorders>
            <w:vAlign w:val="center"/>
            <w:hideMark/>
          </w:tcPr>
          <w:p w14:paraId="502BCF56" w14:textId="2BAE196B" w:rsidR="002E5B9D" w:rsidRPr="002E5B9D" w:rsidRDefault="00A302CA" w:rsidP="002E5B9D">
            <w:pPr>
              <w:tabs>
                <w:tab w:val="left" w:pos="315"/>
                <w:tab w:val="center" w:pos="1063"/>
              </w:tabs>
              <w:ind w:left="0"/>
              <w:jc w:val="center"/>
              <w:rPr>
                <w:rFonts w:ascii="Bookman Old Style" w:hAnsi="Bookman Old Style"/>
                <w:color w:val="000000"/>
                <w:sz w:val="22"/>
                <w:szCs w:val="22"/>
                <w:highlight w:val="yellow"/>
              </w:rPr>
            </w:pPr>
            <w:r>
              <w:rPr>
                <w:rFonts w:ascii="Bookman Old Style" w:hAnsi="Bookman Old Style" w:cs="Arial"/>
                <w:sz w:val="22"/>
                <w:szCs w:val="22"/>
              </w:rPr>
              <w:t>590</w:t>
            </w:r>
            <w:r w:rsidR="002E5B9D" w:rsidRPr="002E5B9D">
              <w:rPr>
                <w:rFonts w:ascii="Bookman Old Style" w:hAnsi="Bookman Old Style" w:cs="Arial"/>
                <w:sz w:val="22"/>
                <w:szCs w:val="22"/>
              </w:rPr>
              <w:t>,</w:t>
            </w:r>
            <w:r>
              <w:rPr>
                <w:rFonts w:ascii="Bookman Old Style" w:hAnsi="Bookman Old Style" w:cs="Arial"/>
                <w:sz w:val="22"/>
                <w:szCs w:val="22"/>
              </w:rPr>
              <w:t>210</w:t>
            </w:r>
            <w:r w:rsidR="002E5B9D" w:rsidRPr="002E5B9D">
              <w:rPr>
                <w:rFonts w:ascii="Bookman Old Style" w:hAnsi="Bookman Old Style" w:cs="Arial"/>
                <w:sz w:val="22"/>
                <w:szCs w:val="22"/>
              </w:rPr>
              <w:t>,</w:t>
            </w:r>
            <w:r>
              <w:rPr>
                <w:rFonts w:ascii="Bookman Old Style" w:hAnsi="Bookman Old Style" w:cs="Arial"/>
                <w:sz w:val="22"/>
                <w:szCs w:val="22"/>
              </w:rPr>
              <w:t>202</w:t>
            </w:r>
          </w:p>
        </w:tc>
      </w:tr>
      <w:tr w:rsidR="002E5B9D" w14:paraId="50301517" w14:textId="77777777" w:rsidTr="002B22FD">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037EC6F9" w14:textId="77777777" w:rsidR="002E5B9D" w:rsidRDefault="002E5B9D" w:rsidP="002E5B9D">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Pr>
                <w:rFonts w:ascii="Bookman Old Style" w:hAnsi="Bookman Old Style"/>
                <w:b/>
                <w:bCs/>
                <w:color w:val="000000"/>
                <w:sz w:val="22"/>
                <w:szCs w:val="22"/>
                <w:lang w:val="es-CO" w:eastAsia="es-CO"/>
              </w:rPr>
              <w:t> </w:t>
            </w:r>
          </w:p>
        </w:tc>
        <w:tc>
          <w:tcPr>
            <w:tcW w:w="1231" w:type="pct"/>
            <w:tcBorders>
              <w:top w:val="single" w:sz="4" w:space="0" w:color="auto"/>
              <w:left w:val="single" w:sz="4" w:space="0" w:color="auto"/>
              <w:bottom w:val="single" w:sz="4" w:space="0" w:color="auto"/>
              <w:right w:val="single" w:sz="4" w:space="0" w:color="auto"/>
            </w:tcBorders>
            <w:vAlign w:val="center"/>
            <w:hideMark/>
          </w:tcPr>
          <w:p w14:paraId="31A3F707" w14:textId="780FF8C9"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w:t>
            </w:r>
            <w:r w:rsidR="009D7B37">
              <w:rPr>
                <w:rFonts w:ascii="Bookman Old Style" w:hAnsi="Bookman Old Style" w:cs="Arial"/>
                <w:sz w:val="22"/>
                <w:szCs w:val="22"/>
              </w:rPr>
              <w:t>61</w:t>
            </w:r>
            <w:r w:rsidRPr="002E5B9D">
              <w:rPr>
                <w:rFonts w:ascii="Bookman Old Style" w:hAnsi="Bookman Old Style" w:cs="Arial"/>
                <w:sz w:val="22"/>
                <w:szCs w:val="22"/>
              </w:rPr>
              <w:t>,</w:t>
            </w:r>
            <w:r w:rsidR="009D7B37">
              <w:rPr>
                <w:rFonts w:ascii="Bookman Old Style" w:hAnsi="Bookman Old Style" w:cs="Arial"/>
                <w:sz w:val="22"/>
                <w:szCs w:val="22"/>
              </w:rPr>
              <w:t>910</w:t>
            </w:r>
          </w:p>
        </w:tc>
        <w:tc>
          <w:tcPr>
            <w:tcW w:w="1758" w:type="pct"/>
            <w:tcBorders>
              <w:top w:val="single" w:sz="4" w:space="0" w:color="auto"/>
              <w:left w:val="single" w:sz="4" w:space="0" w:color="auto"/>
              <w:bottom w:val="single" w:sz="4" w:space="0" w:color="auto"/>
              <w:right w:val="single" w:sz="4" w:space="0" w:color="auto"/>
            </w:tcBorders>
            <w:vAlign w:val="center"/>
            <w:hideMark/>
          </w:tcPr>
          <w:p w14:paraId="7A48A6B3" w14:textId="2A15A624"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w:t>
            </w:r>
            <w:r w:rsidR="00B307DD">
              <w:rPr>
                <w:rFonts w:ascii="Bookman Old Style" w:hAnsi="Bookman Old Style" w:cs="Arial"/>
                <w:sz w:val="22"/>
                <w:szCs w:val="22"/>
              </w:rPr>
              <w:t>95</w:t>
            </w:r>
            <w:r w:rsidRPr="002E5B9D">
              <w:rPr>
                <w:rFonts w:ascii="Bookman Old Style" w:hAnsi="Bookman Old Style" w:cs="Arial"/>
                <w:sz w:val="22"/>
                <w:szCs w:val="22"/>
              </w:rPr>
              <w:t>,</w:t>
            </w:r>
            <w:r w:rsidR="00B307DD">
              <w:rPr>
                <w:rFonts w:ascii="Bookman Old Style" w:hAnsi="Bookman Old Style" w:cs="Arial"/>
                <w:sz w:val="22"/>
                <w:szCs w:val="22"/>
              </w:rPr>
              <w:t>291</w:t>
            </w:r>
          </w:p>
        </w:tc>
      </w:tr>
      <w:tr w:rsidR="002E5B9D" w14:paraId="1362335F" w14:textId="77777777" w:rsidTr="002B22FD">
        <w:trPr>
          <w:trHeight w:val="242"/>
          <w:jc w:val="center"/>
        </w:trPr>
        <w:tc>
          <w:tcPr>
            <w:tcW w:w="2011" w:type="pct"/>
            <w:tcBorders>
              <w:top w:val="single" w:sz="4" w:space="0" w:color="auto"/>
              <w:left w:val="single" w:sz="4" w:space="0" w:color="auto"/>
              <w:bottom w:val="single" w:sz="4" w:space="0" w:color="auto"/>
              <w:right w:val="single" w:sz="4" w:space="0" w:color="auto"/>
            </w:tcBorders>
            <w:hideMark/>
          </w:tcPr>
          <w:p w14:paraId="5FA5FB21" w14:textId="5E87EC3B" w:rsidR="002E5B9D" w:rsidRDefault="002E5B9D" w:rsidP="002E5B9D">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47613ED2" wp14:editId="637D71E9">
                  <wp:extent cx="741680" cy="15557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68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vAlign w:val="center"/>
            <w:hideMark/>
          </w:tcPr>
          <w:p w14:paraId="7DA010C7" w14:textId="64B83D44"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w:t>
            </w:r>
            <w:r w:rsidR="009D7B37">
              <w:rPr>
                <w:rFonts w:ascii="Bookman Old Style" w:hAnsi="Bookman Old Style" w:cs="Arial"/>
                <w:sz w:val="22"/>
                <w:szCs w:val="22"/>
              </w:rPr>
              <w:t>61</w:t>
            </w:r>
            <w:r w:rsidRPr="002E5B9D">
              <w:rPr>
                <w:rFonts w:ascii="Bookman Old Style" w:hAnsi="Bookman Old Style" w:cs="Arial"/>
                <w:sz w:val="22"/>
                <w:szCs w:val="22"/>
              </w:rPr>
              <w:t>,</w:t>
            </w:r>
            <w:r w:rsidR="009D7B37">
              <w:rPr>
                <w:rFonts w:ascii="Bookman Old Style" w:hAnsi="Bookman Old Style" w:cs="Arial"/>
                <w:sz w:val="22"/>
                <w:szCs w:val="22"/>
              </w:rPr>
              <w:t>910</w:t>
            </w:r>
          </w:p>
        </w:tc>
        <w:tc>
          <w:tcPr>
            <w:tcW w:w="1758" w:type="pct"/>
            <w:tcBorders>
              <w:top w:val="single" w:sz="4" w:space="0" w:color="auto"/>
              <w:left w:val="single" w:sz="4" w:space="0" w:color="auto"/>
              <w:bottom w:val="single" w:sz="4" w:space="0" w:color="auto"/>
              <w:right w:val="single" w:sz="4" w:space="0" w:color="auto"/>
            </w:tcBorders>
            <w:vAlign w:val="center"/>
            <w:hideMark/>
          </w:tcPr>
          <w:p w14:paraId="00B0A2CD" w14:textId="34AAC246"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w:t>
            </w:r>
            <w:r w:rsidR="00B307DD">
              <w:rPr>
                <w:rFonts w:ascii="Bookman Old Style" w:hAnsi="Bookman Old Style" w:cs="Arial"/>
                <w:sz w:val="22"/>
                <w:szCs w:val="22"/>
              </w:rPr>
              <w:t>95</w:t>
            </w:r>
            <w:r w:rsidRPr="002E5B9D">
              <w:rPr>
                <w:rFonts w:ascii="Bookman Old Style" w:hAnsi="Bookman Old Style" w:cs="Arial"/>
                <w:sz w:val="22"/>
                <w:szCs w:val="22"/>
              </w:rPr>
              <w:t>,</w:t>
            </w:r>
            <w:r w:rsidR="00B307DD">
              <w:rPr>
                <w:rFonts w:ascii="Bookman Old Style" w:hAnsi="Bookman Old Style" w:cs="Arial"/>
                <w:sz w:val="22"/>
                <w:szCs w:val="22"/>
              </w:rPr>
              <w:t>291</w:t>
            </w:r>
          </w:p>
        </w:tc>
      </w:tr>
    </w:tbl>
    <w:p w14:paraId="72BCD11E" w14:textId="27B59E34"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20</w:t>
      </w:r>
      <w:r w:rsidRPr="007B0D3E">
        <w:rPr>
          <w:rFonts w:ascii="Bookman Old Style" w:hAnsi="Bookman Old Style" w:cs="Arial"/>
          <w:sz w:val="16"/>
        </w:rPr>
        <w:t>.</w:t>
      </w:r>
    </w:p>
    <w:p w14:paraId="743C49C5" w14:textId="7557C8BD"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AF2BDB">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4B6045">
        <w:rPr>
          <w:rFonts w:ascii="Bookman Old Style" w:hAnsi="Bookman Old Style" w:cs="Arial"/>
          <w:bCs/>
        </w:rPr>
        <w:t>2</w:t>
      </w:r>
      <w:r w:rsidR="003B183E" w:rsidRPr="004266B9">
        <w:rPr>
          <w:rFonts w:ascii="Bookman Old Style" w:hAnsi="Bookman Old Style" w:cs="Arial"/>
          <w:bCs/>
        </w:rPr>
        <w:t>.</w:t>
      </w:r>
      <w:r w:rsidR="004B6045">
        <w:rPr>
          <w:rFonts w:ascii="Bookman Old Style" w:hAnsi="Bookman Old Style" w:cs="Arial"/>
          <w:bCs/>
        </w:rPr>
        <w:t>14</w:t>
      </w:r>
      <w:r w:rsidR="001B63E5" w:rsidRPr="004266B9">
        <w:rPr>
          <w:rFonts w:ascii="Bookman Old Style" w:hAnsi="Bookman Old Style" w:cs="Arial"/>
          <w:bCs/>
        </w:rPr>
        <w:t>%</w:t>
      </w:r>
      <w:r w:rsidR="00BB54AF" w:rsidRPr="002C0A7D">
        <w:rPr>
          <w:rFonts w:ascii="Bookman Old Style" w:hAnsi="Bookman Old Style" w:cs="Arial"/>
          <w:bCs/>
        </w:rPr>
        <w:t xml:space="preserve"> y un </w:t>
      </w:r>
      <w:r w:rsidR="00BB54AF" w:rsidRPr="00E95ADB">
        <w:rPr>
          <w:rFonts w:ascii="Bookman Old Style" w:hAnsi="Bookman Old Style" w:cs="Arial"/>
          <w:bCs/>
        </w:rPr>
        <w:t xml:space="preserve">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E95ADB">
        <w:rPr>
          <w:rFonts w:ascii="Bookman Old Style" w:hAnsi="Bookman Old Style" w:cs="Arial"/>
          <w:bCs/>
        </w:rPr>
        <w:t xml:space="preserve"> de </w:t>
      </w:r>
      <w:r w:rsidR="00B307DD" w:rsidRPr="00E95ADB">
        <w:rPr>
          <w:rFonts w:ascii="Bookman Old Style" w:hAnsi="Bookman Old Style" w:cs="Arial"/>
          <w:bCs/>
        </w:rPr>
        <w:t>100</w:t>
      </w:r>
      <w:r w:rsidR="001B63E5" w:rsidRPr="00E95ADB">
        <w:rPr>
          <w:rFonts w:ascii="Bookman Old Style" w:hAnsi="Bookman Old Style" w:cs="Arial"/>
          <w:bCs/>
        </w:rPr>
        <w:t>%</w:t>
      </w:r>
      <w:r w:rsidR="001B63E5" w:rsidRPr="00E95ADB">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p w14:paraId="43BD0368" w14:textId="77777777" w:rsidR="00FB7659" w:rsidRDefault="00FB7659" w:rsidP="009353D2">
      <w:pPr>
        <w:spacing w:after="240"/>
        <w:ind w:left="0"/>
        <w:jc w:val="both"/>
        <w:rPr>
          <w:rFonts w:ascii="Bookman Old Style" w:hAnsi="Bookman Old Style"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2441"/>
        <w:gridCol w:w="2441"/>
      </w:tblGrid>
      <w:tr w:rsidR="002B22FD" w14:paraId="0A7197BC" w14:textId="77777777" w:rsidTr="002B22FD">
        <w:trPr>
          <w:trHeight w:val="287"/>
          <w:jc w:val="center"/>
        </w:trPr>
        <w:tc>
          <w:tcPr>
            <w:tcW w:w="2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EB20C"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A66B0A" w14:paraId="7C748F0D" w14:textId="77777777" w:rsidTr="002B22FD">
        <w:trPr>
          <w:trHeight w:val="478"/>
          <w:jc w:val="center"/>
        </w:trPr>
        <w:tc>
          <w:tcPr>
            <w:tcW w:w="2388"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A66B0A" w:rsidRDefault="00A66B0A" w:rsidP="00A66B0A">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388A6F0" w14:textId="7FA51E73" w:rsidR="00A66B0A" w:rsidRPr="00A66B0A" w:rsidRDefault="004B6045" w:rsidP="00A66B0A">
            <w:pPr>
              <w:ind w:left="0"/>
              <w:jc w:val="center"/>
              <w:rPr>
                <w:rFonts w:ascii="Bookman Old Style" w:hAnsi="Bookman Old Style"/>
                <w:color w:val="000000"/>
                <w:sz w:val="22"/>
                <w:szCs w:val="28"/>
                <w:highlight w:val="yellow"/>
                <w:lang w:val="es-CO" w:eastAsia="es-CO"/>
              </w:rPr>
            </w:pPr>
            <w:r>
              <w:rPr>
                <w:rFonts w:ascii="Bookman Old Style" w:hAnsi="Bookman Old Style" w:cs="Arial"/>
                <w:color w:val="000000"/>
                <w:sz w:val="22"/>
                <w:szCs w:val="28"/>
                <w:lang w:eastAsia="es-CO"/>
              </w:rPr>
              <w:t>1</w:t>
            </w:r>
            <w:r w:rsidR="00A66B0A" w:rsidRPr="00A66B0A">
              <w:rPr>
                <w:rFonts w:ascii="Bookman Old Style" w:hAnsi="Bookman Old Style" w:cs="Arial"/>
                <w:color w:val="000000"/>
                <w:sz w:val="22"/>
                <w:szCs w:val="28"/>
                <w:lang w:eastAsia="es-CO"/>
              </w:rPr>
              <w:t>,</w:t>
            </w:r>
            <w:r>
              <w:rPr>
                <w:rFonts w:ascii="Bookman Old Style" w:hAnsi="Bookman Old Style" w:cs="Arial"/>
                <w:color w:val="000000"/>
                <w:sz w:val="22"/>
                <w:szCs w:val="28"/>
                <w:lang w:eastAsia="es-CO"/>
              </w:rPr>
              <w:t>676</w:t>
            </w:r>
            <w:r w:rsidR="00A66B0A" w:rsidRPr="00A66B0A">
              <w:rPr>
                <w:rFonts w:ascii="Bookman Old Style" w:hAnsi="Bookman Old Style" w:cs="Arial"/>
                <w:color w:val="000000"/>
                <w:sz w:val="22"/>
                <w:szCs w:val="28"/>
                <w:lang w:eastAsia="es-CO"/>
              </w:rPr>
              <w:t>,</w:t>
            </w:r>
            <w:r w:rsidR="00BD7398">
              <w:rPr>
                <w:rFonts w:ascii="Bookman Old Style" w:hAnsi="Bookman Old Style" w:cs="Arial"/>
                <w:color w:val="000000"/>
                <w:sz w:val="22"/>
                <w:szCs w:val="28"/>
                <w:lang w:eastAsia="es-CO"/>
              </w:rPr>
              <w:t>383</w:t>
            </w:r>
            <w:r w:rsidR="00A66B0A" w:rsidRPr="00A66B0A">
              <w:rPr>
                <w:rFonts w:ascii="Bookman Old Style" w:hAnsi="Bookman Old Style" w:cs="Arial"/>
                <w:color w:val="000000"/>
                <w:sz w:val="22"/>
                <w:szCs w:val="28"/>
                <w:lang w:eastAsia="es-CO"/>
              </w:rPr>
              <w:t>,</w:t>
            </w:r>
            <w:r w:rsidR="00BD7398">
              <w:rPr>
                <w:rFonts w:ascii="Bookman Old Style" w:hAnsi="Bookman Old Style" w:cs="Arial"/>
                <w:color w:val="000000"/>
                <w:sz w:val="22"/>
                <w:szCs w:val="28"/>
                <w:lang w:eastAsia="es-CO"/>
              </w:rPr>
              <w:t>338</w:t>
            </w:r>
          </w:p>
        </w:tc>
        <w:tc>
          <w:tcPr>
            <w:tcW w:w="1306" w:type="pct"/>
            <w:tcBorders>
              <w:top w:val="single" w:sz="4" w:space="0" w:color="auto"/>
              <w:left w:val="single" w:sz="4" w:space="0" w:color="auto"/>
              <w:bottom w:val="single" w:sz="4" w:space="0" w:color="auto"/>
              <w:right w:val="single" w:sz="4" w:space="0" w:color="auto"/>
            </w:tcBorders>
            <w:vAlign w:val="center"/>
            <w:hideMark/>
          </w:tcPr>
          <w:p w14:paraId="6C791702" w14:textId="080B97CE" w:rsidR="00A66B0A" w:rsidRPr="00A66B0A" w:rsidRDefault="00BD7398" w:rsidP="00A66B0A">
            <w:pPr>
              <w:ind w:left="0"/>
              <w:jc w:val="center"/>
              <w:rPr>
                <w:rFonts w:ascii="Bookman Old Style" w:hAnsi="Bookman Old Style"/>
                <w:color w:val="000000"/>
                <w:sz w:val="22"/>
                <w:szCs w:val="28"/>
                <w:highlight w:val="yellow"/>
                <w:lang w:val="es-CO" w:eastAsia="es-CO"/>
              </w:rPr>
            </w:pPr>
            <w:r>
              <w:rPr>
                <w:rFonts w:ascii="Bookman Old Style" w:hAnsi="Bookman Old Style" w:cs="Arial"/>
                <w:color w:val="000000"/>
                <w:sz w:val="22"/>
                <w:szCs w:val="28"/>
                <w:lang w:eastAsia="es-CO"/>
              </w:rPr>
              <w:t>1</w:t>
            </w:r>
            <w:r w:rsidR="00A66B0A" w:rsidRPr="00A66B0A">
              <w:rPr>
                <w:rFonts w:ascii="Bookman Old Style" w:hAnsi="Bookman Old Style" w:cs="Arial"/>
                <w:color w:val="000000"/>
                <w:sz w:val="22"/>
                <w:szCs w:val="28"/>
                <w:lang w:eastAsia="es-CO"/>
              </w:rPr>
              <w:t>,</w:t>
            </w:r>
            <w:r>
              <w:rPr>
                <w:rFonts w:ascii="Bookman Old Style" w:hAnsi="Bookman Old Style" w:cs="Arial"/>
                <w:color w:val="000000"/>
                <w:sz w:val="22"/>
                <w:szCs w:val="28"/>
                <w:lang w:eastAsia="es-CO"/>
              </w:rPr>
              <w:t>693</w:t>
            </w:r>
            <w:r w:rsidR="00A66B0A" w:rsidRPr="00A66B0A">
              <w:rPr>
                <w:rFonts w:ascii="Bookman Old Style" w:hAnsi="Bookman Old Style" w:cs="Arial"/>
                <w:color w:val="000000"/>
                <w:sz w:val="22"/>
                <w:szCs w:val="28"/>
                <w:lang w:eastAsia="es-CO"/>
              </w:rPr>
              <w:t>,</w:t>
            </w:r>
            <w:r>
              <w:rPr>
                <w:rFonts w:ascii="Bookman Old Style" w:hAnsi="Bookman Old Style" w:cs="Arial"/>
                <w:color w:val="000000"/>
                <w:sz w:val="22"/>
                <w:szCs w:val="28"/>
                <w:lang w:eastAsia="es-CO"/>
              </w:rPr>
              <w:t>352</w:t>
            </w:r>
            <w:r w:rsidR="00A66B0A" w:rsidRPr="00A66B0A">
              <w:rPr>
                <w:rFonts w:ascii="Bookman Old Style" w:hAnsi="Bookman Old Style" w:cs="Arial"/>
                <w:color w:val="000000"/>
                <w:sz w:val="22"/>
                <w:szCs w:val="28"/>
                <w:lang w:eastAsia="es-CO"/>
              </w:rPr>
              <w:t>,</w:t>
            </w:r>
            <w:r>
              <w:rPr>
                <w:rFonts w:ascii="Bookman Old Style" w:hAnsi="Bookman Old Style" w:cs="Arial"/>
                <w:color w:val="000000"/>
                <w:sz w:val="22"/>
                <w:szCs w:val="28"/>
                <w:lang w:eastAsia="es-CO"/>
              </w:rPr>
              <w:t>044</w:t>
            </w:r>
          </w:p>
        </w:tc>
      </w:tr>
    </w:tbl>
    <w:p w14:paraId="5AE402A5" w14:textId="4B8F0631"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20</w:t>
      </w:r>
      <w:r w:rsidRPr="007B0D3E">
        <w:rPr>
          <w:rFonts w:ascii="Bookman Old Style" w:hAnsi="Bookman Old Style" w:cs="Arial"/>
          <w:sz w:val="16"/>
        </w:rPr>
        <w:t>.</w:t>
      </w:r>
    </w:p>
    <w:p w14:paraId="672AE18F" w14:textId="77777777" w:rsidR="00282072" w:rsidRDefault="00282072" w:rsidP="009353D2">
      <w:pPr>
        <w:widowControl w:val="0"/>
        <w:adjustRightInd w:val="0"/>
        <w:spacing w:before="240" w:after="240"/>
        <w:ind w:left="0" w:right="23"/>
        <w:jc w:val="both"/>
        <w:rPr>
          <w:rFonts w:ascii="Bookman Old Style" w:hAnsi="Bookman Old Style" w:cs="Arial"/>
        </w:rPr>
      </w:pPr>
    </w:p>
    <w:p w14:paraId="10FDFD5F" w14:textId="074B19D6"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2194"/>
        <w:gridCol w:w="3380"/>
      </w:tblGrid>
      <w:tr w:rsidR="00FB386A" w14:paraId="6A761D9F" w14:textId="77777777" w:rsidTr="00FB386A">
        <w:trPr>
          <w:trHeight w:val="343"/>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FB386A" w14:paraId="33F3914B" w14:textId="77777777" w:rsidTr="00FB386A">
        <w:trPr>
          <w:trHeight w:val="313"/>
          <w:tblHeader/>
          <w:jc w:val="center"/>
        </w:trPr>
        <w:tc>
          <w:tcPr>
            <w:tcW w:w="2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FB386A" w:rsidRDefault="00FB386A">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1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FB66D" w14:textId="77777777" w:rsidR="00FB386A" w:rsidRDefault="00FB386A">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77777777" w:rsidR="00FB386A" w:rsidRDefault="00FB386A">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D94E51" w14:paraId="7D1CB499"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2219A837" w14:textId="5C9DCD99" w:rsidR="00D94E51" w:rsidRDefault="00D94E51" w:rsidP="00D94E51">
            <w:pPr>
              <w:ind w:left="0"/>
              <w:rPr>
                <w:rFonts w:ascii="Bookman Old Style" w:hAnsi="Bookman Old Style"/>
                <w:b/>
                <w:bCs/>
                <w:color w:val="000000"/>
                <w:sz w:val="20"/>
                <w:szCs w:val="20"/>
                <w:lang w:val="es-CO" w:eastAsia="es-CO"/>
              </w:rPr>
            </w:pPr>
            <w:r>
              <w:rPr>
                <w:noProof/>
                <w:lang w:val="es-CO" w:eastAsia="es-CO"/>
              </w:rPr>
              <w:drawing>
                <wp:inline distT="0" distB="0" distL="0" distR="0" wp14:anchorId="552AA457" wp14:editId="0534FB6A">
                  <wp:extent cx="1026795" cy="155575"/>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6795"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4D5701C6" w14:textId="253D0F3F"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1,</w:t>
            </w:r>
            <w:r w:rsidR="003D13E5">
              <w:rPr>
                <w:rFonts w:ascii="Bookman Old Style" w:hAnsi="Bookman Old Style" w:cs="Arial"/>
                <w:color w:val="000000"/>
                <w:sz w:val="22"/>
                <w:szCs w:val="28"/>
              </w:rPr>
              <w:t>479</w:t>
            </w:r>
            <w:r w:rsidRPr="00D94E51">
              <w:rPr>
                <w:rFonts w:ascii="Bookman Old Style" w:hAnsi="Bookman Old Style" w:cs="Arial"/>
                <w:color w:val="000000"/>
                <w:sz w:val="22"/>
                <w:szCs w:val="28"/>
              </w:rPr>
              <w:t>,</w:t>
            </w:r>
            <w:r w:rsidR="003D13E5">
              <w:rPr>
                <w:rFonts w:ascii="Bookman Old Style" w:hAnsi="Bookman Old Style" w:cs="Arial"/>
                <w:color w:val="000000"/>
                <w:sz w:val="22"/>
                <w:szCs w:val="28"/>
              </w:rPr>
              <w:t>819</w:t>
            </w:r>
            <w:r w:rsidRPr="00D94E51">
              <w:rPr>
                <w:rFonts w:ascii="Bookman Old Style" w:hAnsi="Bookman Old Style" w:cs="Arial"/>
                <w:color w:val="000000"/>
                <w:sz w:val="22"/>
                <w:szCs w:val="28"/>
              </w:rPr>
              <w:t>,</w:t>
            </w:r>
            <w:r w:rsidR="003D13E5">
              <w:rPr>
                <w:rFonts w:ascii="Bookman Old Style" w:hAnsi="Bookman Old Style" w:cs="Arial"/>
                <w:color w:val="000000"/>
                <w:sz w:val="22"/>
                <w:szCs w:val="28"/>
              </w:rPr>
              <w:t>668</w:t>
            </w:r>
          </w:p>
        </w:tc>
        <w:tc>
          <w:tcPr>
            <w:tcW w:w="1808" w:type="pct"/>
            <w:tcBorders>
              <w:top w:val="single" w:sz="4" w:space="0" w:color="auto"/>
              <w:left w:val="single" w:sz="4" w:space="0" w:color="auto"/>
              <w:bottom w:val="single" w:sz="4" w:space="0" w:color="auto"/>
              <w:right w:val="single" w:sz="4" w:space="0" w:color="auto"/>
            </w:tcBorders>
            <w:vAlign w:val="center"/>
            <w:hideMark/>
          </w:tcPr>
          <w:p w14:paraId="1DEBE0D3" w14:textId="4438D9C7"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1,</w:t>
            </w:r>
            <w:r w:rsidR="006458D6">
              <w:rPr>
                <w:rFonts w:ascii="Bookman Old Style" w:hAnsi="Bookman Old Style" w:cs="Arial"/>
                <w:color w:val="000000"/>
                <w:sz w:val="22"/>
                <w:szCs w:val="28"/>
              </w:rPr>
              <w:t>494</w:t>
            </w:r>
            <w:r w:rsidRPr="00D94E51">
              <w:rPr>
                <w:rFonts w:ascii="Bookman Old Style" w:hAnsi="Bookman Old Style" w:cs="Arial"/>
                <w:color w:val="000000"/>
                <w:sz w:val="22"/>
                <w:szCs w:val="28"/>
              </w:rPr>
              <w:t>,</w:t>
            </w:r>
            <w:r w:rsidR="006458D6">
              <w:rPr>
                <w:rFonts w:ascii="Bookman Old Style" w:hAnsi="Bookman Old Style" w:cs="Arial"/>
                <w:color w:val="000000"/>
                <w:sz w:val="22"/>
                <w:szCs w:val="28"/>
              </w:rPr>
              <w:t>798</w:t>
            </w:r>
            <w:r w:rsidRPr="00D94E51">
              <w:rPr>
                <w:rFonts w:ascii="Bookman Old Style" w:hAnsi="Bookman Old Style" w:cs="Arial"/>
                <w:color w:val="000000"/>
                <w:sz w:val="22"/>
                <w:szCs w:val="28"/>
              </w:rPr>
              <w:t>,</w:t>
            </w:r>
            <w:r w:rsidR="006458D6">
              <w:rPr>
                <w:rFonts w:ascii="Bookman Old Style" w:hAnsi="Bookman Old Style" w:cs="Arial"/>
                <w:color w:val="000000"/>
                <w:sz w:val="22"/>
                <w:szCs w:val="28"/>
              </w:rPr>
              <w:t>715</w:t>
            </w:r>
          </w:p>
        </w:tc>
      </w:tr>
      <w:tr w:rsidR="00D94E51" w14:paraId="060F2FB6"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51494964" w14:textId="4C8454A4" w:rsidR="00D94E51" w:rsidRDefault="00D94E51" w:rsidP="00D94E51">
            <w:pPr>
              <w:ind w:left="0"/>
              <w:rPr>
                <w:rFonts w:ascii="Bookman Old Style" w:hAnsi="Bookman Old Style"/>
                <w:b/>
                <w:bCs/>
                <w:color w:val="000000"/>
                <w:sz w:val="20"/>
                <w:szCs w:val="20"/>
                <w:lang w:val="es-CO" w:eastAsia="es-CO"/>
              </w:rPr>
            </w:pPr>
            <w:r>
              <w:rPr>
                <w:noProof/>
                <w:lang w:val="es-CO" w:eastAsia="es-CO"/>
              </w:rPr>
              <w:drawing>
                <wp:inline distT="0" distB="0" distL="0" distR="0" wp14:anchorId="5FEF8215" wp14:editId="0FFF3441">
                  <wp:extent cx="1017905" cy="1555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7905"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03916C41" w14:textId="0D325FCF" w:rsidR="00D94E51" w:rsidRPr="00D94E51" w:rsidRDefault="003D13E5" w:rsidP="00D94E51">
            <w:pPr>
              <w:ind w:left="0"/>
              <w:jc w:val="center"/>
              <w:rPr>
                <w:rFonts w:ascii="Bookman Old Style" w:hAnsi="Bookman Old Style"/>
                <w:color w:val="000000"/>
                <w:sz w:val="22"/>
                <w:szCs w:val="28"/>
                <w:highlight w:val="yellow"/>
              </w:rPr>
            </w:pPr>
            <w:r>
              <w:rPr>
                <w:rFonts w:ascii="Bookman Old Style" w:hAnsi="Bookman Old Style" w:cs="Arial"/>
                <w:color w:val="000000"/>
                <w:sz w:val="22"/>
                <w:szCs w:val="28"/>
              </w:rPr>
              <w:t>196</w:t>
            </w:r>
            <w:r w:rsidR="00D94E51" w:rsidRPr="00D94E51">
              <w:rPr>
                <w:rFonts w:ascii="Bookman Old Style" w:hAnsi="Bookman Old Style" w:cs="Arial"/>
                <w:color w:val="000000"/>
                <w:sz w:val="22"/>
                <w:szCs w:val="28"/>
              </w:rPr>
              <w:t>,</w:t>
            </w:r>
            <w:r>
              <w:rPr>
                <w:rFonts w:ascii="Bookman Old Style" w:hAnsi="Bookman Old Style" w:cs="Arial"/>
                <w:color w:val="000000"/>
                <w:sz w:val="22"/>
                <w:szCs w:val="28"/>
              </w:rPr>
              <w:t>563</w:t>
            </w:r>
            <w:r w:rsidR="00D94E51" w:rsidRPr="00D94E51">
              <w:rPr>
                <w:rFonts w:ascii="Bookman Old Style" w:hAnsi="Bookman Old Style" w:cs="Arial"/>
                <w:color w:val="000000"/>
                <w:sz w:val="22"/>
                <w:szCs w:val="28"/>
              </w:rPr>
              <w:t>,</w:t>
            </w:r>
            <w:r>
              <w:rPr>
                <w:rFonts w:ascii="Bookman Old Style" w:hAnsi="Bookman Old Style" w:cs="Arial"/>
                <w:color w:val="000000"/>
                <w:sz w:val="22"/>
                <w:szCs w:val="28"/>
              </w:rPr>
              <w:t>670</w:t>
            </w:r>
          </w:p>
        </w:tc>
        <w:tc>
          <w:tcPr>
            <w:tcW w:w="1808" w:type="pct"/>
            <w:tcBorders>
              <w:top w:val="single" w:sz="4" w:space="0" w:color="auto"/>
              <w:left w:val="single" w:sz="4" w:space="0" w:color="auto"/>
              <w:bottom w:val="single" w:sz="4" w:space="0" w:color="auto"/>
              <w:right w:val="single" w:sz="4" w:space="0" w:color="auto"/>
            </w:tcBorders>
            <w:vAlign w:val="center"/>
            <w:hideMark/>
          </w:tcPr>
          <w:p w14:paraId="7CF2B4CE" w14:textId="32FBE92A" w:rsidR="00D94E51" w:rsidRPr="00D94E51" w:rsidRDefault="006458D6" w:rsidP="00D94E51">
            <w:pPr>
              <w:ind w:left="0"/>
              <w:jc w:val="center"/>
              <w:rPr>
                <w:rFonts w:ascii="Bookman Old Style" w:hAnsi="Bookman Old Style"/>
                <w:color w:val="000000"/>
                <w:sz w:val="22"/>
                <w:szCs w:val="28"/>
                <w:highlight w:val="yellow"/>
              </w:rPr>
            </w:pPr>
            <w:r>
              <w:rPr>
                <w:rFonts w:ascii="Bookman Old Style" w:hAnsi="Bookman Old Style" w:cs="Arial"/>
                <w:color w:val="000000"/>
                <w:sz w:val="22"/>
                <w:szCs w:val="28"/>
              </w:rPr>
              <w:t>198</w:t>
            </w:r>
            <w:r w:rsidR="00D94E51" w:rsidRPr="00D94E51">
              <w:rPr>
                <w:rFonts w:ascii="Bookman Old Style" w:hAnsi="Bookman Old Style" w:cs="Arial"/>
                <w:color w:val="000000"/>
                <w:sz w:val="22"/>
                <w:szCs w:val="28"/>
              </w:rPr>
              <w:t>,</w:t>
            </w:r>
            <w:r w:rsidR="00144CEA">
              <w:rPr>
                <w:rFonts w:ascii="Bookman Old Style" w:hAnsi="Bookman Old Style" w:cs="Arial"/>
                <w:color w:val="000000"/>
                <w:sz w:val="22"/>
                <w:szCs w:val="28"/>
              </w:rPr>
              <w:t>553</w:t>
            </w:r>
            <w:r w:rsidR="00D94E51" w:rsidRPr="00D94E51">
              <w:rPr>
                <w:rFonts w:ascii="Bookman Old Style" w:hAnsi="Bookman Old Style" w:cs="Arial"/>
                <w:color w:val="000000"/>
                <w:sz w:val="22"/>
                <w:szCs w:val="28"/>
              </w:rPr>
              <w:t>,</w:t>
            </w:r>
            <w:r w:rsidR="00144CEA">
              <w:rPr>
                <w:rFonts w:ascii="Bookman Old Style" w:hAnsi="Bookman Old Style" w:cs="Arial"/>
                <w:color w:val="000000"/>
                <w:sz w:val="22"/>
                <w:szCs w:val="28"/>
              </w:rPr>
              <w:t>329</w:t>
            </w:r>
          </w:p>
        </w:tc>
      </w:tr>
      <w:tr w:rsidR="00D94E51" w14:paraId="623652F0"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0FA609C0" w14:textId="77777777" w:rsidR="00D94E51" w:rsidRDefault="00D94E51" w:rsidP="00D94E51">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74" w:type="pct"/>
            <w:tcBorders>
              <w:top w:val="single" w:sz="4" w:space="0" w:color="auto"/>
              <w:left w:val="single" w:sz="4" w:space="0" w:color="auto"/>
              <w:bottom w:val="single" w:sz="4" w:space="0" w:color="auto"/>
              <w:right w:val="single" w:sz="4" w:space="0" w:color="auto"/>
            </w:tcBorders>
            <w:vAlign w:val="center"/>
            <w:hideMark/>
          </w:tcPr>
          <w:p w14:paraId="6FD0B9CD" w14:textId="0551A403"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w:t>
            </w:r>
            <w:r w:rsidR="00FF5F3A">
              <w:rPr>
                <w:rFonts w:ascii="Bookman Old Style" w:hAnsi="Bookman Old Style" w:cs="Arial"/>
                <w:color w:val="000000"/>
                <w:sz w:val="22"/>
                <w:szCs w:val="28"/>
              </w:rPr>
              <w:t>61</w:t>
            </w:r>
            <w:r w:rsidRPr="00D94E51">
              <w:rPr>
                <w:rFonts w:ascii="Bookman Old Style" w:hAnsi="Bookman Old Style" w:cs="Arial"/>
                <w:color w:val="000000"/>
                <w:sz w:val="22"/>
                <w:szCs w:val="28"/>
              </w:rPr>
              <w:t>,</w:t>
            </w:r>
            <w:r w:rsidR="00FF5F3A">
              <w:rPr>
                <w:rFonts w:ascii="Bookman Old Style" w:hAnsi="Bookman Old Style" w:cs="Arial"/>
                <w:color w:val="000000"/>
                <w:sz w:val="22"/>
                <w:szCs w:val="28"/>
              </w:rPr>
              <w:t>910</w:t>
            </w:r>
          </w:p>
        </w:tc>
        <w:tc>
          <w:tcPr>
            <w:tcW w:w="1808" w:type="pct"/>
            <w:tcBorders>
              <w:top w:val="single" w:sz="4" w:space="0" w:color="auto"/>
              <w:left w:val="single" w:sz="4" w:space="0" w:color="auto"/>
              <w:bottom w:val="single" w:sz="4" w:space="0" w:color="auto"/>
              <w:right w:val="single" w:sz="4" w:space="0" w:color="auto"/>
            </w:tcBorders>
            <w:vAlign w:val="center"/>
            <w:hideMark/>
          </w:tcPr>
          <w:p w14:paraId="3574F060" w14:textId="720400EA"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w:t>
            </w:r>
            <w:r w:rsidR="00144CEA">
              <w:rPr>
                <w:rFonts w:ascii="Bookman Old Style" w:hAnsi="Bookman Old Style" w:cs="Arial"/>
                <w:color w:val="000000"/>
                <w:sz w:val="22"/>
                <w:szCs w:val="28"/>
              </w:rPr>
              <w:t>95</w:t>
            </w:r>
            <w:r w:rsidRPr="00D94E51">
              <w:rPr>
                <w:rFonts w:ascii="Bookman Old Style" w:hAnsi="Bookman Old Style" w:cs="Arial"/>
                <w:color w:val="000000"/>
                <w:sz w:val="22"/>
                <w:szCs w:val="28"/>
              </w:rPr>
              <w:t>,</w:t>
            </w:r>
            <w:r w:rsidR="00144CEA">
              <w:rPr>
                <w:rFonts w:ascii="Bookman Old Style" w:hAnsi="Bookman Old Style" w:cs="Arial"/>
                <w:color w:val="000000"/>
                <w:sz w:val="22"/>
                <w:szCs w:val="28"/>
              </w:rPr>
              <w:t>291</w:t>
            </w:r>
          </w:p>
        </w:tc>
      </w:tr>
      <w:tr w:rsidR="00D94E51" w14:paraId="66BF4A2A"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5918A6A4" w14:textId="0DD935E0" w:rsidR="00D94E51" w:rsidRDefault="00D94E51" w:rsidP="00D94E51">
            <w:pPr>
              <w:ind w:left="0"/>
              <w:rPr>
                <w:rFonts w:ascii="Bookman Old Style" w:hAnsi="Bookman Old Style"/>
                <w:b/>
                <w:bCs/>
                <w:color w:val="000000"/>
                <w:sz w:val="20"/>
                <w:szCs w:val="20"/>
                <w:lang w:val="es-CO" w:eastAsia="es-CO"/>
              </w:rPr>
            </w:pPr>
            <w:r>
              <w:rPr>
                <w:noProof/>
                <w:lang w:val="es-CO" w:eastAsia="es-CO"/>
              </w:rPr>
              <w:drawing>
                <wp:inline distT="0" distB="0" distL="0" distR="0" wp14:anchorId="025E4FBA" wp14:editId="7ED0083E">
                  <wp:extent cx="741680" cy="155575"/>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680"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21BDB92C" w14:textId="40E3343D"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w:t>
            </w:r>
            <w:r w:rsidR="00FF5F3A">
              <w:rPr>
                <w:rFonts w:ascii="Bookman Old Style" w:hAnsi="Bookman Old Style" w:cs="Arial"/>
                <w:color w:val="000000"/>
                <w:sz w:val="22"/>
                <w:szCs w:val="28"/>
              </w:rPr>
              <w:t>61</w:t>
            </w:r>
            <w:r w:rsidRPr="00D94E51">
              <w:rPr>
                <w:rFonts w:ascii="Bookman Old Style" w:hAnsi="Bookman Old Style" w:cs="Arial"/>
                <w:color w:val="000000"/>
                <w:sz w:val="22"/>
                <w:szCs w:val="28"/>
              </w:rPr>
              <w:t>,</w:t>
            </w:r>
            <w:r w:rsidR="00FF5F3A">
              <w:rPr>
                <w:rFonts w:ascii="Bookman Old Style" w:hAnsi="Bookman Old Style" w:cs="Arial"/>
                <w:color w:val="000000"/>
                <w:sz w:val="22"/>
                <w:szCs w:val="28"/>
              </w:rPr>
              <w:t>910</w:t>
            </w:r>
          </w:p>
        </w:tc>
        <w:tc>
          <w:tcPr>
            <w:tcW w:w="1808" w:type="pct"/>
            <w:tcBorders>
              <w:top w:val="single" w:sz="4" w:space="0" w:color="auto"/>
              <w:left w:val="single" w:sz="4" w:space="0" w:color="auto"/>
              <w:bottom w:val="single" w:sz="4" w:space="0" w:color="auto"/>
              <w:right w:val="single" w:sz="4" w:space="0" w:color="auto"/>
            </w:tcBorders>
            <w:vAlign w:val="center"/>
            <w:hideMark/>
          </w:tcPr>
          <w:p w14:paraId="06758D6D" w14:textId="43C137C8"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w:t>
            </w:r>
            <w:r w:rsidR="00144CEA">
              <w:rPr>
                <w:rFonts w:ascii="Bookman Old Style" w:hAnsi="Bookman Old Style" w:cs="Arial"/>
                <w:color w:val="000000"/>
                <w:sz w:val="22"/>
                <w:szCs w:val="28"/>
              </w:rPr>
              <w:t>95</w:t>
            </w:r>
            <w:r w:rsidRPr="00D94E51">
              <w:rPr>
                <w:rFonts w:ascii="Bookman Old Style" w:hAnsi="Bookman Old Style" w:cs="Arial"/>
                <w:color w:val="000000"/>
                <w:sz w:val="22"/>
                <w:szCs w:val="28"/>
              </w:rPr>
              <w:t>,</w:t>
            </w:r>
            <w:r w:rsidR="00144CEA">
              <w:rPr>
                <w:rFonts w:ascii="Bookman Old Style" w:hAnsi="Bookman Old Style" w:cs="Arial"/>
                <w:color w:val="000000"/>
                <w:sz w:val="22"/>
                <w:szCs w:val="28"/>
              </w:rPr>
              <w:t>291</w:t>
            </w:r>
          </w:p>
        </w:tc>
      </w:tr>
    </w:tbl>
    <w:p w14:paraId="351609A9" w14:textId="518F8821"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75EB1">
        <w:rPr>
          <w:rFonts w:ascii="Bookman Old Style" w:hAnsi="Bookman Old Style" w:cs="Arial"/>
          <w:sz w:val="16"/>
        </w:rPr>
        <w:t>20</w:t>
      </w:r>
      <w:r w:rsidRPr="007B0D3E">
        <w:rPr>
          <w:rFonts w:ascii="Bookman Old Style" w:hAnsi="Bookman Old Style" w:cs="Arial"/>
          <w:sz w:val="16"/>
        </w:rPr>
        <w:t>.</w:t>
      </w:r>
    </w:p>
    <w:p w14:paraId="369D0FA5" w14:textId="66EE6CC5"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FB386A" w14:paraId="0687A84C" w14:textId="77777777" w:rsidTr="00FB386A">
        <w:trPr>
          <w:trHeight w:val="345"/>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p>
        </w:tc>
      </w:tr>
      <w:tr w:rsidR="00FB386A" w14:paraId="18D67879" w14:textId="77777777" w:rsidTr="00FB386A">
        <w:trPr>
          <w:trHeight w:val="406"/>
          <w:tblHeader/>
        </w:trPr>
        <w:tc>
          <w:tcPr>
            <w:tcW w:w="18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FB386A" w:rsidRDefault="00FB386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FB386A" w:rsidRDefault="00FB386A">
            <w:pPr>
              <w:widowControl w:val="0"/>
              <w:adjustRightInd w:val="0"/>
              <w:ind w:left="0" w:right="20"/>
              <w:jc w:val="center"/>
              <w:rPr>
                <w:rFonts w:ascii="Bookman Old Style" w:hAnsi="Bookman Old Style" w:cs="Arial"/>
                <w:sz w:val="22"/>
                <w:szCs w:val="22"/>
              </w:rPr>
            </w:pPr>
          </w:p>
        </w:tc>
        <w:tc>
          <w:tcPr>
            <w:tcW w:w="12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748" w14:textId="77777777" w:rsidR="00FB386A" w:rsidRDefault="00FB386A">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FB386A" w:rsidRDefault="00FB386A">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921751" w14:paraId="7F7D80B9"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921751" w:rsidRDefault="00921751" w:rsidP="00921751">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921751" w:rsidRDefault="00921751" w:rsidP="00921751">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787813BC" w14:textId="5FACF80E"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w:t>
            </w:r>
            <w:r w:rsidR="00FF5F3A">
              <w:rPr>
                <w:rFonts w:ascii="Bookman Old Style" w:hAnsi="Bookman Old Style" w:cs="Arial"/>
                <w:b/>
                <w:color w:val="000000"/>
                <w:sz w:val="22"/>
                <w:szCs w:val="20"/>
              </w:rPr>
              <w:t>599</w:t>
            </w:r>
            <w:r w:rsidRPr="00921751">
              <w:rPr>
                <w:rFonts w:ascii="Bookman Old Style" w:hAnsi="Bookman Old Style" w:cs="Arial"/>
                <w:b/>
                <w:color w:val="000000"/>
                <w:sz w:val="22"/>
                <w:szCs w:val="20"/>
              </w:rPr>
              <w:t>.</w:t>
            </w:r>
            <w:r w:rsidR="00FF5F3A">
              <w:rPr>
                <w:rFonts w:ascii="Bookman Old Style" w:hAnsi="Bookman Old Style" w:cs="Arial"/>
                <w:b/>
                <w:color w:val="000000"/>
                <w:sz w:val="22"/>
                <w:szCs w:val="20"/>
              </w:rPr>
              <w:t>68</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319A1752" w14:textId="79DE4034"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w:t>
            </w:r>
            <w:r w:rsidR="00A75D86">
              <w:rPr>
                <w:rFonts w:ascii="Bookman Old Style" w:hAnsi="Bookman Old Style" w:cs="Arial"/>
                <w:b/>
                <w:color w:val="000000"/>
                <w:sz w:val="22"/>
                <w:szCs w:val="20"/>
              </w:rPr>
              <w:t>570</w:t>
            </w:r>
            <w:r w:rsidRPr="00921751">
              <w:rPr>
                <w:rFonts w:ascii="Bookman Old Style" w:hAnsi="Bookman Old Style" w:cs="Arial"/>
                <w:b/>
                <w:color w:val="000000"/>
                <w:sz w:val="22"/>
                <w:szCs w:val="20"/>
              </w:rPr>
              <w:t>.</w:t>
            </w:r>
            <w:r w:rsidR="00A75D86">
              <w:rPr>
                <w:rFonts w:ascii="Bookman Old Style" w:hAnsi="Bookman Old Style" w:cs="Arial"/>
                <w:b/>
                <w:color w:val="000000"/>
                <w:sz w:val="22"/>
                <w:szCs w:val="20"/>
              </w:rPr>
              <w:t>66</w:t>
            </w:r>
          </w:p>
        </w:tc>
      </w:tr>
      <w:tr w:rsidR="00921751" w14:paraId="68C94B8E"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tcPr>
          <w:p w14:paraId="4EA2E4D5" w14:textId="3534833C" w:rsidR="00921751" w:rsidRDefault="00921751" w:rsidP="00921751">
            <w:pPr>
              <w:widowControl w:val="0"/>
              <w:adjustRightInd w:val="0"/>
              <w:ind w:left="0" w:right="20"/>
              <w:rPr>
                <w:rFonts w:ascii="Bookman Old Style" w:hAnsi="Bookman Old Style"/>
                <w:b/>
                <w:bCs/>
                <w:color w:val="000000"/>
                <w:sz w:val="22"/>
                <w:szCs w:val="22"/>
                <w:lang w:val="es-ES_tradnl" w:eastAsia="es-CO"/>
              </w:rPr>
            </w:pPr>
            <w:r>
              <w:rPr>
                <w:rFonts w:ascii="Bookman Old Style" w:hAnsi="Bookman Old Style"/>
                <w:color w:val="000000"/>
                <w:sz w:val="22"/>
                <w:szCs w:val="22"/>
                <w:lang w:val="es-CO" w:eastAsia="es-CO"/>
              </w:rPr>
              <w:t xml:space="preserve">Componente de inversión pagada con recursos del </w:t>
            </w:r>
            <w:r w:rsidR="00010B8E">
              <w:rPr>
                <w:rFonts w:ascii="Bookman Old Style" w:hAnsi="Bookman Old Style"/>
                <w:color w:val="000000"/>
                <w:sz w:val="22"/>
                <w:szCs w:val="22"/>
                <w:lang w:val="es-CO" w:eastAsia="es-CO"/>
              </w:rPr>
              <w:t>F</w:t>
            </w:r>
            <w:r>
              <w:rPr>
                <w:rFonts w:ascii="Bookman Old Style" w:hAnsi="Bookman Old Style"/>
                <w:color w:val="000000"/>
                <w:sz w:val="22"/>
                <w:szCs w:val="22"/>
                <w:lang w:val="es-CO" w:eastAsia="es-CO"/>
              </w:rPr>
              <w:t xml:space="preserve">ondo </w:t>
            </w:r>
            <w:r w:rsidR="00010B8E">
              <w:rPr>
                <w:rFonts w:ascii="Bookman Old Style" w:hAnsi="Bookman Old Style"/>
                <w:color w:val="000000"/>
                <w:sz w:val="22"/>
                <w:szCs w:val="22"/>
                <w:lang w:val="es-CO" w:eastAsia="es-CO"/>
              </w:rPr>
              <w:t>Especial Cuota Fomento – FECF del</w:t>
            </w:r>
            <w:r>
              <w:rPr>
                <w:rFonts w:ascii="Bookman Old Style" w:hAnsi="Bookman Old Style"/>
                <w:color w:val="000000"/>
                <w:sz w:val="22"/>
                <w:szCs w:val="22"/>
                <w:lang w:val="es-CO" w:eastAsia="es-CO"/>
              </w:rPr>
              <w:t xml:space="preserve"> MINISTERIO DE MINAS Y ENERGÍA</w:t>
            </w:r>
          </w:p>
        </w:tc>
        <w:tc>
          <w:tcPr>
            <w:tcW w:w="531" w:type="pct"/>
            <w:tcBorders>
              <w:top w:val="single" w:sz="4" w:space="0" w:color="000000"/>
              <w:left w:val="single" w:sz="4" w:space="0" w:color="000000"/>
              <w:bottom w:val="single" w:sz="4" w:space="0" w:color="000000"/>
              <w:right w:val="single" w:sz="4" w:space="0" w:color="000000"/>
            </w:tcBorders>
            <w:vAlign w:val="center"/>
          </w:tcPr>
          <w:p w14:paraId="5A31A5BB" w14:textId="0719C86B" w:rsidR="00921751" w:rsidRDefault="00921751" w:rsidP="00921751">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tcPr>
          <w:p w14:paraId="3DAFD56B" w14:textId="1B61C49A" w:rsidR="00921751" w:rsidRPr="00921751" w:rsidRDefault="00275744" w:rsidP="00921751">
            <w:pPr>
              <w:ind w:left="0"/>
              <w:jc w:val="center"/>
              <w:rPr>
                <w:rFonts w:ascii="Bookman Old Style" w:hAnsi="Bookman Old Style"/>
                <w:b/>
                <w:color w:val="000000"/>
                <w:sz w:val="22"/>
                <w:szCs w:val="20"/>
                <w:highlight w:val="yellow"/>
              </w:rPr>
            </w:pPr>
            <w:r>
              <w:rPr>
                <w:rFonts w:ascii="Bookman Old Style" w:hAnsi="Bookman Old Style" w:cs="Arial"/>
                <w:bCs/>
                <w:color w:val="000000"/>
                <w:sz w:val="22"/>
                <w:szCs w:val="20"/>
              </w:rPr>
              <w:t>2</w:t>
            </w:r>
            <w:r w:rsidR="00921751" w:rsidRPr="00921751">
              <w:rPr>
                <w:rFonts w:ascii="Bookman Old Style" w:hAnsi="Bookman Old Style" w:cs="Arial"/>
                <w:bCs/>
                <w:color w:val="000000"/>
                <w:sz w:val="22"/>
                <w:szCs w:val="20"/>
              </w:rPr>
              <w:t>,</w:t>
            </w:r>
            <w:r>
              <w:rPr>
                <w:rFonts w:ascii="Bookman Old Style" w:hAnsi="Bookman Old Style" w:cs="Arial"/>
                <w:bCs/>
                <w:color w:val="000000"/>
                <w:sz w:val="22"/>
                <w:szCs w:val="20"/>
              </w:rPr>
              <w:t>233</w:t>
            </w:r>
            <w:r w:rsidR="00921751" w:rsidRPr="00921751">
              <w:rPr>
                <w:rFonts w:ascii="Bookman Old Style" w:hAnsi="Bookman Old Style" w:cs="Arial"/>
                <w:bCs/>
                <w:color w:val="000000"/>
                <w:sz w:val="22"/>
                <w:szCs w:val="20"/>
              </w:rPr>
              <w:t>.</w:t>
            </w:r>
            <w:r>
              <w:rPr>
                <w:rFonts w:ascii="Bookman Old Style" w:hAnsi="Bookman Old Style" w:cs="Arial"/>
                <w:bCs/>
                <w:color w:val="000000"/>
                <w:sz w:val="22"/>
                <w:szCs w:val="20"/>
              </w:rPr>
              <w:t>09</w:t>
            </w:r>
          </w:p>
        </w:tc>
        <w:tc>
          <w:tcPr>
            <w:tcW w:w="1363" w:type="pct"/>
            <w:tcBorders>
              <w:top w:val="single" w:sz="4" w:space="0" w:color="000000"/>
              <w:left w:val="single" w:sz="4" w:space="0" w:color="000000"/>
              <w:bottom w:val="single" w:sz="4" w:space="0" w:color="000000"/>
              <w:right w:val="single" w:sz="4" w:space="0" w:color="000000"/>
            </w:tcBorders>
            <w:vAlign w:val="center"/>
          </w:tcPr>
          <w:p w14:paraId="1D9B4596" w14:textId="562F9A84" w:rsidR="00921751" w:rsidRPr="00921751" w:rsidRDefault="00A75D86" w:rsidP="00921751">
            <w:pPr>
              <w:ind w:left="0"/>
              <w:jc w:val="center"/>
              <w:rPr>
                <w:rFonts w:ascii="Bookman Old Style" w:hAnsi="Bookman Old Style"/>
                <w:b/>
                <w:color w:val="000000"/>
                <w:sz w:val="22"/>
                <w:szCs w:val="20"/>
                <w:highlight w:val="yellow"/>
              </w:rPr>
            </w:pPr>
            <w:r>
              <w:rPr>
                <w:rFonts w:ascii="Bookman Old Style" w:hAnsi="Bookman Old Style" w:cs="Arial"/>
                <w:bCs/>
                <w:color w:val="000000"/>
                <w:sz w:val="22"/>
                <w:szCs w:val="20"/>
              </w:rPr>
              <w:t>2</w:t>
            </w:r>
            <w:r w:rsidR="00921751" w:rsidRPr="00921751">
              <w:rPr>
                <w:rFonts w:ascii="Bookman Old Style" w:hAnsi="Bookman Old Style" w:cs="Arial"/>
                <w:bCs/>
                <w:color w:val="000000"/>
                <w:sz w:val="22"/>
                <w:szCs w:val="20"/>
              </w:rPr>
              <w:t>,</w:t>
            </w:r>
            <w:r>
              <w:rPr>
                <w:rFonts w:ascii="Bookman Old Style" w:hAnsi="Bookman Old Style" w:cs="Arial"/>
                <w:bCs/>
                <w:color w:val="000000"/>
                <w:sz w:val="22"/>
                <w:szCs w:val="20"/>
              </w:rPr>
              <w:t>212</w:t>
            </w:r>
            <w:r w:rsidR="00921751" w:rsidRPr="00921751">
              <w:rPr>
                <w:rFonts w:ascii="Bookman Old Style" w:hAnsi="Bookman Old Style" w:cs="Arial"/>
                <w:bCs/>
                <w:color w:val="000000"/>
                <w:sz w:val="22"/>
                <w:szCs w:val="20"/>
              </w:rPr>
              <w:t>.</w:t>
            </w:r>
            <w:r>
              <w:rPr>
                <w:rFonts w:ascii="Bookman Old Style" w:hAnsi="Bookman Old Style" w:cs="Arial"/>
                <w:bCs/>
                <w:color w:val="000000"/>
                <w:sz w:val="22"/>
                <w:szCs w:val="20"/>
              </w:rPr>
              <w:t>17</w:t>
            </w:r>
          </w:p>
        </w:tc>
      </w:tr>
      <w:tr w:rsidR="00921751" w14:paraId="71BE5DD7"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0CC0348B" w14:textId="703DD0B6" w:rsidR="00921751" w:rsidRDefault="00921751" w:rsidP="00921751">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de </w:t>
            </w:r>
            <w:r w:rsidR="001216BC">
              <w:rPr>
                <w:rFonts w:ascii="Bookman Old Style" w:hAnsi="Bookman Old Style"/>
                <w:color w:val="000000"/>
                <w:sz w:val="22"/>
                <w:szCs w:val="22"/>
                <w:lang w:val="es-CO" w:eastAsia="es-CO"/>
              </w:rPr>
              <w:t>HEGA</w:t>
            </w:r>
            <w:r>
              <w:rPr>
                <w:rFonts w:ascii="Bookman Old Style" w:hAnsi="Bookman Old Style"/>
                <w:color w:val="000000"/>
                <w:sz w:val="22"/>
                <w:szCs w:val="22"/>
                <w:lang w:val="es-CO" w:eastAsia="es-CO"/>
              </w:rPr>
              <w:t xml:space="preserve"> S.A. E.S.P.</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921751" w:rsidRDefault="00921751" w:rsidP="00921751">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25A0022A" w14:textId="7184FEF7" w:rsidR="00921751" w:rsidRPr="00921751" w:rsidRDefault="00275744" w:rsidP="00921751">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819</w:t>
            </w:r>
            <w:r w:rsidR="00921751" w:rsidRPr="00921751">
              <w:rPr>
                <w:rFonts w:ascii="Bookman Old Style" w:hAnsi="Bookman Old Style" w:cs="Arial"/>
                <w:bCs/>
                <w:color w:val="000000"/>
                <w:sz w:val="22"/>
                <w:szCs w:val="20"/>
              </w:rPr>
              <w:t>.</w:t>
            </w:r>
            <w:r>
              <w:rPr>
                <w:rFonts w:ascii="Bookman Old Style" w:hAnsi="Bookman Old Style" w:cs="Arial"/>
                <w:bCs/>
                <w:color w:val="000000"/>
                <w:sz w:val="22"/>
                <w:szCs w:val="20"/>
              </w:rPr>
              <w:t>09</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067FD942" w14:textId="0314319D" w:rsidR="00921751" w:rsidRPr="00921751" w:rsidRDefault="00A75D86" w:rsidP="00921751">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811</w:t>
            </w:r>
            <w:r w:rsidR="00921751" w:rsidRPr="00921751">
              <w:rPr>
                <w:rFonts w:ascii="Bookman Old Style" w:hAnsi="Bookman Old Style" w:cs="Arial"/>
                <w:bCs/>
                <w:color w:val="000000"/>
                <w:sz w:val="22"/>
                <w:szCs w:val="20"/>
              </w:rPr>
              <w:t>.</w:t>
            </w:r>
            <w:r>
              <w:rPr>
                <w:rFonts w:ascii="Bookman Old Style" w:hAnsi="Bookman Old Style" w:cs="Arial"/>
                <w:bCs/>
                <w:color w:val="000000"/>
                <w:sz w:val="22"/>
                <w:szCs w:val="20"/>
              </w:rPr>
              <w:t>41</w:t>
            </w:r>
          </w:p>
        </w:tc>
      </w:tr>
      <w:tr w:rsidR="00921751" w14:paraId="0A8AE5D8" w14:textId="77777777" w:rsidTr="00FB386A">
        <w:trPr>
          <w:trHeight w:val="517"/>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2F22E908" w14:textId="77777777" w:rsidR="00921751" w:rsidRDefault="00921751" w:rsidP="00921751">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921751" w:rsidRDefault="00921751" w:rsidP="00921751">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241DC233" w14:textId="20FFD92B" w:rsidR="00921751" w:rsidRPr="00921751" w:rsidRDefault="001216BC" w:rsidP="00921751">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547</w:t>
            </w:r>
            <w:r w:rsidR="00921751" w:rsidRPr="00921751">
              <w:rPr>
                <w:rFonts w:ascii="Bookman Old Style" w:hAnsi="Bookman Old Style" w:cs="Arial"/>
                <w:bCs/>
                <w:color w:val="000000"/>
                <w:sz w:val="22"/>
                <w:szCs w:val="20"/>
              </w:rPr>
              <w:t>.</w:t>
            </w:r>
            <w:r w:rsidR="00275744">
              <w:rPr>
                <w:rFonts w:ascii="Bookman Old Style" w:hAnsi="Bookman Old Style" w:cs="Arial"/>
                <w:bCs/>
                <w:color w:val="000000"/>
                <w:sz w:val="22"/>
                <w:szCs w:val="20"/>
              </w:rPr>
              <w:t>50</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24AFE257" w14:textId="79C35A31" w:rsidR="00921751" w:rsidRPr="00921751" w:rsidRDefault="00A75D86" w:rsidP="00921751">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547</w:t>
            </w:r>
            <w:r w:rsidR="00921751" w:rsidRPr="00921751">
              <w:rPr>
                <w:rFonts w:ascii="Bookman Old Style" w:hAnsi="Bookman Old Style" w:cs="Arial"/>
                <w:bCs/>
                <w:color w:val="000000"/>
                <w:sz w:val="22"/>
                <w:szCs w:val="20"/>
              </w:rPr>
              <w:t>.</w:t>
            </w:r>
            <w:r>
              <w:rPr>
                <w:rFonts w:ascii="Bookman Old Style" w:hAnsi="Bookman Old Style" w:cs="Arial"/>
                <w:bCs/>
                <w:color w:val="000000"/>
                <w:sz w:val="22"/>
                <w:szCs w:val="20"/>
              </w:rPr>
              <w:t>07</w:t>
            </w:r>
          </w:p>
        </w:tc>
      </w:tr>
    </w:tbl>
    <w:p w14:paraId="06120D91" w14:textId="3548A2FE"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20</w:t>
      </w:r>
    </w:p>
    <w:p w14:paraId="6B1F253D" w14:textId="2061C27C" w:rsidR="008F756E"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3"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E0612C">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Pr="006C7C28">
        <w:rPr>
          <w:rFonts w:ascii="Bookman Old Style" w:hAnsi="Bookman Old Style" w:cs="Arial"/>
        </w:rPr>
        <w:t xml:space="preserve"> y 011 de 2020</w:t>
      </w:r>
      <w:bookmarkEnd w:id="3"/>
      <w:r>
        <w:rPr>
          <w:rFonts w:ascii="Bookman Old Style" w:hAnsi="Bookman Old Style" w:cs="Arial"/>
        </w:rPr>
        <w:t>.</w:t>
      </w:r>
    </w:p>
    <w:p w14:paraId="0FAF761F" w14:textId="7689A33F"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4D5158" w14:paraId="39CF7862" w14:textId="77777777" w:rsidTr="004D5158">
        <w:trPr>
          <w:trHeight w:val="345"/>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BF6D43" w14:textId="77777777" w:rsidR="004D5158" w:rsidRDefault="004D5158">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4D5158" w14:paraId="6C13E693" w14:textId="77777777" w:rsidTr="004D5158">
        <w:trPr>
          <w:trHeight w:val="406"/>
          <w:tblHeader/>
        </w:trPr>
        <w:tc>
          <w:tcPr>
            <w:tcW w:w="18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4A27A8" w14:textId="77777777" w:rsidR="004D5158" w:rsidRDefault="004D5158">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E052FE" w14:textId="77777777" w:rsidR="004D5158" w:rsidRDefault="004D5158">
            <w:pPr>
              <w:widowControl w:val="0"/>
              <w:adjustRightInd w:val="0"/>
              <w:ind w:left="0" w:right="20"/>
              <w:jc w:val="center"/>
              <w:rPr>
                <w:rFonts w:ascii="Bookman Old Style" w:hAnsi="Bookman Old Style" w:cs="Arial"/>
                <w:sz w:val="22"/>
                <w:szCs w:val="22"/>
              </w:rPr>
            </w:pPr>
          </w:p>
        </w:tc>
        <w:tc>
          <w:tcPr>
            <w:tcW w:w="12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DC9086" w14:textId="77777777" w:rsidR="004D5158" w:rsidRDefault="004D515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A12BA3" w14:textId="77777777" w:rsidR="004D5158" w:rsidRDefault="004D515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A10A6D" w14:paraId="72565C83"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528197DA" w14:textId="77777777" w:rsidR="00A10A6D" w:rsidRDefault="00A10A6D" w:rsidP="00A10A6D">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50AB692D" w14:textId="77777777" w:rsidR="00A10A6D" w:rsidRDefault="00A10A6D" w:rsidP="00A10A6D">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5AEEBB2A" w14:textId="3CF10A17" w:rsidR="00A10A6D" w:rsidRDefault="00A10A6D" w:rsidP="00A10A6D">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w:t>
            </w:r>
            <w:r>
              <w:rPr>
                <w:rFonts w:ascii="Bookman Old Style" w:hAnsi="Bookman Old Style" w:cs="Arial"/>
                <w:b/>
                <w:color w:val="000000"/>
                <w:sz w:val="22"/>
                <w:szCs w:val="20"/>
              </w:rPr>
              <w:t>599</w:t>
            </w:r>
            <w:r w:rsidRPr="00921751">
              <w:rPr>
                <w:rFonts w:ascii="Bookman Old Style" w:hAnsi="Bookman Old Style" w:cs="Arial"/>
                <w:b/>
                <w:color w:val="000000"/>
                <w:sz w:val="22"/>
                <w:szCs w:val="20"/>
              </w:rPr>
              <w:t>.</w:t>
            </w:r>
            <w:r>
              <w:rPr>
                <w:rFonts w:ascii="Bookman Old Style" w:hAnsi="Bookman Old Style" w:cs="Arial"/>
                <w:b/>
                <w:color w:val="000000"/>
                <w:sz w:val="22"/>
                <w:szCs w:val="20"/>
              </w:rPr>
              <w:t>68</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138F0F9B" w14:textId="1EAB88AF" w:rsidR="00A10A6D" w:rsidRDefault="00A10A6D" w:rsidP="00A10A6D">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w:t>
            </w:r>
            <w:r>
              <w:rPr>
                <w:rFonts w:ascii="Bookman Old Style" w:hAnsi="Bookman Old Style" w:cs="Arial"/>
                <w:b/>
                <w:color w:val="000000"/>
                <w:sz w:val="22"/>
                <w:szCs w:val="20"/>
              </w:rPr>
              <w:t>570</w:t>
            </w:r>
            <w:r w:rsidRPr="00921751">
              <w:rPr>
                <w:rFonts w:ascii="Bookman Old Style" w:hAnsi="Bookman Old Style" w:cs="Arial"/>
                <w:b/>
                <w:color w:val="000000"/>
                <w:sz w:val="22"/>
                <w:szCs w:val="20"/>
              </w:rPr>
              <w:t>.</w:t>
            </w:r>
            <w:r>
              <w:rPr>
                <w:rFonts w:ascii="Bookman Old Style" w:hAnsi="Bookman Old Style" w:cs="Arial"/>
                <w:b/>
                <w:color w:val="000000"/>
                <w:sz w:val="22"/>
                <w:szCs w:val="20"/>
              </w:rPr>
              <w:t>66</w:t>
            </w:r>
          </w:p>
        </w:tc>
      </w:tr>
      <w:tr w:rsidR="0054409D" w14:paraId="60F3CA6F"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tcPr>
          <w:p w14:paraId="5DE57F7E" w14:textId="01B68118" w:rsidR="0054409D" w:rsidRDefault="0054409D" w:rsidP="0054409D">
            <w:pPr>
              <w:widowControl w:val="0"/>
              <w:adjustRightInd w:val="0"/>
              <w:ind w:left="0" w:right="20"/>
              <w:rPr>
                <w:rFonts w:ascii="Bookman Old Style" w:hAnsi="Bookman Old Style"/>
                <w:b/>
                <w:bCs/>
                <w:color w:val="000000"/>
                <w:sz w:val="22"/>
                <w:szCs w:val="22"/>
                <w:lang w:val="es-ES_tradnl" w:eastAsia="es-CO"/>
              </w:rPr>
            </w:pPr>
            <w:r>
              <w:rPr>
                <w:rFonts w:ascii="Bookman Old Style" w:hAnsi="Bookman Old Style"/>
                <w:color w:val="000000"/>
                <w:sz w:val="22"/>
                <w:szCs w:val="22"/>
                <w:lang w:val="es-CO" w:eastAsia="es-CO"/>
              </w:rPr>
              <w:t>Componente de inversión pagada con recursos del Fondo Especial Cuota Fomento – FECF del MINISTERIO DE MINAS Y ENERGÍA</w:t>
            </w:r>
          </w:p>
        </w:tc>
        <w:tc>
          <w:tcPr>
            <w:tcW w:w="531" w:type="pct"/>
            <w:tcBorders>
              <w:top w:val="single" w:sz="4" w:space="0" w:color="000000"/>
              <w:left w:val="single" w:sz="4" w:space="0" w:color="000000"/>
              <w:bottom w:val="single" w:sz="4" w:space="0" w:color="000000"/>
              <w:right w:val="single" w:sz="4" w:space="0" w:color="000000"/>
            </w:tcBorders>
            <w:vAlign w:val="center"/>
          </w:tcPr>
          <w:p w14:paraId="4858DDCA" w14:textId="5F1DB628" w:rsidR="0054409D" w:rsidRDefault="0054409D" w:rsidP="0054409D">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tcPr>
          <w:p w14:paraId="14416022" w14:textId="717C0E1D" w:rsidR="0054409D" w:rsidRDefault="0054409D" w:rsidP="0054409D">
            <w:pPr>
              <w:ind w:left="0"/>
              <w:jc w:val="center"/>
              <w:rPr>
                <w:rFonts w:ascii="Bookman Old Style" w:hAnsi="Bookman Old Style"/>
                <w:b/>
                <w:color w:val="000000"/>
                <w:sz w:val="22"/>
                <w:szCs w:val="20"/>
                <w:highlight w:val="yellow"/>
              </w:rPr>
            </w:pPr>
            <w:r>
              <w:rPr>
                <w:rFonts w:ascii="Bookman Old Style" w:hAnsi="Bookman Old Style" w:cs="Arial"/>
                <w:bCs/>
                <w:color w:val="000000"/>
                <w:sz w:val="22"/>
                <w:szCs w:val="20"/>
              </w:rPr>
              <w:t>2</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233</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09</w:t>
            </w:r>
          </w:p>
        </w:tc>
        <w:tc>
          <w:tcPr>
            <w:tcW w:w="1363" w:type="pct"/>
            <w:tcBorders>
              <w:top w:val="single" w:sz="4" w:space="0" w:color="000000"/>
              <w:left w:val="single" w:sz="4" w:space="0" w:color="000000"/>
              <w:bottom w:val="single" w:sz="4" w:space="0" w:color="000000"/>
              <w:right w:val="single" w:sz="4" w:space="0" w:color="000000"/>
            </w:tcBorders>
            <w:vAlign w:val="center"/>
          </w:tcPr>
          <w:p w14:paraId="2B11B259" w14:textId="2443716E" w:rsidR="0054409D" w:rsidRDefault="0054409D" w:rsidP="0054409D">
            <w:pPr>
              <w:ind w:left="0"/>
              <w:jc w:val="center"/>
              <w:rPr>
                <w:rFonts w:ascii="Bookman Old Style" w:hAnsi="Bookman Old Style"/>
                <w:b/>
                <w:color w:val="000000"/>
                <w:sz w:val="22"/>
                <w:szCs w:val="20"/>
                <w:highlight w:val="yellow"/>
              </w:rPr>
            </w:pPr>
            <w:r>
              <w:rPr>
                <w:rFonts w:ascii="Bookman Old Style" w:hAnsi="Bookman Old Style" w:cs="Arial"/>
                <w:bCs/>
                <w:color w:val="000000"/>
                <w:sz w:val="22"/>
                <w:szCs w:val="20"/>
              </w:rPr>
              <w:t>2</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212</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17</w:t>
            </w:r>
          </w:p>
        </w:tc>
      </w:tr>
      <w:tr w:rsidR="0054409D" w14:paraId="4AD5DF63"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7627F80F" w14:textId="30BECA1B" w:rsidR="0054409D" w:rsidRDefault="0054409D" w:rsidP="0054409D">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HEGA S.A. E.S.P.</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76645BFF" w14:textId="77777777" w:rsidR="0054409D" w:rsidRDefault="0054409D" w:rsidP="0054409D">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032A2BEB" w14:textId="5DBEB317" w:rsidR="0054409D" w:rsidRDefault="0054409D" w:rsidP="0054409D">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819</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09</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03E3879A" w14:textId="4D0F9800" w:rsidR="0054409D" w:rsidRDefault="0054409D" w:rsidP="0054409D">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811</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41</w:t>
            </w:r>
          </w:p>
        </w:tc>
      </w:tr>
      <w:tr w:rsidR="00A10A6D" w14:paraId="2B2BD717" w14:textId="77777777" w:rsidTr="004D5158">
        <w:trPr>
          <w:trHeight w:val="517"/>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09E7AB88" w14:textId="77777777" w:rsidR="00A10A6D" w:rsidRDefault="00A10A6D" w:rsidP="00A10A6D">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17AC2B0B" w14:textId="77777777" w:rsidR="00A10A6D" w:rsidRDefault="00A10A6D" w:rsidP="00A10A6D">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42FC0609" w14:textId="4344F99F" w:rsidR="00A10A6D" w:rsidRDefault="00A10A6D" w:rsidP="00A10A6D">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547</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50</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59805438" w14:textId="6F26A856" w:rsidR="00A10A6D" w:rsidRDefault="00A10A6D" w:rsidP="00A10A6D">
            <w:pPr>
              <w:ind w:left="0"/>
              <w:jc w:val="center"/>
              <w:rPr>
                <w:rFonts w:ascii="Bookman Old Style" w:hAnsi="Bookman Old Style"/>
                <w:bCs/>
                <w:color w:val="000000"/>
                <w:sz w:val="22"/>
                <w:szCs w:val="20"/>
                <w:highlight w:val="yellow"/>
              </w:rPr>
            </w:pPr>
            <w:r>
              <w:rPr>
                <w:rFonts w:ascii="Bookman Old Style" w:hAnsi="Bookman Old Style" w:cs="Arial"/>
                <w:bCs/>
                <w:color w:val="000000"/>
                <w:sz w:val="22"/>
                <w:szCs w:val="20"/>
              </w:rPr>
              <w:t>547</w:t>
            </w:r>
            <w:r w:rsidRPr="00921751">
              <w:rPr>
                <w:rFonts w:ascii="Bookman Old Style" w:hAnsi="Bookman Old Style" w:cs="Arial"/>
                <w:bCs/>
                <w:color w:val="000000"/>
                <w:sz w:val="22"/>
                <w:szCs w:val="20"/>
              </w:rPr>
              <w:t>.</w:t>
            </w:r>
            <w:r>
              <w:rPr>
                <w:rFonts w:ascii="Bookman Old Style" w:hAnsi="Bookman Old Style" w:cs="Arial"/>
                <w:bCs/>
                <w:color w:val="000000"/>
                <w:sz w:val="22"/>
                <w:szCs w:val="20"/>
              </w:rPr>
              <w:t>07</w:t>
            </w:r>
          </w:p>
        </w:tc>
      </w:tr>
    </w:tbl>
    <w:p w14:paraId="628A1626" w14:textId="3AB04AB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20</w:t>
      </w:r>
    </w:p>
    <w:p w14:paraId="42FF7743" w14:textId="2BEB22C6"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E0612C">
        <w:rPr>
          <w:rFonts w:ascii="Bookman Old Style" w:hAnsi="Bookman Old Style" w:cs="Arial"/>
        </w:rPr>
        <w:t>y</w:t>
      </w:r>
      <w:r w:rsidRPr="006C7C28">
        <w:rPr>
          <w:rFonts w:ascii="Bookman Old Style" w:hAnsi="Bookman Old Style" w:cs="Arial"/>
        </w:rPr>
        <w:t xml:space="preserve"> </w:t>
      </w:r>
      <w:r>
        <w:rPr>
          <w:rFonts w:ascii="Bookman Old Style" w:hAnsi="Bookman Old Style" w:cs="Arial"/>
        </w:rPr>
        <w:t>132 de 2018</w:t>
      </w:r>
      <w:r w:rsidRPr="006C7C28">
        <w:rPr>
          <w:rFonts w:ascii="Bookman Old Style" w:hAnsi="Bookman Old Style" w:cs="Arial"/>
        </w:rPr>
        <w:t xml:space="preserve"> y 011 de 2020</w:t>
      </w:r>
      <w:r>
        <w:rPr>
          <w:rFonts w:ascii="Bookman Old Style" w:hAnsi="Bookman Old Style" w:cs="Arial"/>
        </w:rPr>
        <w:t>.</w:t>
      </w:r>
    </w:p>
    <w:p w14:paraId="795D6122" w14:textId="15EDAAC8"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r w:rsidR="00AF2BDB">
        <w:rPr>
          <w:rStyle w:val="Refdenotaalpie"/>
          <w:rFonts w:ascii="Bookman Old Style" w:hAnsi="Bookman Old Style" w:cs="Arial"/>
        </w:rPr>
        <w:footnoteReference w:id="3"/>
      </w:r>
      <w:r w:rsidR="00682647" w:rsidRPr="000B0E98">
        <w:rPr>
          <w:rFonts w:ascii="Bookman Old Style" w:hAnsi="Bookman Old Style" w:cs="Arial"/>
        </w:rPr>
        <w:t>.</w:t>
      </w:r>
    </w:p>
    <w:p w14:paraId="0E644A18" w14:textId="0375352E"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4"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de 2018, </w:t>
      </w:r>
      <w:r w:rsidR="005F4633">
        <w:rPr>
          <w:rFonts w:ascii="Bookman Old Style" w:hAnsi="Bookman Old Style" w:cs="Arial"/>
        </w:rPr>
        <w:t>132 de 2018</w:t>
      </w:r>
      <w:r w:rsidR="007322DC" w:rsidRPr="006C7C28">
        <w:rPr>
          <w:rFonts w:ascii="Bookman Old Style" w:hAnsi="Bookman Old Style" w:cs="Arial"/>
        </w:rPr>
        <w:t xml:space="preserve"> y 011 de 2020</w:t>
      </w:r>
      <w:bookmarkEnd w:id="4"/>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2AE1D4B8"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4F25A38F"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69D2AF9"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440F4283"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352AAE">
        <w:rPr>
          <w:rFonts w:ascii="Bookman Old Style" w:hAnsi="Bookman Old Style" w:cs="Arial"/>
          <w:lang w:val="es-ES_tradnl"/>
        </w:rPr>
        <w:t>HEGA</w:t>
      </w:r>
      <w:r>
        <w:rPr>
          <w:rFonts w:ascii="Bookman Old Style" w:hAnsi="Bookman Old Style" w:cs="Arial"/>
          <w:lang w:val="es-ES_tradnl"/>
        </w:rPr>
        <w:t xml:space="preserve"> S.A. E.S.P.</w:t>
      </w:r>
      <w:r w:rsidR="00B00326">
        <w:rPr>
          <w:rFonts w:ascii="Bookman Old Style" w:hAnsi="Bookman Old Style" w:cs="Arial"/>
          <w:spacing w:val="-4"/>
        </w:rPr>
        <w:t xml:space="preserve"> y</w:t>
      </w:r>
      <w:r w:rsidR="004B3597">
        <w:rPr>
          <w:rFonts w:ascii="Bookman Old Style" w:hAnsi="Bookman Old Style" w:cs="Arial"/>
          <w:spacing w:val="-4"/>
        </w:rPr>
        <w:t xml:space="preserve"> al MINISTERIO DE MINAS Y ENERGIA </w:t>
      </w:r>
      <w:r w:rsidR="004B3597">
        <w:rPr>
          <w:rFonts w:ascii="Bookman Old Style" w:hAnsi="Bookman Old Style" w:cs="Arial"/>
          <w:spacing w:val="-4"/>
        </w:rPr>
        <w:tab/>
      </w:r>
      <w:r w:rsidR="00712670">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187786AA" w14:textId="3C75F0E3" w:rsidR="007A5317" w:rsidRDefault="007A5317" w:rsidP="002C465D">
      <w:pPr>
        <w:widowControl w:val="0"/>
        <w:adjustRightInd w:val="0"/>
        <w:ind w:left="0" w:right="20"/>
        <w:jc w:val="both"/>
        <w:rPr>
          <w:rFonts w:ascii="Bookman Old Style" w:hAnsi="Bookman Old Style" w:cs="Arial"/>
          <w:spacing w:val="-4"/>
        </w:rPr>
      </w:pP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4B1CA69B"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25305DCE" w14:textId="77777777" w:rsidR="00822882" w:rsidRPr="00533D7C" w:rsidRDefault="00822882" w:rsidP="002C465D">
      <w:pPr>
        <w:widowControl w:val="0"/>
        <w:adjustRightInd w:val="0"/>
        <w:ind w:left="0" w:right="20"/>
        <w:jc w:val="both"/>
        <w:rPr>
          <w:rFonts w:ascii="Bookman Old Style" w:hAnsi="Bookman Old Style" w:cs="Arial"/>
          <w:spacing w:val="-4"/>
          <w:sz w:val="16"/>
          <w:szCs w:val="16"/>
        </w:rPr>
      </w:pPr>
    </w:p>
    <w:p w14:paraId="56795F98" w14:textId="77777777" w:rsidR="00D47F65" w:rsidRPr="008515B1" w:rsidRDefault="00D47F65" w:rsidP="002C465D">
      <w:pPr>
        <w:widowControl w:val="0"/>
        <w:adjustRightInd w:val="0"/>
        <w:ind w:left="0" w:right="20"/>
        <w:rPr>
          <w:rFonts w:ascii="Bookman Old Style" w:hAnsi="Bookman Old Style" w:cs="Arial"/>
          <w:b/>
        </w:rPr>
      </w:pPr>
    </w:p>
    <w:p w14:paraId="0CD6D0B3" w14:textId="1956ADB8"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3D84A45F" w14:textId="0C8585B5" w:rsidR="00D329CC" w:rsidRPr="007A5317" w:rsidRDefault="00273C2C" w:rsidP="008515B1">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7A5317">
        <w:rPr>
          <w:rFonts w:ascii="Bookman Old Style" w:hAnsi="Bookman Old Style" w:cs="Arial"/>
        </w:rPr>
        <w:t xml:space="preserve"> </w:t>
      </w:r>
      <w:r w:rsidR="007A5317" w:rsidRPr="00FB7659">
        <w:rPr>
          <w:rFonts w:ascii="Bookman Old Style" w:hAnsi="Bookman Old Style" w:cs="Arial"/>
        </w:rPr>
        <w:t>11 OCT. 2021</w:t>
      </w:r>
    </w:p>
    <w:p w14:paraId="157ECFB0" w14:textId="3CF23EC5" w:rsidR="007A5317" w:rsidRDefault="007A5317" w:rsidP="008515B1">
      <w:pPr>
        <w:widowControl w:val="0"/>
        <w:adjustRightInd w:val="0"/>
        <w:ind w:left="0" w:right="20"/>
        <w:rPr>
          <w:rFonts w:ascii="Bookman Old Style" w:hAnsi="Bookman Old Style" w:cs="Arial"/>
        </w:rPr>
      </w:pPr>
    </w:p>
    <w:p w14:paraId="345EEF5F" w14:textId="77777777" w:rsidR="007A5317" w:rsidRDefault="007A5317" w:rsidP="008515B1">
      <w:pPr>
        <w:widowControl w:val="0"/>
        <w:adjustRightInd w:val="0"/>
        <w:ind w:left="0" w:right="20"/>
        <w:rPr>
          <w:rFonts w:ascii="Bookman Old Style" w:hAnsi="Bookman Old Style" w:cs="Arial"/>
        </w:rPr>
      </w:pPr>
    </w:p>
    <w:p w14:paraId="65648038" w14:textId="5B97D350" w:rsidR="008515B1" w:rsidRDefault="008515B1" w:rsidP="008515B1">
      <w:pPr>
        <w:widowControl w:val="0"/>
        <w:adjustRightInd w:val="0"/>
        <w:ind w:left="0" w:right="20"/>
        <w:rPr>
          <w:rFonts w:ascii="Bookman Old Style" w:hAnsi="Bookman Old Style" w:cs="Arial"/>
        </w:rPr>
      </w:pPr>
    </w:p>
    <w:p w14:paraId="6A927E46" w14:textId="110337F2" w:rsidR="008515B1" w:rsidRDefault="008515B1" w:rsidP="008515B1">
      <w:pPr>
        <w:widowControl w:val="0"/>
        <w:adjustRightInd w:val="0"/>
        <w:ind w:left="0" w:right="20"/>
        <w:rPr>
          <w:rFonts w:ascii="Bookman Old Style" w:hAnsi="Bookman Old Style" w:cs="Arial"/>
        </w:rPr>
      </w:pPr>
    </w:p>
    <w:tbl>
      <w:tblPr>
        <w:tblW w:w="5271" w:type="pct"/>
        <w:jc w:val="center"/>
        <w:tblCellMar>
          <w:left w:w="70" w:type="dxa"/>
          <w:right w:w="70" w:type="dxa"/>
        </w:tblCellMar>
        <w:tblLook w:val="04A0" w:firstRow="1" w:lastRow="0" w:firstColumn="1" w:lastColumn="0" w:noHBand="0" w:noVBand="1"/>
      </w:tblPr>
      <w:tblGrid>
        <w:gridCol w:w="5068"/>
        <w:gridCol w:w="4795"/>
      </w:tblGrid>
      <w:tr w:rsidR="00D54FC7" w14:paraId="7800E99B" w14:textId="77777777" w:rsidTr="00D54FC7">
        <w:trPr>
          <w:trHeight w:val="210"/>
          <w:jc w:val="center"/>
        </w:trPr>
        <w:tc>
          <w:tcPr>
            <w:tcW w:w="2569" w:type="pct"/>
            <w:hideMark/>
          </w:tcPr>
          <w:p w14:paraId="7C226F6D"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
                <w:spacing w:val="-3"/>
                <w:lang w:val="es-ES_tradnl"/>
              </w:rPr>
              <w:t>LUIS JULIAN ZULUAGA LOPEZ</w:t>
            </w:r>
          </w:p>
          <w:p w14:paraId="5019AE0B"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Viceministro de Energía (E),</w:t>
            </w:r>
          </w:p>
          <w:p w14:paraId="0436C92C" w14:textId="77777777" w:rsidR="00D54FC7" w:rsidRDefault="00D54FC7">
            <w:pPr>
              <w:tabs>
                <w:tab w:val="left" w:pos="702"/>
              </w:tabs>
              <w:ind w:left="0"/>
              <w:jc w:val="center"/>
              <w:rPr>
                <w:rFonts w:ascii="Bookman Old Style" w:hAnsi="Bookman Old Style" w:cs="Arial"/>
                <w:bCs/>
                <w:spacing w:val="-3"/>
                <w:lang w:val="es-ES_tradnl"/>
              </w:rPr>
            </w:pPr>
            <w:r>
              <w:rPr>
                <w:rFonts w:ascii="Bookman Old Style" w:hAnsi="Bookman Old Style" w:cs="Arial"/>
                <w:bCs/>
                <w:spacing w:val="-3"/>
                <w:lang w:val="es-ES_tradnl"/>
              </w:rPr>
              <w:t>Delegado del Ministro de Minas y Energía</w:t>
            </w:r>
          </w:p>
          <w:p w14:paraId="44D0430C"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Presidente</w:t>
            </w:r>
          </w:p>
        </w:tc>
        <w:tc>
          <w:tcPr>
            <w:tcW w:w="2431" w:type="pct"/>
            <w:hideMark/>
          </w:tcPr>
          <w:p w14:paraId="04A907B1"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MARIA CLAUDIA ALZATE MONROY</w:t>
            </w:r>
          </w:p>
          <w:p w14:paraId="6398CD17"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spacing w:val="-3"/>
                <w:lang w:val="es-ES_tradnl"/>
              </w:rPr>
              <w:t>Directora Ejecutiva (E)</w:t>
            </w:r>
          </w:p>
        </w:tc>
      </w:tr>
    </w:tbl>
    <w:p w14:paraId="438603B3" w14:textId="0748BA21" w:rsidR="008515B1" w:rsidRDefault="008515B1" w:rsidP="008515B1">
      <w:pPr>
        <w:widowControl w:val="0"/>
        <w:adjustRightInd w:val="0"/>
        <w:ind w:left="0" w:right="20"/>
        <w:rPr>
          <w:rFonts w:ascii="Bookman Old Style" w:hAnsi="Bookman Old Style" w:cs="Arial"/>
        </w:rPr>
      </w:pPr>
    </w:p>
    <w:p w14:paraId="0C193E23" w14:textId="3618EF18" w:rsidR="008515B1" w:rsidRDefault="008515B1" w:rsidP="008515B1">
      <w:pPr>
        <w:widowControl w:val="0"/>
        <w:adjustRightInd w:val="0"/>
        <w:ind w:left="0" w:right="20"/>
        <w:rPr>
          <w:rFonts w:ascii="Bookman Old Style" w:hAnsi="Bookman Old Style" w:cs="Arial"/>
        </w:rPr>
      </w:pPr>
    </w:p>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1B708846" w14:textId="77777777" w:rsidR="00027434" w:rsidRDefault="00027434" w:rsidP="00341E8F">
      <w:pPr>
        <w:widowControl w:val="0"/>
        <w:adjustRightInd w:val="0"/>
        <w:ind w:left="0"/>
        <w:jc w:val="center"/>
        <w:rPr>
          <w:rFonts w:ascii="Bookman Old Style" w:hAnsi="Bookman Old Style" w:cs="Arial"/>
          <w:b/>
          <w:bCs/>
        </w:rPr>
      </w:pPr>
    </w:p>
    <w:p w14:paraId="01936011" w14:textId="4728A438" w:rsidR="00273C2C"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7D30DA6C" w14:textId="77777777" w:rsidR="00027434" w:rsidRPr="001954E9" w:rsidRDefault="00027434" w:rsidP="00341E8F">
      <w:pPr>
        <w:widowControl w:val="0"/>
        <w:adjustRightInd w:val="0"/>
        <w:ind w:left="0"/>
        <w:jc w:val="center"/>
        <w:rPr>
          <w:rFonts w:ascii="Bookman Old Style" w:hAnsi="Bookman Old Style" w:cs="Arial"/>
          <w:b/>
          <w:bCs/>
        </w:rPr>
      </w:pPr>
    </w:p>
    <w:p w14:paraId="0DD90E6C" w14:textId="77777777" w:rsidR="00273C2C" w:rsidRPr="00837CA6" w:rsidRDefault="00273C2C" w:rsidP="00341E8F">
      <w:pPr>
        <w:keepNext/>
        <w:widowControl w:val="0"/>
        <w:adjustRightInd w:val="0"/>
        <w:ind w:left="0"/>
        <w:jc w:val="center"/>
        <w:outlineLvl w:val="0"/>
        <w:rPr>
          <w:rFonts w:ascii="Bookman Old Style" w:hAnsi="Bookman Old Style"/>
          <w:b/>
          <w:bCs/>
          <w:sz w:val="16"/>
          <w:szCs w:val="16"/>
        </w:rPr>
      </w:pPr>
    </w:p>
    <w:p w14:paraId="3E775FA7" w14:textId="2B57DCBD" w:rsidR="00A7006C"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4BC0611" w14:textId="77777777" w:rsidR="00027434" w:rsidRDefault="00027434" w:rsidP="006B04D6">
      <w:pPr>
        <w:keepNext/>
        <w:widowControl w:val="0"/>
        <w:adjustRightInd w:val="0"/>
        <w:ind w:left="0"/>
        <w:jc w:val="center"/>
        <w:outlineLvl w:val="0"/>
        <w:rPr>
          <w:rFonts w:ascii="Bookman Old Style" w:hAnsi="Bookman Old Style"/>
          <w:b/>
          <w:bCs/>
        </w:rPr>
      </w:pPr>
    </w:p>
    <w:tbl>
      <w:tblPr>
        <w:tblW w:w="5000" w:type="pct"/>
        <w:jc w:val="center"/>
        <w:tblLayout w:type="fixed"/>
        <w:tblCellMar>
          <w:left w:w="70" w:type="dxa"/>
          <w:right w:w="70" w:type="dxa"/>
        </w:tblCellMar>
        <w:tblLook w:val="04A0" w:firstRow="1" w:lastRow="0" w:firstColumn="1" w:lastColumn="0" w:noHBand="0" w:noVBand="1"/>
      </w:tblPr>
      <w:tblGrid>
        <w:gridCol w:w="1137"/>
        <w:gridCol w:w="1552"/>
        <w:gridCol w:w="708"/>
        <w:gridCol w:w="850"/>
        <w:gridCol w:w="572"/>
        <w:gridCol w:w="402"/>
        <w:gridCol w:w="19"/>
        <w:gridCol w:w="142"/>
        <w:gridCol w:w="161"/>
        <w:gridCol w:w="550"/>
        <w:gridCol w:w="424"/>
        <w:gridCol w:w="424"/>
        <w:gridCol w:w="424"/>
        <w:gridCol w:w="428"/>
        <w:gridCol w:w="424"/>
        <w:gridCol w:w="1129"/>
      </w:tblGrid>
      <w:tr w:rsidR="004A2D06" w:rsidRPr="00AF183C" w14:paraId="1146C4F3" w14:textId="77777777" w:rsidTr="004A2D06">
        <w:trPr>
          <w:trHeight w:val="77"/>
          <w:tblHeader/>
          <w:jc w:val="center"/>
        </w:trPr>
        <w:tc>
          <w:tcPr>
            <w:tcW w:w="6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EE90AB"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Municipio</w:t>
            </w:r>
          </w:p>
        </w:tc>
        <w:tc>
          <w:tcPr>
            <w:tcW w:w="8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30E0E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Unidad Constructiva</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04C78"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Código UC</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F24F91"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Costo</w:t>
            </w:r>
          </w:p>
        </w:tc>
        <w:tc>
          <w:tcPr>
            <w:tcW w:w="53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E33B7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Tipo de Inversión</w:t>
            </w:r>
          </w:p>
        </w:tc>
        <w:tc>
          <w:tcPr>
            <w:tcW w:w="456"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6C9972"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Red</w:t>
            </w:r>
          </w:p>
        </w:tc>
        <w:tc>
          <w:tcPr>
            <w:tcW w:w="113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78F31"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Cantidad</w:t>
            </w:r>
          </w:p>
        </w:tc>
        <w:tc>
          <w:tcPr>
            <w:tcW w:w="604"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294D3068"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Costo total</w:t>
            </w:r>
          </w:p>
        </w:tc>
      </w:tr>
      <w:tr w:rsidR="004A2D06" w:rsidRPr="00AF183C" w14:paraId="02918D47" w14:textId="77777777" w:rsidTr="004A2D06">
        <w:trPr>
          <w:trHeight w:val="77"/>
          <w:tblHeader/>
          <w:jc w:val="center"/>
        </w:trPr>
        <w:tc>
          <w:tcPr>
            <w:tcW w:w="608" w:type="pct"/>
            <w:vMerge/>
            <w:tcBorders>
              <w:top w:val="single" w:sz="4" w:space="0" w:color="auto"/>
              <w:left w:val="single" w:sz="4" w:space="0" w:color="auto"/>
              <w:bottom w:val="single" w:sz="4" w:space="0" w:color="auto"/>
              <w:right w:val="single" w:sz="4" w:space="0" w:color="auto"/>
            </w:tcBorders>
            <w:vAlign w:val="center"/>
            <w:hideMark/>
          </w:tcPr>
          <w:p w14:paraId="62FE5679" w14:textId="77777777" w:rsidR="00A7006C" w:rsidRPr="00A7006C" w:rsidRDefault="00A7006C" w:rsidP="00A7006C">
            <w:pPr>
              <w:ind w:left="0"/>
              <w:rPr>
                <w:rFonts w:ascii="Bookman Old Style" w:hAnsi="Bookman Old Style" w:cs="Arial"/>
                <w:b/>
                <w:sz w:val="12"/>
                <w:szCs w:val="12"/>
                <w:lang w:val="es-CO" w:eastAsia="es-CO"/>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24842A3" w14:textId="77777777" w:rsidR="00A7006C" w:rsidRPr="00A7006C" w:rsidRDefault="00A7006C" w:rsidP="00A7006C">
            <w:pPr>
              <w:ind w:left="0"/>
              <w:rPr>
                <w:rFonts w:ascii="Bookman Old Style" w:hAnsi="Bookman Old Style" w:cs="Arial"/>
                <w:b/>
                <w:sz w:val="12"/>
                <w:szCs w:val="12"/>
                <w:lang w:val="es-CO" w:eastAsia="es-CO"/>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39314986" w14:textId="77777777" w:rsidR="00A7006C" w:rsidRPr="00A7006C" w:rsidRDefault="00A7006C" w:rsidP="00A7006C">
            <w:pPr>
              <w:ind w:left="0"/>
              <w:rPr>
                <w:rFonts w:ascii="Bookman Old Style" w:hAnsi="Bookman Old Style" w:cs="Arial"/>
                <w:b/>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2DE5925" w14:textId="77777777" w:rsidR="00A7006C" w:rsidRPr="00A7006C" w:rsidRDefault="00A7006C" w:rsidP="00A7006C">
            <w:pPr>
              <w:ind w:left="0"/>
              <w:rPr>
                <w:rFonts w:ascii="Bookman Old Style" w:hAnsi="Bookman Old Style" w:cs="Arial"/>
                <w:b/>
                <w:sz w:val="12"/>
                <w:szCs w:val="12"/>
                <w:lang w:val="es-CO" w:eastAsia="es-CO"/>
              </w:rPr>
            </w:pPr>
          </w:p>
        </w:tc>
        <w:tc>
          <w:tcPr>
            <w:tcW w:w="531" w:type="pct"/>
            <w:gridSpan w:val="3"/>
            <w:vMerge/>
            <w:tcBorders>
              <w:top w:val="single" w:sz="4" w:space="0" w:color="auto"/>
              <w:left w:val="single" w:sz="4" w:space="0" w:color="auto"/>
              <w:bottom w:val="single" w:sz="4" w:space="0" w:color="auto"/>
              <w:right w:val="single" w:sz="4" w:space="0" w:color="auto"/>
            </w:tcBorders>
            <w:vAlign w:val="center"/>
            <w:hideMark/>
          </w:tcPr>
          <w:p w14:paraId="170EB484" w14:textId="77777777" w:rsidR="00A7006C" w:rsidRPr="00A7006C" w:rsidRDefault="00A7006C" w:rsidP="00A7006C">
            <w:pPr>
              <w:ind w:left="0"/>
              <w:rPr>
                <w:rFonts w:ascii="Bookman Old Style" w:hAnsi="Bookman Old Style" w:cs="Arial"/>
                <w:b/>
                <w:sz w:val="12"/>
                <w:szCs w:val="12"/>
                <w:lang w:val="es-CO" w:eastAsia="es-CO"/>
              </w:rPr>
            </w:pPr>
          </w:p>
        </w:tc>
        <w:tc>
          <w:tcPr>
            <w:tcW w:w="456" w:type="pct"/>
            <w:gridSpan w:val="3"/>
            <w:vMerge/>
            <w:tcBorders>
              <w:top w:val="single" w:sz="4" w:space="0" w:color="auto"/>
              <w:left w:val="single" w:sz="4" w:space="0" w:color="auto"/>
              <w:bottom w:val="single" w:sz="4" w:space="0" w:color="auto"/>
              <w:right w:val="single" w:sz="4" w:space="0" w:color="auto"/>
            </w:tcBorders>
            <w:vAlign w:val="center"/>
            <w:hideMark/>
          </w:tcPr>
          <w:p w14:paraId="2A2FD7CA" w14:textId="77777777" w:rsidR="00A7006C" w:rsidRPr="00A7006C" w:rsidRDefault="00A7006C" w:rsidP="00A7006C">
            <w:pPr>
              <w:ind w:left="0"/>
              <w:rPr>
                <w:rFonts w:ascii="Bookman Old Style" w:hAnsi="Bookman Old Style" w:cs="Arial"/>
                <w:b/>
                <w:sz w:val="12"/>
                <w:szCs w:val="12"/>
                <w:lang w:val="es-CO" w:eastAsia="es-CO"/>
              </w:rPr>
            </w:pP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61DD4"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1</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62FF65"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2</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C9412"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3</w:t>
            </w:r>
          </w:p>
        </w:tc>
        <w:tc>
          <w:tcPr>
            <w:tcW w:w="2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F929DE"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4</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7ED6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5</w:t>
            </w:r>
          </w:p>
        </w:tc>
        <w:tc>
          <w:tcPr>
            <w:tcW w:w="604" w:type="pct"/>
            <w:tcBorders>
              <w:top w:val="nil"/>
              <w:left w:val="single" w:sz="4" w:space="0" w:color="auto"/>
              <w:bottom w:val="single" w:sz="4" w:space="0" w:color="auto"/>
              <w:right w:val="single" w:sz="4" w:space="0" w:color="auto"/>
            </w:tcBorders>
            <w:shd w:val="clear" w:color="auto" w:fill="D9D9D9"/>
            <w:vAlign w:val="center"/>
            <w:hideMark/>
          </w:tcPr>
          <w:p w14:paraId="61EAAA3B" w14:textId="77777777" w:rsidR="00A7006C" w:rsidRPr="00A7006C" w:rsidRDefault="00A7006C" w:rsidP="00A7006C">
            <w:pPr>
              <w:ind w:left="0"/>
              <w:rPr>
                <w:rFonts w:ascii="Bookman Old Style" w:hAnsi="Bookman Old Style" w:cs="Arial"/>
                <w:b/>
                <w:sz w:val="12"/>
                <w:szCs w:val="12"/>
                <w:lang w:val="es-CO" w:eastAsia="es-CO"/>
              </w:rPr>
            </w:pPr>
          </w:p>
        </w:tc>
      </w:tr>
      <w:tr w:rsidR="004A2D06" w:rsidRPr="00A7006C" w14:paraId="08383DA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4E5893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Badillo-Puerto wilches-Santander</w:t>
            </w:r>
          </w:p>
        </w:tc>
        <w:tc>
          <w:tcPr>
            <w:tcW w:w="830" w:type="pct"/>
            <w:tcBorders>
              <w:top w:val="single" w:sz="4" w:space="0" w:color="auto"/>
              <w:left w:val="single" w:sz="4" w:space="0" w:color="auto"/>
              <w:bottom w:val="single" w:sz="4" w:space="0" w:color="auto"/>
              <w:right w:val="single" w:sz="4" w:space="0" w:color="auto"/>
            </w:tcBorders>
            <w:noWrap/>
            <w:vAlign w:val="center"/>
            <w:hideMark/>
          </w:tcPr>
          <w:p w14:paraId="14CE44E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single" w:sz="4" w:space="0" w:color="auto"/>
              <w:bottom w:val="single" w:sz="4" w:space="0" w:color="auto"/>
              <w:right w:val="single" w:sz="4" w:space="0" w:color="auto"/>
            </w:tcBorders>
            <w:vAlign w:val="center"/>
            <w:hideMark/>
          </w:tcPr>
          <w:p w14:paraId="4835F95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TPE1/2ZV</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59AAFA2F" w14:textId="30E919A0"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20</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single" w:sz="4" w:space="0" w:color="auto"/>
              <w:left w:val="single" w:sz="4" w:space="0" w:color="auto"/>
              <w:bottom w:val="single" w:sz="4" w:space="0" w:color="auto"/>
              <w:right w:val="single" w:sz="4" w:space="0" w:color="auto"/>
            </w:tcBorders>
            <w:noWrap/>
            <w:vAlign w:val="center"/>
            <w:hideMark/>
          </w:tcPr>
          <w:p w14:paraId="0F4CC1C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single" w:sz="4" w:space="0" w:color="auto"/>
              <w:left w:val="single" w:sz="4" w:space="0" w:color="auto"/>
              <w:bottom w:val="single" w:sz="4" w:space="0" w:color="auto"/>
              <w:right w:val="single" w:sz="4" w:space="0" w:color="auto"/>
            </w:tcBorders>
            <w:noWrap/>
            <w:vAlign w:val="center"/>
            <w:hideMark/>
          </w:tcPr>
          <w:p w14:paraId="0EB2CDE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C92E6BE"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1,359</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AAB0B9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EE7C65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single" w:sz="4" w:space="0" w:color="auto"/>
              <w:left w:val="single" w:sz="4" w:space="0" w:color="auto"/>
              <w:bottom w:val="single" w:sz="4" w:space="0" w:color="auto"/>
              <w:right w:val="single" w:sz="4" w:space="0" w:color="auto"/>
            </w:tcBorders>
            <w:noWrap/>
            <w:vAlign w:val="center"/>
            <w:hideMark/>
          </w:tcPr>
          <w:p w14:paraId="1CAFE8F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388456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single" w:sz="4" w:space="0" w:color="auto"/>
              <w:left w:val="single" w:sz="4" w:space="0" w:color="auto"/>
              <w:bottom w:val="single" w:sz="4" w:space="0" w:color="auto"/>
              <w:right w:val="single" w:sz="4" w:space="0" w:color="auto"/>
            </w:tcBorders>
            <w:noWrap/>
            <w:vAlign w:val="center"/>
            <w:hideMark/>
          </w:tcPr>
          <w:p w14:paraId="3DDAA6A8" w14:textId="1B14F104"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553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093</w:t>
            </w:r>
          </w:p>
        </w:tc>
      </w:tr>
      <w:tr w:rsidR="004A2D06" w:rsidRPr="00A7006C" w14:paraId="06D09A76"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0A1A8C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Badillo-Puerto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4D498D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6AF8FD2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TPE3/4ZV</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6D15653C" w14:textId="2FD6D79D"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single" w:sz="4" w:space="0" w:color="auto"/>
              <w:left w:val="nil"/>
              <w:bottom w:val="single" w:sz="4" w:space="0" w:color="auto"/>
              <w:right w:val="single" w:sz="4" w:space="0" w:color="auto"/>
            </w:tcBorders>
            <w:noWrap/>
            <w:vAlign w:val="center"/>
            <w:hideMark/>
          </w:tcPr>
          <w:p w14:paraId="68D9B07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single" w:sz="4" w:space="0" w:color="auto"/>
              <w:left w:val="nil"/>
              <w:bottom w:val="single" w:sz="4" w:space="0" w:color="auto"/>
              <w:right w:val="single" w:sz="4" w:space="0" w:color="auto"/>
            </w:tcBorders>
            <w:noWrap/>
            <w:vAlign w:val="center"/>
            <w:hideMark/>
          </w:tcPr>
          <w:p w14:paraId="0254E22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single" w:sz="4" w:space="0" w:color="auto"/>
              <w:left w:val="nil"/>
              <w:bottom w:val="single" w:sz="4" w:space="0" w:color="auto"/>
              <w:right w:val="single" w:sz="4" w:space="0" w:color="auto"/>
            </w:tcBorders>
            <w:noWrap/>
            <w:vAlign w:val="center"/>
            <w:hideMark/>
          </w:tcPr>
          <w:p w14:paraId="0D751990"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1,845</w:t>
            </w:r>
          </w:p>
        </w:tc>
        <w:tc>
          <w:tcPr>
            <w:tcW w:w="227" w:type="pct"/>
            <w:tcBorders>
              <w:top w:val="single" w:sz="4" w:space="0" w:color="auto"/>
              <w:left w:val="nil"/>
              <w:bottom w:val="single" w:sz="4" w:space="0" w:color="auto"/>
              <w:right w:val="single" w:sz="4" w:space="0" w:color="auto"/>
            </w:tcBorders>
            <w:noWrap/>
            <w:vAlign w:val="center"/>
            <w:hideMark/>
          </w:tcPr>
          <w:p w14:paraId="6062548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single" w:sz="4" w:space="0" w:color="auto"/>
              <w:left w:val="nil"/>
              <w:bottom w:val="single" w:sz="4" w:space="0" w:color="auto"/>
              <w:right w:val="single" w:sz="4" w:space="0" w:color="auto"/>
            </w:tcBorders>
            <w:noWrap/>
            <w:vAlign w:val="center"/>
            <w:hideMark/>
          </w:tcPr>
          <w:p w14:paraId="3752684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single" w:sz="4" w:space="0" w:color="auto"/>
              <w:left w:val="nil"/>
              <w:bottom w:val="single" w:sz="4" w:space="0" w:color="auto"/>
              <w:right w:val="single" w:sz="4" w:space="0" w:color="auto"/>
            </w:tcBorders>
            <w:noWrap/>
            <w:vAlign w:val="center"/>
            <w:hideMark/>
          </w:tcPr>
          <w:p w14:paraId="6F7781C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single" w:sz="4" w:space="0" w:color="auto"/>
              <w:left w:val="nil"/>
              <w:bottom w:val="single" w:sz="4" w:space="0" w:color="auto"/>
              <w:right w:val="single" w:sz="4" w:space="0" w:color="auto"/>
            </w:tcBorders>
            <w:noWrap/>
            <w:vAlign w:val="center"/>
            <w:hideMark/>
          </w:tcPr>
          <w:p w14:paraId="56BB61A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single" w:sz="4" w:space="0" w:color="auto"/>
              <w:left w:val="nil"/>
              <w:bottom w:val="single" w:sz="4" w:space="0" w:color="auto"/>
              <w:right w:val="single" w:sz="4" w:space="0" w:color="auto"/>
            </w:tcBorders>
            <w:noWrap/>
            <w:vAlign w:val="center"/>
            <w:hideMark/>
          </w:tcPr>
          <w:p w14:paraId="6D9EF958" w14:textId="4D37427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289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612</w:t>
            </w:r>
          </w:p>
        </w:tc>
      </w:tr>
      <w:tr w:rsidR="004A2D06" w:rsidRPr="00A7006C" w14:paraId="0792F3E8"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BC24D2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Badillo-Puerto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816920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 pulg. en Zona Verde</w:t>
            </w:r>
          </w:p>
        </w:tc>
        <w:tc>
          <w:tcPr>
            <w:tcW w:w="379" w:type="pct"/>
            <w:tcBorders>
              <w:top w:val="single" w:sz="4" w:space="0" w:color="auto"/>
              <w:left w:val="nil"/>
              <w:bottom w:val="single" w:sz="4" w:space="0" w:color="auto"/>
              <w:right w:val="single" w:sz="4" w:space="0" w:color="auto"/>
            </w:tcBorders>
            <w:vAlign w:val="center"/>
            <w:hideMark/>
          </w:tcPr>
          <w:p w14:paraId="54EE087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TPE1ZV</w:t>
            </w:r>
          </w:p>
        </w:tc>
        <w:tc>
          <w:tcPr>
            <w:tcW w:w="455" w:type="pct"/>
            <w:tcBorders>
              <w:top w:val="nil"/>
              <w:left w:val="single" w:sz="4" w:space="0" w:color="auto"/>
              <w:bottom w:val="single" w:sz="4" w:space="0" w:color="auto"/>
              <w:right w:val="single" w:sz="4" w:space="0" w:color="auto"/>
            </w:tcBorders>
            <w:noWrap/>
            <w:vAlign w:val="center"/>
            <w:hideMark/>
          </w:tcPr>
          <w:p w14:paraId="4AC78DDA" w14:textId="091CEFF0"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24</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257</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664</w:t>
            </w:r>
          </w:p>
        </w:tc>
        <w:tc>
          <w:tcPr>
            <w:tcW w:w="531" w:type="pct"/>
            <w:gridSpan w:val="3"/>
            <w:tcBorders>
              <w:top w:val="nil"/>
              <w:left w:val="nil"/>
              <w:bottom w:val="single" w:sz="4" w:space="0" w:color="auto"/>
              <w:right w:val="single" w:sz="4" w:space="0" w:color="auto"/>
            </w:tcBorders>
            <w:noWrap/>
            <w:vAlign w:val="center"/>
            <w:hideMark/>
          </w:tcPr>
          <w:p w14:paraId="6499CF1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BAB937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0044B604"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0,541</w:t>
            </w:r>
          </w:p>
        </w:tc>
        <w:tc>
          <w:tcPr>
            <w:tcW w:w="227" w:type="pct"/>
            <w:tcBorders>
              <w:top w:val="nil"/>
              <w:left w:val="nil"/>
              <w:bottom w:val="single" w:sz="4" w:space="0" w:color="auto"/>
              <w:right w:val="single" w:sz="4" w:space="0" w:color="auto"/>
            </w:tcBorders>
            <w:noWrap/>
            <w:vAlign w:val="center"/>
            <w:hideMark/>
          </w:tcPr>
          <w:p w14:paraId="6707681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230C30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3B78E4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3DA41B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717CFFE" w14:textId="201211BF"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123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396</w:t>
            </w:r>
          </w:p>
        </w:tc>
      </w:tr>
      <w:tr w:rsidR="004A2D06" w:rsidRPr="00A7006C" w14:paraId="3025EFCF"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BA3BA5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Badillo-Puerto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33051C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2 pulg. en Zona Verde</w:t>
            </w:r>
          </w:p>
        </w:tc>
        <w:tc>
          <w:tcPr>
            <w:tcW w:w="379" w:type="pct"/>
            <w:tcBorders>
              <w:top w:val="single" w:sz="4" w:space="0" w:color="auto"/>
              <w:left w:val="nil"/>
              <w:bottom w:val="single" w:sz="4" w:space="0" w:color="auto"/>
              <w:right w:val="single" w:sz="4" w:space="0" w:color="auto"/>
            </w:tcBorders>
            <w:vAlign w:val="center"/>
            <w:hideMark/>
          </w:tcPr>
          <w:p w14:paraId="2FBE25A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TPE2ZV</w:t>
            </w:r>
          </w:p>
        </w:tc>
        <w:tc>
          <w:tcPr>
            <w:tcW w:w="455" w:type="pct"/>
            <w:tcBorders>
              <w:top w:val="nil"/>
              <w:left w:val="single" w:sz="4" w:space="0" w:color="auto"/>
              <w:bottom w:val="single" w:sz="4" w:space="0" w:color="auto"/>
              <w:right w:val="single" w:sz="4" w:space="0" w:color="auto"/>
            </w:tcBorders>
            <w:noWrap/>
            <w:vAlign w:val="center"/>
            <w:hideMark/>
          </w:tcPr>
          <w:p w14:paraId="2CB7096D" w14:textId="27B3FFE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36</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981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675</w:t>
            </w:r>
          </w:p>
        </w:tc>
        <w:tc>
          <w:tcPr>
            <w:tcW w:w="531" w:type="pct"/>
            <w:gridSpan w:val="3"/>
            <w:tcBorders>
              <w:top w:val="nil"/>
              <w:left w:val="nil"/>
              <w:bottom w:val="single" w:sz="4" w:space="0" w:color="auto"/>
              <w:right w:val="single" w:sz="4" w:space="0" w:color="auto"/>
            </w:tcBorders>
            <w:noWrap/>
            <w:vAlign w:val="center"/>
            <w:hideMark/>
          </w:tcPr>
          <w:p w14:paraId="04F1765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3E549B2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ED00014"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4,167</w:t>
            </w:r>
          </w:p>
        </w:tc>
        <w:tc>
          <w:tcPr>
            <w:tcW w:w="227" w:type="pct"/>
            <w:tcBorders>
              <w:top w:val="nil"/>
              <w:left w:val="nil"/>
              <w:bottom w:val="single" w:sz="4" w:space="0" w:color="auto"/>
              <w:right w:val="single" w:sz="4" w:space="0" w:color="auto"/>
            </w:tcBorders>
            <w:noWrap/>
            <w:vAlign w:val="center"/>
            <w:hideMark/>
          </w:tcPr>
          <w:p w14:paraId="1C9FD6D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B02765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6883895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9392B0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1352DAC" w14:textId="5E39293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154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102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638</w:t>
            </w:r>
          </w:p>
        </w:tc>
      </w:tr>
      <w:tr w:rsidR="004A2D06" w:rsidRPr="00A7006C" w14:paraId="3BB45F0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A6DA74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Badillo-Puerto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BB60DE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Cruce elevado Tipo 2 (L= 12 a 18  m  en Cable suspensión (Incluye Zapatas y Muerto Concreto))</w:t>
            </w:r>
          </w:p>
        </w:tc>
        <w:tc>
          <w:tcPr>
            <w:tcW w:w="379" w:type="pct"/>
            <w:tcBorders>
              <w:top w:val="single" w:sz="4" w:space="0" w:color="auto"/>
              <w:left w:val="nil"/>
              <w:bottom w:val="single" w:sz="4" w:space="0" w:color="auto"/>
              <w:right w:val="single" w:sz="4" w:space="0" w:color="auto"/>
            </w:tcBorders>
            <w:vAlign w:val="center"/>
            <w:hideMark/>
          </w:tcPr>
          <w:p w14:paraId="3241287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TMP-5</w:t>
            </w:r>
          </w:p>
        </w:tc>
        <w:tc>
          <w:tcPr>
            <w:tcW w:w="455" w:type="pct"/>
            <w:tcBorders>
              <w:top w:val="nil"/>
              <w:left w:val="single" w:sz="4" w:space="0" w:color="auto"/>
              <w:bottom w:val="single" w:sz="4" w:space="0" w:color="auto"/>
              <w:right w:val="single" w:sz="4" w:space="0" w:color="auto"/>
            </w:tcBorders>
            <w:noWrap/>
            <w:vAlign w:val="center"/>
            <w:hideMark/>
          </w:tcPr>
          <w:p w14:paraId="08BA689A" w14:textId="028221A2"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249</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455</w:t>
            </w:r>
          </w:p>
        </w:tc>
        <w:tc>
          <w:tcPr>
            <w:tcW w:w="531" w:type="pct"/>
            <w:gridSpan w:val="3"/>
            <w:tcBorders>
              <w:top w:val="nil"/>
              <w:left w:val="nil"/>
              <w:bottom w:val="single" w:sz="4" w:space="0" w:color="auto"/>
              <w:right w:val="single" w:sz="4" w:space="0" w:color="auto"/>
            </w:tcBorders>
            <w:noWrap/>
            <w:vAlign w:val="center"/>
            <w:hideMark/>
          </w:tcPr>
          <w:p w14:paraId="724B89B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6EF7DB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3CB77521"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12</w:t>
            </w:r>
          </w:p>
        </w:tc>
        <w:tc>
          <w:tcPr>
            <w:tcW w:w="227" w:type="pct"/>
            <w:tcBorders>
              <w:top w:val="nil"/>
              <w:left w:val="nil"/>
              <w:bottom w:val="single" w:sz="4" w:space="0" w:color="auto"/>
              <w:right w:val="single" w:sz="4" w:space="0" w:color="auto"/>
            </w:tcBorders>
            <w:noWrap/>
            <w:vAlign w:val="center"/>
            <w:hideMark/>
          </w:tcPr>
          <w:p w14:paraId="6515590A"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b/>
                <w:bCs/>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F05BD9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1A47CF8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FF06CC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558A74EC" w14:textId="1BCF14FF"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993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462</w:t>
            </w:r>
          </w:p>
        </w:tc>
      </w:tr>
      <w:tr w:rsidR="004A2D06" w:rsidRPr="00A7006C" w14:paraId="4CDCC42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1AE222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Badillo-Puerto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060014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de 3/4" sin canalización</w:t>
            </w:r>
          </w:p>
        </w:tc>
        <w:tc>
          <w:tcPr>
            <w:tcW w:w="379" w:type="pct"/>
            <w:tcBorders>
              <w:top w:val="single" w:sz="4" w:space="0" w:color="auto"/>
              <w:left w:val="nil"/>
              <w:bottom w:val="single" w:sz="4" w:space="0" w:color="auto"/>
              <w:right w:val="single" w:sz="4" w:space="0" w:color="auto"/>
            </w:tcBorders>
            <w:vAlign w:val="center"/>
            <w:hideMark/>
          </w:tcPr>
          <w:p w14:paraId="5E1D46C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TMP-6</w:t>
            </w:r>
          </w:p>
        </w:tc>
        <w:tc>
          <w:tcPr>
            <w:tcW w:w="455" w:type="pct"/>
            <w:tcBorders>
              <w:top w:val="nil"/>
              <w:left w:val="single" w:sz="4" w:space="0" w:color="auto"/>
              <w:bottom w:val="single" w:sz="4" w:space="0" w:color="auto"/>
              <w:right w:val="single" w:sz="4" w:space="0" w:color="auto"/>
            </w:tcBorders>
            <w:noWrap/>
            <w:vAlign w:val="center"/>
            <w:hideMark/>
          </w:tcPr>
          <w:p w14:paraId="2431E9AF" w14:textId="51A06C9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508</w:t>
            </w:r>
          </w:p>
        </w:tc>
        <w:tc>
          <w:tcPr>
            <w:tcW w:w="531" w:type="pct"/>
            <w:gridSpan w:val="3"/>
            <w:tcBorders>
              <w:top w:val="nil"/>
              <w:left w:val="nil"/>
              <w:bottom w:val="single" w:sz="4" w:space="0" w:color="auto"/>
              <w:right w:val="single" w:sz="4" w:space="0" w:color="auto"/>
            </w:tcBorders>
            <w:noWrap/>
            <w:vAlign w:val="center"/>
            <w:hideMark/>
          </w:tcPr>
          <w:p w14:paraId="29DEB5C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FF0F0B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394F1FEE"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0,406</w:t>
            </w:r>
          </w:p>
        </w:tc>
        <w:tc>
          <w:tcPr>
            <w:tcW w:w="227" w:type="pct"/>
            <w:tcBorders>
              <w:top w:val="nil"/>
              <w:left w:val="nil"/>
              <w:bottom w:val="single" w:sz="4" w:space="0" w:color="auto"/>
              <w:right w:val="single" w:sz="4" w:space="0" w:color="auto"/>
            </w:tcBorders>
            <w:noWrap/>
            <w:vAlign w:val="center"/>
            <w:hideMark/>
          </w:tcPr>
          <w:p w14:paraId="2B88AE93"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b/>
                <w:bCs/>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59E115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C0B616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BA4E53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FF95FCA" w14:textId="07E0223E"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128</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436</w:t>
            </w:r>
          </w:p>
        </w:tc>
      </w:tr>
      <w:tr w:rsidR="004A2D06" w:rsidRPr="00A7006C" w14:paraId="614B47CF"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C5E5BC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Badillo-Puerto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AF4611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encamisado &gt;2"</w:t>
            </w:r>
          </w:p>
        </w:tc>
        <w:tc>
          <w:tcPr>
            <w:tcW w:w="379" w:type="pct"/>
            <w:tcBorders>
              <w:top w:val="single" w:sz="4" w:space="0" w:color="auto"/>
              <w:left w:val="nil"/>
              <w:bottom w:val="single" w:sz="4" w:space="0" w:color="auto"/>
              <w:right w:val="single" w:sz="4" w:space="0" w:color="auto"/>
            </w:tcBorders>
            <w:vAlign w:val="center"/>
            <w:hideMark/>
          </w:tcPr>
          <w:p w14:paraId="6C3DDA9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TMP-8</w:t>
            </w:r>
          </w:p>
        </w:tc>
        <w:tc>
          <w:tcPr>
            <w:tcW w:w="455" w:type="pct"/>
            <w:tcBorders>
              <w:top w:val="nil"/>
              <w:left w:val="single" w:sz="4" w:space="0" w:color="auto"/>
              <w:bottom w:val="single" w:sz="4" w:space="0" w:color="auto"/>
              <w:right w:val="single" w:sz="4" w:space="0" w:color="auto"/>
            </w:tcBorders>
            <w:noWrap/>
            <w:vAlign w:val="center"/>
            <w:hideMark/>
          </w:tcPr>
          <w:p w14:paraId="1BF6C864" w14:textId="5A8C0626"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135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827</w:t>
            </w:r>
          </w:p>
        </w:tc>
        <w:tc>
          <w:tcPr>
            <w:tcW w:w="531" w:type="pct"/>
            <w:gridSpan w:val="3"/>
            <w:tcBorders>
              <w:top w:val="nil"/>
              <w:left w:val="nil"/>
              <w:bottom w:val="single" w:sz="4" w:space="0" w:color="auto"/>
              <w:right w:val="single" w:sz="4" w:space="0" w:color="auto"/>
            </w:tcBorders>
            <w:noWrap/>
            <w:vAlign w:val="center"/>
            <w:hideMark/>
          </w:tcPr>
          <w:p w14:paraId="6572646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708235C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E56113F"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42</w:t>
            </w:r>
          </w:p>
        </w:tc>
        <w:tc>
          <w:tcPr>
            <w:tcW w:w="227" w:type="pct"/>
            <w:tcBorders>
              <w:top w:val="nil"/>
              <w:left w:val="nil"/>
              <w:bottom w:val="single" w:sz="4" w:space="0" w:color="auto"/>
              <w:right w:val="single" w:sz="4" w:space="0" w:color="auto"/>
            </w:tcBorders>
            <w:noWrap/>
            <w:vAlign w:val="center"/>
            <w:hideMark/>
          </w:tcPr>
          <w:p w14:paraId="56E084C3"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b/>
                <w:bCs/>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E5215B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E18D8E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A45659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35725A1" w14:textId="691D7D5E"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743</w:t>
            </w:r>
          </w:p>
        </w:tc>
      </w:tr>
      <w:tr w:rsidR="004A2D06" w:rsidRPr="00A7006C" w14:paraId="69EDBCE6"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00EC47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194C5A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736F742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15C6F586" w14:textId="0E155199"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20</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0CC5DFF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1E2CADE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3317C40B"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0,193</w:t>
            </w:r>
          </w:p>
        </w:tc>
        <w:tc>
          <w:tcPr>
            <w:tcW w:w="227" w:type="pct"/>
            <w:tcBorders>
              <w:top w:val="nil"/>
              <w:left w:val="nil"/>
              <w:bottom w:val="single" w:sz="4" w:space="0" w:color="auto"/>
              <w:right w:val="single" w:sz="4" w:space="0" w:color="auto"/>
            </w:tcBorders>
            <w:noWrap/>
            <w:vAlign w:val="center"/>
            <w:hideMark/>
          </w:tcPr>
          <w:p w14:paraId="31C8A706"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b/>
                <w:bCs/>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9BC608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AD0029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9005C4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DE01E0E" w14:textId="25628B91"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912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985</w:t>
            </w:r>
          </w:p>
        </w:tc>
      </w:tr>
      <w:tr w:rsidR="004A2D06" w:rsidRPr="00A7006C" w14:paraId="4781497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074BE2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9AF24D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4F25746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TPE3/4ZV</w:t>
            </w:r>
          </w:p>
        </w:tc>
        <w:tc>
          <w:tcPr>
            <w:tcW w:w="455" w:type="pct"/>
            <w:tcBorders>
              <w:top w:val="nil"/>
              <w:left w:val="single" w:sz="4" w:space="0" w:color="auto"/>
              <w:bottom w:val="single" w:sz="4" w:space="0" w:color="auto"/>
              <w:right w:val="single" w:sz="4" w:space="0" w:color="auto"/>
            </w:tcBorders>
            <w:noWrap/>
            <w:vAlign w:val="center"/>
            <w:hideMark/>
          </w:tcPr>
          <w:p w14:paraId="6AEF1F54" w14:textId="7E80E4EF"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nil"/>
              <w:left w:val="nil"/>
              <w:bottom w:val="single" w:sz="4" w:space="0" w:color="auto"/>
              <w:right w:val="single" w:sz="4" w:space="0" w:color="auto"/>
            </w:tcBorders>
            <w:noWrap/>
            <w:vAlign w:val="center"/>
            <w:hideMark/>
          </w:tcPr>
          <w:p w14:paraId="7291D52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FAAE18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399BDAD4"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1,348</w:t>
            </w:r>
          </w:p>
        </w:tc>
        <w:tc>
          <w:tcPr>
            <w:tcW w:w="227" w:type="pct"/>
            <w:tcBorders>
              <w:top w:val="nil"/>
              <w:left w:val="nil"/>
              <w:bottom w:val="single" w:sz="4" w:space="0" w:color="auto"/>
              <w:right w:val="single" w:sz="4" w:space="0" w:color="auto"/>
            </w:tcBorders>
            <w:noWrap/>
            <w:vAlign w:val="center"/>
            <w:hideMark/>
          </w:tcPr>
          <w:p w14:paraId="2B26D37B"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b/>
                <w:bCs/>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B8BCEB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D85B20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D0A5EF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1EA6067" w14:textId="5BF91B1D"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28</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906</w:t>
            </w:r>
          </w:p>
        </w:tc>
      </w:tr>
      <w:tr w:rsidR="004A2D06" w:rsidRPr="00A7006C" w14:paraId="2BAF4004"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5ECA31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23A688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 pulg. en Zona Verde</w:t>
            </w:r>
          </w:p>
        </w:tc>
        <w:tc>
          <w:tcPr>
            <w:tcW w:w="379" w:type="pct"/>
            <w:tcBorders>
              <w:top w:val="single" w:sz="4" w:space="0" w:color="auto"/>
              <w:left w:val="nil"/>
              <w:bottom w:val="single" w:sz="4" w:space="0" w:color="auto"/>
              <w:right w:val="single" w:sz="4" w:space="0" w:color="auto"/>
            </w:tcBorders>
            <w:vAlign w:val="center"/>
            <w:hideMark/>
          </w:tcPr>
          <w:p w14:paraId="35C9BAF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TPE1ZV</w:t>
            </w:r>
          </w:p>
        </w:tc>
        <w:tc>
          <w:tcPr>
            <w:tcW w:w="455" w:type="pct"/>
            <w:tcBorders>
              <w:top w:val="nil"/>
              <w:left w:val="single" w:sz="4" w:space="0" w:color="auto"/>
              <w:bottom w:val="single" w:sz="4" w:space="0" w:color="auto"/>
              <w:right w:val="single" w:sz="4" w:space="0" w:color="auto"/>
            </w:tcBorders>
            <w:noWrap/>
            <w:vAlign w:val="center"/>
            <w:hideMark/>
          </w:tcPr>
          <w:p w14:paraId="17169C74" w14:textId="4369DB3A"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24</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257</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664</w:t>
            </w:r>
          </w:p>
        </w:tc>
        <w:tc>
          <w:tcPr>
            <w:tcW w:w="531" w:type="pct"/>
            <w:gridSpan w:val="3"/>
            <w:tcBorders>
              <w:top w:val="nil"/>
              <w:left w:val="nil"/>
              <w:bottom w:val="single" w:sz="4" w:space="0" w:color="auto"/>
              <w:right w:val="single" w:sz="4" w:space="0" w:color="auto"/>
            </w:tcBorders>
            <w:noWrap/>
            <w:vAlign w:val="center"/>
            <w:hideMark/>
          </w:tcPr>
          <w:p w14:paraId="597CD83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580B50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55AD22E8"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0,128</w:t>
            </w:r>
          </w:p>
        </w:tc>
        <w:tc>
          <w:tcPr>
            <w:tcW w:w="227" w:type="pct"/>
            <w:tcBorders>
              <w:top w:val="nil"/>
              <w:left w:val="nil"/>
              <w:bottom w:val="single" w:sz="4" w:space="0" w:color="auto"/>
              <w:right w:val="single" w:sz="4" w:space="0" w:color="auto"/>
            </w:tcBorders>
            <w:noWrap/>
            <w:vAlign w:val="center"/>
            <w:hideMark/>
          </w:tcPr>
          <w:p w14:paraId="6E2110EB"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b/>
                <w:bCs/>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593042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4122A1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7E5DF3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8B03A09" w14:textId="5E98C7E4"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104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981</w:t>
            </w:r>
          </w:p>
        </w:tc>
      </w:tr>
      <w:tr w:rsidR="004A2D06" w:rsidRPr="00A7006C" w14:paraId="395C0DF9"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D379DA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9A75B4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2 pulg. en Zona Verde</w:t>
            </w:r>
          </w:p>
        </w:tc>
        <w:tc>
          <w:tcPr>
            <w:tcW w:w="379" w:type="pct"/>
            <w:tcBorders>
              <w:top w:val="single" w:sz="4" w:space="0" w:color="auto"/>
              <w:left w:val="nil"/>
              <w:bottom w:val="single" w:sz="4" w:space="0" w:color="auto"/>
              <w:right w:val="single" w:sz="4" w:space="0" w:color="auto"/>
            </w:tcBorders>
            <w:vAlign w:val="center"/>
            <w:hideMark/>
          </w:tcPr>
          <w:p w14:paraId="0466277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TPE2ZV</w:t>
            </w:r>
          </w:p>
        </w:tc>
        <w:tc>
          <w:tcPr>
            <w:tcW w:w="455" w:type="pct"/>
            <w:tcBorders>
              <w:top w:val="nil"/>
              <w:left w:val="single" w:sz="4" w:space="0" w:color="auto"/>
              <w:bottom w:val="single" w:sz="4" w:space="0" w:color="auto"/>
              <w:right w:val="single" w:sz="4" w:space="0" w:color="auto"/>
            </w:tcBorders>
            <w:noWrap/>
            <w:vAlign w:val="center"/>
            <w:hideMark/>
          </w:tcPr>
          <w:p w14:paraId="5E03A956" w14:textId="081D735E"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36</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981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675</w:t>
            </w:r>
          </w:p>
        </w:tc>
        <w:tc>
          <w:tcPr>
            <w:tcW w:w="531" w:type="pct"/>
            <w:gridSpan w:val="3"/>
            <w:tcBorders>
              <w:top w:val="nil"/>
              <w:left w:val="nil"/>
              <w:bottom w:val="single" w:sz="4" w:space="0" w:color="auto"/>
              <w:right w:val="single" w:sz="4" w:space="0" w:color="auto"/>
            </w:tcBorders>
            <w:noWrap/>
            <w:vAlign w:val="center"/>
            <w:hideMark/>
          </w:tcPr>
          <w:p w14:paraId="4D84242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16CCDA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61B654D"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0,455</w:t>
            </w:r>
          </w:p>
        </w:tc>
        <w:tc>
          <w:tcPr>
            <w:tcW w:w="227" w:type="pct"/>
            <w:tcBorders>
              <w:top w:val="nil"/>
              <w:left w:val="nil"/>
              <w:bottom w:val="single" w:sz="4" w:space="0" w:color="auto"/>
              <w:right w:val="single" w:sz="4" w:space="0" w:color="auto"/>
            </w:tcBorders>
            <w:noWrap/>
            <w:vAlign w:val="center"/>
            <w:hideMark/>
          </w:tcPr>
          <w:p w14:paraId="040A13B1"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1A2232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142C3FD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09970A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9825DFA" w14:textId="2772FA59"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662</w:t>
            </w:r>
          </w:p>
        </w:tc>
      </w:tr>
      <w:tr w:rsidR="004A2D06" w:rsidRPr="00A7006C" w14:paraId="44BACA5F"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B90D9B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EFE2CB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Canalización de tubería de polietileno de 2" en Roca</w:t>
            </w:r>
          </w:p>
        </w:tc>
        <w:tc>
          <w:tcPr>
            <w:tcW w:w="379" w:type="pct"/>
            <w:tcBorders>
              <w:top w:val="single" w:sz="4" w:space="0" w:color="auto"/>
              <w:left w:val="nil"/>
              <w:bottom w:val="single" w:sz="4" w:space="0" w:color="auto"/>
              <w:right w:val="single" w:sz="4" w:space="0" w:color="auto"/>
            </w:tcBorders>
            <w:vAlign w:val="center"/>
            <w:hideMark/>
          </w:tcPr>
          <w:p w14:paraId="1806F28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TMP-2</w:t>
            </w:r>
          </w:p>
        </w:tc>
        <w:tc>
          <w:tcPr>
            <w:tcW w:w="455" w:type="pct"/>
            <w:tcBorders>
              <w:top w:val="nil"/>
              <w:left w:val="single" w:sz="4" w:space="0" w:color="auto"/>
              <w:bottom w:val="single" w:sz="4" w:space="0" w:color="auto"/>
              <w:right w:val="single" w:sz="4" w:space="0" w:color="auto"/>
            </w:tcBorders>
            <w:noWrap/>
            <w:vAlign w:val="center"/>
            <w:hideMark/>
          </w:tcPr>
          <w:p w14:paraId="5D93E549" w14:textId="078FB9F0" w:rsidR="00A7006C" w:rsidRPr="00A7006C" w:rsidRDefault="00A7006C" w:rsidP="00A7006C">
            <w:pPr>
              <w:ind w:left="0"/>
              <w:jc w:val="center"/>
              <w:rPr>
                <w:rFonts w:ascii="Bookman Old Style" w:hAnsi="Bookman Old Style" w:cs="Arial"/>
                <w:color w:val="000000"/>
                <w:sz w:val="11"/>
                <w:szCs w:val="11"/>
                <w:lang w:val="es-CO" w:eastAsia="es-CO"/>
              </w:rPr>
            </w:pPr>
            <w:r w:rsidRPr="00A7006C">
              <w:rPr>
                <w:rFonts w:ascii="Bookman Old Style" w:hAnsi="Bookman Old Style" w:cs="Arial"/>
                <w:color w:val="000000"/>
                <w:sz w:val="11"/>
                <w:szCs w:val="11"/>
                <w:lang w:val="es-CO"/>
              </w:rPr>
              <w:t>104</w:t>
            </w:r>
            <w:r w:rsidR="004A2D06" w:rsidRPr="004A2D06">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325</w:t>
            </w:r>
            <w:r w:rsidR="004A2D06" w:rsidRPr="004A2D06">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000</w:t>
            </w:r>
          </w:p>
        </w:tc>
        <w:tc>
          <w:tcPr>
            <w:tcW w:w="531" w:type="pct"/>
            <w:gridSpan w:val="3"/>
            <w:tcBorders>
              <w:top w:val="nil"/>
              <w:left w:val="nil"/>
              <w:bottom w:val="single" w:sz="4" w:space="0" w:color="auto"/>
              <w:right w:val="single" w:sz="4" w:space="0" w:color="auto"/>
            </w:tcBorders>
            <w:noWrap/>
            <w:vAlign w:val="center"/>
            <w:hideMark/>
          </w:tcPr>
          <w:p w14:paraId="0DD0081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00D3741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B1A2585"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6,55</w:t>
            </w:r>
          </w:p>
        </w:tc>
        <w:tc>
          <w:tcPr>
            <w:tcW w:w="227" w:type="pct"/>
            <w:tcBorders>
              <w:top w:val="nil"/>
              <w:left w:val="nil"/>
              <w:bottom w:val="single" w:sz="4" w:space="0" w:color="auto"/>
              <w:right w:val="single" w:sz="4" w:space="0" w:color="auto"/>
            </w:tcBorders>
            <w:noWrap/>
            <w:vAlign w:val="center"/>
            <w:hideMark/>
          </w:tcPr>
          <w:p w14:paraId="451E46DE"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591990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DA7737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C0637C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595F3E7" w14:textId="3B6C095F"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683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328</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750</w:t>
            </w:r>
          </w:p>
        </w:tc>
      </w:tr>
      <w:tr w:rsidR="004A2D06" w:rsidRPr="00A7006C" w14:paraId="05567DA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CF2761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CA9AA4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Cruce elevado Tipo 2 (L= 12 a 18  m  en Cable suspensión (Incluye Zapatas y Muerto Concreto))</w:t>
            </w:r>
          </w:p>
        </w:tc>
        <w:tc>
          <w:tcPr>
            <w:tcW w:w="379" w:type="pct"/>
            <w:tcBorders>
              <w:top w:val="single" w:sz="4" w:space="0" w:color="auto"/>
              <w:left w:val="nil"/>
              <w:bottom w:val="single" w:sz="4" w:space="0" w:color="auto"/>
              <w:right w:val="single" w:sz="4" w:space="0" w:color="auto"/>
            </w:tcBorders>
            <w:vAlign w:val="center"/>
            <w:hideMark/>
          </w:tcPr>
          <w:p w14:paraId="63F514D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TMP-5</w:t>
            </w:r>
          </w:p>
        </w:tc>
        <w:tc>
          <w:tcPr>
            <w:tcW w:w="455" w:type="pct"/>
            <w:tcBorders>
              <w:top w:val="nil"/>
              <w:left w:val="single" w:sz="4" w:space="0" w:color="auto"/>
              <w:bottom w:val="single" w:sz="4" w:space="0" w:color="auto"/>
              <w:right w:val="single" w:sz="4" w:space="0" w:color="auto"/>
            </w:tcBorders>
            <w:noWrap/>
            <w:vAlign w:val="center"/>
            <w:hideMark/>
          </w:tcPr>
          <w:p w14:paraId="4C2C7F46" w14:textId="467EC49D"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249</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455</w:t>
            </w:r>
          </w:p>
        </w:tc>
        <w:tc>
          <w:tcPr>
            <w:tcW w:w="531" w:type="pct"/>
            <w:gridSpan w:val="3"/>
            <w:tcBorders>
              <w:top w:val="nil"/>
              <w:left w:val="nil"/>
              <w:bottom w:val="single" w:sz="4" w:space="0" w:color="auto"/>
              <w:right w:val="single" w:sz="4" w:space="0" w:color="auto"/>
            </w:tcBorders>
            <w:noWrap/>
            <w:vAlign w:val="center"/>
            <w:hideMark/>
          </w:tcPr>
          <w:p w14:paraId="621B891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567A12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039D6468"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12</w:t>
            </w:r>
          </w:p>
        </w:tc>
        <w:tc>
          <w:tcPr>
            <w:tcW w:w="227" w:type="pct"/>
            <w:tcBorders>
              <w:top w:val="nil"/>
              <w:left w:val="nil"/>
              <w:bottom w:val="single" w:sz="4" w:space="0" w:color="auto"/>
              <w:right w:val="single" w:sz="4" w:space="0" w:color="auto"/>
            </w:tcBorders>
            <w:noWrap/>
            <w:vAlign w:val="center"/>
            <w:hideMark/>
          </w:tcPr>
          <w:p w14:paraId="48218F18"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A7B771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D94925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7BFA79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E8C3EEB" w14:textId="58148DDA"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993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462</w:t>
            </w:r>
          </w:p>
        </w:tc>
      </w:tr>
      <w:tr w:rsidR="004A2D06" w:rsidRPr="00A7006C" w14:paraId="1522B45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21F906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FF3178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de 3/4" sin canalización</w:t>
            </w:r>
          </w:p>
        </w:tc>
        <w:tc>
          <w:tcPr>
            <w:tcW w:w="379" w:type="pct"/>
            <w:tcBorders>
              <w:top w:val="single" w:sz="4" w:space="0" w:color="auto"/>
              <w:left w:val="nil"/>
              <w:bottom w:val="single" w:sz="4" w:space="0" w:color="auto"/>
              <w:right w:val="single" w:sz="4" w:space="0" w:color="auto"/>
            </w:tcBorders>
            <w:vAlign w:val="center"/>
            <w:hideMark/>
          </w:tcPr>
          <w:p w14:paraId="5BDB8A8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TMP-6</w:t>
            </w:r>
          </w:p>
        </w:tc>
        <w:tc>
          <w:tcPr>
            <w:tcW w:w="455" w:type="pct"/>
            <w:tcBorders>
              <w:top w:val="nil"/>
              <w:left w:val="single" w:sz="4" w:space="0" w:color="auto"/>
              <w:bottom w:val="single" w:sz="4" w:space="0" w:color="auto"/>
              <w:right w:val="single" w:sz="4" w:space="0" w:color="auto"/>
            </w:tcBorders>
            <w:noWrap/>
            <w:vAlign w:val="center"/>
            <w:hideMark/>
          </w:tcPr>
          <w:p w14:paraId="105D9B09" w14:textId="0BCFB281"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508</w:t>
            </w:r>
          </w:p>
        </w:tc>
        <w:tc>
          <w:tcPr>
            <w:tcW w:w="531" w:type="pct"/>
            <w:gridSpan w:val="3"/>
            <w:tcBorders>
              <w:top w:val="nil"/>
              <w:left w:val="nil"/>
              <w:bottom w:val="single" w:sz="4" w:space="0" w:color="auto"/>
              <w:right w:val="single" w:sz="4" w:space="0" w:color="auto"/>
            </w:tcBorders>
            <w:noWrap/>
            <w:vAlign w:val="center"/>
            <w:hideMark/>
          </w:tcPr>
          <w:p w14:paraId="72115AC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1ED421B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B1F3856"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0,147</w:t>
            </w:r>
          </w:p>
        </w:tc>
        <w:tc>
          <w:tcPr>
            <w:tcW w:w="227" w:type="pct"/>
            <w:tcBorders>
              <w:top w:val="nil"/>
              <w:left w:val="nil"/>
              <w:bottom w:val="single" w:sz="4" w:space="0" w:color="auto"/>
              <w:right w:val="single" w:sz="4" w:space="0" w:color="auto"/>
            </w:tcBorders>
            <w:noWrap/>
            <w:vAlign w:val="center"/>
            <w:hideMark/>
          </w:tcPr>
          <w:p w14:paraId="07C10B92"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3E588B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67BB133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EDE434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FC71FFA" w14:textId="21CC7754"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132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710</w:t>
            </w:r>
          </w:p>
        </w:tc>
      </w:tr>
      <w:tr w:rsidR="004A2D06" w:rsidRPr="00A7006C" w14:paraId="3BBAD169"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F6CD3C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D0479C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encamisado &lt;= 2"</w:t>
            </w:r>
          </w:p>
        </w:tc>
        <w:tc>
          <w:tcPr>
            <w:tcW w:w="379" w:type="pct"/>
            <w:tcBorders>
              <w:top w:val="single" w:sz="4" w:space="0" w:color="auto"/>
              <w:left w:val="nil"/>
              <w:bottom w:val="single" w:sz="4" w:space="0" w:color="auto"/>
              <w:right w:val="single" w:sz="4" w:space="0" w:color="auto"/>
            </w:tcBorders>
            <w:vAlign w:val="center"/>
            <w:hideMark/>
          </w:tcPr>
          <w:p w14:paraId="6FC0285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TMP-7</w:t>
            </w:r>
          </w:p>
        </w:tc>
        <w:tc>
          <w:tcPr>
            <w:tcW w:w="455" w:type="pct"/>
            <w:tcBorders>
              <w:top w:val="nil"/>
              <w:left w:val="single" w:sz="4" w:space="0" w:color="auto"/>
              <w:bottom w:val="single" w:sz="4" w:space="0" w:color="auto"/>
              <w:right w:val="single" w:sz="4" w:space="0" w:color="auto"/>
            </w:tcBorders>
            <w:noWrap/>
            <w:vAlign w:val="center"/>
            <w:hideMark/>
          </w:tcPr>
          <w:p w14:paraId="39D8B77F" w14:textId="21979A34"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73</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714</w:t>
            </w:r>
          </w:p>
        </w:tc>
        <w:tc>
          <w:tcPr>
            <w:tcW w:w="531" w:type="pct"/>
            <w:gridSpan w:val="3"/>
            <w:tcBorders>
              <w:top w:val="nil"/>
              <w:left w:val="nil"/>
              <w:bottom w:val="single" w:sz="4" w:space="0" w:color="auto"/>
              <w:right w:val="single" w:sz="4" w:space="0" w:color="auto"/>
            </w:tcBorders>
            <w:noWrap/>
            <w:vAlign w:val="center"/>
            <w:hideMark/>
          </w:tcPr>
          <w:p w14:paraId="4A0462F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555AA2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626D366A"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78</w:t>
            </w:r>
          </w:p>
        </w:tc>
        <w:tc>
          <w:tcPr>
            <w:tcW w:w="227" w:type="pct"/>
            <w:tcBorders>
              <w:top w:val="nil"/>
              <w:left w:val="nil"/>
              <w:bottom w:val="single" w:sz="4" w:space="0" w:color="auto"/>
              <w:right w:val="single" w:sz="4" w:space="0" w:color="auto"/>
            </w:tcBorders>
            <w:noWrap/>
            <w:vAlign w:val="center"/>
            <w:hideMark/>
          </w:tcPr>
          <w:p w14:paraId="12CD6CB5"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DD01A5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638E88F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E29492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0E8BD81" w14:textId="47C60172"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749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669</w:t>
            </w:r>
          </w:p>
        </w:tc>
      </w:tr>
      <w:tr w:rsidR="004A2D06" w:rsidRPr="00A7006C" w14:paraId="0A1D3994"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90070E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Bocas rosario-Puerto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0F90E6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encamisado &gt;2"</w:t>
            </w:r>
          </w:p>
        </w:tc>
        <w:tc>
          <w:tcPr>
            <w:tcW w:w="379" w:type="pct"/>
            <w:tcBorders>
              <w:top w:val="single" w:sz="4" w:space="0" w:color="auto"/>
              <w:left w:val="nil"/>
              <w:bottom w:val="single" w:sz="4" w:space="0" w:color="auto"/>
              <w:right w:val="single" w:sz="4" w:space="0" w:color="auto"/>
            </w:tcBorders>
            <w:vAlign w:val="center"/>
            <w:hideMark/>
          </w:tcPr>
          <w:p w14:paraId="1DA9C11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TMP-8</w:t>
            </w:r>
          </w:p>
        </w:tc>
        <w:tc>
          <w:tcPr>
            <w:tcW w:w="455" w:type="pct"/>
            <w:tcBorders>
              <w:top w:val="nil"/>
              <w:left w:val="single" w:sz="4" w:space="0" w:color="auto"/>
              <w:bottom w:val="single" w:sz="4" w:space="0" w:color="auto"/>
              <w:right w:val="single" w:sz="4" w:space="0" w:color="auto"/>
            </w:tcBorders>
            <w:noWrap/>
            <w:vAlign w:val="center"/>
            <w:hideMark/>
          </w:tcPr>
          <w:p w14:paraId="146129A9" w14:textId="32A0CDCA"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135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827</w:t>
            </w:r>
          </w:p>
        </w:tc>
        <w:tc>
          <w:tcPr>
            <w:tcW w:w="531" w:type="pct"/>
            <w:gridSpan w:val="3"/>
            <w:tcBorders>
              <w:top w:val="nil"/>
              <w:left w:val="nil"/>
              <w:bottom w:val="single" w:sz="4" w:space="0" w:color="auto"/>
              <w:right w:val="single" w:sz="4" w:space="0" w:color="auto"/>
            </w:tcBorders>
            <w:noWrap/>
            <w:vAlign w:val="center"/>
            <w:hideMark/>
          </w:tcPr>
          <w:p w14:paraId="6E87E28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E094BD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75AFADB4"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49</w:t>
            </w:r>
          </w:p>
        </w:tc>
        <w:tc>
          <w:tcPr>
            <w:tcW w:w="227" w:type="pct"/>
            <w:tcBorders>
              <w:top w:val="nil"/>
              <w:left w:val="nil"/>
              <w:bottom w:val="single" w:sz="4" w:space="0" w:color="auto"/>
              <w:right w:val="single" w:sz="4" w:space="0" w:color="auto"/>
            </w:tcBorders>
            <w:noWrap/>
            <w:vAlign w:val="center"/>
            <w:hideMark/>
          </w:tcPr>
          <w:p w14:paraId="6FA7C58E"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252B97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AA2053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4ADDF0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D52BCAF" w14:textId="271C15E3"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655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533</w:t>
            </w:r>
          </w:p>
        </w:tc>
      </w:tr>
      <w:tr w:rsidR="004A2D06" w:rsidRPr="00A7006C" w14:paraId="0750CCDD"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E36987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Carpintero-Puerto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F84D65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3/4 pulg. en Calzada Concreto</w:t>
            </w:r>
          </w:p>
        </w:tc>
        <w:tc>
          <w:tcPr>
            <w:tcW w:w="379" w:type="pct"/>
            <w:tcBorders>
              <w:top w:val="single" w:sz="4" w:space="0" w:color="auto"/>
              <w:left w:val="nil"/>
              <w:bottom w:val="single" w:sz="4" w:space="0" w:color="auto"/>
              <w:right w:val="single" w:sz="4" w:space="0" w:color="auto"/>
            </w:tcBorders>
            <w:vAlign w:val="center"/>
            <w:hideMark/>
          </w:tcPr>
          <w:p w14:paraId="161EB24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TPE3/4CO</w:t>
            </w:r>
          </w:p>
        </w:tc>
        <w:tc>
          <w:tcPr>
            <w:tcW w:w="455" w:type="pct"/>
            <w:tcBorders>
              <w:top w:val="nil"/>
              <w:left w:val="single" w:sz="4" w:space="0" w:color="auto"/>
              <w:bottom w:val="single" w:sz="4" w:space="0" w:color="auto"/>
              <w:right w:val="single" w:sz="4" w:space="0" w:color="auto"/>
            </w:tcBorders>
            <w:noWrap/>
            <w:vAlign w:val="center"/>
            <w:hideMark/>
          </w:tcPr>
          <w:p w14:paraId="32AA00E5" w14:textId="1EC6F4A0"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82</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550</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532</w:t>
            </w:r>
          </w:p>
        </w:tc>
        <w:tc>
          <w:tcPr>
            <w:tcW w:w="531" w:type="pct"/>
            <w:gridSpan w:val="3"/>
            <w:tcBorders>
              <w:top w:val="nil"/>
              <w:left w:val="nil"/>
              <w:bottom w:val="single" w:sz="4" w:space="0" w:color="auto"/>
              <w:right w:val="single" w:sz="4" w:space="0" w:color="auto"/>
            </w:tcBorders>
            <w:noWrap/>
            <w:vAlign w:val="center"/>
            <w:hideMark/>
          </w:tcPr>
          <w:p w14:paraId="3EF1266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445A6B9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5BDE98EF"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0,44</w:t>
            </w:r>
          </w:p>
        </w:tc>
        <w:tc>
          <w:tcPr>
            <w:tcW w:w="227" w:type="pct"/>
            <w:tcBorders>
              <w:top w:val="nil"/>
              <w:left w:val="nil"/>
              <w:bottom w:val="single" w:sz="4" w:space="0" w:color="auto"/>
              <w:right w:val="single" w:sz="4" w:space="0" w:color="auto"/>
            </w:tcBorders>
            <w:noWrap/>
            <w:vAlign w:val="center"/>
            <w:hideMark/>
          </w:tcPr>
          <w:p w14:paraId="059DE630"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5947F5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CE6773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078327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E344BE8" w14:textId="3E2309C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322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234</w:t>
            </w:r>
          </w:p>
        </w:tc>
      </w:tr>
      <w:tr w:rsidR="004A2D06" w:rsidRPr="00A7006C" w14:paraId="17F14787"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1CFFBF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Carpintero-Puerto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3034AF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 pulg. en Calzada Concreto</w:t>
            </w:r>
          </w:p>
        </w:tc>
        <w:tc>
          <w:tcPr>
            <w:tcW w:w="379" w:type="pct"/>
            <w:tcBorders>
              <w:top w:val="single" w:sz="4" w:space="0" w:color="auto"/>
              <w:left w:val="nil"/>
              <w:bottom w:val="single" w:sz="4" w:space="0" w:color="auto"/>
              <w:right w:val="single" w:sz="4" w:space="0" w:color="auto"/>
            </w:tcBorders>
            <w:vAlign w:val="center"/>
            <w:hideMark/>
          </w:tcPr>
          <w:p w14:paraId="105EC93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TPE1CO</w:t>
            </w:r>
          </w:p>
        </w:tc>
        <w:tc>
          <w:tcPr>
            <w:tcW w:w="455" w:type="pct"/>
            <w:tcBorders>
              <w:top w:val="nil"/>
              <w:left w:val="single" w:sz="4" w:space="0" w:color="auto"/>
              <w:bottom w:val="single" w:sz="4" w:space="0" w:color="auto"/>
              <w:right w:val="single" w:sz="4" w:space="0" w:color="auto"/>
            </w:tcBorders>
            <w:noWrap/>
            <w:vAlign w:val="center"/>
            <w:hideMark/>
          </w:tcPr>
          <w:p w14:paraId="1F59BEF0" w14:textId="59189915"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85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347</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935</w:t>
            </w:r>
          </w:p>
        </w:tc>
        <w:tc>
          <w:tcPr>
            <w:tcW w:w="531" w:type="pct"/>
            <w:gridSpan w:val="3"/>
            <w:tcBorders>
              <w:top w:val="nil"/>
              <w:left w:val="nil"/>
              <w:bottom w:val="single" w:sz="4" w:space="0" w:color="auto"/>
              <w:right w:val="single" w:sz="4" w:space="0" w:color="auto"/>
            </w:tcBorders>
            <w:noWrap/>
            <w:vAlign w:val="center"/>
            <w:hideMark/>
          </w:tcPr>
          <w:p w14:paraId="50FEB80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6E5EEC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4E054DA3"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0,212</w:t>
            </w:r>
          </w:p>
        </w:tc>
        <w:tc>
          <w:tcPr>
            <w:tcW w:w="227" w:type="pct"/>
            <w:tcBorders>
              <w:top w:val="nil"/>
              <w:left w:val="nil"/>
              <w:bottom w:val="single" w:sz="4" w:space="0" w:color="auto"/>
              <w:right w:val="single" w:sz="4" w:space="0" w:color="auto"/>
            </w:tcBorders>
            <w:noWrap/>
            <w:vAlign w:val="center"/>
            <w:hideMark/>
          </w:tcPr>
          <w:p w14:paraId="3C8032CB"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D2961A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793F73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27FF7F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25953D0" w14:textId="4C26CA4C"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18</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073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586</w:t>
            </w:r>
          </w:p>
        </w:tc>
      </w:tr>
      <w:tr w:rsidR="004A2D06" w:rsidRPr="00A7006C" w14:paraId="3B53B1D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E51CE4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Carpintero-Puerto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363312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4F61FB0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7CE78B5C" w14:textId="4EEBDE7A"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20</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59DA507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74EC63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14172105"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1,102</w:t>
            </w:r>
          </w:p>
        </w:tc>
        <w:tc>
          <w:tcPr>
            <w:tcW w:w="227" w:type="pct"/>
            <w:tcBorders>
              <w:top w:val="nil"/>
              <w:left w:val="nil"/>
              <w:bottom w:val="single" w:sz="4" w:space="0" w:color="auto"/>
              <w:right w:val="single" w:sz="4" w:space="0" w:color="auto"/>
            </w:tcBorders>
            <w:noWrap/>
            <w:vAlign w:val="center"/>
            <w:hideMark/>
          </w:tcPr>
          <w:p w14:paraId="565A8C04"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ABA4F1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878224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3C8F01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EAF6F75" w14:textId="68E7595C"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332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400</w:t>
            </w:r>
          </w:p>
        </w:tc>
      </w:tr>
      <w:tr w:rsidR="004A2D06" w:rsidRPr="00A7006C" w14:paraId="683DBD30"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4D9A8B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Carpintero-Puerto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D2A761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6101CCC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TPE3/4ZV</w:t>
            </w:r>
          </w:p>
        </w:tc>
        <w:tc>
          <w:tcPr>
            <w:tcW w:w="455" w:type="pct"/>
            <w:tcBorders>
              <w:top w:val="nil"/>
              <w:left w:val="single" w:sz="4" w:space="0" w:color="auto"/>
              <w:bottom w:val="single" w:sz="4" w:space="0" w:color="auto"/>
              <w:right w:val="single" w:sz="4" w:space="0" w:color="auto"/>
            </w:tcBorders>
            <w:noWrap/>
            <w:vAlign w:val="center"/>
            <w:hideMark/>
          </w:tcPr>
          <w:p w14:paraId="1D1A3947" w14:textId="36BF61E5"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nil"/>
              <w:left w:val="nil"/>
              <w:bottom w:val="single" w:sz="4" w:space="0" w:color="auto"/>
              <w:right w:val="single" w:sz="4" w:space="0" w:color="auto"/>
            </w:tcBorders>
            <w:noWrap/>
            <w:vAlign w:val="center"/>
            <w:hideMark/>
          </w:tcPr>
          <w:p w14:paraId="12140EB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686607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0C2FC672"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0,235</w:t>
            </w:r>
          </w:p>
        </w:tc>
        <w:tc>
          <w:tcPr>
            <w:tcW w:w="227" w:type="pct"/>
            <w:tcBorders>
              <w:top w:val="nil"/>
              <w:left w:val="nil"/>
              <w:bottom w:val="single" w:sz="4" w:space="0" w:color="auto"/>
              <w:right w:val="single" w:sz="4" w:space="0" w:color="auto"/>
            </w:tcBorders>
            <w:noWrap/>
            <w:vAlign w:val="center"/>
            <w:hideMark/>
          </w:tcPr>
          <w:p w14:paraId="1FDCB7A4"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17DD93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4029CC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346102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1E6A466" w14:textId="6263BE1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004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368</w:t>
            </w:r>
          </w:p>
        </w:tc>
      </w:tr>
      <w:tr w:rsidR="004A2D06" w:rsidRPr="00A7006C" w14:paraId="124B6223"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38FB60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Carpintero-Puerto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B45F67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2 pulg. en Zona Verde</w:t>
            </w:r>
          </w:p>
        </w:tc>
        <w:tc>
          <w:tcPr>
            <w:tcW w:w="379" w:type="pct"/>
            <w:tcBorders>
              <w:top w:val="single" w:sz="4" w:space="0" w:color="auto"/>
              <w:left w:val="nil"/>
              <w:bottom w:val="single" w:sz="4" w:space="0" w:color="auto"/>
              <w:right w:val="single" w:sz="4" w:space="0" w:color="auto"/>
            </w:tcBorders>
            <w:vAlign w:val="center"/>
            <w:hideMark/>
          </w:tcPr>
          <w:p w14:paraId="260E071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TPE2ZV</w:t>
            </w:r>
          </w:p>
        </w:tc>
        <w:tc>
          <w:tcPr>
            <w:tcW w:w="455" w:type="pct"/>
            <w:tcBorders>
              <w:top w:val="nil"/>
              <w:left w:val="single" w:sz="4" w:space="0" w:color="auto"/>
              <w:bottom w:val="single" w:sz="4" w:space="0" w:color="auto"/>
              <w:right w:val="single" w:sz="4" w:space="0" w:color="auto"/>
            </w:tcBorders>
            <w:noWrap/>
            <w:vAlign w:val="center"/>
            <w:hideMark/>
          </w:tcPr>
          <w:p w14:paraId="03336DA8" w14:textId="3CACD99E"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36</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981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675</w:t>
            </w:r>
          </w:p>
        </w:tc>
        <w:tc>
          <w:tcPr>
            <w:tcW w:w="531" w:type="pct"/>
            <w:gridSpan w:val="3"/>
            <w:tcBorders>
              <w:top w:val="nil"/>
              <w:left w:val="nil"/>
              <w:bottom w:val="single" w:sz="4" w:space="0" w:color="auto"/>
              <w:right w:val="single" w:sz="4" w:space="0" w:color="auto"/>
            </w:tcBorders>
            <w:noWrap/>
            <w:vAlign w:val="center"/>
            <w:hideMark/>
          </w:tcPr>
          <w:p w14:paraId="6702672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23C019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3315ADBC"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12,42</w:t>
            </w:r>
          </w:p>
        </w:tc>
        <w:tc>
          <w:tcPr>
            <w:tcW w:w="227" w:type="pct"/>
            <w:tcBorders>
              <w:top w:val="nil"/>
              <w:left w:val="nil"/>
              <w:bottom w:val="single" w:sz="4" w:space="0" w:color="auto"/>
              <w:right w:val="single" w:sz="4" w:space="0" w:color="auto"/>
            </w:tcBorders>
            <w:noWrap/>
            <w:vAlign w:val="center"/>
            <w:hideMark/>
          </w:tcPr>
          <w:p w14:paraId="61B6E1C2"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FFFAED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EE4108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E5AE66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0450130" w14:textId="14B74084"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459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312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400</w:t>
            </w:r>
          </w:p>
        </w:tc>
      </w:tr>
      <w:tr w:rsidR="004A2D06" w:rsidRPr="00A7006C" w14:paraId="0D4D986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100881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Carpintero-Puerto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C70EC9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de 3/4" sin canalización</w:t>
            </w:r>
          </w:p>
        </w:tc>
        <w:tc>
          <w:tcPr>
            <w:tcW w:w="379" w:type="pct"/>
            <w:tcBorders>
              <w:top w:val="single" w:sz="4" w:space="0" w:color="auto"/>
              <w:left w:val="nil"/>
              <w:bottom w:val="single" w:sz="4" w:space="0" w:color="auto"/>
              <w:right w:val="single" w:sz="4" w:space="0" w:color="auto"/>
            </w:tcBorders>
            <w:vAlign w:val="center"/>
            <w:hideMark/>
          </w:tcPr>
          <w:p w14:paraId="53310C6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TMP-6</w:t>
            </w:r>
          </w:p>
        </w:tc>
        <w:tc>
          <w:tcPr>
            <w:tcW w:w="455" w:type="pct"/>
            <w:tcBorders>
              <w:top w:val="nil"/>
              <w:left w:val="single" w:sz="4" w:space="0" w:color="auto"/>
              <w:bottom w:val="single" w:sz="4" w:space="0" w:color="auto"/>
              <w:right w:val="single" w:sz="4" w:space="0" w:color="auto"/>
            </w:tcBorders>
            <w:noWrap/>
            <w:vAlign w:val="center"/>
            <w:hideMark/>
          </w:tcPr>
          <w:p w14:paraId="1BB6E547" w14:textId="673A67E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508</w:t>
            </w:r>
          </w:p>
        </w:tc>
        <w:tc>
          <w:tcPr>
            <w:tcW w:w="531" w:type="pct"/>
            <w:gridSpan w:val="3"/>
            <w:tcBorders>
              <w:top w:val="nil"/>
              <w:left w:val="nil"/>
              <w:bottom w:val="single" w:sz="4" w:space="0" w:color="auto"/>
              <w:right w:val="single" w:sz="4" w:space="0" w:color="auto"/>
            </w:tcBorders>
            <w:noWrap/>
            <w:vAlign w:val="center"/>
            <w:hideMark/>
          </w:tcPr>
          <w:p w14:paraId="52869E4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1173AAB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1D6917E8"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0,07</w:t>
            </w:r>
          </w:p>
        </w:tc>
        <w:tc>
          <w:tcPr>
            <w:tcW w:w="227" w:type="pct"/>
            <w:tcBorders>
              <w:top w:val="nil"/>
              <w:left w:val="nil"/>
              <w:bottom w:val="single" w:sz="4" w:space="0" w:color="auto"/>
              <w:right w:val="single" w:sz="4" w:space="0" w:color="auto"/>
            </w:tcBorders>
            <w:noWrap/>
            <w:vAlign w:val="center"/>
            <w:hideMark/>
          </w:tcPr>
          <w:p w14:paraId="63C6E88F"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0D4A88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9519F6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B5C146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6873D76" w14:textId="18D11FAB"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539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386</w:t>
            </w:r>
          </w:p>
        </w:tc>
      </w:tr>
      <w:tr w:rsidR="004A2D06" w:rsidRPr="00A7006C" w14:paraId="3B69C0A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4DBAA2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Carpintero-Puerto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A1AE5F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encamisado &lt;= 2"</w:t>
            </w:r>
          </w:p>
        </w:tc>
        <w:tc>
          <w:tcPr>
            <w:tcW w:w="379" w:type="pct"/>
            <w:tcBorders>
              <w:top w:val="single" w:sz="4" w:space="0" w:color="auto"/>
              <w:left w:val="nil"/>
              <w:bottom w:val="single" w:sz="4" w:space="0" w:color="auto"/>
              <w:right w:val="single" w:sz="4" w:space="0" w:color="auto"/>
            </w:tcBorders>
            <w:vAlign w:val="center"/>
            <w:hideMark/>
          </w:tcPr>
          <w:p w14:paraId="64F437A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TMP-7</w:t>
            </w:r>
          </w:p>
        </w:tc>
        <w:tc>
          <w:tcPr>
            <w:tcW w:w="455" w:type="pct"/>
            <w:tcBorders>
              <w:top w:val="nil"/>
              <w:left w:val="single" w:sz="4" w:space="0" w:color="auto"/>
              <w:bottom w:val="single" w:sz="4" w:space="0" w:color="auto"/>
              <w:right w:val="single" w:sz="4" w:space="0" w:color="auto"/>
            </w:tcBorders>
            <w:noWrap/>
            <w:vAlign w:val="center"/>
            <w:hideMark/>
          </w:tcPr>
          <w:p w14:paraId="0808BB9F" w14:textId="11AEF0D1"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73</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714</w:t>
            </w:r>
          </w:p>
        </w:tc>
        <w:tc>
          <w:tcPr>
            <w:tcW w:w="531" w:type="pct"/>
            <w:gridSpan w:val="3"/>
            <w:tcBorders>
              <w:top w:val="nil"/>
              <w:left w:val="nil"/>
              <w:bottom w:val="single" w:sz="4" w:space="0" w:color="auto"/>
              <w:right w:val="single" w:sz="4" w:space="0" w:color="auto"/>
            </w:tcBorders>
            <w:noWrap/>
            <w:vAlign w:val="center"/>
            <w:hideMark/>
          </w:tcPr>
          <w:p w14:paraId="5212791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9BC0EE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E95239D"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46</w:t>
            </w:r>
          </w:p>
        </w:tc>
        <w:tc>
          <w:tcPr>
            <w:tcW w:w="227" w:type="pct"/>
            <w:tcBorders>
              <w:top w:val="nil"/>
              <w:left w:val="nil"/>
              <w:bottom w:val="single" w:sz="4" w:space="0" w:color="auto"/>
              <w:right w:val="single" w:sz="4" w:space="0" w:color="auto"/>
            </w:tcBorders>
            <w:noWrap/>
            <w:vAlign w:val="center"/>
            <w:hideMark/>
          </w:tcPr>
          <w:p w14:paraId="2A841A80"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8F9598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0EC25E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E77AA1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FC45E7D" w14:textId="2B36CCE3"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390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831</w:t>
            </w:r>
          </w:p>
        </w:tc>
      </w:tr>
      <w:tr w:rsidR="004A2D06" w:rsidRPr="00A7006C" w14:paraId="498F0A87"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3104E9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3A49A4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5CBE727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11398085" w14:textId="36666466"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20</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6604208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47605C9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56CDEC1E"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1,468</w:t>
            </w:r>
          </w:p>
        </w:tc>
        <w:tc>
          <w:tcPr>
            <w:tcW w:w="227" w:type="pct"/>
            <w:tcBorders>
              <w:top w:val="nil"/>
              <w:left w:val="nil"/>
              <w:bottom w:val="single" w:sz="4" w:space="0" w:color="auto"/>
              <w:right w:val="single" w:sz="4" w:space="0" w:color="auto"/>
            </w:tcBorders>
            <w:noWrap/>
            <w:vAlign w:val="center"/>
            <w:hideMark/>
          </w:tcPr>
          <w:p w14:paraId="34E8291E"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97E452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C2FE08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3C5827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B2A1C5D" w14:textId="65BA13E1"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763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017</w:t>
            </w:r>
          </w:p>
        </w:tc>
      </w:tr>
      <w:tr w:rsidR="004A2D06" w:rsidRPr="00A7006C" w14:paraId="350055CB"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F93C8D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38DAEB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5D75441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TPE3/4ZV</w:t>
            </w:r>
          </w:p>
        </w:tc>
        <w:tc>
          <w:tcPr>
            <w:tcW w:w="455" w:type="pct"/>
            <w:tcBorders>
              <w:top w:val="nil"/>
              <w:left w:val="single" w:sz="4" w:space="0" w:color="auto"/>
              <w:bottom w:val="single" w:sz="4" w:space="0" w:color="auto"/>
              <w:right w:val="single" w:sz="4" w:space="0" w:color="auto"/>
            </w:tcBorders>
            <w:noWrap/>
            <w:vAlign w:val="center"/>
            <w:hideMark/>
          </w:tcPr>
          <w:p w14:paraId="76C18EAD" w14:textId="0F326784"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21</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nil"/>
              <w:left w:val="nil"/>
              <w:bottom w:val="single" w:sz="4" w:space="0" w:color="auto"/>
              <w:right w:val="single" w:sz="4" w:space="0" w:color="auto"/>
            </w:tcBorders>
            <w:noWrap/>
            <w:vAlign w:val="center"/>
            <w:hideMark/>
          </w:tcPr>
          <w:p w14:paraId="7A8B73C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2E4F5D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34B88955"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0,255</w:t>
            </w:r>
          </w:p>
        </w:tc>
        <w:tc>
          <w:tcPr>
            <w:tcW w:w="227" w:type="pct"/>
            <w:tcBorders>
              <w:top w:val="nil"/>
              <w:left w:val="nil"/>
              <w:bottom w:val="single" w:sz="4" w:space="0" w:color="auto"/>
              <w:right w:val="single" w:sz="4" w:space="0" w:color="auto"/>
            </w:tcBorders>
            <w:noWrap/>
            <w:vAlign w:val="center"/>
            <w:hideMark/>
          </w:tcPr>
          <w:p w14:paraId="26795341"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77BA22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D07AAB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A2C5F4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350274D" w14:textId="05D01C7B"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430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272</w:t>
            </w:r>
          </w:p>
        </w:tc>
      </w:tr>
      <w:tr w:rsidR="004A2D06" w:rsidRPr="00A7006C" w14:paraId="7D14069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8E815A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A938E6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 pulg. en Zona Verde</w:t>
            </w:r>
          </w:p>
        </w:tc>
        <w:tc>
          <w:tcPr>
            <w:tcW w:w="379" w:type="pct"/>
            <w:tcBorders>
              <w:top w:val="single" w:sz="4" w:space="0" w:color="auto"/>
              <w:left w:val="nil"/>
              <w:bottom w:val="single" w:sz="4" w:space="0" w:color="auto"/>
              <w:right w:val="single" w:sz="4" w:space="0" w:color="auto"/>
            </w:tcBorders>
            <w:vAlign w:val="center"/>
            <w:hideMark/>
          </w:tcPr>
          <w:p w14:paraId="79CA93A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TPE1ZV</w:t>
            </w:r>
          </w:p>
        </w:tc>
        <w:tc>
          <w:tcPr>
            <w:tcW w:w="455" w:type="pct"/>
            <w:tcBorders>
              <w:top w:val="nil"/>
              <w:left w:val="single" w:sz="4" w:space="0" w:color="auto"/>
              <w:bottom w:val="single" w:sz="4" w:space="0" w:color="auto"/>
              <w:right w:val="single" w:sz="4" w:space="0" w:color="auto"/>
            </w:tcBorders>
            <w:noWrap/>
            <w:vAlign w:val="center"/>
            <w:hideMark/>
          </w:tcPr>
          <w:p w14:paraId="6B8F5B23" w14:textId="7E2550FB"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24</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257</w:t>
            </w:r>
            <w:r w:rsidR="004A2D06">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664</w:t>
            </w:r>
          </w:p>
        </w:tc>
        <w:tc>
          <w:tcPr>
            <w:tcW w:w="531" w:type="pct"/>
            <w:gridSpan w:val="3"/>
            <w:tcBorders>
              <w:top w:val="nil"/>
              <w:left w:val="nil"/>
              <w:bottom w:val="single" w:sz="4" w:space="0" w:color="auto"/>
              <w:right w:val="single" w:sz="4" w:space="0" w:color="auto"/>
            </w:tcBorders>
            <w:noWrap/>
            <w:vAlign w:val="center"/>
            <w:hideMark/>
          </w:tcPr>
          <w:p w14:paraId="75A8361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12FEB3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3660901A"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0,065</w:t>
            </w:r>
          </w:p>
        </w:tc>
        <w:tc>
          <w:tcPr>
            <w:tcW w:w="227" w:type="pct"/>
            <w:tcBorders>
              <w:top w:val="nil"/>
              <w:left w:val="nil"/>
              <w:bottom w:val="single" w:sz="4" w:space="0" w:color="auto"/>
              <w:right w:val="single" w:sz="4" w:space="0" w:color="auto"/>
            </w:tcBorders>
            <w:noWrap/>
            <w:vAlign w:val="center"/>
            <w:hideMark/>
          </w:tcPr>
          <w:p w14:paraId="31850279"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6BCAB4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1F04B6E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2E8FD5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F4C4C33" w14:textId="3A5709A1"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576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748</w:t>
            </w:r>
          </w:p>
        </w:tc>
      </w:tr>
      <w:tr w:rsidR="004A2D06" w:rsidRPr="00A7006C" w14:paraId="2AE28B57"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44D7BF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B9973B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Canalización de tubería de polietileno de 1" en Roca</w:t>
            </w:r>
          </w:p>
        </w:tc>
        <w:tc>
          <w:tcPr>
            <w:tcW w:w="379" w:type="pct"/>
            <w:tcBorders>
              <w:top w:val="single" w:sz="4" w:space="0" w:color="auto"/>
              <w:left w:val="nil"/>
              <w:bottom w:val="single" w:sz="4" w:space="0" w:color="auto"/>
              <w:right w:val="single" w:sz="4" w:space="0" w:color="auto"/>
            </w:tcBorders>
            <w:vAlign w:val="center"/>
            <w:hideMark/>
          </w:tcPr>
          <w:p w14:paraId="38F839A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TMP-10</w:t>
            </w:r>
          </w:p>
        </w:tc>
        <w:tc>
          <w:tcPr>
            <w:tcW w:w="455" w:type="pct"/>
            <w:tcBorders>
              <w:top w:val="nil"/>
              <w:left w:val="single" w:sz="4" w:space="0" w:color="auto"/>
              <w:bottom w:val="single" w:sz="4" w:space="0" w:color="auto"/>
              <w:right w:val="single" w:sz="4" w:space="0" w:color="auto"/>
            </w:tcBorders>
            <w:noWrap/>
            <w:vAlign w:val="center"/>
            <w:hideMark/>
          </w:tcPr>
          <w:p w14:paraId="25C861CF" w14:textId="6E6F41E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99</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205</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490</w:t>
            </w:r>
          </w:p>
        </w:tc>
        <w:tc>
          <w:tcPr>
            <w:tcW w:w="531" w:type="pct"/>
            <w:gridSpan w:val="3"/>
            <w:tcBorders>
              <w:top w:val="nil"/>
              <w:left w:val="nil"/>
              <w:bottom w:val="single" w:sz="4" w:space="0" w:color="auto"/>
              <w:right w:val="single" w:sz="4" w:space="0" w:color="auto"/>
            </w:tcBorders>
            <w:noWrap/>
            <w:vAlign w:val="center"/>
            <w:hideMark/>
          </w:tcPr>
          <w:p w14:paraId="135D072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72E7816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365B8B3B"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0,366</w:t>
            </w:r>
          </w:p>
        </w:tc>
        <w:tc>
          <w:tcPr>
            <w:tcW w:w="227" w:type="pct"/>
            <w:tcBorders>
              <w:top w:val="nil"/>
              <w:left w:val="nil"/>
              <w:bottom w:val="single" w:sz="4" w:space="0" w:color="auto"/>
              <w:right w:val="single" w:sz="4" w:space="0" w:color="auto"/>
            </w:tcBorders>
            <w:noWrap/>
            <w:vAlign w:val="center"/>
            <w:hideMark/>
          </w:tcPr>
          <w:p w14:paraId="70F92F5F"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29B40A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90C2B4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2E5DA4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6F39D33" w14:textId="554DFAC9"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351</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630</w:t>
            </w:r>
          </w:p>
        </w:tc>
      </w:tr>
      <w:tr w:rsidR="004A2D06" w:rsidRPr="00A7006C" w14:paraId="0E9C615D"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0084BF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95727E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Canalización de tubería de polietileno de 2" en Roca</w:t>
            </w:r>
          </w:p>
        </w:tc>
        <w:tc>
          <w:tcPr>
            <w:tcW w:w="379" w:type="pct"/>
            <w:tcBorders>
              <w:top w:val="single" w:sz="4" w:space="0" w:color="auto"/>
              <w:left w:val="nil"/>
              <w:bottom w:val="single" w:sz="4" w:space="0" w:color="auto"/>
              <w:right w:val="single" w:sz="4" w:space="0" w:color="auto"/>
            </w:tcBorders>
            <w:vAlign w:val="center"/>
            <w:hideMark/>
          </w:tcPr>
          <w:p w14:paraId="4FA1EB2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TMP-2</w:t>
            </w:r>
          </w:p>
        </w:tc>
        <w:tc>
          <w:tcPr>
            <w:tcW w:w="455" w:type="pct"/>
            <w:tcBorders>
              <w:top w:val="nil"/>
              <w:left w:val="single" w:sz="4" w:space="0" w:color="auto"/>
              <w:bottom w:val="single" w:sz="4" w:space="0" w:color="auto"/>
              <w:right w:val="single" w:sz="4" w:space="0" w:color="auto"/>
            </w:tcBorders>
            <w:noWrap/>
            <w:vAlign w:val="center"/>
            <w:hideMark/>
          </w:tcPr>
          <w:p w14:paraId="11C83B00" w14:textId="1F675CF6" w:rsidR="00A7006C" w:rsidRPr="00A7006C" w:rsidRDefault="00A7006C" w:rsidP="00A7006C">
            <w:pPr>
              <w:ind w:left="0"/>
              <w:jc w:val="center"/>
              <w:rPr>
                <w:rFonts w:ascii="Bookman Old Style" w:hAnsi="Bookman Old Style" w:cs="Arial"/>
                <w:color w:val="000000"/>
                <w:sz w:val="11"/>
                <w:szCs w:val="11"/>
                <w:lang w:val="es-CO" w:eastAsia="es-CO"/>
              </w:rPr>
            </w:pPr>
            <w:r w:rsidRPr="00A7006C">
              <w:rPr>
                <w:rFonts w:ascii="Bookman Old Style" w:hAnsi="Bookman Old Style" w:cs="Arial"/>
                <w:color w:val="000000"/>
                <w:sz w:val="11"/>
                <w:szCs w:val="11"/>
                <w:lang w:val="es-CO"/>
              </w:rPr>
              <w:t>104</w:t>
            </w:r>
            <w:r w:rsidR="00023734" w:rsidRPr="00023734">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325</w:t>
            </w:r>
            <w:r w:rsidR="00023734" w:rsidRPr="00023734">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000</w:t>
            </w:r>
          </w:p>
        </w:tc>
        <w:tc>
          <w:tcPr>
            <w:tcW w:w="531" w:type="pct"/>
            <w:gridSpan w:val="3"/>
            <w:tcBorders>
              <w:top w:val="nil"/>
              <w:left w:val="nil"/>
              <w:bottom w:val="single" w:sz="4" w:space="0" w:color="auto"/>
              <w:right w:val="single" w:sz="4" w:space="0" w:color="auto"/>
            </w:tcBorders>
            <w:noWrap/>
            <w:vAlign w:val="center"/>
            <w:hideMark/>
          </w:tcPr>
          <w:p w14:paraId="498C291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110689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0D8A170B"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8,24</w:t>
            </w:r>
          </w:p>
        </w:tc>
        <w:tc>
          <w:tcPr>
            <w:tcW w:w="227" w:type="pct"/>
            <w:tcBorders>
              <w:top w:val="nil"/>
              <w:left w:val="nil"/>
              <w:bottom w:val="single" w:sz="4" w:space="0" w:color="auto"/>
              <w:right w:val="single" w:sz="4" w:space="0" w:color="auto"/>
            </w:tcBorders>
            <w:noWrap/>
            <w:vAlign w:val="center"/>
            <w:hideMark/>
          </w:tcPr>
          <w:p w14:paraId="05A2C9D5"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12592C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97C77B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70993C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357618A6" w14:textId="70FF5E2C"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859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595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978</w:t>
            </w:r>
          </w:p>
        </w:tc>
      </w:tr>
      <w:tr w:rsidR="004A2D06" w:rsidRPr="00A7006C" w14:paraId="2F744D91"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04FE41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3EDD56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Canalización de tubería de polietileno de 3/4" en Roca</w:t>
            </w:r>
          </w:p>
        </w:tc>
        <w:tc>
          <w:tcPr>
            <w:tcW w:w="379" w:type="pct"/>
            <w:tcBorders>
              <w:top w:val="single" w:sz="4" w:space="0" w:color="auto"/>
              <w:left w:val="nil"/>
              <w:bottom w:val="single" w:sz="4" w:space="0" w:color="auto"/>
              <w:right w:val="single" w:sz="4" w:space="0" w:color="auto"/>
            </w:tcBorders>
            <w:vAlign w:val="center"/>
            <w:hideMark/>
          </w:tcPr>
          <w:p w14:paraId="462130E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TMP-3</w:t>
            </w:r>
          </w:p>
        </w:tc>
        <w:tc>
          <w:tcPr>
            <w:tcW w:w="455" w:type="pct"/>
            <w:tcBorders>
              <w:top w:val="nil"/>
              <w:left w:val="single" w:sz="4" w:space="0" w:color="auto"/>
              <w:bottom w:val="single" w:sz="4" w:space="0" w:color="auto"/>
              <w:right w:val="single" w:sz="4" w:space="0" w:color="auto"/>
            </w:tcBorders>
            <w:noWrap/>
            <w:vAlign w:val="center"/>
            <w:hideMark/>
          </w:tcPr>
          <w:p w14:paraId="025DEF41" w14:textId="364D89F6"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96</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414</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731</w:t>
            </w:r>
          </w:p>
        </w:tc>
        <w:tc>
          <w:tcPr>
            <w:tcW w:w="531" w:type="pct"/>
            <w:gridSpan w:val="3"/>
            <w:tcBorders>
              <w:top w:val="nil"/>
              <w:left w:val="nil"/>
              <w:bottom w:val="single" w:sz="4" w:space="0" w:color="auto"/>
              <w:right w:val="single" w:sz="4" w:space="0" w:color="auto"/>
            </w:tcBorders>
            <w:noWrap/>
            <w:vAlign w:val="center"/>
            <w:hideMark/>
          </w:tcPr>
          <w:p w14:paraId="68B0423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4CE91B4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5C7BDAC"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0,258</w:t>
            </w:r>
          </w:p>
        </w:tc>
        <w:tc>
          <w:tcPr>
            <w:tcW w:w="227" w:type="pct"/>
            <w:tcBorders>
              <w:top w:val="nil"/>
              <w:left w:val="nil"/>
              <w:bottom w:val="single" w:sz="4" w:space="0" w:color="auto"/>
              <w:right w:val="single" w:sz="4" w:space="0" w:color="auto"/>
            </w:tcBorders>
            <w:noWrap/>
            <w:vAlign w:val="center"/>
            <w:hideMark/>
          </w:tcPr>
          <w:p w14:paraId="7AC42B46"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2BD1AA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BB587F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E2DC0C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C499F61" w14:textId="2AC3A1D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875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001</w:t>
            </w:r>
          </w:p>
        </w:tc>
      </w:tr>
      <w:tr w:rsidR="004A2D06" w:rsidRPr="00A7006C" w14:paraId="482DCD7C"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BD07AE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808F2B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de 3/4" sin canalización</w:t>
            </w:r>
          </w:p>
        </w:tc>
        <w:tc>
          <w:tcPr>
            <w:tcW w:w="379" w:type="pct"/>
            <w:tcBorders>
              <w:top w:val="single" w:sz="4" w:space="0" w:color="auto"/>
              <w:left w:val="nil"/>
              <w:bottom w:val="single" w:sz="4" w:space="0" w:color="auto"/>
              <w:right w:val="single" w:sz="4" w:space="0" w:color="auto"/>
            </w:tcBorders>
            <w:vAlign w:val="center"/>
            <w:hideMark/>
          </w:tcPr>
          <w:p w14:paraId="7A5388A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TMP-6</w:t>
            </w:r>
          </w:p>
        </w:tc>
        <w:tc>
          <w:tcPr>
            <w:tcW w:w="455" w:type="pct"/>
            <w:tcBorders>
              <w:top w:val="nil"/>
              <w:left w:val="single" w:sz="4" w:space="0" w:color="auto"/>
              <w:bottom w:val="single" w:sz="4" w:space="0" w:color="auto"/>
              <w:right w:val="single" w:sz="4" w:space="0" w:color="auto"/>
            </w:tcBorders>
            <w:noWrap/>
            <w:vAlign w:val="center"/>
            <w:hideMark/>
          </w:tcPr>
          <w:p w14:paraId="71AD6CE4" w14:textId="221C2DD6"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508</w:t>
            </w:r>
          </w:p>
        </w:tc>
        <w:tc>
          <w:tcPr>
            <w:tcW w:w="531" w:type="pct"/>
            <w:gridSpan w:val="3"/>
            <w:tcBorders>
              <w:top w:val="nil"/>
              <w:left w:val="nil"/>
              <w:bottom w:val="single" w:sz="4" w:space="0" w:color="auto"/>
              <w:right w:val="single" w:sz="4" w:space="0" w:color="auto"/>
            </w:tcBorders>
            <w:noWrap/>
            <w:vAlign w:val="center"/>
            <w:hideMark/>
          </w:tcPr>
          <w:p w14:paraId="25374FF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603177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FA8D3B3"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0,357</w:t>
            </w:r>
          </w:p>
        </w:tc>
        <w:tc>
          <w:tcPr>
            <w:tcW w:w="227" w:type="pct"/>
            <w:tcBorders>
              <w:top w:val="nil"/>
              <w:left w:val="nil"/>
              <w:bottom w:val="single" w:sz="4" w:space="0" w:color="auto"/>
              <w:right w:val="single" w:sz="4" w:space="0" w:color="auto"/>
            </w:tcBorders>
            <w:noWrap/>
            <w:vAlign w:val="center"/>
            <w:hideMark/>
          </w:tcPr>
          <w:p w14:paraId="1ACE6A33"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BCCD6C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C588F9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C89AB6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882ACD8" w14:textId="7566DE6A"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750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866</w:t>
            </w:r>
          </w:p>
        </w:tc>
      </w:tr>
      <w:tr w:rsidR="004A2D06" w:rsidRPr="00A7006C" w14:paraId="65D5E3C9"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030E0F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Chingale-Puerto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E344D0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encamisado &gt;2"</w:t>
            </w:r>
          </w:p>
        </w:tc>
        <w:tc>
          <w:tcPr>
            <w:tcW w:w="379" w:type="pct"/>
            <w:tcBorders>
              <w:top w:val="single" w:sz="4" w:space="0" w:color="auto"/>
              <w:left w:val="nil"/>
              <w:bottom w:val="single" w:sz="4" w:space="0" w:color="auto"/>
              <w:right w:val="single" w:sz="4" w:space="0" w:color="auto"/>
            </w:tcBorders>
            <w:vAlign w:val="center"/>
            <w:hideMark/>
          </w:tcPr>
          <w:p w14:paraId="077C272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TMP-8</w:t>
            </w:r>
          </w:p>
        </w:tc>
        <w:tc>
          <w:tcPr>
            <w:tcW w:w="455" w:type="pct"/>
            <w:tcBorders>
              <w:top w:val="nil"/>
              <w:left w:val="single" w:sz="4" w:space="0" w:color="auto"/>
              <w:bottom w:val="single" w:sz="4" w:space="0" w:color="auto"/>
              <w:right w:val="single" w:sz="4" w:space="0" w:color="auto"/>
            </w:tcBorders>
            <w:noWrap/>
            <w:vAlign w:val="center"/>
            <w:hideMark/>
          </w:tcPr>
          <w:p w14:paraId="40F74861" w14:textId="4B67540E"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135</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827</w:t>
            </w:r>
          </w:p>
        </w:tc>
        <w:tc>
          <w:tcPr>
            <w:tcW w:w="531" w:type="pct"/>
            <w:gridSpan w:val="3"/>
            <w:tcBorders>
              <w:top w:val="nil"/>
              <w:left w:val="nil"/>
              <w:bottom w:val="single" w:sz="4" w:space="0" w:color="auto"/>
              <w:right w:val="single" w:sz="4" w:space="0" w:color="auto"/>
            </w:tcBorders>
            <w:noWrap/>
            <w:vAlign w:val="center"/>
            <w:hideMark/>
          </w:tcPr>
          <w:p w14:paraId="69A08E1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4F774AC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E7C0F34"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36</w:t>
            </w:r>
          </w:p>
        </w:tc>
        <w:tc>
          <w:tcPr>
            <w:tcW w:w="227" w:type="pct"/>
            <w:tcBorders>
              <w:top w:val="nil"/>
              <w:left w:val="nil"/>
              <w:bottom w:val="single" w:sz="4" w:space="0" w:color="auto"/>
              <w:right w:val="single" w:sz="4" w:space="0" w:color="auto"/>
            </w:tcBorders>
            <w:noWrap/>
            <w:vAlign w:val="center"/>
            <w:hideMark/>
          </w:tcPr>
          <w:p w14:paraId="68601B19"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9FC8CC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8B1DAC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A22E36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779C70D" w14:textId="36A93D42"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889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780</w:t>
            </w:r>
          </w:p>
        </w:tc>
      </w:tr>
      <w:tr w:rsidR="004A2D06" w:rsidRPr="00A7006C" w14:paraId="1045A1F1"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9907A5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6B28A7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5A77B54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3D732749" w14:textId="2872D0F1"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20</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05B6ECF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5ADAA9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0275CA5C"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1,018</w:t>
            </w:r>
          </w:p>
        </w:tc>
        <w:tc>
          <w:tcPr>
            <w:tcW w:w="227" w:type="pct"/>
            <w:tcBorders>
              <w:top w:val="nil"/>
              <w:left w:val="nil"/>
              <w:bottom w:val="single" w:sz="4" w:space="0" w:color="auto"/>
              <w:right w:val="single" w:sz="4" w:space="0" w:color="auto"/>
            </w:tcBorders>
            <w:noWrap/>
            <w:vAlign w:val="center"/>
            <w:hideMark/>
          </w:tcPr>
          <w:p w14:paraId="7BE0CFAF"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A8C697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7B77CA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536254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941E6F2" w14:textId="3B8F1DFA"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639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476</w:t>
            </w:r>
          </w:p>
        </w:tc>
      </w:tr>
      <w:tr w:rsidR="004A2D06" w:rsidRPr="00A7006C" w14:paraId="3E4ADB38"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A624DB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84CB4B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01BE53D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TPE3/4ZV</w:t>
            </w:r>
          </w:p>
        </w:tc>
        <w:tc>
          <w:tcPr>
            <w:tcW w:w="455" w:type="pct"/>
            <w:tcBorders>
              <w:top w:val="nil"/>
              <w:left w:val="single" w:sz="4" w:space="0" w:color="auto"/>
              <w:bottom w:val="single" w:sz="4" w:space="0" w:color="auto"/>
              <w:right w:val="single" w:sz="4" w:space="0" w:color="auto"/>
            </w:tcBorders>
            <w:noWrap/>
            <w:vAlign w:val="center"/>
            <w:hideMark/>
          </w:tcPr>
          <w:p w14:paraId="7DA1F8EC" w14:textId="200F24EC"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21</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nil"/>
              <w:left w:val="nil"/>
              <w:bottom w:val="single" w:sz="4" w:space="0" w:color="auto"/>
              <w:right w:val="single" w:sz="4" w:space="0" w:color="auto"/>
            </w:tcBorders>
            <w:noWrap/>
            <w:vAlign w:val="center"/>
            <w:hideMark/>
          </w:tcPr>
          <w:p w14:paraId="49D775F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9D460D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1394CE9C"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1,735</w:t>
            </w:r>
          </w:p>
        </w:tc>
        <w:tc>
          <w:tcPr>
            <w:tcW w:w="227" w:type="pct"/>
            <w:tcBorders>
              <w:top w:val="nil"/>
              <w:left w:val="nil"/>
              <w:bottom w:val="single" w:sz="4" w:space="0" w:color="auto"/>
              <w:right w:val="single" w:sz="4" w:space="0" w:color="auto"/>
            </w:tcBorders>
            <w:noWrap/>
            <w:vAlign w:val="center"/>
            <w:hideMark/>
          </w:tcPr>
          <w:p w14:paraId="4EC705B8"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43355E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072AA7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A02C8F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7E45983" w14:textId="3574F079"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947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142</w:t>
            </w:r>
          </w:p>
        </w:tc>
      </w:tr>
      <w:tr w:rsidR="004A2D06" w:rsidRPr="00A7006C" w14:paraId="4A3E1C97"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8C8CB0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A20F98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1 pulg. en Zona Verde</w:t>
            </w:r>
          </w:p>
        </w:tc>
        <w:tc>
          <w:tcPr>
            <w:tcW w:w="379" w:type="pct"/>
            <w:tcBorders>
              <w:top w:val="single" w:sz="4" w:space="0" w:color="auto"/>
              <w:left w:val="nil"/>
              <w:bottom w:val="single" w:sz="4" w:space="0" w:color="auto"/>
              <w:right w:val="single" w:sz="4" w:space="0" w:color="auto"/>
            </w:tcBorders>
            <w:vAlign w:val="center"/>
            <w:hideMark/>
          </w:tcPr>
          <w:p w14:paraId="4E105AF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TPE1ZV</w:t>
            </w:r>
          </w:p>
        </w:tc>
        <w:tc>
          <w:tcPr>
            <w:tcW w:w="455" w:type="pct"/>
            <w:tcBorders>
              <w:top w:val="nil"/>
              <w:left w:val="single" w:sz="4" w:space="0" w:color="auto"/>
              <w:bottom w:val="single" w:sz="4" w:space="0" w:color="auto"/>
              <w:right w:val="single" w:sz="4" w:space="0" w:color="auto"/>
            </w:tcBorders>
            <w:noWrap/>
            <w:vAlign w:val="center"/>
            <w:hideMark/>
          </w:tcPr>
          <w:p w14:paraId="647DDFA3" w14:textId="292A3DEE"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24</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257</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664</w:t>
            </w:r>
          </w:p>
        </w:tc>
        <w:tc>
          <w:tcPr>
            <w:tcW w:w="531" w:type="pct"/>
            <w:gridSpan w:val="3"/>
            <w:tcBorders>
              <w:top w:val="nil"/>
              <w:left w:val="nil"/>
              <w:bottom w:val="single" w:sz="4" w:space="0" w:color="auto"/>
              <w:right w:val="single" w:sz="4" w:space="0" w:color="auto"/>
            </w:tcBorders>
            <w:noWrap/>
            <w:vAlign w:val="center"/>
            <w:hideMark/>
          </w:tcPr>
          <w:p w14:paraId="4BF9555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374CD93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1A367D5C"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0,266</w:t>
            </w:r>
          </w:p>
        </w:tc>
        <w:tc>
          <w:tcPr>
            <w:tcW w:w="227" w:type="pct"/>
            <w:tcBorders>
              <w:top w:val="nil"/>
              <w:left w:val="nil"/>
              <w:bottom w:val="single" w:sz="4" w:space="0" w:color="auto"/>
              <w:right w:val="single" w:sz="4" w:space="0" w:color="auto"/>
            </w:tcBorders>
            <w:noWrap/>
            <w:vAlign w:val="center"/>
            <w:hideMark/>
          </w:tcPr>
          <w:p w14:paraId="3773EC7E"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5446ED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D5D42D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DD9FB0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E7F71D1" w14:textId="79BA1093"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452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539</w:t>
            </w:r>
          </w:p>
        </w:tc>
      </w:tr>
      <w:tr w:rsidR="004A2D06" w:rsidRPr="00A7006C" w14:paraId="3AA9D57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BDBB98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7684BE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Tubería de Polietileno de 2 pulg. en Zona Verde</w:t>
            </w:r>
          </w:p>
        </w:tc>
        <w:tc>
          <w:tcPr>
            <w:tcW w:w="379" w:type="pct"/>
            <w:tcBorders>
              <w:top w:val="single" w:sz="4" w:space="0" w:color="auto"/>
              <w:left w:val="nil"/>
              <w:bottom w:val="single" w:sz="4" w:space="0" w:color="auto"/>
              <w:right w:val="single" w:sz="4" w:space="0" w:color="auto"/>
            </w:tcBorders>
            <w:vAlign w:val="center"/>
            <w:hideMark/>
          </w:tcPr>
          <w:p w14:paraId="0733AB3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TPE2ZV</w:t>
            </w:r>
          </w:p>
        </w:tc>
        <w:tc>
          <w:tcPr>
            <w:tcW w:w="455" w:type="pct"/>
            <w:tcBorders>
              <w:top w:val="nil"/>
              <w:left w:val="single" w:sz="4" w:space="0" w:color="auto"/>
              <w:bottom w:val="single" w:sz="4" w:space="0" w:color="auto"/>
              <w:right w:val="single" w:sz="4" w:space="0" w:color="auto"/>
            </w:tcBorders>
            <w:noWrap/>
            <w:vAlign w:val="center"/>
            <w:hideMark/>
          </w:tcPr>
          <w:p w14:paraId="643B2FF8" w14:textId="65CEF29E"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36</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981</w:t>
            </w:r>
            <w:r w:rsidR="00023734">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675</w:t>
            </w:r>
          </w:p>
        </w:tc>
        <w:tc>
          <w:tcPr>
            <w:tcW w:w="531" w:type="pct"/>
            <w:gridSpan w:val="3"/>
            <w:tcBorders>
              <w:top w:val="nil"/>
              <w:left w:val="nil"/>
              <w:bottom w:val="single" w:sz="4" w:space="0" w:color="auto"/>
              <w:right w:val="single" w:sz="4" w:space="0" w:color="auto"/>
            </w:tcBorders>
            <w:noWrap/>
            <w:vAlign w:val="center"/>
            <w:hideMark/>
          </w:tcPr>
          <w:p w14:paraId="4DAC2DA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15F994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B895666"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8,058</w:t>
            </w:r>
          </w:p>
        </w:tc>
        <w:tc>
          <w:tcPr>
            <w:tcW w:w="227" w:type="pct"/>
            <w:tcBorders>
              <w:top w:val="nil"/>
              <w:left w:val="nil"/>
              <w:bottom w:val="single" w:sz="4" w:space="0" w:color="auto"/>
              <w:right w:val="single" w:sz="4" w:space="0" w:color="auto"/>
            </w:tcBorders>
            <w:noWrap/>
            <w:vAlign w:val="center"/>
            <w:hideMark/>
          </w:tcPr>
          <w:p w14:paraId="4EC453B5"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CCC19A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1CFFE4E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FFDE46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A2F7BB6" w14:textId="05940079"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297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998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335</w:t>
            </w:r>
          </w:p>
        </w:tc>
      </w:tr>
      <w:tr w:rsidR="004A2D06" w:rsidRPr="00A7006C" w14:paraId="3D91ACF4"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06F736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EABE8B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Canalización de tubería de polietileno de 2" en Roca</w:t>
            </w:r>
          </w:p>
        </w:tc>
        <w:tc>
          <w:tcPr>
            <w:tcW w:w="379" w:type="pct"/>
            <w:tcBorders>
              <w:top w:val="single" w:sz="4" w:space="0" w:color="auto"/>
              <w:left w:val="nil"/>
              <w:bottom w:val="single" w:sz="4" w:space="0" w:color="auto"/>
              <w:right w:val="single" w:sz="4" w:space="0" w:color="auto"/>
            </w:tcBorders>
            <w:vAlign w:val="center"/>
            <w:hideMark/>
          </w:tcPr>
          <w:p w14:paraId="540BF00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TMP-2</w:t>
            </w:r>
          </w:p>
        </w:tc>
        <w:tc>
          <w:tcPr>
            <w:tcW w:w="455" w:type="pct"/>
            <w:tcBorders>
              <w:top w:val="nil"/>
              <w:left w:val="single" w:sz="4" w:space="0" w:color="auto"/>
              <w:bottom w:val="single" w:sz="4" w:space="0" w:color="auto"/>
              <w:right w:val="single" w:sz="4" w:space="0" w:color="auto"/>
            </w:tcBorders>
            <w:noWrap/>
            <w:vAlign w:val="center"/>
            <w:hideMark/>
          </w:tcPr>
          <w:p w14:paraId="690408E5" w14:textId="758FF22D" w:rsidR="00A7006C" w:rsidRPr="00A7006C" w:rsidRDefault="00A7006C" w:rsidP="00A7006C">
            <w:pPr>
              <w:ind w:left="0"/>
              <w:jc w:val="center"/>
              <w:rPr>
                <w:rFonts w:ascii="Bookman Old Style" w:hAnsi="Bookman Old Style" w:cs="Arial"/>
                <w:color w:val="000000"/>
                <w:sz w:val="11"/>
                <w:szCs w:val="11"/>
                <w:lang w:val="es-CO" w:eastAsia="es-CO"/>
              </w:rPr>
            </w:pPr>
            <w:r w:rsidRPr="00A7006C">
              <w:rPr>
                <w:rFonts w:ascii="Bookman Old Style" w:hAnsi="Bookman Old Style" w:cs="Arial"/>
                <w:color w:val="000000"/>
                <w:sz w:val="11"/>
                <w:szCs w:val="11"/>
                <w:lang w:val="es-CO"/>
              </w:rPr>
              <w:t>104</w:t>
            </w:r>
            <w:r w:rsidR="00023734" w:rsidRPr="00023734">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325</w:t>
            </w:r>
            <w:r w:rsidR="00023734" w:rsidRPr="00023734">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000</w:t>
            </w:r>
          </w:p>
        </w:tc>
        <w:tc>
          <w:tcPr>
            <w:tcW w:w="531" w:type="pct"/>
            <w:gridSpan w:val="3"/>
            <w:tcBorders>
              <w:top w:val="nil"/>
              <w:left w:val="nil"/>
              <w:bottom w:val="single" w:sz="4" w:space="0" w:color="auto"/>
              <w:right w:val="single" w:sz="4" w:space="0" w:color="auto"/>
            </w:tcBorders>
            <w:noWrap/>
            <w:vAlign w:val="center"/>
            <w:hideMark/>
          </w:tcPr>
          <w:p w14:paraId="5AD6168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22C057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DDBD704"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3,555</w:t>
            </w:r>
          </w:p>
        </w:tc>
        <w:tc>
          <w:tcPr>
            <w:tcW w:w="227" w:type="pct"/>
            <w:tcBorders>
              <w:top w:val="nil"/>
              <w:left w:val="nil"/>
              <w:bottom w:val="single" w:sz="4" w:space="0" w:color="auto"/>
              <w:right w:val="single" w:sz="4" w:space="0" w:color="auto"/>
            </w:tcBorders>
            <w:noWrap/>
            <w:vAlign w:val="center"/>
            <w:hideMark/>
          </w:tcPr>
          <w:p w14:paraId="05D4944A"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7499A9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6DBBBC0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628AB4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13FF472" w14:textId="17CCCDBD"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370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875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375</w:t>
            </w:r>
          </w:p>
        </w:tc>
      </w:tr>
      <w:tr w:rsidR="004A2D06" w:rsidRPr="00A7006C" w14:paraId="240CDEE9"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8A4EA1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9B4C82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de 3/4" sin canalización</w:t>
            </w:r>
          </w:p>
        </w:tc>
        <w:tc>
          <w:tcPr>
            <w:tcW w:w="379" w:type="pct"/>
            <w:tcBorders>
              <w:top w:val="single" w:sz="4" w:space="0" w:color="auto"/>
              <w:left w:val="nil"/>
              <w:bottom w:val="single" w:sz="4" w:space="0" w:color="auto"/>
              <w:right w:val="single" w:sz="4" w:space="0" w:color="auto"/>
            </w:tcBorders>
            <w:vAlign w:val="center"/>
            <w:hideMark/>
          </w:tcPr>
          <w:p w14:paraId="776F2D3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TMP-6</w:t>
            </w:r>
          </w:p>
        </w:tc>
        <w:tc>
          <w:tcPr>
            <w:tcW w:w="455" w:type="pct"/>
            <w:tcBorders>
              <w:top w:val="nil"/>
              <w:left w:val="single" w:sz="4" w:space="0" w:color="auto"/>
              <w:bottom w:val="single" w:sz="4" w:space="0" w:color="auto"/>
              <w:right w:val="single" w:sz="4" w:space="0" w:color="auto"/>
            </w:tcBorders>
            <w:noWrap/>
            <w:vAlign w:val="center"/>
            <w:hideMark/>
          </w:tcPr>
          <w:p w14:paraId="7F25DDBB" w14:textId="79AEF2EA"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508</w:t>
            </w:r>
          </w:p>
        </w:tc>
        <w:tc>
          <w:tcPr>
            <w:tcW w:w="531" w:type="pct"/>
            <w:gridSpan w:val="3"/>
            <w:tcBorders>
              <w:top w:val="nil"/>
              <w:left w:val="nil"/>
              <w:bottom w:val="single" w:sz="4" w:space="0" w:color="auto"/>
              <w:right w:val="single" w:sz="4" w:space="0" w:color="auto"/>
            </w:tcBorders>
            <w:noWrap/>
            <w:vAlign w:val="center"/>
            <w:hideMark/>
          </w:tcPr>
          <w:p w14:paraId="6AB857D3"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3D0E347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64FF618A"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0,438</w:t>
            </w:r>
          </w:p>
        </w:tc>
        <w:tc>
          <w:tcPr>
            <w:tcW w:w="227" w:type="pct"/>
            <w:tcBorders>
              <w:top w:val="nil"/>
              <w:left w:val="nil"/>
              <w:bottom w:val="single" w:sz="4" w:space="0" w:color="auto"/>
              <w:right w:val="single" w:sz="4" w:space="0" w:color="auto"/>
            </w:tcBorders>
            <w:noWrap/>
            <w:vAlign w:val="center"/>
            <w:hideMark/>
          </w:tcPr>
          <w:p w14:paraId="344DE0B2"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AB1E64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5DC14E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71B877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6299383" w14:textId="56C432F8"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375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012</w:t>
            </w:r>
          </w:p>
        </w:tc>
      </w:tr>
      <w:tr w:rsidR="004A2D06" w:rsidRPr="00A7006C" w14:paraId="05FAE34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CD04DB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E421A6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encamisado &lt;= 2"</w:t>
            </w:r>
          </w:p>
        </w:tc>
        <w:tc>
          <w:tcPr>
            <w:tcW w:w="379" w:type="pct"/>
            <w:tcBorders>
              <w:top w:val="single" w:sz="4" w:space="0" w:color="auto"/>
              <w:left w:val="nil"/>
              <w:bottom w:val="single" w:sz="4" w:space="0" w:color="auto"/>
              <w:right w:val="single" w:sz="4" w:space="0" w:color="auto"/>
            </w:tcBorders>
            <w:vAlign w:val="center"/>
            <w:hideMark/>
          </w:tcPr>
          <w:p w14:paraId="48FADE3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TMP-7</w:t>
            </w:r>
          </w:p>
        </w:tc>
        <w:tc>
          <w:tcPr>
            <w:tcW w:w="455" w:type="pct"/>
            <w:tcBorders>
              <w:top w:val="nil"/>
              <w:left w:val="single" w:sz="4" w:space="0" w:color="auto"/>
              <w:bottom w:val="single" w:sz="4" w:space="0" w:color="auto"/>
              <w:right w:val="single" w:sz="4" w:space="0" w:color="auto"/>
            </w:tcBorders>
            <w:noWrap/>
            <w:vAlign w:val="center"/>
            <w:hideMark/>
          </w:tcPr>
          <w:p w14:paraId="5B2BE23C" w14:textId="5DEC25D0"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73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714</w:t>
            </w:r>
          </w:p>
        </w:tc>
        <w:tc>
          <w:tcPr>
            <w:tcW w:w="531" w:type="pct"/>
            <w:gridSpan w:val="3"/>
            <w:tcBorders>
              <w:top w:val="nil"/>
              <w:left w:val="nil"/>
              <w:bottom w:val="single" w:sz="4" w:space="0" w:color="auto"/>
              <w:right w:val="single" w:sz="4" w:space="0" w:color="auto"/>
            </w:tcBorders>
            <w:noWrap/>
            <w:vAlign w:val="center"/>
            <w:hideMark/>
          </w:tcPr>
          <w:p w14:paraId="3D92F41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49ABA79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94A433F"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61</w:t>
            </w:r>
          </w:p>
        </w:tc>
        <w:tc>
          <w:tcPr>
            <w:tcW w:w="227" w:type="pct"/>
            <w:tcBorders>
              <w:top w:val="nil"/>
              <w:left w:val="nil"/>
              <w:bottom w:val="single" w:sz="4" w:space="0" w:color="auto"/>
              <w:right w:val="single" w:sz="4" w:space="0" w:color="auto"/>
            </w:tcBorders>
            <w:noWrap/>
            <w:vAlign w:val="center"/>
            <w:hideMark/>
          </w:tcPr>
          <w:p w14:paraId="1102A27A"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D1FECF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CD1FCD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EDCD64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5914973D" w14:textId="0E3E4ABF"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496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536</w:t>
            </w:r>
          </w:p>
        </w:tc>
      </w:tr>
      <w:tr w:rsidR="004A2D06" w:rsidRPr="00A7006C" w14:paraId="51EAC33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4ED74F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4AC98E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Instalación de tubería encamisado &gt;2"</w:t>
            </w:r>
          </w:p>
        </w:tc>
        <w:tc>
          <w:tcPr>
            <w:tcW w:w="379" w:type="pct"/>
            <w:tcBorders>
              <w:top w:val="single" w:sz="4" w:space="0" w:color="auto"/>
              <w:left w:val="nil"/>
              <w:bottom w:val="single" w:sz="4" w:space="0" w:color="auto"/>
              <w:right w:val="single" w:sz="4" w:space="0" w:color="auto"/>
            </w:tcBorders>
            <w:vAlign w:val="center"/>
            <w:hideMark/>
          </w:tcPr>
          <w:p w14:paraId="0C72646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TMP-8</w:t>
            </w:r>
          </w:p>
        </w:tc>
        <w:tc>
          <w:tcPr>
            <w:tcW w:w="455" w:type="pct"/>
            <w:tcBorders>
              <w:top w:val="nil"/>
              <w:left w:val="single" w:sz="4" w:space="0" w:color="auto"/>
              <w:bottom w:val="single" w:sz="4" w:space="0" w:color="auto"/>
              <w:right w:val="single" w:sz="4" w:space="0" w:color="auto"/>
            </w:tcBorders>
            <w:noWrap/>
            <w:vAlign w:val="center"/>
            <w:hideMark/>
          </w:tcPr>
          <w:p w14:paraId="1B81B941" w14:textId="35892875"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135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827</w:t>
            </w:r>
          </w:p>
        </w:tc>
        <w:tc>
          <w:tcPr>
            <w:tcW w:w="531" w:type="pct"/>
            <w:gridSpan w:val="3"/>
            <w:tcBorders>
              <w:top w:val="nil"/>
              <w:left w:val="nil"/>
              <w:bottom w:val="single" w:sz="4" w:space="0" w:color="auto"/>
              <w:right w:val="single" w:sz="4" w:space="0" w:color="auto"/>
            </w:tcBorders>
            <w:noWrap/>
            <w:vAlign w:val="center"/>
            <w:hideMark/>
          </w:tcPr>
          <w:p w14:paraId="5AACA83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CBD0E6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6BDE84DE"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66</w:t>
            </w:r>
          </w:p>
        </w:tc>
        <w:tc>
          <w:tcPr>
            <w:tcW w:w="227" w:type="pct"/>
            <w:tcBorders>
              <w:top w:val="nil"/>
              <w:left w:val="nil"/>
              <w:bottom w:val="single" w:sz="4" w:space="0" w:color="auto"/>
              <w:right w:val="single" w:sz="4" w:space="0" w:color="auto"/>
            </w:tcBorders>
            <w:noWrap/>
            <w:vAlign w:val="center"/>
            <w:hideMark/>
          </w:tcPr>
          <w:p w14:paraId="529C37BA"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E12B6C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EFBEDA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1D9F4D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191D025" w14:textId="6A7E0293"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964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596</w:t>
            </w:r>
          </w:p>
        </w:tc>
      </w:tr>
      <w:tr w:rsidR="004A2D06" w:rsidRPr="00A7006C" w14:paraId="2398A6D1"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650733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El guayabo-Puerto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76106E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Válvula de Seccionamiento</w:t>
            </w:r>
          </w:p>
        </w:tc>
        <w:tc>
          <w:tcPr>
            <w:tcW w:w="379" w:type="pct"/>
            <w:tcBorders>
              <w:top w:val="single" w:sz="4" w:space="0" w:color="auto"/>
              <w:left w:val="nil"/>
              <w:bottom w:val="single" w:sz="4" w:space="0" w:color="auto"/>
              <w:right w:val="single" w:sz="4" w:space="0" w:color="auto"/>
            </w:tcBorders>
            <w:vAlign w:val="center"/>
            <w:hideMark/>
          </w:tcPr>
          <w:p w14:paraId="7052CAC5"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TMP-9</w:t>
            </w:r>
          </w:p>
        </w:tc>
        <w:tc>
          <w:tcPr>
            <w:tcW w:w="455" w:type="pct"/>
            <w:tcBorders>
              <w:top w:val="nil"/>
              <w:left w:val="single" w:sz="4" w:space="0" w:color="auto"/>
              <w:bottom w:val="single" w:sz="4" w:space="0" w:color="auto"/>
              <w:right w:val="single" w:sz="4" w:space="0" w:color="auto"/>
            </w:tcBorders>
            <w:noWrap/>
            <w:vAlign w:val="center"/>
            <w:hideMark/>
          </w:tcPr>
          <w:p w14:paraId="3339D543" w14:textId="6D1DF2FC"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66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516</w:t>
            </w:r>
          </w:p>
        </w:tc>
        <w:tc>
          <w:tcPr>
            <w:tcW w:w="531" w:type="pct"/>
            <w:gridSpan w:val="3"/>
            <w:tcBorders>
              <w:top w:val="nil"/>
              <w:left w:val="nil"/>
              <w:bottom w:val="single" w:sz="4" w:space="0" w:color="auto"/>
              <w:right w:val="single" w:sz="4" w:space="0" w:color="auto"/>
            </w:tcBorders>
            <w:noWrap/>
            <w:vAlign w:val="center"/>
            <w:hideMark/>
          </w:tcPr>
          <w:p w14:paraId="4CB7422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D72CC8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81E485E" w14:textId="77777777" w:rsidR="00A7006C" w:rsidRPr="00A7006C" w:rsidRDefault="00A7006C" w:rsidP="00A7006C">
            <w:pPr>
              <w:ind w:left="0"/>
              <w:jc w:val="center"/>
              <w:rPr>
                <w:rFonts w:ascii="Bookman Old Style" w:hAnsi="Bookman Old Style" w:cs="Arial"/>
                <w:color w:val="000000"/>
                <w:sz w:val="10"/>
                <w:szCs w:val="10"/>
                <w:lang w:val="es-CO" w:eastAsia="es-CO"/>
              </w:rPr>
            </w:pPr>
            <w:r w:rsidRPr="00A7006C">
              <w:rPr>
                <w:rFonts w:ascii="Bookman Old Style" w:hAnsi="Bookman Old Style" w:cs="Arial"/>
                <w:color w:val="000000"/>
                <w:sz w:val="10"/>
                <w:szCs w:val="10"/>
                <w:lang w:val="es-CO"/>
              </w:rPr>
              <w:t>1</w:t>
            </w:r>
          </w:p>
        </w:tc>
        <w:tc>
          <w:tcPr>
            <w:tcW w:w="227" w:type="pct"/>
            <w:tcBorders>
              <w:top w:val="nil"/>
              <w:left w:val="nil"/>
              <w:bottom w:val="single" w:sz="4" w:space="0" w:color="auto"/>
              <w:right w:val="single" w:sz="4" w:space="0" w:color="auto"/>
            </w:tcBorders>
            <w:noWrap/>
            <w:vAlign w:val="center"/>
            <w:hideMark/>
          </w:tcPr>
          <w:p w14:paraId="2CCAFD64" w14:textId="77777777" w:rsidR="00A7006C" w:rsidRPr="00A7006C" w:rsidRDefault="00A7006C" w:rsidP="00A7006C">
            <w:pPr>
              <w:ind w:left="0"/>
              <w:jc w:val="center"/>
              <w:rPr>
                <w:rFonts w:ascii="Bookman Old Style" w:hAnsi="Bookman Old Style" w:cs="Arial"/>
                <w:b/>
                <w:bCs/>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267A47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D1E545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F96238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DDF1E41" w14:textId="6F905003"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66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516</w:t>
            </w:r>
          </w:p>
        </w:tc>
      </w:tr>
      <w:tr w:rsidR="004A2D06" w:rsidRPr="00A7006C" w14:paraId="1755BA9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244558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290E47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3/4 pulg. en Calzada Concreto</w:t>
            </w:r>
          </w:p>
        </w:tc>
        <w:tc>
          <w:tcPr>
            <w:tcW w:w="379" w:type="pct"/>
            <w:tcBorders>
              <w:top w:val="single" w:sz="4" w:space="0" w:color="auto"/>
              <w:left w:val="nil"/>
              <w:bottom w:val="single" w:sz="4" w:space="0" w:color="auto"/>
              <w:right w:val="single" w:sz="4" w:space="0" w:color="auto"/>
            </w:tcBorders>
            <w:vAlign w:val="center"/>
            <w:hideMark/>
          </w:tcPr>
          <w:p w14:paraId="0B99A8B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TPE3/4CO</w:t>
            </w:r>
          </w:p>
        </w:tc>
        <w:tc>
          <w:tcPr>
            <w:tcW w:w="455" w:type="pct"/>
            <w:tcBorders>
              <w:top w:val="nil"/>
              <w:left w:val="single" w:sz="4" w:space="0" w:color="auto"/>
              <w:bottom w:val="single" w:sz="4" w:space="0" w:color="auto"/>
              <w:right w:val="single" w:sz="4" w:space="0" w:color="auto"/>
            </w:tcBorders>
            <w:noWrap/>
            <w:vAlign w:val="center"/>
            <w:hideMark/>
          </w:tcPr>
          <w:p w14:paraId="20E91A4B" w14:textId="75BA142A"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82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550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532</w:t>
            </w:r>
          </w:p>
        </w:tc>
        <w:tc>
          <w:tcPr>
            <w:tcW w:w="531" w:type="pct"/>
            <w:gridSpan w:val="3"/>
            <w:tcBorders>
              <w:top w:val="nil"/>
              <w:left w:val="nil"/>
              <w:bottom w:val="single" w:sz="4" w:space="0" w:color="auto"/>
              <w:right w:val="single" w:sz="4" w:space="0" w:color="auto"/>
            </w:tcBorders>
            <w:noWrap/>
            <w:vAlign w:val="center"/>
            <w:hideMark/>
          </w:tcPr>
          <w:p w14:paraId="29A27C1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9803D1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27B36CD0"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0,261</w:t>
            </w:r>
          </w:p>
        </w:tc>
        <w:tc>
          <w:tcPr>
            <w:tcW w:w="227" w:type="pct"/>
            <w:tcBorders>
              <w:top w:val="nil"/>
              <w:left w:val="nil"/>
              <w:bottom w:val="single" w:sz="4" w:space="0" w:color="auto"/>
              <w:right w:val="single" w:sz="4" w:space="0" w:color="auto"/>
            </w:tcBorders>
            <w:noWrap/>
            <w:vAlign w:val="center"/>
            <w:hideMark/>
          </w:tcPr>
          <w:p w14:paraId="2962293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5D367D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A44571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ACCC91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D4C689B" w14:textId="143D0022"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21</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545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689</w:t>
            </w:r>
          </w:p>
        </w:tc>
      </w:tr>
      <w:tr w:rsidR="004A2D06" w:rsidRPr="00A7006C" w14:paraId="0C5B9C9E"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EE3A96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EE725B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1 pulg. en Calzada Concreto</w:t>
            </w:r>
          </w:p>
        </w:tc>
        <w:tc>
          <w:tcPr>
            <w:tcW w:w="379" w:type="pct"/>
            <w:tcBorders>
              <w:top w:val="single" w:sz="4" w:space="0" w:color="auto"/>
              <w:left w:val="nil"/>
              <w:bottom w:val="single" w:sz="4" w:space="0" w:color="auto"/>
              <w:right w:val="single" w:sz="4" w:space="0" w:color="auto"/>
            </w:tcBorders>
            <w:vAlign w:val="center"/>
            <w:hideMark/>
          </w:tcPr>
          <w:p w14:paraId="549DDD8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TPE1CO</w:t>
            </w:r>
          </w:p>
        </w:tc>
        <w:tc>
          <w:tcPr>
            <w:tcW w:w="455" w:type="pct"/>
            <w:tcBorders>
              <w:top w:val="nil"/>
              <w:left w:val="single" w:sz="4" w:space="0" w:color="auto"/>
              <w:bottom w:val="single" w:sz="4" w:space="0" w:color="auto"/>
              <w:right w:val="single" w:sz="4" w:space="0" w:color="auto"/>
            </w:tcBorders>
            <w:noWrap/>
            <w:vAlign w:val="center"/>
            <w:hideMark/>
          </w:tcPr>
          <w:p w14:paraId="47476E69" w14:textId="2407A9B8"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85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347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935</w:t>
            </w:r>
          </w:p>
        </w:tc>
        <w:tc>
          <w:tcPr>
            <w:tcW w:w="531" w:type="pct"/>
            <w:gridSpan w:val="3"/>
            <w:tcBorders>
              <w:top w:val="nil"/>
              <w:left w:val="nil"/>
              <w:bottom w:val="single" w:sz="4" w:space="0" w:color="auto"/>
              <w:right w:val="single" w:sz="4" w:space="0" w:color="auto"/>
            </w:tcBorders>
            <w:noWrap/>
            <w:vAlign w:val="center"/>
            <w:hideMark/>
          </w:tcPr>
          <w:p w14:paraId="1A63961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98222C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107C58FA"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0,072</w:t>
            </w:r>
          </w:p>
        </w:tc>
        <w:tc>
          <w:tcPr>
            <w:tcW w:w="227" w:type="pct"/>
            <w:tcBorders>
              <w:top w:val="nil"/>
              <w:left w:val="nil"/>
              <w:bottom w:val="single" w:sz="4" w:space="0" w:color="auto"/>
              <w:right w:val="single" w:sz="4" w:space="0" w:color="auto"/>
            </w:tcBorders>
            <w:noWrap/>
            <w:vAlign w:val="center"/>
            <w:hideMark/>
          </w:tcPr>
          <w:p w14:paraId="0D6E22E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53D8E3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586E5A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325C8B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B919DB3" w14:textId="58EB9649"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145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051</w:t>
            </w:r>
          </w:p>
        </w:tc>
      </w:tr>
      <w:tr w:rsidR="004A2D06" w:rsidRPr="00A7006C" w14:paraId="607D7A2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19422E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B0BD90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2 pulg. en Calzada Concreto</w:t>
            </w:r>
          </w:p>
        </w:tc>
        <w:tc>
          <w:tcPr>
            <w:tcW w:w="379" w:type="pct"/>
            <w:tcBorders>
              <w:top w:val="single" w:sz="4" w:space="0" w:color="auto"/>
              <w:left w:val="nil"/>
              <w:bottom w:val="single" w:sz="4" w:space="0" w:color="auto"/>
              <w:right w:val="single" w:sz="4" w:space="0" w:color="auto"/>
            </w:tcBorders>
            <w:vAlign w:val="center"/>
            <w:hideMark/>
          </w:tcPr>
          <w:p w14:paraId="3091A49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TPE2CO</w:t>
            </w:r>
          </w:p>
        </w:tc>
        <w:tc>
          <w:tcPr>
            <w:tcW w:w="455" w:type="pct"/>
            <w:tcBorders>
              <w:top w:val="nil"/>
              <w:left w:val="single" w:sz="4" w:space="0" w:color="auto"/>
              <w:bottom w:val="single" w:sz="4" w:space="0" w:color="auto"/>
              <w:right w:val="single" w:sz="4" w:space="0" w:color="auto"/>
            </w:tcBorders>
            <w:noWrap/>
            <w:vAlign w:val="center"/>
            <w:hideMark/>
          </w:tcPr>
          <w:p w14:paraId="5E649796" w14:textId="3F108BFB"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542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505</w:t>
            </w:r>
          </w:p>
        </w:tc>
        <w:tc>
          <w:tcPr>
            <w:tcW w:w="531" w:type="pct"/>
            <w:gridSpan w:val="3"/>
            <w:tcBorders>
              <w:top w:val="nil"/>
              <w:left w:val="nil"/>
              <w:bottom w:val="single" w:sz="4" w:space="0" w:color="auto"/>
              <w:right w:val="single" w:sz="4" w:space="0" w:color="auto"/>
            </w:tcBorders>
            <w:noWrap/>
            <w:vAlign w:val="center"/>
            <w:hideMark/>
          </w:tcPr>
          <w:p w14:paraId="5418480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429136E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7F2F788"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0,295</w:t>
            </w:r>
          </w:p>
        </w:tc>
        <w:tc>
          <w:tcPr>
            <w:tcW w:w="227" w:type="pct"/>
            <w:tcBorders>
              <w:top w:val="nil"/>
              <w:left w:val="nil"/>
              <w:bottom w:val="single" w:sz="4" w:space="0" w:color="auto"/>
              <w:right w:val="single" w:sz="4" w:space="0" w:color="auto"/>
            </w:tcBorders>
            <w:noWrap/>
            <w:vAlign w:val="center"/>
            <w:hideMark/>
          </w:tcPr>
          <w:p w14:paraId="1F0EF32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B93C5D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F1A71D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48D6A8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03C3301" w14:textId="7A904575"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775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039</w:t>
            </w:r>
          </w:p>
        </w:tc>
      </w:tr>
      <w:tr w:rsidR="004A2D06" w:rsidRPr="00A7006C" w14:paraId="6A9209B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8C47E1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5251FB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6C3EFC5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476339F2" w14:textId="5851EB86"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44B2D68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1BDBC15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589431F1"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1,456</w:t>
            </w:r>
          </w:p>
        </w:tc>
        <w:tc>
          <w:tcPr>
            <w:tcW w:w="227" w:type="pct"/>
            <w:tcBorders>
              <w:top w:val="nil"/>
              <w:left w:val="nil"/>
              <w:bottom w:val="single" w:sz="4" w:space="0" w:color="auto"/>
              <w:right w:val="single" w:sz="4" w:space="0" w:color="auto"/>
            </w:tcBorders>
            <w:noWrap/>
            <w:vAlign w:val="center"/>
            <w:hideMark/>
          </w:tcPr>
          <w:p w14:paraId="484CCB8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52815B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DD5DF0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0D8F4D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E34CC65" w14:textId="5563624D"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723</w:t>
            </w:r>
          </w:p>
        </w:tc>
      </w:tr>
      <w:tr w:rsidR="004A2D06" w:rsidRPr="00A7006C" w14:paraId="405B2399"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F8AD02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B618D6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387AFC8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TPE3/4ZV</w:t>
            </w:r>
          </w:p>
        </w:tc>
        <w:tc>
          <w:tcPr>
            <w:tcW w:w="455" w:type="pct"/>
            <w:tcBorders>
              <w:top w:val="nil"/>
              <w:left w:val="single" w:sz="4" w:space="0" w:color="auto"/>
              <w:bottom w:val="single" w:sz="4" w:space="0" w:color="auto"/>
              <w:right w:val="single" w:sz="4" w:space="0" w:color="auto"/>
            </w:tcBorders>
            <w:noWrap/>
            <w:vAlign w:val="center"/>
            <w:hideMark/>
          </w:tcPr>
          <w:p w14:paraId="61371C96" w14:textId="58BF1E55"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nil"/>
              <w:left w:val="nil"/>
              <w:bottom w:val="single" w:sz="4" w:space="0" w:color="auto"/>
              <w:right w:val="single" w:sz="4" w:space="0" w:color="auto"/>
            </w:tcBorders>
            <w:noWrap/>
            <w:vAlign w:val="center"/>
            <w:hideMark/>
          </w:tcPr>
          <w:p w14:paraId="1A509A4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13AA1C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615E2EC8"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0,304</w:t>
            </w:r>
          </w:p>
        </w:tc>
        <w:tc>
          <w:tcPr>
            <w:tcW w:w="227" w:type="pct"/>
            <w:tcBorders>
              <w:top w:val="nil"/>
              <w:left w:val="nil"/>
              <w:bottom w:val="single" w:sz="4" w:space="0" w:color="auto"/>
              <w:right w:val="single" w:sz="4" w:space="0" w:color="auto"/>
            </w:tcBorders>
            <w:noWrap/>
            <w:vAlign w:val="center"/>
            <w:hideMark/>
          </w:tcPr>
          <w:p w14:paraId="75358B6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2325CC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11D9D6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82C35D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31B10AB" w14:textId="7048F0B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473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736</w:t>
            </w:r>
          </w:p>
        </w:tc>
      </w:tr>
      <w:tr w:rsidR="004A2D06" w:rsidRPr="00A7006C" w14:paraId="6274E57C"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371764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2D28C0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Adecuación Estación City Gate</w:t>
            </w:r>
          </w:p>
        </w:tc>
        <w:tc>
          <w:tcPr>
            <w:tcW w:w="379" w:type="pct"/>
            <w:tcBorders>
              <w:top w:val="single" w:sz="4" w:space="0" w:color="auto"/>
              <w:left w:val="nil"/>
              <w:bottom w:val="single" w:sz="4" w:space="0" w:color="auto"/>
              <w:right w:val="single" w:sz="4" w:space="0" w:color="auto"/>
            </w:tcBorders>
            <w:vAlign w:val="center"/>
            <w:hideMark/>
          </w:tcPr>
          <w:p w14:paraId="5251EDE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TMP-1</w:t>
            </w:r>
          </w:p>
        </w:tc>
        <w:tc>
          <w:tcPr>
            <w:tcW w:w="455" w:type="pct"/>
            <w:tcBorders>
              <w:top w:val="nil"/>
              <w:left w:val="single" w:sz="4" w:space="0" w:color="auto"/>
              <w:bottom w:val="single" w:sz="4" w:space="0" w:color="auto"/>
              <w:right w:val="single" w:sz="4" w:space="0" w:color="auto"/>
            </w:tcBorders>
            <w:noWrap/>
            <w:vAlign w:val="center"/>
            <w:hideMark/>
          </w:tcPr>
          <w:p w14:paraId="2C1FEA0B" w14:textId="405CF27A" w:rsidR="00A7006C" w:rsidRPr="00A7006C" w:rsidRDefault="00A7006C" w:rsidP="00A7006C">
            <w:pPr>
              <w:ind w:left="0"/>
              <w:jc w:val="center"/>
              <w:rPr>
                <w:rFonts w:ascii="Bookman Old Style" w:hAnsi="Bookman Old Style" w:cs="Arial"/>
                <w:sz w:val="11"/>
                <w:szCs w:val="11"/>
                <w:lang w:val="es-CO"/>
              </w:rPr>
            </w:pPr>
            <w:r w:rsidRPr="00A7006C">
              <w:rPr>
                <w:rFonts w:ascii="Bookman Old Style" w:hAnsi="Bookman Old Style" w:cs="Arial"/>
                <w:color w:val="000000"/>
                <w:sz w:val="11"/>
                <w:szCs w:val="11"/>
                <w:lang w:val="es-CO"/>
              </w:rPr>
              <w:t>280</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176</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671</w:t>
            </w:r>
          </w:p>
        </w:tc>
        <w:tc>
          <w:tcPr>
            <w:tcW w:w="531" w:type="pct"/>
            <w:gridSpan w:val="3"/>
            <w:tcBorders>
              <w:top w:val="nil"/>
              <w:left w:val="nil"/>
              <w:bottom w:val="single" w:sz="4" w:space="0" w:color="auto"/>
              <w:right w:val="single" w:sz="4" w:space="0" w:color="auto"/>
            </w:tcBorders>
            <w:noWrap/>
            <w:vAlign w:val="center"/>
            <w:hideMark/>
          </w:tcPr>
          <w:p w14:paraId="5F6273E6"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F05187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61888C3B"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w:t>
            </w:r>
          </w:p>
        </w:tc>
        <w:tc>
          <w:tcPr>
            <w:tcW w:w="227" w:type="pct"/>
            <w:tcBorders>
              <w:top w:val="nil"/>
              <w:left w:val="nil"/>
              <w:bottom w:val="single" w:sz="4" w:space="0" w:color="auto"/>
              <w:right w:val="single" w:sz="4" w:space="0" w:color="auto"/>
            </w:tcBorders>
            <w:noWrap/>
            <w:vAlign w:val="center"/>
            <w:hideMark/>
          </w:tcPr>
          <w:p w14:paraId="4E78AF1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6E0EDC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E0EB38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509F96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3AB23A57" w14:textId="6F71463E"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280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176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671</w:t>
            </w:r>
          </w:p>
        </w:tc>
      </w:tr>
      <w:tr w:rsidR="004A2D06" w:rsidRPr="00A7006C" w14:paraId="6E118AAC"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994A3A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65652AC"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2" en Roca</w:t>
            </w:r>
          </w:p>
        </w:tc>
        <w:tc>
          <w:tcPr>
            <w:tcW w:w="379" w:type="pct"/>
            <w:tcBorders>
              <w:top w:val="single" w:sz="4" w:space="0" w:color="auto"/>
              <w:left w:val="nil"/>
              <w:bottom w:val="single" w:sz="4" w:space="0" w:color="auto"/>
              <w:right w:val="single" w:sz="4" w:space="0" w:color="auto"/>
            </w:tcBorders>
            <w:vAlign w:val="center"/>
            <w:hideMark/>
          </w:tcPr>
          <w:p w14:paraId="08AE5BA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TMP-2</w:t>
            </w:r>
          </w:p>
        </w:tc>
        <w:tc>
          <w:tcPr>
            <w:tcW w:w="455" w:type="pct"/>
            <w:tcBorders>
              <w:top w:val="nil"/>
              <w:left w:val="single" w:sz="4" w:space="0" w:color="auto"/>
              <w:bottom w:val="single" w:sz="4" w:space="0" w:color="auto"/>
              <w:right w:val="single" w:sz="4" w:space="0" w:color="auto"/>
            </w:tcBorders>
            <w:noWrap/>
            <w:vAlign w:val="center"/>
            <w:hideMark/>
          </w:tcPr>
          <w:p w14:paraId="23FE5D2D" w14:textId="306C24CF" w:rsidR="00A7006C" w:rsidRPr="00A7006C" w:rsidRDefault="00A7006C" w:rsidP="00A7006C">
            <w:pPr>
              <w:ind w:left="0"/>
              <w:jc w:val="center"/>
              <w:rPr>
                <w:rFonts w:ascii="Bookman Old Style" w:hAnsi="Bookman Old Style" w:cs="Arial"/>
                <w:sz w:val="11"/>
                <w:szCs w:val="11"/>
                <w:lang w:val="es-CO"/>
              </w:rPr>
            </w:pPr>
            <w:r w:rsidRPr="00A7006C">
              <w:rPr>
                <w:rFonts w:ascii="Bookman Old Style" w:hAnsi="Bookman Old Style" w:cs="Arial"/>
                <w:color w:val="000000"/>
                <w:sz w:val="11"/>
                <w:szCs w:val="11"/>
                <w:lang w:val="es-CO"/>
              </w:rPr>
              <w:t>104</w:t>
            </w:r>
            <w:r w:rsid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325</w:t>
            </w:r>
            <w:r w:rsid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000</w:t>
            </w:r>
          </w:p>
        </w:tc>
        <w:tc>
          <w:tcPr>
            <w:tcW w:w="531" w:type="pct"/>
            <w:gridSpan w:val="3"/>
            <w:tcBorders>
              <w:top w:val="nil"/>
              <w:left w:val="nil"/>
              <w:bottom w:val="single" w:sz="4" w:space="0" w:color="auto"/>
              <w:right w:val="single" w:sz="4" w:space="0" w:color="auto"/>
            </w:tcBorders>
            <w:noWrap/>
            <w:vAlign w:val="center"/>
            <w:hideMark/>
          </w:tcPr>
          <w:p w14:paraId="70493C7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44A1BF7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0C3B9D24"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32,54</w:t>
            </w:r>
          </w:p>
        </w:tc>
        <w:tc>
          <w:tcPr>
            <w:tcW w:w="227" w:type="pct"/>
            <w:tcBorders>
              <w:top w:val="nil"/>
              <w:left w:val="nil"/>
              <w:bottom w:val="single" w:sz="4" w:space="0" w:color="auto"/>
              <w:right w:val="single" w:sz="4" w:space="0" w:color="auto"/>
            </w:tcBorders>
            <w:noWrap/>
            <w:vAlign w:val="center"/>
            <w:hideMark/>
          </w:tcPr>
          <w:p w14:paraId="66081E2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07ABC1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F8E1E4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A2CBA3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50F1FA06" w14:textId="0DCB6C2D"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394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318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200</w:t>
            </w:r>
          </w:p>
        </w:tc>
      </w:tr>
      <w:tr w:rsidR="004A2D06" w:rsidRPr="00A7006C" w14:paraId="36D4893C"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201E82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E345A8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3/4" en Roca</w:t>
            </w:r>
          </w:p>
        </w:tc>
        <w:tc>
          <w:tcPr>
            <w:tcW w:w="379" w:type="pct"/>
            <w:tcBorders>
              <w:top w:val="single" w:sz="4" w:space="0" w:color="auto"/>
              <w:left w:val="nil"/>
              <w:bottom w:val="single" w:sz="4" w:space="0" w:color="auto"/>
              <w:right w:val="single" w:sz="4" w:space="0" w:color="auto"/>
            </w:tcBorders>
            <w:vAlign w:val="center"/>
            <w:hideMark/>
          </w:tcPr>
          <w:p w14:paraId="098149D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TMP-3</w:t>
            </w:r>
          </w:p>
        </w:tc>
        <w:tc>
          <w:tcPr>
            <w:tcW w:w="455" w:type="pct"/>
            <w:tcBorders>
              <w:top w:val="nil"/>
              <w:left w:val="single" w:sz="4" w:space="0" w:color="auto"/>
              <w:bottom w:val="single" w:sz="4" w:space="0" w:color="auto"/>
              <w:right w:val="single" w:sz="4" w:space="0" w:color="auto"/>
            </w:tcBorders>
            <w:noWrap/>
            <w:vAlign w:val="center"/>
            <w:hideMark/>
          </w:tcPr>
          <w:p w14:paraId="3FFA159E" w14:textId="5302994D"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414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731</w:t>
            </w:r>
          </w:p>
        </w:tc>
        <w:tc>
          <w:tcPr>
            <w:tcW w:w="531" w:type="pct"/>
            <w:gridSpan w:val="3"/>
            <w:tcBorders>
              <w:top w:val="nil"/>
              <w:left w:val="nil"/>
              <w:bottom w:val="single" w:sz="4" w:space="0" w:color="auto"/>
              <w:right w:val="single" w:sz="4" w:space="0" w:color="auto"/>
            </w:tcBorders>
            <w:noWrap/>
            <w:vAlign w:val="center"/>
            <w:hideMark/>
          </w:tcPr>
          <w:p w14:paraId="781C32C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CD5CB9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60F0806D"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0,232</w:t>
            </w:r>
          </w:p>
        </w:tc>
        <w:tc>
          <w:tcPr>
            <w:tcW w:w="227" w:type="pct"/>
            <w:tcBorders>
              <w:top w:val="nil"/>
              <w:left w:val="nil"/>
              <w:bottom w:val="single" w:sz="4" w:space="0" w:color="auto"/>
              <w:right w:val="single" w:sz="4" w:space="0" w:color="auto"/>
            </w:tcBorders>
            <w:noWrap/>
            <w:vAlign w:val="center"/>
            <w:hideMark/>
          </w:tcPr>
          <w:p w14:paraId="057BB95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6819C4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6555956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F5083A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ED685B6" w14:textId="390D2559"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368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218</w:t>
            </w:r>
          </w:p>
        </w:tc>
      </w:tr>
      <w:tr w:rsidR="004A2D06" w:rsidRPr="00A7006C" w14:paraId="77C53A68"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2A18ED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AF202A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Cruce elevado Tipo 1 ( L=18  a 42  m  en Cable suspensión (Incluye Pilotes d=30cm L= 8m))</w:t>
            </w:r>
          </w:p>
        </w:tc>
        <w:tc>
          <w:tcPr>
            <w:tcW w:w="379" w:type="pct"/>
            <w:tcBorders>
              <w:top w:val="single" w:sz="4" w:space="0" w:color="auto"/>
              <w:left w:val="nil"/>
              <w:bottom w:val="single" w:sz="4" w:space="0" w:color="auto"/>
              <w:right w:val="single" w:sz="4" w:space="0" w:color="auto"/>
            </w:tcBorders>
            <w:vAlign w:val="center"/>
            <w:hideMark/>
          </w:tcPr>
          <w:p w14:paraId="115DC3F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TMP-4</w:t>
            </w:r>
          </w:p>
        </w:tc>
        <w:tc>
          <w:tcPr>
            <w:tcW w:w="455" w:type="pct"/>
            <w:tcBorders>
              <w:top w:val="nil"/>
              <w:left w:val="single" w:sz="4" w:space="0" w:color="auto"/>
              <w:bottom w:val="single" w:sz="4" w:space="0" w:color="auto"/>
              <w:right w:val="single" w:sz="4" w:space="0" w:color="auto"/>
            </w:tcBorders>
            <w:noWrap/>
            <w:vAlign w:val="center"/>
            <w:hideMark/>
          </w:tcPr>
          <w:p w14:paraId="5533FD79" w14:textId="3EF90510"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864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148</w:t>
            </w:r>
          </w:p>
        </w:tc>
        <w:tc>
          <w:tcPr>
            <w:tcW w:w="531" w:type="pct"/>
            <w:gridSpan w:val="3"/>
            <w:tcBorders>
              <w:top w:val="nil"/>
              <w:left w:val="nil"/>
              <w:bottom w:val="single" w:sz="4" w:space="0" w:color="auto"/>
              <w:right w:val="single" w:sz="4" w:space="0" w:color="auto"/>
            </w:tcBorders>
            <w:noWrap/>
            <w:vAlign w:val="center"/>
            <w:hideMark/>
          </w:tcPr>
          <w:p w14:paraId="468FF8E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1C4B952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1AA4A7BF"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100</w:t>
            </w:r>
          </w:p>
        </w:tc>
        <w:tc>
          <w:tcPr>
            <w:tcW w:w="227" w:type="pct"/>
            <w:tcBorders>
              <w:top w:val="nil"/>
              <w:left w:val="nil"/>
              <w:bottom w:val="single" w:sz="4" w:space="0" w:color="auto"/>
              <w:right w:val="single" w:sz="4" w:space="0" w:color="auto"/>
            </w:tcBorders>
            <w:noWrap/>
            <w:vAlign w:val="center"/>
            <w:hideMark/>
          </w:tcPr>
          <w:p w14:paraId="39C409E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0BDA42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64EA0C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17B499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31C1ED9C" w14:textId="0355EFBC"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186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414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815</w:t>
            </w:r>
          </w:p>
        </w:tc>
      </w:tr>
      <w:tr w:rsidR="004A2D06" w:rsidRPr="00A7006C" w14:paraId="793E309B"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45EA59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E03446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Cruce elevado Tipo 2 (L= 12 a 18  m  en Cable suspensión (Incluye Zapatas y Muerto Concreto))</w:t>
            </w:r>
          </w:p>
        </w:tc>
        <w:tc>
          <w:tcPr>
            <w:tcW w:w="379" w:type="pct"/>
            <w:tcBorders>
              <w:top w:val="single" w:sz="4" w:space="0" w:color="auto"/>
              <w:left w:val="nil"/>
              <w:bottom w:val="single" w:sz="4" w:space="0" w:color="auto"/>
              <w:right w:val="single" w:sz="4" w:space="0" w:color="auto"/>
            </w:tcBorders>
            <w:vAlign w:val="center"/>
            <w:hideMark/>
          </w:tcPr>
          <w:p w14:paraId="7E65211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TMP-5</w:t>
            </w:r>
          </w:p>
        </w:tc>
        <w:tc>
          <w:tcPr>
            <w:tcW w:w="455" w:type="pct"/>
            <w:tcBorders>
              <w:top w:val="nil"/>
              <w:left w:val="single" w:sz="4" w:space="0" w:color="auto"/>
              <w:bottom w:val="single" w:sz="4" w:space="0" w:color="auto"/>
              <w:right w:val="single" w:sz="4" w:space="0" w:color="auto"/>
            </w:tcBorders>
            <w:noWrap/>
            <w:vAlign w:val="center"/>
            <w:hideMark/>
          </w:tcPr>
          <w:p w14:paraId="08B3C6EE" w14:textId="6C5B9830"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249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455</w:t>
            </w:r>
          </w:p>
        </w:tc>
        <w:tc>
          <w:tcPr>
            <w:tcW w:w="531" w:type="pct"/>
            <w:gridSpan w:val="3"/>
            <w:tcBorders>
              <w:top w:val="nil"/>
              <w:left w:val="nil"/>
              <w:bottom w:val="single" w:sz="4" w:space="0" w:color="auto"/>
              <w:right w:val="single" w:sz="4" w:space="0" w:color="auto"/>
            </w:tcBorders>
            <w:noWrap/>
            <w:vAlign w:val="center"/>
            <w:hideMark/>
          </w:tcPr>
          <w:p w14:paraId="73E33BE6"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F7DE388"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B8ED7B6"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56</w:t>
            </w:r>
          </w:p>
        </w:tc>
        <w:tc>
          <w:tcPr>
            <w:tcW w:w="227" w:type="pct"/>
            <w:tcBorders>
              <w:top w:val="nil"/>
              <w:left w:val="nil"/>
              <w:bottom w:val="single" w:sz="4" w:space="0" w:color="auto"/>
              <w:right w:val="single" w:sz="4" w:space="0" w:color="auto"/>
            </w:tcBorders>
            <w:noWrap/>
            <w:vAlign w:val="center"/>
            <w:hideMark/>
          </w:tcPr>
          <w:p w14:paraId="41F62BF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C01B48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877FE1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E5C21D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F8AC1EB" w14:textId="49D1435E"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969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487</w:t>
            </w:r>
          </w:p>
        </w:tc>
      </w:tr>
      <w:tr w:rsidR="004A2D06" w:rsidRPr="00A7006C" w14:paraId="199602A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1DB9B26"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0DBEFEC"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de 3/4" sin canalización</w:t>
            </w:r>
          </w:p>
        </w:tc>
        <w:tc>
          <w:tcPr>
            <w:tcW w:w="379" w:type="pct"/>
            <w:tcBorders>
              <w:top w:val="single" w:sz="4" w:space="0" w:color="auto"/>
              <w:left w:val="nil"/>
              <w:bottom w:val="single" w:sz="4" w:space="0" w:color="auto"/>
              <w:right w:val="single" w:sz="4" w:space="0" w:color="auto"/>
            </w:tcBorders>
            <w:vAlign w:val="center"/>
            <w:hideMark/>
          </w:tcPr>
          <w:p w14:paraId="509018E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TMP-6</w:t>
            </w:r>
          </w:p>
        </w:tc>
        <w:tc>
          <w:tcPr>
            <w:tcW w:w="455" w:type="pct"/>
            <w:tcBorders>
              <w:top w:val="nil"/>
              <w:left w:val="single" w:sz="4" w:space="0" w:color="auto"/>
              <w:bottom w:val="single" w:sz="4" w:space="0" w:color="auto"/>
              <w:right w:val="single" w:sz="4" w:space="0" w:color="auto"/>
            </w:tcBorders>
            <w:noWrap/>
            <w:vAlign w:val="center"/>
            <w:hideMark/>
          </w:tcPr>
          <w:p w14:paraId="43178260" w14:textId="64F03536"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508</w:t>
            </w:r>
          </w:p>
        </w:tc>
        <w:tc>
          <w:tcPr>
            <w:tcW w:w="531" w:type="pct"/>
            <w:gridSpan w:val="3"/>
            <w:tcBorders>
              <w:top w:val="nil"/>
              <w:left w:val="nil"/>
              <w:bottom w:val="single" w:sz="4" w:space="0" w:color="auto"/>
              <w:right w:val="single" w:sz="4" w:space="0" w:color="auto"/>
            </w:tcBorders>
            <w:noWrap/>
            <w:vAlign w:val="center"/>
            <w:hideMark/>
          </w:tcPr>
          <w:p w14:paraId="77F1626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02591F34"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300EC544"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0,163</w:t>
            </w:r>
          </w:p>
        </w:tc>
        <w:tc>
          <w:tcPr>
            <w:tcW w:w="227" w:type="pct"/>
            <w:tcBorders>
              <w:top w:val="nil"/>
              <w:left w:val="nil"/>
              <w:bottom w:val="single" w:sz="4" w:space="0" w:color="auto"/>
              <w:right w:val="single" w:sz="4" w:space="0" w:color="auto"/>
            </w:tcBorders>
            <w:noWrap/>
            <w:vAlign w:val="center"/>
            <w:hideMark/>
          </w:tcPr>
          <w:p w14:paraId="41B27E1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79C5EF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4F5354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E09BA2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636A649" w14:textId="066230E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255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998</w:t>
            </w:r>
          </w:p>
        </w:tc>
      </w:tr>
      <w:tr w:rsidR="004A2D06" w:rsidRPr="00A7006C" w14:paraId="2AEC6AB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AEFB89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989A4D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encamisado &lt;= 2"</w:t>
            </w:r>
          </w:p>
        </w:tc>
        <w:tc>
          <w:tcPr>
            <w:tcW w:w="379" w:type="pct"/>
            <w:tcBorders>
              <w:top w:val="single" w:sz="4" w:space="0" w:color="auto"/>
              <w:left w:val="nil"/>
              <w:bottom w:val="single" w:sz="4" w:space="0" w:color="auto"/>
              <w:right w:val="single" w:sz="4" w:space="0" w:color="auto"/>
            </w:tcBorders>
            <w:vAlign w:val="center"/>
            <w:hideMark/>
          </w:tcPr>
          <w:p w14:paraId="4084BA9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TMP-7</w:t>
            </w:r>
          </w:p>
        </w:tc>
        <w:tc>
          <w:tcPr>
            <w:tcW w:w="455" w:type="pct"/>
            <w:tcBorders>
              <w:top w:val="nil"/>
              <w:left w:val="single" w:sz="4" w:space="0" w:color="auto"/>
              <w:bottom w:val="single" w:sz="4" w:space="0" w:color="auto"/>
              <w:right w:val="single" w:sz="4" w:space="0" w:color="auto"/>
            </w:tcBorders>
            <w:noWrap/>
            <w:vAlign w:val="center"/>
            <w:hideMark/>
          </w:tcPr>
          <w:p w14:paraId="3EF73CCD" w14:textId="3505ECF4"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714</w:t>
            </w:r>
          </w:p>
        </w:tc>
        <w:tc>
          <w:tcPr>
            <w:tcW w:w="531" w:type="pct"/>
            <w:gridSpan w:val="3"/>
            <w:tcBorders>
              <w:top w:val="nil"/>
              <w:left w:val="nil"/>
              <w:bottom w:val="single" w:sz="4" w:space="0" w:color="auto"/>
              <w:right w:val="single" w:sz="4" w:space="0" w:color="auto"/>
            </w:tcBorders>
            <w:noWrap/>
            <w:vAlign w:val="center"/>
            <w:hideMark/>
          </w:tcPr>
          <w:p w14:paraId="2DE4474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9907C7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702AD41"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78</w:t>
            </w:r>
          </w:p>
        </w:tc>
        <w:tc>
          <w:tcPr>
            <w:tcW w:w="227" w:type="pct"/>
            <w:tcBorders>
              <w:top w:val="nil"/>
              <w:left w:val="nil"/>
              <w:bottom w:val="single" w:sz="4" w:space="0" w:color="auto"/>
              <w:right w:val="single" w:sz="4" w:space="0" w:color="auto"/>
            </w:tcBorders>
            <w:noWrap/>
            <w:vAlign w:val="center"/>
            <w:hideMark/>
          </w:tcPr>
          <w:p w14:paraId="2CBD64E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8D537B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6C7C8C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96ECEB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AFD1A73" w14:textId="38F01F09"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749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669</w:t>
            </w:r>
          </w:p>
        </w:tc>
      </w:tr>
      <w:tr w:rsidR="004A2D06" w:rsidRPr="00A7006C" w14:paraId="65B69ADC"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AC5FBF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861042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encamisado &gt;2"</w:t>
            </w:r>
          </w:p>
        </w:tc>
        <w:tc>
          <w:tcPr>
            <w:tcW w:w="379" w:type="pct"/>
            <w:tcBorders>
              <w:top w:val="single" w:sz="4" w:space="0" w:color="auto"/>
              <w:left w:val="nil"/>
              <w:bottom w:val="single" w:sz="4" w:space="0" w:color="auto"/>
              <w:right w:val="single" w:sz="4" w:space="0" w:color="auto"/>
            </w:tcBorders>
            <w:vAlign w:val="center"/>
            <w:hideMark/>
          </w:tcPr>
          <w:p w14:paraId="2CE8636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TMP-8</w:t>
            </w:r>
          </w:p>
        </w:tc>
        <w:tc>
          <w:tcPr>
            <w:tcW w:w="455" w:type="pct"/>
            <w:tcBorders>
              <w:top w:val="nil"/>
              <w:left w:val="single" w:sz="4" w:space="0" w:color="auto"/>
              <w:bottom w:val="single" w:sz="4" w:space="0" w:color="auto"/>
              <w:right w:val="single" w:sz="4" w:space="0" w:color="auto"/>
            </w:tcBorders>
            <w:noWrap/>
            <w:vAlign w:val="center"/>
            <w:hideMark/>
          </w:tcPr>
          <w:p w14:paraId="6A3ADC41" w14:textId="67634656"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135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827</w:t>
            </w:r>
          </w:p>
        </w:tc>
        <w:tc>
          <w:tcPr>
            <w:tcW w:w="531" w:type="pct"/>
            <w:gridSpan w:val="3"/>
            <w:tcBorders>
              <w:top w:val="nil"/>
              <w:left w:val="nil"/>
              <w:bottom w:val="single" w:sz="4" w:space="0" w:color="auto"/>
              <w:right w:val="single" w:sz="4" w:space="0" w:color="auto"/>
            </w:tcBorders>
            <w:noWrap/>
            <w:vAlign w:val="center"/>
            <w:hideMark/>
          </w:tcPr>
          <w:p w14:paraId="6F20A86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2E8EB0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C8E5320"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48</w:t>
            </w:r>
          </w:p>
        </w:tc>
        <w:tc>
          <w:tcPr>
            <w:tcW w:w="227" w:type="pct"/>
            <w:tcBorders>
              <w:top w:val="nil"/>
              <w:left w:val="nil"/>
              <w:bottom w:val="single" w:sz="4" w:space="0" w:color="auto"/>
              <w:right w:val="single" w:sz="4" w:space="0" w:color="auto"/>
            </w:tcBorders>
            <w:noWrap/>
            <w:vAlign w:val="center"/>
            <w:hideMark/>
          </w:tcPr>
          <w:p w14:paraId="0B17C0B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948773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C12007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9A9021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3C207EB" w14:textId="67685B82"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706</w:t>
            </w:r>
          </w:p>
        </w:tc>
      </w:tr>
      <w:tr w:rsidR="004A2D06" w:rsidRPr="00A7006C" w14:paraId="020BBE0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95FD79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Paturia-Puerto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CDF9F3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Válvula de Seccionamiento</w:t>
            </w:r>
          </w:p>
        </w:tc>
        <w:tc>
          <w:tcPr>
            <w:tcW w:w="379" w:type="pct"/>
            <w:tcBorders>
              <w:top w:val="single" w:sz="4" w:space="0" w:color="auto"/>
              <w:left w:val="nil"/>
              <w:bottom w:val="single" w:sz="4" w:space="0" w:color="auto"/>
              <w:right w:val="single" w:sz="4" w:space="0" w:color="auto"/>
            </w:tcBorders>
            <w:vAlign w:val="center"/>
            <w:hideMark/>
          </w:tcPr>
          <w:p w14:paraId="09ECD50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TMP-9</w:t>
            </w:r>
          </w:p>
        </w:tc>
        <w:tc>
          <w:tcPr>
            <w:tcW w:w="455" w:type="pct"/>
            <w:tcBorders>
              <w:top w:val="nil"/>
              <w:left w:val="single" w:sz="4" w:space="0" w:color="auto"/>
              <w:bottom w:val="single" w:sz="4" w:space="0" w:color="auto"/>
              <w:right w:val="single" w:sz="4" w:space="0" w:color="auto"/>
            </w:tcBorders>
            <w:noWrap/>
            <w:vAlign w:val="center"/>
            <w:hideMark/>
          </w:tcPr>
          <w:p w14:paraId="5DB46C24" w14:textId="11001D2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516</w:t>
            </w:r>
          </w:p>
        </w:tc>
        <w:tc>
          <w:tcPr>
            <w:tcW w:w="531" w:type="pct"/>
            <w:gridSpan w:val="3"/>
            <w:tcBorders>
              <w:top w:val="nil"/>
              <w:left w:val="nil"/>
              <w:bottom w:val="single" w:sz="4" w:space="0" w:color="auto"/>
              <w:right w:val="single" w:sz="4" w:space="0" w:color="auto"/>
            </w:tcBorders>
            <w:noWrap/>
            <w:vAlign w:val="center"/>
            <w:hideMark/>
          </w:tcPr>
          <w:p w14:paraId="6DA586A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022CA6B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06057F4C"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w:t>
            </w:r>
          </w:p>
        </w:tc>
        <w:tc>
          <w:tcPr>
            <w:tcW w:w="227" w:type="pct"/>
            <w:tcBorders>
              <w:top w:val="nil"/>
              <w:left w:val="nil"/>
              <w:bottom w:val="single" w:sz="4" w:space="0" w:color="auto"/>
              <w:right w:val="single" w:sz="4" w:space="0" w:color="auto"/>
            </w:tcBorders>
            <w:noWrap/>
            <w:vAlign w:val="center"/>
            <w:hideMark/>
          </w:tcPr>
          <w:p w14:paraId="1BF149E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2ACCB5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A02C96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7F533F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4D888FB" w14:textId="448EC5CB"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516</w:t>
            </w:r>
          </w:p>
        </w:tc>
      </w:tr>
      <w:tr w:rsidR="004A2D06" w:rsidRPr="00A7006C" w14:paraId="6CF35F4C"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78583D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81EE1B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3/4 pulg. en Calzada Concreto</w:t>
            </w:r>
          </w:p>
        </w:tc>
        <w:tc>
          <w:tcPr>
            <w:tcW w:w="379" w:type="pct"/>
            <w:tcBorders>
              <w:top w:val="single" w:sz="4" w:space="0" w:color="auto"/>
              <w:left w:val="nil"/>
              <w:bottom w:val="single" w:sz="4" w:space="0" w:color="auto"/>
              <w:right w:val="single" w:sz="4" w:space="0" w:color="auto"/>
            </w:tcBorders>
            <w:vAlign w:val="center"/>
            <w:hideMark/>
          </w:tcPr>
          <w:p w14:paraId="53C75C6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TPE3/4CO</w:t>
            </w:r>
          </w:p>
        </w:tc>
        <w:tc>
          <w:tcPr>
            <w:tcW w:w="455" w:type="pct"/>
            <w:tcBorders>
              <w:top w:val="nil"/>
              <w:left w:val="single" w:sz="4" w:space="0" w:color="auto"/>
              <w:bottom w:val="single" w:sz="4" w:space="0" w:color="auto"/>
              <w:right w:val="single" w:sz="4" w:space="0" w:color="auto"/>
            </w:tcBorders>
            <w:noWrap/>
            <w:vAlign w:val="center"/>
            <w:hideMark/>
          </w:tcPr>
          <w:p w14:paraId="2230AEF7" w14:textId="534F8394"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82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550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532</w:t>
            </w:r>
          </w:p>
        </w:tc>
        <w:tc>
          <w:tcPr>
            <w:tcW w:w="531" w:type="pct"/>
            <w:gridSpan w:val="3"/>
            <w:tcBorders>
              <w:top w:val="nil"/>
              <w:left w:val="nil"/>
              <w:bottom w:val="single" w:sz="4" w:space="0" w:color="auto"/>
              <w:right w:val="single" w:sz="4" w:space="0" w:color="auto"/>
            </w:tcBorders>
            <w:noWrap/>
            <w:vAlign w:val="center"/>
            <w:hideMark/>
          </w:tcPr>
          <w:p w14:paraId="40B5018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B07D8E0"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771804DB"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1,299</w:t>
            </w:r>
          </w:p>
        </w:tc>
        <w:tc>
          <w:tcPr>
            <w:tcW w:w="227" w:type="pct"/>
            <w:tcBorders>
              <w:top w:val="nil"/>
              <w:left w:val="nil"/>
              <w:bottom w:val="single" w:sz="4" w:space="0" w:color="auto"/>
              <w:right w:val="single" w:sz="4" w:space="0" w:color="auto"/>
            </w:tcBorders>
            <w:noWrap/>
            <w:vAlign w:val="center"/>
            <w:hideMark/>
          </w:tcPr>
          <w:p w14:paraId="6F7F2C9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CDE470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6582EA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002F61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CA8A5F3" w14:textId="1F440446"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107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233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141</w:t>
            </w:r>
          </w:p>
        </w:tc>
      </w:tr>
      <w:tr w:rsidR="004A2D06" w:rsidRPr="00A7006C" w14:paraId="566E0AB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F9BE8E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B4307B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1 pulg. en Calzada Concreto</w:t>
            </w:r>
          </w:p>
        </w:tc>
        <w:tc>
          <w:tcPr>
            <w:tcW w:w="379" w:type="pct"/>
            <w:tcBorders>
              <w:top w:val="single" w:sz="4" w:space="0" w:color="auto"/>
              <w:left w:val="nil"/>
              <w:bottom w:val="single" w:sz="4" w:space="0" w:color="auto"/>
              <w:right w:val="single" w:sz="4" w:space="0" w:color="auto"/>
            </w:tcBorders>
            <w:vAlign w:val="center"/>
            <w:hideMark/>
          </w:tcPr>
          <w:p w14:paraId="458ACAF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TPE1CO</w:t>
            </w:r>
          </w:p>
        </w:tc>
        <w:tc>
          <w:tcPr>
            <w:tcW w:w="455" w:type="pct"/>
            <w:tcBorders>
              <w:top w:val="nil"/>
              <w:left w:val="single" w:sz="4" w:space="0" w:color="auto"/>
              <w:bottom w:val="single" w:sz="4" w:space="0" w:color="auto"/>
              <w:right w:val="single" w:sz="4" w:space="0" w:color="auto"/>
            </w:tcBorders>
            <w:noWrap/>
            <w:vAlign w:val="center"/>
            <w:hideMark/>
          </w:tcPr>
          <w:p w14:paraId="789A6D3A" w14:textId="58E68F7C"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85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347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935</w:t>
            </w:r>
          </w:p>
        </w:tc>
        <w:tc>
          <w:tcPr>
            <w:tcW w:w="531" w:type="pct"/>
            <w:gridSpan w:val="3"/>
            <w:tcBorders>
              <w:top w:val="nil"/>
              <w:left w:val="nil"/>
              <w:bottom w:val="single" w:sz="4" w:space="0" w:color="auto"/>
              <w:right w:val="single" w:sz="4" w:space="0" w:color="auto"/>
            </w:tcBorders>
            <w:noWrap/>
            <w:vAlign w:val="center"/>
            <w:hideMark/>
          </w:tcPr>
          <w:p w14:paraId="575D4D0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31618C5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0650D9CB"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1,078</w:t>
            </w:r>
          </w:p>
        </w:tc>
        <w:tc>
          <w:tcPr>
            <w:tcW w:w="227" w:type="pct"/>
            <w:tcBorders>
              <w:top w:val="nil"/>
              <w:left w:val="nil"/>
              <w:bottom w:val="single" w:sz="4" w:space="0" w:color="auto"/>
              <w:right w:val="single" w:sz="4" w:space="0" w:color="auto"/>
            </w:tcBorders>
            <w:noWrap/>
            <w:vAlign w:val="center"/>
            <w:hideMark/>
          </w:tcPr>
          <w:p w14:paraId="66BFF67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D5F3C7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9A0CB5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8A5EEE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0C9BD41" w14:textId="48F876A3"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005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074</w:t>
            </w:r>
          </w:p>
        </w:tc>
      </w:tr>
      <w:tr w:rsidR="004A2D06" w:rsidRPr="00A7006C" w14:paraId="58F96B44"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69E708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75043D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2 pulg. en Calzada Concreto</w:t>
            </w:r>
          </w:p>
        </w:tc>
        <w:tc>
          <w:tcPr>
            <w:tcW w:w="379" w:type="pct"/>
            <w:tcBorders>
              <w:top w:val="single" w:sz="4" w:space="0" w:color="auto"/>
              <w:left w:val="nil"/>
              <w:bottom w:val="single" w:sz="4" w:space="0" w:color="auto"/>
              <w:right w:val="single" w:sz="4" w:space="0" w:color="auto"/>
            </w:tcBorders>
            <w:vAlign w:val="center"/>
            <w:hideMark/>
          </w:tcPr>
          <w:p w14:paraId="7D4648B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TPE2CO</w:t>
            </w:r>
          </w:p>
        </w:tc>
        <w:tc>
          <w:tcPr>
            <w:tcW w:w="455" w:type="pct"/>
            <w:tcBorders>
              <w:top w:val="nil"/>
              <w:left w:val="single" w:sz="4" w:space="0" w:color="auto"/>
              <w:bottom w:val="single" w:sz="4" w:space="0" w:color="auto"/>
              <w:right w:val="single" w:sz="4" w:space="0" w:color="auto"/>
            </w:tcBorders>
            <w:noWrap/>
            <w:vAlign w:val="center"/>
            <w:hideMark/>
          </w:tcPr>
          <w:p w14:paraId="0C5FAF1B" w14:textId="5230272C"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542</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505</w:t>
            </w:r>
          </w:p>
        </w:tc>
        <w:tc>
          <w:tcPr>
            <w:tcW w:w="531" w:type="pct"/>
            <w:gridSpan w:val="3"/>
            <w:tcBorders>
              <w:top w:val="nil"/>
              <w:left w:val="nil"/>
              <w:bottom w:val="single" w:sz="4" w:space="0" w:color="auto"/>
              <w:right w:val="single" w:sz="4" w:space="0" w:color="auto"/>
            </w:tcBorders>
            <w:noWrap/>
            <w:vAlign w:val="center"/>
            <w:hideMark/>
          </w:tcPr>
          <w:p w14:paraId="4DCD5B9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A3EFC2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3D5C57A2"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0,705</w:t>
            </w:r>
          </w:p>
        </w:tc>
        <w:tc>
          <w:tcPr>
            <w:tcW w:w="227" w:type="pct"/>
            <w:tcBorders>
              <w:top w:val="nil"/>
              <w:left w:val="nil"/>
              <w:bottom w:val="single" w:sz="4" w:space="0" w:color="auto"/>
              <w:right w:val="single" w:sz="4" w:space="0" w:color="auto"/>
            </w:tcBorders>
            <w:noWrap/>
            <w:vAlign w:val="center"/>
            <w:hideMark/>
          </w:tcPr>
          <w:p w14:paraId="1A9AB82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C982D0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50526F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1B5748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94436DC" w14:textId="74309AF4"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767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466</w:t>
            </w:r>
          </w:p>
        </w:tc>
      </w:tr>
      <w:tr w:rsidR="004A2D06" w:rsidRPr="00A7006C" w14:paraId="77B4EF30"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394E54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22C728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6E32F65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342067A1" w14:textId="64F4082F"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5A345C0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5BBA93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2B57D563"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1,584</w:t>
            </w:r>
          </w:p>
        </w:tc>
        <w:tc>
          <w:tcPr>
            <w:tcW w:w="227" w:type="pct"/>
            <w:tcBorders>
              <w:top w:val="nil"/>
              <w:left w:val="nil"/>
              <w:bottom w:val="single" w:sz="4" w:space="0" w:color="auto"/>
              <w:right w:val="single" w:sz="4" w:space="0" w:color="auto"/>
            </w:tcBorders>
            <w:noWrap/>
            <w:vAlign w:val="center"/>
            <w:hideMark/>
          </w:tcPr>
          <w:p w14:paraId="63A1FD1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877828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BD70B5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3DC1A4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DE9A6E8" w14:textId="7B3A80A5"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32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114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863</w:t>
            </w:r>
          </w:p>
        </w:tc>
      </w:tr>
      <w:tr w:rsidR="004A2D06" w:rsidRPr="00A7006C" w14:paraId="7BE2A19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3490DA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49CC9C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1DF6C87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TPE3/4ZV</w:t>
            </w:r>
          </w:p>
        </w:tc>
        <w:tc>
          <w:tcPr>
            <w:tcW w:w="455" w:type="pct"/>
            <w:tcBorders>
              <w:top w:val="nil"/>
              <w:left w:val="single" w:sz="4" w:space="0" w:color="auto"/>
              <w:bottom w:val="single" w:sz="4" w:space="0" w:color="auto"/>
              <w:right w:val="single" w:sz="4" w:space="0" w:color="auto"/>
            </w:tcBorders>
            <w:noWrap/>
            <w:vAlign w:val="center"/>
            <w:hideMark/>
          </w:tcPr>
          <w:p w14:paraId="1F7554E6" w14:textId="0F363DBD"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nil"/>
              <w:left w:val="nil"/>
              <w:bottom w:val="single" w:sz="4" w:space="0" w:color="auto"/>
              <w:right w:val="single" w:sz="4" w:space="0" w:color="auto"/>
            </w:tcBorders>
            <w:noWrap/>
            <w:vAlign w:val="center"/>
            <w:hideMark/>
          </w:tcPr>
          <w:p w14:paraId="7346C2F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CB2352D"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5BAEE912"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1,504</w:t>
            </w:r>
          </w:p>
        </w:tc>
        <w:tc>
          <w:tcPr>
            <w:tcW w:w="227" w:type="pct"/>
            <w:tcBorders>
              <w:top w:val="nil"/>
              <w:left w:val="nil"/>
              <w:bottom w:val="single" w:sz="4" w:space="0" w:color="auto"/>
              <w:right w:val="single" w:sz="4" w:space="0" w:color="auto"/>
            </w:tcBorders>
            <w:noWrap/>
            <w:vAlign w:val="center"/>
            <w:hideMark/>
          </w:tcPr>
          <w:p w14:paraId="60303CC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598144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64DCE6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1F4995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FAA85F9" w14:textId="4B14A64A"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32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027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955</w:t>
            </w:r>
          </w:p>
        </w:tc>
      </w:tr>
      <w:tr w:rsidR="004A2D06" w:rsidRPr="00A7006C" w14:paraId="22B2442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05DC25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7F5957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1" en Roca</w:t>
            </w:r>
          </w:p>
        </w:tc>
        <w:tc>
          <w:tcPr>
            <w:tcW w:w="379" w:type="pct"/>
            <w:tcBorders>
              <w:top w:val="single" w:sz="4" w:space="0" w:color="auto"/>
              <w:left w:val="nil"/>
              <w:bottom w:val="single" w:sz="4" w:space="0" w:color="auto"/>
              <w:right w:val="single" w:sz="4" w:space="0" w:color="auto"/>
            </w:tcBorders>
            <w:vAlign w:val="center"/>
            <w:hideMark/>
          </w:tcPr>
          <w:p w14:paraId="5374CF5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TMP-10</w:t>
            </w:r>
          </w:p>
        </w:tc>
        <w:tc>
          <w:tcPr>
            <w:tcW w:w="455" w:type="pct"/>
            <w:tcBorders>
              <w:top w:val="nil"/>
              <w:left w:val="single" w:sz="4" w:space="0" w:color="auto"/>
              <w:bottom w:val="single" w:sz="4" w:space="0" w:color="auto"/>
              <w:right w:val="single" w:sz="4" w:space="0" w:color="auto"/>
            </w:tcBorders>
            <w:noWrap/>
            <w:vAlign w:val="center"/>
            <w:hideMark/>
          </w:tcPr>
          <w:p w14:paraId="43437B99" w14:textId="75FA3A62"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490</w:t>
            </w:r>
          </w:p>
        </w:tc>
        <w:tc>
          <w:tcPr>
            <w:tcW w:w="531" w:type="pct"/>
            <w:gridSpan w:val="3"/>
            <w:tcBorders>
              <w:top w:val="nil"/>
              <w:left w:val="nil"/>
              <w:bottom w:val="single" w:sz="4" w:space="0" w:color="auto"/>
              <w:right w:val="single" w:sz="4" w:space="0" w:color="auto"/>
            </w:tcBorders>
            <w:noWrap/>
            <w:vAlign w:val="center"/>
            <w:hideMark/>
          </w:tcPr>
          <w:p w14:paraId="0EE9768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D73BEC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C6AAD90"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0,261</w:t>
            </w:r>
          </w:p>
        </w:tc>
        <w:tc>
          <w:tcPr>
            <w:tcW w:w="227" w:type="pct"/>
            <w:tcBorders>
              <w:top w:val="nil"/>
              <w:left w:val="nil"/>
              <w:bottom w:val="single" w:sz="4" w:space="0" w:color="auto"/>
              <w:right w:val="single" w:sz="4" w:space="0" w:color="auto"/>
            </w:tcBorders>
            <w:noWrap/>
            <w:vAlign w:val="center"/>
            <w:hideMark/>
          </w:tcPr>
          <w:p w14:paraId="33913BE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5B4483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04429E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20818F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6BB1E530" w14:textId="4B73A1EE"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892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633</w:t>
            </w:r>
          </w:p>
        </w:tc>
      </w:tr>
      <w:tr w:rsidR="004A2D06" w:rsidRPr="00A7006C" w14:paraId="02CDAD5B"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BED13E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120BA2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2" en Roca</w:t>
            </w:r>
          </w:p>
        </w:tc>
        <w:tc>
          <w:tcPr>
            <w:tcW w:w="379" w:type="pct"/>
            <w:tcBorders>
              <w:top w:val="single" w:sz="4" w:space="0" w:color="auto"/>
              <w:left w:val="nil"/>
              <w:bottom w:val="single" w:sz="4" w:space="0" w:color="auto"/>
              <w:right w:val="single" w:sz="4" w:space="0" w:color="auto"/>
            </w:tcBorders>
            <w:vAlign w:val="center"/>
            <w:hideMark/>
          </w:tcPr>
          <w:p w14:paraId="1F91C64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TMP-2</w:t>
            </w:r>
          </w:p>
        </w:tc>
        <w:tc>
          <w:tcPr>
            <w:tcW w:w="455" w:type="pct"/>
            <w:tcBorders>
              <w:top w:val="nil"/>
              <w:left w:val="single" w:sz="4" w:space="0" w:color="auto"/>
              <w:bottom w:val="single" w:sz="4" w:space="0" w:color="auto"/>
              <w:right w:val="single" w:sz="4" w:space="0" w:color="auto"/>
            </w:tcBorders>
            <w:noWrap/>
            <w:vAlign w:val="center"/>
            <w:hideMark/>
          </w:tcPr>
          <w:p w14:paraId="36706B68" w14:textId="4EB57865" w:rsidR="00A7006C" w:rsidRPr="00A7006C" w:rsidRDefault="00A7006C" w:rsidP="00A7006C">
            <w:pPr>
              <w:ind w:left="0"/>
              <w:jc w:val="center"/>
              <w:rPr>
                <w:rFonts w:ascii="Bookman Old Style" w:hAnsi="Bookman Old Style" w:cs="Arial"/>
                <w:sz w:val="11"/>
                <w:szCs w:val="11"/>
                <w:lang w:val="es-CO"/>
              </w:rPr>
            </w:pPr>
            <w:r w:rsidRPr="00A7006C">
              <w:rPr>
                <w:rFonts w:ascii="Bookman Old Style" w:hAnsi="Bookman Old Style" w:cs="Arial"/>
                <w:color w:val="000000"/>
                <w:sz w:val="11"/>
                <w:szCs w:val="11"/>
                <w:lang w:val="es-CO"/>
              </w:rPr>
              <w:t>104</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325</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000</w:t>
            </w:r>
          </w:p>
        </w:tc>
        <w:tc>
          <w:tcPr>
            <w:tcW w:w="531" w:type="pct"/>
            <w:gridSpan w:val="3"/>
            <w:tcBorders>
              <w:top w:val="nil"/>
              <w:left w:val="nil"/>
              <w:bottom w:val="single" w:sz="4" w:space="0" w:color="auto"/>
              <w:right w:val="single" w:sz="4" w:space="0" w:color="auto"/>
            </w:tcBorders>
            <w:noWrap/>
            <w:vAlign w:val="center"/>
            <w:hideMark/>
          </w:tcPr>
          <w:p w14:paraId="11D557E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409A6B66"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7F16F527"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8,253</w:t>
            </w:r>
          </w:p>
        </w:tc>
        <w:tc>
          <w:tcPr>
            <w:tcW w:w="227" w:type="pct"/>
            <w:tcBorders>
              <w:top w:val="nil"/>
              <w:left w:val="nil"/>
              <w:bottom w:val="single" w:sz="4" w:space="0" w:color="auto"/>
              <w:right w:val="single" w:sz="4" w:space="0" w:color="auto"/>
            </w:tcBorders>
            <w:noWrap/>
            <w:vAlign w:val="center"/>
            <w:hideMark/>
          </w:tcPr>
          <w:p w14:paraId="2EC7D5D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363C94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662CEA9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430F8E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5CA73EA" w14:textId="75C485CA"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860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994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225</w:t>
            </w:r>
          </w:p>
        </w:tc>
      </w:tr>
      <w:tr w:rsidR="004A2D06" w:rsidRPr="00A7006C" w14:paraId="221F4D6A"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7802B4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B0893D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3/4" en Roca</w:t>
            </w:r>
          </w:p>
        </w:tc>
        <w:tc>
          <w:tcPr>
            <w:tcW w:w="379" w:type="pct"/>
            <w:tcBorders>
              <w:top w:val="single" w:sz="4" w:space="0" w:color="auto"/>
              <w:left w:val="nil"/>
              <w:bottom w:val="single" w:sz="4" w:space="0" w:color="auto"/>
              <w:right w:val="single" w:sz="4" w:space="0" w:color="auto"/>
            </w:tcBorders>
            <w:vAlign w:val="center"/>
            <w:hideMark/>
          </w:tcPr>
          <w:p w14:paraId="131B87A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TMP-3</w:t>
            </w:r>
          </w:p>
        </w:tc>
        <w:tc>
          <w:tcPr>
            <w:tcW w:w="455" w:type="pct"/>
            <w:tcBorders>
              <w:top w:val="nil"/>
              <w:left w:val="single" w:sz="4" w:space="0" w:color="auto"/>
              <w:bottom w:val="single" w:sz="4" w:space="0" w:color="auto"/>
              <w:right w:val="single" w:sz="4" w:space="0" w:color="auto"/>
            </w:tcBorders>
            <w:noWrap/>
            <w:vAlign w:val="center"/>
            <w:hideMark/>
          </w:tcPr>
          <w:p w14:paraId="2230CE18" w14:textId="5C5667EA"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414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731</w:t>
            </w:r>
          </w:p>
        </w:tc>
        <w:tc>
          <w:tcPr>
            <w:tcW w:w="531" w:type="pct"/>
            <w:gridSpan w:val="3"/>
            <w:tcBorders>
              <w:top w:val="nil"/>
              <w:left w:val="nil"/>
              <w:bottom w:val="single" w:sz="4" w:space="0" w:color="auto"/>
              <w:right w:val="single" w:sz="4" w:space="0" w:color="auto"/>
            </w:tcBorders>
            <w:noWrap/>
            <w:vAlign w:val="center"/>
            <w:hideMark/>
          </w:tcPr>
          <w:p w14:paraId="455F24D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E14454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1AB3CA4F"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3,351</w:t>
            </w:r>
          </w:p>
        </w:tc>
        <w:tc>
          <w:tcPr>
            <w:tcW w:w="227" w:type="pct"/>
            <w:tcBorders>
              <w:top w:val="nil"/>
              <w:left w:val="nil"/>
              <w:bottom w:val="single" w:sz="4" w:space="0" w:color="auto"/>
              <w:right w:val="single" w:sz="4" w:space="0" w:color="auto"/>
            </w:tcBorders>
            <w:noWrap/>
            <w:vAlign w:val="center"/>
            <w:hideMark/>
          </w:tcPr>
          <w:p w14:paraId="7E64EDA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0FEC97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9827B2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DBC044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0FCED10" w14:textId="1CFD4E44"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323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095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829</w:t>
            </w:r>
          </w:p>
        </w:tc>
      </w:tr>
      <w:tr w:rsidR="004A2D06" w:rsidRPr="00A7006C" w14:paraId="4045CBF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5E9A3B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F3B6766"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Cruce elevado Tipo 2 (L= 12 a 18  m  en Cable suspensión (Incluye Zapatas y Muerto Concreto))</w:t>
            </w:r>
          </w:p>
        </w:tc>
        <w:tc>
          <w:tcPr>
            <w:tcW w:w="379" w:type="pct"/>
            <w:tcBorders>
              <w:top w:val="single" w:sz="4" w:space="0" w:color="auto"/>
              <w:left w:val="nil"/>
              <w:bottom w:val="single" w:sz="4" w:space="0" w:color="auto"/>
              <w:right w:val="single" w:sz="4" w:space="0" w:color="auto"/>
            </w:tcBorders>
            <w:vAlign w:val="center"/>
            <w:hideMark/>
          </w:tcPr>
          <w:p w14:paraId="74FA707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TMP-5</w:t>
            </w:r>
          </w:p>
        </w:tc>
        <w:tc>
          <w:tcPr>
            <w:tcW w:w="455" w:type="pct"/>
            <w:tcBorders>
              <w:top w:val="nil"/>
              <w:left w:val="single" w:sz="4" w:space="0" w:color="auto"/>
              <w:bottom w:val="single" w:sz="4" w:space="0" w:color="auto"/>
              <w:right w:val="single" w:sz="4" w:space="0" w:color="auto"/>
            </w:tcBorders>
            <w:noWrap/>
            <w:vAlign w:val="center"/>
            <w:hideMark/>
          </w:tcPr>
          <w:p w14:paraId="46B8AEB0" w14:textId="236DC15B"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249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455</w:t>
            </w:r>
          </w:p>
        </w:tc>
        <w:tc>
          <w:tcPr>
            <w:tcW w:w="531" w:type="pct"/>
            <w:gridSpan w:val="3"/>
            <w:tcBorders>
              <w:top w:val="nil"/>
              <w:left w:val="nil"/>
              <w:bottom w:val="single" w:sz="4" w:space="0" w:color="auto"/>
              <w:right w:val="single" w:sz="4" w:space="0" w:color="auto"/>
            </w:tcBorders>
            <w:noWrap/>
            <w:vAlign w:val="center"/>
            <w:hideMark/>
          </w:tcPr>
          <w:p w14:paraId="361277B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7D87A94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8751387"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48</w:t>
            </w:r>
          </w:p>
        </w:tc>
        <w:tc>
          <w:tcPr>
            <w:tcW w:w="227" w:type="pct"/>
            <w:tcBorders>
              <w:top w:val="nil"/>
              <w:left w:val="nil"/>
              <w:bottom w:val="single" w:sz="4" w:space="0" w:color="auto"/>
              <w:right w:val="single" w:sz="4" w:space="0" w:color="auto"/>
            </w:tcBorders>
            <w:noWrap/>
            <w:vAlign w:val="center"/>
            <w:hideMark/>
          </w:tcPr>
          <w:p w14:paraId="1E7B180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356AE2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F63B23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EB8835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579312D1" w14:textId="3B7C33DD"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59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973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846</w:t>
            </w:r>
          </w:p>
        </w:tc>
      </w:tr>
      <w:tr w:rsidR="004A2D06" w:rsidRPr="00A7006C" w14:paraId="66F083AF"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0ADCB9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668676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de 3/4" sin canalización</w:t>
            </w:r>
          </w:p>
        </w:tc>
        <w:tc>
          <w:tcPr>
            <w:tcW w:w="379" w:type="pct"/>
            <w:tcBorders>
              <w:top w:val="single" w:sz="4" w:space="0" w:color="auto"/>
              <w:left w:val="nil"/>
              <w:bottom w:val="single" w:sz="4" w:space="0" w:color="auto"/>
              <w:right w:val="single" w:sz="4" w:space="0" w:color="auto"/>
            </w:tcBorders>
            <w:vAlign w:val="center"/>
            <w:hideMark/>
          </w:tcPr>
          <w:p w14:paraId="5E53A47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TMP-6</w:t>
            </w:r>
          </w:p>
        </w:tc>
        <w:tc>
          <w:tcPr>
            <w:tcW w:w="455" w:type="pct"/>
            <w:tcBorders>
              <w:top w:val="nil"/>
              <w:left w:val="single" w:sz="4" w:space="0" w:color="auto"/>
              <w:bottom w:val="single" w:sz="4" w:space="0" w:color="auto"/>
              <w:right w:val="single" w:sz="4" w:space="0" w:color="auto"/>
            </w:tcBorders>
            <w:noWrap/>
            <w:vAlign w:val="center"/>
            <w:hideMark/>
          </w:tcPr>
          <w:p w14:paraId="49D894F0" w14:textId="515832BB"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508</w:t>
            </w:r>
          </w:p>
        </w:tc>
        <w:tc>
          <w:tcPr>
            <w:tcW w:w="531" w:type="pct"/>
            <w:gridSpan w:val="3"/>
            <w:tcBorders>
              <w:top w:val="nil"/>
              <w:left w:val="nil"/>
              <w:bottom w:val="single" w:sz="4" w:space="0" w:color="auto"/>
              <w:right w:val="single" w:sz="4" w:space="0" w:color="auto"/>
            </w:tcBorders>
            <w:noWrap/>
            <w:vAlign w:val="center"/>
            <w:hideMark/>
          </w:tcPr>
          <w:p w14:paraId="14D687C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0523361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32DF83B9"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1,159</w:t>
            </w:r>
          </w:p>
        </w:tc>
        <w:tc>
          <w:tcPr>
            <w:tcW w:w="227" w:type="pct"/>
            <w:tcBorders>
              <w:top w:val="nil"/>
              <w:left w:val="nil"/>
              <w:bottom w:val="single" w:sz="4" w:space="0" w:color="auto"/>
              <w:right w:val="single" w:sz="4" w:space="0" w:color="auto"/>
            </w:tcBorders>
            <w:noWrap/>
            <w:vAlign w:val="center"/>
            <w:hideMark/>
          </w:tcPr>
          <w:p w14:paraId="43CD28D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0A4E21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082CE0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5276A9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4310098" w14:textId="1C2085CF"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930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684</w:t>
            </w:r>
          </w:p>
        </w:tc>
      </w:tr>
      <w:tr w:rsidR="004A2D06" w:rsidRPr="00A7006C" w14:paraId="6381FE6E"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3F8C0D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909EF8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encamisado &lt;= 2"</w:t>
            </w:r>
          </w:p>
        </w:tc>
        <w:tc>
          <w:tcPr>
            <w:tcW w:w="379" w:type="pct"/>
            <w:tcBorders>
              <w:top w:val="single" w:sz="4" w:space="0" w:color="auto"/>
              <w:left w:val="nil"/>
              <w:bottom w:val="single" w:sz="4" w:space="0" w:color="auto"/>
              <w:right w:val="single" w:sz="4" w:space="0" w:color="auto"/>
            </w:tcBorders>
            <w:vAlign w:val="center"/>
            <w:hideMark/>
          </w:tcPr>
          <w:p w14:paraId="3D36496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TMP-7</w:t>
            </w:r>
          </w:p>
        </w:tc>
        <w:tc>
          <w:tcPr>
            <w:tcW w:w="455" w:type="pct"/>
            <w:tcBorders>
              <w:top w:val="nil"/>
              <w:left w:val="single" w:sz="4" w:space="0" w:color="auto"/>
              <w:bottom w:val="single" w:sz="4" w:space="0" w:color="auto"/>
              <w:right w:val="single" w:sz="4" w:space="0" w:color="auto"/>
            </w:tcBorders>
            <w:noWrap/>
            <w:vAlign w:val="center"/>
            <w:hideMark/>
          </w:tcPr>
          <w:p w14:paraId="66AB0C4C" w14:textId="56885D19"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714</w:t>
            </w:r>
          </w:p>
        </w:tc>
        <w:tc>
          <w:tcPr>
            <w:tcW w:w="531" w:type="pct"/>
            <w:gridSpan w:val="3"/>
            <w:tcBorders>
              <w:top w:val="nil"/>
              <w:left w:val="nil"/>
              <w:bottom w:val="single" w:sz="4" w:space="0" w:color="auto"/>
              <w:right w:val="single" w:sz="4" w:space="0" w:color="auto"/>
            </w:tcBorders>
            <w:noWrap/>
            <w:vAlign w:val="center"/>
            <w:hideMark/>
          </w:tcPr>
          <w:p w14:paraId="4B03A09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533B629"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0BE03AC9"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72</w:t>
            </w:r>
          </w:p>
        </w:tc>
        <w:tc>
          <w:tcPr>
            <w:tcW w:w="227" w:type="pct"/>
            <w:tcBorders>
              <w:top w:val="nil"/>
              <w:left w:val="nil"/>
              <w:bottom w:val="single" w:sz="4" w:space="0" w:color="auto"/>
              <w:right w:val="single" w:sz="4" w:space="0" w:color="auto"/>
            </w:tcBorders>
            <w:noWrap/>
            <w:vAlign w:val="center"/>
            <w:hideMark/>
          </w:tcPr>
          <w:p w14:paraId="343BD61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691C6A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17E4C9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54CC33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CEA4C68" w14:textId="55FDC091"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307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387</w:t>
            </w:r>
          </w:p>
        </w:tc>
      </w:tr>
      <w:tr w:rsidR="004A2D06" w:rsidRPr="00A7006C" w14:paraId="0390328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D0ABB3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Vijagual-Puerto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FBC42F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encamisado &gt;2"</w:t>
            </w:r>
          </w:p>
        </w:tc>
        <w:tc>
          <w:tcPr>
            <w:tcW w:w="379" w:type="pct"/>
            <w:tcBorders>
              <w:top w:val="single" w:sz="4" w:space="0" w:color="auto"/>
              <w:left w:val="nil"/>
              <w:bottom w:val="single" w:sz="4" w:space="0" w:color="auto"/>
              <w:right w:val="single" w:sz="4" w:space="0" w:color="auto"/>
            </w:tcBorders>
            <w:vAlign w:val="center"/>
            <w:hideMark/>
          </w:tcPr>
          <w:p w14:paraId="24618A0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TMP-8</w:t>
            </w:r>
          </w:p>
        </w:tc>
        <w:tc>
          <w:tcPr>
            <w:tcW w:w="455" w:type="pct"/>
            <w:tcBorders>
              <w:top w:val="nil"/>
              <w:left w:val="single" w:sz="4" w:space="0" w:color="auto"/>
              <w:bottom w:val="single" w:sz="4" w:space="0" w:color="auto"/>
              <w:right w:val="single" w:sz="4" w:space="0" w:color="auto"/>
            </w:tcBorders>
            <w:noWrap/>
            <w:vAlign w:val="center"/>
            <w:hideMark/>
          </w:tcPr>
          <w:p w14:paraId="4CF8B390" w14:textId="668FF744"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135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827</w:t>
            </w:r>
          </w:p>
        </w:tc>
        <w:tc>
          <w:tcPr>
            <w:tcW w:w="531" w:type="pct"/>
            <w:gridSpan w:val="3"/>
            <w:tcBorders>
              <w:top w:val="nil"/>
              <w:left w:val="nil"/>
              <w:bottom w:val="single" w:sz="4" w:space="0" w:color="auto"/>
              <w:right w:val="single" w:sz="4" w:space="0" w:color="auto"/>
            </w:tcBorders>
            <w:noWrap/>
            <w:vAlign w:val="center"/>
            <w:hideMark/>
          </w:tcPr>
          <w:p w14:paraId="7C0D7BA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2C4E3F9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0EA500F"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185</w:t>
            </w:r>
          </w:p>
        </w:tc>
        <w:tc>
          <w:tcPr>
            <w:tcW w:w="227" w:type="pct"/>
            <w:tcBorders>
              <w:top w:val="nil"/>
              <w:left w:val="nil"/>
              <w:bottom w:val="single" w:sz="4" w:space="0" w:color="auto"/>
              <w:right w:val="single" w:sz="4" w:space="0" w:color="auto"/>
            </w:tcBorders>
            <w:noWrap/>
            <w:vAlign w:val="center"/>
            <w:hideMark/>
          </w:tcPr>
          <w:p w14:paraId="480E1ED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0C33F8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D691B2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4444DD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B6BD9D2" w14:textId="569E00F6"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128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034</w:t>
            </w:r>
          </w:p>
        </w:tc>
      </w:tr>
      <w:tr w:rsidR="004A2D06" w:rsidRPr="00A7006C" w14:paraId="6B051CD0"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DEEDB0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F54822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4812661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04E267BB" w14:textId="46C1F86C"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7CB2245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928C1F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0BA53E81"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0,422</w:t>
            </w:r>
          </w:p>
        </w:tc>
        <w:tc>
          <w:tcPr>
            <w:tcW w:w="227" w:type="pct"/>
            <w:tcBorders>
              <w:top w:val="nil"/>
              <w:left w:val="nil"/>
              <w:bottom w:val="single" w:sz="4" w:space="0" w:color="auto"/>
              <w:right w:val="single" w:sz="4" w:space="0" w:color="auto"/>
            </w:tcBorders>
            <w:noWrap/>
            <w:vAlign w:val="center"/>
            <w:hideMark/>
          </w:tcPr>
          <w:p w14:paraId="5D5B895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BAFD9F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448D38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8E6FDB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0A02701" w14:textId="52C03D4B"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555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854</w:t>
            </w:r>
          </w:p>
        </w:tc>
      </w:tr>
      <w:tr w:rsidR="004A2D06" w:rsidRPr="00A7006C" w14:paraId="10E21A0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E2F546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8C571D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3/4 pulg. en Zona Verde</w:t>
            </w:r>
          </w:p>
        </w:tc>
        <w:tc>
          <w:tcPr>
            <w:tcW w:w="379" w:type="pct"/>
            <w:tcBorders>
              <w:top w:val="single" w:sz="4" w:space="0" w:color="auto"/>
              <w:left w:val="nil"/>
              <w:bottom w:val="single" w:sz="4" w:space="0" w:color="auto"/>
              <w:right w:val="single" w:sz="4" w:space="0" w:color="auto"/>
            </w:tcBorders>
            <w:vAlign w:val="center"/>
            <w:hideMark/>
          </w:tcPr>
          <w:p w14:paraId="09AD4C6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TPE3/4ZV</w:t>
            </w:r>
          </w:p>
        </w:tc>
        <w:tc>
          <w:tcPr>
            <w:tcW w:w="455" w:type="pct"/>
            <w:tcBorders>
              <w:top w:val="nil"/>
              <w:left w:val="single" w:sz="4" w:space="0" w:color="auto"/>
              <w:bottom w:val="single" w:sz="4" w:space="0" w:color="auto"/>
              <w:right w:val="single" w:sz="4" w:space="0" w:color="auto"/>
            </w:tcBorders>
            <w:noWrap/>
            <w:vAlign w:val="center"/>
            <w:hideMark/>
          </w:tcPr>
          <w:p w14:paraId="5859CD15" w14:textId="77E0045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183</w:t>
            </w:r>
          </w:p>
        </w:tc>
        <w:tc>
          <w:tcPr>
            <w:tcW w:w="531" w:type="pct"/>
            <w:gridSpan w:val="3"/>
            <w:tcBorders>
              <w:top w:val="nil"/>
              <w:left w:val="nil"/>
              <w:bottom w:val="single" w:sz="4" w:space="0" w:color="auto"/>
              <w:right w:val="single" w:sz="4" w:space="0" w:color="auto"/>
            </w:tcBorders>
            <w:noWrap/>
            <w:vAlign w:val="center"/>
            <w:hideMark/>
          </w:tcPr>
          <w:p w14:paraId="081D968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224116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6CBC993F"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0,774</w:t>
            </w:r>
          </w:p>
        </w:tc>
        <w:tc>
          <w:tcPr>
            <w:tcW w:w="227" w:type="pct"/>
            <w:tcBorders>
              <w:top w:val="nil"/>
              <w:left w:val="nil"/>
              <w:bottom w:val="single" w:sz="4" w:space="0" w:color="auto"/>
              <w:right w:val="single" w:sz="4" w:space="0" w:color="auto"/>
            </w:tcBorders>
            <w:noWrap/>
            <w:vAlign w:val="center"/>
            <w:hideMark/>
          </w:tcPr>
          <w:p w14:paraId="1A4FF76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8D30B7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36B1D3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F4D543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34A3F45B" w14:textId="594C1CD3"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482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471</w:t>
            </w:r>
          </w:p>
        </w:tc>
      </w:tr>
      <w:tr w:rsidR="004A2D06" w:rsidRPr="00A7006C" w14:paraId="1220509D"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D0C7520"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1F6218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1" en Roca</w:t>
            </w:r>
          </w:p>
        </w:tc>
        <w:tc>
          <w:tcPr>
            <w:tcW w:w="379" w:type="pct"/>
            <w:tcBorders>
              <w:top w:val="single" w:sz="4" w:space="0" w:color="auto"/>
              <w:left w:val="nil"/>
              <w:bottom w:val="single" w:sz="4" w:space="0" w:color="auto"/>
              <w:right w:val="single" w:sz="4" w:space="0" w:color="auto"/>
            </w:tcBorders>
            <w:vAlign w:val="center"/>
            <w:hideMark/>
          </w:tcPr>
          <w:p w14:paraId="0A70BD7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TMP-10</w:t>
            </w:r>
          </w:p>
        </w:tc>
        <w:tc>
          <w:tcPr>
            <w:tcW w:w="455" w:type="pct"/>
            <w:tcBorders>
              <w:top w:val="nil"/>
              <w:left w:val="single" w:sz="4" w:space="0" w:color="auto"/>
              <w:bottom w:val="single" w:sz="4" w:space="0" w:color="auto"/>
              <w:right w:val="single" w:sz="4" w:space="0" w:color="auto"/>
            </w:tcBorders>
            <w:noWrap/>
            <w:vAlign w:val="center"/>
            <w:hideMark/>
          </w:tcPr>
          <w:p w14:paraId="22204E87" w14:textId="70ACC55D"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490</w:t>
            </w:r>
          </w:p>
        </w:tc>
        <w:tc>
          <w:tcPr>
            <w:tcW w:w="531" w:type="pct"/>
            <w:gridSpan w:val="3"/>
            <w:tcBorders>
              <w:top w:val="nil"/>
              <w:left w:val="nil"/>
              <w:bottom w:val="single" w:sz="4" w:space="0" w:color="auto"/>
              <w:right w:val="single" w:sz="4" w:space="0" w:color="auto"/>
            </w:tcBorders>
            <w:noWrap/>
            <w:vAlign w:val="center"/>
            <w:hideMark/>
          </w:tcPr>
          <w:p w14:paraId="4C71468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30AC107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401B559"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0,776</w:t>
            </w:r>
          </w:p>
        </w:tc>
        <w:tc>
          <w:tcPr>
            <w:tcW w:w="227" w:type="pct"/>
            <w:tcBorders>
              <w:top w:val="nil"/>
              <w:left w:val="nil"/>
              <w:bottom w:val="single" w:sz="4" w:space="0" w:color="auto"/>
              <w:right w:val="single" w:sz="4" w:space="0" w:color="auto"/>
            </w:tcBorders>
            <w:noWrap/>
            <w:vAlign w:val="center"/>
            <w:hideMark/>
          </w:tcPr>
          <w:p w14:paraId="6096EFA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975793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AB91E9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AD80D6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D87143E" w14:textId="4BD1F8C5"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983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460</w:t>
            </w:r>
          </w:p>
        </w:tc>
      </w:tr>
      <w:tr w:rsidR="004A2D06" w:rsidRPr="00A7006C" w14:paraId="72BE1BF9"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CC1527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F85078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2" en Roca</w:t>
            </w:r>
          </w:p>
        </w:tc>
        <w:tc>
          <w:tcPr>
            <w:tcW w:w="379" w:type="pct"/>
            <w:tcBorders>
              <w:top w:val="single" w:sz="4" w:space="0" w:color="auto"/>
              <w:left w:val="nil"/>
              <w:bottom w:val="single" w:sz="4" w:space="0" w:color="auto"/>
              <w:right w:val="single" w:sz="4" w:space="0" w:color="auto"/>
            </w:tcBorders>
            <w:vAlign w:val="center"/>
            <w:hideMark/>
          </w:tcPr>
          <w:p w14:paraId="4D7F9D2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TMP-2</w:t>
            </w:r>
          </w:p>
        </w:tc>
        <w:tc>
          <w:tcPr>
            <w:tcW w:w="455" w:type="pct"/>
            <w:tcBorders>
              <w:top w:val="nil"/>
              <w:left w:val="single" w:sz="4" w:space="0" w:color="auto"/>
              <w:bottom w:val="single" w:sz="4" w:space="0" w:color="auto"/>
              <w:right w:val="single" w:sz="4" w:space="0" w:color="auto"/>
            </w:tcBorders>
            <w:noWrap/>
            <w:vAlign w:val="center"/>
            <w:hideMark/>
          </w:tcPr>
          <w:p w14:paraId="33BC3DA7" w14:textId="7C8DF662" w:rsidR="00A7006C" w:rsidRPr="00A7006C" w:rsidRDefault="00A7006C" w:rsidP="00A7006C">
            <w:pPr>
              <w:ind w:left="0"/>
              <w:jc w:val="center"/>
              <w:rPr>
                <w:rFonts w:ascii="Bookman Old Style" w:hAnsi="Bookman Old Style" w:cs="Arial"/>
                <w:sz w:val="11"/>
                <w:szCs w:val="11"/>
                <w:lang w:val="es-CO"/>
              </w:rPr>
            </w:pPr>
            <w:r w:rsidRPr="00A7006C">
              <w:rPr>
                <w:rFonts w:ascii="Bookman Old Style" w:hAnsi="Bookman Old Style" w:cs="Arial"/>
                <w:color w:val="000000"/>
                <w:sz w:val="11"/>
                <w:szCs w:val="11"/>
                <w:lang w:val="es-CO"/>
              </w:rPr>
              <w:t>104</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325</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000</w:t>
            </w:r>
          </w:p>
        </w:tc>
        <w:tc>
          <w:tcPr>
            <w:tcW w:w="531" w:type="pct"/>
            <w:gridSpan w:val="3"/>
            <w:tcBorders>
              <w:top w:val="nil"/>
              <w:left w:val="nil"/>
              <w:bottom w:val="single" w:sz="4" w:space="0" w:color="auto"/>
              <w:right w:val="single" w:sz="4" w:space="0" w:color="auto"/>
            </w:tcBorders>
            <w:noWrap/>
            <w:vAlign w:val="center"/>
            <w:hideMark/>
          </w:tcPr>
          <w:p w14:paraId="579605C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3167D85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77E44F68"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4,692</w:t>
            </w:r>
          </w:p>
        </w:tc>
        <w:tc>
          <w:tcPr>
            <w:tcW w:w="227" w:type="pct"/>
            <w:tcBorders>
              <w:top w:val="nil"/>
              <w:left w:val="nil"/>
              <w:bottom w:val="single" w:sz="4" w:space="0" w:color="auto"/>
              <w:right w:val="single" w:sz="4" w:space="0" w:color="auto"/>
            </w:tcBorders>
            <w:noWrap/>
            <w:vAlign w:val="center"/>
            <w:hideMark/>
          </w:tcPr>
          <w:p w14:paraId="0CC7510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57B4F8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76A6E8C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C3CE1F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6B6ED65" w14:textId="2E1E3521"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489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492</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900</w:t>
            </w:r>
          </w:p>
        </w:tc>
      </w:tr>
      <w:tr w:rsidR="004A2D06" w:rsidRPr="00A7006C" w14:paraId="507ABCF9"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24408F6"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7186F4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Cruce elevado Tipo 2 (L= 12 a 18  m  en Cable suspensión (Incluye Zapatas y Muerto Concreto))</w:t>
            </w:r>
          </w:p>
        </w:tc>
        <w:tc>
          <w:tcPr>
            <w:tcW w:w="379" w:type="pct"/>
            <w:tcBorders>
              <w:top w:val="single" w:sz="4" w:space="0" w:color="auto"/>
              <w:left w:val="nil"/>
              <w:bottom w:val="single" w:sz="4" w:space="0" w:color="auto"/>
              <w:right w:val="single" w:sz="4" w:space="0" w:color="auto"/>
            </w:tcBorders>
            <w:vAlign w:val="center"/>
            <w:hideMark/>
          </w:tcPr>
          <w:p w14:paraId="4F70D8B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TMP-5</w:t>
            </w:r>
          </w:p>
        </w:tc>
        <w:tc>
          <w:tcPr>
            <w:tcW w:w="455" w:type="pct"/>
            <w:tcBorders>
              <w:top w:val="nil"/>
              <w:left w:val="single" w:sz="4" w:space="0" w:color="auto"/>
              <w:bottom w:val="single" w:sz="4" w:space="0" w:color="auto"/>
              <w:right w:val="single" w:sz="4" w:space="0" w:color="auto"/>
            </w:tcBorders>
            <w:noWrap/>
            <w:vAlign w:val="center"/>
            <w:hideMark/>
          </w:tcPr>
          <w:p w14:paraId="37360B75" w14:textId="0F6055B3"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249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455</w:t>
            </w:r>
          </w:p>
        </w:tc>
        <w:tc>
          <w:tcPr>
            <w:tcW w:w="531" w:type="pct"/>
            <w:gridSpan w:val="3"/>
            <w:tcBorders>
              <w:top w:val="nil"/>
              <w:left w:val="nil"/>
              <w:bottom w:val="single" w:sz="4" w:space="0" w:color="auto"/>
              <w:right w:val="single" w:sz="4" w:space="0" w:color="auto"/>
            </w:tcBorders>
            <w:noWrap/>
            <w:vAlign w:val="center"/>
            <w:hideMark/>
          </w:tcPr>
          <w:p w14:paraId="2F625A2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B294B0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A313D77"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60</w:t>
            </w:r>
          </w:p>
        </w:tc>
        <w:tc>
          <w:tcPr>
            <w:tcW w:w="227" w:type="pct"/>
            <w:tcBorders>
              <w:top w:val="nil"/>
              <w:left w:val="nil"/>
              <w:bottom w:val="single" w:sz="4" w:space="0" w:color="auto"/>
              <w:right w:val="single" w:sz="4" w:space="0" w:color="auto"/>
            </w:tcBorders>
            <w:noWrap/>
            <w:vAlign w:val="center"/>
            <w:hideMark/>
          </w:tcPr>
          <w:p w14:paraId="3E0FCEE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F824BF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4AA065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9C24B4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3DCF303F" w14:textId="47FF2808"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967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308</w:t>
            </w:r>
          </w:p>
        </w:tc>
      </w:tr>
      <w:tr w:rsidR="004A2D06" w:rsidRPr="00A7006C" w14:paraId="2EE61F9F"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FB07F5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0112E3A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encamisado &lt;= 2"</w:t>
            </w:r>
          </w:p>
        </w:tc>
        <w:tc>
          <w:tcPr>
            <w:tcW w:w="379" w:type="pct"/>
            <w:tcBorders>
              <w:top w:val="single" w:sz="4" w:space="0" w:color="auto"/>
              <w:left w:val="nil"/>
              <w:bottom w:val="single" w:sz="4" w:space="0" w:color="auto"/>
              <w:right w:val="single" w:sz="4" w:space="0" w:color="auto"/>
            </w:tcBorders>
            <w:vAlign w:val="center"/>
            <w:hideMark/>
          </w:tcPr>
          <w:p w14:paraId="4CB3975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TMP-7</w:t>
            </w:r>
          </w:p>
        </w:tc>
        <w:tc>
          <w:tcPr>
            <w:tcW w:w="455" w:type="pct"/>
            <w:tcBorders>
              <w:top w:val="nil"/>
              <w:left w:val="single" w:sz="4" w:space="0" w:color="auto"/>
              <w:bottom w:val="single" w:sz="4" w:space="0" w:color="auto"/>
              <w:right w:val="single" w:sz="4" w:space="0" w:color="auto"/>
            </w:tcBorders>
            <w:noWrap/>
            <w:vAlign w:val="center"/>
            <w:hideMark/>
          </w:tcPr>
          <w:p w14:paraId="20C0D39F" w14:textId="7233D800"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714</w:t>
            </w:r>
          </w:p>
        </w:tc>
        <w:tc>
          <w:tcPr>
            <w:tcW w:w="531" w:type="pct"/>
            <w:gridSpan w:val="3"/>
            <w:tcBorders>
              <w:top w:val="nil"/>
              <w:left w:val="nil"/>
              <w:bottom w:val="single" w:sz="4" w:space="0" w:color="auto"/>
              <w:right w:val="single" w:sz="4" w:space="0" w:color="auto"/>
            </w:tcBorders>
            <w:noWrap/>
            <w:vAlign w:val="center"/>
            <w:hideMark/>
          </w:tcPr>
          <w:p w14:paraId="20834DDC"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84EB541"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E8C71A1"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59</w:t>
            </w:r>
          </w:p>
        </w:tc>
        <w:tc>
          <w:tcPr>
            <w:tcW w:w="227" w:type="pct"/>
            <w:tcBorders>
              <w:top w:val="nil"/>
              <w:left w:val="nil"/>
              <w:bottom w:val="single" w:sz="4" w:space="0" w:color="auto"/>
              <w:right w:val="single" w:sz="4" w:space="0" w:color="auto"/>
            </w:tcBorders>
            <w:noWrap/>
            <w:vAlign w:val="center"/>
            <w:hideMark/>
          </w:tcPr>
          <w:p w14:paraId="5CF0005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E4A9F3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FCADA00"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419DD6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F4ED8F6" w14:textId="1ACD7C1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349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109</w:t>
            </w:r>
          </w:p>
        </w:tc>
      </w:tr>
      <w:tr w:rsidR="004A2D06" w:rsidRPr="00A7006C" w14:paraId="42C12793"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D57F0D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41BEB53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encamisado &gt;2"</w:t>
            </w:r>
          </w:p>
        </w:tc>
        <w:tc>
          <w:tcPr>
            <w:tcW w:w="379" w:type="pct"/>
            <w:tcBorders>
              <w:top w:val="single" w:sz="4" w:space="0" w:color="auto"/>
              <w:left w:val="nil"/>
              <w:bottom w:val="single" w:sz="4" w:space="0" w:color="auto"/>
              <w:right w:val="single" w:sz="4" w:space="0" w:color="auto"/>
            </w:tcBorders>
            <w:vAlign w:val="center"/>
            <w:hideMark/>
          </w:tcPr>
          <w:p w14:paraId="4C3B6576"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TMP-8</w:t>
            </w:r>
          </w:p>
        </w:tc>
        <w:tc>
          <w:tcPr>
            <w:tcW w:w="455" w:type="pct"/>
            <w:tcBorders>
              <w:top w:val="nil"/>
              <w:left w:val="single" w:sz="4" w:space="0" w:color="auto"/>
              <w:bottom w:val="single" w:sz="4" w:space="0" w:color="auto"/>
              <w:right w:val="single" w:sz="4" w:space="0" w:color="auto"/>
            </w:tcBorders>
            <w:noWrap/>
            <w:vAlign w:val="center"/>
            <w:hideMark/>
          </w:tcPr>
          <w:p w14:paraId="1DB02F38" w14:textId="724B5F0E"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135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827</w:t>
            </w:r>
          </w:p>
        </w:tc>
        <w:tc>
          <w:tcPr>
            <w:tcW w:w="531" w:type="pct"/>
            <w:gridSpan w:val="3"/>
            <w:tcBorders>
              <w:top w:val="nil"/>
              <w:left w:val="nil"/>
              <w:bottom w:val="single" w:sz="4" w:space="0" w:color="auto"/>
              <w:right w:val="single" w:sz="4" w:space="0" w:color="auto"/>
            </w:tcBorders>
            <w:noWrap/>
            <w:vAlign w:val="center"/>
            <w:hideMark/>
          </w:tcPr>
          <w:p w14:paraId="0B10388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0855944C"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626E7BF"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39</w:t>
            </w:r>
          </w:p>
        </w:tc>
        <w:tc>
          <w:tcPr>
            <w:tcW w:w="227" w:type="pct"/>
            <w:tcBorders>
              <w:top w:val="nil"/>
              <w:left w:val="nil"/>
              <w:bottom w:val="single" w:sz="4" w:space="0" w:color="auto"/>
              <w:right w:val="single" w:sz="4" w:space="0" w:color="auto"/>
            </w:tcBorders>
            <w:noWrap/>
            <w:vAlign w:val="center"/>
            <w:hideMark/>
          </w:tcPr>
          <w:p w14:paraId="2D9576C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9FBB6A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89BA54D"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621330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2AF1B8F" w14:textId="1692CAF0"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297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261</w:t>
            </w:r>
          </w:p>
        </w:tc>
      </w:tr>
      <w:tr w:rsidR="004A2D06" w:rsidRPr="00A7006C" w14:paraId="35995CC1"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717F82A"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Sitio nuevo-Puerto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D981AD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Válvula de Seccionamiento</w:t>
            </w:r>
          </w:p>
        </w:tc>
        <w:tc>
          <w:tcPr>
            <w:tcW w:w="379" w:type="pct"/>
            <w:tcBorders>
              <w:top w:val="single" w:sz="4" w:space="0" w:color="auto"/>
              <w:left w:val="nil"/>
              <w:bottom w:val="single" w:sz="4" w:space="0" w:color="auto"/>
              <w:right w:val="single" w:sz="4" w:space="0" w:color="auto"/>
            </w:tcBorders>
            <w:vAlign w:val="center"/>
            <w:hideMark/>
          </w:tcPr>
          <w:p w14:paraId="0F4B14DC"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TMP-9</w:t>
            </w:r>
          </w:p>
        </w:tc>
        <w:tc>
          <w:tcPr>
            <w:tcW w:w="455" w:type="pct"/>
            <w:tcBorders>
              <w:top w:val="nil"/>
              <w:left w:val="single" w:sz="4" w:space="0" w:color="auto"/>
              <w:bottom w:val="single" w:sz="4" w:space="0" w:color="auto"/>
              <w:right w:val="single" w:sz="4" w:space="0" w:color="auto"/>
            </w:tcBorders>
            <w:noWrap/>
            <w:vAlign w:val="center"/>
            <w:hideMark/>
          </w:tcPr>
          <w:p w14:paraId="4E6BF278" w14:textId="6A9B5F21"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516</w:t>
            </w:r>
          </w:p>
        </w:tc>
        <w:tc>
          <w:tcPr>
            <w:tcW w:w="531" w:type="pct"/>
            <w:gridSpan w:val="3"/>
            <w:tcBorders>
              <w:top w:val="nil"/>
              <w:left w:val="nil"/>
              <w:bottom w:val="single" w:sz="4" w:space="0" w:color="auto"/>
              <w:right w:val="single" w:sz="4" w:space="0" w:color="auto"/>
            </w:tcBorders>
            <w:noWrap/>
            <w:vAlign w:val="center"/>
            <w:hideMark/>
          </w:tcPr>
          <w:p w14:paraId="1E41C86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CB2C77A"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19B70E8"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w:t>
            </w:r>
          </w:p>
        </w:tc>
        <w:tc>
          <w:tcPr>
            <w:tcW w:w="227" w:type="pct"/>
            <w:tcBorders>
              <w:top w:val="nil"/>
              <w:left w:val="nil"/>
              <w:bottom w:val="single" w:sz="4" w:space="0" w:color="auto"/>
              <w:right w:val="single" w:sz="4" w:space="0" w:color="auto"/>
            </w:tcBorders>
            <w:noWrap/>
            <w:vAlign w:val="center"/>
            <w:hideMark/>
          </w:tcPr>
          <w:p w14:paraId="5347491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0CC359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65310F8A"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262DFCC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4D46F106" w14:textId="49BDEA92"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66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905</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516</w:t>
            </w:r>
          </w:p>
        </w:tc>
      </w:tr>
      <w:tr w:rsidR="004A2D06" w:rsidRPr="00A7006C" w14:paraId="68FCF343"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7882F5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Campo Alegre-Puerto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1E8C93D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Tubería de Polietileno de 1/2 pulg. en Zona Verde</w:t>
            </w:r>
          </w:p>
        </w:tc>
        <w:tc>
          <w:tcPr>
            <w:tcW w:w="379" w:type="pct"/>
            <w:tcBorders>
              <w:top w:val="single" w:sz="4" w:space="0" w:color="auto"/>
              <w:left w:val="nil"/>
              <w:bottom w:val="single" w:sz="4" w:space="0" w:color="auto"/>
              <w:right w:val="single" w:sz="4" w:space="0" w:color="auto"/>
            </w:tcBorders>
            <w:vAlign w:val="center"/>
            <w:hideMark/>
          </w:tcPr>
          <w:p w14:paraId="12106F48"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TPE1/2ZV</w:t>
            </w:r>
          </w:p>
        </w:tc>
        <w:tc>
          <w:tcPr>
            <w:tcW w:w="455" w:type="pct"/>
            <w:tcBorders>
              <w:top w:val="nil"/>
              <w:left w:val="single" w:sz="4" w:space="0" w:color="auto"/>
              <w:bottom w:val="single" w:sz="4" w:space="0" w:color="auto"/>
              <w:right w:val="single" w:sz="4" w:space="0" w:color="auto"/>
            </w:tcBorders>
            <w:noWrap/>
            <w:vAlign w:val="center"/>
            <w:hideMark/>
          </w:tcPr>
          <w:p w14:paraId="1B89DE46" w14:textId="5047FEFA"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20</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274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535</w:t>
            </w:r>
          </w:p>
        </w:tc>
        <w:tc>
          <w:tcPr>
            <w:tcW w:w="531" w:type="pct"/>
            <w:gridSpan w:val="3"/>
            <w:tcBorders>
              <w:top w:val="nil"/>
              <w:left w:val="nil"/>
              <w:bottom w:val="single" w:sz="4" w:space="0" w:color="auto"/>
              <w:right w:val="single" w:sz="4" w:space="0" w:color="auto"/>
            </w:tcBorders>
            <w:noWrap/>
            <w:vAlign w:val="center"/>
            <w:hideMark/>
          </w:tcPr>
          <w:p w14:paraId="1320D0F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CFE3E2B"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Secundaria</w:t>
            </w:r>
          </w:p>
        </w:tc>
        <w:tc>
          <w:tcPr>
            <w:tcW w:w="227" w:type="pct"/>
            <w:tcBorders>
              <w:top w:val="nil"/>
              <w:left w:val="nil"/>
              <w:bottom w:val="single" w:sz="4" w:space="0" w:color="auto"/>
              <w:right w:val="single" w:sz="4" w:space="0" w:color="auto"/>
            </w:tcBorders>
            <w:noWrap/>
            <w:vAlign w:val="center"/>
            <w:hideMark/>
          </w:tcPr>
          <w:p w14:paraId="70A3E3AA"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0,392</w:t>
            </w:r>
          </w:p>
        </w:tc>
        <w:tc>
          <w:tcPr>
            <w:tcW w:w="227" w:type="pct"/>
            <w:tcBorders>
              <w:top w:val="nil"/>
              <w:left w:val="nil"/>
              <w:bottom w:val="single" w:sz="4" w:space="0" w:color="auto"/>
              <w:right w:val="single" w:sz="4" w:space="0" w:color="auto"/>
            </w:tcBorders>
            <w:noWrap/>
            <w:vAlign w:val="center"/>
            <w:hideMark/>
          </w:tcPr>
          <w:p w14:paraId="5A61EE4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9FE63C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2F4657D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8A4432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10B0C832" w14:textId="56BD6A48"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947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618</w:t>
            </w:r>
          </w:p>
        </w:tc>
      </w:tr>
      <w:tr w:rsidR="004A2D06" w:rsidRPr="00A7006C" w14:paraId="2F13173E"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B0D4E05"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Campo Alegre-Puerto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5876F93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1" en Roca</w:t>
            </w:r>
          </w:p>
        </w:tc>
        <w:tc>
          <w:tcPr>
            <w:tcW w:w="379" w:type="pct"/>
            <w:tcBorders>
              <w:top w:val="single" w:sz="4" w:space="0" w:color="auto"/>
              <w:left w:val="nil"/>
              <w:bottom w:val="single" w:sz="4" w:space="0" w:color="auto"/>
              <w:right w:val="single" w:sz="4" w:space="0" w:color="auto"/>
            </w:tcBorders>
            <w:vAlign w:val="center"/>
            <w:hideMark/>
          </w:tcPr>
          <w:p w14:paraId="6744C126"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TMP-10</w:t>
            </w:r>
          </w:p>
        </w:tc>
        <w:tc>
          <w:tcPr>
            <w:tcW w:w="455" w:type="pct"/>
            <w:tcBorders>
              <w:top w:val="nil"/>
              <w:left w:val="single" w:sz="4" w:space="0" w:color="auto"/>
              <w:bottom w:val="single" w:sz="4" w:space="0" w:color="auto"/>
              <w:right w:val="single" w:sz="4" w:space="0" w:color="auto"/>
            </w:tcBorders>
            <w:noWrap/>
            <w:vAlign w:val="center"/>
            <w:hideMark/>
          </w:tcPr>
          <w:p w14:paraId="53B2B1C9" w14:textId="45F583C2"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205</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490</w:t>
            </w:r>
          </w:p>
        </w:tc>
        <w:tc>
          <w:tcPr>
            <w:tcW w:w="531" w:type="pct"/>
            <w:gridSpan w:val="3"/>
            <w:tcBorders>
              <w:top w:val="nil"/>
              <w:left w:val="nil"/>
              <w:bottom w:val="single" w:sz="4" w:space="0" w:color="auto"/>
              <w:right w:val="single" w:sz="4" w:space="0" w:color="auto"/>
            </w:tcBorders>
            <w:noWrap/>
            <w:vAlign w:val="center"/>
            <w:hideMark/>
          </w:tcPr>
          <w:p w14:paraId="095B43D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0D463E1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AC8A78F"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0,102</w:t>
            </w:r>
          </w:p>
        </w:tc>
        <w:tc>
          <w:tcPr>
            <w:tcW w:w="227" w:type="pct"/>
            <w:tcBorders>
              <w:top w:val="nil"/>
              <w:left w:val="nil"/>
              <w:bottom w:val="single" w:sz="4" w:space="0" w:color="auto"/>
              <w:right w:val="single" w:sz="4" w:space="0" w:color="auto"/>
            </w:tcBorders>
            <w:noWrap/>
            <w:vAlign w:val="center"/>
            <w:hideMark/>
          </w:tcPr>
          <w:p w14:paraId="5ED1036C"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37D2459"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2E8233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E9B568F"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08548F88" w14:textId="53BB0B7A"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118</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960</w:t>
            </w:r>
          </w:p>
        </w:tc>
      </w:tr>
      <w:tr w:rsidR="004A2D06" w:rsidRPr="00A7006C" w14:paraId="4DCEFE15"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A6F804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Campo Alegre-Puerto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729862E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2" en Roca</w:t>
            </w:r>
          </w:p>
        </w:tc>
        <w:tc>
          <w:tcPr>
            <w:tcW w:w="379" w:type="pct"/>
            <w:tcBorders>
              <w:top w:val="single" w:sz="4" w:space="0" w:color="auto"/>
              <w:left w:val="nil"/>
              <w:bottom w:val="single" w:sz="4" w:space="0" w:color="auto"/>
              <w:right w:val="single" w:sz="4" w:space="0" w:color="auto"/>
            </w:tcBorders>
            <w:vAlign w:val="center"/>
            <w:hideMark/>
          </w:tcPr>
          <w:p w14:paraId="5B172C94"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TMP-2</w:t>
            </w:r>
          </w:p>
        </w:tc>
        <w:tc>
          <w:tcPr>
            <w:tcW w:w="455" w:type="pct"/>
            <w:tcBorders>
              <w:top w:val="nil"/>
              <w:left w:val="single" w:sz="4" w:space="0" w:color="auto"/>
              <w:bottom w:val="single" w:sz="4" w:space="0" w:color="auto"/>
              <w:right w:val="single" w:sz="4" w:space="0" w:color="auto"/>
            </w:tcBorders>
            <w:noWrap/>
            <w:vAlign w:val="center"/>
            <w:hideMark/>
          </w:tcPr>
          <w:p w14:paraId="231622ED" w14:textId="5C29524D" w:rsidR="00A7006C" w:rsidRPr="00A7006C" w:rsidRDefault="00A7006C" w:rsidP="00A7006C">
            <w:pPr>
              <w:ind w:left="0"/>
              <w:jc w:val="center"/>
              <w:rPr>
                <w:rFonts w:ascii="Bookman Old Style" w:hAnsi="Bookman Old Style" w:cs="Arial"/>
                <w:sz w:val="11"/>
                <w:szCs w:val="11"/>
                <w:lang w:val="es-CO"/>
              </w:rPr>
            </w:pPr>
            <w:r w:rsidRPr="00A7006C">
              <w:rPr>
                <w:rFonts w:ascii="Bookman Old Style" w:hAnsi="Bookman Old Style" w:cs="Arial"/>
                <w:color w:val="000000"/>
                <w:sz w:val="11"/>
                <w:szCs w:val="11"/>
                <w:lang w:val="es-CO"/>
              </w:rPr>
              <w:t>104</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325</w:t>
            </w:r>
            <w:r w:rsidR="00CC37D7" w:rsidRPr="00CC37D7">
              <w:rPr>
                <w:rFonts w:ascii="Bookman Old Style" w:hAnsi="Bookman Old Style" w:cs="Arial"/>
                <w:color w:val="000000"/>
                <w:sz w:val="11"/>
                <w:szCs w:val="11"/>
                <w:lang w:val="es-CO"/>
              </w:rPr>
              <w:t>,</w:t>
            </w:r>
            <w:r w:rsidRPr="00A7006C">
              <w:rPr>
                <w:rFonts w:ascii="Bookman Old Style" w:hAnsi="Bookman Old Style" w:cs="Arial"/>
                <w:color w:val="000000"/>
                <w:sz w:val="11"/>
                <w:szCs w:val="11"/>
                <w:lang w:val="es-CO"/>
              </w:rPr>
              <w:t>000</w:t>
            </w:r>
          </w:p>
        </w:tc>
        <w:tc>
          <w:tcPr>
            <w:tcW w:w="531" w:type="pct"/>
            <w:gridSpan w:val="3"/>
            <w:tcBorders>
              <w:top w:val="nil"/>
              <w:left w:val="nil"/>
              <w:bottom w:val="single" w:sz="4" w:space="0" w:color="auto"/>
              <w:right w:val="single" w:sz="4" w:space="0" w:color="auto"/>
            </w:tcBorders>
            <w:noWrap/>
            <w:vAlign w:val="center"/>
            <w:hideMark/>
          </w:tcPr>
          <w:p w14:paraId="2346ACED"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964B6DE"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57C85A62"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5,089</w:t>
            </w:r>
          </w:p>
        </w:tc>
        <w:tc>
          <w:tcPr>
            <w:tcW w:w="227" w:type="pct"/>
            <w:tcBorders>
              <w:top w:val="nil"/>
              <w:left w:val="nil"/>
              <w:bottom w:val="single" w:sz="4" w:space="0" w:color="auto"/>
              <w:right w:val="single" w:sz="4" w:space="0" w:color="auto"/>
            </w:tcBorders>
            <w:noWrap/>
            <w:vAlign w:val="center"/>
            <w:hideMark/>
          </w:tcPr>
          <w:p w14:paraId="3C40457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8B65E6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575012F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35F3A7F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5F800865" w14:textId="7B2BABE8"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530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909</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925</w:t>
            </w:r>
          </w:p>
        </w:tc>
      </w:tr>
      <w:tr w:rsidR="004A2D06" w:rsidRPr="00A7006C" w14:paraId="246134D2"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8F63AFB"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Campo Alegre-Puerto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3941705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Canalización de tubería de polietileno de 3/4" en Roca</w:t>
            </w:r>
          </w:p>
        </w:tc>
        <w:tc>
          <w:tcPr>
            <w:tcW w:w="379" w:type="pct"/>
            <w:tcBorders>
              <w:top w:val="single" w:sz="4" w:space="0" w:color="auto"/>
              <w:left w:val="nil"/>
              <w:bottom w:val="single" w:sz="4" w:space="0" w:color="auto"/>
              <w:right w:val="single" w:sz="4" w:space="0" w:color="auto"/>
            </w:tcBorders>
            <w:vAlign w:val="center"/>
            <w:hideMark/>
          </w:tcPr>
          <w:p w14:paraId="1E80C767"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TMP-3</w:t>
            </w:r>
          </w:p>
        </w:tc>
        <w:tc>
          <w:tcPr>
            <w:tcW w:w="455" w:type="pct"/>
            <w:tcBorders>
              <w:top w:val="nil"/>
              <w:left w:val="single" w:sz="4" w:space="0" w:color="auto"/>
              <w:bottom w:val="single" w:sz="4" w:space="0" w:color="auto"/>
              <w:right w:val="single" w:sz="4" w:space="0" w:color="auto"/>
            </w:tcBorders>
            <w:noWrap/>
            <w:vAlign w:val="center"/>
            <w:hideMark/>
          </w:tcPr>
          <w:p w14:paraId="4D6E7A8E" w14:textId="0F0C107B"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96</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414</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731</w:t>
            </w:r>
          </w:p>
        </w:tc>
        <w:tc>
          <w:tcPr>
            <w:tcW w:w="531" w:type="pct"/>
            <w:gridSpan w:val="3"/>
            <w:tcBorders>
              <w:top w:val="nil"/>
              <w:left w:val="nil"/>
              <w:bottom w:val="single" w:sz="4" w:space="0" w:color="auto"/>
              <w:right w:val="single" w:sz="4" w:space="0" w:color="auto"/>
            </w:tcBorders>
            <w:noWrap/>
            <w:vAlign w:val="center"/>
            <w:hideMark/>
          </w:tcPr>
          <w:p w14:paraId="2260860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6C01CE32"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1C503B58"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0,104</w:t>
            </w:r>
          </w:p>
        </w:tc>
        <w:tc>
          <w:tcPr>
            <w:tcW w:w="227" w:type="pct"/>
            <w:tcBorders>
              <w:top w:val="nil"/>
              <w:left w:val="nil"/>
              <w:bottom w:val="single" w:sz="4" w:space="0" w:color="auto"/>
              <w:right w:val="single" w:sz="4" w:space="0" w:color="auto"/>
            </w:tcBorders>
            <w:noWrap/>
            <w:vAlign w:val="center"/>
            <w:hideMark/>
          </w:tcPr>
          <w:p w14:paraId="4D015717"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4776E911"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37D8179B"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780E546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58C8A4A5" w14:textId="3BCE8570"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10</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027</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132</w:t>
            </w:r>
          </w:p>
        </w:tc>
      </w:tr>
      <w:tr w:rsidR="004A2D06" w:rsidRPr="00A7006C" w14:paraId="5E00763C"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0341ED3"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Campo Alegre-Puerto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2A8F69E2"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Cruce elevado Tipo 2 (L= 12 a 18  m  en Cable suspensión (Incluye Zapatas y Muerto Concreto))</w:t>
            </w:r>
          </w:p>
        </w:tc>
        <w:tc>
          <w:tcPr>
            <w:tcW w:w="379" w:type="pct"/>
            <w:tcBorders>
              <w:top w:val="single" w:sz="4" w:space="0" w:color="auto"/>
              <w:left w:val="nil"/>
              <w:bottom w:val="single" w:sz="4" w:space="0" w:color="auto"/>
              <w:right w:val="single" w:sz="4" w:space="0" w:color="auto"/>
            </w:tcBorders>
            <w:vAlign w:val="center"/>
            <w:hideMark/>
          </w:tcPr>
          <w:p w14:paraId="5ADDC5C9"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TMP-5</w:t>
            </w:r>
          </w:p>
        </w:tc>
        <w:tc>
          <w:tcPr>
            <w:tcW w:w="455" w:type="pct"/>
            <w:tcBorders>
              <w:top w:val="nil"/>
              <w:left w:val="single" w:sz="4" w:space="0" w:color="auto"/>
              <w:bottom w:val="single" w:sz="4" w:space="0" w:color="auto"/>
              <w:right w:val="single" w:sz="4" w:space="0" w:color="auto"/>
            </w:tcBorders>
            <w:noWrap/>
            <w:vAlign w:val="center"/>
            <w:hideMark/>
          </w:tcPr>
          <w:p w14:paraId="08F9A330" w14:textId="05B0CF79"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249</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455</w:t>
            </w:r>
          </w:p>
        </w:tc>
        <w:tc>
          <w:tcPr>
            <w:tcW w:w="531" w:type="pct"/>
            <w:gridSpan w:val="3"/>
            <w:tcBorders>
              <w:top w:val="nil"/>
              <w:left w:val="nil"/>
              <w:bottom w:val="single" w:sz="4" w:space="0" w:color="auto"/>
              <w:right w:val="single" w:sz="4" w:space="0" w:color="auto"/>
            </w:tcBorders>
            <w:noWrap/>
            <w:vAlign w:val="center"/>
            <w:hideMark/>
          </w:tcPr>
          <w:p w14:paraId="6BF622E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5CA505A7"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41D6B182"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12</w:t>
            </w:r>
          </w:p>
        </w:tc>
        <w:tc>
          <w:tcPr>
            <w:tcW w:w="227" w:type="pct"/>
            <w:tcBorders>
              <w:top w:val="nil"/>
              <w:left w:val="nil"/>
              <w:bottom w:val="single" w:sz="4" w:space="0" w:color="auto"/>
              <w:right w:val="single" w:sz="4" w:space="0" w:color="auto"/>
            </w:tcBorders>
            <w:noWrap/>
            <w:vAlign w:val="center"/>
            <w:hideMark/>
          </w:tcPr>
          <w:p w14:paraId="646499E6"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0270E5F3"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40324324"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634687D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23D5D95C" w14:textId="1E62E95E"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14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993</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462</w:t>
            </w:r>
          </w:p>
        </w:tc>
      </w:tr>
      <w:tr w:rsidR="004A2D06" w:rsidRPr="00A7006C" w14:paraId="76713B47" w14:textId="77777777" w:rsidTr="004A2D06">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2C4D781"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Campo Alegre-Puerto wilches-Santander</w:t>
            </w:r>
          </w:p>
        </w:tc>
        <w:tc>
          <w:tcPr>
            <w:tcW w:w="830" w:type="pct"/>
            <w:tcBorders>
              <w:top w:val="single" w:sz="4" w:space="0" w:color="auto"/>
              <w:left w:val="nil"/>
              <w:bottom w:val="single" w:sz="4" w:space="0" w:color="auto"/>
              <w:right w:val="single" w:sz="4" w:space="0" w:color="auto"/>
            </w:tcBorders>
            <w:noWrap/>
            <w:vAlign w:val="center"/>
            <w:hideMark/>
          </w:tcPr>
          <w:p w14:paraId="648C456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Instalación de tubería encamisado &lt;= 2"</w:t>
            </w:r>
          </w:p>
        </w:tc>
        <w:tc>
          <w:tcPr>
            <w:tcW w:w="379" w:type="pct"/>
            <w:tcBorders>
              <w:top w:val="single" w:sz="4" w:space="0" w:color="auto"/>
              <w:left w:val="nil"/>
              <w:bottom w:val="single" w:sz="4" w:space="0" w:color="auto"/>
              <w:right w:val="single" w:sz="4" w:space="0" w:color="auto"/>
            </w:tcBorders>
            <w:vAlign w:val="center"/>
            <w:hideMark/>
          </w:tcPr>
          <w:p w14:paraId="7450776E"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TMP-7</w:t>
            </w:r>
          </w:p>
        </w:tc>
        <w:tc>
          <w:tcPr>
            <w:tcW w:w="455" w:type="pct"/>
            <w:tcBorders>
              <w:top w:val="nil"/>
              <w:left w:val="single" w:sz="4" w:space="0" w:color="auto"/>
              <w:bottom w:val="single" w:sz="4" w:space="0" w:color="auto"/>
              <w:right w:val="single" w:sz="4" w:space="0" w:color="auto"/>
            </w:tcBorders>
            <w:noWrap/>
            <w:vAlign w:val="center"/>
            <w:hideMark/>
          </w:tcPr>
          <w:p w14:paraId="4E02BB6F" w14:textId="7CFB8051"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73</w:t>
            </w:r>
            <w:r w:rsidR="00CC37D7">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714</w:t>
            </w:r>
          </w:p>
        </w:tc>
        <w:tc>
          <w:tcPr>
            <w:tcW w:w="531" w:type="pct"/>
            <w:gridSpan w:val="3"/>
            <w:tcBorders>
              <w:top w:val="nil"/>
              <w:left w:val="nil"/>
              <w:bottom w:val="single" w:sz="4" w:space="0" w:color="auto"/>
              <w:right w:val="single" w:sz="4" w:space="0" w:color="auto"/>
            </w:tcBorders>
            <w:noWrap/>
            <w:vAlign w:val="center"/>
            <w:hideMark/>
          </w:tcPr>
          <w:p w14:paraId="59DD708F" w14:textId="77777777"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Activos Especiales</w:t>
            </w:r>
          </w:p>
        </w:tc>
        <w:tc>
          <w:tcPr>
            <w:tcW w:w="456" w:type="pct"/>
            <w:gridSpan w:val="3"/>
            <w:tcBorders>
              <w:top w:val="nil"/>
              <w:left w:val="nil"/>
              <w:bottom w:val="single" w:sz="4" w:space="0" w:color="auto"/>
              <w:right w:val="single" w:sz="4" w:space="0" w:color="auto"/>
            </w:tcBorders>
            <w:noWrap/>
            <w:vAlign w:val="center"/>
            <w:hideMark/>
          </w:tcPr>
          <w:p w14:paraId="1F33F29F" w14:textId="77777777" w:rsidR="00A7006C" w:rsidRPr="00A7006C" w:rsidRDefault="00A7006C" w:rsidP="00A7006C">
            <w:pPr>
              <w:ind w:left="0"/>
              <w:jc w:val="center"/>
              <w:rPr>
                <w:rFonts w:ascii="Bookman Old Style" w:hAnsi="Bookman Old Style" w:cs="Arial"/>
                <w:color w:val="000000"/>
                <w:sz w:val="12"/>
                <w:szCs w:val="12"/>
                <w:lang w:val="es-CO" w:eastAsia="es-CO"/>
              </w:rPr>
            </w:pPr>
            <w:r w:rsidRPr="00A7006C">
              <w:rPr>
                <w:rFonts w:ascii="Bookman Old Style" w:hAnsi="Bookman Old Style" w:cs="Arial"/>
                <w:color w:val="000000"/>
                <w:sz w:val="12"/>
                <w:szCs w:val="12"/>
                <w:lang w:val="es-CO"/>
              </w:rPr>
              <w:t>Primaria</w:t>
            </w:r>
          </w:p>
        </w:tc>
        <w:tc>
          <w:tcPr>
            <w:tcW w:w="227" w:type="pct"/>
            <w:tcBorders>
              <w:top w:val="nil"/>
              <w:left w:val="nil"/>
              <w:bottom w:val="single" w:sz="4" w:space="0" w:color="auto"/>
              <w:right w:val="single" w:sz="4" w:space="0" w:color="auto"/>
            </w:tcBorders>
            <w:noWrap/>
            <w:vAlign w:val="center"/>
            <w:hideMark/>
          </w:tcPr>
          <w:p w14:paraId="26EF7AFB" w14:textId="77777777" w:rsidR="00A7006C" w:rsidRPr="00A7006C" w:rsidRDefault="00A7006C" w:rsidP="00A7006C">
            <w:pPr>
              <w:ind w:left="0"/>
              <w:jc w:val="center"/>
              <w:rPr>
                <w:rFonts w:ascii="Bookman Old Style" w:hAnsi="Bookman Old Style" w:cs="Arial"/>
                <w:sz w:val="10"/>
                <w:szCs w:val="10"/>
                <w:lang w:val="es-CO"/>
              </w:rPr>
            </w:pPr>
            <w:r w:rsidRPr="00A7006C">
              <w:rPr>
                <w:rFonts w:ascii="Bookman Old Style" w:hAnsi="Bookman Old Style" w:cs="Arial"/>
                <w:color w:val="000000"/>
                <w:sz w:val="10"/>
                <w:szCs w:val="10"/>
                <w:lang w:val="es-CO"/>
              </w:rPr>
              <w:t>61</w:t>
            </w:r>
          </w:p>
        </w:tc>
        <w:tc>
          <w:tcPr>
            <w:tcW w:w="227" w:type="pct"/>
            <w:tcBorders>
              <w:top w:val="nil"/>
              <w:left w:val="nil"/>
              <w:bottom w:val="single" w:sz="4" w:space="0" w:color="auto"/>
              <w:right w:val="single" w:sz="4" w:space="0" w:color="auto"/>
            </w:tcBorders>
            <w:noWrap/>
            <w:vAlign w:val="center"/>
            <w:hideMark/>
          </w:tcPr>
          <w:p w14:paraId="4C4DB205"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5BB3448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9" w:type="pct"/>
            <w:tcBorders>
              <w:top w:val="nil"/>
              <w:left w:val="nil"/>
              <w:bottom w:val="single" w:sz="4" w:space="0" w:color="auto"/>
              <w:right w:val="single" w:sz="4" w:space="0" w:color="auto"/>
            </w:tcBorders>
            <w:noWrap/>
            <w:vAlign w:val="center"/>
            <w:hideMark/>
          </w:tcPr>
          <w:p w14:paraId="0759D42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227" w:type="pct"/>
            <w:tcBorders>
              <w:top w:val="nil"/>
              <w:left w:val="nil"/>
              <w:bottom w:val="single" w:sz="4" w:space="0" w:color="auto"/>
              <w:right w:val="single" w:sz="4" w:space="0" w:color="auto"/>
            </w:tcBorders>
            <w:noWrap/>
            <w:vAlign w:val="center"/>
            <w:hideMark/>
          </w:tcPr>
          <w:p w14:paraId="1C2CAA78"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w:t>
            </w:r>
          </w:p>
        </w:tc>
        <w:tc>
          <w:tcPr>
            <w:tcW w:w="604" w:type="pct"/>
            <w:tcBorders>
              <w:top w:val="nil"/>
              <w:left w:val="nil"/>
              <w:bottom w:val="single" w:sz="4" w:space="0" w:color="auto"/>
              <w:right w:val="single" w:sz="4" w:space="0" w:color="auto"/>
            </w:tcBorders>
            <w:noWrap/>
            <w:vAlign w:val="center"/>
            <w:hideMark/>
          </w:tcPr>
          <w:p w14:paraId="78949050" w14:textId="25CF42C6" w:rsidR="00A7006C" w:rsidRPr="00A7006C" w:rsidRDefault="00A7006C" w:rsidP="00A7006C">
            <w:pPr>
              <w:ind w:left="0"/>
              <w:jc w:val="center"/>
              <w:rPr>
                <w:rFonts w:ascii="Bookman Old Style" w:hAnsi="Bookman Old Style" w:cs="Arial"/>
                <w:sz w:val="12"/>
                <w:szCs w:val="12"/>
                <w:lang w:val="es-CO"/>
              </w:rPr>
            </w:pPr>
            <w:r w:rsidRPr="00A7006C">
              <w:rPr>
                <w:rFonts w:ascii="Bookman Old Style" w:hAnsi="Bookman Old Style" w:cs="Arial"/>
                <w:color w:val="000000"/>
                <w:sz w:val="12"/>
                <w:szCs w:val="12"/>
                <w:lang w:val="es-CO"/>
              </w:rPr>
              <w:t>4</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496</w:t>
            </w:r>
            <w:r w:rsidR="00C20BCA">
              <w:rPr>
                <w:rFonts w:ascii="Bookman Old Style" w:hAnsi="Bookman Old Style" w:cs="Arial"/>
                <w:color w:val="000000"/>
                <w:sz w:val="12"/>
                <w:szCs w:val="12"/>
                <w:lang w:val="es-CO"/>
              </w:rPr>
              <w:t>,</w:t>
            </w:r>
            <w:r w:rsidRPr="00A7006C">
              <w:rPr>
                <w:rFonts w:ascii="Bookman Old Style" w:hAnsi="Bookman Old Style" w:cs="Arial"/>
                <w:color w:val="000000"/>
                <w:sz w:val="12"/>
                <w:szCs w:val="12"/>
                <w:lang w:val="es-CO"/>
              </w:rPr>
              <w:t>536</w:t>
            </w:r>
          </w:p>
        </w:tc>
      </w:tr>
      <w:tr w:rsidR="004A2D06" w:rsidRPr="00A7006C" w14:paraId="40FE3531" w14:textId="77777777" w:rsidTr="004A2D06">
        <w:trPr>
          <w:trHeight w:val="270"/>
          <w:jc w:val="center"/>
        </w:trPr>
        <w:tc>
          <w:tcPr>
            <w:tcW w:w="608" w:type="pct"/>
            <w:tcBorders>
              <w:top w:val="single" w:sz="4" w:space="0" w:color="auto"/>
              <w:left w:val="nil"/>
              <w:bottom w:val="nil"/>
              <w:right w:val="nil"/>
            </w:tcBorders>
            <w:noWrap/>
            <w:vAlign w:val="center"/>
          </w:tcPr>
          <w:p w14:paraId="70FC1A7C" w14:textId="77777777" w:rsidR="00A7006C" w:rsidRPr="00A7006C" w:rsidRDefault="00A7006C" w:rsidP="00A7006C">
            <w:pPr>
              <w:ind w:left="0"/>
              <w:jc w:val="center"/>
              <w:rPr>
                <w:rFonts w:ascii="Bookman Old Style" w:hAnsi="Bookman Old Style" w:cs="Arial"/>
                <w:sz w:val="12"/>
                <w:szCs w:val="12"/>
                <w:lang w:val="es-CO" w:eastAsia="es-CO"/>
              </w:rPr>
            </w:pPr>
          </w:p>
        </w:tc>
        <w:tc>
          <w:tcPr>
            <w:tcW w:w="830" w:type="pct"/>
            <w:tcBorders>
              <w:top w:val="single" w:sz="4" w:space="0" w:color="auto"/>
              <w:left w:val="nil"/>
              <w:bottom w:val="nil"/>
              <w:right w:val="nil"/>
            </w:tcBorders>
            <w:noWrap/>
            <w:vAlign w:val="center"/>
          </w:tcPr>
          <w:p w14:paraId="12910574" w14:textId="77777777" w:rsidR="00A7006C" w:rsidRPr="00A7006C" w:rsidRDefault="00A7006C" w:rsidP="00A7006C">
            <w:pPr>
              <w:ind w:left="0"/>
              <w:jc w:val="center"/>
              <w:rPr>
                <w:rFonts w:ascii="Bookman Old Style" w:hAnsi="Bookman Old Style" w:cs="Arial"/>
                <w:sz w:val="12"/>
                <w:szCs w:val="12"/>
                <w:lang w:val="es-CO" w:eastAsia="es-CO"/>
              </w:rPr>
            </w:pPr>
          </w:p>
        </w:tc>
        <w:tc>
          <w:tcPr>
            <w:tcW w:w="1140" w:type="pct"/>
            <w:gridSpan w:val="3"/>
            <w:tcBorders>
              <w:top w:val="single" w:sz="4" w:space="0" w:color="auto"/>
              <w:left w:val="nil"/>
              <w:bottom w:val="nil"/>
              <w:right w:val="nil"/>
            </w:tcBorders>
            <w:vAlign w:val="center"/>
          </w:tcPr>
          <w:p w14:paraId="608AF719" w14:textId="77777777" w:rsidR="00A7006C" w:rsidRPr="00A7006C" w:rsidRDefault="00A7006C" w:rsidP="00A7006C">
            <w:pPr>
              <w:ind w:left="0"/>
              <w:jc w:val="center"/>
              <w:rPr>
                <w:rFonts w:ascii="Bookman Old Style" w:hAnsi="Bookman Old Style" w:cs="Arial"/>
                <w:sz w:val="12"/>
                <w:szCs w:val="12"/>
                <w:lang w:val="es-CO" w:eastAsia="es-CO"/>
              </w:rPr>
            </w:pPr>
          </w:p>
        </w:tc>
        <w:tc>
          <w:tcPr>
            <w:tcW w:w="215" w:type="pct"/>
            <w:tcBorders>
              <w:top w:val="single" w:sz="4" w:space="0" w:color="auto"/>
              <w:left w:val="nil"/>
              <w:bottom w:val="nil"/>
              <w:right w:val="nil"/>
            </w:tcBorders>
            <w:noWrap/>
            <w:vAlign w:val="center"/>
          </w:tcPr>
          <w:p w14:paraId="4E36709E" w14:textId="77777777" w:rsidR="00A7006C" w:rsidRPr="00A7006C" w:rsidRDefault="00A7006C" w:rsidP="00A7006C">
            <w:pPr>
              <w:ind w:left="0"/>
              <w:jc w:val="center"/>
              <w:rPr>
                <w:rFonts w:ascii="Bookman Old Style" w:hAnsi="Bookman Old Style" w:cs="Arial"/>
                <w:sz w:val="12"/>
                <w:szCs w:val="12"/>
                <w:lang w:val="es-CO" w:eastAsia="es-CO"/>
              </w:rPr>
            </w:pPr>
          </w:p>
        </w:tc>
        <w:tc>
          <w:tcPr>
            <w:tcW w:w="86" w:type="pct"/>
            <w:gridSpan w:val="2"/>
            <w:tcBorders>
              <w:top w:val="single" w:sz="4" w:space="0" w:color="auto"/>
              <w:left w:val="nil"/>
              <w:bottom w:val="nil"/>
              <w:right w:val="nil"/>
            </w:tcBorders>
            <w:noWrap/>
            <w:vAlign w:val="center"/>
          </w:tcPr>
          <w:p w14:paraId="198B44E1" w14:textId="77777777" w:rsidR="00A7006C" w:rsidRPr="00A7006C" w:rsidRDefault="00A7006C" w:rsidP="00A7006C">
            <w:pPr>
              <w:ind w:left="0"/>
              <w:jc w:val="center"/>
              <w:rPr>
                <w:rFonts w:ascii="Bookman Old Style" w:hAnsi="Bookman Old Style" w:cs="Arial"/>
                <w:sz w:val="12"/>
                <w:szCs w:val="12"/>
                <w:lang w:val="es-CO" w:eastAsia="es-CO"/>
              </w:rPr>
            </w:pPr>
          </w:p>
        </w:tc>
        <w:tc>
          <w:tcPr>
            <w:tcW w:w="86" w:type="pct"/>
            <w:tcBorders>
              <w:top w:val="single" w:sz="4" w:space="0" w:color="auto"/>
              <w:left w:val="nil"/>
              <w:bottom w:val="nil"/>
              <w:right w:val="nil"/>
            </w:tcBorders>
            <w:noWrap/>
            <w:vAlign w:val="center"/>
          </w:tcPr>
          <w:p w14:paraId="0EDE194C" w14:textId="77777777" w:rsidR="00A7006C" w:rsidRPr="00A7006C" w:rsidRDefault="00A7006C" w:rsidP="00A7006C">
            <w:pPr>
              <w:ind w:left="0"/>
              <w:jc w:val="center"/>
              <w:rPr>
                <w:rFonts w:ascii="Bookman Old Style" w:hAnsi="Bookman Old Style" w:cs="Arial"/>
                <w:sz w:val="12"/>
                <w:szCs w:val="12"/>
                <w:lang w:val="es-CO" w:eastAsia="es-CO"/>
              </w:rPr>
            </w:pPr>
          </w:p>
        </w:tc>
        <w:tc>
          <w:tcPr>
            <w:tcW w:w="294" w:type="pct"/>
            <w:tcBorders>
              <w:top w:val="single" w:sz="4" w:space="0" w:color="auto"/>
              <w:left w:val="nil"/>
              <w:bottom w:val="nil"/>
              <w:right w:val="single" w:sz="4" w:space="0" w:color="auto"/>
            </w:tcBorders>
            <w:noWrap/>
            <w:vAlign w:val="center"/>
          </w:tcPr>
          <w:p w14:paraId="797D3CDE" w14:textId="77777777" w:rsidR="00A7006C" w:rsidRPr="00A7006C" w:rsidRDefault="00A7006C" w:rsidP="00A7006C">
            <w:pPr>
              <w:ind w:left="0"/>
              <w:jc w:val="center"/>
              <w:rPr>
                <w:rFonts w:ascii="Bookman Old Style" w:hAnsi="Bookman Old Style" w:cs="Arial"/>
                <w:sz w:val="12"/>
                <w:szCs w:val="12"/>
                <w:lang w:val="es-CO" w:eastAsia="es-CO"/>
              </w:rPr>
            </w:pPr>
          </w:p>
        </w:tc>
        <w:tc>
          <w:tcPr>
            <w:tcW w:w="113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94FCB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b/>
                <w:sz w:val="12"/>
                <w:szCs w:val="12"/>
                <w:lang w:val="es-CO" w:eastAsia="es-CO"/>
              </w:rPr>
              <w:t>TOTAL</w:t>
            </w:r>
          </w:p>
        </w:tc>
        <w:tc>
          <w:tcPr>
            <w:tcW w:w="604" w:type="pct"/>
            <w:tcBorders>
              <w:top w:val="single" w:sz="4" w:space="0" w:color="auto"/>
              <w:left w:val="single" w:sz="4" w:space="0" w:color="auto"/>
              <w:bottom w:val="single" w:sz="4" w:space="0" w:color="auto"/>
              <w:right w:val="single" w:sz="4" w:space="0" w:color="auto"/>
            </w:tcBorders>
            <w:noWrap/>
            <w:vAlign w:val="center"/>
            <w:hideMark/>
          </w:tcPr>
          <w:p w14:paraId="72AF0FCE"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sz w:val="12"/>
                <w:szCs w:val="12"/>
                <w:lang w:val="es-CO" w:eastAsia="es-CO"/>
              </w:rPr>
              <w:t>10,438,305,225</w:t>
            </w:r>
          </w:p>
        </w:tc>
      </w:tr>
    </w:tbl>
    <w:p w14:paraId="223F0396" w14:textId="667950BB" w:rsidR="00A7006C" w:rsidRDefault="00A7006C" w:rsidP="006B04D6">
      <w:pPr>
        <w:keepNext/>
        <w:widowControl w:val="0"/>
        <w:adjustRightInd w:val="0"/>
        <w:ind w:left="0"/>
        <w:jc w:val="center"/>
        <w:outlineLvl w:val="0"/>
        <w:rPr>
          <w:rFonts w:ascii="Bookman Old Style" w:hAnsi="Bookman Old Style"/>
          <w:b/>
          <w:bCs/>
        </w:rPr>
      </w:pPr>
    </w:p>
    <w:p w14:paraId="521DE114" w14:textId="2F7952E2" w:rsidR="00273C2C" w:rsidRPr="00F40C23" w:rsidRDefault="00273C2C" w:rsidP="00341E8F">
      <w:pPr>
        <w:widowControl w:val="0"/>
        <w:adjustRightInd w:val="0"/>
        <w:ind w:left="0"/>
        <w:jc w:val="center"/>
        <w:rPr>
          <w:rFonts w:ascii="Bookman Old Style" w:hAnsi="Bookman Old Style" w:cs="Arial"/>
          <w:bCs/>
          <w:sz w:val="18"/>
          <w:szCs w:val="18"/>
        </w:rPr>
      </w:pPr>
      <w:r w:rsidRPr="00F40C23">
        <w:rPr>
          <w:rFonts w:ascii="Bookman Old Style" w:hAnsi="Bookman Old Style" w:cs="Arial"/>
          <w:bCs/>
          <w:sz w:val="18"/>
          <w:szCs w:val="18"/>
        </w:rPr>
        <w:t xml:space="preserve">(Valores expresados en de pesos del 31 de diciembre de </w:t>
      </w:r>
      <w:r w:rsidR="00934F43" w:rsidRPr="00F40C23">
        <w:rPr>
          <w:rFonts w:ascii="Bookman Old Style" w:hAnsi="Bookman Old Style" w:cs="Arial"/>
          <w:bCs/>
          <w:sz w:val="18"/>
          <w:szCs w:val="18"/>
        </w:rPr>
        <w:t>20</w:t>
      </w:r>
      <w:r w:rsidR="00F40C23">
        <w:rPr>
          <w:rFonts w:ascii="Bookman Old Style" w:hAnsi="Bookman Old Style" w:cs="Arial"/>
          <w:bCs/>
          <w:sz w:val="18"/>
          <w:szCs w:val="18"/>
        </w:rPr>
        <w:t>20</w:t>
      </w:r>
      <w:r w:rsidRPr="00F40C23">
        <w:rPr>
          <w:rFonts w:ascii="Bookman Old Style" w:hAnsi="Bookman Old Style" w:cs="Arial"/>
          <w:bCs/>
          <w:sz w:val="18"/>
          <w:szCs w:val="18"/>
        </w:rPr>
        <w:t>)</w:t>
      </w:r>
    </w:p>
    <w:p w14:paraId="1E50AD2D" w14:textId="07EFA55D" w:rsidR="002C4FDC" w:rsidRDefault="002C4FDC" w:rsidP="00341E8F">
      <w:pPr>
        <w:widowControl w:val="0"/>
        <w:adjustRightInd w:val="0"/>
        <w:ind w:left="0"/>
        <w:jc w:val="center"/>
        <w:rPr>
          <w:rFonts w:ascii="Bookman Old Style" w:hAnsi="Bookman Old Style" w:cs="Arial"/>
          <w:bCs/>
          <w:sz w:val="20"/>
          <w:szCs w:val="20"/>
        </w:rPr>
      </w:pPr>
    </w:p>
    <w:p w14:paraId="3791472E" w14:textId="33668BFE" w:rsidR="00837CA6" w:rsidRDefault="00837CA6" w:rsidP="00341E8F">
      <w:pPr>
        <w:widowControl w:val="0"/>
        <w:adjustRightInd w:val="0"/>
        <w:ind w:left="0"/>
        <w:jc w:val="center"/>
        <w:rPr>
          <w:rFonts w:ascii="Bookman Old Style" w:hAnsi="Bookman Old Style" w:cs="Arial"/>
          <w:bCs/>
          <w:sz w:val="20"/>
          <w:szCs w:val="20"/>
        </w:rPr>
      </w:pPr>
    </w:p>
    <w:p w14:paraId="00154FA4" w14:textId="4C9CFB2D" w:rsidR="00D54FC7" w:rsidRDefault="00D54FC7" w:rsidP="00341E8F">
      <w:pPr>
        <w:widowControl w:val="0"/>
        <w:adjustRightInd w:val="0"/>
        <w:ind w:left="0"/>
        <w:jc w:val="center"/>
        <w:rPr>
          <w:rFonts w:ascii="Bookman Old Style" w:hAnsi="Bookman Old Style" w:cs="Arial"/>
          <w:bCs/>
          <w:sz w:val="20"/>
          <w:szCs w:val="20"/>
        </w:rPr>
      </w:pPr>
    </w:p>
    <w:p w14:paraId="3D5CDAD2" w14:textId="2E4379DD" w:rsidR="00D54FC7" w:rsidRDefault="00D54FC7" w:rsidP="00341E8F">
      <w:pPr>
        <w:widowControl w:val="0"/>
        <w:adjustRightInd w:val="0"/>
        <w:ind w:left="0"/>
        <w:jc w:val="center"/>
        <w:rPr>
          <w:rFonts w:ascii="Bookman Old Style" w:hAnsi="Bookman Old Style" w:cs="Arial"/>
          <w:bCs/>
          <w:sz w:val="20"/>
          <w:szCs w:val="20"/>
        </w:rPr>
      </w:pPr>
    </w:p>
    <w:p w14:paraId="6DA6E960" w14:textId="77777777" w:rsidR="00D54FC7" w:rsidRDefault="00D54FC7" w:rsidP="00341E8F">
      <w:pPr>
        <w:widowControl w:val="0"/>
        <w:adjustRightInd w:val="0"/>
        <w:ind w:left="0"/>
        <w:jc w:val="center"/>
        <w:rPr>
          <w:rFonts w:ascii="Bookman Old Style" w:hAnsi="Bookman Old Style" w:cs="Arial"/>
          <w:bCs/>
          <w:sz w:val="20"/>
          <w:szCs w:val="20"/>
        </w:rPr>
      </w:pPr>
    </w:p>
    <w:p w14:paraId="370CC54A" w14:textId="6FE2320A" w:rsidR="00837CA6" w:rsidRDefault="00837CA6" w:rsidP="00341E8F">
      <w:pPr>
        <w:widowControl w:val="0"/>
        <w:adjustRightInd w:val="0"/>
        <w:ind w:left="0"/>
        <w:jc w:val="center"/>
        <w:rPr>
          <w:rFonts w:ascii="Bookman Old Style" w:hAnsi="Bookman Old Style" w:cs="Arial"/>
          <w:bCs/>
          <w:sz w:val="20"/>
          <w:szCs w:val="20"/>
        </w:rPr>
      </w:pPr>
    </w:p>
    <w:tbl>
      <w:tblPr>
        <w:tblW w:w="5271" w:type="pct"/>
        <w:jc w:val="center"/>
        <w:tblCellMar>
          <w:left w:w="70" w:type="dxa"/>
          <w:right w:w="70" w:type="dxa"/>
        </w:tblCellMar>
        <w:tblLook w:val="04A0" w:firstRow="1" w:lastRow="0" w:firstColumn="1" w:lastColumn="0" w:noHBand="0" w:noVBand="1"/>
      </w:tblPr>
      <w:tblGrid>
        <w:gridCol w:w="5068"/>
        <w:gridCol w:w="4795"/>
      </w:tblGrid>
      <w:tr w:rsidR="00D54FC7" w14:paraId="209627E3" w14:textId="77777777" w:rsidTr="00D54FC7">
        <w:trPr>
          <w:trHeight w:val="210"/>
          <w:jc w:val="center"/>
        </w:trPr>
        <w:tc>
          <w:tcPr>
            <w:tcW w:w="2569" w:type="pct"/>
            <w:hideMark/>
          </w:tcPr>
          <w:p w14:paraId="1F55DADD"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
                <w:spacing w:val="-3"/>
                <w:lang w:val="es-ES_tradnl"/>
              </w:rPr>
              <w:t>LUIS JULIAN ZULUAGA LOPEZ</w:t>
            </w:r>
          </w:p>
          <w:p w14:paraId="3BBA2542"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Viceministro de Energía (E),</w:t>
            </w:r>
          </w:p>
          <w:p w14:paraId="6F341EB4" w14:textId="77777777" w:rsidR="00D54FC7" w:rsidRDefault="00D54FC7">
            <w:pPr>
              <w:tabs>
                <w:tab w:val="left" w:pos="702"/>
              </w:tabs>
              <w:ind w:left="0"/>
              <w:jc w:val="center"/>
              <w:rPr>
                <w:rFonts w:ascii="Bookman Old Style" w:hAnsi="Bookman Old Style" w:cs="Arial"/>
                <w:bCs/>
                <w:spacing w:val="-3"/>
                <w:lang w:val="es-ES_tradnl"/>
              </w:rPr>
            </w:pPr>
            <w:r>
              <w:rPr>
                <w:rFonts w:ascii="Bookman Old Style" w:hAnsi="Bookman Old Style" w:cs="Arial"/>
                <w:bCs/>
                <w:spacing w:val="-3"/>
                <w:lang w:val="es-ES_tradnl"/>
              </w:rPr>
              <w:t>Delegado del Ministro de Minas y Energía</w:t>
            </w:r>
          </w:p>
          <w:p w14:paraId="3D8AD567"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Presidente</w:t>
            </w:r>
          </w:p>
        </w:tc>
        <w:tc>
          <w:tcPr>
            <w:tcW w:w="2431" w:type="pct"/>
            <w:hideMark/>
          </w:tcPr>
          <w:p w14:paraId="1229AD8F"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MARIA CLAUDIA ALZATE MONROY</w:t>
            </w:r>
          </w:p>
          <w:p w14:paraId="63F3F1F5"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spacing w:val="-3"/>
                <w:lang w:val="es-ES_tradnl"/>
              </w:rPr>
              <w:t>Directora Ejecutiva (E)</w:t>
            </w:r>
          </w:p>
        </w:tc>
      </w:tr>
    </w:tbl>
    <w:p w14:paraId="53A6ABC8" w14:textId="3C190521" w:rsidR="00027434" w:rsidRDefault="00027434" w:rsidP="00341E8F">
      <w:pPr>
        <w:widowControl w:val="0"/>
        <w:adjustRightInd w:val="0"/>
        <w:ind w:left="0"/>
        <w:jc w:val="center"/>
        <w:rPr>
          <w:rFonts w:ascii="Bookman Old Style" w:hAnsi="Bookman Old Style" w:cs="Arial"/>
          <w:bCs/>
          <w:sz w:val="20"/>
          <w:szCs w:val="20"/>
        </w:rPr>
      </w:pPr>
    </w:p>
    <w:p w14:paraId="26E684ED" w14:textId="74864BF1" w:rsidR="00027434" w:rsidRDefault="00027434" w:rsidP="00341E8F">
      <w:pPr>
        <w:widowControl w:val="0"/>
        <w:adjustRightInd w:val="0"/>
        <w:ind w:left="0"/>
        <w:jc w:val="center"/>
        <w:rPr>
          <w:rFonts w:ascii="Bookman Old Style" w:hAnsi="Bookman Old Style" w:cs="Arial"/>
          <w:bCs/>
          <w:sz w:val="20"/>
          <w:szCs w:val="20"/>
        </w:rPr>
      </w:pPr>
    </w:p>
    <w:p w14:paraId="3D8EB9B1" w14:textId="62DC37F3" w:rsidR="00273C2C"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617CE03" w14:textId="77777777" w:rsidR="00E45F09" w:rsidRDefault="00E45F09" w:rsidP="006B3017">
      <w:pPr>
        <w:widowControl w:val="0"/>
        <w:adjustRightInd w:val="0"/>
        <w:ind w:left="0"/>
        <w:jc w:val="center"/>
        <w:rPr>
          <w:rFonts w:ascii="Bookman Old Style" w:hAnsi="Bookman Old Style" w:cs="Arial"/>
          <w:b/>
          <w:sz w:val="20"/>
        </w:rPr>
      </w:pPr>
    </w:p>
    <w:p w14:paraId="707FC74F" w14:textId="3CDD02B3" w:rsidR="00E45F09"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E329A" w:rsidRPr="0067374F" w14:paraId="0809205A" w14:textId="77777777" w:rsidTr="00927A75">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D3823D"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38287E"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762472"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760E583"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5179A1"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FB3E150"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2D7B35F"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6E329A" w:rsidRPr="00281357" w14:paraId="3B76FA42" w14:textId="77777777" w:rsidTr="00927A75">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2AD231"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CE962A"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A63A679"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BF621F0"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C80AD9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0F900C3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43160B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5811F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EB50CA3"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2B2AAFF"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B56D42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D14A12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87EF6" w:rsidRPr="0067374F" w14:paraId="1CA5AB84" w14:textId="77777777" w:rsidTr="002636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6B8C71" w14:textId="398E5DE3" w:rsidR="00687EF6" w:rsidRPr="0067374F" w:rsidRDefault="00687EF6" w:rsidP="00687EF6">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EF7BC6A" w14:textId="77777777" w:rsidR="00687EF6" w:rsidRPr="0067374F" w:rsidRDefault="00687EF6" w:rsidP="00687E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10427E4" w14:textId="77777777" w:rsidR="00687EF6" w:rsidRPr="0067374F" w:rsidRDefault="00687EF6" w:rsidP="00687EF6">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7B398E" w14:textId="24F2E53D"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171 </w:t>
            </w:r>
          </w:p>
        </w:tc>
        <w:tc>
          <w:tcPr>
            <w:tcW w:w="567" w:type="dxa"/>
            <w:tcBorders>
              <w:top w:val="nil"/>
              <w:left w:val="nil"/>
              <w:bottom w:val="single" w:sz="4" w:space="0" w:color="auto"/>
              <w:right w:val="single" w:sz="4" w:space="0" w:color="auto"/>
            </w:tcBorders>
            <w:noWrap/>
            <w:vAlign w:val="center"/>
            <w:hideMark/>
          </w:tcPr>
          <w:p w14:paraId="4D5BF3B9" w14:textId="64403ECB"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A1D2DA" w14:textId="5043DDA4"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174 </w:t>
            </w:r>
          </w:p>
        </w:tc>
        <w:tc>
          <w:tcPr>
            <w:tcW w:w="567" w:type="dxa"/>
            <w:tcBorders>
              <w:top w:val="nil"/>
              <w:left w:val="nil"/>
              <w:bottom w:val="single" w:sz="4" w:space="0" w:color="auto"/>
              <w:right w:val="single" w:sz="4" w:space="0" w:color="auto"/>
            </w:tcBorders>
            <w:noWrap/>
            <w:vAlign w:val="center"/>
            <w:hideMark/>
          </w:tcPr>
          <w:p w14:paraId="6A22DC72" w14:textId="0957ACE8"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6FE6CA" w14:textId="6CBB95F0"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178 </w:t>
            </w:r>
          </w:p>
        </w:tc>
        <w:tc>
          <w:tcPr>
            <w:tcW w:w="567" w:type="dxa"/>
            <w:tcBorders>
              <w:top w:val="nil"/>
              <w:left w:val="nil"/>
              <w:bottom w:val="single" w:sz="4" w:space="0" w:color="auto"/>
              <w:right w:val="single" w:sz="4" w:space="0" w:color="auto"/>
            </w:tcBorders>
            <w:noWrap/>
            <w:vAlign w:val="center"/>
            <w:hideMark/>
          </w:tcPr>
          <w:p w14:paraId="1DF5CA5F" w14:textId="443AEFB8"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616311" w14:textId="5D383E06"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181 </w:t>
            </w:r>
          </w:p>
        </w:tc>
        <w:tc>
          <w:tcPr>
            <w:tcW w:w="567" w:type="dxa"/>
            <w:tcBorders>
              <w:top w:val="nil"/>
              <w:left w:val="nil"/>
              <w:bottom w:val="single" w:sz="4" w:space="0" w:color="auto"/>
              <w:right w:val="single" w:sz="4" w:space="0" w:color="auto"/>
            </w:tcBorders>
            <w:noWrap/>
            <w:vAlign w:val="center"/>
            <w:hideMark/>
          </w:tcPr>
          <w:p w14:paraId="28228B19" w14:textId="7304F947"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3F04BD" w14:textId="35C08B82"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185 </w:t>
            </w:r>
          </w:p>
        </w:tc>
      </w:tr>
      <w:tr w:rsidR="00687EF6" w:rsidRPr="0067374F" w14:paraId="5BB0BC7C" w14:textId="77777777" w:rsidTr="0026368C">
        <w:trPr>
          <w:trHeight w:val="300"/>
          <w:jc w:val="center"/>
        </w:trPr>
        <w:tc>
          <w:tcPr>
            <w:tcW w:w="1129" w:type="dxa"/>
            <w:tcBorders>
              <w:top w:val="nil"/>
              <w:left w:val="single" w:sz="4" w:space="0" w:color="auto"/>
              <w:bottom w:val="single" w:sz="4" w:space="0" w:color="auto"/>
              <w:right w:val="single" w:sz="4" w:space="0" w:color="auto"/>
            </w:tcBorders>
            <w:noWrap/>
            <w:hideMark/>
          </w:tcPr>
          <w:p w14:paraId="1AB1AD2A" w14:textId="0088B7F2" w:rsidR="00687EF6" w:rsidRPr="0067374F" w:rsidRDefault="00687EF6" w:rsidP="00687EF6">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D4CDF4E" w14:textId="77777777" w:rsidR="00687EF6" w:rsidRPr="0067374F" w:rsidRDefault="00687EF6" w:rsidP="00687E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91F6BE7" w14:textId="77777777" w:rsidR="00687EF6" w:rsidRPr="0067374F" w:rsidRDefault="00687EF6" w:rsidP="00687EF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7B8271" w14:textId="4ED16908"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171 </w:t>
            </w:r>
          </w:p>
        </w:tc>
        <w:tc>
          <w:tcPr>
            <w:tcW w:w="567" w:type="dxa"/>
            <w:tcBorders>
              <w:top w:val="nil"/>
              <w:left w:val="nil"/>
              <w:bottom w:val="single" w:sz="4" w:space="0" w:color="auto"/>
              <w:right w:val="single" w:sz="4" w:space="0" w:color="auto"/>
            </w:tcBorders>
            <w:noWrap/>
            <w:vAlign w:val="center"/>
            <w:hideMark/>
          </w:tcPr>
          <w:p w14:paraId="2E47F6E7" w14:textId="5C12BA7E"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D7CB32" w14:textId="12059418"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174 </w:t>
            </w:r>
          </w:p>
        </w:tc>
        <w:tc>
          <w:tcPr>
            <w:tcW w:w="567" w:type="dxa"/>
            <w:tcBorders>
              <w:top w:val="nil"/>
              <w:left w:val="nil"/>
              <w:bottom w:val="single" w:sz="4" w:space="0" w:color="auto"/>
              <w:right w:val="single" w:sz="4" w:space="0" w:color="auto"/>
            </w:tcBorders>
            <w:noWrap/>
            <w:vAlign w:val="center"/>
            <w:hideMark/>
          </w:tcPr>
          <w:p w14:paraId="069AF763" w14:textId="0E29261A"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11499D" w14:textId="43AAD4CC"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178 </w:t>
            </w:r>
          </w:p>
        </w:tc>
        <w:tc>
          <w:tcPr>
            <w:tcW w:w="567" w:type="dxa"/>
            <w:tcBorders>
              <w:top w:val="nil"/>
              <w:left w:val="nil"/>
              <w:bottom w:val="single" w:sz="4" w:space="0" w:color="auto"/>
              <w:right w:val="single" w:sz="4" w:space="0" w:color="auto"/>
            </w:tcBorders>
            <w:noWrap/>
            <w:vAlign w:val="center"/>
            <w:hideMark/>
          </w:tcPr>
          <w:p w14:paraId="6C41CBCC" w14:textId="58F8FDE1"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4410E" w14:textId="54C19E1C"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181 </w:t>
            </w:r>
          </w:p>
        </w:tc>
        <w:tc>
          <w:tcPr>
            <w:tcW w:w="567" w:type="dxa"/>
            <w:tcBorders>
              <w:top w:val="nil"/>
              <w:left w:val="nil"/>
              <w:bottom w:val="single" w:sz="4" w:space="0" w:color="auto"/>
              <w:right w:val="single" w:sz="4" w:space="0" w:color="auto"/>
            </w:tcBorders>
            <w:noWrap/>
            <w:vAlign w:val="center"/>
            <w:hideMark/>
          </w:tcPr>
          <w:p w14:paraId="76B08EDF" w14:textId="5AA88C9E"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660A94" w14:textId="78B48330" w:rsidR="00687EF6" w:rsidRPr="00687EF6" w:rsidRDefault="00687EF6" w:rsidP="00687EF6">
            <w:pPr>
              <w:ind w:left="0" w:hanging="14"/>
              <w:jc w:val="right"/>
              <w:rPr>
                <w:rFonts w:ascii="Bookman Old Style" w:hAnsi="Bookman Old Style" w:cs="Arial"/>
                <w:color w:val="000000"/>
                <w:sz w:val="12"/>
                <w:szCs w:val="12"/>
                <w:lang w:val="es-CO"/>
              </w:rPr>
            </w:pPr>
            <w:r w:rsidRPr="00687EF6">
              <w:rPr>
                <w:rFonts w:ascii="Bookman Old Style" w:hAnsi="Bookman Old Style" w:cs="Arial"/>
                <w:color w:val="000000"/>
                <w:sz w:val="12"/>
                <w:szCs w:val="12"/>
              </w:rPr>
              <w:t xml:space="preserve">185 </w:t>
            </w:r>
          </w:p>
        </w:tc>
      </w:tr>
      <w:tr w:rsidR="00CF05F4" w:rsidRPr="0067374F" w14:paraId="07A61A23" w14:textId="77777777" w:rsidTr="0026368C">
        <w:trPr>
          <w:trHeight w:val="300"/>
          <w:jc w:val="center"/>
        </w:trPr>
        <w:tc>
          <w:tcPr>
            <w:tcW w:w="1129" w:type="dxa"/>
            <w:tcBorders>
              <w:top w:val="nil"/>
              <w:left w:val="single" w:sz="4" w:space="0" w:color="auto"/>
              <w:bottom w:val="single" w:sz="4" w:space="0" w:color="auto"/>
              <w:right w:val="single" w:sz="4" w:space="0" w:color="auto"/>
            </w:tcBorders>
            <w:noWrap/>
            <w:hideMark/>
          </w:tcPr>
          <w:p w14:paraId="263BD078" w14:textId="2244AC0C" w:rsidR="00CF05F4" w:rsidRPr="0067374F" w:rsidRDefault="00CF05F4" w:rsidP="00CF05F4">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FB942E4" w14:textId="7777777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148009D" w14:textId="7777777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4C746F" w14:textId="16AE74A5"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1B814A" w14:textId="2FBC624C"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C3BF236" w14:textId="3987E516"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C7E4E5" w14:textId="316B6E1F"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A518E2" w14:textId="347FAA0A"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B85AF6" w14:textId="5C24F257"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86666F" w14:textId="7B771271"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148CB7" w14:textId="29EA6A62"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66FA89" w14:textId="1856B026"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191B8645" w14:textId="77777777" w:rsidTr="0026368C">
        <w:trPr>
          <w:trHeight w:val="300"/>
          <w:jc w:val="center"/>
        </w:trPr>
        <w:tc>
          <w:tcPr>
            <w:tcW w:w="1129" w:type="dxa"/>
            <w:tcBorders>
              <w:top w:val="nil"/>
              <w:left w:val="single" w:sz="4" w:space="0" w:color="auto"/>
              <w:bottom w:val="single" w:sz="4" w:space="0" w:color="auto"/>
              <w:right w:val="single" w:sz="4" w:space="0" w:color="auto"/>
            </w:tcBorders>
            <w:noWrap/>
            <w:hideMark/>
          </w:tcPr>
          <w:p w14:paraId="0A456551" w14:textId="0A974447" w:rsidR="00CF05F4" w:rsidRPr="0067374F" w:rsidRDefault="00CF05F4" w:rsidP="00CF05F4">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34C9B89" w14:textId="7777777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CF798B5" w14:textId="7777777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AA2B99" w14:textId="1B64F30F"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57703E" w14:textId="7FE0577F"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799DF8" w14:textId="27323398"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ADE359" w14:textId="200C6642"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F7A645" w14:textId="3A876521"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B29636" w14:textId="57BED88B"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3953E2" w14:textId="694E3957"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53DCC5" w14:textId="46B05A49"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4938F9" w14:textId="52BDB170"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04E40" w:rsidRPr="0067374F" w14:paraId="26A6B78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4FFAC86D" w14:textId="22B95026" w:rsidR="00F04E40" w:rsidRPr="0067374F" w:rsidRDefault="00F04E40" w:rsidP="00F04E40">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2E7E2C0" w14:textId="77777777" w:rsidR="00F04E40" w:rsidRPr="0067374F" w:rsidRDefault="00F04E40" w:rsidP="00F04E4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4F2C1D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02D94E"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573F68"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2849DB"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A61E91"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EF6981"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AF68FB"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5B4D69"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B58219"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4CC177"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04E40" w:rsidRPr="0067374F" w14:paraId="48BF36F1"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64DC03A5" w14:textId="6F28FEC4" w:rsidR="00F04E40" w:rsidRPr="0067374F" w:rsidRDefault="00F04E40" w:rsidP="00F04E40">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784BAF6" w14:textId="77777777" w:rsidR="00F04E40" w:rsidRPr="0067374F" w:rsidRDefault="00F04E40" w:rsidP="00F04E4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A05706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5A449"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6C7D4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90FEBAF"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D16408"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F7370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063917"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C920BE"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F9D66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A28B19"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04E40" w:rsidRPr="0067374F" w14:paraId="5B4F61E6"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6AAB94F0" w14:textId="4E03131D" w:rsidR="00F04E40" w:rsidRPr="0067374F" w:rsidRDefault="00F04E40" w:rsidP="00F04E40">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37DAFC6" w14:textId="77777777" w:rsidR="00F04E40" w:rsidRPr="0067374F" w:rsidRDefault="00F04E40" w:rsidP="00F04E4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7CD310C"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DF6556"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3F7520"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7D2125"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6D5E15"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BF3D13"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96B587"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BEDBA8"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FD7248"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15FB1C"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04E40" w:rsidRPr="0067374F" w14:paraId="3708B5F0"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0F6B90CB" w14:textId="325C50D9" w:rsidR="00F04E40" w:rsidRPr="0067374F" w:rsidRDefault="00F04E40" w:rsidP="00F04E40">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C9E863A" w14:textId="77777777" w:rsidR="00F04E40" w:rsidRPr="0067374F" w:rsidRDefault="00F04E40" w:rsidP="00F04E4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89027A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4EF210"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8A91DF6"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AEF518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A17050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029A43C"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88E437A"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4BF633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D4DB175"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89DC12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F04E40" w:rsidRPr="0067374F" w14:paraId="609838D0"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643882D0" w14:textId="15159135" w:rsidR="00F04E40" w:rsidRPr="0067374F" w:rsidRDefault="00F04E40" w:rsidP="00F04E40">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6FF6277" w14:textId="77777777" w:rsidR="00F04E40" w:rsidRPr="0067374F" w:rsidRDefault="00F04E40" w:rsidP="00F04E4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E716790"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9EF49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198F9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A61B59"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740577"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0281CB"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3A213E"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19E87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F9009E"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998BE3"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04E40" w:rsidRPr="0067374F" w14:paraId="7F38870E"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4AC869FD" w14:textId="2B8EDE03" w:rsidR="00F04E40" w:rsidRPr="0067374F" w:rsidRDefault="00F04E40" w:rsidP="00F04E40">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596F45E" w14:textId="77777777" w:rsidR="00F04E40" w:rsidRPr="0067374F" w:rsidRDefault="00F04E40" w:rsidP="00F04E4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B296B61"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0928A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6A56C8"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8FF9A4"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68F141"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FC1AF0"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A2383C"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5447D7"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54C845"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93A548"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04E40" w:rsidRPr="0067374F" w14:paraId="5E77A666"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36A2245D" w14:textId="3490C677" w:rsidR="00F04E40" w:rsidRPr="0067374F" w:rsidRDefault="00F04E40" w:rsidP="00F04E40">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559DC6E" w14:textId="77777777" w:rsidR="00F04E40" w:rsidRPr="0067374F" w:rsidRDefault="00F04E40" w:rsidP="00F04E4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36A16D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FC113F"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C2E8C7C"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0D0286B"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CAB73A1"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87FAA67"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4B8ECC3"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55FC94A"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6B9C432"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FA8815D" w14:textId="77777777" w:rsidR="00F04E40" w:rsidRPr="0067374F" w:rsidRDefault="00F04E40" w:rsidP="00F04E4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3B674E" w:rsidRPr="0067374F" w14:paraId="690BEE06" w14:textId="77777777" w:rsidTr="00302961">
        <w:trPr>
          <w:trHeight w:val="300"/>
          <w:jc w:val="center"/>
        </w:trPr>
        <w:tc>
          <w:tcPr>
            <w:tcW w:w="1129" w:type="dxa"/>
            <w:tcBorders>
              <w:top w:val="nil"/>
              <w:left w:val="single" w:sz="4" w:space="0" w:color="auto"/>
              <w:bottom w:val="single" w:sz="4" w:space="0" w:color="auto"/>
              <w:right w:val="single" w:sz="4" w:space="0" w:color="auto"/>
            </w:tcBorders>
            <w:noWrap/>
            <w:hideMark/>
          </w:tcPr>
          <w:p w14:paraId="2F377A30" w14:textId="6EAFE680" w:rsidR="003B674E" w:rsidRPr="004841D4" w:rsidRDefault="003B674E" w:rsidP="003B674E">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E5742D3" w14:textId="77777777" w:rsidR="003B674E" w:rsidRPr="0067374F" w:rsidRDefault="003B674E" w:rsidP="003B674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4AB8C1D" w14:textId="77777777" w:rsidR="003B674E" w:rsidRPr="0067374F" w:rsidRDefault="003B674E" w:rsidP="003B674E">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2B314A" w14:textId="16E5A849"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124 </w:t>
            </w:r>
          </w:p>
        </w:tc>
        <w:tc>
          <w:tcPr>
            <w:tcW w:w="567" w:type="dxa"/>
            <w:tcBorders>
              <w:top w:val="nil"/>
              <w:left w:val="nil"/>
              <w:bottom w:val="single" w:sz="4" w:space="0" w:color="auto"/>
              <w:right w:val="single" w:sz="4" w:space="0" w:color="auto"/>
            </w:tcBorders>
            <w:noWrap/>
            <w:vAlign w:val="center"/>
            <w:hideMark/>
          </w:tcPr>
          <w:p w14:paraId="380ECE5B" w14:textId="564B30AD"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0F573F" w14:textId="4E30A310"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126 </w:t>
            </w:r>
          </w:p>
        </w:tc>
        <w:tc>
          <w:tcPr>
            <w:tcW w:w="567" w:type="dxa"/>
            <w:tcBorders>
              <w:top w:val="nil"/>
              <w:left w:val="nil"/>
              <w:bottom w:val="single" w:sz="4" w:space="0" w:color="auto"/>
              <w:right w:val="single" w:sz="4" w:space="0" w:color="auto"/>
            </w:tcBorders>
            <w:noWrap/>
            <w:vAlign w:val="center"/>
            <w:hideMark/>
          </w:tcPr>
          <w:p w14:paraId="0692CBBB" w14:textId="1FD530B5"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9E6F1E" w14:textId="18E22FDF"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129 </w:t>
            </w:r>
          </w:p>
        </w:tc>
        <w:tc>
          <w:tcPr>
            <w:tcW w:w="567" w:type="dxa"/>
            <w:tcBorders>
              <w:top w:val="nil"/>
              <w:left w:val="nil"/>
              <w:bottom w:val="single" w:sz="4" w:space="0" w:color="auto"/>
              <w:right w:val="single" w:sz="4" w:space="0" w:color="auto"/>
            </w:tcBorders>
            <w:noWrap/>
            <w:vAlign w:val="center"/>
            <w:hideMark/>
          </w:tcPr>
          <w:p w14:paraId="0119B5DB" w14:textId="6A287F62"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6251DF" w14:textId="0D4502BB"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132 </w:t>
            </w:r>
          </w:p>
        </w:tc>
        <w:tc>
          <w:tcPr>
            <w:tcW w:w="567" w:type="dxa"/>
            <w:tcBorders>
              <w:top w:val="nil"/>
              <w:left w:val="nil"/>
              <w:bottom w:val="single" w:sz="4" w:space="0" w:color="auto"/>
              <w:right w:val="single" w:sz="4" w:space="0" w:color="auto"/>
            </w:tcBorders>
            <w:noWrap/>
            <w:vAlign w:val="center"/>
            <w:hideMark/>
          </w:tcPr>
          <w:p w14:paraId="20EBC483" w14:textId="624DDA90"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DE9522" w14:textId="63061DD0"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134 </w:t>
            </w:r>
          </w:p>
        </w:tc>
      </w:tr>
      <w:tr w:rsidR="003B674E" w:rsidRPr="0067374F" w14:paraId="3FE1D58A" w14:textId="77777777" w:rsidTr="0026368C">
        <w:trPr>
          <w:trHeight w:val="300"/>
          <w:jc w:val="center"/>
        </w:trPr>
        <w:tc>
          <w:tcPr>
            <w:tcW w:w="1129" w:type="dxa"/>
            <w:tcBorders>
              <w:top w:val="nil"/>
              <w:left w:val="single" w:sz="4" w:space="0" w:color="auto"/>
              <w:bottom w:val="single" w:sz="4" w:space="0" w:color="auto"/>
              <w:right w:val="single" w:sz="4" w:space="0" w:color="auto"/>
            </w:tcBorders>
            <w:noWrap/>
            <w:hideMark/>
          </w:tcPr>
          <w:p w14:paraId="09B7509F" w14:textId="16E48D33" w:rsidR="003B674E" w:rsidRPr="004841D4" w:rsidRDefault="003B674E" w:rsidP="003B674E">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89CA194" w14:textId="77777777" w:rsidR="003B674E" w:rsidRPr="0067374F" w:rsidRDefault="003B674E" w:rsidP="003B674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BEF7EFD" w14:textId="77777777" w:rsidR="003B674E" w:rsidRPr="0067374F" w:rsidRDefault="003B674E" w:rsidP="003B674E">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E769AD" w14:textId="690AF738"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124 </w:t>
            </w:r>
          </w:p>
        </w:tc>
        <w:tc>
          <w:tcPr>
            <w:tcW w:w="567" w:type="dxa"/>
            <w:tcBorders>
              <w:top w:val="nil"/>
              <w:left w:val="nil"/>
              <w:bottom w:val="single" w:sz="4" w:space="0" w:color="auto"/>
              <w:right w:val="single" w:sz="4" w:space="0" w:color="auto"/>
            </w:tcBorders>
            <w:noWrap/>
            <w:vAlign w:val="center"/>
            <w:hideMark/>
          </w:tcPr>
          <w:p w14:paraId="31CE13C6" w14:textId="74860B47"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D96B92" w14:textId="1B257BBC"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126 </w:t>
            </w:r>
          </w:p>
        </w:tc>
        <w:tc>
          <w:tcPr>
            <w:tcW w:w="567" w:type="dxa"/>
            <w:tcBorders>
              <w:top w:val="nil"/>
              <w:left w:val="nil"/>
              <w:bottom w:val="single" w:sz="4" w:space="0" w:color="auto"/>
              <w:right w:val="single" w:sz="4" w:space="0" w:color="auto"/>
            </w:tcBorders>
            <w:noWrap/>
            <w:vAlign w:val="center"/>
            <w:hideMark/>
          </w:tcPr>
          <w:p w14:paraId="3500954F" w14:textId="4CA4A4BB"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6CC64C" w14:textId="1E5CBCCA"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129 </w:t>
            </w:r>
          </w:p>
        </w:tc>
        <w:tc>
          <w:tcPr>
            <w:tcW w:w="567" w:type="dxa"/>
            <w:tcBorders>
              <w:top w:val="nil"/>
              <w:left w:val="nil"/>
              <w:bottom w:val="single" w:sz="4" w:space="0" w:color="auto"/>
              <w:right w:val="single" w:sz="4" w:space="0" w:color="auto"/>
            </w:tcBorders>
            <w:noWrap/>
            <w:vAlign w:val="center"/>
            <w:hideMark/>
          </w:tcPr>
          <w:p w14:paraId="52004034" w14:textId="6CA5988C"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ABE8A0" w14:textId="77BDABCD"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132 </w:t>
            </w:r>
          </w:p>
        </w:tc>
        <w:tc>
          <w:tcPr>
            <w:tcW w:w="567" w:type="dxa"/>
            <w:tcBorders>
              <w:top w:val="nil"/>
              <w:left w:val="nil"/>
              <w:bottom w:val="single" w:sz="4" w:space="0" w:color="auto"/>
              <w:right w:val="single" w:sz="4" w:space="0" w:color="auto"/>
            </w:tcBorders>
            <w:noWrap/>
            <w:vAlign w:val="center"/>
            <w:hideMark/>
          </w:tcPr>
          <w:p w14:paraId="540824E1" w14:textId="17D0762E"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7BB529" w14:textId="0024E33D" w:rsidR="003B674E" w:rsidRPr="003B674E" w:rsidRDefault="003B674E" w:rsidP="003B674E">
            <w:pPr>
              <w:ind w:left="0" w:hanging="14"/>
              <w:jc w:val="right"/>
              <w:rPr>
                <w:rFonts w:ascii="Bookman Old Style" w:hAnsi="Bookman Old Style" w:cs="Arial"/>
                <w:color w:val="000000"/>
                <w:sz w:val="12"/>
                <w:szCs w:val="12"/>
                <w:highlight w:val="yellow"/>
                <w:lang w:val="es-CO"/>
              </w:rPr>
            </w:pPr>
            <w:r w:rsidRPr="003B674E">
              <w:rPr>
                <w:rFonts w:ascii="Bookman Old Style" w:hAnsi="Bookman Old Style" w:cs="Arial"/>
                <w:color w:val="000000"/>
                <w:sz w:val="12"/>
                <w:szCs w:val="12"/>
              </w:rPr>
              <w:t xml:space="preserve">134 </w:t>
            </w:r>
          </w:p>
        </w:tc>
      </w:tr>
      <w:tr w:rsidR="00CF05F4" w:rsidRPr="0067374F" w14:paraId="52662A49" w14:textId="77777777" w:rsidTr="0026368C">
        <w:trPr>
          <w:trHeight w:val="300"/>
          <w:jc w:val="center"/>
        </w:trPr>
        <w:tc>
          <w:tcPr>
            <w:tcW w:w="1129" w:type="dxa"/>
            <w:tcBorders>
              <w:top w:val="nil"/>
              <w:left w:val="single" w:sz="4" w:space="0" w:color="auto"/>
              <w:bottom w:val="single" w:sz="4" w:space="0" w:color="auto"/>
              <w:right w:val="single" w:sz="4" w:space="0" w:color="auto"/>
            </w:tcBorders>
            <w:noWrap/>
            <w:hideMark/>
          </w:tcPr>
          <w:p w14:paraId="55C9DB55" w14:textId="5F79E01F" w:rsidR="00CF05F4" w:rsidRPr="004841D4" w:rsidRDefault="00CF05F4" w:rsidP="00CF05F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BF041AB" w14:textId="7777777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B140548" w14:textId="77777777" w:rsidR="00CF05F4" w:rsidRPr="0067374F"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1B4B90" w14:textId="60BF7861"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2E93D4" w14:textId="5FBE9322"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9E9EE8E" w14:textId="28B5C711"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717C74" w14:textId="59CFF642"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C030D4" w14:textId="697CD16E"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1E01D2" w14:textId="3D9DE082"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388FBC" w14:textId="50A76B85"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EEECD9" w14:textId="19145910"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011A98" w14:textId="4E9674E9" w:rsidR="00CF05F4" w:rsidRPr="0026368C" w:rsidRDefault="00CF05F4" w:rsidP="00CF05F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4841D4" w:rsidRPr="0067374F" w14:paraId="1B90A1E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3471101B" w14:textId="19CCC054"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083B0A0"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71BDBA5"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C6039C"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855A21"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3DF7164"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0DD527"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B7327B"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184F28"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A18D65"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BA29B2"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DE4882"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4841D4" w:rsidRPr="0067374F" w14:paraId="6493969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16A10739" w14:textId="608FDD60"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A9ECE6E"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96218B1"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5A2A1F"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0ECFC9"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4463AC5"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496F02"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347898"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032308"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63AC24"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CFD0CB"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89F548" w14:textId="77777777" w:rsidR="004841D4" w:rsidRPr="0067374F" w:rsidRDefault="004841D4" w:rsidP="004841D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4841D4" w:rsidRPr="0067374F" w14:paraId="0F05ECA7"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0D05B524" w14:textId="694C0C90"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F02F115"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EE785A7"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FF1509"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D6CB0A"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38377F"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B5B62A"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1A377C"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CF5BCD"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019374"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8283A8"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01BEE9"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41D4" w:rsidRPr="0067374F" w14:paraId="4E409EB2"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71548DBE" w14:textId="5D4E143A"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3CEB260"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B9DEC8F"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90211"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211108"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A9724FE"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72E9E2"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835320"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18CC29"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5D436C"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F049E4"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4FB0DC"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41D4" w:rsidRPr="0067374F" w14:paraId="0A143EE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2014E40A" w14:textId="7C255D8C"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C7D1126"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507BD84"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FE3B35"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323A52"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F41C00"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E31F64"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380EAE"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97EA66"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0825F2"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A4750E"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2B6025"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41D4" w:rsidRPr="0067374F" w14:paraId="1DA91C7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45BE57D2" w14:textId="749420F4"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23BF1B3"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0B434C6"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59541D"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FCC19C"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09C7F26"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C6A9DA"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6EC9E5"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44046C"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6A7FD8"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B76ECA"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2215C0"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41D4" w:rsidRPr="0067374F" w14:paraId="6BDB469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7BB630DC" w14:textId="17CFAA6F"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77D5F23"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FB774E4"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0C2AFD"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DA15C8"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E828CD2"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61352C"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41AD80"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AA0381"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555D62"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EC3332"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74E0A7"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41D4" w:rsidRPr="0067374F" w14:paraId="0E3B3F47"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562F626C" w14:textId="28AC5D63" w:rsidR="004841D4" w:rsidRPr="004841D4" w:rsidRDefault="004841D4" w:rsidP="004841D4">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2DFAE29" w14:textId="77777777" w:rsidR="004841D4" w:rsidRPr="0067374F" w:rsidRDefault="004841D4" w:rsidP="0048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A294E70"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2D5C2"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BF60BA"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8EE6CC0"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CEEFE4"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D609F3"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48562A"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1E6D83"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5C15C7"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BC4F4D" w14:textId="77777777" w:rsidR="004841D4" w:rsidRPr="0067374F" w:rsidRDefault="004841D4" w:rsidP="0048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2026A" w:rsidRPr="0067374F" w14:paraId="1D689E7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11F7357A" w14:textId="0A7E535B" w:rsidR="00C2026A" w:rsidRPr="00CB2D02" w:rsidRDefault="00C2026A" w:rsidP="00C2026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3CB4304" w14:textId="77777777" w:rsidR="00C2026A" w:rsidRPr="0067374F" w:rsidRDefault="00C2026A" w:rsidP="00C2026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7D6C50C" w14:textId="77777777" w:rsidR="00C2026A" w:rsidRPr="0067374F" w:rsidRDefault="00C2026A" w:rsidP="00C2026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5239F9" w14:textId="4C5C5AC7"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68 </w:t>
            </w:r>
          </w:p>
        </w:tc>
        <w:tc>
          <w:tcPr>
            <w:tcW w:w="567" w:type="dxa"/>
            <w:tcBorders>
              <w:top w:val="nil"/>
              <w:left w:val="nil"/>
              <w:bottom w:val="single" w:sz="4" w:space="0" w:color="auto"/>
              <w:right w:val="single" w:sz="4" w:space="0" w:color="auto"/>
            </w:tcBorders>
            <w:noWrap/>
            <w:vAlign w:val="center"/>
            <w:hideMark/>
          </w:tcPr>
          <w:p w14:paraId="7E86CC69" w14:textId="190C04A5"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5CD8E0" w14:textId="0E5A341C"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69 </w:t>
            </w:r>
          </w:p>
        </w:tc>
        <w:tc>
          <w:tcPr>
            <w:tcW w:w="567" w:type="dxa"/>
            <w:tcBorders>
              <w:top w:val="nil"/>
              <w:left w:val="nil"/>
              <w:bottom w:val="single" w:sz="4" w:space="0" w:color="auto"/>
              <w:right w:val="single" w:sz="4" w:space="0" w:color="auto"/>
            </w:tcBorders>
            <w:noWrap/>
            <w:vAlign w:val="center"/>
            <w:hideMark/>
          </w:tcPr>
          <w:p w14:paraId="48F8BF40" w14:textId="1EAE1240"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CDC4BB" w14:textId="4BF6D56D"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71 </w:t>
            </w:r>
          </w:p>
        </w:tc>
        <w:tc>
          <w:tcPr>
            <w:tcW w:w="567" w:type="dxa"/>
            <w:tcBorders>
              <w:top w:val="nil"/>
              <w:left w:val="nil"/>
              <w:bottom w:val="single" w:sz="4" w:space="0" w:color="auto"/>
              <w:right w:val="single" w:sz="4" w:space="0" w:color="auto"/>
            </w:tcBorders>
            <w:noWrap/>
            <w:vAlign w:val="center"/>
            <w:hideMark/>
          </w:tcPr>
          <w:p w14:paraId="3601028A" w14:textId="17FBC51E"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CB4258" w14:textId="2E2FC830"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72 </w:t>
            </w:r>
          </w:p>
        </w:tc>
        <w:tc>
          <w:tcPr>
            <w:tcW w:w="567" w:type="dxa"/>
            <w:tcBorders>
              <w:top w:val="nil"/>
              <w:left w:val="nil"/>
              <w:bottom w:val="single" w:sz="4" w:space="0" w:color="auto"/>
              <w:right w:val="single" w:sz="4" w:space="0" w:color="auto"/>
            </w:tcBorders>
            <w:noWrap/>
            <w:vAlign w:val="center"/>
            <w:hideMark/>
          </w:tcPr>
          <w:p w14:paraId="13BD1E7C" w14:textId="288D31C0"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473FD4" w14:textId="4594E030"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74 </w:t>
            </w:r>
          </w:p>
        </w:tc>
      </w:tr>
      <w:tr w:rsidR="00C2026A" w:rsidRPr="0067374F" w14:paraId="54B9686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51948ED4" w14:textId="481557A7" w:rsidR="00C2026A" w:rsidRPr="00CB2D02" w:rsidRDefault="00C2026A" w:rsidP="00C2026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B38330E" w14:textId="77777777" w:rsidR="00C2026A" w:rsidRPr="0067374F" w:rsidRDefault="00C2026A" w:rsidP="00C2026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60B8A56" w14:textId="77777777" w:rsidR="00C2026A" w:rsidRPr="0067374F" w:rsidRDefault="00C2026A" w:rsidP="00C2026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C6CE72" w14:textId="17A404B1"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68 </w:t>
            </w:r>
          </w:p>
        </w:tc>
        <w:tc>
          <w:tcPr>
            <w:tcW w:w="567" w:type="dxa"/>
            <w:tcBorders>
              <w:top w:val="nil"/>
              <w:left w:val="nil"/>
              <w:bottom w:val="single" w:sz="4" w:space="0" w:color="auto"/>
              <w:right w:val="single" w:sz="4" w:space="0" w:color="auto"/>
            </w:tcBorders>
            <w:noWrap/>
            <w:vAlign w:val="center"/>
            <w:hideMark/>
          </w:tcPr>
          <w:p w14:paraId="3CEAD703" w14:textId="6CEF04B9"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84761A3" w14:textId="7ABA4C64"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69 </w:t>
            </w:r>
          </w:p>
        </w:tc>
        <w:tc>
          <w:tcPr>
            <w:tcW w:w="567" w:type="dxa"/>
            <w:tcBorders>
              <w:top w:val="nil"/>
              <w:left w:val="nil"/>
              <w:bottom w:val="single" w:sz="4" w:space="0" w:color="auto"/>
              <w:right w:val="single" w:sz="4" w:space="0" w:color="auto"/>
            </w:tcBorders>
            <w:noWrap/>
            <w:vAlign w:val="center"/>
            <w:hideMark/>
          </w:tcPr>
          <w:p w14:paraId="05797200" w14:textId="37EFB5BD"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171DED" w14:textId="05F727B7"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71 </w:t>
            </w:r>
          </w:p>
        </w:tc>
        <w:tc>
          <w:tcPr>
            <w:tcW w:w="567" w:type="dxa"/>
            <w:tcBorders>
              <w:top w:val="nil"/>
              <w:left w:val="nil"/>
              <w:bottom w:val="single" w:sz="4" w:space="0" w:color="auto"/>
              <w:right w:val="single" w:sz="4" w:space="0" w:color="auto"/>
            </w:tcBorders>
            <w:noWrap/>
            <w:vAlign w:val="center"/>
            <w:hideMark/>
          </w:tcPr>
          <w:p w14:paraId="54E3E237" w14:textId="30034178"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6A3F02" w14:textId="1F3AF7DD"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72 </w:t>
            </w:r>
          </w:p>
        </w:tc>
        <w:tc>
          <w:tcPr>
            <w:tcW w:w="567" w:type="dxa"/>
            <w:tcBorders>
              <w:top w:val="nil"/>
              <w:left w:val="nil"/>
              <w:bottom w:val="single" w:sz="4" w:space="0" w:color="auto"/>
              <w:right w:val="single" w:sz="4" w:space="0" w:color="auto"/>
            </w:tcBorders>
            <w:noWrap/>
            <w:vAlign w:val="center"/>
            <w:hideMark/>
          </w:tcPr>
          <w:p w14:paraId="18000034" w14:textId="21338738"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148183" w14:textId="6854247A" w:rsidR="00C2026A" w:rsidRPr="00C2026A" w:rsidRDefault="00C2026A" w:rsidP="00C2026A">
            <w:pPr>
              <w:ind w:left="0" w:hanging="14"/>
              <w:jc w:val="right"/>
              <w:rPr>
                <w:rFonts w:ascii="Bookman Old Style" w:hAnsi="Bookman Old Style" w:cs="Arial"/>
                <w:color w:val="000000"/>
                <w:sz w:val="12"/>
                <w:szCs w:val="12"/>
                <w:lang w:val="es-CO"/>
              </w:rPr>
            </w:pPr>
            <w:r w:rsidRPr="00C2026A">
              <w:rPr>
                <w:rFonts w:ascii="Bookman Old Style" w:hAnsi="Bookman Old Style" w:cs="Arial"/>
                <w:color w:val="000000"/>
                <w:sz w:val="12"/>
                <w:szCs w:val="12"/>
              </w:rPr>
              <w:t xml:space="preserve">74 </w:t>
            </w:r>
          </w:p>
        </w:tc>
      </w:tr>
      <w:tr w:rsidR="00CF05F4" w:rsidRPr="0067374F" w14:paraId="181C998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67E68A16" w14:textId="57DA5605" w:rsidR="00CF05F4" w:rsidRPr="00CB2D02" w:rsidRDefault="00CF05F4" w:rsidP="00CF05F4">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24C4BF5" w14:textId="7777777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40AA0F1" w14:textId="7777777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CCF418" w14:textId="4FD05647"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BD45EA" w14:textId="116FDCFF"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2FEBF7" w14:textId="7483741A"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7C20EC" w14:textId="05633F97"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07CE6E" w14:textId="3857B839"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8743DB" w14:textId="6420B36E"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42DFA1" w14:textId="202DA029"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8A10BC" w14:textId="14237614"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B0CFB2" w14:textId="4C66D8E2"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4A9D39C"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1C39F2C3" w14:textId="4DABEC2E" w:rsidR="00CF05F4" w:rsidRPr="00CB2D02" w:rsidRDefault="00CF05F4" w:rsidP="00CF05F4">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7622D0D8" w14:textId="7777777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0B2DC8A" w14:textId="7777777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C36D87" w14:textId="7F53E225"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4DB440" w14:textId="383A25AB"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08DDC8" w14:textId="5C618DCE"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311606" w14:textId="39C6D77A"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26D240" w14:textId="2379AB69"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5CB4A5" w14:textId="720C40A9"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8AFE25" w14:textId="7DD316AD"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44DA57" w14:textId="493BDBFD"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78E9AF" w14:textId="193D9851" w:rsidR="00CF05F4" w:rsidRPr="0026368C"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B2D02" w:rsidRPr="0067374F" w14:paraId="1D2C5B97"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3227FD63" w14:textId="5DC2B8FF" w:rsidR="00CB2D02" w:rsidRPr="00CB2D02" w:rsidRDefault="00CB2D02" w:rsidP="00CB2D0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330803A" w14:textId="77777777" w:rsidR="00CB2D02" w:rsidRPr="0067374F" w:rsidRDefault="00CB2D02" w:rsidP="00CB2D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6B412ED"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46F07B"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84651D"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27FFD8"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8EFA7B"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2C0193"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45236C"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6C907F"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F01CB2"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89D13A"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B2D02" w:rsidRPr="0067374F" w14:paraId="2404A96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49C26834" w14:textId="39619B02" w:rsidR="00CB2D02" w:rsidRPr="00CB2D02" w:rsidRDefault="00CB2D02" w:rsidP="00CB2D0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2245D25" w14:textId="77777777" w:rsidR="00CB2D02" w:rsidRPr="0067374F" w:rsidRDefault="00CB2D02" w:rsidP="00CB2D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8162E82"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2F170"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F54914"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01539D"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F19595"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047662"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3E4DBD"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393814"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295119"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191341"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B2D02" w:rsidRPr="0067374F" w14:paraId="7EC3954E"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61E30FB5" w14:textId="25B300EF" w:rsidR="00CB2D02" w:rsidRPr="00CB2D02" w:rsidRDefault="00CB2D02" w:rsidP="00CB2D0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EDE7D4D" w14:textId="77777777" w:rsidR="00CB2D02" w:rsidRPr="0067374F" w:rsidRDefault="00CB2D02" w:rsidP="00CB2D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879D80E"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6245D7"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1DF7C8"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6B7BA13"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6A6604"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D84559"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E95362"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3092B2"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788410"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6F4C01"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B2D02" w:rsidRPr="0067374F" w14:paraId="5B7DF0A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3043D476" w14:textId="73C3A2A3" w:rsidR="00CB2D02" w:rsidRPr="00CB2D02" w:rsidRDefault="00CB2D02" w:rsidP="00CB2D0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53A87E9" w14:textId="77777777" w:rsidR="00CB2D02" w:rsidRPr="0067374F" w:rsidRDefault="00CB2D02" w:rsidP="00CB2D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17CD5B4"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1F2EFC"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5A5629"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4A829DA"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5A6A90"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B6CC0A"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BE582C"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498733"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D479A1"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4B07FA"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B2D02" w:rsidRPr="0067374F" w14:paraId="4DA4CD7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09858FDC" w14:textId="34D2FFBE" w:rsidR="00CB2D02" w:rsidRPr="00CB2D02" w:rsidRDefault="00CB2D02" w:rsidP="00CB2D0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3EC9AF3" w14:textId="77777777" w:rsidR="00CB2D02" w:rsidRPr="0067374F" w:rsidRDefault="00CB2D02" w:rsidP="00CB2D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70146AE"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0131FD"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E79A43"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715F6FF"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B17BBD"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E4D91A"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699350"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4527DF"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177E9C"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611663"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B2D02" w:rsidRPr="0067374F" w14:paraId="61966BC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466C72CE" w14:textId="1B8959A0" w:rsidR="00CB2D02" w:rsidRPr="00CB2D02" w:rsidRDefault="00CB2D02" w:rsidP="00CB2D0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97D115E" w14:textId="77777777" w:rsidR="00CB2D02" w:rsidRPr="0067374F" w:rsidRDefault="00CB2D02" w:rsidP="00CB2D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E101664"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37F2F7"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70B224"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16EE2B2"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FBBBC6"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5F9776"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425F82"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56EFAB"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354D1C"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DC0AC8"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B2D02" w:rsidRPr="0067374F" w14:paraId="15DB88C5"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hideMark/>
          </w:tcPr>
          <w:p w14:paraId="62B28CCF" w14:textId="56C1B355" w:rsidR="00CB2D02" w:rsidRPr="00CB2D02" w:rsidRDefault="00CB2D02" w:rsidP="00CB2D0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76D0CC45" w14:textId="77777777" w:rsidR="00CB2D02" w:rsidRPr="0067374F" w:rsidRDefault="00CB2D02" w:rsidP="00CB2D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339628F"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86EC95"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2EC16E"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BF86BB"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A091BE"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040FC0"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DCF78B"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114B36"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7F4DE7"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DC775A" w14:textId="77777777" w:rsidR="00CB2D02" w:rsidRPr="0067374F" w:rsidRDefault="00CB2D02" w:rsidP="00CB2D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C40FD" w:rsidRPr="0067374F" w14:paraId="1A99EDC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768DB059" w14:textId="48D1783B" w:rsidR="000C40FD" w:rsidRPr="004B60D4" w:rsidRDefault="000C40FD" w:rsidP="000C40FD">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4B33E71" w14:textId="7323B2A2" w:rsidR="000C40FD" w:rsidRPr="0067374F" w:rsidRDefault="000C40FD" w:rsidP="000C40F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5B6F557B" w14:textId="2FEAFC11" w:rsidR="000C40FD" w:rsidRPr="0067374F" w:rsidRDefault="000C40FD" w:rsidP="000C40F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2F471E" w14:textId="7FBBC449"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70 </w:t>
            </w:r>
          </w:p>
        </w:tc>
        <w:tc>
          <w:tcPr>
            <w:tcW w:w="567" w:type="dxa"/>
            <w:tcBorders>
              <w:top w:val="nil"/>
              <w:left w:val="nil"/>
              <w:bottom w:val="single" w:sz="4" w:space="0" w:color="auto"/>
              <w:right w:val="single" w:sz="4" w:space="0" w:color="auto"/>
            </w:tcBorders>
            <w:noWrap/>
            <w:vAlign w:val="center"/>
          </w:tcPr>
          <w:p w14:paraId="05C83846" w14:textId="27CC513F"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D2377E5" w14:textId="46371A99"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71 </w:t>
            </w:r>
          </w:p>
        </w:tc>
        <w:tc>
          <w:tcPr>
            <w:tcW w:w="567" w:type="dxa"/>
            <w:tcBorders>
              <w:top w:val="nil"/>
              <w:left w:val="nil"/>
              <w:bottom w:val="single" w:sz="4" w:space="0" w:color="auto"/>
              <w:right w:val="single" w:sz="4" w:space="0" w:color="auto"/>
            </w:tcBorders>
            <w:noWrap/>
            <w:vAlign w:val="center"/>
          </w:tcPr>
          <w:p w14:paraId="04BB7B50" w14:textId="7B9A5BB9"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7766DED" w14:textId="69B8A195"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73 </w:t>
            </w:r>
          </w:p>
        </w:tc>
        <w:tc>
          <w:tcPr>
            <w:tcW w:w="567" w:type="dxa"/>
            <w:tcBorders>
              <w:top w:val="nil"/>
              <w:left w:val="nil"/>
              <w:bottom w:val="single" w:sz="4" w:space="0" w:color="auto"/>
              <w:right w:val="single" w:sz="4" w:space="0" w:color="auto"/>
            </w:tcBorders>
            <w:noWrap/>
            <w:vAlign w:val="center"/>
          </w:tcPr>
          <w:p w14:paraId="0563E9FA" w14:textId="23E18B12"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13DD3B" w14:textId="2291E1AC"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74 </w:t>
            </w:r>
          </w:p>
        </w:tc>
        <w:tc>
          <w:tcPr>
            <w:tcW w:w="567" w:type="dxa"/>
            <w:tcBorders>
              <w:top w:val="nil"/>
              <w:left w:val="nil"/>
              <w:bottom w:val="single" w:sz="4" w:space="0" w:color="auto"/>
              <w:right w:val="single" w:sz="4" w:space="0" w:color="auto"/>
            </w:tcBorders>
            <w:noWrap/>
            <w:vAlign w:val="center"/>
          </w:tcPr>
          <w:p w14:paraId="461B103A" w14:textId="67467054"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4A5B36" w14:textId="61C50B6B"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76 </w:t>
            </w:r>
          </w:p>
        </w:tc>
      </w:tr>
      <w:tr w:rsidR="000C40FD" w:rsidRPr="0067374F" w14:paraId="5965B969"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E449A61" w14:textId="26FE4A06" w:rsidR="000C40FD" w:rsidRPr="004B60D4" w:rsidRDefault="000C40FD" w:rsidP="000C40FD">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48E34AF6" w14:textId="3B88D3D5" w:rsidR="000C40FD" w:rsidRPr="0067374F" w:rsidRDefault="000C40FD" w:rsidP="000C40F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52BFA365" w14:textId="1835B20A" w:rsidR="000C40FD" w:rsidRPr="0067374F" w:rsidRDefault="000C40FD" w:rsidP="000C40F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EC4657" w14:textId="317C83FA"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70 </w:t>
            </w:r>
          </w:p>
        </w:tc>
        <w:tc>
          <w:tcPr>
            <w:tcW w:w="567" w:type="dxa"/>
            <w:tcBorders>
              <w:top w:val="nil"/>
              <w:left w:val="nil"/>
              <w:bottom w:val="single" w:sz="4" w:space="0" w:color="auto"/>
              <w:right w:val="single" w:sz="4" w:space="0" w:color="auto"/>
            </w:tcBorders>
            <w:noWrap/>
            <w:vAlign w:val="center"/>
          </w:tcPr>
          <w:p w14:paraId="2F53399E" w14:textId="78E98E83"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6D63D37" w14:textId="1B678C69"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71 </w:t>
            </w:r>
          </w:p>
        </w:tc>
        <w:tc>
          <w:tcPr>
            <w:tcW w:w="567" w:type="dxa"/>
            <w:tcBorders>
              <w:top w:val="nil"/>
              <w:left w:val="nil"/>
              <w:bottom w:val="single" w:sz="4" w:space="0" w:color="auto"/>
              <w:right w:val="single" w:sz="4" w:space="0" w:color="auto"/>
            </w:tcBorders>
            <w:noWrap/>
            <w:vAlign w:val="center"/>
          </w:tcPr>
          <w:p w14:paraId="03F72028" w14:textId="1BB5153B"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994259" w14:textId="45AB2796"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73 </w:t>
            </w:r>
          </w:p>
        </w:tc>
        <w:tc>
          <w:tcPr>
            <w:tcW w:w="567" w:type="dxa"/>
            <w:tcBorders>
              <w:top w:val="nil"/>
              <w:left w:val="nil"/>
              <w:bottom w:val="single" w:sz="4" w:space="0" w:color="auto"/>
              <w:right w:val="single" w:sz="4" w:space="0" w:color="auto"/>
            </w:tcBorders>
            <w:noWrap/>
            <w:vAlign w:val="center"/>
          </w:tcPr>
          <w:p w14:paraId="2493236E" w14:textId="5DB07042"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C2F74C" w14:textId="3436424A"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74 </w:t>
            </w:r>
          </w:p>
        </w:tc>
        <w:tc>
          <w:tcPr>
            <w:tcW w:w="567" w:type="dxa"/>
            <w:tcBorders>
              <w:top w:val="nil"/>
              <w:left w:val="nil"/>
              <w:bottom w:val="single" w:sz="4" w:space="0" w:color="auto"/>
              <w:right w:val="single" w:sz="4" w:space="0" w:color="auto"/>
            </w:tcBorders>
            <w:noWrap/>
            <w:vAlign w:val="center"/>
          </w:tcPr>
          <w:p w14:paraId="4195EB43" w14:textId="4A2ADFC3"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6F3C36" w14:textId="79849B9B" w:rsidR="000C40FD" w:rsidRPr="000C40FD" w:rsidRDefault="000C40FD" w:rsidP="000C40FD">
            <w:pPr>
              <w:ind w:left="0" w:hanging="14"/>
              <w:jc w:val="right"/>
              <w:rPr>
                <w:rFonts w:ascii="Bookman Old Style" w:hAnsi="Bookman Old Style" w:cs="Arial"/>
                <w:color w:val="000000"/>
                <w:sz w:val="12"/>
                <w:szCs w:val="12"/>
                <w:lang w:val="es-CO"/>
              </w:rPr>
            </w:pPr>
            <w:r w:rsidRPr="000C40FD">
              <w:rPr>
                <w:rFonts w:ascii="Bookman Old Style" w:hAnsi="Bookman Old Style" w:cs="Arial"/>
                <w:color w:val="000000"/>
                <w:sz w:val="12"/>
                <w:szCs w:val="12"/>
              </w:rPr>
              <w:t xml:space="preserve">76 </w:t>
            </w:r>
          </w:p>
        </w:tc>
      </w:tr>
      <w:tr w:rsidR="00CF05F4" w:rsidRPr="0067374F" w14:paraId="583EE666"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2E86CA29" w14:textId="046A92D0"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40658A5" w14:textId="0B336A46"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02836BF1" w14:textId="5C8C556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D0A04C" w14:textId="0EB4875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A22961" w14:textId="3EB9D0C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41A2753" w14:textId="798C366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637578" w14:textId="130F861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9E5922" w14:textId="5597688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CE2D58" w14:textId="2C921D3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AE4118" w14:textId="7C78CCA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903EB11" w14:textId="4151246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5DD19B" w14:textId="55D42C8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1900B426"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019AEA6" w14:textId="078EE5BF"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44DD6BD" w14:textId="4E80B561"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93418F4" w14:textId="60EE3A3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AE3FB4" w14:textId="2E3B3B2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CEA7EB" w14:textId="3159EAD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C0CBFCF" w14:textId="6193FEF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272F14" w14:textId="05AA46E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460C06" w14:textId="706E72E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482263" w14:textId="583A7B6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5C1280" w14:textId="569D11E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3E6682" w14:textId="62C3E16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EF50F0" w14:textId="47BD030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82566F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B0BC8AE" w14:textId="10107C00"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E1EA1DD" w14:textId="3ABB1BB0"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18346F48" w14:textId="0FABA94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9DE863" w14:textId="478ACA3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E8DF86" w14:textId="327D42C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2D41569" w14:textId="0A77A41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462F31" w14:textId="2ADF9B8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8D40AA" w14:textId="5F5DEC8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DF6C01A" w14:textId="314794C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349982" w14:textId="2223E77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F1F7EE" w14:textId="5674AC0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C127EC" w14:textId="3929B7B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437969F4"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DED0B72" w14:textId="6371B489"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9DCE0D8" w14:textId="3721F36C"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9AA7C70" w14:textId="54F79D6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C74907B" w14:textId="3A5E0F4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D79693" w14:textId="457CB34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FB861B8" w14:textId="5BF6127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897AEE" w14:textId="0A2E519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3DC0F2" w14:textId="2DFDE8B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1FDE82" w14:textId="00D4EDC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A7C57E" w14:textId="03B1A69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504951" w14:textId="5151699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197A66" w14:textId="1079228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6ABF0201"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23E299BF" w14:textId="1C27CFE0"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473101A3" w14:textId="2C8450D3"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3E18AE78" w14:textId="3B4BBC2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EA0CC8" w14:textId="637EAC1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F930AB" w14:textId="0D9BD7F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6CCEC0E" w14:textId="2EB9567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88D06B" w14:textId="173688A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B0721C" w14:textId="2225CA8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91682D2" w14:textId="1ED6B48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A5ACA5" w14:textId="2DD81D3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1DD279C" w14:textId="56E6C5F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455447" w14:textId="122F2A8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B2F5895"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CBCD4E1" w14:textId="3E5E91A0"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33F8086" w14:textId="6B1D794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263264C8" w14:textId="6E44700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5106CC" w14:textId="528B000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D7EBE84" w14:textId="398D09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25F91EA" w14:textId="729F138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6D8E2E" w14:textId="5BBCE34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F46230" w14:textId="7869094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A679F5B" w14:textId="70955F0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5950AF" w14:textId="2D6C5E8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790F41" w14:textId="3173FF3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4B2DF8" w14:textId="367E61F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33CC7B4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26655FF" w14:textId="4D058B61"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AFDF9DF" w14:textId="64C295B2"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C679882" w14:textId="4A11EEF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528B6B" w14:textId="2D085BD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BB59B2" w14:textId="34B8C54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86CC2A1" w14:textId="2F7479F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F736078" w14:textId="22782F1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848CE76" w14:textId="77B3FCF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2549CD" w14:textId="4EFD827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8D1B81" w14:textId="6E8352D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65227E" w14:textId="3F0EF29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E914B7" w14:textId="2980348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30B3712C"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6A17775" w14:textId="68C0E36D"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B708D3C" w14:textId="17F5C614"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67E70672" w14:textId="3B7DE3C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EF207A" w14:textId="6797F6F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BDB2BA" w14:textId="4BEB8D3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C7E4B34" w14:textId="26949AF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4180E97" w14:textId="2E09F3D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F484B4" w14:textId="4EDC271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493E307" w14:textId="6ED5839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796447" w14:textId="1025FB9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08BE60" w14:textId="1C31B17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7C46C2" w14:textId="366C71B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24396190"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F095FA7" w14:textId="4AE1A89C" w:rsidR="00CF05F4" w:rsidRPr="004B60D4" w:rsidRDefault="00CF05F4" w:rsidP="00CF05F4">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55A76C1F" w14:textId="4ABC9CC5"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2EBD52E" w14:textId="3972D5E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5DF91C" w14:textId="0584384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2A983D" w14:textId="3C6F312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91F39BF" w14:textId="10BDF56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F72934" w14:textId="627BF51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F4A169" w14:textId="48754AB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E0F3BD" w14:textId="56BF470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F37525" w14:textId="0314085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E20453" w14:textId="3290F20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CCD5F8" w14:textId="7954572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732CA" w:rsidRPr="0067374F" w14:paraId="30F16E75"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8609C51" w14:textId="5C9D1CDF" w:rsidR="004732CA" w:rsidRPr="00C24B5B" w:rsidRDefault="004732CA" w:rsidP="004732C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D59A272" w14:textId="5B1BD076" w:rsidR="004732CA" w:rsidRPr="0067374F" w:rsidRDefault="004732CA" w:rsidP="004732C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32B9D325" w14:textId="7DA2037B" w:rsidR="004732CA" w:rsidRPr="0067374F" w:rsidRDefault="004732CA" w:rsidP="004732C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E60337" w14:textId="652B143F"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171 </w:t>
            </w:r>
          </w:p>
        </w:tc>
        <w:tc>
          <w:tcPr>
            <w:tcW w:w="567" w:type="dxa"/>
            <w:tcBorders>
              <w:top w:val="nil"/>
              <w:left w:val="nil"/>
              <w:bottom w:val="single" w:sz="4" w:space="0" w:color="auto"/>
              <w:right w:val="single" w:sz="4" w:space="0" w:color="auto"/>
            </w:tcBorders>
            <w:noWrap/>
            <w:vAlign w:val="center"/>
          </w:tcPr>
          <w:p w14:paraId="1C16277B" w14:textId="6F718694"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8F54CA3" w14:textId="758FFAB0"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174 </w:t>
            </w:r>
          </w:p>
        </w:tc>
        <w:tc>
          <w:tcPr>
            <w:tcW w:w="567" w:type="dxa"/>
            <w:tcBorders>
              <w:top w:val="nil"/>
              <w:left w:val="nil"/>
              <w:bottom w:val="single" w:sz="4" w:space="0" w:color="auto"/>
              <w:right w:val="single" w:sz="4" w:space="0" w:color="auto"/>
            </w:tcBorders>
            <w:noWrap/>
            <w:vAlign w:val="center"/>
          </w:tcPr>
          <w:p w14:paraId="1589D079" w14:textId="6FC4A641"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0F81D4" w14:textId="1A9C97AE"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178 </w:t>
            </w:r>
          </w:p>
        </w:tc>
        <w:tc>
          <w:tcPr>
            <w:tcW w:w="567" w:type="dxa"/>
            <w:tcBorders>
              <w:top w:val="nil"/>
              <w:left w:val="nil"/>
              <w:bottom w:val="single" w:sz="4" w:space="0" w:color="auto"/>
              <w:right w:val="single" w:sz="4" w:space="0" w:color="auto"/>
            </w:tcBorders>
            <w:noWrap/>
            <w:vAlign w:val="center"/>
          </w:tcPr>
          <w:p w14:paraId="64F493FB" w14:textId="65EBADA1"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DDE897" w14:textId="0FD4C7BF"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181 </w:t>
            </w:r>
          </w:p>
        </w:tc>
        <w:tc>
          <w:tcPr>
            <w:tcW w:w="567" w:type="dxa"/>
            <w:tcBorders>
              <w:top w:val="nil"/>
              <w:left w:val="nil"/>
              <w:bottom w:val="single" w:sz="4" w:space="0" w:color="auto"/>
              <w:right w:val="single" w:sz="4" w:space="0" w:color="auto"/>
            </w:tcBorders>
            <w:noWrap/>
            <w:vAlign w:val="center"/>
          </w:tcPr>
          <w:p w14:paraId="7D30AB9D" w14:textId="1AA28A16"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34A02B" w14:textId="32F1E01B"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185 </w:t>
            </w:r>
          </w:p>
        </w:tc>
      </w:tr>
      <w:tr w:rsidR="004732CA" w:rsidRPr="0067374F" w14:paraId="41D19D60"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9275A5E" w14:textId="1269731A" w:rsidR="004732CA" w:rsidRPr="00C24B5B" w:rsidRDefault="004732CA" w:rsidP="004732C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5C29626" w14:textId="551914A9" w:rsidR="004732CA" w:rsidRPr="0067374F" w:rsidRDefault="004732CA" w:rsidP="004732C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5070D05" w14:textId="3397419D" w:rsidR="004732CA" w:rsidRPr="0067374F" w:rsidRDefault="004732CA" w:rsidP="004732C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8B2ACA" w14:textId="2461C50C"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171 </w:t>
            </w:r>
          </w:p>
        </w:tc>
        <w:tc>
          <w:tcPr>
            <w:tcW w:w="567" w:type="dxa"/>
            <w:tcBorders>
              <w:top w:val="nil"/>
              <w:left w:val="nil"/>
              <w:bottom w:val="single" w:sz="4" w:space="0" w:color="auto"/>
              <w:right w:val="single" w:sz="4" w:space="0" w:color="auto"/>
            </w:tcBorders>
            <w:noWrap/>
            <w:vAlign w:val="center"/>
          </w:tcPr>
          <w:p w14:paraId="47F58D81" w14:textId="54904499"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2426D19" w14:textId="6AB5292E"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174 </w:t>
            </w:r>
          </w:p>
        </w:tc>
        <w:tc>
          <w:tcPr>
            <w:tcW w:w="567" w:type="dxa"/>
            <w:tcBorders>
              <w:top w:val="nil"/>
              <w:left w:val="nil"/>
              <w:bottom w:val="single" w:sz="4" w:space="0" w:color="auto"/>
              <w:right w:val="single" w:sz="4" w:space="0" w:color="auto"/>
            </w:tcBorders>
            <w:noWrap/>
            <w:vAlign w:val="center"/>
          </w:tcPr>
          <w:p w14:paraId="39602CC0" w14:textId="00544F42"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A1A555" w14:textId="3D731F20"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178 </w:t>
            </w:r>
          </w:p>
        </w:tc>
        <w:tc>
          <w:tcPr>
            <w:tcW w:w="567" w:type="dxa"/>
            <w:tcBorders>
              <w:top w:val="nil"/>
              <w:left w:val="nil"/>
              <w:bottom w:val="single" w:sz="4" w:space="0" w:color="auto"/>
              <w:right w:val="single" w:sz="4" w:space="0" w:color="auto"/>
            </w:tcBorders>
            <w:noWrap/>
            <w:vAlign w:val="center"/>
          </w:tcPr>
          <w:p w14:paraId="095070B8" w14:textId="6DDBA86F"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00F737" w14:textId="1D3C6824"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181 </w:t>
            </w:r>
          </w:p>
        </w:tc>
        <w:tc>
          <w:tcPr>
            <w:tcW w:w="567" w:type="dxa"/>
            <w:tcBorders>
              <w:top w:val="nil"/>
              <w:left w:val="nil"/>
              <w:bottom w:val="single" w:sz="4" w:space="0" w:color="auto"/>
              <w:right w:val="single" w:sz="4" w:space="0" w:color="auto"/>
            </w:tcBorders>
            <w:noWrap/>
            <w:vAlign w:val="center"/>
          </w:tcPr>
          <w:p w14:paraId="3618F7E9" w14:textId="46C50A63"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EB7417" w14:textId="0D3195B2" w:rsidR="004732CA" w:rsidRPr="004732CA" w:rsidRDefault="004732CA" w:rsidP="004732CA">
            <w:pPr>
              <w:ind w:left="0" w:hanging="14"/>
              <w:jc w:val="right"/>
              <w:rPr>
                <w:rFonts w:ascii="Bookman Old Style" w:hAnsi="Bookman Old Style" w:cs="Arial"/>
                <w:color w:val="000000"/>
                <w:sz w:val="12"/>
                <w:szCs w:val="12"/>
                <w:lang w:val="es-CO"/>
              </w:rPr>
            </w:pPr>
            <w:r w:rsidRPr="004732CA">
              <w:rPr>
                <w:rFonts w:ascii="Bookman Old Style" w:hAnsi="Bookman Old Style" w:cs="Arial"/>
                <w:color w:val="000000"/>
                <w:sz w:val="12"/>
                <w:szCs w:val="12"/>
              </w:rPr>
              <w:t xml:space="preserve">185 </w:t>
            </w:r>
          </w:p>
        </w:tc>
      </w:tr>
      <w:tr w:rsidR="00CF05F4" w:rsidRPr="0067374F" w14:paraId="76684EF2"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218F5201" w14:textId="727168FC"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249B9F2" w14:textId="3E3A7069"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16F3AA1" w14:textId="02A8788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28F16E" w14:textId="14259B6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C2D29E" w14:textId="01C6B02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116C014" w14:textId="3E5FD54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D3A073" w14:textId="7D86D9B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BF25CF" w14:textId="395B442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1A3B5B" w14:textId="7D5283F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640500" w14:textId="619DF8A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209D0D" w14:textId="045992D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35E392" w14:textId="00502B2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DAB8C7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AA9A43C" w14:textId="03D582C3"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90E5142" w14:textId="62F73DE4"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5504B69" w14:textId="7B63DA7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69CD7D" w14:textId="40C1BBB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FD2627" w14:textId="634B07E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FAD75AC" w14:textId="507B6AD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87F040" w14:textId="29BE4A8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187388" w14:textId="043D7B5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150FA9" w14:textId="45B1030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068568" w14:textId="32CE289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38DDC5" w14:textId="29F8FFA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A0AA20" w14:textId="1E93BA1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871F81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9391218" w14:textId="31062604"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D77DA2A" w14:textId="420E3430"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9F966FC" w14:textId="507483B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F09069" w14:textId="20EE838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E0F532" w14:textId="7938059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32B4BF8" w14:textId="753C4DB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0E2389" w14:textId="257F800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7632AF" w14:textId="275ED50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833D6A" w14:textId="7C1F0A2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D7DD2D" w14:textId="4DD5D5E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4D0719" w14:textId="1F7D023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163EBF" w14:textId="24574FD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629BB66"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7481207" w14:textId="53ED439D"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2E877E0" w14:textId="35F4DF8B"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B4BA458" w14:textId="19CB1AB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EC80E3" w14:textId="1FCD192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1951CA" w14:textId="1A49CC6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9639D9B" w14:textId="1C3239F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A21A73" w14:textId="4DE7AB2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DD9123" w14:textId="4B9EB86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1599A5" w14:textId="23147C0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B4360C" w14:textId="63E76FC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8A1B71" w14:textId="40B952C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4B708D" w14:textId="449FA00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4066E3B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A06FA4B" w14:textId="5047C7E8"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8BCD89A" w14:textId="0E30A3A0"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FCE5F1E" w14:textId="20A9A2C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23CD33" w14:textId="26D6FAF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840C6C" w14:textId="2065EE6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FDD5E7C" w14:textId="0177D31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7E66F5" w14:textId="6CEAD66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40896A" w14:textId="082F0EB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E47B21" w14:textId="1054992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546FBD" w14:textId="18849E7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4F7BD4" w14:textId="32BF727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4E4982" w14:textId="3ACB4F7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CDD1638"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63B5F2A" w14:textId="6CCD025E"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EBEAD1D" w14:textId="7B01F994"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24043017" w14:textId="75977DD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B5B440" w14:textId="4FC3CB4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D0E98C" w14:textId="2559DD0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19C61B8" w14:textId="0381098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5DC315" w14:textId="0857F59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11E467" w14:textId="3175380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743349" w14:textId="78F3821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4E058A0" w14:textId="30D3925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B4DB8C" w14:textId="3FA2CF2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577981" w14:textId="24B3512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4800B662"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8AA1958" w14:textId="0FE0D05B"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09B04E2" w14:textId="15D09569"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617299E" w14:textId="63F0FA8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A4723C" w14:textId="2EC9040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BF277D" w14:textId="70AD918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C5AA906" w14:textId="4DB5FA2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131104" w14:textId="594BB1D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808505" w14:textId="47F1897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07BDDFD" w14:textId="1833CC0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00368F" w14:textId="1627506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239EB56" w14:textId="7D4394A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05FE7B" w14:textId="0E3E353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07F4068"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5E61B7A0" w14:textId="3EA5DE71"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5CE4FC9" w14:textId="7E008D52"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6D7C9FB" w14:textId="24AA5E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6C749C" w14:textId="36E4FAB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EC230A7" w14:textId="0974359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AD1686A" w14:textId="4A38071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9F53A5" w14:textId="6275E50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58B010" w14:textId="5FDF792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674ED3" w14:textId="1B36ED6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47B58A" w14:textId="253EA9B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0C5484" w14:textId="7002944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12F64A" w14:textId="038C613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6EABDD65"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5CD6D994" w14:textId="7C537568" w:rsidR="00CF05F4" w:rsidRPr="00C24B5B" w:rsidRDefault="00CF05F4" w:rsidP="00CF05F4">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965F016" w14:textId="763A7B1F"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6B8565C" w14:textId="2DFF086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D5BD25" w14:textId="2BF1986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C61758" w14:textId="6E708A7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C7A822F" w14:textId="6E7D22B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E0F841" w14:textId="51AAA45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A08B6A" w14:textId="1A6EBAC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112505" w14:textId="250027B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C5FD8B" w14:textId="1200F6B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9C9757" w14:textId="4A04C24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668FE9" w14:textId="3B7A337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91127" w:rsidRPr="0067374F" w14:paraId="448996C5"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5259605B" w14:textId="5D482CF0" w:rsidR="00F91127" w:rsidRPr="00CF05F4" w:rsidRDefault="00F91127" w:rsidP="00F9112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9D255DB" w14:textId="18AB29C7" w:rsidR="00F91127" w:rsidRPr="0067374F" w:rsidRDefault="00F91127" w:rsidP="00F9112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25348163" w14:textId="339D55A3" w:rsidR="00F91127" w:rsidRPr="0067374F" w:rsidRDefault="00F91127" w:rsidP="00F9112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5469BC" w14:textId="5EF50FEA"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91 </w:t>
            </w:r>
          </w:p>
        </w:tc>
        <w:tc>
          <w:tcPr>
            <w:tcW w:w="567" w:type="dxa"/>
            <w:tcBorders>
              <w:top w:val="nil"/>
              <w:left w:val="nil"/>
              <w:bottom w:val="single" w:sz="4" w:space="0" w:color="auto"/>
              <w:right w:val="single" w:sz="4" w:space="0" w:color="auto"/>
            </w:tcBorders>
            <w:noWrap/>
            <w:vAlign w:val="center"/>
          </w:tcPr>
          <w:p w14:paraId="43694908" w14:textId="45B2E9A6"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9239BC9" w14:textId="36EF6AFA"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93 </w:t>
            </w:r>
          </w:p>
        </w:tc>
        <w:tc>
          <w:tcPr>
            <w:tcW w:w="567" w:type="dxa"/>
            <w:tcBorders>
              <w:top w:val="nil"/>
              <w:left w:val="nil"/>
              <w:bottom w:val="single" w:sz="4" w:space="0" w:color="auto"/>
              <w:right w:val="single" w:sz="4" w:space="0" w:color="auto"/>
            </w:tcBorders>
            <w:noWrap/>
            <w:vAlign w:val="center"/>
          </w:tcPr>
          <w:p w14:paraId="261C4CBB" w14:textId="6DA06E08"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6B86C30" w14:textId="1BF5E29A"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95 </w:t>
            </w:r>
          </w:p>
        </w:tc>
        <w:tc>
          <w:tcPr>
            <w:tcW w:w="567" w:type="dxa"/>
            <w:tcBorders>
              <w:top w:val="nil"/>
              <w:left w:val="nil"/>
              <w:bottom w:val="single" w:sz="4" w:space="0" w:color="auto"/>
              <w:right w:val="single" w:sz="4" w:space="0" w:color="auto"/>
            </w:tcBorders>
            <w:noWrap/>
            <w:vAlign w:val="center"/>
          </w:tcPr>
          <w:p w14:paraId="0C1B4781" w14:textId="6104989A"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D92E015" w14:textId="4894DB06"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97 </w:t>
            </w:r>
          </w:p>
        </w:tc>
        <w:tc>
          <w:tcPr>
            <w:tcW w:w="567" w:type="dxa"/>
            <w:tcBorders>
              <w:top w:val="nil"/>
              <w:left w:val="nil"/>
              <w:bottom w:val="single" w:sz="4" w:space="0" w:color="auto"/>
              <w:right w:val="single" w:sz="4" w:space="0" w:color="auto"/>
            </w:tcBorders>
            <w:noWrap/>
            <w:vAlign w:val="center"/>
          </w:tcPr>
          <w:p w14:paraId="56AB2C4A" w14:textId="405AAD27"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FCF0897" w14:textId="443FB11D"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99 </w:t>
            </w:r>
          </w:p>
        </w:tc>
      </w:tr>
      <w:tr w:rsidR="00F91127" w:rsidRPr="0067374F" w14:paraId="1F15C00C"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D69DE9A" w14:textId="34F0CC34" w:rsidR="00F91127" w:rsidRPr="00CF05F4" w:rsidRDefault="00F91127" w:rsidP="00F9112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18DAE63" w14:textId="796E631F" w:rsidR="00F91127" w:rsidRPr="0067374F" w:rsidRDefault="00F91127" w:rsidP="00F9112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367C9EF" w14:textId="467992F1" w:rsidR="00F91127" w:rsidRPr="0067374F" w:rsidRDefault="00F91127" w:rsidP="00F9112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BA919E" w14:textId="273925C6"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91 </w:t>
            </w:r>
          </w:p>
        </w:tc>
        <w:tc>
          <w:tcPr>
            <w:tcW w:w="567" w:type="dxa"/>
            <w:tcBorders>
              <w:top w:val="nil"/>
              <w:left w:val="nil"/>
              <w:bottom w:val="single" w:sz="4" w:space="0" w:color="auto"/>
              <w:right w:val="single" w:sz="4" w:space="0" w:color="auto"/>
            </w:tcBorders>
            <w:noWrap/>
            <w:vAlign w:val="center"/>
          </w:tcPr>
          <w:p w14:paraId="73713249" w14:textId="5F6A422B"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8A31D31" w14:textId="6D9DA12B"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93 </w:t>
            </w:r>
          </w:p>
        </w:tc>
        <w:tc>
          <w:tcPr>
            <w:tcW w:w="567" w:type="dxa"/>
            <w:tcBorders>
              <w:top w:val="nil"/>
              <w:left w:val="nil"/>
              <w:bottom w:val="single" w:sz="4" w:space="0" w:color="auto"/>
              <w:right w:val="single" w:sz="4" w:space="0" w:color="auto"/>
            </w:tcBorders>
            <w:noWrap/>
            <w:vAlign w:val="center"/>
          </w:tcPr>
          <w:p w14:paraId="04A3D89D" w14:textId="628EF2D0"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B9C386" w14:textId="7E841425"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95 </w:t>
            </w:r>
          </w:p>
        </w:tc>
        <w:tc>
          <w:tcPr>
            <w:tcW w:w="567" w:type="dxa"/>
            <w:tcBorders>
              <w:top w:val="nil"/>
              <w:left w:val="nil"/>
              <w:bottom w:val="single" w:sz="4" w:space="0" w:color="auto"/>
              <w:right w:val="single" w:sz="4" w:space="0" w:color="auto"/>
            </w:tcBorders>
            <w:noWrap/>
            <w:vAlign w:val="center"/>
          </w:tcPr>
          <w:p w14:paraId="1D8E9FE8" w14:textId="72D9C2B1"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9951EA" w14:textId="0556C968"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97 </w:t>
            </w:r>
          </w:p>
        </w:tc>
        <w:tc>
          <w:tcPr>
            <w:tcW w:w="567" w:type="dxa"/>
            <w:tcBorders>
              <w:top w:val="nil"/>
              <w:left w:val="nil"/>
              <w:bottom w:val="single" w:sz="4" w:space="0" w:color="auto"/>
              <w:right w:val="single" w:sz="4" w:space="0" w:color="auto"/>
            </w:tcBorders>
            <w:noWrap/>
            <w:vAlign w:val="center"/>
          </w:tcPr>
          <w:p w14:paraId="2BE82E30" w14:textId="5F7A45A4"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40B96A" w14:textId="402D3A01" w:rsidR="00F91127" w:rsidRPr="00F91127" w:rsidRDefault="00F91127" w:rsidP="00F91127">
            <w:pPr>
              <w:ind w:left="0" w:hanging="14"/>
              <w:jc w:val="right"/>
              <w:rPr>
                <w:rFonts w:ascii="Bookman Old Style" w:hAnsi="Bookman Old Style" w:cs="Arial"/>
                <w:color w:val="000000"/>
                <w:sz w:val="12"/>
                <w:szCs w:val="12"/>
                <w:lang w:val="es-CO"/>
              </w:rPr>
            </w:pPr>
            <w:r w:rsidRPr="00F91127">
              <w:rPr>
                <w:rFonts w:ascii="Bookman Old Style" w:hAnsi="Bookman Old Style" w:cs="Arial"/>
                <w:color w:val="000000"/>
                <w:sz w:val="12"/>
                <w:szCs w:val="12"/>
              </w:rPr>
              <w:t xml:space="preserve">99 </w:t>
            </w:r>
          </w:p>
        </w:tc>
      </w:tr>
      <w:tr w:rsidR="00CF05F4" w:rsidRPr="0067374F" w14:paraId="202E702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20754A1A" w14:textId="14D6B8A4"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EA894B2" w14:textId="1ADDA66F"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45D54EB" w14:textId="1202FB5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8F968E" w14:textId="1770DE9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E8FC7F6" w14:textId="60184A9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CF7044D" w14:textId="1EF1F60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6CF94E" w14:textId="4378DB8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A4FE94" w14:textId="0E8A106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C7340D" w14:textId="61A4E54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24D114" w14:textId="0DFD0A7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75DDEE" w14:textId="3F886FF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CFE26D" w14:textId="1743897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68DED33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0923C80" w14:textId="0C762593"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527BF48" w14:textId="4446A1B4"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0E2239F" w14:textId="703C620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7D44FB" w14:textId="57894D5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6CC3032" w14:textId="4969797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261ADED" w14:textId="6E66C40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5A4D0B" w14:textId="777AC73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4A60B6" w14:textId="3C3942E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6CE50F" w14:textId="7BC85B2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9C3A1A" w14:textId="505CD83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76DE67D" w14:textId="14DF2D3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302A98" w14:textId="14FDACF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1DD9187"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75B0369" w14:textId="2B8C4282"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99E9FBA" w14:textId="64B644C4"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562481D" w14:textId="50D6672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753416" w14:textId="4C402AA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5C08A3" w14:textId="54B0CFD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AC4041E" w14:textId="1E23158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DEE7DC" w14:textId="42FE618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71D198" w14:textId="33F0E87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F827290" w14:textId="3C13D8D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A71B696" w14:textId="6072198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765BC8" w14:textId="144B1C9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ABBF7B" w14:textId="62E0660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162E72B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2C24923B" w14:textId="3EE0415B"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20A9F08" w14:textId="3F78ECE5"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C83A5DC" w14:textId="209411E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7ECC5B" w14:textId="6B7F0D2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87273F6" w14:textId="04295DC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9D760FB" w14:textId="41FF5A7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B07B5D" w14:textId="7C3E190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797421" w14:textId="75545D7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68EB8F" w14:textId="40938D2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219110" w14:textId="779AFE0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BC6CA8F" w14:textId="10109C8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55AF2E" w14:textId="55B7EC0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2245828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EF4C6C2" w14:textId="3C380884"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F79AAE2" w14:textId="1D24D0EE"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599D98F6" w14:textId="68529BA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01EEAF" w14:textId="442AF62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B2E76D4" w14:textId="3F31A90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0919941" w14:textId="6F2F601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B11E5E" w14:textId="078642A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E6C821" w14:textId="44B8A51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985482" w14:textId="7AA3213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EED3BF" w14:textId="5F3D8F4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3E1C08" w14:textId="57AF347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C629FC" w14:textId="0BE659D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19FE7F3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5FADA160" w14:textId="4CAB7C3B"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314D763" w14:textId="286FF5BB"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7197BFF0" w14:textId="777DB67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AB4542" w14:textId="2CCDD44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8CE48B" w14:textId="6F54F0D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6289419" w14:textId="28A96F6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C63044" w14:textId="0722CA7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36687C" w14:textId="5CBDCBC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533755" w14:textId="783EC8D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7EB35D" w14:textId="1BABA12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B3B774" w14:textId="2251D56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91873F" w14:textId="1F11D87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1266D76C"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53640AAB" w14:textId="69C9B9D3"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FFA3536" w14:textId="6A32D468"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CD83274" w14:textId="38744C1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14842E" w14:textId="60973A3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1F8BE3" w14:textId="24A1042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0465FA0" w14:textId="5028500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CF66FF" w14:textId="35925DC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AF37BA" w14:textId="4B2386B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5F9B46A" w14:textId="2CF3C68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8AF1D1" w14:textId="1F146E7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6BB852" w14:textId="6DDF300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8AC9A7" w14:textId="0AA9FFA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585D6015"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E631637" w14:textId="7AEABE0C"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A57F681" w14:textId="3B0B92F1"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6B986104" w14:textId="2643A55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CED275" w14:textId="0C29BD4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6CC405" w14:textId="384E8CF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3A8D4C7" w14:textId="38824FC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EF78B6A" w14:textId="7A3B1E5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AC5964" w14:textId="4906FCE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EE4324" w14:textId="2C208D3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92B8FC" w14:textId="77D687B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5CF6D86" w14:textId="7C225B2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A95638" w14:textId="36C1B33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1089D570"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13BF93F" w14:textId="1A89CFDE"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4D5AF3E" w14:textId="4610F660"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4B0B0B1" w14:textId="4D103DB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7767F8" w14:textId="031B644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4DC5DA1" w14:textId="4CE2BB6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500965E" w14:textId="313B4BF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958CC8" w14:textId="4ADCFC8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46BF6E" w14:textId="1AD14FD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2AB295" w14:textId="6AF0C1C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11CCE1" w14:textId="31478F0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5EDA9E8" w14:textId="2146797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9BFEC7" w14:textId="4005F18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17B38" w:rsidRPr="0067374F" w14:paraId="0012CF71"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0BFFD92" w14:textId="33F834B7" w:rsidR="00617B38" w:rsidRPr="00CF05F4" w:rsidRDefault="00617B38" w:rsidP="00617B38">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06F9079" w14:textId="07D95137" w:rsidR="00617B38" w:rsidRPr="0067374F" w:rsidRDefault="00617B38" w:rsidP="00617B3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30641E8" w14:textId="27AEFBD0" w:rsidR="00617B38" w:rsidRPr="0067374F" w:rsidRDefault="00617B38" w:rsidP="00617B3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1B33DA" w14:textId="52AF5D4F"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631 </w:t>
            </w:r>
          </w:p>
        </w:tc>
        <w:tc>
          <w:tcPr>
            <w:tcW w:w="567" w:type="dxa"/>
            <w:tcBorders>
              <w:top w:val="nil"/>
              <w:left w:val="nil"/>
              <w:bottom w:val="single" w:sz="4" w:space="0" w:color="auto"/>
              <w:right w:val="single" w:sz="4" w:space="0" w:color="auto"/>
            </w:tcBorders>
            <w:noWrap/>
            <w:vAlign w:val="center"/>
          </w:tcPr>
          <w:p w14:paraId="48A1127A" w14:textId="6202E6C7"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64EBBD1" w14:textId="0678DF1D"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644 </w:t>
            </w:r>
          </w:p>
        </w:tc>
        <w:tc>
          <w:tcPr>
            <w:tcW w:w="567" w:type="dxa"/>
            <w:tcBorders>
              <w:top w:val="nil"/>
              <w:left w:val="nil"/>
              <w:bottom w:val="single" w:sz="4" w:space="0" w:color="auto"/>
              <w:right w:val="single" w:sz="4" w:space="0" w:color="auto"/>
            </w:tcBorders>
            <w:noWrap/>
            <w:vAlign w:val="center"/>
          </w:tcPr>
          <w:p w14:paraId="75883789" w14:textId="2CD27DC5"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C77138" w14:textId="1AAFD76B"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656 </w:t>
            </w:r>
          </w:p>
        </w:tc>
        <w:tc>
          <w:tcPr>
            <w:tcW w:w="567" w:type="dxa"/>
            <w:tcBorders>
              <w:top w:val="nil"/>
              <w:left w:val="nil"/>
              <w:bottom w:val="single" w:sz="4" w:space="0" w:color="auto"/>
              <w:right w:val="single" w:sz="4" w:space="0" w:color="auto"/>
            </w:tcBorders>
            <w:noWrap/>
            <w:vAlign w:val="center"/>
          </w:tcPr>
          <w:p w14:paraId="4F4F1AEE" w14:textId="684896F9"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C8EF09" w14:textId="56061B32"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670 </w:t>
            </w:r>
          </w:p>
        </w:tc>
        <w:tc>
          <w:tcPr>
            <w:tcW w:w="567" w:type="dxa"/>
            <w:tcBorders>
              <w:top w:val="nil"/>
              <w:left w:val="nil"/>
              <w:bottom w:val="single" w:sz="4" w:space="0" w:color="auto"/>
              <w:right w:val="single" w:sz="4" w:space="0" w:color="auto"/>
            </w:tcBorders>
            <w:noWrap/>
            <w:vAlign w:val="center"/>
          </w:tcPr>
          <w:p w14:paraId="3F86E631" w14:textId="28C7FCB3"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39A8F0" w14:textId="089B208F"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683 </w:t>
            </w:r>
          </w:p>
        </w:tc>
      </w:tr>
      <w:tr w:rsidR="00617B38" w:rsidRPr="0067374F" w14:paraId="4D6B77FE"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CACC3C4" w14:textId="540B2BBE" w:rsidR="00617B38" w:rsidRPr="00CF05F4" w:rsidRDefault="00617B38" w:rsidP="00617B38">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ADF2C5E" w14:textId="370D6FFE" w:rsidR="00617B38" w:rsidRPr="0067374F" w:rsidRDefault="00617B38" w:rsidP="00617B3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1EB5E47F" w14:textId="627D722B" w:rsidR="00617B38" w:rsidRPr="0067374F" w:rsidRDefault="00617B38" w:rsidP="00617B3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0BA784" w14:textId="309B9B59"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631 </w:t>
            </w:r>
          </w:p>
        </w:tc>
        <w:tc>
          <w:tcPr>
            <w:tcW w:w="567" w:type="dxa"/>
            <w:tcBorders>
              <w:top w:val="nil"/>
              <w:left w:val="nil"/>
              <w:bottom w:val="single" w:sz="4" w:space="0" w:color="auto"/>
              <w:right w:val="single" w:sz="4" w:space="0" w:color="auto"/>
            </w:tcBorders>
            <w:noWrap/>
            <w:vAlign w:val="center"/>
          </w:tcPr>
          <w:p w14:paraId="31264274" w14:textId="04E2C8B9"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3D02B44" w14:textId="764D1B75"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644 </w:t>
            </w:r>
          </w:p>
        </w:tc>
        <w:tc>
          <w:tcPr>
            <w:tcW w:w="567" w:type="dxa"/>
            <w:tcBorders>
              <w:top w:val="nil"/>
              <w:left w:val="nil"/>
              <w:bottom w:val="single" w:sz="4" w:space="0" w:color="auto"/>
              <w:right w:val="single" w:sz="4" w:space="0" w:color="auto"/>
            </w:tcBorders>
            <w:noWrap/>
            <w:vAlign w:val="center"/>
          </w:tcPr>
          <w:p w14:paraId="0418A25A" w14:textId="6F564A30"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0191795" w14:textId="45DB6FA2"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656 </w:t>
            </w:r>
          </w:p>
        </w:tc>
        <w:tc>
          <w:tcPr>
            <w:tcW w:w="567" w:type="dxa"/>
            <w:tcBorders>
              <w:top w:val="nil"/>
              <w:left w:val="nil"/>
              <w:bottom w:val="single" w:sz="4" w:space="0" w:color="auto"/>
              <w:right w:val="single" w:sz="4" w:space="0" w:color="auto"/>
            </w:tcBorders>
            <w:noWrap/>
            <w:vAlign w:val="center"/>
          </w:tcPr>
          <w:p w14:paraId="1DAA9482" w14:textId="25D7BC84"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100FDA" w14:textId="0DCCB9EA"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670 </w:t>
            </w:r>
          </w:p>
        </w:tc>
        <w:tc>
          <w:tcPr>
            <w:tcW w:w="567" w:type="dxa"/>
            <w:tcBorders>
              <w:top w:val="nil"/>
              <w:left w:val="nil"/>
              <w:bottom w:val="single" w:sz="4" w:space="0" w:color="auto"/>
              <w:right w:val="single" w:sz="4" w:space="0" w:color="auto"/>
            </w:tcBorders>
            <w:noWrap/>
            <w:vAlign w:val="center"/>
          </w:tcPr>
          <w:p w14:paraId="673CE2C1" w14:textId="13400318"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D3E7AC" w14:textId="78653677" w:rsidR="00617B38" w:rsidRPr="00617B38" w:rsidRDefault="00617B38" w:rsidP="00617B38">
            <w:pPr>
              <w:ind w:left="0" w:hanging="14"/>
              <w:jc w:val="right"/>
              <w:rPr>
                <w:rFonts w:ascii="Bookman Old Style" w:hAnsi="Bookman Old Style" w:cs="Arial"/>
                <w:color w:val="000000"/>
                <w:sz w:val="12"/>
                <w:szCs w:val="12"/>
                <w:lang w:val="es-CO"/>
              </w:rPr>
            </w:pPr>
            <w:r w:rsidRPr="00617B38">
              <w:rPr>
                <w:rFonts w:ascii="Bookman Old Style" w:hAnsi="Bookman Old Style" w:cs="Arial"/>
                <w:color w:val="000000"/>
                <w:sz w:val="12"/>
                <w:szCs w:val="12"/>
              </w:rPr>
              <w:t xml:space="preserve">683 </w:t>
            </w:r>
          </w:p>
        </w:tc>
      </w:tr>
      <w:tr w:rsidR="00CF05F4" w:rsidRPr="0067374F" w14:paraId="21B63EC8"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2EE72231" w14:textId="4B99FB01"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417803F" w14:textId="198E21EB"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449FF7E8" w14:textId="31C45B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F66569" w14:textId="54E3D13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9D36B9" w14:textId="42DEDA8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4493F48" w14:textId="7A71CD1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90D9276" w14:textId="7AD70FE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B88285" w14:textId="278AE61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974175C" w14:textId="16A8F47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5B1059B" w14:textId="6AB74E5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30D556" w14:textId="1545935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752FC3" w14:textId="0FB1DFE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217F79C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7934A8E" w14:textId="6D3F2D2D"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8A029DE" w14:textId="7CB7E226"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5372DBED" w14:textId="293300E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6BE85D" w14:textId="24B62E2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BE2CBF" w14:textId="7C165E2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0C78A0E" w14:textId="01269D9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2081FCA" w14:textId="41777B5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B86704" w14:textId="1FC3DD9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954EE1A" w14:textId="38191AD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A3F39A2" w14:textId="36275EE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92BBB0" w14:textId="1F71AC7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3745D9" w14:textId="35E6A7C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9A794BE"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26FF9B3" w14:textId="2BB5130E"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CCB0E2A" w14:textId="356BCB55"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64EB1555" w14:textId="66F279E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99E40F0" w14:textId="7F3B1B2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72DEF9C" w14:textId="198DCCF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84E04E4" w14:textId="6FFDB85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41E9B22" w14:textId="73959E7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324E62" w14:textId="4DEC682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5F5AFB5" w14:textId="0163CFC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62B61A" w14:textId="6D26963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EF0ED51" w14:textId="7C5E0AD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CD2F96" w14:textId="6CBEA25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3E0E1F0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7D01EB40" w14:textId="5CA8D5BA"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4DAAF939" w14:textId="03645BB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327ED07" w14:textId="3ED36C9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BCFFE9" w14:textId="4FF8DE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B2435D" w14:textId="1969925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FCF500E" w14:textId="02202CD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3EF9EF" w14:textId="2764D2A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071F49" w14:textId="61F314E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482F14" w14:textId="4575115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42D9F9" w14:textId="3728393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B0F8C8" w14:textId="1D2896D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44C388" w14:textId="68665D1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1AA03C5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ECA5672" w14:textId="541C3203"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3631EA4" w14:textId="3C1F3B2C"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3C9B6181" w14:textId="392F094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F8694E" w14:textId="5C8490F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ECAE33" w14:textId="64BAEE5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DE3C4B3" w14:textId="72571EF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FDEFA1" w14:textId="134B673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DEBCD9" w14:textId="4EC2495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0FF7DA4" w14:textId="0E83A11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83C7E2" w14:textId="6AC6A73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E97F1A2" w14:textId="620A095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1DA718" w14:textId="3A0DF67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4F28AF4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0383379" w14:textId="58B77714"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71B5636" w14:textId="152DC999"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EC74ABB" w14:textId="3614AA4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8ABE1A" w14:textId="51D4C8D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ABC0F0" w14:textId="6B2AE88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7159AB1" w14:textId="6826805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DC5A89" w14:textId="2817786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89F243" w14:textId="2772001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1FF2E5" w14:textId="5B7A974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B60D16" w14:textId="090A2A4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20F349" w14:textId="6603C09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221FC0" w14:textId="44B565D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CA0D05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6D8851E" w14:textId="116019E1"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B77B055" w14:textId="189BB86B"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9B47DF3" w14:textId="38FFB3C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50C1A5" w14:textId="449F994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121C623" w14:textId="39C7178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7BAF578" w14:textId="25DF33E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67E4BE" w14:textId="7ED6B07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BF394C" w14:textId="0D3C514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905DE24" w14:textId="5E078D8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27FA7E" w14:textId="62CD415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C1B7E0" w14:textId="77519E5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B7C8D8" w14:textId="7E1183F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3380FCE6"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065C3EC" w14:textId="2ECD7786"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B19E331" w14:textId="28FE9F70"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1B2D99F5" w14:textId="1135799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780699" w14:textId="4B85FF4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A1F711" w14:textId="6EA0135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2903F10" w14:textId="0E1235A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D01443" w14:textId="6BA08A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A64B2B" w14:textId="08DB0F6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9EA1FC" w14:textId="56EA770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B939EE" w14:textId="7BE4F92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1F04330" w14:textId="1A36E3B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4E7F92" w14:textId="0100427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2DE9729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7672DCDE" w14:textId="1B6F1EA8"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F901E45" w14:textId="4B3758DD"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46E60D04" w14:textId="46CAFD9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8E2507" w14:textId="7470157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2F3777" w14:textId="0AF5A27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86F935F" w14:textId="0C65CC4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756466" w14:textId="38598F1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99826F" w14:textId="5ED4198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2DACF3" w14:textId="09E479F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50AAD7" w14:textId="1D286A8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B6B54D" w14:textId="328B767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56117C" w14:textId="0201CD6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003AA" w:rsidRPr="0067374F" w14:paraId="3D0F3AB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FDE4C65" w14:textId="10F7D7BE" w:rsidR="000003AA" w:rsidRPr="00CF05F4" w:rsidRDefault="000003AA" w:rsidP="000003A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E259F59" w14:textId="71F30853" w:rsidR="000003AA" w:rsidRPr="0067374F" w:rsidRDefault="000003AA" w:rsidP="000003A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45EFF76" w14:textId="2B4B85C6" w:rsidR="000003AA" w:rsidRPr="0067374F" w:rsidRDefault="000003AA" w:rsidP="000003A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7B1B73" w14:textId="7A56642B"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52 </w:t>
            </w:r>
          </w:p>
        </w:tc>
        <w:tc>
          <w:tcPr>
            <w:tcW w:w="567" w:type="dxa"/>
            <w:tcBorders>
              <w:top w:val="nil"/>
              <w:left w:val="nil"/>
              <w:bottom w:val="single" w:sz="4" w:space="0" w:color="auto"/>
              <w:right w:val="single" w:sz="4" w:space="0" w:color="auto"/>
            </w:tcBorders>
            <w:noWrap/>
            <w:vAlign w:val="center"/>
          </w:tcPr>
          <w:p w14:paraId="0CD8CC7E" w14:textId="45CAA00D"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429BCB6" w14:textId="66FC36BB"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53 </w:t>
            </w:r>
          </w:p>
        </w:tc>
        <w:tc>
          <w:tcPr>
            <w:tcW w:w="567" w:type="dxa"/>
            <w:tcBorders>
              <w:top w:val="nil"/>
              <w:left w:val="nil"/>
              <w:bottom w:val="single" w:sz="4" w:space="0" w:color="auto"/>
              <w:right w:val="single" w:sz="4" w:space="0" w:color="auto"/>
            </w:tcBorders>
            <w:noWrap/>
            <w:vAlign w:val="center"/>
          </w:tcPr>
          <w:p w14:paraId="00398224" w14:textId="67B39C0D"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424179" w14:textId="0FB6530D"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54 </w:t>
            </w:r>
          </w:p>
        </w:tc>
        <w:tc>
          <w:tcPr>
            <w:tcW w:w="567" w:type="dxa"/>
            <w:tcBorders>
              <w:top w:val="nil"/>
              <w:left w:val="nil"/>
              <w:bottom w:val="single" w:sz="4" w:space="0" w:color="auto"/>
              <w:right w:val="single" w:sz="4" w:space="0" w:color="auto"/>
            </w:tcBorders>
            <w:noWrap/>
            <w:vAlign w:val="center"/>
          </w:tcPr>
          <w:p w14:paraId="3DD680BF" w14:textId="7C5BD978"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15F3AE" w14:textId="68AAB7BC"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55 </w:t>
            </w:r>
          </w:p>
        </w:tc>
        <w:tc>
          <w:tcPr>
            <w:tcW w:w="567" w:type="dxa"/>
            <w:tcBorders>
              <w:top w:val="nil"/>
              <w:left w:val="nil"/>
              <w:bottom w:val="single" w:sz="4" w:space="0" w:color="auto"/>
              <w:right w:val="single" w:sz="4" w:space="0" w:color="auto"/>
            </w:tcBorders>
            <w:noWrap/>
            <w:vAlign w:val="center"/>
          </w:tcPr>
          <w:p w14:paraId="0A324151" w14:textId="5243B364"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007181" w14:textId="378CF1E9"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56 </w:t>
            </w:r>
          </w:p>
        </w:tc>
      </w:tr>
      <w:tr w:rsidR="000003AA" w:rsidRPr="0067374F" w14:paraId="71B5E07B"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C4CDBBF" w14:textId="0F1C5D28" w:rsidR="000003AA" w:rsidRPr="00CF05F4" w:rsidRDefault="000003AA" w:rsidP="000003A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7B96F09F" w14:textId="13934B78" w:rsidR="000003AA" w:rsidRPr="0067374F" w:rsidRDefault="000003AA" w:rsidP="000003A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899F37A" w14:textId="6E7327DF" w:rsidR="000003AA" w:rsidRPr="0067374F" w:rsidRDefault="000003AA" w:rsidP="000003A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1E88ED" w14:textId="0D950ECF"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52 </w:t>
            </w:r>
          </w:p>
        </w:tc>
        <w:tc>
          <w:tcPr>
            <w:tcW w:w="567" w:type="dxa"/>
            <w:tcBorders>
              <w:top w:val="nil"/>
              <w:left w:val="nil"/>
              <w:bottom w:val="single" w:sz="4" w:space="0" w:color="auto"/>
              <w:right w:val="single" w:sz="4" w:space="0" w:color="auto"/>
            </w:tcBorders>
            <w:noWrap/>
            <w:vAlign w:val="center"/>
          </w:tcPr>
          <w:p w14:paraId="2F77E4BC" w14:textId="1E2C9ABB"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58EC4DC" w14:textId="09E96340"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53 </w:t>
            </w:r>
          </w:p>
        </w:tc>
        <w:tc>
          <w:tcPr>
            <w:tcW w:w="567" w:type="dxa"/>
            <w:tcBorders>
              <w:top w:val="nil"/>
              <w:left w:val="nil"/>
              <w:bottom w:val="single" w:sz="4" w:space="0" w:color="auto"/>
              <w:right w:val="single" w:sz="4" w:space="0" w:color="auto"/>
            </w:tcBorders>
            <w:noWrap/>
            <w:vAlign w:val="center"/>
          </w:tcPr>
          <w:p w14:paraId="7122E71D" w14:textId="34CCCBA8"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093067" w14:textId="37A1184A"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54 </w:t>
            </w:r>
          </w:p>
        </w:tc>
        <w:tc>
          <w:tcPr>
            <w:tcW w:w="567" w:type="dxa"/>
            <w:tcBorders>
              <w:top w:val="nil"/>
              <w:left w:val="nil"/>
              <w:bottom w:val="single" w:sz="4" w:space="0" w:color="auto"/>
              <w:right w:val="single" w:sz="4" w:space="0" w:color="auto"/>
            </w:tcBorders>
            <w:noWrap/>
            <w:vAlign w:val="center"/>
          </w:tcPr>
          <w:p w14:paraId="7292DCC5" w14:textId="0383A055"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72C6D5A" w14:textId="0A5C7A21"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55 </w:t>
            </w:r>
          </w:p>
        </w:tc>
        <w:tc>
          <w:tcPr>
            <w:tcW w:w="567" w:type="dxa"/>
            <w:tcBorders>
              <w:top w:val="nil"/>
              <w:left w:val="nil"/>
              <w:bottom w:val="single" w:sz="4" w:space="0" w:color="auto"/>
              <w:right w:val="single" w:sz="4" w:space="0" w:color="auto"/>
            </w:tcBorders>
            <w:noWrap/>
            <w:vAlign w:val="center"/>
          </w:tcPr>
          <w:p w14:paraId="4E6BCBDE" w14:textId="7EBBD600"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78EA01" w14:textId="35E1DBA8" w:rsidR="000003AA" w:rsidRPr="000003AA" w:rsidRDefault="000003AA" w:rsidP="000003AA">
            <w:pPr>
              <w:ind w:left="0" w:hanging="14"/>
              <w:jc w:val="right"/>
              <w:rPr>
                <w:rFonts w:ascii="Bookman Old Style" w:hAnsi="Bookman Old Style" w:cs="Arial"/>
                <w:color w:val="000000"/>
                <w:sz w:val="12"/>
                <w:szCs w:val="12"/>
                <w:lang w:val="es-CO"/>
              </w:rPr>
            </w:pPr>
            <w:r w:rsidRPr="000003AA">
              <w:rPr>
                <w:rFonts w:ascii="Bookman Old Style" w:hAnsi="Bookman Old Style" w:cs="Arial"/>
                <w:color w:val="000000"/>
                <w:sz w:val="12"/>
                <w:szCs w:val="12"/>
              </w:rPr>
              <w:t xml:space="preserve">56 </w:t>
            </w:r>
          </w:p>
        </w:tc>
      </w:tr>
      <w:tr w:rsidR="00CF05F4" w:rsidRPr="0067374F" w14:paraId="22E51B5C"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971D0C2" w14:textId="4E2E85CC"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E6288E7" w14:textId="14C3030D"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52AEB5F" w14:textId="769587D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A94731A" w14:textId="6188CB9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10933F" w14:textId="57F68E1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2EDB9D1" w14:textId="28B69B7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FE7046" w14:textId="00780A0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26161B" w14:textId="1824FBB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02ADA23" w14:textId="5DDA7C0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FF1966" w14:textId="21D4A28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7E5019" w14:textId="756CA50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D39417" w14:textId="61D92B9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3134137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A576C91" w14:textId="69CFBAC6"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6ECCFD8" w14:textId="1858D601"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5EE4ACB" w14:textId="64040B6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B7FF7F" w14:textId="0A35829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D19C5B" w14:textId="41DFF2C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6681438" w14:textId="4772D72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1DC74EC" w14:textId="1BB3BDF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7E4DA2" w14:textId="598C8B2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754022" w14:textId="7FC3DEE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2A0AA1" w14:textId="184B9F3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E697C2" w14:textId="28288DC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58BC13" w14:textId="6369F47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20969176"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5DCCCDF" w14:textId="613D2BB3"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72AC69C4" w14:textId="23169465"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5B626D7A" w14:textId="36D2C72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0EC319" w14:textId="4F2E28A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5F97DB" w14:textId="38DAB5E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5519D7A" w14:textId="39816F4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1320E4" w14:textId="3597DE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E1C749" w14:textId="1E2C779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A70A1E" w14:textId="2AF4FB0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3C0F7E" w14:textId="134E27B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12B3282" w14:textId="38563C7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3D87FC" w14:textId="72D3F39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75E607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B571736" w14:textId="02C24FD7"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722470F" w14:textId="3447AABA"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290CFF7D" w14:textId="5F5BA3A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B22D9B" w14:textId="59A1735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88C9349" w14:textId="21D2A34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3FB3AA7" w14:textId="28CDB58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05D80E" w14:textId="76B8D4E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3E848C" w14:textId="2BCB8C5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6FEB8A" w14:textId="3AD4905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ABF091" w14:textId="07B2618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389F92" w14:textId="61543E8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4EAD62" w14:textId="48358FF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54991B67"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7AA89E15" w14:textId="737DAE77"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1C58371" w14:textId="3C6D78B6"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1504A9D" w14:textId="77F07E2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4B243C" w14:textId="6023F98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DB9B1F1" w14:textId="5F2890C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7EC4CF8" w14:textId="3246E8E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518F12" w14:textId="6560B74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EAA297" w14:textId="4A634FA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6C8134" w14:textId="5EF4342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A57598" w14:textId="59819E9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19D098E" w14:textId="5CAF2D8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0847569" w14:textId="49E1174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2EDE517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0BD2B97" w14:textId="379AF063"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43E0C48" w14:textId="4EBCC179"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B6A0A7D" w14:textId="47725FD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211934" w14:textId="09D4C0F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D0B7C8" w14:textId="41FB53C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0274FF7" w14:textId="61C95B1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33AE8B" w14:textId="04B8A03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BBCF0E" w14:textId="39E6C7B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C032DA4" w14:textId="6589066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FAD99A" w14:textId="54C89E5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7AA782" w14:textId="2F6EB35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7919C4" w14:textId="5B47C8A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42564C42"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21E907B9" w14:textId="4E04D8C3"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3D9F97C" w14:textId="3A571341"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C44C324" w14:textId="44E3CF2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FF25A7" w14:textId="728DDE6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B544EE2" w14:textId="479934A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C631E6D" w14:textId="5B870AB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1930BC6" w14:textId="66B40DD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376C0B" w14:textId="2482C8E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38B5EA" w14:textId="4861B4F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A7BCA1" w14:textId="6768FF7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FC5889" w14:textId="421C48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DD56C3" w14:textId="6BE8924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5365BFD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3B85C84" w14:textId="2AFC7FAB"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2C1F3F1" w14:textId="398A655A"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75B84308" w14:textId="5202F97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F08BFC" w14:textId="5728754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37029B" w14:textId="462765E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C6C001F" w14:textId="707E261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4DA35D" w14:textId="328816E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811B98" w14:textId="29E3479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30C9D3E" w14:textId="0F3EB4D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5F9134A" w14:textId="73AB6F8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65C777" w14:textId="12E31B7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A1E1F1" w14:textId="54411DD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60560FC9"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017DFE38" w14:textId="33BA79E5"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98E4CA9" w14:textId="0D5F0524"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431FD094" w14:textId="2DA244C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919342" w14:textId="4535733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9CB2E7C" w14:textId="2E92C90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2C306EA" w14:textId="50379BB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ED1DDF" w14:textId="005C8FF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9FA5D8" w14:textId="7A0BFF8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A9FAED" w14:textId="395791A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0C3D6D" w14:textId="6F7A816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9D4494" w14:textId="49C394A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5CD4A2" w14:textId="6123803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744A5" w:rsidRPr="0067374F" w14:paraId="6F533AF0"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0A8700E" w14:textId="13E31791" w:rsidR="007744A5" w:rsidRPr="00CF05F4" w:rsidRDefault="007744A5" w:rsidP="007744A5">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8DFA15A" w14:textId="429BC4D2" w:rsidR="007744A5" w:rsidRPr="0067374F" w:rsidRDefault="007744A5" w:rsidP="007744A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763DD27B" w14:textId="6F29A526" w:rsidR="007744A5" w:rsidRPr="0067374F" w:rsidRDefault="007744A5" w:rsidP="007744A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CC0C241" w14:textId="18C0357F"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23 </w:t>
            </w:r>
          </w:p>
        </w:tc>
        <w:tc>
          <w:tcPr>
            <w:tcW w:w="567" w:type="dxa"/>
            <w:tcBorders>
              <w:top w:val="nil"/>
              <w:left w:val="nil"/>
              <w:bottom w:val="single" w:sz="4" w:space="0" w:color="auto"/>
              <w:right w:val="single" w:sz="4" w:space="0" w:color="auto"/>
            </w:tcBorders>
            <w:noWrap/>
            <w:vAlign w:val="center"/>
          </w:tcPr>
          <w:p w14:paraId="49E8FDF8" w14:textId="0FD91DC8"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A640271" w14:textId="31BE1FB3"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23 </w:t>
            </w:r>
          </w:p>
        </w:tc>
        <w:tc>
          <w:tcPr>
            <w:tcW w:w="567" w:type="dxa"/>
            <w:tcBorders>
              <w:top w:val="nil"/>
              <w:left w:val="nil"/>
              <w:bottom w:val="single" w:sz="4" w:space="0" w:color="auto"/>
              <w:right w:val="single" w:sz="4" w:space="0" w:color="auto"/>
            </w:tcBorders>
            <w:noWrap/>
            <w:vAlign w:val="center"/>
          </w:tcPr>
          <w:p w14:paraId="39BE5961" w14:textId="684BC930"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77BE25" w14:textId="3DF7AB24"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24 </w:t>
            </w:r>
          </w:p>
        </w:tc>
        <w:tc>
          <w:tcPr>
            <w:tcW w:w="567" w:type="dxa"/>
            <w:tcBorders>
              <w:top w:val="nil"/>
              <w:left w:val="nil"/>
              <w:bottom w:val="single" w:sz="4" w:space="0" w:color="auto"/>
              <w:right w:val="single" w:sz="4" w:space="0" w:color="auto"/>
            </w:tcBorders>
            <w:noWrap/>
            <w:vAlign w:val="center"/>
          </w:tcPr>
          <w:p w14:paraId="4AC67E76" w14:textId="3915506F"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EE59B9" w14:textId="1453098B"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24 </w:t>
            </w:r>
          </w:p>
        </w:tc>
        <w:tc>
          <w:tcPr>
            <w:tcW w:w="567" w:type="dxa"/>
            <w:tcBorders>
              <w:top w:val="nil"/>
              <w:left w:val="nil"/>
              <w:bottom w:val="single" w:sz="4" w:space="0" w:color="auto"/>
              <w:right w:val="single" w:sz="4" w:space="0" w:color="auto"/>
            </w:tcBorders>
            <w:noWrap/>
            <w:vAlign w:val="center"/>
          </w:tcPr>
          <w:p w14:paraId="41F4D46A" w14:textId="6B6F278D"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85C7EA" w14:textId="0771A644"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25 </w:t>
            </w:r>
          </w:p>
        </w:tc>
      </w:tr>
      <w:tr w:rsidR="007744A5" w:rsidRPr="0067374F" w14:paraId="5AC171AA"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7090EB5" w14:textId="0A0BD332" w:rsidR="007744A5" w:rsidRPr="00CF05F4" w:rsidRDefault="007744A5" w:rsidP="007744A5">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18629F7" w14:textId="6CDA964F" w:rsidR="007744A5" w:rsidRPr="0067374F" w:rsidRDefault="007744A5" w:rsidP="007744A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304DE5D" w14:textId="64C11DCC" w:rsidR="007744A5" w:rsidRPr="0067374F" w:rsidRDefault="007744A5" w:rsidP="007744A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D39CBC" w14:textId="7305B4DF"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23 </w:t>
            </w:r>
          </w:p>
        </w:tc>
        <w:tc>
          <w:tcPr>
            <w:tcW w:w="567" w:type="dxa"/>
            <w:tcBorders>
              <w:top w:val="nil"/>
              <w:left w:val="nil"/>
              <w:bottom w:val="single" w:sz="4" w:space="0" w:color="auto"/>
              <w:right w:val="single" w:sz="4" w:space="0" w:color="auto"/>
            </w:tcBorders>
            <w:noWrap/>
            <w:vAlign w:val="center"/>
          </w:tcPr>
          <w:p w14:paraId="7D309104" w14:textId="2CE808B2"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B38338C" w14:textId="5D76480B"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23 </w:t>
            </w:r>
          </w:p>
        </w:tc>
        <w:tc>
          <w:tcPr>
            <w:tcW w:w="567" w:type="dxa"/>
            <w:tcBorders>
              <w:top w:val="nil"/>
              <w:left w:val="nil"/>
              <w:bottom w:val="single" w:sz="4" w:space="0" w:color="auto"/>
              <w:right w:val="single" w:sz="4" w:space="0" w:color="auto"/>
            </w:tcBorders>
            <w:noWrap/>
            <w:vAlign w:val="center"/>
          </w:tcPr>
          <w:p w14:paraId="461E6DAE" w14:textId="06794A14"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6294AA" w14:textId="1A03BBC3"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24 </w:t>
            </w:r>
          </w:p>
        </w:tc>
        <w:tc>
          <w:tcPr>
            <w:tcW w:w="567" w:type="dxa"/>
            <w:tcBorders>
              <w:top w:val="nil"/>
              <w:left w:val="nil"/>
              <w:bottom w:val="single" w:sz="4" w:space="0" w:color="auto"/>
              <w:right w:val="single" w:sz="4" w:space="0" w:color="auto"/>
            </w:tcBorders>
            <w:noWrap/>
            <w:vAlign w:val="center"/>
          </w:tcPr>
          <w:p w14:paraId="18EDF92E" w14:textId="646CCEB3"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7D0EC2" w14:textId="40381B8E"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24 </w:t>
            </w:r>
          </w:p>
        </w:tc>
        <w:tc>
          <w:tcPr>
            <w:tcW w:w="567" w:type="dxa"/>
            <w:tcBorders>
              <w:top w:val="nil"/>
              <w:left w:val="nil"/>
              <w:bottom w:val="single" w:sz="4" w:space="0" w:color="auto"/>
              <w:right w:val="single" w:sz="4" w:space="0" w:color="auto"/>
            </w:tcBorders>
            <w:noWrap/>
            <w:vAlign w:val="center"/>
          </w:tcPr>
          <w:p w14:paraId="64AC1964" w14:textId="05510CAB"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570757" w14:textId="1FE8C65C" w:rsidR="007744A5" w:rsidRPr="007744A5" w:rsidRDefault="007744A5" w:rsidP="007744A5">
            <w:pPr>
              <w:ind w:left="0" w:hanging="14"/>
              <w:jc w:val="right"/>
              <w:rPr>
                <w:rFonts w:ascii="Bookman Old Style" w:hAnsi="Bookman Old Style" w:cs="Arial"/>
                <w:color w:val="000000"/>
                <w:sz w:val="12"/>
                <w:szCs w:val="12"/>
                <w:lang w:val="es-CO"/>
              </w:rPr>
            </w:pPr>
            <w:r w:rsidRPr="007744A5">
              <w:rPr>
                <w:rFonts w:ascii="Bookman Old Style" w:hAnsi="Bookman Old Style" w:cs="Arial"/>
                <w:color w:val="000000"/>
                <w:sz w:val="12"/>
                <w:szCs w:val="12"/>
              </w:rPr>
              <w:t xml:space="preserve">25 </w:t>
            </w:r>
          </w:p>
        </w:tc>
      </w:tr>
      <w:tr w:rsidR="00CF05F4" w:rsidRPr="0067374F" w14:paraId="701CA7F8"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A327786" w14:textId="02B1DD84"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D2037AF" w14:textId="18C555BA"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804EC8C" w14:textId="39FA79B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F384A2" w14:textId="591B627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C342986" w14:textId="0A9DC0B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829B806" w14:textId="60F79AA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857674" w14:textId="15F5C96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1E036E" w14:textId="113C0CC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764AC8" w14:textId="47C2BCA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1FC0DC" w14:textId="14CD344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2369F79" w14:textId="1F5A81A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90BFD8" w14:textId="3E8BFEC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C25191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1664C185" w14:textId="7C8BB4D7"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260B880" w14:textId="65769251"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392CE48" w14:textId="6E2D781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007A71" w14:textId="616473E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663C89" w14:textId="65BE45B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82D146F" w14:textId="4F84980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75B6CD" w14:textId="2CC920A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F28D19" w14:textId="3AF5A36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1BBB85" w14:textId="7C8A2A8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F5A314" w14:textId="5B8EC99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7DEDDC" w14:textId="0FD8C7E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1B0895" w14:textId="1BBA816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355E6EC"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6415756" w14:textId="16A59C8A"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3C04401" w14:textId="10D80DC9"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01FD91F7" w14:textId="0A7AA4A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D55BA9" w14:textId="1E0BF83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F2A65AC" w14:textId="4C3ECD8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88B4B08" w14:textId="20602CB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2CA39B1" w14:textId="24A0D69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13EF3A" w14:textId="4955B58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ECD5931" w14:textId="7821BEE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E38478" w14:textId="41A4987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5DB700" w14:textId="627A58F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4258D0" w14:textId="5D02DCC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7BEDB193"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4188D0E3" w14:textId="6A730B0F"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8C276B2" w14:textId="4B95A220"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7506987" w14:textId="0AB3AAA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ED11E0" w14:textId="29A5FDD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BD369D5" w14:textId="6007032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88FF7B5" w14:textId="0810F34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61EB7BE" w14:textId="0D515A7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7BB777" w14:textId="050823C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39EFA0" w14:textId="24516B0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AAAB17" w14:textId="6282B37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F723C4A" w14:textId="4B2AEB1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7FBFCB" w14:textId="51DBA28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6A67F047"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68C244B8" w14:textId="5A7C2FBD"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FD32B78" w14:textId="467971C1"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337989F" w14:textId="4889A08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E6F9AE" w14:textId="62E1413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0573F5" w14:textId="768F24A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A3E5F7C" w14:textId="6C7E26C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E1FDF4" w14:textId="3EA2BA4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9D82E50" w14:textId="03D0CD6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75A781" w14:textId="7C647DD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DA7BDAE" w14:textId="363CC5B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24906F" w14:textId="547A269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C5AC17" w14:textId="71F689F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0FB8700D"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079D2CC" w14:textId="69405813"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C98B161" w14:textId="3C0DC192"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8D9A4D7" w14:textId="6D276DA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959455" w14:textId="1CA5C695"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6884FA" w14:textId="1EBFF6C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5C24DA8" w14:textId="456C0AE9"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29C98D" w14:textId="5CEB70D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25DD73" w14:textId="4F5422D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AD333C" w14:textId="69CAA52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934FF3" w14:textId="1E2E580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6F0C9E" w14:textId="72F2F6D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440675" w14:textId="1A1733FA"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4C9B2BE2"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31AF6962" w14:textId="647FB8C0"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16A9318" w14:textId="76C7CA50"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099C5ED" w14:textId="6DF4F6E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4AF682" w14:textId="69B05FA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DF91CD" w14:textId="2E53110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FE91E46" w14:textId="43C19861"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3B0AC3" w14:textId="74FFA2B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18E8E7" w14:textId="0E1252C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FABCEBF" w14:textId="6FFD446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272D49" w14:textId="6236D7A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011055" w14:textId="6CFCC5D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DC32F1" w14:textId="0731CBA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5CE5334F"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77EF4FE5" w14:textId="12DF9484"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2D8F961" w14:textId="69A95BD1"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48E3DB60" w14:textId="383D9EB8"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63C33F" w14:textId="2EFED0E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462BC4" w14:textId="00A0585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D09DCE9" w14:textId="226A3DE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6CC743" w14:textId="60D58C27"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252F68" w14:textId="7B6E933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39868FF" w14:textId="5C127B72"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00CBAA" w14:textId="4C16B5EE"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E92081B" w14:textId="1E4E4C6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4DDB5D" w14:textId="1C5F54C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67374F" w14:paraId="4586C450" w14:textId="77777777" w:rsidTr="00927A75">
        <w:trPr>
          <w:trHeight w:val="300"/>
          <w:jc w:val="center"/>
        </w:trPr>
        <w:tc>
          <w:tcPr>
            <w:tcW w:w="1129" w:type="dxa"/>
            <w:tcBorders>
              <w:top w:val="nil"/>
              <w:left w:val="single" w:sz="4" w:space="0" w:color="auto"/>
              <w:bottom w:val="single" w:sz="4" w:space="0" w:color="auto"/>
              <w:right w:val="single" w:sz="4" w:space="0" w:color="auto"/>
            </w:tcBorders>
            <w:noWrap/>
          </w:tcPr>
          <w:p w14:paraId="5FEE4434" w14:textId="26513B9C" w:rsidR="00CF05F4" w:rsidRPr="00CF05F4" w:rsidRDefault="00CF05F4" w:rsidP="00CF05F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2BB5BF3" w14:textId="21344B67" w:rsidR="00CF05F4" w:rsidRPr="0067374F" w:rsidRDefault="00CF05F4" w:rsidP="00CF05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78C36A0B" w14:textId="3CD6805C"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C80FFE" w14:textId="0C071AF3"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51A87F9" w14:textId="07A1815F"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5DF294F" w14:textId="59ECC99D"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408AF8" w14:textId="6BFF7D66"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20530A" w14:textId="437AAB7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1E85B7" w14:textId="540FCB6B"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FCAA94" w14:textId="7CFB98A4"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28B53A" w14:textId="5B1BC47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BD3429" w14:textId="10437710" w:rsidR="00CF05F4" w:rsidRPr="0067374F" w:rsidRDefault="00CF05F4" w:rsidP="00CF05F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F05F4" w:rsidRPr="00281357" w14:paraId="1B1C9F76" w14:textId="77777777" w:rsidTr="00927A75">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2F758D" w14:textId="77777777" w:rsidR="00CF05F4" w:rsidRPr="0067374F" w:rsidRDefault="00CF05F4" w:rsidP="00CF05F4">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BD7DA2" w14:textId="77777777" w:rsidR="00CF05F4" w:rsidRPr="0067374F" w:rsidRDefault="00CF05F4" w:rsidP="00CF05F4">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9A0C5" w14:textId="4FD90C11" w:rsidR="00CF05F4" w:rsidRPr="00C362F9" w:rsidRDefault="00460B64" w:rsidP="00CF05F4">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00CF05F4"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401</w:t>
            </w:r>
            <w:r w:rsidR="00CF05F4"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97536" w14:textId="40E4850C" w:rsidR="00CF05F4" w:rsidRPr="00C362F9" w:rsidRDefault="00CF05F4" w:rsidP="00CF05F4">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29C0C" w14:textId="300ED502" w:rsidR="00CF05F4" w:rsidRPr="00C362F9" w:rsidRDefault="00460B64" w:rsidP="00CF05F4">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00CF05F4"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w:t>
            </w:r>
            <w:r w:rsidR="007B1342">
              <w:rPr>
                <w:rFonts w:ascii="Bookman Old Style" w:hAnsi="Bookman Old Style" w:cs="Arial"/>
                <w:b/>
                <w:bCs/>
                <w:color w:val="000000"/>
                <w:sz w:val="12"/>
                <w:szCs w:val="12"/>
                <w:lang w:val="es-CO"/>
              </w:rPr>
              <w:t>27</w:t>
            </w:r>
            <w:r w:rsidR="00CF05F4"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691C8C" w14:textId="534C89A9" w:rsidR="00CF05F4" w:rsidRPr="00C362F9" w:rsidRDefault="00CF05F4" w:rsidP="00CF05F4">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791CCD" w14:textId="7E98C66C" w:rsidR="00CF05F4" w:rsidRPr="00C362F9" w:rsidRDefault="00460B64" w:rsidP="00CF05F4">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00CF05F4"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458</w:t>
            </w:r>
            <w:r w:rsidR="00CF05F4"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529FBE" w14:textId="5A6E1056" w:rsidR="00CF05F4" w:rsidRPr="00C362F9" w:rsidRDefault="00CF05F4" w:rsidP="00CF05F4">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70980" w14:textId="2213F269" w:rsidR="00CF05F4" w:rsidRPr="00C362F9" w:rsidRDefault="00460B64" w:rsidP="00CF05F4">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00CF05F4"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486</w:t>
            </w:r>
            <w:r w:rsidR="00CF05F4"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C4464C" w14:textId="494F09B7" w:rsidR="00CF05F4" w:rsidRPr="00C362F9" w:rsidRDefault="00CF05F4" w:rsidP="00CF05F4">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C9A06F" w14:textId="5D84E6EA" w:rsidR="00CF05F4" w:rsidRPr="00C362F9" w:rsidRDefault="00460B64" w:rsidP="00CF05F4">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00CF05F4"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517</w:t>
            </w:r>
            <w:r w:rsidR="00CF05F4" w:rsidRPr="00B17D3D">
              <w:rPr>
                <w:rFonts w:ascii="Bookman Old Style" w:hAnsi="Bookman Old Style" w:cs="Arial"/>
                <w:b/>
                <w:bCs/>
                <w:color w:val="000000"/>
                <w:sz w:val="12"/>
                <w:szCs w:val="12"/>
                <w:lang w:val="es-CO"/>
              </w:rPr>
              <w:t xml:space="preserve"> </w:t>
            </w:r>
          </w:p>
        </w:tc>
      </w:tr>
    </w:tbl>
    <w:p w14:paraId="54FBB79F" w14:textId="57C02E72" w:rsidR="00480A33" w:rsidRDefault="00480A33"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480A33" w:rsidRPr="0067374F" w14:paraId="6CA44BFF" w14:textId="77777777" w:rsidTr="00762A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61A94D" w14:textId="77777777" w:rsidR="00480A33" w:rsidRPr="0067374F" w:rsidRDefault="00480A33"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A8BCE6" w14:textId="77777777" w:rsidR="00480A33" w:rsidRPr="0067374F" w:rsidRDefault="00480A33"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B6399CD" w14:textId="6F55F88A" w:rsidR="00480A33" w:rsidRPr="0067374F" w:rsidRDefault="00480A33"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7100392" w14:textId="5BE7DADB" w:rsidR="00480A33" w:rsidRPr="0067374F" w:rsidRDefault="00480A33"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C65D76D" w14:textId="40615D93" w:rsidR="00480A33" w:rsidRPr="0067374F" w:rsidRDefault="00480A33"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A062CD8" w14:textId="76FAAA68" w:rsidR="00480A33" w:rsidRPr="0067374F" w:rsidRDefault="00480A33"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9F30F72" w14:textId="1C073E89" w:rsidR="00480A33" w:rsidRPr="0067374F" w:rsidRDefault="00480A33"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480A33" w:rsidRPr="00281357" w14:paraId="4B86BAC6" w14:textId="77777777" w:rsidTr="00762A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6046FB1" w14:textId="77777777" w:rsidR="00480A33" w:rsidRPr="0067374F" w:rsidRDefault="00480A33" w:rsidP="00762A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3DD576" w14:textId="77777777" w:rsidR="00480A33" w:rsidRPr="0067374F" w:rsidRDefault="00480A33" w:rsidP="00762A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1632C299"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46019EF"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5CFC20F"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6E54AA4A"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115C7DA"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BA0D07B"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36AFA2A"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A0C0449"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A0D34FE"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B6D142" w14:textId="77777777" w:rsidR="00480A33" w:rsidRPr="0067374F" w:rsidRDefault="00480A33"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EB5AE4" w:rsidRPr="0067374F" w14:paraId="7E9CD69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AB82A0E" w14:textId="77777777" w:rsidR="00EB5AE4" w:rsidRPr="0067374F" w:rsidRDefault="00EB5AE4" w:rsidP="00EB5AE4">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63212AF" w14:textId="77777777" w:rsidR="00EB5AE4" w:rsidRPr="0067374F" w:rsidRDefault="00EB5AE4" w:rsidP="00EB5AE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A0394DF" w14:textId="77777777" w:rsidR="00EB5AE4" w:rsidRPr="0067374F" w:rsidRDefault="00EB5AE4" w:rsidP="00EB5AE4">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730BEC" w14:textId="7C91EE55"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189 </w:t>
            </w:r>
          </w:p>
        </w:tc>
        <w:tc>
          <w:tcPr>
            <w:tcW w:w="567" w:type="dxa"/>
            <w:tcBorders>
              <w:top w:val="nil"/>
              <w:left w:val="nil"/>
              <w:bottom w:val="single" w:sz="4" w:space="0" w:color="auto"/>
              <w:right w:val="single" w:sz="4" w:space="0" w:color="auto"/>
            </w:tcBorders>
            <w:noWrap/>
            <w:vAlign w:val="center"/>
            <w:hideMark/>
          </w:tcPr>
          <w:p w14:paraId="169D3F91" w14:textId="6370D669"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9C678F" w14:textId="40C9BF61"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193 </w:t>
            </w:r>
          </w:p>
        </w:tc>
        <w:tc>
          <w:tcPr>
            <w:tcW w:w="567" w:type="dxa"/>
            <w:tcBorders>
              <w:top w:val="nil"/>
              <w:left w:val="nil"/>
              <w:bottom w:val="single" w:sz="4" w:space="0" w:color="auto"/>
              <w:right w:val="single" w:sz="4" w:space="0" w:color="auto"/>
            </w:tcBorders>
            <w:noWrap/>
            <w:vAlign w:val="center"/>
            <w:hideMark/>
          </w:tcPr>
          <w:p w14:paraId="703D902B" w14:textId="56527C9C"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D0BCCF" w14:textId="08855DA5"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196 </w:t>
            </w:r>
          </w:p>
        </w:tc>
        <w:tc>
          <w:tcPr>
            <w:tcW w:w="567" w:type="dxa"/>
            <w:tcBorders>
              <w:top w:val="nil"/>
              <w:left w:val="nil"/>
              <w:bottom w:val="single" w:sz="4" w:space="0" w:color="auto"/>
              <w:right w:val="single" w:sz="4" w:space="0" w:color="auto"/>
            </w:tcBorders>
            <w:noWrap/>
            <w:vAlign w:val="center"/>
            <w:hideMark/>
          </w:tcPr>
          <w:p w14:paraId="56E7F5FD" w14:textId="0F25B9D7"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D4CBDF" w14:textId="6AE5C1A9"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200 </w:t>
            </w:r>
          </w:p>
        </w:tc>
        <w:tc>
          <w:tcPr>
            <w:tcW w:w="567" w:type="dxa"/>
            <w:tcBorders>
              <w:top w:val="nil"/>
              <w:left w:val="nil"/>
              <w:bottom w:val="single" w:sz="4" w:space="0" w:color="auto"/>
              <w:right w:val="single" w:sz="4" w:space="0" w:color="auto"/>
            </w:tcBorders>
            <w:noWrap/>
            <w:vAlign w:val="center"/>
            <w:hideMark/>
          </w:tcPr>
          <w:p w14:paraId="4D9DDF23" w14:textId="32AE4D13"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86133D" w14:textId="304751D8"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204 </w:t>
            </w:r>
          </w:p>
        </w:tc>
      </w:tr>
      <w:tr w:rsidR="00EB5AE4" w:rsidRPr="0067374F" w14:paraId="49BA0F7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1E21B80" w14:textId="77777777" w:rsidR="00EB5AE4" w:rsidRPr="0067374F" w:rsidRDefault="00EB5AE4" w:rsidP="00EB5AE4">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A45EF04" w14:textId="77777777" w:rsidR="00EB5AE4" w:rsidRPr="0067374F" w:rsidRDefault="00EB5AE4" w:rsidP="00EB5AE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7EF4D6A" w14:textId="77777777" w:rsidR="00EB5AE4" w:rsidRPr="0067374F" w:rsidRDefault="00EB5AE4" w:rsidP="00EB5AE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7990A2" w14:textId="2D3A498A"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189 </w:t>
            </w:r>
          </w:p>
        </w:tc>
        <w:tc>
          <w:tcPr>
            <w:tcW w:w="567" w:type="dxa"/>
            <w:tcBorders>
              <w:top w:val="nil"/>
              <w:left w:val="nil"/>
              <w:bottom w:val="single" w:sz="4" w:space="0" w:color="auto"/>
              <w:right w:val="single" w:sz="4" w:space="0" w:color="auto"/>
            </w:tcBorders>
            <w:noWrap/>
            <w:vAlign w:val="center"/>
            <w:hideMark/>
          </w:tcPr>
          <w:p w14:paraId="2CAE6860" w14:textId="6EB704CB"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9E6F654" w14:textId="741D57FC"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193 </w:t>
            </w:r>
          </w:p>
        </w:tc>
        <w:tc>
          <w:tcPr>
            <w:tcW w:w="567" w:type="dxa"/>
            <w:tcBorders>
              <w:top w:val="nil"/>
              <w:left w:val="nil"/>
              <w:bottom w:val="single" w:sz="4" w:space="0" w:color="auto"/>
              <w:right w:val="single" w:sz="4" w:space="0" w:color="auto"/>
            </w:tcBorders>
            <w:noWrap/>
            <w:vAlign w:val="center"/>
            <w:hideMark/>
          </w:tcPr>
          <w:p w14:paraId="6C84CAFB" w14:textId="3FA0623A"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D6BF08D" w14:textId="1DEB85A8"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196 </w:t>
            </w:r>
          </w:p>
        </w:tc>
        <w:tc>
          <w:tcPr>
            <w:tcW w:w="567" w:type="dxa"/>
            <w:tcBorders>
              <w:top w:val="nil"/>
              <w:left w:val="nil"/>
              <w:bottom w:val="single" w:sz="4" w:space="0" w:color="auto"/>
              <w:right w:val="single" w:sz="4" w:space="0" w:color="auto"/>
            </w:tcBorders>
            <w:noWrap/>
            <w:vAlign w:val="center"/>
            <w:hideMark/>
          </w:tcPr>
          <w:p w14:paraId="70F82451" w14:textId="35584AB2"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96221F" w14:textId="1C11FD06"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200 </w:t>
            </w:r>
          </w:p>
        </w:tc>
        <w:tc>
          <w:tcPr>
            <w:tcW w:w="567" w:type="dxa"/>
            <w:tcBorders>
              <w:top w:val="nil"/>
              <w:left w:val="nil"/>
              <w:bottom w:val="single" w:sz="4" w:space="0" w:color="auto"/>
              <w:right w:val="single" w:sz="4" w:space="0" w:color="auto"/>
            </w:tcBorders>
            <w:noWrap/>
            <w:vAlign w:val="center"/>
            <w:hideMark/>
          </w:tcPr>
          <w:p w14:paraId="6CA7F246" w14:textId="08D1F76A"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0660BE" w14:textId="6B6A2AE8" w:rsidR="00EB5AE4" w:rsidRPr="00EB5AE4" w:rsidRDefault="00EB5AE4" w:rsidP="00EB5AE4">
            <w:pPr>
              <w:ind w:left="0" w:hanging="14"/>
              <w:jc w:val="right"/>
              <w:rPr>
                <w:rFonts w:ascii="Bookman Old Style" w:hAnsi="Bookman Old Style" w:cs="Arial"/>
                <w:color w:val="000000"/>
                <w:sz w:val="12"/>
                <w:szCs w:val="12"/>
                <w:lang w:val="es-CO"/>
              </w:rPr>
            </w:pPr>
            <w:r w:rsidRPr="00EB5AE4">
              <w:rPr>
                <w:rFonts w:ascii="Bookman Old Style" w:hAnsi="Bookman Old Style" w:cs="Arial"/>
                <w:color w:val="000000"/>
                <w:sz w:val="12"/>
                <w:szCs w:val="12"/>
              </w:rPr>
              <w:t xml:space="preserve">204 </w:t>
            </w:r>
          </w:p>
        </w:tc>
      </w:tr>
      <w:tr w:rsidR="00480A33" w:rsidRPr="0067374F" w14:paraId="4B33560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1F15701"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2A38001"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5727A8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D2BD65"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B8A263"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3A6982"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EE8D3E"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AD8ED0"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4CB52E"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CF63AD"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2FC600"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CBEC42"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2BDFC8E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B77166B"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2A3C73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01F23C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ABB719"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9C09F4"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36C79B"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9469CA"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AB341C"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FB0C30"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0F4423"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B5BD1F"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250FE6"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184D1F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32AA09B"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560229D"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41CC5B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DAC24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5CA0E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954F6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12FC1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5D5BD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981E9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DA738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8DDDD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85B53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7D3D4A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F7807A3"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AC9D6D0"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C42A5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D70B9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E3634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D63D3E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C571E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B07A9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5C0FD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D8267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484CA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B200C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185FF1C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49159F7"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7353005"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E80211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82FB3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ECA1A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4019B3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AC856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86233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01152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95206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09FCB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2FFF3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1F65C3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3CB0342"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E48DC03"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C2D1B2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78A77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4BDBF2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E5AE7C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0798D9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2398F5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53D643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F3A306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65FC69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35293A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480A33" w:rsidRPr="0067374F" w14:paraId="19C475A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33D2DFB"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D19DB42"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3FD747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695B2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DBFA2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17BF1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0AE64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30A3C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080AC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91FC9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94CCB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7EF68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B320BC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0E274FE"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AAEE846"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311A18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6E27D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FBF3C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C3A60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C5564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8AAAD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C7FE6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776D2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A3C37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8F8D7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D551F4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9FAC86E" w14:textId="77777777" w:rsidR="00480A33" w:rsidRPr="0067374F" w:rsidRDefault="00480A33"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4E7F676"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1E6BFD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C59A28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5BDA4B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7658BE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DB4DAF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E40D22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7CA0FD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DCE420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CC81D1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10388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F632DE" w:rsidRPr="0067374F" w14:paraId="352D47B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59CF1C2" w14:textId="77777777" w:rsidR="00F632DE" w:rsidRPr="004841D4" w:rsidRDefault="00F632DE" w:rsidP="00F632DE">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0F35D98" w14:textId="77777777" w:rsidR="00F632DE" w:rsidRPr="0067374F" w:rsidRDefault="00F632DE" w:rsidP="00F632D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35A59F2" w14:textId="77777777" w:rsidR="00F632DE" w:rsidRPr="0067374F" w:rsidRDefault="00F632DE" w:rsidP="00F632DE">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398EEE" w14:textId="2A1BB345"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137 </w:t>
            </w:r>
          </w:p>
        </w:tc>
        <w:tc>
          <w:tcPr>
            <w:tcW w:w="567" w:type="dxa"/>
            <w:tcBorders>
              <w:top w:val="nil"/>
              <w:left w:val="nil"/>
              <w:bottom w:val="single" w:sz="4" w:space="0" w:color="auto"/>
              <w:right w:val="single" w:sz="4" w:space="0" w:color="auto"/>
            </w:tcBorders>
            <w:noWrap/>
            <w:vAlign w:val="center"/>
            <w:hideMark/>
          </w:tcPr>
          <w:p w14:paraId="672CF728" w14:textId="6F6F8152"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312AA4C" w14:textId="3F33675F"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140 </w:t>
            </w:r>
          </w:p>
        </w:tc>
        <w:tc>
          <w:tcPr>
            <w:tcW w:w="567" w:type="dxa"/>
            <w:tcBorders>
              <w:top w:val="nil"/>
              <w:left w:val="nil"/>
              <w:bottom w:val="single" w:sz="4" w:space="0" w:color="auto"/>
              <w:right w:val="single" w:sz="4" w:space="0" w:color="auto"/>
            </w:tcBorders>
            <w:noWrap/>
            <w:vAlign w:val="center"/>
            <w:hideMark/>
          </w:tcPr>
          <w:p w14:paraId="3E1C0D9C" w14:textId="6573C1AA"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42F801" w14:textId="4A1C9191"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142 </w:t>
            </w:r>
          </w:p>
        </w:tc>
        <w:tc>
          <w:tcPr>
            <w:tcW w:w="567" w:type="dxa"/>
            <w:tcBorders>
              <w:top w:val="nil"/>
              <w:left w:val="nil"/>
              <w:bottom w:val="single" w:sz="4" w:space="0" w:color="auto"/>
              <w:right w:val="single" w:sz="4" w:space="0" w:color="auto"/>
            </w:tcBorders>
            <w:noWrap/>
            <w:vAlign w:val="center"/>
            <w:hideMark/>
          </w:tcPr>
          <w:p w14:paraId="05313282" w14:textId="0DB06750"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6B472B" w14:textId="70E23905"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145 </w:t>
            </w:r>
          </w:p>
        </w:tc>
        <w:tc>
          <w:tcPr>
            <w:tcW w:w="567" w:type="dxa"/>
            <w:tcBorders>
              <w:top w:val="nil"/>
              <w:left w:val="nil"/>
              <w:bottom w:val="single" w:sz="4" w:space="0" w:color="auto"/>
              <w:right w:val="single" w:sz="4" w:space="0" w:color="auto"/>
            </w:tcBorders>
            <w:noWrap/>
            <w:vAlign w:val="center"/>
            <w:hideMark/>
          </w:tcPr>
          <w:p w14:paraId="6D962152" w14:textId="233AD56E"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894BCA" w14:textId="4E90F9EF"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148 </w:t>
            </w:r>
          </w:p>
        </w:tc>
      </w:tr>
      <w:tr w:rsidR="00F632DE" w:rsidRPr="0067374F" w14:paraId="5DA7773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526292E" w14:textId="77777777" w:rsidR="00F632DE" w:rsidRPr="004841D4" w:rsidRDefault="00F632DE" w:rsidP="00F632DE">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406856E" w14:textId="77777777" w:rsidR="00F632DE" w:rsidRPr="0067374F" w:rsidRDefault="00F632DE" w:rsidP="00F632D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9399DE2" w14:textId="77777777" w:rsidR="00F632DE" w:rsidRPr="0067374F" w:rsidRDefault="00F632DE" w:rsidP="00F632DE">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6AC789" w14:textId="35B5578A"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137 </w:t>
            </w:r>
          </w:p>
        </w:tc>
        <w:tc>
          <w:tcPr>
            <w:tcW w:w="567" w:type="dxa"/>
            <w:tcBorders>
              <w:top w:val="nil"/>
              <w:left w:val="nil"/>
              <w:bottom w:val="single" w:sz="4" w:space="0" w:color="auto"/>
              <w:right w:val="single" w:sz="4" w:space="0" w:color="auto"/>
            </w:tcBorders>
            <w:noWrap/>
            <w:vAlign w:val="center"/>
            <w:hideMark/>
          </w:tcPr>
          <w:p w14:paraId="1575A3D8" w14:textId="65E11DCF"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D1B5D79" w14:textId="52775FD4"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140 </w:t>
            </w:r>
          </w:p>
        </w:tc>
        <w:tc>
          <w:tcPr>
            <w:tcW w:w="567" w:type="dxa"/>
            <w:tcBorders>
              <w:top w:val="nil"/>
              <w:left w:val="nil"/>
              <w:bottom w:val="single" w:sz="4" w:space="0" w:color="auto"/>
              <w:right w:val="single" w:sz="4" w:space="0" w:color="auto"/>
            </w:tcBorders>
            <w:noWrap/>
            <w:vAlign w:val="center"/>
            <w:hideMark/>
          </w:tcPr>
          <w:p w14:paraId="7DDDDA26" w14:textId="5AB3CBBD"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06D2EC" w14:textId="01CE1AD6"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142 </w:t>
            </w:r>
          </w:p>
        </w:tc>
        <w:tc>
          <w:tcPr>
            <w:tcW w:w="567" w:type="dxa"/>
            <w:tcBorders>
              <w:top w:val="nil"/>
              <w:left w:val="nil"/>
              <w:bottom w:val="single" w:sz="4" w:space="0" w:color="auto"/>
              <w:right w:val="single" w:sz="4" w:space="0" w:color="auto"/>
            </w:tcBorders>
            <w:noWrap/>
            <w:vAlign w:val="center"/>
            <w:hideMark/>
          </w:tcPr>
          <w:p w14:paraId="77D68FF5" w14:textId="1878DE15"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5D9D3D" w14:textId="6158E382"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145 </w:t>
            </w:r>
          </w:p>
        </w:tc>
        <w:tc>
          <w:tcPr>
            <w:tcW w:w="567" w:type="dxa"/>
            <w:tcBorders>
              <w:top w:val="nil"/>
              <w:left w:val="nil"/>
              <w:bottom w:val="single" w:sz="4" w:space="0" w:color="auto"/>
              <w:right w:val="single" w:sz="4" w:space="0" w:color="auto"/>
            </w:tcBorders>
            <w:noWrap/>
            <w:vAlign w:val="center"/>
            <w:hideMark/>
          </w:tcPr>
          <w:p w14:paraId="0B663B74" w14:textId="3325BC4A"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038237" w14:textId="4812A073" w:rsidR="00F632DE" w:rsidRPr="00F632DE" w:rsidRDefault="00F632DE" w:rsidP="00F632DE">
            <w:pPr>
              <w:ind w:left="0" w:hanging="14"/>
              <w:jc w:val="right"/>
              <w:rPr>
                <w:rFonts w:ascii="Bookman Old Style" w:hAnsi="Bookman Old Style" w:cs="Arial"/>
                <w:color w:val="000000"/>
                <w:sz w:val="12"/>
                <w:szCs w:val="12"/>
                <w:highlight w:val="yellow"/>
                <w:lang w:val="es-CO"/>
              </w:rPr>
            </w:pPr>
            <w:r w:rsidRPr="00F632DE">
              <w:rPr>
                <w:rFonts w:ascii="Bookman Old Style" w:hAnsi="Bookman Old Style" w:cs="Arial"/>
                <w:color w:val="000000"/>
                <w:sz w:val="12"/>
                <w:szCs w:val="12"/>
              </w:rPr>
              <w:t xml:space="preserve">148 </w:t>
            </w:r>
          </w:p>
        </w:tc>
      </w:tr>
      <w:tr w:rsidR="00480A33" w:rsidRPr="0067374F" w14:paraId="611B9E1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C951693"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E8FFBEF"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4C10DCF"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3BC67F"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3AB932"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DFA2D0"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75AB66"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3D5DD8"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45EFA0"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6A3E4"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CA48B4"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540A4B" w14:textId="77777777" w:rsidR="00480A33" w:rsidRPr="0026368C"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480A33" w:rsidRPr="0067374F" w14:paraId="4893786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B8D8138"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EA33481"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622401C"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0246C3"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61A9D1"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ABC7DE2"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362176"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AEAE51"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623C69"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B439AC"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1557CD"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D5FE8E"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480A33" w:rsidRPr="0067374F" w14:paraId="69AD556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C8014E9"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8AF1FA3"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15D86C2"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079272"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8A14AC"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1481507"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5B81D7"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90D5D8"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6896E9"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724183"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480267"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90EBA9" w14:textId="77777777" w:rsidR="00480A33" w:rsidRPr="0067374F" w:rsidRDefault="00480A33"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480A33" w:rsidRPr="0067374F" w14:paraId="2344BA2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9B18A23"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B0D2C0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35E845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081D9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63891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B8FE8E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E7288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09D25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D7995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2285D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7607F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1B52D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4B8E394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EA518D2"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EB5F6CC"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5C9C70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E525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EF61E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8CCD7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B223B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102D9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B2EAF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EC635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ABCC2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C311C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5B4E62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A37B940"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6CA9408"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49DD13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6F404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01F12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8E688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4D9FD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FA0B4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8F1BD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2B4BA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03774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03BEA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BB190D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7EF3553"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EDD770F"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12D665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BC2D6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260CA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BF31E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EAA50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CA51F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B748C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6F97D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1FF64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37FB5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CC26FF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60D90D2"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179A700"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308754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8718A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CA8B6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53B8A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DEBEC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49741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F77F1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D4061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FADE6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31D4E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DE4AD8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A4D8DD3" w14:textId="77777777" w:rsidR="00480A33" w:rsidRPr="004841D4" w:rsidRDefault="00480A33"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C46BBAF"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09AEED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CA2FE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9DBEA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BA752B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1E59E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6CD2B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DC3C0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F79CF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4D104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75A91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2430E" w:rsidRPr="0067374F" w14:paraId="1ACA7B6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8E1C32B" w14:textId="77777777" w:rsidR="0072430E" w:rsidRPr="00CB2D02" w:rsidRDefault="0072430E" w:rsidP="0072430E">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8095291" w14:textId="77777777" w:rsidR="0072430E" w:rsidRPr="0067374F" w:rsidRDefault="0072430E" w:rsidP="0072430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8B14796" w14:textId="77777777" w:rsidR="0072430E" w:rsidRPr="0067374F" w:rsidRDefault="0072430E" w:rsidP="0072430E">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142732" w14:textId="6421C206"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75 </w:t>
            </w:r>
          </w:p>
        </w:tc>
        <w:tc>
          <w:tcPr>
            <w:tcW w:w="567" w:type="dxa"/>
            <w:tcBorders>
              <w:top w:val="nil"/>
              <w:left w:val="nil"/>
              <w:bottom w:val="single" w:sz="4" w:space="0" w:color="auto"/>
              <w:right w:val="single" w:sz="4" w:space="0" w:color="auto"/>
            </w:tcBorders>
            <w:noWrap/>
            <w:vAlign w:val="center"/>
            <w:hideMark/>
          </w:tcPr>
          <w:p w14:paraId="4430A3F9" w14:textId="4774C7DE"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0F5636" w14:textId="20A1930C"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77 </w:t>
            </w:r>
          </w:p>
        </w:tc>
        <w:tc>
          <w:tcPr>
            <w:tcW w:w="567" w:type="dxa"/>
            <w:tcBorders>
              <w:top w:val="nil"/>
              <w:left w:val="nil"/>
              <w:bottom w:val="single" w:sz="4" w:space="0" w:color="auto"/>
              <w:right w:val="single" w:sz="4" w:space="0" w:color="auto"/>
            </w:tcBorders>
            <w:noWrap/>
            <w:vAlign w:val="center"/>
            <w:hideMark/>
          </w:tcPr>
          <w:p w14:paraId="7C6B056B" w14:textId="2CDF23B5"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BBD5BB" w14:textId="7A5E2345"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78 </w:t>
            </w:r>
          </w:p>
        </w:tc>
        <w:tc>
          <w:tcPr>
            <w:tcW w:w="567" w:type="dxa"/>
            <w:tcBorders>
              <w:top w:val="nil"/>
              <w:left w:val="nil"/>
              <w:bottom w:val="single" w:sz="4" w:space="0" w:color="auto"/>
              <w:right w:val="single" w:sz="4" w:space="0" w:color="auto"/>
            </w:tcBorders>
            <w:noWrap/>
            <w:vAlign w:val="center"/>
            <w:hideMark/>
          </w:tcPr>
          <w:p w14:paraId="31032427" w14:textId="19AC8548"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8EAF01" w14:textId="33FD2AB4"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80 </w:t>
            </w:r>
          </w:p>
        </w:tc>
        <w:tc>
          <w:tcPr>
            <w:tcW w:w="567" w:type="dxa"/>
            <w:tcBorders>
              <w:top w:val="nil"/>
              <w:left w:val="nil"/>
              <w:bottom w:val="single" w:sz="4" w:space="0" w:color="auto"/>
              <w:right w:val="single" w:sz="4" w:space="0" w:color="auto"/>
            </w:tcBorders>
            <w:noWrap/>
            <w:vAlign w:val="center"/>
            <w:hideMark/>
          </w:tcPr>
          <w:p w14:paraId="5CDC941A" w14:textId="6D3D9CEE"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2A8203" w14:textId="56099E10"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81 </w:t>
            </w:r>
          </w:p>
        </w:tc>
      </w:tr>
      <w:tr w:rsidR="0072430E" w:rsidRPr="0067374F" w14:paraId="29E85BD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4EC7E0C" w14:textId="77777777" w:rsidR="0072430E" w:rsidRPr="00CB2D02" w:rsidRDefault="0072430E" w:rsidP="0072430E">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FAC8094" w14:textId="77777777" w:rsidR="0072430E" w:rsidRPr="0067374F" w:rsidRDefault="0072430E" w:rsidP="0072430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7CD8F05" w14:textId="77777777" w:rsidR="0072430E" w:rsidRPr="0067374F" w:rsidRDefault="0072430E" w:rsidP="0072430E">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F4AA2E" w14:textId="40531A44"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75 </w:t>
            </w:r>
          </w:p>
        </w:tc>
        <w:tc>
          <w:tcPr>
            <w:tcW w:w="567" w:type="dxa"/>
            <w:tcBorders>
              <w:top w:val="nil"/>
              <w:left w:val="nil"/>
              <w:bottom w:val="single" w:sz="4" w:space="0" w:color="auto"/>
              <w:right w:val="single" w:sz="4" w:space="0" w:color="auto"/>
            </w:tcBorders>
            <w:noWrap/>
            <w:vAlign w:val="center"/>
            <w:hideMark/>
          </w:tcPr>
          <w:p w14:paraId="7C3167D2" w14:textId="1EC6F9AC"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E68DD93" w14:textId="0672168F"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77 </w:t>
            </w:r>
          </w:p>
        </w:tc>
        <w:tc>
          <w:tcPr>
            <w:tcW w:w="567" w:type="dxa"/>
            <w:tcBorders>
              <w:top w:val="nil"/>
              <w:left w:val="nil"/>
              <w:bottom w:val="single" w:sz="4" w:space="0" w:color="auto"/>
              <w:right w:val="single" w:sz="4" w:space="0" w:color="auto"/>
            </w:tcBorders>
            <w:noWrap/>
            <w:vAlign w:val="center"/>
            <w:hideMark/>
          </w:tcPr>
          <w:p w14:paraId="680914A9" w14:textId="3AFB2D1E"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6A8371" w14:textId="523B1C44"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78 </w:t>
            </w:r>
          </w:p>
        </w:tc>
        <w:tc>
          <w:tcPr>
            <w:tcW w:w="567" w:type="dxa"/>
            <w:tcBorders>
              <w:top w:val="nil"/>
              <w:left w:val="nil"/>
              <w:bottom w:val="single" w:sz="4" w:space="0" w:color="auto"/>
              <w:right w:val="single" w:sz="4" w:space="0" w:color="auto"/>
            </w:tcBorders>
            <w:noWrap/>
            <w:vAlign w:val="center"/>
            <w:hideMark/>
          </w:tcPr>
          <w:p w14:paraId="74415D0A" w14:textId="79D158F8"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9B446B" w14:textId="4A84881D"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80 </w:t>
            </w:r>
          </w:p>
        </w:tc>
        <w:tc>
          <w:tcPr>
            <w:tcW w:w="567" w:type="dxa"/>
            <w:tcBorders>
              <w:top w:val="nil"/>
              <w:left w:val="nil"/>
              <w:bottom w:val="single" w:sz="4" w:space="0" w:color="auto"/>
              <w:right w:val="single" w:sz="4" w:space="0" w:color="auto"/>
            </w:tcBorders>
            <w:noWrap/>
            <w:vAlign w:val="center"/>
            <w:hideMark/>
          </w:tcPr>
          <w:p w14:paraId="019C730C" w14:textId="51231C33"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F65359" w14:textId="02C24FB3" w:rsidR="0072430E" w:rsidRPr="0072430E" w:rsidRDefault="0072430E" w:rsidP="0072430E">
            <w:pPr>
              <w:ind w:left="0" w:hanging="14"/>
              <w:jc w:val="right"/>
              <w:rPr>
                <w:rFonts w:ascii="Bookman Old Style" w:hAnsi="Bookman Old Style" w:cs="Arial"/>
                <w:color w:val="000000"/>
                <w:sz w:val="12"/>
                <w:szCs w:val="12"/>
                <w:lang w:val="es-CO"/>
              </w:rPr>
            </w:pPr>
            <w:r w:rsidRPr="0072430E">
              <w:rPr>
                <w:rFonts w:ascii="Bookman Old Style" w:hAnsi="Bookman Old Style" w:cs="Arial"/>
                <w:color w:val="000000"/>
                <w:sz w:val="12"/>
                <w:szCs w:val="12"/>
              </w:rPr>
              <w:t xml:space="preserve">81 </w:t>
            </w:r>
          </w:p>
        </w:tc>
      </w:tr>
      <w:tr w:rsidR="00480A33" w:rsidRPr="0067374F" w14:paraId="1413585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217481A"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235EBDA"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9A6054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264586"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45E465"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857D1CD"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18AC61"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99F40F"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34AFB9"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4648F7"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69EFC5"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200959"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4342200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5303C72"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68BC883"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B98476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F7C68F"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891FC3"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943E14"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1E4E9F"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BAFCEE"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862820"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BE4285"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0ABB8F"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CA5595" w14:textId="77777777" w:rsidR="00480A33" w:rsidRPr="0026368C"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2C02446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AD47447"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237DB4AA"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888B4A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881F4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25874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EC321A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EFF23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2C184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AD002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EC1BF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F9518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B9ABD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D052D7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E07E3F5"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FC1307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16CB51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6D3E1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F35A9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E7E85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C8368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DFCCD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C2A6C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85FDF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6D7B8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28886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AF2042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AADC623"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796DE05"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1D02D3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63C18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03CEA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1CA81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68C9F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18627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8569D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3AEA7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41FDB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AF6CE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8D355C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1964063"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C30BEE0"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51777F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61D10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9C463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D3E9B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F374C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D2F84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8B0EC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C2224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AB17E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BFCAC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F89B97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E8E0464"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94B3A81"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610605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4C147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BACC1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3354A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44935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D6562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B45B0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1415C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95042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CE471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1895CFC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19CAC9F"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29737FC"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E4BB1C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F053C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CB828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85BC24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38BE9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F555F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EECE4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6C4E7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0AE87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84469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1EA8ADF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650B77F" w14:textId="77777777" w:rsidR="00480A33" w:rsidRPr="00CB2D02" w:rsidRDefault="00480A33"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219C5170"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4ED086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686C0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041D4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E33DF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CD60D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09A4D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06EDD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DED0B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FA734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25EAA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6B03" w:rsidRPr="0067374F" w14:paraId="4458E50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825A7C7" w14:textId="77777777" w:rsidR="00876B03" w:rsidRPr="004B60D4" w:rsidRDefault="00876B03" w:rsidP="00876B03">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7A26418" w14:textId="77777777" w:rsidR="00876B03" w:rsidRPr="0067374F" w:rsidRDefault="00876B03" w:rsidP="00876B0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5BE6CEA6" w14:textId="77777777" w:rsidR="00876B03" w:rsidRPr="0067374F" w:rsidRDefault="00876B03" w:rsidP="00876B0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929FA7" w14:textId="2D8BAD10"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77 </w:t>
            </w:r>
          </w:p>
        </w:tc>
        <w:tc>
          <w:tcPr>
            <w:tcW w:w="567" w:type="dxa"/>
            <w:tcBorders>
              <w:top w:val="nil"/>
              <w:left w:val="nil"/>
              <w:bottom w:val="single" w:sz="4" w:space="0" w:color="auto"/>
              <w:right w:val="single" w:sz="4" w:space="0" w:color="auto"/>
            </w:tcBorders>
            <w:noWrap/>
            <w:vAlign w:val="center"/>
          </w:tcPr>
          <w:p w14:paraId="5403B258" w14:textId="231AE222"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CDDAA4B" w14:textId="1DB790CD"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79 </w:t>
            </w:r>
          </w:p>
        </w:tc>
        <w:tc>
          <w:tcPr>
            <w:tcW w:w="567" w:type="dxa"/>
            <w:tcBorders>
              <w:top w:val="nil"/>
              <w:left w:val="nil"/>
              <w:bottom w:val="single" w:sz="4" w:space="0" w:color="auto"/>
              <w:right w:val="single" w:sz="4" w:space="0" w:color="auto"/>
            </w:tcBorders>
            <w:noWrap/>
            <w:vAlign w:val="center"/>
          </w:tcPr>
          <w:p w14:paraId="4EDACE4B" w14:textId="3623CCA2"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29054A" w14:textId="1A91ACB6"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80 </w:t>
            </w:r>
          </w:p>
        </w:tc>
        <w:tc>
          <w:tcPr>
            <w:tcW w:w="567" w:type="dxa"/>
            <w:tcBorders>
              <w:top w:val="nil"/>
              <w:left w:val="nil"/>
              <w:bottom w:val="single" w:sz="4" w:space="0" w:color="auto"/>
              <w:right w:val="single" w:sz="4" w:space="0" w:color="auto"/>
            </w:tcBorders>
            <w:noWrap/>
            <w:vAlign w:val="center"/>
          </w:tcPr>
          <w:p w14:paraId="2FBCACE5" w14:textId="28BB0330"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4418BD4" w14:textId="3175CD57"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82 </w:t>
            </w:r>
          </w:p>
        </w:tc>
        <w:tc>
          <w:tcPr>
            <w:tcW w:w="567" w:type="dxa"/>
            <w:tcBorders>
              <w:top w:val="nil"/>
              <w:left w:val="nil"/>
              <w:bottom w:val="single" w:sz="4" w:space="0" w:color="auto"/>
              <w:right w:val="single" w:sz="4" w:space="0" w:color="auto"/>
            </w:tcBorders>
            <w:noWrap/>
            <w:vAlign w:val="center"/>
          </w:tcPr>
          <w:p w14:paraId="119E3E87" w14:textId="0AEC0027"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D173EA" w14:textId="7FE17558"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84 </w:t>
            </w:r>
          </w:p>
        </w:tc>
      </w:tr>
      <w:tr w:rsidR="00876B03" w:rsidRPr="0067374F" w14:paraId="005BEEB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156EB54" w14:textId="77777777" w:rsidR="00876B03" w:rsidRPr="004B60D4" w:rsidRDefault="00876B03" w:rsidP="00876B03">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E8EA852" w14:textId="77777777" w:rsidR="00876B03" w:rsidRPr="0067374F" w:rsidRDefault="00876B03" w:rsidP="00876B0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1DC0B1C" w14:textId="77777777" w:rsidR="00876B03" w:rsidRPr="0067374F" w:rsidRDefault="00876B03" w:rsidP="00876B0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A30949" w14:textId="7C8FDD24"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77 </w:t>
            </w:r>
          </w:p>
        </w:tc>
        <w:tc>
          <w:tcPr>
            <w:tcW w:w="567" w:type="dxa"/>
            <w:tcBorders>
              <w:top w:val="nil"/>
              <w:left w:val="nil"/>
              <w:bottom w:val="single" w:sz="4" w:space="0" w:color="auto"/>
              <w:right w:val="single" w:sz="4" w:space="0" w:color="auto"/>
            </w:tcBorders>
            <w:noWrap/>
            <w:vAlign w:val="center"/>
          </w:tcPr>
          <w:p w14:paraId="76A826BC" w14:textId="0FAB8B75"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BE2E5BF" w14:textId="1D32FED8"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79 </w:t>
            </w:r>
          </w:p>
        </w:tc>
        <w:tc>
          <w:tcPr>
            <w:tcW w:w="567" w:type="dxa"/>
            <w:tcBorders>
              <w:top w:val="nil"/>
              <w:left w:val="nil"/>
              <w:bottom w:val="single" w:sz="4" w:space="0" w:color="auto"/>
              <w:right w:val="single" w:sz="4" w:space="0" w:color="auto"/>
            </w:tcBorders>
            <w:noWrap/>
            <w:vAlign w:val="center"/>
          </w:tcPr>
          <w:p w14:paraId="3A949625" w14:textId="43E15FD5"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50E766" w14:textId="2CBF1FC5"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80 </w:t>
            </w:r>
          </w:p>
        </w:tc>
        <w:tc>
          <w:tcPr>
            <w:tcW w:w="567" w:type="dxa"/>
            <w:tcBorders>
              <w:top w:val="nil"/>
              <w:left w:val="nil"/>
              <w:bottom w:val="single" w:sz="4" w:space="0" w:color="auto"/>
              <w:right w:val="single" w:sz="4" w:space="0" w:color="auto"/>
            </w:tcBorders>
            <w:noWrap/>
            <w:vAlign w:val="center"/>
          </w:tcPr>
          <w:p w14:paraId="47CA2BB7" w14:textId="20B29FC6"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FBE878" w14:textId="73A3BA44"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82 </w:t>
            </w:r>
          </w:p>
        </w:tc>
        <w:tc>
          <w:tcPr>
            <w:tcW w:w="567" w:type="dxa"/>
            <w:tcBorders>
              <w:top w:val="nil"/>
              <w:left w:val="nil"/>
              <w:bottom w:val="single" w:sz="4" w:space="0" w:color="auto"/>
              <w:right w:val="single" w:sz="4" w:space="0" w:color="auto"/>
            </w:tcBorders>
            <w:noWrap/>
            <w:vAlign w:val="center"/>
          </w:tcPr>
          <w:p w14:paraId="28120708" w14:textId="5264F504"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A483AA" w14:textId="7296F9E6" w:rsidR="00876B03" w:rsidRPr="00876B03" w:rsidRDefault="00876B03" w:rsidP="00876B03">
            <w:pPr>
              <w:ind w:left="0" w:hanging="14"/>
              <w:jc w:val="right"/>
              <w:rPr>
                <w:rFonts w:ascii="Bookman Old Style" w:hAnsi="Bookman Old Style" w:cs="Arial"/>
                <w:color w:val="000000"/>
                <w:sz w:val="12"/>
                <w:szCs w:val="12"/>
                <w:lang w:val="es-CO"/>
              </w:rPr>
            </w:pPr>
            <w:r w:rsidRPr="00876B03">
              <w:rPr>
                <w:rFonts w:ascii="Bookman Old Style" w:hAnsi="Bookman Old Style" w:cs="Arial"/>
                <w:color w:val="000000"/>
                <w:sz w:val="12"/>
                <w:szCs w:val="12"/>
              </w:rPr>
              <w:t xml:space="preserve">84 </w:t>
            </w:r>
          </w:p>
        </w:tc>
      </w:tr>
      <w:tr w:rsidR="00480A33" w:rsidRPr="0067374F" w14:paraId="5BE4EDA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E1DA24"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07A73FE"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4C0A22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18911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2824B8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B97B09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5F50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A2F39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66C53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A78F2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E2C181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A548C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2FECF7E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87DFBD4"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432DDE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7E7740A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F7414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B90CE2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D41D4A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88221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90F69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50F31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89C8D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E9B42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B0CE7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3C60FE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0EF48DD"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6CB07FF"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15FEA6F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57353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DA0FAE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3C7840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8200AC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4979A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CC2EC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2BEDA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948D33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DBE3F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CD48B5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05C7378"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55C6B409"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2F5974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B89E9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A8B1A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5B3AF8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9629F4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85EFB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4B0A4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D6908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7438A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AD564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17C5480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F22109"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3EA1223"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5C6A7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17960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0E4874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A259F3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05A736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908F4A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79E8F2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E67CE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53349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C154A0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725A46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66926D0"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B02AD1E"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00B80A2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6B359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EF4BD0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E037CB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D4FE4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2BDCA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BD046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5EC86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E3BAB6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2A986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6B0CE9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A20B5FE"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3F2C26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031940F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DEF3A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35AA3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3D0672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116B0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44BA8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7B56B1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DB4B1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8DBBDF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13911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7A9487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7F2E833"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CC2C8D6"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579FB18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6B592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547C1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CEA408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B9922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2863E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8D028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A814F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3952F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2FFA7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DE055D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44D6914" w14:textId="77777777" w:rsidR="00480A33" w:rsidRPr="004B60D4" w:rsidRDefault="00480A33"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8C4DD0F"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33617C8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F2955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59009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77807E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2D4167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6E9C2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68BA7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C53EB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03DF2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93B70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D437D" w:rsidRPr="0067374F" w14:paraId="08D760B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248EC1A" w14:textId="77777777" w:rsidR="002D437D" w:rsidRPr="00C24B5B" w:rsidRDefault="002D437D" w:rsidP="002D437D">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2964543" w14:textId="77777777" w:rsidR="002D437D" w:rsidRPr="0067374F" w:rsidRDefault="002D437D" w:rsidP="002D437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9EBEE71" w14:textId="77777777" w:rsidR="002D437D" w:rsidRPr="0067374F" w:rsidRDefault="002D437D" w:rsidP="002D437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271A07" w14:textId="62B79879"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189 </w:t>
            </w:r>
          </w:p>
        </w:tc>
        <w:tc>
          <w:tcPr>
            <w:tcW w:w="567" w:type="dxa"/>
            <w:tcBorders>
              <w:top w:val="nil"/>
              <w:left w:val="nil"/>
              <w:bottom w:val="single" w:sz="4" w:space="0" w:color="auto"/>
              <w:right w:val="single" w:sz="4" w:space="0" w:color="auto"/>
            </w:tcBorders>
            <w:noWrap/>
            <w:vAlign w:val="center"/>
          </w:tcPr>
          <w:p w14:paraId="761E4220" w14:textId="095C9914"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1DBBFB0" w14:textId="21C417C4"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193 </w:t>
            </w:r>
          </w:p>
        </w:tc>
        <w:tc>
          <w:tcPr>
            <w:tcW w:w="567" w:type="dxa"/>
            <w:tcBorders>
              <w:top w:val="nil"/>
              <w:left w:val="nil"/>
              <w:bottom w:val="single" w:sz="4" w:space="0" w:color="auto"/>
              <w:right w:val="single" w:sz="4" w:space="0" w:color="auto"/>
            </w:tcBorders>
            <w:noWrap/>
            <w:vAlign w:val="center"/>
          </w:tcPr>
          <w:p w14:paraId="6655725D" w14:textId="2D1D0F11"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11592A" w14:textId="4A42B966"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196 </w:t>
            </w:r>
          </w:p>
        </w:tc>
        <w:tc>
          <w:tcPr>
            <w:tcW w:w="567" w:type="dxa"/>
            <w:tcBorders>
              <w:top w:val="nil"/>
              <w:left w:val="nil"/>
              <w:bottom w:val="single" w:sz="4" w:space="0" w:color="auto"/>
              <w:right w:val="single" w:sz="4" w:space="0" w:color="auto"/>
            </w:tcBorders>
            <w:noWrap/>
            <w:vAlign w:val="center"/>
          </w:tcPr>
          <w:p w14:paraId="6F968901" w14:textId="3BBBE339"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12E92A" w14:textId="180C64D8"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200 </w:t>
            </w:r>
          </w:p>
        </w:tc>
        <w:tc>
          <w:tcPr>
            <w:tcW w:w="567" w:type="dxa"/>
            <w:tcBorders>
              <w:top w:val="nil"/>
              <w:left w:val="nil"/>
              <w:bottom w:val="single" w:sz="4" w:space="0" w:color="auto"/>
              <w:right w:val="single" w:sz="4" w:space="0" w:color="auto"/>
            </w:tcBorders>
            <w:noWrap/>
            <w:vAlign w:val="center"/>
          </w:tcPr>
          <w:p w14:paraId="5987EF8F" w14:textId="52CC56BC"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EFE322A" w14:textId="192F345A"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204 </w:t>
            </w:r>
          </w:p>
        </w:tc>
      </w:tr>
      <w:tr w:rsidR="002D437D" w:rsidRPr="0067374F" w14:paraId="63E813C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9A5C55D" w14:textId="77777777" w:rsidR="002D437D" w:rsidRPr="00C24B5B" w:rsidRDefault="002D437D" w:rsidP="002D437D">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79150CE" w14:textId="77777777" w:rsidR="002D437D" w:rsidRPr="0067374F" w:rsidRDefault="002D437D" w:rsidP="002D437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1CD5EEBE" w14:textId="77777777" w:rsidR="002D437D" w:rsidRPr="0067374F" w:rsidRDefault="002D437D" w:rsidP="002D437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34A4E5" w14:textId="4601C16D"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189 </w:t>
            </w:r>
          </w:p>
        </w:tc>
        <w:tc>
          <w:tcPr>
            <w:tcW w:w="567" w:type="dxa"/>
            <w:tcBorders>
              <w:top w:val="nil"/>
              <w:left w:val="nil"/>
              <w:bottom w:val="single" w:sz="4" w:space="0" w:color="auto"/>
              <w:right w:val="single" w:sz="4" w:space="0" w:color="auto"/>
            </w:tcBorders>
            <w:noWrap/>
            <w:vAlign w:val="center"/>
          </w:tcPr>
          <w:p w14:paraId="3CA6D609" w14:textId="0CFF25CF"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76DDFDF" w14:textId="265C53BE"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193 </w:t>
            </w:r>
          </w:p>
        </w:tc>
        <w:tc>
          <w:tcPr>
            <w:tcW w:w="567" w:type="dxa"/>
            <w:tcBorders>
              <w:top w:val="nil"/>
              <w:left w:val="nil"/>
              <w:bottom w:val="single" w:sz="4" w:space="0" w:color="auto"/>
              <w:right w:val="single" w:sz="4" w:space="0" w:color="auto"/>
            </w:tcBorders>
            <w:noWrap/>
            <w:vAlign w:val="center"/>
          </w:tcPr>
          <w:p w14:paraId="7D326E96" w14:textId="4F746CB7"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C96502" w14:textId="5FC178C0"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196 </w:t>
            </w:r>
          </w:p>
        </w:tc>
        <w:tc>
          <w:tcPr>
            <w:tcW w:w="567" w:type="dxa"/>
            <w:tcBorders>
              <w:top w:val="nil"/>
              <w:left w:val="nil"/>
              <w:bottom w:val="single" w:sz="4" w:space="0" w:color="auto"/>
              <w:right w:val="single" w:sz="4" w:space="0" w:color="auto"/>
            </w:tcBorders>
            <w:noWrap/>
            <w:vAlign w:val="center"/>
          </w:tcPr>
          <w:p w14:paraId="5334C296" w14:textId="342A6438"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19CB8F" w14:textId="71D1D825"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200 </w:t>
            </w:r>
          </w:p>
        </w:tc>
        <w:tc>
          <w:tcPr>
            <w:tcW w:w="567" w:type="dxa"/>
            <w:tcBorders>
              <w:top w:val="nil"/>
              <w:left w:val="nil"/>
              <w:bottom w:val="single" w:sz="4" w:space="0" w:color="auto"/>
              <w:right w:val="single" w:sz="4" w:space="0" w:color="auto"/>
            </w:tcBorders>
            <w:noWrap/>
            <w:vAlign w:val="center"/>
          </w:tcPr>
          <w:p w14:paraId="3AA30956" w14:textId="23E12123"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AA00A9" w14:textId="1FB56226" w:rsidR="002D437D" w:rsidRPr="002D437D" w:rsidRDefault="002D437D" w:rsidP="002D437D">
            <w:pPr>
              <w:ind w:left="0" w:hanging="14"/>
              <w:jc w:val="right"/>
              <w:rPr>
                <w:rFonts w:ascii="Bookman Old Style" w:hAnsi="Bookman Old Style" w:cs="Arial"/>
                <w:color w:val="000000"/>
                <w:sz w:val="12"/>
                <w:szCs w:val="12"/>
                <w:lang w:val="es-CO"/>
              </w:rPr>
            </w:pPr>
            <w:r w:rsidRPr="002D437D">
              <w:rPr>
                <w:rFonts w:ascii="Bookman Old Style" w:hAnsi="Bookman Old Style" w:cs="Arial"/>
                <w:color w:val="000000"/>
                <w:sz w:val="12"/>
                <w:szCs w:val="12"/>
              </w:rPr>
              <w:t xml:space="preserve">204 </w:t>
            </w:r>
          </w:p>
        </w:tc>
      </w:tr>
      <w:tr w:rsidR="00480A33" w:rsidRPr="0067374F" w14:paraId="74C19CE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94AD470"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6C4BA29"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42678D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F6573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7D095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ADCFE9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1FBD7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B4A3E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C00795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93B965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04113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15B4A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DFA6FC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2AC2E98"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2844260"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06F34FD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49D0D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DD2EE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95E391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C16FB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E78E3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48439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56407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F2EC3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5BF60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D78E3A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B9E8A65"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C30168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7BDC86E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30AB5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2A8EB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FB1AEF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92F5B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E8D36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030E8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51316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E1068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C40EC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C73940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1C2704F"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B5B5D3E"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6B14E57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B5080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B02257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C6380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5896C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9CDF3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A2BAD5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8A618E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716538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8E197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1E14417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9032B42"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99F64D5"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2EC21C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D7FC4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F5D96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9A130C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DA557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0E392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B4905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11883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A435B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AEB2F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EA3121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A1F36C3"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A849ED8"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7CCEB3A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CF498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B440ED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CF934C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F6B843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BD54A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C66715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1750E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8690C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6D996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319F3B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0FA8228"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5600508"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FADEF3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BE7BE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CA50B6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2B4A77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889FA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6177F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9446F0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64957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C6F75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0B507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B5DE4C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5A78635"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6D440C0"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17C4C0A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1F4AF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8AC09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70B2DC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E926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79E76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B08E4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4F047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6C59A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B8032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D86B2B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C1F936B" w14:textId="77777777" w:rsidR="00480A33" w:rsidRPr="00C24B5B" w:rsidRDefault="00480A33"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2674EF5"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04CD3B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63BF1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A7CA5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70A9A4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CCE5B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94799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0A4C5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20347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89D1A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3C1F3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53865" w:rsidRPr="0067374F" w14:paraId="3EB5105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382C444" w14:textId="77777777" w:rsidR="00653865" w:rsidRPr="00CF05F4" w:rsidRDefault="00653865" w:rsidP="00653865">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AB01781" w14:textId="77777777" w:rsidR="00653865" w:rsidRPr="0067374F" w:rsidRDefault="00653865" w:rsidP="0065386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60828F8C" w14:textId="77777777" w:rsidR="00653865" w:rsidRPr="0067374F" w:rsidRDefault="00653865" w:rsidP="0065386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C9C5FB" w14:textId="72EB134E"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100 </w:t>
            </w:r>
          </w:p>
        </w:tc>
        <w:tc>
          <w:tcPr>
            <w:tcW w:w="567" w:type="dxa"/>
            <w:tcBorders>
              <w:top w:val="nil"/>
              <w:left w:val="nil"/>
              <w:bottom w:val="single" w:sz="4" w:space="0" w:color="auto"/>
              <w:right w:val="single" w:sz="4" w:space="0" w:color="auto"/>
            </w:tcBorders>
            <w:noWrap/>
            <w:vAlign w:val="center"/>
          </w:tcPr>
          <w:p w14:paraId="56BCD2AC" w14:textId="1236F66E"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4EAFBEF" w14:textId="37DDCC2D"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102 </w:t>
            </w:r>
          </w:p>
        </w:tc>
        <w:tc>
          <w:tcPr>
            <w:tcW w:w="567" w:type="dxa"/>
            <w:tcBorders>
              <w:top w:val="nil"/>
              <w:left w:val="nil"/>
              <w:bottom w:val="single" w:sz="4" w:space="0" w:color="auto"/>
              <w:right w:val="single" w:sz="4" w:space="0" w:color="auto"/>
            </w:tcBorders>
            <w:noWrap/>
            <w:vAlign w:val="center"/>
          </w:tcPr>
          <w:p w14:paraId="65CFC56E" w14:textId="274A6C3A"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D60358" w14:textId="029E5659"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105 </w:t>
            </w:r>
          </w:p>
        </w:tc>
        <w:tc>
          <w:tcPr>
            <w:tcW w:w="567" w:type="dxa"/>
            <w:tcBorders>
              <w:top w:val="nil"/>
              <w:left w:val="nil"/>
              <w:bottom w:val="single" w:sz="4" w:space="0" w:color="auto"/>
              <w:right w:val="single" w:sz="4" w:space="0" w:color="auto"/>
            </w:tcBorders>
            <w:noWrap/>
            <w:vAlign w:val="center"/>
          </w:tcPr>
          <w:p w14:paraId="234B46E0" w14:textId="6EA9E32A"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EAB540" w14:textId="794BB10F"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107 </w:t>
            </w:r>
          </w:p>
        </w:tc>
        <w:tc>
          <w:tcPr>
            <w:tcW w:w="567" w:type="dxa"/>
            <w:tcBorders>
              <w:top w:val="nil"/>
              <w:left w:val="nil"/>
              <w:bottom w:val="single" w:sz="4" w:space="0" w:color="auto"/>
              <w:right w:val="single" w:sz="4" w:space="0" w:color="auto"/>
            </w:tcBorders>
            <w:noWrap/>
            <w:vAlign w:val="center"/>
          </w:tcPr>
          <w:p w14:paraId="5C3822BA" w14:textId="5FC5D8C1"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992889" w14:textId="1C91EFF4"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109 </w:t>
            </w:r>
          </w:p>
        </w:tc>
      </w:tr>
      <w:tr w:rsidR="00653865" w:rsidRPr="0067374F" w14:paraId="1807B50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340F47B" w14:textId="77777777" w:rsidR="00653865" w:rsidRPr="00CF05F4" w:rsidRDefault="00653865" w:rsidP="00653865">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DEFFDD5" w14:textId="77777777" w:rsidR="00653865" w:rsidRPr="0067374F" w:rsidRDefault="00653865" w:rsidP="0065386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AE9A47A" w14:textId="77777777" w:rsidR="00653865" w:rsidRPr="0067374F" w:rsidRDefault="00653865" w:rsidP="0065386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57BCD5" w14:textId="4D01DE6F"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100 </w:t>
            </w:r>
          </w:p>
        </w:tc>
        <w:tc>
          <w:tcPr>
            <w:tcW w:w="567" w:type="dxa"/>
            <w:tcBorders>
              <w:top w:val="nil"/>
              <w:left w:val="nil"/>
              <w:bottom w:val="single" w:sz="4" w:space="0" w:color="auto"/>
              <w:right w:val="single" w:sz="4" w:space="0" w:color="auto"/>
            </w:tcBorders>
            <w:noWrap/>
            <w:vAlign w:val="center"/>
          </w:tcPr>
          <w:p w14:paraId="60F3E90E" w14:textId="516B75F3"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840A857" w14:textId="5D3B9A20"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102 </w:t>
            </w:r>
          </w:p>
        </w:tc>
        <w:tc>
          <w:tcPr>
            <w:tcW w:w="567" w:type="dxa"/>
            <w:tcBorders>
              <w:top w:val="nil"/>
              <w:left w:val="nil"/>
              <w:bottom w:val="single" w:sz="4" w:space="0" w:color="auto"/>
              <w:right w:val="single" w:sz="4" w:space="0" w:color="auto"/>
            </w:tcBorders>
            <w:noWrap/>
            <w:vAlign w:val="center"/>
          </w:tcPr>
          <w:p w14:paraId="3386B473" w14:textId="2ACE1308"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C56503" w14:textId="6FC6303D"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105 </w:t>
            </w:r>
          </w:p>
        </w:tc>
        <w:tc>
          <w:tcPr>
            <w:tcW w:w="567" w:type="dxa"/>
            <w:tcBorders>
              <w:top w:val="nil"/>
              <w:left w:val="nil"/>
              <w:bottom w:val="single" w:sz="4" w:space="0" w:color="auto"/>
              <w:right w:val="single" w:sz="4" w:space="0" w:color="auto"/>
            </w:tcBorders>
            <w:noWrap/>
            <w:vAlign w:val="center"/>
          </w:tcPr>
          <w:p w14:paraId="1CC0F7A3" w14:textId="1FF9A091"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E8EFFF" w14:textId="59F5D51B"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107 </w:t>
            </w:r>
          </w:p>
        </w:tc>
        <w:tc>
          <w:tcPr>
            <w:tcW w:w="567" w:type="dxa"/>
            <w:tcBorders>
              <w:top w:val="nil"/>
              <w:left w:val="nil"/>
              <w:bottom w:val="single" w:sz="4" w:space="0" w:color="auto"/>
              <w:right w:val="single" w:sz="4" w:space="0" w:color="auto"/>
            </w:tcBorders>
            <w:noWrap/>
            <w:vAlign w:val="center"/>
          </w:tcPr>
          <w:p w14:paraId="504BE3ED" w14:textId="7DF67B30"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73D038" w14:textId="152AE47F" w:rsidR="00653865" w:rsidRPr="00653865" w:rsidRDefault="00653865" w:rsidP="00653865">
            <w:pPr>
              <w:ind w:left="0" w:hanging="14"/>
              <w:jc w:val="right"/>
              <w:rPr>
                <w:rFonts w:ascii="Bookman Old Style" w:hAnsi="Bookman Old Style" w:cs="Arial"/>
                <w:color w:val="000000"/>
                <w:sz w:val="12"/>
                <w:szCs w:val="12"/>
                <w:lang w:val="es-CO"/>
              </w:rPr>
            </w:pPr>
            <w:r w:rsidRPr="00653865">
              <w:rPr>
                <w:rFonts w:ascii="Bookman Old Style" w:hAnsi="Bookman Old Style" w:cs="Arial"/>
                <w:color w:val="000000"/>
                <w:sz w:val="12"/>
                <w:szCs w:val="12"/>
              </w:rPr>
              <w:t xml:space="preserve">109 </w:t>
            </w:r>
          </w:p>
        </w:tc>
      </w:tr>
      <w:tr w:rsidR="00480A33" w:rsidRPr="0067374F" w14:paraId="015BEB7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AB7DE32"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AD42783"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7FCB67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F0C00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03D3B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4DDE10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0EC9A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5B963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9D8CF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35142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52054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A0BC1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7726E4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E65D1EF"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63338827"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AFB2CA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ED503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B2A713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646502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27CD33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BF948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5B318E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CF1F6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EF5535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8B1A0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D50204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BFCD382"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D4B140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344CC08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83401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93F1AB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4F075E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E9260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65542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859518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9A66B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6341D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E09F6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276EA28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5F28F1F"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5695793"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5518EE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E3E7F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47DE6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E2BFB2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4F941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F0E64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C0482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9BF55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1F5B1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F6C84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C58CE7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A5E51F0"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6F7A3ACD"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3F2EC9C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FFA22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9FC50E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FB8007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F5A42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AA823E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74ED7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C6C4B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74D22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BB00FB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27C3377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5F61216"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6C20A1E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3AEFA81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10EC7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4BCD0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A0613F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388CA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79872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441B1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CF6B4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652CE7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C899D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C1D527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7344A1F"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C0C31F8"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AE5E57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0A0CF2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437418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6D9299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1D480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60AA3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6E645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0BE9B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B13085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340E8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9C9219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BF26744"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D707E3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FA7982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85715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95976D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830C8F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9B2BD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ED84B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40A11F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5FF94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9EA529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6F16C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6DC30D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41B57A9"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7FE96C8"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6CEB4CD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EF102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4B3F0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8BD8C0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AB1503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5E575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4A9CC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6C1EE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CEB7E9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64E61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D7854" w:rsidRPr="0067374F" w14:paraId="065C157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84ADC46" w14:textId="77777777" w:rsidR="00CD7854" w:rsidRPr="00CF05F4" w:rsidRDefault="00CD7854" w:rsidP="00CD785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AF126B8" w14:textId="77777777" w:rsidR="00CD7854" w:rsidRPr="0067374F" w:rsidRDefault="00CD7854" w:rsidP="00CD785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70675102" w14:textId="77777777" w:rsidR="00CD7854" w:rsidRPr="0067374F" w:rsidRDefault="00CD7854" w:rsidP="00CD785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9BB6B5" w14:textId="486031B5"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697 </w:t>
            </w:r>
          </w:p>
        </w:tc>
        <w:tc>
          <w:tcPr>
            <w:tcW w:w="567" w:type="dxa"/>
            <w:tcBorders>
              <w:top w:val="nil"/>
              <w:left w:val="nil"/>
              <w:bottom w:val="single" w:sz="4" w:space="0" w:color="auto"/>
              <w:right w:val="single" w:sz="4" w:space="0" w:color="auto"/>
            </w:tcBorders>
            <w:noWrap/>
            <w:vAlign w:val="center"/>
          </w:tcPr>
          <w:p w14:paraId="5EBD16B1" w14:textId="4C4D1E2B"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71C7572" w14:textId="09D27813"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711 </w:t>
            </w:r>
          </w:p>
        </w:tc>
        <w:tc>
          <w:tcPr>
            <w:tcW w:w="567" w:type="dxa"/>
            <w:tcBorders>
              <w:top w:val="nil"/>
              <w:left w:val="nil"/>
              <w:bottom w:val="single" w:sz="4" w:space="0" w:color="auto"/>
              <w:right w:val="single" w:sz="4" w:space="0" w:color="auto"/>
            </w:tcBorders>
            <w:noWrap/>
            <w:vAlign w:val="center"/>
          </w:tcPr>
          <w:p w14:paraId="39D25488" w14:textId="60476490"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01AF22" w14:textId="7E0EC9B6"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725 </w:t>
            </w:r>
          </w:p>
        </w:tc>
        <w:tc>
          <w:tcPr>
            <w:tcW w:w="567" w:type="dxa"/>
            <w:tcBorders>
              <w:top w:val="nil"/>
              <w:left w:val="nil"/>
              <w:bottom w:val="single" w:sz="4" w:space="0" w:color="auto"/>
              <w:right w:val="single" w:sz="4" w:space="0" w:color="auto"/>
            </w:tcBorders>
            <w:noWrap/>
            <w:vAlign w:val="center"/>
          </w:tcPr>
          <w:p w14:paraId="3CA8A15D" w14:textId="4FC8C765"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C4349D9" w14:textId="75D28C19"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739 </w:t>
            </w:r>
          </w:p>
        </w:tc>
        <w:tc>
          <w:tcPr>
            <w:tcW w:w="567" w:type="dxa"/>
            <w:tcBorders>
              <w:top w:val="nil"/>
              <w:left w:val="nil"/>
              <w:bottom w:val="single" w:sz="4" w:space="0" w:color="auto"/>
              <w:right w:val="single" w:sz="4" w:space="0" w:color="auto"/>
            </w:tcBorders>
            <w:noWrap/>
            <w:vAlign w:val="center"/>
          </w:tcPr>
          <w:p w14:paraId="2C74D43D" w14:textId="54866D71"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FEE9CD" w14:textId="4EFA61E8"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754 </w:t>
            </w:r>
          </w:p>
        </w:tc>
      </w:tr>
      <w:tr w:rsidR="00CD7854" w:rsidRPr="0067374F" w14:paraId="4B7D5BD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5AF8431" w14:textId="77777777" w:rsidR="00CD7854" w:rsidRPr="00CF05F4" w:rsidRDefault="00CD7854" w:rsidP="00CD785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96F141C" w14:textId="77777777" w:rsidR="00CD7854" w:rsidRPr="0067374F" w:rsidRDefault="00CD7854" w:rsidP="00CD785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5633484" w14:textId="77777777" w:rsidR="00CD7854" w:rsidRPr="0067374F" w:rsidRDefault="00CD7854" w:rsidP="00CD785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E26439" w14:textId="47D9E7E0"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697 </w:t>
            </w:r>
          </w:p>
        </w:tc>
        <w:tc>
          <w:tcPr>
            <w:tcW w:w="567" w:type="dxa"/>
            <w:tcBorders>
              <w:top w:val="nil"/>
              <w:left w:val="nil"/>
              <w:bottom w:val="single" w:sz="4" w:space="0" w:color="auto"/>
              <w:right w:val="single" w:sz="4" w:space="0" w:color="auto"/>
            </w:tcBorders>
            <w:noWrap/>
            <w:vAlign w:val="center"/>
          </w:tcPr>
          <w:p w14:paraId="0D2BC85C" w14:textId="7F2AE808"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3B2293E" w14:textId="2833F963"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711 </w:t>
            </w:r>
          </w:p>
        </w:tc>
        <w:tc>
          <w:tcPr>
            <w:tcW w:w="567" w:type="dxa"/>
            <w:tcBorders>
              <w:top w:val="nil"/>
              <w:left w:val="nil"/>
              <w:bottom w:val="single" w:sz="4" w:space="0" w:color="auto"/>
              <w:right w:val="single" w:sz="4" w:space="0" w:color="auto"/>
            </w:tcBorders>
            <w:noWrap/>
            <w:vAlign w:val="center"/>
          </w:tcPr>
          <w:p w14:paraId="44E515BA" w14:textId="443442E6"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37F511F" w14:textId="626D23D8"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725 </w:t>
            </w:r>
          </w:p>
        </w:tc>
        <w:tc>
          <w:tcPr>
            <w:tcW w:w="567" w:type="dxa"/>
            <w:tcBorders>
              <w:top w:val="nil"/>
              <w:left w:val="nil"/>
              <w:bottom w:val="single" w:sz="4" w:space="0" w:color="auto"/>
              <w:right w:val="single" w:sz="4" w:space="0" w:color="auto"/>
            </w:tcBorders>
            <w:noWrap/>
            <w:vAlign w:val="center"/>
          </w:tcPr>
          <w:p w14:paraId="6657CFDA" w14:textId="28ED34E8"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CDC3DF" w14:textId="18404A49"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739 </w:t>
            </w:r>
          </w:p>
        </w:tc>
        <w:tc>
          <w:tcPr>
            <w:tcW w:w="567" w:type="dxa"/>
            <w:tcBorders>
              <w:top w:val="nil"/>
              <w:left w:val="nil"/>
              <w:bottom w:val="single" w:sz="4" w:space="0" w:color="auto"/>
              <w:right w:val="single" w:sz="4" w:space="0" w:color="auto"/>
            </w:tcBorders>
            <w:noWrap/>
            <w:vAlign w:val="center"/>
          </w:tcPr>
          <w:p w14:paraId="5DE02E82" w14:textId="2C569677"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650BA9" w14:textId="27C0F60B" w:rsidR="00CD7854" w:rsidRPr="00CD7854" w:rsidRDefault="00CD7854" w:rsidP="00CD7854">
            <w:pPr>
              <w:ind w:left="0" w:hanging="14"/>
              <w:jc w:val="right"/>
              <w:rPr>
                <w:rFonts w:ascii="Bookman Old Style" w:hAnsi="Bookman Old Style" w:cs="Arial"/>
                <w:color w:val="000000"/>
                <w:sz w:val="12"/>
                <w:szCs w:val="12"/>
                <w:lang w:val="es-CO"/>
              </w:rPr>
            </w:pPr>
            <w:r w:rsidRPr="00CD7854">
              <w:rPr>
                <w:rFonts w:ascii="Bookman Old Style" w:hAnsi="Bookman Old Style" w:cs="Arial"/>
                <w:color w:val="000000"/>
                <w:sz w:val="12"/>
                <w:szCs w:val="12"/>
              </w:rPr>
              <w:t xml:space="preserve">754 </w:t>
            </w:r>
          </w:p>
        </w:tc>
      </w:tr>
      <w:tr w:rsidR="00480A33" w:rsidRPr="0067374F" w14:paraId="022594C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3381980"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A36FC4C"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A79BD4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60676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C6B9CE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76E41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BE6C0D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7F91A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028B7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ACC34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1CD12A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51548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212A1E5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6C9F4FA"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CC814B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2D028B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B6EC1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8B1E1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E0F4BD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DDB3B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43BB3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71D0A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5E357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35E2C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C4AEB1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4A5FB56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7DB880F"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BFFA31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9202B3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273EB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9EBD5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2D3776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992D8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7425A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D5457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AD5EEB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C33ED8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2CF27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7B0510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4BFCE6B"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D5EC512"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7BB3A7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BE31B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F86B89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E65252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4FBD0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14CB8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FCFF2A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79C9B8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075FF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FA2D8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2D4472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2207478"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221090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863CE2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E9412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7566D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4F6E84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3998A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A2F71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9EF24D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646DD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5D6E45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002B48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F8FAF7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4B99DA6"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FE1A8E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F1A216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7F503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344C6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C64EFA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49BAE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293C10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6006B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EECC5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B22C78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4C70C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B4F9A7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64AC638"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4DA3025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019E28F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95875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75A34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6064A4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5D4A3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F436A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E21FC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EA6C7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350C4A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956BA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3BC4C2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7E6AFCA"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7F28DF6"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7F3CC4F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5D5D8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DA9CA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6B86F8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C9ABAF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02C55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592B8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E8291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7C6C8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5B905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4C33FA8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9C1DD51"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D5436FB"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62CE0AC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7F8A9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F3D19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CBB68F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CB5A10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F0056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0B20A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F1366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C212E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A5BBB7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53169" w:rsidRPr="0067374F" w14:paraId="48E42CD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11F0AA0" w14:textId="77777777" w:rsidR="00D53169" w:rsidRPr="00CF05F4" w:rsidRDefault="00D53169" w:rsidP="00D53169">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EE76016" w14:textId="77777777" w:rsidR="00D53169" w:rsidRPr="0067374F" w:rsidRDefault="00D53169" w:rsidP="00D5316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2D5DFC2B" w14:textId="77777777" w:rsidR="00D53169" w:rsidRPr="0067374F" w:rsidRDefault="00D53169" w:rsidP="00D5316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9FCA3D" w14:textId="1BE44E2C"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57 </w:t>
            </w:r>
          </w:p>
        </w:tc>
        <w:tc>
          <w:tcPr>
            <w:tcW w:w="567" w:type="dxa"/>
            <w:tcBorders>
              <w:top w:val="nil"/>
              <w:left w:val="nil"/>
              <w:bottom w:val="single" w:sz="4" w:space="0" w:color="auto"/>
              <w:right w:val="single" w:sz="4" w:space="0" w:color="auto"/>
            </w:tcBorders>
            <w:noWrap/>
            <w:vAlign w:val="center"/>
          </w:tcPr>
          <w:p w14:paraId="521E425D" w14:textId="77B1D427"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DE4D4D1" w14:textId="2AEDD3DE"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59 </w:t>
            </w:r>
          </w:p>
        </w:tc>
        <w:tc>
          <w:tcPr>
            <w:tcW w:w="567" w:type="dxa"/>
            <w:tcBorders>
              <w:top w:val="nil"/>
              <w:left w:val="nil"/>
              <w:bottom w:val="single" w:sz="4" w:space="0" w:color="auto"/>
              <w:right w:val="single" w:sz="4" w:space="0" w:color="auto"/>
            </w:tcBorders>
            <w:noWrap/>
            <w:vAlign w:val="center"/>
          </w:tcPr>
          <w:p w14:paraId="7EC55527" w14:textId="06A00313"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60A37D" w14:textId="4FB9308C"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60 </w:t>
            </w:r>
          </w:p>
        </w:tc>
        <w:tc>
          <w:tcPr>
            <w:tcW w:w="567" w:type="dxa"/>
            <w:tcBorders>
              <w:top w:val="nil"/>
              <w:left w:val="nil"/>
              <w:bottom w:val="single" w:sz="4" w:space="0" w:color="auto"/>
              <w:right w:val="single" w:sz="4" w:space="0" w:color="auto"/>
            </w:tcBorders>
            <w:noWrap/>
            <w:vAlign w:val="center"/>
          </w:tcPr>
          <w:p w14:paraId="5D6CE905" w14:textId="1D27D40C"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345356" w14:textId="0EC6B266"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61 </w:t>
            </w:r>
          </w:p>
        </w:tc>
        <w:tc>
          <w:tcPr>
            <w:tcW w:w="567" w:type="dxa"/>
            <w:tcBorders>
              <w:top w:val="nil"/>
              <w:left w:val="nil"/>
              <w:bottom w:val="single" w:sz="4" w:space="0" w:color="auto"/>
              <w:right w:val="single" w:sz="4" w:space="0" w:color="auto"/>
            </w:tcBorders>
            <w:noWrap/>
            <w:vAlign w:val="center"/>
          </w:tcPr>
          <w:p w14:paraId="106DE103" w14:textId="37026B5A"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25DF09A" w14:textId="2B0B1E10"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62 </w:t>
            </w:r>
          </w:p>
        </w:tc>
      </w:tr>
      <w:tr w:rsidR="00D53169" w:rsidRPr="0067374F" w14:paraId="5878C65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4993FB2" w14:textId="77777777" w:rsidR="00D53169" w:rsidRPr="00CF05F4" w:rsidRDefault="00D53169" w:rsidP="00D53169">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62D78B7" w14:textId="77777777" w:rsidR="00D53169" w:rsidRPr="0067374F" w:rsidRDefault="00D53169" w:rsidP="00D5316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97CD16F" w14:textId="77777777" w:rsidR="00D53169" w:rsidRPr="0067374F" w:rsidRDefault="00D53169" w:rsidP="00D5316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7B57B5" w14:textId="15EA4958"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57 </w:t>
            </w:r>
          </w:p>
        </w:tc>
        <w:tc>
          <w:tcPr>
            <w:tcW w:w="567" w:type="dxa"/>
            <w:tcBorders>
              <w:top w:val="nil"/>
              <w:left w:val="nil"/>
              <w:bottom w:val="single" w:sz="4" w:space="0" w:color="auto"/>
              <w:right w:val="single" w:sz="4" w:space="0" w:color="auto"/>
            </w:tcBorders>
            <w:noWrap/>
            <w:vAlign w:val="center"/>
          </w:tcPr>
          <w:p w14:paraId="5AE08010" w14:textId="6EFE6FDC"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19DC053" w14:textId="1A3074B0"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59 </w:t>
            </w:r>
          </w:p>
        </w:tc>
        <w:tc>
          <w:tcPr>
            <w:tcW w:w="567" w:type="dxa"/>
            <w:tcBorders>
              <w:top w:val="nil"/>
              <w:left w:val="nil"/>
              <w:bottom w:val="single" w:sz="4" w:space="0" w:color="auto"/>
              <w:right w:val="single" w:sz="4" w:space="0" w:color="auto"/>
            </w:tcBorders>
            <w:noWrap/>
            <w:vAlign w:val="center"/>
          </w:tcPr>
          <w:p w14:paraId="4BE81A2D" w14:textId="28E936FF"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410B17" w14:textId="2672B697"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60 </w:t>
            </w:r>
          </w:p>
        </w:tc>
        <w:tc>
          <w:tcPr>
            <w:tcW w:w="567" w:type="dxa"/>
            <w:tcBorders>
              <w:top w:val="nil"/>
              <w:left w:val="nil"/>
              <w:bottom w:val="single" w:sz="4" w:space="0" w:color="auto"/>
              <w:right w:val="single" w:sz="4" w:space="0" w:color="auto"/>
            </w:tcBorders>
            <w:noWrap/>
            <w:vAlign w:val="center"/>
          </w:tcPr>
          <w:p w14:paraId="3453238F" w14:textId="6284F9A4"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487F33F" w14:textId="54EEBFB8"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61 </w:t>
            </w:r>
          </w:p>
        </w:tc>
        <w:tc>
          <w:tcPr>
            <w:tcW w:w="567" w:type="dxa"/>
            <w:tcBorders>
              <w:top w:val="nil"/>
              <w:left w:val="nil"/>
              <w:bottom w:val="single" w:sz="4" w:space="0" w:color="auto"/>
              <w:right w:val="single" w:sz="4" w:space="0" w:color="auto"/>
            </w:tcBorders>
            <w:noWrap/>
            <w:vAlign w:val="center"/>
          </w:tcPr>
          <w:p w14:paraId="1E8BB0F9" w14:textId="7051B055"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110850" w14:textId="13B33A01" w:rsidR="00D53169" w:rsidRPr="00D53169" w:rsidRDefault="00D53169" w:rsidP="00D53169">
            <w:pPr>
              <w:ind w:left="0" w:hanging="14"/>
              <w:jc w:val="right"/>
              <w:rPr>
                <w:rFonts w:ascii="Bookman Old Style" w:hAnsi="Bookman Old Style" w:cs="Arial"/>
                <w:color w:val="000000"/>
                <w:sz w:val="12"/>
                <w:szCs w:val="12"/>
                <w:lang w:val="es-CO"/>
              </w:rPr>
            </w:pPr>
            <w:r w:rsidRPr="00D53169">
              <w:rPr>
                <w:rFonts w:ascii="Bookman Old Style" w:hAnsi="Bookman Old Style" w:cs="Arial"/>
                <w:color w:val="000000"/>
                <w:sz w:val="12"/>
                <w:szCs w:val="12"/>
              </w:rPr>
              <w:t xml:space="preserve">62 </w:t>
            </w:r>
          </w:p>
        </w:tc>
      </w:tr>
      <w:tr w:rsidR="00480A33" w:rsidRPr="0067374F" w14:paraId="44D16E5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C5D08F0"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82CAE2A"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52245F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E3043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25E35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68F31F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E7D5EE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AF5D6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9FE25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BAB88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45472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C709D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459E40C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1822B3D"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9C188C4"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0A8BD9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7E236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620B5D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FED561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F0BBD4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68B38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BCAD2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4C240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0E555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EBD02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4D67FEA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32760B0"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78B536B2"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5B00470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B25EE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9F022C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C72279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65D81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20F84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E2700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F1608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11625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F6F6D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5AE7B1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9A12C34"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7299112"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0AF32A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365B8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62FCE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C8BFBB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4442E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C713A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4993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AF918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16E85B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0C94A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7D1B976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1B60232"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E7EF8E8"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381F8D5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D7EDB4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AF69B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27693E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14CE4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3A269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E7AD4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EE38D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80803C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85911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C1DF5D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68C8DC2"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792713A1"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B29049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A3086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870E2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436856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A8595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7957B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270F4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80E93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7E8F3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49BE8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071DC6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46CFB91"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3FBC7F0"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2D3208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8FEB1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339A92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61AAC5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85131A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E9F30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31C87C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92382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C81465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73B84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F42054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B2230DE"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9B9845F"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D18200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921AF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214ED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1D9A70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5E8AD9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58B76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881993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DF3A1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4C4EBF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9D012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66B8709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2D0E237"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28309A9"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8165C4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DF165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569D05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76987C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68B64D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A7794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E33F2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F9954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E098C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52489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9F2B52" w:rsidRPr="0067374F" w14:paraId="68EC57D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CC474F3" w14:textId="77777777" w:rsidR="009F2B52" w:rsidRPr="00CF05F4" w:rsidRDefault="009F2B52" w:rsidP="009F2B5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7C7602D" w14:textId="77777777" w:rsidR="009F2B52" w:rsidRPr="0067374F" w:rsidRDefault="009F2B52" w:rsidP="009F2B5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26C16648" w14:textId="77777777" w:rsidR="009F2B52" w:rsidRPr="0067374F" w:rsidRDefault="009F2B52" w:rsidP="009F2B5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7D9A04" w14:textId="6DAAC507"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25 </w:t>
            </w:r>
          </w:p>
        </w:tc>
        <w:tc>
          <w:tcPr>
            <w:tcW w:w="567" w:type="dxa"/>
            <w:tcBorders>
              <w:top w:val="nil"/>
              <w:left w:val="nil"/>
              <w:bottom w:val="single" w:sz="4" w:space="0" w:color="auto"/>
              <w:right w:val="single" w:sz="4" w:space="0" w:color="auto"/>
            </w:tcBorders>
            <w:noWrap/>
            <w:vAlign w:val="center"/>
          </w:tcPr>
          <w:p w14:paraId="418A7EB1" w14:textId="2E357E46"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92B3413" w14:textId="2F3FEBBC"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26 </w:t>
            </w:r>
          </w:p>
        </w:tc>
        <w:tc>
          <w:tcPr>
            <w:tcW w:w="567" w:type="dxa"/>
            <w:tcBorders>
              <w:top w:val="nil"/>
              <w:left w:val="nil"/>
              <w:bottom w:val="single" w:sz="4" w:space="0" w:color="auto"/>
              <w:right w:val="single" w:sz="4" w:space="0" w:color="auto"/>
            </w:tcBorders>
            <w:noWrap/>
            <w:vAlign w:val="center"/>
          </w:tcPr>
          <w:p w14:paraId="0979ACB3" w14:textId="2C21BD31"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E302CE" w14:textId="034331B1"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26 </w:t>
            </w:r>
          </w:p>
        </w:tc>
        <w:tc>
          <w:tcPr>
            <w:tcW w:w="567" w:type="dxa"/>
            <w:tcBorders>
              <w:top w:val="nil"/>
              <w:left w:val="nil"/>
              <w:bottom w:val="single" w:sz="4" w:space="0" w:color="auto"/>
              <w:right w:val="single" w:sz="4" w:space="0" w:color="auto"/>
            </w:tcBorders>
            <w:noWrap/>
            <w:vAlign w:val="center"/>
          </w:tcPr>
          <w:p w14:paraId="6EEF6004" w14:textId="06EE1987"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4368B8" w14:textId="3B75841B"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27 </w:t>
            </w:r>
          </w:p>
        </w:tc>
        <w:tc>
          <w:tcPr>
            <w:tcW w:w="567" w:type="dxa"/>
            <w:tcBorders>
              <w:top w:val="nil"/>
              <w:left w:val="nil"/>
              <w:bottom w:val="single" w:sz="4" w:space="0" w:color="auto"/>
              <w:right w:val="single" w:sz="4" w:space="0" w:color="auto"/>
            </w:tcBorders>
            <w:noWrap/>
            <w:vAlign w:val="center"/>
          </w:tcPr>
          <w:p w14:paraId="65155101" w14:textId="61BFF2CD"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D17E6F" w14:textId="764B0B79"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27 </w:t>
            </w:r>
          </w:p>
        </w:tc>
      </w:tr>
      <w:tr w:rsidR="009F2B52" w:rsidRPr="0067374F" w14:paraId="050A8DB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DF1D18E" w14:textId="77777777" w:rsidR="009F2B52" w:rsidRPr="00CF05F4" w:rsidRDefault="009F2B52" w:rsidP="009F2B5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1010C40" w14:textId="77777777" w:rsidR="009F2B52" w:rsidRPr="0067374F" w:rsidRDefault="009F2B52" w:rsidP="009F2B5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303FE105" w14:textId="77777777" w:rsidR="009F2B52" w:rsidRPr="0067374F" w:rsidRDefault="009F2B52" w:rsidP="009F2B5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A85AA1" w14:textId="0D85212B"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25 </w:t>
            </w:r>
          </w:p>
        </w:tc>
        <w:tc>
          <w:tcPr>
            <w:tcW w:w="567" w:type="dxa"/>
            <w:tcBorders>
              <w:top w:val="nil"/>
              <w:left w:val="nil"/>
              <w:bottom w:val="single" w:sz="4" w:space="0" w:color="auto"/>
              <w:right w:val="single" w:sz="4" w:space="0" w:color="auto"/>
            </w:tcBorders>
            <w:noWrap/>
            <w:vAlign w:val="center"/>
          </w:tcPr>
          <w:p w14:paraId="5EA995D9" w14:textId="4E4D0BEB"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AE68AFD" w14:textId="2E6B9C44"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26 </w:t>
            </w:r>
          </w:p>
        </w:tc>
        <w:tc>
          <w:tcPr>
            <w:tcW w:w="567" w:type="dxa"/>
            <w:tcBorders>
              <w:top w:val="nil"/>
              <w:left w:val="nil"/>
              <w:bottom w:val="single" w:sz="4" w:space="0" w:color="auto"/>
              <w:right w:val="single" w:sz="4" w:space="0" w:color="auto"/>
            </w:tcBorders>
            <w:noWrap/>
            <w:vAlign w:val="center"/>
          </w:tcPr>
          <w:p w14:paraId="696EC7A0" w14:textId="238C67DD"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ED3C69" w14:textId="35CBAC18"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26 </w:t>
            </w:r>
          </w:p>
        </w:tc>
        <w:tc>
          <w:tcPr>
            <w:tcW w:w="567" w:type="dxa"/>
            <w:tcBorders>
              <w:top w:val="nil"/>
              <w:left w:val="nil"/>
              <w:bottom w:val="single" w:sz="4" w:space="0" w:color="auto"/>
              <w:right w:val="single" w:sz="4" w:space="0" w:color="auto"/>
            </w:tcBorders>
            <w:noWrap/>
            <w:vAlign w:val="center"/>
          </w:tcPr>
          <w:p w14:paraId="7D336893" w14:textId="4E8385EA"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3FC6D7" w14:textId="14C822D9"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27 </w:t>
            </w:r>
          </w:p>
        </w:tc>
        <w:tc>
          <w:tcPr>
            <w:tcW w:w="567" w:type="dxa"/>
            <w:tcBorders>
              <w:top w:val="nil"/>
              <w:left w:val="nil"/>
              <w:bottom w:val="single" w:sz="4" w:space="0" w:color="auto"/>
              <w:right w:val="single" w:sz="4" w:space="0" w:color="auto"/>
            </w:tcBorders>
            <w:noWrap/>
            <w:vAlign w:val="center"/>
          </w:tcPr>
          <w:p w14:paraId="01BBEE44" w14:textId="2237E52F"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B0571C" w14:textId="5CA3C3D3" w:rsidR="009F2B52" w:rsidRPr="009F2B52" w:rsidRDefault="009F2B52" w:rsidP="009F2B52">
            <w:pPr>
              <w:ind w:left="0" w:hanging="14"/>
              <w:jc w:val="right"/>
              <w:rPr>
                <w:rFonts w:ascii="Bookman Old Style" w:hAnsi="Bookman Old Style" w:cs="Arial"/>
                <w:color w:val="000000"/>
                <w:sz w:val="12"/>
                <w:szCs w:val="12"/>
                <w:lang w:val="es-CO"/>
              </w:rPr>
            </w:pPr>
            <w:r w:rsidRPr="009F2B52">
              <w:rPr>
                <w:rFonts w:ascii="Bookman Old Style" w:hAnsi="Bookman Old Style" w:cs="Arial"/>
                <w:color w:val="000000"/>
                <w:sz w:val="12"/>
                <w:szCs w:val="12"/>
              </w:rPr>
              <w:t xml:space="preserve">27 </w:t>
            </w:r>
          </w:p>
        </w:tc>
      </w:tr>
      <w:tr w:rsidR="00480A33" w:rsidRPr="0067374F" w14:paraId="1956D24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EA727B"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D368E7C"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104EE8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40BC2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7E82F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37378C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EC45F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4554B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CF189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EF303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19CC9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CB1E5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A4794C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2CCF6BC"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C224C15"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ACDADE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953C8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3FD71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B2A80B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898C8A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56257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BE79FD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ECE17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934A2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90C0F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3E597FA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7246AD7"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B23A94C"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3222B7B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EF42B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DF791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136398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849004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9B70C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42D18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6DAB5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54283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9885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58C9F9F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A83C2E1"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BD7D999"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22C3B4B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F8031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9AFE1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E13954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0535AB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8CB79F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13CD8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BFB9F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94E1E8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4F7281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4BF9FFA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78712A8"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3E38B06"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7B5956C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D62AB7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59D83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AC88ED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1CDEA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96222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AA081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04475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831ECA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4FF1B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16E1664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D0BC1F"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2CDDC08"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5E7F18E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EAB1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AB50E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14CB651"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FB24E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C4A0B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155852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E24E3D"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CE0338E"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26ADA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1A3D732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01E17BF"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D81E5AE"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B55489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CF610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BC98FE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EA336C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679A5F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E1ED78"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5FF98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F456E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B7CCB7"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3563A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02E16E7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276BB4A"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FFBDADA"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5C07B64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E8E73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7FBC509"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0C2B4B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9CF25B"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80A6746"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28B6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F136EA"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6D47F1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1D0F50"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67374F" w14:paraId="210CC0F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D57B58E" w14:textId="77777777" w:rsidR="00480A33" w:rsidRPr="00CF05F4" w:rsidRDefault="00480A33"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8DCD8C3" w14:textId="77777777" w:rsidR="00480A33" w:rsidRPr="0067374F" w:rsidRDefault="00480A33"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B7488F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B6E9DC"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366202"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55AAC5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922F45"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2C1D3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06AAFAF"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E2B673"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7E26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9ADC94" w14:textId="77777777" w:rsidR="00480A33" w:rsidRPr="0067374F" w:rsidRDefault="00480A33"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80A33" w:rsidRPr="00281357" w14:paraId="4B99C0AD" w14:textId="77777777" w:rsidTr="00762A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532A69" w14:textId="77777777" w:rsidR="00480A33" w:rsidRPr="0067374F" w:rsidRDefault="00480A33" w:rsidP="00762A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8EA27B" w14:textId="77777777" w:rsidR="00480A33" w:rsidRPr="0067374F" w:rsidRDefault="00480A33" w:rsidP="00762A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FC4C8E" w14:textId="2222DC0E" w:rsidR="00480A33" w:rsidRPr="00C362F9" w:rsidRDefault="00480A3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3E11CD">
              <w:rPr>
                <w:rFonts w:ascii="Bookman Old Style" w:hAnsi="Bookman Old Style" w:cs="Arial"/>
                <w:b/>
                <w:bCs/>
                <w:color w:val="000000"/>
                <w:sz w:val="12"/>
                <w:szCs w:val="12"/>
                <w:lang w:val="es-CO"/>
              </w:rPr>
              <w:t>546</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11E357" w14:textId="77777777" w:rsidR="00480A33" w:rsidRPr="00C362F9" w:rsidRDefault="00480A33"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4B4EE8" w14:textId="05FDCBE4" w:rsidR="00480A33" w:rsidRPr="00C362F9" w:rsidRDefault="00480A3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3E11CD">
              <w:rPr>
                <w:rFonts w:ascii="Bookman Old Style" w:hAnsi="Bookman Old Style" w:cs="Arial"/>
                <w:b/>
                <w:bCs/>
                <w:color w:val="000000"/>
                <w:sz w:val="12"/>
                <w:szCs w:val="12"/>
                <w:lang w:val="es-CO"/>
              </w:rPr>
              <w:t>580</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1EED00" w14:textId="77777777" w:rsidR="00480A33" w:rsidRPr="00C362F9" w:rsidRDefault="00480A33"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770738" w14:textId="437DDE16" w:rsidR="00480A33" w:rsidRPr="00C362F9" w:rsidRDefault="00480A3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3E11CD">
              <w:rPr>
                <w:rFonts w:ascii="Bookman Old Style" w:hAnsi="Bookman Old Style" w:cs="Arial"/>
                <w:b/>
                <w:bCs/>
                <w:color w:val="000000"/>
                <w:sz w:val="12"/>
                <w:szCs w:val="12"/>
                <w:lang w:val="es-CO"/>
              </w:rPr>
              <w:t>608</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5CD09A" w14:textId="77777777" w:rsidR="00480A33" w:rsidRPr="00C362F9" w:rsidRDefault="00480A33"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BB74F2" w14:textId="24249E02" w:rsidR="00480A33" w:rsidRPr="00C362F9" w:rsidRDefault="00480A3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3E11CD">
              <w:rPr>
                <w:rFonts w:ascii="Bookman Old Style" w:hAnsi="Bookman Old Style" w:cs="Arial"/>
                <w:b/>
                <w:bCs/>
                <w:color w:val="000000"/>
                <w:sz w:val="12"/>
                <w:szCs w:val="12"/>
                <w:lang w:val="es-CO"/>
              </w:rPr>
              <w:t>641</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8228F3" w14:textId="77777777" w:rsidR="00480A33" w:rsidRPr="00C362F9" w:rsidRDefault="00480A33"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69E597" w14:textId="3A2D03F6" w:rsidR="00480A33" w:rsidRPr="00C362F9" w:rsidRDefault="00480A3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3E11CD">
              <w:rPr>
                <w:rFonts w:ascii="Bookman Old Style" w:hAnsi="Bookman Old Style" w:cs="Arial"/>
                <w:b/>
                <w:bCs/>
                <w:color w:val="000000"/>
                <w:sz w:val="12"/>
                <w:szCs w:val="12"/>
                <w:lang w:val="es-CO"/>
              </w:rPr>
              <w:t>673</w:t>
            </w:r>
            <w:r w:rsidRPr="00B17D3D">
              <w:rPr>
                <w:rFonts w:ascii="Bookman Old Style" w:hAnsi="Bookman Old Style" w:cs="Arial"/>
                <w:b/>
                <w:bCs/>
                <w:color w:val="000000"/>
                <w:sz w:val="12"/>
                <w:szCs w:val="12"/>
                <w:lang w:val="es-CO"/>
              </w:rPr>
              <w:t xml:space="preserve"> </w:t>
            </w:r>
          </w:p>
        </w:tc>
      </w:tr>
    </w:tbl>
    <w:p w14:paraId="5CD4C66D" w14:textId="69CD2033" w:rsidR="00480A33" w:rsidRDefault="00480A33"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A52236" w:rsidRPr="0067374F" w14:paraId="267830C4" w14:textId="77777777" w:rsidTr="00762A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1B05E5" w14:textId="77777777" w:rsidR="00A52236" w:rsidRPr="0067374F" w:rsidRDefault="00A5223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BE01B9" w14:textId="77777777" w:rsidR="00A52236" w:rsidRPr="0067374F" w:rsidRDefault="00A5223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695506BF" w14:textId="4332DC3E" w:rsidR="00A52236" w:rsidRPr="0067374F" w:rsidRDefault="00A5223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7DF0C6D8" w14:textId="3D77446D" w:rsidR="00A52236" w:rsidRPr="0067374F" w:rsidRDefault="00A5223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909372B" w14:textId="093AC31D" w:rsidR="00A52236" w:rsidRPr="0067374F" w:rsidRDefault="00A5223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1963947" w14:textId="319369E5" w:rsidR="00A52236" w:rsidRPr="0067374F" w:rsidRDefault="00A5223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B20054D" w14:textId="14A12B66" w:rsidR="00A52236" w:rsidRPr="0067374F" w:rsidRDefault="00A5223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A52236" w:rsidRPr="00281357" w14:paraId="7E4ACBC6" w14:textId="77777777" w:rsidTr="00762A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BF3A837" w14:textId="77777777" w:rsidR="00A52236" w:rsidRPr="0067374F" w:rsidRDefault="00A52236" w:rsidP="00762A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893E16" w14:textId="77777777" w:rsidR="00A52236" w:rsidRPr="0067374F" w:rsidRDefault="00A52236" w:rsidP="00762A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151FD8CB"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1CC8E89"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F84C662"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43BB6250"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6B77733"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6494BA"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8AA7C0F"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F663925"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FAB1748"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1A91300" w14:textId="77777777" w:rsidR="00A52236" w:rsidRPr="0067374F" w:rsidRDefault="00A5223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8111A1" w:rsidRPr="0067374F" w14:paraId="7C27313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67876F9" w14:textId="77777777" w:rsidR="008111A1" w:rsidRPr="0067374F" w:rsidRDefault="008111A1" w:rsidP="008111A1">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678F4AB" w14:textId="77777777" w:rsidR="008111A1" w:rsidRPr="0067374F" w:rsidRDefault="008111A1" w:rsidP="008111A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94EFF2B" w14:textId="77777777" w:rsidR="008111A1" w:rsidRPr="0067374F" w:rsidRDefault="008111A1" w:rsidP="008111A1">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9FCD31" w14:textId="49A2C21E"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208 </w:t>
            </w:r>
          </w:p>
        </w:tc>
        <w:tc>
          <w:tcPr>
            <w:tcW w:w="567" w:type="dxa"/>
            <w:tcBorders>
              <w:top w:val="nil"/>
              <w:left w:val="nil"/>
              <w:bottom w:val="single" w:sz="4" w:space="0" w:color="auto"/>
              <w:right w:val="single" w:sz="4" w:space="0" w:color="auto"/>
            </w:tcBorders>
            <w:noWrap/>
            <w:vAlign w:val="center"/>
            <w:hideMark/>
          </w:tcPr>
          <w:p w14:paraId="2B8FAFF6" w14:textId="3B84AE97"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25E3E11" w14:textId="3DF460E3"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213 </w:t>
            </w:r>
          </w:p>
        </w:tc>
        <w:tc>
          <w:tcPr>
            <w:tcW w:w="567" w:type="dxa"/>
            <w:tcBorders>
              <w:top w:val="nil"/>
              <w:left w:val="nil"/>
              <w:bottom w:val="single" w:sz="4" w:space="0" w:color="auto"/>
              <w:right w:val="single" w:sz="4" w:space="0" w:color="auto"/>
            </w:tcBorders>
            <w:noWrap/>
            <w:vAlign w:val="center"/>
            <w:hideMark/>
          </w:tcPr>
          <w:p w14:paraId="347FF9E1" w14:textId="1ECA13E8"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A1EF34" w14:textId="15C41079"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217 </w:t>
            </w:r>
          </w:p>
        </w:tc>
        <w:tc>
          <w:tcPr>
            <w:tcW w:w="567" w:type="dxa"/>
            <w:tcBorders>
              <w:top w:val="nil"/>
              <w:left w:val="nil"/>
              <w:bottom w:val="single" w:sz="4" w:space="0" w:color="auto"/>
              <w:right w:val="single" w:sz="4" w:space="0" w:color="auto"/>
            </w:tcBorders>
            <w:noWrap/>
            <w:vAlign w:val="center"/>
            <w:hideMark/>
          </w:tcPr>
          <w:p w14:paraId="5B6255C9" w14:textId="50225FD3"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81ED30" w14:textId="3E70B6E1"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221 </w:t>
            </w:r>
          </w:p>
        </w:tc>
        <w:tc>
          <w:tcPr>
            <w:tcW w:w="567" w:type="dxa"/>
            <w:tcBorders>
              <w:top w:val="nil"/>
              <w:left w:val="nil"/>
              <w:bottom w:val="single" w:sz="4" w:space="0" w:color="auto"/>
              <w:right w:val="single" w:sz="4" w:space="0" w:color="auto"/>
            </w:tcBorders>
            <w:noWrap/>
            <w:vAlign w:val="center"/>
            <w:hideMark/>
          </w:tcPr>
          <w:p w14:paraId="21753D3B" w14:textId="6B371506"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BABE67" w14:textId="7E160582"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226 </w:t>
            </w:r>
          </w:p>
        </w:tc>
      </w:tr>
      <w:tr w:rsidR="008111A1" w:rsidRPr="0067374F" w14:paraId="73579AA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697BC83" w14:textId="77777777" w:rsidR="008111A1" w:rsidRPr="0067374F" w:rsidRDefault="008111A1" w:rsidP="008111A1">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627A39E" w14:textId="77777777" w:rsidR="008111A1" w:rsidRPr="0067374F" w:rsidRDefault="008111A1" w:rsidP="008111A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9BC9674" w14:textId="77777777" w:rsidR="008111A1" w:rsidRPr="0067374F" w:rsidRDefault="008111A1" w:rsidP="008111A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E4A082" w14:textId="422460C8"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208 </w:t>
            </w:r>
          </w:p>
        </w:tc>
        <w:tc>
          <w:tcPr>
            <w:tcW w:w="567" w:type="dxa"/>
            <w:tcBorders>
              <w:top w:val="nil"/>
              <w:left w:val="nil"/>
              <w:bottom w:val="single" w:sz="4" w:space="0" w:color="auto"/>
              <w:right w:val="single" w:sz="4" w:space="0" w:color="auto"/>
            </w:tcBorders>
            <w:noWrap/>
            <w:vAlign w:val="center"/>
            <w:hideMark/>
          </w:tcPr>
          <w:p w14:paraId="67EE4FD3" w14:textId="3F889574"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793F20" w14:textId="558CB696"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213 </w:t>
            </w:r>
          </w:p>
        </w:tc>
        <w:tc>
          <w:tcPr>
            <w:tcW w:w="567" w:type="dxa"/>
            <w:tcBorders>
              <w:top w:val="nil"/>
              <w:left w:val="nil"/>
              <w:bottom w:val="single" w:sz="4" w:space="0" w:color="auto"/>
              <w:right w:val="single" w:sz="4" w:space="0" w:color="auto"/>
            </w:tcBorders>
            <w:noWrap/>
            <w:vAlign w:val="center"/>
            <w:hideMark/>
          </w:tcPr>
          <w:p w14:paraId="12777091" w14:textId="0FCF5B11"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261829" w14:textId="1AE14D7E"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217 </w:t>
            </w:r>
          </w:p>
        </w:tc>
        <w:tc>
          <w:tcPr>
            <w:tcW w:w="567" w:type="dxa"/>
            <w:tcBorders>
              <w:top w:val="nil"/>
              <w:left w:val="nil"/>
              <w:bottom w:val="single" w:sz="4" w:space="0" w:color="auto"/>
              <w:right w:val="single" w:sz="4" w:space="0" w:color="auto"/>
            </w:tcBorders>
            <w:noWrap/>
            <w:vAlign w:val="center"/>
            <w:hideMark/>
          </w:tcPr>
          <w:p w14:paraId="4F799A2F" w14:textId="0D76D05E"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1CED3F" w14:textId="6960CBD8"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221 </w:t>
            </w:r>
          </w:p>
        </w:tc>
        <w:tc>
          <w:tcPr>
            <w:tcW w:w="567" w:type="dxa"/>
            <w:tcBorders>
              <w:top w:val="nil"/>
              <w:left w:val="nil"/>
              <w:bottom w:val="single" w:sz="4" w:space="0" w:color="auto"/>
              <w:right w:val="single" w:sz="4" w:space="0" w:color="auto"/>
            </w:tcBorders>
            <w:noWrap/>
            <w:vAlign w:val="center"/>
            <w:hideMark/>
          </w:tcPr>
          <w:p w14:paraId="7BC63A23" w14:textId="5C12BC92"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B15004" w14:textId="064AC4FA" w:rsidR="008111A1" w:rsidRPr="008111A1" w:rsidRDefault="008111A1" w:rsidP="008111A1">
            <w:pPr>
              <w:ind w:left="0" w:hanging="14"/>
              <w:jc w:val="right"/>
              <w:rPr>
                <w:rFonts w:ascii="Bookman Old Style" w:hAnsi="Bookman Old Style" w:cs="Arial"/>
                <w:color w:val="000000"/>
                <w:sz w:val="12"/>
                <w:szCs w:val="12"/>
                <w:lang w:val="es-CO"/>
              </w:rPr>
            </w:pPr>
            <w:r w:rsidRPr="008111A1">
              <w:rPr>
                <w:rFonts w:ascii="Bookman Old Style" w:hAnsi="Bookman Old Style" w:cs="Arial"/>
                <w:color w:val="000000"/>
                <w:sz w:val="12"/>
                <w:szCs w:val="12"/>
              </w:rPr>
              <w:t xml:space="preserve">226 </w:t>
            </w:r>
          </w:p>
        </w:tc>
      </w:tr>
      <w:tr w:rsidR="00A52236" w:rsidRPr="0067374F" w14:paraId="62C2D2E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2D57DA6"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341EF98"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3916D1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12F827"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C6C01D"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2C51179"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3C0907"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33229D"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C3CF68"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F891AF"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F9DCA9"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93236C"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C25649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720EA43"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4C7F516"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6124AA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C68D4E"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27E2B8"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319093"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84282D"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0618D7"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F3EFC9"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42B948"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CAA8AA"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B573BA"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95935C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1919DCB"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A5F6EF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A306A5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6D8F5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2195E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7FFAC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C5ACD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84A58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CFC5D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E5F57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05C13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D19BF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C56E4D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E713ECD"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983360F"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9BDB36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97EA4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0395A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C91558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89F8E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1F657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83E65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27565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291CA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3E127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175FA6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C964AA5"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CBA98C6"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D83AF1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E0999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70EAF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F370B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379B3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4A16B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56823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CE24A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6064F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D68A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500E1B2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6154DA3"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A5053D7"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6AD089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3060F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606216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43C558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9AA894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E60D26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374144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739D7D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11AC90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9EA43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A52236" w:rsidRPr="0067374F" w14:paraId="04F2DC4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833C2B0"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4C0C3E4"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227AF2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778D9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80921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F71059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EF98F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CD11C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2FE06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C0927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C041F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AF6CE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C2724E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3F84B67"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771AB8D"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ECF00E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61D4F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32D85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3A1B98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572D8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7BA5A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8F0EA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31D05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138CB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0A889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A95949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4C0A604" w14:textId="77777777" w:rsidR="00A52236" w:rsidRPr="0067374F" w:rsidRDefault="00A52236"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DAD9BFB"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845AC5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3F0B23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3F1951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5F1542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636D40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0710BA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BD8C9D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6C4956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EA5394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393725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C95DC7" w:rsidRPr="0067374F" w14:paraId="40B291E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7727F22" w14:textId="77777777" w:rsidR="00C95DC7" w:rsidRPr="004841D4" w:rsidRDefault="00C95DC7" w:rsidP="00C95DC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0E84151E" w14:textId="77777777" w:rsidR="00C95DC7" w:rsidRPr="0067374F" w:rsidRDefault="00C95DC7" w:rsidP="00C95DC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C2AEA99" w14:textId="77777777" w:rsidR="00C95DC7" w:rsidRPr="0067374F" w:rsidRDefault="00C95DC7" w:rsidP="00C95DC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76F375" w14:textId="247A7EDE"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151 </w:t>
            </w:r>
          </w:p>
        </w:tc>
        <w:tc>
          <w:tcPr>
            <w:tcW w:w="567" w:type="dxa"/>
            <w:tcBorders>
              <w:top w:val="nil"/>
              <w:left w:val="nil"/>
              <w:bottom w:val="single" w:sz="4" w:space="0" w:color="auto"/>
              <w:right w:val="single" w:sz="4" w:space="0" w:color="auto"/>
            </w:tcBorders>
            <w:noWrap/>
            <w:vAlign w:val="center"/>
            <w:hideMark/>
          </w:tcPr>
          <w:p w14:paraId="0F669D5C" w14:textId="6625FC7F"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EAF7B55" w14:textId="786CEF0D"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154 </w:t>
            </w:r>
          </w:p>
        </w:tc>
        <w:tc>
          <w:tcPr>
            <w:tcW w:w="567" w:type="dxa"/>
            <w:tcBorders>
              <w:top w:val="nil"/>
              <w:left w:val="nil"/>
              <w:bottom w:val="single" w:sz="4" w:space="0" w:color="auto"/>
              <w:right w:val="single" w:sz="4" w:space="0" w:color="auto"/>
            </w:tcBorders>
            <w:noWrap/>
            <w:vAlign w:val="center"/>
            <w:hideMark/>
          </w:tcPr>
          <w:p w14:paraId="5D1B4C76" w14:textId="730EE0A2"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5129F3" w14:textId="7245B500"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157 </w:t>
            </w:r>
          </w:p>
        </w:tc>
        <w:tc>
          <w:tcPr>
            <w:tcW w:w="567" w:type="dxa"/>
            <w:tcBorders>
              <w:top w:val="nil"/>
              <w:left w:val="nil"/>
              <w:bottom w:val="single" w:sz="4" w:space="0" w:color="auto"/>
              <w:right w:val="single" w:sz="4" w:space="0" w:color="auto"/>
            </w:tcBorders>
            <w:noWrap/>
            <w:vAlign w:val="center"/>
            <w:hideMark/>
          </w:tcPr>
          <w:p w14:paraId="73C33C5F" w14:textId="14DC743A"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EFF456" w14:textId="4FA21BB3"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160 </w:t>
            </w:r>
          </w:p>
        </w:tc>
        <w:tc>
          <w:tcPr>
            <w:tcW w:w="567" w:type="dxa"/>
            <w:tcBorders>
              <w:top w:val="nil"/>
              <w:left w:val="nil"/>
              <w:bottom w:val="single" w:sz="4" w:space="0" w:color="auto"/>
              <w:right w:val="single" w:sz="4" w:space="0" w:color="auto"/>
            </w:tcBorders>
            <w:noWrap/>
            <w:vAlign w:val="center"/>
            <w:hideMark/>
          </w:tcPr>
          <w:p w14:paraId="477D4967" w14:textId="376C6D44"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75DD2B" w14:textId="41A25CA7"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164 </w:t>
            </w:r>
          </w:p>
        </w:tc>
      </w:tr>
      <w:tr w:rsidR="00C95DC7" w:rsidRPr="0067374F" w14:paraId="0826DB8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D9488F0" w14:textId="77777777" w:rsidR="00C95DC7" w:rsidRPr="004841D4" w:rsidRDefault="00C95DC7" w:rsidP="00C95DC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6562B3D" w14:textId="77777777" w:rsidR="00C95DC7" w:rsidRPr="0067374F" w:rsidRDefault="00C95DC7" w:rsidP="00C95DC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2C5AB04" w14:textId="77777777" w:rsidR="00C95DC7" w:rsidRPr="0067374F" w:rsidRDefault="00C95DC7" w:rsidP="00C95DC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3E627D" w14:textId="1EFF4621"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151 </w:t>
            </w:r>
          </w:p>
        </w:tc>
        <w:tc>
          <w:tcPr>
            <w:tcW w:w="567" w:type="dxa"/>
            <w:tcBorders>
              <w:top w:val="nil"/>
              <w:left w:val="nil"/>
              <w:bottom w:val="single" w:sz="4" w:space="0" w:color="auto"/>
              <w:right w:val="single" w:sz="4" w:space="0" w:color="auto"/>
            </w:tcBorders>
            <w:noWrap/>
            <w:vAlign w:val="center"/>
            <w:hideMark/>
          </w:tcPr>
          <w:p w14:paraId="28552B6E" w14:textId="17A87C51"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66FE284" w14:textId="1FFC3081"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154 </w:t>
            </w:r>
          </w:p>
        </w:tc>
        <w:tc>
          <w:tcPr>
            <w:tcW w:w="567" w:type="dxa"/>
            <w:tcBorders>
              <w:top w:val="nil"/>
              <w:left w:val="nil"/>
              <w:bottom w:val="single" w:sz="4" w:space="0" w:color="auto"/>
              <w:right w:val="single" w:sz="4" w:space="0" w:color="auto"/>
            </w:tcBorders>
            <w:noWrap/>
            <w:vAlign w:val="center"/>
            <w:hideMark/>
          </w:tcPr>
          <w:p w14:paraId="6D51CDB3" w14:textId="5438E973"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4D2D82" w14:textId="66E15CB5"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157 </w:t>
            </w:r>
          </w:p>
        </w:tc>
        <w:tc>
          <w:tcPr>
            <w:tcW w:w="567" w:type="dxa"/>
            <w:tcBorders>
              <w:top w:val="nil"/>
              <w:left w:val="nil"/>
              <w:bottom w:val="single" w:sz="4" w:space="0" w:color="auto"/>
              <w:right w:val="single" w:sz="4" w:space="0" w:color="auto"/>
            </w:tcBorders>
            <w:noWrap/>
            <w:vAlign w:val="center"/>
            <w:hideMark/>
          </w:tcPr>
          <w:p w14:paraId="09D7BA35" w14:textId="37421E70"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0F3EF9" w14:textId="6F6AFB70"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160 </w:t>
            </w:r>
          </w:p>
        </w:tc>
        <w:tc>
          <w:tcPr>
            <w:tcW w:w="567" w:type="dxa"/>
            <w:tcBorders>
              <w:top w:val="nil"/>
              <w:left w:val="nil"/>
              <w:bottom w:val="single" w:sz="4" w:space="0" w:color="auto"/>
              <w:right w:val="single" w:sz="4" w:space="0" w:color="auto"/>
            </w:tcBorders>
            <w:noWrap/>
            <w:vAlign w:val="center"/>
            <w:hideMark/>
          </w:tcPr>
          <w:p w14:paraId="47EFA761" w14:textId="1991D383"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F514AC" w14:textId="6DD9D104" w:rsidR="00C95DC7" w:rsidRPr="00C95DC7" w:rsidRDefault="00C95DC7" w:rsidP="00C95DC7">
            <w:pPr>
              <w:ind w:left="0" w:hanging="14"/>
              <w:jc w:val="right"/>
              <w:rPr>
                <w:rFonts w:ascii="Bookman Old Style" w:hAnsi="Bookman Old Style" w:cs="Arial"/>
                <w:color w:val="000000"/>
                <w:sz w:val="12"/>
                <w:szCs w:val="12"/>
                <w:highlight w:val="yellow"/>
                <w:lang w:val="es-CO"/>
              </w:rPr>
            </w:pPr>
            <w:r w:rsidRPr="00C95DC7">
              <w:rPr>
                <w:rFonts w:ascii="Bookman Old Style" w:hAnsi="Bookman Old Style" w:cs="Arial"/>
                <w:color w:val="000000"/>
                <w:sz w:val="12"/>
                <w:szCs w:val="12"/>
              </w:rPr>
              <w:t xml:space="preserve">164 </w:t>
            </w:r>
          </w:p>
        </w:tc>
      </w:tr>
      <w:tr w:rsidR="00A52236" w:rsidRPr="0067374F" w14:paraId="7DE5931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5C1C4F4"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05ADB3D7"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3D8E17F"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4FAD49"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B7B5F1"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3CBB206"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7950FF"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24FEAF"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4B5451"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EE91FA"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62E2AF"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9F3CA0" w14:textId="77777777" w:rsidR="00A52236" w:rsidRPr="0026368C"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A52236" w:rsidRPr="0067374F" w14:paraId="28986A6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B482EA5"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B325BC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5F7305D"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074889"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76870F"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283BBD"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88B413"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7124C1"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9BD083"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9B079C"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7FB33C"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0BA3D2"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A52236" w:rsidRPr="0067374F" w14:paraId="3AE7443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A37092F"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C6839C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57CBC71"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560349"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C8BEE4"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501396"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0C2467"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DD651F"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7D5113"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9BEE49"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11630E"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11BF5D" w14:textId="77777777" w:rsidR="00A52236" w:rsidRPr="0067374F" w:rsidRDefault="00A52236"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A52236" w:rsidRPr="0067374F" w14:paraId="6CAEF94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5313F0F"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D4D020E"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E54CA9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ED1E8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BA18C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56944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82D11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9C37C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14674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CB834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78559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788C6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5030859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F9DD291"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4A3B9F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8217EB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07DBE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8AD13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89886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425AD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A4B7C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2A87C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A7081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EE932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8F2FF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0A6BCA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082417B"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016F20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B5021E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31849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B78CD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A3BA3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2B0E0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C69BD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54FA1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0A472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58690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C109E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23FF04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79F9681"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05D8BCF"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FC96B5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27B06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A6A06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164728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8B4A9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BA362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BBB30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D01D5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02478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7E02D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5AC9D9E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9F1F5DD"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271F4DA"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8CB39A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70333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6A3DA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CC9DC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CE31F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5F939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ACFC6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5C471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1F723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6D079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89448C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CB8E12A" w14:textId="77777777" w:rsidR="00A52236" w:rsidRPr="004841D4" w:rsidRDefault="00A52236"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BA2B9DD"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CC1103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97683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85F13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832EF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AD496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E559B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B0B4C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1304C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AB877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7877A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44B53" w:rsidRPr="0067374F" w14:paraId="52A8BB3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BB973E2" w14:textId="77777777" w:rsidR="00544B53" w:rsidRPr="00CB2D02" w:rsidRDefault="00544B53" w:rsidP="00544B53">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49F5A4C" w14:textId="77777777" w:rsidR="00544B53" w:rsidRPr="0067374F" w:rsidRDefault="00544B53" w:rsidP="00544B5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0581476" w14:textId="77777777" w:rsidR="00544B53" w:rsidRPr="0067374F" w:rsidRDefault="00544B53" w:rsidP="00544B5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15E090" w14:textId="0E575BD9"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83 </w:t>
            </w:r>
          </w:p>
        </w:tc>
        <w:tc>
          <w:tcPr>
            <w:tcW w:w="567" w:type="dxa"/>
            <w:tcBorders>
              <w:top w:val="nil"/>
              <w:left w:val="nil"/>
              <w:bottom w:val="single" w:sz="4" w:space="0" w:color="auto"/>
              <w:right w:val="single" w:sz="4" w:space="0" w:color="auto"/>
            </w:tcBorders>
            <w:noWrap/>
            <w:vAlign w:val="center"/>
            <w:hideMark/>
          </w:tcPr>
          <w:p w14:paraId="0854CB28" w14:textId="556AC114"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028503" w14:textId="2C7F22A7"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85 </w:t>
            </w:r>
          </w:p>
        </w:tc>
        <w:tc>
          <w:tcPr>
            <w:tcW w:w="567" w:type="dxa"/>
            <w:tcBorders>
              <w:top w:val="nil"/>
              <w:left w:val="nil"/>
              <w:bottom w:val="single" w:sz="4" w:space="0" w:color="auto"/>
              <w:right w:val="single" w:sz="4" w:space="0" w:color="auto"/>
            </w:tcBorders>
            <w:noWrap/>
            <w:vAlign w:val="center"/>
            <w:hideMark/>
          </w:tcPr>
          <w:p w14:paraId="53B5A8DE" w14:textId="3D6B08CD"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1C323F" w14:textId="26596E72"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86 </w:t>
            </w:r>
          </w:p>
        </w:tc>
        <w:tc>
          <w:tcPr>
            <w:tcW w:w="567" w:type="dxa"/>
            <w:tcBorders>
              <w:top w:val="nil"/>
              <w:left w:val="nil"/>
              <w:bottom w:val="single" w:sz="4" w:space="0" w:color="auto"/>
              <w:right w:val="single" w:sz="4" w:space="0" w:color="auto"/>
            </w:tcBorders>
            <w:noWrap/>
            <w:vAlign w:val="center"/>
            <w:hideMark/>
          </w:tcPr>
          <w:p w14:paraId="03C0A6C8" w14:textId="1745E9AC"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CAFEEE" w14:textId="6A213CFB"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88 </w:t>
            </w:r>
          </w:p>
        </w:tc>
        <w:tc>
          <w:tcPr>
            <w:tcW w:w="567" w:type="dxa"/>
            <w:tcBorders>
              <w:top w:val="nil"/>
              <w:left w:val="nil"/>
              <w:bottom w:val="single" w:sz="4" w:space="0" w:color="auto"/>
              <w:right w:val="single" w:sz="4" w:space="0" w:color="auto"/>
            </w:tcBorders>
            <w:noWrap/>
            <w:vAlign w:val="center"/>
            <w:hideMark/>
          </w:tcPr>
          <w:p w14:paraId="56A2B3BF" w14:textId="213C4C1F"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D68492" w14:textId="572FE358"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90 </w:t>
            </w:r>
          </w:p>
        </w:tc>
      </w:tr>
      <w:tr w:rsidR="00544B53" w:rsidRPr="0067374F" w14:paraId="39A1869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E240A13" w14:textId="77777777" w:rsidR="00544B53" w:rsidRPr="00CB2D02" w:rsidRDefault="00544B53" w:rsidP="00544B53">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7A3387F" w14:textId="77777777" w:rsidR="00544B53" w:rsidRPr="0067374F" w:rsidRDefault="00544B53" w:rsidP="00544B5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BBB1F74" w14:textId="77777777" w:rsidR="00544B53" w:rsidRPr="0067374F" w:rsidRDefault="00544B53" w:rsidP="00544B5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B26B47" w14:textId="7EAE4547"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83 </w:t>
            </w:r>
          </w:p>
        </w:tc>
        <w:tc>
          <w:tcPr>
            <w:tcW w:w="567" w:type="dxa"/>
            <w:tcBorders>
              <w:top w:val="nil"/>
              <w:left w:val="nil"/>
              <w:bottom w:val="single" w:sz="4" w:space="0" w:color="auto"/>
              <w:right w:val="single" w:sz="4" w:space="0" w:color="auto"/>
            </w:tcBorders>
            <w:noWrap/>
            <w:vAlign w:val="center"/>
            <w:hideMark/>
          </w:tcPr>
          <w:p w14:paraId="6BCA36DE" w14:textId="11EE134C"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7A7C5B4" w14:textId="0D170DAF"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85 </w:t>
            </w:r>
          </w:p>
        </w:tc>
        <w:tc>
          <w:tcPr>
            <w:tcW w:w="567" w:type="dxa"/>
            <w:tcBorders>
              <w:top w:val="nil"/>
              <w:left w:val="nil"/>
              <w:bottom w:val="single" w:sz="4" w:space="0" w:color="auto"/>
              <w:right w:val="single" w:sz="4" w:space="0" w:color="auto"/>
            </w:tcBorders>
            <w:noWrap/>
            <w:vAlign w:val="center"/>
            <w:hideMark/>
          </w:tcPr>
          <w:p w14:paraId="0A586954" w14:textId="3C80A480"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CD744F" w14:textId="0D29C578"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86 </w:t>
            </w:r>
          </w:p>
        </w:tc>
        <w:tc>
          <w:tcPr>
            <w:tcW w:w="567" w:type="dxa"/>
            <w:tcBorders>
              <w:top w:val="nil"/>
              <w:left w:val="nil"/>
              <w:bottom w:val="single" w:sz="4" w:space="0" w:color="auto"/>
              <w:right w:val="single" w:sz="4" w:space="0" w:color="auto"/>
            </w:tcBorders>
            <w:noWrap/>
            <w:vAlign w:val="center"/>
            <w:hideMark/>
          </w:tcPr>
          <w:p w14:paraId="70F3EEC3" w14:textId="2D34A424"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1B969D" w14:textId="59AD3E3D"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88 </w:t>
            </w:r>
          </w:p>
        </w:tc>
        <w:tc>
          <w:tcPr>
            <w:tcW w:w="567" w:type="dxa"/>
            <w:tcBorders>
              <w:top w:val="nil"/>
              <w:left w:val="nil"/>
              <w:bottom w:val="single" w:sz="4" w:space="0" w:color="auto"/>
              <w:right w:val="single" w:sz="4" w:space="0" w:color="auto"/>
            </w:tcBorders>
            <w:noWrap/>
            <w:vAlign w:val="center"/>
            <w:hideMark/>
          </w:tcPr>
          <w:p w14:paraId="126DF4E8" w14:textId="46C64E77"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592307" w14:textId="302781D0" w:rsidR="00544B53" w:rsidRPr="00544B53" w:rsidRDefault="00544B53" w:rsidP="00544B53">
            <w:pPr>
              <w:ind w:left="0" w:hanging="14"/>
              <w:jc w:val="right"/>
              <w:rPr>
                <w:rFonts w:ascii="Bookman Old Style" w:hAnsi="Bookman Old Style" w:cs="Arial"/>
                <w:color w:val="000000"/>
                <w:sz w:val="12"/>
                <w:szCs w:val="12"/>
                <w:lang w:val="es-CO"/>
              </w:rPr>
            </w:pPr>
            <w:r w:rsidRPr="00544B53">
              <w:rPr>
                <w:rFonts w:ascii="Bookman Old Style" w:hAnsi="Bookman Old Style" w:cs="Arial"/>
                <w:color w:val="000000"/>
                <w:sz w:val="12"/>
                <w:szCs w:val="12"/>
              </w:rPr>
              <w:t xml:space="preserve">90 </w:t>
            </w:r>
          </w:p>
        </w:tc>
      </w:tr>
      <w:tr w:rsidR="00A52236" w:rsidRPr="0067374F" w14:paraId="1C7F766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4B5B198"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96ABA0F"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E70A0E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D87987"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BB2D2C"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C0D7DC"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25FBD3"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3A8C85"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2D8D00"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872C2A"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B62810"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2BE1BA"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1BF2E6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0EE6BD1"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5AB0A51"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DB793A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A8396D"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AFB048"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0AC85F"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B5B50E"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EFE467"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1A293E"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AD29F5"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2F6E5A"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A93E13" w14:textId="77777777" w:rsidR="00A52236" w:rsidRPr="0026368C"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324114B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E63F48B"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BA94B25"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8B48B5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51FAE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12F3D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205D7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AF3F9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27E3D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5B9FE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12CFC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BA54E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58A1B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7DFC91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5C3A604"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DC4A784"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C5B586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5B656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4CD45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79E2F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0613A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2BA36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29D00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1DD22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137AD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5C095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399BD87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F3259D0"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9AC4DF6"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237C88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15E8E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9475F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A7DE6B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07A7B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B9A65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2E49E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D683B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87673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90305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B1BD0D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ACB4889"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3AA6F4F"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C7D04B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2B94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F5D47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E5209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210E2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282C2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32D37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E793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1B77C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CED70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295273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5273214"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BB8F3D1"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16E8ED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6B8A8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AE398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FE0E96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66B83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B6A8E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7A1D8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CB90B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7ACF9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7B706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37718E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F0E6177"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5BDEF11"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2893B0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AABCA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13701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EBEEE2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C32DE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C5D33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43961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E2501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276AB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3662B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718F11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B03DFEA" w14:textId="77777777" w:rsidR="00A52236" w:rsidRPr="00CB2D02" w:rsidRDefault="00A52236"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EB1E741"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A017AE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D41AE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17D70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9FC36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17832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0E84F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10F5B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AF479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5B65F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62BDD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37E3" w:rsidRPr="0067374F" w14:paraId="2296969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2E5C3FD" w14:textId="77777777" w:rsidR="003E37E3" w:rsidRPr="004B60D4" w:rsidRDefault="003E37E3" w:rsidP="003E37E3">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39CA970" w14:textId="77777777" w:rsidR="003E37E3" w:rsidRPr="0067374F" w:rsidRDefault="003E37E3" w:rsidP="003E37E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C1CF013" w14:textId="77777777" w:rsidR="003E37E3" w:rsidRPr="0067374F" w:rsidRDefault="003E37E3" w:rsidP="003E37E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32E032" w14:textId="31D2C5E9"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85 </w:t>
            </w:r>
          </w:p>
        </w:tc>
        <w:tc>
          <w:tcPr>
            <w:tcW w:w="567" w:type="dxa"/>
            <w:tcBorders>
              <w:top w:val="nil"/>
              <w:left w:val="nil"/>
              <w:bottom w:val="single" w:sz="4" w:space="0" w:color="auto"/>
              <w:right w:val="single" w:sz="4" w:space="0" w:color="auto"/>
            </w:tcBorders>
            <w:noWrap/>
            <w:vAlign w:val="center"/>
          </w:tcPr>
          <w:p w14:paraId="73CFA917" w14:textId="46FDED8A"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096C9C6" w14:textId="77BF8DC4"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87 </w:t>
            </w:r>
          </w:p>
        </w:tc>
        <w:tc>
          <w:tcPr>
            <w:tcW w:w="567" w:type="dxa"/>
            <w:tcBorders>
              <w:top w:val="nil"/>
              <w:left w:val="nil"/>
              <w:bottom w:val="single" w:sz="4" w:space="0" w:color="auto"/>
              <w:right w:val="single" w:sz="4" w:space="0" w:color="auto"/>
            </w:tcBorders>
            <w:noWrap/>
            <w:vAlign w:val="center"/>
          </w:tcPr>
          <w:p w14:paraId="33C7727E" w14:textId="651FB64A"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802325" w14:textId="1A2EBBD6"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89 </w:t>
            </w:r>
          </w:p>
        </w:tc>
        <w:tc>
          <w:tcPr>
            <w:tcW w:w="567" w:type="dxa"/>
            <w:tcBorders>
              <w:top w:val="nil"/>
              <w:left w:val="nil"/>
              <w:bottom w:val="single" w:sz="4" w:space="0" w:color="auto"/>
              <w:right w:val="single" w:sz="4" w:space="0" w:color="auto"/>
            </w:tcBorders>
            <w:noWrap/>
            <w:vAlign w:val="center"/>
          </w:tcPr>
          <w:p w14:paraId="1FD0F97B" w14:textId="37EE451F"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FF93E7" w14:textId="5798A3A0"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91 </w:t>
            </w:r>
          </w:p>
        </w:tc>
        <w:tc>
          <w:tcPr>
            <w:tcW w:w="567" w:type="dxa"/>
            <w:tcBorders>
              <w:top w:val="nil"/>
              <w:left w:val="nil"/>
              <w:bottom w:val="single" w:sz="4" w:space="0" w:color="auto"/>
              <w:right w:val="single" w:sz="4" w:space="0" w:color="auto"/>
            </w:tcBorders>
            <w:noWrap/>
            <w:vAlign w:val="center"/>
          </w:tcPr>
          <w:p w14:paraId="1DD9C732" w14:textId="0394D196"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BB82D2" w14:textId="4DAF838C"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92 </w:t>
            </w:r>
          </w:p>
        </w:tc>
      </w:tr>
      <w:tr w:rsidR="003E37E3" w:rsidRPr="0067374F" w14:paraId="1956267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61B9DA9" w14:textId="77777777" w:rsidR="003E37E3" w:rsidRPr="004B60D4" w:rsidRDefault="003E37E3" w:rsidP="003E37E3">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C7C1377" w14:textId="77777777" w:rsidR="003E37E3" w:rsidRPr="0067374F" w:rsidRDefault="003E37E3" w:rsidP="003E37E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F03A979" w14:textId="77777777" w:rsidR="003E37E3" w:rsidRPr="0067374F" w:rsidRDefault="003E37E3" w:rsidP="003E37E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8980DD" w14:textId="4E542255"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85 </w:t>
            </w:r>
          </w:p>
        </w:tc>
        <w:tc>
          <w:tcPr>
            <w:tcW w:w="567" w:type="dxa"/>
            <w:tcBorders>
              <w:top w:val="nil"/>
              <w:left w:val="nil"/>
              <w:bottom w:val="single" w:sz="4" w:space="0" w:color="auto"/>
              <w:right w:val="single" w:sz="4" w:space="0" w:color="auto"/>
            </w:tcBorders>
            <w:noWrap/>
            <w:vAlign w:val="center"/>
          </w:tcPr>
          <w:p w14:paraId="08218C82" w14:textId="3C730269"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A181233" w14:textId="0F2E8B96"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87 </w:t>
            </w:r>
          </w:p>
        </w:tc>
        <w:tc>
          <w:tcPr>
            <w:tcW w:w="567" w:type="dxa"/>
            <w:tcBorders>
              <w:top w:val="nil"/>
              <w:left w:val="nil"/>
              <w:bottom w:val="single" w:sz="4" w:space="0" w:color="auto"/>
              <w:right w:val="single" w:sz="4" w:space="0" w:color="auto"/>
            </w:tcBorders>
            <w:noWrap/>
            <w:vAlign w:val="center"/>
          </w:tcPr>
          <w:p w14:paraId="587EE021" w14:textId="2B8F8640"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6693545" w14:textId="6AB845BB"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89 </w:t>
            </w:r>
          </w:p>
        </w:tc>
        <w:tc>
          <w:tcPr>
            <w:tcW w:w="567" w:type="dxa"/>
            <w:tcBorders>
              <w:top w:val="nil"/>
              <w:left w:val="nil"/>
              <w:bottom w:val="single" w:sz="4" w:space="0" w:color="auto"/>
              <w:right w:val="single" w:sz="4" w:space="0" w:color="auto"/>
            </w:tcBorders>
            <w:noWrap/>
            <w:vAlign w:val="center"/>
          </w:tcPr>
          <w:p w14:paraId="5D2D6564" w14:textId="5FFDF113"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97988D" w14:textId="70B43E5C"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91 </w:t>
            </w:r>
          </w:p>
        </w:tc>
        <w:tc>
          <w:tcPr>
            <w:tcW w:w="567" w:type="dxa"/>
            <w:tcBorders>
              <w:top w:val="nil"/>
              <w:left w:val="nil"/>
              <w:bottom w:val="single" w:sz="4" w:space="0" w:color="auto"/>
              <w:right w:val="single" w:sz="4" w:space="0" w:color="auto"/>
            </w:tcBorders>
            <w:noWrap/>
            <w:vAlign w:val="center"/>
          </w:tcPr>
          <w:p w14:paraId="1FC4304B" w14:textId="3D1D9499"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7D6345" w14:textId="0662918E" w:rsidR="003E37E3" w:rsidRPr="003E37E3" w:rsidRDefault="003E37E3" w:rsidP="003E37E3">
            <w:pPr>
              <w:ind w:left="0" w:hanging="14"/>
              <w:jc w:val="right"/>
              <w:rPr>
                <w:rFonts w:ascii="Bookman Old Style" w:hAnsi="Bookman Old Style" w:cs="Arial"/>
                <w:color w:val="000000"/>
                <w:sz w:val="12"/>
                <w:szCs w:val="12"/>
                <w:lang w:val="es-CO"/>
              </w:rPr>
            </w:pPr>
            <w:r w:rsidRPr="003E37E3">
              <w:rPr>
                <w:rFonts w:ascii="Bookman Old Style" w:hAnsi="Bookman Old Style" w:cs="Arial"/>
                <w:color w:val="000000"/>
                <w:sz w:val="12"/>
                <w:szCs w:val="12"/>
              </w:rPr>
              <w:t xml:space="preserve">92 </w:t>
            </w:r>
          </w:p>
        </w:tc>
      </w:tr>
      <w:tr w:rsidR="00A52236" w:rsidRPr="0067374F" w14:paraId="5042380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90F236A"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4CE4E1B"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9974F4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C93F2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892F6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CED94D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174861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49668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EFA6D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E0060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15433C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532F1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13D811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76B767A"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0ACE051"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53264D8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79268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C81E3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93C636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BF039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F9C47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6F413A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A2CD7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B28D8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ED435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A2080B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F8E9F22"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D7BA948"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5C19EA8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94774E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55BBB7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B34D63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0B0F8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5F076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AAF89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0EB4D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3C274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BB5E6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4DB6D4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BF5A46C"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59B19DD2"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E00724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2D0AB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50046F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6B099E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0CF0A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7950A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17AE3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828F5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C24BB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DF3AB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BAC32A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0FBC929"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660DC51"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7CF118F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58B4F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E2463B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5115AF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DB6B2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AAA49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7809A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16D6F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42456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A6E7C8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59D1561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81F911F"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E0F406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A26B01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3D77A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244F0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9F9C2E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B7B4B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9CE0A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62DFB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2CB3F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601C23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84482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21022C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EE07A3C"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4BE2D6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EDFDD6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3E436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AC0DE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B9EF23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BBF463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F610E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F2AAE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945DD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E0610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F77A0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1D63F8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12D86E"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E05A6E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69E1264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85DC4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60D7B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53FDF8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E6FB87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0415A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BE931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1D856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9405D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B16E0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594982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3511BF4" w14:textId="77777777" w:rsidR="00A52236" w:rsidRPr="004B60D4" w:rsidRDefault="00A52236"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49AA32A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166612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A8D96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A8F08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B212A9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6C974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F3B11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1DDB1B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F6DA8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92B016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E0BBE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902BA" w:rsidRPr="0067374F" w14:paraId="48C161A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09EF6B4" w14:textId="77777777" w:rsidR="003902BA" w:rsidRPr="00C24B5B" w:rsidRDefault="003902BA" w:rsidP="003902B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D6B10A3" w14:textId="77777777" w:rsidR="003902BA" w:rsidRPr="0067374F" w:rsidRDefault="003902BA" w:rsidP="003902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F6A0E5D" w14:textId="77777777" w:rsidR="003902BA" w:rsidRPr="0067374F" w:rsidRDefault="003902BA" w:rsidP="003902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B5D4C3" w14:textId="749FBD6E"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208 </w:t>
            </w:r>
          </w:p>
        </w:tc>
        <w:tc>
          <w:tcPr>
            <w:tcW w:w="567" w:type="dxa"/>
            <w:tcBorders>
              <w:top w:val="nil"/>
              <w:left w:val="nil"/>
              <w:bottom w:val="single" w:sz="4" w:space="0" w:color="auto"/>
              <w:right w:val="single" w:sz="4" w:space="0" w:color="auto"/>
            </w:tcBorders>
            <w:noWrap/>
            <w:vAlign w:val="center"/>
          </w:tcPr>
          <w:p w14:paraId="04B0018E" w14:textId="5933C1D9"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F38475A" w14:textId="751FA25E"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213 </w:t>
            </w:r>
          </w:p>
        </w:tc>
        <w:tc>
          <w:tcPr>
            <w:tcW w:w="567" w:type="dxa"/>
            <w:tcBorders>
              <w:top w:val="nil"/>
              <w:left w:val="nil"/>
              <w:bottom w:val="single" w:sz="4" w:space="0" w:color="auto"/>
              <w:right w:val="single" w:sz="4" w:space="0" w:color="auto"/>
            </w:tcBorders>
            <w:noWrap/>
            <w:vAlign w:val="center"/>
          </w:tcPr>
          <w:p w14:paraId="5D162C53" w14:textId="27B99D9D"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AF43E5" w14:textId="37FD428F"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217 </w:t>
            </w:r>
          </w:p>
        </w:tc>
        <w:tc>
          <w:tcPr>
            <w:tcW w:w="567" w:type="dxa"/>
            <w:tcBorders>
              <w:top w:val="nil"/>
              <w:left w:val="nil"/>
              <w:bottom w:val="single" w:sz="4" w:space="0" w:color="auto"/>
              <w:right w:val="single" w:sz="4" w:space="0" w:color="auto"/>
            </w:tcBorders>
            <w:noWrap/>
            <w:vAlign w:val="center"/>
          </w:tcPr>
          <w:p w14:paraId="7CCC7690" w14:textId="3ACA1369"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ED725D" w14:textId="353AE58F"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221 </w:t>
            </w:r>
          </w:p>
        </w:tc>
        <w:tc>
          <w:tcPr>
            <w:tcW w:w="567" w:type="dxa"/>
            <w:tcBorders>
              <w:top w:val="nil"/>
              <w:left w:val="nil"/>
              <w:bottom w:val="single" w:sz="4" w:space="0" w:color="auto"/>
              <w:right w:val="single" w:sz="4" w:space="0" w:color="auto"/>
            </w:tcBorders>
            <w:noWrap/>
            <w:vAlign w:val="center"/>
          </w:tcPr>
          <w:p w14:paraId="124943F6" w14:textId="2F7A636B"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C0F69B" w14:textId="397899CC"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226 </w:t>
            </w:r>
          </w:p>
        </w:tc>
      </w:tr>
      <w:tr w:rsidR="003902BA" w:rsidRPr="0067374F" w14:paraId="4B0418B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DCC89EE" w14:textId="77777777" w:rsidR="003902BA" w:rsidRPr="00C24B5B" w:rsidRDefault="003902BA" w:rsidP="003902B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AD43AC3" w14:textId="77777777" w:rsidR="003902BA" w:rsidRPr="0067374F" w:rsidRDefault="003902BA" w:rsidP="003902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ADF39BB" w14:textId="77777777" w:rsidR="003902BA" w:rsidRPr="0067374F" w:rsidRDefault="003902BA" w:rsidP="003902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B6B48C" w14:textId="37E0A598"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208 </w:t>
            </w:r>
          </w:p>
        </w:tc>
        <w:tc>
          <w:tcPr>
            <w:tcW w:w="567" w:type="dxa"/>
            <w:tcBorders>
              <w:top w:val="nil"/>
              <w:left w:val="nil"/>
              <w:bottom w:val="single" w:sz="4" w:space="0" w:color="auto"/>
              <w:right w:val="single" w:sz="4" w:space="0" w:color="auto"/>
            </w:tcBorders>
            <w:noWrap/>
            <w:vAlign w:val="center"/>
          </w:tcPr>
          <w:p w14:paraId="4C390AD8" w14:textId="12AC370F"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361CBD9" w14:textId="7F762218"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213 </w:t>
            </w:r>
          </w:p>
        </w:tc>
        <w:tc>
          <w:tcPr>
            <w:tcW w:w="567" w:type="dxa"/>
            <w:tcBorders>
              <w:top w:val="nil"/>
              <w:left w:val="nil"/>
              <w:bottom w:val="single" w:sz="4" w:space="0" w:color="auto"/>
              <w:right w:val="single" w:sz="4" w:space="0" w:color="auto"/>
            </w:tcBorders>
            <w:noWrap/>
            <w:vAlign w:val="center"/>
          </w:tcPr>
          <w:p w14:paraId="19D61355" w14:textId="0C88BD2E"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B07301" w14:textId="269F2C02"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217 </w:t>
            </w:r>
          </w:p>
        </w:tc>
        <w:tc>
          <w:tcPr>
            <w:tcW w:w="567" w:type="dxa"/>
            <w:tcBorders>
              <w:top w:val="nil"/>
              <w:left w:val="nil"/>
              <w:bottom w:val="single" w:sz="4" w:space="0" w:color="auto"/>
              <w:right w:val="single" w:sz="4" w:space="0" w:color="auto"/>
            </w:tcBorders>
            <w:noWrap/>
            <w:vAlign w:val="center"/>
          </w:tcPr>
          <w:p w14:paraId="4038C002" w14:textId="0C4AEEA1"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2AF3FA" w14:textId="78A62374"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221 </w:t>
            </w:r>
          </w:p>
        </w:tc>
        <w:tc>
          <w:tcPr>
            <w:tcW w:w="567" w:type="dxa"/>
            <w:tcBorders>
              <w:top w:val="nil"/>
              <w:left w:val="nil"/>
              <w:bottom w:val="single" w:sz="4" w:space="0" w:color="auto"/>
              <w:right w:val="single" w:sz="4" w:space="0" w:color="auto"/>
            </w:tcBorders>
            <w:noWrap/>
            <w:vAlign w:val="center"/>
          </w:tcPr>
          <w:p w14:paraId="76DEA332" w14:textId="7423B74E"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27AC26" w14:textId="3000F143" w:rsidR="003902BA" w:rsidRPr="003902BA" w:rsidRDefault="003902BA" w:rsidP="003902BA">
            <w:pPr>
              <w:ind w:left="0" w:hanging="14"/>
              <w:jc w:val="right"/>
              <w:rPr>
                <w:rFonts w:ascii="Bookman Old Style" w:hAnsi="Bookman Old Style" w:cs="Arial"/>
                <w:color w:val="000000"/>
                <w:sz w:val="12"/>
                <w:szCs w:val="12"/>
                <w:lang w:val="es-CO"/>
              </w:rPr>
            </w:pPr>
            <w:r w:rsidRPr="003902BA">
              <w:rPr>
                <w:rFonts w:ascii="Bookman Old Style" w:hAnsi="Bookman Old Style" w:cs="Arial"/>
                <w:color w:val="000000"/>
                <w:sz w:val="12"/>
                <w:szCs w:val="12"/>
              </w:rPr>
              <w:t xml:space="preserve">226 </w:t>
            </w:r>
          </w:p>
        </w:tc>
      </w:tr>
      <w:tr w:rsidR="00A52236" w:rsidRPr="0067374F" w14:paraId="4378E6E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7357920"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974AD7F"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C30B82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149F6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34355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BEE4AC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B792C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86B80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B4DE4C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4EFED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932F7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91766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3BD2C7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03FD5D6"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BFB2E02"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E20F69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9FEBA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1F0F9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5A63C7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69BAF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35FEC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67CE85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EA6B1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19F84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57008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DEE7A0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B5EB142"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AC3126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18A5188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AB1EE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FCE5E2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AFF329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44DA0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6DB65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F8A8A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6AFD5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385B0F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E2128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01248C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0CB8B86"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BB463A2"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225EEA1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4621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88EC6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6E32E9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47E857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D3B5D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F40A7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425FC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E6057D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17909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368EF65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87E8097"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817DE3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6B5017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069E2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DEF240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A45E7C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DA735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87E91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05BCF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2F56F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28895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29A43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1E5EDB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58CCEA8"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5E0CA37"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3BBA68E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569C2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B2C17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6B4DEF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D9FF9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304D7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183B0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9E286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7FF61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10C86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6A4AA2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CDC6EF2"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F993D57"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14D3141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B675E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D5AD3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A637E8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F930F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D7871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66224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3E862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CACE65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0CD06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6844AD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620A217"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CF712DE"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4D9B7F3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6BBC5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25364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79F8E5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239B8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119B2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79E13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C2B24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3F4FA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E064B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FF4699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C3736D3" w14:textId="77777777" w:rsidR="00A52236" w:rsidRPr="00C24B5B" w:rsidRDefault="00A52236"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D3F231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7A319BB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2FB99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EF7DF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7BF673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4E7423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E4B37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C4C00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06CAE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8A36A1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29001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30891" w:rsidRPr="0067374F" w14:paraId="2D13958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E8472EA" w14:textId="77777777" w:rsidR="00E30891" w:rsidRPr="00CF05F4" w:rsidRDefault="00E30891" w:rsidP="00E30891">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A3974EB" w14:textId="77777777" w:rsidR="00E30891" w:rsidRPr="0067374F" w:rsidRDefault="00E30891" w:rsidP="00E3089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29472327" w14:textId="77777777" w:rsidR="00E30891" w:rsidRPr="0067374F" w:rsidRDefault="00E30891" w:rsidP="00E3089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91C6975" w14:textId="21A44A50"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111 </w:t>
            </w:r>
          </w:p>
        </w:tc>
        <w:tc>
          <w:tcPr>
            <w:tcW w:w="567" w:type="dxa"/>
            <w:tcBorders>
              <w:top w:val="nil"/>
              <w:left w:val="nil"/>
              <w:bottom w:val="single" w:sz="4" w:space="0" w:color="auto"/>
              <w:right w:val="single" w:sz="4" w:space="0" w:color="auto"/>
            </w:tcBorders>
            <w:noWrap/>
            <w:vAlign w:val="center"/>
          </w:tcPr>
          <w:p w14:paraId="4206829F" w14:textId="0ADBE726"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ECDF4CB" w14:textId="661CDEA3"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113 </w:t>
            </w:r>
          </w:p>
        </w:tc>
        <w:tc>
          <w:tcPr>
            <w:tcW w:w="567" w:type="dxa"/>
            <w:tcBorders>
              <w:top w:val="nil"/>
              <w:left w:val="nil"/>
              <w:bottom w:val="single" w:sz="4" w:space="0" w:color="auto"/>
              <w:right w:val="single" w:sz="4" w:space="0" w:color="auto"/>
            </w:tcBorders>
            <w:noWrap/>
            <w:vAlign w:val="center"/>
          </w:tcPr>
          <w:p w14:paraId="0E34B9DC" w14:textId="1EE201B1"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CAE38C" w14:textId="25A28FDC"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115 </w:t>
            </w:r>
          </w:p>
        </w:tc>
        <w:tc>
          <w:tcPr>
            <w:tcW w:w="567" w:type="dxa"/>
            <w:tcBorders>
              <w:top w:val="nil"/>
              <w:left w:val="nil"/>
              <w:bottom w:val="single" w:sz="4" w:space="0" w:color="auto"/>
              <w:right w:val="single" w:sz="4" w:space="0" w:color="auto"/>
            </w:tcBorders>
            <w:noWrap/>
            <w:vAlign w:val="center"/>
          </w:tcPr>
          <w:p w14:paraId="5D88354B" w14:textId="08BF81E1"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716A5E" w14:textId="5D2B4623"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118 </w:t>
            </w:r>
          </w:p>
        </w:tc>
        <w:tc>
          <w:tcPr>
            <w:tcW w:w="567" w:type="dxa"/>
            <w:tcBorders>
              <w:top w:val="nil"/>
              <w:left w:val="nil"/>
              <w:bottom w:val="single" w:sz="4" w:space="0" w:color="auto"/>
              <w:right w:val="single" w:sz="4" w:space="0" w:color="auto"/>
            </w:tcBorders>
            <w:noWrap/>
            <w:vAlign w:val="center"/>
          </w:tcPr>
          <w:p w14:paraId="130A761D" w14:textId="740985F6"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361E179" w14:textId="4039EE7A"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120 </w:t>
            </w:r>
          </w:p>
        </w:tc>
      </w:tr>
      <w:tr w:rsidR="00E30891" w:rsidRPr="0067374F" w14:paraId="6321964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35B58B1" w14:textId="77777777" w:rsidR="00E30891" w:rsidRPr="00CF05F4" w:rsidRDefault="00E30891" w:rsidP="00E30891">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2666E8B" w14:textId="77777777" w:rsidR="00E30891" w:rsidRPr="0067374F" w:rsidRDefault="00E30891" w:rsidP="00E3089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EABA814" w14:textId="77777777" w:rsidR="00E30891" w:rsidRPr="0067374F" w:rsidRDefault="00E30891" w:rsidP="00E3089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A5C0273" w14:textId="5807D56B"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111 </w:t>
            </w:r>
          </w:p>
        </w:tc>
        <w:tc>
          <w:tcPr>
            <w:tcW w:w="567" w:type="dxa"/>
            <w:tcBorders>
              <w:top w:val="nil"/>
              <w:left w:val="nil"/>
              <w:bottom w:val="single" w:sz="4" w:space="0" w:color="auto"/>
              <w:right w:val="single" w:sz="4" w:space="0" w:color="auto"/>
            </w:tcBorders>
            <w:noWrap/>
            <w:vAlign w:val="center"/>
          </w:tcPr>
          <w:p w14:paraId="46D6C0EE" w14:textId="1384A1A8"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7B44B6B" w14:textId="76FF14EB"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113 </w:t>
            </w:r>
          </w:p>
        </w:tc>
        <w:tc>
          <w:tcPr>
            <w:tcW w:w="567" w:type="dxa"/>
            <w:tcBorders>
              <w:top w:val="nil"/>
              <w:left w:val="nil"/>
              <w:bottom w:val="single" w:sz="4" w:space="0" w:color="auto"/>
              <w:right w:val="single" w:sz="4" w:space="0" w:color="auto"/>
            </w:tcBorders>
            <w:noWrap/>
            <w:vAlign w:val="center"/>
          </w:tcPr>
          <w:p w14:paraId="1ABE235C" w14:textId="4D8882D8"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5F51F3" w14:textId="5848A37F"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115 </w:t>
            </w:r>
          </w:p>
        </w:tc>
        <w:tc>
          <w:tcPr>
            <w:tcW w:w="567" w:type="dxa"/>
            <w:tcBorders>
              <w:top w:val="nil"/>
              <w:left w:val="nil"/>
              <w:bottom w:val="single" w:sz="4" w:space="0" w:color="auto"/>
              <w:right w:val="single" w:sz="4" w:space="0" w:color="auto"/>
            </w:tcBorders>
            <w:noWrap/>
            <w:vAlign w:val="center"/>
          </w:tcPr>
          <w:p w14:paraId="62D77C5D" w14:textId="43323676"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FCAF89D" w14:textId="1C2CBA41"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118 </w:t>
            </w:r>
          </w:p>
        </w:tc>
        <w:tc>
          <w:tcPr>
            <w:tcW w:w="567" w:type="dxa"/>
            <w:tcBorders>
              <w:top w:val="nil"/>
              <w:left w:val="nil"/>
              <w:bottom w:val="single" w:sz="4" w:space="0" w:color="auto"/>
              <w:right w:val="single" w:sz="4" w:space="0" w:color="auto"/>
            </w:tcBorders>
            <w:noWrap/>
            <w:vAlign w:val="center"/>
          </w:tcPr>
          <w:p w14:paraId="28B09067" w14:textId="356CACFD"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A09284" w14:textId="056B8AFB" w:rsidR="00E30891" w:rsidRPr="00E30891" w:rsidRDefault="00E30891" w:rsidP="00E30891">
            <w:pPr>
              <w:ind w:left="0" w:hanging="14"/>
              <w:jc w:val="right"/>
              <w:rPr>
                <w:rFonts w:ascii="Bookman Old Style" w:hAnsi="Bookman Old Style" w:cs="Arial"/>
                <w:color w:val="000000"/>
                <w:sz w:val="12"/>
                <w:szCs w:val="12"/>
                <w:lang w:val="es-CO"/>
              </w:rPr>
            </w:pPr>
            <w:r w:rsidRPr="00E30891">
              <w:rPr>
                <w:rFonts w:ascii="Bookman Old Style" w:hAnsi="Bookman Old Style" w:cs="Arial"/>
                <w:color w:val="000000"/>
                <w:sz w:val="12"/>
                <w:szCs w:val="12"/>
              </w:rPr>
              <w:t xml:space="preserve">120 </w:t>
            </w:r>
          </w:p>
        </w:tc>
      </w:tr>
      <w:tr w:rsidR="00A52236" w:rsidRPr="0067374F" w14:paraId="42BB05A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A8F6189"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99D97A5"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DCF445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7EC98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20611C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DE552B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1A40D2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D988E1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90FAA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ECA5C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A04CE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B25D8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793DFE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BD5541B"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62084142"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71BC7CA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081B2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061EB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ED4A51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CDA0E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A2469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97BAB3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63F69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F876C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F2257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F34431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F0292FD"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0CDD27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6310284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E5E7B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F7FD1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FB688C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8A9C6C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43CB39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C1764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E348E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17087D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18B06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5D2975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2FDF9B5"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4616B7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863D45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D53AC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3DFC0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FFB6B4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B4FFDA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C2CE9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7CC92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03EBE6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1A72D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B3A52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1E88F4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B05A35A"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25881FF"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587FE65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B51F4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7DC80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C706BB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E1593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2992D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F30A7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E622B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CEC75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C2D81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70D4D5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1CE1F25"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B8D7B5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DC0F16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FAA70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3E5CB6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1B9C3F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9F39B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74EAC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960C0D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D205E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39C2B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F0B99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DC99F1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45D014E"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F081375"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3DF4E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DC7D5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C0E31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BD4F8E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5E2A1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824C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C6BD1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51BBD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9F99F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E3874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144539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AE9E530"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A0A517C"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48E4BCD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A2E5AA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598A5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91E2B1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67DD4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A006E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35317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B79DF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32D5C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3F379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EF38C4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5481A2E"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A2136FF"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074797C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096572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29B47C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A1E068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EDED8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BCFA4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DB3BA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8C742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50A0A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30387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67523" w:rsidRPr="0067374F" w14:paraId="6E5CD23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59E946" w14:textId="77777777" w:rsidR="00F67523" w:rsidRPr="00CF05F4" w:rsidRDefault="00F67523" w:rsidP="00F67523">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456D59C" w14:textId="77777777" w:rsidR="00F67523" w:rsidRPr="0067374F" w:rsidRDefault="00F67523" w:rsidP="00F6752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624D7778" w14:textId="77777777" w:rsidR="00F67523" w:rsidRPr="0067374F" w:rsidRDefault="00F67523" w:rsidP="00F6752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ED2ED6" w14:textId="652540F2"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769 </w:t>
            </w:r>
          </w:p>
        </w:tc>
        <w:tc>
          <w:tcPr>
            <w:tcW w:w="567" w:type="dxa"/>
            <w:tcBorders>
              <w:top w:val="nil"/>
              <w:left w:val="nil"/>
              <w:bottom w:val="single" w:sz="4" w:space="0" w:color="auto"/>
              <w:right w:val="single" w:sz="4" w:space="0" w:color="auto"/>
            </w:tcBorders>
            <w:noWrap/>
            <w:vAlign w:val="center"/>
          </w:tcPr>
          <w:p w14:paraId="362A978B" w14:textId="7651E748"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B047422" w14:textId="32FBABEE"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785 </w:t>
            </w:r>
          </w:p>
        </w:tc>
        <w:tc>
          <w:tcPr>
            <w:tcW w:w="567" w:type="dxa"/>
            <w:tcBorders>
              <w:top w:val="nil"/>
              <w:left w:val="nil"/>
              <w:bottom w:val="single" w:sz="4" w:space="0" w:color="auto"/>
              <w:right w:val="single" w:sz="4" w:space="0" w:color="auto"/>
            </w:tcBorders>
            <w:noWrap/>
            <w:vAlign w:val="center"/>
          </w:tcPr>
          <w:p w14:paraId="14E7FE84" w14:textId="16A1CFBF"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31BD057" w14:textId="4826F65A"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800 </w:t>
            </w:r>
          </w:p>
        </w:tc>
        <w:tc>
          <w:tcPr>
            <w:tcW w:w="567" w:type="dxa"/>
            <w:tcBorders>
              <w:top w:val="nil"/>
              <w:left w:val="nil"/>
              <w:bottom w:val="single" w:sz="4" w:space="0" w:color="auto"/>
              <w:right w:val="single" w:sz="4" w:space="0" w:color="auto"/>
            </w:tcBorders>
            <w:noWrap/>
            <w:vAlign w:val="center"/>
          </w:tcPr>
          <w:p w14:paraId="7D1470E5" w14:textId="51B4318B"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3BF27C" w14:textId="346C9CEE"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816 </w:t>
            </w:r>
          </w:p>
        </w:tc>
        <w:tc>
          <w:tcPr>
            <w:tcW w:w="567" w:type="dxa"/>
            <w:tcBorders>
              <w:top w:val="nil"/>
              <w:left w:val="nil"/>
              <w:bottom w:val="single" w:sz="4" w:space="0" w:color="auto"/>
              <w:right w:val="single" w:sz="4" w:space="0" w:color="auto"/>
            </w:tcBorders>
            <w:noWrap/>
            <w:vAlign w:val="center"/>
          </w:tcPr>
          <w:p w14:paraId="5AD24B19" w14:textId="6CD6BF3A"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97E5EF" w14:textId="290068A5"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833 </w:t>
            </w:r>
          </w:p>
        </w:tc>
      </w:tr>
      <w:tr w:rsidR="00F67523" w:rsidRPr="0067374F" w14:paraId="6A0755E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9F9AAB9" w14:textId="77777777" w:rsidR="00F67523" w:rsidRPr="00CF05F4" w:rsidRDefault="00F67523" w:rsidP="00F67523">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A176920" w14:textId="77777777" w:rsidR="00F67523" w:rsidRPr="0067374F" w:rsidRDefault="00F67523" w:rsidP="00F6752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F28DC72" w14:textId="77777777" w:rsidR="00F67523" w:rsidRPr="0067374F" w:rsidRDefault="00F67523" w:rsidP="00F6752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9DE9F1" w14:textId="21BFB933"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769 </w:t>
            </w:r>
          </w:p>
        </w:tc>
        <w:tc>
          <w:tcPr>
            <w:tcW w:w="567" w:type="dxa"/>
            <w:tcBorders>
              <w:top w:val="nil"/>
              <w:left w:val="nil"/>
              <w:bottom w:val="single" w:sz="4" w:space="0" w:color="auto"/>
              <w:right w:val="single" w:sz="4" w:space="0" w:color="auto"/>
            </w:tcBorders>
            <w:noWrap/>
            <w:vAlign w:val="center"/>
          </w:tcPr>
          <w:p w14:paraId="7E248502" w14:textId="0DAE96B6"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A0FA259" w14:textId="778D1010"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785 </w:t>
            </w:r>
          </w:p>
        </w:tc>
        <w:tc>
          <w:tcPr>
            <w:tcW w:w="567" w:type="dxa"/>
            <w:tcBorders>
              <w:top w:val="nil"/>
              <w:left w:val="nil"/>
              <w:bottom w:val="single" w:sz="4" w:space="0" w:color="auto"/>
              <w:right w:val="single" w:sz="4" w:space="0" w:color="auto"/>
            </w:tcBorders>
            <w:noWrap/>
            <w:vAlign w:val="center"/>
          </w:tcPr>
          <w:p w14:paraId="24D41DA8" w14:textId="2CB3F9AF"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826A07" w14:textId="00224BC7"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800 </w:t>
            </w:r>
          </w:p>
        </w:tc>
        <w:tc>
          <w:tcPr>
            <w:tcW w:w="567" w:type="dxa"/>
            <w:tcBorders>
              <w:top w:val="nil"/>
              <w:left w:val="nil"/>
              <w:bottom w:val="single" w:sz="4" w:space="0" w:color="auto"/>
              <w:right w:val="single" w:sz="4" w:space="0" w:color="auto"/>
            </w:tcBorders>
            <w:noWrap/>
            <w:vAlign w:val="center"/>
          </w:tcPr>
          <w:p w14:paraId="3E2A90FE" w14:textId="27E36B0E"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094342" w14:textId="32E1D0BD"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816 </w:t>
            </w:r>
          </w:p>
        </w:tc>
        <w:tc>
          <w:tcPr>
            <w:tcW w:w="567" w:type="dxa"/>
            <w:tcBorders>
              <w:top w:val="nil"/>
              <w:left w:val="nil"/>
              <w:bottom w:val="single" w:sz="4" w:space="0" w:color="auto"/>
              <w:right w:val="single" w:sz="4" w:space="0" w:color="auto"/>
            </w:tcBorders>
            <w:noWrap/>
            <w:vAlign w:val="center"/>
          </w:tcPr>
          <w:p w14:paraId="3865EC6E" w14:textId="6D1DA754"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2C0D4F" w14:textId="66B01F98" w:rsidR="00F67523" w:rsidRPr="00F67523" w:rsidRDefault="00F67523" w:rsidP="00F67523">
            <w:pPr>
              <w:ind w:left="0" w:hanging="14"/>
              <w:jc w:val="right"/>
              <w:rPr>
                <w:rFonts w:ascii="Bookman Old Style" w:hAnsi="Bookman Old Style" w:cs="Arial"/>
                <w:color w:val="000000"/>
                <w:sz w:val="12"/>
                <w:szCs w:val="12"/>
                <w:lang w:val="es-CO"/>
              </w:rPr>
            </w:pPr>
            <w:r w:rsidRPr="00F67523">
              <w:rPr>
                <w:rFonts w:ascii="Bookman Old Style" w:hAnsi="Bookman Old Style" w:cs="Arial"/>
                <w:color w:val="000000"/>
                <w:sz w:val="12"/>
                <w:szCs w:val="12"/>
              </w:rPr>
              <w:t xml:space="preserve">833 </w:t>
            </w:r>
          </w:p>
        </w:tc>
      </w:tr>
      <w:tr w:rsidR="00A52236" w:rsidRPr="0067374F" w14:paraId="7C9A41A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67786B0"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276ECE0"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476A062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7B93A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DD884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1C1CE4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1271D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A7652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1E1888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3E7AD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FAF92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35E4E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C2460D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4D6CE62"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FB87085"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1C1A63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1338D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5778EC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6AD54D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9D83B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D1FC3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5C668F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B54CB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14C7D2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6AA40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823C75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AA4C577"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E3855A6"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23A9EF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F1458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04C65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E3A25A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C3C2B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12167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CF586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3EC58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2C566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FAC9F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4DF22F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FA2A1E1"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D290FB3"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2B4C338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60778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0D5B76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1E9C9F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F55FD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69D9E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D8AC7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5C84D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E61209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2D388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117DDB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F4CF195"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45DCE680"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4683A2A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02C41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C28A84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ECB848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0A9053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3AE43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151801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AB2E8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8257BF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10805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4F7EA7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BA0E4EF"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67B748C"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793302E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502AB3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26E197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4D4D47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3E6821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1A599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EAF10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2CB1C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AC968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17893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536DD88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5EA5E6D"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B353FDC"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14DFA09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21314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6D2C6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D4CD4D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8F08A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4B33B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0B35D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1C59F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8B3ED5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A4D43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3193DA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818CD19"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A80FCF1"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174809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7709C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BF3C7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57E550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91AEA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E75D0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E9574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C6D27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848FC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8D4EE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571BF1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A5DFC11"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29BE2F5"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015E8F2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A561F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AAD1CE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E3B724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9CA6A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B289E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61E51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9FAD8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D1EB9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47D2E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13E93" w:rsidRPr="0067374F" w14:paraId="591F8E1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7BD3F95" w14:textId="77777777" w:rsidR="00A13E93" w:rsidRPr="00CF05F4" w:rsidRDefault="00A13E93" w:rsidP="00A13E93">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23D09A0" w14:textId="77777777" w:rsidR="00A13E93" w:rsidRPr="0067374F" w:rsidRDefault="00A13E93" w:rsidP="00A13E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3AA71871" w14:textId="77777777" w:rsidR="00A13E93" w:rsidRPr="0067374F" w:rsidRDefault="00A13E93" w:rsidP="00A13E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616E4F" w14:textId="65DEAA1C"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63 </w:t>
            </w:r>
          </w:p>
        </w:tc>
        <w:tc>
          <w:tcPr>
            <w:tcW w:w="567" w:type="dxa"/>
            <w:tcBorders>
              <w:top w:val="nil"/>
              <w:left w:val="nil"/>
              <w:bottom w:val="single" w:sz="4" w:space="0" w:color="auto"/>
              <w:right w:val="single" w:sz="4" w:space="0" w:color="auto"/>
            </w:tcBorders>
            <w:noWrap/>
            <w:vAlign w:val="center"/>
          </w:tcPr>
          <w:p w14:paraId="2FD19C93" w14:textId="2DD1F576"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7707F02" w14:textId="41C571F9"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65 </w:t>
            </w:r>
          </w:p>
        </w:tc>
        <w:tc>
          <w:tcPr>
            <w:tcW w:w="567" w:type="dxa"/>
            <w:tcBorders>
              <w:top w:val="nil"/>
              <w:left w:val="nil"/>
              <w:bottom w:val="single" w:sz="4" w:space="0" w:color="auto"/>
              <w:right w:val="single" w:sz="4" w:space="0" w:color="auto"/>
            </w:tcBorders>
            <w:noWrap/>
            <w:vAlign w:val="center"/>
          </w:tcPr>
          <w:p w14:paraId="51C52DC4" w14:textId="253F98F3"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79A155" w14:textId="6186B27F"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66 </w:t>
            </w:r>
          </w:p>
        </w:tc>
        <w:tc>
          <w:tcPr>
            <w:tcW w:w="567" w:type="dxa"/>
            <w:tcBorders>
              <w:top w:val="nil"/>
              <w:left w:val="nil"/>
              <w:bottom w:val="single" w:sz="4" w:space="0" w:color="auto"/>
              <w:right w:val="single" w:sz="4" w:space="0" w:color="auto"/>
            </w:tcBorders>
            <w:noWrap/>
            <w:vAlign w:val="center"/>
          </w:tcPr>
          <w:p w14:paraId="192EE74A" w14:textId="07D973A3"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6BB835" w14:textId="7A84E8CA"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67 </w:t>
            </w:r>
          </w:p>
        </w:tc>
        <w:tc>
          <w:tcPr>
            <w:tcW w:w="567" w:type="dxa"/>
            <w:tcBorders>
              <w:top w:val="nil"/>
              <w:left w:val="nil"/>
              <w:bottom w:val="single" w:sz="4" w:space="0" w:color="auto"/>
              <w:right w:val="single" w:sz="4" w:space="0" w:color="auto"/>
            </w:tcBorders>
            <w:noWrap/>
            <w:vAlign w:val="center"/>
          </w:tcPr>
          <w:p w14:paraId="3A86972E" w14:textId="4EB5F0EF"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86295F4" w14:textId="62BDAD14"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69 </w:t>
            </w:r>
          </w:p>
        </w:tc>
      </w:tr>
      <w:tr w:rsidR="00A13E93" w:rsidRPr="0067374F" w14:paraId="2BDD5E1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A9B5AD5" w14:textId="77777777" w:rsidR="00A13E93" w:rsidRPr="00CF05F4" w:rsidRDefault="00A13E93" w:rsidP="00A13E93">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4F859A0" w14:textId="77777777" w:rsidR="00A13E93" w:rsidRPr="0067374F" w:rsidRDefault="00A13E93" w:rsidP="00A13E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6930419" w14:textId="77777777" w:rsidR="00A13E93" w:rsidRPr="0067374F" w:rsidRDefault="00A13E93" w:rsidP="00A13E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111D08" w14:textId="6C9A6862"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63 </w:t>
            </w:r>
          </w:p>
        </w:tc>
        <w:tc>
          <w:tcPr>
            <w:tcW w:w="567" w:type="dxa"/>
            <w:tcBorders>
              <w:top w:val="nil"/>
              <w:left w:val="nil"/>
              <w:bottom w:val="single" w:sz="4" w:space="0" w:color="auto"/>
              <w:right w:val="single" w:sz="4" w:space="0" w:color="auto"/>
            </w:tcBorders>
            <w:noWrap/>
            <w:vAlign w:val="center"/>
          </w:tcPr>
          <w:p w14:paraId="78938F99" w14:textId="6AB99CDB"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FF8DCAA" w14:textId="7DAB8B4E"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65 </w:t>
            </w:r>
          </w:p>
        </w:tc>
        <w:tc>
          <w:tcPr>
            <w:tcW w:w="567" w:type="dxa"/>
            <w:tcBorders>
              <w:top w:val="nil"/>
              <w:left w:val="nil"/>
              <w:bottom w:val="single" w:sz="4" w:space="0" w:color="auto"/>
              <w:right w:val="single" w:sz="4" w:space="0" w:color="auto"/>
            </w:tcBorders>
            <w:noWrap/>
            <w:vAlign w:val="center"/>
          </w:tcPr>
          <w:p w14:paraId="193637CF" w14:textId="222422EB"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07AFB4" w14:textId="749B8A0A"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66 </w:t>
            </w:r>
          </w:p>
        </w:tc>
        <w:tc>
          <w:tcPr>
            <w:tcW w:w="567" w:type="dxa"/>
            <w:tcBorders>
              <w:top w:val="nil"/>
              <w:left w:val="nil"/>
              <w:bottom w:val="single" w:sz="4" w:space="0" w:color="auto"/>
              <w:right w:val="single" w:sz="4" w:space="0" w:color="auto"/>
            </w:tcBorders>
            <w:noWrap/>
            <w:vAlign w:val="center"/>
          </w:tcPr>
          <w:p w14:paraId="51EC6C5F" w14:textId="6F71BEBB"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066C7F" w14:textId="4918A791"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67 </w:t>
            </w:r>
          </w:p>
        </w:tc>
        <w:tc>
          <w:tcPr>
            <w:tcW w:w="567" w:type="dxa"/>
            <w:tcBorders>
              <w:top w:val="nil"/>
              <w:left w:val="nil"/>
              <w:bottom w:val="single" w:sz="4" w:space="0" w:color="auto"/>
              <w:right w:val="single" w:sz="4" w:space="0" w:color="auto"/>
            </w:tcBorders>
            <w:noWrap/>
            <w:vAlign w:val="center"/>
          </w:tcPr>
          <w:p w14:paraId="6F7D4B3B" w14:textId="482F098F"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BC0375" w14:textId="292F44E7" w:rsidR="00A13E93" w:rsidRPr="00A13E93" w:rsidRDefault="00A13E93" w:rsidP="00A13E93">
            <w:pPr>
              <w:ind w:left="0" w:hanging="14"/>
              <w:jc w:val="right"/>
              <w:rPr>
                <w:rFonts w:ascii="Bookman Old Style" w:hAnsi="Bookman Old Style" w:cs="Arial"/>
                <w:color w:val="000000"/>
                <w:sz w:val="12"/>
                <w:szCs w:val="12"/>
                <w:lang w:val="es-CO"/>
              </w:rPr>
            </w:pPr>
            <w:r w:rsidRPr="00A13E93">
              <w:rPr>
                <w:rFonts w:ascii="Bookman Old Style" w:hAnsi="Bookman Old Style" w:cs="Arial"/>
                <w:color w:val="000000"/>
                <w:sz w:val="12"/>
                <w:szCs w:val="12"/>
              </w:rPr>
              <w:t xml:space="preserve">69 </w:t>
            </w:r>
          </w:p>
        </w:tc>
      </w:tr>
      <w:tr w:rsidR="00A52236" w:rsidRPr="0067374F" w14:paraId="4649A4F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66EA5B7"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DD83AC4"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B53508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448D3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EEAC98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042299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54369B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3A763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BD6817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3259E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9AF9CF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2512A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A3B3D8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49EA07"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8A3C9AA"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7E7C3E4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6EC4A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77AE27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04E675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E031D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E5549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EAB09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868B1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92EE9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D6D1C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86871A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DB42347"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2BA66B0"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402263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80A8E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DC9B1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D3737F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6A104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FFA46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52BBC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FA187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891A9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CD134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BAC676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9DC6FEE"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8BEBEA5"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8A4C13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945B4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7F856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02D472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0FD71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BAABF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635E0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1AD07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CBB44B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48B74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8C8262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06B161"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BCFB87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5AE4B27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29EE45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AA62B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799545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45ED1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A66B5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71DC5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71E3AA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BC5AE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DF91C8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5E061B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16BBDF1"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D62AD5A"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2DA137A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DFDE7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66B0A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593072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487186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BFCC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1E0D4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5F14E5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55733C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6925E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263C763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C109B7E"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42A0299"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AB2688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6188D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CB92F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5D21F6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90B1D5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A72510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9C388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30DCC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93447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B6789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C15242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891165D"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7113F8ED"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64181C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1C758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0D490E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5C7F33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2CA643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97366A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B35D1E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C1CB4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A1410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47C31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5FFE8C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217AB61"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1167438"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57542D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92ECC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937BF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606B5F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80011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B70EC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BF858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7312B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A2D66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08A71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01974" w:rsidRPr="0067374F" w14:paraId="268BDF5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36C427B" w14:textId="77777777" w:rsidR="00201974" w:rsidRPr="00CF05F4" w:rsidRDefault="00201974" w:rsidP="0020197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B3F3064" w14:textId="77777777" w:rsidR="00201974" w:rsidRPr="0067374F" w:rsidRDefault="00201974" w:rsidP="0020197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32303FA6" w14:textId="77777777" w:rsidR="00201974" w:rsidRPr="0067374F" w:rsidRDefault="00201974" w:rsidP="0020197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069C8C" w14:textId="29C88703"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28 </w:t>
            </w:r>
          </w:p>
        </w:tc>
        <w:tc>
          <w:tcPr>
            <w:tcW w:w="567" w:type="dxa"/>
            <w:tcBorders>
              <w:top w:val="nil"/>
              <w:left w:val="nil"/>
              <w:bottom w:val="single" w:sz="4" w:space="0" w:color="auto"/>
              <w:right w:val="single" w:sz="4" w:space="0" w:color="auto"/>
            </w:tcBorders>
            <w:noWrap/>
            <w:vAlign w:val="center"/>
          </w:tcPr>
          <w:p w14:paraId="18B06727" w14:textId="77C3E129"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271F0CD" w14:textId="4CD91159"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29 </w:t>
            </w:r>
          </w:p>
        </w:tc>
        <w:tc>
          <w:tcPr>
            <w:tcW w:w="567" w:type="dxa"/>
            <w:tcBorders>
              <w:top w:val="nil"/>
              <w:left w:val="nil"/>
              <w:bottom w:val="single" w:sz="4" w:space="0" w:color="auto"/>
              <w:right w:val="single" w:sz="4" w:space="0" w:color="auto"/>
            </w:tcBorders>
            <w:noWrap/>
            <w:vAlign w:val="center"/>
          </w:tcPr>
          <w:p w14:paraId="282FC15C" w14:textId="206133C0"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19A25D" w14:textId="5EE34DEB"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29 </w:t>
            </w:r>
          </w:p>
        </w:tc>
        <w:tc>
          <w:tcPr>
            <w:tcW w:w="567" w:type="dxa"/>
            <w:tcBorders>
              <w:top w:val="nil"/>
              <w:left w:val="nil"/>
              <w:bottom w:val="single" w:sz="4" w:space="0" w:color="auto"/>
              <w:right w:val="single" w:sz="4" w:space="0" w:color="auto"/>
            </w:tcBorders>
            <w:noWrap/>
            <w:vAlign w:val="center"/>
          </w:tcPr>
          <w:p w14:paraId="3176AF9D" w14:textId="655DFD60"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3BEE1B" w14:textId="4171D6A3"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30 </w:t>
            </w:r>
          </w:p>
        </w:tc>
        <w:tc>
          <w:tcPr>
            <w:tcW w:w="567" w:type="dxa"/>
            <w:tcBorders>
              <w:top w:val="nil"/>
              <w:left w:val="nil"/>
              <w:bottom w:val="single" w:sz="4" w:space="0" w:color="auto"/>
              <w:right w:val="single" w:sz="4" w:space="0" w:color="auto"/>
            </w:tcBorders>
            <w:noWrap/>
            <w:vAlign w:val="center"/>
          </w:tcPr>
          <w:p w14:paraId="632A5401" w14:textId="17C4D8C9"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E58E2A" w14:textId="7CD97989"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30 </w:t>
            </w:r>
          </w:p>
        </w:tc>
      </w:tr>
      <w:tr w:rsidR="00201974" w:rsidRPr="0067374F" w14:paraId="046DE6E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F04C129" w14:textId="77777777" w:rsidR="00201974" w:rsidRPr="00CF05F4" w:rsidRDefault="00201974" w:rsidP="0020197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4731B95" w14:textId="77777777" w:rsidR="00201974" w:rsidRPr="0067374F" w:rsidRDefault="00201974" w:rsidP="0020197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5EF60D3A" w14:textId="77777777" w:rsidR="00201974" w:rsidRPr="0067374F" w:rsidRDefault="00201974" w:rsidP="0020197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664BB4" w14:textId="49C1CDC2"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28 </w:t>
            </w:r>
          </w:p>
        </w:tc>
        <w:tc>
          <w:tcPr>
            <w:tcW w:w="567" w:type="dxa"/>
            <w:tcBorders>
              <w:top w:val="nil"/>
              <w:left w:val="nil"/>
              <w:bottom w:val="single" w:sz="4" w:space="0" w:color="auto"/>
              <w:right w:val="single" w:sz="4" w:space="0" w:color="auto"/>
            </w:tcBorders>
            <w:noWrap/>
            <w:vAlign w:val="center"/>
          </w:tcPr>
          <w:p w14:paraId="0F7305DF" w14:textId="250F2CE2"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AB4E872" w14:textId="053595BA"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29 </w:t>
            </w:r>
          </w:p>
        </w:tc>
        <w:tc>
          <w:tcPr>
            <w:tcW w:w="567" w:type="dxa"/>
            <w:tcBorders>
              <w:top w:val="nil"/>
              <w:left w:val="nil"/>
              <w:bottom w:val="single" w:sz="4" w:space="0" w:color="auto"/>
              <w:right w:val="single" w:sz="4" w:space="0" w:color="auto"/>
            </w:tcBorders>
            <w:noWrap/>
            <w:vAlign w:val="center"/>
          </w:tcPr>
          <w:p w14:paraId="19462C3E" w14:textId="4E2733C0"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1BFD4C" w14:textId="7F9B13EC"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29 </w:t>
            </w:r>
          </w:p>
        </w:tc>
        <w:tc>
          <w:tcPr>
            <w:tcW w:w="567" w:type="dxa"/>
            <w:tcBorders>
              <w:top w:val="nil"/>
              <w:left w:val="nil"/>
              <w:bottom w:val="single" w:sz="4" w:space="0" w:color="auto"/>
              <w:right w:val="single" w:sz="4" w:space="0" w:color="auto"/>
            </w:tcBorders>
            <w:noWrap/>
            <w:vAlign w:val="center"/>
          </w:tcPr>
          <w:p w14:paraId="30D11DFC" w14:textId="04EEF637"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1780A10" w14:textId="605BA897"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30 </w:t>
            </w:r>
          </w:p>
        </w:tc>
        <w:tc>
          <w:tcPr>
            <w:tcW w:w="567" w:type="dxa"/>
            <w:tcBorders>
              <w:top w:val="nil"/>
              <w:left w:val="nil"/>
              <w:bottom w:val="single" w:sz="4" w:space="0" w:color="auto"/>
              <w:right w:val="single" w:sz="4" w:space="0" w:color="auto"/>
            </w:tcBorders>
            <w:noWrap/>
            <w:vAlign w:val="center"/>
          </w:tcPr>
          <w:p w14:paraId="5526E685" w14:textId="6A86C5E6"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666CEF" w14:textId="201E0828" w:rsidR="00201974" w:rsidRPr="00201974" w:rsidRDefault="00201974" w:rsidP="00201974">
            <w:pPr>
              <w:ind w:left="0" w:hanging="14"/>
              <w:jc w:val="right"/>
              <w:rPr>
                <w:rFonts w:ascii="Bookman Old Style" w:hAnsi="Bookman Old Style" w:cs="Arial"/>
                <w:color w:val="000000"/>
                <w:sz w:val="12"/>
                <w:szCs w:val="12"/>
                <w:lang w:val="es-CO"/>
              </w:rPr>
            </w:pPr>
            <w:r w:rsidRPr="00201974">
              <w:rPr>
                <w:rFonts w:ascii="Bookman Old Style" w:hAnsi="Bookman Old Style" w:cs="Arial"/>
                <w:color w:val="000000"/>
                <w:sz w:val="12"/>
                <w:szCs w:val="12"/>
              </w:rPr>
              <w:t xml:space="preserve">30 </w:t>
            </w:r>
          </w:p>
        </w:tc>
      </w:tr>
      <w:tr w:rsidR="00A52236" w:rsidRPr="0067374F" w14:paraId="60EBE33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73F790C"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9136806"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88A7D8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FE8B9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3E211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588EF5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151962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F8F6B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1E4B1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344F9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1DDF2E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BB5D0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29FE47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47814AF"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1DBE72C4"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2E457FF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B4B6B3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75C1AA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37863E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9E1EF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17A9F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E09C0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CED24C"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3667CF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D4AA8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0F34DC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B0CDC75"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77260ED"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39FD37A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4C7CB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B599F8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848A04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38C4A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DC980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C207B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AE948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85D15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BCFAE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049DDA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0FAE864"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4B200CD"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BD5677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F012A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908193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6BBFB38"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4A15B9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42F42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9CC57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507604"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CC671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9BF66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10D7EAB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CCA6900"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C2B0A74"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A3CDBE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CC3B7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512910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451E3D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9DF74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B24791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45814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7E580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045526"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4345C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7E24039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654FE2C"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5A7A996"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C21C3E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65115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56243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9B76ED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246F1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C7CE82"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4A075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07DA8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579C5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16EA3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00CB4A3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6A9A55F"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53A034D"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D9DA05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1D6E7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B22C56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FFC173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14BE6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D857B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1A913F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6EDAF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D239F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05F66B"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4EECE0C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1EB6785"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EEF01A2"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021E583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2A11B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5F5E39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5284189"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671B6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29246B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0AE7760"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266283"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9DFDC1"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1C977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67374F" w14:paraId="6EA39D4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07896AC" w14:textId="77777777" w:rsidR="00A52236" w:rsidRPr="00CF05F4" w:rsidRDefault="00A5223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D3936E6" w14:textId="77777777" w:rsidR="00A52236" w:rsidRPr="0067374F" w:rsidRDefault="00A5223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76FBFD7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C382F0D"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271D7C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46F766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31F604E"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BE846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8EA24D5"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93C8CF"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8B8757"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D3DBCA" w14:textId="77777777" w:rsidR="00A52236" w:rsidRPr="0067374F" w:rsidRDefault="00A5223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52236" w:rsidRPr="00281357" w14:paraId="5185CE2B" w14:textId="77777777" w:rsidTr="00762A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D5EF9C" w14:textId="77777777" w:rsidR="00A52236" w:rsidRPr="0067374F" w:rsidRDefault="00A52236" w:rsidP="00762A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55F156" w14:textId="77777777" w:rsidR="00A52236" w:rsidRPr="0067374F" w:rsidRDefault="00A52236" w:rsidP="00762A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185CE4" w14:textId="5B06284B" w:rsidR="00A52236" w:rsidRPr="00C362F9" w:rsidRDefault="00A52236"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667220">
              <w:rPr>
                <w:rFonts w:ascii="Bookman Old Style" w:hAnsi="Bookman Old Style" w:cs="Arial"/>
                <w:b/>
                <w:bCs/>
                <w:color w:val="000000"/>
                <w:sz w:val="12"/>
                <w:szCs w:val="12"/>
                <w:lang w:val="es-CO"/>
              </w:rPr>
              <w:t>706</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B058D7" w14:textId="77777777" w:rsidR="00A52236" w:rsidRPr="00C362F9" w:rsidRDefault="00A5223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4D0AEA" w14:textId="3C48E1CC" w:rsidR="00A52236" w:rsidRPr="00C362F9" w:rsidRDefault="00A52236"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667220">
              <w:rPr>
                <w:rFonts w:ascii="Bookman Old Style" w:hAnsi="Bookman Old Style" w:cs="Arial"/>
                <w:b/>
                <w:bCs/>
                <w:color w:val="000000"/>
                <w:sz w:val="12"/>
                <w:szCs w:val="12"/>
                <w:lang w:val="es-CO"/>
              </w:rPr>
              <w:t>744</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A8B8E8" w14:textId="77777777" w:rsidR="00A52236" w:rsidRPr="00C362F9" w:rsidRDefault="00A5223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CA6688" w14:textId="1FBE2E23" w:rsidR="00A52236" w:rsidRPr="00C362F9" w:rsidRDefault="00A52236"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667220">
              <w:rPr>
                <w:rFonts w:ascii="Bookman Old Style" w:hAnsi="Bookman Old Style" w:cs="Arial"/>
                <w:b/>
                <w:bCs/>
                <w:color w:val="000000"/>
                <w:sz w:val="12"/>
                <w:szCs w:val="12"/>
                <w:lang w:val="es-CO"/>
              </w:rPr>
              <w:t>776</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CC6FD6" w14:textId="77777777" w:rsidR="00A52236" w:rsidRPr="00C362F9" w:rsidRDefault="00A5223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EB24F6" w14:textId="4F6ED8C7" w:rsidR="00A52236" w:rsidRPr="00C362F9" w:rsidRDefault="00A52236"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667220">
              <w:rPr>
                <w:rFonts w:ascii="Bookman Old Style" w:hAnsi="Bookman Old Style" w:cs="Arial"/>
                <w:b/>
                <w:bCs/>
                <w:color w:val="000000"/>
                <w:sz w:val="12"/>
                <w:szCs w:val="12"/>
                <w:lang w:val="es-CO"/>
              </w:rPr>
              <w:t>812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F59808" w14:textId="77777777" w:rsidR="00A52236" w:rsidRPr="00C362F9" w:rsidRDefault="00A5223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D63A42" w14:textId="0E40B697" w:rsidR="00A52236" w:rsidRPr="00C362F9" w:rsidRDefault="00A52236"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667220">
              <w:rPr>
                <w:rFonts w:ascii="Bookman Old Style" w:hAnsi="Bookman Old Style" w:cs="Arial"/>
                <w:b/>
                <w:bCs/>
                <w:color w:val="000000"/>
                <w:sz w:val="12"/>
                <w:szCs w:val="12"/>
                <w:lang w:val="es-CO"/>
              </w:rPr>
              <w:t>850</w:t>
            </w:r>
            <w:r w:rsidRPr="00B17D3D">
              <w:rPr>
                <w:rFonts w:ascii="Bookman Old Style" w:hAnsi="Bookman Old Style" w:cs="Arial"/>
                <w:b/>
                <w:bCs/>
                <w:color w:val="000000"/>
                <w:sz w:val="12"/>
                <w:szCs w:val="12"/>
                <w:lang w:val="es-CO"/>
              </w:rPr>
              <w:t xml:space="preserve"> </w:t>
            </w:r>
          </w:p>
        </w:tc>
      </w:tr>
    </w:tbl>
    <w:p w14:paraId="3F1942E9" w14:textId="4728CCF2" w:rsidR="00480A33" w:rsidRDefault="00480A33"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67220" w:rsidRPr="0067374F" w14:paraId="2BA8B579" w14:textId="77777777" w:rsidTr="00762A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FB9D5D" w14:textId="77777777" w:rsidR="00667220" w:rsidRPr="0067374F" w:rsidRDefault="00667220"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D0B182" w14:textId="77777777" w:rsidR="00667220" w:rsidRPr="0067374F" w:rsidRDefault="00667220"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6A368EF5" w14:textId="37AA0C4D" w:rsidR="00667220" w:rsidRPr="0067374F" w:rsidRDefault="00667220"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4A1738D3" w14:textId="416A8AA7" w:rsidR="00667220" w:rsidRPr="0067374F" w:rsidRDefault="00667220"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7EBDF19" w14:textId="12F2B829" w:rsidR="00667220" w:rsidRPr="0067374F" w:rsidRDefault="00667220"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EDACA3A" w14:textId="15F28F42" w:rsidR="00667220" w:rsidRPr="0067374F" w:rsidRDefault="00667220"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A8CEE8F" w14:textId="620A788C" w:rsidR="00667220" w:rsidRPr="0067374F" w:rsidRDefault="00667220"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667220" w:rsidRPr="00281357" w14:paraId="45928031" w14:textId="77777777" w:rsidTr="00762A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246AE6A" w14:textId="77777777" w:rsidR="00667220" w:rsidRPr="0067374F" w:rsidRDefault="00667220" w:rsidP="00762A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9DC89C" w14:textId="77777777" w:rsidR="00667220" w:rsidRPr="0067374F" w:rsidRDefault="00667220" w:rsidP="00762A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C25FA0A"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7F63BA8"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C5B76C6"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7BE83C21"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757B2A8"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A6D8377"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6593B0D"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83B6538"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9A70D27"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8B07C05" w14:textId="77777777" w:rsidR="00667220" w:rsidRPr="0067374F" w:rsidRDefault="00667220"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3192B" w:rsidRPr="0067374F" w14:paraId="163A4A2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04CB05E" w14:textId="77777777" w:rsidR="0063192B" w:rsidRPr="0067374F" w:rsidRDefault="0063192B" w:rsidP="0063192B">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916D473" w14:textId="77777777" w:rsidR="0063192B" w:rsidRPr="0067374F" w:rsidRDefault="0063192B" w:rsidP="0063192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BE11280" w14:textId="77777777" w:rsidR="0063192B" w:rsidRPr="0067374F" w:rsidRDefault="0063192B" w:rsidP="0063192B">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8F805B" w14:textId="62A212A7"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230 </w:t>
            </w:r>
          </w:p>
        </w:tc>
        <w:tc>
          <w:tcPr>
            <w:tcW w:w="567" w:type="dxa"/>
            <w:tcBorders>
              <w:top w:val="nil"/>
              <w:left w:val="nil"/>
              <w:bottom w:val="single" w:sz="4" w:space="0" w:color="auto"/>
              <w:right w:val="single" w:sz="4" w:space="0" w:color="auto"/>
            </w:tcBorders>
            <w:noWrap/>
            <w:vAlign w:val="center"/>
            <w:hideMark/>
          </w:tcPr>
          <w:p w14:paraId="503C0451" w14:textId="2183E2AC"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7E686D" w14:textId="7BF8057B"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235 </w:t>
            </w:r>
          </w:p>
        </w:tc>
        <w:tc>
          <w:tcPr>
            <w:tcW w:w="567" w:type="dxa"/>
            <w:tcBorders>
              <w:top w:val="nil"/>
              <w:left w:val="nil"/>
              <w:bottom w:val="single" w:sz="4" w:space="0" w:color="auto"/>
              <w:right w:val="single" w:sz="4" w:space="0" w:color="auto"/>
            </w:tcBorders>
            <w:noWrap/>
            <w:vAlign w:val="center"/>
            <w:hideMark/>
          </w:tcPr>
          <w:p w14:paraId="7178DEA2" w14:textId="4DB9696F"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01E02B" w14:textId="15AB5589"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239 </w:t>
            </w:r>
          </w:p>
        </w:tc>
        <w:tc>
          <w:tcPr>
            <w:tcW w:w="567" w:type="dxa"/>
            <w:tcBorders>
              <w:top w:val="nil"/>
              <w:left w:val="nil"/>
              <w:bottom w:val="single" w:sz="4" w:space="0" w:color="auto"/>
              <w:right w:val="single" w:sz="4" w:space="0" w:color="auto"/>
            </w:tcBorders>
            <w:noWrap/>
            <w:vAlign w:val="center"/>
            <w:hideMark/>
          </w:tcPr>
          <w:p w14:paraId="74019A13" w14:textId="531FD850"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80BD8A" w14:textId="1462E3B6"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244 </w:t>
            </w:r>
          </w:p>
        </w:tc>
        <w:tc>
          <w:tcPr>
            <w:tcW w:w="567" w:type="dxa"/>
            <w:tcBorders>
              <w:top w:val="nil"/>
              <w:left w:val="nil"/>
              <w:bottom w:val="single" w:sz="4" w:space="0" w:color="auto"/>
              <w:right w:val="single" w:sz="4" w:space="0" w:color="auto"/>
            </w:tcBorders>
            <w:noWrap/>
            <w:vAlign w:val="center"/>
            <w:hideMark/>
          </w:tcPr>
          <w:p w14:paraId="71F45409" w14:textId="46F4533D"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48D5AE" w14:textId="37731E59"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249 </w:t>
            </w:r>
          </w:p>
        </w:tc>
      </w:tr>
      <w:tr w:rsidR="0063192B" w:rsidRPr="0067374F" w14:paraId="0219D20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53BA11E" w14:textId="77777777" w:rsidR="0063192B" w:rsidRPr="0067374F" w:rsidRDefault="0063192B" w:rsidP="0063192B">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BA0EBC4" w14:textId="77777777" w:rsidR="0063192B" w:rsidRPr="0067374F" w:rsidRDefault="0063192B" w:rsidP="0063192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7819F50" w14:textId="77777777" w:rsidR="0063192B" w:rsidRPr="0067374F" w:rsidRDefault="0063192B" w:rsidP="0063192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C9831F" w14:textId="3F1CE935"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230 </w:t>
            </w:r>
          </w:p>
        </w:tc>
        <w:tc>
          <w:tcPr>
            <w:tcW w:w="567" w:type="dxa"/>
            <w:tcBorders>
              <w:top w:val="nil"/>
              <w:left w:val="nil"/>
              <w:bottom w:val="single" w:sz="4" w:space="0" w:color="auto"/>
              <w:right w:val="single" w:sz="4" w:space="0" w:color="auto"/>
            </w:tcBorders>
            <w:noWrap/>
            <w:vAlign w:val="center"/>
            <w:hideMark/>
          </w:tcPr>
          <w:p w14:paraId="67B82BE7" w14:textId="46104807"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F792F7C" w14:textId="3DB5A8DD"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235 </w:t>
            </w:r>
          </w:p>
        </w:tc>
        <w:tc>
          <w:tcPr>
            <w:tcW w:w="567" w:type="dxa"/>
            <w:tcBorders>
              <w:top w:val="nil"/>
              <w:left w:val="nil"/>
              <w:bottom w:val="single" w:sz="4" w:space="0" w:color="auto"/>
              <w:right w:val="single" w:sz="4" w:space="0" w:color="auto"/>
            </w:tcBorders>
            <w:noWrap/>
            <w:vAlign w:val="center"/>
            <w:hideMark/>
          </w:tcPr>
          <w:p w14:paraId="071F777A" w14:textId="33F337AE"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37251D" w14:textId="2168129B"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239 </w:t>
            </w:r>
          </w:p>
        </w:tc>
        <w:tc>
          <w:tcPr>
            <w:tcW w:w="567" w:type="dxa"/>
            <w:tcBorders>
              <w:top w:val="nil"/>
              <w:left w:val="nil"/>
              <w:bottom w:val="single" w:sz="4" w:space="0" w:color="auto"/>
              <w:right w:val="single" w:sz="4" w:space="0" w:color="auto"/>
            </w:tcBorders>
            <w:noWrap/>
            <w:vAlign w:val="center"/>
            <w:hideMark/>
          </w:tcPr>
          <w:p w14:paraId="2797A04E" w14:textId="4B3AE21F"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ED90D8" w14:textId="3194C988"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244 </w:t>
            </w:r>
          </w:p>
        </w:tc>
        <w:tc>
          <w:tcPr>
            <w:tcW w:w="567" w:type="dxa"/>
            <w:tcBorders>
              <w:top w:val="nil"/>
              <w:left w:val="nil"/>
              <w:bottom w:val="single" w:sz="4" w:space="0" w:color="auto"/>
              <w:right w:val="single" w:sz="4" w:space="0" w:color="auto"/>
            </w:tcBorders>
            <w:noWrap/>
            <w:vAlign w:val="center"/>
            <w:hideMark/>
          </w:tcPr>
          <w:p w14:paraId="7ADABDBA" w14:textId="2135CD2A"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AD942A" w14:textId="05EF0435" w:rsidR="0063192B" w:rsidRPr="0063192B" w:rsidRDefault="0063192B" w:rsidP="0063192B">
            <w:pPr>
              <w:ind w:left="0" w:hanging="14"/>
              <w:jc w:val="right"/>
              <w:rPr>
                <w:rFonts w:ascii="Bookman Old Style" w:hAnsi="Bookman Old Style" w:cs="Arial"/>
                <w:color w:val="000000"/>
                <w:sz w:val="12"/>
                <w:szCs w:val="12"/>
                <w:lang w:val="es-CO"/>
              </w:rPr>
            </w:pPr>
            <w:r w:rsidRPr="0063192B">
              <w:rPr>
                <w:rFonts w:ascii="Bookman Old Style" w:hAnsi="Bookman Old Style" w:cs="Arial"/>
                <w:color w:val="000000"/>
                <w:sz w:val="12"/>
                <w:szCs w:val="12"/>
              </w:rPr>
              <w:t xml:space="preserve">249 </w:t>
            </w:r>
          </w:p>
        </w:tc>
      </w:tr>
      <w:tr w:rsidR="00667220" w:rsidRPr="0067374F" w14:paraId="7785F47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39ADD96"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733A02E"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294E9A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D405C1"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ED9A8D"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34EDA1B"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121135"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2AD819"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B1199E"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307069"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550D7E"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F35EBB"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2A0FC56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901046C"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713993F"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5EAE2F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114EAE"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045149"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AF42D2"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A3624F"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FF3960"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491F6C"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473C58"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E2A1BC"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6371C1"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2E7F419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A1463B9"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B42743E"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F7245A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E76E1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7822F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5E2C5D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CD582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BA76E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6F528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BD04B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69CE7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21C49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B7AE86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30470A2"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C61DFD4"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1D48DD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52A2C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3AE00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8B0D6B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2AEFF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44D8B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3B5D6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7AC5E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07236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E71E1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378114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5333F50"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4A10D639"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2F733C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8A48C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172BA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F26DF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71CE2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FED98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EBF9B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D6D9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680FF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3A4BB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891F24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03BFAE2"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8147005"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31A20F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6FA9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2D6CF2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5D5CDE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649F73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E9E6F1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F19C62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D4F5A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6E1F0B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4DDB5B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67220" w:rsidRPr="0067374F" w14:paraId="700CF93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20910E4"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0D9FF6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626EC2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3E6BA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B5F86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F0793D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BF3B8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5A97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77FE8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6CC20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5D8FB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5E55C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8F9624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CC1F951"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8866AC5"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7BAF94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FB1B5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55026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E49A71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9C2BB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46102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E7827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85BDB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CBFA4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4C9B9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DBBD83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23CB5CF" w14:textId="77777777" w:rsidR="00667220" w:rsidRPr="0067374F" w:rsidRDefault="00667220"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E1782AB"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6FCA40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52C719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50E5C4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2F8343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6F802F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3958CA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B429A5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528F9F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00A4F4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690027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580A27" w:rsidRPr="0067374F" w14:paraId="5D472C3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A61896B" w14:textId="77777777" w:rsidR="00580A27" w:rsidRPr="004841D4" w:rsidRDefault="00580A27" w:rsidP="00580A2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AE1C1DC" w14:textId="77777777" w:rsidR="00580A27" w:rsidRPr="0067374F" w:rsidRDefault="00580A27" w:rsidP="00580A2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1D6F5A9" w14:textId="77777777" w:rsidR="00580A27" w:rsidRPr="0067374F" w:rsidRDefault="00580A27" w:rsidP="00580A2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9AF49D" w14:textId="5755642A"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167 </w:t>
            </w:r>
          </w:p>
        </w:tc>
        <w:tc>
          <w:tcPr>
            <w:tcW w:w="567" w:type="dxa"/>
            <w:tcBorders>
              <w:top w:val="nil"/>
              <w:left w:val="nil"/>
              <w:bottom w:val="single" w:sz="4" w:space="0" w:color="auto"/>
              <w:right w:val="single" w:sz="4" w:space="0" w:color="auto"/>
            </w:tcBorders>
            <w:noWrap/>
            <w:vAlign w:val="center"/>
            <w:hideMark/>
          </w:tcPr>
          <w:p w14:paraId="09A708ED" w14:textId="0225FCF7"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80E2710" w14:textId="1A5B85E1"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170 </w:t>
            </w:r>
          </w:p>
        </w:tc>
        <w:tc>
          <w:tcPr>
            <w:tcW w:w="567" w:type="dxa"/>
            <w:tcBorders>
              <w:top w:val="nil"/>
              <w:left w:val="nil"/>
              <w:bottom w:val="single" w:sz="4" w:space="0" w:color="auto"/>
              <w:right w:val="single" w:sz="4" w:space="0" w:color="auto"/>
            </w:tcBorders>
            <w:noWrap/>
            <w:vAlign w:val="center"/>
            <w:hideMark/>
          </w:tcPr>
          <w:p w14:paraId="01FD8F25" w14:textId="5C9EC89B"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693B5B" w14:textId="7F10D199"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174 </w:t>
            </w:r>
          </w:p>
        </w:tc>
        <w:tc>
          <w:tcPr>
            <w:tcW w:w="567" w:type="dxa"/>
            <w:tcBorders>
              <w:top w:val="nil"/>
              <w:left w:val="nil"/>
              <w:bottom w:val="single" w:sz="4" w:space="0" w:color="auto"/>
              <w:right w:val="single" w:sz="4" w:space="0" w:color="auto"/>
            </w:tcBorders>
            <w:noWrap/>
            <w:vAlign w:val="center"/>
            <w:hideMark/>
          </w:tcPr>
          <w:p w14:paraId="1B1705C1" w14:textId="6AE6F72E"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4472B0" w14:textId="1EAA6BB9"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177 </w:t>
            </w:r>
          </w:p>
        </w:tc>
        <w:tc>
          <w:tcPr>
            <w:tcW w:w="567" w:type="dxa"/>
            <w:tcBorders>
              <w:top w:val="nil"/>
              <w:left w:val="nil"/>
              <w:bottom w:val="single" w:sz="4" w:space="0" w:color="auto"/>
              <w:right w:val="single" w:sz="4" w:space="0" w:color="auto"/>
            </w:tcBorders>
            <w:noWrap/>
            <w:vAlign w:val="center"/>
            <w:hideMark/>
          </w:tcPr>
          <w:p w14:paraId="25F09EE8" w14:textId="376B338B"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0D0360" w14:textId="2863F3CA"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181 </w:t>
            </w:r>
          </w:p>
        </w:tc>
      </w:tr>
      <w:tr w:rsidR="00580A27" w:rsidRPr="0067374F" w14:paraId="64B4909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E78894F" w14:textId="77777777" w:rsidR="00580A27" w:rsidRPr="004841D4" w:rsidRDefault="00580A27" w:rsidP="00580A2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138662E" w14:textId="77777777" w:rsidR="00580A27" w:rsidRPr="0067374F" w:rsidRDefault="00580A27" w:rsidP="00580A2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BB4BB51" w14:textId="77777777" w:rsidR="00580A27" w:rsidRPr="0067374F" w:rsidRDefault="00580A27" w:rsidP="00580A2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82ECA4" w14:textId="2D181771"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167 </w:t>
            </w:r>
          </w:p>
        </w:tc>
        <w:tc>
          <w:tcPr>
            <w:tcW w:w="567" w:type="dxa"/>
            <w:tcBorders>
              <w:top w:val="nil"/>
              <w:left w:val="nil"/>
              <w:bottom w:val="single" w:sz="4" w:space="0" w:color="auto"/>
              <w:right w:val="single" w:sz="4" w:space="0" w:color="auto"/>
            </w:tcBorders>
            <w:noWrap/>
            <w:vAlign w:val="center"/>
            <w:hideMark/>
          </w:tcPr>
          <w:p w14:paraId="6CBD1DBA" w14:textId="39A71E3C"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E2A53B8" w14:textId="36CE0E39"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170 </w:t>
            </w:r>
          </w:p>
        </w:tc>
        <w:tc>
          <w:tcPr>
            <w:tcW w:w="567" w:type="dxa"/>
            <w:tcBorders>
              <w:top w:val="nil"/>
              <w:left w:val="nil"/>
              <w:bottom w:val="single" w:sz="4" w:space="0" w:color="auto"/>
              <w:right w:val="single" w:sz="4" w:space="0" w:color="auto"/>
            </w:tcBorders>
            <w:noWrap/>
            <w:vAlign w:val="center"/>
            <w:hideMark/>
          </w:tcPr>
          <w:p w14:paraId="28DA8A18" w14:textId="3A50EDD9"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F082CC" w14:textId="12D96A7F"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174 </w:t>
            </w:r>
          </w:p>
        </w:tc>
        <w:tc>
          <w:tcPr>
            <w:tcW w:w="567" w:type="dxa"/>
            <w:tcBorders>
              <w:top w:val="nil"/>
              <w:left w:val="nil"/>
              <w:bottom w:val="single" w:sz="4" w:space="0" w:color="auto"/>
              <w:right w:val="single" w:sz="4" w:space="0" w:color="auto"/>
            </w:tcBorders>
            <w:noWrap/>
            <w:vAlign w:val="center"/>
            <w:hideMark/>
          </w:tcPr>
          <w:p w14:paraId="3FD6C246" w14:textId="102FEF8C"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E7BC11" w14:textId="630591F8"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177 </w:t>
            </w:r>
          </w:p>
        </w:tc>
        <w:tc>
          <w:tcPr>
            <w:tcW w:w="567" w:type="dxa"/>
            <w:tcBorders>
              <w:top w:val="nil"/>
              <w:left w:val="nil"/>
              <w:bottom w:val="single" w:sz="4" w:space="0" w:color="auto"/>
              <w:right w:val="single" w:sz="4" w:space="0" w:color="auto"/>
            </w:tcBorders>
            <w:noWrap/>
            <w:vAlign w:val="center"/>
            <w:hideMark/>
          </w:tcPr>
          <w:p w14:paraId="51269A56" w14:textId="75D7545C"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FBBDFE" w14:textId="188E67AA" w:rsidR="00580A27" w:rsidRPr="00580A27" w:rsidRDefault="00580A27" w:rsidP="00580A27">
            <w:pPr>
              <w:ind w:left="0" w:hanging="14"/>
              <w:jc w:val="right"/>
              <w:rPr>
                <w:rFonts w:ascii="Bookman Old Style" w:hAnsi="Bookman Old Style" w:cs="Arial"/>
                <w:color w:val="000000"/>
                <w:sz w:val="12"/>
                <w:szCs w:val="12"/>
                <w:highlight w:val="yellow"/>
                <w:lang w:val="es-CO"/>
              </w:rPr>
            </w:pPr>
            <w:r w:rsidRPr="00580A27">
              <w:rPr>
                <w:rFonts w:ascii="Bookman Old Style" w:hAnsi="Bookman Old Style" w:cs="Arial"/>
                <w:color w:val="000000"/>
                <w:sz w:val="12"/>
                <w:szCs w:val="12"/>
              </w:rPr>
              <w:t xml:space="preserve">181 </w:t>
            </w:r>
          </w:p>
        </w:tc>
      </w:tr>
      <w:tr w:rsidR="00667220" w:rsidRPr="0067374F" w14:paraId="1D555D6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E1AD59A"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681675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D671C5A"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B759B3"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F8F9EC"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D98C107"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3211C5"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E07F84"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88D9B2"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146D56"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B356C1"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141424" w14:textId="77777777" w:rsidR="00667220" w:rsidRPr="0026368C"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67220" w:rsidRPr="0067374F" w14:paraId="32E74DB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EEC23D6"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427A8C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0839538"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00499B"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1484FD"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73EDB45"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6E9532"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5E82AB"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C7BC5A"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91A78D"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D5CAC7"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D10631"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67220" w:rsidRPr="0067374F" w14:paraId="30BBFC6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E9DE728"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AB9DCC6"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757597F"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110E24"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584CF9"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08DDAC1"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0DDFF9"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5646B3"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E30297"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E73238"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7E869B"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FEB03D" w14:textId="77777777" w:rsidR="00667220" w:rsidRPr="0067374F" w:rsidRDefault="00667220" w:rsidP="00762A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67220" w:rsidRPr="0067374F" w14:paraId="1992245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6CE2ED8"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EE7D5E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F05088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25238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D1790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51D63E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8E64A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B7CB9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0AE5F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24AA0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9B364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7DAE3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9579E7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688F0B4"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E86EDBA"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95AC53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4CEE9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69798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D693BF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2E447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05DCC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F2A92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515E7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A1045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2F8D9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C916B0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16809F0"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F51FE93"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7A024B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AC8B9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74124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EDC8E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41AFC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00EE9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CDB80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1A901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173D4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9725C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5A95FC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1C4EC87"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AB2B4DB"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4D1302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30CC4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1A0C5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58878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540DA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9D723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32EBE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9049B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69D58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31EEF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01C772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DCC64A2"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53D60AF"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EB2FE8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DA680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D624E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532AA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9930D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F3D45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26E45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123D9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D2746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C72D2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5D50EF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F1302C7" w14:textId="77777777" w:rsidR="00667220" w:rsidRPr="004841D4" w:rsidRDefault="00667220" w:rsidP="00762A7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75E8BA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121173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8512C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2EBFD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D82DA5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FE6A9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4CAEF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E076D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3B284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84613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93454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174A2" w:rsidRPr="0067374F" w14:paraId="740FFDF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9AB8AF9" w14:textId="77777777" w:rsidR="002174A2" w:rsidRPr="00CB2D02" w:rsidRDefault="002174A2" w:rsidP="002174A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4FF2E3F" w14:textId="77777777" w:rsidR="002174A2" w:rsidRPr="0067374F" w:rsidRDefault="002174A2" w:rsidP="002174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C9E2524" w14:textId="77777777" w:rsidR="002174A2" w:rsidRPr="0067374F" w:rsidRDefault="002174A2" w:rsidP="002174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03B264" w14:textId="12FA3A92"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92 </w:t>
            </w:r>
          </w:p>
        </w:tc>
        <w:tc>
          <w:tcPr>
            <w:tcW w:w="567" w:type="dxa"/>
            <w:tcBorders>
              <w:top w:val="nil"/>
              <w:left w:val="nil"/>
              <w:bottom w:val="single" w:sz="4" w:space="0" w:color="auto"/>
              <w:right w:val="single" w:sz="4" w:space="0" w:color="auto"/>
            </w:tcBorders>
            <w:noWrap/>
            <w:vAlign w:val="center"/>
            <w:hideMark/>
          </w:tcPr>
          <w:p w14:paraId="0ADF77C7" w14:textId="01F1E7A1"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A02D1C7" w14:textId="664C9C2E"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93 </w:t>
            </w:r>
          </w:p>
        </w:tc>
        <w:tc>
          <w:tcPr>
            <w:tcW w:w="567" w:type="dxa"/>
            <w:tcBorders>
              <w:top w:val="nil"/>
              <w:left w:val="nil"/>
              <w:bottom w:val="single" w:sz="4" w:space="0" w:color="auto"/>
              <w:right w:val="single" w:sz="4" w:space="0" w:color="auto"/>
            </w:tcBorders>
            <w:noWrap/>
            <w:vAlign w:val="center"/>
            <w:hideMark/>
          </w:tcPr>
          <w:p w14:paraId="193699E2" w14:textId="262A8582"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BA3DBB" w14:textId="546DC07B"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95 </w:t>
            </w:r>
          </w:p>
        </w:tc>
        <w:tc>
          <w:tcPr>
            <w:tcW w:w="567" w:type="dxa"/>
            <w:tcBorders>
              <w:top w:val="nil"/>
              <w:left w:val="nil"/>
              <w:bottom w:val="single" w:sz="4" w:space="0" w:color="auto"/>
              <w:right w:val="single" w:sz="4" w:space="0" w:color="auto"/>
            </w:tcBorders>
            <w:noWrap/>
            <w:vAlign w:val="center"/>
            <w:hideMark/>
          </w:tcPr>
          <w:p w14:paraId="29DF057A" w14:textId="2F2D3F68"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E1EB4A" w14:textId="1FF3CFD3"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97 </w:t>
            </w:r>
          </w:p>
        </w:tc>
        <w:tc>
          <w:tcPr>
            <w:tcW w:w="567" w:type="dxa"/>
            <w:tcBorders>
              <w:top w:val="nil"/>
              <w:left w:val="nil"/>
              <w:bottom w:val="single" w:sz="4" w:space="0" w:color="auto"/>
              <w:right w:val="single" w:sz="4" w:space="0" w:color="auto"/>
            </w:tcBorders>
            <w:noWrap/>
            <w:vAlign w:val="center"/>
            <w:hideMark/>
          </w:tcPr>
          <w:p w14:paraId="550C6B25" w14:textId="1763FFF9"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774E9F" w14:textId="596EBDB0"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99 </w:t>
            </w:r>
          </w:p>
        </w:tc>
      </w:tr>
      <w:tr w:rsidR="002174A2" w:rsidRPr="0067374F" w14:paraId="539C9D7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48F6652" w14:textId="77777777" w:rsidR="002174A2" w:rsidRPr="00CB2D02" w:rsidRDefault="002174A2" w:rsidP="002174A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2C550D11" w14:textId="77777777" w:rsidR="002174A2" w:rsidRPr="0067374F" w:rsidRDefault="002174A2" w:rsidP="002174A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5E2FE45" w14:textId="77777777" w:rsidR="002174A2" w:rsidRPr="0067374F" w:rsidRDefault="002174A2" w:rsidP="002174A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4186A5" w14:textId="470B4196"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92 </w:t>
            </w:r>
          </w:p>
        </w:tc>
        <w:tc>
          <w:tcPr>
            <w:tcW w:w="567" w:type="dxa"/>
            <w:tcBorders>
              <w:top w:val="nil"/>
              <w:left w:val="nil"/>
              <w:bottom w:val="single" w:sz="4" w:space="0" w:color="auto"/>
              <w:right w:val="single" w:sz="4" w:space="0" w:color="auto"/>
            </w:tcBorders>
            <w:noWrap/>
            <w:vAlign w:val="center"/>
            <w:hideMark/>
          </w:tcPr>
          <w:p w14:paraId="6CD718CB" w14:textId="4B345BCF"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2DF0E13" w14:textId="168DB9DC"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93 </w:t>
            </w:r>
          </w:p>
        </w:tc>
        <w:tc>
          <w:tcPr>
            <w:tcW w:w="567" w:type="dxa"/>
            <w:tcBorders>
              <w:top w:val="nil"/>
              <w:left w:val="nil"/>
              <w:bottom w:val="single" w:sz="4" w:space="0" w:color="auto"/>
              <w:right w:val="single" w:sz="4" w:space="0" w:color="auto"/>
            </w:tcBorders>
            <w:noWrap/>
            <w:vAlign w:val="center"/>
            <w:hideMark/>
          </w:tcPr>
          <w:p w14:paraId="122BA72D" w14:textId="1EE246E3"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B92CA2" w14:textId="7228DA88"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95 </w:t>
            </w:r>
          </w:p>
        </w:tc>
        <w:tc>
          <w:tcPr>
            <w:tcW w:w="567" w:type="dxa"/>
            <w:tcBorders>
              <w:top w:val="nil"/>
              <w:left w:val="nil"/>
              <w:bottom w:val="single" w:sz="4" w:space="0" w:color="auto"/>
              <w:right w:val="single" w:sz="4" w:space="0" w:color="auto"/>
            </w:tcBorders>
            <w:noWrap/>
            <w:vAlign w:val="center"/>
            <w:hideMark/>
          </w:tcPr>
          <w:p w14:paraId="6DF22109" w14:textId="57710A4D"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EA3C78" w14:textId="2851FAE5"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97 </w:t>
            </w:r>
          </w:p>
        </w:tc>
        <w:tc>
          <w:tcPr>
            <w:tcW w:w="567" w:type="dxa"/>
            <w:tcBorders>
              <w:top w:val="nil"/>
              <w:left w:val="nil"/>
              <w:bottom w:val="single" w:sz="4" w:space="0" w:color="auto"/>
              <w:right w:val="single" w:sz="4" w:space="0" w:color="auto"/>
            </w:tcBorders>
            <w:noWrap/>
            <w:vAlign w:val="center"/>
            <w:hideMark/>
          </w:tcPr>
          <w:p w14:paraId="411EBE81" w14:textId="2BB9392A"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7F3EE4" w14:textId="5E5FB84B" w:rsidR="002174A2" w:rsidRPr="002174A2" w:rsidRDefault="002174A2" w:rsidP="002174A2">
            <w:pPr>
              <w:ind w:left="0" w:hanging="14"/>
              <w:jc w:val="right"/>
              <w:rPr>
                <w:rFonts w:ascii="Bookman Old Style" w:hAnsi="Bookman Old Style" w:cs="Arial"/>
                <w:color w:val="000000"/>
                <w:sz w:val="12"/>
                <w:szCs w:val="12"/>
                <w:lang w:val="es-CO"/>
              </w:rPr>
            </w:pPr>
            <w:r w:rsidRPr="002174A2">
              <w:rPr>
                <w:rFonts w:ascii="Bookman Old Style" w:hAnsi="Bookman Old Style" w:cs="Arial"/>
                <w:color w:val="000000"/>
                <w:sz w:val="12"/>
                <w:szCs w:val="12"/>
              </w:rPr>
              <w:t xml:space="preserve">99 </w:t>
            </w:r>
          </w:p>
        </w:tc>
      </w:tr>
      <w:tr w:rsidR="00667220" w:rsidRPr="0067374F" w14:paraId="571D5ED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A521355"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79BC7EB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F552BD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7F7B00"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9E62B3"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13D539A"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BD2E55"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A76897"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645067"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6D80D2"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F3C670"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10A1D5"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13D321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CCC3E9E"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28AE513"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582F42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DD4560"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BB391C"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38ABAB8"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29ECA1"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67906B"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1C07A1"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5D6C27"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0AE4A4"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F24491" w14:textId="77777777" w:rsidR="00667220" w:rsidRPr="0026368C"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0FBBD7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3B8484B"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FBA4348"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7B3F96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747D0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ED326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B2C65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6F273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3FF9E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6361C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AB962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ABC46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9AC81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6BDA6A2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49FD88C"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3431867"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00BDAF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DC34B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DFFC9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6E9329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45FA7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A6382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C57F0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A7B66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0CFBA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1F5A5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7AFC1B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527B8EE"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FEE5D0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674865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53013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63532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3790E4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24916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EBFD4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5F8DB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CC7C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E1429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C4D1C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51AE71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CA769D6"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D942736"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7B10EB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8F7DD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DB93C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BFDCE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8B686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32393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CA23E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CF8FC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CAEC9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E2C13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9966AC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4215412"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DA31F24"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5EE716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82827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D50D7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C71709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F8D76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6B503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F1661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E6297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D295E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CD6B3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4DD49F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A8B39AC"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A304C1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9E492B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DDF17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86356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0BCA1D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98954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A3DA8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02375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11F27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8F0A8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94CF3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805F54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86B674A" w14:textId="77777777" w:rsidR="00667220" w:rsidRPr="00CB2D02" w:rsidRDefault="00667220" w:rsidP="00762A7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B666491"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22CCA9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65F53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7D863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92C52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A1FC2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522FB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FE56E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57BAD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A6F66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47F81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605AF" w:rsidRPr="0067374F" w14:paraId="78FAFAC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79EA976" w14:textId="77777777" w:rsidR="00D605AF" w:rsidRPr="004B60D4" w:rsidRDefault="00D605AF" w:rsidP="00D605A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5CD7EE74" w14:textId="77777777" w:rsidR="00D605AF" w:rsidRPr="0067374F" w:rsidRDefault="00D605AF" w:rsidP="00D605A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62E3C921" w14:textId="77777777" w:rsidR="00D605AF" w:rsidRPr="0067374F" w:rsidRDefault="00D605AF" w:rsidP="00D605A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A7F3E5" w14:textId="349474B8"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94 </w:t>
            </w:r>
          </w:p>
        </w:tc>
        <w:tc>
          <w:tcPr>
            <w:tcW w:w="567" w:type="dxa"/>
            <w:tcBorders>
              <w:top w:val="nil"/>
              <w:left w:val="nil"/>
              <w:bottom w:val="single" w:sz="4" w:space="0" w:color="auto"/>
              <w:right w:val="single" w:sz="4" w:space="0" w:color="auto"/>
            </w:tcBorders>
            <w:noWrap/>
            <w:vAlign w:val="center"/>
          </w:tcPr>
          <w:p w14:paraId="61446A29" w14:textId="63F7FEF0"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8A99C29" w14:textId="54B54F0E"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96 </w:t>
            </w:r>
          </w:p>
        </w:tc>
        <w:tc>
          <w:tcPr>
            <w:tcW w:w="567" w:type="dxa"/>
            <w:tcBorders>
              <w:top w:val="nil"/>
              <w:left w:val="nil"/>
              <w:bottom w:val="single" w:sz="4" w:space="0" w:color="auto"/>
              <w:right w:val="single" w:sz="4" w:space="0" w:color="auto"/>
            </w:tcBorders>
            <w:noWrap/>
            <w:vAlign w:val="center"/>
          </w:tcPr>
          <w:p w14:paraId="3DD88EA3" w14:textId="760A48D6"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E4D077" w14:textId="26A19E10"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98 </w:t>
            </w:r>
          </w:p>
        </w:tc>
        <w:tc>
          <w:tcPr>
            <w:tcW w:w="567" w:type="dxa"/>
            <w:tcBorders>
              <w:top w:val="nil"/>
              <w:left w:val="nil"/>
              <w:bottom w:val="single" w:sz="4" w:space="0" w:color="auto"/>
              <w:right w:val="single" w:sz="4" w:space="0" w:color="auto"/>
            </w:tcBorders>
            <w:noWrap/>
            <w:vAlign w:val="center"/>
          </w:tcPr>
          <w:p w14:paraId="601E497C" w14:textId="3775D8CE"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F5F53D" w14:textId="27F5F573"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100 </w:t>
            </w:r>
          </w:p>
        </w:tc>
        <w:tc>
          <w:tcPr>
            <w:tcW w:w="567" w:type="dxa"/>
            <w:tcBorders>
              <w:top w:val="nil"/>
              <w:left w:val="nil"/>
              <w:bottom w:val="single" w:sz="4" w:space="0" w:color="auto"/>
              <w:right w:val="single" w:sz="4" w:space="0" w:color="auto"/>
            </w:tcBorders>
            <w:noWrap/>
            <w:vAlign w:val="center"/>
          </w:tcPr>
          <w:p w14:paraId="6ACDDACE" w14:textId="294909F3"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501322" w14:textId="54D06653"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102 </w:t>
            </w:r>
          </w:p>
        </w:tc>
      </w:tr>
      <w:tr w:rsidR="00D605AF" w:rsidRPr="0067374F" w14:paraId="01311EF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F72C49C" w14:textId="77777777" w:rsidR="00D605AF" w:rsidRPr="004B60D4" w:rsidRDefault="00D605AF" w:rsidP="00D605A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0ED7050" w14:textId="77777777" w:rsidR="00D605AF" w:rsidRPr="0067374F" w:rsidRDefault="00D605AF" w:rsidP="00D605A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2FFA6629" w14:textId="77777777" w:rsidR="00D605AF" w:rsidRPr="0067374F" w:rsidRDefault="00D605AF" w:rsidP="00D605A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2DF61C" w14:textId="43F51C9D"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94 </w:t>
            </w:r>
          </w:p>
        </w:tc>
        <w:tc>
          <w:tcPr>
            <w:tcW w:w="567" w:type="dxa"/>
            <w:tcBorders>
              <w:top w:val="nil"/>
              <w:left w:val="nil"/>
              <w:bottom w:val="single" w:sz="4" w:space="0" w:color="auto"/>
              <w:right w:val="single" w:sz="4" w:space="0" w:color="auto"/>
            </w:tcBorders>
            <w:noWrap/>
            <w:vAlign w:val="center"/>
          </w:tcPr>
          <w:p w14:paraId="62474C86" w14:textId="1387B641"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44FA9A6" w14:textId="1BD749C4"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96 </w:t>
            </w:r>
          </w:p>
        </w:tc>
        <w:tc>
          <w:tcPr>
            <w:tcW w:w="567" w:type="dxa"/>
            <w:tcBorders>
              <w:top w:val="nil"/>
              <w:left w:val="nil"/>
              <w:bottom w:val="single" w:sz="4" w:space="0" w:color="auto"/>
              <w:right w:val="single" w:sz="4" w:space="0" w:color="auto"/>
            </w:tcBorders>
            <w:noWrap/>
            <w:vAlign w:val="center"/>
          </w:tcPr>
          <w:p w14:paraId="5F2C3C4A" w14:textId="7E47A604"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11CDCE" w14:textId="56C1CAA0"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98 </w:t>
            </w:r>
          </w:p>
        </w:tc>
        <w:tc>
          <w:tcPr>
            <w:tcW w:w="567" w:type="dxa"/>
            <w:tcBorders>
              <w:top w:val="nil"/>
              <w:left w:val="nil"/>
              <w:bottom w:val="single" w:sz="4" w:space="0" w:color="auto"/>
              <w:right w:val="single" w:sz="4" w:space="0" w:color="auto"/>
            </w:tcBorders>
            <w:noWrap/>
            <w:vAlign w:val="center"/>
          </w:tcPr>
          <w:p w14:paraId="29113965" w14:textId="57CBD845"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D39E34" w14:textId="790440AA"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100 </w:t>
            </w:r>
          </w:p>
        </w:tc>
        <w:tc>
          <w:tcPr>
            <w:tcW w:w="567" w:type="dxa"/>
            <w:tcBorders>
              <w:top w:val="nil"/>
              <w:left w:val="nil"/>
              <w:bottom w:val="single" w:sz="4" w:space="0" w:color="auto"/>
              <w:right w:val="single" w:sz="4" w:space="0" w:color="auto"/>
            </w:tcBorders>
            <w:noWrap/>
            <w:vAlign w:val="center"/>
          </w:tcPr>
          <w:p w14:paraId="1568E172" w14:textId="171F33E0"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9DA0DC" w14:textId="197336C1" w:rsidR="00D605AF" w:rsidRPr="00D605AF" w:rsidRDefault="00D605AF" w:rsidP="00D605AF">
            <w:pPr>
              <w:ind w:left="0" w:hanging="14"/>
              <w:jc w:val="right"/>
              <w:rPr>
                <w:rFonts w:ascii="Bookman Old Style" w:hAnsi="Bookman Old Style" w:cs="Arial"/>
                <w:color w:val="000000"/>
                <w:sz w:val="12"/>
                <w:szCs w:val="12"/>
                <w:lang w:val="es-CO"/>
              </w:rPr>
            </w:pPr>
            <w:r w:rsidRPr="00D605AF">
              <w:rPr>
                <w:rFonts w:ascii="Bookman Old Style" w:hAnsi="Bookman Old Style" w:cs="Arial"/>
                <w:color w:val="000000"/>
                <w:sz w:val="12"/>
                <w:szCs w:val="12"/>
              </w:rPr>
              <w:t xml:space="preserve">102 </w:t>
            </w:r>
          </w:p>
        </w:tc>
      </w:tr>
      <w:tr w:rsidR="00667220" w:rsidRPr="0067374F" w14:paraId="712DA02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47CE9AD"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571D81CA"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20915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9ADC0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F78B2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FA1264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445B7C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A8F6D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122E8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8FF97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63015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36FA4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6168174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E6526DE"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9910FDB"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D1A0C1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4FA04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C4CBA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0C5121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354E3F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AB93C4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49C60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3E90A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416A2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925F8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60298F4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1512EEB"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5281D57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59E65BC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5C4B5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0C4401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3DAD42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0A698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7F868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E5900A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779BF3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4A9403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11C11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289F0A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569B324"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30A2F97"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28D0809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E1ADF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DBD4C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17E3C9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E7617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921E2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9C239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A0E857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22FAD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FD4D4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F6FBB5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E25DD5"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736977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45C5C1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466F6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72C4B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95E6CC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680E45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9C4BEB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D5358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73DEC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136447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EE8B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DA57B3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C72CB41"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AEC3D81"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4003CE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2C545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7AD385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B57698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378268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6BC62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89D218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1C18B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3EC712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BDD51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6452848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0760531"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AB1F275"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7AF3B2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7E5B4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7FBD0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982BAE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48630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F0C68E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21197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DAE93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32781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34F2C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43B29F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CB2E66A"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63E5344"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00D1A9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C2DAB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4E7F7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D7CED4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A73F4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32ED5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C71F8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12705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6C86B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78A41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4CF902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CC5EA5C" w14:textId="77777777" w:rsidR="00667220" w:rsidRPr="004B60D4" w:rsidRDefault="00667220" w:rsidP="00762A7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FBC883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EC17F3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39480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8DFEF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27B980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8360B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230E9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4F3D8A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CA522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1BFA9A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DCE1D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962AD" w:rsidRPr="0067374F" w14:paraId="3A93CF0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9D8F1DF" w14:textId="77777777" w:rsidR="007962AD" w:rsidRPr="00C24B5B" w:rsidRDefault="007962AD" w:rsidP="007962AD">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2C3AE1D" w14:textId="77777777" w:rsidR="007962AD" w:rsidRPr="0067374F" w:rsidRDefault="007962AD" w:rsidP="007962A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27FB478F" w14:textId="77777777" w:rsidR="007962AD" w:rsidRPr="0067374F" w:rsidRDefault="007962AD" w:rsidP="007962A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F4F531" w14:textId="71CE4D11"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230 </w:t>
            </w:r>
          </w:p>
        </w:tc>
        <w:tc>
          <w:tcPr>
            <w:tcW w:w="567" w:type="dxa"/>
            <w:tcBorders>
              <w:top w:val="nil"/>
              <w:left w:val="nil"/>
              <w:bottom w:val="single" w:sz="4" w:space="0" w:color="auto"/>
              <w:right w:val="single" w:sz="4" w:space="0" w:color="auto"/>
            </w:tcBorders>
            <w:noWrap/>
            <w:vAlign w:val="center"/>
          </w:tcPr>
          <w:p w14:paraId="696F4B24" w14:textId="56F8BE7A"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DA2851C" w14:textId="43F31F37"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235 </w:t>
            </w:r>
          </w:p>
        </w:tc>
        <w:tc>
          <w:tcPr>
            <w:tcW w:w="567" w:type="dxa"/>
            <w:tcBorders>
              <w:top w:val="nil"/>
              <w:left w:val="nil"/>
              <w:bottom w:val="single" w:sz="4" w:space="0" w:color="auto"/>
              <w:right w:val="single" w:sz="4" w:space="0" w:color="auto"/>
            </w:tcBorders>
            <w:noWrap/>
            <w:vAlign w:val="center"/>
          </w:tcPr>
          <w:p w14:paraId="0ED965A2" w14:textId="094B7B64"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1C9F0A" w14:textId="5BCDF06E"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239 </w:t>
            </w:r>
          </w:p>
        </w:tc>
        <w:tc>
          <w:tcPr>
            <w:tcW w:w="567" w:type="dxa"/>
            <w:tcBorders>
              <w:top w:val="nil"/>
              <w:left w:val="nil"/>
              <w:bottom w:val="single" w:sz="4" w:space="0" w:color="auto"/>
              <w:right w:val="single" w:sz="4" w:space="0" w:color="auto"/>
            </w:tcBorders>
            <w:noWrap/>
            <w:vAlign w:val="center"/>
          </w:tcPr>
          <w:p w14:paraId="760E1C65" w14:textId="7DF9BF26"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6643FC3" w14:textId="05324A79"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244 </w:t>
            </w:r>
          </w:p>
        </w:tc>
        <w:tc>
          <w:tcPr>
            <w:tcW w:w="567" w:type="dxa"/>
            <w:tcBorders>
              <w:top w:val="nil"/>
              <w:left w:val="nil"/>
              <w:bottom w:val="single" w:sz="4" w:space="0" w:color="auto"/>
              <w:right w:val="single" w:sz="4" w:space="0" w:color="auto"/>
            </w:tcBorders>
            <w:noWrap/>
            <w:vAlign w:val="center"/>
          </w:tcPr>
          <w:p w14:paraId="1EEED310" w14:textId="7326F957"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23E1A2" w14:textId="4504385D"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249 </w:t>
            </w:r>
          </w:p>
        </w:tc>
      </w:tr>
      <w:tr w:rsidR="007962AD" w:rsidRPr="0067374F" w14:paraId="7817D96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3793A52" w14:textId="77777777" w:rsidR="007962AD" w:rsidRPr="00C24B5B" w:rsidRDefault="007962AD" w:rsidP="007962AD">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CBF3746" w14:textId="77777777" w:rsidR="007962AD" w:rsidRPr="0067374F" w:rsidRDefault="007962AD" w:rsidP="007962A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EB87050" w14:textId="77777777" w:rsidR="007962AD" w:rsidRPr="0067374F" w:rsidRDefault="007962AD" w:rsidP="007962A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B99EE2" w14:textId="030A6C8D"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230 </w:t>
            </w:r>
          </w:p>
        </w:tc>
        <w:tc>
          <w:tcPr>
            <w:tcW w:w="567" w:type="dxa"/>
            <w:tcBorders>
              <w:top w:val="nil"/>
              <w:left w:val="nil"/>
              <w:bottom w:val="single" w:sz="4" w:space="0" w:color="auto"/>
              <w:right w:val="single" w:sz="4" w:space="0" w:color="auto"/>
            </w:tcBorders>
            <w:noWrap/>
            <w:vAlign w:val="center"/>
          </w:tcPr>
          <w:p w14:paraId="6010F447" w14:textId="256CCDD9"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5784022" w14:textId="5EC07A23"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235 </w:t>
            </w:r>
          </w:p>
        </w:tc>
        <w:tc>
          <w:tcPr>
            <w:tcW w:w="567" w:type="dxa"/>
            <w:tcBorders>
              <w:top w:val="nil"/>
              <w:left w:val="nil"/>
              <w:bottom w:val="single" w:sz="4" w:space="0" w:color="auto"/>
              <w:right w:val="single" w:sz="4" w:space="0" w:color="auto"/>
            </w:tcBorders>
            <w:noWrap/>
            <w:vAlign w:val="center"/>
          </w:tcPr>
          <w:p w14:paraId="714100E3" w14:textId="29FFE703"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CBE891" w14:textId="2668D24B"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239 </w:t>
            </w:r>
          </w:p>
        </w:tc>
        <w:tc>
          <w:tcPr>
            <w:tcW w:w="567" w:type="dxa"/>
            <w:tcBorders>
              <w:top w:val="nil"/>
              <w:left w:val="nil"/>
              <w:bottom w:val="single" w:sz="4" w:space="0" w:color="auto"/>
              <w:right w:val="single" w:sz="4" w:space="0" w:color="auto"/>
            </w:tcBorders>
            <w:noWrap/>
            <w:vAlign w:val="center"/>
          </w:tcPr>
          <w:p w14:paraId="5AA5F64A" w14:textId="3CF678AB"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BE65923" w14:textId="09B9A1FE"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244 </w:t>
            </w:r>
          </w:p>
        </w:tc>
        <w:tc>
          <w:tcPr>
            <w:tcW w:w="567" w:type="dxa"/>
            <w:tcBorders>
              <w:top w:val="nil"/>
              <w:left w:val="nil"/>
              <w:bottom w:val="single" w:sz="4" w:space="0" w:color="auto"/>
              <w:right w:val="single" w:sz="4" w:space="0" w:color="auto"/>
            </w:tcBorders>
            <w:noWrap/>
            <w:vAlign w:val="center"/>
          </w:tcPr>
          <w:p w14:paraId="3EF66EE7" w14:textId="52C15C14"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096FEF" w14:textId="27F1380D" w:rsidR="007962AD" w:rsidRPr="007962AD" w:rsidRDefault="007962AD" w:rsidP="007962AD">
            <w:pPr>
              <w:ind w:left="0" w:hanging="14"/>
              <w:jc w:val="right"/>
              <w:rPr>
                <w:rFonts w:ascii="Bookman Old Style" w:hAnsi="Bookman Old Style" w:cs="Arial"/>
                <w:color w:val="000000"/>
                <w:sz w:val="12"/>
                <w:szCs w:val="12"/>
                <w:lang w:val="es-CO"/>
              </w:rPr>
            </w:pPr>
            <w:r w:rsidRPr="007962AD">
              <w:rPr>
                <w:rFonts w:ascii="Bookman Old Style" w:hAnsi="Bookman Old Style" w:cs="Arial"/>
                <w:color w:val="000000"/>
                <w:sz w:val="12"/>
                <w:szCs w:val="12"/>
              </w:rPr>
              <w:t xml:space="preserve">249 </w:t>
            </w:r>
          </w:p>
        </w:tc>
      </w:tr>
      <w:tr w:rsidR="00667220" w:rsidRPr="0067374F" w14:paraId="02D7FEC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5FBF306"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DA7066B"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BAE1D8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AF71D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AE84D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C2A259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7F1A9C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0B753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B9D6A3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01B8A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156FF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75A21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ACAA05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35621F0"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A60C185"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CECC0D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ADDF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74644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A39030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836766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68B96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9DDE3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B63B5F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B4946A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2796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0A9368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A75FB20"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B2FEC71"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088E818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0B965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929AC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C49DA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860AD4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E5893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CEC55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74C4D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AF3A3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5994A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7B18AB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69E44D8"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0C3DDE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5257D3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40FEE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7F6A3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51A7D5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47901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702E4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2AD3FB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7290D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52C8DB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46442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87A5E2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123AD08"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0B1CCDF"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00D4D0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4F9F2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E98ED0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BC977C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05064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CF9F4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1F12F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270DA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643B8E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194BB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65D744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97A1019"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AC86F7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6680C2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A726A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82E9D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4521C7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D1B245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4E54B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915611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39F95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1F0D2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48010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82DD84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A422A0B"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753E40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85EC58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CC39E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D67B2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63E98F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A7E74B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4FC95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ED334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D4144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81A2B6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FFD8D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FEF0A1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CF6D37"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D9DCB1E"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59862C9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689B7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2096B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843DC8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E70EBC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123A5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54D7A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E0DB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156ACC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2ED00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22E7AED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063BA27" w14:textId="77777777" w:rsidR="00667220" w:rsidRPr="00C24B5B" w:rsidRDefault="00667220" w:rsidP="00762A7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CE925D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075C668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D5BA8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60DDE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72E98B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A4EF6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82381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1AE77C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355C0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18551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86368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738C6" w:rsidRPr="0067374F" w14:paraId="19F3C39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D2C46DA" w14:textId="77777777" w:rsidR="000738C6" w:rsidRPr="00CF05F4" w:rsidRDefault="000738C6" w:rsidP="000738C6">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6A6E89F" w14:textId="77777777" w:rsidR="000738C6" w:rsidRPr="0067374F" w:rsidRDefault="000738C6" w:rsidP="000738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C36E3EC" w14:textId="77777777" w:rsidR="000738C6" w:rsidRPr="0067374F" w:rsidRDefault="000738C6" w:rsidP="000738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D28524" w14:textId="08CC07AF"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122 </w:t>
            </w:r>
          </w:p>
        </w:tc>
        <w:tc>
          <w:tcPr>
            <w:tcW w:w="567" w:type="dxa"/>
            <w:tcBorders>
              <w:top w:val="nil"/>
              <w:left w:val="nil"/>
              <w:bottom w:val="single" w:sz="4" w:space="0" w:color="auto"/>
              <w:right w:val="single" w:sz="4" w:space="0" w:color="auto"/>
            </w:tcBorders>
            <w:noWrap/>
            <w:vAlign w:val="center"/>
          </w:tcPr>
          <w:p w14:paraId="274A7698" w14:textId="01C31C24"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EB467C1" w14:textId="70D45C42"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125 </w:t>
            </w:r>
          </w:p>
        </w:tc>
        <w:tc>
          <w:tcPr>
            <w:tcW w:w="567" w:type="dxa"/>
            <w:tcBorders>
              <w:top w:val="nil"/>
              <w:left w:val="nil"/>
              <w:bottom w:val="single" w:sz="4" w:space="0" w:color="auto"/>
              <w:right w:val="single" w:sz="4" w:space="0" w:color="auto"/>
            </w:tcBorders>
            <w:noWrap/>
            <w:vAlign w:val="center"/>
          </w:tcPr>
          <w:p w14:paraId="19FD47D8" w14:textId="5B2CA326"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4B9FAEB" w14:textId="5AA49191"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127 </w:t>
            </w:r>
          </w:p>
        </w:tc>
        <w:tc>
          <w:tcPr>
            <w:tcW w:w="567" w:type="dxa"/>
            <w:tcBorders>
              <w:top w:val="nil"/>
              <w:left w:val="nil"/>
              <w:bottom w:val="single" w:sz="4" w:space="0" w:color="auto"/>
              <w:right w:val="single" w:sz="4" w:space="0" w:color="auto"/>
            </w:tcBorders>
            <w:noWrap/>
            <w:vAlign w:val="center"/>
          </w:tcPr>
          <w:p w14:paraId="0DDBCDDC" w14:textId="73DC8040"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752526" w14:textId="0BF3B635"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130 </w:t>
            </w:r>
          </w:p>
        </w:tc>
        <w:tc>
          <w:tcPr>
            <w:tcW w:w="567" w:type="dxa"/>
            <w:tcBorders>
              <w:top w:val="nil"/>
              <w:left w:val="nil"/>
              <w:bottom w:val="single" w:sz="4" w:space="0" w:color="auto"/>
              <w:right w:val="single" w:sz="4" w:space="0" w:color="auto"/>
            </w:tcBorders>
            <w:noWrap/>
            <w:vAlign w:val="center"/>
          </w:tcPr>
          <w:p w14:paraId="5D1EED6F" w14:textId="1ABB5CFD"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8791DF" w14:textId="765D8F68"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133 </w:t>
            </w:r>
          </w:p>
        </w:tc>
      </w:tr>
      <w:tr w:rsidR="000738C6" w:rsidRPr="0067374F" w14:paraId="22FD3E7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7A479A9" w14:textId="77777777" w:rsidR="000738C6" w:rsidRPr="00CF05F4" w:rsidRDefault="000738C6" w:rsidP="000738C6">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BDC2C80" w14:textId="77777777" w:rsidR="000738C6" w:rsidRPr="0067374F" w:rsidRDefault="000738C6" w:rsidP="000738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8A3F7C1" w14:textId="77777777" w:rsidR="000738C6" w:rsidRPr="0067374F" w:rsidRDefault="000738C6" w:rsidP="000738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646502" w14:textId="6411906F"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122 </w:t>
            </w:r>
          </w:p>
        </w:tc>
        <w:tc>
          <w:tcPr>
            <w:tcW w:w="567" w:type="dxa"/>
            <w:tcBorders>
              <w:top w:val="nil"/>
              <w:left w:val="nil"/>
              <w:bottom w:val="single" w:sz="4" w:space="0" w:color="auto"/>
              <w:right w:val="single" w:sz="4" w:space="0" w:color="auto"/>
            </w:tcBorders>
            <w:noWrap/>
            <w:vAlign w:val="center"/>
          </w:tcPr>
          <w:p w14:paraId="4783B28D" w14:textId="4EB2B446"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265A73D" w14:textId="6F614FB8"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125 </w:t>
            </w:r>
          </w:p>
        </w:tc>
        <w:tc>
          <w:tcPr>
            <w:tcW w:w="567" w:type="dxa"/>
            <w:tcBorders>
              <w:top w:val="nil"/>
              <w:left w:val="nil"/>
              <w:bottom w:val="single" w:sz="4" w:space="0" w:color="auto"/>
              <w:right w:val="single" w:sz="4" w:space="0" w:color="auto"/>
            </w:tcBorders>
            <w:noWrap/>
            <w:vAlign w:val="center"/>
          </w:tcPr>
          <w:p w14:paraId="30CD84BC" w14:textId="367B3898"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769F544" w14:textId="48B2B4FA"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127 </w:t>
            </w:r>
          </w:p>
        </w:tc>
        <w:tc>
          <w:tcPr>
            <w:tcW w:w="567" w:type="dxa"/>
            <w:tcBorders>
              <w:top w:val="nil"/>
              <w:left w:val="nil"/>
              <w:bottom w:val="single" w:sz="4" w:space="0" w:color="auto"/>
              <w:right w:val="single" w:sz="4" w:space="0" w:color="auto"/>
            </w:tcBorders>
            <w:noWrap/>
            <w:vAlign w:val="center"/>
          </w:tcPr>
          <w:p w14:paraId="16F30ACC" w14:textId="43698A1A"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F1E677" w14:textId="3A664948"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130 </w:t>
            </w:r>
          </w:p>
        </w:tc>
        <w:tc>
          <w:tcPr>
            <w:tcW w:w="567" w:type="dxa"/>
            <w:tcBorders>
              <w:top w:val="nil"/>
              <w:left w:val="nil"/>
              <w:bottom w:val="single" w:sz="4" w:space="0" w:color="auto"/>
              <w:right w:val="single" w:sz="4" w:space="0" w:color="auto"/>
            </w:tcBorders>
            <w:noWrap/>
            <w:vAlign w:val="center"/>
          </w:tcPr>
          <w:p w14:paraId="4F23191A" w14:textId="468C3A36"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86EB4A" w14:textId="3D3ACA59" w:rsidR="000738C6" w:rsidRPr="000738C6" w:rsidRDefault="000738C6" w:rsidP="000738C6">
            <w:pPr>
              <w:ind w:left="0" w:hanging="14"/>
              <w:jc w:val="right"/>
              <w:rPr>
                <w:rFonts w:ascii="Bookman Old Style" w:hAnsi="Bookman Old Style" w:cs="Arial"/>
                <w:color w:val="000000"/>
                <w:sz w:val="12"/>
                <w:szCs w:val="12"/>
                <w:lang w:val="es-CO"/>
              </w:rPr>
            </w:pPr>
            <w:r w:rsidRPr="000738C6">
              <w:rPr>
                <w:rFonts w:ascii="Bookman Old Style" w:hAnsi="Bookman Old Style" w:cs="Arial"/>
                <w:color w:val="000000"/>
                <w:sz w:val="12"/>
                <w:szCs w:val="12"/>
              </w:rPr>
              <w:t xml:space="preserve">133 </w:t>
            </w:r>
          </w:p>
        </w:tc>
      </w:tr>
      <w:tr w:rsidR="00667220" w:rsidRPr="0067374F" w14:paraId="4F688FE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8531B9F"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7579746"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5653439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5454D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4882C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9CE7DC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BC724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788A4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C5D64B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EE812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DE5F0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EFAA6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C5F076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9664984"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641F45A9"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EC0563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B82C1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B8012F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B6593A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DE77C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A5449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460D8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81F3B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6FC77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43F01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84ACAF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4AC2B8C"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C0F82FD"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A20D16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0DCCF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7DA95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3D6B85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69AE0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45272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BFB748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B35BA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D0F1D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DB61F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B92189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858B448"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E08FD2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9E3C61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321CF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78D2E2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E31726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FDD1A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60A20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B3590E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04F95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6DF198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E371D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3D0272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EC7605B"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1C85FAD"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7F0B107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82996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446AA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ABD294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5E5EFC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2D3ED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D1E21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DAF6D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83CDE1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20EA7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D11B00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37B0564"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18AC1B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335808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8FF9E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C740AB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ACAB2B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36F9D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1B5B0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804F6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71C6F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EA578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2BE58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A52F97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A9BE985"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A5A6477"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38CCF83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A5ACDF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89C45D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E30ED8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1611F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BBFF1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36887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1F5A3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AD5916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38F67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1923FC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C39D8E0"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241C025"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5F75432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9EF96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DD1C48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36D0AB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40031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C44F1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1A2FB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A578F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B1D79E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D9C61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B25BF2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2A53E5C"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856287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0C5A227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E7DCA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209EFA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23CB26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D955C0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F787D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239FE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BADF8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D1DF9C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037ED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57EA3" w:rsidRPr="0067374F" w14:paraId="386A6DA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222BB64" w14:textId="77777777" w:rsidR="00C57EA3" w:rsidRPr="00CF05F4" w:rsidRDefault="00C57EA3" w:rsidP="00C57EA3">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97BDA26" w14:textId="77777777" w:rsidR="00C57EA3" w:rsidRPr="0067374F" w:rsidRDefault="00C57EA3" w:rsidP="00C57EA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5F6CB028" w14:textId="77777777" w:rsidR="00C57EA3" w:rsidRPr="0067374F" w:rsidRDefault="00C57EA3" w:rsidP="00C57EA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AECBE4" w14:textId="7C22F65C"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849 </w:t>
            </w:r>
          </w:p>
        </w:tc>
        <w:tc>
          <w:tcPr>
            <w:tcW w:w="567" w:type="dxa"/>
            <w:tcBorders>
              <w:top w:val="nil"/>
              <w:left w:val="nil"/>
              <w:bottom w:val="single" w:sz="4" w:space="0" w:color="auto"/>
              <w:right w:val="single" w:sz="4" w:space="0" w:color="auto"/>
            </w:tcBorders>
            <w:noWrap/>
            <w:vAlign w:val="center"/>
          </w:tcPr>
          <w:p w14:paraId="37D0D01B" w14:textId="3F5C7026"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0CC7353" w14:textId="3D63B629"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866 </w:t>
            </w:r>
          </w:p>
        </w:tc>
        <w:tc>
          <w:tcPr>
            <w:tcW w:w="567" w:type="dxa"/>
            <w:tcBorders>
              <w:top w:val="nil"/>
              <w:left w:val="nil"/>
              <w:bottom w:val="single" w:sz="4" w:space="0" w:color="auto"/>
              <w:right w:val="single" w:sz="4" w:space="0" w:color="auto"/>
            </w:tcBorders>
            <w:noWrap/>
            <w:vAlign w:val="center"/>
          </w:tcPr>
          <w:p w14:paraId="1E7116FD" w14:textId="5CAA92A2"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8BA799" w14:textId="192BADB0"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884 </w:t>
            </w:r>
          </w:p>
        </w:tc>
        <w:tc>
          <w:tcPr>
            <w:tcW w:w="567" w:type="dxa"/>
            <w:tcBorders>
              <w:top w:val="nil"/>
              <w:left w:val="nil"/>
              <w:bottom w:val="single" w:sz="4" w:space="0" w:color="auto"/>
              <w:right w:val="single" w:sz="4" w:space="0" w:color="auto"/>
            </w:tcBorders>
            <w:noWrap/>
            <w:vAlign w:val="center"/>
          </w:tcPr>
          <w:p w14:paraId="4FA9818E" w14:textId="5EA51C52"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DC10DC" w14:textId="47464AFB"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901 </w:t>
            </w:r>
          </w:p>
        </w:tc>
        <w:tc>
          <w:tcPr>
            <w:tcW w:w="567" w:type="dxa"/>
            <w:tcBorders>
              <w:top w:val="nil"/>
              <w:left w:val="nil"/>
              <w:bottom w:val="single" w:sz="4" w:space="0" w:color="auto"/>
              <w:right w:val="single" w:sz="4" w:space="0" w:color="auto"/>
            </w:tcBorders>
            <w:noWrap/>
            <w:vAlign w:val="center"/>
          </w:tcPr>
          <w:p w14:paraId="797F8D74" w14:textId="09DC587F"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D628A8F" w14:textId="3C6C7678"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919 </w:t>
            </w:r>
          </w:p>
        </w:tc>
      </w:tr>
      <w:tr w:rsidR="00C57EA3" w:rsidRPr="0067374F" w14:paraId="1001F5D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5FEB554" w14:textId="77777777" w:rsidR="00C57EA3" w:rsidRPr="00CF05F4" w:rsidRDefault="00C57EA3" w:rsidP="00C57EA3">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77F40C9" w14:textId="77777777" w:rsidR="00C57EA3" w:rsidRPr="0067374F" w:rsidRDefault="00C57EA3" w:rsidP="00C57EA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7E56716" w14:textId="77777777" w:rsidR="00C57EA3" w:rsidRPr="0067374F" w:rsidRDefault="00C57EA3" w:rsidP="00C57EA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B0B1CC" w14:textId="169A41FC"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849 </w:t>
            </w:r>
          </w:p>
        </w:tc>
        <w:tc>
          <w:tcPr>
            <w:tcW w:w="567" w:type="dxa"/>
            <w:tcBorders>
              <w:top w:val="nil"/>
              <w:left w:val="nil"/>
              <w:bottom w:val="single" w:sz="4" w:space="0" w:color="auto"/>
              <w:right w:val="single" w:sz="4" w:space="0" w:color="auto"/>
            </w:tcBorders>
            <w:noWrap/>
            <w:vAlign w:val="center"/>
          </w:tcPr>
          <w:p w14:paraId="23A1D426" w14:textId="18F089D2"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2548502" w14:textId="6CFC79D1"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866 </w:t>
            </w:r>
          </w:p>
        </w:tc>
        <w:tc>
          <w:tcPr>
            <w:tcW w:w="567" w:type="dxa"/>
            <w:tcBorders>
              <w:top w:val="nil"/>
              <w:left w:val="nil"/>
              <w:bottom w:val="single" w:sz="4" w:space="0" w:color="auto"/>
              <w:right w:val="single" w:sz="4" w:space="0" w:color="auto"/>
            </w:tcBorders>
            <w:noWrap/>
            <w:vAlign w:val="center"/>
          </w:tcPr>
          <w:p w14:paraId="4F7F50FA" w14:textId="4A4CACBD"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25269F3" w14:textId="5B532218"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884 </w:t>
            </w:r>
          </w:p>
        </w:tc>
        <w:tc>
          <w:tcPr>
            <w:tcW w:w="567" w:type="dxa"/>
            <w:tcBorders>
              <w:top w:val="nil"/>
              <w:left w:val="nil"/>
              <w:bottom w:val="single" w:sz="4" w:space="0" w:color="auto"/>
              <w:right w:val="single" w:sz="4" w:space="0" w:color="auto"/>
            </w:tcBorders>
            <w:noWrap/>
            <w:vAlign w:val="center"/>
          </w:tcPr>
          <w:p w14:paraId="0EB77509" w14:textId="53111F80"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118102" w14:textId="35778C50"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901 </w:t>
            </w:r>
          </w:p>
        </w:tc>
        <w:tc>
          <w:tcPr>
            <w:tcW w:w="567" w:type="dxa"/>
            <w:tcBorders>
              <w:top w:val="nil"/>
              <w:left w:val="nil"/>
              <w:bottom w:val="single" w:sz="4" w:space="0" w:color="auto"/>
              <w:right w:val="single" w:sz="4" w:space="0" w:color="auto"/>
            </w:tcBorders>
            <w:noWrap/>
            <w:vAlign w:val="center"/>
          </w:tcPr>
          <w:p w14:paraId="4D8F000B" w14:textId="50AB8233"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01896E" w14:textId="6E45D271" w:rsidR="00C57EA3" w:rsidRPr="00C57EA3" w:rsidRDefault="00C57EA3" w:rsidP="00C57EA3">
            <w:pPr>
              <w:ind w:left="0" w:hanging="14"/>
              <w:jc w:val="right"/>
              <w:rPr>
                <w:rFonts w:ascii="Bookman Old Style" w:hAnsi="Bookman Old Style" w:cs="Arial"/>
                <w:color w:val="000000"/>
                <w:sz w:val="12"/>
                <w:szCs w:val="12"/>
                <w:lang w:val="es-CO"/>
              </w:rPr>
            </w:pPr>
            <w:r w:rsidRPr="00C57EA3">
              <w:rPr>
                <w:rFonts w:ascii="Bookman Old Style" w:hAnsi="Bookman Old Style" w:cs="Arial"/>
                <w:color w:val="000000"/>
                <w:sz w:val="12"/>
                <w:szCs w:val="12"/>
              </w:rPr>
              <w:t xml:space="preserve">919 </w:t>
            </w:r>
          </w:p>
        </w:tc>
      </w:tr>
      <w:tr w:rsidR="00667220" w:rsidRPr="0067374F" w14:paraId="54A1043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641DBE8"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79E1BBD"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79AEDF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A6E69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6E8A62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63B706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153DC6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93B7C7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A21BBC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2E0BD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88768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37902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4F553D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02BEE6D"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0669EC4"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2BE5B6D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A5519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38F49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70CF93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C06B3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DE39C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5C745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E82C0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5ED32F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C96A0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44C4CA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29EACB6"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C5485C8"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719CFDF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C7889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7D06BA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1BF2B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0514C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FA6BB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903DE8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7D4CC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5F6E5F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E17B8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64B0DE8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E263488"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ABA1B46"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0B52C6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75AC2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59751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4ED939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434C4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5D27D3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71A61A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20FFC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00A93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697B6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2CE561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055203A"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CC24CB5"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1505642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ADF8F4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87396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7B121B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168584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0E947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62BE2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2589A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1DA67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87763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2D44BB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0C8DEAF"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513B9DD"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00CE286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F0DE7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928BE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F0D6BF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F4B1A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5077A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0C65D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ACC1B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8FD7E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59A32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654F9CD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56A32DA"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62DC0F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244FBF2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663B8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07630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16E85A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09C1B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595AD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3FF4C9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2990E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9A7A36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33E7C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A249CF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A403B32"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4D2BC04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27B8EA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1D4F7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7FB45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237767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4C8272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936D1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BCD0EB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B9F93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D99928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9855E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19D17A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9A5A676"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2EFDFB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77659FE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B4650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3942D4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69A136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E70DC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08E12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5B1E4F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AA9F9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BA44D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EFE12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D6ABA" w:rsidRPr="0067374F" w14:paraId="122F1F0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2A0C844" w14:textId="77777777" w:rsidR="008D6ABA" w:rsidRPr="00CF05F4" w:rsidRDefault="008D6ABA" w:rsidP="008D6AB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D2FC2CE" w14:textId="77777777" w:rsidR="008D6ABA" w:rsidRPr="0067374F" w:rsidRDefault="008D6ABA" w:rsidP="008D6A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C51141B" w14:textId="77777777" w:rsidR="008D6ABA" w:rsidRPr="0067374F" w:rsidRDefault="008D6ABA" w:rsidP="008D6A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7D1D48" w14:textId="068F1DF8"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70 </w:t>
            </w:r>
          </w:p>
        </w:tc>
        <w:tc>
          <w:tcPr>
            <w:tcW w:w="567" w:type="dxa"/>
            <w:tcBorders>
              <w:top w:val="nil"/>
              <w:left w:val="nil"/>
              <w:bottom w:val="single" w:sz="4" w:space="0" w:color="auto"/>
              <w:right w:val="single" w:sz="4" w:space="0" w:color="auto"/>
            </w:tcBorders>
            <w:noWrap/>
            <w:vAlign w:val="center"/>
          </w:tcPr>
          <w:p w14:paraId="23D94C51" w14:textId="55FFB343"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2518E40" w14:textId="3118E18A"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71 </w:t>
            </w:r>
          </w:p>
        </w:tc>
        <w:tc>
          <w:tcPr>
            <w:tcW w:w="567" w:type="dxa"/>
            <w:tcBorders>
              <w:top w:val="nil"/>
              <w:left w:val="nil"/>
              <w:bottom w:val="single" w:sz="4" w:space="0" w:color="auto"/>
              <w:right w:val="single" w:sz="4" w:space="0" w:color="auto"/>
            </w:tcBorders>
            <w:noWrap/>
            <w:vAlign w:val="center"/>
          </w:tcPr>
          <w:p w14:paraId="6DCB0A62" w14:textId="3A8E5070"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5A4957" w14:textId="173EE563"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73 </w:t>
            </w:r>
          </w:p>
        </w:tc>
        <w:tc>
          <w:tcPr>
            <w:tcW w:w="567" w:type="dxa"/>
            <w:tcBorders>
              <w:top w:val="nil"/>
              <w:left w:val="nil"/>
              <w:bottom w:val="single" w:sz="4" w:space="0" w:color="auto"/>
              <w:right w:val="single" w:sz="4" w:space="0" w:color="auto"/>
            </w:tcBorders>
            <w:noWrap/>
            <w:vAlign w:val="center"/>
          </w:tcPr>
          <w:p w14:paraId="1FBC4C46" w14:textId="185136E9"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C6DFB7" w14:textId="678C73BA"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74 </w:t>
            </w:r>
          </w:p>
        </w:tc>
        <w:tc>
          <w:tcPr>
            <w:tcW w:w="567" w:type="dxa"/>
            <w:tcBorders>
              <w:top w:val="nil"/>
              <w:left w:val="nil"/>
              <w:bottom w:val="single" w:sz="4" w:space="0" w:color="auto"/>
              <w:right w:val="single" w:sz="4" w:space="0" w:color="auto"/>
            </w:tcBorders>
            <w:noWrap/>
            <w:vAlign w:val="center"/>
          </w:tcPr>
          <w:p w14:paraId="0981317F" w14:textId="5408DA16"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548996" w14:textId="7F8A16C1"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76 </w:t>
            </w:r>
          </w:p>
        </w:tc>
      </w:tr>
      <w:tr w:rsidR="008D6ABA" w:rsidRPr="0067374F" w14:paraId="49BA11D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4C619B9" w14:textId="77777777" w:rsidR="008D6ABA" w:rsidRPr="00CF05F4" w:rsidRDefault="008D6ABA" w:rsidP="008D6AB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ED5A14E" w14:textId="77777777" w:rsidR="008D6ABA" w:rsidRPr="0067374F" w:rsidRDefault="008D6ABA" w:rsidP="008D6A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5499F1AB" w14:textId="77777777" w:rsidR="008D6ABA" w:rsidRPr="0067374F" w:rsidRDefault="008D6ABA" w:rsidP="008D6A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D92023" w14:textId="31867CDD"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70 </w:t>
            </w:r>
          </w:p>
        </w:tc>
        <w:tc>
          <w:tcPr>
            <w:tcW w:w="567" w:type="dxa"/>
            <w:tcBorders>
              <w:top w:val="nil"/>
              <w:left w:val="nil"/>
              <w:bottom w:val="single" w:sz="4" w:space="0" w:color="auto"/>
              <w:right w:val="single" w:sz="4" w:space="0" w:color="auto"/>
            </w:tcBorders>
            <w:noWrap/>
            <w:vAlign w:val="center"/>
          </w:tcPr>
          <w:p w14:paraId="14B2B197" w14:textId="7D229805"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6539D49" w14:textId="297B05C2"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71 </w:t>
            </w:r>
          </w:p>
        </w:tc>
        <w:tc>
          <w:tcPr>
            <w:tcW w:w="567" w:type="dxa"/>
            <w:tcBorders>
              <w:top w:val="nil"/>
              <w:left w:val="nil"/>
              <w:bottom w:val="single" w:sz="4" w:space="0" w:color="auto"/>
              <w:right w:val="single" w:sz="4" w:space="0" w:color="auto"/>
            </w:tcBorders>
            <w:noWrap/>
            <w:vAlign w:val="center"/>
          </w:tcPr>
          <w:p w14:paraId="70C5D288" w14:textId="4F451963"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2AA384" w14:textId="75EFFB44"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73 </w:t>
            </w:r>
          </w:p>
        </w:tc>
        <w:tc>
          <w:tcPr>
            <w:tcW w:w="567" w:type="dxa"/>
            <w:tcBorders>
              <w:top w:val="nil"/>
              <w:left w:val="nil"/>
              <w:bottom w:val="single" w:sz="4" w:space="0" w:color="auto"/>
              <w:right w:val="single" w:sz="4" w:space="0" w:color="auto"/>
            </w:tcBorders>
            <w:noWrap/>
            <w:vAlign w:val="center"/>
          </w:tcPr>
          <w:p w14:paraId="2ECFDF63" w14:textId="6DDBE002"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B9AA1C" w14:textId="1E24DA13"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74 </w:t>
            </w:r>
          </w:p>
        </w:tc>
        <w:tc>
          <w:tcPr>
            <w:tcW w:w="567" w:type="dxa"/>
            <w:tcBorders>
              <w:top w:val="nil"/>
              <w:left w:val="nil"/>
              <w:bottom w:val="single" w:sz="4" w:space="0" w:color="auto"/>
              <w:right w:val="single" w:sz="4" w:space="0" w:color="auto"/>
            </w:tcBorders>
            <w:noWrap/>
            <w:vAlign w:val="center"/>
          </w:tcPr>
          <w:p w14:paraId="28BFE983" w14:textId="47DCD935"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6E0B72" w14:textId="6769E9BE" w:rsidR="008D6ABA" w:rsidRPr="008D6ABA" w:rsidRDefault="008D6ABA" w:rsidP="008D6ABA">
            <w:pPr>
              <w:ind w:left="0" w:hanging="14"/>
              <w:jc w:val="right"/>
              <w:rPr>
                <w:rFonts w:ascii="Bookman Old Style" w:hAnsi="Bookman Old Style" w:cs="Arial"/>
                <w:color w:val="000000"/>
                <w:sz w:val="12"/>
                <w:szCs w:val="12"/>
                <w:lang w:val="es-CO"/>
              </w:rPr>
            </w:pPr>
            <w:r w:rsidRPr="008D6ABA">
              <w:rPr>
                <w:rFonts w:ascii="Bookman Old Style" w:hAnsi="Bookman Old Style" w:cs="Arial"/>
                <w:color w:val="000000"/>
                <w:sz w:val="12"/>
                <w:szCs w:val="12"/>
              </w:rPr>
              <w:t xml:space="preserve">76 </w:t>
            </w:r>
          </w:p>
        </w:tc>
      </w:tr>
      <w:tr w:rsidR="00667220" w:rsidRPr="0067374F" w14:paraId="46B26F2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24B67DC"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1DC14FA"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131D7B3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0BAC0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3D3E00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246A26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D0D08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7DCFB6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3A64E6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1A9C0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E0DE3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B9886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8A7ECD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65FB4CA"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0A7800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4E658F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EEE05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20DAF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D7E325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D5F0FC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EDE22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0A7C6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52C9F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F1AE71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1F450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EAC6A9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D34EE82"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2AED03D"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77773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A714A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D118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0B5FB0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6C784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4F779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FAAB07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41C22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C2B0C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04B54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AB225E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78138D6"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36E1C66"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244207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9D490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081B7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512706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7021D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CE6AD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E606C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A0165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857A4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B0762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EAE8B8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F664B9F"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26FC7BD"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54E614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AF5819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7906D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90884E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6DE819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1EF74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01C5D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10DCB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F151F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E274F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63E8026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92B01A0"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1EA134B"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BF2F89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388D1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8A182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BCC833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FD32EB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B4433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582ED1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ACF7FD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67990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6626B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0699CD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6B15E5E"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D7E2F63"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1CECD0B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410D28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69662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A80A93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4E905B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8D09A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B94DF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F21E2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7BBB6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D0195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1AB118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EB2A359"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6314C7F"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6C5082B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B2C95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E3175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3039E2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D627F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C6F4C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1A896C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AC79F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2D03C1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9D46A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577A7A0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ACD9CF1"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D0A99C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ABB158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36B86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C4C729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BD5401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09348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32296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6ABA3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75D3F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51E00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0D68C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B477B4" w:rsidRPr="0067374F" w14:paraId="7E471B2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0A76A09" w14:textId="77777777" w:rsidR="00B477B4" w:rsidRPr="00CF05F4" w:rsidRDefault="00B477B4" w:rsidP="00B477B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19B9472" w14:textId="77777777" w:rsidR="00B477B4" w:rsidRPr="0067374F" w:rsidRDefault="00B477B4" w:rsidP="00B477B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89A7D3B" w14:textId="77777777" w:rsidR="00B477B4" w:rsidRPr="0067374F" w:rsidRDefault="00B477B4" w:rsidP="00B477B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9C31387" w14:textId="46F67561"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31 </w:t>
            </w:r>
          </w:p>
        </w:tc>
        <w:tc>
          <w:tcPr>
            <w:tcW w:w="567" w:type="dxa"/>
            <w:tcBorders>
              <w:top w:val="nil"/>
              <w:left w:val="nil"/>
              <w:bottom w:val="single" w:sz="4" w:space="0" w:color="auto"/>
              <w:right w:val="single" w:sz="4" w:space="0" w:color="auto"/>
            </w:tcBorders>
            <w:noWrap/>
            <w:vAlign w:val="center"/>
          </w:tcPr>
          <w:p w14:paraId="7BD11834" w14:textId="7BC5A2DD"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F9A6DE4" w14:textId="49AD130D"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32 </w:t>
            </w:r>
          </w:p>
        </w:tc>
        <w:tc>
          <w:tcPr>
            <w:tcW w:w="567" w:type="dxa"/>
            <w:tcBorders>
              <w:top w:val="nil"/>
              <w:left w:val="nil"/>
              <w:bottom w:val="single" w:sz="4" w:space="0" w:color="auto"/>
              <w:right w:val="single" w:sz="4" w:space="0" w:color="auto"/>
            </w:tcBorders>
            <w:noWrap/>
            <w:vAlign w:val="center"/>
          </w:tcPr>
          <w:p w14:paraId="027685FE" w14:textId="6F760451"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FF23AA" w14:textId="4DE23AFF"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32 </w:t>
            </w:r>
          </w:p>
        </w:tc>
        <w:tc>
          <w:tcPr>
            <w:tcW w:w="567" w:type="dxa"/>
            <w:tcBorders>
              <w:top w:val="nil"/>
              <w:left w:val="nil"/>
              <w:bottom w:val="single" w:sz="4" w:space="0" w:color="auto"/>
              <w:right w:val="single" w:sz="4" w:space="0" w:color="auto"/>
            </w:tcBorders>
            <w:noWrap/>
            <w:vAlign w:val="center"/>
          </w:tcPr>
          <w:p w14:paraId="3207E1B1" w14:textId="0543740D"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69FEDE" w14:textId="194579F1"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33 </w:t>
            </w:r>
          </w:p>
        </w:tc>
        <w:tc>
          <w:tcPr>
            <w:tcW w:w="567" w:type="dxa"/>
            <w:tcBorders>
              <w:top w:val="nil"/>
              <w:left w:val="nil"/>
              <w:bottom w:val="single" w:sz="4" w:space="0" w:color="auto"/>
              <w:right w:val="single" w:sz="4" w:space="0" w:color="auto"/>
            </w:tcBorders>
            <w:noWrap/>
            <w:vAlign w:val="center"/>
          </w:tcPr>
          <w:p w14:paraId="446373FF" w14:textId="22D6560C"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65E676" w14:textId="58F2C253"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34 </w:t>
            </w:r>
          </w:p>
        </w:tc>
      </w:tr>
      <w:tr w:rsidR="00B477B4" w:rsidRPr="0067374F" w14:paraId="446396B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8E887CD" w14:textId="77777777" w:rsidR="00B477B4" w:rsidRPr="00CF05F4" w:rsidRDefault="00B477B4" w:rsidP="00B477B4">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BAE699C" w14:textId="77777777" w:rsidR="00B477B4" w:rsidRPr="0067374F" w:rsidRDefault="00B477B4" w:rsidP="00B477B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4D1670F8" w14:textId="77777777" w:rsidR="00B477B4" w:rsidRPr="0067374F" w:rsidRDefault="00B477B4" w:rsidP="00B477B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F8B820" w14:textId="058D9099"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31 </w:t>
            </w:r>
          </w:p>
        </w:tc>
        <w:tc>
          <w:tcPr>
            <w:tcW w:w="567" w:type="dxa"/>
            <w:tcBorders>
              <w:top w:val="nil"/>
              <w:left w:val="nil"/>
              <w:bottom w:val="single" w:sz="4" w:space="0" w:color="auto"/>
              <w:right w:val="single" w:sz="4" w:space="0" w:color="auto"/>
            </w:tcBorders>
            <w:noWrap/>
            <w:vAlign w:val="center"/>
          </w:tcPr>
          <w:p w14:paraId="10BCA242" w14:textId="1319FE92"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FA9708E" w14:textId="494F1A5E"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32 </w:t>
            </w:r>
          </w:p>
        </w:tc>
        <w:tc>
          <w:tcPr>
            <w:tcW w:w="567" w:type="dxa"/>
            <w:tcBorders>
              <w:top w:val="nil"/>
              <w:left w:val="nil"/>
              <w:bottom w:val="single" w:sz="4" w:space="0" w:color="auto"/>
              <w:right w:val="single" w:sz="4" w:space="0" w:color="auto"/>
            </w:tcBorders>
            <w:noWrap/>
            <w:vAlign w:val="center"/>
          </w:tcPr>
          <w:p w14:paraId="124FC25E" w14:textId="501BE910"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E04E44" w14:textId="0B8E259E"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32 </w:t>
            </w:r>
          </w:p>
        </w:tc>
        <w:tc>
          <w:tcPr>
            <w:tcW w:w="567" w:type="dxa"/>
            <w:tcBorders>
              <w:top w:val="nil"/>
              <w:left w:val="nil"/>
              <w:bottom w:val="single" w:sz="4" w:space="0" w:color="auto"/>
              <w:right w:val="single" w:sz="4" w:space="0" w:color="auto"/>
            </w:tcBorders>
            <w:noWrap/>
            <w:vAlign w:val="center"/>
          </w:tcPr>
          <w:p w14:paraId="7027506E" w14:textId="7EE17567"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4581F9" w14:textId="0989DED3"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33 </w:t>
            </w:r>
          </w:p>
        </w:tc>
        <w:tc>
          <w:tcPr>
            <w:tcW w:w="567" w:type="dxa"/>
            <w:tcBorders>
              <w:top w:val="nil"/>
              <w:left w:val="nil"/>
              <w:bottom w:val="single" w:sz="4" w:space="0" w:color="auto"/>
              <w:right w:val="single" w:sz="4" w:space="0" w:color="auto"/>
            </w:tcBorders>
            <w:noWrap/>
            <w:vAlign w:val="center"/>
          </w:tcPr>
          <w:p w14:paraId="18980A98" w14:textId="75F001FE"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DB3A98" w14:textId="1BAC8250" w:rsidR="00B477B4" w:rsidRPr="00B477B4" w:rsidRDefault="00B477B4" w:rsidP="00B477B4">
            <w:pPr>
              <w:ind w:left="0" w:hanging="14"/>
              <w:jc w:val="right"/>
              <w:rPr>
                <w:rFonts w:ascii="Bookman Old Style" w:hAnsi="Bookman Old Style" w:cs="Arial"/>
                <w:color w:val="000000"/>
                <w:sz w:val="12"/>
                <w:szCs w:val="12"/>
                <w:lang w:val="es-CO"/>
              </w:rPr>
            </w:pPr>
            <w:r w:rsidRPr="00B477B4">
              <w:rPr>
                <w:rFonts w:ascii="Bookman Old Style" w:hAnsi="Bookman Old Style" w:cs="Arial"/>
                <w:color w:val="000000"/>
                <w:sz w:val="12"/>
                <w:szCs w:val="12"/>
              </w:rPr>
              <w:t xml:space="preserve">34 </w:t>
            </w:r>
          </w:p>
        </w:tc>
      </w:tr>
      <w:tr w:rsidR="00667220" w:rsidRPr="0067374F" w14:paraId="7CE7189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B9A8902"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286DBFB"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AB2063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AA6857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5AF35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935DA3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200939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2B14F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D0D2C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32DDD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75F1E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CEE2F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8CA370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8A65AE7"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0FA1CDF"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06325F6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826B0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4FB98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88CC09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C621B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07A1A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D049A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A5321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7EF08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EDE14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04B4E0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AF1ABC"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8A16182"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2268F7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59D7D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BA1B4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7B4B01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9D4E2D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0EFC3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4EEA6F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883B8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60962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6DA73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1782D3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A20903B"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E4A0206"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83C6AC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DA5DB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4B13F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F4AEC8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861335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FB55D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C18ECA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3B8A7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E3B383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E8790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257E87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A6B030C"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660D76D"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C3531E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C986A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13F6CA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9379D5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59C745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29041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8F3E0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4A56B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EECDC8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D6110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17D152F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17D5261"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FCE1B8C"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1038834"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8CEB2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C266D8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9454BA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75387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04EAED"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5B565E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14418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32227B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5A6B4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41F71AF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4678F1D"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3EA21C8"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81EABC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AFEA7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6C3ECB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55E105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4A6835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0AA735"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ABD71F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CA2F8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8D3DBC"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860EE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71E5CD1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FD3895F"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149C818"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768E1E9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38EAA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38E5040"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5A9635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E54F45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2FAC6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BF6387F"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E23FB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5B4538A"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F57DB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67374F" w14:paraId="3D821B0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7FA014A" w14:textId="77777777" w:rsidR="00667220" w:rsidRPr="00CF05F4" w:rsidRDefault="00667220"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D103930" w14:textId="77777777" w:rsidR="00667220" w:rsidRPr="0067374F" w:rsidRDefault="00667220"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26EE751"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ACD21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80470A7"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D62AEA2"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DD228E9"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7844FE"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FB8FA6"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C2C92B"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EAC45D3"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FF62E8" w14:textId="77777777" w:rsidR="00667220" w:rsidRPr="0067374F" w:rsidRDefault="00667220"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67220" w:rsidRPr="00281357" w14:paraId="3C1C1ECA" w14:textId="77777777" w:rsidTr="00762A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54811D" w14:textId="77777777" w:rsidR="00667220" w:rsidRPr="0067374F" w:rsidRDefault="00667220" w:rsidP="00762A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EA19A4" w14:textId="77777777" w:rsidR="00667220" w:rsidRPr="0067374F" w:rsidRDefault="00667220" w:rsidP="00762A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E675D3" w14:textId="44D0C118" w:rsidR="00667220" w:rsidRPr="00C362F9" w:rsidRDefault="00667220"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4670F9">
              <w:rPr>
                <w:rFonts w:ascii="Bookman Old Style" w:hAnsi="Bookman Old Style" w:cs="Arial"/>
                <w:b/>
                <w:bCs/>
                <w:color w:val="000000"/>
                <w:sz w:val="12"/>
                <w:szCs w:val="12"/>
                <w:lang w:val="es-CO"/>
              </w:rPr>
              <w:t>885</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432A44" w14:textId="77777777" w:rsidR="00667220" w:rsidRPr="00C362F9" w:rsidRDefault="00667220"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B97468" w14:textId="2848F1FC" w:rsidR="00667220" w:rsidRPr="00C362F9" w:rsidRDefault="00667220"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4670F9">
              <w:rPr>
                <w:rFonts w:ascii="Bookman Old Style" w:hAnsi="Bookman Old Style" w:cs="Arial"/>
                <w:b/>
                <w:bCs/>
                <w:color w:val="000000"/>
                <w:sz w:val="12"/>
                <w:szCs w:val="12"/>
                <w:lang w:val="es-CO"/>
              </w:rPr>
              <w:t>923</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B37D5E" w14:textId="77777777" w:rsidR="00667220" w:rsidRPr="00C362F9" w:rsidRDefault="00667220"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DD52D9" w14:textId="0E9DBEFC" w:rsidR="00667220" w:rsidRPr="00C362F9" w:rsidRDefault="00667220"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w:t>
            </w:r>
            <w:r w:rsidRPr="00B17D3D">
              <w:rPr>
                <w:rFonts w:ascii="Bookman Old Style" w:hAnsi="Bookman Old Style" w:cs="Arial"/>
                <w:b/>
                <w:bCs/>
                <w:color w:val="000000"/>
                <w:sz w:val="12"/>
                <w:szCs w:val="12"/>
                <w:lang w:val="es-CO"/>
              </w:rPr>
              <w:t>,</w:t>
            </w:r>
            <w:r w:rsidR="004670F9">
              <w:rPr>
                <w:rFonts w:ascii="Bookman Old Style" w:hAnsi="Bookman Old Style" w:cs="Arial"/>
                <w:b/>
                <w:bCs/>
                <w:color w:val="000000"/>
                <w:sz w:val="12"/>
                <w:szCs w:val="12"/>
                <w:lang w:val="es-CO"/>
              </w:rPr>
              <w:t>961</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BFFE2F" w14:textId="77777777" w:rsidR="00667220" w:rsidRPr="00C362F9" w:rsidRDefault="00667220"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87497C" w14:textId="32BF0FEF" w:rsidR="00667220" w:rsidRPr="00C362F9" w:rsidRDefault="004670F9"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2</w:t>
            </w:r>
            <w:r w:rsidR="00667220"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000</w:t>
            </w:r>
            <w:r w:rsidR="00667220"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1AEFFE" w14:textId="77777777" w:rsidR="00667220" w:rsidRPr="00C362F9" w:rsidRDefault="00667220"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75A3DE" w14:textId="522A5EA8" w:rsidR="00667220" w:rsidRPr="00C362F9" w:rsidRDefault="004670F9"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2</w:t>
            </w:r>
            <w:r w:rsidR="00667220"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042</w:t>
            </w:r>
            <w:r w:rsidR="00667220" w:rsidRPr="00B17D3D">
              <w:rPr>
                <w:rFonts w:ascii="Bookman Old Style" w:hAnsi="Bookman Old Style" w:cs="Arial"/>
                <w:b/>
                <w:bCs/>
                <w:color w:val="000000"/>
                <w:sz w:val="12"/>
                <w:szCs w:val="12"/>
                <w:lang w:val="es-CO"/>
              </w:rPr>
              <w:t xml:space="preserve"> </w:t>
            </w:r>
          </w:p>
        </w:tc>
      </w:tr>
    </w:tbl>
    <w:p w14:paraId="2CFF94FF" w14:textId="77777777" w:rsidR="00E45F09" w:rsidRDefault="00E45F09" w:rsidP="006B3017">
      <w:pPr>
        <w:widowControl w:val="0"/>
        <w:adjustRightInd w:val="0"/>
        <w:ind w:left="0"/>
        <w:jc w:val="center"/>
        <w:rPr>
          <w:rFonts w:ascii="Bookman Old Style" w:hAnsi="Bookman Old Style" w:cs="Arial"/>
          <w:b/>
          <w:sz w:val="20"/>
        </w:rPr>
      </w:pPr>
    </w:p>
    <w:p w14:paraId="343BE229" w14:textId="7DC9131B"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25EEEA95" w14:textId="76F6DF44" w:rsidR="00E45F09" w:rsidRDefault="00E45F09"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E472D" w:rsidRPr="0067374F" w14:paraId="4D869DAA" w14:textId="77777777" w:rsidTr="00762A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BCA6E3" w14:textId="77777777" w:rsidR="006E472D" w:rsidRPr="0067374F" w:rsidRDefault="006E472D"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5B5238" w14:textId="77777777" w:rsidR="006E472D" w:rsidRPr="0067374F" w:rsidRDefault="006E472D"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626E1392" w14:textId="77777777" w:rsidR="006E472D" w:rsidRPr="0067374F" w:rsidRDefault="006E472D"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3F1B12A" w14:textId="77777777" w:rsidR="006E472D" w:rsidRPr="0067374F" w:rsidRDefault="006E472D"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A266C07" w14:textId="77777777" w:rsidR="006E472D" w:rsidRPr="0067374F" w:rsidRDefault="006E472D"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F0B253C" w14:textId="77777777" w:rsidR="006E472D" w:rsidRPr="0067374F" w:rsidRDefault="006E472D"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9A0165C" w14:textId="77777777" w:rsidR="006E472D" w:rsidRPr="0067374F" w:rsidRDefault="006E472D"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6E472D" w:rsidRPr="00281357" w14:paraId="68D1336B" w14:textId="77777777" w:rsidTr="00762A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05B5F38" w14:textId="77777777" w:rsidR="006E472D" w:rsidRPr="0067374F" w:rsidRDefault="006E472D" w:rsidP="00762A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60C6BB" w14:textId="77777777" w:rsidR="006E472D" w:rsidRPr="0067374F" w:rsidRDefault="006E472D" w:rsidP="00762A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7B4B02C"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9D789AF"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CC9E89A"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8ED103F"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995127B"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6F2F177"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1265AF1"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77B9AEF"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BF36BF6"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4818B7E" w14:textId="77777777" w:rsidR="006E472D" w:rsidRPr="0067374F" w:rsidRDefault="006E472D"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B61505" w:rsidRPr="0067374F" w14:paraId="352D71F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CAE771F" w14:textId="77777777" w:rsidR="00B61505" w:rsidRPr="0067374F" w:rsidRDefault="00B61505" w:rsidP="00B61505">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C1CC5A5" w14:textId="77777777" w:rsidR="00B61505" w:rsidRPr="0067374F" w:rsidRDefault="00B61505" w:rsidP="00B6150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6D6F533" w14:textId="77777777" w:rsidR="00B61505" w:rsidRPr="0067374F" w:rsidRDefault="00B61505" w:rsidP="00B61505">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899073" w14:textId="6B4E516D"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44,118 </w:t>
            </w:r>
          </w:p>
        </w:tc>
        <w:tc>
          <w:tcPr>
            <w:tcW w:w="567" w:type="dxa"/>
            <w:tcBorders>
              <w:top w:val="nil"/>
              <w:left w:val="nil"/>
              <w:bottom w:val="single" w:sz="4" w:space="0" w:color="auto"/>
              <w:right w:val="single" w:sz="4" w:space="0" w:color="auto"/>
            </w:tcBorders>
            <w:noWrap/>
            <w:vAlign w:val="center"/>
            <w:hideMark/>
          </w:tcPr>
          <w:p w14:paraId="1B776D56" w14:textId="504EC922"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FAA42C0" w14:textId="4B38B3CA"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45,000</w:t>
            </w:r>
          </w:p>
        </w:tc>
        <w:tc>
          <w:tcPr>
            <w:tcW w:w="567" w:type="dxa"/>
            <w:tcBorders>
              <w:top w:val="nil"/>
              <w:left w:val="nil"/>
              <w:bottom w:val="single" w:sz="4" w:space="0" w:color="auto"/>
              <w:right w:val="single" w:sz="4" w:space="0" w:color="auto"/>
            </w:tcBorders>
            <w:noWrap/>
            <w:vAlign w:val="center"/>
            <w:hideMark/>
          </w:tcPr>
          <w:p w14:paraId="51CF96AB" w14:textId="59C8A195"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D3EC93" w14:textId="6FF8D080"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45,900</w:t>
            </w:r>
          </w:p>
        </w:tc>
        <w:tc>
          <w:tcPr>
            <w:tcW w:w="567" w:type="dxa"/>
            <w:tcBorders>
              <w:top w:val="nil"/>
              <w:left w:val="nil"/>
              <w:bottom w:val="single" w:sz="4" w:space="0" w:color="auto"/>
              <w:right w:val="single" w:sz="4" w:space="0" w:color="auto"/>
            </w:tcBorders>
            <w:noWrap/>
            <w:vAlign w:val="center"/>
            <w:hideMark/>
          </w:tcPr>
          <w:p w14:paraId="14277DB3" w14:textId="05170508"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0DFBA4" w14:textId="3618F2E8"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46,818</w:t>
            </w:r>
          </w:p>
        </w:tc>
        <w:tc>
          <w:tcPr>
            <w:tcW w:w="567" w:type="dxa"/>
            <w:tcBorders>
              <w:top w:val="nil"/>
              <w:left w:val="nil"/>
              <w:bottom w:val="single" w:sz="4" w:space="0" w:color="auto"/>
              <w:right w:val="single" w:sz="4" w:space="0" w:color="auto"/>
            </w:tcBorders>
            <w:noWrap/>
            <w:vAlign w:val="center"/>
            <w:hideMark/>
          </w:tcPr>
          <w:p w14:paraId="157BA496" w14:textId="7DD88D07"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65D872" w14:textId="6570D60C"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47,755</w:t>
            </w:r>
          </w:p>
        </w:tc>
      </w:tr>
      <w:tr w:rsidR="00B61505" w:rsidRPr="0067374F" w14:paraId="5980FC3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B7A07CB" w14:textId="77777777" w:rsidR="00B61505" w:rsidRPr="0067374F" w:rsidRDefault="00B61505" w:rsidP="00B61505">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389C247" w14:textId="77777777" w:rsidR="00B61505" w:rsidRPr="0067374F" w:rsidRDefault="00B61505" w:rsidP="00B6150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6EED4DD" w14:textId="77777777" w:rsidR="00B61505" w:rsidRPr="0067374F" w:rsidRDefault="00B61505" w:rsidP="00B6150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690F88" w14:textId="3DBCDADE"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44,118 </w:t>
            </w:r>
          </w:p>
        </w:tc>
        <w:tc>
          <w:tcPr>
            <w:tcW w:w="567" w:type="dxa"/>
            <w:tcBorders>
              <w:top w:val="nil"/>
              <w:left w:val="nil"/>
              <w:bottom w:val="single" w:sz="4" w:space="0" w:color="auto"/>
              <w:right w:val="single" w:sz="4" w:space="0" w:color="auto"/>
            </w:tcBorders>
            <w:noWrap/>
            <w:vAlign w:val="center"/>
            <w:hideMark/>
          </w:tcPr>
          <w:p w14:paraId="1085A7CE" w14:textId="5DAAB2CF"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28343AE" w14:textId="5BBBD3FA"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45,000</w:t>
            </w:r>
          </w:p>
        </w:tc>
        <w:tc>
          <w:tcPr>
            <w:tcW w:w="567" w:type="dxa"/>
            <w:tcBorders>
              <w:top w:val="nil"/>
              <w:left w:val="nil"/>
              <w:bottom w:val="single" w:sz="4" w:space="0" w:color="auto"/>
              <w:right w:val="single" w:sz="4" w:space="0" w:color="auto"/>
            </w:tcBorders>
            <w:noWrap/>
            <w:vAlign w:val="center"/>
            <w:hideMark/>
          </w:tcPr>
          <w:p w14:paraId="30C84CBE" w14:textId="12DD5C73"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34E979" w14:textId="470CDF94"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45,900</w:t>
            </w:r>
          </w:p>
        </w:tc>
        <w:tc>
          <w:tcPr>
            <w:tcW w:w="567" w:type="dxa"/>
            <w:tcBorders>
              <w:top w:val="nil"/>
              <w:left w:val="nil"/>
              <w:bottom w:val="single" w:sz="4" w:space="0" w:color="auto"/>
              <w:right w:val="single" w:sz="4" w:space="0" w:color="auto"/>
            </w:tcBorders>
            <w:noWrap/>
            <w:vAlign w:val="center"/>
            <w:hideMark/>
          </w:tcPr>
          <w:p w14:paraId="7BED6F44" w14:textId="5501A9D7"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D27944" w14:textId="3D538F1E"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46,818</w:t>
            </w:r>
          </w:p>
        </w:tc>
        <w:tc>
          <w:tcPr>
            <w:tcW w:w="567" w:type="dxa"/>
            <w:tcBorders>
              <w:top w:val="nil"/>
              <w:left w:val="nil"/>
              <w:bottom w:val="single" w:sz="4" w:space="0" w:color="auto"/>
              <w:right w:val="single" w:sz="4" w:space="0" w:color="auto"/>
            </w:tcBorders>
            <w:noWrap/>
            <w:vAlign w:val="center"/>
            <w:hideMark/>
          </w:tcPr>
          <w:p w14:paraId="4B82FF64" w14:textId="09F3F783"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8C896C" w14:textId="77DE7EA8" w:rsidR="00B61505" w:rsidRPr="00B61505" w:rsidRDefault="00B61505" w:rsidP="00B61505">
            <w:pPr>
              <w:ind w:left="0" w:hanging="14"/>
              <w:jc w:val="right"/>
              <w:rPr>
                <w:rFonts w:ascii="Bookman Old Style" w:hAnsi="Bookman Old Style" w:cs="Arial"/>
                <w:color w:val="000000"/>
                <w:sz w:val="12"/>
                <w:szCs w:val="12"/>
                <w:lang w:val="es-CO"/>
              </w:rPr>
            </w:pPr>
            <w:r w:rsidRPr="00B61505">
              <w:rPr>
                <w:rFonts w:ascii="Bookman Old Style" w:hAnsi="Bookman Old Style" w:cs="Arial"/>
                <w:color w:val="000000"/>
                <w:sz w:val="12"/>
                <w:szCs w:val="12"/>
              </w:rPr>
              <w:t>47,755</w:t>
            </w:r>
          </w:p>
        </w:tc>
      </w:tr>
      <w:tr w:rsidR="006E472D" w:rsidRPr="0067374F" w14:paraId="7B83DAC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45930FC"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CB90D50"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24080C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98BCB8"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8C8654"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0A3A27"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65CAE7"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25C680"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3CFA63"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5E724B"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538846"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9FEE3F"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7836DB2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C6DC451"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A1102CF"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9A59F8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E6FB0D"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3A1437"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0264A70"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0276F8"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9AB820"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9667AA"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13958A"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5C8C21"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787BEC" w14:textId="77777777" w:rsidR="006E472D" w:rsidRPr="0026368C"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2F9BABA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B8152CF"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B52B686"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F311F1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82FBE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07272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377147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59ADC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6D08E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FC77B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8883F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3C4DB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7E1FE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4BF1F66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214F65F"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93C3FAC"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763AD4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FBA767"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520B1D"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081123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A4375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EC35B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D6566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BE410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D0A00D"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98E0B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5DA39F3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C873F37"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B90DA61"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F1673F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6B6B1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F889E7"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3CF4B5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8B36E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C723E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B812E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BB0408"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96A35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05F56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1382E0E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91F1EE6"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9F1404F"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73CFFF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34D52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7E280B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770481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989836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B81D37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E9B458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5C7A4F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710457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644ABE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E472D" w:rsidRPr="0067374F" w14:paraId="0B07058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EFAFC06"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DA3408F"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AF06147"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D0A488"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44B0A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3AAA5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A504F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BBAD1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EC9B9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19748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97366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0E05F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49AB594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76C0C79"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7273E2B"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788EB0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ACA17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BA2D3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066580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4CAAE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468638"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97BB5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FA6D1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37003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100C0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5B1230B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D8C59FF" w14:textId="77777777" w:rsidR="006E472D" w:rsidRPr="0067374F" w:rsidRDefault="006E472D" w:rsidP="00762A7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C6572BE"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AEF941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411824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EC0FB0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C6AE55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BED952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808CE7"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2AA648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DDFEE2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2C131B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89C9BC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5F0217" w:rsidRPr="0067374F" w14:paraId="12C1174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3E482A6"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074F8CA"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2793919" w14:textId="77777777" w:rsidR="005F0217" w:rsidRPr="0067374F" w:rsidRDefault="005F0217" w:rsidP="005F021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903425" w14:textId="2A0FB877"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31,992</w:t>
            </w:r>
          </w:p>
        </w:tc>
        <w:tc>
          <w:tcPr>
            <w:tcW w:w="567" w:type="dxa"/>
            <w:tcBorders>
              <w:top w:val="nil"/>
              <w:left w:val="nil"/>
              <w:bottom w:val="single" w:sz="4" w:space="0" w:color="auto"/>
              <w:right w:val="single" w:sz="4" w:space="0" w:color="auto"/>
            </w:tcBorders>
            <w:noWrap/>
            <w:vAlign w:val="center"/>
            <w:hideMark/>
          </w:tcPr>
          <w:p w14:paraId="0A2D54E6" w14:textId="6A2B288E"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81EACF0" w14:textId="1DD28736"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32,632</w:t>
            </w:r>
          </w:p>
        </w:tc>
        <w:tc>
          <w:tcPr>
            <w:tcW w:w="567" w:type="dxa"/>
            <w:tcBorders>
              <w:top w:val="nil"/>
              <w:left w:val="nil"/>
              <w:bottom w:val="single" w:sz="4" w:space="0" w:color="auto"/>
              <w:right w:val="single" w:sz="4" w:space="0" w:color="auto"/>
            </w:tcBorders>
            <w:noWrap/>
            <w:vAlign w:val="center"/>
            <w:hideMark/>
          </w:tcPr>
          <w:p w14:paraId="1BDD1B34" w14:textId="1C4EFF02"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C694D38" w14:textId="2D9D6AF5"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33,284</w:t>
            </w:r>
          </w:p>
        </w:tc>
        <w:tc>
          <w:tcPr>
            <w:tcW w:w="567" w:type="dxa"/>
            <w:tcBorders>
              <w:top w:val="nil"/>
              <w:left w:val="nil"/>
              <w:bottom w:val="single" w:sz="4" w:space="0" w:color="auto"/>
              <w:right w:val="single" w:sz="4" w:space="0" w:color="auto"/>
            </w:tcBorders>
            <w:noWrap/>
            <w:vAlign w:val="center"/>
            <w:hideMark/>
          </w:tcPr>
          <w:p w14:paraId="3EC42114" w14:textId="71246B48"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535DDE7" w14:textId="07384CD9"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33,950</w:t>
            </w:r>
          </w:p>
        </w:tc>
        <w:tc>
          <w:tcPr>
            <w:tcW w:w="567" w:type="dxa"/>
            <w:tcBorders>
              <w:top w:val="nil"/>
              <w:left w:val="nil"/>
              <w:bottom w:val="single" w:sz="4" w:space="0" w:color="auto"/>
              <w:right w:val="single" w:sz="4" w:space="0" w:color="auto"/>
            </w:tcBorders>
            <w:noWrap/>
            <w:vAlign w:val="center"/>
            <w:hideMark/>
          </w:tcPr>
          <w:p w14:paraId="7E8E8E07" w14:textId="1E68206B"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DEB9BB4" w14:textId="5B7F89B7"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34,629</w:t>
            </w:r>
          </w:p>
        </w:tc>
      </w:tr>
      <w:tr w:rsidR="005F0217" w:rsidRPr="0067374F" w14:paraId="43931EC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4A755FD"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29A9829"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FCC4126" w14:textId="77777777" w:rsidR="005F0217" w:rsidRPr="0067374F" w:rsidRDefault="005F0217" w:rsidP="005F021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EC2A24" w14:textId="289A03A5"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31,992</w:t>
            </w:r>
          </w:p>
        </w:tc>
        <w:tc>
          <w:tcPr>
            <w:tcW w:w="567" w:type="dxa"/>
            <w:tcBorders>
              <w:top w:val="nil"/>
              <w:left w:val="nil"/>
              <w:bottom w:val="single" w:sz="4" w:space="0" w:color="auto"/>
              <w:right w:val="single" w:sz="4" w:space="0" w:color="auto"/>
            </w:tcBorders>
            <w:noWrap/>
            <w:vAlign w:val="center"/>
            <w:hideMark/>
          </w:tcPr>
          <w:p w14:paraId="04199108" w14:textId="5B9045CE"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3DD8D3C" w14:textId="5A6D198F"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32,632</w:t>
            </w:r>
          </w:p>
        </w:tc>
        <w:tc>
          <w:tcPr>
            <w:tcW w:w="567" w:type="dxa"/>
            <w:tcBorders>
              <w:top w:val="nil"/>
              <w:left w:val="nil"/>
              <w:bottom w:val="single" w:sz="4" w:space="0" w:color="auto"/>
              <w:right w:val="single" w:sz="4" w:space="0" w:color="auto"/>
            </w:tcBorders>
            <w:noWrap/>
            <w:vAlign w:val="center"/>
            <w:hideMark/>
          </w:tcPr>
          <w:p w14:paraId="458032E1" w14:textId="43657398"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22CB3C8" w14:textId="5BF3D5F6"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33,284</w:t>
            </w:r>
          </w:p>
        </w:tc>
        <w:tc>
          <w:tcPr>
            <w:tcW w:w="567" w:type="dxa"/>
            <w:tcBorders>
              <w:top w:val="nil"/>
              <w:left w:val="nil"/>
              <w:bottom w:val="single" w:sz="4" w:space="0" w:color="auto"/>
              <w:right w:val="single" w:sz="4" w:space="0" w:color="auto"/>
            </w:tcBorders>
            <w:noWrap/>
            <w:vAlign w:val="center"/>
            <w:hideMark/>
          </w:tcPr>
          <w:p w14:paraId="67F9FBE3" w14:textId="7EAE1EAC"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C411372" w14:textId="1F1506C2"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33,950</w:t>
            </w:r>
          </w:p>
        </w:tc>
        <w:tc>
          <w:tcPr>
            <w:tcW w:w="567" w:type="dxa"/>
            <w:tcBorders>
              <w:top w:val="nil"/>
              <w:left w:val="nil"/>
              <w:bottom w:val="single" w:sz="4" w:space="0" w:color="auto"/>
              <w:right w:val="single" w:sz="4" w:space="0" w:color="auto"/>
            </w:tcBorders>
            <w:noWrap/>
            <w:vAlign w:val="center"/>
            <w:hideMark/>
          </w:tcPr>
          <w:p w14:paraId="6793F067" w14:textId="154095A8"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17A8027" w14:textId="23A43E30"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34,629</w:t>
            </w:r>
          </w:p>
        </w:tc>
      </w:tr>
      <w:tr w:rsidR="005F0217" w:rsidRPr="0067374F" w14:paraId="6BD43AB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E0F89A2"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51FFC8B"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7284188" w14:textId="77777777" w:rsidR="005F0217" w:rsidRPr="0067374F" w:rsidRDefault="005F0217" w:rsidP="005F021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66BA80" w14:textId="68E4B7AC"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0D8DE6" w14:textId="7710E879"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109A2BE" w14:textId="20F45B90"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B54C55" w14:textId="3A33298C"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3E35A4" w14:textId="070F9F98"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9CA979" w14:textId="7276E8AF"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1E5915" w14:textId="08D2A015"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4C311A" w14:textId="174075B7"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048E50" w14:textId="143B5C10"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r>
      <w:tr w:rsidR="005F0217" w:rsidRPr="0067374F" w14:paraId="01A90DA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7DCC23D"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B14767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B12EC42" w14:textId="77777777" w:rsidR="005F0217" w:rsidRPr="0067374F" w:rsidRDefault="005F0217" w:rsidP="005F021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FE7F35" w14:textId="0666DE58"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1630F49" w14:textId="65AB0E8B"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304E4740" w14:textId="04F906FA"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6103306" w14:textId="2BAED432"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6823FAC" w14:textId="7C641C6B"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DD1A929" w14:textId="3A3AF708"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537783" w14:textId="0C87F506"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1CD2E6" w14:textId="73D1FA30"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D3BA91" w14:textId="6A8CCF34"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r>
      <w:tr w:rsidR="005F0217" w:rsidRPr="0067374F" w14:paraId="0D174D7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D7D1290"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23DEAD1"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C662453" w14:textId="77777777" w:rsidR="005F0217" w:rsidRPr="0067374F" w:rsidRDefault="005F0217" w:rsidP="005F021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8C5A2B" w14:textId="154A1A18"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6C118A" w14:textId="2DEA72DD"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E9C6E1" w14:textId="7C0C373D"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7F8739" w14:textId="2BEFC44B"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73553F" w14:textId="434C7264"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9A2CEC" w14:textId="6B5740F6"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BA4E2C" w14:textId="551FB82A"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55D22A" w14:textId="52310F05"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6C697A" w14:textId="65CEB5EB" w:rsidR="005F0217" w:rsidRPr="005F0217" w:rsidRDefault="005F0217" w:rsidP="005F0217">
            <w:pPr>
              <w:ind w:left="0" w:hanging="14"/>
              <w:jc w:val="right"/>
              <w:rPr>
                <w:rFonts w:ascii="Bookman Old Style" w:hAnsi="Bookman Old Style" w:cs="Arial"/>
                <w:color w:val="000000"/>
                <w:sz w:val="12"/>
                <w:szCs w:val="12"/>
                <w:highlight w:val="yellow"/>
                <w:lang w:val="es-CO"/>
              </w:rPr>
            </w:pPr>
            <w:r w:rsidRPr="005F0217">
              <w:rPr>
                <w:rFonts w:ascii="Bookman Old Style" w:hAnsi="Bookman Old Style" w:cs="Arial"/>
                <w:color w:val="000000"/>
                <w:sz w:val="12"/>
                <w:szCs w:val="12"/>
              </w:rPr>
              <w:t xml:space="preserve">- </w:t>
            </w:r>
          </w:p>
        </w:tc>
      </w:tr>
      <w:tr w:rsidR="005F0217" w:rsidRPr="0067374F" w14:paraId="3D1B8FF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20336B4"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0566FE1"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F0EF86E"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5D912B" w14:textId="3412526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96E62E" w14:textId="22BCB81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4093818" w14:textId="263F0D5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B9D233" w14:textId="1556D04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C1D46F" w14:textId="153AA06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FF5B00" w14:textId="4C03D06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52DD14" w14:textId="3057E51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F80614" w14:textId="755D443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0E27D9" w14:textId="6007785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DADC58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56ED24A"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7865FBC"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9139CFE"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7A931D" w14:textId="22D65FA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6AAD62" w14:textId="28C9D24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C8A472A" w14:textId="0BEA95D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D909CC" w14:textId="494D33B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59B48C" w14:textId="718F696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7025BE" w14:textId="22DFD9C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64BD6C" w14:textId="71B0E26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C39213" w14:textId="4B3DA56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C7EBCD" w14:textId="33D2CD1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006D97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E80A743"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89D9B9D"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167D3E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3997D8" w14:textId="4E91EA1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82F929" w14:textId="43739C0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9D6803" w14:textId="224BEE6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ABE93E" w14:textId="5886E58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1FEB87" w14:textId="65480FE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9B8B7D" w14:textId="7F1B207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42EE0A" w14:textId="4F4AB54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B2AEE1" w14:textId="6B97618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EBBEE3" w14:textId="0A75545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A97CE5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1D088C2"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681B69F8"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EBD33B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7617E0" w14:textId="4CA7EE9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7EB3EF" w14:textId="7DF7C64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3C99D35" w14:textId="2155802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A0DBBC" w14:textId="191DE87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1AA133" w14:textId="647FC6E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A6FC91" w14:textId="0FA0F0B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3414C1" w14:textId="075AAC6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0CEDEF" w14:textId="223DA07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1097AE" w14:textId="6938728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A8039D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CD3E188"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77FF6E6"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32F9CE2"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A28750" w14:textId="22C97A8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2DA941" w14:textId="17060F5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4C30E5B" w14:textId="6C6D0EB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0AC0E6" w14:textId="2B7666F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9743E6" w14:textId="1566840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148A47" w14:textId="76A585A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09705B" w14:textId="17AE92C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280D21" w14:textId="52D666E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8C7C10" w14:textId="7BF441B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42CA9C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436F61F" w14:textId="77777777" w:rsidR="005F0217" w:rsidRPr="004841D4" w:rsidRDefault="005F0217" w:rsidP="005F0217">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B8CCC05"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37B9D9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5A0937" w14:textId="33E97B5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206EE1" w14:textId="1A1FA80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44A76CC" w14:textId="4E70627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BC2768" w14:textId="27F2835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409C91" w14:textId="00CA5BA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C35413" w14:textId="55BEA8E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7D17E0" w14:textId="53E8766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099DFB" w14:textId="60358A8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FE6319" w14:textId="6DC4755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643E5B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079D5CA"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D0B7D73"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CD88129"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E000AD" w14:textId="2A8B345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17,544</w:t>
            </w:r>
          </w:p>
        </w:tc>
        <w:tc>
          <w:tcPr>
            <w:tcW w:w="567" w:type="dxa"/>
            <w:tcBorders>
              <w:top w:val="nil"/>
              <w:left w:val="nil"/>
              <w:bottom w:val="single" w:sz="4" w:space="0" w:color="auto"/>
              <w:right w:val="single" w:sz="4" w:space="0" w:color="auto"/>
            </w:tcBorders>
            <w:noWrap/>
            <w:vAlign w:val="center"/>
            <w:hideMark/>
          </w:tcPr>
          <w:p w14:paraId="6486AD36" w14:textId="27259D4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DAFCB95" w14:textId="2578D98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17,895</w:t>
            </w:r>
          </w:p>
        </w:tc>
        <w:tc>
          <w:tcPr>
            <w:tcW w:w="567" w:type="dxa"/>
            <w:tcBorders>
              <w:top w:val="nil"/>
              <w:left w:val="nil"/>
              <w:bottom w:val="single" w:sz="4" w:space="0" w:color="auto"/>
              <w:right w:val="single" w:sz="4" w:space="0" w:color="auto"/>
            </w:tcBorders>
            <w:noWrap/>
            <w:vAlign w:val="center"/>
            <w:hideMark/>
          </w:tcPr>
          <w:p w14:paraId="7C21DA3C" w14:textId="7FABFE2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9BE1819" w14:textId="6CDACFB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18,253</w:t>
            </w:r>
          </w:p>
        </w:tc>
        <w:tc>
          <w:tcPr>
            <w:tcW w:w="567" w:type="dxa"/>
            <w:tcBorders>
              <w:top w:val="nil"/>
              <w:left w:val="nil"/>
              <w:bottom w:val="single" w:sz="4" w:space="0" w:color="auto"/>
              <w:right w:val="single" w:sz="4" w:space="0" w:color="auto"/>
            </w:tcBorders>
            <w:noWrap/>
            <w:vAlign w:val="center"/>
            <w:hideMark/>
          </w:tcPr>
          <w:p w14:paraId="4CAF4AED" w14:textId="41CFD9F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BDA49C0" w14:textId="6783131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18,618</w:t>
            </w:r>
          </w:p>
        </w:tc>
        <w:tc>
          <w:tcPr>
            <w:tcW w:w="567" w:type="dxa"/>
            <w:tcBorders>
              <w:top w:val="nil"/>
              <w:left w:val="nil"/>
              <w:bottom w:val="single" w:sz="4" w:space="0" w:color="auto"/>
              <w:right w:val="single" w:sz="4" w:space="0" w:color="auto"/>
            </w:tcBorders>
            <w:noWrap/>
            <w:vAlign w:val="center"/>
            <w:hideMark/>
          </w:tcPr>
          <w:p w14:paraId="004C3AEC" w14:textId="0B03956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77D2011" w14:textId="71FA475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18,990</w:t>
            </w:r>
          </w:p>
        </w:tc>
      </w:tr>
      <w:tr w:rsidR="005F0217" w:rsidRPr="0067374F" w14:paraId="411D785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5D0BF3E"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4457E4C"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90AFC1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76711F" w14:textId="1D9F05B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17,544</w:t>
            </w:r>
          </w:p>
        </w:tc>
        <w:tc>
          <w:tcPr>
            <w:tcW w:w="567" w:type="dxa"/>
            <w:tcBorders>
              <w:top w:val="nil"/>
              <w:left w:val="nil"/>
              <w:bottom w:val="single" w:sz="4" w:space="0" w:color="auto"/>
              <w:right w:val="single" w:sz="4" w:space="0" w:color="auto"/>
            </w:tcBorders>
            <w:noWrap/>
            <w:vAlign w:val="center"/>
            <w:hideMark/>
          </w:tcPr>
          <w:p w14:paraId="5BDE9FE1" w14:textId="2B7E07B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6A8710E" w14:textId="6325046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17,895</w:t>
            </w:r>
          </w:p>
        </w:tc>
        <w:tc>
          <w:tcPr>
            <w:tcW w:w="567" w:type="dxa"/>
            <w:tcBorders>
              <w:top w:val="nil"/>
              <w:left w:val="nil"/>
              <w:bottom w:val="single" w:sz="4" w:space="0" w:color="auto"/>
              <w:right w:val="single" w:sz="4" w:space="0" w:color="auto"/>
            </w:tcBorders>
            <w:noWrap/>
            <w:vAlign w:val="center"/>
            <w:hideMark/>
          </w:tcPr>
          <w:p w14:paraId="0705D24C" w14:textId="7FFE2CD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5616788" w14:textId="3D216EC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18,253</w:t>
            </w:r>
          </w:p>
        </w:tc>
        <w:tc>
          <w:tcPr>
            <w:tcW w:w="567" w:type="dxa"/>
            <w:tcBorders>
              <w:top w:val="nil"/>
              <w:left w:val="nil"/>
              <w:bottom w:val="single" w:sz="4" w:space="0" w:color="auto"/>
              <w:right w:val="single" w:sz="4" w:space="0" w:color="auto"/>
            </w:tcBorders>
            <w:noWrap/>
            <w:vAlign w:val="center"/>
            <w:hideMark/>
          </w:tcPr>
          <w:p w14:paraId="04CD8F8C" w14:textId="14975E9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D0897BE" w14:textId="3324332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18,618</w:t>
            </w:r>
          </w:p>
        </w:tc>
        <w:tc>
          <w:tcPr>
            <w:tcW w:w="567" w:type="dxa"/>
            <w:tcBorders>
              <w:top w:val="nil"/>
              <w:left w:val="nil"/>
              <w:bottom w:val="single" w:sz="4" w:space="0" w:color="auto"/>
              <w:right w:val="single" w:sz="4" w:space="0" w:color="auto"/>
            </w:tcBorders>
            <w:noWrap/>
            <w:vAlign w:val="center"/>
            <w:hideMark/>
          </w:tcPr>
          <w:p w14:paraId="2DB24278" w14:textId="21885F3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AACC565" w14:textId="1B46B3E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18,990</w:t>
            </w:r>
          </w:p>
        </w:tc>
      </w:tr>
      <w:tr w:rsidR="005F0217" w:rsidRPr="0067374F" w14:paraId="709C80E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29DF0AE"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2027059A"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40E95E0"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987D4E" w14:textId="2F4E9A9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0BE564" w14:textId="347192A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26BEED0" w14:textId="7A2991E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B59852" w14:textId="6D63EE7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A17E2C" w14:textId="1E43D25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72258A" w14:textId="463ABF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170AE2" w14:textId="267F496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093B39" w14:textId="3BB0217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31B93F" w14:textId="36F9214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BEEE04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F0AD22C"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D2DC651"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01DCD39"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56B53D" w14:textId="47DFDB2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739B1D" w14:textId="6281A2E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51260FD" w14:textId="7825841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1F9177" w14:textId="423E1D5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1C6DFA" w14:textId="24BF4BB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B3F14E" w14:textId="1B202DD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3CFCE0" w14:textId="66FB3BE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BDF869" w14:textId="6092214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EFC896" w14:textId="4687A5A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0590AC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6200AEC"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64FB98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B8C656E"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1BDF17" w14:textId="4AD87A8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4A3CB0" w14:textId="2067F15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70702C8" w14:textId="26D79DA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027A23" w14:textId="64E6597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14757F" w14:textId="3D707D1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EC4861" w14:textId="6C1060B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A17068" w14:textId="1441611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61FDFA" w14:textId="58CF0F6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594281" w14:textId="5068974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C9F845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30066AA"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16F5BD4"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822A637"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4F496D" w14:textId="683B5F1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0C08BF9" w14:textId="7293A96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5C6C432" w14:textId="32D785F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5618C01" w14:textId="3476E77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A44D40A" w14:textId="33C7E14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D8736A8" w14:textId="2AB5328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48BF9F" w14:textId="5385607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EC0284" w14:textId="5719C6C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294DED" w14:textId="175F1F1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C5E785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EA4F891"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9E088ED"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5F1B30D"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6EFA73" w14:textId="0A0C25B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8AEA04" w14:textId="4F3F1EB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C4065EF" w14:textId="55581FA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934A6E" w14:textId="5A1C214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9B382C" w14:textId="7D83FE4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C6E480" w14:textId="15A2A28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38C749" w14:textId="6C0ECE5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420B9D" w14:textId="43BEF2A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C48CE9" w14:textId="4410C9A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F6A632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F3ACC09"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DB27BEB"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348A99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9E9058" w14:textId="40D26FB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146A4C" w14:textId="03D7E12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D3E8F6C" w14:textId="6F7DE00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10E35A" w14:textId="313A672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EEA141" w14:textId="3F97BFD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ACFEDF" w14:textId="18BB872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BA9D10" w14:textId="25C8389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281F72" w14:textId="756C732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4B0777" w14:textId="5132A1A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3DCAA2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F69CF6A"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946FAF6"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31686F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444BCE" w14:textId="6CAB44F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1CFFC4" w14:textId="61EE48E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08CEB8E" w14:textId="009AF08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35690C" w14:textId="402BAC1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0BCF9F" w14:textId="46FCBA8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28D908" w14:textId="5FA429D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1AF2AE" w14:textId="329D99A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DCD0D5" w14:textId="7DA8A32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444A21" w14:textId="260A565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200F2F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3789607"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42047A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56AE6CF"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254BB3" w14:textId="063D3B8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D5C3DA" w14:textId="58BCBD3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C77A61" w14:textId="72954FA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AEC291" w14:textId="22AF087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6AFAA9" w14:textId="7A15458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1EF1E6" w14:textId="57030DE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32C97D" w14:textId="4F99CB6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689E71" w14:textId="332F6F4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9353C2" w14:textId="5CCCE42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76B1825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97513F8" w14:textId="77777777" w:rsidR="005F0217" w:rsidRPr="00CB2D02" w:rsidRDefault="005F0217" w:rsidP="005F0217">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B8BD3B5"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E458C95"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2F3B6C" w14:textId="5AF6D21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076B7D" w14:textId="3948ED2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FB3584D" w14:textId="61D6F45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4F5D29" w14:textId="4B93C53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B5C9E9" w14:textId="6B2107F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0FA538" w14:textId="47D7F8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422A50" w14:textId="1F16873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5E1826" w14:textId="6328535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D168E2" w14:textId="0B443C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F6DB48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E20E16"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5432AC0"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7CCBC989"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FF790B" w14:textId="18989AD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18,060</w:t>
            </w:r>
          </w:p>
        </w:tc>
        <w:tc>
          <w:tcPr>
            <w:tcW w:w="567" w:type="dxa"/>
            <w:tcBorders>
              <w:top w:val="nil"/>
              <w:left w:val="nil"/>
              <w:bottom w:val="single" w:sz="4" w:space="0" w:color="auto"/>
              <w:right w:val="single" w:sz="4" w:space="0" w:color="auto"/>
            </w:tcBorders>
            <w:noWrap/>
            <w:vAlign w:val="center"/>
          </w:tcPr>
          <w:p w14:paraId="53D3609B" w14:textId="6C8D06A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6F2DEA54" w14:textId="775F00C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18,421</w:t>
            </w:r>
          </w:p>
        </w:tc>
        <w:tc>
          <w:tcPr>
            <w:tcW w:w="567" w:type="dxa"/>
            <w:tcBorders>
              <w:top w:val="nil"/>
              <w:left w:val="nil"/>
              <w:bottom w:val="single" w:sz="4" w:space="0" w:color="auto"/>
              <w:right w:val="single" w:sz="4" w:space="0" w:color="auto"/>
            </w:tcBorders>
            <w:noWrap/>
            <w:vAlign w:val="center"/>
          </w:tcPr>
          <w:p w14:paraId="4F83986B" w14:textId="4B1C3C3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67B1D1D" w14:textId="546D297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18,790</w:t>
            </w:r>
          </w:p>
        </w:tc>
        <w:tc>
          <w:tcPr>
            <w:tcW w:w="567" w:type="dxa"/>
            <w:tcBorders>
              <w:top w:val="nil"/>
              <w:left w:val="nil"/>
              <w:bottom w:val="single" w:sz="4" w:space="0" w:color="auto"/>
              <w:right w:val="single" w:sz="4" w:space="0" w:color="auto"/>
            </w:tcBorders>
            <w:noWrap/>
            <w:vAlign w:val="center"/>
          </w:tcPr>
          <w:p w14:paraId="3C1885A7" w14:textId="27F9641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3CC2047" w14:textId="5DB9691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19,165</w:t>
            </w:r>
          </w:p>
        </w:tc>
        <w:tc>
          <w:tcPr>
            <w:tcW w:w="567" w:type="dxa"/>
            <w:tcBorders>
              <w:top w:val="nil"/>
              <w:left w:val="nil"/>
              <w:bottom w:val="single" w:sz="4" w:space="0" w:color="auto"/>
              <w:right w:val="single" w:sz="4" w:space="0" w:color="auto"/>
            </w:tcBorders>
            <w:noWrap/>
            <w:vAlign w:val="center"/>
          </w:tcPr>
          <w:p w14:paraId="18FEF7A5" w14:textId="0413A17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86F4318" w14:textId="6480FBE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19,549</w:t>
            </w:r>
          </w:p>
        </w:tc>
      </w:tr>
      <w:tr w:rsidR="005F0217" w:rsidRPr="0067374F" w14:paraId="638F7A3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EB288F7"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423D25E0"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3EE2DA6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E1FEC2" w14:textId="62B3CA2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18,060</w:t>
            </w:r>
          </w:p>
        </w:tc>
        <w:tc>
          <w:tcPr>
            <w:tcW w:w="567" w:type="dxa"/>
            <w:tcBorders>
              <w:top w:val="nil"/>
              <w:left w:val="nil"/>
              <w:bottom w:val="single" w:sz="4" w:space="0" w:color="auto"/>
              <w:right w:val="single" w:sz="4" w:space="0" w:color="auto"/>
            </w:tcBorders>
            <w:noWrap/>
            <w:vAlign w:val="center"/>
          </w:tcPr>
          <w:p w14:paraId="3BF721AF" w14:textId="127C20A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2D3FBD0" w14:textId="1F40410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18,421</w:t>
            </w:r>
          </w:p>
        </w:tc>
        <w:tc>
          <w:tcPr>
            <w:tcW w:w="567" w:type="dxa"/>
            <w:tcBorders>
              <w:top w:val="nil"/>
              <w:left w:val="nil"/>
              <w:bottom w:val="single" w:sz="4" w:space="0" w:color="auto"/>
              <w:right w:val="single" w:sz="4" w:space="0" w:color="auto"/>
            </w:tcBorders>
            <w:noWrap/>
            <w:vAlign w:val="center"/>
          </w:tcPr>
          <w:p w14:paraId="697007BE" w14:textId="501920C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9E5F22C" w14:textId="378770C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18,790</w:t>
            </w:r>
          </w:p>
        </w:tc>
        <w:tc>
          <w:tcPr>
            <w:tcW w:w="567" w:type="dxa"/>
            <w:tcBorders>
              <w:top w:val="nil"/>
              <w:left w:val="nil"/>
              <w:bottom w:val="single" w:sz="4" w:space="0" w:color="auto"/>
              <w:right w:val="single" w:sz="4" w:space="0" w:color="auto"/>
            </w:tcBorders>
            <w:noWrap/>
            <w:vAlign w:val="center"/>
          </w:tcPr>
          <w:p w14:paraId="558835E9" w14:textId="4C0BBAB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658900C3" w14:textId="36DF604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19,165</w:t>
            </w:r>
          </w:p>
        </w:tc>
        <w:tc>
          <w:tcPr>
            <w:tcW w:w="567" w:type="dxa"/>
            <w:tcBorders>
              <w:top w:val="nil"/>
              <w:left w:val="nil"/>
              <w:bottom w:val="single" w:sz="4" w:space="0" w:color="auto"/>
              <w:right w:val="single" w:sz="4" w:space="0" w:color="auto"/>
            </w:tcBorders>
            <w:noWrap/>
            <w:vAlign w:val="center"/>
          </w:tcPr>
          <w:p w14:paraId="53EF1FDE" w14:textId="2970AB2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7A65820" w14:textId="73BC866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19,549</w:t>
            </w:r>
          </w:p>
        </w:tc>
      </w:tr>
      <w:tr w:rsidR="005F0217" w:rsidRPr="0067374F" w14:paraId="3D224D2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51ACB0"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25AA1B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49FA07A0"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803566D" w14:textId="30FDDB8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3174A25" w14:textId="12596B0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F845046" w14:textId="49A1092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208574F" w14:textId="029D5B5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0A4F49" w14:textId="0C7423A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7907857" w14:textId="52EB3F3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656CC3" w14:textId="6B32724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A0A2F6E" w14:textId="71CB3BC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CA90CF" w14:textId="61A3B08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7BA3F5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7F6F063"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77105A5"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5F25233"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483E68" w14:textId="6116A11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8EC105" w14:textId="0BEC2D1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18FC138" w14:textId="426D2FC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F46A77" w14:textId="046173C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A5515D" w14:textId="78A274C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2F3979" w14:textId="1522E11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BCA4E2" w14:textId="124BFA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0E4858" w14:textId="1A6DE0B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FA346F" w14:textId="05BA438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029C35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F1CF593"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505E3BE"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6DFEB39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3D3B5D" w14:textId="535593B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1B5AF1" w14:textId="43FCD69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37CA890" w14:textId="53EA216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5B946D" w14:textId="0ED25FF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459D3AB" w14:textId="633F194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51A1832" w14:textId="418786D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51EFE2B" w14:textId="4849F28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09A6D1" w14:textId="5828EED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5168AF" w14:textId="599F9DD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072E45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D388CB2"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D7A4E3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816C39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5A08DD" w14:textId="2E24DA5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512E90A" w14:textId="5CF6B7A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51830E0E" w14:textId="686E6C3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BBF1EBB" w14:textId="229059F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5E0AB822" w14:textId="0BDA49C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C46E623" w14:textId="58E22EC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6F7BB3C" w14:textId="7FAAE3E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D6C391" w14:textId="31DC79D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195231" w14:textId="63B61C5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EA7E49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2AE9C79"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FB590A5"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137AD6BF"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8D17D4" w14:textId="597AEDE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D813EE" w14:textId="78FD6CB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9816B3A" w14:textId="020FE0D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4FB5AC7" w14:textId="4C61999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D63B72" w14:textId="022E8C4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AB32BE6" w14:textId="002A858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A80C31" w14:textId="3DC1E71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E89489" w14:textId="549EFE0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971259" w14:textId="736E4F4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B40CCB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9F8F289"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E7D337C"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42CDAFD"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7D9E592" w14:textId="77D3476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D48B45B" w14:textId="47AB0F0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93BE83D" w14:textId="15F436D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495C8E" w14:textId="0A29590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7078BF" w14:textId="71877C6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D503F6" w14:textId="4DE46A0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05E6A2" w14:textId="452BFD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6DAEC5" w14:textId="48DC32E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6D66DD7" w14:textId="43BE8A6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E62484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FFB3D43"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469FB9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0E4EDC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82A7AF" w14:textId="7987567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67CDD9" w14:textId="7A44811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D50DF8B" w14:textId="619E7A7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29C8593" w14:textId="22748E0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BD4D70" w14:textId="2839242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50B766" w14:textId="442B6D6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98ABAF" w14:textId="31B388D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0FF1424" w14:textId="1F85FBA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B4926E" w14:textId="022BB36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7D13E3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B7B75C0"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A613C29"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7F4DE302"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0AB624" w14:textId="7C30687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FA6B01" w14:textId="36243BE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CE7DCBB" w14:textId="3B83E7E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0BC3D6" w14:textId="1C1F6E3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648A50" w14:textId="70480A4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1AE0EE" w14:textId="2326476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33B0FA" w14:textId="546D9DA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19283B" w14:textId="62523C3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294F39" w14:textId="4885C01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E49412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14C64E1" w14:textId="77777777" w:rsidR="005F0217" w:rsidRPr="004B60D4" w:rsidRDefault="005F0217" w:rsidP="005F0217">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AC6B53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642423DA"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805236" w14:textId="53D6669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DED0AA" w14:textId="5A16D75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0F7C494" w14:textId="51399B0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3D2BCB" w14:textId="7FD9824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C5F644" w14:textId="0159617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28581B8" w14:textId="0D4477C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CE42B7" w14:textId="13E6D94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1E23C45" w14:textId="61020CF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2F2273" w14:textId="634EA64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DFF666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B55A240"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F3E61B8"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37379C0C"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6A47C8" w14:textId="344FB3A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44,118</w:t>
            </w:r>
          </w:p>
        </w:tc>
        <w:tc>
          <w:tcPr>
            <w:tcW w:w="567" w:type="dxa"/>
            <w:tcBorders>
              <w:top w:val="nil"/>
              <w:left w:val="nil"/>
              <w:bottom w:val="single" w:sz="4" w:space="0" w:color="auto"/>
              <w:right w:val="single" w:sz="4" w:space="0" w:color="auto"/>
            </w:tcBorders>
            <w:noWrap/>
            <w:vAlign w:val="center"/>
          </w:tcPr>
          <w:p w14:paraId="6750B22C" w14:textId="25D363E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DD03F31" w14:textId="3CB0E1D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45,000</w:t>
            </w:r>
          </w:p>
        </w:tc>
        <w:tc>
          <w:tcPr>
            <w:tcW w:w="567" w:type="dxa"/>
            <w:tcBorders>
              <w:top w:val="nil"/>
              <w:left w:val="nil"/>
              <w:bottom w:val="single" w:sz="4" w:space="0" w:color="auto"/>
              <w:right w:val="single" w:sz="4" w:space="0" w:color="auto"/>
            </w:tcBorders>
            <w:noWrap/>
            <w:vAlign w:val="center"/>
          </w:tcPr>
          <w:p w14:paraId="59150248" w14:textId="4B527AB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60568F0" w14:textId="6C26C2F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45,900</w:t>
            </w:r>
          </w:p>
        </w:tc>
        <w:tc>
          <w:tcPr>
            <w:tcW w:w="567" w:type="dxa"/>
            <w:tcBorders>
              <w:top w:val="nil"/>
              <w:left w:val="nil"/>
              <w:bottom w:val="single" w:sz="4" w:space="0" w:color="auto"/>
              <w:right w:val="single" w:sz="4" w:space="0" w:color="auto"/>
            </w:tcBorders>
            <w:noWrap/>
            <w:vAlign w:val="center"/>
          </w:tcPr>
          <w:p w14:paraId="68977E6D" w14:textId="33D40DC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6DA0121" w14:textId="1DAD941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46,818</w:t>
            </w:r>
          </w:p>
        </w:tc>
        <w:tc>
          <w:tcPr>
            <w:tcW w:w="567" w:type="dxa"/>
            <w:tcBorders>
              <w:top w:val="nil"/>
              <w:left w:val="nil"/>
              <w:bottom w:val="single" w:sz="4" w:space="0" w:color="auto"/>
              <w:right w:val="single" w:sz="4" w:space="0" w:color="auto"/>
            </w:tcBorders>
            <w:noWrap/>
            <w:vAlign w:val="center"/>
          </w:tcPr>
          <w:p w14:paraId="446A072F" w14:textId="2DF9D3E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2A278C2" w14:textId="0F2AE46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47,755</w:t>
            </w:r>
          </w:p>
        </w:tc>
      </w:tr>
      <w:tr w:rsidR="005F0217" w:rsidRPr="0067374F" w14:paraId="2F547CA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A08FCB2"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5D33318"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425C1847"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1C3FAC" w14:textId="60356B6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44,118</w:t>
            </w:r>
          </w:p>
        </w:tc>
        <w:tc>
          <w:tcPr>
            <w:tcW w:w="567" w:type="dxa"/>
            <w:tcBorders>
              <w:top w:val="nil"/>
              <w:left w:val="nil"/>
              <w:bottom w:val="single" w:sz="4" w:space="0" w:color="auto"/>
              <w:right w:val="single" w:sz="4" w:space="0" w:color="auto"/>
            </w:tcBorders>
            <w:noWrap/>
            <w:vAlign w:val="center"/>
          </w:tcPr>
          <w:p w14:paraId="70C38831" w14:textId="0EBA626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84CB06C" w14:textId="10DBB0F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45,000</w:t>
            </w:r>
          </w:p>
        </w:tc>
        <w:tc>
          <w:tcPr>
            <w:tcW w:w="567" w:type="dxa"/>
            <w:tcBorders>
              <w:top w:val="nil"/>
              <w:left w:val="nil"/>
              <w:bottom w:val="single" w:sz="4" w:space="0" w:color="auto"/>
              <w:right w:val="single" w:sz="4" w:space="0" w:color="auto"/>
            </w:tcBorders>
            <w:noWrap/>
            <w:vAlign w:val="center"/>
          </w:tcPr>
          <w:p w14:paraId="5118D302" w14:textId="072C0F3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063E146" w14:textId="67D7266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45,900</w:t>
            </w:r>
          </w:p>
        </w:tc>
        <w:tc>
          <w:tcPr>
            <w:tcW w:w="567" w:type="dxa"/>
            <w:tcBorders>
              <w:top w:val="nil"/>
              <w:left w:val="nil"/>
              <w:bottom w:val="single" w:sz="4" w:space="0" w:color="auto"/>
              <w:right w:val="single" w:sz="4" w:space="0" w:color="auto"/>
            </w:tcBorders>
            <w:noWrap/>
            <w:vAlign w:val="center"/>
          </w:tcPr>
          <w:p w14:paraId="52C60356" w14:textId="748C660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17AC9F8" w14:textId="660C8FC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46,818</w:t>
            </w:r>
          </w:p>
        </w:tc>
        <w:tc>
          <w:tcPr>
            <w:tcW w:w="567" w:type="dxa"/>
            <w:tcBorders>
              <w:top w:val="nil"/>
              <w:left w:val="nil"/>
              <w:bottom w:val="single" w:sz="4" w:space="0" w:color="auto"/>
              <w:right w:val="single" w:sz="4" w:space="0" w:color="auto"/>
            </w:tcBorders>
            <w:noWrap/>
            <w:vAlign w:val="center"/>
          </w:tcPr>
          <w:p w14:paraId="2EA2ECC3" w14:textId="6CFB774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B61BB20" w14:textId="74F09DB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47,755</w:t>
            </w:r>
          </w:p>
        </w:tc>
      </w:tr>
      <w:tr w:rsidR="005F0217" w:rsidRPr="0067374F" w14:paraId="7235C0D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73E5407"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D2A7014"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01A7972"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B1DD83" w14:textId="72A3869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8BAEEC" w14:textId="0242652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5C286C1" w14:textId="500F49F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B85D9F" w14:textId="2D0839F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EC8FDA" w14:textId="4CDBB85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577808" w14:textId="2C40A69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A4C2F2" w14:textId="27B5039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D77118" w14:textId="68217EE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1A5B85" w14:textId="7B76FF7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5FDD123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33351BF"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2D3BFDD"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007452F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9F5A66" w14:textId="1A150D3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5BA2EB" w14:textId="50E8FA3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385E89F" w14:textId="0FA9D3A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3A1CC9" w14:textId="44AA584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6F4322" w14:textId="5C6A2B2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6F296C" w14:textId="6F6D0AD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94E54F" w14:textId="412908A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42DCFB4" w14:textId="7B1DF2A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861B96" w14:textId="760E932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9F0D0D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F11E30A"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C3FBC8B"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430E60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F589F7" w14:textId="3C8E925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0BA8008" w14:textId="0209D89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2DCE6855" w14:textId="5234063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628562EA" w14:textId="0845C1B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2308346" w14:textId="00DBD49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A28ED39" w14:textId="7DB7E59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F21608C" w14:textId="265EA73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81C795" w14:textId="5303780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D2681B" w14:textId="3C28C8A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3E1390B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6898E44"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623BAB0"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53BDF90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0794ED" w14:textId="2BDA5AD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FE92CF3" w14:textId="6712212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F6E52D9" w14:textId="5082063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6D303E" w14:textId="478418B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E07319" w14:textId="357A108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AC3EE1" w14:textId="5C35A08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0F50B71" w14:textId="2C348E4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C4AF63" w14:textId="4BB50FA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8951CA" w14:textId="3D2BC2E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013548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FA3B09F"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5BB8C1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56F94CE1"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5073260" w14:textId="012496F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245028" w14:textId="470FB7B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C241314" w14:textId="532B1E4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EFCCC8B" w14:textId="54C86E4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3FC803" w14:textId="6B2317D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0E8FAEC" w14:textId="7ABB5FC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EF15CA" w14:textId="7346DA4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323A8FF" w14:textId="697DB82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170477" w14:textId="2577DBC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8DBC2A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09E65EE"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7B93FB7"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58CE2AA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47BE21" w14:textId="168EF67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55FA49" w14:textId="3DE139F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46FBDED" w14:textId="35B9835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D60D3C" w14:textId="4383F10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7C66BFE" w14:textId="15366DE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29EE21" w14:textId="0916B78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A12F52" w14:textId="217CBBB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BA133A2" w14:textId="75E0D12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2469555" w14:textId="0A48FDC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E78FC7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1C78CA3"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F6B0861"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382D4FCC"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5B27CA" w14:textId="74D38A1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1252B0" w14:textId="56AC477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2FB0FC3" w14:textId="620507B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498A659" w14:textId="7F9A030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327D93" w14:textId="398AC92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0830B1" w14:textId="74F9ADC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40CA4C" w14:textId="2251BAE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9D90D7" w14:textId="148F54A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CA49AC" w14:textId="41971A5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13B1FF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27B194E"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786B3A1"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05A60FB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B5AC6E" w14:textId="43AA32E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A4E6B5" w14:textId="49ACBA2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3337311" w14:textId="6BE911F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D20754" w14:textId="58AE645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6FE52E" w14:textId="639444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2B7CA03" w14:textId="24F7C36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FCDA6AF" w14:textId="3D63AC7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F80805C" w14:textId="38DEE9A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C91BC5" w14:textId="3EEC2C6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BFBF7D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4455669" w14:textId="77777777" w:rsidR="005F0217" w:rsidRPr="00C24B5B" w:rsidRDefault="005F0217" w:rsidP="005F0217">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310EFA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BC5EC7F"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0EAB63" w14:textId="15AC03F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4D1DA57" w14:textId="4797C97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1B23298" w14:textId="539DFA7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C4BB5C8" w14:textId="27F4031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8974DA" w14:textId="0D3A7D7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75495B3" w14:textId="38BCDD4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FFF150" w14:textId="439E7A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FD93227" w14:textId="4051F71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65BC77" w14:textId="2191A4D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0C1488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C6018C6"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DA32EC8"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08469A1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792C36B" w14:textId="3D043B9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23,478</w:t>
            </w:r>
          </w:p>
        </w:tc>
        <w:tc>
          <w:tcPr>
            <w:tcW w:w="567" w:type="dxa"/>
            <w:tcBorders>
              <w:top w:val="nil"/>
              <w:left w:val="nil"/>
              <w:bottom w:val="single" w:sz="4" w:space="0" w:color="auto"/>
              <w:right w:val="single" w:sz="4" w:space="0" w:color="auto"/>
            </w:tcBorders>
            <w:noWrap/>
            <w:vAlign w:val="center"/>
          </w:tcPr>
          <w:p w14:paraId="745FAFE4" w14:textId="4E96D7C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5EBBDBC" w14:textId="78B7D27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23,948</w:t>
            </w:r>
          </w:p>
        </w:tc>
        <w:tc>
          <w:tcPr>
            <w:tcW w:w="567" w:type="dxa"/>
            <w:tcBorders>
              <w:top w:val="nil"/>
              <w:left w:val="nil"/>
              <w:bottom w:val="single" w:sz="4" w:space="0" w:color="auto"/>
              <w:right w:val="single" w:sz="4" w:space="0" w:color="auto"/>
            </w:tcBorders>
            <w:noWrap/>
            <w:vAlign w:val="center"/>
          </w:tcPr>
          <w:p w14:paraId="0FDA8B2C" w14:textId="57EDA83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E19E176" w14:textId="00302BF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24,427</w:t>
            </w:r>
          </w:p>
        </w:tc>
        <w:tc>
          <w:tcPr>
            <w:tcW w:w="567" w:type="dxa"/>
            <w:tcBorders>
              <w:top w:val="nil"/>
              <w:left w:val="nil"/>
              <w:bottom w:val="single" w:sz="4" w:space="0" w:color="auto"/>
              <w:right w:val="single" w:sz="4" w:space="0" w:color="auto"/>
            </w:tcBorders>
            <w:noWrap/>
            <w:vAlign w:val="center"/>
          </w:tcPr>
          <w:p w14:paraId="51EB5AD6" w14:textId="53396D9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D089DF5" w14:textId="5AB3D8A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24,915</w:t>
            </w:r>
          </w:p>
        </w:tc>
        <w:tc>
          <w:tcPr>
            <w:tcW w:w="567" w:type="dxa"/>
            <w:tcBorders>
              <w:top w:val="nil"/>
              <w:left w:val="nil"/>
              <w:bottom w:val="single" w:sz="4" w:space="0" w:color="auto"/>
              <w:right w:val="single" w:sz="4" w:space="0" w:color="auto"/>
            </w:tcBorders>
            <w:noWrap/>
            <w:vAlign w:val="center"/>
          </w:tcPr>
          <w:p w14:paraId="5EA08E27" w14:textId="6E22ECC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507A5951" w14:textId="19BDD10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25,413</w:t>
            </w:r>
          </w:p>
        </w:tc>
      </w:tr>
      <w:tr w:rsidR="005F0217" w:rsidRPr="0067374F" w14:paraId="7E751C2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081D31"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C54927A"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33844812"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CDB25A" w14:textId="5D17512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23,478</w:t>
            </w:r>
          </w:p>
        </w:tc>
        <w:tc>
          <w:tcPr>
            <w:tcW w:w="567" w:type="dxa"/>
            <w:tcBorders>
              <w:top w:val="nil"/>
              <w:left w:val="nil"/>
              <w:bottom w:val="single" w:sz="4" w:space="0" w:color="auto"/>
              <w:right w:val="single" w:sz="4" w:space="0" w:color="auto"/>
            </w:tcBorders>
            <w:noWrap/>
            <w:vAlign w:val="center"/>
          </w:tcPr>
          <w:p w14:paraId="12402268" w14:textId="55EEA00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41749F10" w14:textId="5CBD10F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23,948</w:t>
            </w:r>
          </w:p>
        </w:tc>
        <w:tc>
          <w:tcPr>
            <w:tcW w:w="567" w:type="dxa"/>
            <w:tcBorders>
              <w:top w:val="nil"/>
              <w:left w:val="nil"/>
              <w:bottom w:val="single" w:sz="4" w:space="0" w:color="auto"/>
              <w:right w:val="single" w:sz="4" w:space="0" w:color="auto"/>
            </w:tcBorders>
            <w:noWrap/>
            <w:vAlign w:val="center"/>
          </w:tcPr>
          <w:p w14:paraId="3206F3E4" w14:textId="12E89A8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FC74BD1" w14:textId="28691C0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24,427</w:t>
            </w:r>
          </w:p>
        </w:tc>
        <w:tc>
          <w:tcPr>
            <w:tcW w:w="567" w:type="dxa"/>
            <w:tcBorders>
              <w:top w:val="nil"/>
              <w:left w:val="nil"/>
              <w:bottom w:val="single" w:sz="4" w:space="0" w:color="auto"/>
              <w:right w:val="single" w:sz="4" w:space="0" w:color="auto"/>
            </w:tcBorders>
            <w:noWrap/>
            <w:vAlign w:val="center"/>
          </w:tcPr>
          <w:p w14:paraId="2BB47089" w14:textId="4557575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44E08EB" w14:textId="7E115FA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24,915</w:t>
            </w:r>
          </w:p>
        </w:tc>
        <w:tc>
          <w:tcPr>
            <w:tcW w:w="567" w:type="dxa"/>
            <w:tcBorders>
              <w:top w:val="nil"/>
              <w:left w:val="nil"/>
              <w:bottom w:val="single" w:sz="4" w:space="0" w:color="auto"/>
              <w:right w:val="single" w:sz="4" w:space="0" w:color="auto"/>
            </w:tcBorders>
            <w:noWrap/>
            <w:vAlign w:val="center"/>
          </w:tcPr>
          <w:p w14:paraId="00B8EE5A" w14:textId="6BA97C9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519C910A" w14:textId="0C8E04B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25,413</w:t>
            </w:r>
          </w:p>
        </w:tc>
      </w:tr>
      <w:tr w:rsidR="005F0217" w:rsidRPr="0067374F" w14:paraId="424F2AC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DC4E7B7"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5FA4D7E"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5E7BB7E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4B3704" w14:textId="478AAF3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8A7856" w14:textId="49D968A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373397" w14:textId="3B9AC84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6C2F21C" w14:textId="0EC254D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CEF63C" w14:textId="5AAA557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C94261" w14:textId="4F8CE26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0429E7" w14:textId="4D1B1AD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C85245" w14:textId="0834629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08F942" w14:textId="5023FDA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5F55CCE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229BB6F"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6087DAC"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EC9FC23"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5DA9D96" w14:textId="6ABFBBF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DC594A" w14:textId="6FB0EA8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65A1E8A" w14:textId="317041A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523F84" w14:textId="75FE5BA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5B8B4F" w14:textId="5DF22B2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FC462A" w14:textId="3540C8D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1CABC1" w14:textId="1A3EC8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DF5AD34" w14:textId="4944DFF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029688" w14:textId="243CCD4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10E389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9A195AC"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6F7E1B1"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E9A270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D82EAD" w14:textId="3C0ED6F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2839BB6" w14:textId="2D2A0E3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0DF94826" w14:textId="2B72062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F5181AC" w14:textId="7CC837E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64E85FE0" w14:textId="05AAD5D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41B2FDA6" w14:textId="3B024A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B9AB04" w14:textId="77DDC91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FE2668A" w14:textId="32FF95B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B846471" w14:textId="6BF9551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73B89DE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99EB8BA"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9217B4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48440F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BD3792" w14:textId="15B7887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09AED7" w14:textId="1EC3F57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C851691" w14:textId="06888FA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BF95CF" w14:textId="23E09D6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8E31DEF" w14:textId="4C7CBCD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003DB4" w14:textId="311A8D4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04C011A" w14:textId="7174322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ED30CB3" w14:textId="5277421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19B0917" w14:textId="0B36A19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766F54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C8FA6DB"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E00C88A"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7F1A640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7CFB66" w14:textId="0E1ED31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C54634" w14:textId="10CC68E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E23240A" w14:textId="4ECFA45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52A63E2" w14:textId="7CC7F01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469D2F" w14:textId="33E36B6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E08E3DF" w14:textId="139DE97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1ACD02" w14:textId="3FD4E9B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37AE41" w14:textId="00892C3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C24B600" w14:textId="42FAA6F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668107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3DD092C"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1B5CF67"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26E263E8"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1F8BAE" w14:textId="4531FB1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33E683B" w14:textId="61EDAD1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C3166FD" w14:textId="5C6CB3B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48E3A8" w14:textId="60A9E72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528582" w14:textId="76B39DE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D8D891" w14:textId="0158F8A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F914C1" w14:textId="33A961F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C9E2767" w14:textId="78E8B65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5A547D" w14:textId="5CDA4A9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269658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4D2D0D"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68C63AEA"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17CF1221"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F73DC6" w14:textId="08093B5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109C134" w14:textId="4F8F86F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E45AD80" w14:textId="4DCE2DA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21DD787" w14:textId="55D86E0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E20939" w14:textId="3BD32DF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3888582" w14:textId="2D2233E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7768FBD" w14:textId="1766E6E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751264" w14:textId="0D4847B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84F39CE" w14:textId="296B1CA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CE8014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068059E"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1AC4C9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7A0461E0"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2BC0CB" w14:textId="2B7099D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8FED4F" w14:textId="01FCB32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E8FC712" w14:textId="4E21CD4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CD4A913" w14:textId="131A993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6705D5" w14:textId="3AA109D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C57A49B" w14:textId="732229D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529B2F" w14:textId="67F859E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1841DA" w14:textId="731400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A311A0" w14:textId="4454CCD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CBCFF9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B8554E3"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516515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43C793D"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03D6D3" w14:textId="103AC76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55494D" w14:textId="34DC7F9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FE9D122" w14:textId="2EF3BCB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08EE1B" w14:textId="2B205D2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A33E33" w14:textId="4D2D107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69613CD" w14:textId="643222F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682812E" w14:textId="5AC1BCD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7A29627" w14:textId="3105FA6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3674B35" w14:textId="1BB1B15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59361AE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9A69E80"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81B4907"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39CD51AF"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C36CA3" w14:textId="69CD167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162,798</w:t>
            </w:r>
          </w:p>
        </w:tc>
        <w:tc>
          <w:tcPr>
            <w:tcW w:w="567" w:type="dxa"/>
            <w:tcBorders>
              <w:top w:val="nil"/>
              <w:left w:val="nil"/>
              <w:bottom w:val="single" w:sz="4" w:space="0" w:color="auto"/>
              <w:right w:val="single" w:sz="4" w:space="0" w:color="auto"/>
            </w:tcBorders>
            <w:noWrap/>
            <w:vAlign w:val="center"/>
          </w:tcPr>
          <w:p w14:paraId="282B5653" w14:textId="7129F8D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219B6EF8" w14:textId="1E048A1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166,054</w:t>
            </w:r>
          </w:p>
        </w:tc>
        <w:tc>
          <w:tcPr>
            <w:tcW w:w="567" w:type="dxa"/>
            <w:tcBorders>
              <w:top w:val="nil"/>
              <w:left w:val="nil"/>
              <w:bottom w:val="single" w:sz="4" w:space="0" w:color="auto"/>
              <w:right w:val="single" w:sz="4" w:space="0" w:color="auto"/>
            </w:tcBorders>
            <w:noWrap/>
            <w:vAlign w:val="center"/>
          </w:tcPr>
          <w:p w14:paraId="62FCD823" w14:textId="6155203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8FCB1D3" w14:textId="5343C79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169,375</w:t>
            </w:r>
          </w:p>
        </w:tc>
        <w:tc>
          <w:tcPr>
            <w:tcW w:w="567" w:type="dxa"/>
            <w:tcBorders>
              <w:top w:val="nil"/>
              <w:left w:val="nil"/>
              <w:bottom w:val="single" w:sz="4" w:space="0" w:color="auto"/>
              <w:right w:val="single" w:sz="4" w:space="0" w:color="auto"/>
            </w:tcBorders>
            <w:noWrap/>
            <w:vAlign w:val="center"/>
          </w:tcPr>
          <w:p w14:paraId="313EAFD7" w14:textId="2630B44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CEC89D2" w14:textId="3FB2B6D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172,763</w:t>
            </w:r>
          </w:p>
        </w:tc>
        <w:tc>
          <w:tcPr>
            <w:tcW w:w="567" w:type="dxa"/>
            <w:tcBorders>
              <w:top w:val="nil"/>
              <w:left w:val="nil"/>
              <w:bottom w:val="single" w:sz="4" w:space="0" w:color="auto"/>
              <w:right w:val="single" w:sz="4" w:space="0" w:color="auto"/>
            </w:tcBorders>
            <w:noWrap/>
            <w:vAlign w:val="center"/>
          </w:tcPr>
          <w:p w14:paraId="29701867" w14:textId="51D1B0E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C64FC76" w14:textId="0959DCE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176,218</w:t>
            </w:r>
          </w:p>
        </w:tc>
      </w:tr>
      <w:tr w:rsidR="005F0217" w:rsidRPr="0067374F" w14:paraId="74441AE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BB3CAB2"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B73C4EA"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3560BF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15DD18" w14:textId="2D94DB4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162,798</w:t>
            </w:r>
          </w:p>
        </w:tc>
        <w:tc>
          <w:tcPr>
            <w:tcW w:w="567" w:type="dxa"/>
            <w:tcBorders>
              <w:top w:val="nil"/>
              <w:left w:val="nil"/>
              <w:bottom w:val="single" w:sz="4" w:space="0" w:color="auto"/>
              <w:right w:val="single" w:sz="4" w:space="0" w:color="auto"/>
            </w:tcBorders>
            <w:noWrap/>
            <w:vAlign w:val="center"/>
          </w:tcPr>
          <w:p w14:paraId="2CCFBDF5" w14:textId="05F81B7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38B72A7C" w14:textId="56C7D21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166,054</w:t>
            </w:r>
          </w:p>
        </w:tc>
        <w:tc>
          <w:tcPr>
            <w:tcW w:w="567" w:type="dxa"/>
            <w:tcBorders>
              <w:top w:val="nil"/>
              <w:left w:val="nil"/>
              <w:bottom w:val="single" w:sz="4" w:space="0" w:color="auto"/>
              <w:right w:val="single" w:sz="4" w:space="0" w:color="auto"/>
            </w:tcBorders>
            <w:noWrap/>
            <w:vAlign w:val="center"/>
          </w:tcPr>
          <w:p w14:paraId="65E59FA7" w14:textId="427252D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52AA3E2" w14:textId="5DE93FC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169,375</w:t>
            </w:r>
          </w:p>
        </w:tc>
        <w:tc>
          <w:tcPr>
            <w:tcW w:w="567" w:type="dxa"/>
            <w:tcBorders>
              <w:top w:val="nil"/>
              <w:left w:val="nil"/>
              <w:bottom w:val="single" w:sz="4" w:space="0" w:color="auto"/>
              <w:right w:val="single" w:sz="4" w:space="0" w:color="auto"/>
            </w:tcBorders>
            <w:noWrap/>
            <w:vAlign w:val="center"/>
          </w:tcPr>
          <w:p w14:paraId="3FDDE341" w14:textId="3F24A40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E63F966" w14:textId="5E2FAC5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172,763</w:t>
            </w:r>
          </w:p>
        </w:tc>
        <w:tc>
          <w:tcPr>
            <w:tcW w:w="567" w:type="dxa"/>
            <w:tcBorders>
              <w:top w:val="nil"/>
              <w:left w:val="nil"/>
              <w:bottom w:val="single" w:sz="4" w:space="0" w:color="auto"/>
              <w:right w:val="single" w:sz="4" w:space="0" w:color="auto"/>
            </w:tcBorders>
            <w:noWrap/>
            <w:vAlign w:val="center"/>
          </w:tcPr>
          <w:p w14:paraId="1C638E28" w14:textId="1FCD124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2514EAD" w14:textId="37B18FC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176,218</w:t>
            </w:r>
          </w:p>
        </w:tc>
      </w:tr>
      <w:tr w:rsidR="005F0217" w:rsidRPr="0067374F" w14:paraId="0462792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3C860B6"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93315D5"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7D985FC"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F60D2F" w14:textId="2D05CC6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064887B" w14:textId="13839BF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BD4D0AC" w14:textId="17D9C7F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55FEDE" w14:textId="0834143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1F872E" w14:textId="39E5B14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91C55C" w14:textId="6C30F23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4CFF23" w14:textId="1EA0B82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3E4BBB4" w14:textId="504D125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01C7FF" w14:textId="3A7DB96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7C7CCDF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CE75C7"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B893E5E"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7B2A654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7C396C" w14:textId="52BF443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B3BBFA" w14:textId="5BE4E1F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63F3432" w14:textId="46D607A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C23BDA" w14:textId="5BA1E60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7F044A" w14:textId="7F7CFCF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AD492E0" w14:textId="69B73F1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138F49" w14:textId="4D4BA5F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6CE3B9" w14:textId="78A4F11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6901F4" w14:textId="2E9B6C8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082430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AF7A01A"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8C5F80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0DC85A84"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45421C" w14:textId="461A8BE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0602F1" w14:textId="35198AD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7AB9811" w14:textId="5AA4AF2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F586B6" w14:textId="6F16372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3DD959" w14:textId="746084D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9C7EE05" w14:textId="6308531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603029F" w14:textId="112B8F7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885F35" w14:textId="7BFD9F3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B95F19" w14:textId="3D14D0C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291D94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0527AF9"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7447FF7"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9EE1AF1"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8C8530" w14:textId="546BBA3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FDE632C" w14:textId="2F4853D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018F5592" w14:textId="394CC95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72D2798F" w14:textId="164FD4A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F8E53A5" w14:textId="45B09B7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622BA726" w14:textId="6832F57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B83E36" w14:textId="4F9C3EB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377C8E" w14:textId="71B8FAB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B20C61" w14:textId="5A1CAC5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676320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4A46AD"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C861D4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01F3DF7"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98DB8F" w14:textId="1CE438B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2BEAF3" w14:textId="5C91611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7E120A8" w14:textId="54200AF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2AE7F3C" w14:textId="6BD71A7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53EF18" w14:textId="62AF080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E0864CE" w14:textId="133B104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0FFAB0" w14:textId="3290EAC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711398F" w14:textId="0FE4623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D9F418" w14:textId="6A5D8A3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B59B1F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F6B2E4F"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DDC63C4"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AEC329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5DA346" w14:textId="75BBF2C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D4D74CB" w14:textId="2094A17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F866AB5" w14:textId="61795B9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B8A63A" w14:textId="558F3D9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CDDE4D" w14:textId="45298F8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4D62B01" w14:textId="6F390A8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3CA8F2" w14:textId="2202A4B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D2A0EC0" w14:textId="6B7809D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184B67D" w14:textId="11DB2C3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3F75D09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B0D921E"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2AB81FC"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8A66866"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0018AD" w14:textId="3C8928A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5BF75FE" w14:textId="67FFBBA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D1E869D" w14:textId="37D5406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71EF9C0" w14:textId="57E6D6B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5FDD84" w14:textId="07B1D0A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C1F595" w14:textId="07CD7B0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F72CCB" w14:textId="7B1C74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7E5583" w14:textId="78D724B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FA386C3" w14:textId="76839B8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DB6E00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5CF098B"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2ADDC2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2E4C3E0"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3B4930" w14:textId="623B623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6735DA0" w14:textId="1ED6AE9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2DB9CE5" w14:textId="3E73F92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E1EA188" w14:textId="180A0BF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27BBEB" w14:textId="5C69D6C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610B39" w14:textId="18B600E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F87648" w14:textId="3F59308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DE6334" w14:textId="2C15FE7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907A76" w14:textId="74E488C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701DC97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BBD3A3F"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5704439"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EF62789"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576AAA" w14:textId="376CA0D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A3E8EF" w14:textId="2E1E81C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32BBEE4" w14:textId="6E13875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46EECC" w14:textId="6DE3D19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43C3E8" w14:textId="35165CD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BF4CD0" w14:textId="5E625CB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BF27D83" w14:textId="7AECFA2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C5DC0A" w14:textId="354AD97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197301F" w14:textId="7880BE7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4EB74D9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1C78B0A"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F2DD52D"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3C57F152"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D1A5B1" w14:textId="5A5FAD8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13,416</w:t>
            </w:r>
          </w:p>
        </w:tc>
        <w:tc>
          <w:tcPr>
            <w:tcW w:w="567" w:type="dxa"/>
            <w:tcBorders>
              <w:top w:val="nil"/>
              <w:left w:val="nil"/>
              <w:bottom w:val="single" w:sz="4" w:space="0" w:color="auto"/>
              <w:right w:val="single" w:sz="4" w:space="0" w:color="auto"/>
            </w:tcBorders>
            <w:noWrap/>
            <w:vAlign w:val="center"/>
          </w:tcPr>
          <w:p w14:paraId="49CE350B" w14:textId="32D6728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06D5B440" w14:textId="4303924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13,684</w:t>
            </w:r>
          </w:p>
        </w:tc>
        <w:tc>
          <w:tcPr>
            <w:tcW w:w="567" w:type="dxa"/>
            <w:tcBorders>
              <w:top w:val="nil"/>
              <w:left w:val="nil"/>
              <w:bottom w:val="single" w:sz="4" w:space="0" w:color="auto"/>
              <w:right w:val="single" w:sz="4" w:space="0" w:color="auto"/>
            </w:tcBorders>
            <w:noWrap/>
            <w:vAlign w:val="center"/>
          </w:tcPr>
          <w:p w14:paraId="4F70B924" w14:textId="17446F0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27B7544" w14:textId="3BE63B1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13,958</w:t>
            </w:r>
          </w:p>
        </w:tc>
        <w:tc>
          <w:tcPr>
            <w:tcW w:w="567" w:type="dxa"/>
            <w:tcBorders>
              <w:top w:val="nil"/>
              <w:left w:val="nil"/>
              <w:bottom w:val="single" w:sz="4" w:space="0" w:color="auto"/>
              <w:right w:val="single" w:sz="4" w:space="0" w:color="auto"/>
            </w:tcBorders>
            <w:noWrap/>
            <w:vAlign w:val="center"/>
          </w:tcPr>
          <w:p w14:paraId="454E8DB7" w14:textId="61C37D0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719F816A" w14:textId="551B566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14,237</w:t>
            </w:r>
          </w:p>
        </w:tc>
        <w:tc>
          <w:tcPr>
            <w:tcW w:w="567" w:type="dxa"/>
            <w:tcBorders>
              <w:top w:val="nil"/>
              <w:left w:val="nil"/>
              <w:bottom w:val="single" w:sz="4" w:space="0" w:color="auto"/>
              <w:right w:val="single" w:sz="4" w:space="0" w:color="auto"/>
            </w:tcBorders>
            <w:noWrap/>
            <w:vAlign w:val="center"/>
          </w:tcPr>
          <w:p w14:paraId="0F34BAD8" w14:textId="6566A2F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74F0A358" w14:textId="40386B6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14,522</w:t>
            </w:r>
          </w:p>
        </w:tc>
      </w:tr>
      <w:tr w:rsidR="005F0217" w:rsidRPr="0067374F" w14:paraId="2A7C1B3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929A0E7"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7D0EBD71"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39869E19"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6BFD45" w14:textId="396B9AB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13,416</w:t>
            </w:r>
          </w:p>
        </w:tc>
        <w:tc>
          <w:tcPr>
            <w:tcW w:w="567" w:type="dxa"/>
            <w:tcBorders>
              <w:top w:val="nil"/>
              <w:left w:val="nil"/>
              <w:bottom w:val="single" w:sz="4" w:space="0" w:color="auto"/>
              <w:right w:val="single" w:sz="4" w:space="0" w:color="auto"/>
            </w:tcBorders>
            <w:noWrap/>
            <w:vAlign w:val="center"/>
          </w:tcPr>
          <w:p w14:paraId="55E03840" w14:textId="0C926A0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5DAD694" w14:textId="0040568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13,684</w:t>
            </w:r>
          </w:p>
        </w:tc>
        <w:tc>
          <w:tcPr>
            <w:tcW w:w="567" w:type="dxa"/>
            <w:tcBorders>
              <w:top w:val="nil"/>
              <w:left w:val="nil"/>
              <w:bottom w:val="single" w:sz="4" w:space="0" w:color="auto"/>
              <w:right w:val="single" w:sz="4" w:space="0" w:color="auto"/>
            </w:tcBorders>
            <w:noWrap/>
            <w:vAlign w:val="center"/>
          </w:tcPr>
          <w:p w14:paraId="0766B1C1" w14:textId="0EDDB81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9BDDF41" w14:textId="076511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13,958</w:t>
            </w:r>
          </w:p>
        </w:tc>
        <w:tc>
          <w:tcPr>
            <w:tcW w:w="567" w:type="dxa"/>
            <w:tcBorders>
              <w:top w:val="nil"/>
              <w:left w:val="nil"/>
              <w:bottom w:val="single" w:sz="4" w:space="0" w:color="auto"/>
              <w:right w:val="single" w:sz="4" w:space="0" w:color="auto"/>
            </w:tcBorders>
            <w:noWrap/>
            <w:vAlign w:val="center"/>
          </w:tcPr>
          <w:p w14:paraId="542A858C" w14:textId="5515421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7E5229E4" w14:textId="16CA13D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14,237</w:t>
            </w:r>
          </w:p>
        </w:tc>
        <w:tc>
          <w:tcPr>
            <w:tcW w:w="567" w:type="dxa"/>
            <w:tcBorders>
              <w:top w:val="nil"/>
              <w:left w:val="nil"/>
              <w:bottom w:val="single" w:sz="4" w:space="0" w:color="auto"/>
              <w:right w:val="single" w:sz="4" w:space="0" w:color="auto"/>
            </w:tcBorders>
            <w:noWrap/>
            <w:vAlign w:val="center"/>
          </w:tcPr>
          <w:p w14:paraId="311E0E75" w14:textId="5177681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691D7771" w14:textId="2A2E3B3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14,522</w:t>
            </w:r>
          </w:p>
        </w:tc>
      </w:tr>
      <w:tr w:rsidR="005F0217" w:rsidRPr="0067374F" w14:paraId="032DFF8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62C0B47"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2B992E4"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444DE1C"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09DB99" w14:textId="406F889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3A4723" w14:textId="135F824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0C7D94A" w14:textId="1B820EA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DE7C1FA" w14:textId="16CC20B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F096258" w14:textId="04251F0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0EB199" w14:textId="6A182CE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BFF612" w14:textId="7DD6CA2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B501948" w14:textId="0074DDC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E6CC06" w14:textId="76A047F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8BA766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6B10044"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F63EDD9"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57A870B4"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F87F2E" w14:textId="41C5805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340717" w14:textId="305844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A00CF1B" w14:textId="7DB8581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15F8CD" w14:textId="336CA3F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F6C0F0" w14:textId="69FD428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54A9C1" w14:textId="5D313F5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01209D" w14:textId="46614AF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4CF629" w14:textId="3D6410D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E8C558B" w14:textId="11DD7BF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676200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45C72FA"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9B3D7C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36AE4C3"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D6C808" w14:textId="4768C0E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C4C7C8" w14:textId="0E1C0F3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030F437" w14:textId="07F1415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1158A10" w14:textId="007B3BE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25E8ED5" w14:textId="4066332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09A75BE" w14:textId="60A1C99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0A3D73D" w14:textId="658EEF8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884F123" w14:textId="601A3E2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23AB79" w14:textId="2A348E8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088E6A6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CB80CBA"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BCD2765"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86D0FDA"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0606F3" w14:textId="63D423B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1454934" w14:textId="05FF722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6A16412E" w14:textId="6FF8924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72CF7420" w14:textId="2B6F115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BA6D77A" w14:textId="083CDE3C"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6AA533DE" w14:textId="355639F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EC3AF9A" w14:textId="4810C95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4348CA0" w14:textId="1474D41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039C42" w14:textId="7BAB5F8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341582D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A954790"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BE73E19"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146164D"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D28447" w14:textId="6B7D594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297EBF" w14:textId="4CEA17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5F02EE5" w14:textId="20D1491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43C1F0" w14:textId="7CF165B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473D73F" w14:textId="1A66AE1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157B87" w14:textId="38DD8CF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30DC9D" w14:textId="3B8E93A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78C1C2C" w14:textId="5B2ACDA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21931C" w14:textId="1B3B2E4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1B6D55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848907A"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2DB5829"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3D1ED71"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8EEC01" w14:textId="42C5620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100C80A" w14:textId="46CA9CC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6071421" w14:textId="03D8A6B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9C106E" w14:textId="26927B5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2F08A7" w14:textId="09436FC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6BCD74" w14:textId="1582729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B5AC5D" w14:textId="7F8A9AF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A241B9" w14:textId="5D62D9E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AC06386" w14:textId="6BE6ABA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743181C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E230CEC"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1B39AEA"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24AF367"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687B93" w14:textId="1FC5D09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359A957" w14:textId="0C431F0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1C260DF" w14:textId="2895966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90B24EE" w14:textId="5752261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9470BE" w14:textId="630DBB7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B5D7ED" w14:textId="6801B20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29940F" w14:textId="6675CF2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D21F20A" w14:textId="7414A5C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A4F6DBC" w14:textId="68BA49C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1202AF6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A4C0616"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192315D"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07C9F8B"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015A68" w14:textId="0C8FA57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6F6297E" w14:textId="2F23BEE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CA274DA" w14:textId="4EE4628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69C43B" w14:textId="7E0EB8F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9A0126" w14:textId="670EAF5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2AD012" w14:textId="1F8CD29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77CFE09" w14:textId="295C68D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2A5B4B" w14:textId="5B98940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FCEC51" w14:textId="0731FAF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221834D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C0ED3EA"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FE469E9"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68BFE86F"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44CD88" w14:textId="7384553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8DA0C3" w14:textId="7A34213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35D482E" w14:textId="03D1C44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A709C5" w14:textId="160D6AF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F2E841C" w14:textId="45A6A612"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68F1332" w14:textId="5090B12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E023BB" w14:textId="001AF0CF"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6C78A1D" w14:textId="7DBDBCE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0A3176" w14:textId="0D09A31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 xml:space="preserve">- </w:t>
            </w:r>
          </w:p>
        </w:tc>
      </w:tr>
      <w:tr w:rsidR="005F0217" w:rsidRPr="0067374F" w14:paraId="67DB80B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5AEEB34"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281F09F"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7DF8EF95"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0C0FA7" w14:textId="34D03927"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5,934</w:t>
            </w:r>
          </w:p>
        </w:tc>
        <w:tc>
          <w:tcPr>
            <w:tcW w:w="567" w:type="dxa"/>
            <w:tcBorders>
              <w:top w:val="nil"/>
              <w:left w:val="nil"/>
              <w:bottom w:val="single" w:sz="4" w:space="0" w:color="auto"/>
              <w:right w:val="single" w:sz="4" w:space="0" w:color="auto"/>
            </w:tcBorders>
            <w:noWrap/>
            <w:vAlign w:val="center"/>
          </w:tcPr>
          <w:p w14:paraId="33C1627E" w14:textId="6FDB492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CEC5A09" w14:textId="53C86F1E"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6,053</w:t>
            </w:r>
          </w:p>
        </w:tc>
        <w:tc>
          <w:tcPr>
            <w:tcW w:w="567" w:type="dxa"/>
            <w:tcBorders>
              <w:top w:val="nil"/>
              <w:left w:val="nil"/>
              <w:bottom w:val="single" w:sz="4" w:space="0" w:color="auto"/>
              <w:right w:val="single" w:sz="4" w:space="0" w:color="auto"/>
            </w:tcBorders>
            <w:noWrap/>
            <w:vAlign w:val="center"/>
          </w:tcPr>
          <w:p w14:paraId="3246D214" w14:textId="1A78B99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61F615B1" w14:textId="7F336FC8"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6,174</w:t>
            </w:r>
          </w:p>
        </w:tc>
        <w:tc>
          <w:tcPr>
            <w:tcW w:w="567" w:type="dxa"/>
            <w:tcBorders>
              <w:top w:val="nil"/>
              <w:left w:val="nil"/>
              <w:bottom w:val="single" w:sz="4" w:space="0" w:color="auto"/>
              <w:right w:val="single" w:sz="4" w:space="0" w:color="auto"/>
            </w:tcBorders>
            <w:noWrap/>
            <w:vAlign w:val="center"/>
          </w:tcPr>
          <w:p w14:paraId="38AB0BA1" w14:textId="03D529E9"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4EA01A6" w14:textId="074B78B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6,297</w:t>
            </w:r>
          </w:p>
        </w:tc>
        <w:tc>
          <w:tcPr>
            <w:tcW w:w="567" w:type="dxa"/>
            <w:tcBorders>
              <w:top w:val="nil"/>
              <w:left w:val="nil"/>
              <w:bottom w:val="single" w:sz="4" w:space="0" w:color="auto"/>
              <w:right w:val="single" w:sz="4" w:space="0" w:color="auto"/>
            </w:tcBorders>
            <w:noWrap/>
            <w:vAlign w:val="center"/>
          </w:tcPr>
          <w:p w14:paraId="704DEED4" w14:textId="7A996475"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78D03DB0" w14:textId="1845F970"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6,423</w:t>
            </w:r>
          </w:p>
        </w:tc>
      </w:tr>
      <w:tr w:rsidR="005F0217" w:rsidRPr="0067374F" w14:paraId="1EFD35E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AE70A4F" w14:textId="77777777" w:rsidR="005F0217" w:rsidRPr="00CF05F4" w:rsidRDefault="005F0217" w:rsidP="005F0217">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C835A42" w14:textId="77777777" w:rsidR="005F0217" w:rsidRPr="0067374F" w:rsidRDefault="005F0217" w:rsidP="005F021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162A5CA3" w14:textId="77777777" w:rsidR="005F0217" w:rsidRPr="0067374F" w:rsidRDefault="005F0217" w:rsidP="005F021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3097B4" w14:textId="561BB13A"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5,934</w:t>
            </w:r>
          </w:p>
        </w:tc>
        <w:tc>
          <w:tcPr>
            <w:tcW w:w="567" w:type="dxa"/>
            <w:tcBorders>
              <w:top w:val="nil"/>
              <w:left w:val="nil"/>
              <w:bottom w:val="single" w:sz="4" w:space="0" w:color="auto"/>
              <w:right w:val="single" w:sz="4" w:space="0" w:color="auto"/>
            </w:tcBorders>
            <w:noWrap/>
            <w:vAlign w:val="center"/>
          </w:tcPr>
          <w:p w14:paraId="4D38C0F6" w14:textId="439E9826"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54F7EDA" w14:textId="47D6DBE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6,053</w:t>
            </w:r>
          </w:p>
        </w:tc>
        <w:tc>
          <w:tcPr>
            <w:tcW w:w="567" w:type="dxa"/>
            <w:tcBorders>
              <w:top w:val="nil"/>
              <w:left w:val="nil"/>
              <w:bottom w:val="single" w:sz="4" w:space="0" w:color="auto"/>
              <w:right w:val="single" w:sz="4" w:space="0" w:color="auto"/>
            </w:tcBorders>
            <w:noWrap/>
            <w:vAlign w:val="center"/>
          </w:tcPr>
          <w:p w14:paraId="25C230BD" w14:textId="5EC4405D"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25D47756" w14:textId="7DFCD7E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6,174</w:t>
            </w:r>
          </w:p>
        </w:tc>
        <w:tc>
          <w:tcPr>
            <w:tcW w:w="567" w:type="dxa"/>
            <w:tcBorders>
              <w:top w:val="nil"/>
              <w:left w:val="nil"/>
              <w:bottom w:val="single" w:sz="4" w:space="0" w:color="auto"/>
              <w:right w:val="single" w:sz="4" w:space="0" w:color="auto"/>
            </w:tcBorders>
            <w:noWrap/>
            <w:vAlign w:val="center"/>
          </w:tcPr>
          <w:p w14:paraId="62F2EC51" w14:textId="793A4504"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C60C39B" w14:textId="1F2DC6DB"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6,297</w:t>
            </w:r>
          </w:p>
        </w:tc>
        <w:tc>
          <w:tcPr>
            <w:tcW w:w="567" w:type="dxa"/>
            <w:tcBorders>
              <w:top w:val="nil"/>
              <w:left w:val="nil"/>
              <w:bottom w:val="single" w:sz="4" w:space="0" w:color="auto"/>
              <w:right w:val="single" w:sz="4" w:space="0" w:color="auto"/>
            </w:tcBorders>
            <w:noWrap/>
            <w:vAlign w:val="center"/>
          </w:tcPr>
          <w:p w14:paraId="473CE587" w14:textId="40596511"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63E4C2E" w14:textId="17E43923" w:rsidR="005F0217" w:rsidRPr="005F0217" w:rsidRDefault="005F0217" w:rsidP="005F0217">
            <w:pPr>
              <w:ind w:left="0" w:hanging="14"/>
              <w:jc w:val="right"/>
              <w:rPr>
                <w:rFonts w:ascii="Bookman Old Style" w:hAnsi="Bookman Old Style" w:cs="Arial"/>
                <w:color w:val="000000"/>
                <w:sz w:val="12"/>
                <w:szCs w:val="12"/>
                <w:lang w:val="es-CO"/>
              </w:rPr>
            </w:pPr>
            <w:r w:rsidRPr="005F0217">
              <w:rPr>
                <w:rFonts w:ascii="Bookman Old Style" w:hAnsi="Bookman Old Style" w:cs="Arial"/>
                <w:color w:val="000000"/>
                <w:sz w:val="12"/>
                <w:szCs w:val="12"/>
              </w:rPr>
              <w:t>6,423</w:t>
            </w:r>
          </w:p>
        </w:tc>
      </w:tr>
      <w:tr w:rsidR="006E472D" w:rsidRPr="0067374F" w14:paraId="524A988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30A0422"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24D7A0B"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514FF53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7E936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E8884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8C1647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E38CE9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59BBF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18CAF0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2441A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2F7FC9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A1DA8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36E42FE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C9971C"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AB6C584"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0C4499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47401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730C0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DA10F48"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6D4137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FBEC6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A86D3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732D0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894238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243A7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4EE890C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B0E01F0"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136D324D"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5F2F6CD7"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6F6F2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307754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02BA77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C39B28"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2416BD"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8915E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19C5B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CC3AB8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97C83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105BE87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B067E41"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3264F4A"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FBCB54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82639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634788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60145A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9DA443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784B20"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2E6CD3D"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5C62F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4E8F3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D88B1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4A8D474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0F1D641"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8B537DB"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B2CA7E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31E62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456C6ED"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01A2F6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798D92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CEC3F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40E86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20E13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96DE8A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8251E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060DFCF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8F4AE16"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DC7516A"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728B3E0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D7694F"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CEFE2B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9D9CA0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28E52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EB1AB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06D0F1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E89DB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F6CCA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15B00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4122916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AD7693"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6AADB1D"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3A4CF1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A959E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E9F35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D28377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E42C7D"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8B9EF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D5E1E4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BB8A3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BB146D3"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AF7025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2F07CE4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6314B00"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C172162"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6E687308"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11F038"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33966FE"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C30DF29"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EE0D4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80072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69E488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50CD64"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E43C36"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E6B70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67374F" w14:paraId="352924C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9821C24" w14:textId="77777777" w:rsidR="006E472D" w:rsidRPr="00CF05F4" w:rsidRDefault="006E472D"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F7E6572" w14:textId="77777777" w:rsidR="006E472D" w:rsidRPr="0067374F" w:rsidRDefault="006E472D"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F06B47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46CC7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A1DEB4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8D72581"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0C6C0AC"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DA552A"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01D517"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58D355"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1B04702"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A0FD7B" w14:textId="77777777" w:rsidR="006E472D" w:rsidRPr="0067374F" w:rsidRDefault="006E472D"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E472D" w:rsidRPr="00281357" w14:paraId="24E64229" w14:textId="77777777" w:rsidTr="00762A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750957" w14:textId="77777777" w:rsidR="006E472D" w:rsidRPr="0067374F" w:rsidRDefault="006E472D" w:rsidP="00762A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F40BAC" w14:textId="77777777" w:rsidR="006E472D" w:rsidRPr="0067374F" w:rsidRDefault="006E472D" w:rsidP="00762A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70A0BE" w14:textId="09F32509" w:rsidR="006E472D" w:rsidRPr="00C362F9" w:rsidRDefault="004F302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361</w:t>
            </w:r>
            <w:r w:rsidR="006E472D"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458</w:t>
            </w:r>
            <w:r w:rsidR="006E472D"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D3A25E" w14:textId="77777777" w:rsidR="006E472D" w:rsidRPr="00C362F9" w:rsidRDefault="006E472D"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08C809" w14:textId="398667E2" w:rsidR="006E472D" w:rsidRPr="00C362F9" w:rsidRDefault="004F302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368</w:t>
            </w:r>
            <w:r w:rsidR="006E472D"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687</w:t>
            </w:r>
            <w:r w:rsidR="006E472D"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EF03F2" w14:textId="77777777" w:rsidR="006E472D" w:rsidRPr="00C362F9" w:rsidRDefault="006E472D"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772C5D" w14:textId="32FEB180" w:rsidR="006E472D" w:rsidRPr="00C362F9" w:rsidRDefault="004F302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376</w:t>
            </w:r>
            <w:r w:rsidR="006E472D"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061</w:t>
            </w:r>
            <w:r w:rsidR="006E472D"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EDB045" w14:textId="77777777" w:rsidR="006E472D" w:rsidRPr="00C362F9" w:rsidRDefault="006E472D"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9021A7" w14:textId="1EDB3147" w:rsidR="006E472D" w:rsidRPr="00C362F9" w:rsidRDefault="004F302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383</w:t>
            </w:r>
            <w:r w:rsidR="006E472D"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581</w:t>
            </w:r>
            <w:r w:rsidR="006E472D"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67F4A9" w14:textId="77777777" w:rsidR="006E472D" w:rsidRPr="00C362F9" w:rsidRDefault="006E472D"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21CDF0" w14:textId="2A856BEC" w:rsidR="006E472D" w:rsidRPr="00C362F9" w:rsidRDefault="004F3023"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391</w:t>
            </w:r>
            <w:r w:rsidR="006E472D"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254</w:t>
            </w:r>
            <w:r w:rsidR="006E472D" w:rsidRPr="00B17D3D">
              <w:rPr>
                <w:rFonts w:ascii="Bookman Old Style" w:hAnsi="Bookman Old Style" w:cs="Arial"/>
                <w:b/>
                <w:bCs/>
                <w:color w:val="000000"/>
                <w:sz w:val="12"/>
                <w:szCs w:val="12"/>
                <w:lang w:val="es-CO"/>
              </w:rPr>
              <w:t xml:space="preserve"> </w:t>
            </w:r>
          </w:p>
        </w:tc>
      </w:tr>
    </w:tbl>
    <w:p w14:paraId="7AAE5A17" w14:textId="0DC323A9" w:rsidR="006E472D" w:rsidRDefault="006E472D"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870C06" w:rsidRPr="0067374F" w14:paraId="53C676D4" w14:textId="77777777" w:rsidTr="00762A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8EC829" w14:textId="77777777" w:rsidR="00870C06" w:rsidRPr="0067374F" w:rsidRDefault="00870C0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A1B93E" w14:textId="77777777" w:rsidR="00870C06" w:rsidRPr="0067374F" w:rsidRDefault="00870C0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74C4C07" w14:textId="0A9D2263" w:rsidR="00870C06" w:rsidRPr="0067374F" w:rsidRDefault="00870C0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50D6D7A" w14:textId="41CE4220" w:rsidR="00870C06" w:rsidRPr="0067374F" w:rsidRDefault="00870C0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F2DBF5B" w14:textId="3EF946AB" w:rsidR="00870C06" w:rsidRPr="0067374F" w:rsidRDefault="00870C0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912DE52" w14:textId="644525FE" w:rsidR="00870C06" w:rsidRPr="0067374F" w:rsidRDefault="00870C0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3E7EEF1" w14:textId="7166789E" w:rsidR="00870C06" w:rsidRPr="0067374F" w:rsidRDefault="00870C06"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870C06" w:rsidRPr="00281357" w14:paraId="2F50CF5A" w14:textId="77777777" w:rsidTr="00762A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FC996B4" w14:textId="77777777" w:rsidR="00870C06" w:rsidRPr="0067374F" w:rsidRDefault="00870C06" w:rsidP="00762A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A7629C" w14:textId="77777777" w:rsidR="00870C06" w:rsidRPr="0067374F" w:rsidRDefault="00870C06" w:rsidP="00762A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77EF82C"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D03B9C7"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2FAE2A1"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1DD52470"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4E3B089"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DF8350F"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618709E"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2A53417"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6CC3643"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34A955D" w14:textId="77777777" w:rsidR="00870C06" w:rsidRPr="0067374F" w:rsidRDefault="00870C06"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DF558A" w:rsidRPr="0067374F" w14:paraId="26CB2D7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A2F7CDF" w14:textId="77777777" w:rsidR="00DF558A" w:rsidRPr="0067374F" w:rsidRDefault="00DF558A" w:rsidP="00DF558A">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AD6544D"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B6CC6EB" w14:textId="77777777" w:rsidR="00DF558A" w:rsidRPr="0067374F" w:rsidRDefault="00DF558A" w:rsidP="00DF558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180103" w14:textId="290EBCE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48,710</w:t>
            </w:r>
          </w:p>
        </w:tc>
        <w:tc>
          <w:tcPr>
            <w:tcW w:w="567" w:type="dxa"/>
            <w:tcBorders>
              <w:top w:val="nil"/>
              <w:left w:val="nil"/>
              <w:bottom w:val="single" w:sz="4" w:space="0" w:color="auto"/>
              <w:right w:val="single" w:sz="4" w:space="0" w:color="auto"/>
            </w:tcBorders>
            <w:noWrap/>
            <w:vAlign w:val="center"/>
            <w:hideMark/>
          </w:tcPr>
          <w:p w14:paraId="3EEB8930" w14:textId="6FEA250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CFAB9A5" w14:textId="47C4458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49,684</w:t>
            </w:r>
          </w:p>
        </w:tc>
        <w:tc>
          <w:tcPr>
            <w:tcW w:w="567" w:type="dxa"/>
            <w:tcBorders>
              <w:top w:val="nil"/>
              <w:left w:val="nil"/>
              <w:bottom w:val="single" w:sz="4" w:space="0" w:color="auto"/>
              <w:right w:val="single" w:sz="4" w:space="0" w:color="auto"/>
            </w:tcBorders>
            <w:noWrap/>
            <w:vAlign w:val="center"/>
            <w:hideMark/>
          </w:tcPr>
          <w:p w14:paraId="69B0EC85" w14:textId="7B9D212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6E94A4" w14:textId="1816D07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50,678</w:t>
            </w:r>
          </w:p>
        </w:tc>
        <w:tc>
          <w:tcPr>
            <w:tcW w:w="567" w:type="dxa"/>
            <w:tcBorders>
              <w:top w:val="nil"/>
              <w:left w:val="nil"/>
              <w:bottom w:val="single" w:sz="4" w:space="0" w:color="auto"/>
              <w:right w:val="single" w:sz="4" w:space="0" w:color="auto"/>
            </w:tcBorders>
            <w:noWrap/>
            <w:vAlign w:val="center"/>
            <w:hideMark/>
          </w:tcPr>
          <w:p w14:paraId="044927C1" w14:textId="04A2CF2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86D83B" w14:textId="27E4577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51,691</w:t>
            </w:r>
          </w:p>
        </w:tc>
        <w:tc>
          <w:tcPr>
            <w:tcW w:w="567" w:type="dxa"/>
            <w:tcBorders>
              <w:top w:val="nil"/>
              <w:left w:val="nil"/>
              <w:bottom w:val="single" w:sz="4" w:space="0" w:color="auto"/>
              <w:right w:val="single" w:sz="4" w:space="0" w:color="auto"/>
            </w:tcBorders>
            <w:noWrap/>
            <w:vAlign w:val="center"/>
            <w:hideMark/>
          </w:tcPr>
          <w:p w14:paraId="2121FCFE" w14:textId="753C586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F36089" w14:textId="6BC82D7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52,725</w:t>
            </w:r>
          </w:p>
        </w:tc>
      </w:tr>
      <w:tr w:rsidR="00DF558A" w:rsidRPr="0067374F" w14:paraId="1474886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B9B9222"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A41F7C4"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FCB1D1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2854DF" w14:textId="1228B65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48,710</w:t>
            </w:r>
          </w:p>
        </w:tc>
        <w:tc>
          <w:tcPr>
            <w:tcW w:w="567" w:type="dxa"/>
            <w:tcBorders>
              <w:top w:val="nil"/>
              <w:left w:val="nil"/>
              <w:bottom w:val="single" w:sz="4" w:space="0" w:color="auto"/>
              <w:right w:val="single" w:sz="4" w:space="0" w:color="auto"/>
            </w:tcBorders>
            <w:noWrap/>
            <w:vAlign w:val="center"/>
            <w:hideMark/>
          </w:tcPr>
          <w:p w14:paraId="2C4CD477" w14:textId="51D4A72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7FB0D3" w14:textId="3B562EC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49,684</w:t>
            </w:r>
          </w:p>
        </w:tc>
        <w:tc>
          <w:tcPr>
            <w:tcW w:w="567" w:type="dxa"/>
            <w:tcBorders>
              <w:top w:val="nil"/>
              <w:left w:val="nil"/>
              <w:bottom w:val="single" w:sz="4" w:space="0" w:color="auto"/>
              <w:right w:val="single" w:sz="4" w:space="0" w:color="auto"/>
            </w:tcBorders>
            <w:noWrap/>
            <w:vAlign w:val="center"/>
            <w:hideMark/>
          </w:tcPr>
          <w:p w14:paraId="2FAF4F18" w14:textId="4B3E13D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7A0749" w14:textId="36EA148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50,678</w:t>
            </w:r>
          </w:p>
        </w:tc>
        <w:tc>
          <w:tcPr>
            <w:tcW w:w="567" w:type="dxa"/>
            <w:tcBorders>
              <w:top w:val="nil"/>
              <w:left w:val="nil"/>
              <w:bottom w:val="single" w:sz="4" w:space="0" w:color="auto"/>
              <w:right w:val="single" w:sz="4" w:space="0" w:color="auto"/>
            </w:tcBorders>
            <w:noWrap/>
            <w:vAlign w:val="center"/>
            <w:hideMark/>
          </w:tcPr>
          <w:p w14:paraId="2B7664DF" w14:textId="3C92C6E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088178" w14:textId="4D471B8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51,691</w:t>
            </w:r>
          </w:p>
        </w:tc>
        <w:tc>
          <w:tcPr>
            <w:tcW w:w="567" w:type="dxa"/>
            <w:tcBorders>
              <w:top w:val="nil"/>
              <w:left w:val="nil"/>
              <w:bottom w:val="single" w:sz="4" w:space="0" w:color="auto"/>
              <w:right w:val="single" w:sz="4" w:space="0" w:color="auto"/>
            </w:tcBorders>
            <w:noWrap/>
            <w:vAlign w:val="center"/>
            <w:hideMark/>
          </w:tcPr>
          <w:p w14:paraId="795BDD37" w14:textId="2080987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42744D" w14:textId="63BCC86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52,725</w:t>
            </w:r>
          </w:p>
        </w:tc>
      </w:tr>
      <w:tr w:rsidR="00DF558A" w:rsidRPr="0067374F" w14:paraId="642899C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5A20733"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43FB0E5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160E44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229A76" w14:textId="1DF4DA2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8C87D2" w14:textId="3E45EB9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1434CCC" w14:textId="2E9ADBA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E5E8DB" w14:textId="737C94B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22DC9F" w14:textId="2FC1136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76948A" w14:textId="4CCF499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2D734F" w14:textId="770319B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AD7D3C" w14:textId="3C5126D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AA310C" w14:textId="568E265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06CD2B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4A09A9A"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057AC9C"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E85AC05"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25235E" w14:textId="6D3A00A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CAA80A" w14:textId="3055976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99D47C5" w14:textId="5013061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D73CFD" w14:textId="205A6A4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4B8961" w14:textId="1D60897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E23569" w14:textId="12D4690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2801EC" w14:textId="082910D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DE691E" w14:textId="34967DF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736816" w14:textId="31D75B8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63FDA68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9DC44DF"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24AE4B1"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E3457A7"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139D73" w14:textId="0A4772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8C2151" w14:textId="256F4A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AE6E06B" w14:textId="0B18A7A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3C20FE" w14:textId="3F43DC3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CA8BFC" w14:textId="73D549F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6928FA" w14:textId="5024FA2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55BDE9" w14:textId="5667E84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636B3C" w14:textId="183AA57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15C399" w14:textId="4DA9F03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727DC0F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4E9D8F1"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A3457DC"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51B899B"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7AF4B9" w14:textId="07DF1F1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40B28F5" w14:textId="57371A2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B2F3158" w14:textId="3E168A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C84DDD9" w14:textId="2505358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03FC8B7" w14:textId="2A38C1E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A03EA1F" w14:textId="7998EE1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998B4" w14:textId="65F8968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A40B61" w14:textId="3981F62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5567DA" w14:textId="4471314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72A38D0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D612C28"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3E7E5C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265F42F"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55653F" w14:textId="7A8AE5B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1A083D" w14:textId="7B9A043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BAEAA6" w14:textId="7063356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C897A8" w14:textId="36121D6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6EC817" w14:textId="1999506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FF262B" w14:textId="2371AA5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683DBA" w14:textId="3E3CDC9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14D6F3" w14:textId="1E0A65B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86DB9B" w14:textId="1317BC9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D13A57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766C0A2"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0BF8AE0B"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E398F65"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F06C2" w14:textId="0B3AC8C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9F31DFD" w14:textId="1CFD693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ED240C4" w14:textId="37F1DDC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30B481D" w14:textId="0B6986C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2DA611E" w14:textId="43BE0FA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ECC9AE9" w14:textId="4EB0B76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A5F9C69" w14:textId="4631CBC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10031BA" w14:textId="20F86CB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F806E48" w14:textId="55962B0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r>
      <w:tr w:rsidR="00DF558A" w:rsidRPr="0067374F" w14:paraId="20616D4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5BF6985"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B40025B"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1A7649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CB5869" w14:textId="3A8D597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0BA6A3" w14:textId="28ABEC6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0483AC" w14:textId="73C7E12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3C29C3" w14:textId="6C81826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1AF43B" w14:textId="58232C1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1865D4" w14:textId="6EF0AB0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077386" w14:textId="707857D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E798BF" w14:textId="3DFB0D2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DBB2A6" w14:textId="55B3297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7CCAE2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4AA6169"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767D575"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574BAF3"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34E71F" w14:textId="4F7D6E4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939136" w14:textId="2CC0B4C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A36B5AF" w14:textId="2B534CF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E4D816" w14:textId="2BFDDF0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4291D8" w14:textId="2BD1E62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E1DABF" w14:textId="255157F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918B9B" w14:textId="25F28D0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A59851" w14:textId="20A202C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D1418F" w14:textId="2BEA17D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A59855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2426956" w14:textId="77777777" w:rsidR="00DF558A" w:rsidRPr="0067374F" w:rsidRDefault="00DF558A" w:rsidP="00DF558A">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8CFC72F"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6191FB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E3119D" w14:textId="34DD0DC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E27955D" w14:textId="2ABA7FD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7F9A0F1C" w14:textId="2A10050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442AEF7" w14:textId="0E4A249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D3F1512" w14:textId="69A93F2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8181721" w14:textId="385A9A0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F3BFA51" w14:textId="0D3CDE6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AFEF181" w14:textId="46C591C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183DA46" w14:textId="64C30A0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r>
      <w:tr w:rsidR="00DF558A" w:rsidRPr="0067374F" w14:paraId="4E4DABB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75E7476"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DA6C2BD"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1898767" w14:textId="77777777" w:rsidR="00DF558A" w:rsidRPr="0067374F" w:rsidRDefault="00DF558A" w:rsidP="00DF558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1C63D8" w14:textId="183FD3AA"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35,322</w:t>
            </w:r>
          </w:p>
        </w:tc>
        <w:tc>
          <w:tcPr>
            <w:tcW w:w="567" w:type="dxa"/>
            <w:tcBorders>
              <w:top w:val="nil"/>
              <w:left w:val="nil"/>
              <w:bottom w:val="single" w:sz="4" w:space="0" w:color="auto"/>
              <w:right w:val="single" w:sz="4" w:space="0" w:color="auto"/>
            </w:tcBorders>
            <w:noWrap/>
            <w:vAlign w:val="center"/>
            <w:hideMark/>
          </w:tcPr>
          <w:p w14:paraId="102F1ED4" w14:textId="37CDDBBF"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7ABE57D2" w14:textId="50A333CB"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36,028</w:t>
            </w:r>
          </w:p>
        </w:tc>
        <w:tc>
          <w:tcPr>
            <w:tcW w:w="567" w:type="dxa"/>
            <w:tcBorders>
              <w:top w:val="nil"/>
              <w:left w:val="nil"/>
              <w:bottom w:val="single" w:sz="4" w:space="0" w:color="auto"/>
              <w:right w:val="single" w:sz="4" w:space="0" w:color="auto"/>
            </w:tcBorders>
            <w:noWrap/>
            <w:vAlign w:val="center"/>
            <w:hideMark/>
          </w:tcPr>
          <w:p w14:paraId="733C04F4" w14:textId="42CEC68A"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096F39C" w14:textId="4747DF40"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36,749</w:t>
            </w:r>
          </w:p>
        </w:tc>
        <w:tc>
          <w:tcPr>
            <w:tcW w:w="567" w:type="dxa"/>
            <w:tcBorders>
              <w:top w:val="nil"/>
              <w:left w:val="nil"/>
              <w:bottom w:val="single" w:sz="4" w:space="0" w:color="auto"/>
              <w:right w:val="single" w:sz="4" w:space="0" w:color="auto"/>
            </w:tcBorders>
            <w:noWrap/>
            <w:vAlign w:val="center"/>
            <w:hideMark/>
          </w:tcPr>
          <w:p w14:paraId="1A0C81F7" w14:textId="2DB5778C"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CE28F7C" w14:textId="208CDFB8"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37,484</w:t>
            </w:r>
          </w:p>
        </w:tc>
        <w:tc>
          <w:tcPr>
            <w:tcW w:w="567" w:type="dxa"/>
            <w:tcBorders>
              <w:top w:val="nil"/>
              <w:left w:val="nil"/>
              <w:bottom w:val="single" w:sz="4" w:space="0" w:color="auto"/>
              <w:right w:val="single" w:sz="4" w:space="0" w:color="auto"/>
            </w:tcBorders>
            <w:noWrap/>
            <w:vAlign w:val="center"/>
            <w:hideMark/>
          </w:tcPr>
          <w:p w14:paraId="4AA76F13" w14:textId="6716F586"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45CFC74" w14:textId="0A2FBD86"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38,233</w:t>
            </w:r>
          </w:p>
        </w:tc>
      </w:tr>
      <w:tr w:rsidR="00DF558A" w:rsidRPr="0067374F" w14:paraId="58BC2AA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4C20A9D"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31DEF2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E6D1F0F" w14:textId="77777777" w:rsidR="00DF558A" w:rsidRPr="0067374F" w:rsidRDefault="00DF558A" w:rsidP="00DF558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4D6595" w14:textId="1595D2DC"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35,322</w:t>
            </w:r>
          </w:p>
        </w:tc>
        <w:tc>
          <w:tcPr>
            <w:tcW w:w="567" w:type="dxa"/>
            <w:tcBorders>
              <w:top w:val="nil"/>
              <w:left w:val="nil"/>
              <w:bottom w:val="single" w:sz="4" w:space="0" w:color="auto"/>
              <w:right w:val="single" w:sz="4" w:space="0" w:color="auto"/>
            </w:tcBorders>
            <w:noWrap/>
            <w:vAlign w:val="center"/>
            <w:hideMark/>
          </w:tcPr>
          <w:p w14:paraId="033EC486" w14:textId="0105C19B"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A05EF6C" w14:textId="5A10FF8D"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36,028</w:t>
            </w:r>
          </w:p>
        </w:tc>
        <w:tc>
          <w:tcPr>
            <w:tcW w:w="567" w:type="dxa"/>
            <w:tcBorders>
              <w:top w:val="nil"/>
              <w:left w:val="nil"/>
              <w:bottom w:val="single" w:sz="4" w:space="0" w:color="auto"/>
              <w:right w:val="single" w:sz="4" w:space="0" w:color="auto"/>
            </w:tcBorders>
            <w:noWrap/>
            <w:vAlign w:val="center"/>
            <w:hideMark/>
          </w:tcPr>
          <w:p w14:paraId="70BEB230" w14:textId="0880A3C1"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EC6D5DE" w14:textId="66F72A43"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36,749</w:t>
            </w:r>
          </w:p>
        </w:tc>
        <w:tc>
          <w:tcPr>
            <w:tcW w:w="567" w:type="dxa"/>
            <w:tcBorders>
              <w:top w:val="nil"/>
              <w:left w:val="nil"/>
              <w:bottom w:val="single" w:sz="4" w:space="0" w:color="auto"/>
              <w:right w:val="single" w:sz="4" w:space="0" w:color="auto"/>
            </w:tcBorders>
            <w:noWrap/>
            <w:vAlign w:val="center"/>
            <w:hideMark/>
          </w:tcPr>
          <w:p w14:paraId="0D079E5D" w14:textId="02680C34"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852FACC" w14:textId="243B806C"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37,484</w:t>
            </w:r>
          </w:p>
        </w:tc>
        <w:tc>
          <w:tcPr>
            <w:tcW w:w="567" w:type="dxa"/>
            <w:tcBorders>
              <w:top w:val="nil"/>
              <w:left w:val="nil"/>
              <w:bottom w:val="single" w:sz="4" w:space="0" w:color="auto"/>
              <w:right w:val="single" w:sz="4" w:space="0" w:color="auto"/>
            </w:tcBorders>
            <w:noWrap/>
            <w:vAlign w:val="center"/>
            <w:hideMark/>
          </w:tcPr>
          <w:p w14:paraId="226C59F9" w14:textId="1ECB6D65"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1C474A8" w14:textId="4814000C"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38,233</w:t>
            </w:r>
          </w:p>
        </w:tc>
      </w:tr>
      <w:tr w:rsidR="00DF558A" w:rsidRPr="0067374F" w14:paraId="1C6794A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5BCDF12"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9C69B4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3405959" w14:textId="77777777" w:rsidR="00DF558A" w:rsidRPr="0067374F" w:rsidRDefault="00DF558A" w:rsidP="00DF558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B081B9" w14:textId="7AB5A20E"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6D809C" w14:textId="7A5E0833"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EB9174" w14:textId="7752AF68"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37CC21" w14:textId="7F4CB7CE"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9F08A6" w14:textId="1AE5352D"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1B891E" w14:textId="357EB5CC"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68224F" w14:textId="044688D2"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F90571" w14:textId="70CA9C11"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52AA9A" w14:textId="462B9A06"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r>
      <w:tr w:rsidR="00DF558A" w:rsidRPr="0067374F" w14:paraId="55158FA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CBEF282"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546A3A45"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A4A4921" w14:textId="77777777" w:rsidR="00DF558A" w:rsidRPr="0067374F" w:rsidRDefault="00DF558A" w:rsidP="00DF558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E42538" w14:textId="27E1E258"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174B1F4" w14:textId="015702F5"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4DBCAF7" w14:textId="16B69599"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F0619CF" w14:textId="0CA8AB0A"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818D6E4" w14:textId="19306E8D"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BF8C79C" w14:textId="161A8738"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0EA343" w14:textId="3F2B8807"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99F0EB" w14:textId="32A5A580"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BC4E52" w14:textId="5FACDD35"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r>
      <w:tr w:rsidR="00DF558A" w:rsidRPr="0067374F" w14:paraId="3374D6A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7350124"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07798525"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BF57F5B" w14:textId="77777777" w:rsidR="00DF558A" w:rsidRPr="0067374F" w:rsidRDefault="00DF558A" w:rsidP="00DF558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23B89F" w14:textId="2CD5BE06"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6EA18D" w14:textId="3B908BE7"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4386661" w14:textId="38E8EE3C"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BC6E01" w14:textId="6566DC9D"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D5033D" w14:textId="12AE1E33"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EA240F" w14:textId="13674F7B"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7638AD" w14:textId="08B0029F"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692DF8" w14:textId="22AF2E40"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157D4D" w14:textId="281FBECF" w:rsidR="00DF558A" w:rsidRPr="00DF558A" w:rsidRDefault="00DF558A" w:rsidP="00DF558A">
            <w:pPr>
              <w:ind w:left="0" w:hanging="14"/>
              <w:jc w:val="right"/>
              <w:rPr>
                <w:rFonts w:ascii="Bookman Old Style" w:hAnsi="Bookman Old Style" w:cs="Arial"/>
                <w:color w:val="000000"/>
                <w:sz w:val="12"/>
                <w:szCs w:val="12"/>
                <w:highlight w:val="yellow"/>
                <w:lang w:val="es-CO"/>
              </w:rPr>
            </w:pPr>
            <w:r w:rsidRPr="00DF558A">
              <w:rPr>
                <w:rFonts w:ascii="Bookman Old Style" w:hAnsi="Bookman Old Style" w:cs="Arial"/>
                <w:color w:val="000000"/>
                <w:sz w:val="12"/>
                <w:szCs w:val="12"/>
              </w:rPr>
              <w:t xml:space="preserve">- </w:t>
            </w:r>
          </w:p>
        </w:tc>
      </w:tr>
      <w:tr w:rsidR="00DF558A" w:rsidRPr="0067374F" w14:paraId="24A42AE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45AA84B"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4F71BDD"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6F4C639"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6569DA" w14:textId="2A14BE5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9A8E4F" w14:textId="3E9126B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525CCB" w14:textId="11B112A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BEA765" w14:textId="433AA0E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28AAC1" w14:textId="7DE27DF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2B7885" w14:textId="380AA8A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BB47F4" w14:textId="5672EE3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C439FA" w14:textId="5D72172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F0F998" w14:textId="615E311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9AF441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90E2B2B"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F9AEF42"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5D97A43"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343A86" w14:textId="4A65B30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B60CE2" w14:textId="7794FD5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4190AA7" w14:textId="1CCB4A8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BA6642" w14:textId="4C382AE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F1D7A7" w14:textId="3A4496D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EB0E3D" w14:textId="7E6D9AD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8E1B92" w14:textId="5F0D452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C4689C" w14:textId="05F7BCE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EE07D4" w14:textId="68B2BB5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4EFD09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3D39AF7"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7ECDE8E"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522CBD8"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F30AA5" w14:textId="5858C4A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EC0201" w14:textId="260D514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915C4B2" w14:textId="1596A25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27B376" w14:textId="5183F6A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1C84B0" w14:textId="394A047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1B576F" w14:textId="3DCDBB5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F63522" w14:textId="158C72A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614432" w14:textId="67F8C91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82331E" w14:textId="270497A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298304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F228176"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9CD335B"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037F956"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651276" w14:textId="3DB27E0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8217E1" w14:textId="64B78B1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7DAD281" w14:textId="43E6F69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CA6871" w14:textId="7C8B3F5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159F21" w14:textId="649B835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8673EE" w14:textId="2FC6D1B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1A3B1D" w14:textId="16614D0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5AB695" w14:textId="34857A2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1B2CF2" w14:textId="204359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A53AF4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3820BDC"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F0DC38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E11D166"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9B3655" w14:textId="3D8B894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803385" w14:textId="6999313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6454A96" w14:textId="30059B9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4B2B18" w14:textId="478C901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C0FFF3" w14:textId="3F8A751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27EB03" w14:textId="617362D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6FB4D8" w14:textId="1C7B7ED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79ABBE" w14:textId="2DAC115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4BE79CD" w14:textId="44132BA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8141EB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776F4CF" w14:textId="77777777" w:rsidR="00DF558A" w:rsidRPr="004841D4" w:rsidRDefault="00DF558A" w:rsidP="00DF558A">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99A5268"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0585C3D"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D75EC2" w14:textId="4D631A0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5B2713" w14:textId="50594FC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F6BB47" w14:textId="43B5023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7B4F2F" w14:textId="7752460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99A75A" w14:textId="0DC822E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B5E31E" w14:textId="749D1BB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D6AAF3" w14:textId="098ED1A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68F6D5" w14:textId="1EDBA16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D218F5" w14:textId="1032049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85E863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6EBE0D2"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21CBFE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3FB55F1"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1CC189" w14:textId="062207D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19,370</w:t>
            </w:r>
          </w:p>
        </w:tc>
        <w:tc>
          <w:tcPr>
            <w:tcW w:w="567" w:type="dxa"/>
            <w:tcBorders>
              <w:top w:val="nil"/>
              <w:left w:val="nil"/>
              <w:bottom w:val="single" w:sz="4" w:space="0" w:color="auto"/>
              <w:right w:val="single" w:sz="4" w:space="0" w:color="auto"/>
            </w:tcBorders>
            <w:noWrap/>
            <w:vAlign w:val="center"/>
            <w:hideMark/>
          </w:tcPr>
          <w:p w14:paraId="06398D73" w14:textId="7609F93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8F41EBC" w14:textId="5F90E39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19,757</w:t>
            </w:r>
          </w:p>
        </w:tc>
        <w:tc>
          <w:tcPr>
            <w:tcW w:w="567" w:type="dxa"/>
            <w:tcBorders>
              <w:top w:val="nil"/>
              <w:left w:val="nil"/>
              <w:bottom w:val="single" w:sz="4" w:space="0" w:color="auto"/>
              <w:right w:val="single" w:sz="4" w:space="0" w:color="auto"/>
            </w:tcBorders>
            <w:noWrap/>
            <w:vAlign w:val="center"/>
            <w:hideMark/>
          </w:tcPr>
          <w:p w14:paraId="784C07B5" w14:textId="200034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D09CCC" w14:textId="5A2F4B8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20,153</w:t>
            </w:r>
          </w:p>
        </w:tc>
        <w:tc>
          <w:tcPr>
            <w:tcW w:w="567" w:type="dxa"/>
            <w:tcBorders>
              <w:top w:val="nil"/>
              <w:left w:val="nil"/>
              <w:bottom w:val="single" w:sz="4" w:space="0" w:color="auto"/>
              <w:right w:val="single" w:sz="4" w:space="0" w:color="auto"/>
            </w:tcBorders>
            <w:noWrap/>
            <w:vAlign w:val="center"/>
            <w:hideMark/>
          </w:tcPr>
          <w:p w14:paraId="391C0345" w14:textId="09B8044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B63AA6" w14:textId="034427A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20,556</w:t>
            </w:r>
          </w:p>
        </w:tc>
        <w:tc>
          <w:tcPr>
            <w:tcW w:w="567" w:type="dxa"/>
            <w:tcBorders>
              <w:top w:val="nil"/>
              <w:left w:val="nil"/>
              <w:bottom w:val="single" w:sz="4" w:space="0" w:color="auto"/>
              <w:right w:val="single" w:sz="4" w:space="0" w:color="auto"/>
            </w:tcBorders>
            <w:noWrap/>
            <w:vAlign w:val="center"/>
            <w:hideMark/>
          </w:tcPr>
          <w:p w14:paraId="23F497D9" w14:textId="7FE0962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721362" w14:textId="6C03804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20,967</w:t>
            </w:r>
          </w:p>
        </w:tc>
      </w:tr>
      <w:tr w:rsidR="00DF558A" w:rsidRPr="0067374F" w14:paraId="67E6CB9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D50EB3D"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45D6086"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D4CB497"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B902BD" w14:textId="02C3811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19,370</w:t>
            </w:r>
          </w:p>
        </w:tc>
        <w:tc>
          <w:tcPr>
            <w:tcW w:w="567" w:type="dxa"/>
            <w:tcBorders>
              <w:top w:val="nil"/>
              <w:left w:val="nil"/>
              <w:bottom w:val="single" w:sz="4" w:space="0" w:color="auto"/>
              <w:right w:val="single" w:sz="4" w:space="0" w:color="auto"/>
            </w:tcBorders>
            <w:noWrap/>
            <w:vAlign w:val="center"/>
            <w:hideMark/>
          </w:tcPr>
          <w:p w14:paraId="0EAAC622" w14:textId="1082D96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87FC60B" w14:textId="17A4720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19,757</w:t>
            </w:r>
          </w:p>
        </w:tc>
        <w:tc>
          <w:tcPr>
            <w:tcW w:w="567" w:type="dxa"/>
            <w:tcBorders>
              <w:top w:val="nil"/>
              <w:left w:val="nil"/>
              <w:bottom w:val="single" w:sz="4" w:space="0" w:color="auto"/>
              <w:right w:val="single" w:sz="4" w:space="0" w:color="auto"/>
            </w:tcBorders>
            <w:noWrap/>
            <w:vAlign w:val="center"/>
            <w:hideMark/>
          </w:tcPr>
          <w:p w14:paraId="68DD6D9C" w14:textId="155D1B7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C2DCCE" w14:textId="0874DA9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20,153</w:t>
            </w:r>
          </w:p>
        </w:tc>
        <w:tc>
          <w:tcPr>
            <w:tcW w:w="567" w:type="dxa"/>
            <w:tcBorders>
              <w:top w:val="nil"/>
              <w:left w:val="nil"/>
              <w:bottom w:val="single" w:sz="4" w:space="0" w:color="auto"/>
              <w:right w:val="single" w:sz="4" w:space="0" w:color="auto"/>
            </w:tcBorders>
            <w:noWrap/>
            <w:vAlign w:val="center"/>
            <w:hideMark/>
          </w:tcPr>
          <w:p w14:paraId="7B9D8A39" w14:textId="5E58CE2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CCA02B" w14:textId="3FDFBD5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20,556</w:t>
            </w:r>
          </w:p>
        </w:tc>
        <w:tc>
          <w:tcPr>
            <w:tcW w:w="567" w:type="dxa"/>
            <w:tcBorders>
              <w:top w:val="nil"/>
              <w:left w:val="nil"/>
              <w:bottom w:val="single" w:sz="4" w:space="0" w:color="auto"/>
              <w:right w:val="single" w:sz="4" w:space="0" w:color="auto"/>
            </w:tcBorders>
            <w:noWrap/>
            <w:vAlign w:val="center"/>
            <w:hideMark/>
          </w:tcPr>
          <w:p w14:paraId="76298E60" w14:textId="123DC8F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47E346" w14:textId="7AF2B39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20,967</w:t>
            </w:r>
          </w:p>
        </w:tc>
      </w:tr>
      <w:tr w:rsidR="00DF558A" w:rsidRPr="0067374F" w14:paraId="1ED8A25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C1C8366"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CE98DFD"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6F8E3A5"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422EBF" w14:textId="0514D3C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082E54" w14:textId="0604CE4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E6174C" w14:textId="085C605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187CBA" w14:textId="2161C21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75B54D" w14:textId="5324ABE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B91A9F" w14:textId="0BFDC61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3F22D3" w14:textId="5E4B589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27C30F" w14:textId="7F2C5F4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72D817" w14:textId="5178EC9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1E34E4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7D83E4A"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DDA8B8D"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4288501"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83369B" w14:textId="1988AFC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D29779" w14:textId="3A24E97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709DB84" w14:textId="5D10671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3739A2" w14:textId="6971D76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AADE28" w14:textId="0156F25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198A5C" w14:textId="3653D8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DDBF7F" w14:textId="023EDDD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0816F7" w14:textId="5D75362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660BE7" w14:textId="7786000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237300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83F87FC"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850A83C"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952EFE5"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CA05D2" w14:textId="2CE52AD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A4E3D21" w14:textId="6372F8F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68BEDC9" w14:textId="3E230A0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12E06D9" w14:textId="429ABA5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DC9699B" w14:textId="351A592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2E530AF" w14:textId="259103F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896717" w14:textId="55AC4F3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44BC11" w14:textId="0E167C9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EFA26F" w14:textId="6FF714A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66623DE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A3A3CC3"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7739AB8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A754336"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A0563D" w14:textId="56CB56A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196A74" w14:textId="605BDC1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B15CD90" w14:textId="27EB497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7BFCF6" w14:textId="66F856F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A40F5B" w14:textId="526FD0E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EDF36B" w14:textId="02FE2F0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A03626" w14:textId="6E6456F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4A2751" w14:textId="4B9E957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D354A0" w14:textId="0211A08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A8B0D8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1ED1D68"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08E06DB"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3A9E4DD"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BDBBF0" w14:textId="5A0ED0C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DFD53A" w14:textId="0C4A0A8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A04199E" w14:textId="1CF526C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578C81" w14:textId="39C9D28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B5FCFE" w14:textId="54756C9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B764BA" w14:textId="5EF830D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A02636" w14:textId="560849F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E6BC29" w14:textId="67371D7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CD42DD" w14:textId="7079687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DD6EF6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39397F6"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039ABFC"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F87A070"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22C3E1" w14:textId="7367DDD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C14463" w14:textId="080BA77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A6965E7" w14:textId="7CEFB15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772F63" w14:textId="584CCCF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61D0AA" w14:textId="47622AA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8EF296" w14:textId="4E0CE77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FD1C63" w14:textId="1F535B0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36EF24" w14:textId="08B68DB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80DE25" w14:textId="3D4566C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E85643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9AB4AF1"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B66B114"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DA42895"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58736" w14:textId="1E9DA6D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110D76" w14:textId="091CF33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3E68F7" w14:textId="6C7D551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4DCAAA" w14:textId="2552B1F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6483D7" w14:textId="4621DFD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22D622" w14:textId="2C20FA8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7D86AF" w14:textId="51930DB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A4A11E" w14:textId="589387F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C5E8EB" w14:textId="13F26AA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68ED3EB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E62CB47"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F1D4432"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0CE3776"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32891B" w14:textId="6F4FAF9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C27F1D" w14:textId="0D19E4A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935F1E" w14:textId="0AF57BB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B4C4BD" w14:textId="308B764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4EC3B08" w14:textId="17C049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A1A0D6" w14:textId="5D1BAA8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A40031" w14:textId="3324D8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A83875" w14:textId="4BC2D6E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8AC67B" w14:textId="349A815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70C730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08AD641" w14:textId="77777777" w:rsidR="00DF558A" w:rsidRPr="00CB2D02" w:rsidRDefault="00DF558A" w:rsidP="00DF558A">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94A602B"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5582278"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2F2F0F" w14:textId="5179F34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2D27A4" w14:textId="6A1E494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156AC93" w14:textId="2543CA9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274FC1" w14:textId="3944323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2B7C7A" w14:textId="574F6A5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53143D" w14:textId="0DF0ADD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3C1951" w14:textId="37BCA4C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A3F1E5" w14:textId="1C9CAF4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83C43F" w14:textId="0D5832A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041FF6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3A60B6C"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410D7F8"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753A2599"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C15CFC" w14:textId="1F265D7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19,940</w:t>
            </w:r>
          </w:p>
        </w:tc>
        <w:tc>
          <w:tcPr>
            <w:tcW w:w="567" w:type="dxa"/>
            <w:tcBorders>
              <w:top w:val="nil"/>
              <w:left w:val="nil"/>
              <w:bottom w:val="single" w:sz="4" w:space="0" w:color="auto"/>
              <w:right w:val="single" w:sz="4" w:space="0" w:color="auto"/>
            </w:tcBorders>
            <w:noWrap/>
            <w:vAlign w:val="center"/>
          </w:tcPr>
          <w:p w14:paraId="5F1919DE" w14:textId="36E1758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102502F" w14:textId="32D064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20,338</w:t>
            </w:r>
          </w:p>
        </w:tc>
        <w:tc>
          <w:tcPr>
            <w:tcW w:w="567" w:type="dxa"/>
            <w:tcBorders>
              <w:top w:val="nil"/>
              <w:left w:val="nil"/>
              <w:bottom w:val="single" w:sz="4" w:space="0" w:color="auto"/>
              <w:right w:val="single" w:sz="4" w:space="0" w:color="auto"/>
            </w:tcBorders>
            <w:noWrap/>
            <w:vAlign w:val="center"/>
          </w:tcPr>
          <w:p w14:paraId="30CB028D" w14:textId="260BF06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2DAF24" w14:textId="4E25C62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20,745</w:t>
            </w:r>
          </w:p>
        </w:tc>
        <w:tc>
          <w:tcPr>
            <w:tcW w:w="567" w:type="dxa"/>
            <w:tcBorders>
              <w:top w:val="nil"/>
              <w:left w:val="nil"/>
              <w:bottom w:val="single" w:sz="4" w:space="0" w:color="auto"/>
              <w:right w:val="single" w:sz="4" w:space="0" w:color="auto"/>
            </w:tcBorders>
            <w:noWrap/>
            <w:vAlign w:val="center"/>
          </w:tcPr>
          <w:p w14:paraId="2EA4E2B4" w14:textId="103C6D6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99D927" w14:textId="77C1CC2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21,160</w:t>
            </w:r>
          </w:p>
        </w:tc>
        <w:tc>
          <w:tcPr>
            <w:tcW w:w="567" w:type="dxa"/>
            <w:tcBorders>
              <w:top w:val="nil"/>
              <w:left w:val="nil"/>
              <w:bottom w:val="single" w:sz="4" w:space="0" w:color="auto"/>
              <w:right w:val="single" w:sz="4" w:space="0" w:color="auto"/>
            </w:tcBorders>
            <w:noWrap/>
            <w:vAlign w:val="center"/>
          </w:tcPr>
          <w:p w14:paraId="572C64C4" w14:textId="3AAC963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228480" w14:textId="5A50F21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21,583</w:t>
            </w:r>
          </w:p>
        </w:tc>
      </w:tr>
      <w:tr w:rsidR="00DF558A" w:rsidRPr="0067374F" w14:paraId="63B1918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EF041F9"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21FDDB2"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4B88F99D"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0DCD0ED" w14:textId="22B7359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19,940</w:t>
            </w:r>
          </w:p>
        </w:tc>
        <w:tc>
          <w:tcPr>
            <w:tcW w:w="567" w:type="dxa"/>
            <w:tcBorders>
              <w:top w:val="nil"/>
              <w:left w:val="nil"/>
              <w:bottom w:val="single" w:sz="4" w:space="0" w:color="auto"/>
              <w:right w:val="single" w:sz="4" w:space="0" w:color="auto"/>
            </w:tcBorders>
            <w:noWrap/>
            <w:vAlign w:val="center"/>
          </w:tcPr>
          <w:p w14:paraId="12480C96" w14:textId="758EF91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1178CF6" w14:textId="1160C67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20,338</w:t>
            </w:r>
          </w:p>
        </w:tc>
        <w:tc>
          <w:tcPr>
            <w:tcW w:w="567" w:type="dxa"/>
            <w:tcBorders>
              <w:top w:val="nil"/>
              <w:left w:val="nil"/>
              <w:bottom w:val="single" w:sz="4" w:space="0" w:color="auto"/>
              <w:right w:val="single" w:sz="4" w:space="0" w:color="auto"/>
            </w:tcBorders>
            <w:noWrap/>
            <w:vAlign w:val="center"/>
          </w:tcPr>
          <w:p w14:paraId="2F87BB98" w14:textId="41A0C4C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34845F" w14:textId="60201AF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20,745</w:t>
            </w:r>
          </w:p>
        </w:tc>
        <w:tc>
          <w:tcPr>
            <w:tcW w:w="567" w:type="dxa"/>
            <w:tcBorders>
              <w:top w:val="nil"/>
              <w:left w:val="nil"/>
              <w:bottom w:val="single" w:sz="4" w:space="0" w:color="auto"/>
              <w:right w:val="single" w:sz="4" w:space="0" w:color="auto"/>
            </w:tcBorders>
            <w:noWrap/>
            <w:vAlign w:val="center"/>
          </w:tcPr>
          <w:p w14:paraId="4AC6F54C" w14:textId="50FEE9A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BD34B5" w14:textId="1A54971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21,160</w:t>
            </w:r>
          </w:p>
        </w:tc>
        <w:tc>
          <w:tcPr>
            <w:tcW w:w="567" w:type="dxa"/>
            <w:tcBorders>
              <w:top w:val="nil"/>
              <w:left w:val="nil"/>
              <w:bottom w:val="single" w:sz="4" w:space="0" w:color="auto"/>
              <w:right w:val="single" w:sz="4" w:space="0" w:color="auto"/>
            </w:tcBorders>
            <w:noWrap/>
            <w:vAlign w:val="center"/>
          </w:tcPr>
          <w:p w14:paraId="6E9BE442" w14:textId="05B139F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90B661" w14:textId="2BB5791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21,583</w:t>
            </w:r>
          </w:p>
        </w:tc>
      </w:tr>
      <w:tr w:rsidR="00DF558A" w:rsidRPr="0067374F" w14:paraId="2DA3FDE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E2A1190"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EF08965"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0CD3B77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332169" w14:textId="4AD1432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1957B4F" w14:textId="1672347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EA84816" w14:textId="5C52DC4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E24B4A" w14:textId="1E9E981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6EFA72" w14:textId="0B96FC1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8AD9D4" w14:textId="735DEB1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1D381F2" w14:textId="501111A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2CD1FE" w14:textId="50D9224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80D625" w14:textId="20E3740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7323772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74FF35E"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13800F7"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7C89D6D3"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03475A" w14:textId="2E2EE9B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D51459" w14:textId="0D2C3FB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87A6D34" w14:textId="0F40E1E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BBC39B0" w14:textId="1D911B4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EFDC797" w14:textId="665336F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DEBD9B" w14:textId="226A428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1C9D4D" w14:textId="2B43891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8CB8371" w14:textId="4A33423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27E522D" w14:textId="7279636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72CE9AB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29F78F9"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AF0C5E5"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71E4A912"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37114C" w14:textId="184207C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179F70E5" w14:textId="3F11EBD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5ABAC467" w14:textId="6C20A55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4A0D7AA2" w14:textId="517C73A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226832E" w14:textId="253D493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1A832586" w14:textId="2685626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4346CC" w14:textId="0520724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3FFC4AC" w14:textId="4F0E399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28B5AD" w14:textId="051380B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618CC4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B125BC2"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A57164B"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9FEF59D"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2174FB" w14:textId="4B4038F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919F11" w14:textId="04F21C6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0903FDF" w14:textId="419D3D4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EF08AF" w14:textId="3A051CD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2CDDAA" w14:textId="49C0DEB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540B686" w14:textId="6ED53D4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EA6FE83" w14:textId="0D995AF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7E942C" w14:textId="7BA8E74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E0738C0" w14:textId="202AE1F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97E07D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061B847"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FE758A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93FF459"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8DEED8" w14:textId="517613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10BF9E" w14:textId="1A0D27E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A93E07F" w14:textId="670F11A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61848A5" w14:textId="4F6772B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A7B9FB" w14:textId="25170B1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996BC6F" w14:textId="0E650E9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C7B7AE" w14:textId="401595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DE6162" w14:textId="33F134B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4AB7E8" w14:textId="79E159A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6192258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FE89D0"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49F99C78"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07F4925F"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9FF3C5" w14:textId="35EB0B2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F579B51" w14:textId="3BB163E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EEE4898" w14:textId="0E1DE19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63C4B7" w14:textId="2CAE292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7E5D9F" w14:textId="064FEC3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6DA7EFD" w14:textId="35183E2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46B522" w14:textId="01F22D9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9FB1B2" w14:textId="1287867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70B30F" w14:textId="2B4589B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599669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EB6BF81"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3DD7D53"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31D9B3D"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D954F2" w14:textId="0B4F117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99C7CF8" w14:textId="159F5F4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372DA49" w14:textId="15E78C4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2D0915" w14:textId="7C04BC0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2C27518" w14:textId="352B4C6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9130D56" w14:textId="7FE94EF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AF35A35" w14:textId="4F87FBC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4D88569" w14:textId="116BD50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182E509" w14:textId="375F07E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B32DA1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9013393"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3E24794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184C66F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17D07A" w14:textId="0EB8195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A5A69F" w14:textId="0C29C3A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FF5F47B" w14:textId="695058B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9B100E6" w14:textId="46247E0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67C7F2E" w14:textId="18C7992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27B27F" w14:textId="208ADAB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F7811D" w14:textId="0CD298F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420FA3E" w14:textId="643E16D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2D0C05" w14:textId="1E44BD6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06F5AD1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8E52F4B" w14:textId="77777777" w:rsidR="00DF558A" w:rsidRPr="004B60D4" w:rsidRDefault="00DF558A" w:rsidP="00DF558A">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B543E05"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39DBFD57"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792BCEF" w14:textId="35152AA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366FDDB" w14:textId="655F5C1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1259D05" w14:textId="16EC69A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B056FDB" w14:textId="61CB354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A0F063" w14:textId="6873933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32E469" w14:textId="45E48E5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717B97" w14:textId="53768D2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9F3BD3" w14:textId="172A1B9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C7041D" w14:textId="7E5F8D6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593F82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9FF36FC"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EED2847"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B2F179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A9CA8F" w14:textId="26CF0DF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48,710</w:t>
            </w:r>
          </w:p>
        </w:tc>
        <w:tc>
          <w:tcPr>
            <w:tcW w:w="567" w:type="dxa"/>
            <w:tcBorders>
              <w:top w:val="nil"/>
              <w:left w:val="nil"/>
              <w:bottom w:val="single" w:sz="4" w:space="0" w:color="auto"/>
              <w:right w:val="single" w:sz="4" w:space="0" w:color="auto"/>
            </w:tcBorders>
            <w:noWrap/>
            <w:vAlign w:val="center"/>
          </w:tcPr>
          <w:p w14:paraId="24CCB8B3" w14:textId="59BC9A1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CD68278" w14:textId="58BA509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49,684</w:t>
            </w:r>
          </w:p>
        </w:tc>
        <w:tc>
          <w:tcPr>
            <w:tcW w:w="567" w:type="dxa"/>
            <w:tcBorders>
              <w:top w:val="nil"/>
              <w:left w:val="nil"/>
              <w:bottom w:val="single" w:sz="4" w:space="0" w:color="auto"/>
              <w:right w:val="single" w:sz="4" w:space="0" w:color="auto"/>
            </w:tcBorders>
            <w:noWrap/>
            <w:vAlign w:val="center"/>
          </w:tcPr>
          <w:p w14:paraId="2C580E76" w14:textId="4798F50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92F88AD" w14:textId="05ABDEC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50,678</w:t>
            </w:r>
          </w:p>
        </w:tc>
        <w:tc>
          <w:tcPr>
            <w:tcW w:w="567" w:type="dxa"/>
            <w:tcBorders>
              <w:top w:val="nil"/>
              <w:left w:val="nil"/>
              <w:bottom w:val="single" w:sz="4" w:space="0" w:color="auto"/>
              <w:right w:val="single" w:sz="4" w:space="0" w:color="auto"/>
            </w:tcBorders>
            <w:noWrap/>
            <w:vAlign w:val="center"/>
          </w:tcPr>
          <w:p w14:paraId="3F9B3D73" w14:textId="2BE5371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1912E22" w14:textId="057ECBC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51,691</w:t>
            </w:r>
          </w:p>
        </w:tc>
        <w:tc>
          <w:tcPr>
            <w:tcW w:w="567" w:type="dxa"/>
            <w:tcBorders>
              <w:top w:val="nil"/>
              <w:left w:val="nil"/>
              <w:bottom w:val="single" w:sz="4" w:space="0" w:color="auto"/>
              <w:right w:val="single" w:sz="4" w:space="0" w:color="auto"/>
            </w:tcBorders>
            <w:noWrap/>
            <w:vAlign w:val="center"/>
          </w:tcPr>
          <w:p w14:paraId="79A3A185" w14:textId="0DB21A3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785CFC" w14:textId="16000E4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52,725</w:t>
            </w:r>
          </w:p>
        </w:tc>
      </w:tr>
      <w:tr w:rsidR="00DF558A" w:rsidRPr="0067374F" w14:paraId="20D9036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8A3CA61"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E97DFC1"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436FB3E6"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554EA8" w14:textId="399563B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48,710</w:t>
            </w:r>
          </w:p>
        </w:tc>
        <w:tc>
          <w:tcPr>
            <w:tcW w:w="567" w:type="dxa"/>
            <w:tcBorders>
              <w:top w:val="nil"/>
              <w:left w:val="nil"/>
              <w:bottom w:val="single" w:sz="4" w:space="0" w:color="auto"/>
              <w:right w:val="single" w:sz="4" w:space="0" w:color="auto"/>
            </w:tcBorders>
            <w:noWrap/>
            <w:vAlign w:val="center"/>
          </w:tcPr>
          <w:p w14:paraId="76B73D2C" w14:textId="3DA31DB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EB2BF63" w14:textId="7B79298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49,684</w:t>
            </w:r>
          </w:p>
        </w:tc>
        <w:tc>
          <w:tcPr>
            <w:tcW w:w="567" w:type="dxa"/>
            <w:tcBorders>
              <w:top w:val="nil"/>
              <w:left w:val="nil"/>
              <w:bottom w:val="single" w:sz="4" w:space="0" w:color="auto"/>
              <w:right w:val="single" w:sz="4" w:space="0" w:color="auto"/>
            </w:tcBorders>
            <w:noWrap/>
            <w:vAlign w:val="center"/>
          </w:tcPr>
          <w:p w14:paraId="5A652349" w14:textId="02F4DF2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5079E21" w14:textId="51D6FE1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50,678</w:t>
            </w:r>
          </w:p>
        </w:tc>
        <w:tc>
          <w:tcPr>
            <w:tcW w:w="567" w:type="dxa"/>
            <w:tcBorders>
              <w:top w:val="nil"/>
              <w:left w:val="nil"/>
              <w:bottom w:val="single" w:sz="4" w:space="0" w:color="auto"/>
              <w:right w:val="single" w:sz="4" w:space="0" w:color="auto"/>
            </w:tcBorders>
            <w:noWrap/>
            <w:vAlign w:val="center"/>
          </w:tcPr>
          <w:p w14:paraId="404A466F" w14:textId="4DBF5AE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7CE045" w14:textId="5FEC40C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51,691</w:t>
            </w:r>
          </w:p>
        </w:tc>
        <w:tc>
          <w:tcPr>
            <w:tcW w:w="567" w:type="dxa"/>
            <w:tcBorders>
              <w:top w:val="nil"/>
              <w:left w:val="nil"/>
              <w:bottom w:val="single" w:sz="4" w:space="0" w:color="auto"/>
              <w:right w:val="single" w:sz="4" w:space="0" w:color="auto"/>
            </w:tcBorders>
            <w:noWrap/>
            <w:vAlign w:val="center"/>
          </w:tcPr>
          <w:p w14:paraId="5DB4B000" w14:textId="3BF231A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D0D06E" w14:textId="718FAB3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52,725</w:t>
            </w:r>
          </w:p>
        </w:tc>
      </w:tr>
      <w:tr w:rsidR="00DF558A" w:rsidRPr="0067374F" w14:paraId="6B0B8A3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0642836"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D677662"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535747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C25538" w14:textId="435FB7A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4C2A93" w14:textId="15E1AD3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50A0C16" w14:textId="116BE66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D7E9B27" w14:textId="1F92164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132E56" w14:textId="545EDD7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3E58D28" w14:textId="5822B4E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65115E" w14:textId="31FC9FF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583B2F" w14:textId="548D9D2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E3539D" w14:textId="34554B2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F86E59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4C18A0A"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FD96E6E"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536E7921"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29DAE7" w14:textId="232BC4D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BFA9AE" w14:textId="2A67C76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3DD6948" w14:textId="22CBD77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01CA660" w14:textId="1915B7E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27AC0F" w14:textId="426933A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008699" w14:textId="7FAB6A6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E38A2E7" w14:textId="1BFC8F0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DCE538E" w14:textId="32A975C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684E0C" w14:textId="686EEA8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0894D1E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521E942"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0FE4CF1"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36DA635D"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22A7E5" w14:textId="4755E25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139001F1" w14:textId="2AF6F9F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6A736DF" w14:textId="2DAF3F4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7F0C4F5" w14:textId="2AB1199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5AC0AA78" w14:textId="0FC918C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C5891AA" w14:textId="0BD9ED0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D8F8F4" w14:textId="1934546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D38C73" w14:textId="1573F0A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BFC927" w14:textId="0DDD2A2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C9C7AD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458B1F"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6F6F5F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B45AB37"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C62B34" w14:textId="5EC862C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745C01" w14:textId="6C72BD4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DFA84B5" w14:textId="584C2E5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C1CE6B" w14:textId="1988533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18E7B0" w14:textId="4461773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27D3EDB" w14:textId="7B96998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E10B08" w14:textId="4E5B5CB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97129F0" w14:textId="68AFA7A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62DBF2" w14:textId="0468356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03A85EC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A21CFEA"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E32323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46BDBC54"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EEB383" w14:textId="6A2D7D9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B698FFE" w14:textId="7DDFC2C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BC5D03A" w14:textId="439F93C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D20974" w14:textId="45754FE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C16C73" w14:textId="0231352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96A524A" w14:textId="58AC964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E3CAE7" w14:textId="1345211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3EC0106" w14:textId="464AD47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EFF576" w14:textId="33E5D43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AF409A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D48A087"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64349A4"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2E6CCFF4"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728009" w14:textId="14242E3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A69C2F" w14:textId="0A1723F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0C2726B" w14:textId="095E970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AC4750" w14:textId="3F27088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38BD1A" w14:textId="13C51EF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BB5DCB" w14:textId="25CC467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00A1C4C" w14:textId="4EDD9FC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EC6A7F" w14:textId="6DA1113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BE70A4" w14:textId="56CBEEF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F849F2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F2285AF"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A6F71C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306BB129"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7846A4" w14:textId="2FB5B69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73AC5C3" w14:textId="238C86B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4C1AEEC" w14:textId="6D152F9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560487D" w14:textId="353FA97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C99218" w14:textId="74F65DB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F65C6A" w14:textId="7C9E391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442319" w14:textId="2EEAAA9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303790E" w14:textId="4E3DA54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47FB68" w14:textId="27AAD13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0C427E1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DDA2A88"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59E5FF4"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7D3BE20"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31AB18" w14:textId="65EFB34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7D668C" w14:textId="60A08E8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AD3F6DC" w14:textId="51C149E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0B20761" w14:textId="3AABF1F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8D1C338" w14:textId="14F21A2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23B10EA" w14:textId="63012FB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04B096" w14:textId="4E92152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1F71A3A" w14:textId="096F77B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B5CB3B" w14:textId="1110B5C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C674DE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DEAE74E" w14:textId="77777777" w:rsidR="00DF558A" w:rsidRPr="00C24B5B" w:rsidRDefault="00DF558A" w:rsidP="00DF558A">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7B87DB7"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BBBC25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1BCD9C" w14:textId="14AE907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EABCE7D" w14:textId="1CF9582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01D4BB4" w14:textId="5888C73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EE1E5F" w14:textId="056A5F3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0FDE3C" w14:textId="1B7CBCD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CD4E5A" w14:textId="1334F64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E43D97F" w14:textId="1AE6B7D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FB958E" w14:textId="38DE333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A5602C" w14:textId="575336C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03F790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25640D"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F7C103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587622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CE41C7" w14:textId="37F7DF5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25,922</w:t>
            </w:r>
          </w:p>
        </w:tc>
        <w:tc>
          <w:tcPr>
            <w:tcW w:w="567" w:type="dxa"/>
            <w:tcBorders>
              <w:top w:val="nil"/>
              <w:left w:val="nil"/>
              <w:bottom w:val="single" w:sz="4" w:space="0" w:color="auto"/>
              <w:right w:val="single" w:sz="4" w:space="0" w:color="auto"/>
            </w:tcBorders>
            <w:noWrap/>
            <w:vAlign w:val="center"/>
          </w:tcPr>
          <w:p w14:paraId="54BE1235" w14:textId="06CFBA1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ACD6DD2" w14:textId="32DB92A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26,440</w:t>
            </w:r>
          </w:p>
        </w:tc>
        <w:tc>
          <w:tcPr>
            <w:tcW w:w="567" w:type="dxa"/>
            <w:tcBorders>
              <w:top w:val="nil"/>
              <w:left w:val="nil"/>
              <w:bottom w:val="single" w:sz="4" w:space="0" w:color="auto"/>
              <w:right w:val="single" w:sz="4" w:space="0" w:color="auto"/>
            </w:tcBorders>
            <w:noWrap/>
            <w:vAlign w:val="center"/>
          </w:tcPr>
          <w:p w14:paraId="55FAE0B6" w14:textId="02209B5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8B94A4" w14:textId="37BA23F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26,969</w:t>
            </w:r>
          </w:p>
        </w:tc>
        <w:tc>
          <w:tcPr>
            <w:tcW w:w="567" w:type="dxa"/>
            <w:tcBorders>
              <w:top w:val="nil"/>
              <w:left w:val="nil"/>
              <w:bottom w:val="single" w:sz="4" w:space="0" w:color="auto"/>
              <w:right w:val="single" w:sz="4" w:space="0" w:color="auto"/>
            </w:tcBorders>
            <w:noWrap/>
            <w:vAlign w:val="center"/>
          </w:tcPr>
          <w:p w14:paraId="49D207FB" w14:textId="045C2B4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890F10" w14:textId="60A203B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27,508</w:t>
            </w:r>
          </w:p>
        </w:tc>
        <w:tc>
          <w:tcPr>
            <w:tcW w:w="567" w:type="dxa"/>
            <w:tcBorders>
              <w:top w:val="nil"/>
              <w:left w:val="nil"/>
              <w:bottom w:val="single" w:sz="4" w:space="0" w:color="auto"/>
              <w:right w:val="single" w:sz="4" w:space="0" w:color="auto"/>
            </w:tcBorders>
            <w:noWrap/>
            <w:vAlign w:val="center"/>
          </w:tcPr>
          <w:p w14:paraId="3A139B59" w14:textId="152626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3B8A90" w14:textId="658D69E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28,058</w:t>
            </w:r>
          </w:p>
        </w:tc>
      </w:tr>
      <w:tr w:rsidR="00DF558A" w:rsidRPr="0067374F" w14:paraId="6C4DB00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E11C1CD"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A44B648"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911B5B4"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74BA85" w14:textId="67C82E3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25,922</w:t>
            </w:r>
          </w:p>
        </w:tc>
        <w:tc>
          <w:tcPr>
            <w:tcW w:w="567" w:type="dxa"/>
            <w:tcBorders>
              <w:top w:val="nil"/>
              <w:left w:val="nil"/>
              <w:bottom w:val="single" w:sz="4" w:space="0" w:color="auto"/>
              <w:right w:val="single" w:sz="4" w:space="0" w:color="auto"/>
            </w:tcBorders>
            <w:noWrap/>
            <w:vAlign w:val="center"/>
          </w:tcPr>
          <w:p w14:paraId="14244B2C" w14:textId="2EE29A9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F649C11" w14:textId="5C3A0FF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26,440</w:t>
            </w:r>
          </w:p>
        </w:tc>
        <w:tc>
          <w:tcPr>
            <w:tcW w:w="567" w:type="dxa"/>
            <w:tcBorders>
              <w:top w:val="nil"/>
              <w:left w:val="nil"/>
              <w:bottom w:val="single" w:sz="4" w:space="0" w:color="auto"/>
              <w:right w:val="single" w:sz="4" w:space="0" w:color="auto"/>
            </w:tcBorders>
            <w:noWrap/>
            <w:vAlign w:val="center"/>
          </w:tcPr>
          <w:p w14:paraId="61C42425" w14:textId="5AAB433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AB95D4" w14:textId="44D49DA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26,969</w:t>
            </w:r>
          </w:p>
        </w:tc>
        <w:tc>
          <w:tcPr>
            <w:tcW w:w="567" w:type="dxa"/>
            <w:tcBorders>
              <w:top w:val="nil"/>
              <w:left w:val="nil"/>
              <w:bottom w:val="single" w:sz="4" w:space="0" w:color="auto"/>
              <w:right w:val="single" w:sz="4" w:space="0" w:color="auto"/>
            </w:tcBorders>
            <w:noWrap/>
            <w:vAlign w:val="center"/>
          </w:tcPr>
          <w:p w14:paraId="1D9FBF8F" w14:textId="2BBBB88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8486C0" w14:textId="2B5423B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27,508</w:t>
            </w:r>
          </w:p>
        </w:tc>
        <w:tc>
          <w:tcPr>
            <w:tcW w:w="567" w:type="dxa"/>
            <w:tcBorders>
              <w:top w:val="nil"/>
              <w:left w:val="nil"/>
              <w:bottom w:val="single" w:sz="4" w:space="0" w:color="auto"/>
              <w:right w:val="single" w:sz="4" w:space="0" w:color="auto"/>
            </w:tcBorders>
            <w:noWrap/>
            <w:vAlign w:val="center"/>
          </w:tcPr>
          <w:p w14:paraId="3B323743" w14:textId="0E6A2A1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7ED212" w14:textId="3C74E92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28,058</w:t>
            </w:r>
          </w:p>
        </w:tc>
      </w:tr>
      <w:tr w:rsidR="00DF558A" w:rsidRPr="0067374F" w14:paraId="2979100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B665B1F"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0C2B42B"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8868B7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A2519E" w14:textId="0370AEE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21E301" w14:textId="59CAF18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0E7795" w14:textId="2DE3784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0E36EA" w14:textId="75B365B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5D9A29" w14:textId="31773B3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8EFC0C8" w14:textId="0E53991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C380BC" w14:textId="208BCF7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72EA275" w14:textId="11B1ABE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1B4D80" w14:textId="2E99421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7514AB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4689EEE"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CA5E7C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3B8A20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2D4C0C" w14:textId="40576FA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CB5037" w14:textId="1B76CF6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BD0F804" w14:textId="6103ADF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C78779" w14:textId="7EF3D7B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3A4F483" w14:textId="07B62FF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453157" w14:textId="7BD5B2E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8291B9" w14:textId="466F808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B1D4C1D" w14:textId="23A8E47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FDA936" w14:textId="5919883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F88403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4AB4C7B"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AA1DEE7"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0EF1240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00E249" w14:textId="7F035F3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40F5E303" w14:textId="256DDC7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3412B16C" w14:textId="5181FC8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4C2D5313" w14:textId="504D2E1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1D8EDC0" w14:textId="4F2EB17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7A259D29" w14:textId="12884EB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0B39DE" w14:textId="3E501E1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9B7A988" w14:textId="49ACE68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EF7C81" w14:textId="75F07E5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E42B58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915937D"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BC8241C"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81E301F"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28E91B" w14:textId="6EB529E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839477" w14:textId="69B9FE0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FE36308" w14:textId="64F763B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5B26E4" w14:textId="17053C7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0EFAB68" w14:textId="53C9257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58F7F90" w14:textId="78C45C8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D1D80EF" w14:textId="53C0A51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FE802D7" w14:textId="7E4FCF1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2C1C22B" w14:textId="795F25A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50B343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39CD17"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47D99D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1828BB8"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36DAD3" w14:textId="5A3C7F9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75A758" w14:textId="772E862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BA1BAE0" w14:textId="7F6ABB7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68B1066" w14:textId="4796188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00D78B" w14:textId="4494BE2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B59DC11" w14:textId="24B73AD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5C59A8" w14:textId="1CA21ED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E86801" w14:textId="27BC71E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EAF6CF" w14:textId="4E4DC43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8DD52E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9DE4992"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FB90CA1"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92644D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2CE451" w14:textId="10C37EE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3FF84D" w14:textId="18E65A3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E258BFE" w14:textId="5B0EFB1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78904D" w14:textId="3F17DE0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44ABB7" w14:textId="31EAD1E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7C9233" w14:textId="026167C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019F24" w14:textId="0C49DAD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1432881" w14:textId="15F78D3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75C397" w14:textId="55EAC1D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642823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DC1E943"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31EB9E3"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1CCDE766"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32F4CB" w14:textId="21AE4E2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7E5E731" w14:textId="0E9D596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9E2F54D" w14:textId="24AEFA3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E97525" w14:textId="0228CA4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13FF50B" w14:textId="122584D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DA87059" w14:textId="704DBB4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EAFFDE" w14:textId="6EF70A9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F66B2F3" w14:textId="1F4F52F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EC032C" w14:textId="0F6FF86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7E49A2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8AE3B6"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6B4E5B29"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80C2DE1"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48EB07" w14:textId="6AF22B6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66D40A9" w14:textId="607FB26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8567A6B" w14:textId="1CE0CE9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A351C9" w14:textId="2037C7A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85499B" w14:textId="701C945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65CB5A" w14:textId="2FD2947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3701E6" w14:textId="7F8218A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50DC53" w14:textId="579880D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213B16" w14:textId="0284A57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78495B7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7FA97DF"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3A1075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73A3CA27"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8F3ECA" w14:textId="6C6C2C7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B68B8B4" w14:textId="069123C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B82ABD4" w14:textId="4737332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F06C713" w14:textId="701969B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0FDC7A" w14:textId="793367D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589ED1F" w14:textId="2A89CDF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5A659A" w14:textId="1C4AF59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F88649" w14:textId="0B39F10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4460FB" w14:textId="015F40B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C1C1EA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146023A"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5D02E6E"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7E92171C"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8D959E" w14:textId="3A58CB2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179,742</w:t>
            </w:r>
          </w:p>
        </w:tc>
        <w:tc>
          <w:tcPr>
            <w:tcW w:w="567" w:type="dxa"/>
            <w:tcBorders>
              <w:top w:val="nil"/>
              <w:left w:val="nil"/>
              <w:bottom w:val="single" w:sz="4" w:space="0" w:color="auto"/>
              <w:right w:val="single" w:sz="4" w:space="0" w:color="auto"/>
            </w:tcBorders>
            <w:noWrap/>
            <w:vAlign w:val="center"/>
          </w:tcPr>
          <w:p w14:paraId="63B19F65" w14:textId="2AE5CEC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03CCD18" w14:textId="6EBDE54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183,337</w:t>
            </w:r>
          </w:p>
        </w:tc>
        <w:tc>
          <w:tcPr>
            <w:tcW w:w="567" w:type="dxa"/>
            <w:tcBorders>
              <w:top w:val="nil"/>
              <w:left w:val="nil"/>
              <w:bottom w:val="single" w:sz="4" w:space="0" w:color="auto"/>
              <w:right w:val="single" w:sz="4" w:space="0" w:color="auto"/>
            </w:tcBorders>
            <w:noWrap/>
            <w:vAlign w:val="center"/>
          </w:tcPr>
          <w:p w14:paraId="2794DEAC" w14:textId="494385C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2F34DE" w14:textId="7A68AE0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187,004</w:t>
            </w:r>
          </w:p>
        </w:tc>
        <w:tc>
          <w:tcPr>
            <w:tcW w:w="567" w:type="dxa"/>
            <w:tcBorders>
              <w:top w:val="nil"/>
              <w:left w:val="nil"/>
              <w:bottom w:val="single" w:sz="4" w:space="0" w:color="auto"/>
              <w:right w:val="single" w:sz="4" w:space="0" w:color="auto"/>
            </w:tcBorders>
            <w:noWrap/>
            <w:vAlign w:val="center"/>
          </w:tcPr>
          <w:p w14:paraId="4F0BEDF5" w14:textId="6626E21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B4AA85" w14:textId="506A4FF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190,744</w:t>
            </w:r>
          </w:p>
        </w:tc>
        <w:tc>
          <w:tcPr>
            <w:tcW w:w="567" w:type="dxa"/>
            <w:tcBorders>
              <w:top w:val="nil"/>
              <w:left w:val="nil"/>
              <w:bottom w:val="single" w:sz="4" w:space="0" w:color="auto"/>
              <w:right w:val="single" w:sz="4" w:space="0" w:color="auto"/>
            </w:tcBorders>
            <w:noWrap/>
            <w:vAlign w:val="center"/>
          </w:tcPr>
          <w:p w14:paraId="08FE73FB" w14:textId="198210F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4B4187C" w14:textId="4CFCE68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194,559</w:t>
            </w:r>
          </w:p>
        </w:tc>
      </w:tr>
      <w:tr w:rsidR="00DF558A" w:rsidRPr="0067374F" w14:paraId="5482E58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DD0725D"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0C02C21"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769DFB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B8D86F" w14:textId="25D3985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179,742</w:t>
            </w:r>
          </w:p>
        </w:tc>
        <w:tc>
          <w:tcPr>
            <w:tcW w:w="567" w:type="dxa"/>
            <w:tcBorders>
              <w:top w:val="nil"/>
              <w:left w:val="nil"/>
              <w:bottom w:val="single" w:sz="4" w:space="0" w:color="auto"/>
              <w:right w:val="single" w:sz="4" w:space="0" w:color="auto"/>
            </w:tcBorders>
            <w:noWrap/>
            <w:vAlign w:val="center"/>
          </w:tcPr>
          <w:p w14:paraId="5553E986" w14:textId="4B4AA77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F32934C" w14:textId="60188E7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183,337</w:t>
            </w:r>
          </w:p>
        </w:tc>
        <w:tc>
          <w:tcPr>
            <w:tcW w:w="567" w:type="dxa"/>
            <w:tcBorders>
              <w:top w:val="nil"/>
              <w:left w:val="nil"/>
              <w:bottom w:val="single" w:sz="4" w:space="0" w:color="auto"/>
              <w:right w:val="single" w:sz="4" w:space="0" w:color="auto"/>
            </w:tcBorders>
            <w:noWrap/>
            <w:vAlign w:val="center"/>
          </w:tcPr>
          <w:p w14:paraId="22498761" w14:textId="3099509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DB53A0" w14:textId="26E92AA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187,004</w:t>
            </w:r>
          </w:p>
        </w:tc>
        <w:tc>
          <w:tcPr>
            <w:tcW w:w="567" w:type="dxa"/>
            <w:tcBorders>
              <w:top w:val="nil"/>
              <w:left w:val="nil"/>
              <w:bottom w:val="single" w:sz="4" w:space="0" w:color="auto"/>
              <w:right w:val="single" w:sz="4" w:space="0" w:color="auto"/>
            </w:tcBorders>
            <w:noWrap/>
            <w:vAlign w:val="center"/>
          </w:tcPr>
          <w:p w14:paraId="6E241496" w14:textId="0371DB3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36BB3F" w14:textId="360C94B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190,744</w:t>
            </w:r>
          </w:p>
        </w:tc>
        <w:tc>
          <w:tcPr>
            <w:tcW w:w="567" w:type="dxa"/>
            <w:tcBorders>
              <w:top w:val="nil"/>
              <w:left w:val="nil"/>
              <w:bottom w:val="single" w:sz="4" w:space="0" w:color="auto"/>
              <w:right w:val="single" w:sz="4" w:space="0" w:color="auto"/>
            </w:tcBorders>
            <w:noWrap/>
            <w:vAlign w:val="center"/>
          </w:tcPr>
          <w:p w14:paraId="43BA4A5C" w14:textId="433E4E6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C3899B" w14:textId="236CC76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194,559</w:t>
            </w:r>
          </w:p>
        </w:tc>
      </w:tr>
      <w:tr w:rsidR="00DF558A" w:rsidRPr="0067374F" w14:paraId="49DE9EB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CABA323"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F9E59AC"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18E2DACD"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F0B09B" w14:textId="2FA030C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9B404C0" w14:textId="422011C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A26F672" w14:textId="0DE19A9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3C92BD6" w14:textId="107A39B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A381F7" w14:textId="1882E7B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6BDB6AC" w14:textId="38B73DA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15CB70" w14:textId="548709B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2A5131" w14:textId="1071B6A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79A5E9" w14:textId="29C0799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EB372A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C7B4F08"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193D879"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FE46975"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AE7CA1" w14:textId="09BC9A2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EFFF23" w14:textId="75996AA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A1BA29A" w14:textId="61F6A32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39D353" w14:textId="45129DC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26CE7C6" w14:textId="4DA2E47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0481DA" w14:textId="44AA678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F669C1" w14:textId="0B219A5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243D79F" w14:textId="232D34E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FB3C5AD" w14:textId="4A59BF3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BCDA07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5429E21"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7B91E93"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63D6A4EC"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C81E26D" w14:textId="151B5F2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DD850A1" w14:textId="6EE4B29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4E9A12F2" w14:textId="1D16639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7D59B52" w14:textId="139014C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28B43E41" w14:textId="50384D1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5C51690" w14:textId="4661922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FF48B7" w14:textId="78ED0B3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954303" w14:textId="3B0F0C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389C37" w14:textId="3C2E3FE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98004E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A915E02"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5D01A5E"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B903F00"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7CD94FB" w14:textId="56A6365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4D91A93" w14:textId="5821EFB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7DD7ED9" w14:textId="7B7CB4F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7583801" w14:textId="1ABA5CA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694ACB" w14:textId="4D276B7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670BB7" w14:textId="23AEC5D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392746" w14:textId="1C3C676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FA48052" w14:textId="1A534CD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DBA61A" w14:textId="79F4C2B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2C849A4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F4889AC"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CD68C70"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DD66F63"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7C2CD6" w14:textId="45DE46E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4D101F4" w14:textId="0B2FA56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44E348" w14:textId="0A660E4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CFFB87" w14:textId="3444A1C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F130A0" w14:textId="3E17554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E34803" w14:textId="5681A52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4E656B" w14:textId="16FC0C8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959AE8" w14:textId="551CC2A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464725F" w14:textId="5707539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660713E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61F619E"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CF0E3B5"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305C7397"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CB43B7" w14:textId="162E46F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F1B7D8" w14:textId="26B6A8F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126B6AD" w14:textId="63AEEA8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3B098C" w14:textId="35912B6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4EA460E" w14:textId="211CA34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8E6D36" w14:textId="359A7CA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00A0A3" w14:textId="278816E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41F55E6" w14:textId="1D0B59C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12F135F" w14:textId="53DDA92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B6E7F2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8937071"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B4D6BA2"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3426CB64"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55953E" w14:textId="3D2390E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4B442A" w14:textId="473A8EC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F82D486" w14:textId="732D2DD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9200DA5" w14:textId="68E96FA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B83B2D" w14:textId="34DB70D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FC2E4B8" w14:textId="58CA534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CD499A" w14:textId="76C199F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8D5BDC" w14:textId="2A70820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09C244" w14:textId="7ADF674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49D38A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910A37B"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E5C74E2"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BFCDBB8"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85DE9D" w14:textId="262619E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B9EC6D" w14:textId="47CBE27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7AFDEB3" w14:textId="7EEAFC1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FF4F58" w14:textId="1DB246E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93C667" w14:textId="4F9F85B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92F1251" w14:textId="132B587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DDE9068" w14:textId="2041A2C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E56BD99" w14:textId="1CEDFA5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B46BEC" w14:textId="5446654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7F38FFC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E93BC62"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4AEC148"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6F39E482"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B004B16" w14:textId="54F66FB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4D4835" w14:textId="4DDE2F6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0D80274" w14:textId="4139B62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E2F6E0" w14:textId="7B359EA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325EE4E" w14:textId="339552D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33F4A3" w14:textId="0EFE9F3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13CE3EF" w14:textId="1F78103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01360A" w14:textId="3860131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1832540" w14:textId="113AA97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7543EC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8B8AAD0"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F7DD8C8"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9F26E16"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761E87" w14:textId="50C5EFF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14,812</w:t>
            </w:r>
          </w:p>
        </w:tc>
        <w:tc>
          <w:tcPr>
            <w:tcW w:w="567" w:type="dxa"/>
            <w:tcBorders>
              <w:top w:val="nil"/>
              <w:left w:val="nil"/>
              <w:bottom w:val="single" w:sz="4" w:space="0" w:color="auto"/>
              <w:right w:val="single" w:sz="4" w:space="0" w:color="auto"/>
            </w:tcBorders>
            <w:noWrap/>
            <w:vAlign w:val="center"/>
          </w:tcPr>
          <w:p w14:paraId="727E0764" w14:textId="6DF61BD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7EE8C53" w14:textId="6F50AC0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15,109</w:t>
            </w:r>
          </w:p>
        </w:tc>
        <w:tc>
          <w:tcPr>
            <w:tcW w:w="567" w:type="dxa"/>
            <w:tcBorders>
              <w:top w:val="nil"/>
              <w:left w:val="nil"/>
              <w:bottom w:val="single" w:sz="4" w:space="0" w:color="auto"/>
              <w:right w:val="single" w:sz="4" w:space="0" w:color="auto"/>
            </w:tcBorders>
            <w:noWrap/>
            <w:vAlign w:val="center"/>
          </w:tcPr>
          <w:p w14:paraId="458A35E0" w14:textId="45E49AB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241B787" w14:textId="68D5963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15,411</w:t>
            </w:r>
          </w:p>
        </w:tc>
        <w:tc>
          <w:tcPr>
            <w:tcW w:w="567" w:type="dxa"/>
            <w:tcBorders>
              <w:top w:val="nil"/>
              <w:left w:val="nil"/>
              <w:bottom w:val="single" w:sz="4" w:space="0" w:color="auto"/>
              <w:right w:val="single" w:sz="4" w:space="0" w:color="auto"/>
            </w:tcBorders>
            <w:noWrap/>
            <w:vAlign w:val="center"/>
          </w:tcPr>
          <w:p w14:paraId="0E2A9821" w14:textId="24985F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31AD48D" w14:textId="6173A95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15,719</w:t>
            </w:r>
          </w:p>
        </w:tc>
        <w:tc>
          <w:tcPr>
            <w:tcW w:w="567" w:type="dxa"/>
            <w:tcBorders>
              <w:top w:val="nil"/>
              <w:left w:val="nil"/>
              <w:bottom w:val="single" w:sz="4" w:space="0" w:color="auto"/>
              <w:right w:val="single" w:sz="4" w:space="0" w:color="auto"/>
            </w:tcBorders>
            <w:noWrap/>
            <w:vAlign w:val="center"/>
          </w:tcPr>
          <w:p w14:paraId="0758DF4C" w14:textId="4085B9E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7B1151" w14:textId="7A86EE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16,033</w:t>
            </w:r>
          </w:p>
        </w:tc>
      </w:tr>
      <w:tr w:rsidR="00DF558A" w:rsidRPr="0067374F" w14:paraId="7A7CD8F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5F9E105"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E3A262D"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7D77060"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FEFF86" w14:textId="317EDDE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14,812</w:t>
            </w:r>
          </w:p>
        </w:tc>
        <w:tc>
          <w:tcPr>
            <w:tcW w:w="567" w:type="dxa"/>
            <w:tcBorders>
              <w:top w:val="nil"/>
              <w:left w:val="nil"/>
              <w:bottom w:val="single" w:sz="4" w:space="0" w:color="auto"/>
              <w:right w:val="single" w:sz="4" w:space="0" w:color="auto"/>
            </w:tcBorders>
            <w:noWrap/>
            <w:vAlign w:val="center"/>
          </w:tcPr>
          <w:p w14:paraId="379D79D8" w14:textId="6A47C42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F5815DB" w14:textId="73815AE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15,109</w:t>
            </w:r>
          </w:p>
        </w:tc>
        <w:tc>
          <w:tcPr>
            <w:tcW w:w="567" w:type="dxa"/>
            <w:tcBorders>
              <w:top w:val="nil"/>
              <w:left w:val="nil"/>
              <w:bottom w:val="single" w:sz="4" w:space="0" w:color="auto"/>
              <w:right w:val="single" w:sz="4" w:space="0" w:color="auto"/>
            </w:tcBorders>
            <w:noWrap/>
            <w:vAlign w:val="center"/>
          </w:tcPr>
          <w:p w14:paraId="614B49D9" w14:textId="4BA0D23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05CFB20" w14:textId="41682B2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15,411</w:t>
            </w:r>
          </w:p>
        </w:tc>
        <w:tc>
          <w:tcPr>
            <w:tcW w:w="567" w:type="dxa"/>
            <w:tcBorders>
              <w:top w:val="nil"/>
              <w:left w:val="nil"/>
              <w:bottom w:val="single" w:sz="4" w:space="0" w:color="auto"/>
              <w:right w:val="single" w:sz="4" w:space="0" w:color="auto"/>
            </w:tcBorders>
            <w:noWrap/>
            <w:vAlign w:val="center"/>
          </w:tcPr>
          <w:p w14:paraId="2A1AC6AE" w14:textId="38BFA83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44C2B2" w14:textId="194CD62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15,719</w:t>
            </w:r>
          </w:p>
        </w:tc>
        <w:tc>
          <w:tcPr>
            <w:tcW w:w="567" w:type="dxa"/>
            <w:tcBorders>
              <w:top w:val="nil"/>
              <w:left w:val="nil"/>
              <w:bottom w:val="single" w:sz="4" w:space="0" w:color="auto"/>
              <w:right w:val="single" w:sz="4" w:space="0" w:color="auto"/>
            </w:tcBorders>
            <w:noWrap/>
            <w:vAlign w:val="center"/>
          </w:tcPr>
          <w:p w14:paraId="48EE1D6D" w14:textId="193CD65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EBB49D" w14:textId="10F6094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16,033</w:t>
            </w:r>
          </w:p>
        </w:tc>
      </w:tr>
      <w:tr w:rsidR="00DF558A" w:rsidRPr="0067374F" w14:paraId="6A4D9A6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29BF477"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3FE3B64"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5B395414"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5B5A8F" w14:textId="25C122C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ADEAE0" w14:textId="745A47F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31885CA" w14:textId="4DF2EC3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ED17E3D" w14:textId="3C242A2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E49459" w14:textId="708F5FC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D1BD7EB" w14:textId="61745D5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375E6A" w14:textId="79460A4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72DCEB7" w14:textId="6F00F47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36023E4" w14:textId="6167BAB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7A1A657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E291A37"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9DF7DAE"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DE563EA"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36CA79" w14:textId="4139002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023BDB" w14:textId="003BBCF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1BF075F" w14:textId="6A65756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8A6D94" w14:textId="60F4D9F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19A84BD" w14:textId="1C7EAC2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E2F317" w14:textId="6BA4433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94AE8A" w14:textId="58F7485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2F8E7A3" w14:textId="458AD29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DB034C" w14:textId="25A7E2C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643A1F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B3143E"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E1C672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12AE8B88"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2B88A4" w14:textId="6D07779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25EA2D" w14:textId="11C438D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B9577B8" w14:textId="6735FF3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1EB099" w14:textId="2583F25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69C6DB" w14:textId="24161F6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8FEA157" w14:textId="1D9B40A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806204" w14:textId="2F7F63F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3D245F" w14:textId="3DF7F7C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A92029" w14:textId="38A62F3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50C27C3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BA8FE68"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D34C3C9"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C47ADFF"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EAB70D" w14:textId="4BE134D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B7D3608" w14:textId="3CAB21A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7D8E8F3E" w14:textId="0B4D3AF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611A4285" w14:textId="27D70AE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776D20A" w14:textId="328B86F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3464AEC9" w14:textId="2C71D93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92371B" w14:textId="438BA19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558B15F" w14:textId="2721A1E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994395" w14:textId="5756298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3CE612D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239EE5"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193A664"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1862ECB9"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2036FF" w14:textId="287FFD7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CEAA60C" w14:textId="06DEEAA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0F0EE8B" w14:textId="2917B6C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5FC13EE" w14:textId="6F7DC39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95453D" w14:textId="7B2658A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8DFC58" w14:textId="1A02918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1684E0" w14:textId="3E1EEA28"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FF4551A" w14:textId="6AC38EE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B71841D" w14:textId="504A00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0E17958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6CC44D"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4B398CA"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8F9368E"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AEAFC4" w14:textId="77E6D75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99C54C" w14:textId="6440077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32DF4F" w14:textId="1B201E7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ADA659" w14:textId="42E64B5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D39D92" w14:textId="3EAE9F1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0509978" w14:textId="4E3F200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1C699C" w14:textId="052130E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0C576B" w14:textId="3389BEB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82843B" w14:textId="6CA7C96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624C148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9D09B43"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12E121CC"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1DA5B62"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F0BB5C" w14:textId="38A07A33"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507C74" w14:textId="73CDE6B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0C36BA5" w14:textId="2F3FD80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4057C60" w14:textId="546B6DF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8123DA" w14:textId="5BFCCE2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4925C8" w14:textId="40DB6B5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3B3D5B" w14:textId="7AA5779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AAD7B69" w14:textId="53E709D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64638D" w14:textId="051EBF5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4BC2545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BBC6612"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5A49104"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55BFD14"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08ABB4" w14:textId="0061E300"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AFDE26" w14:textId="407573D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DEA35C3" w14:textId="536103E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D1D7180" w14:textId="7E405DD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98187C" w14:textId="4D4F5BE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EF036D8" w14:textId="19C5323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74E896" w14:textId="492DE76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00BC6D1" w14:textId="686FA55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D7115F" w14:textId="7C53970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67FA8C2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92B2828"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7B08577"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9FCCE52"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283DA16" w14:textId="624D6B1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523D9B" w14:textId="1EACFED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9124550" w14:textId="1D63FDF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CF9FE62" w14:textId="36F52A6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DA0B3CC" w14:textId="2DD3FFF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1E4371" w14:textId="514C1AC9"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90E37F1" w14:textId="439516B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84F5FD" w14:textId="7FB8407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4DDB1CB" w14:textId="09A1F8CD"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r>
      <w:tr w:rsidR="00DF558A" w:rsidRPr="0067374F" w14:paraId="1A0D504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1DF214A"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80CD00D"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5E965717"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97FB6D" w14:textId="191127F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6,552</w:t>
            </w:r>
          </w:p>
        </w:tc>
        <w:tc>
          <w:tcPr>
            <w:tcW w:w="567" w:type="dxa"/>
            <w:tcBorders>
              <w:top w:val="nil"/>
              <w:left w:val="nil"/>
              <w:bottom w:val="single" w:sz="4" w:space="0" w:color="auto"/>
              <w:right w:val="single" w:sz="4" w:space="0" w:color="auto"/>
            </w:tcBorders>
            <w:noWrap/>
            <w:vAlign w:val="center"/>
          </w:tcPr>
          <w:p w14:paraId="099557EC" w14:textId="47FF4895"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15AAB9C" w14:textId="6644C80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6,683</w:t>
            </w:r>
          </w:p>
        </w:tc>
        <w:tc>
          <w:tcPr>
            <w:tcW w:w="567" w:type="dxa"/>
            <w:tcBorders>
              <w:top w:val="nil"/>
              <w:left w:val="nil"/>
              <w:bottom w:val="single" w:sz="4" w:space="0" w:color="auto"/>
              <w:right w:val="single" w:sz="4" w:space="0" w:color="auto"/>
            </w:tcBorders>
            <w:noWrap/>
            <w:vAlign w:val="center"/>
          </w:tcPr>
          <w:p w14:paraId="4E766653" w14:textId="3BA167C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405226" w14:textId="48EFCE9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6,816</w:t>
            </w:r>
          </w:p>
        </w:tc>
        <w:tc>
          <w:tcPr>
            <w:tcW w:w="567" w:type="dxa"/>
            <w:tcBorders>
              <w:top w:val="nil"/>
              <w:left w:val="nil"/>
              <w:bottom w:val="single" w:sz="4" w:space="0" w:color="auto"/>
              <w:right w:val="single" w:sz="4" w:space="0" w:color="auto"/>
            </w:tcBorders>
            <w:noWrap/>
            <w:vAlign w:val="center"/>
          </w:tcPr>
          <w:p w14:paraId="519C4708" w14:textId="58474EA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5DE5D4" w14:textId="2EFF545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6,953</w:t>
            </w:r>
          </w:p>
        </w:tc>
        <w:tc>
          <w:tcPr>
            <w:tcW w:w="567" w:type="dxa"/>
            <w:tcBorders>
              <w:top w:val="nil"/>
              <w:left w:val="nil"/>
              <w:bottom w:val="single" w:sz="4" w:space="0" w:color="auto"/>
              <w:right w:val="single" w:sz="4" w:space="0" w:color="auto"/>
            </w:tcBorders>
            <w:noWrap/>
            <w:vAlign w:val="center"/>
          </w:tcPr>
          <w:p w14:paraId="7446F3BE" w14:textId="3A8C728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101B86E" w14:textId="03B483EC"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7,092</w:t>
            </w:r>
          </w:p>
        </w:tc>
      </w:tr>
      <w:tr w:rsidR="00DF558A" w:rsidRPr="0067374F" w14:paraId="7F2C394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BCD27A8" w14:textId="77777777" w:rsidR="00DF558A" w:rsidRPr="00CF05F4" w:rsidRDefault="00DF558A" w:rsidP="00DF558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8772189" w14:textId="77777777" w:rsidR="00DF558A" w:rsidRPr="0067374F" w:rsidRDefault="00DF558A" w:rsidP="00DF558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D4E65E0" w14:textId="77777777" w:rsidR="00DF558A" w:rsidRPr="0067374F" w:rsidRDefault="00DF558A" w:rsidP="00DF558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A72BCC" w14:textId="09C4E2CF"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6,552</w:t>
            </w:r>
          </w:p>
        </w:tc>
        <w:tc>
          <w:tcPr>
            <w:tcW w:w="567" w:type="dxa"/>
            <w:tcBorders>
              <w:top w:val="nil"/>
              <w:left w:val="nil"/>
              <w:bottom w:val="single" w:sz="4" w:space="0" w:color="auto"/>
              <w:right w:val="single" w:sz="4" w:space="0" w:color="auto"/>
            </w:tcBorders>
            <w:noWrap/>
            <w:vAlign w:val="center"/>
          </w:tcPr>
          <w:p w14:paraId="6F4820D3" w14:textId="1B88CB5E"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D203843" w14:textId="01019C86"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6,683</w:t>
            </w:r>
          </w:p>
        </w:tc>
        <w:tc>
          <w:tcPr>
            <w:tcW w:w="567" w:type="dxa"/>
            <w:tcBorders>
              <w:top w:val="nil"/>
              <w:left w:val="nil"/>
              <w:bottom w:val="single" w:sz="4" w:space="0" w:color="auto"/>
              <w:right w:val="single" w:sz="4" w:space="0" w:color="auto"/>
            </w:tcBorders>
            <w:noWrap/>
            <w:vAlign w:val="center"/>
          </w:tcPr>
          <w:p w14:paraId="181B34B0" w14:textId="301B4B3A"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6C10F50" w14:textId="01E4C882"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6,816</w:t>
            </w:r>
          </w:p>
        </w:tc>
        <w:tc>
          <w:tcPr>
            <w:tcW w:w="567" w:type="dxa"/>
            <w:tcBorders>
              <w:top w:val="nil"/>
              <w:left w:val="nil"/>
              <w:bottom w:val="single" w:sz="4" w:space="0" w:color="auto"/>
              <w:right w:val="single" w:sz="4" w:space="0" w:color="auto"/>
            </w:tcBorders>
            <w:noWrap/>
            <w:vAlign w:val="center"/>
          </w:tcPr>
          <w:p w14:paraId="177565ED" w14:textId="564C47B7"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DD4043A" w14:textId="7EB2455B"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6,953</w:t>
            </w:r>
          </w:p>
        </w:tc>
        <w:tc>
          <w:tcPr>
            <w:tcW w:w="567" w:type="dxa"/>
            <w:tcBorders>
              <w:top w:val="nil"/>
              <w:left w:val="nil"/>
              <w:bottom w:val="single" w:sz="4" w:space="0" w:color="auto"/>
              <w:right w:val="single" w:sz="4" w:space="0" w:color="auto"/>
            </w:tcBorders>
            <w:noWrap/>
            <w:vAlign w:val="center"/>
          </w:tcPr>
          <w:p w14:paraId="19B2D15B" w14:textId="767B2724"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1650F1" w14:textId="3504E591" w:rsidR="00DF558A" w:rsidRPr="00DF558A" w:rsidRDefault="00DF558A" w:rsidP="00DF558A">
            <w:pPr>
              <w:ind w:left="0" w:hanging="14"/>
              <w:jc w:val="right"/>
              <w:rPr>
                <w:rFonts w:ascii="Bookman Old Style" w:hAnsi="Bookman Old Style" w:cs="Arial"/>
                <w:color w:val="000000"/>
                <w:sz w:val="12"/>
                <w:szCs w:val="12"/>
                <w:lang w:val="es-CO"/>
              </w:rPr>
            </w:pPr>
            <w:r w:rsidRPr="00DF558A">
              <w:rPr>
                <w:rFonts w:ascii="Bookman Old Style" w:hAnsi="Bookman Old Style" w:cs="Arial"/>
                <w:color w:val="000000"/>
                <w:sz w:val="12"/>
                <w:szCs w:val="12"/>
              </w:rPr>
              <w:t>7,092</w:t>
            </w:r>
          </w:p>
        </w:tc>
      </w:tr>
      <w:tr w:rsidR="00870C06" w:rsidRPr="0067374F" w14:paraId="2D518A5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E9EC2F1"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BA98985"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020D715C"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C2992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7B73D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7181928"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289FEC1"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FF092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10061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C6C57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6937FDE"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39D1C40"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4F08928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C35AD5C"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2487645"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50EDF25B"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777D3A"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0BF0B0"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71D68E1"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E4D4A85"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308E6E"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D5020D"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BCA2BC"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4BBE36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10EAB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4E8B56B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6EABD35"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6696482"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5441A94A"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6086275"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AB615E5"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672C18A"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77B2A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A0EBE9D"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2B35B1D"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BB255B"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94C1E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E00E25"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2114A35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28A89F0"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7DAA5C3"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A16010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33606A"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066C52"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87646E6"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C8ADFD6"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B9FF5E"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8867EE8"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BF683D"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C0EE3D2"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46CC3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1FEB152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FCBCA61"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81FA96E"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31B3B1A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B36BEC"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401A2B"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938D0DE"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B1A80B"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888E34"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EC4436C"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5B5A9A"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AFB40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99D0C6"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28FEE19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897F947"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1942C66D"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31C30ED4"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1C9C94"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AFB122"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E2B3740"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AF35A2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D77EF1"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2D8A10"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166F97"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C3BD4A"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4173A8"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4894067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520B3AB"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2999D35"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3A30DE4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CC5CCC"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E110CD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F26BBB8"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FC685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3BE464"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B5A3CC"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59B048"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7CCBEEF"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C58535"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696A847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1C7DBC3"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1B46C952"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05A5FD7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F9C4A7"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7FA0F4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F2859F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0FAC9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5D43F2"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3047701"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561DE8"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BC61E20"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A7EB17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67374F" w14:paraId="4AD4AEE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6695EB1" w14:textId="77777777" w:rsidR="00870C06" w:rsidRPr="00CF05F4" w:rsidRDefault="00870C06"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3627762" w14:textId="77777777" w:rsidR="00870C06" w:rsidRPr="0067374F" w:rsidRDefault="00870C06"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738A9E39"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E4F6AE"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D8425C"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4769266"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3DB17C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72B8356"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B5A3883"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36AAE4"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F46DA9A"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3CFD77" w14:textId="77777777" w:rsidR="00870C06" w:rsidRPr="0067374F" w:rsidRDefault="00870C06"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70C06" w:rsidRPr="00281357" w14:paraId="470E712A" w14:textId="77777777" w:rsidTr="00762A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4774C4" w14:textId="77777777" w:rsidR="00870C06" w:rsidRPr="0067374F" w:rsidRDefault="00870C06" w:rsidP="00762A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5765A9" w14:textId="77777777" w:rsidR="00870C06" w:rsidRPr="0067374F" w:rsidRDefault="00870C06" w:rsidP="00762A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E3D1CB" w14:textId="1A2AA3B0" w:rsidR="00870C06" w:rsidRPr="00C362F9" w:rsidRDefault="00870C06"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w:t>
            </w:r>
            <w:r w:rsidR="00DF558A">
              <w:rPr>
                <w:rFonts w:ascii="Bookman Old Style" w:hAnsi="Bookman Old Style" w:cs="Arial"/>
                <w:b/>
                <w:bCs/>
                <w:color w:val="000000"/>
                <w:sz w:val="12"/>
                <w:szCs w:val="12"/>
                <w:lang w:val="es-CO"/>
              </w:rPr>
              <w:t>99</w:t>
            </w:r>
            <w:r w:rsidRPr="00B17D3D">
              <w:rPr>
                <w:rFonts w:ascii="Bookman Old Style" w:hAnsi="Bookman Old Style" w:cs="Arial"/>
                <w:b/>
                <w:bCs/>
                <w:color w:val="000000"/>
                <w:sz w:val="12"/>
                <w:szCs w:val="12"/>
                <w:lang w:val="es-CO"/>
              </w:rPr>
              <w:t>,</w:t>
            </w:r>
            <w:r w:rsidR="00DF558A">
              <w:rPr>
                <w:rFonts w:ascii="Bookman Old Style" w:hAnsi="Bookman Old Style" w:cs="Arial"/>
                <w:b/>
                <w:bCs/>
                <w:color w:val="000000"/>
                <w:sz w:val="12"/>
                <w:szCs w:val="12"/>
                <w:lang w:val="es-CO"/>
              </w:rPr>
              <w:t>080</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F44AEF" w14:textId="77777777" w:rsidR="00870C06" w:rsidRPr="00C362F9" w:rsidRDefault="00870C0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EBAC21" w14:textId="10F3879A" w:rsidR="00870C06" w:rsidRPr="00C362F9" w:rsidRDefault="00DF558A"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407</w:t>
            </w:r>
            <w:r w:rsidR="00870C06"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060</w:t>
            </w:r>
            <w:r w:rsidR="00870C06"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37711D" w14:textId="77777777" w:rsidR="00870C06" w:rsidRPr="00C362F9" w:rsidRDefault="00870C0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FB3A93" w14:textId="6BFD0D81" w:rsidR="00870C06" w:rsidRPr="00C362F9" w:rsidRDefault="00DF558A"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415</w:t>
            </w:r>
            <w:r w:rsidR="00870C06"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203</w:t>
            </w:r>
            <w:r w:rsidR="00870C06"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031FD2" w14:textId="77777777" w:rsidR="00870C06" w:rsidRPr="00C362F9" w:rsidRDefault="00870C0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E8B666" w14:textId="7C8D9D54" w:rsidR="00870C06" w:rsidRPr="00C362F9" w:rsidRDefault="00DF558A"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423</w:t>
            </w:r>
            <w:r w:rsidR="00870C06"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506</w:t>
            </w:r>
            <w:r w:rsidR="00870C06"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AA2B51" w14:textId="77777777" w:rsidR="00870C06" w:rsidRPr="00C362F9" w:rsidRDefault="00870C06"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4C881C" w14:textId="169CA664" w:rsidR="00870C06" w:rsidRPr="00C362F9" w:rsidRDefault="00AC76F7"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431</w:t>
            </w:r>
            <w:r w:rsidR="00870C06"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975</w:t>
            </w:r>
            <w:r w:rsidR="00870C06" w:rsidRPr="00B17D3D">
              <w:rPr>
                <w:rFonts w:ascii="Bookman Old Style" w:hAnsi="Bookman Old Style" w:cs="Arial"/>
                <w:b/>
                <w:bCs/>
                <w:color w:val="000000"/>
                <w:sz w:val="12"/>
                <w:szCs w:val="12"/>
                <w:lang w:val="es-CO"/>
              </w:rPr>
              <w:t xml:space="preserve"> </w:t>
            </w:r>
          </w:p>
        </w:tc>
      </w:tr>
    </w:tbl>
    <w:p w14:paraId="2C1C51DA" w14:textId="557CE838" w:rsidR="006E472D" w:rsidRDefault="006E472D"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AC76F7" w:rsidRPr="0067374F" w14:paraId="40AE8DDD" w14:textId="77777777" w:rsidTr="00762A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97B9F7" w14:textId="77777777" w:rsidR="00AC76F7" w:rsidRPr="0067374F" w:rsidRDefault="00AC76F7"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C61198" w14:textId="77777777" w:rsidR="00AC76F7" w:rsidRPr="0067374F" w:rsidRDefault="00AC76F7"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F9DDE65" w14:textId="4ACF33BF" w:rsidR="00AC76F7" w:rsidRPr="0067374F" w:rsidRDefault="00AC76F7"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6698B01" w14:textId="27AC4C75" w:rsidR="00AC76F7" w:rsidRPr="0067374F" w:rsidRDefault="00AC76F7"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A0675B1" w14:textId="13F6A324" w:rsidR="00AC76F7" w:rsidRPr="0067374F" w:rsidRDefault="00AC76F7"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4DDAFFD" w14:textId="78DFF884" w:rsidR="00AC76F7" w:rsidRPr="0067374F" w:rsidRDefault="00AC76F7"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7B54897" w14:textId="1E46D41D" w:rsidR="00AC76F7" w:rsidRPr="0067374F" w:rsidRDefault="00AC76F7"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AC76F7" w:rsidRPr="00281357" w14:paraId="0C6AE0B9" w14:textId="77777777" w:rsidTr="00762A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3853C4B" w14:textId="77777777" w:rsidR="00AC76F7" w:rsidRPr="0067374F" w:rsidRDefault="00AC76F7" w:rsidP="00762A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66B707" w14:textId="77777777" w:rsidR="00AC76F7" w:rsidRPr="0067374F" w:rsidRDefault="00AC76F7" w:rsidP="00762A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48860B5"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EF2DF70"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672A3CE"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1702E0B1"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472AB62"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E25BA93"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873696D"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EA05422"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7C89EE1"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683E167" w14:textId="77777777" w:rsidR="00AC76F7" w:rsidRPr="0067374F" w:rsidRDefault="00AC76F7"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D044C2" w:rsidRPr="0067374F" w14:paraId="1C2F526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B3BC470" w14:textId="77777777" w:rsidR="00D044C2" w:rsidRPr="0067374F" w:rsidRDefault="00D044C2" w:rsidP="00D044C2">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EEBF57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D34F54D" w14:textId="77777777" w:rsidR="00D044C2" w:rsidRPr="0067374F" w:rsidRDefault="00D044C2" w:rsidP="00D044C2">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B37CB6" w14:textId="38E9BAD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53,780</w:t>
            </w:r>
          </w:p>
        </w:tc>
        <w:tc>
          <w:tcPr>
            <w:tcW w:w="567" w:type="dxa"/>
            <w:tcBorders>
              <w:top w:val="nil"/>
              <w:left w:val="nil"/>
              <w:bottom w:val="single" w:sz="4" w:space="0" w:color="auto"/>
              <w:right w:val="single" w:sz="4" w:space="0" w:color="auto"/>
            </w:tcBorders>
            <w:noWrap/>
            <w:vAlign w:val="center"/>
            <w:hideMark/>
          </w:tcPr>
          <w:p w14:paraId="47C44821" w14:textId="1A92B6E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0FF720" w14:textId="1F0E8FA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54,855</w:t>
            </w:r>
          </w:p>
        </w:tc>
        <w:tc>
          <w:tcPr>
            <w:tcW w:w="567" w:type="dxa"/>
            <w:tcBorders>
              <w:top w:val="nil"/>
              <w:left w:val="nil"/>
              <w:bottom w:val="single" w:sz="4" w:space="0" w:color="auto"/>
              <w:right w:val="single" w:sz="4" w:space="0" w:color="auto"/>
            </w:tcBorders>
            <w:noWrap/>
            <w:vAlign w:val="center"/>
            <w:hideMark/>
          </w:tcPr>
          <w:p w14:paraId="0F885800" w14:textId="6E7981F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A4B583" w14:textId="27F2DB7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55,952</w:t>
            </w:r>
          </w:p>
        </w:tc>
        <w:tc>
          <w:tcPr>
            <w:tcW w:w="567" w:type="dxa"/>
            <w:tcBorders>
              <w:top w:val="nil"/>
              <w:left w:val="nil"/>
              <w:bottom w:val="single" w:sz="4" w:space="0" w:color="auto"/>
              <w:right w:val="single" w:sz="4" w:space="0" w:color="auto"/>
            </w:tcBorders>
            <w:noWrap/>
            <w:vAlign w:val="center"/>
            <w:hideMark/>
          </w:tcPr>
          <w:p w14:paraId="55D467A9" w14:textId="2ABB882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99AF03" w14:textId="136738C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57,071</w:t>
            </w:r>
          </w:p>
        </w:tc>
        <w:tc>
          <w:tcPr>
            <w:tcW w:w="567" w:type="dxa"/>
            <w:tcBorders>
              <w:top w:val="nil"/>
              <w:left w:val="nil"/>
              <w:bottom w:val="single" w:sz="4" w:space="0" w:color="auto"/>
              <w:right w:val="single" w:sz="4" w:space="0" w:color="auto"/>
            </w:tcBorders>
            <w:noWrap/>
            <w:vAlign w:val="center"/>
            <w:hideMark/>
          </w:tcPr>
          <w:p w14:paraId="32DBE028" w14:textId="6937BAA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331EBF" w14:textId="4FA8FD5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58,213</w:t>
            </w:r>
          </w:p>
        </w:tc>
      </w:tr>
      <w:tr w:rsidR="00D044C2" w:rsidRPr="0067374F" w14:paraId="7527C00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E797BDB"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591681B"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653D50F"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218707" w14:textId="679EC51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53,780</w:t>
            </w:r>
          </w:p>
        </w:tc>
        <w:tc>
          <w:tcPr>
            <w:tcW w:w="567" w:type="dxa"/>
            <w:tcBorders>
              <w:top w:val="nil"/>
              <w:left w:val="nil"/>
              <w:bottom w:val="single" w:sz="4" w:space="0" w:color="auto"/>
              <w:right w:val="single" w:sz="4" w:space="0" w:color="auto"/>
            </w:tcBorders>
            <w:noWrap/>
            <w:vAlign w:val="center"/>
            <w:hideMark/>
          </w:tcPr>
          <w:p w14:paraId="5645E491" w14:textId="19706F5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5E8463" w14:textId="7BFA816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54,855</w:t>
            </w:r>
          </w:p>
        </w:tc>
        <w:tc>
          <w:tcPr>
            <w:tcW w:w="567" w:type="dxa"/>
            <w:tcBorders>
              <w:top w:val="nil"/>
              <w:left w:val="nil"/>
              <w:bottom w:val="single" w:sz="4" w:space="0" w:color="auto"/>
              <w:right w:val="single" w:sz="4" w:space="0" w:color="auto"/>
            </w:tcBorders>
            <w:noWrap/>
            <w:vAlign w:val="center"/>
            <w:hideMark/>
          </w:tcPr>
          <w:p w14:paraId="0F09B185" w14:textId="44A30BE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EBEFD8" w14:textId="2F35394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55,952</w:t>
            </w:r>
          </w:p>
        </w:tc>
        <w:tc>
          <w:tcPr>
            <w:tcW w:w="567" w:type="dxa"/>
            <w:tcBorders>
              <w:top w:val="nil"/>
              <w:left w:val="nil"/>
              <w:bottom w:val="single" w:sz="4" w:space="0" w:color="auto"/>
              <w:right w:val="single" w:sz="4" w:space="0" w:color="auto"/>
            </w:tcBorders>
            <w:noWrap/>
            <w:vAlign w:val="center"/>
            <w:hideMark/>
          </w:tcPr>
          <w:p w14:paraId="535CF19B" w14:textId="5678703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ADB3BC" w14:textId="73A7A7A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57,071</w:t>
            </w:r>
          </w:p>
        </w:tc>
        <w:tc>
          <w:tcPr>
            <w:tcW w:w="567" w:type="dxa"/>
            <w:tcBorders>
              <w:top w:val="nil"/>
              <w:left w:val="nil"/>
              <w:bottom w:val="single" w:sz="4" w:space="0" w:color="auto"/>
              <w:right w:val="single" w:sz="4" w:space="0" w:color="auto"/>
            </w:tcBorders>
            <w:noWrap/>
            <w:vAlign w:val="center"/>
            <w:hideMark/>
          </w:tcPr>
          <w:p w14:paraId="35D4F768" w14:textId="3360779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242EE4" w14:textId="0E052CC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58,213</w:t>
            </w:r>
          </w:p>
        </w:tc>
      </w:tr>
      <w:tr w:rsidR="00D044C2" w:rsidRPr="0067374F" w14:paraId="45D30E6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0FFFA7C"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4739246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636C747"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87E7A7" w14:textId="0202EF2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CECB0F" w14:textId="3D22E13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50CCAC" w14:textId="27EF2A8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C8D49B" w14:textId="7C3AA04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90E3ED" w14:textId="4EF3D4C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84B59E" w14:textId="1484805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3842EB" w14:textId="4B2195E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6C0704" w14:textId="677736B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55EF88" w14:textId="742450B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E419DD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CDC184D"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29D131F"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EF35B3C"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FFF7DE" w14:textId="215E28C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D4EF24" w14:textId="796B6D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E71CB6" w14:textId="430F177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45236D" w14:textId="09AF6F2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6CADA4" w14:textId="18B27F2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4E4A64" w14:textId="2407211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88B8B2" w14:textId="7834E20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223A63" w14:textId="662D3A3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26CADE" w14:textId="0192505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7087720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651DA75"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D36BD08"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7FE9F90"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3C5856" w14:textId="4C64B31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C15D35A" w14:textId="2FBDDE3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C5A0421" w14:textId="035AE74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45D3723" w14:textId="0B6D0F4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71908B0" w14:textId="750A340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66F3303" w14:textId="2B3F3E4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04C339" w14:textId="5B9CD67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C21FF9" w14:textId="0B59073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516B20" w14:textId="42308BB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FB234E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72E7AB8"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D26A834"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F0FB80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14603B" w14:textId="00BC3AA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BC7001" w14:textId="6A5ED8A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121B587" w14:textId="32F0A3C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3DA362" w14:textId="343F067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B1A7F1" w14:textId="2A163CC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849682" w14:textId="718C0E8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8EDE7D" w14:textId="3BF3BF6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FA6116" w14:textId="254DFC9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6B769E" w14:textId="2CAD113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9C2167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2A49A40"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FBE5E4C"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534434D"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06DBEF" w14:textId="07D7C27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301613" w14:textId="49AD0D6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2CB9DDD" w14:textId="05FEF39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73DB4A" w14:textId="124E5DB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B05B9A" w14:textId="0B7A861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B72C37" w14:textId="31B2E10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280AD4" w14:textId="5D7DB9E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34407A" w14:textId="35F5E89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9A83E1" w14:textId="5195911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27A174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5E3E6BD"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317938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A83D56D"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9F643A" w14:textId="158A43A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3D4F6A9" w14:textId="660A388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C079952" w14:textId="369E964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A91B628" w14:textId="3345D8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305EE6F" w14:textId="7C7A86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598B9E5" w14:textId="7672D77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F20480F" w14:textId="64E19FA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47924F7" w14:textId="1AA6ED2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68BF671" w14:textId="10F6D46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r>
      <w:tr w:rsidR="00D044C2" w:rsidRPr="0067374F" w14:paraId="625AC9D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0DCE567"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55960A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0DCF3E1"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84D996" w14:textId="48C6D48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9C45BB" w14:textId="0284E34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2BE2B1" w14:textId="70A7B59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A445EB" w14:textId="676C80E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1B02E4" w14:textId="5D65473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4AB959" w14:textId="1A59AC4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B560F9" w14:textId="1D5683F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5621E6" w14:textId="26AF71C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5F4EB2" w14:textId="7BAD421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4F05F2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FFE52BD"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AB8EC6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3514FA1"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68C022" w14:textId="19DD6E0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9FC0BA" w14:textId="4F9E890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DB17A75" w14:textId="54F6477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B3C101" w14:textId="06BDD64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002FC8" w14:textId="7CA510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36057D" w14:textId="34F8BDB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7D73BC" w14:textId="28F26AA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CDDFA4" w14:textId="660E97A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098998" w14:textId="0512438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3C4206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47FAB05" w14:textId="77777777" w:rsidR="00D044C2" w:rsidRPr="0067374F" w:rsidRDefault="00D044C2" w:rsidP="00D044C2">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0D0B3B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18B1F3C"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13A4400" w14:textId="267BCF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34F6993" w14:textId="5635A3A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8920160" w14:textId="7F8511A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44B7E1A" w14:textId="261B241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F3192CF" w14:textId="2C508E2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BD9EBCF" w14:textId="70C31F1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2385186" w14:textId="09C7715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59C35C1" w14:textId="1CB3F44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4C7102B" w14:textId="081EE39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r>
      <w:tr w:rsidR="00D044C2" w:rsidRPr="0067374F" w14:paraId="0B50097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61C0701"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C45874F"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264A24A" w14:textId="77777777" w:rsidR="00D044C2" w:rsidRPr="0067374F" w:rsidRDefault="00D044C2" w:rsidP="00D044C2">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B2BA63" w14:textId="1D723E56"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38,998</w:t>
            </w:r>
          </w:p>
        </w:tc>
        <w:tc>
          <w:tcPr>
            <w:tcW w:w="567" w:type="dxa"/>
            <w:tcBorders>
              <w:top w:val="nil"/>
              <w:left w:val="nil"/>
              <w:bottom w:val="single" w:sz="4" w:space="0" w:color="auto"/>
              <w:right w:val="single" w:sz="4" w:space="0" w:color="auto"/>
            </w:tcBorders>
            <w:noWrap/>
            <w:vAlign w:val="center"/>
            <w:hideMark/>
          </w:tcPr>
          <w:p w14:paraId="38A54913" w14:textId="778CB7E2"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7F120F7" w14:textId="3A4DAFA3"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39,778</w:t>
            </w:r>
          </w:p>
        </w:tc>
        <w:tc>
          <w:tcPr>
            <w:tcW w:w="567" w:type="dxa"/>
            <w:tcBorders>
              <w:top w:val="nil"/>
              <w:left w:val="nil"/>
              <w:bottom w:val="single" w:sz="4" w:space="0" w:color="auto"/>
              <w:right w:val="single" w:sz="4" w:space="0" w:color="auto"/>
            </w:tcBorders>
            <w:noWrap/>
            <w:vAlign w:val="center"/>
            <w:hideMark/>
          </w:tcPr>
          <w:p w14:paraId="388A6D03" w14:textId="3191A58E"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84D84B" w14:textId="10842017"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40,574</w:t>
            </w:r>
          </w:p>
        </w:tc>
        <w:tc>
          <w:tcPr>
            <w:tcW w:w="567" w:type="dxa"/>
            <w:tcBorders>
              <w:top w:val="nil"/>
              <w:left w:val="nil"/>
              <w:bottom w:val="single" w:sz="4" w:space="0" w:color="auto"/>
              <w:right w:val="single" w:sz="4" w:space="0" w:color="auto"/>
            </w:tcBorders>
            <w:noWrap/>
            <w:vAlign w:val="center"/>
            <w:hideMark/>
          </w:tcPr>
          <w:p w14:paraId="506A84AB" w14:textId="382D5654"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7082A4" w14:textId="774573C8"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41,385</w:t>
            </w:r>
          </w:p>
        </w:tc>
        <w:tc>
          <w:tcPr>
            <w:tcW w:w="567" w:type="dxa"/>
            <w:tcBorders>
              <w:top w:val="nil"/>
              <w:left w:val="nil"/>
              <w:bottom w:val="single" w:sz="4" w:space="0" w:color="auto"/>
              <w:right w:val="single" w:sz="4" w:space="0" w:color="auto"/>
            </w:tcBorders>
            <w:noWrap/>
            <w:vAlign w:val="center"/>
            <w:hideMark/>
          </w:tcPr>
          <w:p w14:paraId="7450A458" w14:textId="1033CD43"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BDAAD8" w14:textId="3DE351B1"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42,213</w:t>
            </w:r>
          </w:p>
        </w:tc>
      </w:tr>
      <w:tr w:rsidR="00D044C2" w:rsidRPr="0067374F" w14:paraId="0A88A86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8872040"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2ECF5D1"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79F201B" w14:textId="77777777" w:rsidR="00D044C2" w:rsidRPr="0067374F" w:rsidRDefault="00D044C2" w:rsidP="00D044C2">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9F62BC" w14:textId="289D1EA0"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38,998</w:t>
            </w:r>
          </w:p>
        </w:tc>
        <w:tc>
          <w:tcPr>
            <w:tcW w:w="567" w:type="dxa"/>
            <w:tcBorders>
              <w:top w:val="nil"/>
              <w:left w:val="nil"/>
              <w:bottom w:val="single" w:sz="4" w:space="0" w:color="auto"/>
              <w:right w:val="single" w:sz="4" w:space="0" w:color="auto"/>
            </w:tcBorders>
            <w:noWrap/>
            <w:vAlign w:val="center"/>
            <w:hideMark/>
          </w:tcPr>
          <w:p w14:paraId="639B7F3E" w14:textId="2F9E55FD"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5F6D4929" w14:textId="33F54118"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39,778</w:t>
            </w:r>
          </w:p>
        </w:tc>
        <w:tc>
          <w:tcPr>
            <w:tcW w:w="567" w:type="dxa"/>
            <w:tcBorders>
              <w:top w:val="nil"/>
              <w:left w:val="nil"/>
              <w:bottom w:val="single" w:sz="4" w:space="0" w:color="auto"/>
              <w:right w:val="single" w:sz="4" w:space="0" w:color="auto"/>
            </w:tcBorders>
            <w:noWrap/>
            <w:vAlign w:val="center"/>
            <w:hideMark/>
          </w:tcPr>
          <w:p w14:paraId="7E9C895A" w14:textId="3A196F34"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64E2B45" w14:textId="365C0495"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40,574</w:t>
            </w:r>
          </w:p>
        </w:tc>
        <w:tc>
          <w:tcPr>
            <w:tcW w:w="567" w:type="dxa"/>
            <w:tcBorders>
              <w:top w:val="nil"/>
              <w:left w:val="nil"/>
              <w:bottom w:val="single" w:sz="4" w:space="0" w:color="auto"/>
              <w:right w:val="single" w:sz="4" w:space="0" w:color="auto"/>
            </w:tcBorders>
            <w:noWrap/>
            <w:vAlign w:val="center"/>
            <w:hideMark/>
          </w:tcPr>
          <w:p w14:paraId="0FDECD5C" w14:textId="48677DF0"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1790D59" w14:textId="3FFDB456"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41,385</w:t>
            </w:r>
          </w:p>
        </w:tc>
        <w:tc>
          <w:tcPr>
            <w:tcW w:w="567" w:type="dxa"/>
            <w:tcBorders>
              <w:top w:val="nil"/>
              <w:left w:val="nil"/>
              <w:bottom w:val="single" w:sz="4" w:space="0" w:color="auto"/>
              <w:right w:val="single" w:sz="4" w:space="0" w:color="auto"/>
            </w:tcBorders>
            <w:noWrap/>
            <w:vAlign w:val="center"/>
            <w:hideMark/>
          </w:tcPr>
          <w:p w14:paraId="4C0201BF" w14:textId="1DF28FC7"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409E451" w14:textId="12B0571D"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42,213</w:t>
            </w:r>
          </w:p>
        </w:tc>
      </w:tr>
      <w:tr w:rsidR="00D044C2" w:rsidRPr="0067374F" w14:paraId="08CF279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7B255DC"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F94A0D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3EBB36C" w14:textId="77777777" w:rsidR="00D044C2" w:rsidRPr="0067374F" w:rsidRDefault="00D044C2" w:rsidP="00D044C2">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F031C" w14:textId="3EC9E359"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3730F2" w14:textId="0AF3EA21"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5DA3B5" w14:textId="5141DDCD"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5E30E5" w14:textId="40BAA645"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868860" w14:textId="5D4956C7"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2A93C8" w14:textId="60267E3E"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742F61" w14:textId="2683460C"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4A8045" w14:textId="78D4335C"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279D6D" w14:textId="7FEAFF0B"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r>
      <w:tr w:rsidR="00D044C2" w:rsidRPr="0067374F" w14:paraId="5371CBE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E2E2F76"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CDF7B6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48E582A" w14:textId="77777777" w:rsidR="00D044C2" w:rsidRPr="0067374F" w:rsidRDefault="00D044C2" w:rsidP="00D044C2">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D9281D" w14:textId="4D0EE169"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CE4A6BE" w14:textId="0CB273EA"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ADDA86E" w14:textId="17979A15"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49362E5" w14:textId="249A0746"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545CA5A" w14:textId="12F8AC62"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170AC66" w14:textId="5842ADA8"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928664" w14:textId="370EF303"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3A9326" w14:textId="765786D3"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2C1D6D" w14:textId="1A66975D"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r>
      <w:tr w:rsidR="00D044C2" w:rsidRPr="0067374F" w14:paraId="4A400C4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FA8D0BC"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A5C9863"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D4ECA81" w14:textId="77777777" w:rsidR="00D044C2" w:rsidRPr="0067374F" w:rsidRDefault="00D044C2" w:rsidP="00D044C2">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BBAE14" w14:textId="09DAF80F"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11E870" w14:textId="13F10A65"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B0F1337" w14:textId="2B377D08"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60FF92" w14:textId="2D0B7BE4"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394EAB" w14:textId="0DC5F0EC"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8BCCAA" w14:textId="242B5DF1"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3767BB" w14:textId="0A4230AA"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933FD6" w14:textId="5CC22736"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04B27C" w14:textId="531476A8" w:rsidR="00D044C2" w:rsidRPr="00D044C2" w:rsidRDefault="00D044C2" w:rsidP="00D044C2">
            <w:pPr>
              <w:ind w:left="0" w:hanging="14"/>
              <w:jc w:val="right"/>
              <w:rPr>
                <w:rFonts w:ascii="Bookman Old Style" w:hAnsi="Bookman Old Style" w:cs="Arial"/>
                <w:color w:val="000000"/>
                <w:sz w:val="12"/>
                <w:szCs w:val="12"/>
                <w:highlight w:val="yellow"/>
                <w:lang w:val="es-CO"/>
              </w:rPr>
            </w:pPr>
            <w:r w:rsidRPr="00D044C2">
              <w:rPr>
                <w:rFonts w:ascii="Bookman Old Style" w:hAnsi="Bookman Old Style" w:cs="Arial"/>
                <w:color w:val="000000"/>
                <w:sz w:val="12"/>
                <w:szCs w:val="12"/>
              </w:rPr>
              <w:t xml:space="preserve">- </w:t>
            </w:r>
          </w:p>
        </w:tc>
      </w:tr>
      <w:tr w:rsidR="00D044C2" w:rsidRPr="0067374F" w14:paraId="602E3AA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624A3DE"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6AF307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9E36DF8"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FE9F09" w14:textId="7DA0CA3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27CAE0" w14:textId="252C962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9ECC78" w14:textId="544D16A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16C9F2" w14:textId="2FCC623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4E2526" w14:textId="29022D7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F413A6" w14:textId="0573CC3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A28FE8" w14:textId="35529DF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77B7DC" w14:textId="62559AE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D54113" w14:textId="449DE5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0839C1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88E4209"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48833C7"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8373155"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6C7421" w14:textId="741464F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AFDF31" w14:textId="27986AD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D124665" w14:textId="06EB457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238A99" w14:textId="0B97820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88FDCC" w14:textId="50FBC03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7D82CE" w14:textId="3A88C52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0FF0E0" w14:textId="75A609C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98ABA0" w14:textId="60D5FA2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FCE255" w14:textId="26AD28B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94A5F2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408D814"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256656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77D4770"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2A4271" w14:textId="75072B4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43D014" w14:textId="3E23344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0925FD0" w14:textId="786A66F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729284" w14:textId="7489F1E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6BB7A2" w14:textId="61D71B2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7087FC" w14:textId="29827BC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1DA8FC" w14:textId="0C03B2C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E8AE9A" w14:textId="4EF3C5B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7F28BA" w14:textId="02B3945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A8229D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531577A"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0F5A3E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A9DEB27"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52F1E9" w14:textId="11F54B6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176111" w14:textId="2B0D920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FF3B8D2" w14:textId="61A3CAD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061CA5" w14:textId="74FD51A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859CF0" w14:textId="79F07E6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E28978" w14:textId="164E3E3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C071D3" w14:textId="2B71C65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DB6C18" w14:textId="76119F6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CE904A" w14:textId="736830A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AD9DD7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E8D1253"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504CA7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3D8795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B4FD44" w14:textId="04D585E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64E5AE" w14:textId="370FC54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DCC2519" w14:textId="4AC0668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B7DE3C" w14:textId="14ED815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D59FCF" w14:textId="4AD8AD2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606CFE" w14:textId="2F913FE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4206DD" w14:textId="415CEEF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0E4E23" w14:textId="0DE4689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D86651" w14:textId="511B38E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DF773F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312B066" w14:textId="77777777" w:rsidR="00D044C2" w:rsidRPr="004841D4" w:rsidRDefault="00D044C2" w:rsidP="00D044C2">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7F05DE11"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F25280B"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7DEDC2" w14:textId="7D712F8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171B6B" w14:textId="7D09A2D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A83C01A" w14:textId="7987704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6D4BF5" w14:textId="6A9E167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07DDC8" w14:textId="34D1E43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D40B29" w14:textId="3C37E5B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BD0500" w14:textId="4843639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75BA6D" w14:textId="7A78BE9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7DB0E0" w14:textId="6E00226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C1B68B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927B3FA"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33045F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DF95E95"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AE875E" w14:textId="59795EF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21,386</w:t>
            </w:r>
          </w:p>
        </w:tc>
        <w:tc>
          <w:tcPr>
            <w:tcW w:w="567" w:type="dxa"/>
            <w:tcBorders>
              <w:top w:val="nil"/>
              <w:left w:val="nil"/>
              <w:bottom w:val="single" w:sz="4" w:space="0" w:color="auto"/>
              <w:right w:val="single" w:sz="4" w:space="0" w:color="auto"/>
            </w:tcBorders>
            <w:noWrap/>
            <w:vAlign w:val="center"/>
            <w:hideMark/>
          </w:tcPr>
          <w:p w14:paraId="5C8C0A1F" w14:textId="77C3551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36D3376" w14:textId="7A207F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21,814</w:t>
            </w:r>
          </w:p>
        </w:tc>
        <w:tc>
          <w:tcPr>
            <w:tcW w:w="567" w:type="dxa"/>
            <w:tcBorders>
              <w:top w:val="nil"/>
              <w:left w:val="nil"/>
              <w:bottom w:val="single" w:sz="4" w:space="0" w:color="auto"/>
              <w:right w:val="single" w:sz="4" w:space="0" w:color="auto"/>
            </w:tcBorders>
            <w:noWrap/>
            <w:vAlign w:val="center"/>
            <w:hideMark/>
          </w:tcPr>
          <w:p w14:paraId="0F5BF470" w14:textId="7224843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BD1380" w14:textId="069234D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22,250</w:t>
            </w:r>
          </w:p>
        </w:tc>
        <w:tc>
          <w:tcPr>
            <w:tcW w:w="567" w:type="dxa"/>
            <w:tcBorders>
              <w:top w:val="nil"/>
              <w:left w:val="nil"/>
              <w:bottom w:val="single" w:sz="4" w:space="0" w:color="auto"/>
              <w:right w:val="single" w:sz="4" w:space="0" w:color="auto"/>
            </w:tcBorders>
            <w:noWrap/>
            <w:vAlign w:val="center"/>
            <w:hideMark/>
          </w:tcPr>
          <w:p w14:paraId="51A1F2C9" w14:textId="0424A24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EBE854" w14:textId="7CDFBE5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22,695</w:t>
            </w:r>
          </w:p>
        </w:tc>
        <w:tc>
          <w:tcPr>
            <w:tcW w:w="567" w:type="dxa"/>
            <w:tcBorders>
              <w:top w:val="nil"/>
              <w:left w:val="nil"/>
              <w:bottom w:val="single" w:sz="4" w:space="0" w:color="auto"/>
              <w:right w:val="single" w:sz="4" w:space="0" w:color="auto"/>
            </w:tcBorders>
            <w:noWrap/>
            <w:vAlign w:val="center"/>
            <w:hideMark/>
          </w:tcPr>
          <w:p w14:paraId="113CBA28" w14:textId="46DC1B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BE49A0" w14:textId="0E23ED3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23,149</w:t>
            </w:r>
          </w:p>
        </w:tc>
      </w:tr>
      <w:tr w:rsidR="00D044C2" w:rsidRPr="0067374F" w14:paraId="75272A0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28C723F"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1079ED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C65BB02"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C3FCD8" w14:textId="6B5B51C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21,386</w:t>
            </w:r>
          </w:p>
        </w:tc>
        <w:tc>
          <w:tcPr>
            <w:tcW w:w="567" w:type="dxa"/>
            <w:tcBorders>
              <w:top w:val="nil"/>
              <w:left w:val="nil"/>
              <w:bottom w:val="single" w:sz="4" w:space="0" w:color="auto"/>
              <w:right w:val="single" w:sz="4" w:space="0" w:color="auto"/>
            </w:tcBorders>
            <w:noWrap/>
            <w:vAlign w:val="center"/>
            <w:hideMark/>
          </w:tcPr>
          <w:p w14:paraId="4AC7A387" w14:textId="6240E6F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D944F3" w14:textId="24A413C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21,814</w:t>
            </w:r>
          </w:p>
        </w:tc>
        <w:tc>
          <w:tcPr>
            <w:tcW w:w="567" w:type="dxa"/>
            <w:tcBorders>
              <w:top w:val="nil"/>
              <w:left w:val="nil"/>
              <w:bottom w:val="single" w:sz="4" w:space="0" w:color="auto"/>
              <w:right w:val="single" w:sz="4" w:space="0" w:color="auto"/>
            </w:tcBorders>
            <w:noWrap/>
            <w:vAlign w:val="center"/>
            <w:hideMark/>
          </w:tcPr>
          <w:p w14:paraId="15370AC7" w14:textId="5A37F5A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A5285D" w14:textId="742FED8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22,250</w:t>
            </w:r>
          </w:p>
        </w:tc>
        <w:tc>
          <w:tcPr>
            <w:tcW w:w="567" w:type="dxa"/>
            <w:tcBorders>
              <w:top w:val="nil"/>
              <w:left w:val="nil"/>
              <w:bottom w:val="single" w:sz="4" w:space="0" w:color="auto"/>
              <w:right w:val="single" w:sz="4" w:space="0" w:color="auto"/>
            </w:tcBorders>
            <w:noWrap/>
            <w:vAlign w:val="center"/>
            <w:hideMark/>
          </w:tcPr>
          <w:p w14:paraId="0A0A8135" w14:textId="3710CE5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0B86D3" w14:textId="296C80C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22,695</w:t>
            </w:r>
          </w:p>
        </w:tc>
        <w:tc>
          <w:tcPr>
            <w:tcW w:w="567" w:type="dxa"/>
            <w:tcBorders>
              <w:top w:val="nil"/>
              <w:left w:val="nil"/>
              <w:bottom w:val="single" w:sz="4" w:space="0" w:color="auto"/>
              <w:right w:val="single" w:sz="4" w:space="0" w:color="auto"/>
            </w:tcBorders>
            <w:noWrap/>
            <w:vAlign w:val="center"/>
            <w:hideMark/>
          </w:tcPr>
          <w:p w14:paraId="65402BCF" w14:textId="766519F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DD9843" w14:textId="38DFDF9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23,149</w:t>
            </w:r>
          </w:p>
        </w:tc>
      </w:tr>
      <w:tr w:rsidR="00D044C2" w:rsidRPr="0067374F" w14:paraId="4BC4035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A84AA74"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E8C28D7"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2078DF4"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DDBF48" w14:textId="6822DF5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FFE787" w14:textId="4A70303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61ECA1" w14:textId="2F59C92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BF9402" w14:textId="47DF898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9E016B" w14:textId="0627119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A946E7" w14:textId="1AF4F49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11EE5F" w14:textId="2DCB64C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F2A66E" w14:textId="31E68E9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E77D71" w14:textId="40A1356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A5F56A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9C1B9D0"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8023A40"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8819359"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FE9EF7" w14:textId="4C8628B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253735" w14:textId="5C54E5B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C3BF0C" w14:textId="208E988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85248C" w14:textId="37C6DB5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D7EC00" w14:textId="4BB4C95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856702" w14:textId="17AE53F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CD9B9B" w14:textId="442A4EE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D76804" w14:textId="22C4462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BE5213" w14:textId="1828D2D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F461F1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68D1865"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0DEDA39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0A9F44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0E385E" w14:textId="1871C2D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3953482" w14:textId="3937064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5E0C2835" w14:textId="5E9BF7D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36F4FF3" w14:textId="6CD033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05AD6D3" w14:textId="19FFD17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7F02350" w14:textId="5F36DBF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87728E" w14:textId="35D013E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4277CB" w14:textId="75BC351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FA8827" w14:textId="4F3EEEA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03B1CEB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024079A"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6144930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EC89B6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FF8D6D" w14:textId="62342CC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E1467F" w14:textId="6C3DF1D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B5A3CF1" w14:textId="2CA6554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E0DC57" w14:textId="41F7CF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71D9F0" w14:textId="121B346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C287FB" w14:textId="5362CEC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E78014" w14:textId="777FFCE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2940B7" w14:textId="3792BA4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A48C94" w14:textId="5364577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9AE86C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7538710"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A714914"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70D5D0F"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B7C54A" w14:textId="23C0E7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18949B" w14:textId="7C923C6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109C74A" w14:textId="1E73046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2F3893" w14:textId="7A9CC34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9A3F50" w14:textId="7CB24AF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7BA6B9" w14:textId="190C791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B7C5B2" w14:textId="1D40D79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282A3C" w14:textId="23DAA66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E92147" w14:textId="0405ED9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9C6C8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7751592"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1C9725B"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834F19C"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25E4BB" w14:textId="1C2207A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C4CBD4" w14:textId="7ED57EA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2CC3B17" w14:textId="6246637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03A83E" w14:textId="614A1A2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59FF8D" w14:textId="0D12A5A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ADCACB" w14:textId="3A3272E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49B046" w14:textId="172ACE1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FC6829" w14:textId="561C7F4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34DB1D" w14:textId="7D93F4E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8EBC6B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A11E4BF"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B81346D"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6C5068C"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99179B" w14:textId="7DA1F2E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2B5A9F" w14:textId="44A1B2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D4039E9" w14:textId="5829F78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FA89AC" w14:textId="7027E01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D803FC9" w14:textId="569E0E9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1BD39D" w14:textId="02845C0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9226D2" w14:textId="317DC5E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E818A3" w14:textId="1F442C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05F098" w14:textId="34EF94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B7C927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8334FF7"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138FAFBE"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A55CCE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A2EC06" w14:textId="6142C2D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4572CE" w14:textId="3ACD247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C520D66" w14:textId="2599D12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D8BD3F" w14:textId="2736C92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E106C2" w14:textId="67BB7B4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CD1764" w14:textId="16C1498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074C24" w14:textId="53C1605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00E1BC" w14:textId="1C68D4B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E0CF47" w14:textId="54D69C1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ABFCD0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50A9CA5" w14:textId="77777777" w:rsidR="00D044C2" w:rsidRPr="00CB2D02" w:rsidRDefault="00D044C2" w:rsidP="00D044C2">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328242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5FEFD0D"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3EA740" w14:textId="5446938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A31FB0" w14:textId="409168C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50369D2" w14:textId="778ADA4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FF70B0" w14:textId="0B4E617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92C9C9" w14:textId="042464F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53E030" w14:textId="04E03AC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CC65CE" w14:textId="1CFE8E9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6A7DE9" w14:textId="5F85822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6D00AE" w14:textId="441CB0E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2F25DF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B2A749F"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46C8BCC5"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DFEB692"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AED32F" w14:textId="7DB0E45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22,015</w:t>
            </w:r>
          </w:p>
        </w:tc>
        <w:tc>
          <w:tcPr>
            <w:tcW w:w="567" w:type="dxa"/>
            <w:tcBorders>
              <w:top w:val="nil"/>
              <w:left w:val="nil"/>
              <w:bottom w:val="single" w:sz="4" w:space="0" w:color="auto"/>
              <w:right w:val="single" w:sz="4" w:space="0" w:color="auto"/>
            </w:tcBorders>
            <w:noWrap/>
            <w:vAlign w:val="center"/>
          </w:tcPr>
          <w:p w14:paraId="00E88B3E" w14:textId="49E8713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43282D7" w14:textId="7EAD08D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22,455</w:t>
            </w:r>
          </w:p>
        </w:tc>
        <w:tc>
          <w:tcPr>
            <w:tcW w:w="567" w:type="dxa"/>
            <w:tcBorders>
              <w:top w:val="nil"/>
              <w:left w:val="nil"/>
              <w:bottom w:val="single" w:sz="4" w:space="0" w:color="auto"/>
              <w:right w:val="single" w:sz="4" w:space="0" w:color="auto"/>
            </w:tcBorders>
            <w:noWrap/>
            <w:vAlign w:val="center"/>
          </w:tcPr>
          <w:p w14:paraId="50D27096" w14:textId="58ED7E3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3600E3" w14:textId="6AE9AAA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22,904</w:t>
            </w:r>
          </w:p>
        </w:tc>
        <w:tc>
          <w:tcPr>
            <w:tcW w:w="567" w:type="dxa"/>
            <w:tcBorders>
              <w:top w:val="nil"/>
              <w:left w:val="nil"/>
              <w:bottom w:val="single" w:sz="4" w:space="0" w:color="auto"/>
              <w:right w:val="single" w:sz="4" w:space="0" w:color="auto"/>
            </w:tcBorders>
            <w:noWrap/>
            <w:vAlign w:val="center"/>
          </w:tcPr>
          <w:p w14:paraId="16CCC881" w14:textId="0E1F006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934ADA4" w14:textId="4AB3F5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23,363</w:t>
            </w:r>
          </w:p>
        </w:tc>
        <w:tc>
          <w:tcPr>
            <w:tcW w:w="567" w:type="dxa"/>
            <w:tcBorders>
              <w:top w:val="nil"/>
              <w:left w:val="nil"/>
              <w:bottom w:val="single" w:sz="4" w:space="0" w:color="auto"/>
              <w:right w:val="single" w:sz="4" w:space="0" w:color="auto"/>
            </w:tcBorders>
            <w:noWrap/>
            <w:vAlign w:val="center"/>
          </w:tcPr>
          <w:p w14:paraId="04F64FF0" w14:textId="5107A34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65581E" w14:textId="4E3580A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23,830</w:t>
            </w:r>
          </w:p>
        </w:tc>
      </w:tr>
      <w:tr w:rsidR="00D044C2" w:rsidRPr="0067374F" w14:paraId="0240D42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70CFD72"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863B0EB"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4386EB2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9F92C50" w14:textId="0C964C4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22,015</w:t>
            </w:r>
          </w:p>
        </w:tc>
        <w:tc>
          <w:tcPr>
            <w:tcW w:w="567" w:type="dxa"/>
            <w:tcBorders>
              <w:top w:val="nil"/>
              <w:left w:val="nil"/>
              <w:bottom w:val="single" w:sz="4" w:space="0" w:color="auto"/>
              <w:right w:val="single" w:sz="4" w:space="0" w:color="auto"/>
            </w:tcBorders>
            <w:noWrap/>
            <w:vAlign w:val="center"/>
          </w:tcPr>
          <w:p w14:paraId="5725C26B" w14:textId="78E0C9F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EA0560A" w14:textId="46081EF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22,455</w:t>
            </w:r>
          </w:p>
        </w:tc>
        <w:tc>
          <w:tcPr>
            <w:tcW w:w="567" w:type="dxa"/>
            <w:tcBorders>
              <w:top w:val="nil"/>
              <w:left w:val="nil"/>
              <w:bottom w:val="single" w:sz="4" w:space="0" w:color="auto"/>
              <w:right w:val="single" w:sz="4" w:space="0" w:color="auto"/>
            </w:tcBorders>
            <w:noWrap/>
            <w:vAlign w:val="center"/>
          </w:tcPr>
          <w:p w14:paraId="4811AF4D" w14:textId="49E532D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7EE580" w14:textId="523D07C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22,904</w:t>
            </w:r>
          </w:p>
        </w:tc>
        <w:tc>
          <w:tcPr>
            <w:tcW w:w="567" w:type="dxa"/>
            <w:tcBorders>
              <w:top w:val="nil"/>
              <w:left w:val="nil"/>
              <w:bottom w:val="single" w:sz="4" w:space="0" w:color="auto"/>
              <w:right w:val="single" w:sz="4" w:space="0" w:color="auto"/>
            </w:tcBorders>
            <w:noWrap/>
            <w:vAlign w:val="center"/>
          </w:tcPr>
          <w:p w14:paraId="4437591C" w14:textId="40C14A0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A625972" w14:textId="6E645AE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23,363</w:t>
            </w:r>
          </w:p>
        </w:tc>
        <w:tc>
          <w:tcPr>
            <w:tcW w:w="567" w:type="dxa"/>
            <w:tcBorders>
              <w:top w:val="nil"/>
              <w:left w:val="nil"/>
              <w:bottom w:val="single" w:sz="4" w:space="0" w:color="auto"/>
              <w:right w:val="single" w:sz="4" w:space="0" w:color="auto"/>
            </w:tcBorders>
            <w:noWrap/>
            <w:vAlign w:val="center"/>
          </w:tcPr>
          <w:p w14:paraId="4A0E2ED3" w14:textId="060BCED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272846" w14:textId="60188ED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23,830</w:t>
            </w:r>
          </w:p>
        </w:tc>
      </w:tr>
      <w:tr w:rsidR="00D044C2" w:rsidRPr="0067374F" w14:paraId="3FBFA0E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C18BEE2"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C5F933C"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9A038E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B4F2BE" w14:textId="2B03E7D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2D130F3" w14:textId="3276F39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4FB086" w14:textId="0B6B269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233BAC6" w14:textId="2EB071A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9143AD" w14:textId="2D74EBE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DE2687" w14:textId="4A47298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78EB5A" w14:textId="3B47628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E99B29" w14:textId="2321FF3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EF247F7" w14:textId="59747CC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43FCA68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58D87E7"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1A380A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88BA1C5"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C9DC42" w14:textId="284E1FD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1393B6" w14:textId="7B6F6B4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0168EC1" w14:textId="68E4DE9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6F294C" w14:textId="4D21D76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9048BD" w14:textId="1832EFA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435326" w14:textId="1CD9A54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D9C680" w14:textId="5DC7275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A0F358" w14:textId="2225CDD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A43E72" w14:textId="4C192AF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B6BA67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E8E7B43"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4B1BA5D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7EB5DD2D"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F310C5" w14:textId="6EF98D7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4D70E24" w14:textId="0CAF2E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494633E0" w14:textId="3F95039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540E614" w14:textId="05D68C5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45C74E9A" w14:textId="42566A6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A1F52C6" w14:textId="0569DE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B72DD3" w14:textId="6824504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465E4D4" w14:textId="629DEAD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4083F27" w14:textId="59728F2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F95538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BDE0144"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EE365F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4CBB3E3"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C0C84E" w14:textId="29EAE39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FD1450F" w14:textId="02B2FC4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A53196F" w14:textId="2958AD1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0367A7" w14:textId="4A61B2F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AC5193" w14:textId="5DD2EC1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C2616C" w14:textId="457D695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205117" w14:textId="3608E05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D3A5B6" w14:textId="5EA48DC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892677" w14:textId="26139FE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932505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EB374DB"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596E295"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87F2C9F"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DF95F9" w14:textId="27A41F2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892C80" w14:textId="461CCB2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E7D096F" w14:textId="5393EE7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DDFC67C" w14:textId="0BAC3D6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CE50BE" w14:textId="6B30723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1FC9717" w14:textId="6B36FCD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3D0FD2" w14:textId="138B225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B94A330" w14:textId="0F99136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452F3F" w14:textId="709BB91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4CB6ABC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A3FF164"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21C6B7D"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7544BF0"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F21280" w14:textId="4249C21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BC89F3" w14:textId="462FDA3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804F3C3" w14:textId="2706430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085A6E" w14:textId="20DB2D4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81F897" w14:textId="17FF01E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D2A8F66" w14:textId="7B8F568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CC0E08" w14:textId="028F428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42F172" w14:textId="61BEF88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A356027" w14:textId="242520E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390441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6E8FBEA"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0314F4D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6016B64"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81B745" w14:textId="3C29BCC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6097AC" w14:textId="2F3B0EC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AA797DF" w14:textId="7063DD4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A7A1F8C" w14:textId="69DBE0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194062" w14:textId="7C92A78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C7D979" w14:textId="6E528FB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EEEEA0C" w14:textId="36E86C1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95A832" w14:textId="1B6B14F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627E32" w14:textId="4ECE629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706C73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0901C69"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39ED8FC"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5FF72AA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2CA3E9" w14:textId="103996A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398E78D" w14:textId="47FF6ED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BF7F81F" w14:textId="09A06EC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F68651" w14:textId="7A45642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68BAF17" w14:textId="025059B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7C8BAC7" w14:textId="62E5361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B251B0" w14:textId="23A4E6B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5F4AE45" w14:textId="212697F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CE6509" w14:textId="73535E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FB57B1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A1449C4" w14:textId="77777777" w:rsidR="00D044C2" w:rsidRPr="004B60D4" w:rsidRDefault="00D044C2" w:rsidP="00D044C2">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75EA911"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588A1E2"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B71121" w14:textId="667191A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18D10A" w14:textId="136D9FF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218535C" w14:textId="04CA0CD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42CB62" w14:textId="06ADB29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815C12" w14:textId="2384A6A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0B606D7" w14:textId="5F1CFD4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3139F3" w14:textId="272892B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8902EF" w14:textId="0558518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4254A1" w14:textId="229798D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D958A8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04093C0"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870F79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50D7BA64"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F167A4C" w14:textId="35B3F50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53,780</w:t>
            </w:r>
          </w:p>
        </w:tc>
        <w:tc>
          <w:tcPr>
            <w:tcW w:w="567" w:type="dxa"/>
            <w:tcBorders>
              <w:top w:val="nil"/>
              <w:left w:val="nil"/>
              <w:bottom w:val="single" w:sz="4" w:space="0" w:color="auto"/>
              <w:right w:val="single" w:sz="4" w:space="0" w:color="auto"/>
            </w:tcBorders>
            <w:noWrap/>
            <w:vAlign w:val="center"/>
          </w:tcPr>
          <w:p w14:paraId="1C5EAC00" w14:textId="7005C0D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6F92F2C" w14:textId="475BAA5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54,855</w:t>
            </w:r>
          </w:p>
        </w:tc>
        <w:tc>
          <w:tcPr>
            <w:tcW w:w="567" w:type="dxa"/>
            <w:tcBorders>
              <w:top w:val="nil"/>
              <w:left w:val="nil"/>
              <w:bottom w:val="single" w:sz="4" w:space="0" w:color="auto"/>
              <w:right w:val="single" w:sz="4" w:space="0" w:color="auto"/>
            </w:tcBorders>
            <w:noWrap/>
            <w:vAlign w:val="center"/>
          </w:tcPr>
          <w:p w14:paraId="5093AD82" w14:textId="7669F3B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C743E40" w14:textId="79C257B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55,952</w:t>
            </w:r>
          </w:p>
        </w:tc>
        <w:tc>
          <w:tcPr>
            <w:tcW w:w="567" w:type="dxa"/>
            <w:tcBorders>
              <w:top w:val="nil"/>
              <w:left w:val="nil"/>
              <w:bottom w:val="single" w:sz="4" w:space="0" w:color="auto"/>
              <w:right w:val="single" w:sz="4" w:space="0" w:color="auto"/>
            </w:tcBorders>
            <w:noWrap/>
            <w:vAlign w:val="center"/>
          </w:tcPr>
          <w:p w14:paraId="2284F7EA" w14:textId="0C7DAFB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2279D9A" w14:textId="3AC4399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57,071</w:t>
            </w:r>
          </w:p>
        </w:tc>
        <w:tc>
          <w:tcPr>
            <w:tcW w:w="567" w:type="dxa"/>
            <w:tcBorders>
              <w:top w:val="nil"/>
              <w:left w:val="nil"/>
              <w:bottom w:val="single" w:sz="4" w:space="0" w:color="auto"/>
              <w:right w:val="single" w:sz="4" w:space="0" w:color="auto"/>
            </w:tcBorders>
            <w:noWrap/>
            <w:vAlign w:val="center"/>
          </w:tcPr>
          <w:p w14:paraId="24D615BB" w14:textId="6DC413B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0C7948" w14:textId="2F72370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58,213</w:t>
            </w:r>
          </w:p>
        </w:tc>
      </w:tr>
      <w:tr w:rsidR="00D044C2" w:rsidRPr="0067374F" w14:paraId="7A2E2CB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CF07944"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10691B3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2B44F973"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2271AB" w14:textId="3284D61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53,780</w:t>
            </w:r>
          </w:p>
        </w:tc>
        <w:tc>
          <w:tcPr>
            <w:tcW w:w="567" w:type="dxa"/>
            <w:tcBorders>
              <w:top w:val="nil"/>
              <w:left w:val="nil"/>
              <w:bottom w:val="single" w:sz="4" w:space="0" w:color="auto"/>
              <w:right w:val="single" w:sz="4" w:space="0" w:color="auto"/>
            </w:tcBorders>
            <w:noWrap/>
            <w:vAlign w:val="center"/>
          </w:tcPr>
          <w:p w14:paraId="146F6C24" w14:textId="169940C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944B57" w14:textId="60F5869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54,855</w:t>
            </w:r>
          </w:p>
        </w:tc>
        <w:tc>
          <w:tcPr>
            <w:tcW w:w="567" w:type="dxa"/>
            <w:tcBorders>
              <w:top w:val="nil"/>
              <w:left w:val="nil"/>
              <w:bottom w:val="single" w:sz="4" w:space="0" w:color="auto"/>
              <w:right w:val="single" w:sz="4" w:space="0" w:color="auto"/>
            </w:tcBorders>
            <w:noWrap/>
            <w:vAlign w:val="center"/>
          </w:tcPr>
          <w:p w14:paraId="011B0D2B" w14:textId="1981EA5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D4E5D1" w14:textId="598E60C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55,952</w:t>
            </w:r>
          </w:p>
        </w:tc>
        <w:tc>
          <w:tcPr>
            <w:tcW w:w="567" w:type="dxa"/>
            <w:tcBorders>
              <w:top w:val="nil"/>
              <w:left w:val="nil"/>
              <w:bottom w:val="single" w:sz="4" w:space="0" w:color="auto"/>
              <w:right w:val="single" w:sz="4" w:space="0" w:color="auto"/>
            </w:tcBorders>
            <w:noWrap/>
            <w:vAlign w:val="center"/>
          </w:tcPr>
          <w:p w14:paraId="5381496F" w14:textId="70C33FB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EB09BD" w14:textId="0449818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57,071</w:t>
            </w:r>
          </w:p>
        </w:tc>
        <w:tc>
          <w:tcPr>
            <w:tcW w:w="567" w:type="dxa"/>
            <w:tcBorders>
              <w:top w:val="nil"/>
              <w:left w:val="nil"/>
              <w:bottom w:val="single" w:sz="4" w:space="0" w:color="auto"/>
              <w:right w:val="single" w:sz="4" w:space="0" w:color="auto"/>
            </w:tcBorders>
            <w:noWrap/>
            <w:vAlign w:val="center"/>
          </w:tcPr>
          <w:p w14:paraId="50E16D27" w14:textId="5445F4A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2554AC" w14:textId="5768E0F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58,213</w:t>
            </w:r>
          </w:p>
        </w:tc>
      </w:tr>
      <w:tr w:rsidR="00D044C2" w:rsidRPr="0067374F" w14:paraId="368A330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876476A"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C9E8CBE"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98A29B0"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46E4EE1" w14:textId="27F2FC4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6D4F703" w14:textId="4B171FC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3150FCC" w14:textId="03F1A99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0BD98E" w14:textId="57B19E6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A5EB43" w14:textId="1C3640D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3F388B" w14:textId="070F558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768DFBF" w14:textId="2ED1D63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5C8584" w14:textId="17D1A6B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17AFEB5" w14:textId="26B5222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8C4148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ED3919D"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4586359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8C29794"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3DEBAB" w14:textId="291E72E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86F656" w14:textId="00FD0AA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AA4F46B" w14:textId="30C4F60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418908" w14:textId="65A9496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E32E1C8" w14:textId="4A4314D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0C8263" w14:textId="102B507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F2C370" w14:textId="61578F2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4097B9" w14:textId="00614CA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096DBF" w14:textId="011E6D0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43ED0CD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55528BB"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F08810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44A9D05"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769A7C" w14:textId="0F5C932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1186CD" w14:textId="517AC9C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D6D34C6" w14:textId="6F4A4AE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8E62A8" w14:textId="7DDBEA9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E6B6886" w14:textId="038171B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995BDF1" w14:textId="0E8CF7B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A47CA6" w14:textId="64CFD8A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14ECBB0" w14:textId="66E5A27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E9018B" w14:textId="347704D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413C41C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8123153"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CFB3735"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C81E868"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BDDD3D" w14:textId="102C9FD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4DD1F96" w14:textId="7932F57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211A0B2" w14:textId="37AAF15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94EB962" w14:textId="07BF848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2AD3F2" w14:textId="4969FD1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211C19B" w14:textId="1D88F6F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E3D3738" w14:textId="370AC8B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D7C2600" w14:textId="393A36A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CAB2DA" w14:textId="5368A32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00F1D9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FB3DDAF"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24C687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7850EB5B"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61F692" w14:textId="1E44F35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3D2A42" w14:textId="34595A8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58B2367" w14:textId="0D6749A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DA2951" w14:textId="35F464E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6FEEDA" w14:textId="74A2144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2B06B9" w14:textId="7D28E22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ADC5C4" w14:textId="482BE69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88D2E3" w14:textId="5364789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0F0A69" w14:textId="4279AB4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716963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EEFBDBD"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E4EF437"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35FBEC39"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A2257E" w14:textId="234536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3852400" w14:textId="17B1A50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5C2C394" w14:textId="66A13D2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D5EBB7" w14:textId="4FA7F7D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C0BB7F" w14:textId="771A3BC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4E5E62E" w14:textId="1F50F5C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2BC53E5" w14:textId="187490F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DEB4238" w14:textId="7DFB138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5849DD" w14:textId="5F9111E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4798E3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88DFAF8"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9E1FC5E"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6D9BA126"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822A84" w14:textId="3C3C9DE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A5B93C" w14:textId="4FECD49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2BFFDE0" w14:textId="2DDD7B2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7B545E" w14:textId="036B563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8605364" w14:textId="3A7D38C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6C1AD8" w14:textId="4D4BB01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84E7915" w14:textId="5FF2853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87DF57" w14:textId="4E1535D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88FECBC" w14:textId="094B794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808303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6518403"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0422B20"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157D41C5"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50DF90" w14:textId="4DCC67F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69D453F" w14:textId="36657F7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A7642A1" w14:textId="433EBCD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5E6D712" w14:textId="32AD22B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D58EB0" w14:textId="1178593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CFE086" w14:textId="14909CF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E54A19" w14:textId="1766D05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6587D9E" w14:textId="4E8A237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D7FCC0" w14:textId="2E85663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02D6DC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D2F4995" w14:textId="77777777" w:rsidR="00D044C2" w:rsidRPr="00C24B5B" w:rsidRDefault="00D044C2" w:rsidP="00D044C2">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A26C687"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C9AE403"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2A1F0E" w14:textId="0F19B94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3F63F5D" w14:textId="240CF15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8E9C679" w14:textId="5F37A0F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B6FFB2E" w14:textId="2CF95CF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03EADA" w14:textId="49A16EE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55908C" w14:textId="15DC8A9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974585" w14:textId="399C5B4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252C020" w14:textId="22B4DB5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A19065" w14:textId="70C1CC5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7D8CB21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9DA15BB"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E8092FC"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5937E2D"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5C59C4" w14:textId="79920B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28,620</w:t>
            </w:r>
          </w:p>
        </w:tc>
        <w:tc>
          <w:tcPr>
            <w:tcW w:w="567" w:type="dxa"/>
            <w:tcBorders>
              <w:top w:val="nil"/>
              <w:left w:val="nil"/>
              <w:bottom w:val="single" w:sz="4" w:space="0" w:color="auto"/>
              <w:right w:val="single" w:sz="4" w:space="0" w:color="auto"/>
            </w:tcBorders>
            <w:noWrap/>
            <w:vAlign w:val="center"/>
          </w:tcPr>
          <w:p w14:paraId="5FEC90BD" w14:textId="04C3577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798904" w14:textId="33EAEB0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29,192</w:t>
            </w:r>
          </w:p>
        </w:tc>
        <w:tc>
          <w:tcPr>
            <w:tcW w:w="567" w:type="dxa"/>
            <w:tcBorders>
              <w:top w:val="nil"/>
              <w:left w:val="nil"/>
              <w:bottom w:val="single" w:sz="4" w:space="0" w:color="auto"/>
              <w:right w:val="single" w:sz="4" w:space="0" w:color="auto"/>
            </w:tcBorders>
            <w:noWrap/>
            <w:vAlign w:val="center"/>
          </w:tcPr>
          <w:p w14:paraId="7E8A1692" w14:textId="5AA9D3B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90E11E" w14:textId="5618618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29,776</w:t>
            </w:r>
          </w:p>
        </w:tc>
        <w:tc>
          <w:tcPr>
            <w:tcW w:w="567" w:type="dxa"/>
            <w:tcBorders>
              <w:top w:val="nil"/>
              <w:left w:val="nil"/>
              <w:bottom w:val="single" w:sz="4" w:space="0" w:color="auto"/>
              <w:right w:val="single" w:sz="4" w:space="0" w:color="auto"/>
            </w:tcBorders>
            <w:noWrap/>
            <w:vAlign w:val="center"/>
          </w:tcPr>
          <w:p w14:paraId="5B18FBF6" w14:textId="5D0D962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86F1D1" w14:textId="461A821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30,371</w:t>
            </w:r>
          </w:p>
        </w:tc>
        <w:tc>
          <w:tcPr>
            <w:tcW w:w="567" w:type="dxa"/>
            <w:tcBorders>
              <w:top w:val="nil"/>
              <w:left w:val="nil"/>
              <w:bottom w:val="single" w:sz="4" w:space="0" w:color="auto"/>
              <w:right w:val="single" w:sz="4" w:space="0" w:color="auto"/>
            </w:tcBorders>
            <w:noWrap/>
            <w:vAlign w:val="center"/>
          </w:tcPr>
          <w:p w14:paraId="1BF7DCE2" w14:textId="150F98E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EE18A8B" w14:textId="72EEB13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30,979</w:t>
            </w:r>
          </w:p>
        </w:tc>
      </w:tr>
      <w:tr w:rsidR="00D044C2" w:rsidRPr="0067374F" w14:paraId="1D853BC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997F92A"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63E82B7"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5729AB1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95F1C3" w14:textId="188C3BA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28,620</w:t>
            </w:r>
          </w:p>
        </w:tc>
        <w:tc>
          <w:tcPr>
            <w:tcW w:w="567" w:type="dxa"/>
            <w:tcBorders>
              <w:top w:val="nil"/>
              <w:left w:val="nil"/>
              <w:bottom w:val="single" w:sz="4" w:space="0" w:color="auto"/>
              <w:right w:val="single" w:sz="4" w:space="0" w:color="auto"/>
            </w:tcBorders>
            <w:noWrap/>
            <w:vAlign w:val="center"/>
          </w:tcPr>
          <w:p w14:paraId="3768C691" w14:textId="6B950B5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99684EA" w14:textId="7B15296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29,192</w:t>
            </w:r>
          </w:p>
        </w:tc>
        <w:tc>
          <w:tcPr>
            <w:tcW w:w="567" w:type="dxa"/>
            <w:tcBorders>
              <w:top w:val="nil"/>
              <w:left w:val="nil"/>
              <w:bottom w:val="single" w:sz="4" w:space="0" w:color="auto"/>
              <w:right w:val="single" w:sz="4" w:space="0" w:color="auto"/>
            </w:tcBorders>
            <w:noWrap/>
            <w:vAlign w:val="center"/>
          </w:tcPr>
          <w:p w14:paraId="2E75CF7D" w14:textId="5ECD96A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A5B703" w14:textId="1798EB8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29,776</w:t>
            </w:r>
          </w:p>
        </w:tc>
        <w:tc>
          <w:tcPr>
            <w:tcW w:w="567" w:type="dxa"/>
            <w:tcBorders>
              <w:top w:val="nil"/>
              <w:left w:val="nil"/>
              <w:bottom w:val="single" w:sz="4" w:space="0" w:color="auto"/>
              <w:right w:val="single" w:sz="4" w:space="0" w:color="auto"/>
            </w:tcBorders>
            <w:noWrap/>
            <w:vAlign w:val="center"/>
          </w:tcPr>
          <w:p w14:paraId="086AEEAC" w14:textId="719755A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52E446" w14:textId="1962DB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30,371</w:t>
            </w:r>
          </w:p>
        </w:tc>
        <w:tc>
          <w:tcPr>
            <w:tcW w:w="567" w:type="dxa"/>
            <w:tcBorders>
              <w:top w:val="nil"/>
              <w:left w:val="nil"/>
              <w:bottom w:val="single" w:sz="4" w:space="0" w:color="auto"/>
              <w:right w:val="single" w:sz="4" w:space="0" w:color="auto"/>
            </w:tcBorders>
            <w:noWrap/>
            <w:vAlign w:val="center"/>
          </w:tcPr>
          <w:p w14:paraId="4C0C1637" w14:textId="2F2675E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BD0C15" w14:textId="201FA4A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30,979</w:t>
            </w:r>
          </w:p>
        </w:tc>
      </w:tr>
      <w:tr w:rsidR="00D044C2" w:rsidRPr="0067374F" w14:paraId="1C3B546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B52F2F9"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83FFE57"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A0D3F2D"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3D6695" w14:textId="63A1946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9535AD" w14:textId="4244801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E38F5A1" w14:textId="0DC0154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33FBC7" w14:textId="27C31D5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4ED66A" w14:textId="2C82ABC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684612C" w14:textId="3FC36EE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F90A575" w14:textId="49672D8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28567D" w14:textId="6CE5E84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8AE335" w14:textId="231D84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2A86528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B20C4D6"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32C170B"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D7CB78B"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9A3253" w14:textId="019F657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898A79" w14:textId="449DDD3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9920225" w14:textId="5338584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1693C80" w14:textId="1D449E1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42EC64" w14:textId="043821F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B7395C4" w14:textId="2106E61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454716" w14:textId="0D60B3F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8C4EA63" w14:textId="3DFA516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60B82C" w14:textId="6DDFC05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C3D32F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E186652"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91A45DD"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FF6DC51"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C6EEFA2" w14:textId="0BABDF2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6EBFC62" w14:textId="35438DD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363E0FF9" w14:textId="06967B0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5F78B2B" w14:textId="1830B64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4A29D95" w14:textId="2305643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6D841001" w14:textId="09EFD24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66DD03" w14:textId="1608102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39B699" w14:textId="04CDC5D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1EE4D3" w14:textId="3DB3887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4FD59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D81B8D"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7A5A37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87D3C16"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76FDBE" w14:textId="115201E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F155A4" w14:textId="0147DE4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76F328C" w14:textId="7FCE144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FF2E0A7" w14:textId="59EF887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3A13E8F" w14:textId="6AB5383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E9D043" w14:textId="1832958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E76BC9" w14:textId="684C46E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1EE8DE" w14:textId="1ADEBCC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D8673C" w14:textId="35060AC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86D0CB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66A70ED"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C7B061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6A4AF71"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EB3FCB" w14:textId="0A99E9E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9FB1BFF" w14:textId="599D37B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6DE9E5" w14:textId="44DCA61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B2AB04" w14:textId="20AED09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579478" w14:textId="440F6EB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E7752B" w14:textId="64CEE49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86C797" w14:textId="3204866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A3C4F2" w14:textId="3C27823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C750A1" w14:textId="1772C40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75353E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A8E060C"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58AE954"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7D2615B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1C7516" w14:textId="06CA6A3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3C491DB" w14:textId="0D3E7C1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71C2F42" w14:textId="682AF91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F4DF9BB" w14:textId="2A1EBBB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D722D10" w14:textId="18C71EA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0378625" w14:textId="4AB0D8B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221048" w14:textId="762D234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D78801" w14:textId="3635DED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894CC8" w14:textId="0632740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63665A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2C65DB9"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F063A67"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0CFB641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3BF564" w14:textId="2C4A583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E41BCCB" w14:textId="5A56530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AF48BD1" w14:textId="213891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A4A320" w14:textId="2E2B34D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12C012" w14:textId="1A1E90D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5F23EA" w14:textId="2C37802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F1BCBF" w14:textId="7B20500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E2C514" w14:textId="43C9E90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AF5400" w14:textId="1203CB1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D66E24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FE5C553"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CCFFA51"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1C29DE4"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2FEA9A" w14:textId="6401A8A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47E751" w14:textId="385EB75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881F24E" w14:textId="6ADC8B0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C39790B" w14:textId="6B3173A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E58B9C" w14:textId="1B20165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829E02C" w14:textId="29A5204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89E59C" w14:textId="04D6524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3A3B30" w14:textId="02090B4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FD45AD" w14:textId="44553B9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001B95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F029A60"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1E928B8"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8CBFE80"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EF3E4E" w14:textId="4F8512A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9360CF4" w14:textId="4BA731D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99BC596" w14:textId="335A5F0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F7AFE8" w14:textId="77AF0D2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243BC3" w14:textId="1E28CAA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157191" w14:textId="2A4557D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B2BDB0" w14:textId="014AACC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623E612" w14:textId="3A4C6C9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3E3847" w14:textId="622C6E1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7CFD453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D2EEA69"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BE38865"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62F48B1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89E4A0" w14:textId="3131A57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198,450</w:t>
            </w:r>
          </w:p>
        </w:tc>
        <w:tc>
          <w:tcPr>
            <w:tcW w:w="567" w:type="dxa"/>
            <w:tcBorders>
              <w:top w:val="nil"/>
              <w:left w:val="nil"/>
              <w:bottom w:val="single" w:sz="4" w:space="0" w:color="auto"/>
              <w:right w:val="single" w:sz="4" w:space="0" w:color="auto"/>
            </w:tcBorders>
            <w:noWrap/>
            <w:vAlign w:val="center"/>
          </w:tcPr>
          <w:p w14:paraId="7714A916" w14:textId="6379758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EA79E76" w14:textId="035B70C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202,419</w:t>
            </w:r>
          </w:p>
        </w:tc>
        <w:tc>
          <w:tcPr>
            <w:tcW w:w="567" w:type="dxa"/>
            <w:tcBorders>
              <w:top w:val="nil"/>
              <w:left w:val="nil"/>
              <w:bottom w:val="single" w:sz="4" w:space="0" w:color="auto"/>
              <w:right w:val="single" w:sz="4" w:space="0" w:color="auto"/>
            </w:tcBorders>
            <w:noWrap/>
            <w:vAlign w:val="center"/>
          </w:tcPr>
          <w:p w14:paraId="2F76FD3E" w14:textId="08F3583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DE0E6A" w14:textId="5CB7592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206,467</w:t>
            </w:r>
          </w:p>
        </w:tc>
        <w:tc>
          <w:tcPr>
            <w:tcW w:w="567" w:type="dxa"/>
            <w:tcBorders>
              <w:top w:val="nil"/>
              <w:left w:val="nil"/>
              <w:bottom w:val="single" w:sz="4" w:space="0" w:color="auto"/>
              <w:right w:val="single" w:sz="4" w:space="0" w:color="auto"/>
            </w:tcBorders>
            <w:noWrap/>
            <w:vAlign w:val="center"/>
          </w:tcPr>
          <w:p w14:paraId="1BDBB8A6" w14:textId="7946E57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7477E5D" w14:textId="236DC77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210,597</w:t>
            </w:r>
          </w:p>
        </w:tc>
        <w:tc>
          <w:tcPr>
            <w:tcW w:w="567" w:type="dxa"/>
            <w:tcBorders>
              <w:top w:val="nil"/>
              <w:left w:val="nil"/>
              <w:bottom w:val="single" w:sz="4" w:space="0" w:color="auto"/>
              <w:right w:val="single" w:sz="4" w:space="0" w:color="auto"/>
            </w:tcBorders>
            <w:noWrap/>
            <w:vAlign w:val="center"/>
          </w:tcPr>
          <w:p w14:paraId="6CC7A041" w14:textId="4EC5EF6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15BE216" w14:textId="5FC19FF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214,809</w:t>
            </w:r>
          </w:p>
        </w:tc>
      </w:tr>
      <w:tr w:rsidR="00D044C2" w:rsidRPr="0067374F" w14:paraId="6786BD1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B5596BE"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D84B464"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2709311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AD84F1" w14:textId="1DAECC5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198,450</w:t>
            </w:r>
          </w:p>
        </w:tc>
        <w:tc>
          <w:tcPr>
            <w:tcW w:w="567" w:type="dxa"/>
            <w:tcBorders>
              <w:top w:val="nil"/>
              <w:left w:val="nil"/>
              <w:bottom w:val="single" w:sz="4" w:space="0" w:color="auto"/>
              <w:right w:val="single" w:sz="4" w:space="0" w:color="auto"/>
            </w:tcBorders>
            <w:noWrap/>
            <w:vAlign w:val="center"/>
          </w:tcPr>
          <w:p w14:paraId="69D1EADD" w14:textId="510D51E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52C0DE8" w14:textId="1DBEB60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202,419</w:t>
            </w:r>
          </w:p>
        </w:tc>
        <w:tc>
          <w:tcPr>
            <w:tcW w:w="567" w:type="dxa"/>
            <w:tcBorders>
              <w:top w:val="nil"/>
              <w:left w:val="nil"/>
              <w:bottom w:val="single" w:sz="4" w:space="0" w:color="auto"/>
              <w:right w:val="single" w:sz="4" w:space="0" w:color="auto"/>
            </w:tcBorders>
            <w:noWrap/>
            <w:vAlign w:val="center"/>
          </w:tcPr>
          <w:p w14:paraId="761E4D27" w14:textId="4FE54BA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82C323" w14:textId="2C22E68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206,467</w:t>
            </w:r>
          </w:p>
        </w:tc>
        <w:tc>
          <w:tcPr>
            <w:tcW w:w="567" w:type="dxa"/>
            <w:tcBorders>
              <w:top w:val="nil"/>
              <w:left w:val="nil"/>
              <w:bottom w:val="single" w:sz="4" w:space="0" w:color="auto"/>
              <w:right w:val="single" w:sz="4" w:space="0" w:color="auto"/>
            </w:tcBorders>
            <w:noWrap/>
            <w:vAlign w:val="center"/>
          </w:tcPr>
          <w:p w14:paraId="4A84D3D5" w14:textId="44175D9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BF5C1B" w14:textId="4D68430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210,597</w:t>
            </w:r>
          </w:p>
        </w:tc>
        <w:tc>
          <w:tcPr>
            <w:tcW w:w="567" w:type="dxa"/>
            <w:tcBorders>
              <w:top w:val="nil"/>
              <w:left w:val="nil"/>
              <w:bottom w:val="single" w:sz="4" w:space="0" w:color="auto"/>
              <w:right w:val="single" w:sz="4" w:space="0" w:color="auto"/>
            </w:tcBorders>
            <w:noWrap/>
            <w:vAlign w:val="center"/>
          </w:tcPr>
          <w:p w14:paraId="1C3D6DD3" w14:textId="6DC5543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BAAEE59" w14:textId="1D10462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214,809</w:t>
            </w:r>
          </w:p>
        </w:tc>
      </w:tr>
      <w:tr w:rsidR="00D044C2" w:rsidRPr="0067374F" w14:paraId="4A9B6E2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7115029"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E3CF3D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3632265"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2B6BBC" w14:textId="649F860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D0ECA1" w14:textId="1D8BB79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B12B473" w14:textId="34F90AB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7A1A96C" w14:textId="52C339C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ED61A3" w14:textId="0B112BA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C7760B" w14:textId="23F61D8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0856F1" w14:textId="6EF9797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DFC3850" w14:textId="43969DB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0929F6" w14:textId="5879D7C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31F0928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7DC9E76"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5B7F0B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2C9B03EF"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F2C51C" w14:textId="1C27499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80A27A" w14:textId="6087CAA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6E62453" w14:textId="5BB95AA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60C3D3F" w14:textId="318B3D7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E968376" w14:textId="56AE211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F3E1D15" w14:textId="26B3642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EE98F4" w14:textId="4ADFAE8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6E98D1" w14:textId="47DD727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E94B0B" w14:textId="22C9687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328CAE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53315D8"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43D9EB84"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1A2CFE19"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1CC213" w14:textId="23FBCFF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94E2733" w14:textId="4F64AB3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36429044" w14:textId="009A9E5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32A55825" w14:textId="2B6E91B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C335C4F" w14:textId="0AAE941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9690683" w14:textId="235B257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D2B91D4" w14:textId="256D252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863B5F" w14:textId="2C09A6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A07EAE" w14:textId="5400AAA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0BE37C9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EFBE258"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0272430"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8A3ED39"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3D08EDB" w14:textId="4648457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30537A9" w14:textId="24D0B6D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A350889" w14:textId="45A5B6A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F956E2D" w14:textId="1583823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B08F3D" w14:textId="0B9A8C8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73D74C" w14:textId="29ED630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176B08" w14:textId="1983D4F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271FC60" w14:textId="61C75AC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EBF35A" w14:textId="7EB50B4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084897E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12E9B59"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40A628C"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7D737E0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B7E030" w14:textId="6E713B1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206A13" w14:textId="568F76D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D925689" w14:textId="0DA866D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20E9485" w14:textId="75D2978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464887B" w14:textId="6A6D496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FD4D28A" w14:textId="56DEF11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9DDBB7" w14:textId="00E275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02BE50" w14:textId="0AFA578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4C042B" w14:textId="5C6E3A2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B51C8F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3F827D2"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421C9841"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5E09BDD8"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C4E534" w14:textId="0821A3B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99DEA6" w14:textId="4E81580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BFF4937" w14:textId="4BB4E60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A8A4B0" w14:textId="25D2A7A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C2C862" w14:textId="3FD3D88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E8E2648" w14:textId="36CD92E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5F40FD" w14:textId="280BA39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74D29E4" w14:textId="049AACF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4CCC98" w14:textId="15A08DB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46CA21E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B97C58E"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882D544"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0E3C7523"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66749D" w14:textId="4EBB8F0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5948E04" w14:textId="7DBFECA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F190745" w14:textId="77DAEBE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38B76A" w14:textId="756DBEA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E10CB8" w14:textId="07AE6CF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4B18C97" w14:textId="616D1D4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6B5AF8" w14:textId="2815418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8DA06E" w14:textId="7CDF9B1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B50689D" w14:textId="54AC2EE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AEE17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3839713"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7A478CE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5F5E51F"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639054" w14:textId="7F8C43A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A4DDF4" w14:textId="327E710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AE3A1A5" w14:textId="4007BDA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9BD2623" w14:textId="0B98B25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86CD579" w14:textId="50CF61C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24644BE" w14:textId="5153142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C8194B" w14:textId="342822A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37F3E24" w14:textId="6A65C7F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7FDA7F" w14:textId="1A9D510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96B24A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B13C8E5"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10EE6A9"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43B3C9B2"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4D8582" w14:textId="6B5AE10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007AFE2" w14:textId="232D6D0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1F33AE8" w14:textId="1770763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27ACE6" w14:textId="1A23844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20CC7F" w14:textId="0FD2EE1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51EEEB" w14:textId="72DFA2D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476B7D" w14:textId="393CD7A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F36423" w14:textId="6A7D70C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5588BA" w14:textId="3908114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06E1014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E692540"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2C7169E"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ABB635F"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E0014A" w14:textId="4F1159C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16,354</w:t>
            </w:r>
          </w:p>
        </w:tc>
        <w:tc>
          <w:tcPr>
            <w:tcW w:w="567" w:type="dxa"/>
            <w:tcBorders>
              <w:top w:val="nil"/>
              <w:left w:val="nil"/>
              <w:bottom w:val="single" w:sz="4" w:space="0" w:color="auto"/>
              <w:right w:val="single" w:sz="4" w:space="0" w:color="auto"/>
            </w:tcBorders>
            <w:noWrap/>
            <w:vAlign w:val="center"/>
          </w:tcPr>
          <w:p w14:paraId="599E3C30" w14:textId="1D67D93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677E225" w14:textId="6402B90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16,681</w:t>
            </w:r>
          </w:p>
        </w:tc>
        <w:tc>
          <w:tcPr>
            <w:tcW w:w="567" w:type="dxa"/>
            <w:tcBorders>
              <w:top w:val="nil"/>
              <w:left w:val="nil"/>
              <w:bottom w:val="single" w:sz="4" w:space="0" w:color="auto"/>
              <w:right w:val="single" w:sz="4" w:space="0" w:color="auto"/>
            </w:tcBorders>
            <w:noWrap/>
            <w:vAlign w:val="center"/>
          </w:tcPr>
          <w:p w14:paraId="602B5DB6" w14:textId="26CC7E5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B6F8C3" w14:textId="5C3CE1F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17,015</w:t>
            </w:r>
          </w:p>
        </w:tc>
        <w:tc>
          <w:tcPr>
            <w:tcW w:w="567" w:type="dxa"/>
            <w:tcBorders>
              <w:top w:val="nil"/>
              <w:left w:val="nil"/>
              <w:bottom w:val="single" w:sz="4" w:space="0" w:color="auto"/>
              <w:right w:val="single" w:sz="4" w:space="0" w:color="auto"/>
            </w:tcBorders>
            <w:noWrap/>
            <w:vAlign w:val="center"/>
          </w:tcPr>
          <w:p w14:paraId="58725563" w14:textId="2CA7D29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429D3E" w14:textId="45AB55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17,355</w:t>
            </w:r>
          </w:p>
        </w:tc>
        <w:tc>
          <w:tcPr>
            <w:tcW w:w="567" w:type="dxa"/>
            <w:tcBorders>
              <w:top w:val="nil"/>
              <w:left w:val="nil"/>
              <w:bottom w:val="single" w:sz="4" w:space="0" w:color="auto"/>
              <w:right w:val="single" w:sz="4" w:space="0" w:color="auto"/>
            </w:tcBorders>
            <w:noWrap/>
            <w:vAlign w:val="center"/>
          </w:tcPr>
          <w:p w14:paraId="57972B0A" w14:textId="459E9A7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5AFE77" w14:textId="0FBA347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17,702</w:t>
            </w:r>
          </w:p>
        </w:tc>
      </w:tr>
      <w:tr w:rsidR="00D044C2" w:rsidRPr="0067374F" w14:paraId="13CCBCD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0FB1023"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AA6AE2F"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27752601"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3FCD01" w14:textId="4491CEE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16,354</w:t>
            </w:r>
          </w:p>
        </w:tc>
        <w:tc>
          <w:tcPr>
            <w:tcW w:w="567" w:type="dxa"/>
            <w:tcBorders>
              <w:top w:val="nil"/>
              <w:left w:val="nil"/>
              <w:bottom w:val="single" w:sz="4" w:space="0" w:color="auto"/>
              <w:right w:val="single" w:sz="4" w:space="0" w:color="auto"/>
            </w:tcBorders>
            <w:noWrap/>
            <w:vAlign w:val="center"/>
          </w:tcPr>
          <w:p w14:paraId="2EA874A2" w14:textId="4EAFB11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F8F3974" w14:textId="091226D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16,681</w:t>
            </w:r>
          </w:p>
        </w:tc>
        <w:tc>
          <w:tcPr>
            <w:tcW w:w="567" w:type="dxa"/>
            <w:tcBorders>
              <w:top w:val="nil"/>
              <w:left w:val="nil"/>
              <w:bottom w:val="single" w:sz="4" w:space="0" w:color="auto"/>
              <w:right w:val="single" w:sz="4" w:space="0" w:color="auto"/>
            </w:tcBorders>
            <w:noWrap/>
            <w:vAlign w:val="center"/>
          </w:tcPr>
          <w:p w14:paraId="049BDF60" w14:textId="5A77C08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D51D3F" w14:textId="2F5B89E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17,015</w:t>
            </w:r>
          </w:p>
        </w:tc>
        <w:tc>
          <w:tcPr>
            <w:tcW w:w="567" w:type="dxa"/>
            <w:tcBorders>
              <w:top w:val="nil"/>
              <w:left w:val="nil"/>
              <w:bottom w:val="single" w:sz="4" w:space="0" w:color="auto"/>
              <w:right w:val="single" w:sz="4" w:space="0" w:color="auto"/>
            </w:tcBorders>
            <w:noWrap/>
            <w:vAlign w:val="center"/>
          </w:tcPr>
          <w:p w14:paraId="0CCFDCA5" w14:textId="1A818B5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506901" w14:textId="094F467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17,355</w:t>
            </w:r>
          </w:p>
        </w:tc>
        <w:tc>
          <w:tcPr>
            <w:tcW w:w="567" w:type="dxa"/>
            <w:tcBorders>
              <w:top w:val="nil"/>
              <w:left w:val="nil"/>
              <w:bottom w:val="single" w:sz="4" w:space="0" w:color="auto"/>
              <w:right w:val="single" w:sz="4" w:space="0" w:color="auto"/>
            </w:tcBorders>
            <w:noWrap/>
            <w:vAlign w:val="center"/>
          </w:tcPr>
          <w:p w14:paraId="30D914A5" w14:textId="00BC60C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F9CA26" w14:textId="2594513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17,702</w:t>
            </w:r>
          </w:p>
        </w:tc>
      </w:tr>
      <w:tr w:rsidR="00D044C2" w:rsidRPr="0067374F" w14:paraId="5826EDD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07658CE"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739AD9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0AC5D3D3"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5C0830" w14:textId="15634FF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B2FEA9" w14:textId="52D4F6B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0E0A8CF" w14:textId="36BF796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5B8DA27" w14:textId="242EEB2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F95D28C" w14:textId="0089408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BB3088" w14:textId="7749BE1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41ABFE" w14:textId="57F4538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702044" w14:textId="4E5DEE6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F92A73F" w14:textId="4182ADA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C2EF75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87FDFD2"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CBA5F6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4EA72F1"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486BCF" w14:textId="2EC1678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5C9907" w14:textId="196E081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5675731" w14:textId="611083E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88CEBC" w14:textId="3B559B2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36FFDA1" w14:textId="0B0AD0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A61E2BA" w14:textId="36291B6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843E039" w14:textId="4424F0B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FDBEB3" w14:textId="737E739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789CA9F" w14:textId="0829A52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E09EF8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D30285"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A147A36"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0EA157EA"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B66DDE" w14:textId="6EF1723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17A1D0E4" w14:textId="64FAA6F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35D77C3E" w14:textId="1967212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6C61FF4" w14:textId="5ABC33A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19C4ADC8" w14:textId="49FCA61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294B98D7" w14:textId="4AA5EFD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4333903" w14:textId="233ABD3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1EF7D0" w14:textId="16F94E3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15CA97" w14:textId="09E2A4A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6E2B1C9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E35E9E1"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55A1143"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2B551DD8"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66AD86" w14:textId="787FB0D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D1BE784" w14:textId="3C19254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28D73EB" w14:textId="7884DA1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7A4C45B" w14:textId="34FF47B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0DA38F" w14:textId="6F1DAA9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48903F" w14:textId="260461D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D29EEC" w14:textId="2D0CEB5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279C00" w14:textId="197C018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89884CA" w14:textId="54EA941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5DC5696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6F49338"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FC06E08"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444A2CE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AA8265" w14:textId="54A340F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595806" w14:textId="375731E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292B76B" w14:textId="3E23626C"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936A85" w14:textId="4C5E72B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F6A6AAC" w14:textId="1E1A2A2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08B3A13" w14:textId="0C22400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83FD2D4" w14:textId="1F061BC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87E662" w14:textId="45AE64F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9E0F80" w14:textId="64D137D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084440B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96A892F"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71DC351"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BDABBFE"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6AB047" w14:textId="7FB422B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F965B0" w14:textId="0EECE67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EBEFF3B" w14:textId="4588D3C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5262A9" w14:textId="533EAB5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39FBA45" w14:textId="0EAB1FD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B9D0D7" w14:textId="040704A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8DB7E6" w14:textId="0E05D8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7D4CCB1" w14:textId="5A4CE1D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9BD8FD8" w14:textId="5AE23B2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721D893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D746262"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4EF2DA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6B66622"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790EBA" w14:textId="414D5E7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36D061" w14:textId="0385C81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2E51F22" w14:textId="02407C2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E84BF8" w14:textId="6DFA500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B74327" w14:textId="6A3D750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D983C1C" w14:textId="7A2EB4D0"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446CB45" w14:textId="3FEA6F9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AF112BF" w14:textId="33243A2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690CD0" w14:textId="476F55F9"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738859C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224D991"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ABB7582"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5497AA02"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961E7E4" w14:textId="2053C45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C09F584" w14:textId="1FF7FAF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51C7AB5" w14:textId="73EBD1F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9C3C9B" w14:textId="703FCC3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CDF1C2" w14:textId="372657B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C0653C" w14:textId="064ECD5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F88CC1" w14:textId="012D2E7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3CBFC7" w14:textId="17EF8B2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95EBEA" w14:textId="00306C9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1109837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0EA1FF5"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0D8D80A"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9E4CFE6"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088358" w14:textId="5463B1B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A3AA2C" w14:textId="53723CC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8C446B4" w14:textId="1416CC63"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D956CF" w14:textId="5BAE526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8E420DC" w14:textId="260E8FE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2CD73B5" w14:textId="333C59F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EDCD426" w14:textId="2364161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C39724" w14:textId="508B7FE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89F1AE" w14:textId="003F6E7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r>
      <w:tr w:rsidR="00D044C2" w:rsidRPr="0067374F" w14:paraId="46B5093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506461A"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4CBC184E"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66FD3F67"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762ECF" w14:textId="1680EB4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7,234</w:t>
            </w:r>
          </w:p>
        </w:tc>
        <w:tc>
          <w:tcPr>
            <w:tcW w:w="567" w:type="dxa"/>
            <w:tcBorders>
              <w:top w:val="nil"/>
              <w:left w:val="nil"/>
              <w:bottom w:val="single" w:sz="4" w:space="0" w:color="auto"/>
              <w:right w:val="single" w:sz="4" w:space="0" w:color="auto"/>
            </w:tcBorders>
            <w:noWrap/>
            <w:vAlign w:val="center"/>
          </w:tcPr>
          <w:p w14:paraId="7CEE6D3F" w14:textId="12FA775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1E216FA" w14:textId="096BA674"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7,378</w:t>
            </w:r>
          </w:p>
        </w:tc>
        <w:tc>
          <w:tcPr>
            <w:tcW w:w="567" w:type="dxa"/>
            <w:tcBorders>
              <w:top w:val="nil"/>
              <w:left w:val="nil"/>
              <w:bottom w:val="single" w:sz="4" w:space="0" w:color="auto"/>
              <w:right w:val="single" w:sz="4" w:space="0" w:color="auto"/>
            </w:tcBorders>
            <w:noWrap/>
            <w:vAlign w:val="center"/>
          </w:tcPr>
          <w:p w14:paraId="39984FDC" w14:textId="24E1BA78"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33C7900" w14:textId="686B0DCB"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7,526</w:t>
            </w:r>
          </w:p>
        </w:tc>
        <w:tc>
          <w:tcPr>
            <w:tcW w:w="567" w:type="dxa"/>
            <w:tcBorders>
              <w:top w:val="nil"/>
              <w:left w:val="nil"/>
              <w:bottom w:val="single" w:sz="4" w:space="0" w:color="auto"/>
              <w:right w:val="single" w:sz="4" w:space="0" w:color="auto"/>
            </w:tcBorders>
            <w:noWrap/>
            <w:vAlign w:val="center"/>
          </w:tcPr>
          <w:p w14:paraId="61FAB2D0" w14:textId="20B966E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AAD025" w14:textId="291B267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7,676</w:t>
            </w:r>
          </w:p>
        </w:tc>
        <w:tc>
          <w:tcPr>
            <w:tcW w:w="567" w:type="dxa"/>
            <w:tcBorders>
              <w:top w:val="nil"/>
              <w:left w:val="nil"/>
              <w:bottom w:val="single" w:sz="4" w:space="0" w:color="auto"/>
              <w:right w:val="single" w:sz="4" w:space="0" w:color="auto"/>
            </w:tcBorders>
            <w:noWrap/>
            <w:vAlign w:val="center"/>
          </w:tcPr>
          <w:p w14:paraId="58FFFB93" w14:textId="06D3F6C5"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F6311F6" w14:textId="212A4F91"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7,830</w:t>
            </w:r>
          </w:p>
        </w:tc>
      </w:tr>
      <w:tr w:rsidR="00D044C2" w:rsidRPr="0067374F" w14:paraId="06AD84A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A2F971E" w14:textId="77777777" w:rsidR="00D044C2" w:rsidRPr="00CF05F4" w:rsidRDefault="00D044C2" w:rsidP="00D044C2">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EC51158" w14:textId="77777777" w:rsidR="00D044C2" w:rsidRPr="0067374F" w:rsidRDefault="00D044C2" w:rsidP="00D044C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93746B1" w14:textId="77777777" w:rsidR="00D044C2" w:rsidRPr="0067374F" w:rsidRDefault="00D044C2" w:rsidP="00D044C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9FD988" w14:textId="4CCF4BAE"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7,234</w:t>
            </w:r>
          </w:p>
        </w:tc>
        <w:tc>
          <w:tcPr>
            <w:tcW w:w="567" w:type="dxa"/>
            <w:tcBorders>
              <w:top w:val="nil"/>
              <w:left w:val="nil"/>
              <w:bottom w:val="single" w:sz="4" w:space="0" w:color="auto"/>
              <w:right w:val="single" w:sz="4" w:space="0" w:color="auto"/>
            </w:tcBorders>
            <w:noWrap/>
            <w:vAlign w:val="center"/>
          </w:tcPr>
          <w:p w14:paraId="7768F917" w14:textId="0FFA23F2"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28DA86" w14:textId="16D72C7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7,378</w:t>
            </w:r>
          </w:p>
        </w:tc>
        <w:tc>
          <w:tcPr>
            <w:tcW w:w="567" w:type="dxa"/>
            <w:tcBorders>
              <w:top w:val="nil"/>
              <w:left w:val="nil"/>
              <w:bottom w:val="single" w:sz="4" w:space="0" w:color="auto"/>
              <w:right w:val="single" w:sz="4" w:space="0" w:color="auto"/>
            </w:tcBorders>
            <w:noWrap/>
            <w:vAlign w:val="center"/>
          </w:tcPr>
          <w:p w14:paraId="67540132" w14:textId="1E60C87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BED60D" w14:textId="7CE7688D"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7,526</w:t>
            </w:r>
          </w:p>
        </w:tc>
        <w:tc>
          <w:tcPr>
            <w:tcW w:w="567" w:type="dxa"/>
            <w:tcBorders>
              <w:top w:val="nil"/>
              <w:left w:val="nil"/>
              <w:bottom w:val="single" w:sz="4" w:space="0" w:color="auto"/>
              <w:right w:val="single" w:sz="4" w:space="0" w:color="auto"/>
            </w:tcBorders>
            <w:noWrap/>
            <w:vAlign w:val="center"/>
          </w:tcPr>
          <w:p w14:paraId="60266000" w14:textId="09495E9F"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3DD171" w14:textId="79BC3676"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7,676</w:t>
            </w:r>
          </w:p>
        </w:tc>
        <w:tc>
          <w:tcPr>
            <w:tcW w:w="567" w:type="dxa"/>
            <w:tcBorders>
              <w:top w:val="nil"/>
              <w:left w:val="nil"/>
              <w:bottom w:val="single" w:sz="4" w:space="0" w:color="auto"/>
              <w:right w:val="single" w:sz="4" w:space="0" w:color="auto"/>
            </w:tcBorders>
            <w:noWrap/>
            <w:vAlign w:val="center"/>
          </w:tcPr>
          <w:p w14:paraId="4D98B60A" w14:textId="51F3C9FA"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8C7D3D" w14:textId="41798AC7" w:rsidR="00D044C2" w:rsidRPr="00D044C2" w:rsidRDefault="00D044C2" w:rsidP="00D044C2">
            <w:pPr>
              <w:ind w:left="0" w:hanging="14"/>
              <w:jc w:val="right"/>
              <w:rPr>
                <w:rFonts w:ascii="Bookman Old Style" w:hAnsi="Bookman Old Style" w:cs="Arial"/>
                <w:color w:val="000000"/>
                <w:sz w:val="12"/>
                <w:szCs w:val="12"/>
                <w:lang w:val="es-CO"/>
              </w:rPr>
            </w:pPr>
            <w:r w:rsidRPr="00D044C2">
              <w:rPr>
                <w:rFonts w:ascii="Bookman Old Style" w:hAnsi="Bookman Old Style" w:cs="Arial"/>
                <w:color w:val="000000"/>
                <w:sz w:val="12"/>
                <w:szCs w:val="12"/>
              </w:rPr>
              <w:t>7,830</w:t>
            </w:r>
          </w:p>
        </w:tc>
      </w:tr>
      <w:tr w:rsidR="00AC76F7" w:rsidRPr="0067374F" w14:paraId="1267C6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9C78989"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6F41873"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5D5AB8C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6FDC05"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58A652"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5F19764"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049BDFC"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0A1A2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69B21F1"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71EA80"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53E0312"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708A9D3"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7E366AB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24203A2"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99225EF"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6C6119F"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9EEBC2"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6C75A01"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8D49AC0"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F418F0A"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1963ED"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61B4727"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8564A8"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73516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07BEFC"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2FBC4E6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8A9C06A"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3474E57"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1195436A"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47EAE3"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0AD4D7"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A9415CC"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E14F6D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4E9E1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41418EC"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0CE888"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441783B"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EAE4C91"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7043D07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618F62C"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6A8E2A1"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80B22DC"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45531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91C59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7570895"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F0E8DD"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5222A9F"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C9E26A"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DFFCF62"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9C39207"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C615EB"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77D925B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4A1DF0A"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0F67341"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9B03864"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701B83"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FDC4500"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04FC90D"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E0A61A"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511DF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F87E5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A141DCF"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C8633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942195"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7F5494F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08906D1"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3D76D40"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7A86E43F"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3EF4757"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90913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E200F86"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F005D06"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BFD84BF"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DA7DDD"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1B3F0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4DF524"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C23ABF"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6099B14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AE3B0ED"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C077533"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0527FE2C"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4E8CE3"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27FD56D"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5D2BA531"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E6D2689"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6C3886"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EC1561B"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A11132A"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C19056D"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F21844"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4CE997D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333FDEB"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CA0C828"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F2B91A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80A764"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3A25F60"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731BA9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9D129F2"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430E24"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F826421"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4812F2"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00B6FEE"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1D1E922"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67374F" w14:paraId="30F13A9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873E34F" w14:textId="77777777" w:rsidR="00AC76F7" w:rsidRPr="00CF05F4" w:rsidRDefault="00AC76F7"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0E4285D" w14:textId="77777777" w:rsidR="00AC76F7" w:rsidRPr="0067374F" w:rsidRDefault="00AC76F7"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BED4961"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250706"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C8B4386"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5AA5D6B"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3CEC7BB"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D1466C"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D876FE0"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DBF1FD"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3DF5C70"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EA133F" w14:textId="77777777" w:rsidR="00AC76F7" w:rsidRPr="0067374F" w:rsidRDefault="00AC76F7"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C76F7" w:rsidRPr="00281357" w14:paraId="0579FDF9" w14:textId="77777777" w:rsidTr="00762A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60AF0F" w14:textId="77777777" w:rsidR="00AC76F7" w:rsidRPr="0067374F" w:rsidRDefault="00AC76F7" w:rsidP="00762A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2898E1" w14:textId="77777777" w:rsidR="00AC76F7" w:rsidRPr="0067374F" w:rsidRDefault="00AC76F7" w:rsidP="00762A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7DE60C" w14:textId="5080D419" w:rsidR="00AC76F7" w:rsidRPr="00C362F9" w:rsidRDefault="00D044C2"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440</w:t>
            </w:r>
            <w:r w:rsidR="00AC76F7"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617</w:t>
            </w:r>
            <w:r w:rsidR="00AC76F7"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EF534B" w14:textId="77777777" w:rsidR="00AC76F7" w:rsidRPr="00C362F9" w:rsidRDefault="00AC76F7"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5B4488" w14:textId="14987D6D" w:rsidR="00AC76F7" w:rsidRPr="00C362F9" w:rsidRDefault="00AC76F7"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w:t>
            </w:r>
            <w:r w:rsidR="00D044C2">
              <w:rPr>
                <w:rFonts w:ascii="Bookman Old Style" w:hAnsi="Bookman Old Style" w:cs="Arial"/>
                <w:b/>
                <w:bCs/>
                <w:color w:val="000000"/>
                <w:sz w:val="12"/>
                <w:szCs w:val="12"/>
                <w:lang w:val="es-CO"/>
              </w:rPr>
              <w:t>49</w:t>
            </w:r>
            <w:r w:rsidRPr="00B17D3D">
              <w:rPr>
                <w:rFonts w:ascii="Bookman Old Style" w:hAnsi="Bookman Old Style" w:cs="Arial"/>
                <w:b/>
                <w:bCs/>
                <w:color w:val="000000"/>
                <w:sz w:val="12"/>
                <w:szCs w:val="12"/>
                <w:lang w:val="es-CO"/>
              </w:rPr>
              <w:t>,</w:t>
            </w:r>
            <w:r w:rsidR="00D044C2">
              <w:rPr>
                <w:rFonts w:ascii="Bookman Old Style" w:hAnsi="Bookman Old Style" w:cs="Arial"/>
                <w:b/>
                <w:bCs/>
                <w:color w:val="000000"/>
                <w:sz w:val="12"/>
                <w:szCs w:val="12"/>
                <w:lang w:val="es-CO"/>
              </w:rPr>
              <w:t>427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60D88A" w14:textId="77777777" w:rsidR="00AC76F7" w:rsidRPr="00C362F9" w:rsidRDefault="00AC76F7"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601CC0" w14:textId="3DDC805B" w:rsidR="00AC76F7" w:rsidRPr="00C362F9" w:rsidRDefault="00AC76F7"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w:t>
            </w:r>
            <w:r w:rsidR="002A6EC8">
              <w:rPr>
                <w:rFonts w:ascii="Bookman Old Style" w:hAnsi="Bookman Old Style" w:cs="Arial"/>
                <w:b/>
                <w:bCs/>
                <w:color w:val="000000"/>
                <w:sz w:val="12"/>
                <w:szCs w:val="12"/>
                <w:lang w:val="es-CO"/>
              </w:rPr>
              <w:t>58</w:t>
            </w:r>
            <w:r w:rsidRPr="00B17D3D">
              <w:rPr>
                <w:rFonts w:ascii="Bookman Old Style" w:hAnsi="Bookman Old Style" w:cs="Arial"/>
                <w:b/>
                <w:bCs/>
                <w:color w:val="000000"/>
                <w:sz w:val="12"/>
                <w:szCs w:val="12"/>
                <w:lang w:val="es-CO"/>
              </w:rPr>
              <w:t>,</w:t>
            </w:r>
            <w:r w:rsidR="002A6EC8">
              <w:rPr>
                <w:rFonts w:ascii="Bookman Old Style" w:hAnsi="Bookman Old Style" w:cs="Arial"/>
                <w:b/>
                <w:bCs/>
                <w:color w:val="000000"/>
                <w:sz w:val="12"/>
                <w:szCs w:val="12"/>
                <w:lang w:val="es-CO"/>
              </w:rPr>
              <w:t>416</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3B938C" w14:textId="77777777" w:rsidR="00AC76F7" w:rsidRPr="00C362F9" w:rsidRDefault="00AC76F7"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981243" w14:textId="7E4BD55B" w:rsidR="00AC76F7" w:rsidRPr="00C362F9" w:rsidRDefault="00AC76F7"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w:t>
            </w:r>
            <w:r w:rsidR="002A6EC8">
              <w:rPr>
                <w:rFonts w:ascii="Bookman Old Style" w:hAnsi="Bookman Old Style" w:cs="Arial"/>
                <w:b/>
                <w:bCs/>
                <w:color w:val="000000"/>
                <w:sz w:val="12"/>
                <w:szCs w:val="12"/>
                <w:lang w:val="es-CO"/>
              </w:rPr>
              <w:t>67</w:t>
            </w:r>
            <w:r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w:t>
            </w:r>
            <w:r w:rsidR="002A6EC8">
              <w:rPr>
                <w:rFonts w:ascii="Bookman Old Style" w:hAnsi="Bookman Old Style" w:cs="Arial"/>
                <w:b/>
                <w:bCs/>
                <w:color w:val="000000"/>
                <w:sz w:val="12"/>
                <w:szCs w:val="12"/>
                <w:lang w:val="es-CO"/>
              </w:rPr>
              <w:t>84</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017B38" w14:textId="77777777" w:rsidR="00AC76F7" w:rsidRPr="00C362F9" w:rsidRDefault="00AC76F7"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E0D5E2" w14:textId="6883C0E7" w:rsidR="00AC76F7" w:rsidRPr="00C362F9" w:rsidRDefault="00AC76F7"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w:t>
            </w:r>
            <w:r w:rsidR="002A6EC8">
              <w:rPr>
                <w:rFonts w:ascii="Bookman Old Style" w:hAnsi="Bookman Old Style" w:cs="Arial"/>
                <w:b/>
                <w:bCs/>
                <w:color w:val="000000"/>
                <w:sz w:val="12"/>
                <w:szCs w:val="12"/>
                <w:lang w:val="es-CO"/>
              </w:rPr>
              <w:t>76</w:t>
            </w:r>
            <w:r w:rsidRPr="00B17D3D">
              <w:rPr>
                <w:rFonts w:ascii="Bookman Old Style" w:hAnsi="Bookman Old Style" w:cs="Arial"/>
                <w:b/>
                <w:bCs/>
                <w:color w:val="000000"/>
                <w:sz w:val="12"/>
                <w:szCs w:val="12"/>
                <w:lang w:val="es-CO"/>
              </w:rPr>
              <w:t>,</w:t>
            </w:r>
            <w:r w:rsidR="002A6EC8">
              <w:rPr>
                <w:rFonts w:ascii="Bookman Old Style" w:hAnsi="Bookman Old Style" w:cs="Arial"/>
                <w:b/>
                <w:bCs/>
                <w:color w:val="000000"/>
                <w:sz w:val="12"/>
                <w:szCs w:val="12"/>
                <w:lang w:val="es-CO"/>
              </w:rPr>
              <w:t>938</w:t>
            </w:r>
            <w:r w:rsidRPr="00B17D3D">
              <w:rPr>
                <w:rFonts w:ascii="Bookman Old Style" w:hAnsi="Bookman Old Style" w:cs="Arial"/>
                <w:b/>
                <w:bCs/>
                <w:color w:val="000000"/>
                <w:sz w:val="12"/>
                <w:szCs w:val="12"/>
                <w:lang w:val="es-CO"/>
              </w:rPr>
              <w:t xml:space="preserve"> </w:t>
            </w:r>
          </w:p>
        </w:tc>
      </w:tr>
    </w:tbl>
    <w:p w14:paraId="5812F336" w14:textId="11162135" w:rsidR="006E472D" w:rsidRDefault="006E472D"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2A6EC8" w:rsidRPr="0067374F" w14:paraId="042D0910" w14:textId="77777777" w:rsidTr="00762A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E46137" w14:textId="77777777" w:rsidR="002A6EC8" w:rsidRPr="0067374F" w:rsidRDefault="002A6EC8"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724190" w14:textId="77777777" w:rsidR="002A6EC8" w:rsidRPr="0067374F" w:rsidRDefault="002A6EC8"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54A0F33" w14:textId="47A5407F" w:rsidR="002A6EC8" w:rsidRPr="0067374F" w:rsidRDefault="002A6EC8"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2535E1DC" w14:textId="31744DC5" w:rsidR="002A6EC8" w:rsidRPr="0067374F" w:rsidRDefault="002A6EC8"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F266F98" w14:textId="66FB2881" w:rsidR="002A6EC8" w:rsidRPr="0067374F" w:rsidRDefault="002A6EC8"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093D650" w14:textId="5F524770" w:rsidR="002A6EC8" w:rsidRPr="0067374F" w:rsidRDefault="002A6EC8"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2918876" w14:textId="7C239F96" w:rsidR="002A6EC8" w:rsidRPr="0067374F" w:rsidRDefault="002A6EC8" w:rsidP="00762A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2A6EC8" w:rsidRPr="00281357" w14:paraId="2042224E" w14:textId="77777777" w:rsidTr="00762A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EC15765" w14:textId="77777777" w:rsidR="002A6EC8" w:rsidRPr="0067374F" w:rsidRDefault="002A6EC8" w:rsidP="00762A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429A73" w14:textId="77777777" w:rsidR="002A6EC8" w:rsidRPr="0067374F" w:rsidRDefault="002A6EC8" w:rsidP="00762A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182C290A"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12F1063"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594A92A"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232A8C32"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2512F22"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F8A0470"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CD93BC5"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4D6AA70"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A557B87"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C70D903" w14:textId="77777777" w:rsidR="002A6EC8" w:rsidRPr="0067374F" w:rsidRDefault="002A6EC8" w:rsidP="00762A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F010FF" w:rsidRPr="0067374F" w14:paraId="64AFFB7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42AD87D" w14:textId="77777777" w:rsidR="00F010FF" w:rsidRPr="0067374F" w:rsidRDefault="00F010FF" w:rsidP="00F010FF">
            <w:pPr>
              <w:ind w:left="0"/>
              <w:rPr>
                <w:rFonts w:ascii="Bookman Old Style" w:hAnsi="Bookman Old Style" w:cs="Arial"/>
                <w:sz w:val="12"/>
                <w:szCs w:val="12"/>
                <w:lang w:val="es-CO"/>
              </w:rPr>
            </w:pPr>
            <w:r w:rsidRPr="00F04E40">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ABFF83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1A16643" w14:textId="77777777" w:rsidR="00F010FF" w:rsidRPr="0067374F" w:rsidRDefault="00F010FF" w:rsidP="00F010FF">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DCF8D9" w14:textId="1F79686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59,377</w:t>
            </w:r>
          </w:p>
        </w:tc>
        <w:tc>
          <w:tcPr>
            <w:tcW w:w="567" w:type="dxa"/>
            <w:tcBorders>
              <w:top w:val="nil"/>
              <w:left w:val="nil"/>
              <w:bottom w:val="single" w:sz="4" w:space="0" w:color="auto"/>
              <w:right w:val="single" w:sz="4" w:space="0" w:color="auto"/>
            </w:tcBorders>
            <w:noWrap/>
            <w:vAlign w:val="center"/>
            <w:hideMark/>
          </w:tcPr>
          <w:p w14:paraId="334374E0" w14:textId="1FD3A07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DE77943" w14:textId="4293EBC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60,565</w:t>
            </w:r>
          </w:p>
        </w:tc>
        <w:tc>
          <w:tcPr>
            <w:tcW w:w="567" w:type="dxa"/>
            <w:tcBorders>
              <w:top w:val="nil"/>
              <w:left w:val="nil"/>
              <w:bottom w:val="single" w:sz="4" w:space="0" w:color="auto"/>
              <w:right w:val="single" w:sz="4" w:space="0" w:color="auto"/>
            </w:tcBorders>
            <w:noWrap/>
            <w:vAlign w:val="center"/>
            <w:hideMark/>
          </w:tcPr>
          <w:p w14:paraId="7423C88B" w14:textId="2FBFC51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D16818" w14:textId="6F71A67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61,776</w:t>
            </w:r>
          </w:p>
        </w:tc>
        <w:tc>
          <w:tcPr>
            <w:tcW w:w="567" w:type="dxa"/>
            <w:tcBorders>
              <w:top w:val="nil"/>
              <w:left w:val="nil"/>
              <w:bottom w:val="single" w:sz="4" w:space="0" w:color="auto"/>
              <w:right w:val="single" w:sz="4" w:space="0" w:color="auto"/>
            </w:tcBorders>
            <w:noWrap/>
            <w:vAlign w:val="center"/>
            <w:hideMark/>
          </w:tcPr>
          <w:p w14:paraId="4B933443" w14:textId="36F50EA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48DC7B" w14:textId="4A3789A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63,011</w:t>
            </w:r>
          </w:p>
        </w:tc>
        <w:tc>
          <w:tcPr>
            <w:tcW w:w="567" w:type="dxa"/>
            <w:tcBorders>
              <w:top w:val="nil"/>
              <w:left w:val="nil"/>
              <w:bottom w:val="single" w:sz="4" w:space="0" w:color="auto"/>
              <w:right w:val="single" w:sz="4" w:space="0" w:color="auto"/>
            </w:tcBorders>
            <w:noWrap/>
            <w:vAlign w:val="center"/>
            <w:hideMark/>
          </w:tcPr>
          <w:p w14:paraId="2B3F5B56" w14:textId="1FF732B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9FC75D" w14:textId="04AD215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64,272</w:t>
            </w:r>
          </w:p>
        </w:tc>
      </w:tr>
      <w:tr w:rsidR="00F010FF" w:rsidRPr="0067374F" w14:paraId="6FE48F4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E4E3B40"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A43E33D"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9715E99"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46D957" w14:textId="4435DDB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59,377</w:t>
            </w:r>
          </w:p>
        </w:tc>
        <w:tc>
          <w:tcPr>
            <w:tcW w:w="567" w:type="dxa"/>
            <w:tcBorders>
              <w:top w:val="nil"/>
              <w:left w:val="nil"/>
              <w:bottom w:val="single" w:sz="4" w:space="0" w:color="auto"/>
              <w:right w:val="single" w:sz="4" w:space="0" w:color="auto"/>
            </w:tcBorders>
            <w:noWrap/>
            <w:vAlign w:val="center"/>
            <w:hideMark/>
          </w:tcPr>
          <w:p w14:paraId="020CBC92" w14:textId="7EBBBBC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DAAD7F9" w14:textId="05BF0DF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60,565</w:t>
            </w:r>
          </w:p>
        </w:tc>
        <w:tc>
          <w:tcPr>
            <w:tcW w:w="567" w:type="dxa"/>
            <w:tcBorders>
              <w:top w:val="nil"/>
              <w:left w:val="nil"/>
              <w:bottom w:val="single" w:sz="4" w:space="0" w:color="auto"/>
              <w:right w:val="single" w:sz="4" w:space="0" w:color="auto"/>
            </w:tcBorders>
            <w:noWrap/>
            <w:vAlign w:val="center"/>
            <w:hideMark/>
          </w:tcPr>
          <w:p w14:paraId="5E2C485E" w14:textId="2696DCF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3E137FB" w14:textId="3C31C87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61,776</w:t>
            </w:r>
          </w:p>
        </w:tc>
        <w:tc>
          <w:tcPr>
            <w:tcW w:w="567" w:type="dxa"/>
            <w:tcBorders>
              <w:top w:val="nil"/>
              <w:left w:val="nil"/>
              <w:bottom w:val="single" w:sz="4" w:space="0" w:color="auto"/>
              <w:right w:val="single" w:sz="4" w:space="0" w:color="auto"/>
            </w:tcBorders>
            <w:noWrap/>
            <w:vAlign w:val="center"/>
            <w:hideMark/>
          </w:tcPr>
          <w:p w14:paraId="522D7F5C" w14:textId="3B50F8C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7BCAD5" w14:textId="0B0510D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63,011</w:t>
            </w:r>
          </w:p>
        </w:tc>
        <w:tc>
          <w:tcPr>
            <w:tcW w:w="567" w:type="dxa"/>
            <w:tcBorders>
              <w:top w:val="nil"/>
              <w:left w:val="nil"/>
              <w:bottom w:val="single" w:sz="4" w:space="0" w:color="auto"/>
              <w:right w:val="single" w:sz="4" w:space="0" w:color="auto"/>
            </w:tcBorders>
            <w:noWrap/>
            <w:vAlign w:val="center"/>
            <w:hideMark/>
          </w:tcPr>
          <w:p w14:paraId="4621221F" w14:textId="5D30569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26E9D0" w14:textId="18CFD50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64,272</w:t>
            </w:r>
          </w:p>
        </w:tc>
      </w:tr>
      <w:tr w:rsidR="00F010FF" w:rsidRPr="0067374F" w14:paraId="11A66EE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E5971E9"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873B4B6"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9E88561"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51BD37" w14:textId="55DDCAB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D4E528" w14:textId="5C2EB2B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C682B3C" w14:textId="74C5C60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4F98CD" w14:textId="5821E76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A5E1FD" w14:textId="4588B8F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DB87F2" w14:textId="39968AA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FB0B01" w14:textId="58A9DA0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E21920" w14:textId="1604EF5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EAD2D0" w14:textId="5B3BC5E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248C6C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8F83DD9"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66989B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9D43FAA"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9B39F9" w14:textId="75A1F59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0BB76F" w14:textId="59977FD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088FD16" w14:textId="3896598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61EDB6" w14:textId="121CBA2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E94C37" w14:textId="0A666A5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1D9F70" w14:textId="3E7A13E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7A7424" w14:textId="445E9EC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C6447F" w14:textId="50AD6F4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3E978C" w14:textId="48517EC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EAD2C6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CFE8FF0"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7CE4EDAF"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57F4A62"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557C87" w14:textId="4AE73A4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D97024F" w14:textId="319E72F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540848A" w14:textId="7CF0F78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7297514" w14:textId="4A9DD0E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C7D5D07" w14:textId="5147FB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066AA71" w14:textId="294B81D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A55CCE" w14:textId="74701E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E64E09" w14:textId="0507616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4C9997" w14:textId="697C1C1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E3CCF3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48CDFCE"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1B72B5C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AB397B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D0F357" w14:textId="3412349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144DF6" w14:textId="373D52C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AFFABDD" w14:textId="32C6E45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70FA6E" w14:textId="2F971D0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4409D4" w14:textId="3160B7E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39E8DF" w14:textId="5EF45CD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A7B191" w14:textId="5426AE9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53D97F" w14:textId="15C3254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CBC478" w14:textId="4808D99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3C9F550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DE63D7C"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64D199F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80D2D84"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97FA0C" w14:textId="2B1CD4C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6050B6" w14:textId="442BD9C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05325B" w14:textId="1F8E1B0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699789" w14:textId="79F8D63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E751BE" w14:textId="28CB55B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3799E0" w14:textId="315256F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16F487" w14:textId="6CA1FB4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AFA3D4" w14:textId="2254A37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2CCC1D" w14:textId="6CDAD24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181A18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78E5F09"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3BE0C68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92CA586"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D6CAEB" w14:textId="7D14EDA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B33468D" w14:textId="123665C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9267D5F" w14:textId="3ECE690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4A464E7" w14:textId="1CEF84C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1BFBF05" w14:textId="03D7AC9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40FF922" w14:textId="695FFAF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3D570C8" w14:textId="7B7DA4F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E5483EC" w14:textId="62C286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B55B15A" w14:textId="30A2E9E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r>
      <w:tr w:rsidR="00F010FF" w:rsidRPr="0067374F" w14:paraId="2F7010C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51DF3EF"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5923ED64"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256FFC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A03994" w14:textId="6CC252F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CDE85E" w14:textId="09A10A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D580C87" w14:textId="40B8EF4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E58198" w14:textId="122E583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A962F0" w14:textId="6365701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4545F1" w14:textId="68948F7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98DD3C" w14:textId="6079D6D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6C007E" w14:textId="2BC5899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5BB65E" w14:textId="16B4B60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0C9950B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93FCFCB"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0139F7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BD9C132"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D565A4" w14:textId="6561DEC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A9338D" w14:textId="7EDA887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A2B5C14" w14:textId="19018F6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78130E" w14:textId="7CA1048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7FC4DE" w14:textId="20A3181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B06F1B" w14:textId="35456A3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A365AF" w14:textId="5E32B52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809C40" w14:textId="3850462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F72D80" w14:textId="445E668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2698BC7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0B9F4FC" w14:textId="77777777" w:rsidR="00F010FF" w:rsidRPr="0067374F" w:rsidRDefault="00F010FF" w:rsidP="00F010FF">
            <w:pPr>
              <w:ind w:left="0"/>
              <w:rPr>
                <w:rFonts w:ascii="Bookman Old Style" w:hAnsi="Bookman Old Style" w:cs="Arial"/>
                <w:sz w:val="12"/>
                <w:szCs w:val="12"/>
                <w:lang w:val="es-CO"/>
              </w:rPr>
            </w:pPr>
            <w:r w:rsidRPr="005D53E2">
              <w:rPr>
                <w:rFonts w:ascii="Bookman Old Style" w:hAnsi="Bookman Old Style" w:cs="Arial"/>
                <w:color w:val="000000"/>
                <w:sz w:val="12"/>
                <w:szCs w:val="12"/>
                <w:lang w:val="es-CO" w:eastAsia="es-CO"/>
              </w:rPr>
              <w:t>Badillo, Puerto Wilches – Santander</w:t>
            </w:r>
          </w:p>
        </w:tc>
        <w:tc>
          <w:tcPr>
            <w:tcW w:w="851" w:type="dxa"/>
            <w:tcBorders>
              <w:top w:val="nil"/>
              <w:left w:val="nil"/>
              <w:bottom w:val="single" w:sz="4" w:space="0" w:color="auto"/>
              <w:right w:val="single" w:sz="4" w:space="0" w:color="auto"/>
            </w:tcBorders>
            <w:noWrap/>
            <w:vAlign w:val="center"/>
            <w:hideMark/>
          </w:tcPr>
          <w:p w14:paraId="28F8617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BBF8D5C"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E9EE3AD" w14:textId="5D93505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0915B36" w14:textId="48E553C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3364E7A8" w14:textId="5000A2D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117E4FC" w14:textId="4E1BD80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CB85FED" w14:textId="008E0FC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844F2C5" w14:textId="43FB7FA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8224A14" w14:textId="0E32ED8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680CB4B" w14:textId="04114E9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603B08D" w14:textId="753C371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r>
      <w:tr w:rsidR="00F010FF" w:rsidRPr="0067374F" w14:paraId="1A7EFF9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4C82A6ED"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B4AA47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99374CC" w14:textId="77777777" w:rsidR="00F010FF" w:rsidRPr="0067374F" w:rsidRDefault="00F010FF" w:rsidP="00F010F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F45F3E" w14:textId="585A4E8C"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43,057</w:t>
            </w:r>
          </w:p>
        </w:tc>
        <w:tc>
          <w:tcPr>
            <w:tcW w:w="567" w:type="dxa"/>
            <w:tcBorders>
              <w:top w:val="nil"/>
              <w:left w:val="nil"/>
              <w:bottom w:val="single" w:sz="4" w:space="0" w:color="auto"/>
              <w:right w:val="single" w:sz="4" w:space="0" w:color="auto"/>
            </w:tcBorders>
            <w:noWrap/>
            <w:vAlign w:val="center"/>
            <w:hideMark/>
          </w:tcPr>
          <w:p w14:paraId="51F6C303" w14:textId="37F10C01"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2A41CBD" w14:textId="2F6E10C9"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43,918</w:t>
            </w:r>
          </w:p>
        </w:tc>
        <w:tc>
          <w:tcPr>
            <w:tcW w:w="567" w:type="dxa"/>
            <w:tcBorders>
              <w:top w:val="nil"/>
              <w:left w:val="nil"/>
              <w:bottom w:val="single" w:sz="4" w:space="0" w:color="auto"/>
              <w:right w:val="single" w:sz="4" w:space="0" w:color="auto"/>
            </w:tcBorders>
            <w:noWrap/>
            <w:vAlign w:val="center"/>
            <w:hideMark/>
          </w:tcPr>
          <w:p w14:paraId="6CEF3F8C" w14:textId="465C398E"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65C33E" w14:textId="63F2393E"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44,797</w:t>
            </w:r>
          </w:p>
        </w:tc>
        <w:tc>
          <w:tcPr>
            <w:tcW w:w="567" w:type="dxa"/>
            <w:tcBorders>
              <w:top w:val="nil"/>
              <w:left w:val="nil"/>
              <w:bottom w:val="single" w:sz="4" w:space="0" w:color="auto"/>
              <w:right w:val="single" w:sz="4" w:space="0" w:color="auto"/>
            </w:tcBorders>
            <w:noWrap/>
            <w:vAlign w:val="center"/>
            <w:hideMark/>
          </w:tcPr>
          <w:p w14:paraId="27FFE2CA" w14:textId="0FBEB697"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AC1AE1" w14:textId="290ED237"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45,692</w:t>
            </w:r>
          </w:p>
        </w:tc>
        <w:tc>
          <w:tcPr>
            <w:tcW w:w="567" w:type="dxa"/>
            <w:tcBorders>
              <w:top w:val="nil"/>
              <w:left w:val="nil"/>
              <w:bottom w:val="single" w:sz="4" w:space="0" w:color="auto"/>
              <w:right w:val="single" w:sz="4" w:space="0" w:color="auto"/>
            </w:tcBorders>
            <w:noWrap/>
            <w:vAlign w:val="center"/>
            <w:hideMark/>
          </w:tcPr>
          <w:p w14:paraId="4B8FE5C1" w14:textId="6D573932"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6E09E8" w14:textId="3CD8081D"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46,606</w:t>
            </w:r>
          </w:p>
        </w:tc>
      </w:tr>
      <w:tr w:rsidR="00F010FF" w:rsidRPr="0067374F" w14:paraId="4CBE268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5203CCB"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0C8F1A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7EBF043" w14:textId="77777777" w:rsidR="00F010FF" w:rsidRPr="0067374F" w:rsidRDefault="00F010FF" w:rsidP="00F010F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6CE43B" w14:textId="36DCE29D"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43,057</w:t>
            </w:r>
          </w:p>
        </w:tc>
        <w:tc>
          <w:tcPr>
            <w:tcW w:w="567" w:type="dxa"/>
            <w:tcBorders>
              <w:top w:val="nil"/>
              <w:left w:val="nil"/>
              <w:bottom w:val="single" w:sz="4" w:space="0" w:color="auto"/>
              <w:right w:val="single" w:sz="4" w:space="0" w:color="auto"/>
            </w:tcBorders>
            <w:noWrap/>
            <w:vAlign w:val="center"/>
            <w:hideMark/>
          </w:tcPr>
          <w:p w14:paraId="497C4D27" w14:textId="1DE4C37A"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0A8A0F8" w14:textId="6B70292E"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43,918</w:t>
            </w:r>
          </w:p>
        </w:tc>
        <w:tc>
          <w:tcPr>
            <w:tcW w:w="567" w:type="dxa"/>
            <w:tcBorders>
              <w:top w:val="nil"/>
              <w:left w:val="nil"/>
              <w:bottom w:val="single" w:sz="4" w:space="0" w:color="auto"/>
              <w:right w:val="single" w:sz="4" w:space="0" w:color="auto"/>
            </w:tcBorders>
            <w:noWrap/>
            <w:vAlign w:val="center"/>
            <w:hideMark/>
          </w:tcPr>
          <w:p w14:paraId="20341A32" w14:textId="233B42EA"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9DDAA50" w14:textId="3E029C7B"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44,797</w:t>
            </w:r>
          </w:p>
        </w:tc>
        <w:tc>
          <w:tcPr>
            <w:tcW w:w="567" w:type="dxa"/>
            <w:tcBorders>
              <w:top w:val="nil"/>
              <w:left w:val="nil"/>
              <w:bottom w:val="single" w:sz="4" w:space="0" w:color="auto"/>
              <w:right w:val="single" w:sz="4" w:space="0" w:color="auto"/>
            </w:tcBorders>
            <w:noWrap/>
            <w:vAlign w:val="center"/>
            <w:hideMark/>
          </w:tcPr>
          <w:p w14:paraId="17DB70BE" w14:textId="1AF0AFA8"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80ECE8" w14:textId="0290D9E8"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45,692</w:t>
            </w:r>
          </w:p>
        </w:tc>
        <w:tc>
          <w:tcPr>
            <w:tcW w:w="567" w:type="dxa"/>
            <w:tcBorders>
              <w:top w:val="nil"/>
              <w:left w:val="nil"/>
              <w:bottom w:val="single" w:sz="4" w:space="0" w:color="auto"/>
              <w:right w:val="single" w:sz="4" w:space="0" w:color="auto"/>
            </w:tcBorders>
            <w:noWrap/>
            <w:vAlign w:val="center"/>
            <w:hideMark/>
          </w:tcPr>
          <w:p w14:paraId="650D6FD9" w14:textId="644905E5"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F88C36E" w14:textId="611600D6"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46,606</w:t>
            </w:r>
          </w:p>
        </w:tc>
      </w:tr>
      <w:tr w:rsidR="00F010FF" w:rsidRPr="0067374F" w14:paraId="7827AD5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5D81102"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D115404"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CD0F292" w14:textId="77777777" w:rsidR="00F010FF" w:rsidRPr="0067374F" w:rsidRDefault="00F010FF" w:rsidP="00F010F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F6B210" w14:textId="1D68C722"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1A06A6" w14:textId="7F8199DB"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E7DEB4A" w14:textId="3B2EC5B5"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B85FAE" w14:textId="5ED4BCE7"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3B8256" w14:textId="50474B3E"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03D4E9" w14:textId="598C2754"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0BED47" w14:textId="1CC4CD1A"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9A6F5F" w14:textId="3CBF0FBC"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AF5A4B" w14:textId="7DD9A914"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r>
      <w:tr w:rsidR="00F010FF" w:rsidRPr="0067374F" w14:paraId="14E64F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5329284"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02BA19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4E36E02" w14:textId="77777777" w:rsidR="00F010FF" w:rsidRPr="0067374F" w:rsidRDefault="00F010FF" w:rsidP="00F010F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00D21" w14:textId="665C7965"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10492FC" w14:textId="07811620"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5787D23E" w14:textId="233D52DF"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09988BE" w14:textId="75456F93"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D1F89EF" w14:textId="506D5FD9"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DFB7668" w14:textId="7B4DC407"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FA52DD" w14:textId="7705FCCA"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49D575" w14:textId="4648D6BA"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8EB5EF" w14:textId="219A7F31"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r>
      <w:tr w:rsidR="00F010FF" w:rsidRPr="0067374F" w14:paraId="4D845D3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28FDA89"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43BFB806"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D039A7E" w14:textId="77777777" w:rsidR="00F010FF" w:rsidRPr="0067374F" w:rsidRDefault="00F010FF" w:rsidP="00F010F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4AA538" w14:textId="215F4572"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B14032" w14:textId="67C4B699"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F87289" w14:textId="482BC73A"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4EF0B3" w14:textId="1CE28517"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74D179" w14:textId="7B543262"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9515FA" w14:textId="5B05F358"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78FDF3" w14:textId="7CCFE6ED"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B31CDB" w14:textId="4237E9BA"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66E5A2" w14:textId="200C5689" w:rsidR="00F010FF" w:rsidRPr="00F010FF" w:rsidRDefault="00F010FF" w:rsidP="00F010FF">
            <w:pPr>
              <w:ind w:left="0" w:hanging="14"/>
              <w:jc w:val="right"/>
              <w:rPr>
                <w:rFonts w:ascii="Bookman Old Style" w:hAnsi="Bookman Old Style" w:cs="Arial"/>
                <w:color w:val="000000"/>
                <w:sz w:val="12"/>
                <w:szCs w:val="12"/>
                <w:highlight w:val="yellow"/>
                <w:lang w:val="es-CO"/>
              </w:rPr>
            </w:pPr>
            <w:r w:rsidRPr="00F010FF">
              <w:rPr>
                <w:rFonts w:ascii="Bookman Old Style" w:hAnsi="Bookman Old Style" w:cs="Arial"/>
                <w:color w:val="000000"/>
                <w:sz w:val="12"/>
                <w:szCs w:val="12"/>
              </w:rPr>
              <w:t xml:space="preserve">- </w:t>
            </w:r>
          </w:p>
        </w:tc>
      </w:tr>
      <w:tr w:rsidR="00F010FF" w:rsidRPr="0067374F" w14:paraId="6448F3D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9F97121"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2175F0E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4A6C52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E7163B" w14:textId="5582674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4CA8D4" w14:textId="1D454B6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FF5AD3A" w14:textId="1DDD668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03463C" w14:textId="737BACE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AA6688" w14:textId="3B5A946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2C371C" w14:textId="1DFA065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4B26DC" w14:textId="4B9C57F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1E78CD" w14:textId="240F892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0D10C3" w14:textId="638DF3B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CEB755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DBF4144"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0D37B67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D5F576F"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AA0841" w14:textId="2B5A515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0B71AA" w14:textId="4F0DC8C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5146E9C" w14:textId="3DC3C80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E42711" w14:textId="4AC1632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BBB38F" w14:textId="7834E99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E43C81" w14:textId="10612F8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F20C9C" w14:textId="11E8B8B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DA9E4D" w14:textId="73008A7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F7E3CF" w14:textId="5C07B6B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EDC946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0021952"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1B9242F9"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51FF86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88D511" w14:textId="1AD8E95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62C49F" w14:textId="3B14F97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A1DBA44" w14:textId="1DE51DA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7F8684" w14:textId="7B0DAEB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583832" w14:textId="61AFDA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707928" w14:textId="38D9022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E4C6B4" w14:textId="6DD82E3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A7B2B2" w14:textId="373510A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7F1F31" w14:textId="6DB2C0E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41364D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F36527E"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0207773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375C289"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B4F324" w14:textId="0C8DBFE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E06FBD" w14:textId="282433C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2B8054" w14:textId="34EC7CF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E6C1BF" w14:textId="12A80E4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A3B52C" w14:textId="76E38E5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6A2B54" w14:textId="39CE7C8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0D2743" w14:textId="1A9C006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A7DEA0" w14:textId="40ECF03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147D31" w14:textId="0810F0A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2638CA4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3710741C"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0D432526"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3F4E78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627C15" w14:textId="667DA74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3F1641" w14:textId="74C4BC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545B9A6" w14:textId="106D522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EFB67F" w14:textId="109D925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3911E3" w14:textId="42B2082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6FEC96" w14:textId="1F7B22B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DD3F608" w14:textId="7A7A2D2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926BF3" w14:textId="1DF8AA5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43FC75" w14:textId="14F55BE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2566F6F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6BB5D5D8" w14:textId="77777777" w:rsidR="00F010FF" w:rsidRPr="004841D4" w:rsidRDefault="00F010FF" w:rsidP="00F010FF">
            <w:pPr>
              <w:ind w:left="0"/>
              <w:rPr>
                <w:rFonts w:ascii="Bookman Old Style" w:hAnsi="Bookman Old Style" w:cs="Arial"/>
                <w:color w:val="000000"/>
                <w:sz w:val="12"/>
                <w:szCs w:val="12"/>
                <w:lang w:val="es-CO" w:eastAsia="es-CO"/>
              </w:rPr>
            </w:pPr>
            <w:r w:rsidRPr="004841D4">
              <w:rPr>
                <w:rFonts w:ascii="Bookman Old Style" w:hAnsi="Bookman Old Style" w:cs="Arial"/>
                <w:color w:val="000000"/>
                <w:sz w:val="12"/>
                <w:szCs w:val="12"/>
                <w:lang w:eastAsia="es-CO"/>
              </w:rPr>
              <w:t>Bocas del Rosario, Puerto Wilches – Santander</w:t>
            </w:r>
          </w:p>
        </w:tc>
        <w:tc>
          <w:tcPr>
            <w:tcW w:w="851" w:type="dxa"/>
            <w:tcBorders>
              <w:top w:val="nil"/>
              <w:left w:val="nil"/>
              <w:bottom w:val="single" w:sz="4" w:space="0" w:color="auto"/>
              <w:right w:val="single" w:sz="4" w:space="0" w:color="auto"/>
            </w:tcBorders>
            <w:noWrap/>
            <w:vAlign w:val="center"/>
            <w:hideMark/>
          </w:tcPr>
          <w:p w14:paraId="39D9B28F"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FA3F1C9"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7FA40D" w14:textId="788E804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C586A0" w14:textId="4BE01EB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CA845C" w14:textId="468DC83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44AE44" w14:textId="54D94D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DE2F4F" w14:textId="5B1F53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C9C3E9" w14:textId="7476CA3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6DB628" w14:textId="6C41CF1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F207C1" w14:textId="47D93D9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204E41" w14:textId="177C372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8B8756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A1D5C63"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36E2911"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42A489E"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30AE44" w14:textId="7FEB85E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23,612</w:t>
            </w:r>
          </w:p>
        </w:tc>
        <w:tc>
          <w:tcPr>
            <w:tcW w:w="567" w:type="dxa"/>
            <w:tcBorders>
              <w:top w:val="nil"/>
              <w:left w:val="nil"/>
              <w:bottom w:val="single" w:sz="4" w:space="0" w:color="auto"/>
              <w:right w:val="single" w:sz="4" w:space="0" w:color="auto"/>
            </w:tcBorders>
            <w:noWrap/>
            <w:vAlign w:val="center"/>
            <w:hideMark/>
          </w:tcPr>
          <w:p w14:paraId="579A2A83" w14:textId="3CE82BA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5DCC30" w14:textId="605D52C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24,084</w:t>
            </w:r>
          </w:p>
        </w:tc>
        <w:tc>
          <w:tcPr>
            <w:tcW w:w="567" w:type="dxa"/>
            <w:tcBorders>
              <w:top w:val="nil"/>
              <w:left w:val="nil"/>
              <w:bottom w:val="single" w:sz="4" w:space="0" w:color="auto"/>
              <w:right w:val="single" w:sz="4" w:space="0" w:color="auto"/>
            </w:tcBorders>
            <w:noWrap/>
            <w:vAlign w:val="center"/>
            <w:hideMark/>
          </w:tcPr>
          <w:p w14:paraId="396F3D28" w14:textId="7230504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89FAB3" w14:textId="20C239A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24,566</w:t>
            </w:r>
          </w:p>
        </w:tc>
        <w:tc>
          <w:tcPr>
            <w:tcW w:w="567" w:type="dxa"/>
            <w:tcBorders>
              <w:top w:val="nil"/>
              <w:left w:val="nil"/>
              <w:bottom w:val="single" w:sz="4" w:space="0" w:color="auto"/>
              <w:right w:val="single" w:sz="4" w:space="0" w:color="auto"/>
            </w:tcBorders>
            <w:noWrap/>
            <w:vAlign w:val="center"/>
            <w:hideMark/>
          </w:tcPr>
          <w:p w14:paraId="776396B1" w14:textId="578941E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98F345" w14:textId="2E2DEFA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25,057</w:t>
            </w:r>
          </w:p>
        </w:tc>
        <w:tc>
          <w:tcPr>
            <w:tcW w:w="567" w:type="dxa"/>
            <w:tcBorders>
              <w:top w:val="nil"/>
              <w:left w:val="nil"/>
              <w:bottom w:val="single" w:sz="4" w:space="0" w:color="auto"/>
              <w:right w:val="single" w:sz="4" w:space="0" w:color="auto"/>
            </w:tcBorders>
            <w:noWrap/>
            <w:vAlign w:val="center"/>
            <w:hideMark/>
          </w:tcPr>
          <w:p w14:paraId="00B9785C" w14:textId="0258BB3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4B102D" w14:textId="4CC084A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25,558</w:t>
            </w:r>
          </w:p>
        </w:tc>
      </w:tr>
      <w:tr w:rsidR="00F010FF" w:rsidRPr="0067374F" w14:paraId="37E48A1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77BBFD1"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317A6388"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F49317F"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FCADD9" w14:textId="1E3655D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23,612</w:t>
            </w:r>
          </w:p>
        </w:tc>
        <w:tc>
          <w:tcPr>
            <w:tcW w:w="567" w:type="dxa"/>
            <w:tcBorders>
              <w:top w:val="nil"/>
              <w:left w:val="nil"/>
              <w:bottom w:val="single" w:sz="4" w:space="0" w:color="auto"/>
              <w:right w:val="single" w:sz="4" w:space="0" w:color="auto"/>
            </w:tcBorders>
            <w:noWrap/>
            <w:vAlign w:val="center"/>
            <w:hideMark/>
          </w:tcPr>
          <w:p w14:paraId="79A6606E" w14:textId="5A0748D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ECE4CE0" w14:textId="51408ED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24,084</w:t>
            </w:r>
          </w:p>
        </w:tc>
        <w:tc>
          <w:tcPr>
            <w:tcW w:w="567" w:type="dxa"/>
            <w:tcBorders>
              <w:top w:val="nil"/>
              <w:left w:val="nil"/>
              <w:bottom w:val="single" w:sz="4" w:space="0" w:color="auto"/>
              <w:right w:val="single" w:sz="4" w:space="0" w:color="auto"/>
            </w:tcBorders>
            <w:noWrap/>
            <w:vAlign w:val="center"/>
            <w:hideMark/>
          </w:tcPr>
          <w:p w14:paraId="4B682363" w14:textId="778EEC9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226A19" w14:textId="61C8BCF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24,566</w:t>
            </w:r>
          </w:p>
        </w:tc>
        <w:tc>
          <w:tcPr>
            <w:tcW w:w="567" w:type="dxa"/>
            <w:tcBorders>
              <w:top w:val="nil"/>
              <w:left w:val="nil"/>
              <w:bottom w:val="single" w:sz="4" w:space="0" w:color="auto"/>
              <w:right w:val="single" w:sz="4" w:space="0" w:color="auto"/>
            </w:tcBorders>
            <w:noWrap/>
            <w:vAlign w:val="center"/>
            <w:hideMark/>
          </w:tcPr>
          <w:p w14:paraId="444D38D1" w14:textId="3BF53AF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898DF4" w14:textId="702A3BE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25,057</w:t>
            </w:r>
          </w:p>
        </w:tc>
        <w:tc>
          <w:tcPr>
            <w:tcW w:w="567" w:type="dxa"/>
            <w:tcBorders>
              <w:top w:val="nil"/>
              <w:left w:val="nil"/>
              <w:bottom w:val="single" w:sz="4" w:space="0" w:color="auto"/>
              <w:right w:val="single" w:sz="4" w:space="0" w:color="auto"/>
            </w:tcBorders>
            <w:noWrap/>
            <w:vAlign w:val="center"/>
            <w:hideMark/>
          </w:tcPr>
          <w:p w14:paraId="7517B649" w14:textId="4366075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B8F6E5" w14:textId="24E791D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25,558</w:t>
            </w:r>
          </w:p>
        </w:tc>
      </w:tr>
      <w:tr w:rsidR="00F010FF" w:rsidRPr="0067374F" w14:paraId="6CDAA35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59207C4"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E40D69F"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8768B98"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D62D64" w14:textId="66F4ED8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985A2E" w14:textId="69EB421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CC84C23" w14:textId="58F9866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1DA1BF" w14:textId="145055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D2FDB8" w14:textId="131CAA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5C53D0" w14:textId="6627344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080F7B" w14:textId="70C3A49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46AF03" w14:textId="2809493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B4CAF4" w14:textId="614A41E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D21A0F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1AB9435C"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059E97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45ECAFC"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9DDAF8" w14:textId="1E8F13D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E6497D" w14:textId="22B97B2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9E21BE" w14:textId="40DC95C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814DFE" w14:textId="51AB667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99C630" w14:textId="492C94E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551320" w14:textId="4965E31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CB9DD9" w14:textId="7747591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7364E6" w14:textId="06D93B8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F2A7F0" w14:textId="7E21E9B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428024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E290A75"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77830577"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87593B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B02267" w14:textId="7606EC1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D24A44E" w14:textId="5FBB623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31C02AD7" w14:textId="1BCED5E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3438402A" w14:textId="11B7534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D025EBA" w14:textId="2EA0A6A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EF8ECC0" w14:textId="2B76590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9F39DE" w14:textId="38FD35D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7BFBB9" w14:textId="5EA5290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74CEA2" w14:textId="6C42F72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2CA519C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DED41ED"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720707E6"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2C6E47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385278" w14:textId="75A50FC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C0B53C" w14:textId="5AFD19F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5F5B183" w14:textId="778C3CF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A7CBF2" w14:textId="41BC920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480F8E" w14:textId="71B22D9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89922D" w14:textId="0D5C282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B9AF26" w14:textId="3858069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8126BC" w14:textId="7F4CE70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B7E3A5" w14:textId="4699F2F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2244402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54DA5276"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69A6609"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C495A0E"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10D5C8" w14:textId="0C90646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E61587" w14:textId="53B1FB4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2D4948A" w14:textId="5117B6B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534A52" w14:textId="748BB72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5723F9" w14:textId="1C4D9DD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0BEEC9" w14:textId="61FB85C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D45B01" w14:textId="49FDBFF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B401DE" w14:textId="739C930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B86696" w14:textId="640E180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9B49C2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F5E6386"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531CE478"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675B2C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5928D5" w14:textId="0DA2639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803C5C" w14:textId="1ED1AE3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986C1E" w14:textId="7B9B628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787471" w14:textId="249DF2B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180012" w14:textId="77AA35F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C79765" w14:textId="2826F29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07C3E7" w14:textId="758627C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F32FF7" w14:textId="6D426DC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83CF4E" w14:textId="1A6434C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1CE7EC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00D6920E"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2ADE46C"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420EC10"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0CE52D" w14:textId="49E40B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C0AE23" w14:textId="20AA3F0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DE556CC" w14:textId="3D39C92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3FA11B" w14:textId="451F227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147037" w14:textId="4B77740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219492" w14:textId="6CFC189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4D6D6C" w14:textId="5077C34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6B8D8A" w14:textId="362C88C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21E803" w14:textId="45F4169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BA36C7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29E1666A"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722C21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B7D583B"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AEA1C8" w14:textId="76D9842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814108" w14:textId="2065888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A8C5C5" w14:textId="1773841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B7E5C4" w14:textId="0BF8329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F669D2" w14:textId="47055A6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465A0F" w14:textId="03322C2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F9B0D7" w14:textId="13A6882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01F534" w14:textId="702158D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28C892" w14:textId="6C25087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4A9797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hideMark/>
          </w:tcPr>
          <w:p w14:paraId="778512DA" w14:textId="77777777" w:rsidR="00F010FF" w:rsidRPr="00CB2D02" w:rsidRDefault="00F010FF" w:rsidP="00F010FF">
            <w:pPr>
              <w:ind w:left="0"/>
              <w:rPr>
                <w:rFonts w:ascii="Bookman Old Style" w:hAnsi="Bookman Old Style" w:cs="Arial"/>
                <w:color w:val="000000"/>
                <w:sz w:val="12"/>
                <w:szCs w:val="12"/>
                <w:lang w:val="es-CO" w:eastAsia="es-CO"/>
              </w:rPr>
            </w:pPr>
            <w:r w:rsidRPr="00CB2D02">
              <w:rPr>
                <w:rFonts w:ascii="Bookman Old Style" w:hAnsi="Bookman Old Style" w:cs="Arial"/>
                <w:color w:val="000000"/>
                <w:sz w:val="12"/>
                <w:szCs w:val="12"/>
                <w:lang w:eastAsia="es-CO"/>
              </w:rPr>
              <w:t>Carpintero, Puerto Wilches – Santander</w:t>
            </w:r>
          </w:p>
        </w:tc>
        <w:tc>
          <w:tcPr>
            <w:tcW w:w="851" w:type="dxa"/>
            <w:tcBorders>
              <w:top w:val="nil"/>
              <w:left w:val="nil"/>
              <w:bottom w:val="single" w:sz="4" w:space="0" w:color="auto"/>
              <w:right w:val="single" w:sz="4" w:space="0" w:color="auto"/>
            </w:tcBorders>
            <w:noWrap/>
            <w:vAlign w:val="center"/>
            <w:hideMark/>
          </w:tcPr>
          <w:p w14:paraId="47313EB0"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73ECBC4"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1BF246" w14:textId="49CBD6D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2A399F" w14:textId="50CF4AF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4F192EE" w14:textId="6D6F427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9E8C34" w14:textId="0377C72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757545" w14:textId="4C1F274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208B65" w14:textId="704AE4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90656D" w14:textId="00122D8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8FE83B" w14:textId="78A1536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CCECEA" w14:textId="66B3F3D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0EE8091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4A4B2E0"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D6F1883"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A0C2AF7"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D9033F" w14:textId="5B725CD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24,306</w:t>
            </w:r>
          </w:p>
        </w:tc>
        <w:tc>
          <w:tcPr>
            <w:tcW w:w="567" w:type="dxa"/>
            <w:tcBorders>
              <w:top w:val="nil"/>
              <w:left w:val="nil"/>
              <w:bottom w:val="single" w:sz="4" w:space="0" w:color="auto"/>
              <w:right w:val="single" w:sz="4" w:space="0" w:color="auto"/>
            </w:tcBorders>
            <w:noWrap/>
            <w:vAlign w:val="center"/>
          </w:tcPr>
          <w:p w14:paraId="235E6699" w14:textId="202D5CD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792C5D5" w14:textId="0F07257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24,793</w:t>
            </w:r>
          </w:p>
        </w:tc>
        <w:tc>
          <w:tcPr>
            <w:tcW w:w="567" w:type="dxa"/>
            <w:tcBorders>
              <w:top w:val="nil"/>
              <w:left w:val="nil"/>
              <w:bottom w:val="single" w:sz="4" w:space="0" w:color="auto"/>
              <w:right w:val="single" w:sz="4" w:space="0" w:color="auto"/>
            </w:tcBorders>
            <w:noWrap/>
            <w:vAlign w:val="center"/>
          </w:tcPr>
          <w:p w14:paraId="54BC7CCE" w14:textId="0CC9269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E0CD190" w14:textId="11C16C0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25,288</w:t>
            </w:r>
          </w:p>
        </w:tc>
        <w:tc>
          <w:tcPr>
            <w:tcW w:w="567" w:type="dxa"/>
            <w:tcBorders>
              <w:top w:val="nil"/>
              <w:left w:val="nil"/>
              <w:bottom w:val="single" w:sz="4" w:space="0" w:color="auto"/>
              <w:right w:val="single" w:sz="4" w:space="0" w:color="auto"/>
            </w:tcBorders>
            <w:noWrap/>
            <w:vAlign w:val="center"/>
          </w:tcPr>
          <w:p w14:paraId="2CD05C47" w14:textId="2C14635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70D6E6" w14:textId="471B2EA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25,794</w:t>
            </w:r>
          </w:p>
        </w:tc>
        <w:tc>
          <w:tcPr>
            <w:tcW w:w="567" w:type="dxa"/>
            <w:tcBorders>
              <w:top w:val="nil"/>
              <w:left w:val="nil"/>
              <w:bottom w:val="single" w:sz="4" w:space="0" w:color="auto"/>
              <w:right w:val="single" w:sz="4" w:space="0" w:color="auto"/>
            </w:tcBorders>
            <w:noWrap/>
            <w:vAlign w:val="center"/>
          </w:tcPr>
          <w:p w14:paraId="13F11DDC" w14:textId="40D6C78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4132E68" w14:textId="3B2C367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26,310</w:t>
            </w:r>
          </w:p>
        </w:tc>
      </w:tr>
      <w:tr w:rsidR="00F010FF" w:rsidRPr="0067374F" w14:paraId="7D1052F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6B0E7B4"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BB5E15E"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B93D27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FD76FF" w14:textId="5F3D93D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24,306</w:t>
            </w:r>
          </w:p>
        </w:tc>
        <w:tc>
          <w:tcPr>
            <w:tcW w:w="567" w:type="dxa"/>
            <w:tcBorders>
              <w:top w:val="nil"/>
              <w:left w:val="nil"/>
              <w:bottom w:val="single" w:sz="4" w:space="0" w:color="auto"/>
              <w:right w:val="single" w:sz="4" w:space="0" w:color="auto"/>
            </w:tcBorders>
            <w:noWrap/>
            <w:vAlign w:val="center"/>
          </w:tcPr>
          <w:p w14:paraId="56CAD9B8" w14:textId="317AE51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F0F53D1" w14:textId="571F6B5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24,793</w:t>
            </w:r>
          </w:p>
        </w:tc>
        <w:tc>
          <w:tcPr>
            <w:tcW w:w="567" w:type="dxa"/>
            <w:tcBorders>
              <w:top w:val="nil"/>
              <w:left w:val="nil"/>
              <w:bottom w:val="single" w:sz="4" w:space="0" w:color="auto"/>
              <w:right w:val="single" w:sz="4" w:space="0" w:color="auto"/>
            </w:tcBorders>
            <w:noWrap/>
            <w:vAlign w:val="center"/>
          </w:tcPr>
          <w:p w14:paraId="4A0F48F3" w14:textId="4DD27B6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6E6BD1" w14:textId="6C7B3FA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25,288</w:t>
            </w:r>
          </w:p>
        </w:tc>
        <w:tc>
          <w:tcPr>
            <w:tcW w:w="567" w:type="dxa"/>
            <w:tcBorders>
              <w:top w:val="nil"/>
              <w:left w:val="nil"/>
              <w:bottom w:val="single" w:sz="4" w:space="0" w:color="auto"/>
              <w:right w:val="single" w:sz="4" w:space="0" w:color="auto"/>
            </w:tcBorders>
            <w:noWrap/>
            <w:vAlign w:val="center"/>
          </w:tcPr>
          <w:p w14:paraId="722B0D16" w14:textId="6CE17AD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A1EEDD" w14:textId="471CE5E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25,794</w:t>
            </w:r>
          </w:p>
        </w:tc>
        <w:tc>
          <w:tcPr>
            <w:tcW w:w="567" w:type="dxa"/>
            <w:tcBorders>
              <w:top w:val="nil"/>
              <w:left w:val="nil"/>
              <w:bottom w:val="single" w:sz="4" w:space="0" w:color="auto"/>
              <w:right w:val="single" w:sz="4" w:space="0" w:color="auto"/>
            </w:tcBorders>
            <w:noWrap/>
            <w:vAlign w:val="center"/>
          </w:tcPr>
          <w:p w14:paraId="77558772" w14:textId="7E42B3E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73A27A9" w14:textId="59A7C06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26,310</w:t>
            </w:r>
          </w:p>
        </w:tc>
      </w:tr>
      <w:tr w:rsidR="00F010FF" w:rsidRPr="0067374F" w14:paraId="4EC3957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64C9085"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2512BA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F03E6A8"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B477CC" w14:textId="22E5AEF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D64B2DC" w14:textId="1AC2CA0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B2E9564" w14:textId="2FDEF6C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25CD5B" w14:textId="24C040E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440674" w14:textId="0304A34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B88DA6" w14:textId="41FDB0F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1ED660" w14:textId="3AB7ABD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B12D5C7" w14:textId="68E8600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9FEFE8" w14:textId="38FC904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C15E7D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049A536"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6453DE2F"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007F9B8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7F27F8" w14:textId="3F557CA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B2D3454" w14:textId="65FA311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03D5AA6" w14:textId="213E84A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CB6DDE" w14:textId="2E202CE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42B625" w14:textId="293F49E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524A69" w14:textId="28F83FC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FD74FD" w14:textId="163ACFB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7DEC65" w14:textId="330F896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3E2BA68" w14:textId="6580A83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32356B7"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F6C2EEB"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450EB7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F6675C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8C0E73A" w14:textId="46BF817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B735BB0" w14:textId="1A9E1F8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63912A94" w14:textId="7B2F97B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31B6015" w14:textId="538CF06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5C41EA2E" w14:textId="062D1C7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67C1DDC5" w14:textId="6663DE9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365C076" w14:textId="68A1C2B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9525F1" w14:textId="53D8A8F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1DD5570" w14:textId="2AFA650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2E7C0DF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DC2B10E"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10F2241"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5CA1EBFB"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AE6EA41" w14:textId="69B1E3C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7B592F0" w14:textId="28DC6C0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BD2B411" w14:textId="51E82CC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D52B077" w14:textId="60B1EF0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489939" w14:textId="212D5D4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42B114D" w14:textId="79B9F60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437889" w14:textId="586A5C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73F722" w14:textId="7025A5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DCCB9D" w14:textId="05E2B84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92A775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830A4F4"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2D3517E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8E1FA8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546362" w14:textId="19579B9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07580BF" w14:textId="1C3DAC9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6D8C035" w14:textId="43669E2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527A29" w14:textId="3ED0BA3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255215" w14:textId="667967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CACBA4" w14:textId="5EC3E31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F32E85" w14:textId="35FB4AE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4C52EC" w14:textId="53C29EA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A1600D4" w14:textId="52C618B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B85F90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D322D62"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903F97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885530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CEC108" w14:textId="0F1ECC0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FD01E0F" w14:textId="4C3C1C1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E1DEA3C" w14:textId="2AB6440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AFCFE5" w14:textId="3D51BF7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C764B4" w14:textId="301D0AF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6EFF11" w14:textId="2198CDC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3C196D" w14:textId="6C2E22E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CA833F3" w14:textId="0B05145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DDEAD1" w14:textId="21A407C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0F6BD3C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DAEE4EC"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990FCBC"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A3CB1AE"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7943F2" w14:textId="2701832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304552" w14:textId="1335A7F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E053A7" w14:textId="1757874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F5E09F" w14:textId="0CA8596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B6FB04" w14:textId="1C12CE9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C8BEB0" w14:textId="41E2242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4857E7" w14:textId="1E5AEB8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5611D52" w14:textId="3377FEC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AEBBEB" w14:textId="35D2CB2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D2252C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6A855FB"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72F74C1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142FA46B"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2C3530C" w14:textId="3971BE6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55B35A" w14:textId="056705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4CE3BD1" w14:textId="3E9AF39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6D9B3A4" w14:textId="3878854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CD77F0" w14:textId="56BCD0C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D7F1876" w14:textId="6A29BC0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DA64D3" w14:textId="63E6FDF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85AB32A" w14:textId="3D81E3A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A983B28" w14:textId="2F87BFB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033E3C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8CDC587" w14:textId="77777777" w:rsidR="00F010FF" w:rsidRPr="004B60D4" w:rsidRDefault="00F010FF" w:rsidP="00F010FF">
            <w:pPr>
              <w:ind w:left="0"/>
              <w:rPr>
                <w:rFonts w:ascii="Bookman Old Style" w:hAnsi="Bookman Old Style" w:cs="Arial"/>
                <w:color w:val="000000"/>
                <w:sz w:val="12"/>
                <w:szCs w:val="12"/>
                <w:lang w:val="es-CO" w:eastAsia="es-CO"/>
              </w:rPr>
            </w:pPr>
            <w:r w:rsidRPr="004B60D4">
              <w:rPr>
                <w:rFonts w:ascii="Bookman Old Style" w:hAnsi="Bookman Old Style" w:cs="Arial"/>
                <w:color w:val="000000"/>
                <w:sz w:val="12"/>
                <w:szCs w:val="12"/>
                <w:lang w:eastAsia="es-CO"/>
              </w:rPr>
              <w:t>Chingale, Puerto Wilches – Santander</w:t>
            </w:r>
          </w:p>
        </w:tc>
        <w:tc>
          <w:tcPr>
            <w:tcW w:w="851" w:type="dxa"/>
            <w:tcBorders>
              <w:top w:val="nil"/>
              <w:left w:val="nil"/>
              <w:bottom w:val="single" w:sz="4" w:space="0" w:color="auto"/>
              <w:right w:val="single" w:sz="4" w:space="0" w:color="auto"/>
            </w:tcBorders>
            <w:noWrap/>
            <w:vAlign w:val="center"/>
          </w:tcPr>
          <w:p w14:paraId="191F98D9"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6C377746"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E7AC58" w14:textId="02BB66A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CB85CF" w14:textId="3068A4D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AD927DF" w14:textId="4B78396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DB6F67" w14:textId="265B7E0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4D90A4" w14:textId="0FF5F68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2B2D5B1" w14:textId="609A5E6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BCD9B8" w14:textId="2AD8845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F92955" w14:textId="38B88BB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B37247" w14:textId="4908291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855527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1B76A1F"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46EECA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E79576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1BB023" w14:textId="46360D1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59,377</w:t>
            </w:r>
          </w:p>
        </w:tc>
        <w:tc>
          <w:tcPr>
            <w:tcW w:w="567" w:type="dxa"/>
            <w:tcBorders>
              <w:top w:val="nil"/>
              <w:left w:val="nil"/>
              <w:bottom w:val="single" w:sz="4" w:space="0" w:color="auto"/>
              <w:right w:val="single" w:sz="4" w:space="0" w:color="auto"/>
            </w:tcBorders>
            <w:noWrap/>
            <w:vAlign w:val="center"/>
          </w:tcPr>
          <w:p w14:paraId="314109C1" w14:textId="17A4519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71FFF31" w14:textId="74C45D8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60,565</w:t>
            </w:r>
          </w:p>
        </w:tc>
        <w:tc>
          <w:tcPr>
            <w:tcW w:w="567" w:type="dxa"/>
            <w:tcBorders>
              <w:top w:val="nil"/>
              <w:left w:val="nil"/>
              <w:bottom w:val="single" w:sz="4" w:space="0" w:color="auto"/>
              <w:right w:val="single" w:sz="4" w:space="0" w:color="auto"/>
            </w:tcBorders>
            <w:noWrap/>
            <w:vAlign w:val="center"/>
          </w:tcPr>
          <w:p w14:paraId="118DB89F" w14:textId="455D53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F0599F" w14:textId="044027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61,776</w:t>
            </w:r>
          </w:p>
        </w:tc>
        <w:tc>
          <w:tcPr>
            <w:tcW w:w="567" w:type="dxa"/>
            <w:tcBorders>
              <w:top w:val="nil"/>
              <w:left w:val="nil"/>
              <w:bottom w:val="single" w:sz="4" w:space="0" w:color="auto"/>
              <w:right w:val="single" w:sz="4" w:space="0" w:color="auto"/>
            </w:tcBorders>
            <w:noWrap/>
            <w:vAlign w:val="center"/>
          </w:tcPr>
          <w:p w14:paraId="13AAE289" w14:textId="006AA59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C156F9" w14:textId="35C9E52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63,011</w:t>
            </w:r>
          </w:p>
        </w:tc>
        <w:tc>
          <w:tcPr>
            <w:tcW w:w="567" w:type="dxa"/>
            <w:tcBorders>
              <w:top w:val="nil"/>
              <w:left w:val="nil"/>
              <w:bottom w:val="single" w:sz="4" w:space="0" w:color="auto"/>
              <w:right w:val="single" w:sz="4" w:space="0" w:color="auto"/>
            </w:tcBorders>
            <w:noWrap/>
            <w:vAlign w:val="center"/>
          </w:tcPr>
          <w:p w14:paraId="1D324096" w14:textId="769FD0F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BE481D3" w14:textId="4E67114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64,272</w:t>
            </w:r>
          </w:p>
        </w:tc>
      </w:tr>
      <w:tr w:rsidR="00F010FF" w:rsidRPr="0067374F" w14:paraId="6ACCFB2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C4A999D"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54F42753"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35958EC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92D975" w14:textId="3302A65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59,377</w:t>
            </w:r>
          </w:p>
        </w:tc>
        <w:tc>
          <w:tcPr>
            <w:tcW w:w="567" w:type="dxa"/>
            <w:tcBorders>
              <w:top w:val="nil"/>
              <w:left w:val="nil"/>
              <w:bottom w:val="single" w:sz="4" w:space="0" w:color="auto"/>
              <w:right w:val="single" w:sz="4" w:space="0" w:color="auto"/>
            </w:tcBorders>
            <w:noWrap/>
            <w:vAlign w:val="center"/>
          </w:tcPr>
          <w:p w14:paraId="2DAD38B1" w14:textId="287D613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964BA4F" w14:textId="3DCF006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60,565</w:t>
            </w:r>
          </w:p>
        </w:tc>
        <w:tc>
          <w:tcPr>
            <w:tcW w:w="567" w:type="dxa"/>
            <w:tcBorders>
              <w:top w:val="nil"/>
              <w:left w:val="nil"/>
              <w:bottom w:val="single" w:sz="4" w:space="0" w:color="auto"/>
              <w:right w:val="single" w:sz="4" w:space="0" w:color="auto"/>
            </w:tcBorders>
            <w:noWrap/>
            <w:vAlign w:val="center"/>
          </w:tcPr>
          <w:p w14:paraId="584C6B00" w14:textId="2B515BA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B1B3F9" w14:textId="6783A8E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61,776</w:t>
            </w:r>
          </w:p>
        </w:tc>
        <w:tc>
          <w:tcPr>
            <w:tcW w:w="567" w:type="dxa"/>
            <w:tcBorders>
              <w:top w:val="nil"/>
              <w:left w:val="nil"/>
              <w:bottom w:val="single" w:sz="4" w:space="0" w:color="auto"/>
              <w:right w:val="single" w:sz="4" w:space="0" w:color="auto"/>
            </w:tcBorders>
            <w:noWrap/>
            <w:vAlign w:val="center"/>
          </w:tcPr>
          <w:p w14:paraId="6A520A2E" w14:textId="0A034C9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5D85CA" w14:textId="12DA88F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63,011</w:t>
            </w:r>
          </w:p>
        </w:tc>
        <w:tc>
          <w:tcPr>
            <w:tcW w:w="567" w:type="dxa"/>
            <w:tcBorders>
              <w:top w:val="nil"/>
              <w:left w:val="nil"/>
              <w:bottom w:val="single" w:sz="4" w:space="0" w:color="auto"/>
              <w:right w:val="single" w:sz="4" w:space="0" w:color="auto"/>
            </w:tcBorders>
            <w:noWrap/>
            <w:vAlign w:val="center"/>
          </w:tcPr>
          <w:p w14:paraId="66E2729E" w14:textId="2AE0CAD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54083E" w14:textId="677EBF0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64,272</w:t>
            </w:r>
          </w:p>
        </w:tc>
      </w:tr>
      <w:tr w:rsidR="00F010FF" w:rsidRPr="0067374F" w14:paraId="52D510E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4CAFB33"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A13C80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33EE12C8"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5352C1" w14:textId="79CCE7E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9A969F" w14:textId="58A4044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79129CE" w14:textId="76BAA6D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FD87BA" w14:textId="24DB859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4C8D69" w14:textId="7340F08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D9E0BD" w14:textId="7E1E35D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78FAC91" w14:textId="20E22BB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DC24D3" w14:textId="6F5E2AD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7D6694" w14:textId="64CDEE7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24E6691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2F59521"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3266E376"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03102DB"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3474EFE" w14:textId="5C7F763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AE5265" w14:textId="77BF36E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79BCAA6" w14:textId="6F73703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EBA39F8" w14:textId="583D5DF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4E95A5" w14:textId="6BBCEA3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6CF9768" w14:textId="52B89A8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F06107" w14:textId="2AAA272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C700EA" w14:textId="74DCFFE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17AF3C3" w14:textId="12B65CE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2E73C0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65B5F3E"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A61A1F7"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3E8F75C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A5D5C5" w14:textId="168162E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50699D2" w14:textId="517305A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947CA0F" w14:textId="3397F21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21F60D7" w14:textId="7630C19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8D2E535" w14:textId="06FC419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DAFF893" w14:textId="1704514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DFDC78" w14:textId="1EFF0AF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119C2DB" w14:textId="6090970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552E8B" w14:textId="23FAF3D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F43A2A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BF68E7F"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0CC54939"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796D432"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573664" w14:textId="1FEAA17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CCE64F4" w14:textId="6445854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503E18C" w14:textId="2E87DBA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F089E8" w14:textId="71FB69A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6E75F26" w14:textId="672FA40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53A14C9" w14:textId="012B6D7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3C5703" w14:textId="70621FE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5E2C876" w14:textId="542DCB2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311D73" w14:textId="3322FA4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D32DF9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0C41E16"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EC31307"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CBDAFB7"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0AAD7C" w14:textId="1318235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AE5C1F" w14:textId="3036F2D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410BE39" w14:textId="223DE31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5E4396" w14:textId="6469477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85391C9" w14:textId="19773E2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90C79A8" w14:textId="56771C6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EA3C6E5" w14:textId="624C89A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C12271E" w14:textId="6F9B1C7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738144" w14:textId="7898EE9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3C0695A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3B8DEE0"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264B1F9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2B0823D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531710" w14:textId="14FBA5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A8B09A" w14:textId="4829667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A8C0472" w14:textId="0324853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937708" w14:textId="19E39C2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4A6437" w14:textId="7373E5F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F38AEA" w14:textId="76B5CAF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251371" w14:textId="23C0C73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767A720" w14:textId="7BEF8C1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833EA1" w14:textId="6412A5A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BE6FA3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3A92354"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6ABD35A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7C0A707"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D4A371" w14:textId="1CECEFB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8EEF1B" w14:textId="40ED425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277BC77" w14:textId="3AF5B1E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6862361" w14:textId="5F29C6C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3082DB6" w14:textId="482F31F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BCE6121" w14:textId="1D55F2E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7109CC" w14:textId="249E41A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691DD02" w14:textId="4B3612C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D85FFB" w14:textId="2A648BF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3853954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71B2977"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8128741"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79DBBE5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215DC6" w14:textId="70DC0B2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177D39" w14:textId="2B75D62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D2BDD21" w14:textId="63F6AEB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6CF2AA1" w14:textId="032BF56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A3550F" w14:textId="4CACBF9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902C997" w14:textId="0ED9495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FC4E9E" w14:textId="55C7EE4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60D60B" w14:textId="25E3370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004B3F" w14:textId="1ECAAFB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C62F8A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9922253" w14:textId="77777777" w:rsidR="00F010FF" w:rsidRPr="00C24B5B" w:rsidRDefault="00F010FF" w:rsidP="00F010FF">
            <w:pPr>
              <w:ind w:left="0"/>
              <w:rPr>
                <w:rFonts w:ascii="Bookman Old Style" w:hAnsi="Bookman Old Style" w:cs="Arial"/>
                <w:color w:val="000000"/>
                <w:sz w:val="12"/>
                <w:szCs w:val="12"/>
                <w:lang w:val="es-CO" w:eastAsia="es-CO"/>
              </w:rPr>
            </w:pPr>
            <w:r w:rsidRPr="00C24B5B">
              <w:rPr>
                <w:rFonts w:ascii="Bookman Old Style" w:hAnsi="Bookman Old Style" w:cs="Arial"/>
                <w:color w:val="000000"/>
                <w:sz w:val="12"/>
                <w:szCs w:val="12"/>
                <w:lang w:eastAsia="es-CO"/>
              </w:rPr>
              <w:t>El Guayabo, Puerto Wilches – Santander</w:t>
            </w:r>
          </w:p>
        </w:tc>
        <w:tc>
          <w:tcPr>
            <w:tcW w:w="851" w:type="dxa"/>
            <w:tcBorders>
              <w:top w:val="nil"/>
              <w:left w:val="nil"/>
              <w:bottom w:val="single" w:sz="4" w:space="0" w:color="auto"/>
              <w:right w:val="single" w:sz="4" w:space="0" w:color="auto"/>
            </w:tcBorders>
            <w:noWrap/>
            <w:vAlign w:val="center"/>
          </w:tcPr>
          <w:p w14:paraId="763BB51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6B9E7B88"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F60452" w14:textId="61759AB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1097A1" w14:textId="1D91550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D95CD29" w14:textId="4C98C35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EC774A" w14:textId="1497E43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A8F9BF" w14:textId="1872367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81E024" w14:textId="4784674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80910F" w14:textId="12EFA66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949A6F8" w14:textId="6DA2D7C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974C9D" w14:textId="1C75AED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8E2476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BEAF64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FF74EE0"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6D99A09E"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9B3C4E9" w14:textId="21C7745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31,598</w:t>
            </w:r>
          </w:p>
        </w:tc>
        <w:tc>
          <w:tcPr>
            <w:tcW w:w="567" w:type="dxa"/>
            <w:tcBorders>
              <w:top w:val="nil"/>
              <w:left w:val="nil"/>
              <w:bottom w:val="single" w:sz="4" w:space="0" w:color="auto"/>
              <w:right w:val="single" w:sz="4" w:space="0" w:color="auto"/>
            </w:tcBorders>
            <w:noWrap/>
            <w:vAlign w:val="center"/>
          </w:tcPr>
          <w:p w14:paraId="4095EDB2" w14:textId="42B4251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2CC9157" w14:textId="75A5814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32,230</w:t>
            </w:r>
          </w:p>
        </w:tc>
        <w:tc>
          <w:tcPr>
            <w:tcW w:w="567" w:type="dxa"/>
            <w:tcBorders>
              <w:top w:val="nil"/>
              <w:left w:val="nil"/>
              <w:bottom w:val="single" w:sz="4" w:space="0" w:color="auto"/>
              <w:right w:val="single" w:sz="4" w:space="0" w:color="auto"/>
            </w:tcBorders>
            <w:noWrap/>
            <w:vAlign w:val="center"/>
          </w:tcPr>
          <w:p w14:paraId="0CF0A1FB" w14:textId="37DECA7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82D8D4" w14:textId="3058367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32,875</w:t>
            </w:r>
          </w:p>
        </w:tc>
        <w:tc>
          <w:tcPr>
            <w:tcW w:w="567" w:type="dxa"/>
            <w:tcBorders>
              <w:top w:val="nil"/>
              <w:left w:val="nil"/>
              <w:bottom w:val="single" w:sz="4" w:space="0" w:color="auto"/>
              <w:right w:val="single" w:sz="4" w:space="0" w:color="auto"/>
            </w:tcBorders>
            <w:noWrap/>
            <w:vAlign w:val="center"/>
          </w:tcPr>
          <w:p w14:paraId="64C4EACB" w14:textId="04C2707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706D45" w14:textId="36B1FB0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33,532</w:t>
            </w:r>
          </w:p>
        </w:tc>
        <w:tc>
          <w:tcPr>
            <w:tcW w:w="567" w:type="dxa"/>
            <w:tcBorders>
              <w:top w:val="nil"/>
              <w:left w:val="nil"/>
              <w:bottom w:val="single" w:sz="4" w:space="0" w:color="auto"/>
              <w:right w:val="single" w:sz="4" w:space="0" w:color="auto"/>
            </w:tcBorders>
            <w:noWrap/>
            <w:vAlign w:val="center"/>
          </w:tcPr>
          <w:p w14:paraId="011CF61E" w14:textId="2D985BA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1A8EBA" w14:textId="21616DF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34,203</w:t>
            </w:r>
          </w:p>
        </w:tc>
      </w:tr>
      <w:tr w:rsidR="00F010FF" w:rsidRPr="0067374F" w14:paraId="1F2E98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BD9BA1F"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AC5F53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75D9439"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0C4CF6" w14:textId="56E9290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31,598</w:t>
            </w:r>
          </w:p>
        </w:tc>
        <w:tc>
          <w:tcPr>
            <w:tcW w:w="567" w:type="dxa"/>
            <w:tcBorders>
              <w:top w:val="nil"/>
              <w:left w:val="nil"/>
              <w:bottom w:val="single" w:sz="4" w:space="0" w:color="auto"/>
              <w:right w:val="single" w:sz="4" w:space="0" w:color="auto"/>
            </w:tcBorders>
            <w:noWrap/>
            <w:vAlign w:val="center"/>
          </w:tcPr>
          <w:p w14:paraId="5EF155C1" w14:textId="71F0B6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B73A587" w14:textId="3573CFD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32,230</w:t>
            </w:r>
          </w:p>
        </w:tc>
        <w:tc>
          <w:tcPr>
            <w:tcW w:w="567" w:type="dxa"/>
            <w:tcBorders>
              <w:top w:val="nil"/>
              <w:left w:val="nil"/>
              <w:bottom w:val="single" w:sz="4" w:space="0" w:color="auto"/>
              <w:right w:val="single" w:sz="4" w:space="0" w:color="auto"/>
            </w:tcBorders>
            <w:noWrap/>
            <w:vAlign w:val="center"/>
          </w:tcPr>
          <w:p w14:paraId="4EA212C5" w14:textId="096861B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B6EA9B" w14:textId="5A6F97F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32,875</w:t>
            </w:r>
          </w:p>
        </w:tc>
        <w:tc>
          <w:tcPr>
            <w:tcW w:w="567" w:type="dxa"/>
            <w:tcBorders>
              <w:top w:val="nil"/>
              <w:left w:val="nil"/>
              <w:bottom w:val="single" w:sz="4" w:space="0" w:color="auto"/>
              <w:right w:val="single" w:sz="4" w:space="0" w:color="auto"/>
            </w:tcBorders>
            <w:noWrap/>
            <w:vAlign w:val="center"/>
          </w:tcPr>
          <w:p w14:paraId="16530A63" w14:textId="6425B4F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C235C9" w14:textId="1FC6FDB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33,532</w:t>
            </w:r>
          </w:p>
        </w:tc>
        <w:tc>
          <w:tcPr>
            <w:tcW w:w="567" w:type="dxa"/>
            <w:tcBorders>
              <w:top w:val="nil"/>
              <w:left w:val="nil"/>
              <w:bottom w:val="single" w:sz="4" w:space="0" w:color="auto"/>
              <w:right w:val="single" w:sz="4" w:space="0" w:color="auto"/>
            </w:tcBorders>
            <w:noWrap/>
            <w:vAlign w:val="center"/>
          </w:tcPr>
          <w:p w14:paraId="57960DE0" w14:textId="7409A92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9F2A82" w14:textId="3988489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34,203</w:t>
            </w:r>
          </w:p>
        </w:tc>
      </w:tr>
      <w:tr w:rsidR="00F010FF" w:rsidRPr="0067374F" w14:paraId="2EDE7FC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9A855DF"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29F339B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2F9AB98"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38D410" w14:textId="35114BC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22C4EBD" w14:textId="0C6466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8D59C47" w14:textId="7976990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5D90DC3" w14:textId="79F92BC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F1ADA3" w14:textId="4FBB86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9EF7BE" w14:textId="64C7126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931055" w14:textId="4F7CB88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9E684B0" w14:textId="38B81C6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7D3ECA" w14:textId="700E333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815FC4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8D80E0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039F8A4D"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A89585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0E7CBD" w14:textId="094E4E5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D4198E" w14:textId="0DCF374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3E52D96" w14:textId="4AED778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129489" w14:textId="2F833BD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D8F25D" w14:textId="3BD47E0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D67BCD" w14:textId="650D96D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585325" w14:textId="7F7A4A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7A8D08" w14:textId="078581B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813689" w14:textId="1EE4F4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584BAE0"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E7D5B09"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1A1A372C"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7AC350B9"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1FCBCD3" w14:textId="2ACB206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47E4A89E" w14:textId="336A36F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2A25978E" w14:textId="5935856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7F33FA79" w14:textId="00E289E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081CF6A3" w14:textId="53E3483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A2E764C" w14:textId="7B85303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37D2C75" w14:textId="5D5DB01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1F5F18" w14:textId="7E7A34F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8FE659" w14:textId="37BAB4E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94711F3"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001F558"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62E263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37D8989"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2124063" w14:textId="538EA78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3CD3EF" w14:textId="565F951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59B339F" w14:textId="55F35C8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180C49" w14:textId="403A91A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B9C5AB1" w14:textId="6AE1CE5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8503ECC" w14:textId="01AE1DA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85F3BE" w14:textId="29C75C8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E4C5D9" w14:textId="6A96420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D86D931" w14:textId="34D8843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3346BA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6889FB9"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32644D3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4CF2AB4B"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A22933" w14:textId="00F6BA7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C1351E9" w14:textId="366C30D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C3A1CF3" w14:textId="1BDCF8F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759727" w14:textId="799A357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6349D32" w14:textId="04B6DD6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7F3B77" w14:textId="62B303B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1915D3" w14:textId="05065C9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C673870" w14:textId="67328D5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EECF308" w14:textId="3DC335D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A0D3B3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D128ECE"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5BFD43F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E250704"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D8AE558" w14:textId="2735920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48D1FFC" w14:textId="265B7CD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510D72B" w14:textId="7C5C359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1B778C" w14:textId="2BAB5BB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2C5F10D" w14:textId="02567E6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BD6C99" w14:textId="2978192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3FBF124" w14:textId="1327C16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35EB776" w14:textId="014CE6B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3B10B59" w14:textId="541FCF9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0A4686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8A647D5"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E1EAAE4"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098ED7FB"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0061EB" w14:textId="19A491D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1B954E1" w14:textId="13B6C2F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DFA13C7" w14:textId="711ADE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D5A38B" w14:textId="0274961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7EFD4B3" w14:textId="4D29BA4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BFC2A0" w14:textId="2406D02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9A47AC" w14:textId="2F98FB3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BC5944" w14:textId="17C2BAB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6B95FFF" w14:textId="343ADC5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89D2F2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E45AB5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71CB9287"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9C1486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030E33" w14:textId="5F68245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44AD9E" w14:textId="53CB84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4C5603D" w14:textId="640CB53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09D5D5" w14:textId="3CBEA5E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5D25C4" w14:textId="0A57D67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7EC4CA" w14:textId="158E50B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506B7F" w14:textId="216F938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38D98D" w14:textId="1592648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FEDE26" w14:textId="014B1C9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641FC1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277CE1"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Paturia, Puerto Wilches – Santander</w:t>
            </w:r>
          </w:p>
        </w:tc>
        <w:tc>
          <w:tcPr>
            <w:tcW w:w="851" w:type="dxa"/>
            <w:tcBorders>
              <w:top w:val="nil"/>
              <w:left w:val="nil"/>
              <w:bottom w:val="single" w:sz="4" w:space="0" w:color="auto"/>
              <w:right w:val="single" w:sz="4" w:space="0" w:color="auto"/>
            </w:tcBorders>
            <w:noWrap/>
            <w:vAlign w:val="center"/>
          </w:tcPr>
          <w:p w14:paraId="42EEB208"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A30C521"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07763B" w14:textId="3BC2A29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4F76D8" w14:textId="4014B4C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48F2C43" w14:textId="51014ED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A1E07A" w14:textId="5047536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42D95DE" w14:textId="5DF7801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3DB2EB5" w14:textId="4BAB292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9B8D0E" w14:textId="2D665F7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7F0783" w14:textId="2258C70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4FF3A0" w14:textId="256864E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65F90C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C70FCAF"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159AB73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6B73D61A"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5E99FD3" w14:textId="16C241C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219,105</w:t>
            </w:r>
          </w:p>
        </w:tc>
        <w:tc>
          <w:tcPr>
            <w:tcW w:w="567" w:type="dxa"/>
            <w:tcBorders>
              <w:top w:val="nil"/>
              <w:left w:val="nil"/>
              <w:bottom w:val="single" w:sz="4" w:space="0" w:color="auto"/>
              <w:right w:val="single" w:sz="4" w:space="0" w:color="auto"/>
            </w:tcBorders>
            <w:noWrap/>
            <w:vAlign w:val="center"/>
          </w:tcPr>
          <w:p w14:paraId="7EA54F92" w14:textId="1DEE9AB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6EA7FCA" w14:textId="6F9D7D7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223,487</w:t>
            </w:r>
          </w:p>
        </w:tc>
        <w:tc>
          <w:tcPr>
            <w:tcW w:w="567" w:type="dxa"/>
            <w:tcBorders>
              <w:top w:val="nil"/>
              <w:left w:val="nil"/>
              <w:bottom w:val="single" w:sz="4" w:space="0" w:color="auto"/>
              <w:right w:val="single" w:sz="4" w:space="0" w:color="auto"/>
            </w:tcBorders>
            <w:noWrap/>
            <w:vAlign w:val="center"/>
          </w:tcPr>
          <w:p w14:paraId="0D3523A8" w14:textId="329D088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A58B25" w14:textId="2CC47EF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227,957</w:t>
            </w:r>
          </w:p>
        </w:tc>
        <w:tc>
          <w:tcPr>
            <w:tcW w:w="567" w:type="dxa"/>
            <w:tcBorders>
              <w:top w:val="nil"/>
              <w:left w:val="nil"/>
              <w:bottom w:val="single" w:sz="4" w:space="0" w:color="auto"/>
              <w:right w:val="single" w:sz="4" w:space="0" w:color="auto"/>
            </w:tcBorders>
            <w:noWrap/>
            <w:vAlign w:val="center"/>
          </w:tcPr>
          <w:p w14:paraId="4BD7DD3D" w14:textId="04EBD79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34F3BFC" w14:textId="4291A64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232,516</w:t>
            </w:r>
          </w:p>
        </w:tc>
        <w:tc>
          <w:tcPr>
            <w:tcW w:w="567" w:type="dxa"/>
            <w:tcBorders>
              <w:top w:val="nil"/>
              <w:left w:val="nil"/>
              <w:bottom w:val="single" w:sz="4" w:space="0" w:color="auto"/>
              <w:right w:val="single" w:sz="4" w:space="0" w:color="auto"/>
            </w:tcBorders>
            <w:noWrap/>
            <w:vAlign w:val="center"/>
          </w:tcPr>
          <w:p w14:paraId="01BD0FB0" w14:textId="165E296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0F7DF2" w14:textId="767FEBD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237,166</w:t>
            </w:r>
          </w:p>
        </w:tc>
      </w:tr>
      <w:tr w:rsidR="00F010FF" w:rsidRPr="0067374F" w14:paraId="16FFC51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B42B175"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489EBD0E"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CC79D21"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0E3A2B3" w14:textId="211DEEC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219,105</w:t>
            </w:r>
          </w:p>
        </w:tc>
        <w:tc>
          <w:tcPr>
            <w:tcW w:w="567" w:type="dxa"/>
            <w:tcBorders>
              <w:top w:val="nil"/>
              <w:left w:val="nil"/>
              <w:bottom w:val="single" w:sz="4" w:space="0" w:color="auto"/>
              <w:right w:val="single" w:sz="4" w:space="0" w:color="auto"/>
            </w:tcBorders>
            <w:noWrap/>
            <w:vAlign w:val="center"/>
          </w:tcPr>
          <w:p w14:paraId="17E59136" w14:textId="02F8805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D007279" w14:textId="6F8A029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223,487</w:t>
            </w:r>
          </w:p>
        </w:tc>
        <w:tc>
          <w:tcPr>
            <w:tcW w:w="567" w:type="dxa"/>
            <w:tcBorders>
              <w:top w:val="nil"/>
              <w:left w:val="nil"/>
              <w:bottom w:val="single" w:sz="4" w:space="0" w:color="auto"/>
              <w:right w:val="single" w:sz="4" w:space="0" w:color="auto"/>
            </w:tcBorders>
            <w:noWrap/>
            <w:vAlign w:val="center"/>
          </w:tcPr>
          <w:p w14:paraId="75346C16" w14:textId="3E1C7FB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2389EA" w14:textId="0831DC0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227,957</w:t>
            </w:r>
          </w:p>
        </w:tc>
        <w:tc>
          <w:tcPr>
            <w:tcW w:w="567" w:type="dxa"/>
            <w:tcBorders>
              <w:top w:val="nil"/>
              <w:left w:val="nil"/>
              <w:bottom w:val="single" w:sz="4" w:space="0" w:color="auto"/>
              <w:right w:val="single" w:sz="4" w:space="0" w:color="auto"/>
            </w:tcBorders>
            <w:noWrap/>
            <w:vAlign w:val="center"/>
          </w:tcPr>
          <w:p w14:paraId="296ED503" w14:textId="7F8B157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EEA970" w14:textId="0150CF6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232,516</w:t>
            </w:r>
          </w:p>
        </w:tc>
        <w:tc>
          <w:tcPr>
            <w:tcW w:w="567" w:type="dxa"/>
            <w:tcBorders>
              <w:top w:val="nil"/>
              <w:left w:val="nil"/>
              <w:bottom w:val="single" w:sz="4" w:space="0" w:color="auto"/>
              <w:right w:val="single" w:sz="4" w:space="0" w:color="auto"/>
            </w:tcBorders>
            <w:noWrap/>
            <w:vAlign w:val="center"/>
          </w:tcPr>
          <w:p w14:paraId="2DE6DCE5" w14:textId="1BFC2D8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B5014E" w14:textId="37BE4FA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237,166</w:t>
            </w:r>
          </w:p>
        </w:tc>
      </w:tr>
      <w:tr w:rsidR="00F010FF" w:rsidRPr="0067374F" w14:paraId="65BEBFD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D3895DC"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EDA13F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F3C5B5E"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8A1C49" w14:textId="2D55CF3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26BEF2A" w14:textId="6378468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C30583" w14:textId="75D64B0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B7319C" w14:textId="2D98C19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F6D7EE" w14:textId="696EF87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7C6B062" w14:textId="5461892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69982A" w14:textId="1F1487A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9FF40C7" w14:textId="7D8A6B3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064CAA3" w14:textId="3C769E0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344F3A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1D22884"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56693D7F"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E692068"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20D0581" w14:textId="6F3EE45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89909E5" w14:textId="0726C0C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21D5C79" w14:textId="66A0E87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B717654" w14:textId="6D2B9C3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D575C3" w14:textId="5D33C8D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A13C6C7" w14:textId="751D0A2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3BDB3C3" w14:textId="7FB7CE9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A5EFCB" w14:textId="7C4D9F6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ED222D" w14:textId="448A3FD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02DABA0B"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7456A85"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6D146A5F"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341BA98"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A02B44" w14:textId="7DFF080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5AA8A592" w14:textId="499D72C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2E4B206" w14:textId="0090E04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6A8E5DCE" w14:textId="55ABB9F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72B18891" w14:textId="1DA9EDB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1FD10FA0" w14:textId="12693E5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5124CC" w14:textId="4B9E033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FD7E5F" w14:textId="68B4FA1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E601AB" w14:textId="37958BE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F83640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C1FDEF6"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0DB9483B"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1814C72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288365" w14:textId="77277B4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D45B94B" w14:textId="66102B5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6E258F9" w14:textId="0FD6F0F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47C236C" w14:textId="169816D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967AD57" w14:textId="788CB26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971CAE8" w14:textId="5ED7A1E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D81FA21" w14:textId="501F9DE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658147" w14:textId="14EE536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1D70F6" w14:textId="7E89AA3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32F0FFD2"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EA2735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9305714"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E897F3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E16E57" w14:textId="66147C3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52DCE5" w14:textId="095537F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FF0F623" w14:textId="26834DE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1F785A" w14:textId="11344F4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58F427" w14:textId="20D4959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9B65BE" w14:textId="46BF44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9B013E" w14:textId="0B6B82A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48B6B7C" w14:textId="6CCD702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3A74439" w14:textId="648507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6AE72C3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292EF35"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9EFAEE1"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3B14B36C"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340D3A" w14:textId="17982C9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EC3F7C" w14:textId="613C50A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14C7AF3" w14:textId="4474448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157C57" w14:textId="0DB9CA1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4FFB0E" w14:textId="1A4E113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5F460B" w14:textId="01D1D4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E0ED483" w14:textId="0B18FA2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9FB6820" w14:textId="027E38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D678DB" w14:textId="1DF2BE3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352FAA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19939B0"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2E46F5D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3514DCE"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22D3D8" w14:textId="3AB67CC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025D0A0" w14:textId="366C640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5C144B8" w14:textId="744A9E2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762256" w14:textId="5AC531F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0FF6CA" w14:textId="6E7BA83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7B6A0A" w14:textId="5C432E3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9FE67C" w14:textId="658ECF3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5A0F9F" w14:textId="242116F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1601E1" w14:textId="37B3F7B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0D5A1D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166409E"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AC9BB79"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6829F522"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CAE13F0" w14:textId="68D47CF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D3F97F5" w14:textId="41A9FA4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BB56D90" w14:textId="1D29EA2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A392C2A" w14:textId="1F70E1A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E603506" w14:textId="67DDFC5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DF2B6D" w14:textId="58EE95C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91E55D" w14:textId="20A8831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1908C9" w14:textId="150B82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72E55A" w14:textId="6CE3D5B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1A794C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EAE570C"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Vijagual, Puerto Wilches – Santander</w:t>
            </w:r>
          </w:p>
        </w:tc>
        <w:tc>
          <w:tcPr>
            <w:tcW w:w="851" w:type="dxa"/>
            <w:tcBorders>
              <w:top w:val="nil"/>
              <w:left w:val="nil"/>
              <w:bottom w:val="single" w:sz="4" w:space="0" w:color="auto"/>
              <w:right w:val="single" w:sz="4" w:space="0" w:color="auto"/>
            </w:tcBorders>
            <w:noWrap/>
            <w:vAlign w:val="center"/>
          </w:tcPr>
          <w:p w14:paraId="314E4C10"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3C8E07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575F10" w14:textId="0D7BF1F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E6C6FF" w14:textId="6D5095D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66D0AEA" w14:textId="1F0A6B0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488A99" w14:textId="3E20ABE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F9F662" w14:textId="1DC4A1F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6DEF88" w14:textId="6420737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8B1DC2" w14:textId="3C4C1AF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015DC9" w14:textId="3F39E6E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77DEB6" w14:textId="23D1CA8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1038AF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5046E83"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76108E76"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7436388E"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248ACF" w14:textId="0A3D60F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18,056</w:t>
            </w:r>
          </w:p>
        </w:tc>
        <w:tc>
          <w:tcPr>
            <w:tcW w:w="567" w:type="dxa"/>
            <w:tcBorders>
              <w:top w:val="nil"/>
              <w:left w:val="nil"/>
              <w:bottom w:val="single" w:sz="4" w:space="0" w:color="auto"/>
              <w:right w:val="single" w:sz="4" w:space="0" w:color="auto"/>
            </w:tcBorders>
            <w:noWrap/>
            <w:vAlign w:val="center"/>
          </w:tcPr>
          <w:p w14:paraId="17EDFE58" w14:textId="41B8974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04332F6" w14:textId="68FB507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18,417</w:t>
            </w:r>
          </w:p>
        </w:tc>
        <w:tc>
          <w:tcPr>
            <w:tcW w:w="567" w:type="dxa"/>
            <w:tcBorders>
              <w:top w:val="nil"/>
              <w:left w:val="nil"/>
              <w:bottom w:val="single" w:sz="4" w:space="0" w:color="auto"/>
              <w:right w:val="single" w:sz="4" w:space="0" w:color="auto"/>
            </w:tcBorders>
            <w:noWrap/>
            <w:vAlign w:val="center"/>
          </w:tcPr>
          <w:p w14:paraId="4D06DBA9" w14:textId="0A6299D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25C980" w14:textId="606521D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18,786</w:t>
            </w:r>
          </w:p>
        </w:tc>
        <w:tc>
          <w:tcPr>
            <w:tcW w:w="567" w:type="dxa"/>
            <w:tcBorders>
              <w:top w:val="nil"/>
              <w:left w:val="nil"/>
              <w:bottom w:val="single" w:sz="4" w:space="0" w:color="auto"/>
              <w:right w:val="single" w:sz="4" w:space="0" w:color="auto"/>
            </w:tcBorders>
            <w:noWrap/>
            <w:vAlign w:val="center"/>
          </w:tcPr>
          <w:p w14:paraId="13AFE495" w14:textId="0A4306D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E0DAA1" w14:textId="028A7A4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19,161</w:t>
            </w:r>
          </w:p>
        </w:tc>
        <w:tc>
          <w:tcPr>
            <w:tcW w:w="567" w:type="dxa"/>
            <w:tcBorders>
              <w:top w:val="nil"/>
              <w:left w:val="nil"/>
              <w:bottom w:val="single" w:sz="4" w:space="0" w:color="auto"/>
              <w:right w:val="single" w:sz="4" w:space="0" w:color="auto"/>
            </w:tcBorders>
            <w:noWrap/>
            <w:vAlign w:val="center"/>
          </w:tcPr>
          <w:p w14:paraId="16303CAA" w14:textId="229F25F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9407FE" w14:textId="07F73FF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19,545</w:t>
            </w:r>
          </w:p>
        </w:tc>
      </w:tr>
      <w:tr w:rsidR="00F010FF" w:rsidRPr="0067374F" w14:paraId="294562D5"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FF80572"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8F5B1DE"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64B5681D"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6811E7" w14:textId="24B045F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18,056</w:t>
            </w:r>
          </w:p>
        </w:tc>
        <w:tc>
          <w:tcPr>
            <w:tcW w:w="567" w:type="dxa"/>
            <w:tcBorders>
              <w:top w:val="nil"/>
              <w:left w:val="nil"/>
              <w:bottom w:val="single" w:sz="4" w:space="0" w:color="auto"/>
              <w:right w:val="single" w:sz="4" w:space="0" w:color="auto"/>
            </w:tcBorders>
            <w:noWrap/>
            <w:vAlign w:val="center"/>
          </w:tcPr>
          <w:p w14:paraId="19839DF1" w14:textId="2B2EE9C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94EE3EA" w14:textId="3DE3968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18,417</w:t>
            </w:r>
          </w:p>
        </w:tc>
        <w:tc>
          <w:tcPr>
            <w:tcW w:w="567" w:type="dxa"/>
            <w:tcBorders>
              <w:top w:val="nil"/>
              <w:left w:val="nil"/>
              <w:bottom w:val="single" w:sz="4" w:space="0" w:color="auto"/>
              <w:right w:val="single" w:sz="4" w:space="0" w:color="auto"/>
            </w:tcBorders>
            <w:noWrap/>
            <w:vAlign w:val="center"/>
          </w:tcPr>
          <w:p w14:paraId="128A7F26" w14:textId="6A7F2CE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63C80EF" w14:textId="5501606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18,786</w:t>
            </w:r>
          </w:p>
        </w:tc>
        <w:tc>
          <w:tcPr>
            <w:tcW w:w="567" w:type="dxa"/>
            <w:tcBorders>
              <w:top w:val="nil"/>
              <w:left w:val="nil"/>
              <w:bottom w:val="single" w:sz="4" w:space="0" w:color="auto"/>
              <w:right w:val="single" w:sz="4" w:space="0" w:color="auto"/>
            </w:tcBorders>
            <w:noWrap/>
            <w:vAlign w:val="center"/>
          </w:tcPr>
          <w:p w14:paraId="3A2B5081" w14:textId="5FA498C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BC2C1F" w14:textId="43095C4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19,161</w:t>
            </w:r>
          </w:p>
        </w:tc>
        <w:tc>
          <w:tcPr>
            <w:tcW w:w="567" w:type="dxa"/>
            <w:tcBorders>
              <w:top w:val="nil"/>
              <w:left w:val="nil"/>
              <w:bottom w:val="single" w:sz="4" w:space="0" w:color="auto"/>
              <w:right w:val="single" w:sz="4" w:space="0" w:color="auto"/>
            </w:tcBorders>
            <w:noWrap/>
            <w:vAlign w:val="center"/>
          </w:tcPr>
          <w:p w14:paraId="0FF57123" w14:textId="078A660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021751" w14:textId="025AAD1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19,545</w:t>
            </w:r>
          </w:p>
        </w:tc>
      </w:tr>
      <w:tr w:rsidR="00F010FF" w:rsidRPr="0067374F" w14:paraId="4D0E68A4"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65ED4823"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AF560D9"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1291418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98B593D" w14:textId="523FC05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EB75C5" w14:textId="075F724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111BCAA" w14:textId="0F891E8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07FA525" w14:textId="55A5446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EF38AF" w14:textId="7D13AC5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35E6CE9" w14:textId="5C6E4A1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851C0F" w14:textId="0DD024E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923720" w14:textId="3C8101E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59B200" w14:textId="1469B7C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1045957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CD12FB9"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020A55F"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F750D32"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8880F49" w14:textId="3FE447F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6BF0802" w14:textId="0B61E0F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9A3202C" w14:textId="5C48DA6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21623F6" w14:textId="3836DFD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6E3E06" w14:textId="52C5DDE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E4E6C14" w14:textId="624687A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953DDE" w14:textId="061A665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733833" w14:textId="419DC97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3FF276" w14:textId="1FAD52A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005BA3D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8841F6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5FB62B41"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6AA63F37"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6D422AF" w14:textId="0EE94BD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1343572A" w14:textId="7EFD7C4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tcPr>
          <w:p w14:paraId="19739398" w14:textId="3D54CFC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01F1DD94" w14:textId="33A42E3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tcPr>
          <w:p w14:paraId="36CE2273" w14:textId="502AEA2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tcPr>
          <w:p w14:paraId="1D0C6BA6" w14:textId="63ADB60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8A8FEF" w14:textId="3AF13A5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C06205" w14:textId="16F36C8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7D3B61" w14:textId="0416AE5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9EDEC9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6A98AB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413C0C0A"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7A6B745"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D1B187" w14:textId="6DAA58A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944B41" w14:textId="03EC641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817D3D5" w14:textId="7E6EEDE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5265658" w14:textId="6F9F806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CB17C8" w14:textId="30DA487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5C14C5" w14:textId="4B0DA5B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959D7D" w14:textId="7A675FA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DC788AC" w14:textId="4B8A82C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D2F42C" w14:textId="4AC0DF4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CADFCD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79B1875"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405F6AE"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63D5313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4CD5004" w14:textId="49E51FB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3835ECD" w14:textId="454DADC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1D8C4E6" w14:textId="12E4896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4069102" w14:textId="11C461A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F5D178" w14:textId="5FFF0EC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371B6F8" w14:textId="11A685E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C8521C9" w14:textId="2AE2BF8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6DDFC2" w14:textId="6BBB80E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2DD0BF" w14:textId="0DD77C0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5679E30E"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9CA7D15"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082D5D75"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F670847"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B55D2A" w14:textId="147F436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EC3F823" w14:textId="5CB3B98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F13356C" w14:textId="5E74B96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EF560DA" w14:textId="2BDCB57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6916543" w14:textId="63028B01"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E67B8D" w14:textId="30D02F8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1EC39D" w14:textId="746FF07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432D63" w14:textId="5733F10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E30F028" w14:textId="1A9D5AD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775C1B98"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D087697"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68BA44E9"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CF2987A"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1D06780" w14:textId="62086D1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31F518D" w14:textId="7304DE83"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3883C9A" w14:textId="56A4087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89CA7E" w14:textId="4519A47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2A3FDB" w14:textId="00DA372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E0869A" w14:textId="2BCBC66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898BE2E" w14:textId="4A4ADFB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6C4A454" w14:textId="6EBE89A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0E11E82" w14:textId="5F2B7BF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3B18D77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39B832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2003C04C"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4AF4D58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DAFDB62" w14:textId="6CB55357"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E7FFB71" w14:textId="7518385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DE0AC6" w14:textId="5625B35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75016E9" w14:textId="5C4C469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68BBF56" w14:textId="45ECDC4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382627" w14:textId="69557D1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1C6CD3" w14:textId="6AC5097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87BF82" w14:textId="1DC09CD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CAA496" w14:textId="1E9C5D2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B4F141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30F13A6"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Sitio Nuevo, Puerto Wilches – Santander</w:t>
            </w:r>
          </w:p>
        </w:tc>
        <w:tc>
          <w:tcPr>
            <w:tcW w:w="851" w:type="dxa"/>
            <w:tcBorders>
              <w:top w:val="nil"/>
              <w:left w:val="nil"/>
              <w:bottom w:val="single" w:sz="4" w:space="0" w:color="auto"/>
              <w:right w:val="single" w:sz="4" w:space="0" w:color="auto"/>
            </w:tcBorders>
            <w:noWrap/>
            <w:vAlign w:val="center"/>
          </w:tcPr>
          <w:p w14:paraId="3471A737"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0728AFA4"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E6E512" w14:textId="23D47F10"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EEA9BF" w14:textId="71F0340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0F2E5CA" w14:textId="25FE79E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667BAE" w14:textId="2D04930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3A3A172" w14:textId="67A68089"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7756714" w14:textId="3C68A6D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007435" w14:textId="5A6972F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76FE88" w14:textId="6290805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0F62D3" w14:textId="6513830A"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r>
      <w:tr w:rsidR="00F010FF" w:rsidRPr="0067374F" w14:paraId="4BC663B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33C19ABB"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559C782"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00479C53"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44C450" w14:textId="13AACB9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7,986</w:t>
            </w:r>
          </w:p>
        </w:tc>
        <w:tc>
          <w:tcPr>
            <w:tcW w:w="567" w:type="dxa"/>
            <w:tcBorders>
              <w:top w:val="nil"/>
              <w:left w:val="nil"/>
              <w:bottom w:val="single" w:sz="4" w:space="0" w:color="auto"/>
              <w:right w:val="single" w:sz="4" w:space="0" w:color="auto"/>
            </w:tcBorders>
            <w:noWrap/>
            <w:vAlign w:val="center"/>
          </w:tcPr>
          <w:p w14:paraId="272C18B1" w14:textId="222BBBA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1BC082E" w14:textId="5F3C0D9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8,146</w:t>
            </w:r>
          </w:p>
        </w:tc>
        <w:tc>
          <w:tcPr>
            <w:tcW w:w="567" w:type="dxa"/>
            <w:tcBorders>
              <w:top w:val="nil"/>
              <w:left w:val="nil"/>
              <w:bottom w:val="single" w:sz="4" w:space="0" w:color="auto"/>
              <w:right w:val="single" w:sz="4" w:space="0" w:color="auto"/>
            </w:tcBorders>
            <w:noWrap/>
            <w:vAlign w:val="center"/>
          </w:tcPr>
          <w:p w14:paraId="0592AA4D" w14:textId="396AF908"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69BFA6D" w14:textId="5BB0249E"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8,309</w:t>
            </w:r>
          </w:p>
        </w:tc>
        <w:tc>
          <w:tcPr>
            <w:tcW w:w="567" w:type="dxa"/>
            <w:tcBorders>
              <w:top w:val="nil"/>
              <w:left w:val="nil"/>
              <w:bottom w:val="single" w:sz="4" w:space="0" w:color="auto"/>
              <w:right w:val="single" w:sz="4" w:space="0" w:color="auto"/>
            </w:tcBorders>
            <w:noWrap/>
            <w:vAlign w:val="center"/>
          </w:tcPr>
          <w:p w14:paraId="08E3191E" w14:textId="481CDB22"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474E7F" w14:textId="6B776AF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8,475</w:t>
            </w:r>
          </w:p>
        </w:tc>
        <w:tc>
          <w:tcPr>
            <w:tcW w:w="567" w:type="dxa"/>
            <w:tcBorders>
              <w:top w:val="nil"/>
              <w:left w:val="nil"/>
              <w:bottom w:val="single" w:sz="4" w:space="0" w:color="auto"/>
              <w:right w:val="single" w:sz="4" w:space="0" w:color="auto"/>
            </w:tcBorders>
            <w:noWrap/>
            <w:vAlign w:val="center"/>
          </w:tcPr>
          <w:p w14:paraId="499B1343" w14:textId="355D129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D3EC2DC" w14:textId="6376396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8,645</w:t>
            </w:r>
          </w:p>
        </w:tc>
      </w:tr>
      <w:tr w:rsidR="00F010FF" w:rsidRPr="0067374F" w14:paraId="1FC265F9"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14ED2021" w14:textId="77777777" w:rsidR="00F010FF" w:rsidRPr="00CF05F4" w:rsidRDefault="00F010FF" w:rsidP="00F010FF">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7F65CFD" w14:textId="77777777" w:rsidR="00F010FF" w:rsidRPr="0067374F" w:rsidRDefault="00F010FF" w:rsidP="00F010F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15A4F4B" w14:textId="77777777" w:rsidR="00F010FF" w:rsidRPr="0067374F" w:rsidRDefault="00F010FF" w:rsidP="00F010F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A0D3FA" w14:textId="2DB0EFDB"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7,986</w:t>
            </w:r>
          </w:p>
        </w:tc>
        <w:tc>
          <w:tcPr>
            <w:tcW w:w="567" w:type="dxa"/>
            <w:tcBorders>
              <w:top w:val="nil"/>
              <w:left w:val="nil"/>
              <w:bottom w:val="single" w:sz="4" w:space="0" w:color="auto"/>
              <w:right w:val="single" w:sz="4" w:space="0" w:color="auto"/>
            </w:tcBorders>
            <w:noWrap/>
            <w:vAlign w:val="center"/>
          </w:tcPr>
          <w:p w14:paraId="24F0EEAB" w14:textId="125D0D4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A00EF96" w14:textId="36BFDFCC"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8,146</w:t>
            </w:r>
          </w:p>
        </w:tc>
        <w:tc>
          <w:tcPr>
            <w:tcW w:w="567" w:type="dxa"/>
            <w:tcBorders>
              <w:top w:val="nil"/>
              <w:left w:val="nil"/>
              <w:bottom w:val="single" w:sz="4" w:space="0" w:color="auto"/>
              <w:right w:val="single" w:sz="4" w:space="0" w:color="auto"/>
            </w:tcBorders>
            <w:noWrap/>
            <w:vAlign w:val="center"/>
          </w:tcPr>
          <w:p w14:paraId="20F422B0" w14:textId="6DDAD7B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E38191" w14:textId="29FD82F5"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8,309</w:t>
            </w:r>
          </w:p>
        </w:tc>
        <w:tc>
          <w:tcPr>
            <w:tcW w:w="567" w:type="dxa"/>
            <w:tcBorders>
              <w:top w:val="nil"/>
              <w:left w:val="nil"/>
              <w:bottom w:val="single" w:sz="4" w:space="0" w:color="auto"/>
              <w:right w:val="single" w:sz="4" w:space="0" w:color="auto"/>
            </w:tcBorders>
            <w:noWrap/>
            <w:vAlign w:val="center"/>
          </w:tcPr>
          <w:p w14:paraId="42EE8A64" w14:textId="7329B974"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43FFBB0" w14:textId="360173FF"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8,475</w:t>
            </w:r>
          </w:p>
        </w:tc>
        <w:tc>
          <w:tcPr>
            <w:tcW w:w="567" w:type="dxa"/>
            <w:tcBorders>
              <w:top w:val="nil"/>
              <w:left w:val="nil"/>
              <w:bottom w:val="single" w:sz="4" w:space="0" w:color="auto"/>
              <w:right w:val="single" w:sz="4" w:space="0" w:color="auto"/>
            </w:tcBorders>
            <w:noWrap/>
            <w:vAlign w:val="center"/>
          </w:tcPr>
          <w:p w14:paraId="35A77537" w14:textId="543EF5B6"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448967E" w14:textId="59A55D8D" w:rsidR="00F010FF" w:rsidRPr="00F010FF" w:rsidRDefault="00F010FF" w:rsidP="00F010FF">
            <w:pPr>
              <w:ind w:left="0" w:hanging="14"/>
              <w:jc w:val="right"/>
              <w:rPr>
                <w:rFonts w:ascii="Bookman Old Style" w:hAnsi="Bookman Old Style" w:cs="Arial"/>
                <w:color w:val="000000"/>
                <w:sz w:val="12"/>
                <w:szCs w:val="12"/>
                <w:lang w:val="es-CO"/>
              </w:rPr>
            </w:pPr>
            <w:r w:rsidRPr="00F010FF">
              <w:rPr>
                <w:rFonts w:ascii="Bookman Old Style" w:hAnsi="Bookman Old Style" w:cs="Arial"/>
                <w:color w:val="000000"/>
                <w:sz w:val="12"/>
                <w:szCs w:val="12"/>
              </w:rPr>
              <w:t>8,645</w:t>
            </w:r>
          </w:p>
        </w:tc>
      </w:tr>
      <w:tr w:rsidR="002A6EC8" w:rsidRPr="0067374F" w14:paraId="6155637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FCEC138"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9D7714A"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1921E5B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4779D43"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BD8FB1E"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0E267755"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BCABA7"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5121338"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177EE0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F3ACE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F3E023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E91848"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5EDFC17F"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3D68A61"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78876827"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7DB393DB"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3C23C7"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73586CC"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1B81238B"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43D4065"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DC45AB"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69AF4D"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76F251"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C3AE2F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A2314B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58D635C6"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90F045F"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6027852E"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672D194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8301515"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7A5A15D"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282C6BB7"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B2D19EE"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48A01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93384E1"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7D6762"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DF3E48E"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940024"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42FD526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2CD9DED2"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D45FBBA"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0D6D574"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C7968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FE6E5F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8118A5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3F57311"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A4C1AE2"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4B0236B"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44BBF79"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8FD6B9B"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D1613AB"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3DD8F93A"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0B4FE822"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13890D3D"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BCD8912"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103BF2"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4D8ACE5"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376DC24E"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8C40095"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570A3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40303274"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0C6EC0"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C0170B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4E5328"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0847EC4D"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7DDFBCA"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2A11466E"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73C7BFD3"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1170800"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7B9AB5B3"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9397BB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D4C7765"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98D3C06"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A44A651"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AD6018"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44C5D6D"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0A8D6D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699108E1"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4A40FDCB"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3A553AF3"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72C34CD3"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9671E9B"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40E0624"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790E40C8"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2D83138"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AE4EEDD"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BAC4CA2"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C04AD1C"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A71BEE0"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B45796"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29987E6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7C0E9573"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56884454"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44B2258E"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15786A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15D5E594"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49D50C9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0D521B66"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1F1DBF1"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68F75C1"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A558B6"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5A4911A9"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0376E8A"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67374F" w14:paraId="5C4D95EC" w14:textId="77777777" w:rsidTr="00762A7A">
        <w:trPr>
          <w:trHeight w:val="300"/>
          <w:jc w:val="center"/>
        </w:trPr>
        <w:tc>
          <w:tcPr>
            <w:tcW w:w="1129" w:type="dxa"/>
            <w:tcBorders>
              <w:top w:val="nil"/>
              <w:left w:val="single" w:sz="4" w:space="0" w:color="auto"/>
              <w:bottom w:val="single" w:sz="4" w:space="0" w:color="auto"/>
              <w:right w:val="single" w:sz="4" w:space="0" w:color="auto"/>
            </w:tcBorders>
            <w:noWrap/>
          </w:tcPr>
          <w:p w14:paraId="5A36CA5A" w14:textId="77777777" w:rsidR="002A6EC8" w:rsidRPr="00CF05F4" w:rsidRDefault="002A6EC8" w:rsidP="00762A7A">
            <w:pPr>
              <w:ind w:left="0"/>
              <w:rPr>
                <w:rFonts w:ascii="Bookman Old Style" w:hAnsi="Bookman Old Style" w:cs="Arial"/>
                <w:color w:val="000000"/>
                <w:sz w:val="12"/>
                <w:szCs w:val="12"/>
                <w:lang w:val="es-CO" w:eastAsia="es-CO"/>
              </w:rPr>
            </w:pPr>
            <w:r w:rsidRPr="00CF05F4">
              <w:rPr>
                <w:rFonts w:ascii="Bookman Old Style" w:hAnsi="Bookman Old Style" w:cs="Arial"/>
                <w:color w:val="000000"/>
                <w:sz w:val="12"/>
                <w:szCs w:val="12"/>
                <w:lang w:eastAsia="es-CO"/>
              </w:rPr>
              <w:t>Campo Alegre, Puerto Wilches – Santander</w:t>
            </w:r>
          </w:p>
        </w:tc>
        <w:tc>
          <w:tcPr>
            <w:tcW w:w="851" w:type="dxa"/>
            <w:tcBorders>
              <w:top w:val="nil"/>
              <w:left w:val="nil"/>
              <w:bottom w:val="single" w:sz="4" w:space="0" w:color="auto"/>
              <w:right w:val="single" w:sz="4" w:space="0" w:color="auto"/>
            </w:tcBorders>
            <w:noWrap/>
            <w:vAlign w:val="center"/>
          </w:tcPr>
          <w:p w14:paraId="02FDC5BA" w14:textId="77777777" w:rsidR="002A6EC8" w:rsidRPr="0067374F" w:rsidRDefault="002A6EC8" w:rsidP="00762A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C971AAE"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BE76233"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6AF18F7"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tcPr>
          <w:p w14:paraId="665D9EC9"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30A163CE"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A7EA70F"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27DBC065"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70A348"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tcPr>
          <w:p w14:paraId="6034CAA9"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4F9680" w14:textId="77777777" w:rsidR="002A6EC8" w:rsidRPr="0067374F" w:rsidRDefault="002A6EC8" w:rsidP="00762A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A6EC8" w:rsidRPr="00281357" w14:paraId="1B6135B9" w14:textId="77777777" w:rsidTr="00762A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77D6E61" w14:textId="77777777" w:rsidR="002A6EC8" w:rsidRPr="0067374F" w:rsidRDefault="002A6EC8" w:rsidP="00762A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004B72" w14:textId="77777777" w:rsidR="002A6EC8" w:rsidRPr="0067374F" w:rsidRDefault="002A6EC8" w:rsidP="00762A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5AFD7A" w14:textId="7493F7A3" w:rsidR="002A6EC8" w:rsidRPr="00C362F9" w:rsidRDefault="002A6EC8"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w:t>
            </w:r>
            <w:r w:rsidR="00F010FF">
              <w:rPr>
                <w:rFonts w:ascii="Bookman Old Style" w:hAnsi="Bookman Old Style" w:cs="Arial"/>
                <w:b/>
                <w:bCs/>
                <w:color w:val="000000"/>
                <w:sz w:val="12"/>
                <w:szCs w:val="12"/>
                <w:lang w:val="es-CO"/>
              </w:rPr>
              <w:t>86</w:t>
            </w:r>
            <w:r w:rsidRPr="00B17D3D">
              <w:rPr>
                <w:rFonts w:ascii="Bookman Old Style" w:hAnsi="Bookman Old Style" w:cs="Arial"/>
                <w:b/>
                <w:bCs/>
                <w:color w:val="000000"/>
                <w:sz w:val="12"/>
                <w:szCs w:val="12"/>
                <w:lang w:val="es-CO"/>
              </w:rPr>
              <w:t>,</w:t>
            </w:r>
            <w:r w:rsidR="00F010FF">
              <w:rPr>
                <w:rFonts w:ascii="Bookman Old Style" w:hAnsi="Bookman Old Style" w:cs="Arial"/>
                <w:b/>
                <w:bCs/>
                <w:color w:val="000000"/>
                <w:sz w:val="12"/>
                <w:szCs w:val="12"/>
                <w:lang w:val="es-CO"/>
              </w:rPr>
              <w:t>474</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BAF97A" w14:textId="77777777" w:rsidR="002A6EC8" w:rsidRPr="00C362F9" w:rsidRDefault="002A6EC8"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019416" w14:textId="70450A50" w:rsidR="002A6EC8" w:rsidRPr="00C362F9" w:rsidRDefault="002A6EC8"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w:t>
            </w:r>
            <w:r w:rsidR="003324B8">
              <w:rPr>
                <w:rFonts w:ascii="Bookman Old Style" w:hAnsi="Bookman Old Style" w:cs="Arial"/>
                <w:b/>
                <w:bCs/>
                <w:color w:val="000000"/>
                <w:sz w:val="12"/>
                <w:szCs w:val="12"/>
                <w:lang w:val="es-CO"/>
              </w:rPr>
              <w:t>96</w:t>
            </w:r>
            <w:r w:rsidRPr="00B17D3D">
              <w:rPr>
                <w:rFonts w:ascii="Bookman Old Style" w:hAnsi="Bookman Old Style" w:cs="Arial"/>
                <w:b/>
                <w:bCs/>
                <w:color w:val="000000"/>
                <w:sz w:val="12"/>
                <w:szCs w:val="12"/>
                <w:lang w:val="es-CO"/>
              </w:rPr>
              <w:t>,</w:t>
            </w:r>
            <w:r w:rsidR="003324B8">
              <w:rPr>
                <w:rFonts w:ascii="Bookman Old Style" w:hAnsi="Bookman Old Style" w:cs="Arial"/>
                <w:b/>
                <w:bCs/>
                <w:color w:val="000000"/>
                <w:sz w:val="12"/>
                <w:szCs w:val="12"/>
                <w:lang w:val="es-CO"/>
              </w:rPr>
              <w:t>205</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9AF6DE" w14:textId="77777777" w:rsidR="002A6EC8" w:rsidRPr="00C362F9" w:rsidRDefault="002A6EC8"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FD8B9F" w14:textId="52DAADF8" w:rsidR="002A6EC8" w:rsidRPr="00C362F9" w:rsidRDefault="003324B8"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506</w:t>
            </w:r>
            <w:r w:rsidR="002A6EC8"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130</w:t>
            </w:r>
            <w:r w:rsidR="002A6EC8"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E23EF5" w14:textId="77777777" w:rsidR="002A6EC8" w:rsidRPr="00C362F9" w:rsidRDefault="002A6EC8"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9621EF" w14:textId="15C8238E" w:rsidR="002A6EC8" w:rsidRPr="00C362F9" w:rsidRDefault="003324B8"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516</w:t>
            </w:r>
            <w:r w:rsidR="002A6EC8"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249</w:t>
            </w:r>
            <w:r w:rsidR="002A6EC8"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A09B14" w14:textId="77777777" w:rsidR="002A6EC8" w:rsidRPr="00C362F9" w:rsidRDefault="002A6EC8" w:rsidP="00762A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6A0C28" w14:textId="366B4958" w:rsidR="002A6EC8" w:rsidRPr="00C362F9" w:rsidRDefault="003324B8" w:rsidP="00762A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526</w:t>
            </w:r>
            <w:r w:rsidR="002A6EC8" w:rsidRPr="00B17D3D">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577</w:t>
            </w:r>
            <w:r w:rsidR="002A6EC8" w:rsidRPr="00B17D3D">
              <w:rPr>
                <w:rFonts w:ascii="Bookman Old Style" w:hAnsi="Bookman Old Style" w:cs="Arial"/>
                <w:b/>
                <w:bCs/>
                <w:color w:val="000000"/>
                <w:sz w:val="12"/>
                <w:szCs w:val="12"/>
                <w:lang w:val="es-CO"/>
              </w:rPr>
              <w:t xml:space="preserve"> </w:t>
            </w:r>
          </w:p>
        </w:tc>
      </w:tr>
    </w:tbl>
    <w:p w14:paraId="1904B1D8" w14:textId="642758CC" w:rsidR="002A6EC8" w:rsidRDefault="002A6EC8" w:rsidP="006B3017">
      <w:pPr>
        <w:widowControl w:val="0"/>
        <w:adjustRightInd w:val="0"/>
        <w:ind w:left="0"/>
        <w:jc w:val="center"/>
        <w:rPr>
          <w:rFonts w:ascii="Bookman Old Style" w:hAnsi="Bookman Old Style" w:cs="Arial"/>
          <w:b/>
          <w:sz w:val="20"/>
        </w:rPr>
      </w:pPr>
    </w:p>
    <w:p w14:paraId="54868631" w14:textId="47D6D7D9" w:rsidR="002A6EC8" w:rsidRDefault="002A6EC8" w:rsidP="006B3017">
      <w:pPr>
        <w:widowControl w:val="0"/>
        <w:adjustRightInd w:val="0"/>
        <w:ind w:left="0"/>
        <w:jc w:val="center"/>
        <w:rPr>
          <w:rFonts w:ascii="Bookman Old Style" w:hAnsi="Bookman Old Style" w:cs="Arial"/>
          <w:b/>
          <w:sz w:val="20"/>
        </w:rPr>
      </w:pPr>
    </w:p>
    <w:p w14:paraId="7E6EC6DB" w14:textId="77777777" w:rsidR="00E45F09" w:rsidRDefault="00E45F09" w:rsidP="006B3017">
      <w:pPr>
        <w:widowControl w:val="0"/>
        <w:adjustRightInd w:val="0"/>
        <w:ind w:left="0"/>
        <w:jc w:val="center"/>
        <w:rPr>
          <w:rFonts w:ascii="Bookman Old Style" w:hAnsi="Bookman Old Style" w:cs="Arial"/>
          <w:b/>
          <w:sz w:val="20"/>
        </w:rPr>
      </w:pPr>
    </w:p>
    <w:p w14:paraId="068BD0C1" w14:textId="3CD42AB8" w:rsidR="00056CFE" w:rsidRDefault="00056CFE" w:rsidP="00341E8F">
      <w:pPr>
        <w:widowControl w:val="0"/>
        <w:adjustRightInd w:val="0"/>
        <w:ind w:left="0"/>
        <w:jc w:val="center"/>
        <w:rPr>
          <w:rFonts w:ascii="Bookman Old Style" w:hAnsi="Bookman Old Style" w:cs="Arial"/>
          <w:b/>
        </w:rPr>
      </w:pPr>
    </w:p>
    <w:tbl>
      <w:tblPr>
        <w:tblW w:w="5271" w:type="pct"/>
        <w:jc w:val="center"/>
        <w:tblCellMar>
          <w:left w:w="70" w:type="dxa"/>
          <w:right w:w="70" w:type="dxa"/>
        </w:tblCellMar>
        <w:tblLook w:val="04A0" w:firstRow="1" w:lastRow="0" w:firstColumn="1" w:lastColumn="0" w:noHBand="0" w:noVBand="1"/>
      </w:tblPr>
      <w:tblGrid>
        <w:gridCol w:w="5068"/>
        <w:gridCol w:w="4795"/>
      </w:tblGrid>
      <w:tr w:rsidR="00D54FC7" w14:paraId="355FC862" w14:textId="77777777" w:rsidTr="00D54FC7">
        <w:trPr>
          <w:trHeight w:val="210"/>
          <w:jc w:val="center"/>
        </w:trPr>
        <w:tc>
          <w:tcPr>
            <w:tcW w:w="2569" w:type="pct"/>
            <w:hideMark/>
          </w:tcPr>
          <w:p w14:paraId="72D4A8C4"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
                <w:spacing w:val="-3"/>
                <w:lang w:val="es-ES_tradnl"/>
              </w:rPr>
              <w:t>LUIS JULIAN ZULUAGA LOPEZ</w:t>
            </w:r>
          </w:p>
          <w:p w14:paraId="635B501A"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Viceministro de Energía (E),</w:t>
            </w:r>
          </w:p>
          <w:p w14:paraId="411CDAAC" w14:textId="77777777" w:rsidR="00D54FC7" w:rsidRDefault="00D54FC7">
            <w:pPr>
              <w:tabs>
                <w:tab w:val="left" w:pos="702"/>
              </w:tabs>
              <w:ind w:left="0"/>
              <w:jc w:val="center"/>
              <w:rPr>
                <w:rFonts w:ascii="Bookman Old Style" w:hAnsi="Bookman Old Style" w:cs="Arial"/>
                <w:bCs/>
                <w:spacing w:val="-3"/>
                <w:lang w:val="es-ES_tradnl"/>
              </w:rPr>
            </w:pPr>
            <w:r>
              <w:rPr>
                <w:rFonts w:ascii="Bookman Old Style" w:hAnsi="Bookman Old Style" w:cs="Arial"/>
                <w:bCs/>
                <w:spacing w:val="-3"/>
                <w:lang w:val="es-ES_tradnl"/>
              </w:rPr>
              <w:t>Delegado del Ministro de Minas y Energía</w:t>
            </w:r>
          </w:p>
          <w:p w14:paraId="0AFDE18A"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Presidente</w:t>
            </w:r>
          </w:p>
        </w:tc>
        <w:tc>
          <w:tcPr>
            <w:tcW w:w="2431" w:type="pct"/>
            <w:hideMark/>
          </w:tcPr>
          <w:p w14:paraId="48C21192"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MARIA CLAUDIA ALZATE MONROY</w:t>
            </w:r>
          </w:p>
          <w:p w14:paraId="5828EED8"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spacing w:val="-3"/>
                <w:lang w:val="es-ES_tradnl"/>
              </w:rPr>
              <w:t>Directora Ejecutiva (E)</w:t>
            </w:r>
          </w:p>
        </w:tc>
      </w:tr>
    </w:tbl>
    <w:p w14:paraId="3277ADEF" w14:textId="77777777" w:rsidR="00056CFE" w:rsidRDefault="00056CFE" w:rsidP="00341E8F">
      <w:pPr>
        <w:widowControl w:val="0"/>
        <w:adjustRightInd w:val="0"/>
        <w:ind w:left="0"/>
        <w:jc w:val="center"/>
        <w:rPr>
          <w:rFonts w:ascii="Bookman Old Style" w:hAnsi="Bookman Old Style" w:cs="Arial"/>
          <w:b/>
        </w:rPr>
      </w:pPr>
    </w:p>
    <w:p w14:paraId="59E4ED65" w14:textId="77777777" w:rsidR="009F3F46" w:rsidRDefault="009F3F46" w:rsidP="00341E8F">
      <w:pPr>
        <w:widowControl w:val="0"/>
        <w:adjustRightInd w:val="0"/>
        <w:ind w:left="0"/>
        <w:jc w:val="center"/>
        <w:rPr>
          <w:rFonts w:ascii="Bookman Old Style" w:hAnsi="Bookman Old Style" w:cs="Arial"/>
          <w:b/>
        </w:rPr>
      </w:pPr>
    </w:p>
    <w:p w14:paraId="7EA74BA7" w14:textId="77777777" w:rsidR="00D54FC7" w:rsidRDefault="00D54FC7" w:rsidP="00341E8F">
      <w:pPr>
        <w:widowControl w:val="0"/>
        <w:adjustRightInd w:val="0"/>
        <w:ind w:left="0"/>
        <w:jc w:val="center"/>
        <w:rPr>
          <w:rFonts w:ascii="Bookman Old Style" w:hAnsi="Bookman Old Style" w:cs="Arial"/>
          <w:b/>
        </w:rPr>
      </w:pPr>
    </w:p>
    <w:p w14:paraId="44249B91" w14:textId="166F831A"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5"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651D3CF0"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sidR="00E45F09">
              <w:rPr>
                <w:rFonts w:ascii="Bookman Old Style" w:hAnsi="Bookman Old Style" w:cs="Arial"/>
                <w:b/>
                <w:bCs/>
                <w:sz w:val="22"/>
                <w:szCs w:val="22"/>
                <w:lang w:val="es-CO" w:eastAsia="es-CO"/>
              </w:rPr>
              <w:t>20</w:t>
            </w:r>
            <w:r w:rsidRPr="00D36353">
              <w:rPr>
                <w:rFonts w:ascii="Bookman Old Style" w:hAnsi="Bookman Old Style" w:cs="Arial"/>
                <w:b/>
                <w:bCs/>
                <w:sz w:val="22"/>
                <w:szCs w:val="22"/>
                <w:lang w:val="es-CO" w:eastAsia="es-CO"/>
              </w:rPr>
              <w:t>)</w:t>
            </w:r>
          </w:p>
        </w:tc>
      </w:tr>
      <w:tr w:rsidR="00942CCB"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73A5B347"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6D94068E"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33191743"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3D3332A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2C315386"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6B5A4B01"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63EE91F9"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2B98CF40"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72150F62"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36DDA750"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0E0D2C96"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6B48C026"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6E8E6A08"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483B08A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70409DFB"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1B1CFFE6"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79832535"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0FAFA438"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39574C90"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262CAAE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38128850"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76DFA1E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6907AD43"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6C58402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3EA6E908"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3E802E25"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4995C2F1"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57F1FD8D"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30A10FE6"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28B8FA42"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0A10E9A1"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101BF14D"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76EF8707"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607E10D8"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21C0499E"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5886CC3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34D369C0"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tr w:rsidR="00942CCB" w:rsidRPr="00D36353" w14:paraId="42E39337"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61854561" w:rsidR="00942CCB" w:rsidRPr="00942CCB" w:rsidRDefault="00942CCB" w:rsidP="00942CCB">
            <w:pPr>
              <w:ind w:left="0"/>
              <w:jc w:val="center"/>
              <w:rPr>
                <w:rFonts w:ascii="Bookman Old Style" w:hAnsi="Bookman Old Style" w:cs="Arial"/>
                <w:sz w:val="22"/>
                <w:szCs w:val="28"/>
                <w:lang w:val="es-CO" w:eastAsia="es-CO"/>
              </w:rPr>
            </w:pPr>
            <w:r w:rsidRPr="00942CCB">
              <w:rPr>
                <w:rFonts w:ascii="Bookman Old Style" w:hAnsi="Bookman Old Style" w:cs="Arial"/>
                <w:sz w:val="22"/>
                <w:szCs w:val="28"/>
              </w:rPr>
              <w:t>224,150,864</w:t>
            </w:r>
          </w:p>
        </w:tc>
      </w:tr>
      <w:bookmarkEnd w:id="5"/>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3D8CC5CB" w14:textId="5CCCD0DB" w:rsidR="00056CFE" w:rsidRDefault="00056CFE" w:rsidP="00341E8F">
      <w:pPr>
        <w:widowControl w:val="0"/>
        <w:adjustRightInd w:val="0"/>
        <w:ind w:left="0"/>
        <w:jc w:val="center"/>
        <w:rPr>
          <w:rFonts w:ascii="Bookman Old Style" w:hAnsi="Bookman Old Style" w:cs="Arial"/>
          <w:b/>
        </w:rPr>
      </w:pPr>
    </w:p>
    <w:p w14:paraId="38755852" w14:textId="77777777" w:rsidR="00D54FC7" w:rsidRDefault="00D54FC7"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tbl>
      <w:tblPr>
        <w:tblW w:w="5271" w:type="pct"/>
        <w:jc w:val="center"/>
        <w:tblCellMar>
          <w:left w:w="70" w:type="dxa"/>
          <w:right w:w="70" w:type="dxa"/>
        </w:tblCellMar>
        <w:tblLook w:val="04A0" w:firstRow="1" w:lastRow="0" w:firstColumn="1" w:lastColumn="0" w:noHBand="0" w:noVBand="1"/>
      </w:tblPr>
      <w:tblGrid>
        <w:gridCol w:w="5068"/>
        <w:gridCol w:w="4795"/>
      </w:tblGrid>
      <w:tr w:rsidR="00D54FC7" w14:paraId="765513BF" w14:textId="77777777" w:rsidTr="00D54FC7">
        <w:trPr>
          <w:trHeight w:val="210"/>
          <w:jc w:val="center"/>
        </w:trPr>
        <w:tc>
          <w:tcPr>
            <w:tcW w:w="2569" w:type="pct"/>
            <w:hideMark/>
          </w:tcPr>
          <w:p w14:paraId="37F5E9A2"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
                <w:spacing w:val="-3"/>
                <w:lang w:val="es-ES_tradnl"/>
              </w:rPr>
              <w:t>LUIS JULIAN ZULUAGA LOPEZ</w:t>
            </w:r>
          </w:p>
          <w:p w14:paraId="7010AF5C"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Viceministro de Energía (E),</w:t>
            </w:r>
          </w:p>
          <w:p w14:paraId="4B244F83" w14:textId="77777777" w:rsidR="00D54FC7" w:rsidRDefault="00D54FC7">
            <w:pPr>
              <w:tabs>
                <w:tab w:val="left" w:pos="702"/>
              </w:tabs>
              <w:ind w:left="0"/>
              <w:jc w:val="center"/>
              <w:rPr>
                <w:rFonts w:ascii="Bookman Old Style" w:hAnsi="Bookman Old Style" w:cs="Arial"/>
                <w:bCs/>
                <w:spacing w:val="-3"/>
                <w:lang w:val="es-ES_tradnl"/>
              </w:rPr>
            </w:pPr>
            <w:r>
              <w:rPr>
                <w:rFonts w:ascii="Bookman Old Style" w:hAnsi="Bookman Old Style" w:cs="Arial"/>
                <w:bCs/>
                <w:spacing w:val="-3"/>
                <w:lang w:val="es-ES_tradnl"/>
              </w:rPr>
              <w:t>Delegado del Ministro de Minas y Energía</w:t>
            </w:r>
          </w:p>
          <w:p w14:paraId="4B0B2E6E" w14:textId="77777777" w:rsidR="00D54FC7" w:rsidRDefault="00D54FC7">
            <w:pPr>
              <w:tabs>
                <w:tab w:val="left" w:pos="702"/>
              </w:tabs>
              <w:ind w:left="0"/>
              <w:jc w:val="center"/>
              <w:rPr>
                <w:rFonts w:ascii="Bookman Old Style" w:hAnsi="Bookman Old Style" w:cs="Arial"/>
                <w:b/>
                <w:spacing w:val="-3"/>
                <w:lang w:val="es-ES_tradnl"/>
              </w:rPr>
            </w:pPr>
            <w:r>
              <w:rPr>
                <w:rFonts w:ascii="Bookman Old Style" w:hAnsi="Bookman Old Style" w:cs="Arial"/>
                <w:bCs/>
                <w:spacing w:val="-3"/>
                <w:lang w:val="es-ES_tradnl"/>
              </w:rPr>
              <w:t>Presidente</w:t>
            </w:r>
          </w:p>
        </w:tc>
        <w:tc>
          <w:tcPr>
            <w:tcW w:w="2431" w:type="pct"/>
            <w:hideMark/>
          </w:tcPr>
          <w:p w14:paraId="070103A3"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MARIA CLAUDIA ALZATE MONROY</w:t>
            </w:r>
          </w:p>
          <w:p w14:paraId="4CF5373E" w14:textId="77777777" w:rsidR="00D54FC7" w:rsidRDefault="00D54FC7">
            <w:pPr>
              <w:tabs>
                <w:tab w:val="left" w:pos="702"/>
              </w:tabs>
              <w:ind w:left="-65" w:right="361"/>
              <w:jc w:val="center"/>
              <w:rPr>
                <w:rFonts w:ascii="Bookman Old Style" w:hAnsi="Bookman Old Style" w:cs="Arial"/>
                <w:b/>
                <w:spacing w:val="-3"/>
                <w:lang w:val="es-ES_tradnl"/>
              </w:rPr>
            </w:pPr>
            <w:r>
              <w:rPr>
                <w:rFonts w:ascii="Bookman Old Style" w:hAnsi="Bookman Old Style" w:cs="Arial"/>
                <w:spacing w:val="-3"/>
                <w:lang w:val="es-ES_tradnl"/>
              </w:rPr>
              <w:t>Directora Ejecutiva (E)</w:t>
            </w:r>
          </w:p>
        </w:tc>
      </w:tr>
    </w:tbl>
    <w:p w14:paraId="02C56B5D" w14:textId="77777777" w:rsidR="00A60B88" w:rsidRDefault="00A60B88"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ED03" w14:textId="77777777" w:rsidR="00EA5D8F" w:rsidRDefault="00EA5D8F">
      <w:r>
        <w:separator/>
      </w:r>
    </w:p>
  </w:endnote>
  <w:endnote w:type="continuationSeparator" w:id="0">
    <w:p w14:paraId="2511131A" w14:textId="77777777" w:rsidR="00EA5D8F" w:rsidRDefault="00EA5D8F">
      <w:r>
        <w:continuationSeparator/>
      </w:r>
    </w:p>
  </w:endnote>
  <w:endnote w:type="continuationNotice" w:id="1">
    <w:p w14:paraId="4B87E7B3" w14:textId="77777777" w:rsidR="00EA5D8F" w:rsidRDefault="00EA5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95CA" w14:textId="77777777" w:rsidR="00EA5D8F" w:rsidRDefault="00EA5D8F">
      <w:r>
        <w:separator/>
      </w:r>
    </w:p>
  </w:footnote>
  <w:footnote w:type="continuationSeparator" w:id="0">
    <w:p w14:paraId="2C214EDC" w14:textId="77777777" w:rsidR="00EA5D8F" w:rsidRDefault="00EA5D8F">
      <w:r>
        <w:continuationSeparator/>
      </w:r>
    </w:p>
  </w:footnote>
  <w:footnote w:type="continuationNotice" w:id="1">
    <w:p w14:paraId="34F06844" w14:textId="77777777" w:rsidR="00EA5D8F" w:rsidRDefault="00EA5D8F"/>
  </w:footnote>
  <w:footnote w:id="2">
    <w:p w14:paraId="0C38174E" w14:textId="32C0091E" w:rsidR="0098367A" w:rsidRPr="00AF2BDB" w:rsidRDefault="0098367A">
      <w:pPr>
        <w:pStyle w:val="Textonotapie"/>
        <w:rPr>
          <w:rFonts w:ascii="Bookman Old Style" w:hAnsi="Bookman Old Style"/>
        </w:rPr>
      </w:pPr>
      <w:r>
        <w:rPr>
          <w:rStyle w:val="Refdenotaalpie"/>
        </w:rPr>
        <w:footnoteRef/>
      </w:r>
      <w:r>
        <w:t xml:space="preserve"> </w:t>
      </w:r>
      <w:r w:rsidRPr="00AF2BDB">
        <w:rPr>
          <w:rFonts w:ascii="Bookman Old Style" w:hAnsi="Bookman Old Style"/>
        </w:rPr>
        <w:t>Respuesta</w:t>
      </w:r>
      <w:r w:rsidR="00AF2BDB" w:rsidRPr="00AF2BDB">
        <w:rPr>
          <w:rFonts w:ascii="Bookman Old Style" w:hAnsi="Bookman Old Style"/>
        </w:rPr>
        <w:t xml:space="preserve"> de</w:t>
      </w:r>
      <w:r w:rsidRPr="00AF2BDB">
        <w:rPr>
          <w:rFonts w:ascii="Bookman Old Style" w:hAnsi="Bookman Old Style"/>
        </w:rPr>
        <w:t xml:space="preserve"> la empresa Gas Natural del Oriente S.A. E.S.P.</w:t>
      </w:r>
      <w:r w:rsidR="00AF2BDB" w:rsidRPr="00AF2BDB">
        <w:rPr>
          <w:rFonts w:ascii="Bookman Old Style" w:hAnsi="Bookman Old Style"/>
        </w:rPr>
        <w:t>, en relación con los planes de expansión en el municipio de Puerto Wilches, Santander.</w:t>
      </w:r>
    </w:p>
  </w:footnote>
  <w:footnote w:id="3">
    <w:p w14:paraId="59BD7001" w14:textId="26C959A1" w:rsidR="00AF2BDB" w:rsidRDefault="00AF2BDB">
      <w:pPr>
        <w:pStyle w:val="Textonotapie"/>
      </w:pPr>
      <w:r>
        <w:rPr>
          <w:rStyle w:val="Refdenotaalpie"/>
        </w:rPr>
        <w:footnoteRef/>
      </w:r>
      <w:r>
        <w:t xml:space="preserve"> Modificado por el artículo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5B366F61"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282072">
      <w:rPr>
        <w:rFonts w:ascii="Bookman Old Style" w:hAnsi="Bookman Old Style" w:cs="Arial"/>
        <w:bCs/>
        <w:szCs w:val="24"/>
        <w:u w:val="single"/>
      </w:rPr>
      <w:t xml:space="preserve"> </w:t>
    </w:r>
    <w:r w:rsidR="00282072" w:rsidRPr="00282072">
      <w:rPr>
        <w:rFonts w:ascii="Bookman Old Style" w:hAnsi="Bookman Old Style" w:cs="Arial"/>
        <w:bCs/>
        <w:szCs w:val="24"/>
        <w:u w:val="single"/>
      </w:rPr>
      <w:t>181</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282072" w:rsidRPr="00282072">
      <w:rPr>
        <w:rFonts w:ascii="Bookman Old Style" w:hAnsi="Bookman Old Style" w:cs="Arial"/>
        <w:bCs/>
        <w:szCs w:val="24"/>
        <w:u w:val="single"/>
      </w:rPr>
      <w:t>11 OCT.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15A4E">
      <w:fldChar w:fldCharType="begin"/>
    </w:r>
    <w:r w:rsidR="00A15A4E">
      <w:instrText xml:space="preserve"> NUMPAGES  \* MERGEFORMAT </w:instrText>
    </w:r>
    <w:r w:rsidR="00A15A4E">
      <w:fldChar w:fldCharType="separate"/>
    </w:r>
    <w:r w:rsidRPr="00074A33">
      <w:rPr>
        <w:rFonts w:ascii="Bookman Old Style" w:hAnsi="Bookman Old Style" w:cs="Arial"/>
        <w:b w:val="0"/>
        <w:noProof/>
        <w:sz w:val="22"/>
        <w:szCs w:val="22"/>
      </w:rPr>
      <w:t>18</w:t>
    </w:r>
    <w:r w:rsidR="00A15A4E">
      <w:rPr>
        <w:rFonts w:ascii="Bookman Old Style" w:hAnsi="Bookman Old Style" w:cs="Arial"/>
        <w:b w:val="0"/>
        <w:noProof/>
        <w:sz w:val="22"/>
        <w:szCs w:val="22"/>
      </w:rPr>
      <w:fldChar w:fldCharType="end"/>
    </w:r>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EBC35"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E66D800" w14:textId="4FC06ECF" w:rsidR="00EF0A6D" w:rsidRDefault="004C51E4"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w:t>
    </w:r>
    <w:r>
      <w:rPr>
        <w:rFonts w:ascii="Bookman Old Style" w:hAnsi="Bookman Old Style" w:cs="Arial"/>
        <w:sz w:val="22"/>
        <w:szCs w:val="22"/>
        <w:lang w:val="es-ES_tradnl"/>
      </w:rPr>
      <w:t xml:space="preserve">de </w:t>
    </w:r>
    <w:r w:rsidR="00953B74" w:rsidRPr="00953B74">
      <w:rPr>
        <w:rFonts w:ascii="Bookman Old Style" w:hAnsi="Bookman Old Style" w:cs="Arial"/>
        <w:sz w:val="22"/>
        <w:szCs w:val="22"/>
        <w:lang w:val="es-ES_tradnl"/>
      </w:rPr>
      <w:t xml:space="preserve">Gas </w:t>
    </w:r>
    <w:r w:rsidR="00661773">
      <w:rPr>
        <w:rFonts w:ascii="Bookman Old Style" w:hAnsi="Bookman Old Style" w:cs="Arial"/>
        <w:sz w:val="22"/>
        <w:szCs w:val="22"/>
        <w:lang w:val="es-ES_tradnl"/>
      </w:rPr>
      <w:t>Natural</w:t>
    </w:r>
    <w:r w:rsidR="00953B74" w:rsidRPr="00953B74">
      <w:rPr>
        <w:rFonts w:ascii="Bookman Old Style" w:hAnsi="Bookman Old Style" w:cs="Arial"/>
        <w:sz w:val="22"/>
        <w:szCs w:val="22"/>
        <w:lang w:val="es-ES_tradnl"/>
      </w:rPr>
      <w:t xml:space="preserve"> por redes de tubería para el mercado relevante</w:t>
    </w:r>
    <w:r w:rsidR="003B4F9B">
      <w:rPr>
        <w:rFonts w:ascii="Bookman Old Style" w:hAnsi="Bookman Old Style" w:cs="Arial"/>
        <w:sz w:val="22"/>
        <w:szCs w:val="22"/>
        <w:lang w:val="es-ES_tradnl"/>
      </w:rPr>
      <w:t xml:space="preserve"> especial</w:t>
    </w:r>
    <w:r w:rsidR="00953B74" w:rsidRPr="00953B74">
      <w:rPr>
        <w:rFonts w:ascii="Bookman Old Style" w:hAnsi="Bookman Old Style" w:cs="Arial"/>
        <w:sz w:val="22"/>
        <w:szCs w:val="22"/>
        <w:lang w:val="es-ES_tradnl"/>
      </w:rPr>
      <w:t xml:space="preserve"> conformado por l</w:t>
    </w:r>
    <w:r w:rsidR="00C67F2E">
      <w:rPr>
        <w:rFonts w:ascii="Bookman Old Style" w:hAnsi="Bookman Old Style" w:cs="Arial"/>
        <w:sz w:val="22"/>
        <w:szCs w:val="22"/>
        <w:lang w:val="es-ES_tradnl"/>
      </w:rPr>
      <w:t>o</w:t>
    </w:r>
    <w:r w:rsidR="00953B74" w:rsidRPr="00953B74">
      <w:rPr>
        <w:rFonts w:ascii="Bookman Old Style" w:hAnsi="Bookman Old Style" w:cs="Arial"/>
        <w:sz w:val="22"/>
        <w:szCs w:val="22"/>
        <w:lang w:val="es-ES_tradnl"/>
      </w:rPr>
      <w:t xml:space="preserve">s </w:t>
    </w:r>
    <w:r w:rsidR="00C67F2E">
      <w:rPr>
        <w:rFonts w:ascii="Bookman Old Style" w:hAnsi="Bookman Old Style" w:cs="Arial"/>
        <w:sz w:val="22"/>
        <w:szCs w:val="22"/>
        <w:lang w:val="es-ES_tradnl"/>
      </w:rPr>
      <w:t>centros poblados de</w:t>
    </w:r>
    <w:r w:rsidR="003B4F9B">
      <w:rPr>
        <w:rFonts w:ascii="Bookman Old Style" w:hAnsi="Bookman Old Style" w:cs="Arial"/>
        <w:sz w:val="22"/>
        <w:szCs w:val="22"/>
        <w:lang w:val="es-ES_tradnl"/>
      </w:rPr>
      <w:t xml:space="preserve"> </w:t>
    </w:r>
    <w:r w:rsidR="00195DC2" w:rsidRPr="00195DC2">
      <w:rPr>
        <w:rFonts w:ascii="Bookman Old Style" w:hAnsi="Bookman Old Style" w:cs="Arial"/>
        <w:sz w:val="22"/>
        <w:szCs w:val="22"/>
        <w:lang w:val="es-ES_tradnl"/>
      </w:rPr>
      <w:t>Paturia, Campo Alegre, Chingale, Bocas del Rosario, Sitio Nuevo, Vijagual, Guayabo, Badillo y Carpintero en el municipio de Puerto Wilches, departamento de Santander, según solicitud tarifaria presentada por la empresa HEGA S.A. E.S.P.</w:t>
    </w:r>
  </w:p>
  <w:p w14:paraId="3E935677" w14:textId="0E64B821"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F07C"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AF0810"/>
    <w:multiLevelType w:val="hybridMultilevel"/>
    <w:tmpl w:val="313C111E"/>
    <w:lvl w:ilvl="0" w:tplc="DF660B3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
  </w:num>
  <w:num w:numId="2">
    <w:abstractNumId w:val="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 w:numId="8">
    <w:abstractNumId w:val="1"/>
  </w:num>
  <w:num w:numId="9">
    <w:abstractNumId w:val="0"/>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2"/>
  </w:num>
  <w:num w:numId="15">
    <w:abstractNumId w:val="1"/>
  </w:num>
  <w:num w:numId="16">
    <w:abstractNumId w:val="0"/>
  </w:num>
  <w:num w:numId="17">
    <w:abstractNumId w:val="2"/>
  </w:num>
  <w:num w:numId="18">
    <w:abstractNumId w:val="1"/>
  </w:num>
  <w:num w:numId="19">
    <w:abstractNumId w:val="0"/>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CEC"/>
    <w:rsid w:val="000011BD"/>
    <w:rsid w:val="00002637"/>
    <w:rsid w:val="000029D1"/>
    <w:rsid w:val="00003A05"/>
    <w:rsid w:val="000045F9"/>
    <w:rsid w:val="000048CB"/>
    <w:rsid w:val="000050E4"/>
    <w:rsid w:val="00005D8F"/>
    <w:rsid w:val="0000678A"/>
    <w:rsid w:val="00006804"/>
    <w:rsid w:val="0000682F"/>
    <w:rsid w:val="00006AE2"/>
    <w:rsid w:val="000076A1"/>
    <w:rsid w:val="00007A7A"/>
    <w:rsid w:val="00007FB7"/>
    <w:rsid w:val="00010337"/>
    <w:rsid w:val="00010783"/>
    <w:rsid w:val="00010B8E"/>
    <w:rsid w:val="00010D37"/>
    <w:rsid w:val="00012259"/>
    <w:rsid w:val="000127D7"/>
    <w:rsid w:val="00014279"/>
    <w:rsid w:val="000146D0"/>
    <w:rsid w:val="0001472D"/>
    <w:rsid w:val="00014BE3"/>
    <w:rsid w:val="00014E2E"/>
    <w:rsid w:val="00016637"/>
    <w:rsid w:val="00016C18"/>
    <w:rsid w:val="000175DD"/>
    <w:rsid w:val="0002011D"/>
    <w:rsid w:val="00020232"/>
    <w:rsid w:val="000211CD"/>
    <w:rsid w:val="00022275"/>
    <w:rsid w:val="00023734"/>
    <w:rsid w:val="00023FC2"/>
    <w:rsid w:val="00025383"/>
    <w:rsid w:val="0002621C"/>
    <w:rsid w:val="00026C28"/>
    <w:rsid w:val="00027434"/>
    <w:rsid w:val="000275B9"/>
    <w:rsid w:val="0002789F"/>
    <w:rsid w:val="0003128C"/>
    <w:rsid w:val="0003161B"/>
    <w:rsid w:val="000316CB"/>
    <w:rsid w:val="00031C20"/>
    <w:rsid w:val="00031D31"/>
    <w:rsid w:val="000335C4"/>
    <w:rsid w:val="00033B17"/>
    <w:rsid w:val="00033ECD"/>
    <w:rsid w:val="00034210"/>
    <w:rsid w:val="00034816"/>
    <w:rsid w:val="0003496D"/>
    <w:rsid w:val="00035B25"/>
    <w:rsid w:val="00035D47"/>
    <w:rsid w:val="00036A39"/>
    <w:rsid w:val="00037EA4"/>
    <w:rsid w:val="000402AB"/>
    <w:rsid w:val="00040A9E"/>
    <w:rsid w:val="00040D43"/>
    <w:rsid w:val="00040EE6"/>
    <w:rsid w:val="00040F56"/>
    <w:rsid w:val="00042E40"/>
    <w:rsid w:val="00043131"/>
    <w:rsid w:val="0004655A"/>
    <w:rsid w:val="00046C55"/>
    <w:rsid w:val="00050211"/>
    <w:rsid w:val="00050F7F"/>
    <w:rsid w:val="00052396"/>
    <w:rsid w:val="000534E0"/>
    <w:rsid w:val="000537E8"/>
    <w:rsid w:val="00053AD1"/>
    <w:rsid w:val="00053F4C"/>
    <w:rsid w:val="0005493F"/>
    <w:rsid w:val="00055B77"/>
    <w:rsid w:val="00055DB0"/>
    <w:rsid w:val="00055ED2"/>
    <w:rsid w:val="000560B2"/>
    <w:rsid w:val="00056215"/>
    <w:rsid w:val="00056CFE"/>
    <w:rsid w:val="000571E5"/>
    <w:rsid w:val="0005728B"/>
    <w:rsid w:val="00057400"/>
    <w:rsid w:val="00057595"/>
    <w:rsid w:val="00057654"/>
    <w:rsid w:val="00060254"/>
    <w:rsid w:val="00060D57"/>
    <w:rsid w:val="00061CE9"/>
    <w:rsid w:val="0006208A"/>
    <w:rsid w:val="0006287B"/>
    <w:rsid w:val="000633D7"/>
    <w:rsid w:val="00063645"/>
    <w:rsid w:val="00063657"/>
    <w:rsid w:val="00064C12"/>
    <w:rsid w:val="00065E14"/>
    <w:rsid w:val="000664AE"/>
    <w:rsid w:val="0006761B"/>
    <w:rsid w:val="000679CE"/>
    <w:rsid w:val="00067A66"/>
    <w:rsid w:val="00067DAE"/>
    <w:rsid w:val="000700EE"/>
    <w:rsid w:val="00071793"/>
    <w:rsid w:val="000719A3"/>
    <w:rsid w:val="000728D0"/>
    <w:rsid w:val="00072A62"/>
    <w:rsid w:val="00072CB1"/>
    <w:rsid w:val="000738C6"/>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1016"/>
    <w:rsid w:val="00082816"/>
    <w:rsid w:val="00082B86"/>
    <w:rsid w:val="00083261"/>
    <w:rsid w:val="00083D4B"/>
    <w:rsid w:val="0008576F"/>
    <w:rsid w:val="000860F9"/>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0717"/>
    <w:rsid w:val="000A19AC"/>
    <w:rsid w:val="000A1BD0"/>
    <w:rsid w:val="000A3172"/>
    <w:rsid w:val="000A3FDC"/>
    <w:rsid w:val="000A4571"/>
    <w:rsid w:val="000A4757"/>
    <w:rsid w:val="000A5719"/>
    <w:rsid w:val="000A5A11"/>
    <w:rsid w:val="000A603C"/>
    <w:rsid w:val="000A64BA"/>
    <w:rsid w:val="000A7381"/>
    <w:rsid w:val="000A7E74"/>
    <w:rsid w:val="000B02BC"/>
    <w:rsid w:val="000B03C2"/>
    <w:rsid w:val="000B12B6"/>
    <w:rsid w:val="000B17F7"/>
    <w:rsid w:val="000B1B19"/>
    <w:rsid w:val="000B1E40"/>
    <w:rsid w:val="000B1F1D"/>
    <w:rsid w:val="000B1F5E"/>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40FD"/>
    <w:rsid w:val="000C4768"/>
    <w:rsid w:val="000C750F"/>
    <w:rsid w:val="000C75DA"/>
    <w:rsid w:val="000D1308"/>
    <w:rsid w:val="000D26F8"/>
    <w:rsid w:val="000D299D"/>
    <w:rsid w:val="000D2F29"/>
    <w:rsid w:val="000D2FF3"/>
    <w:rsid w:val="000D329B"/>
    <w:rsid w:val="000D3571"/>
    <w:rsid w:val="000D3AAC"/>
    <w:rsid w:val="000D3B52"/>
    <w:rsid w:val="000D53C8"/>
    <w:rsid w:val="000D5E85"/>
    <w:rsid w:val="000E01B8"/>
    <w:rsid w:val="000E2037"/>
    <w:rsid w:val="000E282F"/>
    <w:rsid w:val="000E4000"/>
    <w:rsid w:val="000E41E3"/>
    <w:rsid w:val="000E589E"/>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BCD"/>
    <w:rsid w:val="000F603B"/>
    <w:rsid w:val="000F70CB"/>
    <w:rsid w:val="000F7A63"/>
    <w:rsid w:val="0010055F"/>
    <w:rsid w:val="00101A42"/>
    <w:rsid w:val="00101B41"/>
    <w:rsid w:val="00103092"/>
    <w:rsid w:val="00103396"/>
    <w:rsid w:val="00103ADF"/>
    <w:rsid w:val="00104971"/>
    <w:rsid w:val="00104A91"/>
    <w:rsid w:val="00105372"/>
    <w:rsid w:val="0010575B"/>
    <w:rsid w:val="00106F63"/>
    <w:rsid w:val="0010707E"/>
    <w:rsid w:val="001072B9"/>
    <w:rsid w:val="001074BA"/>
    <w:rsid w:val="00107DF6"/>
    <w:rsid w:val="00110B58"/>
    <w:rsid w:val="001112C5"/>
    <w:rsid w:val="001114E3"/>
    <w:rsid w:val="00111542"/>
    <w:rsid w:val="0011285B"/>
    <w:rsid w:val="00112AEA"/>
    <w:rsid w:val="00112D11"/>
    <w:rsid w:val="00113128"/>
    <w:rsid w:val="0011341F"/>
    <w:rsid w:val="00113949"/>
    <w:rsid w:val="001139FA"/>
    <w:rsid w:val="00113EC5"/>
    <w:rsid w:val="0011783F"/>
    <w:rsid w:val="00117B62"/>
    <w:rsid w:val="001202B9"/>
    <w:rsid w:val="00120B9F"/>
    <w:rsid w:val="001212AA"/>
    <w:rsid w:val="001216BC"/>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2526"/>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4CEA"/>
    <w:rsid w:val="001454C3"/>
    <w:rsid w:val="00145E12"/>
    <w:rsid w:val="0014654A"/>
    <w:rsid w:val="001465D3"/>
    <w:rsid w:val="00146A9D"/>
    <w:rsid w:val="00146C85"/>
    <w:rsid w:val="00147B56"/>
    <w:rsid w:val="00147D61"/>
    <w:rsid w:val="001504DB"/>
    <w:rsid w:val="001511BF"/>
    <w:rsid w:val="0015489E"/>
    <w:rsid w:val="00154D61"/>
    <w:rsid w:val="00154FAB"/>
    <w:rsid w:val="00155603"/>
    <w:rsid w:val="001558B8"/>
    <w:rsid w:val="00155EEB"/>
    <w:rsid w:val="00156E4C"/>
    <w:rsid w:val="00157EAF"/>
    <w:rsid w:val="00160B5E"/>
    <w:rsid w:val="0016110D"/>
    <w:rsid w:val="0016190B"/>
    <w:rsid w:val="00163CA1"/>
    <w:rsid w:val="00164CD3"/>
    <w:rsid w:val="0016699F"/>
    <w:rsid w:val="0016730C"/>
    <w:rsid w:val="00167398"/>
    <w:rsid w:val="00171D08"/>
    <w:rsid w:val="00171D40"/>
    <w:rsid w:val="00172927"/>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C09"/>
    <w:rsid w:val="00183C1E"/>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DC2"/>
    <w:rsid w:val="00195E5B"/>
    <w:rsid w:val="00195EC1"/>
    <w:rsid w:val="001969CE"/>
    <w:rsid w:val="00197120"/>
    <w:rsid w:val="001976C6"/>
    <w:rsid w:val="00197B08"/>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164"/>
    <w:rsid w:val="001E5601"/>
    <w:rsid w:val="001E738F"/>
    <w:rsid w:val="001F1AE4"/>
    <w:rsid w:val="001F2709"/>
    <w:rsid w:val="001F2B89"/>
    <w:rsid w:val="001F2BD1"/>
    <w:rsid w:val="001F2D36"/>
    <w:rsid w:val="001F3765"/>
    <w:rsid w:val="001F4AC3"/>
    <w:rsid w:val="001F640A"/>
    <w:rsid w:val="001F6809"/>
    <w:rsid w:val="001F7298"/>
    <w:rsid w:val="001F7AF4"/>
    <w:rsid w:val="001F7E08"/>
    <w:rsid w:val="00200D10"/>
    <w:rsid w:val="00201974"/>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135"/>
    <w:rsid w:val="0021474C"/>
    <w:rsid w:val="00214F04"/>
    <w:rsid w:val="00215B3E"/>
    <w:rsid w:val="00215CF5"/>
    <w:rsid w:val="00217223"/>
    <w:rsid w:val="002174A2"/>
    <w:rsid w:val="00217670"/>
    <w:rsid w:val="00217844"/>
    <w:rsid w:val="00217C1B"/>
    <w:rsid w:val="002209C0"/>
    <w:rsid w:val="002217C7"/>
    <w:rsid w:val="00221F55"/>
    <w:rsid w:val="002223A2"/>
    <w:rsid w:val="00223B33"/>
    <w:rsid w:val="0022433C"/>
    <w:rsid w:val="00224C43"/>
    <w:rsid w:val="00224CD9"/>
    <w:rsid w:val="00225231"/>
    <w:rsid w:val="00225238"/>
    <w:rsid w:val="0022544F"/>
    <w:rsid w:val="00226ECF"/>
    <w:rsid w:val="002271C4"/>
    <w:rsid w:val="002300AF"/>
    <w:rsid w:val="00230611"/>
    <w:rsid w:val="00231F80"/>
    <w:rsid w:val="00232DD5"/>
    <w:rsid w:val="00233AAF"/>
    <w:rsid w:val="002360C2"/>
    <w:rsid w:val="00236B09"/>
    <w:rsid w:val="00236B26"/>
    <w:rsid w:val="00236ECE"/>
    <w:rsid w:val="0023701C"/>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50FE"/>
    <w:rsid w:val="00256121"/>
    <w:rsid w:val="00256E7D"/>
    <w:rsid w:val="00256EF5"/>
    <w:rsid w:val="00256FF6"/>
    <w:rsid w:val="00257288"/>
    <w:rsid w:val="00260569"/>
    <w:rsid w:val="002606F0"/>
    <w:rsid w:val="00260D1C"/>
    <w:rsid w:val="002610B2"/>
    <w:rsid w:val="00261BF8"/>
    <w:rsid w:val="00261E20"/>
    <w:rsid w:val="00262040"/>
    <w:rsid w:val="0026368C"/>
    <w:rsid w:val="00263F40"/>
    <w:rsid w:val="0026413A"/>
    <w:rsid w:val="0026623A"/>
    <w:rsid w:val="002668B5"/>
    <w:rsid w:val="00266CD6"/>
    <w:rsid w:val="00266F72"/>
    <w:rsid w:val="00267B3A"/>
    <w:rsid w:val="0027139C"/>
    <w:rsid w:val="002715FC"/>
    <w:rsid w:val="00271E24"/>
    <w:rsid w:val="0027226A"/>
    <w:rsid w:val="0027242C"/>
    <w:rsid w:val="00273301"/>
    <w:rsid w:val="0027346B"/>
    <w:rsid w:val="00273C2C"/>
    <w:rsid w:val="00273F6E"/>
    <w:rsid w:val="00274246"/>
    <w:rsid w:val="00274885"/>
    <w:rsid w:val="0027551E"/>
    <w:rsid w:val="00275533"/>
    <w:rsid w:val="00275744"/>
    <w:rsid w:val="0027595D"/>
    <w:rsid w:val="00275BAD"/>
    <w:rsid w:val="00275DAB"/>
    <w:rsid w:val="00275FCE"/>
    <w:rsid w:val="0027665D"/>
    <w:rsid w:val="002772BD"/>
    <w:rsid w:val="0027733F"/>
    <w:rsid w:val="0027773E"/>
    <w:rsid w:val="0027774F"/>
    <w:rsid w:val="00280C73"/>
    <w:rsid w:val="0028104F"/>
    <w:rsid w:val="002817D6"/>
    <w:rsid w:val="0028181E"/>
    <w:rsid w:val="00281BA8"/>
    <w:rsid w:val="00281C19"/>
    <w:rsid w:val="00282072"/>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4E98"/>
    <w:rsid w:val="00295885"/>
    <w:rsid w:val="002967DB"/>
    <w:rsid w:val="00297099"/>
    <w:rsid w:val="00297A92"/>
    <w:rsid w:val="002A0292"/>
    <w:rsid w:val="002A12EA"/>
    <w:rsid w:val="002A1B8F"/>
    <w:rsid w:val="002A234D"/>
    <w:rsid w:val="002A345B"/>
    <w:rsid w:val="002A4E96"/>
    <w:rsid w:val="002A606F"/>
    <w:rsid w:val="002A6ABB"/>
    <w:rsid w:val="002A6EC8"/>
    <w:rsid w:val="002A71E9"/>
    <w:rsid w:val="002A782A"/>
    <w:rsid w:val="002A7E6E"/>
    <w:rsid w:val="002B0CB5"/>
    <w:rsid w:val="002B11E2"/>
    <w:rsid w:val="002B1B36"/>
    <w:rsid w:val="002B1D0B"/>
    <w:rsid w:val="002B22FD"/>
    <w:rsid w:val="002B24B8"/>
    <w:rsid w:val="002B28F7"/>
    <w:rsid w:val="002B34EB"/>
    <w:rsid w:val="002B41EC"/>
    <w:rsid w:val="002B5BB1"/>
    <w:rsid w:val="002B6C3A"/>
    <w:rsid w:val="002B7ADC"/>
    <w:rsid w:val="002B7B87"/>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A29"/>
    <w:rsid w:val="002D2CEF"/>
    <w:rsid w:val="002D3AE9"/>
    <w:rsid w:val="002D436B"/>
    <w:rsid w:val="002D437D"/>
    <w:rsid w:val="002D4510"/>
    <w:rsid w:val="002D5633"/>
    <w:rsid w:val="002D574B"/>
    <w:rsid w:val="002D6B88"/>
    <w:rsid w:val="002D747B"/>
    <w:rsid w:val="002E0C2C"/>
    <w:rsid w:val="002E25D3"/>
    <w:rsid w:val="002E41C0"/>
    <w:rsid w:val="002E4959"/>
    <w:rsid w:val="002E4DC3"/>
    <w:rsid w:val="002E582F"/>
    <w:rsid w:val="002E5905"/>
    <w:rsid w:val="002E5B9D"/>
    <w:rsid w:val="002E6F42"/>
    <w:rsid w:val="002E7264"/>
    <w:rsid w:val="002F0734"/>
    <w:rsid w:val="002F0CC9"/>
    <w:rsid w:val="002F24EA"/>
    <w:rsid w:val="002F2CD9"/>
    <w:rsid w:val="002F30E3"/>
    <w:rsid w:val="002F3A87"/>
    <w:rsid w:val="002F46E7"/>
    <w:rsid w:val="002F521B"/>
    <w:rsid w:val="002F5D62"/>
    <w:rsid w:val="002F5E3D"/>
    <w:rsid w:val="002F6394"/>
    <w:rsid w:val="002F64D0"/>
    <w:rsid w:val="002F6C5F"/>
    <w:rsid w:val="002F7388"/>
    <w:rsid w:val="002F73E4"/>
    <w:rsid w:val="002F7A85"/>
    <w:rsid w:val="002F7BC3"/>
    <w:rsid w:val="00300063"/>
    <w:rsid w:val="00300C58"/>
    <w:rsid w:val="00300DA5"/>
    <w:rsid w:val="00302AF5"/>
    <w:rsid w:val="003030F5"/>
    <w:rsid w:val="00303396"/>
    <w:rsid w:val="003034E2"/>
    <w:rsid w:val="00303C3C"/>
    <w:rsid w:val="00304DB9"/>
    <w:rsid w:val="00306D7B"/>
    <w:rsid w:val="003101DA"/>
    <w:rsid w:val="00310331"/>
    <w:rsid w:val="003106A1"/>
    <w:rsid w:val="0031070D"/>
    <w:rsid w:val="00312369"/>
    <w:rsid w:val="00312433"/>
    <w:rsid w:val="0031290F"/>
    <w:rsid w:val="00313430"/>
    <w:rsid w:val="003137EB"/>
    <w:rsid w:val="00313D49"/>
    <w:rsid w:val="00313E86"/>
    <w:rsid w:val="00314693"/>
    <w:rsid w:val="00314757"/>
    <w:rsid w:val="003161AB"/>
    <w:rsid w:val="00316D76"/>
    <w:rsid w:val="00317451"/>
    <w:rsid w:val="00317D1D"/>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6EB"/>
    <w:rsid w:val="0033099C"/>
    <w:rsid w:val="003314FD"/>
    <w:rsid w:val="0033191F"/>
    <w:rsid w:val="00331CF1"/>
    <w:rsid w:val="00331EB0"/>
    <w:rsid w:val="003324B8"/>
    <w:rsid w:val="00332EE0"/>
    <w:rsid w:val="00333109"/>
    <w:rsid w:val="00333396"/>
    <w:rsid w:val="00334168"/>
    <w:rsid w:val="00341E8F"/>
    <w:rsid w:val="00342831"/>
    <w:rsid w:val="00342DE0"/>
    <w:rsid w:val="003430F9"/>
    <w:rsid w:val="00345FA9"/>
    <w:rsid w:val="003464E2"/>
    <w:rsid w:val="00346E50"/>
    <w:rsid w:val="003518A4"/>
    <w:rsid w:val="00351C25"/>
    <w:rsid w:val="003523B6"/>
    <w:rsid w:val="00352AAE"/>
    <w:rsid w:val="0035403A"/>
    <w:rsid w:val="0035448C"/>
    <w:rsid w:val="00354CE5"/>
    <w:rsid w:val="00354EB0"/>
    <w:rsid w:val="00355285"/>
    <w:rsid w:val="00356C1B"/>
    <w:rsid w:val="00357DAB"/>
    <w:rsid w:val="003609E9"/>
    <w:rsid w:val="00360ADB"/>
    <w:rsid w:val="00360C4E"/>
    <w:rsid w:val="00361664"/>
    <w:rsid w:val="003624B0"/>
    <w:rsid w:val="0036394B"/>
    <w:rsid w:val="00363D86"/>
    <w:rsid w:val="00364E6F"/>
    <w:rsid w:val="00364E90"/>
    <w:rsid w:val="0036558D"/>
    <w:rsid w:val="00365ABA"/>
    <w:rsid w:val="00367295"/>
    <w:rsid w:val="0036751E"/>
    <w:rsid w:val="00367F57"/>
    <w:rsid w:val="003700B5"/>
    <w:rsid w:val="003709B5"/>
    <w:rsid w:val="00372506"/>
    <w:rsid w:val="00373019"/>
    <w:rsid w:val="003734BE"/>
    <w:rsid w:val="00373B08"/>
    <w:rsid w:val="00373B71"/>
    <w:rsid w:val="003742C4"/>
    <w:rsid w:val="0037468F"/>
    <w:rsid w:val="00374A95"/>
    <w:rsid w:val="003759C2"/>
    <w:rsid w:val="0037622C"/>
    <w:rsid w:val="0037626E"/>
    <w:rsid w:val="003768AC"/>
    <w:rsid w:val="00376967"/>
    <w:rsid w:val="00377941"/>
    <w:rsid w:val="0038016C"/>
    <w:rsid w:val="003803C3"/>
    <w:rsid w:val="00380D89"/>
    <w:rsid w:val="00380EC8"/>
    <w:rsid w:val="00383497"/>
    <w:rsid w:val="00383544"/>
    <w:rsid w:val="00383B92"/>
    <w:rsid w:val="00384193"/>
    <w:rsid w:val="0038460C"/>
    <w:rsid w:val="003846C6"/>
    <w:rsid w:val="003846CB"/>
    <w:rsid w:val="00384BE4"/>
    <w:rsid w:val="00385984"/>
    <w:rsid w:val="00387334"/>
    <w:rsid w:val="00387A57"/>
    <w:rsid w:val="003902A6"/>
    <w:rsid w:val="003902BA"/>
    <w:rsid w:val="00391B3F"/>
    <w:rsid w:val="003943C4"/>
    <w:rsid w:val="00394B66"/>
    <w:rsid w:val="00394C4B"/>
    <w:rsid w:val="003956D0"/>
    <w:rsid w:val="00395B7D"/>
    <w:rsid w:val="00395ECD"/>
    <w:rsid w:val="00396899"/>
    <w:rsid w:val="00397365"/>
    <w:rsid w:val="003A01E3"/>
    <w:rsid w:val="003A04E7"/>
    <w:rsid w:val="003A09AA"/>
    <w:rsid w:val="003A09FD"/>
    <w:rsid w:val="003A2C11"/>
    <w:rsid w:val="003A2CCD"/>
    <w:rsid w:val="003A31CE"/>
    <w:rsid w:val="003A31F6"/>
    <w:rsid w:val="003A3340"/>
    <w:rsid w:val="003A3799"/>
    <w:rsid w:val="003A46CB"/>
    <w:rsid w:val="003A65DA"/>
    <w:rsid w:val="003A71FD"/>
    <w:rsid w:val="003A722D"/>
    <w:rsid w:val="003A7891"/>
    <w:rsid w:val="003A789A"/>
    <w:rsid w:val="003A7E3C"/>
    <w:rsid w:val="003B0605"/>
    <w:rsid w:val="003B10B9"/>
    <w:rsid w:val="003B183E"/>
    <w:rsid w:val="003B3A1A"/>
    <w:rsid w:val="003B46A0"/>
    <w:rsid w:val="003B48A4"/>
    <w:rsid w:val="003B4967"/>
    <w:rsid w:val="003B4F9B"/>
    <w:rsid w:val="003B5489"/>
    <w:rsid w:val="003B5608"/>
    <w:rsid w:val="003B5C95"/>
    <w:rsid w:val="003B65CC"/>
    <w:rsid w:val="003B674E"/>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051"/>
    <w:rsid w:val="003C41B9"/>
    <w:rsid w:val="003C4CE4"/>
    <w:rsid w:val="003C53D8"/>
    <w:rsid w:val="003C5D63"/>
    <w:rsid w:val="003C6B91"/>
    <w:rsid w:val="003C7080"/>
    <w:rsid w:val="003C7783"/>
    <w:rsid w:val="003C77F3"/>
    <w:rsid w:val="003D076C"/>
    <w:rsid w:val="003D0972"/>
    <w:rsid w:val="003D0F43"/>
    <w:rsid w:val="003D13E5"/>
    <w:rsid w:val="003D21D5"/>
    <w:rsid w:val="003D2E75"/>
    <w:rsid w:val="003D3597"/>
    <w:rsid w:val="003D3CB8"/>
    <w:rsid w:val="003D42FC"/>
    <w:rsid w:val="003D4DDE"/>
    <w:rsid w:val="003D5459"/>
    <w:rsid w:val="003D5E6D"/>
    <w:rsid w:val="003D5E91"/>
    <w:rsid w:val="003D740F"/>
    <w:rsid w:val="003E0379"/>
    <w:rsid w:val="003E048C"/>
    <w:rsid w:val="003E0F9C"/>
    <w:rsid w:val="003E11CD"/>
    <w:rsid w:val="003E2B23"/>
    <w:rsid w:val="003E2FE2"/>
    <w:rsid w:val="003E37E3"/>
    <w:rsid w:val="003E49AC"/>
    <w:rsid w:val="003E5F3A"/>
    <w:rsid w:val="003E7718"/>
    <w:rsid w:val="003E78B5"/>
    <w:rsid w:val="003F0076"/>
    <w:rsid w:val="003F07D1"/>
    <w:rsid w:val="003F0E65"/>
    <w:rsid w:val="003F1DAE"/>
    <w:rsid w:val="003F2794"/>
    <w:rsid w:val="003F2CCD"/>
    <w:rsid w:val="003F2D4F"/>
    <w:rsid w:val="003F30F4"/>
    <w:rsid w:val="003F3F58"/>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DA1"/>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6B9"/>
    <w:rsid w:val="0042690C"/>
    <w:rsid w:val="00426A4C"/>
    <w:rsid w:val="00427943"/>
    <w:rsid w:val="00430182"/>
    <w:rsid w:val="00430453"/>
    <w:rsid w:val="00430FE8"/>
    <w:rsid w:val="0043168B"/>
    <w:rsid w:val="00431A8E"/>
    <w:rsid w:val="00434027"/>
    <w:rsid w:val="00434391"/>
    <w:rsid w:val="004355FC"/>
    <w:rsid w:val="00435826"/>
    <w:rsid w:val="00436CBA"/>
    <w:rsid w:val="00436F3F"/>
    <w:rsid w:val="0044048C"/>
    <w:rsid w:val="00440CF2"/>
    <w:rsid w:val="00441C4E"/>
    <w:rsid w:val="00442762"/>
    <w:rsid w:val="00442FA4"/>
    <w:rsid w:val="00443D9A"/>
    <w:rsid w:val="00445A33"/>
    <w:rsid w:val="00445DD5"/>
    <w:rsid w:val="004460A6"/>
    <w:rsid w:val="00446BC9"/>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0B64"/>
    <w:rsid w:val="00461242"/>
    <w:rsid w:val="0046164F"/>
    <w:rsid w:val="0046176B"/>
    <w:rsid w:val="00461986"/>
    <w:rsid w:val="00461DC6"/>
    <w:rsid w:val="00461F44"/>
    <w:rsid w:val="0046259D"/>
    <w:rsid w:val="00463197"/>
    <w:rsid w:val="00463575"/>
    <w:rsid w:val="00463F18"/>
    <w:rsid w:val="004656CD"/>
    <w:rsid w:val="00465D6A"/>
    <w:rsid w:val="00465F5E"/>
    <w:rsid w:val="004670F9"/>
    <w:rsid w:val="00467202"/>
    <w:rsid w:val="004672AD"/>
    <w:rsid w:val="00467408"/>
    <w:rsid w:val="0046783C"/>
    <w:rsid w:val="0047111B"/>
    <w:rsid w:val="0047122B"/>
    <w:rsid w:val="00471385"/>
    <w:rsid w:val="00471792"/>
    <w:rsid w:val="00471CF4"/>
    <w:rsid w:val="004732CA"/>
    <w:rsid w:val="00473772"/>
    <w:rsid w:val="004739C3"/>
    <w:rsid w:val="00473B7A"/>
    <w:rsid w:val="004749CE"/>
    <w:rsid w:val="004756EF"/>
    <w:rsid w:val="004763D9"/>
    <w:rsid w:val="0047664D"/>
    <w:rsid w:val="00476C91"/>
    <w:rsid w:val="00476EFF"/>
    <w:rsid w:val="00476F15"/>
    <w:rsid w:val="004778BC"/>
    <w:rsid w:val="0048012B"/>
    <w:rsid w:val="00480217"/>
    <w:rsid w:val="00480A33"/>
    <w:rsid w:val="00480EF2"/>
    <w:rsid w:val="00480F76"/>
    <w:rsid w:val="00481CD4"/>
    <w:rsid w:val="00481F9A"/>
    <w:rsid w:val="004836D5"/>
    <w:rsid w:val="00483D9E"/>
    <w:rsid w:val="004841D4"/>
    <w:rsid w:val="00484304"/>
    <w:rsid w:val="0048533B"/>
    <w:rsid w:val="00485413"/>
    <w:rsid w:val="0048663D"/>
    <w:rsid w:val="004872CE"/>
    <w:rsid w:val="004926C2"/>
    <w:rsid w:val="00493655"/>
    <w:rsid w:val="00494396"/>
    <w:rsid w:val="00495A52"/>
    <w:rsid w:val="004960E9"/>
    <w:rsid w:val="0049624D"/>
    <w:rsid w:val="00496F1E"/>
    <w:rsid w:val="004970EE"/>
    <w:rsid w:val="004973C2"/>
    <w:rsid w:val="004A003F"/>
    <w:rsid w:val="004A0540"/>
    <w:rsid w:val="004A2D06"/>
    <w:rsid w:val="004A2E88"/>
    <w:rsid w:val="004A354F"/>
    <w:rsid w:val="004A44ED"/>
    <w:rsid w:val="004A4961"/>
    <w:rsid w:val="004A4B98"/>
    <w:rsid w:val="004A4E3A"/>
    <w:rsid w:val="004A5305"/>
    <w:rsid w:val="004A59F9"/>
    <w:rsid w:val="004A5E41"/>
    <w:rsid w:val="004A6280"/>
    <w:rsid w:val="004A67A1"/>
    <w:rsid w:val="004A7222"/>
    <w:rsid w:val="004A7D90"/>
    <w:rsid w:val="004B0DA7"/>
    <w:rsid w:val="004B13E7"/>
    <w:rsid w:val="004B1840"/>
    <w:rsid w:val="004B27BD"/>
    <w:rsid w:val="004B29CE"/>
    <w:rsid w:val="004B2E9D"/>
    <w:rsid w:val="004B3597"/>
    <w:rsid w:val="004B3A3C"/>
    <w:rsid w:val="004B4393"/>
    <w:rsid w:val="004B460E"/>
    <w:rsid w:val="004B4EBC"/>
    <w:rsid w:val="004B4F83"/>
    <w:rsid w:val="004B594B"/>
    <w:rsid w:val="004B6045"/>
    <w:rsid w:val="004B60D4"/>
    <w:rsid w:val="004B6734"/>
    <w:rsid w:val="004C1C08"/>
    <w:rsid w:val="004C3AAC"/>
    <w:rsid w:val="004C3CDD"/>
    <w:rsid w:val="004C4E22"/>
    <w:rsid w:val="004C4E6C"/>
    <w:rsid w:val="004C51E4"/>
    <w:rsid w:val="004C5945"/>
    <w:rsid w:val="004C5CC1"/>
    <w:rsid w:val="004C6927"/>
    <w:rsid w:val="004C6974"/>
    <w:rsid w:val="004D0A99"/>
    <w:rsid w:val="004D0BC0"/>
    <w:rsid w:val="004D0C51"/>
    <w:rsid w:val="004D19FA"/>
    <w:rsid w:val="004D1C4D"/>
    <w:rsid w:val="004D2FD2"/>
    <w:rsid w:val="004D43AE"/>
    <w:rsid w:val="004D4B4A"/>
    <w:rsid w:val="004D4E70"/>
    <w:rsid w:val="004D5158"/>
    <w:rsid w:val="004D5674"/>
    <w:rsid w:val="004D5736"/>
    <w:rsid w:val="004D60F3"/>
    <w:rsid w:val="004D6EB8"/>
    <w:rsid w:val="004D7020"/>
    <w:rsid w:val="004D7634"/>
    <w:rsid w:val="004D77B5"/>
    <w:rsid w:val="004D7D3F"/>
    <w:rsid w:val="004E07AB"/>
    <w:rsid w:val="004E08E3"/>
    <w:rsid w:val="004E1E32"/>
    <w:rsid w:val="004E1EB0"/>
    <w:rsid w:val="004E228B"/>
    <w:rsid w:val="004E24C5"/>
    <w:rsid w:val="004E2802"/>
    <w:rsid w:val="004E45FB"/>
    <w:rsid w:val="004E46B6"/>
    <w:rsid w:val="004E69D2"/>
    <w:rsid w:val="004E74C7"/>
    <w:rsid w:val="004E7622"/>
    <w:rsid w:val="004F0C1A"/>
    <w:rsid w:val="004F3023"/>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22E"/>
    <w:rsid w:val="00514A4C"/>
    <w:rsid w:val="00515932"/>
    <w:rsid w:val="00515F50"/>
    <w:rsid w:val="00516B5D"/>
    <w:rsid w:val="00516BF7"/>
    <w:rsid w:val="00517B13"/>
    <w:rsid w:val="00517E37"/>
    <w:rsid w:val="0052046F"/>
    <w:rsid w:val="0052141A"/>
    <w:rsid w:val="00521FB0"/>
    <w:rsid w:val="005230B1"/>
    <w:rsid w:val="00523E4D"/>
    <w:rsid w:val="00524272"/>
    <w:rsid w:val="00524A69"/>
    <w:rsid w:val="00524DB4"/>
    <w:rsid w:val="00525E47"/>
    <w:rsid w:val="005267F8"/>
    <w:rsid w:val="0052727A"/>
    <w:rsid w:val="00527A4D"/>
    <w:rsid w:val="00527C4C"/>
    <w:rsid w:val="005300D3"/>
    <w:rsid w:val="00530810"/>
    <w:rsid w:val="00530D1B"/>
    <w:rsid w:val="00530E2E"/>
    <w:rsid w:val="00530F35"/>
    <w:rsid w:val="00531253"/>
    <w:rsid w:val="0053212E"/>
    <w:rsid w:val="00532229"/>
    <w:rsid w:val="00532751"/>
    <w:rsid w:val="005329AC"/>
    <w:rsid w:val="00532B0C"/>
    <w:rsid w:val="00532E50"/>
    <w:rsid w:val="005337F8"/>
    <w:rsid w:val="00533D7C"/>
    <w:rsid w:val="005345C7"/>
    <w:rsid w:val="00534810"/>
    <w:rsid w:val="00534A89"/>
    <w:rsid w:val="00535B16"/>
    <w:rsid w:val="00535E91"/>
    <w:rsid w:val="00536323"/>
    <w:rsid w:val="00536D82"/>
    <w:rsid w:val="005376A6"/>
    <w:rsid w:val="00537AA5"/>
    <w:rsid w:val="00537DDE"/>
    <w:rsid w:val="0054050B"/>
    <w:rsid w:val="00541722"/>
    <w:rsid w:val="00541FD6"/>
    <w:rsid w:val="00542B81"/>
    <w:rsid w:val="0054370B"/>
    <w:rsid w:val="0054409D"/>
    <w:rsid w:val="0054477B"/>
    <w:rsid w:val="00544B53"/>
    <w:rsid w:val="00544F58"/>
    <w:rsid w:val="00544F82"/>
    <w:rsid w:val="005459E0"/>
    <w:rsid w:val="00547FA4"/>
    <w:rsid w:val="005516A0"/>
    <w:rsid w:val="00551C7E"/>
    <w:rsid w:val="00551DD6"/>
    <w:rsid w:val="005544E8"/>
    <w:rsid w:val="00554523"/>
    <w:rsid w:val="00554FFF"/>
    <w:rsid w:val="005561EF"/>
    <w:rsid w:val="00556D15"/>
    <w:rsid w:val="005575BF"/>
    <w:rsid w:val="005578A5"/>
    <w:rsid w:val="00560229"/>
    <w:rsid w:val="00560A7E"/>
    <w:rsid w:val="00560B56"/>
    <w:rsid w:val="00560DA2"/>
    <w:rsid w:val="005623A7"/>
    <w:rsid w:val="00562C01"/>
    <w:rsid w:val="00562E64"/>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865"/>
    <w:rsid w:val="0057191B"/>
    <w:rsid w:val="005725C8"/>
    <w:rsid w:val="005731CE"/>
    <w:rsid w:val="00574302"/>
    <w:rsid w:val="00574CA5"/>
    <w:rsid w:val="00575330"/>
    <w:rsid w:val="00575B76"/>
    <w:rsid w:val="00575C6F"/>
    <w:rsid w:val="00576ADC"/>
    <w:rsid w:val="00577072"/>
    <w:rsid w:val="0057740E"/>
    <w:rsid w:val="00580A04"/>
    <w:rsid w:val="00580A27"/>
    <w:rsid w:val="00581897"/>
    <w:rsid w:val="0058216A"/>
    <w:rsid w:val="00582461"/>
    <w:rsid w:val="005838FE"/>
    <w:rsid w:val="0058440D"/>
    <w:rsid w:val="0058479F"/>
    <w:rsid w:val="005848AA"/>
    <w:rsid w:val="00586977"/>
    <w:rsid w:val="005873FD"/>
    <w:rsid w:val="005878CC"/>
    <w:rsid w:val="00590E65"/>
    <w:rsid w:val="00591693"/>
    <w:rsid w:val="00592E8C"/>
    <w:rsid w:val="0059325B"/>
    <w:rsid w:val="005935F7"/>
    <w:rsid w:val="00593C4F"/>
    <w:rsid w:val="005946A8"/>
    <w:rsid w:val="00594D62"/>
    <w:rsid w:val="00596A33"/>
    <w:rsid w:val="00596D99"/>
    <w:rsid w:val="00596DCC"/>
    <w:rsid w:val="00596E6F"/>
    <w:rsid w:val="0059731E"/>
    <w:rsid w:val="00597508"/>
    <w:rsid w:val="0059774E"/>
    <w:rsid w:val="00597BFF"/>
    <w:rsid w:val="00597F49"/>
    <w:rsid w:val="005A165B"/>
    <w:rsid w:val="005A2753"/>
    <w:rsid w:val="005A2C35"/>
    <w:rsid w:val="005A374F"/>
    <w:rsid w:val="005A3EA7"/>
    <w:rsid w:val="005A3FBF"/>
    <w:rsid w:val="005A4407"/>
    <w:rsid w:val="005A4DC9"/>
    <w:rsid w:val="005A504A"/>
    <w:rsid w:val="005A55ED"/>
    <w:rsid w:val="005A57D8"/>
    <w:rsid w:val="005A59EF"/>
    <w:rsid w:val="005A5A44"/>
    <w:rsid w:val="005A60DF"/>
    <w:rsid w:val="005A7595"/>
    <w:rsid w:val="005A7D14"/>
    <w:rsid w:val="005A7E89"/>
    <w:rsid w:val="005B0111"/>
    <w:rsid w:val="005B06B4"/>
    <w:rsid w:val="005B1223"/>
    <w:rsid w:val="005B1B2E"/>
    <w:rsid w:val="005B2DED"/>
    <w:rsid w:val="005B33F8"/>
    <w:rsid w:val="005B3AE7"/>
    <w:rsid w:val="005B3B81"/>
    <w:rsid w:val="005B4979"/>
    <w:rsid w:val="005B4C96"/>
    <w:rsid w:val="005B4CC4"/>
    <w:rsid w:val="005B4D41"/>
    <w:rsid w:val="005B5991"/>
    <w:rsid w:val="005B7077"/>
    <w:rsid w:val="005B7290"/>
    <w:rsid w:val="005B7321"/>
    <w:rsid w:val="005B7675"/>
    <w:rsid w:val="005C0388"/>
    <w:rsid w:val="005C0CFA"/>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A3D"/>
    <w:rsid w:val="005D4C62"/>
    <w:rsid w:val="005D4DEE"/>
    <w:rsid w:val="005D6567"/>
    <w:rsid w:val="005D68C3"/>
    <w:rsid w:val="005D71B4"/>
    <w:rsid w:val="005D7696"/>
    <w:rsid w:val="005D77A0"/>
    <w:rsid w:val="005D7E02"/>
    <w:rsid w:val="005E035F"/>
    <w:rsid w:val="005E0EEB"/>
    <w:rsid w:val="005E1DF1"/>
    <w:rsid w:val="005E260A"/>
    <w:rsid w:val="005E448B"/>
    <w:rsid w:val="005E44A9"/>
    <w:rsid w:val="005E66BA"/>
    <w:rsid w:val="005E6E20"/>
    <w:rsid w:val="005E783F"/>
    <w:rsid w:val="005E79CF"/>
    <w:rsid w:val="005F0217"/>
    <w:rsid w:val="005F04C9"/>
    <w:rsid w:val="005F07F9"/>
    <w:rsid w:val="005F171F"/>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5D6"/>
    <w:rsid w:val="00601C5F"/>
    <w:rsid w:val="006029DA"/>
    <w:rsid w:val="00602DA1"/>
    <w:rsid w:val="00605F60"/>
    <w:rsid w:val="0060662B"/>
    <w:rsid w:val="00606679"/>
    <w:rsid w:val="00607270"/>
    <w:rsid w:val="0061008F"/>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17B38"/>
    <w:rsid w:val="00621590"/>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3024A"/>
    <w:rsid w:val="00630566"/>
    <w:rsid w:val="00630A66"/>
    <w:rsid w:val="00631401"/>
    <w:rsid w:val="00631676"/>
    <w:rsid w:val="0063192B"/>
    <w:rsid w:val="00631E8F"/>
    <w:rsid w:val="006328A4"/>
    <w:rsid w:val="00633738"/>
    <w:rsid w:val="00633B0C"/>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58D6"/>
    <w:rsid w:val="006460C8"/>
    <w:rsid w:val="00650413"/>
    <w:rsid w:val="00650B9A"/>
    <w:rsid w:val="00650D13"/>
    <w:rsid w:val="00651821"/>
    <w:rsid w:val="00651973"/>
    <w:rsid w:val="00653865"/>
    <w:rsid w:val="00653AC6"/>
    <w:rsid w:val="00654384"/>
    <w:rsid w:val="00654413"/>
    <w:rsid w:val="00654A8D"/>
    <w:rsid w:val="006556BA"/>
    <w:rsid w:val="00655B6A"/>
    <w:rsid w:val="00655B87"/>
    <w:rsid w:val="00655F73"/>
    <w:rsid w:val="00656686"/>
    <w:rsid w:val="00657146"/>
    <w:rsid w:val="00657886"/>
    <w:rsid w:val="00657D18"/>
    <w:rsid w:val="00657DE1"/>
    <w:rsid w:val="00660228"/>
    <w:rsid w:val="006605E7"/>
    <w:rsid w:val="00660F54"/>
    <w:rsid w:val="00661773"/>
    <w:rsid w:val="00661A9F"/>
    <w:rsid w:val="00661BDB"/>
    <w:rsid w:val="00662340"/>
    <w:rsid w:val="00662B20"/>
    <w:rsid w:val="0066321B"/>
    <w:rsid w:val="006637E6"/>
    <w:rsid w:val="00663C8E"/>
    <w:rsid w:val="00663D4F"/>
    <w:rsid w:val="00664516"/>
    <w:rsid w:val="00665241"/>
    <w:rsid w:val="006656B6"/>
    <w:rsid w:val="0066646A"/>
    <w:rsid w:val="0066706B"/>
    <w:rsid w:val="00667220"/>
    <w:rsid w:val="006672F7"/>
    <w:rsid w:val="006675CD"/>
    <w:rsid w:val="00667C82"/>
    <w:rsid w:val="00670583"/>
    <w:rsid w:val="00670686"/>
    <w:rsid w:val="00670CF7"/>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58A"/>
    <w:rsid w:val="0068499C"/>
    <w:rsid w:val="00684B67"/>
    <w:rsid w:val="00684C67"/>
    <w:rsid w:val="00684D9B"/>
    <w:rsid w:val="0068645C"/>
    <w:rsid w:val="00687EF6"/>
    <w:rsid w:val="00691D2C"/>
    <w:rsid w:val="006922CB"/>
    <w:rsid w:val="00692739"/>
    <w:rsid w:val="00692AD7"/>
    <w:rsid w:val="00692D20"/>
    <w:rsid w:val="00693766"/>
    <w:rsid w:val="0069448E"/>
    <w:rsid w:val="0069629E"/>
    <w:rsid w:val="006965D3"/>
    <w:rsid w:val="00697556"/>
    <w:rsid w:val="0069757F"/>
    <w:rsid w:val="00697E77"/>
    <w:rsid w:val="00697FD0"/>
    <w:rsid w:val="006A01FE"/>
    <w:rsid w:val="006A154F"/>
    <w:rsid w:val="006A161A"/>
    <w:rsid w:val="006A1C3B"/>
    <w:rsid w:val="006A2B97"/>
    <w:rsid w:val="006A3295"/>
    <w:rsid w:val="006A3CA3"/>
    <w:rsid w:val="006A4E34"/>
    <w:rsid w:val="006A5307"/>
    <w:rsid w:val="006A5A82"/>
    <w:rsid w:val="006A5F25"/>
    <w:rsid w:val="006A6363"/>
    <w:rsid w:val="006A69D0"/>
    <w:rsid w:val="006A6AC8"/>
    <w:rsid w:val="006A715F"/>
    <w:rsid w:val="006A7E8C"/>
    <w:rsid w:val="006B04D6"/>
    <w:rsid w:val="006B1C64"/>
    <w:rsid w:val="006B1FB2"/>
    <w:rsid w:val="006B2572"/>
    <w:rsid w:val="006B29AD"/>
    <w:rsid w:val="006B3017"/>
    <w:rsid w:val="006B381F"/>
    <w:rsid w:val="006B3CBF"/>
    <w:rsid w:val="006B3F46"/>
    <w:rsid w:val="006B4647"/>
    <w:rsid w:val="006B4C2B"/>
    <w:rsid w:val="006B4CF0"/>
    <w:rsid w:val="006B5916"/>
    <w:rsid w:val="006B5D87"/>
    <w:rsid w:val="006B5FB5"/>
    <w:rsid w:val="006B60D3"/>
    <w:rsid w:val="006B6D47"/>
    <w:rsid w:val="006B78B8"/>
    <w:rsid w:val="006C0210"/>
    <w:rsid w:val="006C0B56"/>
    <w:rsid w:val="006C2525"/>
    <w:rsid w:val="006C2738"/>
    <w:rsid w:val="006C2ED8"/>
    <w:rsid w:val="006C2F36"/>
    <w:rsid w:val="006C2F55"/>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192"/>
    <w:rsid w:val="006D34CD"/>
    <w:rsid w:val="006D38E0"/>
    <w:rsid w:val="006D3B63"/>
    <w:rsid w:val="006D4F2E"/>
    <w:rsid w:val="006D5DF9"/>
    <w:rsid w:val="006D6067"/>
    <w:rsid w:val="006D63C8"/>
    <w:rsid w:val="006D6A85"/>
    <w:rsid w:val="006D6D9A"/>
    <w:rsid w:val="006D79D7"/>
    <w:rsid w:val="006E0C64"/>
    <w:rsid w:val="006E199C"/>
    <w:rsid w:val="006E1C54"/>
    <w:rsid w:val="006E2265"/>
    <w:rsid w:val="006E2A04"/>
    <w:rsid w:val="006E329A"/>
    <w:rsid w:val="006E3361"/>
    <w:rsid w:val="006E3D5F"/>
    <w:rsid w:val="006E42FB"/>
    <w:rsid w:val="006E45AE"/>
    <w:rsid w:val="006E472D"/>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FB4"/>
    <w:rsid w:val="00705269"/>
    <w:rsid w:val="00705277"/>
    <w:rsid w:val="00705730"/>
    <w:rsid w:val="00705BE4"/>
    <w:rsid w:val="00705F31"/>
    <w:rsid w:val="00706D65"/>
    <w:rsid w:val="00706F13"/>
    <w:rsid w:val="007072E8"/>
    <w:rsid w:val="00707B29"/>
    <w:rsid w:val="00707D58"/>
    <w:rsid w:val="007103FB"/>
    <w:rsid w:val="007119BC"/>
    <w:rsid w:val="007119ED"/>
    <w:rsid w:val="00711BF4"/>
    <w:rsid w:val="00712670"/>
    <w:rsid w:val="00715488"/>
    <w:rsid w:val="00715F1C"/>
    <w:rsid w:val="00716053"/>
    <w:rsid w:val="0071618D"/>
    <w:rsid w:val="00716374"/>
    <w:rsid w:val="00716545"/>
    <w:rsid w:val="00716EFC"/>
    <w:rsid w:val="00717135"/>
    <w:rsid w:val="007213C9"/>
    <w:rsid w:val="00721DB0"/>
    <w:rsid w:val="00722090"/>
    <w:rsid w:val="007223B7"/>
    <w:rsid w:val="00722464"/>
    <w:rsid w:val="007225F6"/>
    <w:rsid w:val="007233D4"/>
    <w:rsid w:val="0072341A"/>
    <w:rsid w:val="007234A9"/>
    <w:rsid w:val="007237B6"/>
    <w:rsid w:val="0072430E"/>
    <w:rsid w:val="00724AE1"/>
    <w:rsid w:val="00725E1D"/>
    <w:rsid w:val="00725FA4"/>
    <w:rsid w:val="00726C0C"/>
    <w:rsid w:val="00726EB7"/>
    <w:rsid w:val="0072746C"/>
    <w:rsid w:val="007277E1"/>
    <w:rsid w:val="00727944"/>
    <w:rsid w:val="0073055C"/>
    <w:rsid w:val="00730825"/>
    <w:rsid w:val="0073086C"/>
    <w:rsid w:val="00730C9E"/>
    <w:rsid w:val="00730FFB"/>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51155"/>
    <w:rsid w:val="00751879"/>
    <w:rsid w:val="0075298A"/>
    <w:rsid w:val="00752A24"/>
    <w:rsid w:val="00753EE3"/>
    <w:rsid w:val="00754BEC"/>
    <w:rsid w:val="00755165"/>
    <w:rsid w:val="00756295"/>
    <w:rsid w:val="007571E8"/>
    <w:rsid w:val="00757365"/>
    <w:rsid w:val="00757E52"/>
    <w:rsid w:val="00757F03"/>
    <w:rsid w:val="007613E6"/>
    <w:rsid w:val="00761659"/>
    <w:rsid w:val="00762289"/>
    <w:rsid w:val="0076247A"/>
    <w:rsid w:val="00762BAC"/>
    <w:rsid w:val="007640C9"/>
    <w:rsid w:val="0076581E"/>
    <w:rsid w:val="00767414"/>
    <w:rsid w:val="00767540"/>
    <w:rsid w:val="00767B58"/>
    <w:rsid w:val="007704E4"/>
    <w:rsid w:val="00770818"/>
    <w:rsid w:val="007722A5"/>
    <w:rsid w:val="00772669"/>
    <w:rsid w:val="00772807"/>
    <w:rsid w:val="00772AD2"/>
    <w:rsid w:val="00772DA8"/>
    <w:rsid w:val="00773BA2"/>
    <w:rsid w:val="007744A5"/>
    <w:rsid w:val="007758E8"/>
    <w:rsid w:val="00775964"/>
    <w:rsid w:val="007765FE"/>
    <w:rsid w:val="007814D0"/>
    <w:rsid w:val="0078249C"/>
    <w:rsid w:val="0078282F"/>
    <w:rsid w:val="007842C3"/>
    <w:rsid w:val="007843F9"/>
    <w:rsid w:val="00784B67"/>
    <w:rsid w:val="00787580"/>
    <w:rsid w:val="0078760A"/>
    <w:rsid w:val="007879AF"/>
    <w:rsid w:val="00787FC1"/>
    <w:rsid w:val="00791072"/>
    <w:rsid w:val="007929BB"/>
    <w:rsid w:val="00793E29"/>
    <w:rsid w:val="00793F3E"/>
    <w:rsid w:val="00794DF0"/>
    <w:rsid w:val="00795585"/>
    <w:rsid w:val="00795BFB"/>
    <w:rsid w:val="0079614C"/>
    <w:rsid w:val="007962AD"/>
    <w:rsid w:val="00797044"/>
    <w:rsid w:val="00797093"/>
    <w:rsid w:val="00797368"/>
    <w:rsid w:val="0079741B"/>
    <w:rsid w:val="00797582"/>
    <w:rsid w:val="007A0BBA"/>
    <w:rsid w:val="007A0E9F"/>
    <w:rsid w:val="007A25C5"/>
    <w:rsid w:val="007A375E"/>
    <w:rsid w:val="007A5317"/>
    <w:rsid w:val="007A5482"/>
    <w:rsid w:val="007A687C"/>
    <w:rsid w:val="007A77AA"/>
    <w:rsid w:val="007B0D3E"/>
    <w:rsid w:val="007B1342"/>
    <w:rsid w:val="007B1E34"/>
    <w:rsid w:val="007B2760"/>
    <w:rsid w:val="007B3764"/>
    <w:rsid w:val="007B3BA8"/>
    <w:rsid w:val="007B4F9F"/>
    <w:rsid w:val="007B6E55"/>
    <w:rsid w:val="007B7A53"/>
    <w:rsid w:val="007C1D04"/>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2F0"/>
    <w:rsid w:val="007D44E9"/>
    <w:rsid w:val="007D467F"/>
    <w:rsid w:val="007D4A2B"/>
    <w:rsid w:val="007D512F"/>
    <w:rsid w:val="007D6341"/>
    <w:rsid w:val="007D6BA1"/>
    <w:rsid w:val="007D768A"/>
    <w:rsid w:val="007E06F9"/>
    <w:rsid w:val="007E0A6B"/>
    <w:rsid w:val="007E0F83"/>
    <w:rsid w:val="007E1F80"/>
    <w:rsid w:val="007E3348"/>
    <w:rsid w:val="007E39A6"/>
    <w:rsid w:val="007E3CC3"/>
    <w:rsid w:val="007E44F9"/>
    <w:rsid w:val="007E5E96"/>
    <w:rsid w:val="007E5FA5"/>
    <w:rsid w:val="007E6693"/>
    <w:rsid w:val="007E6F0A"/>
    <w:rsid w:val="007F0032"/>
    <w:rsid w:val="007F1A26"/>
    <w:rsid w:val="007F2B73"/>
    <w:rsid w:val="007F3868"/>
    <w:rsid w:val="007F4922"/>
    <w:rsid w:val="007F713D"/>
    <w:rsid w:val="007F7FFE"/>
    <w:rsid w:val="008000CB"/>
    <w:rsid w:val="0080021C"/>
    <w:rsid w:val="00801C76"/>
    <w:rsid w:val="00802081"/>
    <w:rsid w:val="00802104"/>
    <w:rsid w:val="00802A65"/>
    <w:rsid w:val="00802BDC"/>
    <w:rsid w:val="00803669"/>
    <w:rsid w:val="00805553"/>
    <w:rsid w:val="00805F76"/>
    <w:rsid w:val="00806C01"/>
    <w:rsid w:val="008072DF"/>
    <w:rsid w:val="00807469"/>
    <w:rsid w:val="00810378"/>
    <w:rsid w:val="00810B1E"/>
    <w:rsid w:val="008111A1"/>
    <w:rsid w:val="008112E8"/>
    <w:rsid w:val="0081130B"/>
    <w:rsid w:val="0081331D"/>
    <w:rsid w:val="008148CC"/>
    <w:rsid w:val="00814EBD"/>
    <w:rsid w:val="008150E7"/>
    <w:rsid w:val="00815434"/>
    <w:rsid w:val="008154CD"/>
    <w:rsid w:val="008158EC"/>
    <w:rsid w:val="00816102"/>
    <w:rsid w:val="008165E3"/>
    <w:rsid w:val="008173AB"/>
    <w:rsid w:val="008176D6"/>
    <w:rsid w:val="008211A4"/>
    <w:rsid w:val="00822882"/>
    <w:rsid w:val="00822BAE"/>
    <w:rsid w:val="0082302B"/>
    <w:rsid w:val="00823994"/>
    <w:rsid w:val="00823A07"/>
    <w:rsid w:val="00826208"/>
    <w:rsid w:val="00827924"/>
    <w:rsid w:val="00827978"/>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B9A"/>
    <w:rsid w:val="00837C26"/>
    <w:rsid w:val="00837CA6"/>
    <w:rsid w:val="0084048D"/>
    <w:rsid w:val="00841833"/>
    <w:rsid w:val="0084183E"/>
    <w:rsid w:val="0084194F"/>
    <w:rsid w:val="00843746"/>
    <w:rsid w:val="00843E44"/>
    <w:rsid w:val="00843FC9"/>
    <w:rsid w:val="00844D9E"/>
    <w:rsid w:val="00845DB3"/>
    <w:rsid w:val="00845DED"/>
    <w:rsid w:val="00845F7E"/>
    <w:rsid w:val="008464D0"/>
    <w:rsid w:val="008465EB"/>
    <w:rsid w:val="00846B96"/>
    <w:rsid w:val="00847443"/>
    <w:rsid w:val="00847C7F"/>
    <w:rsid w:val="008501D2"/>
    <w:rsid w:val="008515B1"/>
    <w:rsid w:val="00851A70"/>
    <w:rsid w:val="008523F0"/>
    <w:rsid w:val="00853A5A"/>
    <w:rsid w:val="008540A0"/>
    <w:rsid w:val="0085467A"/>
    <w:rsid w:val="00854C37"/>
    <w:rsid w:val="008554C7"/>
    <w:rsid w:val="008563D3"/>
    <w:rsid w:val="00856E89"/>
    <w:rsid w:val="0085706C"/>
    <w:rsid w:val="008577C6"/>
    <w:rsid w:val="00860542"/>
    <w:rsid w:val="008611E7"/>
    <w:rsid w:val="008614E6"/>
    <w:rsid w:val="008620FD"/>
    <w:rsid w:val="008625F4"/>
    <w:rsid w:val="0086325D"/>
    <w:rsid w:val="00864029"/>
    <w:rsid w:val="0086407B"/>
    <w:rsid w:val="008646D3"/>
    <w:rsid w:val="00867644"/>
    <w:rsid w:val="00870C06"/>
    <w:rsid w:val="0087102C"/>
    <w:rsid w:val="008712A7"/>
    <w:rsid w:val="0087140E"/>
    <w:rsid w:val="00871B7F"/>
    <w:rsid w:val="00872BC7"/>
    <w:rsid w:val="00872D82"/>
    <w:rsid w:val="00873150"/>
    <w:rsid w:val="0087444C"/>
    <w:rsid w:val="008750E6"/>
    <w:rsid w:val="00875200"/>
    <w:rsid w:val="0087523A"/>
    <w:rsid w:val="00875A3A"/>
    <w:rsid w:val="0087657D"/>
    <w:rsid w:val="0087696D"/>
    <w:rsid w:val="00876B03"/>
    <w:rsid w:val="00876D3E"/>
    <w:rsid w:val="00876DCE"/>
    <w:rsid w:val="008807D5"/>
    <w:rsid w:val="00880832"/>
    <w:rsid w:val="00880F6B"/>
    <w:rsid w:val="00881588"/>
    <w:rsid w:val="00881609"/>
    <w:rsid w:val="00881822"/>
    <w:rsid w:val="00881BAA"/>
    <w:rsid w:val="008821E6"/>
    <w:rsid w:val="00882263"/>
    <w:rsid w:val="0088243E"/>
    <w:rsid w:val="00882BC8"/>
    <w:rsid w:val="00883586"/>
    <w:rsid w:val="0088560A"/>
    <w:rsid w:val="00885EC5"/>
    <w:rsid w:val="00886913"/>
    <w:rsid w:val="00886EE1"/>
    <w:rsid w:val="00886F37"/>
    <w:rsid w:val="0088727D"/>
    <w:rsid w:val="00887878"/>
    <w:rsid w:val="00887B5D"/>
    <w:rsid w:val="008903EB"/>
    <w:rsid w:val="00890645"/>
    <w:rsid w:val="00890729"/>
    <w:rsid w:val="0089110A"/>
    <w:rsid w:val="00892351"/>
    <w:rsid w:val="00893CDB"/>
    <w:rsid w:val="00893FF1"/>
    <w:rsid w:val="00894315"/>
    <w:rsid w:val="008971CB"/>
    <w:rsid w:val="00897A21"/>
    <w:rsid w:val="00897C75"/>
    <w:rsid w:val="00897DD2"/>
    <w:rsid w:val="008A0684"/>
    <w:rsid w:val="008A0CE0"/>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9F2"/>
    <w:rsid w:val="008C1E83"/>
    <w:rsid w:val="008C20C8"/>
    <w:rsid w:val="008C21F2"/>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A46"/>
    <w:rsid w:val="008D4C38"/>
    <w:rsid w:val="008D5887"/>
    <w:rsid w:val="008D6ABA"/>
    <w:rsid w:val="008D74F5"/>
    <w:rsid w:val="008D7A9B"/>
    <w:rsid w:val="008E0C7C"/>
    <w:rsid w:val="008E2069"/>
    <w:rsid w:val="008E251E"/>
    <w:rsid w:val="008E27A2"/>
    <w:rsid w:val="008E3366"/>
    <w:rsid w:val="008E43D1"/>
    <w:rsid w:val="008E4AAD"/>
    <w:rsid w:val="008E4BC2"/>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8F756E"/>
    <w:rsid w:val="0090328E"/>
    <w:rsid w:val="00903A17"/>
    <w:rsid w:val="00903D8C"/>
    <w:rsid w:val="00905CA3"/>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6047"/>
    <w:rsid w:val="00916926"/>
    <w:rsid w:val="00920416"/>
    <w:rsid w:val="00920670"/>
    <w:rsid w:val="00920C3D"/>
    <w:rsid w:val="00921751"/>
    <w:rsid w:val="00921B3A"/>
    <w:rsid w:val="00921FE1"/>
    <w:rsid w:val="0092279E"/>
    <w:rsid w:val="00923B41"/>
    <w:rsid w:val="009240B7"/>
    <w:rsid w:val="0092412E"/>
    <w:rsid w:val="0092593B"/>
    <w:rsid w:val="00925EFA"/>
    <w:rsid w:val="009264DA"/>
    <w:rsid w:val="009266DE"/>
    <w:rsid w:val="009269C7"/>
    <w:rsid w:val="00926AFE"/>
    <w:rsid w:val="00930B12"/>
    <w:rsid w:val="00930C5F"/>
    <w:rsid w:val="00930D7C"/>
    <w:rsid w:val="009314E6"/>
    <w:rsid w:val="009319EB"/>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CCB"/>
    <w:rsid w:val="00942FC6"/>
    <w:rsid w:val="00943A38"/>
    <w:rsid w:val="00943CF9"/>
    <w:rsid w:val="00945A3C"/>
    <w:rsid w:val="00945CC0"/>
    <w:rsid w:val="0094658F"/>
    <w:rsid w:val="00946AB1"/>
    <w:rsid w:val="0094747A"/>
    <w:rsid w:val="009474AD"/>
    <w:rsid w:val="00950F0C"/>
    <w:rsid w:val="00951123"/>
    <w:rsid w:val="0095133D"/>
    <w:rsid w:val="009516B8"/>
    <w:rsid w:val="00951F79"/>
    <w:rsid w:val="00952732"/>
    <w:rsid w:val="00952A8C"/>
    <w:rsid w:val="00953299"/>
    <w:rsid w:val="0095363B"/>
    <w:rsid w:val="00953B74"/>
    <w:rsid w:val="0095512C"/>
    <w:rsid w:val="00955D73"/>
    <w:rsid w:val="009560CE"/>
    <w:rsid w:val="009561BF"/>
    <w:rsid w:val="00956824"/>
    <w:rsid w:val="00956A84"/>
    <w:rsid w:val="00956D08"/>
    <w:rsid w:val="00957251"/>
    <w:rsid w:val="009577FB"/>
    <w:rsid w:val="009611AB"/>
    <w:rsid w:val="00961D16"/>
    <w:rsid w:val="00961E1B"/>
    <w:rsid w:val="0096257C"/>
    <w:rsid w:val="00962B20"/>
    <w:rsid w:val="009637C0"/>
    <w:rsid w:val="00965D78"/>
    <w:rsid w:val="00966220"/>
    <w:rsid w:val="009664BF"/>
    <w:rsid w:val="00967121"/>
    <w:rsid w:val="00967D49"/>
    <w:rsid w:val="00967DCA"/>
    <w:rsid w:val="009701E7"/>
    <w:rsid w:val="00970AC5"/>
    <w:rsid w:val="00970C67"/>
    <w:rsid w:val="009714A1"/>
    <w:rsid w:val="00972B91"/>
    <w:rsid w:val="0097361C"/>
    <w:rsid w:val="00973AA1"/>
    <w:rsid w:val="00974AB5"/>
    <w:rsid w:val="00974D5B"/>
    <w:rsid w:val="00975962"/>
    <w:rsid w:val="00975EB1"/>
    <w:rsid w:val="00976D32"/>
    <w:rsid w:val="00976E1E"/>
    <w:rsid w:val="00976F8D"/>
    <w:rsid w:val="00980619"/>
    <w:rsid w:val="00980814"/>
    <w:rsid w:val="00980D18"/>
    <w:rsid w:val="009814D9"/>
    <w:rsid w:val="00981978"/>
    <w:rsid w:val="00982FAD"/>
    <w:rsid w:val="0098367A"/>
    <w:rsid w:val="00983B11"/>
    <w:rsid w:val="00984132"/>
    <w:rsid w:val="00984E57"/>
    <w:rsid w:val="00984F93"/>
    <w:rsid w:val="00985B19"/>
    <w:rsid w:val="00986207"/>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0769"/>
    <w:rsid w:val="009A1CCB"/>
    <w:rsid w:val="009A235F"/>
    <w:rsid w:val="009A2513"/>
    <w:rsid w:val="009A44FA"/>
    <w:rsid w:val="009A4B63"/>
    <w:rsid w:val="009A507B"/>
    <w:rsid w:val="009A59F0"/>
    <w:rsid w:val="009A5ED9"/>
    <w:rsid w:val="009A64AF"/>
    <w:rsid w:val="009A72D3"/>
    <w:rsid w:val="009A7E9D"/>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946"/>
    <w:rsid w:val="009D2FC7"/>
    <w:rsid w:val="009D409B"/>
    <w:rsid w:val="009D4A1A"/>
    <w:rsid w:val="009D4BC9"/>
    <w:rsid w:val="009D54C2"/>
    <w:rsid w:val="009D5526"/>
    <w:rsid w:val="009D61F9"/>
    <w:rsid w:val="009D6406"/>
    <w:rsid w:val="009D65E7"/>
    <w:rsid w:val="009D692A"/>
    <w:rsid w:val="009D69D2"/>
    <w:rsid w:val="009D7B37"/>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CEA"/>
    <w:rsid w:val="009E5E19"/>
    <w:rsid w:val="009E5E21"/>
    <w:rsid w:val="009E611F"/>
    <w:rsid w:val="009E6C87"/>
    <w:rsid w:val="009E7743"/>
    <w:rsid w:val="009F0D33"/>
    <w:rsid w:val="009F1F5F"/>
    <w:rsid w:val="009F1FAF"/>
    <w:rsid w:val="009F2B52"/>
    <w:rsid w:val="009F3F25"/>
    <w:rsid w:val="009F3F46"/>
    <w:rsid w:val="009F40BC"/>
    <w:rsid w:val="009F415C"/>
    <w:rsid w:val="009F440F"/>
    <w:rsid w:val="009F471E"/>
    <w:rsid w:val="009F492A"/>
    <w:rsid w:val="009F4A54"/>
    <w:rsid w:val="009F4BEC"/>
    <w:rsid w:val="009F55F1"/>
    <w:rsid w:val="009F57BF"/>
    <w:rsid w:val="009F5BAB"/>
    <w:rsid w:val="009F609F"/>
    <w:rsid w:val="009F744A"/>
    <w:rsid w:val="009F7D37"/>
    <w:rsid w:val="00A0058E"/>
    <w:rsid w:val="00A0161E"/>
    <w:rsid w:val="00A02436"/>
    <w:rsid w:val="00A02534"/>
    <w:rsid w:val="00A02ECB"/>
    <w:rsid w:val="00A031DE"/>
    <w:rsid w:val="00A03482"/>
    <w:rsid w:val="00A03540"/>
    <w:rsid w:val="00A042E2"/>
    <w:rsid w:val="00A047C7"/>
    <w:rsid w:val="00A0489D"/>
    <w:rsid w:val="00A04B7F"/>
    <w:rsid w:val="00A04D6F"/>
    <w:rsid w:val="00A06156"/>
    <w:rsid w:val="00A0795F"/>
    <w:rsid w:val="00A07D93"/>
    <w:rsid w:val="00A1006B"/>
    <w:rsid w:val="00A10908"/>
    <w:rsid w:val="00A109B4"/>
    <w:rsid w:val="00A10A6D"/>
    <w:rsid w:val="00A11391"/>
    <w:rsid w:val="00A13C50"/>
    <w:rsid w:val="00A13E93"/>
    <w:rsid w:val="00A15A4E"/>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2CA"/>
    <w:rsid w:val="00A309DC"/>
    <w:rsid w:val="00A31776"/>
    <w:rsid w:val="00A31B5B"/>
    <w:rsid w:val="00A32C46"/>
    <w:rsid w:val="00A33D62"/>
    <w:rsid w:val="00A34E7B"/>
    <w:rsid w:val="00A3544D"/>
    <w:rsid w:val="00A3618A"/>
    <w:rsid w:val="00A36412"/>
    <w:rsid w:val="00A407C2"/>
    <w:rsid w:val="00A40895"/>
    <w:rsid w:val="00A41FA4"/>
    <w:rsid w:val="00A42768"/>
    <w:rsid w:val="00A43375"/>
    <w:rsid w:val="00A43AFF"/>
    <w:rsid w:val="00A43EC4"/>
    <w:rsid w:val="00A44502"/>
    <w:rsid w:val="00A44586"/>
    <w:rsid w:val="00A45239"/>
    <w:rsid w:val="00A453CE"/>
    <w:rsid w:val="00A469E4"/>
    <w:rsid w:val="00A47AD0"/>
    <w:rsid w:val="00A50F04"/>
    <w:rsid w:val="00A51D8F"/>
    <w:rsid w:val="00A51DEF"/>
    <w:rsid w:val="00A51E0C"/>
    <w:rsid w:val="00A52145"/>
    <w:rsid w:val="00A52236"/>
    <w:rsid w:val="00A53402"/>
    <w:rsid w:val="00A540E3"/>
    <w:rsid w:val="00A54EF4"/>
    <w:rsid w:val="00A54FF1"/>
    <w:rsid w:val="00A5545A"/>
    <w:rsid w:val="00A555BE"/>
    <w:rsid w:val="00A559C8"/>
    <w:rsid w:val="00A55E42"/>
    <w:rsid w:val="00A60B88"/>
    <w:rsid w:val="00A61191"/>
    <w:rsid w:val="00A6127C"/>
    <w:rsid w:val="00A61A1F"/>
    <w:rsid w:val="00A62A9D"/>
    <w:rsid w:val="00A645EE"/>
    <w:rsid w:val="00A6479B"/>
    <w:rsid w:val="00A647FE"/>
    <w:rsid w:val="00A65C4C"/>
    <w:rsid w:val="00A66B0A"/>
    <w:rsid w:val="00A673C4"/>
    <w:rsid w:val="00A67947"/>
    <w:rsid w:val="00A7006C"/>
    <w:rsid w:val="00A70108"/>
    <w:rsid w:val="00A70CF7"/>
    <w:rsid w:val="00A71343"/>
    <w:rsid w:val="00A716F6"/>
    <w:rsid w:val="00A717FA"/>
    <w:rsid w:val="00A71CC8"/>
    <w:rsid w:val="00A72AE2"/>
    <w:rsid w:val="00A72AFC"/>
    <w:rsid w:val="00A739FC"/>
    <w:rsid w:val="00A73A10"/>
    <w:rsid w:val="00A75649"/>
    <w:rsid w:val="00A75D86"/>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EFD"/>
    <w:rsid w:val="00A87AAD"/>
    <w:rsid w:val="00A91BF5"/>
    <w:rsid w:val="00A91C07"/>
    <w:rsid w:val="00A91C99"/>
    <w:rsid w:val="00A91E4F"/>
    <w:rsid w:val="00A92969"/>
    <w:rsid w:val="00A93759"/>
    <w:rsid w:val="00A9401D"/>
    <w:rsid w:val="00A942DB"/>
    <w:rsid w:val="00A948B5"/>
    <w:rsid w:val="00A953EE"/>
    <w:rsid w:val="00A96741"/>
    <w:rsid w:val="00A96971"/>
    <w:rsid w:val="00A97003"/>
    <w:rsid w:val="00A97031"/>
    <w:rsid w:val="00A97480"/>
    <w:rsid w:val="00AA00E0"/>
    <w:rsid w:val="00AA010D"/>
    <w:rsid w:val="00AA054A"/>
    <w:rsid w:val="00AA08CD"/>
    <w:rsid w:val="00AA0DF5"/>
    <w:rsid w:val="00AA3003"/>
    <w:rsid w:val="00AA33A3"/>
    <w:rsid w:val="00AA3879"/>
    <w:rsid w:val="00AA44A7"/>
    <w:rsid w:val="00AA4CC7"/>
    <w:rsid w:val="00AA5380"/>
    <w:rsid w:val="00AA5E8E"/>
    <w:rsid w:val="00AA6AB6"/>
    <w:rsid w:val="00AA7062"/>
    <w:rsid w:val="00AA745D"/>
    <w:rsid w:val="00AA76CC"/>
    <w:rsid w:val="00AB0508"/>
    <w:rsid w:val="00AB0751"/>
    <w:rsid w:val="00AB0BC5"/>
    <w:rsid w:val="00AB12AD"/>
    <w:rsid w:val="00AB1E2A"/>
    <w:rsid w:val="00AB1F86"/>
    <w:rsid w:val="00AB4436"/>
    <w:rsid w:val="00AB57FD"/>
    <w:rsid w:val="00AB5B10"/>
    <w:rsid w:val="00AB6CA7"/>
    <w:rsid w:val="00AB72BE"/>
    <w:rsid w:val="00AB7794"/>
    <w:rsid w:val="00AC1438"/>
    <w:rsid w:val="00AC168E"/>
    <w:rsid w:val="00AC2427"/>
    <w:rsid w:val="00AC2AA3"/>
    <w:rsid w:val="00AC2E36"/>
    <w:rsid w:val="00AC341D"/>
    <w:rsid w:val="00AC35AC"/>
    <w:rsid w:val="00AC364F"/>
    <w:rsid w:val="00AC4124"/>
    <w:rsid w:val="00AC4635"/>
    <w:rsid w:val="00AC4A77"/>
    <w:rsid w:val="00AC635D"/>
    <w:rsid w:val="00AC71A8"/>
    <w:rsid w:val="00AC71D9"/>
    <w:rsid w:val="00AC76F7"/>
    <w:rsid w:val="00AD01E4"/>
    <w:rsid w:val="00AD0307"/>
    <w:rsid w:val="00AD0513"/>
    <w:rsid w:val="00AD0858"/>
    <w:rsid w:val="00AD1A5B"/>
    <w:rsid w:val="00AD3492"/>
    <w:rsid w:val="00AD3F3B"/>
    <w:rsid w:val="00AD4002"/>
    <w:rsid w:val="00AD42C0"/>
    <w:rsid w:val="00AD47C2"/>
    <w:rsid w:val="00AD552E"/>
    <w:rsid w:val="00AD69DB"/>
    <w:rsid w:val="00AD75BB"/>
    <w:rsid w:val="00AD76A6"/>
    <w:rsid w:val="00AE052B"/>
    <w:rsid w:val="00AE05EC"/>
    <w:rsid w:val="00AE12AF"/>
    <w:rsid w:val="00AE12B5"/>
    <w:rsid w:val="00AE1C6C"/>
    <w:rsid w:val="00AE2302"/>
    <w:rsid w:val="00AE27EC"/>
    <w:rsid w:val="00AE2B56"/>
    <w:rsid w:val="00AE3354"/>
    <w:rsid w:val="00AE3C73"/>
    <w:rsid w:val="00AE3CD1"/>
    <w:rsid w:val="00AE420F"/>
    <w:rsid w:val="00AE4A1E"/>
    <w:rsid w:val="00AE556C"/>
    <w:rsid w:val="00AE5B7B"/>
    <w:rsid w:val="00AE5C1B"/>
    <w:rsid w:val="00AE6ED2"/>
    <w:rsid w:val="00AE7206"/>
    <w:rsid w:val="00AE7340"/>
    <w:rsid w:val="00AE74AA"/>
    <w:rsid w:val="00AE7627"/>
    <w:rsid w:val="00AF0C98"/>
    <w:rsid w:val="00AF183C"/>
    <w:rsid w:val="00AF1BBD"/>
    <w:rsid w:val="00AF1BED"/>
    <w:rsid w:val="00AF1FB3"/>
    <w:rsid w:val="00AF1FB4"/>
    <w:rsid w:val="00AF260F"/>
    <w:rsid w:val="00AF2BDB"/>
    <w:rsid w:val="00AF2DA8"/>
    <w:rsid w:val="00AF3A68"/>
    <w:rsid w:val="00AF4099"/>
    <w:rsid w:val="00AF45D7"/>
    <w:rsid w:val="00AF4782"/>
    <w:rsid w:val="00AF577E"/>
    <w:rsid w:val="00AF5B5C"/>
    <w:rsid w:val="00AF63D9"/>
    <w:rsid w:val="00AF6E99"/>
    <w:rsid w:val="00AF7093"/>
    <w:rsid w:val="00AF70BC"/>
    <w:rsid w:val="00AF71F7"/>
    <w:rsid w:val="00AF7D81"/>
    <w:rsid w:val="00B00326"/>
    <w:rsid w:val="00B003BA"/>
    <w:rsid w:val="00B00A29"/>
    <w:rsid w:val="00B00B29"/>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D3D"/>
    <w:rsid w:val="00B17FEB"/>
    <w:rsid w:val="00B204E6"/>
    <w:rsid w:val="00B20705"/>
    <w:rsid w:val="00B20813"/>
    <w:rsid w:val="00B21876"/>
    <w:rsid w:val="00B2220F"/>
    <w:rsid w:val="00B22226"/>
    <w:rsid w:val="00B23B91"/>
    <w:rsid w:val="00B244B2"/>
    <w:rsid w:val="00B24602"/>
    <w:rsid w:val="00B25A31"/>
    <w:rsid w:val="00B26291"/>
    <w:rsid w:val="00B26B4B"/>
    <w:rsid w:val="00B26CCD"/>
    <w:rsid w:val="00B27654"/>
    <w:rsid w:val="00B2786C"/>
    <w:rsid w:val="00B307DD"/>
    <w:rsid w:val="00B31041"/>
    <w:rsid w:val="00B32642"/>
    <w:rsid w:val="00B329C8"/>
    <w:rsid w:val="00B3370D"/>
    <w:rsid w:val="00B33934"/>
    <w:rsid w:val="00B34FAB"/>
    <w:rsid w:val="00B351B4"/>
    <w:rsid w:val="00B363C8"/>
    <w:rsid w:val="00B36D3E"/>
    <w:rsid w:val="00B3710B"/>
    <w:rsid w:val="00B37A67"/>
    <w:rsid w:val="00B40587"/>
    <w:rsid w:val="00B40E3C"/>
    <w:rsid w:val="00B4157A"/>
    <w:rsid w:val="00B4249A"/>
    <w:rsid w:val="00B42F10"/>
    <w:rsid w:val="00B453A0"/>
    <w:rsid w:val="00B46322"/>
    <w:rsid w:val="00B46BCA"/>
    <w:rsid w:val="00B477B4"/>
    <w:rsid w:val="00B47A5A"/>
    <w:rsid w:val="00B47F3A"/>
    <w:rsid w:val="00B526A3"/>
    <w:rsid w:val="00B52E1E"/>
    <w:rsid w:val="00B530DC"/>
    <w:rsid w:val="00B53781"/>
    <w:rsid w:val="00B540E0"/>
    <w:rsid w:val="00B5532A"/>
    <w:rsid w:val="00B55BCF"/>
    <w:rsid w:val="00B56578"/>
    <w:rsid w:val="00B565E2"/>
    <w:rsid w:val="00B57680"/>
    <w:rsid w:val="00B607DD"/>
    <w:rsid w:val="00B60C8C"/>
    <w:rsid w:val="00B61299"/>
    <w:rsid w:val="00B61505"/>
    <w:rsid w:val="00B61628"/>
    <w:rsid w:val="00B61C41"/>
    <w:rsid w:val="00B62199"/>
    <w:rsid w:val="00B62919"/>
    <w:rsid w:val="00B639AD"/>
    <w:rsid w:val="00B64243"/>
    <w:rsid w:val="00B656B3"/>
    <w:rsid w:val="00B661EC"/>
    <w:rsid w:val="00B6688A"/>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0B1"/>
    <w:rsid w:val="00B81BB4"/>
    <w:rsid w:val="00B8380C"/>
    <w:rsid w:val="00B83927"/>
    <w:rsid w:val="00B8446A"/>
    <w:rsid w:val="00B845A2"/>
    <w:rsid w:val="00B858B3"/>
    <w:rsid w:val="00B86129"/>
    <w:rsid w:val="00B86465"/>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1310"/>
    <w:rsid w:val="00BB1BB3"/>
    <w:rsid w:val="00BB2168"/>
    <w:rsid w:val="00BB25A2"/>
    <w:rsid w:val="00BB2E30"/>
    <w:rsid w:val="00BB32D7"/>
    <w:rsid w:val="00BB3638"/>
    <w:rsid w:val="00BB4983"/>
    <w:rsid w:val="00BB54AF"/>
    <w:rsid w:val="00BB58D7"/>
    <w:rsid w:val="00BB6461"/>
    <w:rsid w:val="00BC012F"/>
    <w:rsid w:val="00BC2B64"/>
    <w:rsid w:val="00BC3101"/>
    <w:rsid w:val="00BC38FD"/>
    <w:rsid w:val="00BC4557"/>
    <w:rsid w:val="00BC4BD9"/>
    <w:rsid w:val="00BC4ED4"/>
    <w:rsid w:val="00BC6E14"/>
    <w:rsid w:val="00BD0952"/>
    <w:rsid w:val="00BD0AD3"/>
    <w:rsid w:val="00BD1A4F"/>
    <w:rsid w:val="00BD283C"/>
    <w:rsid w:val="00BD2F7D"/>
    <w:rsid w:val="00BD308B"/>
    <w:rsid w:val="00BD3267"/>
    <w:rsid w:val="00BD374F"/>
    <w:rsid w:val="00BD37EA"/>
    <w:rsid w:val="00BD3B4C"/>
    <w:rsid w:val="00BD3E8F"/>
    <w:rsid w:val="00BD5090"/>
    <w:rsid w:val="00BD5E29"/>
    <w:rsid w:val="00BD7398"/>
    <w:rsid w:val="00BD7AF9"/>
    <w:rsid w:val="00BD7F14"/>
    <w:rsid w:val="00BE011D"/>
    <w:rsid w:val="00BE01EB"/>
    <w:rsid w:val="00BE0E2D"/>
    <w:rsid w:val="00BE0EFB"/>
    <w:rsid w:val="00BE1547"/>
    <w:rsid w:val="00BE32CA"/>
    <w:rsid w:val="00BE34BD"/>
    <w:rsid w:val="00BE357E"/>
    <w:rsid w:val="00BE3A2A"/>
    <w:rsid w:val="00BE47F5"/>
    <w:rsid w:val="00BE5355"/>
    <w:rsid w:val="00BE6271"/>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56EB"/>
    <w:rsid w:val="00BF66D3"/>
    <w:rsid w:val="00BF6722"/>
    <w:rsid w:val="00BF6C2A"/>
    <w:rsid w:val="00BF6E67"/>
    <w:rsid w:val="00BF6EBD"/>
    <w:rsid w:val="00BF72A5"/>
    <w:rsid w:val="00BF76B2"/>
    <w:rsid w:val="00BF77FD"/>
    <w:rsid w:val="00BF78D2"/>
    <w:rsid w:val="00C0111A"/>
    <w:rsid w:val="00C018C2"/>
    <w:rsid w:val="00C01CD2"/>
    <w:rsid w:val="00C029DB"/>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60B"/>
    <w:rsid w:val="00C13FD7"/>
    <w:rsid w:val="00C142C6"/>
    <w:rsid w:val="00C14B7E"/>
    <w:rsid w:val="00C14B82"/>
    <w:rsid w:val="00C159F0"/>
    <w:rsid w:val="00C16242"/>
    <w:rsid w:val="00C17897"/>
    <w:rsid w:val="00C2013A"/>
    <w:rsid w:val="00C2026A"/>
    <w:rsid w:val="00C20BCA"/>
    <w:rsid w:val="00C20E8D"/>
    <w:rsid w:val="00C2160A"/>
    <w:rsid w:val="00C21AA2"/>
    <w:rsid w:val="00C23BE3"/>
    <w:rsid w:val="00C246BA"/>
    <w:rsid w:val="00C24B5B"/>
    <w:rsid w:val="00C2526C"/>
    <w:rsid w:val="00C25F57"/>
    <w:rsid w:val="00C275FA"/>
    <w:rsid w:val="00C3002D"/>
    <w:rsid w:val="00C3020A"/>
    <w:rsid w:val="00C32063"/>
    <w:rsid w:val="00C34589"/>
    <w:rsid w:val="00C350E9"/>
    <w:rsid w:val="00C35B2B"/>
    <w:rsid w:val="00C362F9"/>
    <w:rsid w:val="00C36C89"/>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47F2E"/>
    <w:rsid w:val="00C507D0"/>
    <w:rsid w:val="00C518D5"/>
    <w:rsid w:val="00C5202E"/>
    <w:rsid w:val="00C5395D"/>
    <w:rsid w:val="00C53D47"/>
    <w:rsid w:val="00C54529"/>
    <w:rsid w:val="00C5550B"/>
    <w:rsid w:val="00C55F78"/>
    <w:rsid w:val="00C563BE"/>
    <w:rsid w:val="00C5686A"/>
    <w:rsid w:val="00C56DD8"/>
    <w:rsid w:val="00C5736A"/>
    <w:rsid w:val="00C57EA3"/>
    <w:rsid w:val="00C61767"/>
    <w:rsid w:val="00C61934"/>
    <w:rsid w:val="00C6234B"/>
    <w:rsid w:val="00C62CA2"/>
    <w:rsid w:val="00C6356C"/>
    <w:rsid w:val="00C637B0"/>
    <w:rsid w:val="00C63EAE"/>
    <w:rsid w:val="00C65BF6"/>
    <w:rsid w:val="00C663AF"/>
    <w:rsid w:val="00C66E28"/>
    <w:rsid w:val="00C66FB9"/>
    <w:rsid w:val="00C674CD"/>
    <w:rsid w:val="00C67E09"/>
    <w:rsid w:val="00C67F2E"/>
    <w:rsid w:val="00C7072D"/>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5053"/>
    <w:rsid w:val="00C851BC"/>
    <w:rsid w:val="00C86165"/>
    <w:rsid w:val="00C86384"/>
    <w:rsid w:val="00C8661B"/>
    <w:rsid w:val="00C86F73"/>
    <w:rsid w:val="00C87369"/>
    <w:rsid w:val="00C875FA"/>
    <w:rsid w:val="00C87AC6"/>
    <w:rsid w:val="00C87CE5"/>
    <w:rsid w:val="00C90AB3"/>
    <w:rsid w:val="00C90C67"/>
    <w:rsid w:val="00C92BAA"/>
    <w:rsid w:val="00C92C76"/>
    <w:rsid w:val="00C93DDE"/>
    <w:rsid w:val="00C95DC7"/>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671C"/>
    <w:rsid w:val="00CA67B1"/>
    <w:rsid w:val="00CA746A"/>
    <w:rsid w:val="00CA77FB"/>
    <w:rsid w:val="00CA7F02"/>
    <w:rsid w:val="00CB1602"/>
    <w:rsid w:val="00CB1F16"/>
    <w:rsid w:val="00CB1F86"/>
    <w:rsid w:val="00CB2273"/>
    <w:rsid w:val="00CB287B"/>
    <w:rsid w:val="00CB2D02"/>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7D7"/>
    <w:rsid w:val="00CC3F0D"/>
    <w:rsid w:val="00CC47B3"/>
    <w:rsid w:val="00CC48F9"/>
    <w:rsid w:val="00CC51D4"/>
    <w:rsid w:val="00CC53F6"/>
    <w:rsid w:val="00CC54A2"/>
    <w:rsid w:val="00CC558A"/>
    <w:rsid w:val="00CC55AC"/>
    <w:rsid w:val="00CC5EFA"/>
    <w:rsid w:val="00CC65DA"/>
    <w:rsid w:val="00CC69AF"/>
    <w:rsid w:val="00CC6F6C"/>
    <w:rsid w:val="00CC7294"/>
    <w:rsid w:val="00CD09A0"/>
    <w:rsid w:val="00CD19F9"/>
    <w:rsid w:val="00CD2215"/>
    <w:rsid w:val="00CD23FD"/>
    <w:rsid w:val="00CD3DCF"/>
    <w:rsid w:val="00CD4276"/>
    <w:rsid w:val="00CD4BF2"/>
    <w:rsid w:val="00CD5A61"/>
    <w:rsid w:val="00CD660C"/>
    <w:rsid w:val="00CD6D1C"/>
    <w:rsid w:val="00CD73E0"/>
    <w:rsid w:val="00CD740C"/>
    <w:rsid w:val="00CD75E7"/>
    <w:rsid w:val="00CD7854"/>
    <w:rsid w:val="00CE04F0"/>
    <w:rsid w:val="00CE125A"/>
    <w:rsid w:val="00CE1ED5"/>
    <w:rsid w:val="00CE21E3"/>
    <w:rsid w:val="00CE2259"/>
    <w:rsid w:val="00CE2BD2"/>
    <w:rsid w:val="00CE432F"/>
    <w:rsid w:val="00CE5999"/>
    <w:rsid w:val="00CE5A69"/>
    <w:rsid w:val="00CE66CF"/>
    <w:rsid w:val="00CE754E"/>
    <w:rsid w:val="00CF05F4"/>
    <w:rsid w:val="00CF0944"/>
    <w:rsid w:val="00CF0CDC"/>
    <w:rsid w:val="00CF155D"/>
    <w:rsid w:val="00CF17D5"/>
    <w:rsid w:val="00CF1FDD"/>
    <w:rsid w:val="00CF207C"/>
    <w:rsid w:val="00CF21B9"/>
    <w:rsid w:val="00CF36E3"/>
    <w:rsid w:val="00CF46CE"/>
    <w:rsid w:val="00CF63CD"/>
    <w:rsid w:val="00CF6508"/>
    <w:rsid w:val="00CF6BF9"/>
    <w:rsid w:val="00CF6F77"/>
    <w:rsid w:val="00CF7C0F"/>
    <w:rsid w:val="00CF7E45"/>
    <w:rsid w:val="00D0080E"/>
    <w:rsid w:val="00D0082F"/>
    <w:rsid w:val="00D01F0A"/>
    <w:rsid w:val="00D0293E"/>
    <w:rsid w:val="00D036CD"/>
    <w:rsid w:val="00D037BB"/>
    <w:rsid w:val="00D03800"/>
    <w:rsid w:val="00D03E47"/>
    <w:rsid w:val="00D044C2"/>
    <w:rsid w:val="00D046C9"/>
    <w:rsid w:val="00D0477E"/>
    <w:rsid w:val="00D0649A"/>
    <w:rsid w:val="00D065D3"/>
    <w:rsid w:val="00D069D5"/>
    <w:rsid w:val="00D077E3"/>
    <w:rsid w:val="00D102CD"/>
    <w:rsid w:val="00D10EE1"/>
    <w:rsid w:val="00D11963"/>
    <w:rsid w:val="00D1210B"/>
    <w:rsid w:val="00D1261B"/>
    <w:rsid w:val="00D128D8"/>
    <w:rsid w:val="00D12C71"/>
    <w:rsid w:val="00D13C46"/>
    <w:rsid w:val="00D14C94"/>
    <w:rsid w:val="00D14CA4"/>
    <w:rsid w:val="00D17EA7"/>
    <w:rsid w:val="00D20EED"/>
    <w:rsid w:val="00D213A4"/>
    <w:rsid w:val="00D21FA5"/>
    <w:rsid w:val="00D220D9"/>
    <w:rsid w:val="00D2235F"/>
    <w:rsid w:val="00D2290A"/>
    <w:rsid w:val="00D23442"/>
    <w:rsid w:val="00D23E87"/>
    <w:rsid w:val="00D243ED"/>
    <w:rsid w:val="00D2441D"/>
    <w:rsid w:val="00D246E7"/>
    <w:rsid w:val="00D24B72"/>
    <w:rsid w:val="00D258BF"/>
    <w:rsid w:val="00D26139"/>
    <w:rsid w:val="00D26F85"/>
    <w:rsid w:val="00D27095"/>
    <w:rsid w:val="00D27114"/>
    <w:rsid w:val="00D2772A"/>
    <w:rsid w:val="00D313EC"/>
    <w:rsid w:val="00D31593"/>
    <w:rsid w:val="00D321C3"/>
    <w:rsid w:val="00D329CC"/>
    <w:rsid w:val="00D339D4"/>
    <w:rsid w:val="00D342A6"/>
    <w:rsid w:val="00D349CF"/>
    <w:rsid w:val="00D35628"/>
    <w:rsid w:val="00D359F1"/>
    <w:rsid w:val="00D36353"/>
    <w:rsid w:val="00D36398"/>
    <w:rsid w:val="00D37232"/>
    <w:rsid w:val="00D45DC2"/>
    <w:rsid w:val="00D464BF"/>
    <w:rsid w:val="00D471C3"/>
    <w:rsid w:val="00D47F65"/>
    <w:rsid w:val="00D50523"/>
    <w:rsid w:val="00D516AA"/>
    <w:rsid w:val="00D52C6D"/>
    <w:rsid w:val="00D53169"/>
    <w:rsid w:val="00D538D5"/>
    <w:rsid w:val="00D53E26"/>
    <w:rsid w:val="00D54AA6"/>
    <w:rsid w:val="00D54D2B"/>
    <w:rsid w:val="00D54FC7"/>
    <w:rsid w:val="00D55370"/>
    <w:rsid w:val="00D559C3"/>
    <w:rsid w:val="00D56663"/>
    <w:rsid w:val="00D605AF"/>
    <w:rsid w:val="00D607B1"/>
    <w:rsid w:val="00D609FA"/>
    <w:rsid w:val="00D60AC7"/>
    <w:rsid w:val="00D61E83"/>
    <w:rsid w:val="00D62B9C"/>
    <w:rsid w:val="00D63DE9"/>
    <w:rsid w:val="00D6400C"/>
    <w:rsid w:val="00D648EF"/>
    <w:rsid w:val="00D64C1A"/>
    <w:rsid w:val="00D70019"/>
    <w:rsid w:val="00D715C2"/>
    <w:rsid w:val="00D72F09"/>
    <w:rsid w:val="00D73149"/>
    <w:rsid w:val="00D7323E"/>
    <w:rsid w:val="00D7343D"/>
    <w:rsid w:val="00D73B47"/>
    <w:rsid w:val="00D74146"/>
    <w:rsid w:val="00D744E7"/>
    <w:rsid w:val="00D750C1"/>
    <w:rsid w:val="00D7540B"/>
    <w:rsid w:val="00D760DB"/>
    <w:rsid w:val="00D7688D"/>
    <w:rsid w:val="00D77272"/>
    <w:rsid w:val="00D8067E"/>
    <w:rsid w:val="00D80817"/>
    <w:rsid w:val="00D80BF7"/>
    <w:rsid w:val="00D80D0A"/>
    <w:rsid w:val="00D81AFD"/>
    <w:rsid w:val="00D828B9"/>
    <w:rsid w:val="00D82923"/>
    <w:rsid w:val="00D8320E"/>
    <w:rsid w:val="00D84476"/>
    <w:rsid w:val="00D84A3D"/>
    <w:rsid w:val="00D858F2"/>
    <w:rsid w:val="00D859D5"/>
    <w:rsid w:val="00D85AE1"/>
    <w:rsid w:val="00D868C8"/>
    <w:rsid w:val="00D90282"/>
    <w:rsid w:val="00D90A25"/>
    <w:rsid w:val="00D9171F"/>
    <w:rsid w:val="00D918F3"/>
    <w:rsid w:val="00D91DED"/>
    <w:rsid w:val="00D92009"/>
    <w:rsid w:val="00D92DE2"/>
    <w:rsid w:val="00D939D6"/>
    <w:rsid w:val="00D94E51"/>
    <w:rsid w:val="00D96407"/>
    <w:rsid w:val="00D96545"/>
    <w:rsid w:val="00D96B7A"/>
    <w:rsid w:val="00D970F4"/>
    <w:rsid w:val="00D97C08"/>
    <w:rsid w:val="00DA1E1C"/>
    <w:rsid w:val="00DA2099"/>
    <w:rsid w:val="00DA239B"/>
    <w:rsid w:val="00DA4664"/>
    <w:rsid w:val="00DA52AA"/>
    <w:rsid w:val="00DA5560"/>
    <w:rsid w:val="00DA5F78"/>
    <w:rsid w:val="00DA5FF5"/>
    <w:rsid w:val="00DA6866"/>
    <w:rsid w:val="00DA7F60"/>
    <w:rsid w:val="00DB01F6"/>
    <w:rsid w:val="00DB0203"/>
    <w:rsid w:val="00DB0C6D"/>
    <w:rsid w:val="00DB1006"/>
    <w:rsid w:val="00DB1C1A"/>
    <w:rsid w:val="00DB2090"/>
    <w:rsid w:val="00DB3035"/>
    <w:rsid w:val="00DB315B"/>
    <w:rsid w:val="00DB3FF6"/>
    <w:rsid w:val="00DB4D9F"/>
    <w:rsid w:val="00DB55B3"/>
    <w:rsid w:val="00DB5C7E"/>
    <w:rsid w:val="00DB7E5C"/>
    <w:rsid w:val="00DC0D21"/>
    <w:rsid w:val="00DC1C87"/>
    <w:rsid w:val="00DC1D65"/>
    <w:rsid w:val="00DC262E"/>
    <w:rsid w:val="00DC331E"/>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07A"/>
    <w:rsid w:val="00DE3798"/>
    <w:rsid w:val="00DE3AEB"/>
    <w:rsid w:val="00DE4017"/>
    <w:rsid w:val="00DE4FF5"/>
    <w:rsid w:val="00DE78AF"/>
    <w:rsid w:val="00DF00AE"/>
    <w:rsid w:val="00DF05A3"/>
    <w:rsid w:val="00DF070D"/>
    <w:rsid w:val="00DF0BF0"/>
    <w:rsid w:val="00DF1900"/>
    <w:rsid w:val="00DF32BB"/>
    <w:rsid w:val="00DF3F3C"/>
    <w:rsid w:val="00DF558A"/>
    <w:rsid w:val="00DF6411"/>
    <w:rsid w:val="00E0158D"/>
    <w:rsid w:val="00E017C5"/>
    <w:rsid w:val="00E01F63"/>
    <w:rsid w:val="00E023CC"/>
    <w:rsid w:val="00E037E2"/>
    <w:rsid w:val="00E0385E"/>
    <w:rsid w:val="00E03D81"/>
    <w:rsid w:val="00E04287"/>
    <w:rsid w:val="00E04DDE"/>
    <w:rsid w:val="00E05019"/>
    <w:rsid w:val="00E0580E"/>
    <w:rsid w:val="00E0585A"/>
    <w:rsid w:val="00E05AA9"/>
    <w:rsid w:val="00E05C08"/>
    <w:rsid w:val="00E05CF8"/>
    <w:rsid w:val="00E05E0A"/>
    <w:rsid w:val="00E0612C"/>
    <w:rsid w:val="00E064BA"/>
    <w:rsid w:val="00E07D13"/>
    <w:rsid w:val="00E10117"/>
    <w:rsid w:val="00E11223"/>
    <w:rsid w:val="00E116AC"/>
    <w:rsid w:val="00E11DCD"/>
    <w:rsid w:val="00E12069"/>
    <w:rsid w:val="00E12749"/>
    <w:rsid w:val="00E12D46"/>
    <w:rsid w:val="00E13617"/>
    <w:rsid w:val="00E139E5"/>
    <w:rsid w:val="00E14164"/>
    <w:rsid w:val="00E1485E"/>
    <w:rsid w:val="00E14F33"/>
    <w:rsid w:val="00E14F4F"/>
    <w:rsid w:val="00E16F41"/>
    <w:rsid w:val="00E1774C"/>
    <w:rsid w:val="00E17CA3"/>
    <w:rsid w:val="00E20574"/>
    <w:rsid w:val="00E21A5F"/>
    <w:rsid w:val="00E21BC1"/>
    <w:rsid w:val="00E22304"/>
    <w:rsid w:val="00E229B9"/>
    <w:rsid w:val="00E233B4"/>
    <w:rsid w:val="00E2498D"/>
    <w:rsid w:val="00E26221"/>
    <w:rsid w:val="00E2690A"/>
    <w:rsid w:val="00E27632"/>
    <w:rsid w:val="00E277F1"/>
    <w:rsid w:val="00E30891"/>
    <w:rsid w:val="00E308B7"/>
    <w:rsid w:val="00E3119D"/>
    <w:rsid w:val="00E31B3D"/>
    <w:rsid w:val="00E31F85"/>
    <w:rsid w:val="00E32710"/>
    <w:rsid w:val="00E328B4"/>
    <w:rsid w:val="00E32C72"/>
    <w:rsid w:val="00E330DE"/>
    <w:rsid w:val="00E331C0"/>
    <w:rsid w:val="00E333F7"/>
    <w:rsid w:val="00E338E7"/>
    <w:rsid w:val="00E342E3"/>
    <w:rsid w:val="00E3464C"/>
    <w:rsid w:val="00E35625"/>
    <w:rsid w:val="00E3615A"/>
    <w:rsid w:val="00E404D6"/>
    <w:rsid w:val="00E406DD"/>
    <w:rsid w:val="00E40A62"/>
    <w:rsid w:val="00E40BF7"/>
    <w:rsid w:val="00E41344"/>
    <w:rsid w:val="00E418F9"/>
    <w:rsid w:val="00E41D78"/>
    <w:rsid w:val="00E41DFD"/>
    <w:rsid w:val="00E4283A"/>
    <w:rsid w:val="00E43001"/>
    <w:rsid w:val="00E436A8"/>
    <w:rsid w:val="00E43C80"/>
    <w:rsid w:val="00E4401F"/>
    <w:rsid w:val="00E44924"/>
    <w:rsid w:val="00E44C2A"/>
    <w:rsid w:val="00E451C2"/>
    <w:rsid w:val="00E45EF3"/>
    <w:rsid w:val="00E45F09"/>
    <w:rsid w:val="00E46D16"/>
    <w:rsid w:val="00E47203"/>
    <w:rsid w:val="00E472D2"/>
    <w:rsid w:val="00E47E78"/>
    <w:rsid w:val="00E50E4C"/>
    <w:rsid w:val="00E51288"/>
    <w:rsid w:val="00E515D5"/>
    <w:rsid w:val="00E5193B"/>
    <w:rsid w:val="00E523CE"/>
    <w:rsid w:val="00E532EE"/>
    <w:rsid w:val="00E534CF"/>
    <w:rsid w:val="00E5419A"/>
    <w:rsid w:val="00E5449F"/>
    <w:rsid w:val="00E54FA5"/>
    <w:rsid w:val="00E5566D"/>
    <w:rsid w:val="00E55E9D"/>
    <w:rsid w:val="00E56405"/>
    <w:rsid w:val="00E56BFE"/>
    <w:rsid w:val="00E57699"/>
    <w:rsid w:val="00E6049D"/>
    <w:rsid w:val="00E60E59"/>
    <w:rsid w:val="00E6101C"/>
    <w:rsid w:val="00E6146A"/>
    <w:rsid w:val="00E6199D"/>
    <w:rsid w:val="00E6208D"/>
    <w:rsid w:val="00E6452E"/>
    <w:rsid w:val="00E6719C"/>
    <w:rsid w:val="00E673CD"/>
    <w:rsid w:val="00E7107D"/>
    <w:rsid w:val="00E716D8"/>
    <w:rsid w:val="00E71A34"/>
    <w:rsid w:val="00E726EC"/>
    <w:rsid w:val="00E72C5E"/>
    <w:rsid w:val="00E7347E"/>
    <w:rsid w:val="00E7388B"/>
    <w:rsid w:val="00E741BF"/>
    <w:rsid w:val="00E74C81"/>
    <w:rsid w:val="00E7571B"/>
    <w:rsid w:val="00E7588C"/>
    <w:rsid w:val="00E75E13"/>
    <w:rsid w:val="00E75F66"/>
    <w:rsid w:val="00E76A0F"/>
    <w:rsid w:val="00E76AEF"/>
    <w:rsid w:val="00E76C5B"/>
    <w:rsid w:val="00E7709E"/>
    <w:rsid w:val="00E81756"/>
    <w:rsid w:val="00E81CB4"/>
    <w:rsid w:val="00E8435D"/>
    <w:rsid w:val="00E853C2"/>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4BEE"/>
    <w:rsid w:val="00E951AF"/>
    <w:rsid w:val="00E95ADB"/>
    <w:rsid w:val="00E95B80"/>
    <w:rsid w:val="00E96001"/>
    <w:rsid w:val="00E9621C"/>
    <w:rsid w:val="00E96867"/>
    <w:rsid w:val="00E9716C"/>
    <w:rsid w:val="00E97C07"/>
    <w:rsid w:val="00E97EA3"/>
    <w:rsid w:val="00EA00E8"/>
    <w:rsid w:val="00EA0876"/>
    <w:rsid w:val="00EA1805"/>
    <w:rsid w:val="00EA1EE1"/>
    <w:rsid w:val="00EA2219"/>
    <w:rsid w:val="00EA3452"/>
    <w:rsid w:val="00EA345B"/>
    <w:rsid w:val="00EA386A"/>
    <w:rsid w:val="00EA399C"/>
    <w:rsid w:val="00EA3F15"/>
    <w:rsid w:val="00EA41E5"/>
    <w:rsid w:val="00EA4252"/>
    <w:rsid w:val="00EA4573"/>
    <w:rsid w:val="00EA52FE"/>
    <w:rsid w:val="00EA5D8F"/>
    <w:rsid w:val="00EA636D"/>
    <w:rsid w:val="00EA64FA"/>
    <w:rsid w:val="00EA6B74"/>
    <w:rsid w:val="00EA775A"/>
    <w:rsid w:val="00EA7813"/>
    <w:rsid w:val="00EA7847"/>
    <w:rsid w:val="00EB0EC5"/>
    <w:rsid w:val="00EB154D"/>
    <w:rsid w:val="00EB1C10"/>
    <w:rsid w:val="00EB29D9"/>
    <w:rsid w:val="00EB3879"/>
    <w:rsid w:val="00EB4128"/>
    <w:rsid w:val="00EB5AE4"/>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560"/>
    <w:rsid w:val="00EC69D7"/>
    <w:rsid w:val="00EC6A1B"/>
    <w:rsid w:val="00ED0071"/>
    <w:rsid w:val="00ED0695"/>
    <w:rsid w:val="00ED11FC"/>
    <w:rsid w:val="00ED15B3"/>
    <w:rsid w:val="00ED3522"/>
    <w:rsid w:val="00ED40DC"/>
    <w:rsid w:val="00ED43E3"/>
    <w:rsid w:val="00ED4D6F"/>
    <w:rsid w:val="00ED596A"/>
    <w:rsid w:val="00ED6028"/>
    <w:rsid w:val="00ED6899"/>
    <w:rsid w:val="00ED79AD"/>
    <w:rsid w:val="00EE0C56"/>
    <w:rsid w:val="00EE0E3E"/>
    <w:rsid w:val="00EE18E1"/>
    <w:rsid w:val="00EE1D7B"/>
    <w:rsid w:val="00EE2B8D"/>
    <w:rsid w:val="00EE2E6E"/>
    <w:rsid w:val="00EE3754"/>
    <w:rsid w:val="00EE3A9F"/>
    <w:rsid w:val="00EE425C"/>
    <w:rsid w:val="00EE493C"/>
    <w:rsid w:val="00EE4C9E"/>
    <w:rsid w:val="00EE5CD9"/>
    <w:rsid w:val="00EE7C2B"/>
    <w:rsid w:val="00EF0A6D"/>
    <w:rsid w:val="00EF2892"/>
    <w:rsid w:val="00EF28E6"/>
    <w:rsid w:val="00EF2D05"/>
    <w:rsid w:val="00EF4B06"/>
    <w:rsid w:val="00EF605C"/>
    <w:rsid w:val="00EF6BDC"/>
    <w:rsid w:val="00EF6EBC"/>
    <w:rsid w:val="00EF729D"/>
    <w:rsid w:val="00EF7305"/>
    <w:rsid w:val="00EF7849"/>
    <w:rsid w:val="00EF7859"/>
    <w:rsid w:val="00EF78B8"/>
    <w:rsid w:val="00F008C6"/>
    <w:rsid w:val="00F010FF"/>
    <w:rsid w:val="00F01459"/>
    <w:rsid w:val="00F018D6"/>
    <w:rsid w:val="00F01CA3"/>
    <w:rsid w:val="00F03154"/>
    <w:rsid w:val="00F035E3"/>
    <w:rsid w:val="00F03A1C"/>
    <w:rsid w:val="00F03CA0"/>
    <w:rsid w:val="00F0499E"/>
    <w:rsid w:val="00F04E40"/>
    <w:rsid w:val="00F04F28"/>
    <w:rsid w:val="00F04FA6"/>
    <w:rsid w:val="00F05079"/>
    <w:rsid w:val="00F054F5"/>
    <w:rsid w:val="00F057E5"/>
    <w:rsid w:val="00F06BB2"/>
    <w:rsid w:val="00F071F2"/>
    <w:rsid w:val="00F0759E"/>
    <w:rsid w:val="00F079C2"/>
    <w:rsid w:val="00F13211"/>
    <w:rsid w:val="00F14AEF"/>
    <w:rsid w:val="00F15CCA"/>
    <w:rsid w:val="00F16347"/>
    <w:rsid w:val="00F16DA3"/>
    <w:rsid w:val="00F16FE3"/>
    <w:rsid w:val="00F17D2A"/>
    <w:rsid w:val="00F2162A"/>
    <w:rsid w:val="00F21D48"/>
    <w:rsid w:val="00F22C6F"/>
    <w:rsid w:val="00F22F1E"/>
    <w:rsid w:val="00F24262"/>
    <w:rsid w:val="00F24A2E"/>
    <w:rsid w:val="00F24EA8"/>
    <w:rsid w:val="00F24F2C"/>
    <w:rsid w:val="00F25EEE"/>
    <w:rsid w:val="00F2642E"/>
    <w:rsid w:val="00F265B2"/>
    <w:rsid w:val="00F26A94"/>
    <w:rsid w:val="00F30903"/>
    <w:rsid w:val="00F313F8"/>
    <w:rsid w:val="00F319B1"/>
    <w:rsid w:val="00F32312"/>
    <w:rsid w:val="00F32AEA"/>
    <w:rsid w:val="00F33360"/>
    <w:rsid w:val="00F33794"/>
    <w:rsid w:val="00F340BC"/>
    <w:rsid w:val="00F35317"/>
    <w:rsid w:val="00F35523"/>
    <w:rsid w:val="00F35BA5"/>
    <w:rsid w:val="00F35E46"/>
    <w:rsid w:val="00F35E90"/>
    <w:rsid w:val="00F369CE"/>
    <w:rsid w:val="00F36B65"/>
    <w:rsid w:val="00F37572"/>
    <w:rsid w:val="00F37EE5"/>
    <w:rsid w:val="00F4002F"/>
    <w:rsid w:val="00F40C23"/>
    <w:rsid w:val="00F41621"/>
    <w:rsid w:val="00F417E3"/>
    <w:rsid w:val="00F42198"/>
    <w:rsid w:val="00F42325"/>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57EFA"/>
    <w:rsid w:val="00F60054"/>
    <w:rsid w:val="00F60137"/>
    <w:rsid w:val="00F632DE"/>
    <w:rsid w:val="00F63543"/>
    <w:rsid w:val="00F659DB"/>
    <w:rsid w:val="00F66046"/>
    <w:rsid w:val="00F66340"/>
    <w:rsid w:val="00F666CB"/>
    <w:rsid w:val="00F66DDB"/>
    <w:rsid w:val="00F672AB"/>
    <w:rsid w:val="00F67523"/>
    <w:rsid w:val="00F67A27"/>
    <w:rsid w:val="00F704B1"/>
    <w:rsid w:val="00F70D38"/>
    <w:rsid w:val="00F70D62"/>
    <w:rsid w:val="00F7160E"/>
    <w:rsid w:val="00F720BD"/>
    <w:rsid w:val="00F724F8"/>
    <w:rsid w:val="00F72F94"/>
    <w:rsid w:val="00F739D9"/>
    <w:rsid w:val="00F74608"/>
    <w:rsid w:val="00F7490D"/>
    <w:rsid w:val="00F74A83"/>
    <w:rsid w:val="00F7529B"/>
    <w:rsid w:val="00F7643E"/>
    <w:rsid w:val="00F76E11"/>
    <w:rsid w:val="00F801FA"/>
    <w:rsid w:val="00F80D64"/>
    <w:rsid w:val="00F8217F"/>
    <w:rsid w:val="00F821A3"/>
    <w:rsid w:val="00F84834"/>
    <w:rsid w:val="00F849B2"/>
    <w:rsid w:val="00F849F1"/>
    <w:rsid w:val="00F84FC9"/>
    <w:rsid w:val="00F852BD"/>
    <w:rsid w:val="00F8726F"/>
    <w:rsid w:val="00F877BF"/>
    <w:rsid w:val="00F91127"/>
    <w:rsid w:val="00F919E5"/>
    <w:rsid w:val="00F922DE"/>
    <w:rsid w:val="00F92B41"/>
    <w:rsid w:val="00F92BE0"/>
    <w:rsid w:val="00F92BEE"/>
    <w:rsid w:val="00F9314A"/>
    <w:rsid w:val="00F9329B"/>
    <w:rsid w:val="00F947A5"/>
    <w:rsid w:val="00F94A53"/>
    <w:rsid w:val="00F94CBC"/>
    <w:rsid w:val="00F9531C"/>
    <w:rsid w:val="00F9591B"/>
    <w:rsid w:val="00F95F5B"/>
    <w:rsid w:val="00F95FDB"/>
    <w:rsid w:val="00F9623D"/>
    <w:rsid w:val="00F96674"/>
    <w:rsid w:val="00F969FC"/>
    <w:rsid w:val="00F96EFD"/>
    <w:rsid w:val="00F978BF"/>
    <w:rsid w:val="00FA0D0D"/>
    <w:rsid w:val="00FA291B"/>
    <w:rsid w:val="00FA29CD"/>
    <w:rsid w:val="00FA3BC6"/>
    <w:rsid w:val="00FA3DCA"/>
    <w:rsid w:val="00FA4D5D"/>
    <w:rsid w:val="00FA50A6"/>
    <w:rsid w:val="00FA5A5B"/>
    <w:rsid w:val="00FA6A07"/>
    <w:rsid w:val="00FA7689"/>
    <w:rsid w:val="00FB061A"/>
    <w:rsid w:val="00FB0E59"/>
    <w:rsid w:val="00FB1600"/>
    <w:rsid w:val="00FB277C"/>
    <w:rsid w:val="00FB2A39"/>
    <w:rsid w:val="00FB2D59"/>
    <w:rsid w:val="00FB386A"/>
    <w:rsid w:val="00FB4124"/>
    <w:rsid w:val="00FB4372"/>
    <w:rsid w:val="00FB4FA3"/>
    <w:rsid w:val="00FB503E"/>
    <w:rsid w:val="00FB51F2"/>
    <w:rsid w:val="00FB5F47"/>
    <w:rsid w:val="00FB682C"/>
    <w:rsid w:val="00FB7126"/>
    <w:rsid w:val="00FB7659"/>
    <w:rsid w:val="00FC021D"/>
    <w:rsid w:val="00FC0C58"/>
    <w:rsid w:val="00FC1B95"/>
    <w:rsid w:val="00FC2387"/>
    <w:rsid w:val="00FC32BE"/>
    <w:rsid w:val="00FC37A0"/>
    <w:rsid w:val="00FC3E6C"/>
    <w:rsid w:val="00FC4B46"/>
    <w:rsid w:val="00FC58EF"/>
    <w:rsid w:val="00FC590F"/>
    <w:rsid w:val="00FC692C"/>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EC6"/>
    <w:rsid w:val="00FD6206"/>
    <w:rsid w:val="00FD662D"/>
    <w:rsid w:val="00FD6779"/>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EDB"/>
    <w:rsid w:val="00FF3F21"/>
    <w:rsid w:val="00FF449A"/>
    <w:rsid w:val="00FF4831"/>
    <w:rsid w:val="00FF49DF"/>
    <w:rsid w:val="00FF513D"/>
    <w:rsid w:val="00FF5F3A"/>
    <w:rsid w:val="00FF5FEA"/>
    <w:rsid w:val="00FF6FEE"/>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53305546">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0138333">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2781776">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1619686">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0EC31BACC40A19FEA44A77D81B91F"/>
        <w:category>
          <w:name w:val="General"/>
          <w:gallery w:val="placeholder"/>
        </w:category>
        <w:types>
          <w:type w:val="bbPlcHdr"/>
        </w:types>
        <w:behaviors>
          <w:behavior w:val="content"/>
        </w:behaviors>
        <w:guid w:val="{243254F7-EA78-499D-8A21-F2FE1838A327}"/>
      </w:docPartPr>
      <w:docPartBody>
        <w:p w:rsidR="00A92F37" w:rsidRDefault="00EB4815" w:rsidP="00EB4815">
          <w:pPr>
            <w:pStyle w:val="0F20EC31BACC40A19FEA44A77D81B91F"/>
          </w:pPr>
          <w:r>
            <w:rPr>
              <w:rFonts w:ascii="Arial" w:hAnsi="Arial" w:cs="Arial"/>
              <w:sz w:val="20"/>
              <w:szCs w:val="20"/>
              <w:highlight w:val="yellow"/>
            </w:rPr>
            <w:t>[Insertar nombre del municipio]</w:t>
          </w:r>
        </w:p>
      </w:docPartBody>
    </w:docPart>
    <w:docPart>
      <w:docPartPr>
        <w:name w:val="FE895B95613B4F38BD3F1171225B4323"/>
        <w:category>
          <w:name w:val="General"/>
          <w:gallery w:val="placeholder"/>
        </w:category>
        <w:types>
          <w:type w:val="bbPlcHdr"/>
        </w:types>
        <w:behaviors>
          <w:behavior w:val="content"/>
        </w:behaviors>
        <w:guid w:val="{D2658D75-F651-4F76-AE97-D50585FCE193}"/>
      </w:docPartPr>
      <w:docPartBody>
        <w:p w:rsidR="00A92F37" w:rsidRDefault="00EB4815" w:rsidP="00EB4815">
          <w:pPr>
            <w:pStyle w:val="FE895B95613B4F38BD3F1171225B4323"/>
          </w:pPr>
          <w:r>
            <w:rPr>
              <w:rFonts w:ascii="Arial" w:hAnsi="Arial" w:cs="Arial"/>
              <w:sz w:val="20"/>
              <w:szCs w:val="20"/>
              <w:highlight w:val="yellow"/>
            </w:rPr>
            <w:t>[Insertar departamento]</w:t>
          </w:r>
        </w:p>
      </w:docPartBody>
    </w:docPart>
    <w:docPart>
      <w:docPartPr>
        <w:name w:val="0E0A6FBDC0F6488AA73B4230F7849400"/>
        <w:category>
          <w:name w:val="General"/>
          <w:gallery w:val="placeholder"/>
        </w:category>
        <w:types>
          <w:type w:val="bbPlcHdr"/>
        </w:types>
        <w:behaviors>
          <w:behavior w:val="content"/>
        </w:behaviors>
        <w:guid w:val="{219A20C1-4A9B-4494-9F4E-2DD01C89452E}"/>
      </w:docPartPr>
      <w:docPartBody>
        <w:p w:rsidR="00A92F37" w:rsidRDefault="00EB4815" w:rsidP="00EB4815">
          <w:pPr>
            <w:pStyle w:val="0E0A6FBDC0F6488AA73B4230F7849400"/>
          </w:pPr>
          <w:r>
            <w:rPr>
              <w:rFonts w:ascii="Arial" w:hAnsi="Arial" w:cs="Arial"/>
              <w:sz w:val="20"/>
              <w:szCs w:val="20"/>
              <w:highlight w:val="yellow"/>
            </w:rPr>
            <w:t>[Insertar nombre del municipio]</w:t>
          </w:r>
        </w:p>
      </w:docPartBody>
    </w:docPart>
    <w:docPart>
      <w:docPartPr>
        <w:name w:val="1B5D0A83AEF34A6FBCEAC1438C374795"/>
        <w:category>
          <w:name w:val="General"/>
          <w:gallery w:val="placeholder"/>
        </w:category>
        <w:types>
          <w:type w:val="bbPlcHdr"/>
        </w:types>
        <w:behaviors>
          <w:behavior w:val="content"/>
        </w:behaviors>
        <w:guid w:val="{654A474F-8662-48F8-A505-C1DC0591816C}"/>
      </w:docPartPr>
      <w:docPartBody>
        <w:p w:rsidR="00A92F37" w:rsidRDefault="00EB4815" w:rsidP="00EB4815">
          <w:pPr>
            <w:pStyle w:val="1B5D0A83AEF34A6FBCEAC1438C374795"/>
          </w:pPr>
          <w:r>
            <w:rPr>
              <w:rFonts w:ascii="Arial" w:hAnsi="Arial" w:cs="Arial"/>
              <w:sz w:val="20"/>
              <w:szCs w:val="20"/>
              <w:highlight w:val="yellow"/>
            </w:rPr>
            <w:t>[Insertar departamento]</w:t>
          </w:r>
        </w:p>
      </w:docPartBody>
    </w:docPart>
    <w:docPart>
      <w:docPartPr>
        <w:name w:val="D8244BD2B66C465498D90416093E0FED"/>
        <w:category>
          <w:name w:val="General"/>
          <w:gallery w:val="placeholder"/>
        </w:category>
        <w:types>
          <w:type w:val="bbPlcHdr"/>
        </w:types>
        <w:behaviors>
          <w:behavior w:val="content"/>
        </w:behaviors>
        <w:guid w:val="{EB1E5D9B-33F9-42D1-8009-DFA9D210372E}"/>
      </w:docPartPr>
      <w:docPartBody>
        <w:p w:rsidR="00A92F37" w:rsidRDefault="00EB4815" w:rsidP="00EB4815">
          <w:pPr>
            <w:pStyle w:val="D8244BD2B66C465498D90416093E0FED"/>
          </w:pPr>
          <w:r>
            <w:rPr>
              <w:rFonts w:ascii="Arial" w:hAnsi="Arial" w:cs="Arial"/>
              <w:sz w:val="20"/>
              <w:szCs w:val="20"/>
              <w:highlight w:val="yellow"/>
            </w:rPr>
            <w:t>[Insertar nombre del municipio]</w:t>
          </w:r>
        </w:p>
      </w:docPartBody>
    </w:docPart>
    <w:docPart>
      <w:docPartPr>
        <w:name w:val="3F4426E7FE0A45758DA7B72B5C0F5FB5"/>
        <w:category>
          <w:name w:val="General"/>
          <w:gallery w:val="placeholder"/>
        </w:category>
        <w:types>
          <w:type w:val="bbPlcHdr"/>
        </w:types>
        <w:behaviors>
          <w:behavior w:val="content"/>
        </w:behaviors>
        <w:guid w:val="{C930F72F-2E78-4ED6-9903-B6AADF2A4153}"/>
      </w:docPartPr>
      <w:docPartBody>
        <w:p w:rsidR="00A92F37" w:rsidRDefault="00EB4815" w:rsidP="00EB4815">
          <w:pPr>
            <w:pStyle w:val="3F4426E7FE0A45758DA7B72B5C0F5FB5"/>
          </w:pPr>
          <w:r>
            <w:rPr>
              <w:rFonts w:ascii="Arial" w:hAnsi="Arial" w:cs="Arial"/>
              <w:sz w:val="20"/>
              <w:szCs w:val="20"/>
              <w:highlight w:val="yellow"/>
            </w:rPr>
            <w:t>[Insertar departamento]</w:t>
          </w:r>
        </w:p>
      </w:docPartBody>
    </w:docPart>
    <w:docPart>
      <w:docPartPr>
        <w:name w:val="FE6493D5918B4E5CAC1C8DC2DADAE0BA"/>
        <w:category>
          <w:name w:val="General"/>
          <w:gallery w:val="placeholder"/>
        </w:category>
        <w:types>
          <w:type w:val="bbPlcHdr"/>
        </w:types>
        <w:behaviors>
          <w:behavior w:val="content"/>
        </w:behaviors>
        <w:guid w:val="{222FDC45-0FE7-4F72-884A-099C8A1944AF}"/>
      </w:docPartPr>
      <w:docPartBody>
        <w:p w:rsidR="00A92F37" w:rsidRDefault="00EB4815" w:rsidP="00EB4815">
          <w:pPr>
            <w:pStyle w:val="FE6493D5918B4E5CAC1C8DC2DADAE0BA"/>
          </w:pPr>
          <w:r>
            <w:rPr>
              <w:rFonts w:ascii="Arial" w:hAnsi="Arial" w:cs="Arial"/>
              <w:sz w:val="20"/>
              <w:szCs w:val="20"/>
              <w:highlight w:val="yellow"/>
            </w:rPr>
            <w:t>[Insertar nombre del municipio]</w:t>
          </w:r>
        </w:p>
      </w:docPartBody>
    </w:docPart>
    <w:docPart>
      <w:docPartPr>
        <w:name w:val="1ADE175503ED48B6A4372C2F484FB4F9"/>
        <w:category>
          <w:name w:val="General"/>
          <w:gallery w:val="placeholder"/>
        </w:category>
        <w:types>
          <w:type w:val="bbPlcHdr"/>
        </w:types>
        <w:behaviors>
          <w:behavior w:val="content"/>
        </w:behaviors>
        <w:guid w:val="{7D55F77E-A6AE-45FA-AD97-F5450C78D075}"/>
      </w:docPartPr>
      <w:docPartBody>
        <w:p w:rsidR="00A92F37" w:rsidRDefault="00EB4815" w:rsidP="00EB4815">
          <w:pPr>
            <w:pStyle w:val="1ADE175503ED48B6A4372C2F484FB4F9"/>
          </w:pPr>
          <w:r>
            <w:rPr>
              <w:rFonts w:ascii="Arial" w:hAnsi="Arial" w:cs="Arial"/>
              <w:sz w:val="20"/>
              <w:szCs w:val="20"/>
              <w:highlight w:val="yellow"/>
            </w:rPr>
            <w:t>[Insertar departamento]</w:t>
          </w:r>
        </w:p>
      </w:docPartBody>
    </w:docPart>
    <w:docPart>
      <w:docPartPr>
        <w:name w:val="EA4DDFD9914647EA8C243BD765E4A5BE"/>
        <w:category>
          <w:name w:val="General"/>
          <w:gallery w:val="placeholder"/>
        </w:category>
        <w:types>
          <w:type w:val="bbPlcHdr"/>
        </w:types>
        <w:behaviors>
          <w:behavior w:val="content"/>
        </w:behaviors>
        <w:guid w:val="{811D0C46-CCE6-47D9-B918-C06A9498373B}"/>
      </w:docPartPr>
      <w:docPartBody>
        <w:p w:rsidR="00A92F37" w:rsidRDefault="00EB4815" w:rsidP="00EB4815">
          <w:pPr>
            <w:pStyle w:val="EA4DDFD9914647EA8C243BD765E4A5BE"/>
          </w:pPr>
          <w:r>
            <w:rPr>
              <w:rFonts w:ascii="Arial" w:hAnsi="Arial" w:cs="Arial"/>
              <w:sz w:val="20"/>
              <w:szCs w:val="20"/>
              <w:highlight w:val="yellow"/>
            </w:rPr>
            <w:t>[Insertar nombre del municipio]</w:t>
          </w:r>
        </w:p>
      </w:docPartBody>
    </w:docPart>
    <w:docPart>
      <w:docPartPr>
        <w:name w:val="5465B083569B495DB9CDC459E1E3D23F"/>
        <w:category>
          <w:name w:val="General"/>
          <w:gallery w:val="placeholder"/>
        </w:category>
        <w:types>
          <w:type w:val="bbPlcHdr"/>
        </w:types>
        <w:behaviors>
          <w:behavior w:val="content"/>
        </w:behaviors>
        <w:guid w:val="{DABDC686-6248-49DE-9849-B013E078D03A}"/>
      </w:docPartPr>
      <w:docPartBody>
        <w:p w:rsidR="00A92F37" w:rsidRDefault="00EB4815" w:rsidP="00EB4815">
          <w:pPr>
            <w:pStyle w:val="5465B083569B495DB9CDC459E1E3D23F"/>
          </w:pPr>
          <w:r>
            <w:rPr>
              <w:rFonts w:ascii="Arial" w:hAnsi="Arial" w:cs="Arial"/>
              <w:sz w:val="20"/>
              <w:szCs w:val="20"/>
              <w:highlight w:val="yellow"/>
            </w:rPr>
            <w:t>[Insertar departamento]</w:t>
          </w:r>
        </w:p>
      </w:docPartBody>
    </w:docPart>
    <w:docPart>
      <w:docPartPr>
        <w:name w:val="CCE85D9601784A47BD8F1865BFAC8DE0"/>
        <w:category>
          <w:name w:val="General"/>
          <w:gallery w:val="placeholder"/>
        </w:category>
        <w:types>
          <w:type w:val="bbPlcHdr"/>
        </w:types>
        <w:behaviors>
          <w:behavior w:val="content"/>
        </w:behaviors>
        <w:guid w:val="{2643D029-BA27-4FDE-A10F-38CFB57DDC46}"/>
      </w:docPartPr>
      <w:docPartBody>
        <w:p w:rsidR="00A92F37" w:rsidRDefault="00EB4815" w:rsidP="00EB4815">
          <w:pPr>
            <w:pStyle w:val="CCE85D9601784A47BD8F1865BFAC8DE0"/>
          </w:pPr>
          <w:r>
            <w:rPr>
              <w:rFonts w:ascii="Arial" w:hAnsi="Arial" w:cs="Arial"/>
              <w:sz w:val="20"/>
              <w:szCs w:val="20"/>
              <w:highlight w:val="yellow"/>
            </w:rPr>
            <w:t>[Insertar nombre del municipio]</w:t>
          </w:r>
        </w:p>
      </w:docPartBody>
    </w:docPart>
    <w:docPart>
      <w:docPartPr>
        <w:name w:val="D198BE2912B149C79806F6BD266E201D"/>
        <w:category>
          <w:name w:val="General"/>
          <w:gallery w:val="placeholder"/>
        </w:category>
        <w:types>
          <w:type w:val="bbPlcHdr"/>
        </w:types>
        <w:behaviors>
          <w:behavior w:val="content"/>
        </w:behaviors>
        <w:guid w:val="{4E195E1C-56FA-45CD-B826-6EF910ACCC18}"/>
      </w:docPartPr>
      <w:docPartBody>
        <w:p w:rsidR="00A92F37" w:rsidRDefault="00EB4815" w:rsidP="00EB4815">
          <w:pPr>
            <w:pStyle w:val="D198BE2912B149C79806F6BD266E201D"/>
          </w:pPr>
          <w:r>
            <w:rPr>
              <w:rFonts w:ascii="Arial" w:hAnsi="Arial" w:cs="Arial"/>
              <w:sz w:val="20"/>
              <w:szCs w:val="20"/>
              <w:highlight w:val="yellow"/>
            </w:rPr>
            <w:t>[Insertar departamento]</w:t>
          </w:r>
        </w:p>
      </w:docPartBody>
    </w:docPart>
    <w:docPart>
      <w:docPartPr>
        <w:name w:val="871838296CAD4D09922E11356FCAD0B3"/>
        <w:category>
          <w:name w:val="General"/>
          <w:gallery w:val="placeholder"/>
        </w:category>
        <w:types>
          <w:type w:val="bbPlcHdr"/>
        </w:types>
        <w:behaviors>
          <w:behavior w:val="content"/>
        </w:behaviors>
        <w:guid w:val="{8823437A-F37D-468E-B5E5-79785CD527E9}"/>
      </w:docPartPr>
      <w:docPartBody>
        <w:p w:rsidR="00A92F37" w:rsidRDefault="00EB4815" w:rsidP="00EB4815">
          <w:pPr>
            <w:pStyle w:val="871838296CAD4D09922E11356FCAD0B3"/>
          </w:pPr>
          <w:r>
            <w:rPr>
              <w:rFonts w:ascii="Arial" w:hAnsi="Arial" w:cs="Arial"/>
              <w:sz w:val="20"/>
              <w:szCs w:val="20"/>
              <w:highlight w:val="yellow"/>
            </w:rPr>
            <w:t>[Insertar nombre del municipio]</w:t>
          </w:r>
        </w:p>
      </w:docPartBody>
    </w:docPart>
    <w:docPart>
      <w:docPartPr>
        <w:name w:val="F8D2EF4D44A5430496C60CC56D2EF987"/>
        <w:category>
          <w:name w:val="General"/>
          <w:gallery w:val="placeholder"/>
        </w:category>
        <w:types>
          <w:type w:val="bbPlcHdr"/>
        </w:types>
        <w:behaviors>
          <w:behavior w:val="content"/>
        </w:behaviors>
        <w:guid w:val="{CB53352E-726F-4DA7-A12C-80A75FC972B2}"/>
      </w:docPartPr>
      <w:docPartBody>
        <w:p w:rsidR="00A92F37" w:rsidRDefault="00EB4815" w:rsidP="00EB4815">
          <w:pPr>
            <w:pStyle w:val="F8D2EF4D44A5430496C60CC56D2EF987"/>
          </w:pPr>
          <w:r>
            <w:rPr>
              <w:rFonts w:ascii="Arial" w:hAnsi="Arial" w:cs="Arial"/>
              <w:sz w:val="20"/>
              <w:szCs w:val="20"/>
              <w:highlight w:val="yellow"/>
            </w:rPr>
            <w:t>[Insertar departamento]</w:t>
          </w:r>
        </w:p>
      </w:docPartBody>
    </w:docPart>
    <w:docPart>
      <w:docPartPr>
        <w:name w:val="24F89FD88EE94E77821494B0998F81B7"/>
        <w:category>
          <w:name w:val="General"/>
          <w:gallery w:val="placeholder"/>
        </w:category>
        <w:types>
          <w:type w:val="bbPlcHdr"/>
        </w:types>
        <w:behaviors>
          <w:behavior w:val="content"/>
        </w:behaviors>
        <w:guid w:val="{B256D515-6FA5-4720-8BED-6EE832ACAD5C}"/>
      </w:docPartPr>
      <w:docPartBody>
        <w:p w:rsidR="00A92F37" w:rsidRDefault="00EB4815" w:rsidP="00EB4815">
          <w:pPr>
            <w:pStyle w:val="24F89FD88EE94E77821494B0998F81B7"/>
          </w:pPr>
          <w:r>
            <w:rPr>
              <w:rFonts w:ascii="Arial" w:hAnsi="Arial" w:cs="Arial"/>
              <w:sz w:val="20"/>
              <w:szCs w:val="20"/>
              <w:highlight w:val="yellow"/>
            </w:rPr>
            <w:t>[Insertar nombre del municipio]</w:t>
          </w:r>
        </w:p>
      </w:docPartBody>
    </w:docPart>
    <w:docPart>
      <w:docPartPr>
        <w:name w:val="7A5F25D4C5BB4797A65F7270BC953CD2"/>
        <w:category>
          <w:name w:val="General"/>
          <w:gallery w:val="placeholder"/>
        </w:category>
        <w:types>
          <w:type w:val="bbPlcHdr"/>
        </w:types>
        <w:behaviors>
          <w:behavior w:val="content"/>
        </w:behaviors>
        <w:guid w:val="{3A067E9F-FF0C-40EB-89C5-A14D33F180EC}"/>
      </w:docPartPr>
      <w:docPartBody>
        <w:p w:rsidR="00A92F37" w:rsidRDefault="00EB4815" w:rsidP="00EB4815">
          <w:pPr>
            <w:pStyle w:val="7A5F25D4C5BB4797A65F7270BC953CD2"/>
          </w:pPr>
          <w:r>
            <w:rPr>
              <w:rFonts w:ascii="Arial" w:hAnsi="Arial" w:cs="Arial"/>
              <w:sz w:val="20"/>
              <w:szCs w:val="20"/>
              <w:highlight w:val="yellow"/>
            </w:rPr>
            <w:t>[Insertar departamento]</w:t>
          </w:r>
        </w:p>
      </w:docPartBody>
    </w:docPart>
    <w:docPart>
      <w:docPartPr>
        <w:name w:val="0D4D75CFF0C04F9D8DC9315758AFF05F"/>
        <w:category>
          <w:name w:val="General"/>
          <w:gallery w:val="placeholder"/>
        </w:category>
        <w:types>
          <w:type w:val="bbPlcHdr"/>
        </w:types>
        <w:behaviors>
          <w:behavior w:val="content"/>
        </w:behaviors>
        <w:guid w:val="{1BEA6232-9A2F-4489-A48B-F07FC46A97CE}"/>
      </w:docPartPr>
      <w:docPartBody>
        <w:p w:rsidR="00A92F37" w:rsidRDefault="00EB4815" w:rsidP="00EB4815">
          <w:pPr>
            <w:pStyle w:val="0D4D75CFF0C04F9D8DC9315758AFF05F"/>
          </w:pPr>
          <w:r>
            <w:rPr>
              <w:rFonts w:ascii="Arial" w:hAnsi="Arial" w:cs="Arial"/>
              <w:sz w:val="20"/>
              <w:szCs w:val="20"/>
              <w:highlight w:val="yellow"/>
            </w:rPr>
            <w:t>[Insertar nombre del municipio]</w:t>
          </w:r>
        </w:p>
      </w:docPartBody>
    </w:docPart>
    <w:docPart>
      <w:docPartPr>
        <w:name w:val="37AF867EE0834CF0A826F0F9D93007A7"/>
        <w:category>
          <w:name w:val="General"/>
          <w:gallery w:val="placeholder"/>
        </w:category>
        <w:types>
          <w:type w:val="bbPlcHdr"/>
        </w:types>
        <w:behaviors>
          <w:behavior w:val="content"/>
        </w:behaviors>
        <w:guid w:val="{BF39C05F-3CBE-48B3-89A0-94AF3F8BCDEC}"/>
      </w:docPartPr>
      <w:docPartBody>
        <w:p w:rsidR="00A92F37" w:rsidRDefault="00EB4815" w:rsidP="00EB4815">
          <w:pPr>
            <w:pStyle w:val="37AF867EE0834CF0A826F0F9D93007A7"/>
          </w:pPr>
          <w:r>
            <w:rPr>
              <w:rFonts w:ascii="Arial" w:hAnsi="Arial" w:cs="Arial"/>
              <w:sz w:val="20"/>
              <w:szCs w:val="20"/>
              <w:highlight w:val="yellow"/>
            </w:rPr>
            <w:t>[Insertar departamento]</w:t>
          </w:r>
        </w:p>
      </w:docPartBody>
    </w:docPart>
    <w:docPart>
      <w:docPartPr>
        <w:name w:val="8ED295770F6242B1A94D5BD367D37FBD"/>
        <w:category>
          <w:name w:val="General"/>
          <w:gallery w:val="placeholder"/>
        </w:category>
        <w:types>
          <w:type w:val="bbPlcHdr"/>
        </w:types>
        <w:behaviors>
          <w:behavior w:val="content"/>
        </w:behaviors>
        <w:guid w:val="{9CBED427-9DB2-4E50-83F5-B3C37E6B0CA2}"/>
      </w:docPartPr>
      <w:docPartBody>
        <w:p w:rsidR="00A92F37" w:rsidRDefault="00EB4815" w:rsidP="00EB4815">
          <w:pPr>
            <w:pStyle w:val="8ED295770F6242B1A94D5BD367D37FBD"/>
          </w:pPr>
          <w:r>
            <w:rPr>
              <w:rFonts w:ascii="Arial" w:hAnsi="Arial" w:cs="Arial"/>
              <w:sz w:val="20"/>
              <w:szCs w:val="20"/>
              <w:highlight w:val="yellow"/>
            </w:rPr>
            <w:t>[Insertar nombre del municipio]</w:t>
          </w:r>
        </w:p>
      </w:docPartBody>
    </w:docPart>
    <w:docPart>
      <w:docPartPr>
        <w:name w:val="BCA9CF64538B4646A1D14161C5C06017"/>
        <w:category>
          <w:name w:val="General"/>
          <w:gallery w:val="placeholder"/>
        </w:category>
        <w:types>
          <w:type w:val="bbPlcHdr"/>
        </w:types>
        <w:behaviors>
          <w:behavior w:val="content"/>
        </w:behaviors>
        <w:guid w:val="{0B4DC350-2638-4993-88E4-B299E80F3EE4}"/>
      </w:docPartPr>
      <w:docPartBody>
        <w:p w:rsidR="00A92F37" w:rsidRDefault="00EB4815" w:rsidP="00EB4815">
          <w:pPr>
            <w:pStyle w:val="BCA9CF64538B4646A1D14161C5C06017"/>
          </w:pPr>
          <w:r>
            <w:rPr>
              <w:rFonts w:ascii="Arial" w:hAnsi="Arial" w:cs="Arial"/>
              <w:sz w:val="20"/>
              <w:szCs w:val="20"/>
              <w:highlight w:val="yellow"/>
            </w:rPr>
            <w:t>[Insertar departamento]</w:t>
          </w:r>
        </w:p>
      </w:docPartBody>
    </w:docPart>
    <w:docPart>
      <w:docPartPr>
        <w:name w:val="1F2C513AF8F840F6B69067FB51B68793"/>
        <w:category>
          <w:name w:val="General"/>
          <w:gallery w:val="placeholder"/>
        </w:category>
        <w:types>
          <w:type w:val="bbPlcHdr"/>
        </w:types>
        <w:behaviors>
          <w:behavior w:val="content"/>
        </w:behaviors>
        <w:guid w:val="{D9922FC8-5C37-4625-8FCE-996109E586B9}"/>
      </w:docPartPr>
      <w:docPartBody>
        <w:p w:rsidR="00A92F37" w:rsidRDefault="00EB4815" w:rsidP="00EB4815">
          <w:pPr>
            <w:pStyle w:val="1F2C513AF8F840F6B69067FB51B68793"/>
          </w:pPr>
          <w:r>
            <w:rPr>
              <w:rFonts w:ascii="Arial" w:hAnsi="Arial" w:cs="Arial"/>
              <w:sz w:val="20"/>
              <w:szCs w:val="20"/>
              <w:highlight w:val="yellow"/>
            </w:rPr>
            <w:t>[Insertar nombre del municipio]</w:t>
          </w:r>
        </w:p>
      </w:docPartBody>
    </w:docPart>
    <w:docPart>
      <w:docPartPr>
        <w:name w:val="A26CA2094DCD4633B87683E9BE2756EC"/>
        <w:category>
          <w:name w:val="General"/>
          <w:gallery w:val="placeholder"/>
        </w:category>
        <w:types>
          <w:type w:val="bbPlcHdr"/>
        </w:types>
        <w:behaviors>
          <w:behavior w:val="content"/>
        </w:behaviors>
        <w:guid w:val="{0CED07E7-457B-4F1A-8C22-94D4C97409AD}"/>
      </w:docPartPr>
      <w:docPartBody>
        <w:p w:rsidR="00A92F37" w:rsidRDefault="00EB4815" w:rsidP="00EB4815">
          <w:pPr>
            <w:pStyle w:val="A26CA2094DCD4633B87683E9BE2756EC"/>
          </w:pPr>
          <w:r>
            <w:rPr>
              <w:rFonts w:ascii="Arial" w:hAnsi="Arial" w:cs="Arial"/>
              <w:sz w:val="20"/>
              <w:szCs w:val="20"/>
              <w:highlight w:val="yellow"/>
            </w:rPr>
            <w:t>[Insertar departamento]</w:t>
          </w:r>
        </w:p>
      </w:docPartBody>
    </w:docPart>
    <w:docPart>
      <w:docPartPr>
        <w:name w:val="B879920044E94BF6A1B2A374DE34FC9A"/>
        <w:category>
          <w:name w:val="General"/>
          <w:gallery w:val="placeholder"/>
        </w:category>
        <w:types>
          <w:type w:val="bbPlcHdr"/>
        </w:types>
        <w:behaviors>
          <w:behavior w:val="content"/>
        </w:behaviors>
        <w:guid w:val="{EF45FEEE-014D-4478-A796-61E30B6A69C3}"/>
      </w:docPartPr>
      <w:docPartBody>
        <w:p w:rsidR="00A92F37" w:rsidRDefault="00EB4815" w:rsidP="00EB4815">
          <w:pPr>
            <w:pStyle w:val="B879920044E94BF6A1B2A374DE34FC9A"/>
          </w:pPr>
          <w:r>
            <w:rPr>
              <w:rFonts w:ascii="Arial" w:hAnsi="Arial" w:cs="Arial"/>
              <w:sz w:val="20"/>
              <w:szCs w:val="20"/>
              <w:highlight w:val="yellow"/>
            </w:rPr>
            <w:t>[Insertar nombre del municipio]</w:t>
          </w:r>
        </w:p>
      </w:docPartBody>
    </w:docPart>
    <w:docPart>
      <w:docPartPr>
        <w:name w:val="64C2EBC60E364B69B077DEE3781ADB08"/>
        <w:category>
          <w:name w:val="General"/>
          <w:gallery w:val="placeholder"/>
        </w:category>
        <w:types>
          <w:type w:val="bbPlcHdr"/>
        </w:types>
        <w:behaviors>
          <w:behavior w:val="content"/>
        </w:behaviors>
        <w:guid w:val="{A785B19F-431D-4A9F-B9F4-C6A4A7C6266A}"/>
      </w:docPartPr>
      <w:docPartBody>
        <w:p w:rsidR="00A92F37" w:rsidRDefault="00EB4815" w:rsidP="00EB4815">
          <w:pPr>
            <w:pStyle w:val="64C2EBC60E364B69B077DEE3781ADB08"/>
          </w:pPr>
          <w:r>
            <w:rPr>
              <w:rFonts w:ascii="Arial" w:hAnsi="Arial" w:cs="Arial"/>
              <w:sz w:val="20"/>
              <w:szCs w:val="20"/>
              <w:highlight w:val="yellow"/>
            </w:rPr>
            <w:t>[Insertar departamento]</w:t>
          </w:r>
        </w:p>
      </w:docPartBody>
    </w:docPart>
    <w:docPart>
      <w:docPartPr>
        <w:name w:val="CD4B9EB3836447509B8A32845EC7E902"/>
        <w:category>
          <w:name w:val="General"/>
          <w:gallery w:val="placeholder"/>
        </w:category>
        <w:types>
          <w:type w:val="bbPlcHdr"/>
        </w:types>
        <w:behaviors>
          <w:behavior w:val="content"/>
        </w:behaviors>
        <w:guid w:val="{E6B927FA-228E-4F88-B6C2-DA9678CE050C}"/>
      </w:docPartPr>
      <w:docPartBody>
        <w:p w:rsidR="00A92F37" w:rsidRDefault="00EB4815" w:rsidP="00EB4815">
          <w:pPr>
            <w:pStyle w:val="CD4B9EB3836447509B8A32845EC7E902"/>
          </w:pPr>
          <w:r>
            <w:rPr>
              <w:rFonts w:ascii="Arial" w:hAnsi="Arial" w:cs="Arial"/>
              <w:sz w:val="20"/>
              <w:szCs w:val="20"/>
              <w:highlight w:val="yellow"/>
            </w:rPr>
            <w:t>[Insertar nombre del municipio]</w:t>
          </w:r>
        </w:p>
      </w:docPartBody>
    </w:docPart>
    <w:docPart>
      <w:docPartPr>
        <w:name w:val="ED0CCFC9CA024C50B2995A911B286EB6"/>
        <w:category>
          <w:name w:val="General"/>
          <w:gallery w:val="placeholder"/>
        </w:category>
        <w:types>
          <w:type w:val="bbPlcHdr"/>
        </w:types>
        <w:behaviors>
          <w:behavior w:val="content"/>
        </w:behaviors>
        <w:guid w:val="{406272F8-571F-4F3E-818E-EE859D48BFC4}"/>
      </w:docPartPr>
      <w:docPartBody>
        <w:p w:rsidR="00A92F37" w:rsidRDefault="00EB4815" w:rsidP="00EB4815">
          <w:pPr>
            <w:pStyle w:val="ED0CCFC9CA024C50B2995A911B286EB6"/>
          </w:pPr>
          <w:r>
            <w:rPr>
              <w:rFonts w:ascii="Arial" w:hAnsi="Arial" w:cs="Arial"/>
              <w:sz w:val="20"/>
              <w:szCs w:val="20"/>
              <w:highlight w:val="yellow"/>
            </w:rPr>
            <w:t>[Insertar departamento]</w:t>
          </w:r>
        </w:p>
      </w:docPartBody>
    </w:docPart>
    <w:docPart>
      <w:docPartPr>
        <w:name w:val="E11A28C15099433B99629BD4B088A1CA"/>
        <w:category>
          <w:name w:val="General"/>
          <w:gallery w:val="placeholder"/>
        </w:category>
        <w:types>
          <w:type w:val="bbPlcHdr"/>
        </w:types>
        <w:behaviors>
          <w:behavior w:val="content"/>
        </w:behaviors>
        <w:guid w:val="{EA7F5363-5396-48D0-9519-05177F5C2159}"/>
      </w:docPartPr>
      <w:docPartBody>
        <w:p w:rsidR="00A92F37" w:rsidRDefault="00EB4815" w:rsidP="00EB4815">
          <w:pPr>
            <w:pStyle w:val="E11A28C15099433B99629BD4B088A1CA"/>
          </w:pPr>
          <w:r>
            <w:rPr>
              <w:rFonts w:ascii="Arial" w:hAnsi="Arial" w:cs="Arial"/>
              <w:sz w:val="20"/>
              <w:szCs w:val="20"/>
              <w:highlight w:val="yellow"/>
            </w:rPr>
            <w:t>[Insertar nombre del municipio]</w:t>
          </w:r>
        </w:p>
      </w:docPartBody>
    </w:docPart>
    <w:docPart>
      <w:docPartPr>
        <w:name w:val="E9EFA2DCA3A1480980CCE49B188BCFB9"/>
        <w:category>
          <w:name w:val="General"/>
          <w:gallery w:val="placeholder"/>
        </w:category>
        <w:types>
          <w:type w:val="bbPlcHdr"/>
        </w:types>
        <w:behaviors>
          <w:behavior w:val="content"/>
        </w:behaviors>
        <w:guid w:val="{C686BA5F-C02C-49E9-A7FD-A3DD7E53851F}"/>
      </w:docPartPr>
      <w:docPartBody>
        <w:p w:rsidR="00A92F37" w:rsidRDefault="00EB4815" w:rsidP="00EB4815">
          <w:pPr>
            <w:pStyle w:val="E9EFA2DCA3A1480980CCE49B188BCFB9"/>
          </w:pPr>
          <w:r>
            <w:rPr>
              <w:rFonts w:ascii="Arial" w:hAnsi="Arial" w:cs="Arial"/>
              <w:sz w:val="20"/>
              <w:szCs w:val="20"/>
              <w:highlight w:val="yellow"/>
            </w:rPr>
            <w:t>[Insertar departamento]</w:t>
          </w:r>
        </w:p>
      </w:docPartBody>
    </w:docPart>
    <w:docPart>
      <w:docPartPr>
        <w:name w:val="1978FC0DA1FC44F6BB6FB1E3D5DB0206"/>
        <w:category>
          <w:name w:val="General"/>
          <w:gallery w:val="placeholder"/>
        </w:category>
        <w:types>
          <w:type w:val="bbPlcHdr"/>
        </w:types>
        <w:behaviors>
          <w:behavior w:val="content"/>
        </w:behaviors>
        <w:guid w:val="{23FBC554-8ED2-4C17-AFD9-B3397FA959BD}"/>
      </w:docPartPr>
      <w:docPartBody>
        <w:p w:rsidR="00A92F37" w:rsidRDefault="00EB4815" w:rsidP="00EB4815">
          <w:pPr>
            <w:pStyle w:val="1978FC0DA1FC44F6BB6FB1E3D5DB0206"/>
          </w:pPr>
          <w:r>
            <w:rPr>
              <w:rFonts w:ascii="Arial" w:hAnsi="Arial" w:cs="Arial"/>
              <w:sz w:val="20"/>
              <w:szCs w:val="20"/>
              <w:highlight w:val="yellow"/>
            </w:rPr>
            <w:t>[Insertar nombre del municipio]</w:t>
          </w:r>
        </w:p>
      </w:docPartBody>
    </w:docPart>
    <w:docPart>
      <w:docPartPr>
        <w:name w:val="5CB2D0799C7D49F4B831B72CD5242BC4"/>
        <w:category>
          <w:name w:val="General"/>
          <w:gallery w:val="placeholder"/>
        </w:category>
        <w:types>
          <w:type w:val="bbPlcHdr"/>
        </w:types>
        <w:behaviors>
          <w:behavior w:val="content"/>
        </w:behaviors>
        <w:guid w:val="{7494D05C-DD65-4062-A15C-7CA54A77C78A}"/>
      </w:docPartPr>
      <w:docPartBody>
        <w:p w:rsidR="00A92F37" w:rsidRDefault="00EB4815" w:rsidP="00EB4815">
          <w:pPr>
            <w:pStyle w:val="5CB2D0799C7D49F4B831B72CD5242BC4"/>
          </w:pPr>
          <w:r>
            <w:rPr>
              <w:rFonts w:ascii="Arial" w:hAnsi="Arial" w:cs="Arial"/>
              <w:sz w:val="20"/>
              <w:szCs w:val="20"/>
              <w:highlight w:val="yellow"/>
            </w:rPr>
            <w:t>[Insertar departamento]</w:t>
          </w:r>
        </w:p>
      </w:docPartBody>
    </w:docPart>
    <w:docPart>
      <w:docPartPr>
        <w:name w:val="A77B1DD273B34B879A32173E8E2E1A6E"/>
        <w:category>
          <w:name w:val="General"/>
          <w:gallery w:val="placeholder"/>
        </w:category>
        <w:types>
          <w:type w:val="bbPlcHdr"/>
        </w:types>
        <w:behaviors>
          <w:behavior w:val="content"/>
        </w:behaviors>
        <w:guid w:val="{E669FF97-EEE8-499D-9137-752744AEF285}"/>
      </w:docPartPr>
      <w:docPartBody>
        <w:p w:rsidR="00A92F37" w:rsidRDefault="00EB4815" w:rsidP="00EB4815">
          <w:pPr>
            <w:pStyle w:val="A77B1DD273B34B879A32173E8E2E1A6E"/>
          </w:pPr>
          <w:r>
            <w:rPr>
              <w:rFonts w:ascii="Arial" w:hAnsi="Arial" w:cs="Arial"/>
              <w:sz w:val="20"/>
              <w:szCs w:val="20"/>
              <w:highlight w:val="yellow"/>
            </w:rPr>
            <w:t>[Insertar nombre del municipio]</w:t>
          </w:r>
        </w:p>
      </w:docPartBody>
    </w:docPart>
    <w:docPart>
      <w:docPartPr>
        <w:name w:val="41BECC631C75435585877B5162BDB30C"/>
        <w:category>
          <w:name w:val="General"/>
          <w:gallery w:val="placeholder"/>
        </w:category>
        <w:types>
          <w:type w:val="bbPlcHdr"/>
        </w:types>
        <w:behaviors>
          <w:behavior w:val="content"/>
        </w:behaviors>
        <w:guid w:val="{74A9C3BF-739B-4A5C-BFA5-2B0437A73D75}"/>
      </w:docPartPr>
      <w:docPartBody>
        <w:p w:rsidR="00A92F37" w:rsidRDefault="00EB4815" w:rsidP="00EB4815">
          <w:pPr>
            <w:pStyle w:val="41BECC631C75435585877B5162BDB30C"/>
          </w:pPr>
          <w:r>
            <w:rPr>
              <w:rFonts w:ascii="Arial" w:hAnsi="Arial" w:cs="Arial"/>
              <w:sz w:val="20"/>
              <w:szCs w:val="20"/>
              <w:highlight w:val="yellow"/>
            </w:rPr>
            <w:t>[Insertar departamento]</w:t>
          </w:r>
        </w:p>
      </w:docPartBody>
    </w:docPart>
    <w:docPart>
      <w:docPartPr>
        <w:name w:val="36B0877339BB4657A22B0043EC5CED82"/>
        <w:category>
          <w:name w:val="General"/>
          <w:gallery w:val="placeholder"/>
        </w:category>
        <w:types>
          <w:type w:val="bbPlcHdr"/>
        </w:types>
        <w:behaviors>
          <w:behavior w:val="content"/>
        </w:behaviors>
        <w:guid w:val="{7421CCDB-AF8F-457C-A553-13AC53CC6BFF}"/>
      </w:docPartPr>
      <w:docPartBody>
        <w:p w:rsidR="00A92F37" w:rsidRDefault="00EB4815" w:rsidP="00EB4815">
          <w:pPr>
            <w:pStyle w:val="36B0877339BB4657A22B0043EC5CED82"/>
          </w:pPr>
          <w:r>
            <w:rPr>
              <w:rFonts w:ascii="Arial" w:hAnsi="Arial" w:cs="Arial"/>
              <w:sz w:val="20"/>
              <w:szCs w:val="20"/>
              <w:highlight w:val="yellow"/>
            </w:rPr>
            <w:t>[Insertar nombre del municipio]</w:t>
          </w:r>
        </w:p>
      </w:docPartBody>
    </w:docPart>
    <w:docPart>
      <w:docPartPr>
        <w:name w:val="A42F772CA41344B19FBCDA2BA78E45E1"/>
        <w:category>
          <w:name w:val="General"/>
          <w:gallery w:val="placeholder"/>
        </w:category>
        <w:types>
          <w:type w:val="bbPlcHdr"/>
        </w:types>
        <w:behaviors>
          <w:behavior w:val="content"/>
        </w:behaviors>
        <w:guid w:val="{37B318A6-AB5D-48C8-A998-C1EA4F9542AB}"/>
      </w:docPartPr>
      <w:docPartBody>
        <w:p w:rsidR="00A92F37" w:rsidRDefault="00EB4815" w:rsidP="00EB4815">
          <w:pPr>
            <w:pStyle w:val="A42F772CA41344B19FBCDA2BA78E45E1"/>
          </w:pPr>
          <w:r>
            <w:rPr>
              <w:rFonts w:ascii="Arial" w:hAnsi="Arial" w:cs="Arial"/>
              <w:sz w:val="20"/>
              <w:szCs w:val="20"/>
              <w:highlight w:val="yellow"/>
            </w:rPr>
            <w:t>[Insertar departamento]</w:t>
          </w:r>
        </w:p>
      </w:docPartBody>
    </w:docPart>
    <w:docPart>
      <w:docPartPr>
        <w:name w:val="2A348356B235457A8B349728F5D9BB17"/>
        <w:category>
          <w:name w:val="General"/>
          <w:gallery w:val="placeholder"/>
        </w:category>
        <w:types>
          <w:type w:val="bbPlcHdr"/>
        </w:types>
        <w:behaviors>
          <w:behavior w:val="content"/>
        </w:behaviors>
        <w:guid w:val="{D67CC64D-2C1E-48F3-95D9-44E4BF4DB585}"/>
      </w:docPartPr>
      <w:docPartBody>
        <w:p w:rsidR="00A92F37" w:rsidRDefault="00EB4815" w:rsidP="00EB4815">
          <w:pPr>
            <w:pStyle w:val="2A348356B235457A8B349728F5D9BB17"/>
          </w:pPr>
          <w:r>
            <w:rPr>
              <w:rFonts w:ascii="Arial" w:hAnsi="Arial" w:cs="Arial"/>
              <w:sz w:val="20"/>
              <w:szCs w:val="20"/>
              <w:highlight w:val="yellow"/>
            </w:rPr>
            <w:t>[Insertar nombre del municipio]</w:t>
          </w:r>
        </w:p>
      </w:docPartBody>
    </w:docPart>
    <w:docPart>
      <w:docPartPr>
        <w:name w:val="760957F5D96E4F199BD538315F10723D"/>
        <w:category>
          <w:name w:val="General"/>
          <w:gallery w:val="placeholder"/>
        </w:category>
        <w:types>
          <w:type w:val="bbPlcHdr"/>
        </w:types>
        <w:behaviors>
          <w:behavior w:val="content"/>
        </w:behaviors>
        <w:guid w:val="{2FEF5E16-3985-4C3A-BDCF-EDF8F0DFCCD1}"/>
      </w:docPartPr>
      <w:docPartBody>
        <w:p w:rsidR="00A92F37" w:rsidRDefault="00EB4815" w:rsidP="00EB4815">
          <w:pPr>
            <w:pStyle w:val="760957F5D96E4F199BD538315F10723D"/>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3"/>
    <w:rsid w:val="000D0FAF"/>
    <w:rsid w:val="000D73CC"/>
    <w:rsid w:val="001A3E28"/>
    <w:rsid w:val="001F0A93"/>
    <w:rsid w:val="002051D7"/>
    <w:rsid w:val="002100C8"/>
    <w:rsid w:val="00213AE0"/>
    <w:rsid w:val="00254CD6"/>
    <w:rsid w:val="002621CB"/>
    <w:rsid w:val="00262CB2"/>
    <w:rsid w:val="00272AE7"/>
    <w:rsid w:val="0029629E"/>
    <w:rsid w:val="002B3346"/>
    <w:rsid w:val="002C3C87"/>
    <w:rsid w:val="002F7CDC"/>
    <w:rsid w:val="00370399"/>
    <w:rsid w:val="00585CA0"/>
    <w:rsid w:val="006604E3"/>
    <w:rsid w:val="006701F3"/>
    <w:rsid w:val="00677D30"/>
    <w:rsid w:val="006C0657"/>
    <w:rsid w:val="007028A4"/>
    <w:rsid w:val="00863A61"/>
    <w:rsid w:val="008672A1"/>
    <w:rsid w:val="00902D4C"/>
    <w:rsid w:val="00944EAE"/>
    <w:rsid w:val="009558CF"/>
    <w:rsid w:val="009660C7"/>
    <w:rsid w:val="009743D2"/>
    <w:rsid w:val="0099488D"/>
    <w:rsid w:val="009F0F18"/>
    <w:rsid w:val="00A92F37"/>
    <w:rsid w:val="00A93634"/>
    <w:rsid w:val="00AC15C9"/>
    <w:rsid w:val="00AD1AF5"/>
    <w:rsid w:val="00B13C93"/>
    <w:rsid w:val="00B40676"/>
    <w:rsid w:val="00B42906"/>
    <w:rsid w:val="00B614D7"/>
    <w:rsid w:val="00B66353"/>
    <w:rsid w:val="00C33CE2"/>
    <w:rsid w:val="00C530A5"/>
    <w:rsid w:val="00C5402E"/>
    <w:rsid w:val="00E52AD3"/>
    <w:rsid w:val="00E8127F"/>
    <w:rsid w:val="00EB4815"/>
    <w:rsid w:val="00EE7D9D"/>
    <w:rsid w:val="00F809AF"/>
    <w:rsid w:val="00FC1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F20EC31BACC40A19FEA44A77D81B91F">
    <w:name w:val="0F20EC31BACC40A19FEA44A77D81B91F"/>
    <w:rsid w:val="00EB4815"/>
  </w:style>
  <w:style w:type="paragraph" w:customStyle="1" w:styleId="FE895B95613B4F38BD3F1171225B4323">
    <w:name w:val="FE895B95613B4F38BD3F1171225B4323"/>
    <w:rsid w:val="00EB4815"/>
  </w:style>
  <w:style w:type="paragraph" w:customStyle="1" w:styleId="0E0A6FBDC0F6488AA73B4230F7849400">
    <w:name w:val="0E0A6FBDC0F6488AA73B4230F7849400"/>
    <w:rsid w:val="00EB4815"/>
  </w:style>
  <w:style w:type="paragraph" w:customStyle="1" w:styleId="1B5D0A83AEF34A6FBCEAC1438C374795">
    <w:name w:val="1B5D0A83AEF34A6FBCEAC1438C374795"/>
    <w:rsid w:val="00EB4815"/>
  </w:style>
  <w:style w:type="paragraph" w:customStyle="1" w:styleId="D8244BD2B66C465498D90416093E0FED">
    <w:name w:val="D8244BD2B66C465498D90416093E0FED"/>
    <w:rsid w:val="00EB4815"/>
  </w:style>
  <w:style w:type="paragraph" w:customStyle="1" w:styleId="3F4426E7FE0A45758DA7B72B5C0F5FB5">
    <w:name w:val="3F4426E7FE0A45758DA7B72B5C0F5FB5"/>
    <w:rsid w:val="00EB4815"/>
  </w:style>
  <w:style w:type="paragraph" w:customStyle="1" w:styleId="FE6493D5918B4E5CAC1C8DC2DADAE0BA">
    <w:name w:val="FE6493D5918B4E5CAC1C8DC2DADAE0BA"/>
    <w:rsid w:val="00EB4815"/>
  </w:style>
  <w:style w:type="paragraph" w:customStyle="1" w:styleId="1ADE175503ED48B6A4372C2F484FB4F9">
    <w:name w:val="1ADE175503ED48B6A4372C2F484FB4F9"/>
    <w:rsid w:val="00EB4815"/>
  </w:style>
  <w:style w:type="paragraph" w:customStyle="1" w:styleId="EA4DDFD9914647EA8C243BD765E4A5BE">
    <w:name w:val="EA4DDFD9914647EA8C243BD765E4A5BE"/>
    <w:rsid w:val="00EB4815"/>
  </w:style>
  <w:style w:type="paragraph" w:customStyle="1" w:styleId="5465B083569B495DB9CDC459E1E3D23F">
    <w:name w:val="5465B083569B495DB9CDC459E1E3D23F"/>
    <w:rsid w:val="00EB4815"/>
  </w:style>
  <w:style w:type="paragraph" w:customStyle="1" w:styleId="CCE85D9601784A47BD8F1865BFAC8DE0">
    <w:name w:val="CCE85D9601784A47BD8F1865BFAC8DE0"/>
    <w:rsid w:val="00EB4815"/>
  </w:style>
  <w:style w:type="paragraph" w:customStyle="1" w:styleId="D198BE2912B149C79806F6BD266E201D">
    <w:name w:val="D198BE2912B149C79806F6BD266E201D"/>
    <w:rsid w:val="00EB4815"/>
  </w:style>
  <w:style w:type="paragraph" w:customStyle="1" w:styleId="871838296CAD4D09922E11356FCAD0B3">
    <w:name w:val="871838296CAD4D09922E11356FCAD0B3"/>
    <w:rsid w:val="00EB4815"/>
  </w:style>
  <w:style w:type="paragraph" w:customStyle="1" w:styleId="F8D2EF4D44A5430496C60CC56D2EF987">
    <w:name w:val="F8D2EF4D44A5430496C60CC56D2EF987"/>
    <w:rsid w:val="00EB4815"/>
  </w:style>
  <w:style w:type="paragraph" w:customStyle="1" w:styleId="24F89FD88EE94E77821494B0998F81B7">
    <w:name w:val="24F89FD88EE94E77821494B0998F81B7"/>
    <w:rsid w:val="00EB4815"/>
  </w:style>
  <w:style w:type="paragraph" w:customStyle="1" w:styleId="7A5F25D4C5BB4797A65F7270BC953CD2">
    <w:name w:val="7A5F25D4C5BB4797A65F7270BC953CD2"/>
    <w:rsid w:val="00EB4815"/>
  </w:style>
  <w:style w:type="paragraph" w:customStyle="1" w:styleId="0D4D75CFF0C04F9D8DC9315758AFF05F">
    <w:name w:val="0D4D75CFF0C04F9D8DC9315758AFF05F"/>
    <w:rsid w:val="00EB4815"/>
  </w:style>
  <w:style w:type="paragraph" w:customStyle="1" w:styleId="37AF867EE0834CF0A826F0F9D93007A7">
    <w:name w:val="37AF867EE0834CF0A826F0F9D93007A7"/>
    <w:rsid w:val="00EB4815"/>
  </w:style>
  <w:style w:type="paragraph" w:customStyle="1" w:styleId="8ED295770F6242B1A94D5BD367D37FBD">
    <w:name w:val="8ED295770F6242B1A94D5BD367D37FBD"/>
    <w:rsid w:val="00EB4815"/>
  </w:style>
  <w:style w:type="paragraph" w:customStyle="1" w:styleId="BCA9CF64538B4646A1D14161C5C06017">
    <w:name w:val="BCA9CF64538B4646A1D14161C5C06017"/>
    <w:rsid w:val="00EB4815"/>
  </w:style>
  <w:style w:type="paragraph" w:customStyle="1" w:styleId="1F2C513AF8F840F6B69067FB51B68793">
    <w:name w:val="1F2C513AF8F840F6B69067FB51B68793"/>
    <w:rsid w:val="00EB4815"/>
  </w:style>
  <w:style w:type="paragraph" w:customStyle="1" w:styleId="A26CA2094DCD4633B87683E9BE2756EC">
    <w:name w:val="A26CA2094DCD4633B87683E9BE2756EC"/>
    <w:rsid w:val="00EB4815"/>
  </w:style>
  <w:style w:type="paragraph" w:customStyle="1" w:styleId="B879920044E94BF6A1B2A374DE34FC9A">
    <w:name w:val="B879920044E94BF6A1B2A374DE34FC9A"/>
    <w:rsid w:val="00EB4815"/>
  </w:style>
  <w:style w:type="paragraph" w:customStyle="1" w:styleId="64C2EBC60E364B69B077DEE3781ADB08">
    <w:name w:val="64C2EBC60E364B69B077DEE3781ADB08"/>
    <w:rsid w:val="00EB4815"/>
  </w:style>
  <w:style w:type="paragraph" w:customStyle="1" w:styleId="CD4B9EB3836447509B8A32845EC7E902">
    <w:name w:val="CD4B9EB3836447509B8A32845EC7E902"/>
    <w:rsid w:val="00EB4815"/>
  </w:style>
  <w:style w:type="paragraph" w:customStyle="1" w:styleId="ED0CCFC9CA024C50B2995A911B286EB6">
    <w:name w:val="ED0CCFC9CA024C50B2995A911B286EB6"/>
    <w:rsid w:val="00EB4815"/>
  </w:style>
  <w:style w:type="paragraph" w:customStyle="1" w:styleId="E11A28C15099433B99629BD4B088A1CA">
    <w:name w:val="E11A28C15099433B99629BD4B088A1CA"/>
    <w:rsid w:val="00EB4815"/>
  </w:style>
  <w:style w:type="paragraph" w:customStyle="1" w:styleId="E9EFA2DCA3A1480980CCE49B188BCFB9">
    <w:name w:val="E9EFA2DCA3A1480980CCE49B188BCFB9"/>
    <w:rsid w:val="00EB4815"/>
  </w:style>
  <w:style w:type="paragraph" w:customStyle="1" w:styleId="1978FC0DA1FC44F6BB6FB1E3D5DB0206">
    <w:name w:val="1978FC0DA1FC44F6BB6FB1E3D5DB0206"/>
    <w:rsid w:val="00EB4815"/>
  </w:style>
  <w:style w:type="paragraph" w:customStyle="1" w:styleId="5CB2D0799C7D49F4B831B72CD5242BC4">
    <w:name w:val="5CB2D0799C7D49F4B831B72CD5242BC4"/>
    <w:rsid w:val="00EB4815"/>
  </w:style>
  <w:style w:type="paragraph" w:customStyle="1" w:styleId="A77B1DD273B34B879A32173E8E2E1A6E">
    <w:name w:val="A77B1DD273B34B879A32173E8E2E1A6E"/>
    <w:rsid w:val="00EB4815"/>
  </w:style>
  <w:style w:type="paragraph" w:customStyle="1" w:styleId="41BECC631C75435585877B5162BDB30C">
    <w:name w:val="41BECC631C75435585877B5162BDB30C"/>
    <w:rsid w:val="00EB4815"/>
  </w:style>
  <w:style w:type="paragraph" w:customStyle="1" w:styleId="36B0877339BB4657A22B0043EC5CED82">
    <w:name w:val="36B0877339BB4657A22B0043EC5CED82"/>
    <w:rsid w:val="00EB4815"/>
  </w:style>
  <w:style w:type="paragraph" w:customStyle="1" w:styleId="A42F772CA41344B19FBCDA2BA78E45E1">
    <w:name w:val="A42F772CA41344B19FBCDA2BA78E45E1"/>
    <w:rsid w:val="00EB4815"/>
  </w:style>
  <w:style w:type="paragraph" w:customStyle="1" w:styleId="2A348356B235457A8B349728F5D9BB17">
    <w:name w:val="2A348356B235457A8B349728F5D9BB17"/>
    <w:rsid w:val="00EB4815"/>
  </w:style>
  <w:style w:type="paragraph" w:customStyle="1" w:styleId="760957F5D96E4F199BD538315F10723D">
    <w:name w:val="760957F5D96E4F199BD538315F10723D"/>
    <w:rsid w:val="00EB4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3.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1C11E-E647-4D18-A93F-D1BA0E5F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16266</Words>
  <Characters>89468</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2016-06-13T22:23:00Z</cp:lastPrinted>
  <dcterms:created xsi:type="dcterms:W3CDTF">2021-11-10T15:50:00Z</dcterms:created>
  <dcterms:modified xsi:type="dcterms:W3CDTF">2021-11-10T15:50:00Z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