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6B21A" w14:textId="77777777" w:rsidR="00625DC6" w:rsidRPr="006B4647" w:rsidRDefault="00ED5989"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7D6F8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11" o:title=""/>
          </v:shape>
          <o:OLEObject Type="Embed" ProgID="PBrush" ShapeID="_x0000_s1026" DrawAspect="Content" ObjectID="_1693205768" r:id="rId12"/>
        </w:object>
      </w:r>
    </w:p>
    <w:p w14:paraId="31B26AD0" w14:textId="77777777"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24B88767" w14:textId="77777777" w:rsidR="00CA77FB" w:rsidRPr="006B4647" w:rsidRDefault="00CA77FB" w:rsidP="00E678A1">
      <w:pPr>
        <w:pStyle w:val="Ttulo4"/>
        <w:tabs>
          <w:tab w:val="left" w:pos="0"/>
          <w:tab w:val="right" w:pos="9356"/>
        </w:tabs>
        <w:ind w:left="0"/>
        <w:rPr>
          <w:rFonts w:ascii="Bookman Old Style" w:hAnsi="Bookman Old Style"/>
          <w:b w:val="0"/>
          <w:bCs/>
          <w:sz w:val="24"/>
          <w:szCs w:val="24"/>
        </w:rPr>
      </w:pPr>
    </w:p>
    <w:p w14:paraId="562F4C17" w14:textId="77777777"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6F86E7BE"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21D54ACA" w14:textId="7B935A5A"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1713CA" w:rsidRPr="001713CA">
        <w:rPr>
          <w:rFonts w:ascii="Bookman Old Style" w:hAnsi="Bookman Old Style"/>
          <w:sz w:val="32"/>
          <w:szCs w:val="32"/>
        </w:rPr>
        <w:t>113</w:t>
      </w:r>
      <w:r w:rsidR="00795BFB" w:rsidRPr="001713CA">
        <w:rPr>
          <w:rFonts w:ascii="Bookman Old Style" w:hAnsi="Bookman Old Style"/>
          <w:sz w:val="32"/>
          <w:szCs w:val="32"/>
        </w:rPr>
        <w:t xml:space="preserve"> </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512E02">
        <w:rPr>
          <w:rFonts w:ascii="Bookman Old Style" w:hAnsi="Bookman Old Style"/>
          <w:sz w:val="24"/>
          <w:szCs w:val="24"/>
        </w:rPr>
        <w:t>202</w:t>
      </w:r>
      <w:r w:rsidR="008055F4">
        <w:rPr>
          <w:rFonts w:ascii="Bookman Old Style" w:hAnsi="Bookman Old Style"/>
          <w:sz w:val="24"/>
          <w:szCs w:val="24"/>
        </w:rPr>
        <w:t>1</w:t>
      </w:r>
    </w:p>
    <w:p w14:paraId="0EA2F35D" w14:textId="77777777"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1C5EF14F" w14:textId="65A8C66B" w:rsidR="00CA77FB" w:rsidRPr="006B4647" w:rsidRDefault="00CA77FB" w:rsidP="00E678A1">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xml:space="preserve">(   </w:t>
      </w:r>
      <w:r w:rsidR="001713CA" w:rsidRPr="001713CA">
        <w:rPr>
          <w:rFonts w:ascii="Bookman Old Style" w:hAnsi="Bookman Old Style"/>
          <w:bCs/>
          <w:sz w:val="32"/>
          <w:szCs w:val="32"/>
        </w:rPr>
        <w:t>25 AGO. 2021</w:t>
      </w:r>
      <w:r w:rsidRPr="006B4647">
        <w:rPr>
          <w:rFonts w:ascii="Bookman Old Style" w:hAnsi="Bookman Old Style"/>
          <w:b w:val="0"/>
          <w:szCs w:val="24"/>
        </w:rPr>
        <w:t xml:space="preserve">   )</w:t>
      </w:r>
    </w:p>
    <w:p w14:paraId="015C11DC" w14:textId="77777777" w:rsidR="00CA77FB" w:rsidRPr="006B4647" w:rsidRDefault="00CA77FB" w:rsidP="00E678A1">
      <w:pPr>
        <w:tabs>
          <w:tab w:val="left" w:pos="284"/>
          <w:tab w:val="right" w:pos="9356"/>
        </w:tabs>
        <w:ind w:left="0"/>
        <w:jc w:val="center"/>
        <w:rPr>
          <w:rFonts w:ascii="Bookman Old Style" w:hAnsi="Bookman Old Style"/>
          <w:lang w:val="es-ES_tradnl"/>
        </w:rPr>
      </w:pPr>
    </w:p>
    <w:p w14:paraId="4425D434" w14:textId="77777777" w:rsidR="0092593B" w:rsidRDefault="0092593B" w:rsidP="00E678A1">
      <w:pPr>
        <w:widowControl w:val="0"/>
        <w:tabs>
          <w:tab w:val="left" w:pos="284"/>
        </w:tabs>
        <w:adjustRightInd w:val="0"/>
        <w:ind w:left="0" w:right="20"/>
        <w:jc w:val="both"/>
        <w:rPr>
          <w:rFonts w:ascii="Bookman Old Style" w:hAnsi="Bookman Old Style" w:cs="Arial"/>
          <w:lang w:val="es-ES_tradnl"/>
        </w:rPr>
      </w:pPr>
    </w:p>
    <w:p w14:paraId="7A4A99F7" w14:textId="592C0720" w:rsidR="005A3F3A" w:rsidRPr="00B13BC3"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w:t>
      </w:r>
      <w:r w:rsidR="008E0822">
        <w:rPr>
          <w:rFonts w:ascii="Bookman Old Style" w:hAnsi="Bookman Old Style" w:cs="Arial"/>
        </w:rPr>
        <w:t>G</w:t>
      </w:r>
      <w:r w:rsidRPr="00B13BC3">
        <w:rPr>
          <w:rFonts w:ascii="Bookman Old Style" w:hAnsi="Bookman Old Style" w:cs="Arial"/>
        </w:rPr>
        <w:t xml:space="preserve">as </w:t>
      </w:r>
      <w:r w:rsidR="00134D92">
        <w:rPr>
          <w:rFonts w:ascii="Bookman Old Style" w:hAnsi="Bookman Old Style" w:cs="Arial"/>
        </w:rPr>
        <w:t>Licuado de Petróleo – GLP</w:t>
      </w:r>
      <w:r w:rsidRPr="00B13BC3">
        <w:rPr>
          <w:rFonts w:ascii="Bookman Old Style" w:hAnsi="Bookman Old Style" w:cs="Arial"/>
        </w:rPr>
        <w:t xml:space="preserve"> por redes de tubería para el </w:t>
      </w:r>
      <w:r w:rsidR="004856CB">
        <w:rPr>
          <w:rFonts w:ascii="Bookman Old Style" w:hAnsi="Bookman Old Style" w:cs="Arial"/>
        </w:rPr>
        <w:t>M</w:t>
      </w:r>
      <w:r w:rsidRPr="00B13BC3">
        <w:rPr>
          <w:rFonts w:ascii="Bookman Old Style" w:hAnsi="Bookman Old Style" w:cs="Arial"/>
        </w:rPr>
        <w:t xml:space="preserve">ercado </w:t>
      </w:r>
      <w:r w:rsidR="004856CB">
        <w:rPr>
          <w:rFonts w:ascii="Bookman Old Style" w:hAnsi="Bookman Old Style" w:cs="Arial"/>
        </w:rPr>
        <w:t>R</w:t>
      </w:r>
      <w:r w:rsidRPr="00B13BC3">
        <w:rPr>
          <w:rFonts w:ascii="Bookman Old Style" w:hAnsi="Bookman Old Style" w:cs="Arial"/>
        </w:rPr>
        <w:t>elevante conformado</w:t>
      </w:r>
      <w:r w:rsidR="00E904A6">
        <w:rPr>
          <w:rFonts w:ascii="Bookman Old Style" w:hAnsi="Bookman Old Style" w:cs="Arial"/>
        </w:rPr>
        <w:t xml:space="preserve"> por </w:t>
      </w:r>
      <w:r w:rsidR="00134D92">
        <w:rPr>
          <w:rFonts w:ascii="Bookman Old Style" w:hAnsi="Bookman Old Style" w:cs="Arial"/>
        </w:rPr>
        <w:t>los municipios de Chachagüí, Samaniego y San Lorenzo</w:t>
      </w:r>
      <w:r w:rsidR="00134D92">
        <w:rPr>
          <w:rFonts w:ascii="Bookman Old Style" w:hAnsi="Bookman Old Style" w:cs="Arial"/>
          <w:lang w:val="es-ES_tradnl"/>
        </w:rPr>
        <w:t xml:space="preserve"> en el</w:t>
      </w:r>
      <w:r w:rsidR="00A26E54" w:rsidRPr="00DC262E">
        <w:rPr>
          <w:rFonts w:ascii="Bookman Old Style" w:hAnsi="Bookman Old Style" w:cs="Arial"/>
          <w:lang w:val="es-ES_tradnl"/>
        </w:rPr>
        <w:t xml:space="preserve"> Departamento de </w:t>
      </w:r>
      <w:r w:rsidR="00134D92">
        <w:rPr>
          <w:rFonts w:ascii="Bookman Old Style" w:hAnsi="Bookman Old Style" w:cs="Arial"/>
          <w:lang w:val="es-ES_tradnl"/>
        </w:rPr>
        <w:t>Nariño</w:t>
      </w:r>
      <w:r w:rsidR="00A26E54" w:rsidRPr="006D6067">
        <w:rPr>
          <w:rFonts w:ascii="Bookman Old Style" w:hAnsi="Bookman Old Style" w:cs="Arial"/>
          <w:lang w:val="es-ES_tradnl"/>
        </w:rPr>
        <w:t xml:space="preserve">, según solicitud tarifaria presentada por la empresa </w:t>
      </w:r>
      <w:r w:rsidR="00134D92">
        <w:rPr>
          <w:rFonts w:ascii="Bookman Old Style" w:hAnsi="Bookman Old Style" w:cs="Arial"/>
          <w:lang w:val="es-ES_tradnl"/>
        </w:rPr>
        <w:t>MONTA</w:t>
      </w:r>
      <w:r w:rsidR="00A26E54">
        <w:rPr>
          <w:rFonts w:ascii="Bookman Old Style" w:hAnsi="Bookman Old Style" w:cs="Arial"/>
          <w:lang w:val="es-ES_tradnl"/>
        </w:rPr>
        <w:t>GAS S.A. E.S.P.</w:t>
      </w:r>
    </w:p>
    <w:p w14:paraId="1B01A48D" w14:textId="77777777" w:rsidR="00273C2C" w:rsidRPr="00D03E47" w:rsidRDefault="00273C2C" w:rsidP="00273C2C">
      <w:pPr>
        <w:widowControl w:val="0"/>
        <w:adjustRightInd w:val="0"/>
        <w:ind w:left="0" w:right="20"/>
        <w:jc w:val="both"/>
        <w:rPr>
          <w:rFonts w:ascii="Bookman Old Style" w:hAnsi="Bookman Old Style" w:cs="Arial"/>
          <w:lang w:val="es-CO"/>
        </w:rPr>
      </w:pPr>
    </w:p>
    <w:p w14:paraId="2912669A" w14:textId="77777777"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41F6F052" w14:textId="77777777" w:rsidR="00273C2C" w:rsidRPr="006B4647" w:rsidRDefault="00273C2C" w:rsidP="00273C2C">
      <w:pPr>
        <w:ind w:left="0"/>
        <w:jc w:val="both"/>
        <w:rPr>
          <w:rFonts w:ascii="Bookman Old Style" w:hAnsi="Bookman Old Style" w:cs="Arial"/>
          <w:b/>
        </w:rPr>
      </w:pPr>
    </w:p>
    <w:p w14:paraId="5885596B" w14:textId="1097887B"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w:t>
      </w:r>
      <w:r w:rsidR="004856CB">
        <w:rPr>
          <w:rFonts w:ascii="Bookman Old Style" w:hAnsi="Bookman Old Style" w:cs="Arial"/>
        </w:rPr>
        <w:t>,</w:t>
      </w:r>
      <w:r w:rsidR="00B639AD">
        <w:rPr>
          <w:rFonts w:ascii="Bookman Old Style" w:hAnsi="Bookman Old Style" w:cs="Arial"/>
        </w:rPr>
        <w:t xml:space="preserve">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4856CB">
        <w:rPr>
          <w:rFonts w:ascii="Bookman Old Style" w:hAnsi="Bookman Old Style" w:cs="Arial"/>
        </w:rPr>
        <w:t>; y,</w:t>
      </w:r>
    </w:p>
    <w:p w14:paraId="0EC43F82" w14:textId="77777777" w:rsidR="00273C2C" w:rsidRDefault="00273C2C" w:rsidP="00273C2C">
      <w:pPr>
        <w:ind w:left="0"/>
        <w:jc w:val="both"/>
        <w:rPr>
          <w:rFonts w:ascii="Bookman Old Style" w:hAnsi="Bookman Old Style" w:cs="Arial"/>
        </w:rPr>
      </w:pPr>
    </w:p>
    <w:p w14:paraId="19C50557" w14:textId="77777777" w:rsidR="009D138E" w:rsidRPr="006B4647" w:rsidRDefault="009D138E" w:rsidP="00273C2C">
      <w:pPr>
        <w:ind w:left="0"/>
        <w:jc w:val="both"/>
        <w:rPr>
          <w:rFonts w:ascii="Bookman Old Style" w:hAnsi="Bookman Old Style" w:cs="Arial"/>
        </w:rPr>
      </w:pPr>
    </w:p>
    <w:p w14:paraId="366AAD67" w14:textId="1B636782" w:rsidR="00273C2C"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4F86B08E" w14:textId="77777777" w:rsidR="00F4133A" w:rsidRPr="006B4647" w:rsidRDefault="00F4133A" w:rsidP="00273C2C">
      <w:pPr>
        <w:ind w:left="0"/>
        <w:jc w:val="center"/>
        <w:rPr>
          <w:rFonts w:ascii="Bookman Old Style" w:hAnsi="Bookman Old Style" w:cs="Arial"/>
          <w:b/>
        </w:rPr>
      </w:pPr>
    </w:p>
    <w:p w14:paraId="358B173E" w14:textId="56264027"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14.28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E56215">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340782A9" w14:textId="1477EF2A"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73.11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73 </w:t>
      </w:r>
      <w:r w:rsidRPr="00D03E47">
        <w:rPr>
          <w:rFonts w:ascii="Bookman Old Style" w:hAnsi="Bookman Old Style" w:cs="Arial"/>
        </w:rPr>
        <w:t>de la Ley 142 de 1994 atribuyó a la Comisión de Regulación de Energía y Gas</w:t>
      </w:r>
      <w:r w:rsidR="004856CB">
        <w:rPr>
          <w:rFonts w:ascii="Bookman Old Style" w:hAnsi="Bookman Old Style" w:cs="Arial"/>
        </w:rPr>
        <w:t>, CREG</w:t>
      </w:r>
      <w:r w:rsidR="00E56215">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1F2C5EC5" w14:textId="78BD7648"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sidR="004856CB">
        <w:rPr>
          <w:rFonts w:ascii="Bookman Old Style" w:hAnsi="Bookman Old Style" w:cs="Arial"/>
        </w:rPr>
        <w:t xml:space="preserve">en </w:t>
      </w:r>
      <w:r w:rsidRPr="00D03E47">
        <w:rPr>
          <w:rFonts w:ascii="Bookman Old Style" w:hAnsi="Bookman Old Style" w:cs="Arial"/>
        </w:rPr>
        <w:t xml:space="preserve">el </w:t>
      </w:r>
      <w:r w:rsidR="004856CB">
        <w:rPr>
          <w:rFonts w:ascii="Bookman Old Style" w:hAnsi="Bookman Old Style" w:cs="Arial"/>
        </w:rPr>
        <w:t>Numeral 88.1 del A</w:t>
      </w:r>
      <w:r w:rsidRPr="00D03E47">
        <w:rPr>
          <w:rFonts w:ascii="Bookman Old Style" w:hAnsi="Bookman Old Style" w:cs="Arial"/>
        </w:rPr>
        <w:t>rtículo 88 de la Ley 142 de 1994, la Comisión de Regulación de Energía y Gas podrá establecer topes máximos y mínimos tarifarios, de obligatorio cumplimiento por parte de las empresas.</w:t>
      </w:r>
    </w:p>
    <w:p w14:paraId="043C6916" w14:textId="30B7529A" w:rsidR="00273C2C"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A</w:t>
      </w:r>
      <w:r w:rsidRPr="00D03E47">
        <w:rPr>
          <w:rFonts w:ascii="Bookman Old Style" w:hAnsi="Bookman Old Style" w:cs="Arial"/>
        </w:rPr>
        <w:t>rtículo 126 de la Ley 142 de 1994 establece que</w:t>
      </w:r>
      <w:r w:rsidR="00E56215">
        <w:rPr>
          <w:rFonts w:ascii="Bookman Old Style" w:hAnsi="Bookman Old Style" w:cs="Arial"/>
        </w:rPr>
        <w:t>,</w:t>
      </w:r>
      <w:r w:rsidRPr="00D03E47">
        <w:rPr>
          <w:rFonts w:ascii="Bookman Old Style" w:hAnsi="Bookman Old Style" w:cs="Arial"/>
        </w:rPr>
        <w:t xml:space="preserve"> vencido el período de vigencia de las fórmulas tarifarias</w:t>
      </w:r>
      <w:r w:rsidR="00E56215">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1C982957" w14:textId="5F12543E" w:rsidR="00E14D38" w:rsidRPr="001713CA" w:rsidRDefault="00E14D38" w:rsidP="00072B5A">
      <w:pPr>
        <w:adjustRightInd w:val="0"/>
        <w:spacing w:before="240" w:after="240"/>
        <w:ind w:left="0" w:right="20"/>
        <w:jc w:val="both"/>
        <w:rPr>
          <w:rFonts w:ascii="Bookman Old Style" w:hAnsi="Bookman Old Style" w:cs="Arial"/>
          <w:sz w:val="22"/>
          <w:szCs w:val="22"/>
        </w:rPr>
      </w:pPr>
      <w:r>
        <w:rPr>
          <w:rFonts w:ascii="Bookman Old Style" w:hAnsi="Bookman Old Style" w:cs="Arial"/>
        </w:rPr>
        <w:t xml:space="preserve">La metodología </w:t>
      </w:r>
      <w:r w:rsidR="004856CB">
        <w:rPr>
          <w:rFonts w:ascii="Bookman Old Style" w:hAnsi="Bookman Old Style" w:cs="Arial"/>
        </w:rPr>
        <w:t xml:space="preserve">para remunerar la actividad </w:t>
      </w:r>
      <w:r>
        <w:rPr>
          <w:rFonts w:ascii="Bookman Old Style" w:hAnsi="Bookman Old Style" w:cs="Arial"/>
        </w:rPr>
        <w:t xml:space="preserve">de comercialización de gas combustible se encuentra contenida </w:t>
      </w:r>
      <w:r w:rsidR="004856CB">
        <w:rPr>
          <w:rFonts w:ascii="Bookman Old Style" w:hAnsi="Bookman Old Style" w:cs="Arial"/>
        </w:rPr>
        <w:t xml:space="preserve">en el Artículo 23 de </w:t>
      </w:r>
      <w:r>
        <w:rPr>
          <w:rFonts w:ascii="Bookman Old Style" w:hAnsi="Bookman Old Style" w:cs="Arial"/>
        </w:rPr>
        <w:t xml:space="preserve">la </w:t>
      </w:r>
      <w:r w:rsidRPr="00D03E47">
        <w:rPr>
          <w:rFonts w:ascii="Bookman Old Style" w:hAnsi="Bookman Old Style" w:cs="Arial"/>
        </w:rPr>
        <w:t>Resolución CREG</w:t>
      </w:r>
      <w:r>
        <w:rPr>
          <w:rFonts w:ascii="Bookman Old Style" w:hAnsi="Bookman Old Style" w:cs="Arial"/>
        </w:rPr>
        <w:t xml:space="preserve"> 011 de 2003</w:t>
      </w:r>
      <w:r w:rsidR="004856CB">
        <w:rPr>
          <w:rFonts w:ascii="Bookman Old Style" w:hAnsi="Bookman Old Style" w:cs="Arial"/>
        </w:rPr>
        <w:t>, e</w:t>
      </w:r>
      <w:r>
        <w:rPr>
          <w:rFonts w:ascii="Bookman Old Style" w:hAnsi="Bookman Old Style" w:cs="Arial"/>
        </w:rPr>
        <w:t xml:space="preserve">n </w:t>
      </w:r>
      <w:r w:rsidR="004856CB">
        <w:rPr>
          <w:rFonts w:ascii="Bookman Old Style" w:hAnsi="Bookman Old Style" w:cs="Arial"/>
        </w:rPr>
        <w:t xml:space="preserve">el que </w:t>
      </w:r>
      <w:r>
        <w:rPr>
          <w:rFonts w:ascii="Bookman Old Style" w:hAnsi="Bookman Old Style" w:cs="Arial"/>
        </w:rPr>
        <w:t xml:space="preserve">se indica que el cargo máximo base de comercialización </w:t>
      </w:r>
      <w:r w:rsidRPr="001713CA">
        <w:rPr>
          <w:rFonts w:ascii="Bookman Old Style" w:hAnsi="Bookman Old Style" w:cs="Arial"/>
          <w:sz w:val="22"/>
          <w:szCs w:val="22"/>
        </w:rPr>
        <w:t>de gas se determina como:</w:t>
      </w:r>
    </w:p>
    <w:p w14:paraId="1476B8DD" w14:textId="77777777" w:rsidR="00E14D38" w:rsidRPr="001713CA" w:rsidRDefault="00E14D38" w:rsidP="00E56215">
      <w:pPr>
        <w:adjustRightInd w:val="0"/>
        <w:spacing w:before="240" w:after="240"/>
        <w:ind w:left="284"/>
        <w:jc w:val="both"/>
        <w:rPr>
          <w:rFonts w:ascii="Bookman Old Style" w:hAnsi="Bookman Old Style" w:cs="Arial"/>
          <w:i/>
          <w:sz w:val="22"/>
          <w:szCs w:val="22"/>
        </w:rPr>
      </w:pPr>
      <w:r w:rsidRPr="001713CA">
        <w:rPr>
          <w:rFonts w:ascii="Bookman Old Style" w:hAnsi="Bookman Old Style" w:cs="Arial"/>
          <w:i/>
          <w:sz w:val="22"/>
          <w:szCs w:val="22"/>
        </w:rPr>
        <w:t xml:space="preserve">“Artículo 23. METODOLOGÍA PARA EL CÁLCULO DEL CARGO MÁXIMO BASE DE COMERCIALIZACIÓN. El cargo máximo base de comercialización C0 se determinará </w:t>
      </w:r>
      <w:r w:rsidRPr="001713CA">
        <w:rPr>
          <w:rFonts w:ascii="Bookman Old Style" w:hAnsi="Bookman Old Style" w:cs="Arial"/>
          <w:i/>
          <w:sz w:val="22"/>
          <w:szCs w:val="22"/>
        </w:rPr>
        <w:lastRenderedPageBreak/>
        <w:t>como el cociente de la suma de los componentes a) y b) descritos a continuación, sobre el número de facturas del año para el cual se tomaron los parámetros de cálculo de dichos componentes.</w:t>
      </w:r>
    </w:p>
    <w:p w14:paraId="299EA9FD" w14:textId="77777777" w:rsidR="00E14D38" w:rsidRPr="001713CA" w:rsidRDefault="00E14D38" w:rsidP="00E56215">
      <w:pPr>
        <w:adjustRightInd w:val="0"/>
        <w:spacing w:before="240" w:after="240"/>
        <w:ind w:left="284"/>
        <w:jc w:val="both"/>
        <w:rPr>
          <w:rFonts w:ascii="Bookman Old Style" w:hAnsi="Bookman Old Style" w:cs="Arial"/>
          <w:i/>
          <w:sz w:val="22"/>
          <w:szCs w:val="22"/>
        </w:rPr>
      </w:pPr>
      <w:r w:rsidRPr="001713CA">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6EC0F20" w14:textId="77777777" w:rsidR="00E14D38" w:rsidRPr="001713CA" w:rsidRDefault="00E14D38" w:rsidP="00E56215">
      <w:pPr>
        <w:adjustRightInd w:val="0"/>
        <w:spacing w:before="240" w:after="240"/>
        <w:ind w:left="284"/>
        <w:jc w:val="both"/>
        <w:rPr>
          <w:rFonts w:ascii="Bookman Old Style" w:hAnsi="Bookman Old Style" w:cs="Arial"/>
          <w:i/>
          <w:sz w:val="22"/>
          <w:szCs w:val="22"/>
        </w:rPr>
      </w:pPr>
      <w:r w:rsidRPr="001713CA">
        <w:rPr>
          <w:rFonts w:ascii="Bookman Old Style" w:hAnsi="Bookman Old Style" w:cs="Arial"/>
          <w:i/>
          <w:sz w:val="22"/>
          <w:szCs w:val="22"/>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690D0BA6" w14:textId="77777777" w:rsidR="00E14D38" w:rsidRPr="001713CA" w:rsidRDefault="00E14D38" w:rsidP="00E56215">
      <w:pPr>
        <w:adjustRightInd w:val="0"/>
        <w:spacing w:before="240" w:after="240"/>
        <w:ind w:left="284"/>
        <w:jc w:val="both"/>
        <w:rPr>
          <w:rFonts w:ascii="Bookman Old Style" w:hAnsi="Bookman Old Style" w:cs="Arial"/>
          <w:i/>
          <w:sz w:val="22"/>
          <w:szCs w:val="22"/>
        </w:rPr>
      </w:pPr>
      <w:r w:rsidRPr="001713CA">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3484D505" w14:textId="77777777" w:rsidR="00E14D38" w:rsidRPr="001713CA" w:rsidRDefault="00E14D38" w:rsidP="00E56215">
      <w:pPr>
        <w:adjustRightInd w:val="0"/>
        <w:spacing w:before="240" w:after="240"/>
        <w:ind w:left="284"/>
        <w:jc w:val="both"/>
        <w:rPr>
          <w:rFonts w:ascii="Bookman Old Style" w:hAnsi="Bookman Old Style" w:cs="Arial"/>
          <w:i/>
          <w:sz w:val="22"/>
          <w:szCs w:val="22"/>
        </w:rPr>
      </w:pPr>
      <w:r w:rsidRPr="001713CA">
        <w:rPr>
          <w:rFonts w:ascii="Bookman Old Style" w:hAnsi="Bookman Old Style" w:cs="Arial"/>
          <w:i/>
          <w:sz w:val="22"/>
          <w:szCs w:val="22"/>
        </w:rPr>
        <w:t>Parágrafo 2: El valor de Co así calculado se referirá a la Fecha Base de la solicitud tarifaria”.</w:t>
      </w:r>
    </w:p>
    <w:p w14:paraId="5703E1D0" w14:textId="6E0EB9AC" w:rsidR="00D81B45" w:rsidRDefault="00D81B45" w:rsidP="00072B5A">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74CA4F0B" w14:textId="28B20B07" w:rsidR="00496229" w:rsidRDefault="000F7019" w:rsidP="00072B5A">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5862DA">
        <w:rPr>
          <w:rFonts w:ascii="Bookman Old Style" w:hAnsi="Bookman Old Style" w:cs="Arial"/>
          <w:lang w:val="es-CO"/>
        </w:rPr>
        <w:t>MONTA</w:t>
      </w:r>
      <w:r w:rsidR="00467C46">
        <w:rPr>
          <w:rFonts w:ascii="Bookman Old Style" w:hAnsi="Bookman Old Style" w:cs="Arial"/>
          <w:lang w:val="es-CO"/>
        </w:rPr>
        <w:t>GAS</w:t>
      </w:r>
      <w:r w:rsidR="0041387C">
        <w:rPr>
          <w:rFonts w:ascii="Bookman Old Style" w:hAnsi="Bookman Old Style" w:cs="Arial"/>
          <w:lang w:val="es-CO"/>
        </w:rPr>
        <w:t xml:space="preserve"> </w:t>
      </w:r>
      <w:r w:rsidR="00B13BC3">
        <w:rPr>
          <w:rFonts w:ascii="Bookman Old Style" w:hAnsi="Bookman Old Style" w:cs="Arial"/>
        </w:rPr>
        <w:t>S.A. E.S.P</w:t>
      </w:r>
      <w:r w:rsidR="00913907">
        <w:rPr>
          <w:rFonts w:ascii="Bookman Old Style" w:hAnsi="Bookman Old Style" w:cs="Arial"/>
        </w:rPr>
        <w:t>.</w:t>
      </w:r>
      <w:r w:rsidR="002C6C8D" w:rsidRPr="006D34CD">
        <w:rPr>
          <w:rFonts w:ascii="Bookman Old Style" w:hAnsi="Bookman Old Style" w:cs="Arial"/>
        </w:rPr>
        <w:t xml:space="preserve">, </w:t>
      </w:r>
      <w:r w:rsidR="005D420E" w:rsidRPr="006D6067">
        <w:rPr>
          <w:rFonts w:ascii="Bookman Old Style" w:hAnsi="Bookman Old Style" w:cs="Arial"/>
        </w:rPr>
        <w:t>a través de comunicaci</w:t>
      </w:r>
      <w:r w:rsidR="00467C46">
        <w:rPr>
          <w:rFonts w:ascii="Bookman Old Style" w:hAnsi="Bookman Old Style" w:cs="Arial"/>
        </w:rPr>
        <w:t>ón</w:t>
      </w:r>
      <w:r w:rsidR="005D420E" w:rsidRPr="006D6067">
        <w:rPr>
          <w:rFonts w:ascii="Bookman Old Style" w:hAnsi="Bookman Old Style" w:cs="Arial"/>
        </w:rPr>
        <w:t xml:space="preserve"> radicada en la CREG bajo </w:t>
      </w:r>
      <w:r w:rsidR="00467C46">
        <w:rPr>
          <w:rFonts w:ascii="Bookman Old Style" w:hAnsi="Bookman Old Style" w:cs="Arial"/>
        </w:rPr>
        <w:t>el</w:t>
      </w:r>
      <w:r w:rsidR="005D420E" w:rsidRPr="006D6067">
        <w:rPr>
          <w:rFonts w:ascii="Bookman Old Style" w:hAnsi="Bookman Old Style" w:cs="Arial"/>
        </w:rPr>
        <w:t xml:space="preserve"> número E-20</w:t>
      </w:r>
      <w:r w:rsidR="005D420E">
        <w:rPr>
          <w:rFonts w:ascii="Bookman Old Style" w:hAnsi="Bookman Old Style" w:cs="Arial"/>
        </w:rPr>
        <w:t>2</w:t>
      </w:r>
      <w:r w:rsidR="00CA5E7C">
        <w:rPr>
          <w:rFonts w:ascii="Bookman Old Style" w:hAnsi="Bookman Old Style" w:cs="Arial"/>
        </w:rPr>
        <w:t>1</w:t>
      </w:r>
      <w:r w:rsidR="005D420E" w:rsidRPr="006D6067">
        <w:rPr>
          <w:rFonts w:ascii="Bookman Old Style" w:hAnsi="Bookman Old Style" w:cs="Arial"/>
        </w:rPr>
        <w:t>-</w:t>
      </w:r>
      <w:r w:rsidR="005D420E">
        <w:rPr>
          <w:rFonts w:ascii="Bookman Old Style" w:hAnsi="Bookman Old Style" w:cs="Arial"/>
        </w:rPr>
        <w:t>0</w:t>
      </w:r>
      <w:r w:rsidR="00E6536C">
        <w:rPr>
          <w:rFonts w:ascii="Bookman Old Style" w:hAnsi="Bookman Old Style" w:cs="Arial"/>
        </w:rPr>
        <w:t>0</w:t>
      </w:r>
      <w:r w:rsidR="00710515">
        <w:rPr>
          <w:rFonts w:ascii="Bookman Old Style" w:hAnsi="Bookman Old Style" w:cs="Arial"/>
        </w:rPr>
        <w:t>2069</w:t>
      </w:r>
      <w:r w:rsidR="005D420E" w:rsidRPr="006D6067">
        <w:rPr>
          <w:rFonts w:ascii="Bookman Old Style" w:hAnsi="Bookman Old Style" w:cs="Arial"/>
        </w:rPr>
        <w:t xml:space="preserve"> del </w:t>
      </w:r>
      <w:r w:rsidR="005D420E">
        <w:rPr>
          <w:rFonts w:ascii="Bookman Old Style" w:hAnsi="Bookman Old Style" w:cs="Arial"/>
        </w:rPr>
        <w:t>1</w:t>
      </w:r>
      <w:r w:rsidR="00710515">
        <w:rPr>
          <w:rFonts w:ascii="Bookman Old Style" w:hAnsi="Bookman Old Style" w:cs="Arial"/>
        </w:rPr>
        <w:t>5</w:t>
      </w:r>
      <w:r w:rsidR="005D420E" w:rsidRPr="006D6067">
        <w:rPr>
          <w:rFonts w:ascii="Bookman Old Style" w:hAnsi="Bookman Old Style" w:cs="Arial"/>
        </w:rPr>
        <w:t xml:space="preserve"> de </w:t>
      </w:r>
      <w:r w:rsidR="00710515">
        <w:rPr>
          <w:rFonts w:ascii="Bookman Old Style" w:hAnsi="Bookman Old Style" w:cs="Arial"/>
        </w:rPr>
        <w:t>febrero</w:t>
      </w:r>
      <w:r w:rsidR="005D420E" w:rsidRPr="006D6067">
        <w:rPr>
          <w:rFonts w:ascii="Bookman Old Style" w:hAnsi="Bookman Old Style" w:cs="Arial"/>
        </w:rPr>
        <w:t xml:space="preserve"> de 20</w:t>
      </w:r>
      <w:r w:rsidR="005D420E">
        <w:rPr>
          <w:rFonts w:ascii="Bookman Old Style" w:hAnsi="Bookman Old Style" w:cs="Arial"/>
        </w:rPr>
        <w:t>2</w:t>
      </w:r>
      <w:r w:rsidR="00710515">
        <w:rPr>
          <w:rFonts w:ascii="Bookman Old Style" w:hAnsi="Bookman Old Style" w:cs="Arial"/>
        </w:rPr>
        <w:t>1</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BC201F">
        <w:rPr>
          <w:rFonts w:ascii="Bookman Old Style" w:hAnsi="Bookman Old Style" w:cs="Arial"/>
          <w:lang w:val="es-CO"/>
        </w:rPr>
        <w:t>G</w:t>
      </w:r>
      <w:r w:rsidR="00015A3F">
        <w:rPr>
          <w:rFonts w:ascii="Bookman Old Style" w:hAnsi="Bookman Old Style" w:cs="Arial"/>
          <w:lang w:val="es-CO"/>
        </w:rPr>
        <w:t>as</w:t>
      </w:r>
      <w:r w:rsidR="00102D62">
        <w:rPr>
          <w:rFonts w:ascii="Bookman Old Style" w:hAnsi="Bookman Old Style" w:cs="Arial"/>
          <w:lang w:val="es-CO"/>
        </w:rPr>
        <w:t xml:space="preserve"> </w:t>
      </w:r>
      <w:r w:rsidR="00710515">
        <w:rPr>
          <w:rFonts w:ascii="Bookman Old Style" w:hAnsi="Bookman Old Style" w:cs="Arial"/>
          <w:lang w:val="es-CO"/>
        </w:rPr>
        <w:t>Licuado de Petróleo</w:t>
      </w:r>
      <w:r w:rsidR="00E56215">
        <w:rPr>
          <w:rFonts w:ascii="Bookman Old Style" w:hAnsi="Bookman Old Style" w:cs="Arial"/>
          <w:lang w:val="es-CO"/>
        </w:rPr>
        <w:t>,</w:t>
      </w:r>
      <w:r w:rsidR="00710515">
        <w:rPr>
          <w:rFonts w:ascii="Bookman Old Style" w:hAnsi="Bookman Old Style" w:cs="Arial"/>
          <w:lang w:val="es-CO"/>
        </w:rPr>
        <w:t xml:space="preserve"> GLP</w:t>
      </w:r>
      <w:r w:rsidR="00E56215">
        <w:rPr>
          <w:rFonts w:ascii="Bookman Old Style" w:hAnsi="Bookman Old Style" w:cs="Arial"/>
          <w:lang w:val="es-CO"/>
        </w:rPr>
        <w:t>,</w:t>
      </w:r>
      <w:r w:rsidR="00102D62">
        <w:rPr>
          <w:rFonts w:ascii="Bookman Old Style" w:hAnsi="Bookman Old Style" w:cs="Arial"/>
          <w:lang w:val="es-CO"/>
        </w:rPr>
        <w:t xml:space="preserve"> por</w:t>
      </w:r>
      <w:r w:rsidRPr="00181B79">
        <w:rPr>
          <w:rFonts w:ascii="Bookman Old Style" w:hAnsi="Bookman Old Style" w:cs="Arial"/>
          <w:lang w:val="es-CO"/>
        </w:rPr>
        <w:t xml:space="preserve"> redes </w:t>
      </w:r>
      <w:r w:rsidR="00015A3F">
        <w:rPr>
          <w:rFonts w:ascii="Bookman Old Style" w:hAnsi="Bookman Old Style" w:cs="Arial"/>
          <w:lang w:val="es-CO"/>
        </w:rPr>
        <w:t xml:space="preserve">de tubería </w:t>
      </w:r>
      <w:r w:rsidRPr="00181B79">
        <w:rPr>
          <w:rFonts w:ascii="Bookman Old Style" w:hAnsi="Bookman Old Style" w:cs="Arial"/>
          <w:lang w:val="es-CO"/>
        </w:rPr>
        <w:t>para el mercado relevante</w:t>
      </w:r>
      <w:r w:rsidR="004856CB">
        <w:rPr>
          <w:rFonts w:ascii="Bookman Old Style" w:hAnsi="Bookman Old Style" w:cs="Arial"/>
        </w:rPr>
        <w:t xml:space="preserve"> como sigue: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2362"/>
      </w:tblGrid>
      <w:tr w:rsidR="0009510D" w:rsidRPr="00010337" w14:paraId="37AC5E3D" w14:textId="77777777" w:rsidTr="00D31BE6">
        <w:trPr>
          <w:tblHeader/>
          <w:jc w:val="center"/>
        </w:trPr>
        <w:tc>
          <w:tcPr>
            <w:tcW w:w="1960" w:type="dxa"/>
            <w:shd w:val="clear" w:color="auto" w:fill="D9D9D9" w:themeFill="background1" w:themeFillShade="D9"/>
            <w:vAlign w:val="center"/>
          </w:tcPr>
          <w:p w14:paraId="62694B50" w14:textId="77777777" w:rsidR="0009510D" w:rsidRPr="00C03DBE" w:rsidRDefault="0009510D" w:rsidP="00D31BE6">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1D4B3F52" w14:textId="77777777" w:rsidR="0009510D" w:rsidRPr="00C03DBE" w:rsidRDefault="0009510D" w:rsidP="00D31BE6">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6AC8E2A9" w14:textId="77777777" w:rsidR="0009510D" w:rsidRPr="00C03DBE" w:rsidRDefault="0009510D" w:rsidP="00D31BE6">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9669CB" w:rsidRPr="00010337" w14:paraId="72D5E290" w14:textId="77777777" w:rsidTr="00D31BE6">
        <w:trPr>
          <w:jc w:val="center"/>
        </w:trPr>
        <w:tc>
          <w:tcPr>
            <w:tcW w:w="1960" w:type="dxa"/>
            <w:shd w:val="clear" w:color="auto" w:fill="auto"/>
            <w:vAlign w:val="center"/>
          </w:tcPr>
          <w:p w14:paraId="6AA812EA" w14:textId="11D26C00" w:rsidR="009669CB" w:rsidRDefault="009669CB" w:rsidP="009669CB">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52240</w:t>
            </w:r>
          </w:p>
        </w:tc>
        <w:tc>
          <w:tcPr>
            <w:tcW w:w="1744" w:type="dxa"/>
            <w:vAlign w:val="center"/>
          </w:tcPr>
          <w:p w14:paraId="5BB681CD" w14:textId="21C12D1E" w:rsidR="009669CB" w:rsidRPr="0054477B" w:rsidRDefault="009669CB" w:rsidP="009669CB">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Chachagüí</w:t>
            </w:r>
          </w:p>
        </w:tc>
        <w:sdt>
          <w:sdtPr>
            <w:rPr>
              <w:rFonts w:ascii="Bookman Old Style" w:hAnsi="Bookman Old Style"/>
              <w:sz w:val="22"/>
              <w:szCs w:val="22"/>
              <w:lang w:val="es-CO" w:eastAsia="es-CO"/>
            </w:rPr>
            <w:id w:val="1130209262"/>
            <w:placeholder>
              <w:docPart w:val="AB5D9367357D41719EFEDDBA66885A26"/>
            </w:placeholder>
            <w:text/>
          </w:sdtPr>
          <w:sdtEndPr/>
          <w:sdtContent>
            <w:tc>
              <w:tcPr>
                <w:tcW w:w="2362" w:type="dxa"/>
                <w:shd w:val="clear" w:color="auto" w:fill="auto"/>
                <w:vAlign w:val="center"/>
              </w:tcPr>
              <w:p w14:paraId="039E8160" w14:textId="044DE8BA" w:rsidR="009669CB" w:rsidRPr="0054477B" w:rsidRDefault="009669CB" w:rsidP="009669CB">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Nariño</w:t>
                </w:r>
              </w:p>
            </w:tc>
          </w:sdtContent>
        </w:sdt>
      </w:tr>
      <w:tr w:rsidR="009669CB" w:rsidRPr="00010337" w14:paraId="3A6E6CB0" w14:textId="77777777" w:rsidTr="00E90D44">
        <w:trPr>
          <w:jc w:val="center"/>
        </w:trPr>
        <w:tc>
          <w:tcPr>
            <w:tcW w:w="1960" w:type="dxa"/>
            <w:shd w:val="clear" w:color="auto" w:fill="auto"/>
            <w:vAlign w:val="center"/>
          </w:tcPr>
          <w:p w14:paraId="1261B257" w14:textId="3F2F56C0" w:rsidR="009669CB" w:rsidRDefault="009669CB" w:rsidP="009669CB">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52678</w:t>
            </w:r>
          </w:p>
        </w:tc>
        <w:tc>
          <w:tcPr>
            <w:tcW w:w="1744" w:type="dxa"/>
          </w:tcPr>
          <w:p w14:paraId="22E6DEAF" w14:textId="42CB008C" w:rsidR="009669CB" w:rsidRPr="0054477B" w:rsidRDefault="009669CB" w:rsidP="009669CB">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Samaniego</w:t>
            </w:r>
          </w:p>
        </w:tc>
        <w:sdt>
          <w:sdtPr>
            <w:rPr>
              <w:rFonts w:ascii="Bookman Old Style" w:hAnsi="Bookman Old Style"/>
              <w:sz w:val="22"/>
              <w:szCs w:val="22"/>
              <w:lang w:val="es-CO" w:eastAsia="es-CO"/>
            </w:rPr>
            <w:id w:val="1256098542"/>
            <w:placeholder>
              <w:docPart w:val="EFDD05661789450FB71E69CBADBBF1DA"/>
            </w:placeholder>
            <w:text/>
          </w:sdtPr>
          <w:sdtEndPr/>
          <w:sdtContent>
            <w:tc>
              <w:tcPr>
                <w:tcW w:w="2362" w:type="dxa"/>
                <w:shd w:val="clear" w:color="auto" w:fill="auto"/>
              </w:tcPr>
              <w:p w14:paraId="0DF9924E" w14:textId="1E4388FB" w:rsidR="009669CB" w:rsidRPr="0054477B" w:rsidRDefault="009669CB" w:rsidP="009669CB">
                <w:pPr>
                  <w:ind w:left="22" w:hanging="22"/>
                  <w:jc w:val="center"/>
                  <w:rPr>
                    <w:rFonts w:ascii="Bookman Old Style" w:hAnsi="Bookman Old Style"/>
                    <w:sz w:val="22"/>
                    <w:szCs w:val="22"/>
                    <w:lang w:val="es-CO" w:eastAsia="es-CO"/>
                  </w:rPr>
                </w:pPr>
                <w:r w:rsidRPr="008D504D">
                  <w:rPr>
                    <w:rFonts w:ascii="Bookman Old Style" w:hAnsi="Bookman Old Style"/>
                    <w:sz w:val="22"/>
                    <w:szCs w:val="22"/>
                    <w:lang w:val="es-CO" w:eastAsia="es-CO"/>
                  </w:rPr>
                  <w:t>Nariño</w:t>
                </w:r>
              </w:p>
            </w:tc>
          </w:sdtContent>
        </w:sdt>
      </w:tr>
      <w:tr w:rsidR="009669CB" w:rsidRPr="00010337" w14:paraId="439E72F8" w14:textId="77777777" w:rsidTr="00E90D44">
        <w:trPr>
          <w:jc w:val="center"/>
        </w:trPr>
        <w:tc>
          <w:tcPr>
            <w:tcW w:w="1960" w:type="dxa"/>
            <w:shd w:val="clear" w:color="auto" w:fill="auto"/>
            <w:vAlign w:val="center"/>
          </w:tcPr>
          <w:p w14:paraId="394C782D" w14:textId="5CB61BDB" w:rsidR="009669CB" w:rsidRDefault="009669CB" w:rsidP="009669CB">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52687</w:t>
            </w:r>
          </w:p>
        </w:tc>
        <w:tc>
          <w:tcPr>
            <w:tcW w:w="1744" w:type="dxa"/>
          </w:tcPr>
          <w:p w14:paraId="51172D9F" w14:textId="0B326203" w:rsidR="009669CB" w:rsidRPr="0054477B" w:rsidRDefault="009669CB" w:rsidP="009669CB">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San Lorenzo</w:t>
            </w:r>
          </w:p>
        </w:tc>
        <w:sdt>
          <w:sdtPr>
            <w:rPr>
              <w:rFonts w:ascii="Bookman Old Style" w:hAnsi="Bookman Old Style"/>
              <w:sz w:val="22"/>
              <w:szCs w:val="22"/>
              <w:lang w:val="es-CO" w:eastAsia="es-CO"/>
            </w:rPr>
            <w:id w:val="-1289437301"/>
            <w:placeholder>
              <w:docPart w:val="F9C778B063C2453ABD7ACEC4A42DDC0C"/>
            </w:placeholder>
            <w:text/>
          </w:sdtPr>
          <w:sdtEndPr/>
          <w:sdtContent>
            <w:tc>
              <w:tcPr>
                <w:tcW w:w="2362" w:type="dxa"/>
                <w:shd w:val="clear" w:color="auto" w:fill="auto"/>
              </w:tcPr>
              <w:p w14:paraId="013E06FB" w14:textId="783DB88B" w:rsidR="009669CB" w:rsidRPr="0054477B" w:rsidRDefault="009669CB" w:rsidP="009669CB">
                <w:pPr>
                  <w:ind w:left="22" w:hanging="22"/>
                  <w:jc w:val="center"/>
                  <w:rPr>
                    <w:rFonts w:ascii="Bookman Old Style" w:hAnsi="Bookman Old Style"/>
                    <w:sz w:val="22"/>
                    <w:szCs w:val="22"/>
                    <w:lang w:val="es-CO" w:eastAsia="es-CO"/>
                  </w:rPr>
                </w:pPr>
                <w:r w:rsidRPr="008D504D">
                  <w:rPr>
                    <w:rFonts w:ascii="Bookman Old Style" w:hAnsi="Bookman Old Style"/>
                    <w:sz w:val="22"/>
                    <w:szCs w:val="22"/>
                    <w:lang w:val="es-CO" w:eastAsia="es-CO"/>
                  </w:rPr>
                  <w:t>Nariño</w:t>
                </w:r>
              </w:p>
            </w:tc>
          </w:sdtContent>
        </w:sdt>
      </w:tr>
    </w:tbl>
    <w:p w14:paraId="3A66B04C" w14:textId="61C2A50A" w:rsidR="00B13BC3" w:rsidRDefault="006B710D" w:rsidP="00DF7020">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Pr>
          <w:rFonts w:ascii="Bookman Old Style" w:hAnsi="Bookman Old Style" w:cs="Arial"/>
        </w:rPr>
        <w:t>I-202</w:t>
      </w:r>
      <w:r w:rsidR="00205028">
        <w:rPr>
          <w:rFonts w:ascii="Bookman Old Style" w:hAnsi="Bookman Old Style" w:cs="Arial"/>
        </w:rPr>
        <w:t>1</w:t>
      </w:r>
      <w:r>
        <w:rPr>
          <w:rFonts w:ascii="Bookman Old Style" w:hAnsi="Bookman Old Style" w:cs="Arial"/>
        </w:rPr>
        <w:t>-00</w:t>
      </w:r>
      <w:r w:rsidR="00283BE9">
        <w:rPr>
          <w:rFonts w:ascii="Bookman Old Style" w:hAnsi="Bookman Old Style" w:cs="Arial"/>
        </w:rPr>
        <w:t>0709</w:t>
      </w:r>
      <w:r>
        <w:rPr>
          <w:rFonts w:ascii="Bookman Old Style" w:hAnsi="Bookman Old Style" w:cs="Arial"/>
        </w:rPr>
        <w:t xml:space="preserve"> </w:t>
      </w:r>
      <w:r w:rsidRPr="000F3230">
        <w:rPr>
          <w:rFonts w:ascii="Bookman Old Style" w:hAnsi="Bookman Old Style" w:cs="Arial"/>
        </w:rPr>
        <w:t xml:space="preserve">proferido el </w:t>
      </w:r>
      <w:r w:rsidRPr="00ED15B3">
        <w:rPr>
          <w:rFonts w:ascii="Bookman Old Style" w:hAnsi="Bookman Old Style" w:cs="Arial"/>
        </w:rPr>
        <w:t xml:space="preserve">día </w:t>
      </w:r>
      <w:r w:rsidR="00283BE9">
        <w:rPr>
          <w:rFonts w:ascii="Bookman Old Style" w:hAnsi="Bookman Old Style" w:cs="Arial"/>
        </w:rPr>
        <w:t>18</w:t>
      </w:r>
      <w:r w:rsidRPr="00ED15B3">
        <w:rPr>
          <w:rFonts w:ascii="Bookman Old Style" w:hAnsi="Bookman Old Style" w:cs="Arial"/>
        </w:rPr>
        <w:t xml:space="preserve"> de</w:t>
      </w:r>
      <w:r>
        <w:rPr>
          <w:rFonts w:ascii="Bookman Old Style" w:hAnsi="Bookman Old Style" w:cs="Arial"/>
        </w:rPr>
        <w:t xml:space="preserve"> </w:t>
      </w:r>
      <w:r w:rsidR="00283BE9">
        <w:rPr>
          <w:rFonts w:ascii="Bookman Old Style" w:hAnsi="Bookman Old Style" w:cs="Arial"/>
        </w:rPr>
        <w:t>marzo</w:t>
      </w:r>
      <w:r w:rsidRPr="00ED15B3">
        <w:rPr>
          <w:rFonts w:ascii="Bookman Old Style" w:hAnsi="Bookman Old Style" w:cs="Arial"/>
        </w:rPr>
        <w:t xml:space="preserve"> de 20</w:t>
      </w:r>
      <w:r>
        <w:rPr>
          <w:rFonts w:ascii="Bookman Old Style" w:hAnsi="Bookman Old Style" w:cs="Arial"/>
        </w:rPr>
        <w:t>2</w:t>
      </w:r>
      <w:r w:rsidR="00821A49">
        <w:rPr>
          <w:rFonts w:ascii="Bookman Old Style" w:hAnsi="Bookman Old Style" w:cs="Arial"/>
        </w:rPr>
        <w:t>1</w:t>
      </w:r>
      <w:r>
        <w:rPr>
          <w:rFonts w:ascii="Bookman Old Style" w:hAnsi="Bookman Old Style" w:cs="Arial"/>
        </w:rPr>
        <w:t xml:space="preserve">, la Dirección Ejecutiva de la Comisión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283BE9">
        <w:rPr>
          <w:rFonts w:ascii="Bookman Old Style" w:hAnsi="Bookman Old Style" w:cs="Arial"/>
          <w:lang w:val="es-CO"/>
        </w:rPr>
        <w:t>MONTA</w:t>
      </w:r>
      <w:r w:rsidR="00913907">
        <w:rPr>
          <w:rFonts w:ascii="Bookman Old Style" w:hAnsi="Bookman Old Style" w:cs="Arial"/>
          <w:lang w:val="es-CO"/>
        </w:rPr>
        <w:t xml:space="preserve">GAS </w:t>
      </w:r>
      <w:r w:rsidR="00913907">
        <w:rPr>
          <w:rFonts w:ascii="Bookman Old Style" w:hAnsi="Bookman Old Style" w:cs="Arial"/>
        </w:rPr>
        <w:t>S.A. E.S.P.</w:t>
      </w:r>
    </w:p>
    <w:p w14:paraId="2666029F" w14:textId="40094D0D" w:rsidR="00B3740D" w:rsidRDefault="00B3740D" w:rsidP="00DF7020">
      <w:pPr>
        <w:adjustRightInd w:val="0"/>
        <w:spacing w:before="240" w:after="240"/>
        <w:ind w:left="0" w:right="20"/>
        <w:jc w:val="both"/>
        <w:rPr>
          <w:rFonts w:ascii="Bookman Old Style" w:hAnsi="Bookman Old Style" w:cs="Arial"/>
        </w:rPr>
      </w:pPr>
      <w:r w:rsidRPr="00C07E9D">
        <w:rPr>
          <w:rFonts w:ascii="Bookman Old Style" w:hAnsi="Bookman Old Style" w:cs="Arial"/>
          <w:szCs w:val="22"/>
        </w:rPr>
        <w:t xml:space="preserve">De acuerdo con lo establecido en </w:t>
      </w:r>
      <w:r w:rsidR="00E56215">
        <w:rPr>
          <w:rFonts w:ascii="Bookman Old Style" w:hAnsi="Bookman Old Style" w:cs="Arial"/>
          <w:szCs w:val="22"/>
        </w:rPr>
        <w:t xml:space="preserve">el </w:t>
      </w:r>
      <w:r>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Inicio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No</w:t>
      </w:r>
      <w:r w:rsidRPr="007722A5">
        <w:rPr>
          <w:rFonts w:ascii="Bookman Old Style" w:hAnsi="Bookman Old Style" w:cs="Arial"/>
          <w:szCs w:val="22"/>
        </w:rPr>
        <w:t xml:space="preserve">. </w:t>
      </w:r>
      <w:r w:rsidRPr="003E5F3A">
        <w:rPr>
          <w:rFonts w:ascii="Bookman Old Style" w:hAnsi="Bookman Old Style" w:cs="Arial"/>
          <w:szCs w:val="22"/>
        </w:rPr>
        <w:t>51.</w:t>
      </w:r>
      <w:r w:rsidR="00702F96">
        <w:rPr>
          <w:rFonts w:ascii="Bookman Old Style" w:hAnsi="Bookman Old Style" w:cs="Arial"/>
          <w:szCs w:val="22"/>
        </w:rPr>
        <w:t>626</w:t>
      </w:r>
      <w:r w:rsidRPr="007722A5">
        <w:rPr>
          <w:rFonts w:ascii="Bookman Old Style" w:hAnsi="Bookman Old Style" w:cs="Arial"/>
          <w:szCs w:val="22"/>
        </w:rPr>
        <w:t xml:space="preserve"> del </w:t>
      </w:r>
      <w:r w:rsidR="005541AF">
        <w:rPr>
          <w:rFonts w:ascii="Bookman Old Style" w:hAnsi="Bookman Old Style" w:cs="Arial"/>
          <w:szCs w:val="22"/>
        </w:rPr>
        <w:t>2</w:t>
      </w:r>
      <w:r w:rsidR="00702F96">
        <w:rPr>
          <w:rFonts w:ascii="Bookman Old Style" w:hAnsi="Bookman Old Style" w:cs="Arial"/>
          <w:szCs w:val="22"/>
        </w:rPr>
        <w:t>4</w:t>
      </w:r>
      <w:r w:rsidRPr="007722A5">
        <w:rPr>
          <w:rFonts w:ascii="Bookman Old Style" w:hAnsi="Bookman Old Style" w:cs="Arial"/>
          <w:szCs w:val="22"/>
        </w:rPr>
        <w:t xml:space="preserve"> de </w:t>
      </w:r>
      <w:r w:rsidR="00702F96">
        <w:rPr>
          <w:rFonts w:ascii="Bookman Old Style" w:hAnsi="Bookman Old Style" w:cs="Arial"/>
          <w:szCs w:val="22"/>
        </w:rPr>
        <w:t>marzo</w:t>
      </w:r>
      <w:r w:rsidRPr="007722A5">
        <w:rPr>
          <w:rFonts w:ascii="Bookman Old Style" w:hAnsi="Bookman Old Style" w:cs="Arial"/>
          <w:szCs w:val="22"/>
        </w:rPr>
        <w:t xml:space="preserve"> de 20</w:t>
      </w:r>
      <w:r>
        <w:rPr>
          <w:rFonts w:ascii="Bookman Old Style" w:hAnsi="Bookman Old Style" w:cs="Arial"/>
          <w:szCs w:val="22"/>
        </w:rPr>
        <w:t>2</w:t>
      </w:r>
      <w:r w:rsidR="005541AF">
        <w:rPr>
          <w:rFonts w:ascii="Bookman Old Style" w:hAnsi="Bookman Old Style" w:cs="Arial"/>
          <w:szCs w:val="22"/>
        </w:rPr>
        <w:t>1</w:t>
      </w:r>
      <w:r w:rsidRPr="007722A5">
        <w:rPr>
          <w:rFonts w:ascii="Bookman Old Style" w:hAnsi="Bookman Old Style" w:cs="Arial"/>
          <w:szCs w:val="22"/>
        </w:rPr>
        <w:t xml:space="preserve"> el</w:t>
      </w:r>
      <w:r w:rsidRPr="00C07E9D">
        <w:rPr>
          <w:rFonts w:ascii="Bookman Old Style" w:hAnsi="Bookman Old Style" w:cs="Arial"/>
          <w:szCs w:val="22"/>
        </w:rPr>
        <w:t xml:space="preserve">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 xml:space="preserve">No. </w:t>
      </w:r>
      <w:r w:rsidR="00FF06FA">
        <w:rPr>
          <w:rFonts w:ascii="Bookman Old Style" w:hAnsi="Bookman Old Style" w:cs="Arial"/>
          <w:szCs w:val="22"/>
        </w:rPr>
        <w:t>0</w:t>
      </w:r>
      <w:r w:rsidR="00702F96">
        <w:rPr>
          <w:rFonts w:ascii="Bookman Old Style" w:hAnsi="Bookman Old Style" w:cs="Arial"/>
          <w:szCs w:val="22"/>
        </w:rPr>
        <w:t>59</w:t>
      </w:r>
      <w:r>
        <w:rPr>
          <w:rFonts w:ascii="Bookman Old Style" w:hAnsi="Bookman Old Style" w:cs="Arial"/>
          <w:szCs w:val="22"/>
        </w:rPr>
        <w:t xml:space="preserve"> de 202</w:t>
      </w:r>
      <w:r w:rsidR="00FF06FA">
        <w:rPr>
          <w:rFonts w:ascii="Bookman Old Style" w:hAnsi="Bookman Old Style" w:cs="Arial"/>
          <w:szCs w:val="22"/>
        </w:rPr>
        <w:t>1</w:t>
      </w:r>
      <w:r w:rsidR="00E56215">
        <w:rPr>
          <w:rFonts w:ascii="Bookman Old Style" w:hAnsi="Bookman Old Style" w:cs="Arial"/>
          <w:szCs w:val="22"/>
        </w:rPr>
        <w:t>,</w:t>
      </w:r>
      <w:r>
        <w:rPr>
          <w:rFonts w:ascii="Bookman Old Style" w:hAnsi="Bookman Old Style" w:cs="Arial"/>
          <w:szCs w:val="22"/>
        </w:rPr>
        <w:t xml:space="preserve"> 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Pr>
          <w:rFonts w:ascii="Bookman Old Style" w:hAnsi="Bookman Old Style" w:cs="Arial"/>
          <w:szCs w:val="22"/>
        </w:rPr>
        <w:t xml:space="preserve">la empresa </w:t>
      </w:r>
      <w:r w:rsidR="00702F96">
        <w:rPr>
          <w:rFonts w:ascii="Bookman Old Style" w:hAnsi="Bookman Old Style" w:cs="Arial"/>
          <w:lang w:val="es-CO"/>
        </w:rPr>
        <w:t>MONTA</w:t>
      </w:r>
      <w:r w:rsidR="00FF06FA">
        <w:rPr>
          <w:rFonts w:ascii="Bookman Old Style" w:hAnsi="Bookman Old Style" w:cs="Arial"/>
          <w:lang w:val="es-CO"/>
        </w:rPr>
        <w:t xml:space="preserve">GAS </w:t>
      </w:r>
      <w:r w:rsidR="00FF06FA">
        <w:rPr>
          <w:rFonts w:ascii="Bookman Old Style" w:hAnsi="Bookman Old Style" w:cs="Arial"/>
        </w:rPr>
        <w:t>S.A. E.S.P.</w:t>
      </w:r>
      <w:r>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 xml:space="preserve">Gas </w:t>
      </w:r>
      <w:r w:rsidR="00702F96">
        <w:rPr>
          <w:rFonts w:ascii="Bookman Old Style" w:hAnsi="Bookman Old Style" w:cs="Arial"/>
          <w:szCs w:val="22"/>
        </w:rPr>
        <w:t>Licuado de Petróleo</w:t>
      </w:r>
      <w:r w:rsidR="00E56215">
        <w:rPr>
          <w:rFonts w:ascii="Bookman Old Style" w:hAnsi="Bookman Old Style" w:cs="Arial"/>
          <w:szCs w:val="22"/>
        </w:rPr>
        <w:t>,</w:t>
      </w:r>
      <w:r w:rsidR="00702F96">
        <w:rPr>
          <w:rFonts w:ascii="Bookman Old Style" w:hAnsi="Bookman Old Style" w:cs="Arial"/>
          <w:szCs w:val="22"/>
        </w:rPr>
        <w:t xml:space="preserve"> GLP</w:t>
      </w:r>
      <w:r w:rsidR="00E56215">
        <w:rPr>
          <w:rFonts w:ascii="Bookman Old Style" w:hAnsi="Bookman Old Style" w:cs="Arial"/>
          <w:szCs w:val="22"/>
        </w:rPr>
        <w:t>,</w:t>
      </w:r>
      <w:r>
        <w:rPr>
          <w:rFonts w:ascii="Bookman Old Style" w:hAnsi="Bookman Old Style" w:cs="Arial"/>
          <w:szCs w:val="22"/>
        </w:rPr>
        <w:t xml:space="preserve"> </w:t>
      </w:r>
      <w:r w:rsidRPr="00341E8F">
        <w:rPr>
          <w:rFonts w:ascii="Bookman Old Style" w:hAnsi="Bookman Old Style" w:cs="Arial"/>
          <w:szCs w:val="22"/>
        </w:rPr>
        <w:t>por redes de tubería</w:t>
      </w:r>
      <w:r>
        <w:rPr>
          <w:rFonts w:ascii="Bookman Old Style" w:hAnsi="Bookman Old Style" w:cs="Arial"/>
          <w:szCs w:val="22"/>
        </w:rPr>
        <w:t>.</w:t>
      </w:r>
    </w:p>
    <w:p w14:paraId="0E284A4C" w14:textId="09EAD60A" w:rsidR="00273C2C" w:rsidRPr="00D03E47" w:rsidRDefault="007237B6" w:rsidP="00072B5A">
      <w:pPr>
        <w:adjustRightInd w:val="0"/>
        <w:spacing w:before="240" w:after="240"/>
        <w:ind w:left="0" w:right="20"/>
        <w:jc w:val="both"/>
        <w:rPr>
          <w:rFonts w:ascii="Bookman Old Style" w:hAnsi="Bookman Old Style" w:cs="Arial"/>
        </w:rPr>
      </w:pPr>
      <w:r>
        <w:rPr>
          <w:rFonts w:ascii="Bookman Old Style" w:hAnsi="Bookman Old Style" w:cs="Arial"/>
        </w:rPr>
        <w:t>C</w:t>
      </w:r>
      <w:r w:rsidR="00273C2C" w:rsidRPr="00D03E47">
        <w:rPr>
          <w:rFonts w:ascii="Bookman Old Style" w:hAnsi="Bookman Old Style" w:cs="Arial"/>
        </w:rPr>
        <w:t xml:space="preserve">omo resultado del análisis de la información presentada a la Comisión </w:t>
      </w:r>
      <w:r w:rsidR="00FE7A62" w:rsidRPr="00D03E47">
        <w:rPr>
          <w:rFonts w:ascii="Bookman Old Style" w:hAnsi="Bookman Old Style" w:cs="Arial"/>
        </w:rPr>
        <w:t xml:space="preserve">por </w:t>
      </w:r>
      <w:r w:rsidR="00702F96">
        <w:rPr>
          <w:rFonts w:ascii="Bookman Old Style" w:hAnsi="Bookman Old Style" w:cs="Arial"/>
          <w:lang w:val="es-CO"/>
        </w:rPr>
        <w:t>MONTA</w:t>
      </w:r>
      <w:r w:rsidR="00FF06FA">
        <w:rPr>
          <w:rFonts w:ascii="Bookman Old Style" w:hAnsi="Bookman Old Style" w:cs="Arial"/>
          <w:lang w:val="es-CO"/>
        </w:rPr>
        <w:t xml:space="preserve">GAS </w:t>
      </w:r>
      <w:r w:rsidR="00FF06FA">
        <w:rPr>
          <w:rFonts w:ascii="Bookman Old Style" w:hAnsi="Bookman Old Style" w:cs="Arial"/>
        </w:rPr>
        <w:t>S.A. E.S.P.</w:t>
      </w:r>
      <w:r w:rsidR="001B4BDE">
        <w:rPr>
          <w:rFonts w:ascii="Bookman Old Style" w:hAnsi="Bookman Old Style" w:cs="Arial"/>
        </w:rPr>
        <w:t xml:space="preserve"> mediante radicado CREG </w:t>
      </w:r>
      <w:r w:rsidR="003C7EC2" w:rsidRPr="006D6067">
        <w:rPr>
          <w:rFonts w:ascii="Bookman Old Style" w:hAnsi="Bookman Old Style" w:cs="Arial"/>
        </w:rPr>
        <w:t>E-20</w:t>
      </w:r>
      <w:r w:rsidR="003C7EC2">
        <w:rPr>
          <w:rFonts w:ascii="Bookman Old Style" w:hAnsi="Bookman Old Style" w:cs="Arial"/>
        </w:rPr>
        <w:t>2</w:t>
      </w:r>
      <w:r w:rsidR="00CA5E7C">
        <w:rPr>
          <w:rFonts w:ascii="Bookman Old Style" w:hAnsi="Bookman Old Style" w:cs="Arial"/>
        </w:rPr>
        <w:t>1</w:t>
      </w:r>
      <w:r w:rsidR="003C7EC2" w:rsidRPr="006D6067">
        <w:rPr>
          <w:rFonts w:ascii="Bookman Old Style" w:hAnsi="Bookman Old Style" w:cs="Arial"/>
        </w:rPr>
        <w:t>-</w:t>
      </w:r>
      <w:r w:rsidR="003C7EC2">
        <w:rPr>
          <w:rFonts w:ascii="Bookman Old Style" w:hAnsi="Bookman Old Style" w:cs="Arial"/>
        </w:rPr>
        <w:t>0</w:t>
      </w:r>
      <w:r w:rsidR="001129BA">
        <w:rPr>
          <w:rFonts w:ascii="Bookman Old Style" w:hAnsi="Bookman Old Style" w:cs="Arial"/>
        </w:rPr>
        <w:t>0</w:t>
      </w:r>
      <w:r w:rsidR="00CA5E7C">
        <w:rPr>
          <w:rFonts w:ascii="Bookman Old Style" w:hAnsi="Bookman Old Style" w:cs="Arial"/>
        </w:rPr>
        <w:t>2069</w:t>
      </w:r>
      <w:r w:rsidR="00476C82">
        <w:rPr>
          <w:rFonts w:ascii="Bookman Old Style" w:hAnsi="Bookman Old Style" w:cs="Arial"/>
        </w:rPr>
        <w:t xml:space="preserve"> y </w:t>
      </w:r>
      <w:r w:rsidR="00476C82" w:rsidRPr="00000450">
        <w:rPr>
          <w:rFonts w:ascii="Bookman Old Style" w:hAnsi="Bookman Old Style" w:cs="Arial"/>
        </w:rPr>
        <w:t>E-2</w:t>
      </w:r>
      <w:r w:rsidR="00367199" w:rsidRPr="00000450">
        <w:rPr>
          <w:rFonts w:ascii="Bookman Old Style" w:hAnsi="Bookman Old Style" w:cs="Arial"/>
        </w:rPr>
        <w:t>0</w:t>
      </w:r>
      <w:r w:rsidR="00476C82" w:rsidRPr="00000450">
        <w:rPr>
          <w:rFonts w:ascii="Bookman Old Style" w:hAnsi="Bookman Old Style" w:cs="Arial"/>
        </w:rPr>
        <w:t>21-00</w:t>
      </w:r>
      <w:r w:rsidR="00367199" w:rsidRPr="00000450">
        <w:rPr>
          <w:rFonts w:ascii="Bookman Old Style" w:hAnsi="Bookman Old Style" w:cs="Arial"/>
        </w:rPr>
        <w:t>9002</w:t>
      </w:r>
      <w:r w:rsidR="00273C2C">
        <w:rPr>
          <w:rFonts w:ascii="Bookman Old Style" w:hAnsi="Bookman Old Style" w:cs="Arial"/>
        </w:rPr>
        <w:t xml:space="preserve">, </w:t>
      </w:r>
      <w:r w:rsidR="00273C2C" w:rsidRPr="00D03E47">
        <w:rPr>
          <w:rFonts w:ascii="Bookman Old Style" w:hAnsi="Bookman Old Style" w:cs="Arial"/>
        </w:rPr>
        <w:t>se realizaron los ajustes pertinentes a la información requerida para el cálculo de</w:t>
      </w:r>
      <w:r w:rsidR="00ED596A">
        <w:rPr>
          <w:rFonts w:ascii="Bookman Old Style" w:hAnsi="Bookman Old Style" w:cs="Arial"/>
        </w:rPr>
        <w:t>l</w:t>
      </w:r>
      <w:r w:rsidR="00273C2C" w:rsidRPr="00D03E47">
        <w:rPr>
          <w:rFonts w:ascii="Bookman Old Style" w:hAnsi="Bookman Old Style" w:cs="Arial"/>
        </w:rPr>
        <w:t xml:space="preserve"> </w:t>
      </w:r>
      <w:r>
        <w:rPr>
          <w:rFonts w:ascii="Bookman Old Style" w:hAnsi="Bookman Old Style" w:cs="Arial"/>
        </w:rPr>
        <w:t>c</w:t>
      </w:r>
      <w:r w:rsidR="00273C2C" w:rsidRPr="00D03E47">
        <w:rPr>
          <w:rFonts w:ascii="Bookman Old Style" w:hAnsi="Bookman Old Style" w:cs="Arial"/>
        </w:rPr>
        <w:t>argo</w:t>
      </w:r>
      <w:r w:rsidR="00ED596A">
        <w:rPr>
          <w:rFonts w:ascii="Bookman Old Style" w:hAnsi="Bookman Old Style" w:cs="Arial"/>
        </w:rPr>
        <w:t xml:space="preserve"> máximo base de comercialización </w:t>
      </w:r>
      <w:r w:rsidR="00273C2C" w:rsidRPr="00D03E47">
        <w:rPr>
          <w:rFonts w:ascii="Bookman Old Style" w:hAnsi="Bookman Old Style" w:cs="Arial"/>
        </w:rPr>
        <w:t xml:space="preserve">de que </w:t>
      </w:r>
      <w:r w:rsidR="00ED596A">
        <w:rPr>
          <w:rFonts w:ascii="Bookman Old Style" w:hAnsi="Bookman Old Style" w:cs="Arial"/>
        </w:rPr>
        <w:t>trata</w:t>
      </w:r>
      <w:r w:rsidR="00273C2C" w:rsidRPr="00D03E47">
        <w:rPr>
          <w:rFonts w:ascii="Bookman Old Style" w:hAnsi="Bookman Old Style" w:cs="Arial"/>
        </w:rPr>
        <w:t xml:space="preserve"> </w:t>
      </w:r>
      <w:r w:rsidR="00ED596A">
        <w:rPr>
          <w:rFonts w:ascii="Bookman Old Style" w:hAnsi="Bookman Old Style" w:cs="Arial"/>
        </w:rPr>
        <w:t xml:space="preserve">el </w:t>
      </w:r>
      <w:r>
        <w:rPr>
          <w:rFonts w:ascii="Bookman Old Style" w:hAnsi="Bookman Old Style" w:cs="Arial"/>
        </w:rPr>
        <w:t>a</w:t>
      </w:r>
      <w:r w:rsidR="00273C2C" w:rsidRPr="00D03E47">
        <w:rPr>
          <w:rFonts w:ascii="Bookman Old Style" w:hAnsi="Bookman Old Style" w:cs="Arial"/>
        </w:rPr>
        <w:t xml:space="preserve">rtículo 23 de </w:t>
      </w:r>
      <w:r w:rsidR="00273C2C" w:rsidRPr="00D03E47">
        <w:rPr>
          <w:rFonts w:ascii="Bookman Old Style" w:hAnsi="Bookman Old Style" w:cs="Arial"/>
        </w:rPr>
        <w:lastRenderedPageBreak/>
        <w:t>la Resolución CREG 011 de 2003</w:t>
      </w:r>
      <w:r w:rsidR="00E14D38">
        <w:rPr>
          <w:rFonts w:ascii="Bookman Old Style" w:hAnsi="Bookman Old Style" w:cs="Arial"/>
        </w:rPr>
        <w:t>,</w:t>
      </w:r>
      <w:r w:rsidR="00273C2C" w:rsidRPr="00D03E47">
        <w:rPr>
          <w:rFonts w:ascii="Bookman Old Style" w:hAnsi="Bookman Old Style" w:cs="Arial"/>
        </w:rPr>
        <w:t xml:space="preserve"> según se relacionan, con su respectivo sustento, en el documento soporte de la presente Resolución.</w:t>
      </w:r>
    </w:p>
    <w:p w14:paraId="3AB6FBDC" w14:textId="1D8F614E" w:rsidR="00E14D38" w:rsidRPr="00C47153" w:rsidRDefault="00E14D38" w:rsidP="00072B5A">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sidR="00E420D7">
        <w:rPr>
          <w:rFonts w:ascii="Bookman Old Style" w:hAnsi="Bookman Old Style" w:cs="Arial"/>
        </w:rPr>
        <w:t xml:space="preserve">conformado </w:t>
      </w:r>
      <w:r w:rsidR="00E2739A">
        <w:rPr>
          <w:rFonts w:ascii="Bookman Old Style" w:hAnsi="Bookman Old Style" w:cs="Arial"/>
          <w:szCs w:val="22"/>
        </w:rPr>
        <w:t>por</w:t>
      </w:r>
      <w:r w:rsidR="00FC2DE7">
        <w:rPr>
          <w:rFonts w:ascii="Bookman Old Style" w:hAnsi="Bookman Old Style" w:cs="Arial"/>
          <w:szCs w:val="22"/>
        </w:rPr>
        <w:t xml:space="preserve"> </w:t>
      </w:r>
      <w:r w:rsidR="0004719C" w:rsidRPr="002B7ADC">
        <w:rPr>
          <w:rFonts w:ascii="Bookman Old Style" w:hAnsi="Bookman Old Style" w:cs="Arial"/>
        </w:rPr>
        <w:t>l</w:t>
      </w:r>
      <w:r w:rsidR="00CA5E7C">
        <w:rPr>
          <w:rFonts w:ascii="Bookman Old Style" w:hAnsi="Bookman Old Style" w:cs="Arial"/>
        </w:rPr>
        <w:t>o</w:t>
      </w:r>
      <w:r w:rsidR="0004719C" w:rsidRPr="002B7ADC">
        <w:rPr>
          <w:rFonts w:ascii="Bookman Old Style" w:hAnsi="Bookman Old Style" w:cs="Arial"/>
        </w:rPr>
        <w:t xml:space="preserve">s </w:t>
      </w:r>
      <w:r w:rsidR="00CA5E7C">
        <w:rPr>
          <w:rFonts w:ascii="Bookman Old Style" w:hAnsi="Bookman Old Style" w:cs="Arial"/>
        </w:rPr>
        <w:t xml:space="preserve">municipios de </w:t>
      </w:r>
      <w:r w:rsidR="000A1700">
        <w:rPr>
          <w:rFonts w:ascii="Bookman Old Style" w:hAnsi="Bookman Old Style" w:cs="Arial"/>
        </w:rPr>
        <w:t>Chachagüí</w:t>
      </w:r>
      <w:r w:rsidR="00CA5E7C">
        <w:rPr>
          <w:rFonts w:ascii="Bookman Old Style" w:hAnsi="Bookman Old Style" w:cs="Arial"/>
        </w:rPr>
        <w:t xml:space="preserve">, Samaniego y San Lorenzo </w:t>
      </w:r>
      <w:r w:rsidR="000A1700">
        <w:rPr>
          <w:rFonts w:ascii="Bookman Old Style" w:hAnsi="Bookman Old Style" w:cs="Arial"/>
        </w:rPr>
        <w:t>en el</w:t>
      </w:r>
      <w:r w:rsidR="00FC2DE7" w:rsidRPr="006D6067">
        <w:rPr>
          <w:rFonts w:ascii="Bookman Old Style" w:hAnsi="Bookman Old Style" w:cs="Arial"/>
          <w:lang w:val="es-ES_tradnl"/>
        </w:rPr>
        <w:t xml:space="preserve"> Departamento de</w:t>
      </w:r>
      <w:r w:rsidR="00FC2DE7">
        <w:rPr>
          <w:rFonts w:ascii="Bookman Old Style" w:hAnsi="Bookman Old Style" w:cs="Arial"/>
          <w:lang w:val="es-ES_tradnl"/>
        </w:rPr>
        <w:t xml:space="preserve"> </w:t>
      </w:r>
      <w:r w:rsidR="000A1700">
        <w:rPr>
          <w:rFonts w:ascii="Bookman Old Style" w:hAnsi="Bookman Old Style" w:cs="Arial"/>
          <w:lang w:val="es-ES_tradnl"/>
        </w:rPr>
        <w:t>Nariño</w:t>
      </w:r>
      <w:r w:rsidR="00A8164B" w:rsidRPr="00C47153">
        <w:rPr>
          <w:rFonts w:ascii="Bookman Old Style" w:hAnsi="Bookman Old Style" w:cs="Arial"/>
        </w:rPr>
        <w:t xml:space="preserve"> </w:t>
      </w:r>
      <w:r w:rsidRPr="00C47153">
        <w:rPr>
          <w:rFonts w:ascii="Bookman Old Style" w:hAnsi="Bookman Old Style" w:cs="Arial"/>
        </w:rPr>
        <w:t xml:space="preserve">es un mercado </w:t>
      </w:r>
      <w:r w:rsidR="00570B0B">
        <w:rPr>
          <w:rFonts w:ascii="Bookman Old Style" w:hAnsi="Bookman Old Style" w:cs="Arial"/>
        </w:rPr>
        <w:t>nuevo</w:t>
      </w:r>
      <w:r w:rsidRPr="00C47153">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w:t>
      </w:r>
      <w:r w:rsidR="00FE42FD">
        <w:rPr>
          <w:rFonts w:ascii="Bookman Old Style" w:hAnsi="Bookman Old Style" w:cs="Arial"/>
        </w:rPr>
        <w:t>P</w:t>
      </w:r>
      <w:r w:rsidRPr="00C47153">
        <w:rPr>
          <w:rFonts w:ascii="Bookman Old Style" w:hAnsi="Bookman Old Style" w:cs="Arial"/>
        </w:rPr>
        <w:t xml:space="preserve">arágrafo 1 del Artículo 23 de la Resolución CREG </w:t>
      </w:r>
      <w:r w:rsidR="00FE42FD">
        <w:rPr>
          <w:rFonts w:ascii="Bookman Old Style" w:hAnsi="Bookman Old Style" w:cs="Arial"/>
        </w:rPr>
        <w:t>0</w:t>
      </w:r>
      <w:r w:rsidRPr="00C47153">
        <w:rPr>
          <w:rFonts w:ascii="Bookman Old Style" w:hAnsi="Bookman Old Style" w:cs="Arial"/>
        </w:rPr>
        <w:t xml:space="preserve">11 de 2003. </w:t>
      </w:r>
    </w:p>
    <w:p w14:paraId="18E8EDE2" w14:textId="21488595" w:rsidR="00E14D38" w:rsidRPr="00D03E47"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1713CA">
        <w:rPr>
          <w:rFonts w:ascii="Bookman Old Style" w:hAnsi="Bookman Old Style" w:cs="Arial"/>
        </w:rPr>
        <w:t>092</w:t>
      </w:r>
      <w:r w:rsidR="00DD69F9">
        <w:rPr>
          <w:rFonts w:ascii="Bookman Old Style" w:hAnsi="Bookman Old Style" w:cs="Arial"/>
        </w:rPr>
        <w:t xml:space="preserve"> de 202</w:t>
      </w:r>
      <w:r w:rsidR="005D29A9">
        <w:rPr>
          <w:rFonts w:ascii="Bookman Old Style" w:hAnsi="Bookman Old Style" w:cs="Arial"/>
        </w:rPr>
        <w:t>1</w:t>
      </w:r>
      <w:r w:rsidRPr="006C2F36">
        <w:rPr>
          <w:rFonts w:ascii="Bookman Old Style" w:hAnsi="Bookman Old Style" w:cs="Arial"/>
        </w:rPr>
        <w:t>.</w:t>
      </w:r>
    </w:p>
    <w:p w14:paraId="2C2532EA" w14:textId="11733B87" w:rsidR="008E7E6B" w:rsidRPr="001954E9" w:rsidRDefault="008E7E6B" w:rsidP="008E7E6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E56215">
        <w:rPr>
          <w:rFonts w:ascii="Bookman Old Style" w:hAnsi="Bookman Old Style" w:cs="Arial"/>
        </w:rPr>
        <w:t>,</w:t>
      </w:r>
      <w:r w:rsidRPr="009261B0">
        <w:rPr>
          <w:rFonts w:ascii="Bookman Old Style" w:hAnsi="Bookman Old Style" w:cs="Arial"/>
        </w:rPr>
        <w:t xml:space="preserve"> 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1713CA">
        <w:rPr>
          <w:rFonts w:ascii="Bookman Old Style" w:hAnsi="Bookman Old Style" w:cs="Arial"/>
        </w:rPr>
        <w:t>Documento CREG</w:t>
      </w:r>
      <w:r w:rsidR="001713CA" w:rsidRPr="001713CA">
        <w:rPr>
          <w:rFonts w:ascii="Bookman Old Style" w:hAnsi="Bookman Old Style" w:cs="Arial"/>
        </w:rPr>
        <w:t>-092</w:t>
      </w:r>
      <w:r w:rsidRPr="001713CA">
        <w:rPr>
          <w:rFonts w:ascii="Bookman Old Style" w:hAnsi="Bookman Old Style" w:cs="Arial"/>
        </w:rPr>
        <w:t xml:space="preserve"> de 20</w:t>
      </w:r>
      <w:r w:rsidR="00C024D9" w:rsidRPr="001713CA">
        <w:rPr>
          <w:rFonts w:ascii="Bookman Old Style" w:hAnsi="Bookman Old Style" w:cs="Arial"/>
        </w:rPr>
        <w:t>2</w:t>
      </w:r>
      <w:r w:rsidR="005D29A9" w:rsidRPr="001713CA">
        <w:rPr>
          <w:rFonts w:ascii="Bookman Old Style" w:hAnsi="Bookman Old Style" w:cs="Arial"/>
        </w:rPr>
        <w:t>1</w:t>
      </w:r>
      <w:r w:rsidRPr="001713CA">
        <w:rPr>
          <w:rFonts w:ascii="Bookman Old Style" w:hAnsi="Bookman Old Style" w:cs="Arial"/>
        </w:rPr>
        <w:t>.</w:t>
      </w:r>
    </w:p>
    <w:p w14:paraId="3D82E088" w14:textId="540C17D7" w:rsidR="00E14D38" w:rsidRPr="00D03E47"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sidR="00305009">
        <w:rPr>
          <w:rFonts w:ascii="Bookman Old Style" w:hAnsi="Bookman Old Style" w:cs="Arial"/>
        </w:rPr>
        <w:t xml:space="preserve">se expide en </w:t>
      </w:r>
      <w:r w:rsidRPr="00D03E47">
        <w:rPr>
          <w:rFonts w:ascii="Bookman Old Style" w:hAnsi="Bookman Old Style" w:cs="Arial"/>
        </w:rPr>
        <w:t xml:space="preserve">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w:t>
      </w:r>
      <w:r w:rsidR="00E56215">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sidR="00305009">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095EF82C" w14:textId="7C2F73D2" w:rsidR="00F4133A" w:rsidRDefault="00631439" w:rsidP="00934FAA">
      <w:pPr>
        <w:spacing w:before="240" w:after="240"/>
        <w:ind w:left="0"/>
        <w:jc w:val="both"/>
        <w:rPr>
          <w:rFonts w:ascii="Bookman Old Style" w:hAnsi="Bookman Old Style" w:cs="Arial"/>
          <w:b/>
          <w:spacing w:val="80"/>
        </w:rPr>
      </w:pPr>
      <w:r>
        <w:rPr>
          <w:rFonts w:ascii="Bookman Old Style" w:hAnsi="Bookman Old Style" w:cs="Arial"/>
          <w:color w:val="000000"/>
        </w:rPr>
        <w:t xml:space="preserve">La Comisión de Regulación de Energía y Gas aprobó el presente acto administrativo en la sesión No. </w:t>
      </w:r>
      <w:r w:rsidR="009D7D1F">
        <w:rPr>
          <w:rFonts w:ascii="Bookman Old Style" w:hAnsi="Bookman Old Style" w:cs="Arial"/>
          <w:color w:val="000000"/>
        </w:rPr>
        <w:t>1117</w:t>
      </w:r>
      <w:r>
        <w:rPr>
          <w:rFonts w:ascii="Bookman Old Style" w:hAnsi="Bookman Old Style" w:cs="Arial"/>
          <w:color w:val="000000"/>
        </w:rPr>
        <w:t xml:space="preserve"> del </w:t>
      </w:r>
      <w:r w:rsidR="009D7D1F">
        <w:rPr>
          <w:rFonts w:ascii="Bookman Old Style" w:hAnsi="Bookman Old Style" w:cs="Arial"/>
          <w:color w:val="000000"/>
        </w:rPr>
        <w:t>25</w:t>
      </w:r>
      <w:r>
        <w:rPr>
          <w:rFonts w:ascii="Bookman Old Style" w:hAnsi="Bookman Old Style" w:cs="Arial"/>
          <w:color w:val="000000"/>
        </w:rPr>
        <w:t xml:space="preserve"> de </w:t>
      </w:r>
      <w:r w:rsidR="009D7D1F">
        <w:rPr>
          <w:rFonts w:ascii="Bookman Old Style" w:hAnsi="Bookman Old Style" w:cs="Arial"/>
          <w:color w:val="000000"/>
        </w:rPr>
        <w:t xml:space="preserve">agosto </w:t>
      </w:r>
      <w:r w:rsidR="00DD69F9">
        <w:rPr>
          <w:rFonts w:ascii="Bookman Old Style" w:hAnsi="Bookman Old Style" w:cs="Arial"/>
          <w:color w:val="000000"/>
        </w:rPr>
        <w:t>de 202</w:t>
      </w:r>
      <w:r w:rsidR="00E933EA">
        <w:rPr>
          <w:rFonts w:ascii="Bookman Old Style" w:hAnsi="Bookman Old Style" w:cs="Arial"/>
          <w:color w:val="000000"/>
        </w:rPr>
        <w:t>1</w:t>
      </w:r>
      <w:r>
        <w:rPr>
          <w:rFonts w:ascii="Bookman Old Style" w:hAnsi="Bookman Old Style" w:cs="Arial"/>
          <w:color w:val="000000"/>
        </w:rPr>
        <w:t>.</w:t>
      </w:r>
    </w:p>
    <w:p w14:paraId="716861E8" w14:textId="699AF06C" w:rsidR="00273C2C" w:rsidRPr="00945A3C" w:rsidRDefault="00273C2C" w:rsidP="00E678A1">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4C81011C" w14:textId="239BA9DA" w:rsidR="00035D47" w:rsidRDefault="008554C7" w:rsidP="001713CA">
      <w:pPr>
        <w:keepNext/>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25CFC28D" w14:textId="77777777" w:rsidR="001713CA" w:rsidRDefault="001713CA" w:rsidP="001713CA">
      <w:pPr>
        <w:keepNext/>
        <w:ind w:left="0"/>
        <w:jc w:val="center"/>
        <w:rPr>
          <w:rFonts w:ascii="Bookman Old Style" w:hAnsi="Bookman Old Style" w:cs="Arial"/>
          <w:b/>
          <w:spacing w:val="80"/>
        </w:rPr>
      </w:pPr>
    </w:p>
    <w:p w14:paraId="0C146485" w14:textId="6088C9E7" w:rsidR="00035D47" w:rsidRDefault="00035D47" w:rsidP="001713CA">
      <w:pPr>
        <w:keepNext/>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7AB69FBF" w14:textId="77777777" w:rsidR="001713CA" w:rsidRPr="008554C7" w:rsidRDefault="001713CA" w:rsidP="001713CA">
      <w:pPr>
        <w:keepNext/>
        <w:ind w:left="0"/>
        <w:jc w:val="center"/>
        <w:rPr>
          <w:rFonts w:ascii="Bookman Old Style" w:hAnsi="Bookman Old Style" w:cs="Arial"/>
          <w:b/>
          <w:spacing w:val="80"/>
        </w:rPr>
      </w:pPr>
    </w:p>
    <w:p w14:paraId="0560F186" w14:textId="3D30A15D" w:rsidR="00746862" w:rsidRDefault="00C06B4B" w:rsidP="00072B5A">
      <w:pPr>
        <w:widowControl w:val="0"/>
        <w:tabs>
          <w:tab w:val="left" w:pos="0"/>
        </w:tabs>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3, se</w:t>
      </w:r>
      <w:r w:rsidR="005F568C">
        <w:rPr>
          <w:rFonts w:ascii="Bookman Old Style" w:hAnsi="Bookman Old Style" w:cs="Arial"/>
        </w:rPr>
        <w:t xml:space="preserve"> crea un </w:t>
      </w:r>
      <w:r w:rsidRPr="00704312">
        <w:rPr>
          <w:rFonts w:ascii="Bookman Old Style" w:hAnsi="Bookman Old Style" w:cs="Arial"/>
        </w:rPr>
        <w:t xml:space="preserve">Nuevo Mercado de </w:t>
      </w:r>
      <w:r w:rsidR="00942618">
        <w:rPr>
          <w:rFonts w:ascii="Bookman Old Style" w:hAnsi="Bookman Old Style" w:cs="Arial"/>
        </w:rPr>
        <w:t>Comercialización</w:t>
      </w:r>
      <w:r w:rsidR="00E56215">
        <w:rPr>
          <w:rFonts w:ascii="Bookman Old Style" w:hAnsi="Bookman Old Style" w:cs="Arial"/>
        </w:rPr>
        <w:t>,</w:t>
      </w:r>
      <w:r w:rsidRPr="00704312">
        <w:rPr>
          <w:rFonts w:ascii="Bookman Old Style" w:hAnsi="Bookman Old Style" w:cs="Arial"/>
        </w:rPr>
        <w:t xml:space="preserve"> </w:t>
      </w:r>
      <w:r w:rsidR="005F568C">
        <w:rPr>
          <w:rFonts w:ascii="Bookman Old Style" w:hAnsi="Bookman Old Style" w:cs="Arial"/>
        </w:rPr>
        <w:t xml:space="preserve">el cual estará conformado por </w:t>
      </w:r>
      <w:r w:rsidR="00A7256B">
        <w:rPr>
          <w:rFonts w:ascii="Bookman Old Style" w:hAnsi="Bookman Old Style" w:cs="Arial"/>
        </w:rPr>
        <w:t>l</w:t>
      </w:r>
      <w:r w:rsidR="006B53A7">
        <w:rPr>
          <w:rFonts w:ascii="Bookman Old Style" w:hAnsi="Bookman Old Style" w:cs="Arial"/>
        </w:rPr>
        <w:t>o</w:t>
      </w:r>
      <w:r w:rsidR="00A7256B">
        <w:rPr>
          <w:rFonts w:ascii="Bookman Old Style" w:hAnsi="Bookman Old Style" w:cs="Arial"/>
        </w:rPr>
        <w:t xml:space="preserve">s siguientes </w:t>
      </w:r>
      <w:r w:rsidR="006B53A7">
        <w:rPr>
          <w:rFonts w:ascii="Bookman Old Style" w:hAnsi="Bookman Old Style" w:cs="Arial"/>
        </w:rPr>
        <w:t>municipios</w:t>
      </w:r>
      <w:r w:rsidR="00C2478E">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2362"/>
      </w:tblGrid>
      <w:tr w:rsidR="006B53A7" w:rsidRPr="00010337" w14:paraId="4B44B4C3" w14:textId="77777777" w:rsidTr="00D31BE6">
        <w:trPr>
          <w:tblHeader/>
          <w:jc w:val="center"/>
        </w:trPr>
        <w:tc>
          <w:tcPr>
            <w:tcW w:w="1960" w:type="dxa"/>
            <w:shd w:val="clear" w:color="auto" w:fill="D9D9D9" w:themeFill="background1" w:themeFillShade="D9"/>
            <w:vAlign w:val="center"/>
          </w:tcPr>
          <w:p w14:paraId="2CBE8DAA" w14:textId="77777777" w:rsidR="006B53A7" w:rsidRPr="00C03DBE" w:rsidRDefault="006B53A7" w:rsidP="00D31BE6">
            <w:pPr>
              <w:keepNext/>
              <w:ind w:left="-104"/>
              <w:jc w:val="center"/>
              <w:rPr>
                <w:rFonts w:ascii="Bookman Old Style" w:hAnsi="Bookman Old Style" w:cs="Arial"/>
                <w:b/>
                <w:sz w:val="22"/>
                <w:szCs w:val="22"/>
              </w:rPr>
            </w:pPr>
            <w:r w:rsidRPr="00C03DBE">
              <w:rPr>
                <w:rFonts w:ascii="Bookman Old Style" w:hAnsi="Bookman Old Style" w:cs="Arial"/>
                <w:b/>
                <w:sz w:val="22"/>
                <w:szCs w:val="22"/>
              </w:rPr>
              <w:lastRenderedPageBreak/>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288DF87C" w14:textId="77777777" w:rsidR="006B53A7" w:rsidRPr="00C03DBE" w:rsidRDefault="006B53A7" w:rsidP="00D31BE6">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69826AB6" w14:textId="77777777" w:rsidR="006B53A7" w:rsidRPr="00C03DBE" w:rsidRDefault="006B53A7" w:rsidP="00D31BE6">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6B53A7" w:rsidRPr="00010337" w14:paraId="389F6A57" w14:textId="77777777" w:rsidTr="006B53A7">
        <w:trPr>
          <w:jc w:val="center"/>
        </w:trPr>
        <w:tc>
          <w:tcPr>
            <w:tcW w:w="1960" w:type="dxa"/>
            <w:shd w:val="clear" w:color="auto" w:fill="auto"/>
            <w:vAlign w:val="center"/>
          </w:tcPr>
          <w:p w14:paraId="25D78538" w14:textId="0C46AA0C" w:rsidR="006B53A7" w:rsidRDefault="006B53A7" w:rsidP="006B53A7">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52240</w:t>
            </w:r>
          </w:p>
        </w:tc>
        <w:tc>
          <w:tcPr>
            <w:tcW w:w="1744" w:type="dxa"/>
            <w:vAlign w:val="center"/>
          </w:tcPr>
          <w:p w14:paraId="21CD7048" w14:textId="3DD7E2EE" w:rsidR="006B53A7" w:rsidRPr="0054477B" w:rsidRDefault="006B53A7" w:rsidP="006B53A7">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Chachagüí</w:t>
            </w:r>
          </w:p>
        </w:tc>
        <w:sdt>
          <w:sdtPr>
            <w:rPr>
              <w:rFonts w:ascii="Bookman Old Style" w:hAnsi="Bookman Old Style"/>
              <w:sz w:val="22"/>
              <w:szCs w:val="22"/>
              <w:lang w:val="es-CO" w:eastAsia="es-CO"/>
            </w:rPr>
            <w:id w:val="949823641"/>
            <w:placeholder>
              <w:docPart w:val="92EA3F9E92D74CCABD527788C6638D64"/>
            </w:placeholder>
            <w:text/>
          </w:sdtPr>
          <w:sdtEndPr/>
          <w:sdtContent>
            <w:tc>
              <w:tcPr>
                <w:tcW w:w="2362" w:type="dxa"/>
                <w:shd w:val="clear" w:color="auto" w:fill="auto"/>
                <w:vAlign w:val="center"/>
              </w:tcPr>
              <w:p w14:paraId="61594455" w14:textId="3AC52303" w:rsidR="006B53A7" w:rsidRPr="0054477B" w:rsidRDefault="006B53A7" w:rsidP="006B53A7">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Nariño</w:t>
                </w:r>
              </w:p>
            </w:tc>
          </w:sdtContent>
        </w:sdt>
      </w:tr>
      <w:tr w:rsidR="006B53A7" w:rsidRPr="00010337" w14:paraId="1D558BDE" w14:textId="77777777" w:rsidTr="006B53A7">
        <w:trPr>
          <w:jc w:val="center"/>
        </w:trPr>
        <w:tc>
          <w:tcPr>
            <w:tcW w:w="1960" w:type="dxa"/>
            <w:shd w:val="clear" w:color="auto" w:fill="auto"/>
            <w:vAlign w:val="center"/>
          </w:tcPr>
          <w:p w14:paraId="56BF4FF0" w14:textId="51EDB329" w:rsidR="006B53A7" w:rsidRDefault="006B53A7" w:rsidP="006B53A7">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52678</w:t>
            </w:r>
          </w:p>
        </w:tc>
        <w:tc>
          <w:tcPr>
            <w:tcW w:w="1744" w:type="dxa"/>
            <w:vAlign w:val="center"/>
          </w:tcPr>
          <w:p w14:paraId="091DA6C4" w14:textId="207D7B15" w:rsidR="006B53A7" w:rsidRPr="0054477B" w:rsidRDefault="006B53A7" w:rsidP="006B53A7">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Samaniego</w:t>
            </w:r>
          </w:p>
        </w:tc>
        <w:sdt>
          <w:sdtPr>
            <w:rPr>
              <w:rFonts w:ascii="Bookman Old Style" w:hAnsi="Bookman Old Style"/>
              <w:sz w:val="22"/>
              <w:szCs w:val="22"/>
              <w:lang w:val="es-CO" w:eastAsia="es-CO"/>
            </w:rPr>
            <w:id w:val="-912383770"/>
            <w:placeholder>
              <w:docPart w:val="00CEA69276CA49F9BF7667463EDA43AC"/>
            </w:placeholder>
            <w:text/>
          </w:sdtPr>
          <w:sdtEndPr/>
          <w:sdtContent>
            <w:tc>
              <w:tcPr>
                <w:tcW w:w="2362" w:type="dxa"/>
                <w:shd w:val="clear" w:color="auto" w:fill="auto"/>
                <w:vAlign w:val="center"/>
              </w:tcPr>
              <w:p w14:paraId="51935CA2" w14:textId="372EF088" w:rsidR="006B53A7" w:rsidRPr="0054477B" w:rsidRDefault="006B53A7" w:rsidP="006B53A7">
                <w:pPr>
                  <w:ind w:left="22" w:hanging="22"/>
                  <w:jc w:val="center"/>
                  <w:rPr>
                    <w:rFonts w:ascii="Bookman Old Style" w:hAnsi="Bookman Old Style"/>
                    <w:sz w:val="22"/>
                    <w:szCs w:val="22"/>
                    <w:lang w:val="es-CO" w:eastAsia="es-CO"/>
                  </w:rPr>
                </w:pPr>
                <w:r w:rsidRPr="008D504D">
                  <w:rPr>
                    <w:rFonts w:ascii="Bookman Old Style" w:hAnsi="Bookman Old Style"/>
                    <w:sz w:val="22"/>
                    <w:szCs w:val="22"/>
                    <w:lang w:val="es-CO" w:eastAsia="es-CO"/>
                  </w:rPr>
                  <w:t>Nariño</w:t>
                </w:r>
              </w:p>
            </w:tc>
          </w:sdtContent>
        </w:sdt>
      </w:tr>
      <w:tr w:rsidR="006B53A7" w:rsidRPr="00010337" w14:paraId="2A5724AE" w14:textId="77777777" w:rsidTr="006B53A7">
        <w:trPr>
          <w:jc w:val="center"/>
        </w:trPr>
        <w:tc>
          <w:tcPr>
            <w:tcW w:w="1960" w:type="dxa"/>
            <w:shd w:val="clear" w:color="auto" w:fill="auto"/>
            <w:vAlign w:val="center"/>
          </w:tcPr>
          <w:p w14:paraId="75E39564" w14:textId="66F6E0DB" w:rsidR="006B53A7" w:rsidRDefault="006B53A7" w:rsidP="006B53A7">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52687</w:t>
            </w:r>
          </w:p>
        </w:tc>
        <w:tc>
          <w:tcPr>
            <w:tcW w:w="1744" w:type="dxa"/>
            <w:vAlign w:val="center"/>
          </w:tcPr>
          <w:p w14:paraId="5C5ED0FA" w14:textId="7DB854CF" w:rsidR="006B53A7" w:rsidRPr="0054477B" w:rsidRDefault="006B53A7" w:rsidP="006B53A7">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San Lorenzo</w:t>
            </w:r>
          </w:p>
        </w:tc>
        <w:sdt>
          <w:sdtPr>
            <w:rPr>
              <w:rFonts w:ascii="Bookman Old Style" w:hAnsi="Bookman Old Style"/>
              <w:sz w:val="22"/>
              <w:szCs w:val="22"/>
              <w:lang w:val="es-CO" w:eastAsia="es-CO"/>
            </w:rPr>
            <w:id w:val="1390534885"/>
            <w:placeholder>
              <w:docPart w:val="992C8FD6238848548E77CEE3B16F7BFF"/>
            </w:placeholder>
            <w:text/>
          </w:sdtPr>
          <w:sdtEndPr/>
          <w:sdtContent>
            <w:tc>
              <w:tcPr>
                <w:tcW w:w="2362" w:type="dxa"/>
                <w:shd w:val="clear" w:color="auto" w:fill="auto"/>
                <w:vAlign w:val="center"/>
              </w:tcPr>
              <w:p w14:paraId="3C83E0E2" w14:textId="7A0C0C5F" w:rsidR="006B53A7" w:rsidRPr="0054477B" w:rsidRDefault="006B53A7" w:rsidP="006B53A7">
                <w:pPr>
                  <w:ind w:left="22" w:hanging="22"/>
                  <w:jc w:val="center"/>
                  <w:rPr>
                    <w:rFonts w:ascii="Bookman Old Style" w:hAnsi="Bookman Old Style"/>
                    <w:sz w:val="22"/>
                    <w:szCs w:val="22"/>
                    <w:lang w:val="es-CO" w:eastAsia="es-CO"/>
                  </w:rPr>
                </w:pPr>
                <w:r w:rsidRPr="008D504D">
                  <w:rPr>
                    <w:rFonts w:ascii="Bookman Old Style" w:hAnsi="Bookman Old Style"/>
                    <w:sz w:val="22"/>
                    <w:szCs w:val="22"/>
                    <w:lang w:val="es-CO" w:eastAsia="es-CO"/>
                  </w:rPr>
                  <w:t>Nariño</w:t>
                </w:r>
              </w:p>
            </w:tc>
          </w:sdtContent>
        </w:sdt>
      </w:tr>
    </w:tbl>
    <w:p w14:paraId="47D59CAE" w14:textId="0EC91AD6" w:rsidR="00273C2C" w:rsidRPr="00772807" w:rsidRDefault="00273C2C" w:rsidP="00072B5A">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305009">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14:paraId="27DC9585"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89AC5" w14:textId="77777777" w:rsidR="00273C2C" w:rsidRPr="00012034"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14:paraId="3E86766C" w14:textId="77777777" w:rsidR="00273C2C" w:rsidRPr="00012034"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4779D491" w14:textId="19825A7B" w:rsidR="00273C2C" w:rsidRPr="001427FE" w:rsidRDefault="00273C2C" w:rsidP="00A83090">
            <w:pPr>
              <w:ind w:left="0" w:right="23"/>
              <w:jc w:val="center"/>
              <w:rPr>
                <w:rFonts w:ascii="Bookman Old Style" w:hAnsi="Bookman Old Style" w:cs="Arial"/>
                <w:sz w:val="22"/>
                <w:szCs w:val="22"/>
                <w:lang w:val="es-CO"/>
              </w:rPr>
            </w:pPr>
            <w:r w:rsidRPr="00283C0E">
              <w:rPr>
                <w:rFonts w:ascii="Bookman Old Style" w:hAnsi="Bookman Old Style" w:cs="Arial"/>
                <w:sz w:val="22"/>
                <w:szCs w:val="22"/>
                <w:lang w:val="es-CO"/>
              </w:rPr>
              <w:t>$</w:t>
            </w:r>
            <w:r w:rsidR="00283C0E" w:rsidRPr="00283C0E">
              <w:rPr>
                <w:rFonts w:ascii="Bookman Old Style" w:hAnsi="Bookman Old Style" w:cs="Arial"/>
                <w:sz w:val="22"/>
                <w:szCs w:val="22"/>
                <w:lang w:val="es-CO"/>
              </w:rPr>
              <w:t>2</w:t>
            </w:r>
            <w:r w:rsidR="00012034" w:rsidRPr="00283C0E">
              <w:rPr>
                <w:rFonts w:ascii="Bookman Old Style" w:hAnsi="Bookman Old Style" w:cs="Arial"/>
                <w:sz w:val="22"/>
                <w:szCs w:val="22"/>
                <w:lang w:val="es-ES_tradnl"/>
              </w:rPr>
              <w:t>,</w:t>
            </w:r>
            <w:r w:rsidR="00283C0E" w:rsidRPr="00283C0E">
              <w:rPr>
                <w:rFonts w:ascii="Bookman Old Style" w:hAnsi="Bookman Old Style" w:cs="Arial"/>
                <w:sz w:val="22"/>
                <w:szCs w:val="22"/>
                <w:lang w:val="es-ES_tradnl"/>
              </w:rPr>
              <w:t>811</w:t>
            </w:r>
            <w:r w:rsidR="007E5F10" w:rsidRPr="00283C0E">
              <w:rPr>
                <w:rFonts w:ascii="Bookman Old Style" w:hAnsi="Bookman Old Style" w:cs="Arial"/>
                <w:sz w:val="22"/>
                <w:szCs w:val="22"/>
                <w:lang w:val="es-ES_tradnl"/>
              </w:rPr>
              <w:t>.</w:t>
            </w:r>
            <w:r w:rsidR="00283C0E">
              <w:rPr>
                <w:rFonts w:ascii="Bookman Old Style" w:hAnsi="Bookman Old Style" w:cs="Arial"/>
                <w:sz w:val="22"/>
                <w:szCs w:val="22"/>
                <w:lang w:val="es-ES_tradnl"/>
              </w:rPr>
              <w:t>45</w:t>
            </w:r>
          </w:p>
        </w:tc>
      </w:tr>
    </w:tbl>
    <w:p w14:paraId="5460D6CC" w14:textId="2B34E077" w:rsidR="00273C2C" w:rsidRPr="00D0649A" w:rsidRDefault="00273C2C" w:rsidP="00E678A1">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006B53A7">
        <w:rPr>
          <w:rFonts w:ascii="Bookman Old Style" w:hAnsi="Bookman Old Style" w:cs="Arial"/>
          <w:sz w:val="16"/>
          <w:lang w:val="es-CO" w:eastAsia="x-none"/>
        </w:rPr>
        <w:t>20</w:t>
      </w:r>
    </w:p>
    <w:p w14:paraId="221D34E4" w14:textId="541736C4" w:rsidR="00273C2C" w:rsidRPr="00772807" w:rsidRDefault="00273C2C" w:rsidP="00072B5A">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w:t>
      </w:r>
      <w:r w:rsidR="00305009">
        <w:rPr>
          <w:rFonts w:ascii="Bookman Old Style" w:hAnsi="Bookman Old Style" w:cs="Arial"/>
        </w:rPr>
        <w:t xml:space="preserve"> establecido en el presente Artículo</w:t>
      </w:r>
      <w:r w:rsidRPr="00772807">
        <w:rPr>
          <w:rFonts w:ascii="Bookman Old Style" w:hAnsi="Bookman Old Style" w:cs="Arial"/>
        </w:rPr>
        <w:t xml:space="preserve"> se actualizará de conformidad con lo establecido en el </w:t>
      </w:r>
      <w:r w:rsidR="00305009">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14:paraId="5582CE11" w14:textId="2FA83BC1" w:rsidR="00C06B4B" w:rsidRDefault="00C06B4B" w:rsidP="001713CA">
      <w:pPr>
        <w:widowControl w:val="0"/>
        <w:adjustRightInd w:val="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E56215">
        <w:rPr>
          <w:rFonts w:ascii="Bookman Old Style" w:hAnsi="Bookman Old Style" w:cs="Arial"/>
        </w:rPr>
        <w:t>,</w:t>
      </w:r>
      <w:r w:rsidRPr="000B0E98">
        <w:rPr>
          <w:rFonts w:ascii="Bookman Old Style" w:hAnsi="Bookman Old Style" w:cs="Arial"/>
        </w:rPr>
        <w:t xml:space="preserve"> y durante el término de vigencia de la Resolución CREG</w:t>
      </w:r>
      <w:r w:rsidR="00E56215">
        <w:rPr>
          <w:rFonts w:ascii="Bookman Old Style" w:hAnsi="Bookman Old Style" w:cs="Arial"/>
        </w:rPr>
        <w:t xml:space="preserve"> </w:t>
      </w:r>
      <w:r w:rsidRPr="000B0E98">
        <w:rPr>
          <w:rFonts w:ascii="Bookman Old Style" w:hAnsi="Bookman Old Style" w:cs="Arial"/>
        </w:rPr>
        <w:t>011 de 2003. Vencido este período</w:t>
      </w:r>
      <w:r w:rsidR="00E56215">
        <w:rPr>
          <w:rFonts w:ascii="Bookman Old Style" w:hAnsi="Bookman Old Style" w:cs="Arial"/>
        </w:rPr>
        <w:t>,</w:t>
      </w:r>
      <w:r w:rsidRPr="000B0E98">
        <w:rPr>
          <w:rFonts w:ascii="Bookman Old Style" w:hAnsi="Bookman Old Style" w:cs="Arial"/>
        </w:rPr>
        <w:t xml:space="preserve"> continuará rigiendo mientras la Comisión no fije</w:t>
      </w:r>
      <w:r w:rsidR="00F347B5">
        <w:rPr>
          <w:rFonts w:ascii="Bookman Old Style" w:hAnsi="Bookman Old Style" w:cs="Arial"/>
        </w:rPr>
        <w:t xml:space="preserve"> </w:t>
      </w:r>
      <w:r w:rsidR="00E56215">
        <w:rPr>
          <w:rFonts w:ascii="Bookman Old Style" w:hAnsi="Bookman Old Style" w:cs="Arial"/>
        </w:rPr>
        <w:t>uno</w:t>
      </w:r>
      <w:r w:rsidR="00305009">
        <w:rPr>
          <w:rFonts w:ascii="Bookman Old Style" w:hAnsi="Bookman Old Style" w:cs="Arial"/>
        </w:rPr>
        <w:t xml:space="preserve"> nuev</w:t>
      </w:r>
      <w:r w:rsidR="00E56215">
        <w:rPr>
          <w:rFonts w:ascii="Bookman Old Style" w:hAnsi="Bookman Old Style" w:cs="Arial"/>
        </w:rPr>
        <w:t>o</w:t>
      </w:r>
      <w:r w:rsidRPr="000B0E98">
        <w:rPr>
          <w:rFonts w:ascii="Bookman Old Style" w:hAnsi="Bookman Old Style" w:cs="Arial"/>
        </w:rPr>
        <w:t xml:space="preserve">, </w:t>
      </w:r>
      <w:r w:rsidR="00BA62A3">
        <w:rPr>
          <w:rFonts w:ascii="Bookman Old Style" w:hAnsi="Bookman Old Style" w:cs="Arial"/>
        </w:rPr>
        <w:t>tal como está previsto en el</w:t>
      </w:r>
      <w:r w:rsidRPr="000B0E98">
        <w:rPr>
          <w:rFonts w:ascii="Bookman Old Style" w:hAnsi="Bookman Old Style" w:cs="Arial"/>
        </w:rPr>
        <w:t xml:space="preserve"> </w:t>
      </w:r>
      <w:r w:rsidR="00305009">
        <w:rPr>
          <w:rFonts w:ascii="Bookman Old Style" w:hAnsi="Bookman Old Style" w:cs="Arial"/>
        </w:rPr>
        <w:t>A</w:t>
      </w:r>
      <w:r w:rsidRPr="000B0E98">
        <w:rPr>
          <w:rFonts w:ascii="Bookman Old Style" w:hAnsi="Bookman Old Style" w:cs="Arial"/>
        </w:rPr>
        <w:t>rtículo 126 de la Ley 142 de 1994</w:t>
      </w:r>
      <w:r w:rsidR="00ED5EDE">
        <w:rPr>
          <w:rFonts w:ascii="Bookman Old Style" w:hAnsi="Bookman Old Style" w:cs="Arial"/>
        </w:rPr>
        <w:t>.</w:t>
      </w:r>
    </w:p>
    <w:p w14:paraId="64092EA8" w14:textId="77777777" w:rsidR="001713CA" w:rsidRDefault="001713CA" w:rsidP="001713CA">
      <w:pPr>
        <w:widowControl w:val="0"/>
        <w:adjustRightInd w:val="0"/>
        <w:ind w:left="0" w:right="23"/>
        <w:jc w:val="both"/>
        <w:rPr>
          <w:rFonts w:ascii="Bookman Old Style" w:hAnsi="Bookman Old Style" w:cs="Arial"/>
          <w:b/>
        </w:rPr>
      </w:pPr>
    </w:p>
    <w:p w14:paraId="162847B5" w14:textId="4F4FD12D" w:rsidR="00327FC7" w:rsidRDefault="00327FC7" w:rsidP="001713CA">
      <w:pPr>
        <w:keepNext/>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II</w:t>
      </w:r>
      <w:r w:rsidRPr="008554C7">
        <w:rPr>
          <w:rFonts w:ascii="Bookman Old Style" w:hAnsi="Bookman Old Style" w:cs="Arial"/>
          <w:b/>
          <w:spacing w:val="80"/>
        </w:rPr>
        <w:t>.</w:t>
      </w:r>
    </w:p>
    <w:p w14:paraId="441885A3" w14:textId="77777777" w:rsidR="001713CA" w:rsidRDefault="001713CA" w:rsidP="001713CA">
      <w:pPr>
        <w:keepNext/>
        <w:ind w:left="0"/>
        <w:jc w:val="center"/>
        <w:rPr>
          <w:rFonts w:ascii="Bookman Old Style" w:hAnsi="Bookman Old Style" w:cs="Arial"/>
          <w:b/>
          <w:spacing w:val="80"/>
        </w:rPr>
      </w:pPr>
    </w:p>
    <w:p w14:paraId="2253A2F4" w14:textId="7BCB9354" w:rsidR="00327FC7" w:rsidRDefault="00327FC7" w:rsidP="001713CA">
      <w:pPr>
        <w:keepNext/>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4BE00AE8" w14:textId="77777777" w:rsidR="001713CA" w:rsidRPr="008554C7" w:rsidRDefault="001713CA" w:rsidP="001713CA">
      <w:pPr>
        <w:keepNext/>
        <w:ind w:left="0"/>
        <w:jc w:val="center"/>
        <w:rPr>
          <w:rFonts w:ascii="Bookman Old Style" w:hAnsi="Bookman Old Style" w:cs="Arial"/>
          <w:b/>
          <w:spacing w:val="80"/>
        </w:rPr>
      </w:pPr>
    </w:p>
    <w:p w14:paraId="7D9F26F4" w14:textId="2C906BCA" w:rsidR="00273C2C" w:rsidRPr="00956A84" w:rsidRDefault="00273C2C" w:rsidP="00072B5A">
      <w:pPr>
        <w:widowControl w:val="0"/>
        <w:adjustRightInd w:val="0"/>
        <w:spacing w:before="200" w:after="20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491E9A">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w:t>
      </w:r>
      <w:r w:rsidR="00491E9A">
        <w:rPr>
          <w:rFonts w:ascii="Bookman Old Style" w:hAnsi="Bookman Old Style" w:cs="Arial"/>
        </w:rPr>
        <w:t>A</w:t>
      </w:r>
      <w:r w:rsidR="00956A84">
        <w:rPr>
          <w:rFonts w:ascii="Bookman Old Style" w:hAnsi="Bookman Old Style" w:cs="Arial"/>
        </w:rPr>
        <w:t xml:space="preserve">rtículo 4 </w:t>
      </w:r>
      <w:r w:rsidRPr="0092593B">
        <w:rPr>
          <w:rFonts w:ascii="Bookman Old Style" w:hAnsi="Bookman Old Style" w:cs="Arial"/>
        </w:rPr>
        <w:t>de la Resolución CREG 137 de 2013.</w:t>
      </w:r>
    </w:p>
    <w:p w14:paraId="5DA6674F" w14:textId="763EAAC9" w:rsidR="00327FC7" w:rsidRDefault="00327FC7" w:rsidP="001713CA">
      <w:pPr>
        <w:widowControl w:val="0"/>
        <w:adjustRightInd w:val="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w:t>
      </w:r>
      <w:r w:rsidR="00E56215">
        <w:rPr>
          <w:rFonts w:ascii="Bookman Old Style" w:hAnsi="Bookman Old Style" w:cs="Arial"/>
        </w:rPr>
        <w:t>,</w:t>
      </w:r>
      <w:r w:rsidRPr="00327FC7">
        <w:rPr>
          <w:rFonts w:ascii="Bookman Old Style" w:hAnsi="Bookman Old Style" w:cs="Arial"/>
        </w:rPr>
        <w:t xml:space="preserve"> y durante el término de vigencia de las fórmulas tarifarias definidas en la Resolución CREG</w:t>
      </w:r>
      <w:r w:rsidR="00E56215">
        <w:rPr>
          <w:rFonts w:ascii="Bookman Old Style" w:hAnsi="Bookman Old Style" w:cs="Arial"/>
        </w:rPr>
        <w:t xml:space="preserve"> </w:t>
      </w:r>
      <w:r w:rsidRPr="00327FC7">
        <w:rPr>
          <w:rFonts w:ascii="Bookman Old Style" w:hAnsi="Bookman Old Style" w:cs="Arial"/>
        </w:rPr>
        <w:t>137 de 2013. Vencido este período</w:t>
      </w:r>
      <w:r w:rsidR="00E56215">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sidR="00102C4C">
        <w:rPr>
          <w:rFonts w:ascii="Bookman Old Style" w:hAnsi="Bookman Old Style" w:cs="Arial"/>
        </w:rPr>
        <w:t>un</w:t>
      </w:r>
      <w:r w:rsidR="00E56215">
        <w:rPr>
          <w:rFonts w:ascii="Bookman Old Style" w:hAnsi="Bookman Old Style" w:cs="Arial"/>
        </w:rPr>
        <w:t>as</w:t>
      </w:r>
      <w:r w:rsidR="00102C4C">
        <w:rPr>
          <w:rFonts w:ascii="Bookman Old Style" w:hAnsi="Bookman Old Style" w:cs="Arial"/>
        </w:rPr>
        <w:t xml:space="preserve"> nuev</w:t>
      </w:r>
      <w:r w:rsidR="00E56215">
        <w:rPr>
          <w:rFonts w:ascii="Bookman Old Style" w:hAnsi="Bookman Old Style" w:cs="Arial"/>
        </w:rPr>
        <w:t>as</w:t>
      </w:r>
      <w:r w:rsidRPr="00327FC7">
        <w:rPr>
          <w:rFonts w:ascii="Bookman Old Style" w:hAnsi="Bookman Old Style" w:cs="Arial"/>
        </w:rPr>
        <w:t xml:space="preserve">, </w:t>
      </w:r>
      <w:r w:rsidR="00491E9A">
        <w:rPr>
          <w:rFonts w:ascii="Bookman Old Style" w:hAnsi="Bookman Old Style" w:cs="Arial"/>
        </w:rPr>
        <w:t xml:space="preserve">conforme a lo </w:t>
      </w:r>
      <w:r w:rsidRPr="00327FC7">
        <w:rPr>
          <w:rFonts w:ascii="Bookman Old Style" w:hAnsi="Bookman Old Style" w:cs="Arial"/>
        </w:rPr>
        <w:t>previsto en el Artículo 126 de la Ley 142 de 1994.</w:t>
      </w:r>
    </w:p>
    <w:p w14:paraId="5D2AD754" w14:textId="77777777" w:rsidR="001713CA" w:rsidRPr="006F2203" w:rsidRDefault="001713CA" w:rsidP="001713CA">
      <w:pPr>
        <w:widowControl w:val="0"/>
        <w:adjustRightInd w:val="0"/>
        <w:ind w:left="0" w:right="23"/>
        <w:jc w:val="both"/>
        <w:rPr>
          <w:rFonts w:ascii="Bookman Old Style" w:hAnsi="Bookman Old Style" w:cs="Arial"/>
          <w:sz w:val="32"/>
          <w:szCs w:val="32"/>
        </w:rPr>
      </w:pPr>
    </w:p>
    <w:p w14:paraId="53D62787" w14:textId="5C06CBEF" w:rsidR="00327FC7" w:rsidRDefault="00327FC7" w:rsidP="001713CA">
      <w:pPr>
        <w:keepNext/>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w:t>
      </w:r>
      <w:r w:rsidR="00E14D38">
        <w:rPr>
          <w:rFonts w:ascii="Bookman Old Style" w:hAnsi="Bookman Old Style" w:cs="Arial"/>
          <w:b/>
          <w:spacing w:val="80"/>
        </w:rPr>
        <w:t>II</w:t>
      </w:r>
      <w:r w:rsidRPr="008554C7">
        <w:rPr>
          <w:rFonts w:ascii="Bookman Old Style" w:hAnsi="Bookman Old Style" w:cs="Arial"/>
          <w:b/>
          <w:spacing w:val="80"/>
        </w:rPr>
        <w:t>.</w:t>
      </w:r>
    </w:p>
    <w:p w14:paraId="0BCA7EA6" w14:textId="77777777" w:rsidR="001713CA" w:rsidRDefault="001713CA" w:rsidP="001713CA">
      <w:pPr>
        <w:keepNext/>
        <w:ind w:left="0"/>
        <w:jc w:val="center"/>
        <w:rPr>
          <w:rFonts w:ascii="Bookman Old Style" w:hAnsi="Bookman Old Style" w:cs="Arial"/>
          <w:b/>
          <w:spacing w:val="80"/>
        </w:rPr>
      </w:pPr>
    </w:p>
    <w:p w14:paraId="59B73A1C" w14:textId="4F93AA86" w:rsidR="00327FC7" w:rsidRDefault="00327FC7" w:rsidP="001713CA">
      <w:pPr>
        <w:keepNext/>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6F01BDEE" w14:textId="77777777" w:rsidR="001713CA" w:rsidRDefault="001713CA" w:rsidP="001713CA">
      <w:pPr>
        <w:keepNext/>
        <w:ind w:left="0"/>
        <w:jc w:val="center"/>
        <w:rPr>
          <w:rFonts w:ascii="Bookman Old Style" w:hAnsi="Bookman Old Style" w:cs="Arial"/>
          <w:b/>
          <w:spacing w:val="80"/>
        </w:rPr>
      </w:pPr>
    </w:p>
    <w:p w14:paraId="32454D82" w14:textId="6B679EAB" w:rsidR="00E27871"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00491E9A">
        <w:rPr>
          <w:rFonts w:ascii="Bookman Old Style" w:hAnsi="Bookman Old Style" w:cs="Arial"/>
          <w:b/>
          <w:spacing w:val="-4"/>
        </w:rPr>
        <w:t xml:space="preserve"> Notificación y recursos.</w:t>
      </w:r>
      <w:r w:rsidRPr="00772807">
        <w:rPr>
          <w:rFonts w:ascii="Bookman Old Style" w:hAnsi="Bookman Old Style" w:cs="Arial"/>
          <w:spacing w:val="-4"/>
        </w:rPr>
        <w:t xml:space="preserve"> La presente Resolución deberá notificarse </w:t>
      </w:r>
      <w:r w:rsidR="00E00730" w:rsidRPr="00772807">
        <w:rPr>
          <w:rFonts w:ascii="Bookman Old Style" w:hAnsi="Bookman Old Style" w:cs="Arial"/>
          <w:spacing w:val="-4"/>
        </w:rPr>
        <w:t>a</w:t>
      </w:r>
      <w:r w:rsidR="00E00730">
        <w:rPr>
          <w:rFonts w:ascii="Bookman Old Style" w:hAnsi="Bookman Old Style" w:cs="Arial"/>
          <w:spacing w:val="-4"/>
        </w:rPr>
        <w:t>l representante legal</w:t>
      </w:r>
      <w:r>
        <w:rPr>
          <w:rFonts w:ascii="Bookman Old Style" w:hAnsi="Bookman Old Style" w:cs="Arial"/>
          <w:spacing w:val="-4"/>
        </w:rPr>
        <w:t xml:space="preserve"> de </w:t>
      </w:r>
      <w:r w:rsidR="00956A84">
        <w:rPr>
          <w:rFonts w:ascii="Bookman Old Style" w:hAnsi="Bookman Old Style" w:cs="Arial"/>
          <w:spacing w:val="-4"/>
        </w:rPr>
        <w:t xml:space="preserve">la empresa </w:t>
      </w:r>
      <w:r w:rsidR="006B53A7">
        <w:rPr>
          <w:rFonts w:ascii="Bookman Old Style" w:hAnsi="Bookman Old Style" w:cs="Arial"/>
          <w:spacing w:val="-4"/>
        </w:rPr>
        <w:t>MONTA</w:t>
      </w:r>
      <w:r w:rsidR="00FA458A">
        <w:rPr>
          <w:rFonts w:ascii="Bookman Old Style" w:hAnsi="Bookman Old Style" w:cs="Arial"/>
          <w:spacing w:val="-4"/>
        </w:rPr>
        <w:t>GAS</w:t>
      </w:r>
      <w:r w:rsidR="00500A49">
        <w:rPr>
          <w:rFonts w:ascii="Bookman Old Style" w:hAnsi="Bookman Old Style" w:cs="Arial"/>
          <w:spacing w:val="-4"/>
        </w:rPr>
        <w:t xml:space="preserve"> S.A. E.S.P.</w:t>
      </w:r>
      <w:r w:rsidR="00000450">
        <w:rPr>
          <w:rFonts w:ascii="Bookman Old Style" w:hAnsi="Bookman Old Style" w:cs="Arial"/>
          <w:spacing w:val="-4"/>
        </w:rPr>
        <w:t xml:space="preserve"> </w:t>
      </w:r>
      <w:r w:rsidR="00C73F95">
        <w:rPr>
          <w:rFonts w:ascii="Bookman Old Style" w:hAnsi="Bookman Old Style" w:cs="Arial"/>
          <w:spacing w:val="-4"/>
        </w:rPr>
        <w:t>y,</w:t>
      </w:r>
      <w:r w:rsidR="00C73F95" w:rsidRPr="00341E8F">
        <w:rPr>
          <w:rFonts w:ascii="Bookman Old Style" w:hAnsi="Bookman Old Style" w:cs="Arial"/>
          <w:spacing w:val="-4"/>
        </w:rPr>
        <w:t xml:space="preserve"> </w:t>
      </w:r>
      <w:r w:rsidR="00C73F95">
        <w:rPr>
          <w:rFonts w:ascii="Bookman Old Style" w:hAnsi="Bookman Old Style" w:cs="Arial"/>
          <w:spacing w:val="-4"/>
        </w:rPr>
        <w:t xml:space="preserve">una vez en firme, deberá </w:t>
      </w:r>
      <w:r w:rsidR="00C73F95" w:rsidRPr="00341E8F">
        <w:rPr>
          <w:rFonts w:ascii="Bookman Old Style" w:hAnsi="Bookman Old Style" w:cs="Arial"/>
          <w:spacing w:val="-4"/>
        </w:rPr>
        <w:t xml:space="preserve">publicarse en el </w:t>
      </w:r>
      <w:r w:rsidR="00C73F95" w:rsidRPr="001713CA">
        <w:rPr>
          <w:rFonts w:ascii="Bookman Old Style" w:hAnsi="Bookman Old Style" w:cs="Arial"/>
          <w:i/>
          <w:iCs/>
          <w:spacing w:val="-4"/>
        </w:rPr>
        <w:t>Diario Oficial</w:t>
      </w:r>
      <w:r w:rsidR="00C73F95" w:rsidRPr="00341E8F">
        <w:rPr>
          <w:rFonts w:ascii="Bookman Old Style" w:hAnsi="Bookman Old Style" w:cs="Arial"/>
          <w:spacing w:val="-4"/>
        </w:rPr>
        <w:t>.</w:t>
      </w:r>
    </w:p>
    <w:p w14:paraId="547B78B4" w14:textId="77777777" w:rsidR="00E27871" w:rsidRDefault="00E27871" w:rsidP="003C01A6">
      <w:pPr>
        <w:adjustRightInd w:val="0"/>
        <w:ind w:left="0" w:right="23"/>
        <w:jc w:val="both"/>
        <w:rPr>
          <w:rFonts w:ascii="Bookman Old Style" w:hAnsi="Bookman Old Style" w:cs="Arial"/>
          <w:spacing w:val="-4"/>
        </w:rPr>
      </w:pPr>
    </w:p>
    <w:p w14:paraId="44DB6F2A" w14:textId="29DCBC6D" w:rsidR="00C2478E" w:rsidRPr="00772807"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spacing w:val="-4"/>
        </w:rPr>
        <w:lastRenderedPageBreak/>
        <w:t xml:space="preserve">Contra las disposiciones contenidas en esta Resolución procede el Recurso de Reposición, el cual podrá interponerse ante la Dirección Ejecutiva de la CREG dentro de los cinco (5) días hábiles siguientes a la fecha de su notificación. </w:t>
      </w:r>
    </w:p>
    <w:p w14:paraId="794FB5BC" w14:textId="77777777" w:rsidR="00273C2C" w:rsidRDefault="00273C2C" w:rsidP="00273C2C">
      <w:pPr>
        <w:widowControl w:val="0"/>
        <w:adjustRightInd w:val="0"/>
        <w:ind w:left="0" w:right="20"/>
        <w:jc w:val="center"/>
        <w:rPr>
          <w:rFonts w:ascii="Bookman Old Style" w:hAnsi="Bookman Old Style" w:cs="Arial"/>
          <w:b/>
        </w:rPr>
      </w:pPr>
    </w:p>
    <w:p w14:paraId="01FBEB68" w14:textId="77777777" w:rsidR="000B6D03" w:rsidRPr="00772807" w:rsidRDefault="000B6D03" w:rsidP="00273C2C">
      <w:pPr>
        <w:widowControl w:val="0"/>
        <w:adjustRightInd w:val="0"/>
        <w:ind w:left="0" w:right="20"/>
        <w:jc w:val="center"/>
        <w:rPr>
          <w:rFonts w:ascii="Bookman Old Style" w:hAnsi="Bookman Old Style" w:cs="Arial"/>
          <w:b/>
        </w:rPr>
      </w:pPr>
    </w:p>
    <w:p w14:paraId="38829CDE" w14:textId="77777777"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05C8D150" w14:textId="77777777" w:rsidR="00273C2C" w:rsidRDefault="00273C2C" w:rsidP="00273C2C">
      <w:pPr>
        <w:widowControl w:val="0"/>
        <w:adjustRightInd w:val="0"/>
        <w:ind w:left="0" w:right="20"/>
        <w:jc w:val="both"/>
        <w:rPr>
          <w:rFonts w:ascii="Bookman Old Style" w:hAnsi="Bookman Old Style" w:cs="Arial"/>
        </w:rPr>
      </w:pPr>
    </w:p>
    <w:p w14:paraId="3A254592" w14:textId="6940A4E4" w:rsidR="00A41C4D" w:rsidRDefault="00273C2C" w:rsidP="00D83A76">
      <w:pPr>
        <w:widowControl w:val="0"/>
        <w:adjustRightInd w:val="0"/>
        <w:ind w:left="0" w:right="20"/>
        <w:jc w:val="both"/>
        <w:rPr>
          <w:rFonts w:ascii="Bookman Old Style" w:hAnsi="Bookman Old Style" w:cs="Arial"/>
          <w:bCs/>
          <w:sz w:val="20"/>
        </w:rPr>
      </w:pPr>
      <w:r w:rsidRPr="00772807">
        <w:rPr>
          <w:rFonts w:ascii="Bookman Old Style" w:hAnsi="Bookman Old Style" w:cs="Arial"/>
        </w:rPr>
        <w:t xml:space="preserve">Dada en Bogotá, D.C.  </w:t>
      </w:r>
      <w:r w:rsidR="001713CA" w:rsidRPr="001713CA">
        <w:rPr>
          <w:rFonts w:ascii="Bookman Old Style" w:hAnsi="Bookman Old Style" w:cs="Arial"/>
          <w:b/>
          <w:bCs/>
        </w:rPr>
        <w:t>25 AGO. 2021</w:t>
      </w:r>
    </w:p>
    <w:p w14:paraId="42EAC8A8" w14:textId="6ADFBB51" w:rsidR="00A41C4D" w:rsidRDefault="00A41C4D" w:rsidP="00A41C4D">
      <w:pPr>
        <w:widowControl w:val="0"/>
        <w:adjustRightInd w:val="0"/>
        <w:ind w:left="0"/>
        <w:jc w:val="center"/>
        <w:rPr>
          <w:rFonts w:ascii="Bookman Old Style" w:hAnsi="Bookman Old Style" w:cs="Arial"/>
          <w:bCs/>
          <w:sz w:val="20"/>
        </w:rPr>
      </w:pPr>
    </w:p>
    <w:p w14:paraId="242208BD" w14:textId="234D366D" w:rsidR="009F56CE" w:rsidRDefault="009F56CE" w:rsidP="00A41C4D">
      <w:pPr>
        <w:widowControl w:val="0"/>
        <w:adjustRightInd w:val="0"/>
        <w:ind w:left="0"/>
        <w:jc w:val="center"/>
        <w:rPr>
          <w:rFonts w:ascii="Bookman Old Style" w:hAnsi="Bookman Old Style" w:cs="Arial"/>
          <w:bCs/>
          <w:sz w:val="20"/>
        </w:rPr>
      </w:pPr>
    </w:p>
    <w:p w14:paraId="0EA50EA2" w14:textId="77777777" w:rsidR="003E57F1" w:rsidRDefault="003E57F1" w:rsidP="00A41C4D">
      <w:pPr>
        <w:widowControl w:val="0"/>
        <w:adjustRightInd w:val="0"/>
        <w:ind w:left="0"/>
        <w:jc w:val="center"/>
        <w:rPr>
          <w:rFonts w:ascii="Bookman Old Style" w:hAnsi="Bookman Old Style" w:cs="Arial"/>
          <w:bCs/>
          <w:sz w:val="20"/>
        </w:rPr>
      </w:pPr>
    </w:p>
    <w:p w14:paraId="0B295097" w14:textId="77777777" w:rsidR="009F56CE" w:rsidRDefault="009F56CE" w:rsidP="00A41C4D">
      <w:pPr>
        <w:widowControl w:val="0"/>
        <w:adjustRightInd w:val="0"/>
        <w:ind w:left="0"/>
        <w:jc w:val="center"/>
        <w:rPr>
          <w:rFonts w:ascii="Bookman Old Style" w:hAnsi="Bookman Old Style" w:cs="Arial"/>
          <w:bCs/>
          <w:sz w:val="20"/>
        </w:rPr>
      </w:pPr>
    </w:p>
    <w:p w14:paraId="4420ADF9" w14:textId="77777777" w:rsidR="00A41C4D"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4962"/>
        <w:gridCol w:w="4753"/>
      </w:tblGrid>
      <w:tr w:rsidR="00A41C4D" w:rsidRPr="00666660" w14:paraId="28593BA0" w14:textId="77777777" w:rsidTr="00667302">
        <w:trPr>
          <w:trHeight w:val="864"/>
          <w:jc w:val="center"/>
        </w:trPr>
        <w:tc>
          <w:tcPr>
            <w:tcW w:w="4962" w:type="dxa"/>
          </w:tcPr>
          <w:p w14:paraId="34BEF43D" w14:textId="510BE0C2" w:rsidR="00465767" w:rsidRDefault="003D2E2E" w:rsidP="00465767">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1A428367" w14:textId="315F016E" w:rsidR="00D83A76" w:rsidRDefault="00D83A76" w:rsidP="00D83A76">
            <w:pPr>
              <w:tabs>
                <w:tab w:val="left" w:pos="-720"/>
              </w:tabs>
              <w:suppressAutoHyphens/>
              <w:ind w:left="0"/>
              <w:jc w:val="center"/>
              <w:rPr>
                <w:rFonts w:ascii="Bookman Old Style" w:hAnsi="Bookman Old Style"/>
              </w:rPr>
            </w:pPr>
            <w:r>
              <w:rPr>
                <w:rFonts w:ascii="Bookman Old Style" w:hAnsi="Bookman Old Style"/>
              </w:rPr>
              <w:t>Ministro de Minas y Energía</w:t>
            </w:r>
            <w:r w:rsidR="001713CA">
              <w:rPr>
                <w:rFonts w:ascii="Bookman Old Style" w:hAnsi="Bookman Old Style"/>
              </w:rPr>
              <w:t xml:space="preserve"> (E)</w:t>
            </w:r>
          </w:p>
          <w:p w14:paraId="21A81B86" w14:textId="04B7CD74" w:rsidR="00465767" w:rsidRDefault="00D83A76" w:rsidP="00D83A76">
            <w:pPr>
              <w:tabs>
                <w:tab w:val="left" w:pos="-720"/>
              </w:tabs>
              <w:suppressAutoHyphens/>
              <w:ind w:left="0"/>
              <w:jc w:val="center"/>
              <w:rPr>
                <w:rFonts w:ascii="Bookman Old Style" w:hAnsi="Bookman Old Style"/>
              </w:rPr>
            </w:pPr>
            <w:r>
              <w:rPr>
                <w:rFonts w:ascii="Bookman Old Style" w:hAnsi="Bookman Old Style"/>
              </w:rPr>
              <w:t>Presidente</w:t>
            </w:r>
          </w:p>
          <w:p w14:paraId="4934B354" w14:textId="77777777" w:rsidR="00A41C4D" w:rsidRPr="00BD0865" w:rsidRDefault="00A41C4D" w:rsidP="006F7BCA">
            <w:pPr>
              <w:tabs>
                <w:tab w:val="left" w:pos="-720"/>
              </w:tabs>
              <w:suppressAutoHyphens/>
              <w:ind w:left="0"/>
              <w:jc w:val="center"/>
              <w:rPr>
                <w:rFonts w:ascii="Bookman Old Style" w:hAnsi="Bookman Old Style" w:cs="Arial"/>
                <w:b/>
                <w:strike/>
                <w:spacing w:val="-3"/>
              </w:rPr>
            </w:pPr>
          </w:p>
        </w:tc>
        <w:tc>
          <w:tcPr>
            <w:tcW w:w="4753" w:type="dxa"/>
          </w:tcPr>
          <w:p w14:paraId="05D07A95" w14:textId="05505392" w:rsidR="00A41C4D" w:rsidRPr="00666660" w:rsidRDefault="0028240E" w:rsidP="006F7BCA">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29FB4A2C" w14:textId="77777777" w:rsidR="00A41C4D" w:rsidRPr="00666660" w:rsidRDefault="00A41C4D" w:rsidP="006F7BCA">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14:paraId="0251211A" w14:textId="77777777"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B7704" w14:textId="77777777" w:rsidR="00FE60D7" w:rsidRDefault="00FE60D7">
      <w:r>
        <w:separator/>
      </w:r>
    </w:p>
  </w:endnote>
  <w:endnote w:type="continuationSeparator" w:id="0">
    <w:p w14:paraId="2CFCEADF" w14:textId="77777777" w:rsidR="00FE60D7" w:rsidRDefault="00FE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75A5F" w14:textId="77777777" w:rsidR="00FE60D7" w:rsidRDefault="00FE60D7">
      <w:r>
        <w:separator/>
      </w:r>
    </w:p>
  </w:footnote>
  <w:footnote w:type="continuationSeparator" w:id="0">
    <w:p w14:paraId="551A20E6" w14:textId="77777777" w:rsidR="00FE60D7" w:rsidRDefault="00FE60D7">
      <w:r>
        <w:continuationSeparator/>
      </w:r>
    </w:p>
  </w:footnote>
  <w:footnote w:id="1">
    <w:p w14:paraId="2A1F033E" w14:textId="77777777" w:rsidR="008E7E6B" w:rsidRPr="009353D2" w:rsidRDefault="008E7E6B" w:rsidP="008E7E6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59C5" w14:textId="77777777" w:rsidR="00B72378" w:rsidRDefault="00B72378" w:rsidP="00951F79">
    <w:pPr>
      <w:pStyle w:val="Ttulo1"/>
      <w:ind w:right="6"/>
      <w:jc w:val="left"/>
      <w:rPr>
        <w:rFonts w:ascii="Bookman Old Style" w:hAnsi="Bookman Old Style" w:cs="Arial"/>
        <w:b w:val="0"/>
        <w:sz w:val="22"/>
        <w:szCs w:val="22"/>
      </w:rPr>
    </w:pPr>
  </w:p>
  <w:p w14:paraId="4113BB26" w14:textId="16F33336"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1713CA">
      <w:rPr>
        <w:rFonts w:ascii="Bookman Old Style" w:hAnsi="Bookman Old Style" w:cs="Arial"/>
        <w:bCs/>
        <w:szCs w:val="24"/>
        <w:u w:val="single"/>
      </w:rPr>
      <w:t xml:space="preserve"> </w:t>
    </w:r>
    <w:r w:rsidR="001713CA" w:rsidRPr="001713CA">
      <w:rPr>
        <w:rFonts w:ascii="Bookman Old Style" w:hAnsi="Bookman Old Style" w:cs="Arial"/>
        <w:bCs/>
        <w:szCs w:val="24"/>
        <w:u w:val="single"/>
      </w:rPr>
      <w:t>113</w:t>
    </w:r>
    <w:r w:rsidR="001713CA">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1713CA" w:rsidRPr="001713CA">
      <w:rPr>
        <w:rFonts w:ascii="Bookman Old Style" w:hAnsi="Bookman Old Style" w:cs="Arial"/>
        <w:bCs/>
        <w:szCs w:val="24"/>
        <w:u w:val="single"/>
      </w:rPr>
      <w:t>25 AGO. 2021</w:t>
    </w:r>
    <w:r w:rsidR="001713CA">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E5B9A">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ED5989">
      <w:fldChar w:fldCharType="begin"/>
    </w:r>
    <w:r w:rsidR="00ED5989">
      <w:instrText xml:space="preserve"> NUMPAGES  \* MERGEFORMAT </w:instrText>
    </w:r>
    <w:r w:rsidR="00ED5989">
      <w:fldChar w:fldCharType="separate"/>
    </w:r>
    <w:r w:rsidR="00AE5B9A" w:rsidRPr="00AE5B9A">
      <w:rPr>
        <w:rFonts w:ascii="Bookman Old Style" w:hAnsi="Bookman Old Style" w:cs="Arial"/>
        <w:b w:val="0"/>
        <w:noProof/>
        <w:sz w:val="22"/>
        <w:szCs w:val="22"/>
      </w:rPr>
      <w:t>5</w:t>
    </w:r>
    <w:r w:rsidR="00ED5989">
      <w:rPr>
        <w:rFonts w:ascii="Bookman Old Style" w:hAnsi="Bookman Old Style" w:cs="Arial"/>
        <w:b w:val="0"/>
        <w:noProof/>
        <w:sz w:val="22"/>
        <w:szCs w:val="22"/>
      </w:rPr>
      <w:fldChar w:fldCharType="end"/>
    </w:r>
  </w:p>
  <w:p w14:paraId="2CFF7FE4"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23A5D844" wp14:editId="2C6661BA">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B7426"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1B3A077A" w14:textId="00D06639" w:rsidR="00072B5A" w:rsidRPr="00B95C60" w:rsidRDefault="00DD636E" w:rsidP="00B95C60">
    <w:pPr>
      <w:widowControl w:val="0"/>
      <w:tabs>
        <w:tab w:val="left" w:pos="284"/>
      </w:tabs>
      <w:adjustRightInd w:val="0"/>
      <w:ind w:left="0" w:right="20"/>
      <w:jc w:val="both"/>
      <w:rPr>
        <w:rFonts w:ascii="Bookman Old Style" w:hAnsi="Bookman Old Style" w:cs="Arial"/>
        <w:sz w:val="22"/>
        <w:szCs w:val="22"/>
      </w:rPr>
    </w:pPr>
    <w:r w:rsidRPr="007C0594">
      <w:rPr>
        <w:rFonts w:ascii="Bookman Old Style" w:hAnsi="Bookman Old Style" w:cs="Arial"/>
        <w:sz w:val="22"/>
        <w:szCs w:val="22"/>
        <w:lang w:val="es-ES_tradnl"/>
      </w:rPr>
      <w:t xml:space="preserve">Por la cual se aprueba el cargo </w:t>
    </w:r>
    <w:r w:rsidR="00B42A80">
      <w:rPr>
        <w:rFonts w:ascii="Bookman Old Style" w:hAnsi="Bookman Old Style" w:cs="Arial"/>
        <w:sz w:val="22"/>
        <w:szCs w:val="22"/>
        <w:lang w:val="es-ES_tradnl"/>
      </w:rPr>
      <w:t>máximo de</w:t>
    </w:r>
    <w:r w:rsidRPr="007C0594">
      <w:rPr>
        <w:rFonts w:ascii="Bookman Old Style" w:hAnsi="Bookman Old Style" w:cs="Arial"/>
        <w:sz w:val="22"/>
        <w:szCs w:val="22"/>
        <w:lang w:val="es-ES_tradnl"/>
      </w:rPr>
      <w:t xml:space="preserve"> </w:t>
    </w:r>
    <w:r w:rsidR="00B42A80">
      <w:rPr>
        <w:rFonts w:ascii="Bookman Old Style" w:hAnsi="Bookman Old Style" w:cs="Arial"/>
        <w:sz w:val="22"/>
        <w:szCs w:val="22"/>
        <w:lang w:val="es-ES_tradnl"/>
      </w:rPr>
      <w:t>comercialización</w:t>
    </w:r>
    <w:r w:rsidRPr="007C0594">
      <w:rPr>
        <w:rFonts w:ascii="Bookman Old Style" w:hAnsi="Bookman Old Style" w:cs="Arial"/>
        <w:sz w:val="22"/>
        <w:szCs w:val="22"/>
        <w:lang w:val="es-ES_tradnl"/>
      </w:rPr>
      <w:t xml:space="preserve"> de </w:t>
    </w:r>
    <w:r w:rsidR="00B42A80">
      <w:rPr>
        <w:rFonts w:ascii="Bookman Old Style" w:hAnsi="Bookman Old Style" w:cs="Arial"/>
        <w:sz w:val="22"/>
        <w:szCs w:val="22"/>
        <w:lang w:val="es-ES_tradnl"/>
      </w:rPr>
      <w:t>G</w:t>
    </w:r>
    <w:r w:rsidRPr="007C0594">
      <w:rPr>
        <w:rFonts w:ascii="Bookman Old Style" w:hAnsi="Bookman Old Style" w:cs="Arial"/>
        <w:sz w:val="22"/>
        <w:szCs w:val="22"/>
        <w:lang w:val="es-ES_tradnl"/>
      </w:rPr>
      <w:t xml:space="preserve">as </w:t>
    </w:r>
    <w:r w:rsidR="003C29E9">
      <w:rPr>
        <w:rFonts w:ascii="Bookman Old Style" w:hAnsi="Bookman Old Style" w:cs="Arial"/>
        <w:sz w:val="22"/>
        <w:szCs w:val="22"/>
        <w:lang w:val="es-ES_tradnl"/>
      </w:rPr>
      <w:t>Licuado de Petróleo – GLP</w:t>
    </w:r>
    <w:r w:rsidRPr="007C0594">
      <w:rPr>
        <w:rFonts w:ascii="Bookman Old Style" w:hAnsi="Bookman Old Style" w:cs="Arial"/>
        <w:sz w:val="22"/>
        <w:szCs w:val="22"/>
        <w:lang w:val="es-ES_tradnl"/>
      </w:rPr>
      <w:t xml:space="preserve"> por redes de tubería para el mercado relevante conformado por </w:t>
    </w:r>
    <w:r w:rsidR="005862DA">
      <w:rPr>
        <w:rFonts w:ascii="Bookman Old Style" w:hAnsi="Bookman Old Style" w:cs="Arial"/>
        <w:sz w:val="22"/>
        <w:szCs w:val="22"/>
        <w:lang w:val="es-ES_tradnl"/>
      </w:rPr>
      <w:t>municipios de Chachagüí, Samaniego y San Lorenzo en el</w:t>
    </w:r>
    <w:r w:rsidR="00B42A80" w:rsidRPr="00B42A80">
      <w:rPr>
        <w:rFonts w:ascii="Bookman Old Style" w:hAnsi="Bookman Old Style" w:cs="Arial"/>
        <w:sz w:val="22"/>
        <w:szCs w:val="22"/>
        <w:lang w:val="es-ES_tradnl"/>
      </w:rPr>
      <w:t xml:space="preserve"> Departamento de </w:t>
    </w:r>
    <w:r w:rsidR="005862DA">
      <w:rPr>
        <w:rFonts w:ascii="Bookman Old Style" w:hAnsi="Bookman Old Style" w:cs="Arial"/>
        <w:sz w:val="22"/>
        <w:szCs w:val="22"/>
        <w:lang w:val="es-ES_tradnl"/>
      </w:rPr>
      <w:t>Nariño</w:t>
    </w:r>
    <w:r w:rsidRPr="007C0594">
      <w:rPr>
        <w:rFonts w:ascii="Bookman Old Style" w:hAnsi="Bookman Old Style" w:cs="Arial"/>
        <w:sz w:val="22"/>
        <w:szCs w:val="22"/>
        <w:lang w:val="es-ES_tradnl"/>
      </w:rPr>
      <w:t xml:space="preserve">, según solicitud tarifaria presentada por la empresa </w:t>
    </w:r>
    <w:r w:rsidR="005862DA">
      <w:rPr>
        <w:rFonts w:ascii="Bookman Old Style" w:hAnsi="Bookman Old Style" w:cs="Arial"/>
        <w:sz w:val="22"/>
        <w:szCs w:val="22"/>
        <w:lang w:val="es-ES_tradnl"/>
      </w:rPr>
      <w:t>MONTA</w:t>
    </w:r>
    <w:r w:rsidR="008E0822">
      <w:rPr>
        <w:rFonts w:ascii="Bookman Old Style" w:hAnsi="Bookman Old Style" w:cs="Arial"/>
        <w:sz w:val="22"/>
        <w:szCs w:val="22"/>
        <w:lang w:val="es-ES_tradnl"/>
      </w:rPr>
      <w:t>GAS</w:t>
    </w:r>
    <w:r w:rsidRPr="007C0594">
      <w:rPr>
        <w:rFonts w:ascii="Bookman Old Style" w:hAnsi="Bookman Old Style" w:cs="Arial"/>
        <w:sz w:val="22"/>
        <w:szCs w:val="22"/>
        <w:lang w:val="es-ES_tradnl"/>
      </w:rPr>
      <w:t xml:space="preserve"> S.A. E.S.P.</w:t>
    </w:r>
  </w:p>
  <w:p w14:paraId="29539DC6" w14:textId="77777777" w:rsidR="00B72378" w:rsidRPr="00072B5A" w:rsidRDefault="00B72378" w:rsidP="00012034">
    <w:pPr>
      <w:pBdr>
        <w:bottom w:val="single" w:sz="4" w:space="1" w:color="auto"/>
      </w:pBdr>
      <w:spacing w:after="240"/>
      <w:ind w:left="142" w:right="147"/>
      <w:rPr>
        <w:b/>
        <w:sz w:val="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B63D"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310DF736" w14:textId="77777777" w:rsidR="00B72378" w:rsidRDefault="00B72378" w:rsidP="00AC00EA">
    <w:pPr>
      <w:pStyle w:val="Encabezado"/>
      <w:tabs>
        <w:tab w:val="left" w:pos="3375"/>
      </w:tabs>
      <w:ind w:left="0"/>
      <w:rPr>
        <w:rFonts w:ascii="Arial" w:hAnsi="Arial" w:cs="Arial"/>
        <w:spacing w:val="20"/>
        <w:sz w:val="20"/>
      </w:rPr>
    </w:pPr>
  </w:p>
  <w:p w14:paraId="7FD19D2B"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BFD8CF" wp14:editId="50ED7EE6">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41363"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450"/>
    <w:rsid w:val="00006AE2"/>
    <w:rsid w:val="000076A1"/>
    <w:rsid w:val="00012034"/>
    <w:rsid w:val="00012259"/>
    <w:rsid w:val="00015A3F"/>
    <w:rsid w:val="000175DD"/>
    <w:rsid w:val="0002347F"/>
    <w:rsid w:val="00025383"/>
    <w:rsid w:val="000275B9"/>
    <w:rsid w:val="00030691"/>
    <w:rsid w:val="0003128C"/>
    <w:rsid w:val="00034816"/>
    <w:rsid w:val="00035D47"/>
    <w:rsid w:val="00036F15"/>
    <w:rsid w:val="00037E93"/>
    <w:rsid w:val="0004127A"/>
    <w:rsid w:val="0004655A"/>
    <w:rsid w:val="0004719C"/>
    <w:rsid w:val="000537E8"/>
    <w:rsid w:val="000552AB"/>
    <w:rsid w:val="00055B77"/>
    <w:rsid w:val="00055D9D"/>
    <w:rsid w:val="00060269"/>
    <w:rsid w:val="00060D57"/>
    <w:rsid w:val="00063657"/>
    <w:rsid w:val="00066C45"/>
    <w:rsid w:val="00072B5A"/>
    <w:rsid w:val="000730AB"/>
    <w:rsid w:val="00073D41"/>
    <w:rsid w:val="0007607C"/>
    <w:rsid w:val="00076680"/>
    <w:rsid w:val="00076A1D"/>
    <w:rsid w:val="0008073E"/>
    <w:rsid w:val="00091CDB"/>
    <w:rsid w:val="00092171"/>
    <w:rsid w:val="000924B2"/>
    <w:rsid w:val="00093F01"/>
    <w:rsid w:val="0009510D"/>
    <w:rsid w:val="00095719"/>
    <w:rsid w:val="00096E1F"/>
    <w:rsid w:val="000A0376"/>
    <w:rsid w:val="000A1700"/>
    <w:rsid w:val="000A19AC"/>
    <w:rsid w:val="000A28DC"/>
    <w:rsid w:val="000B03C2"/>
    <w:rsid w:val="000B4A3B"/>
    <w:rsid w:val="000B506A"/>
    <w:rsid w:val="000B667A"/>
    <w:rsid w:val="000B6D03"/>
    <w:rsid w:val="000C6B8F"/>
    <w:rsid w:val="000D042D"/>
    <w:rsid w:val="000D1308"/>
    <w:rsid w:val="000D26F8"/>
    <w:rsid w:val="000D5905"/>
    <w:rsid w:val="000E01B8"/>
    <w:rsid w:val="000E2424"/>
    <w:rsid w:val="000E4DEB"/>
    <w:rsid w:val="000F1132"/>
    <w:rsid w:val="000F20D4"/>
    <w:rsid w:val="000F3230"/>
    <w:rsid w:val="000F410B"/>
    <w:rsid w:val="000F5A28"/>
    <w:rsid w:val="000F7019"/>
    <w:rsid w:val="00102C4C"/>
    <w:rsid w:val="00102D62"/>
    <w:rsid w:val="0010707E"/>
    <w:rsid w:val="001129BA"/>
    <w:rsid w:val="00113128"/>
    <w:rsid w:val="0011341F"/>
    <w:rsid w:val="001142A3"/>
    <w:rsid w:val="00117ED2"/>
    <w:rsid w:val="001216D6"/>
    <w:rsid w:val="0012200E"/>
    <w:rsid w:val="00122CFB"/>
    <w:rsid w:val="00131585"/>
    <w:rsid w:val="00134D92"/>
    <w:rsid w:val="0014017F"/>
    <w:rsid w:val="001405C6"/>
    <w:rsid w:val="00141013"/>
    <w:rsid w:val="00142676"/>
    <w:rsid w:val="001427FE"/>
    <w:rsid w:val="00154D61"/>
    <w:rsid w:val="0015626D"/>
    <w:rsid w:val="00166FAF"/>
    <w:rsid w:val="001713CA"/>
    <w:rsid w:val="001748A3"/>
    <w:rsid w:val="00175F42"/>
    <w:rsid w:val="00176C85"/>
    <w:rsid w:val="00182125"/>
    <w:rsid w:val="0018547A"/>
    <w:rsid w:val="00187129"/>
    <w:rsid w:val="00191E87"/>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5806"/>
    <w:rsid w:val="001B6003"/>
    <w:rsid w:val="001B61EB"/>
    <w:rsid w:val="001C1345"/>
    <w:rsid w:val="001C4977"/>
    <w:rsid w:val="001C7B61"/>
    <w:rsid w:val="001D018C"/>
    <w:rsid w:val="001D033A"/>
    <w:rsid w:val="001D0EAF"/>
    <w:rsid w:val="001D1730"/>
    <w:rsid w:val="001D766C"/>
    <w:rsid w:val="001D7832"/>
    <w:rsid w:val="001F2A15"/>
    <w:rsid w:val="001F3765"/>
    <w:rsid w:val="00202244"/>
    <w:rsid w:val="00204F46"/>
    <w:rsid w:val="00205028"/>
    <w:rsid w:val="0021065A"/>
    <w:rsid w:val="00211D34"/>
    <w:rsid w:val="00212270"/>
    <w:rsid w:val="00213668"/>
    <w:rsid w:val="00214F04"/>
    <w:rsid w:val="00215B3E"/>
    <w:rsid w:val="00221F55"/>
    <w:rsid w:val="0022637A"/>
    <w:rsid w:val="00231F80"/>
    <w:rsid w:val="00232212"/>
    <w:rsid w:val="00236799"/>
    <w:rsid w:val="00237FDF"/>
    <w:rsid w:val="00240455"/>
    <w:rsid w:val="00241181"/>
    <w:rsid w:val="00241399"/>
    <w:rsid w:val="00246AA1"/>
    <w:rsid w:val="00246C1A"/>
    <w:rsid w:val="00250C29"/>
    <w:rsid w:val="00251AA1"/>
    <w:rsid w:val="00260544"/>
    <w:rsid w:val="00260569"/>
    <w:rsid w:val="002606F0"/>
    <w:rsid w:val="00266CD6"/>
    <w:rsid w:val="00273C2C"/>
    <w:rsid w:val="00274ACD"/>
    <w:rsid w:val="00275DAB"/>
    <w:rsid w:val="00276923"/>
    <w:rsid w:val="002817D6"/>
    <w:rsid w:val="00281C19"/>
    <w:rsid w:val="0028240E"/>
    <w:rsid w:val="00283BE9"/>
    <w:rsid w:val="00283C0E"/>
    <w:rsid w:val="00284951"/>
    <w:rsid w:val="002849F9"/>
    <w:rsid w:val="00285B1C"/>
    <w:rsid w:val="00285D62"/>
    <w:rsid w:val="002861B3"/>
    <w:rsid w:val="0028652B"/>
    <w:rsid w:val="00297A92"/>
    <w:rsid w:val="002A12EA"/>
    <w:rsid w:val="002A4334"/>
    <w:rsid w:val="002A782A"/>
    <w:rsid w:val="002B11E2"/>
    <w:rsid w:val="002B1B36"/>
    <w:rsid w:val="002B24B8"/>
    <w:rsid w:val="002B27AA"/>
    <w:rsid w:val="002C301C"/>
    <w:rsid w:val="002C5CE1"/>
    <w:rsid w:val="002C6C8D"/>
    <w:rsid w:val="002D0016"/>
    <w:rsid w:val="002D1901"/>
    <w:rsid w:val="002D1D6B"/>
    <w:rsid w:val="002D3AE9"/>
    <w:rsid w:val="002D4510"/>
    <w:rsid w:val="002D6B88"/>
    <w:rsid w:val="002D747B"/>
    <w:rsid w:val="002E3566"/>
    <w:rsid w:val="002E4959"/>
    <w:rsid w:val="002E6989"/>
    <w:rsid w:val="002F0734"/>
    <w:rsid w:val="002F0CC9"/>
    <w:rsid w:val="002F46E7"/>
    <w:rsid w:val="00303C3C"/>
    <w:rsid w:val="00303E1B"/>
    <w:rsid w:val="00304B88"/>
    <w:rsid w:val="00305009"/>
    <w:rsid w:val="003101DA"/>
    <w:rsid w:val="003106A1"/>
    <w:rsid w:val="00314757"/>
    <w:rsid w:val="00316131"/>
    <w:rsid w:val="003211CE"/>
    <w:rsid w:val="00321766"/>
    <w:rsid w:val="00321AA9"/>
    <w:rsid w:val="00324B77"/>
    <w:rsid w:val="0032669A"/>
    <w:rsid w:val="00327FC7"/>
    <w:rsid w:val="0033191F"/>
    <w:rsid w:val="00344454"/>
    <w:rsid w:val="00346E50"/>
    <w:rsid w:val="003518A4"/>
    <w:rsid w:val="00351C68"/>
    <w:rsid w:val="0035403A"/>
    <w:rsid w:val="00355017"/>
    <w:rsid w:val="0036000A"/>
    <w:rsid w:val="00360A9F"/>
    <w:rsid w:val="0036394B"/>
    <w:rsid w:val="00364C46"/>
    <w:rsid w:val="00367199"/>
    <w:rsid w:val="0036751E"/>
    <w:rsid w:val="003700B5"/>
    <w:rsid w:val="003709B5"/>
    <w:rsid w:val="003759C2"/>
    <w:rsid w:val="00377FBD"/>
    <w:rsid w:val="003846C6"/>
    <w:rsid w:val="003943C4"/>
    <w:rsid w:val="00394CA4"/>
    <w:rsid w:val="00397365"/>
    <w:rsid w:val="003A0D0C"/>
    <w:rsid w:val="003A0D48"/>
    <w:rsid w:val="003A31F6"/>
    <w:rsid w:val="003B10B9"/>
    <w:rsid w:val="003B5F93"/>
    <w:rsid w:val="003B6A60"/>
    <w:rsid w:val="003B769B"/>
    <w:rsid w:val="003C01A6"/>
    <w:rsid w:val="003C24AD"/>
    <w:rsid w:val="003C29E9"/>
    <w:rsid w:val="003C3447"/>
    <w:rsid w:val="003C59F8"/>
    <w:rsid w:val="003C7EC2"/>
    <w:rsid w:val="003D076C"/>
    <w:rsid w:val="003D21D5"/>
    <w:rsid w:val="003D2E2E"/>
    <w:rsid w:val="003D3597"/>
    <w:rsid w:val="003D5E91"/>
    <w:rsid w:val="003D777C"/>
    <w:rsid w:val="003E0840"/>
    <w:rsid w:val="003E2FE2"/>
    <w:rsid w:val="003E57F1"/>
    <w:rsid w:val="003E5AA6"/>
    <w:rsid w:val="003E6770"/>
    <w:rsid w:val="003E78B5"/>
    <w:rsid w:val="004007B3"/>
    <w:rsid w:val="00404DA1"/>
    <w:rsid w:val="00405083"/>
    <w:rsid w:val="00407E99"/>
    <w:rsid w:val="0041387C"/>
    <w:rsid w:val="00413EF7"/>
    <w:rsid w:val="00415BAB"/>
    <w:rsid w:val="00415ED2"/>
    <w:rsid w:val="00416B74"/>
    <w:rsid w:val="0042068C"/>
    <w:rsid w:val="00423668"/>
    <w:rsid w:val="00423E5C"/>
    <w:rsid w:val="004248D0"/>
    <w:rsid w:val="004260E0"/>
    <w:rsid w:val="00426523"/>
    <w:rsid w:val="004265E3"/>
    <w:rsid w:val="00426AE4"/>
    <w:rsid w:val="004306FF"/>
    <w:rsid w:val="0043087D"/>
    <w:rsid w:val="00430B10"/>
    <w:rsid w:val="00430F04"/>
    <w:rsid w:val="00431248"/>
    <w:rsid w:val="00432206"/>
    <w:rsid w:val="004355FC"/>
    <w:rsid w:val="00436F3F"/>
    <w:rsid w:val="0044048C"/>
    <w:rsid w:val="00441C4E"/>
    <w:rsid w:val="00441DD5"/>
    <w:rsid w:val="00443D9A"/>
    <w:rsid w:val="004551B3"/>
    <w:rsid w:val="00460787"/>
    <w:rsid w:val="0046176B"/>
    <w:rsid w:val="0046202F"/>
    <w:rsid w:val="0046397B"/>
    <w:rsid w:val="00463F18"/>
    <w:rsid w:val="004656CD"/>
    <w:rsid w:val="00465767"/>
    <w:rsid w:val="004662D3"/>
    <w:rsid w:val="00467B7A"/>
    <w:rsid w:val="00467C46"/>
    <w:rsid w:val="0047111B"/>
    <w:rsid w:val="0047122B"/>
    <w:rsid w:val="00473772"/>
    <w:rsid w:val="00473B7A"/>
    <w:rsid w:val="004756EF"/>
    <w:rsid w:val="00476C82"/>
    <w:rsid w:val="00481CD4"/>
    <w:rsid w:val="004856CB"/>
    <w:rsid w:val="00491E9A"/>
    <w:rsid w:val="00495A52"/>
    <w:rsid w:val="004960E9"/>
    <w:rsid w:val="00496229"/>
    <w:rsid w:val="004965E8"/>
    <w:rsid w:val="004A2E88"/>
    <w:rsid w:val="004A5305"/>
    <w:rsid w:val="004A6280"/>
    <w:rsid w:val="004B169D"/>
    <w:rsid w:val="004C01BA"/>
    <w:rsid w:val="004C3AAC"/>
    <w:rsid w:val="004C4E22"/>
    <w:rsid w:val="004D19FA"/>
    <w:rsid w:val="004D2FD2"/>
    <w:rsid w:val="004D7634"/>
    <w:rsid w:val="004D77B5"/>
    <w:rsid w:val="004E1E32"/>
    <w:rsid w:val="004E2802"/>
    <w:rsid w:val="004E45FB"/>
    <w:rsid w:val="004E4931"/>
    <w:rsid w:val="004F0222"/>
    <w:rsid w:val="004F2DA9"/>
    <w:rsid w:val="004F4336"/>
    <w:rsid w:val="0050015E"/>
    <w:rsid w:val="00500A49"/>
    <w:rsid w:val="00505125"/>
    <w:rsid w:val="00505B33"/>
    <w:rsid w:val="0051075C"/>
    <w:rsid w:val="00512E02"/>
    <w:rsid w:val="00515932"/>
    <w:rsid w:val="0052141A"/>
    <w:rsid w:val="00527C4C"/>
    <w:rsid w:val="005300D3"/>
    <w:rsid w:val="005351C3"/>
    <w:rsid w:val="00535B16"/>
    <w:rsid w:val="00536323"/>
    <w:rsid w:val="00536D82"/>
    <w:rsid w:val="00542B81"/>
    <w:rsid w:val="00544617"/>
    <w:rsid w:val="00544F82"/>
    <w:rsid w:val="00547F9F"/>
    <w:rsid w:val="00553E0E"/>
    <w:rsid w:val="005541AF"/>
    <w:rsid w:val="00554468"/>
    <w:rsid w:val="005544E8"/>
    <w:rsid w:val="00554FFF"/>
    <w:rsid w:val="00555D03"/>
    <w:rsid w:val="00562E64"/>
    <w:rsid w:val="005663B1"/>
    <w:rsid w:val="00570B0B"/>
    <w:rsid w:val="005713EE"/>
    <w:rsid w:val="005734E1"/>
    <w:rsid w:val="00574CA5"/>
    <w:rsid w:val="00582B0B"/>
    <w:rsid w:val="00585773"/>
    <w:rsid w:val="005862DA"/>
    <w:rsid w:val="00592E8C"/>
    <w:rsid w:val="00593C4F"/>
    <w:rsid w:val="005946A8"/>
    <w:rsid w:val="005964E7"/>
    <w:rsid w:val="0059774E"/>
    <w:rsid w:val="005A3D0A"/>
    <w:rsid w:val="005A3F3A"/>
    <w:rsid w:val="005A4407"/>
    <w:rsid w:val="005A5185"/>
    <w:rsid w:val="005A59EF"/>
    <w:rsid w:val="005A60DF"/>
    <w:rsid w:val="005A7D14"/>
    <w:rsid w:val="005B1832"/>
    <w:rsid w:val="005C0CFA"/>
    <w:rsid w:val="005C205F"/>
    <w:rsid w:val="005C41AF"/>
    <w:rsid w:val="005C6868"/>
    <w:rsid w:val="005D29A9"/>
    <w:rsid w:val="005D420E"/>
    <w:rsid w:val="005D6DDF"/>
    <w:rsid w:val="005D7696"/>
    <w:rsid w:val="005D77A0"/>
    <w:rsid w:val="005E035F"/>
    <w:rsid w:val="005E260A"/>
    <w:rsid w:val="005E44A9"/>
    <w:rsid w:val="005F568C"/>
    <w:rsid w:val="005F5F07"/>
    <w:rsid w:val="005F6F41"/>
    <w:rsid w:val="00600248"/>
    <w:rsid w:val="006005E4"/>
    <w:rsid w:val="00607DDC"/>
    <w:rsid w:val="0061175B"/>
    <w:rsid w:val="00612218"/>
    <w:rsid w:val="0061682D"/>
    <w:rsid w:val="00621590"/>
    <w:rsid w:val="00621C17"/>
    <w:rsid w:val="00622B8D"/>
    <w:rsid w:val="00625DC6"/>
    <w:rsid w:val="00625DDC"/>
    <w:rsid w:val="00631439"/>
    <w:rsid w:val="00631E8F"/>
    <w:rsid w:val="00637B74"/>
    <w:rsid w:val="006433F5"/>
    <w:rsid w:val="0064391D"/>
    <w:rsid w:val="00643D49"/>
    <w:rsid w:val="0064486D"/>
    <w:rsid w:val="00651821"/>
    <w:rsid w:val="006531A4"/>
    <w:rsid w:val="00653AC6"/>
    <w:rsid w:val="00653BA6"/>
    <w:rsid w:val="00654384"/>
    <w:rsid w:val="00654A8D"/>
    <w:rsid w:val="00655B6A"/>
    <w:rsid w:val="0065725A"/>
    <w:rsid w:val="0066003C"/>
    <w:rsid w:val="00663D4F"/>
    <w:rsid w:val="006654FA"/>
    <w:rsid w:val="00666168"/>
    <w:rsid w:val="0066646A"/>
    <w:rsid w:val="006672F7"/>
    <w:rsid w:val="00667302"/>
    <w:rsid w:val="006675CD"/>
    <w:rsid w:val="00670686"/>
    <w:rsid w:val="00672B47"/>
    <w:rsid w:val="0067530D"/>
    <w:rsid w:val="00676635"/>
    <w:rsid w:val="0067736F"/>
    <w:rsid w:val="0068126C"/>
    <w:rsid w:val="00681877"/>
    <w:rsid w:val="00681AD8"/>
    <w:rsid w:val="00682CAB"/>
    <w:rsid w:val="00684C67"/>
    <w:rsid w:val="00684D9B"/>
    <w:rsid w:val="00686885"/>
    <w:rsid w:val="00686EC0"/>
    <w:rsid w:val="00697556"/>
    <w:rsid w:val="0069757F"/>
    <w:rsid w:val="006A01FE"/>
    <w:rsid w:val="006B1C64"/>
    <w:rsid w:val="006B4647"/>
    <w:rsid w:val="006B4C2B"/>
    <w:rsid w:val="006B53A7"/>
    <w:rsid w:val="006B6D47"/>
    <w:rsid w:val="006B710D"/>
    <w:rsid w:val="006C2F36"/>
    <w:rsid w:val="006C4A97"/>
    <w:rsid w:val="006C5AFE"/>
    <w:rsid w:val="006C709E"/>
    <w:rsid w:val="006D039F"/>
    <w:rsid w:val="006D2E7F"/>
    <w:rsid w:val="006D3A95"/>
    <w:rsid w:val="006E42D2"/>
    <w:rsid w:val="006E7FBD"/>
    <w:rsid w:val="006F21C1"/>
    <w:rsid w:val="006F2203"/>
    <w:rsid w:val="006F2954"/>
    <w:rsid w:val="006F3BDC"/>
    <w:rsid w:val="006F6D95"/>
    <w:rsid w:val="006F7765"/>
    <w:rsid w:val="006F79B3"/>
    <w:rsid w:val="007009B9"/>
    <w:rsid w:val="00702F96"/>
    <w:rsid w:val="00702FC2"/>
    <w:rsid w:val="00704312"/>
    <w:rsid w:val="00706F13"/>
    <w:rsid w:val="007072E8"/>
    <w:rsid w:val="00707D58"/>
    <w:rsid w:val="00710515"/>
    <w:rsid w:val="00712262"/>
    <w:rsid w:val="0071618D"/>
    <w:rsid w:val="007237B6"/>
    <w:rsid w:val="00725FA4"/>
    <w:rsid w:val="00726C0C"/>
    <w:rsid w:val="007307BC"/>
    <w:rsid w:val="00730825"/>
    <w:rsid w:val="0073086C"/>
    <w:rsid w:val="00730C45"/>
    <w:rsid w:val="00730C9E"/>
    <w:rsid w:val="00730F38"/>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650CA"/>
    <w:rsid w:val="00772807"/>
    <w:rsid w:val="00772DA8"/>
    <w:rsid w:val="00775964"/>
    <w:rsid w:val="007765FE"/>
    <w:rsid w:val="0078760A"/>
    <w:rsid w:val="00795BFB"/>
    <w:rsid w:val="00797093"/>
    <w:rsid w:val="007A0148"/>
    <w:rsid w:val="007B2760"/>
    <w:rsid w:val="007B3764"/>
    <w:rsid w:val="007B478C"/>
    <w:rsid w:val="007C14A5"/>
    <w:rsid w:val="007C6336"/>
    <w:rsid w:val="007D082A"/>
    <w:rsid w:val="007D1EE9"/>
    <w:rsid w:val="007D2326"/>
    <w:rsid w:val="007E1BA8"/>
    <w:rsid w:val="007E1F80"/>
    <w:rsid w:val="007E5F10"/>
    <w:rsid w:val="007F1A26"/>
    <w:rsid w:val="007F2206"/>
    <w:rsid w:val="007F3129"/>
    <w:rsid w:val="007F321A"/>
    <w:rsid w:val="007F4080"/>
    <w:rsid w:val="007F7B86"/>
    <w:rsid w:val="0080021C"/>
    <w:rsid w:val="00803FF1"/>
    <w:rsid w:val="008048A4"/>
    <w:rsid w:val="008055F4"/>
    <w:rsid w:val="00805F76"/>
    <w:rsid w:val="00806C01"/>
    <w:rsid w:val="008112E8"/>
    <w:rsid w:val="0081130B"/>
    <w:rsid w:val="0081331D"/>
    <w:rsid w:val="008148CC"/>
    <w:rsid w:val="00817E06"/>
    <w:rsid w:val="008211A4"/>
    <w:rsid w:val="00821A49"/>
    <w:rsid w:val="00823A07"/>
    <w:rsid w:val="00824917"/>
    <w:rsid w:val="00827924"/>
    <w:rsid w:val="008321F1"/>
    <w:rsid w:val="008324A2"/>
    <w:rsid w:val="008348CB"/>
    <w:rsid w:val="00837B9A"/>
    <w:rsid w:val="00844D9E"/>
    <w:rsid w:val="008515DE"/>
    <w:rsid w:val="008517A6"/>
    <w:rsid w:val="00853134"/>
    <w:rsid w:val="00853587"/>
    <w:rsid w:val="008540A0"/>
    <w:rsid w:val="00854C37"/>
    <w:rsid w:val="008554C7"/>
    <w:rsid w:val="00856D0F"/>
    <w:rsid w:val="0085706C"/>
    <w:rsid w:val="008611E7"/>
    <w:rsid w:val="00864029"/>
    <w:rsid w:val="008712A7"/>
    <w:rsid w:val="0087140E"/>
    <w:rsid w:val="00871E57"/>
    <w:rsid w:val="00872D82"/>
    <w:rsid w:val="00873150"/>
    <w:rsid w:val="0087444C"/>
    <w:rsid w:val="0087657D"/>
    <w:rsid w:val="008807D5"/>
    <w:rsid w:val="00880832"/>
    <w:rsid w:val="008821E6"/>
    <w:rsid w:val="00882263"/>
    <w:rsid w:val="00883586"/>
    <w:rsid w:val="00886EE1"/>
    <w:rsid w:val="0088727D"/>
    <w:rsid w:val="00890729"/>
    <w:rsid w:val="00893E74"/>
    <w:rsid w:val="00894315"/>
    <w:rsid w:val="00897C75"/>
    <w:rsid w:val="00897DD2"/>
    <w:rsid w:val="008A00FF"/>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0822"/>
    <w:rsid w:val="008E0BC7"/>
    <w:rsid w:val="008E56B1"/>
    <w:rsid w:val="008E61CB"/>
    <w:rsid w:val="008E638E"/>
    <w:rsid w:val="008E6551"/>
    <w:rsid w:val="008E76AC"/>
    <w:rsid w:val="008E7E6B"/>
    <w:rsid w:val="008F21F6"/>
    <w:rsid w:val="008F3972"/>
    <w:rsid w:val="00900D2D"/>
    <w:rsid w:val="00906DCA"/>
    <w:rsid w:val="00913907"/>
    <w:rsid w:val="00913D26"/>
    <w:rsid w:val="00914673"/>
    <w:rsid w:val="00920416"/>
    <w:rsid w:val="00920C3D"/>
    <w:rsid w:val="00921B3A"/>
    <w:rsid w:val="0092279E"/>
    <w:rsid w:val="00922A5E"/>
    <w:rsid w:val="0092525C"/>
    <w:rsid w:val="0092593B"/>
    <w:rsid w:val="009265D2"/>
    <w:rsid w:val="00926A64"/>
    <w:rsid w:val="00934FA6"/>
    <w:rsid w:val="00934FAA"/>
    <w:rsid w:val="00937565"/>
    <w:rsid w:val="009411C3"/>
    <w:rsid w:val="00942618"/>
    <w:rsid w:val="009429E7"/>
    <w:rsid w:val="00945A3C"/>
    <w:rsid w:val="00951F79"/>
    <w:rsid w:val="00952032"/>
    <w:rsid w:val="0095363B"/>
    <w:rsid w:val="009546E8"/>
    <w:rsid w:val="00956A84"/>
    <w:rsid w:val="0095789C"/>
    <w:rsid w:val="009637C0"/>
    <w:rsid w:val="009669CB"/>
    <w:rsid w:val="00967121"/>
    <w:rsid w:val="00967DCA"/>
    <w:rsid w:val="009714A1"/>
    <w:rsid w:val="00974AB5"/>
    <w:rsid w:val="009814D9"/>
    <w:rsid w:val="0098706D"/>
    <w:rsid w:val="009935FB"/>
    <w:rsid w:val="0099486C"/>
    <w:rsid w:val="00994981"/>
    <w:rsid w:val="009956CE"/>
    <w:rsid w:val="00996539"/>
    <w:rsid w:val="009A65EC"/>
    <w:rsid w:val="009A6AEB"/>
    <w:rsid w:val="009B2CA8"/>
    <w:rsid w:val="009B7F09"/>
    <w:rsid w:val="009C20BA"/>
    <w:rsid w:val="009C2EEC"/>
    <w:rsid w:val="009C58C7"/>
    <w:rsid w:val="009C6488"/>
    <w:rsid w:val="009D138E"/>
    <w:rsid w:val="009D58E6"/>
    <w:rsid w:val="009D6290"/>
    <w:rsid w:val="009D7D1F"/>
    <w:rsid w:val="009E11C8"/>
    <w:rsid w:val="009E1365"/>
    <w:rsid w:val="009E2F5E"/>
    <w:rsid w:val="009E6C87"/>
    <w:rsid w:val="009F0D40"/>
    <w:rsid w:val="009F3537"/>
    <w:rsid w:val="009F471E"/>
    <w:rsid w:val="009F4A54"/>
    <w:rsid w:val="009F4BEC"/>
    <w:rsid w:val="009F56CE"/>
    <w:rsid w:val="00A007C0"/>
    <w:rsid w:val="00A0161E"/>
    <w:rsid w:val="00A06279"/>
    <w:rsid w:val="00A0795F"/>
    <w:rsid w:val="00A11391"/>
    <w:rsid w:val="00A21A33"/>
    <w:rsid w:val="00A23A1B"/>
    <w:rsid w:val="00A25FD7"/>
    <w:rsid w:val="00A26E54"/>
    <w:rsid w:val="00A31776"/>
    <w:rsid w:val="00A3618A"/>
    <w:rsid w:val="00A41C4D"/>
    <w:rsid w:val="00A42202"/>
    <w:rsid w:val="00A42283"/>
    <w:rsid w:val="00A43AFF"/>
    <w:rsid w:val="00A44502"/>
    <w:rsid w:val="00A53402"/>
    <w:rsid w:val="00A71CC8"/>
    <w:rsid w:val="00A7256B"/>
    <w:rsid w:val="00A72779"/>
    <w:rsid w:val="00A72AE2"/>
    <w:rsid w:val="00A75877"/>
    <w:rsid w:val="00A759BA"/>
    <w:rsid w:val="00A76D31"/>
    <w:rsid w:val="00A7793A"/>
    <w:rsid w:val="00A8164B"/>
    <w:rsid w:val="00A83090"/>
    <w:rsid w:val="00A93250"/>
    <w:rsid w:val="00A95004"/>
    <w:rsid w:val="00A972B1"/>
    <w:rsid w:val="00AA0DF5"/>
    <w:rsid w:val="00AA3BE2"/>
    <w:rsid w:val="00AA44A7"/>
    <w:rsid w:val="00AA4CC7"/>
    <w:rsid w:val="00AA5380"/>
    <w:rsid w:val="00AA5E8E"/>
    <w:rsid w:val="00AA7118"/>
    <w:rsid w:val="00AA7D8B"/>
    <w:rsid w:val="00AB1F86"/>
    <w:rsid w:val="00AB230F"/>
    <w:rsid w:val="00AB6CA7"/>
    <w:rsid w:val="00AC00EA"/>
    <w:rsid w:val="00AD01E4"/>
    <w:rsid w:val="00AD0858"/>
    <w:rsid w:val="00AD552E"/>
    <w:rsid w:val="00AD6DA6"/>
    <w:rsid w:val="00AE174A"/>
    <w:rsid w:val="00AE556C"/>
    <w:rsid w:val="00AE5B7B"/>
    <w:rsid w:val="00AE5B9A"/>
    <w:rsid w:val="00AE5C1B"/>
    <w:rsid w:val="00AE7206"/>
    <w:rsid w:val="00AE7340"/>
    <w:rsid w:val="00AF1BBD"/>
    <w:rsid w:val="00AF76F9"/>
    <w:rsid w:val="00B003BA"/>
    <w:rsid w:val="00B04697"/>
    <w:rsid w:val="00B0787C"/>
    <w:rsid w:val="00B101D3"/>
    <w:rsid w:val="00B10207"/>
    <w:rsid w:val="00B13BC3"/>
    <w:rsid w:val="00B141E7"/>
    <w:rsid w:val="00B204E6"/>
    <w:rsid w:val="00B30066"/>
    <w:rsid w:val="00B33934"/>
    <w:rsid w:val="00B34216"/>
    <w:rsid w:val="00B351B4"/>
    <w:rsid w:val="00B3740D"/>
    <w:rsid w:val="00B42A80"/>
    <w:rsid w:val="00B44E6A"/>
    <w:rsid w:val="00B45BFD"/>
    <w:rsid w:val="00B46BCA"/>
    <w:rsid w:val="00B50512"/>
    <w:rsid w:val="00B526A3"/>
    <w:rsid w:val="00B53DDD"/>
    <w:rsid w:val="00B540E0"/>
    <w:rsid w:val="00B56FFD"/>
    <w:rsid w:val="00B60C8C"/>
    <w:rsid w:val="00B62919"/>
    <w:rsid w:val="00B639AD"/>
    <w:rsid w:val="00B72378"/>
    <w:rsid w:val="00B7288A"/>
    <w:rsid w:val="00B73AB4"/>
    <w:rsid w:val="00B74F1F"/>
    <w:rsid w:val="00B75ED9"/>
    <w:rsid w:val="00B87806"/>
    <w:rsid w:val="00B87EC9"/>
    <w:rsid w:val="00B90217"/>
    <w:rsid w:val="00B91123"/>
    <w:rsid w:val="00B92BC9"/>
    <w:rsid w:val="00B92EAC"/>
    <w:rsid w:val="00B957E1"/>
    <w:rsid w:val="00B95C60"/>
    <w:rsid w:val="00BA1BD2"/>
    <w:rsid w:val="00BA2D41"/>
    <w:rsid w:val="00BA3B2F"/>
    <w:rsid w:val="00BA3D38"/>
    <w:rsid w:val="00BA62A3"/>
    <w:rsid w:val="00BA72FD"/>
    <w:rsid w:val="00BC012F"/>
    <w:rsid w:val="00BC201F"/>
    <w:rsid w:val="00BC38FD"/>
    <w:rsid w:val="00BD283C"/>
    <w:rsid w:val="00BD3267"/>
    <w:rsid w:val="00BD38DC"/>
    <w:rsid w:val="00BD3E8F"/>
    <w:rsid w:val="00BD4975"/>
    <w:rsid w:val="00BD538A"/>
    <w:rsid w:val="00BD7148"/>
    <w:rsid w:val="00BD7E1B"/>
    <w:rsid w:val="00BD7F14"/>
    <w:rsid w:val="00BD7F48"/>
    <w:rsid w:val="00BE224D"/>
    <w:rsid w:val="00BE5884"/>
    <w:rsid w:val="00BF0918"/>
    <w:rsid w:val="00BF2120"/>
    <w:rsid w:val="00BF2DD5"/>
    <w:rsid w:val="00BF35DB"/>
    <w:rsid w:val="00BF3FE6"/>
    <w:rsid w:val="00BF4008"/>
    <w:rsid w:val="00BF4099"/>
    <w:rsid w:val="00C024D9"/>
    <w:rsid w:val="00C034CB"/>
    <w:rsid w:val="00C051A8"/>
    <w:rsid w:val="00C054BC"/>
    <w:rsid w:val="00C06B4B"/>
    <w:rsid w:val="00C11B83"/>
    <w:rsid w:val="00C122C4"/>
    <w:rsid w:val="00C13FD7"/>
    <w:rsid w:val="00C14B82"/>
    <w:rsid w:val="00C17897"/>
    <w:rsid w:val="00C245D6"/>
    <w:rsid w:val="00C246BA"/>
    <w:rsid w:val="00C2478E"/>
    <w:rsid w:val="00C3020A"/>
    <w:rsid w:val="00C32B20"/>
    <w:rsid w:val="00C3457E"/>
    <w:rsid w:val="00C350E9"/>
    <w:rsid w:val="00C35B2B"/>
    <w:rsid w:val="00C374DC"/>
    <w:rsid w:val="00C4031F"/>
    <w:rsid w:val="00C409D5"/>
    <w:rsid w:val="00C424BA"/>
    <w:rsid w:val="00C435C3"/>
    <w:rsid w:val="00C45BB1"/>
    <w:rsid w:val="00C507D0"/>
    <w:rsid w:val="00C6234B"/>
    <w:rsid w:val="00C63EAE"/>
    <w:rsid w:val="00C663AF"/>
    <w:rsid w:val="00C66E28"/>
    <w:rsid w:val="00C66FB9"/>
    <w:rsid w:val="00C67E09"/>
    <w:rsid w:val="00C73667"/>
    <w:rsid w:val="00C73F95"/>
    <w:rsid w:val="00C74708"/>
    <w:rsid w:val="00C74BD1"/>
    <w:rsid w:val="00C7629F"/>
    <w:rsid w:val="00C81172"/>
    <w:rsid w:val="00C8372E"/>
    <w:rsid w:val="00C8661B"/>
    <w:rsid w:val="00C86F73"/>
    <w:rsid w:val="00C90ACD"/>
    <w:rsid w:val="00CA139A"/>
    <w:rsid w:val="00CA2899"/>
    <w:rsid w:val="00CA3563"/>
    <w:rsid w:val="00CA3A3D"/>
    <w:rsid w:val="00CA5D6E"/>
    <w:rsid w:val="00CA5E7C"/>
    <w:rsid w:val="00CA77FB"/>
    <w:rsid w:val="00CB379B"/>
    <w:rsid w:val="00CB3D14"/>
    <w:rsid w:val="00CB4ACB"/>
    <w:rsid w:val="00CB54DA"/>
    <w:rsid w:val="00CB5DD0"/>
    <w:rsid w:val="00CB72D9"/>
    <w:rsid w:val="00CC0B0B"/>
    <w:rsid w:val="00CC1E9A"/>
    <w:rsid w:val="00CC3604"/>
    <w:rsid w:val="00CC3F0D"/>
    <w:rsid w:val="00CC51D4"/>
    <w:rsid w:val="00CC65DA"/>
    <w:rsid w:val="00CC6F6C"/>
    <w:rsid w:val="00CC7B2F"/>
    <w:rsid w:val="00CD105E"/>
    <w:rsid w:val="00CD1833"/>
    <w:rsid w:val="00CD39A2"/>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2A4F"/>
    <w:rsid w:val="00D258BF"/>
    <w:rsid w:val="00D26139"/>
    <w:rsid w:val="00D27114"/>
    <w:rsid w:val="00D313EC"/>
    <w:rsid w:val="00D31C76"/>
    <w:rsid w:val="00D342A6"/>
    <w:rsid w:val="00D359F1"/>
    <w:rsid w:val="00D36398"/>
    <w:rsid w:val="00D43B27"/>
    <w:rsid w:val="00D45BB8"/>
    <w:rsid w:val="00D464BF"/>
    <w:rsid w:val="00D516AA"/>
    <w:rsid w:val="00D538D5"/>
    <w:rsid w:val="00D53E26"/>
    <w:rsid w:val="00D55370"/>
    <w:rsid w:val="00D56663"/>
    <w:rsid w:val="00D607B1"/>
    <w:rsid w:val="00D60AC7"/>
    <w:rsid w:val="00D66454"/>
    <w:rsid w:val="00D67237"/>
    <w:rsid w:val="00D70019"/>
    <w:rsid w:val="00D74578"/>
    <w:rsid w:val="00D81AFD"/>
    <w:rsid w:val="00D81B45"/>
    <w:rsid w:val="00D828B9"/>
    <w:rsid w:val="00D83A76"/>
    <w:rsid w:val="00D849EA"/>
    <w:rsid w:val="00D86086"/>
    <w:rsid w:val="00D918F3"/>
    <w:rsid w:val="00D91DED"/>
    <w:rsid w:val="00DA2099"/>
    <w:rsid w:val="00DB313D"/>
    <w:rsid w:val="00DC2CCC"/>
    <w:rsid w:val="00DD0D40"/>
    <w:rsid w:val="00DD238F"/>
    <w:rsid w:val="00DD3BAB"/>
    <w:rsid w:val="00DD3CE8"/>
    <w:rsid w:val="00DD4011"/>
    <w:rsid w:val="00DD4F0E"/>
    <w:rsid w:val="00DD636E"/>
    <w:rsid w:val="00DD69F9"/>
    <w:rsid w:val="00DE4017"/>
    <w:rsid w:val="00DE5FBD"/>
    <w:rsid w:val="00DF05A3"/>
    <w:rsid w:val="00DF070D"/>
    <w:rsid w:val="00DF0BF0"/>
    <w:rsid w:val="00DF7020"/>
    <w:rsid w:val="00E00730"/>
    <w:rsid w:val="00E0158D"/>
    <w:rsid w:val="00E05E0A"/>
    <w:rsid w:val="00E12D46"/>
    <w:rsid w:val="00E14D38"/>
    <w:rsid w:val="00E14F33"/>
    <w:rsid w:val="00E21BC1"/>
    <w:rsid w:val="00E2236D"/>
    <w:rsid w:val="00E233B4"/>
    <w:rsid w:val="00E27125"/>
    <w:rsid w:val="00E2739A"/>
    <w:rsid w:val="00E27871"/>
    <w:rsid w:val="00E30299"/>
    <w:rsid w:val="00E32710"/>
    <w:rsid w:val="00E330DE"/>
    <w:rsid w:val="00E333F7"/>
    <w:rsid w:val="00E41DFD"/>
    <w:rsid w:val="00E420D7"/>
    <w:rsid w:val="00E43079"/>
    <w:rsid w:val="00E436A8"/>
    <w:rsid w:val="00E43C80"/>
    <w:rsid w:val="00E47203"/>
    <w:rsid w:val="00E523CE"/>
    <w:rsid w:val="00E534CF"/>
    <w:rsid w:val="00E54215"/>
    <w:rsid w:val="00E56215"/>
    <w:rsid w:val="00E5658E"/>
    <w:rsid w:val="00E56BFE"/>
    <w:rsid w:val="00E56C30"/>
    <w:rsid w:val="00E6536C"/>
    <w:rsid w:val="00E678A1"/>
    <w:rsid w:val="00E72C5E"/>
    <w:rsid w:val="00E77820"/>
    <w:rsid w:val="00E81CB4"/>
    <w:rsid w:val="00E831C5"/>
    <w:rsid w:val="00E8585B"/>
    <w:rsid w:val="00E904A6"/>
    <w:rsid w:val="00E933EA"/>
    <w:rsid w:val="00E944DF"/>
    <w:rsid w:val="00E94A95"/>
    <w:rsid w:val="00EA3452"/>
    <w:rsid w:val="00EA358E"/>
    <w:rsid w:val="00EA3F15"/>
    <w:rsid w:val="00EA636D"/>
    <w:rsid w:val="00EA6930"/>
    <w:rsid w:val="00EA7847"/>
    <w:rsid w:val="00EB0584"/>
    <w:rsid w:val="00EB3879"/>
    <w:rsid w:val="00EB4128"/>
    <w:rsid w:val="00EB702D"/>
    <w:rsid w:val="00EB7D81"/>
    <w:rsid w:val="00EB7EFF"/>
    <w:rsid w:val="00EC04AC"/>
    <w:rsid w:val="00EC2F9C"/>
    <w:rsid w:val="00EC4885"/>
    <w:rsid w:val="00ED28A5"/>
    <w:rsid w:val="00ED3923"/>
    <w:rsid w:val="00ED40DC"/>
    <w:rsid w:val="00ED503D"/>
    <w:rsid w:val="00ED5832"/>
    <w:rsid w:val="00ED596A"/>
    <w:rsid w:val="00ED5989"/>
    <w:rsid w:val="00ED5EDE"/>
    <w:rsid w:val="00ED6028"/>
    <w:rsid w:val="00EE2E6E"/>
    <w:rsid w:val="00EE4C9E"/>
    <w:rsid w:val="00EF0A36"/>
    <w:rsid w:val="00EF0F05"/>
    <w:rsid w:val="00EF2440"/>
    <w:rsid w:val="00EF28E6"/>
    <w:rsid w:val="00EF3CB7"/>
    <w:rsid w:val="00EF7AE3"/>
    <w:rsid w:val="00F03154"/>
    <w:rsid w:val="00F0499E"/>
    <w:rsid w:val="00F04FA6"/>
    <w:rsid w:val="00F057E5"/>
    <w:rsid w:val="00F06BB2"/>
    <w:rsid w:val="00F0759E"/>
    <w:rsid w:val="00F11D16"/>
    <w:rsid w:val="00F14095"/>
    <w:rsid w:val="00F158AB"/>
    <w:rsid w:val="00F16347"/>
    <w:rsid w:val="00F22F1E"/>
    <w:rsid w:val="00F347B5"/>
    <w:rsid w:val="00F35523"/>
    <w:rsid w:val="00F4133A"/>
    <w:rsid w:val="00F41A0B"/>
    <w:rsid w:val="00F4350B"/>
    <w:rsid w:val="00F45E2A"/>
    <w:rsid w:val="00F5143E"/>
    <w:rsid w:val="00F525D3"/>
    <w:rsid w:val="00F63128"/>
    <w:rsid w:val="00F724F8"/>
    <w:rsid w:val="00F76E11"/>
    <w:rsid w:val="00F821A3"/>
    <w:rsid w:val="00F849B2"/>
    <w:rsid w:val="00F911B6"/>
    <w:rsid w:val="00F9314A"/>
    <w:rsid w:val="00F9623D"/>
    <w:rsid w:val="00F969FC"/>
    <w:rsid w:val="00F9701F"/>
    <w:rsid w:val="00FA1B52"/>
    <w:rsid w:val="00FA458A"/>
    <w:rsid w:val="00FB1B2D"/>
    <w:rsid w:val="00FB4372"/>
    <w:rsid w:val="00FB4633"/>
    <w:rsid w:val="00FC2DE7"/>
    <w:rsid w:val="00FC3F71"/>
    <w:rsid w:val="00FC58EF"/>
    <w:rsid w:val="00FD33DF"/>
    <w:rsid w:val="00FD3E8B"/>
    <w:rsid w:val="00FD6206"/>
    <w:rsid w:val="00FE32F8"/>
    <w:rsid w:val="00FE380E"/>
    <w:rsid w:val="00FE39D7"/>
    <w:rsid w:val="00FE42FD"/>
    <w:rsid w:val="00FE60D7"/>
    <w:rsid w:val="00FE6AFA"/>
    <w:rsid w:val="00FE7A62"/>
    <w:rsid w:val="00FF06FA"/>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703D4D"/>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5D9367357D41719EFEDDBA66885A26"/>
        <w:category>
          <w:name w:val="General"/>
          <w:gallery w:val="placeholder"/>
        </w:category>
        <w:types>
          <w:type w:val="bbPlcHdr"/>
        </w:types>
        <w:behaviors>
          <w:behavior w:val="content"/>
        </w:behaviors>
        <w:guid w:val="{6A1C6A4A-BE1C-4FD8-9C53-5F19EF1765B6}"/>
      </w:docPartPr>
      <w:docPartBody>
        <w:p w:rsidR="00FC4425" w:rsidRDefault="0068704D" w:rsidP="0068704D">
          <w:pPr>
            <w:pStyle w:val="AB5D9367357D41719EFEDDBA66885A26"/>
          </w:pPr>
          <w:r>
            <w:rPr>
              <w:rFonts w:ascii="Arial" w:hAnsi="Arial" w:cs="Arial"/>
              <w:sz w:val="20"/>
              <w:szCs w:val="20"/>
              <w:highlight w:val="yellow"/>
            </w:rPr>
            <w:t>[Insertar nombre del municipio]</w:t>
          </w:r>
        </w:p>
      </w:docPartBody>
    </w:docPart>
    <w:docPart>
      <w:docPartPr>
        <w:name w:val="EFDD05661789450FB71E69CBADBBF1DA"/>
        <w:category>
          <w:name w:val="General"/>
          <w:gallery w:val="placeholder"/>
        </w:category>
        <w:types>
          <w:type w:val="bbPlcHdr"/>
        </w:types>
        <w:behaviors>
          <w:behavior w:val="content"/>
        </w:behaviors>
        <w:guid w:val="{FB055F6C-992E-456A-9D15-E89B288DBA8F}"/>
      </w:docPartPr>
      <w:docPartBody>
        <w:p w:rsidR="00FC4425" w:rsidRDefault="0068704D" w:rsidP="0068704D">
          <w:pPr>
            <w:pStyle w:val="EFDD05661789450FB71E69CBADBBF1DA"/>
          </w:pPr>
          <w:r>
            <w:rPr>
              <w:rFonts w:ascii="Arial" w:hAnsi="Arial" w:cs="Arial"/>
              <w:sz w:val="20"/>
              <w:szCs w:val="20"/>
              <w:highlight w:val="yellow"/>
            </w:rPr>
            <w:t>[Insertar nombre del municipio]</w:t>
          </w:r>
        </w:p>
      </w:docPartBody>
    </w:docPart>
    <w:docPart>
      <w:docPartPr>
        <w:name w:val="F9C778B063C2453ABD7ACEC4A42DDC0C"/>
        <w:category>
          <w:name w:val="General"/>
          <w:gallery w:val="placeholder"/>
        </w:category>
        <w:types>
          <w:type w:val="bbPlcHdr"/>
        </w:types>
        <w:behaviors>
          <w:behavior w:val="content"/>
        </w:behaviors>
        <w:guid w:val="{C027EDF9-28A9-4361-9615-DF448EAB2F5C}"/>
      </w:docPartPr>
      <w:docPartBody>
        <w:p w:rsidR="00FC4425" w:rsidRDefault="0068704D" w:rsidP="0068704D">
          <w:pPr>
            <w:pStyle w:val="F9C778B063C2453ABD7ACEC4A42DDC0C"/>
          </w:pPr>
          <w:r>
            <w:rPr>
              <w:rFonts w:ascii="Arial" w:hAnsi="Arial" w:cs="Arial"/>
              <w:sz w:val="20"/>
              <w:szCs w:val="20"/>
              <w:highlight w:val="yellow"/>
            </w:rPr>
            <w:t>[Insertar nombre del municipio]</w:t>
          </w:r>
        </w:p>
      </w:docPartBody>
    </w:docPart>
    <w:docPart>
      <w:docPartPr>
        <w:name w:val="92EA3F9E92D74CCABD527788C6638D64"/>
        <w:category>
          <w:name w:val="General"/>
          <w:gallery w:val="placeholder"/>
        </w:category>
        <w:types>
          <w:type w:val="bbPlcHdr"/>
        </w:types>
        <w:behaviors>
          <w:behavior w:val="content"/>
        </w:behaviors>
        <w:guid w:val="{4B0953C8-CCE2-4627-90BB-0322DDBF6AE7}"/>
      </w:docPartPr>
      <w:docPartBody>
        <w:p w:rsidR="00FC4425" w:rsidRDefault="0068704D" w:rsidP="0068704D">
          <w:pPr>
            <w:pStyle w:val="92EA3F9E92D74CCABD527788C6638D64"/>
          </w:pPr>
          <w:r>
            <w:rPr>
              <w:rFonts w:ascii="Arial" w:hAnsi="Arial" w:cs="Arial"/>
              <w:sz w:val="20"/>
              <w:szCs w:val="20"/>
              <w:highlight w:val="yellow"/>
            </w:rPr>
            <w:t>[Insertar nombre del municipio]</w:t>
          </w:r>
        </w:p>
      </w:docPartBody>
    </w:docPart>
    <w:docPart>
      <w:docPartPr>
        <w:name w:val="00CEA69276CA49F9BF7667463EDA43AC"/>
        <w:category>
          <w:name w:val="General"/>
          <w:gallery w:val="placeholder"/>
        </w:category>
        <w:types>
          <w:type w:val="bbPlcHdr"/>
        </w:types>
        <w:behaviors>
          <w:behavior w:val="content"/>
        </w:behaviors>
        <w:guid w:val="{7F7F1AE5-FF0B-43F8-B4FD-6643A8FE3FA7}"/>
      </w:docPartPr>
      <w:docPartBody>
        <w:p w:rsidR="00FC4425" w:rsidRDefault="0068704D" w:rsidP="0068704D">
          <w:pPr>
            <w:pStyle w:val="00CEA69276CA49F9BF7667463EDA43AC"/>
          </w:pPr>
          <w:r>
            <w:rPr>
              <w:rFonts w:ascii="Arial" w:hAnsi="Arial" w:cs="Arial"/>
              <w:sz w:val="20"/>
              <w:szCs w:val="20"/>
              <w:highlight w:val="yellow"/>
            </w:rPr>
            <w:t>[Insertar nombre del municipio]</w:t>
          </w:r>
        </w:p>
      </w:docPartBody>
    </w:docPart>
    <w:docPart>
      <w:docPartPr>
        <w:name w:val="992C8FD6238848548E77CEE3B16F7BFF"/>
        <w:category>
          <w:name w:val="General"/>
          <w:gallery w:val="placeholder"/>
        </w:category>
        <w:types>
          <w:type w:val="bbPlcHdr"/>
        </w:types>
        <w:behaviors>
          <w:behavior w:val="content"/>
        </w:behaviors>
        <w:guid w:val="{EA56911B-92CE-4A98-8244-73DFE119F436}"/>
      </w:docPartPr>
      <w:docPartBody>
        <w:p w:rsidR="00FC4425" w:rsidRDefault="0068704D" w:rsidP="0068704D">
          <w:pPr>
            <w:pStyle w:val="992C8FD6238848548E77CEE3B16F7BFF"/>
          </w:pPr>
          <w:r>
            <w:rPr>
              <w:rFonts w:ascii="Arial" w:hAnsi="Arial" w:cs="Arial"/>
              <w:sz w:val="20"/>
              <w:szCs w:val="20"/>
              <w:highlight w:val="yellow"/>
            </w:rPr>
            <w:t>[Insertar nombre del municipio]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16"/>
    <w:rsid w:val="003054F7"/>
    <w:rsid w:val="00307803"/>
    <w:rsid w:val="003269EC"/>
    <w:rsid w:val="004F53D3"/>
    <w:rsid w:val="0068704D"/>
    <w:rsid w:val="00794189"/>
    <w:rsid w:val="007B1D10"/>
    <w:rsid w:val="00A82A3A"/>
    <w:rsid w:val="00AF4A16"/>
    <w:rsid w:val="00D31117"/>
    <w:rsid w:val="00D93A67"/>
    <w:rsid w:val="00FC4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5D9367357D41719EFEDDBA66885A26">
    <w:name w:val="AB5D9367357D41719EFEDDBA66885A26"/>
    <w:rsid w:val="0068704D"/>
  </w:style>
  <w:style w:type="paragraph" w:customStyle="1" w:styleId="EFDD05661789450FB71E69CBADBBF1DA">
    <w:name w:val="EFDD05661789450FB71E69CBADBBF1DA"/>
    <w:rsid w:val="0068704D"/>
  </w:style>
  <w:style w:type="paragraph" w:customStyle="1" w:styleId="F9C778B063C2453ABD7ACEC4A42DDC0C">
    <w:name w:val="F9C778B063C2453ABD7ACEC4A42DDC0C"/>
    <w:rsid w:val="0068704D"/>
  </w:style>
  <w:style w:type="paragraph" w:customStyle="1" w:styleId="92EA3F9E92D74CCABD527788C6638D64">
    <w:name w:val="92EA3F9E92D74CCABD527788C6638D64"/>
    <w:rsid w:val="0068704D"/>
  </w:style>
  <w:style w:type="paragraph" w:customStyle="1" w:styleId="00CEA69276CA49F9BF7667463EDA43AC">
    <w:name w:val="00CEA69276CA49F9BF7667463EDA43AC"/>
    <w:rsid w:val="0068704D"/>
  </w:style>
  <w:style w:type="paragraph" w:customStyle="1" w:styleId="992C8FD6238848548E77CEE3B16F7BFF">
    <w:name w:val="992C8FD6238848548E77CEE3B16F7BFF"/>
    <w:rsid w:val="00687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D49169-CD4B-456B-BAB3-EB49B6BFA22F}">
  <ds:schemaRefs>
    <ds:schemaRef ds:uri="http://schemas.microsoft.com/sharepoint/v3/contenttype/forms"/>
  </ds:schemaRefs>
</ds:datastoreItem>
</file>

<file path=customXml/itemProps2.xml><?xml version="1.0" encoding="utf-8"?>
<ds:datastoreItem xmlns:ds="http://schemas.openxmlformats.org/officeDocument/2006/customXml" ds:itemID="{9D4AB31A-1897-422D-A0B0-A0F943988F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E810FC-63D4-4BF5-8BE7-C3C4D386D40E}">
  <ds:schemaRefs>
    <ds:schemaRef ds:uri="http://schemas.openxmlformats.org/officeDocument/2006/bibliography"/>
  </ds:schemaRefs>
</ds:datastoreItem>
</file>

<file path=customXml/itemProps4.xml><?xml version="1.0" encoding="utf-8"?>
<ds:datastoreItem xmlns:ds="http://schemas.openxmlformats.org/officeDocument/2006/customXml" ds:itemID="{AA67EBC1-BB44-41C1-90D5-2D7870AEB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5</Pages>
  <Words>1498</Words>
  <Characters>8244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2021-09-06T14:46:00Z</cp:lastPrinted>
  <dcterms:created xsi:type="dcterms:W3CDTF">2021-09-15T15:10:00Z</dcterms:created>
  <dcterms:modified xsi:type="dcterms:W3CDTF">2021-09-15T15:10:00Z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