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6" w:rsidRPr="006B4647" w:rsidRDefault="00F46C19"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75pt;margin-top:-54.2pt;width:46.35pt;height:48.8pt;z-index:251657728" fillcolor="#0c9">
            <v:imagedata r:id="rId8" o:title=""/>
          </v:shape>
          <o:OLEObject Type="Embed" ProgID="PBrush" ShapeID="_x0000_s1026" DrawAspect="Content" ObjectID="_1620831003" r:id="rId9"/>
        </w:object>
      </w:r>
    </w:p>
    <w:p w:rsidR="00CA77FB" w:rsidRPr="006B4647" w:rsidRDefault="00CA77FB" w:rsidP="00E678A1">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CA77FB" w:rsidRPr="006B4647" w:rsidRDefault="00CA77FB" w:rsidP="00E678A1">
      <w:pPr>
        <w:pStyle w:val="Ttulo4"/>
        <w:tabs>
          <w:tab w:val="left" w:pos="0"/>
          <w:tab w:val="right" w:pos="9356"/>
        </w:tabs>
        <w:ind w:left="0"/>
        <w:rPr>
          <w:rFonts w:ascii="Bookman Old Style" w:hAnsi="Bookman Old Style"/>
          <w:b w:val="0"/>
          <w:bCs/>
          <w:sz w:val="24"/>
          <w:szCs w:val="24"/>
        </w:rPr>
      </w:pPr>
    </w:p>
    <w:p w:rsidR="00CA77FB" w:rsidRPr="006B4647" w:rsidRDefault="00CA77FB" w:rsidP="00E678A1">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CA77FB" w:rsidRPr="006B4647" w:rsidRDefault="00CA77FB" w:rsidP="00E678A1">
      <w:pPr>
        <w:pStyle w:val="Ttulo5"/>
        <w:tabs>
          <w:tab w:val="left" w:pos="0"/>
          <w:tab w:val="right" w:pos="9356"/>
        </w:tabs>
        <w:ind w:left="0"/>
        <w:rPr>
          <w:rFonts w:ascii="Bookman Old Style" w:hAnsi="Bookman Old Style"/>
          <w:sz w:val="24"/>
          <w:szCs w:val="24"/>
        </w:rPr>
      </w:pPr>
    </w:p>
    <w:p w:rsidR="00CA77FB" w:rsidRPr="006B4647" w:rsidRDefault="00CA77FB" w:rsidP="00E678A1">
      <w:pPr>
        <w:pStyle w:val="Ttulo5"/>
        <w:tabs>
          <w:tab w:val="left" w:pos="0"/>
          <w:tab w:val="right" w:pos="9356"/>
        </w:tabs>
        <w:ind w:left="0"/>
        <w:rPr>
          <w:rFonts w:ascii="Bookman Old Style" w:hAnsi="Bookman Old Style"/>
          <w:sz w:val="24"/>
          <w:szCs w:val="24"/>
        </w:rPr>
      </w:pPr>
    </w:p>
    <w:p w:rsidR="00CA77FB" w:rsidRPr="006B4647" w:rsidRDefault="00CA77FB" w:rsidP="00E678A1">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No. </w:t>
      </w:r>
      <w:r w:rsidR="00795BFB" w:rsidRPr="006B4647">
        <w:rPr>
          <w:rFonts w:ascii="Bookman Old Style" w:hAnsi="Bookman Old Style"/>
          <w:sz w:val="24"/>
          <w:szCs w:val="24"/>
        </w:rPr>
        <w:t xml:space="preserve">                  </w:t>
      </w:r>
      <w:r w:rsidRPr="006B4647">
        <w:rPr>
          <w:rFonts w:ascii="Bookman Old Style" w:hAnsi="Bookman Old Style"/>
          <w:sz w:val="24"/>
          <w:szCs w:val="24"/>
        </w:rPr>
        <w:t xml:space="preserve">DE </w:t>
      </w:r>
      <w:r w:rsidR="00872D82" w:rsidRPr="006B4647">
        <w:rPr>
          <w:rFonts w:ascii="Bookman Old Style" w:hAnsi="Bookman Old Style"/>
          <w:sz w:val="24"/>
          <w:szCs w:val="24"/>
        </w:rPr>
        <w:t>201</w:t>
      </w:r>
      <w:r w:rsidR="00AC00EA">
        <w:rPr>
          <w:rFonts w:ascii="Bookman Old Style" w:hAnsi="Bookman Old Style"/>
          <w:sz w:val="24"/>
          <w:szCs w:val="24"/>
        </w:rPr>
        <w:t>9</w:t>
      </w:r>
    </w:p>
    <w:p w:rsidR="00CA77FB" w:rsidRPr="006B4647" w:rsidRDefault="00CA77FB" w:rsidP="00E678A1">
      <w:pPr>
        <w:tabs>
          <w:tab w:val="left" w:pos="284"/>
          <w:tab w:val="right" w:pos="9356"/>
        </w:tabs>
        <w:ind w:left="0"/>
        <w:jc w:val="center"/>
        <w:rPr>
          <w:rFonts w:ascii="Bookman Old Style" w:hAnsi="Bookman Old Style" w:cs="Arial"/>
          <w:b/>
          <w:snapToGrid w:val="0"/>
          <w:color w:val="000000"/>
          <w:lang w:val="es-ES_tradnl"/>
        </w:rPr>
      </w:pPr>
    </w:p>
    <w:p w:rsidR="00CA77FB" w:rsidRPr="006B4647" w:rsidRDefault="00CA77FB" w:rsidP="00E678A1">
      <w:pPr>
        <w:pStyle w:val="Ttulo3"/>
        <w:tabs>
          <w:tab w:val="left" w:pos="284"/>
          <w:tab w:val="right" w:pos="9356"/>
        </w:tabs>
        <w:ind w:left="0"/>
        <w:rPr>
          <w:rFonts w:ascii="Bookman Old Style" w:hAnsi="Bookman Old Style"/>
          <w:b w:val="0"/>
          <w:szCs w:val="24"/>
        </w:rPr>
      </w:pPr>
      <w:r w:rsidRPr="006B4647">
        <w:rPr>
          <w:rFonts w:ascii="Bookman Old Style" w:hAnsi="Bookman Old Style"/>
          <w:b w:val="0"/>
          <w:szCs w:val="24"/>
        </w:rPr>
        <w:t>(                                  )</w:t>
      </w:r>
    </w:p>
    <w:p w:rsidR="00CA77FB" w:rsidRPr="006B4647" w:rsidRDefault="00CA77FB" w:rsidP="00E678A1">
      <w:pPr>
        <w:tabs>
          <w:tab w:val="left" w:pos="284"/>
          <w:tab w:val="right" w:pos="9356"/>
        </w:tabs>
        <w:ind w:left="0"/>
        <w:jc w:val="center"/>
        <w:rPr>
          <w:rFonts w:ascii="Bookman Old Style" w:hAnsi="Bookman Old Style"/>
          <w:lang w:val="es-ES_tradnl"/>
        </w:rPr>
      </w:pPr>
    </w:p>
    <w:p w:rsidR="0092593B" w:rsidRDefault="0092593B" w:rsidP="00E678A1">
      <w:pPr>
        <w:widowControl w:val="0"/>
        <w:tabs>
          <w:tab w:val="left" w:pos="284"/>
        </w:tabs>
        <w:adjustRightInd w:val="0"/>
        <w:ind w:left="0" w:right="20"/>
        <w:jc w:val="both"/>
        <w:rPr>
          <w:rFonts w:ascii="Bookman Old Style" w:hAnsi="Bookman Old Style" w:cs="Arial"/>
          <w:lang w:val="es-ES_tradnl"/>
        </w:rPr>
      </w:pPr>
    </w:p>
    <w:p w:rsidR="0003533B" w:rsidRDefault="0003533B" w:rsidP="00E678A1">
      <w:pPr>
        <w:widowControl w:val="0"/>
        <w:tabs>
          <w:tab w:val="left" w:pos="284"/>
        </w:tabs>
        <w:adjustRightInd w:val="0"/>
        <w:ind w:left="0" w:right="20"/>
        <w:jc w:val="both"/>
        <w:rPr>
          <w:rFonts w:ascii="Bookman Old Style" w:hAnsi="Bookman Old Style" w:cs="Arial"/>
          <w:lang w:val="es-ES_tradnl"/>
        </w:rPr>
      </w:pPr>
    </w:p>
    <w:p w:rsidR="005A3F3A" w:rsidRPr="00B13BC3" w:rsidRDefault="00B13BC3" w:rsidP="00E678A1">
      <w:pPr>
        <w:widowControl w:val="0"/>
        <w:tabs>
          <w:tab w:val="left" w:pos="284"/>
        </w:tabs>
        <w:adjustRightInd w:val="0"/>
        <w:ind w:left="0" w:right="20"/>
        <w:jc w:val="center"/>
        <w:rPr>
          <w:rFonts w:ascii="Bookman Old Style" w:hAnsi="Bookman Old Style" w:cs="Arial"/>
        </w:rPr>
      </w:pPr>
      <w:r w:rsidRPr="00B13BC3">
        <w:rPr>
          <w:rFonts w:ascii="Bookman Old Style" w:hAnsi="Bookman Old Style" w:cs="Arial"/>
        </w:rPr>
        <w:t xml:space="preserve">Por la cual se aprueba el cargo máximo base de comercialización de gas combustible por redes de tubería para el mercado relevante conformado </w:t>
      </w:r>
      <w:r w:rsidR="00AC00EA" w:rsidRPr="00241B5F">
        <w:rPr>
          <w:rFonts w:ascii="Bookman Old Style" w:hAnsi="Bookman Old Style" w:cs="Arial"/>
          <w:lang w:val="es-ES_tradnl"/>
        </w:rPr>
        <w:t xml:space="preserve">por </w:t>
      </w:r>
      <w:r w:rsidR="00AC00EA">
        <w:rPr>
          <w:rFonts w:ascii="Bookman Old Style" w:hAnsi="Bookman Old Style" w:cs="Arial"/>
          <w:lang w:val="es-ES_tradnl"/>
        </w:rPr>
        <w:t xml:space="preserve">el corregimiento de </w:t>
      </w:r>
      <w:proofErr w:type="spellStart"/>
      <w:r w:rsidR="00AC00EA">
        <w:rPr>
          <w:rFonts w:ascii="Bookman Old Style" w:hAnsi="Bookman Old Style" w:cs="Arial"/>
          <w:lang w:val="es-ES_tradnl"/>
        </w:rPr>
        <w:t>Yarima</w:t>
      </w:r>
      <w:proofErr w:type="spellEnd"/>
      <w:r w:rsidR="00AC00EA" w:rsidRPr="00C62CA2">
        <w:rPr>
          <w:rFonts w:ascii="Bookman Old Style" w:hAnsi="Bookman Old Style" w:cs="Arial"/>
          <w:lang w:val="es-ES_tradnl"/>
        </w:rPr>
        <w:t xml:space="preserve"> del municipio de </w:t>
      </w:r>
      <w:r w:rsidR="00AC00EA">
        <w:rPr>
          <w:rFonts w:ascii="Bookman Old Style" w:hAnsi="Bookman Old Style" w:cs="Arial"/>
          <w:lang w:val="es-ES_tradnl"/>
        </w:rPr>
        <w:t xml:space="preserve">San Vicente de </w:t>
      </w:r>
      <w:proofErr w:type="spellStart"/>
      <w:r w:rsidR="00AC00EA">
        <w:rPr>
          <w:rFonts w:ascii="Bookman Old Style" w:hAnsi="Bookman Old Style" w:cs="Arial"/>
          <w:lang w:val="es-ES_tradnl"/>
        </w:rPr>
        <w:t>Chucurí</w:t>
      </w:r>
      <w:proofErr w:type="spellEnd"/>
      <w:r w:rsidR="00AC00EA">
        <w:rPr>
          <w:rFonts w:ascii="Bookman Old Style" w:hAnsi="Bookman Old Style" w:cs="Arial"/>
          <w:lang w:val="es-ES_tradnl"/>
        </w:rPr>
        <w:t xml:space="preserve">, departamento de Santander, </w:t>
      </w:r>
      <w:r w:rsidRPr="00B13BC3">
        <w:rPr>
          <w:rFonts w:ascii="Bookman Old Style" w:hAnsi="Bookman Old Style" w:cs="Arial"/>
        </w:rPr>
        <w:t xml:space="preserve">según solicitud tarifaria presentada por </w:t>
      </w:r>
      <w:r w:rsidR="00AC00EA">
        <w:rPr>
          <w:rFonts w:ascii="Bookman Old Style" w:hAnsi="Bookman Old Style" w:cs="Arial"/>
        </w:rPr>
        <w:t>PROVI</w:t>
      </w:r>
      <w:r w:rsidR="00377FBD">
        <w:rPr>
          <w:rFonts w:ascii="Bookman Old Style" w:hAnsi="Bookman Old Style" w:cs="Arial"/>
        </w:rPr>
        <w:t>SERVICIOS</w:t>
      </w:r>
      <w:r w:rsidRPr="00B13BC3">
        <w:rPr>
          <w:rFonts w:ascii="Bookman Old Style" w:hAnsi="Bookman Old Style" w:cs="Arial"/>
        </w:rPr>
        <w:t xml:space="preserve"> S.A. E.S.P.</w:t>
      </w:r>
    </w:p>
    <w:p w:rsidR="00273C2C" w:rsidRPr="00D03E47" w:rsidRDefault="00273C2C" w:rsidP="00273C2C">
      <w:pPr>
        <w:widowControl w:val="0"/>
        <w:adjustRightInd w:val="0"/>
        <w:ind w:left="0" w:right="20"/>
        <w:jc w:val="both"/>
        <w:rPr>
          <w:rFonts w:ascii="Bookman Old Style" w:hAnsi="Bookman Old Style" w:cs="Arial"/>
          <w:lang w:val="es-CO"/>
        </w:rPr>
      </w:pPr>
    </w:p>
    <w:p w:rsidR="00273C2C" w:rsidRPr="006B4647" w:rsidRDefault="00273C2C" w:rsidP="00273C2C">
      <w:pPr>
        <w:pStyle w:val="Ttulo7"/>
        <w:ind w:left="0"/>
        <w:jc w:val="center"/>
        <w:rPr>
          <w:rFonts w:ascii="Bookman Old Style" w:hAnsi="Bookman Old Style"/>
          <w:b/>
        </w:rPr>
      </w:pPr>
      <w:r w:rsidRPr="006B4647">
        <w:rPr>
          <w:rFonts w:ascii="Bookman Old Style" w:hAnsi="Bookman Old Style"/>
          <w:b/>
        </w:rPr>
        <w:t>LA COMISIÓN DE REGULACIÓN DE ENERGÍA Y GAS</w:t>
      </w:r>
    </w:p>
    <w:p w:rsidR="00273C2C" w:rsidRPr="006B4647" w:rsidRDefault="00273C2C" w:rsidP="00273C2C">
      <w:pPr>
        <w:ind w:left="0"/>
        <w:jc w:val="both"/>
        <w:rPr>
          <w:rFonts w:ascii="Bookman Old Style" w:hAnsi="Bookman Old Style" w:cs="Arial"/>
          <w:b/>
        </w:rPr>
      </w:pPr>
    </w:p>
    <w:p w:rsidR="00273C2C" w:rsidRDefault="00273C2C" w:rsidP="00273C2C">
      <w:pPr>
        <w:ind w:left="0"/>
        <w:jc w:val="both"/>
        <w:rPr>
          <w:rFonts w:ascii="Bookman Old Style" w:hAnsi="Bookman Old Style" w:cs="Arial"/>
        </w:rPr>
      </w:pPr>
    </w:p>
    <w:p w:rsidR="009D138E" w:rsidRPr="006B4647" w:rsidRDefault="00273C2C" w:rsidP="009D138E">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sidR="00E2236D">
        <w:rPr>
          <w:rFonts w:ascii="Bookman Old Style" w:hAnsi="Bookman Old Style" w:cs="Arial"/>
        </w:rPr>
        <w:t xml:space="preserve"> </w:t>
      </w:r>
      <w:r w:rsidR="00E14D38">
        <w:rPr>
          <w:rFonts w:ascii="Bookman Old Style" w:hAnsi="Bookman Old Style" w:cs="Arial"/>
        </w:rPr>
        <w:t xml:space="preserve"> </w:t>
      </w:r>
      <w:r w:rsidRPr="006B4647">
        <w:rPr>
          <w:rFonts w:ascii="Bookman Old Style" w:hAnsi="Bookman Old Style" w:cs="Arial"/>
        </w:rPr>
        <w:t xml:space="preserve"> conferidas por la Ley </w:t>
      </w:r>
      <w:r w:rsidR="00B639AD">
        <w:rPr>
          <w:rFonts w:ascii="Bookman Old Style" w:hAnsi="Bookman Old Style" w:cs="Arial"/>
        </w:rPr>
        <w:t>142 de 1994, y en desarrollo de</w:t>
      </w:r>
      <w:r w:rsidR="009D138E">
        <w:rPr>
          <w:rFonts w:ascii="Bookman Old Style" w:hAnsi="Bookman Old Style" w:cs="Arial"/>
        </w:rPr>
        <w:t xml:space="preserve"> los Decretos</w:t>
      </w:r>
      <w:r w:rsidR="009D138E" w:rsidRPr="006B4647">
        <w:rPr>
          <w:rFonts w:ascii="Bookman Old Style" w:hAnsi="Bookman Old Style" w:cs="Arial"/>
        </w:rPr>
        <w:t xml:space="preserve"> 2253 de 1994</w:t>
      </w:r>
      <w:r w:rsidR="009D138E">
        <w:rPr>
          <w:rFonts w:ascii="Bookman Old Style" w:hAnsi="Bookman Old Style" w:cs="Arial"/>
        </w:rPr>
        <w:t xml:space="preserve"> y 1260 de 2013</w:t>
      </w:r>
      <w:r w:rsidR="009D138E" w:rsidRPr="006B4647">
        <w:rPr>
          <w:rFonts w:ascii="Bookman Old Style" w:hAnsi="Bookman Old Style" w:cs="Arial"/>
        </w:rPr>
        <w:t>.</w:t>
      </w:r>
    </w:p>
    <w:p w:rsidR="00273C2C" w:rsidRDefault="00273C2C" w:rsidP="00273C2C">
      <w:pPr>
        <w:ind w:left="0"/>
        <w:jc w:val="both"/>
        <w:rPr>
          <w:rFonts w:ascii="Bookman Old Style" w:hAnsi="Bookman Old Style" w:cs="Arial"/>
        </w:rPr>
      </w:pPr>
    </w:p>
    <w:p w:rsidR="009D138E" w:rsidRPr="006B4647" w:rsidRDefault="009D138E" w:rsidP="00273C2C">
      <w:pPr>
        <w:ind w:left="0"/>
        <w:jc w:val="both"/>
        <w:rPr>
          <w:rFonts w:ascii="Bookman Old Style" w:hAnsi="Bookman Old Style" w:cs="Arial"/>
        </w:rPr>
      </w:pPr>
    </w:p>
    <w:p w:rsidR="00273C2C" w:rsidRPr="006B4647" w:rsidRDefault="00273C2C" w:rsidP="00273C2C">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rsidR="00273C2C" w:rsidRPr="00D03E47"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14.28 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rsidR="00273C2C" w:rsidRPr="00D03E47"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 xml:space="preserve">rtículo 73.11 de la Ley 142 de 1994 atribuyó a la Comisión de Regulación de Energía y Gas la competencia para establecer las fórmulas para la fijación de las tarifas del servicio público domiciliario de gas combustible. </w:t>
      </w:r>
    </w:p>
    <w:p w:rsidR="00273C2C" w:rsidRPr="00D03E47"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por el </w:t>
      </w:r>
      <w:r>
        <w:rPr>
          <w:rFonts w:ascii="Bookman Old Style" w:hAnsi="Bookman Old Style" w:cs="Arial"/>
        </w:rPr>
        <w:t>a</w:t>
      </w:r>
      <w:r w:rsidRPr="00D03E47">
        <w:rPr>
          <w:rFonts w:ascii="Bookman Old Style" w:hAnsi="Bookman Old Style" w:cs="Arial"/>
        </w:rPr>
        <w:t>rtículo 88.1 de la Ley 142 de 1994, la Comisión de Regulación de Energía y Gas podrá establecer topes máximos y mínimos tarifarios, de obligatorio cumplimiento por parte de las empresas.</w:t>
      </w:r>
    </w:p>
    <w:p w:rsidR="00273C2C"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126 de la Ley 142 de 1994 establece que vencido el período de vigencia de las fórmulas tarifarias éstas continuarán rigiendo mientras la Comisión no fije las nuevas.</w:t>
      </w:r>
    </w:p>
    <w:p w:rsidR="00E14D38" w:rsidRDefault="00E14D38" w:rsidP="00E678A1">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de comercialización de gas combustible se encuentra contenida en la </w:t>
      </w:r>
      <w:r w:rsidRPr="00D03E47">
        <w:rPr>
          <w:rFonts w:ascii="Bookman Old Style" w:hAnsi="Bookman Old Style" w:cs="Arial"/>
        </w:rPr>
        <w:t>Resolución CREG</w:t>
      </w:r>
      <w:r>
        <w:rPr>
          <w:rFonts w:ascii="Bookman Old Style" w:hAnsi="Bookman Old Style" w:cs="Arial"/>
        </w:rPr>
        <w:t xml:space="preserve"> 011 de 2003 en el </w:t>
      </w:r>
      <w:r w:rsidR="005172A7">
        <w:rPr>
          <w:rFonts w:ascii="Bookman Old Style" w:hAnsi="Bookman Old Style" w:cs="Arial"/>
        </w:rPr>
        <w:t>a</w:t>
      </w:r>
      <w:r>
        <w:rPr>
          <w:rFonts w:ascii="Bookman Old Style" w:hAnsi="Bookman Old Style" w:cs="Arial"/>
        </w:rPr>
        <w:t>rtículo 23. En este se indica que el cargo máximo base de comercialización de gas se determina como:</w:t>
      </w:r>
    </w:p>
    <w:p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“Artículo 23. METODOLOGÍA PARA EL CÁLCULO DEL CARGO MÁXIMO BASE DE COMERCIALIZACIÓN. El cargo máximo base de comercialización C0 se determinará </w:t>
      </w:r>
      <w:r w:rsidRPr="00E678A1">
        <w:rPr>
          <w:rFonts w:ascii="Bookman Old Style" w:hAnsi="Bookman Old Style" w:cs="Arial"/>
          <w:i/>
          <w:sz w:val="22"/>
          <w:szCs w:val="22"/>
        </w:rPr>
        <w:lastRenderedPageBreak/>
        <w:t>como el cociente de la suma de los componentes a) y b) descritos a continuación, sobre el número de facturas del año para el cual se tomaron los parámetros de cálculo de dichos componentes.</w:t>
      </w:r>
    </w:p>
    <w:p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b) El ingreso anual del Comercializador correspondiente al año en el cual se efectuaron los cálculos de los gastos de AOM multiplicado por un margen de comercialización de 1.67%. El ingreso anual incluirá el valor facturado para todos los componentes del </w:t>
      </w:r>
      <w:proofErr w:type="spellStart"/>
      <w:r w:rsidRPr="00E678A1">
        <w:rPr>
          <w:rFonts w:ascii="Bookman Old Style" w:hAnsi="Bookman Old Style" w:cs="Arial"/>
          <w:i/>
          <w:sz w:val="22"/>
          <w:szCs w:val="22"/>
        </w:rPr>
        <w:t>Mst</w:t>
      </w:r>
      <w:proofErr w:type="spellEnd"/>
      <w:r w:rsidRPr="00E678A1">
        <w:rPr>
          <w:rFonts w:ascii="Bookman Old Style" w:hAnsi="Bookman Old Style" w:cs="Arial"/>
          <w:i/>
          <w:sz w:val="22"/>
          <w:szCs w:val="22"/>
        </w:rPr>
        <w:t xml:space="preserve"> o del </w:t>
      </w:r>
      <w:proofErr w:type="spellStart"/>
      <w:r w:rsidRPr="00E678A1">
        <w:rPr>
          <w:rFonts w:ascii="Bookman Old Style" w:hAnsi="Bookman Old Style" w:cs="Arial"/>
          <w:i/>
          <w:sz w:val="22"/>
          <w:szCs w:val="22"/>
        </w:rPr>
        <w:t>Msm</w:t>
      </w:r>
      <w:proofErr w:type="spellEnd"/>
      <w:r w:rsidRPr="00E678A1">
        <w:rPr>
          <w:rFonts w:ascii="Bookman Old Style" w:hAnsi="Bookman Old Style" w:cs="Arial"/>
          <w:i/>
          <w:sz w:val="22"/>
          <w:szCs w:val="22"/>
        </w:rPr>
        <w:t>, según sea el caso.</w:t>
      </w:r>
    </w:p>
    <w:p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1: Para el caso de Comercializadores que no cuenten con la anterior información, se les fijará un Cargo de Comercialización igual al de otro Comercializador que atienda un mercado similar.</w:t>
      </w:r>
    </w:p>
    <w:p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2: El valor de Co así calculado se referirá a la Fecha Base de la solicitud tarifaria”.</w:t>
      </w:r>
    </w:p>
    <w:p w:rsidR="00AD6DA6" w:rsidRDefault="000F7019" w:rsidP="00AD6DA6">
      <w:pPr>
        <w:adjustRightInd w:val="0"/>
        <w:spacing w:before="240" w:after="240"/>
        <w:ind w:left="0" w:right="20"/>
        <w:jc w:val="both"/>
        <w:rPr>
          <w:rFonts w:ascii="Bookman Old Style" w:hAnsi="Bookman Old Style" w:cs="Arial"/>
        </w:rPr>
      </w:pPr>
      <w:r w:rsidRPr="00181B79">
        <w:rPr>
          <w:rFonts w:ascii="Bookman Old Style" w:hAnsi="Bookman Old Style" w:cs="Arial"/>
          <w:lang w:val="es-CO"/>
        </w:rPr>
        <w:t xml:space="preserve">La empresa </w:t>
      </w:r>
      <w:r w:rsidR="00AC00EA">
        <w:rPr>
          <w:rFonts w:ascii="Bookman Old Style" w:hAnsi="Bookman Old Style" w:cs="Arial"/>
        </w:rPr>
        <w:t>PROVISERVICIOS</w:t>
      </w:r>
      <w:r w:rsidR="00B13BC3">
        <w:rPr>
          <w:rFonts w:ascii="Bookman Old Style" w:hAnsi="Bookman Old Style" w:cs="Arial"/>
        </w:rPr>
        <w:t xml:space="preserve"> S.A. E.S.P</w:t>
      </w:r>
      <w:r w:rsidR="002C6C8D" w:rsidRPr="006D34CD">
        <w:rPr>
          <w:rFonts w:ascii="Bookman Old Style" w:hAnsi="Bookman Old Style" w:cs="Arial"/>
        </w:rPr>
        <w:t xml:space="preserve">, a través de la comunicación radicada en la CREG bajo el número </w:t>
      </w:r>
      <w:r w:rsidR="00AD6DA6">
        <w:rPr>
          <w:rFonts w:ascii="Bookman Old Style" w:hAnsi="Bookman Old Style" w:cs="Arial"/>
        </w:rPr>
        <w:t>E-2018</w:t>
      </w:r>
      <w:r w:rsidR="00893E74">
        <w:rPr>
          <w:rFonts w:ascii="Bookman Old Style" w:hAnsi="Bookman Old Style" w:cs="Arial"/>
        </w:rPr>
        <w:t>-0</w:t>
      </w:r>
      <w:r w:rsidR="00AD6DA6">
        <w:rPr>
          <w:rFonts w:ascii="Bookman Old Style" w:hAnsi="Bookman Old Style" w:cs="Arial"/>
        </w:rPr>
        <w:t>06581</w:t>
      </w:r>
      <w:r w:rsidR="002C6C8D" w:rsidRPr="00EC35B2">
        <w:rPr>
          <w:rFonts w:ascii="Bookman Old Style" w:hAnsi="Bookman Old Style" w:cs="Arial"/>
        </w:rPr>
        <w:t xml:space="preserve"> de</w:t>
      </w:r>
      <w:r w:rsidR="00AD6DA6">
        <w:rPr>
          <w:rFonts w:ascii="Bookman Old Style" w:hAnsi="Bookman Old Style" w:cs="Arial"/>
        </w:rPr>
        <w:t>l 5 de julio de 2018</w:t>
      </w:r>
      <w:r w:rsidRPr="00181B79">
        <w:rPr>
          <w:rFonts w:ascii="Bookman Old Style" w:hAnsi="Bookman Old Style" w:cs="Arial"/>
          <w:lang w:val="es-CO"/>
        </w:rPr>
        <w:t>, solicitó aprobación de</w:t>
      </w:r>
      <w:r>
        <w:rPr>
          <w:rFonts w:ascii="Bookman Old Style" w:hAnsi="Bookman Old Style" w:cs="Arial"/>
          <w:lang w:val="es-CO"/>
        </w:rPr>
        <w:t>l</w:t>
      </w:r>
      <w:r w:rsidRPr="00181B79">
        <w:rPr>
          <w:rFonts w:ascii="Bookman Old Style" w:hAnsi="Bookman Old Style" w:cs="Arial"/>
          <w:lang w:val="es-CO"/>
        </w:rPr>
        <w:t xml:space="preserve"> cargo de </w:t>
      </w:r>
      <w:r>
        <w:rPr>
          <w:rFonts w:ascii="Bookman Old Style" w:hAnsi="Bookman Old Style" w:cs="Arial"/>
          <w:lang w:val="es-CO"/>
        </w:rPr>
        <w:t>comercialización</w:t>
      </w:r>
      <w:r w:rsidRPr="00181B79">
        <w:rPr>
          <w:rFonts w:ascii="Bookman Old Style" w:hAnsi="Bookman Old Style" w:cs="Arial"/>
          <w:lang w:val="es-CO"/>
        </w:rPr>
        <w:t xml:space="preserve"> de </w:t>
      </w:r>
      <w:r w:rsidR="00AD6DA6">
        <w:rPr>
          <w:rFonts w:ascii="Bookman Old Style" w:hAnsi="Bookman Old Style" w:cs="Arial"/>
          <w:lang w:val="es-CO"/>
        </w:rPr>
        <w:t>gas natural</w:t>
      </w:r>
      <w:r w:rsidRPr="00181B79">
        <w:rPr>
          <w:rFonts w:ascii="Bookman Old Style" w:hAnsi="Bookman Old Style" w:cs="Arial"/>
          <w:lang w:val="es-CO"/>
        </w:rPr>
        <w:t xml:space="preserve"> redes para el mercado relevante </w:t>
      </w:r>
      <w:r w:rsidR="00E420D7" w:rsidRPr="008321F1">
        <w:rPr>
          <w:rFonts w:ascii="Bookman Old Style" w:hAnsi="Bookman Old Style" w:cs="Arial"/>
          <w:lang w:val="es-CO"/>
        </w:rPr>
        <w:t xml:space="preserve">conformado </w:t>
      </w:r>
      <w:r w:rsidR="006D039F" w:rsidRPr="00B665FD">
        <w:rPr>
          <w:rFonts w:ascii="Bookman Old Style" w:hAnsi="Bookman Old Style" w:cs="Arial"/>
        </w:rPr>
        <w:t xml:space="preserve">por </w:t>
      </w:r>
      <w:r w:rsidR="00AD6DA6">
        <w:rPr>
          <w:rFonts w:ascii="Bookman Old Style" w:hAnsi="Bookman Old Style" w:cs="Arial"/>
        </w:rPr>
        <w:t>e</w:t>
      </w:r>
      <w:r w:rsidR="006D039F">
        <w:rPr>
          <w:rFonts w:ascii="Bookman Old Style" w:hAnsi="Bookman Old Style" w:cs="Arial"/>
        </w:rPr>
        <w:t>l siguiente</w:t>
      </w:r>
      <w:r w:rsidR="00AD6DA6">
        <w:rPr>
          <w:rFonts w:ascii="Bookman Old Style" w:hAnsi="Bookman Old Style" w:cs="Arial"/>
        </w:rPr>
        <w:t xml:space="preserve"> corregimiento</w:t>
      </w:r>
      <w:r w:rsidR="006D039F">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2420"/>
        <w:gridCol w:w="1941"/>
        <w:gridCol w:w="2305"/>
      </w:tblGrid>
      <w:tr w:rsidR="00AD6DA6" w:rsidRPr="00010337" w:rsidTr="006F7BCA">
        <w:trPr>
          <w:tblHeader/>
          <w:jc w:val="center"/>
        </w:trPr>
        <w:tc>
          <w:tcPr>
            <w:tcW w:w="1862" w:type="dxa"/>
            <w:shd w:val="clear" w:color="auto" w:fill="D9D9D9" w:themeFill="background1" w:themeFillShade="D9"/>
            <w:vAlign w:val="center"/>
          </w:tcPr>
          <w:p w:rsidR="00AD6DA6" w:rsidRPr="00010337" w:rsidRDefault="00AD6DA6" w:rsidP="006F7BCA">
            <w:pPr>
              <w:keepNext/>
              <w:ind w:left="-104"/>
              <w:jc w:val="center"/>
              <w:rPr>
                <w:rFonts w:ascii="Bookman Old Style" w:hAnsi="Bookman Old Style" w:cs="Arial"/>
                <w:b/>
                <w:sz w:val="22"/>
                <w:szCs w:val="22"/>
              </w:rPr>
            </w:pPr>
            <w:r w:rsidRPr="00010337">
              <w:rPr>
                <w:rFonts w:ascii="Bookman Old Style" w:hAnsi="Bookman Old Style" w:cs="Arial"/>
                <w:b/>
                <w:sz w:val="22"/>
                <w:szCs w:val="22"/>
              </w:rPr>
              <w:t>CODIGO DANE DEL CENTRO POBLADO</w:t>
            </w:r>
          </w:p>
        </w:tc>
        <w:tc>
          <w:tcPr>
            <w:tcW w:w="2420" w:type="dxa"/>
            <w:shd w:val="clear" w:color="auto" w:fill="D9D9D9" w:themeFill="background1" w:themeFillShade="D9"/>
            <w:vAlign w:val="center"/>
          </w:tcPr>
          <w:p w:rsidR="00AD6DA6" w:rsidRPr="00010337" w:rsidRDefault="00AD6DA6" w:rsidP="006F7BCA">
            <w:pPr>
              <w:keepNext/>
              <w:ind w:left="-104"/>
              <w:jc w:val="center"/>
              <w:rPr>
                <w:rFonts w:ascii="Bookman Old Style" w:hAnsi="Bookman Old Style" w:cs="Arial"/>
                <w:b/>
                <w:sz w:val="22"/>
                <w:szCs w:val="22"/>
              </w:rPr>
            </w:pPr>
            <w:r w:rsidRPr="00010337">
              <w:rPr>
                <w:rFonts w:ascii="Bookman Old Style" w:hAnsi="Bookman Old Style" w:cs="Arial"/>
                <w:b/>
                <w:sz w:val="22"/>
                <w:szCs w:val="22"/>
              </w:rPr>
              <w:t>CENTRO POBLADO</w:t>
            </w:r>
          </w:p>
        </w:tc>
        <w:tc>
          <w:tcPr>
            <w:tcW w:w="1941" w:type="dxa"/>
            <w:shd w:val="clear" w:color="auto" w:fill="D9D9D9" w:themeFill="background1" w:themeFillShade="D9"/>
            <w:vAlign w:val="center"/>
          </w:tcPr>
          <w:p w:rsidR="00AD6DA6" w:rsidRPr="00010337" w:rsidRDefault="00AD6DA6" w:rsidP="006F7BCA">
            <w:pPr>
              <w:keepNext/>
              <w:ind w:left="-104"/>
              <w:jc w:val="center"/>
              <w:rPr>
                <w:rFonts w:ascii="Bookman Old Style" w:hAnsi="Bookman Old Style" w:cs="Arial"/>
                <w:b/>
                <w:sz w:val="22"/>
                <w:szCs w:val="22"/>
              </w:rPr>
            </w:pPr>
            <w:r w:rsidRPr="00010337">
              <w:rPr>
                <w:rFonts w:ascii="Bookman Old Style" w:hAnsi="Bookman Old Style" w:cs="Arial"/>
                <w:b/>
                <w:sz w:val="22"/>
                <w:szCs w:val="22"/>
              </w:rPr>
              <w:t>MUNICIPIO</w:t>
            </w:r>
          </w:p>
        </w:tc>
        <w:tc>
          <w:tcPr>
            <w:tcW w:w="2305" w:type="dxa"/>
            <w:shd w:val="clear" w:color="auto" w:fill="D9D9D9" w:themeFill="background1" w:themeFillShade="D9"/>
            <w:vAlign w:val="center"/>
          </w:tcPr>
          <w:p w:rsidR="00AD6DA6" w:rsidRPr="00010337" w:rsidRDefault="00AD6DA6" w:rsidP="006F7BCA">
            <w:pPr>
              <w:keepNext/>
              <w:ind w:left="-111"/>
              <w:jc w:val="center"/>
              <w:rPr>
                <w:rFonts w:ascii="Bookman Old Style" w:hAnsi="Bookman Old Style" w:cs="Arial"/>
                <w:b/>
                <w:sz w:val="22"/>
                <w:szCs w:val="22"/>
              </w:rPr>
            </w:pPr>
            <w:r w:rsidRPr="00010337">
              <w:rPr>
                <w:rFonts w:ascii="Bookman Old Style" w:hAnsi="Bookman Old Style" w:cs="Arial"/>
                <w:b/>
                <w:sz w:val="22"/>
                <w:szCs w:val="22"/>
              </w:rPr>
              <w:t>DEPARTAMENTO</w:t>
            </w:r>
          </w:p>
        </w:tc>
      </w:tr>
      <w:tr w:rsidR="00AD6DA6" w:rsidRPr="00010337" w:rsidTr="006F7BCA">
        <w:trPr>
          <w:jc w:val="center"/>
        </w:trPr>
        <w:tc>
          <w:tcPr>
            <w:tcW w:w="1862" w:type="dxa"/>
            <w:shd w:val="clear" w:color="auto" w:fill="auto"/>
            <w:vAlign w:val="center"/>
          </w:tcPr>
          <w:p w:rsidR="00AD6DA6" w:rsidRPr="00010337" w:rsidRDefault="00AD6DA6" w:rsidP="006F7BCA">
            <w:pPr>
              <w:ind w:left="-104" w:right="-1"/>
              <w:jc w:val="center"/>
              <w:rPr>
                <w:rFonts w:ascii="Bookman Old Style" w:hAnsi="Bookman Old Style" w:cs="Arial"/>
                <w:sz w:val="22"/>
                <w:szCs w:val="22"/>
              </w:rPr>
            </w:pPr>
            <w:r>
              <w:rPr>
                <w:rFonts w:ascii="Bookman Old Style" w:hAnsi="Bookman Old Style" w:cs="Arial"/>
                <w:sz w:val="22"/>
                <w:szCs w:val="22"/>
              </w:rPr>
              <w:t>68689012</w:t>
            </w:r>
          </w:p>
        </w:tc>
        <w:tc>
          <w:tcPr>
            <w:tcW w:w="2420" w:type="dxa"/>
            <w:shd w:val="clear" w:color="auto" w:fill="auto"/>
            <w:vAlign w:val="center"/>
          </w:tcPr>
          <w:p w:rsidR="00AD6DA6" w:rsidRPr="00010337" w:rsidRDefault="00AD6DA6" w:rsidP="006F7BCA">
            <w:pPr>
              <w:ind w:left="-104" w:right="-1"/>
              <w:jc w:val="center"/>
              <w:rPr>
                <w:rFonts w:ascii="Bookman Old Style" w:hAnsi="Bookman Old Style" w:cs="Arial"/>
                <w:sz w:val="22"/>
                <w:szCs w:val="22"/>
              </w:rPr>
            </w:pPr>
            <w:proofErr w:type="spellStart"/>
            <w:r>
              <w:rPr>
                <w:rFonts w:ascii="Bookman Old Style" w:hAnsi="Bookman Old Style" w:cs="Arial"/>
                <w:sz w:val="22"/>
                <w:szCs w:val="22"/>
              </w:rPr>
              <w:t>Yarima</w:t>
            </w:r>
            <w:proofErr w:type="spellEnd"/>
          </w:p>
        </w:tc>
        <w:tc>
          <w:tcPr>
            <w:tcW w:w="1941" w:type="dxa"/>
            <w:shd w:val="clear" w:color="auto" w:fill="auto"/>
            <w:vAlign w:val="center"/>
          </w:tcPr>
          <w:p w:rsidR="00AD6DA6" w:rsidRPr="00010337" w:rsidRDefault="00AD6DA6" w:rsidP="006F7BCA">
            <w:pPr>
              <w:ind w:left="-104" w:right="-1"/>
              <w:jc w:val="center"/>
              <w:rPr>
                <w:rFonts w:ascii="Bookman Old Style" w:hAnsi="Bookman Old Style" w:cs="Arial"/>
                <w:sz w:val="22"/>
                <w:szCs w:val="22"/>
              </w:rPr>
            </w:pPr>
            <w:r>
              <w:rPr>
                <w:rFonts w:ascii="Bookman Old Style" w:hAnsi="Bookman Old Style" w:cs="Arial"/>
                <w:sz w:val="22"/>
                <w:szCs w:val="22"/>
              </w:rPr>
              <w:t xml:space="preserve">San Vicente de </w:t>
            </w:r>
            <w:proofErr w:type="spellStart"/>
            <w:r>
              <w:rPr>
                <w:rFonts w:ascii="Bookman Old Style" w:hAnsi="Bookman Old Style" w:cs="Arial"/>
                <w:sz w:val="22"/>
                <w:szCs w:val="22"/>
              </w:rPr>
              <w:t>Chucurí</w:t>
            </w:r>
            <w:proofErr w:type="spellEnd"/>
          </w:p>
        </w:tc>
        <w:tc>
          <w:tcPr>
            <w:tcW w:w="2305" w:type="dxa"/>
            <w:shd w:val="clear" w:color="auto" w:fill="auto"/>
            <w:vAlign w:val="center"/>
          </w:tcPr>
          <w:p w:rsidR="00AD6DA6" w:rsidRPr="00010337" w:rsidRDefault="00AD6DA6" w:rsidP="006F7BCA">
            <w:pPr>
              <w:ind w:left="-111" w:right="-1"/>
              <w:jc w:val="center"/>
              <w:rPr>
                <w:rFonts w:ascii="Bookman Old Style" w:hAnsi="Bookman Old Style" w:cs="Arial"/>
                <w:sz w:val="22"/>
                <w:szCs w:val="22"/>
              </w:rPr>
            </w:pPr>
            <w:r>
              <w:rPr>
                <w:rFonts w:ascii="Bookman Old Style" w:hAnsi="Bookman Old Style" w:cs="Arial"/>
                <w:sz w:val="22"/>
                <w:szCs w:val="22"/>
              </w:rPr>
              <w:t>Santander</w:t>
            </w:r>
          </w:p>
        </w:tc>
      </w:tr>
    </w:tbl>
    <w:p w:rsidR="00B13BC3" w:rsidRDefault="00B13BC3" w:rsidP="00B13BC3">
      <w:pPr>
        <w:adjustRightInd w:val="0"/>
        <w:spacing w:before="240" w:after="24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auto proferido el día </w:t>
      </w:r>
      <w:r w:rsidR="00AD6DA6">
        <w:rPr>
          <w:rFonts w:ascii="Bookman Old Style" w:hAnsi="Bookman Old Style" w:cs="Arial"/>
        </w:rPr>
        <w:t>13 de diciembre de 2018</w:t>
      </w:r>
      <w:r w:rsidRPr="000F3230">
        <w:rPr>
          <w:rFonts w:ascii="Bookman Old Style" w:hAnsi="Bookman Old Style" w:cs="Arial"/>
        </w:rPr>
        <w:t xml:space="preserve">, </w:t>
      </w:r>
      <w:r>
        <w:rPr>
          <w:rFonts w:ascii="Bookman Old Style" w:hAnsi="Bookman Old Style" w:cs="Arial"/>
        </w:rPr>
        <w:t xml:space="preserve">la Comisión de Regulación de Energía y Gas –CREG-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AC00EA">
        <w:rPr>
          <w:rFonts w:ascii="Bookman Old Style" w:hAnsi="Bookman Old Style" w:cs="Arial"/>
        </w:rPr>
        <w:t>PROVISERVICIOS</w:t>
      </w:r>
      <w:r>
        <w:rPr>
          <w:rFonts w:ascii="Bookman Old Style" w:hAnsi="Bookman Old Style" w:cs="Arial"/>
        </w:rPr>
        <w:t xml:space="preserve"> S.A. E.S.P. para la aprobación del cargo de comercializa</w:t>
      </w:r>
      <w:r w:rsidR="00A95004">
        <w:rPr>
          <w:rFonts w:ascii="Bookman Old Style" w:hAnsi="Bookman Old Style" w:cs="Arial"/>
          <w:szCs w:val="22"/>
        </w:rPr>
        <w:t xml:space="preserve">ción de </w:t>
      </w:r>
      <w:r w:rsidR="00AD6DA6">
        <w:rPr>
          <w:rFonts w:ascii="Bookman Old Style" w:hAnsi="Bookman Old Style" w:cs="Arial"/>
          <w:szCs w:val="22"/>
        </w:rPr>
        <w:t>gas natural</w:t>
      </w:r>
      <w:r>
        <w:rPr>
          <w:rFonts w:ascii="Bookman Old Style" w:hAnsi="Bookman Old Style" w:cs="Arial"/>
          <w:szCs w:val="22"/>
        </w:rPr>
        <w:t xml:space="preserve"> por redes de tubería para el </w:t>
      </w:r>
      <w:r>
        <w:rPr>
          <w:rFonts w:ascii="Bookman Old Style" w:hAnsi="Bookman Old Style" w:cs="Arial"/>
        </w:rPr>
        <w:t xml:space="preserve">mercado relevante </w:t>
      </w:r>
      <w:r w:rsidRPr="00D24B72">
        <w:rPr>
          <w:rFonts w:ascii="Bookman Old Style" w:hAnsi="Bookman Old Style" w:cs="Arial"/>
          <w:szCs w:val="22"/>
        </w:rPr>
        <w:t>conformado</w:t>
      </w:r>
      <w:r w:rsidR="00A95004">
        <w:rPr>
          <w:rFonts w:ascii="Bookman Old Style" w:hAnsi="Bookman Old Style" w:cs="Arial"/>
          <w:szCs w:val="22"/>
        </w:rPr>
        <w:t xml:space="preserve"> por </w:t>
      </w:r>
      <w:r w:rsidR="008D0A78">
        <w:rPr>
          <w:rFonts w:ascii="Bookman Old Style" w:hAnsi="Bookman Old Style" w:cs="Arial"/>
          <w:szCs w:val="22"/>
        </w:rPr>
        <w:t xml:space="preserve">el corregimiento de </w:t>
      </w:r>
      <w:proofErr w:type="spellStart"/>
      <w:r w:rsidR="008D0A78">
        <w:rPr>
          <w:rFonts w:ascii="Bookman Old Style" w:hAnsi="Bookman Old Style" w:cs="Arial"/>
          <w:szCs w:val="22"/>
        </w:rPr>
        <w:t>Yarima</w:t>
      </w:r>
      <w:proofErr w:type="spellEnd"/>
      <w:r w:rsidR="008D0A78" w:rsidRPr="00AD3F3B">
        <w:rPr>
          <w:rFonts w:ascii="Bookman Old Style" w:hAnsi="Bookman Old Style" w:cs="Arial"/>
        </w:rPr>
        <w:t xml:space="preserve"> del municipio de </w:t>
      </w:r>
      <w:r w:rsidR="008D0A78">
        <w:rPr>
          <w:rFonts w:ascii="Bookman Old Style" w:hAnsi="Bookman Old Style" w:cs="Arial"/>
        </w:rPr>
        <w:t xml:space="preserve">San Vicente de </w:t>
      </w:r>
      <w:proofErr w:type="spellStart"/>
      <w:r w:rsidR="008D0A78">
        <w:rPr>
          <w:rFonts w:ascii="Bookman Old Style" w:hAnsi="Bookman Old Style" w:cs="Arial"/>
        </w:rPr>
        <w:t>Chucurí</w:t>
      </w:r>
      <w:proofErr w:type="spellEnd"/>
      <w:r w:rsidR="008D0A78" w:rsidRPr="00AD3F3B">
        <w:rPr>
          <w:rFonts w:ascii="Bookman Old Style" w:hAnsi="Bookman Old Style" w:cs="Arial"/>
        </w:rPr>
        <w:t xml:space="preserve"> en el departamento de</w:t>
      </w:r>
      <w:r w:rsidR="008D0A78">
        <w:rPr>
          <w:rFonts w:ascii="Bookman Old Style" w:hAnsi="Bookman Old Style" w:cs="Arial"/>
        </w:rPr>
        <w:t xml:space="preserve"> Santander</w:t>
      </w:r>
      <w:r w:rsidRPr="00D24B72">
        <w:rPr>
          <w:rFonts w:ascii="Bookman Old Style" w:hAnsi="Bookman Old Style" w:cs="Arial"/>
          <w:szCs w:val="22"/>
        </w:rPr>
        <w:t>.</w:t>
      </w:r>
    </w:p>
    <w:p w:rsidR="00B44E6A" w:rsidRPr="003C24AD" w:rsidRDefault="00B44E6A" w:rsidP="00893E74">
      <w:pPr>
        <w:adjustRightInd w:val="0"/>
        <w:spacing w:before="240" w:after="240"/>
        <w:ind w:left="0" w:right="23"/>
        <w:jc w:val="both"/>
        <w:rPr>
          <w:rFonts w:ascii="Bookman Old Style" w:hAnsi="Bookman Old Style" w:cs="Arial"/>
          <w:szCs w:val="22"/>
        </w:rPr>
      </w:pPr>
      <w:r>
        <w:rPr>
          <w:rFonts w:ascii="Bookman Old Style" w:hAnsi="Bookman Old Style" w:cs="Arial"/>
          <w:szCs w:val="22"/>
        </w:rPr>
        <w:t xml:space="preserve">Conforme lo dispuesto en el </w:t>
      </w:r>
      <w:r w:rsidRPr="0069757F">
        <w:rPr>
          <w:rFonts w:ascii="Bookman Old Style" w:hAnsi="Bookman Old Style" w:cs="Arial"/>
          <w:szCs w:val="22"/>
        </w:rPr>
        <w:t xml:space="preserve">artículo 37 del Código de Procedimiento Administrativo y de lo Contencioso Administrativo </w:t>
      </w:r>
      <w:r>
        <w:rPr>
          <w:rFonts w:ascii="Bookman Old Style" w:hAnsi="Bookman Old Style" w:cs="Arial"/>
          <w:szCs w:val="22"/>
        </w:rPr>
        <w:t xml:space="preserve">la CREG </w:t>
      </w:r>
      <w:r w:rsidRPr="0069757F">
        <w:rPr>
          <w:rFonts w:ascii="Bookman Old Style" w:hAnsi="Bookman Old Style" w:cs="Arial"/>
          <w:szCs w:val="22"/>
        </w:rPr>
        <w:t xml:space="preserve">publicó en </w:t>
      </w:r>
      <w:r>
        <w:rPr>
          <w:rFonts w:ascii="Bookman Old Style" w:hAnsi="Bookman Old Style" w:cs="Arial"/>
          <w:szCs w:val="22"/>
        </w:rPr>
        <w:t>su</w:t>
      </w:r>
      <w:r w:rsidRPr="0069757F">
        <w:rPr>
          <w:rFonts w:ascii="Bookman Old Style" w:hAnsi="Bookman Old Style" w:cs="Arial"/>
          <w:szCs w:val="22"/>
        </w:rPr>
        <w:t xml:space="preserve"> página Web y en el </w:t>
      </w:r>
      <w:r w:rsidRPr="00092171">
        <w:rPr>
          <w:rFonts w:ascii="Bookman Old Style" w:hAnsi="Bookman Old Style" w:cs="Arial"/>
          <w:i/>
          <w:szCs w:val="22"/>
        </w:rPr>
        <w:t>Diario Oficial</w:t>
      </w:r>
      <w:r w:rsidRPr="0069757F">
        <w:rPr>
          <w:rFonts w:ascii="Bookman Old Style" w:hAnsi="Bookman Old Style" w:cs="Arial"/>
          <w:szCs w:val="22"/>
        </w:rPr>
        <w:t xml:space="preserve"> No. </w:t>
      </w:r>
      <w:r w:rsidR="00A95004">
        <w:rPr>
          <w:rFonts w:ascii="Bookman Old Style" w:hAnsi="Bookman Old Style" w:cs="Arial"/>
          <w:szCs w:val="22"/>
        </w:rPr>
        <w:t>50.8</w:t>
      </w:r>
      <w:r w:rsidR="008D0A78">
        <w:rPr>
          <w:rFonts w:ascii="Bookman Old Style" w:hAnsi="Bookman Old Style" w:cs="Arial"/>
          <w:szCs w:val="22"/>
        </w:rPr>
        <w:t>11</w:t>
      </w:r>
      <w:r w:rsidR="00E2236D">
        <w:rPr>
          <w:rFonts w:ascii="Bookman Old Style" w:hAnsi="Bookman Old Style" w:cs="Arial"/>
          <w:szCs w:val="22"/>
        </w:rPr>
        <w:t xml:space="preserve"> del </w:t>
      </w:r>
      <w:r w:rsidR="008D0A78">
        <w:rPr>
          <w:rFonts w:ascii="Bookman Old Style" w:hAnsi="Bookman Old Style" w:cs="Arial"/>
          <w:szCs w:val="22"/>
        </w:rPr>
        <w:t>1</w:t>
      </w:r>
      <w:r w:rsidR="00A95004">
        <w:rPr>
          <w:rFonts w:ascii="Bookman Old Style" w:hAnsi="Bookman Old Style" w:cs="Arial"/>
          <w:szCs w:val="22"/>
        </w:rPr>
        <w:t>8</w:t>
      </w:r>
      <w:r w:rsidR="00E2236D">
        <w:rPr>
          <w:rFonts w:ascii="Bookman Old Style" w:hAnsi="Bookman Old Style" w:cs="Arial"/>
          <w:szCs w:val="22"/>
        </w:rPr>
        <w:t xml:space="preserve"> </w:t>
      </w:r>
      <w:r w:rsidR="00E2236D" w:rsidRPr="0069757F">
        <w:rPr>
          <w:rFonts w:ascii="Bookman Old Style" w:hAnsi="Bookman Old Style" w:cs="Arial"/>
          <w:szCs w:val="22"/>
        </w:rPr>
        <w:t xml:space="preserve">de </w:t>
      </w:r>
      <w:r w:rsidR="008D0A78">
        <w:rPr>
          <w:rFonts w:ascii="Bookman Old Style" w:hAnsi="Bookman Old Style" w:cs="Arial"/>
          <w:szCs w:val="22"/>
        </w:rPr>
        <w:t>diciembre</w:t>
      </w:r>
      <w:r w:rsidR="00E2236D">
        <w:rPr>
          <w:rFonts w:ascii="Bookman Old Style" w:hAnsi="Bookman Old Style" w:cs="Arial"/>
          <w:szCs w:val="22"/>
        </w:rPr>
        <w:t xml:space="preserve"> </w:t>
      </w:r>
      <w:r w:rsidR="00E2236D" w:rsidRPr="0069757F">
        <w:rPr>
          <w:rFonts w:ascii="Bookman Old Style" w:hAnsi="Bookman Old Style" w:cs="Arial"/>
          <w:szCs w:val="22"/>
        </w:rPr>
        <w:t>de 201</w:t>
      </w:r>
      <w:r w:rsidR="00A95004">
        <w:rPr>
          <w:rFonts w:ascii="Bookman Old Style" w:hAnsi="Bookman Old Style" w:cs="Arial"/>
          <w:szCs w:val="22"/>
        </w:rPr>
        <w:t>8</w:t>
      </w:r>
      <w:r w:rsidRPr="0069757F">
        <w:rPr>
          <w:rFonts w:ascii="Bookman Old Style" w:hAnsi="Bookman Old Style" w:cs="Arial"/>
          <w:szCs w:val="22"/>
        </w:rPr>
        <w:t xml:space="preserve">, </w:t>
      </w:r>
      <w:r>
        <w:rPr>
          <w:rFonts w:ascii="Bookman Old Style" w:hAnsi="Bookman Old Style" w:cs="Arial"/>
          <w:szCs w:val="22"/>
        </w:rPr>
        <w:t xml:space="preserve">el Aviso No. </w:t>
      </w:r>
      <w:r w:rsidR="008D0A78">
        <w:rPr>
          <w:rFonts w:ascii="Bookman Old Style" w:hAnsi="Bookman Old Style" w:cs="Arial"/>
          <w:szCs w:val="22"/>
        </w:rPr>
        <w:t>102</w:t>
      </w:r>
      <w:r w:rsidRPr="0069757F">
        <w:rPr>
          <w:rFonts w:ascii="Bookman Old Style" w:hAnsi="Bookman Old Style" w:cs="Arial"/>
          <w:szCs w:val="22"/>
        </w:rPr>
        <w:t xml:space="preserve"> </w:t>
      </w:r>
      <w:r w:rsidR="005A3F3A">
        <w:rPr>
          <w:rFonts w:ascii="Bookman Old Style" w:hAnsi="Bookman Old Style" w:cs="Arial"/>
          <w:szCs w:val="22"/>
        </w:rPr>
        <w:t>de 201</w:t>
      </w:r>
      <w:r w:rsidR="00A95004">
        <w:rPr>
          <w:rFonts w:ascii="Bookman Old Style" w:hAnsi="Bookman Old Style" w:cs="Arial"/>
          <w:szCs w:val="22"/>
        </w:rPr>
        <w:t>8</w:t>
      </w:r>
      <w:r w:rsidR="005A3F3A">
        <w:rPr>
          <w:rFonts w:ascii="Bookman Old Style" w:hAnsi="Bookman Old Style" w:cs="Arial"/>
          <w:szCs w:val="22"/>
        </w:rPr>
        <w:t xml:space="preserve"> </w:t>
      </w:r>
      <w:r w:rsidRPr="0069757F">
        <w:rPr>
          <w:rFonts w:ascii="Bookman Old Style" w:hAnsi="Bookman Old Style" w:cs="Arial"/>
          <w:szCs w:val="22"/>
        </w:rPr>
        <w:t xml:space="preserve">en el cual hace saber de la solicitud presentada por </w:t>
      </w:r>
      <w:r w:rsidR="00AC00EA">
        <w:rPr>
          <w:rFonts w:ascii="Bookman Old Style" w:hAnsi="Bookman Old Style" w:cs="Arial"/>
        </w:rPr>
        <w:t>PROVISERVICIOS</w:t>
      </w:r>
      <w:r w:rsidR="005A3F3A" w:rsidRPr="00B17FEB">
        <w:rPr>
          <w:rFonts w:ascii="Bookman Old Style" w:hAnsi="Bookman Old Style" w:cs="Arial"/>
        </w:rPr>
        <w:t xml:space="preserve"> S.A</w:t>
      </w:r>
      <w:r w:rsidR="005A3F3A">
        <w:rPr>
          <w:rFonts w:ascii="Bookman Old Style" w:hAnsi="Bookman Old Style" w:cs="Arial"/>
        </w:rPr>
        <w:t xml:space="preserve">. </w:t>
      </w:r>
      <w:r w:rsidR="00E420D7">
        <w:rPr>
          <w:rFonts w:ascii="Bookman Old Style" w:hAnsi="Bookman Old Style" w:cs="Arial"/>
        </w:rPr>
        <w:t xml:space="preserve">E.S.P. </w:t>
      </w:r>
      <w:r>
        <w:rPr>
          <w:rFonts w:ascii="Bookman Old Style" w:hAnsi="Bookman Old Style" w:cs="Arial"/>
        </w:rPr>
        <w:t xml:space="preserve">para la aprobación del cargo de </w:t>
      </w:r>
      <w:r>
        <w:rPr>
          <w:rFonts w:ascii="Bookman Old Style" w:hAnsi="Bookman Old Style" w:cs="Arial"/>
          <w:szCs w:val="22"/>
        </w:rPr>
        <w:t xml:space="preserve">comercialización de </w:t>
      </w:r>
      <w:r w:rsidR="008D0A78">
        <w:rPr>
          <w:rFonts w:ascii="Bookman Old Style" w:hAnsi="Bookman Old Style" w:cs="Arial"/>
          <w:szCs w:val="22"/>
        </w:rPr>
        <w:t>gas natural</w:t>
      </w:r>
      <w:r>
        <w:rPr>
          <w:rFonts w:ascii="Bookman Old Style" w:hAnsi="Bookman Old Style" w:cs="Arial"/>
          <w:szCs w:val="22"/>
        </w:rPr>
        <w:t xml:space="preserve"> por redes de tubería para </w:t>
      </w:r>
      <w:r>
        <w:rPr>
          <w:rFonts w:ascii="Bookman Old Style" w:hAnsi="Bookman Old Style" w:cs="Arial"/>
        </w:rPr>
        <w:t xml:space="preserve">mercado relevante </w:t>
      </w:r>
      <w:r w:rsidR="005A3F3A">
        <w:rPr>
          <w:rFonts w:ascii="Bookman Old Style" w:hAnsi="Bookman Old Style" w:cs="Arial"/>
        </w:rPr>
        <w:t xml:space="preserve">conformado </w:t>
      </w:r>
      <w:r w:rsidR="006D039F">
        <w:rPr>
          <w:rFonts w:ascii="Bookman Old Style" w:hAnsi="Bookman Old Style" w:cs="Arial"/>
          <w:szCs w:val="22"/>
        </w:rPr>
        <w:t xml:space="preserve">por </w:t>
      </w:r>
      <w:r w:rsidR="008D0A78">
        <w:rPr>
          <w:rFonts w:ascii="Bookman Old Style" w:hAnsi="Bookman Old Style" w:cs="Arial"/>
          <w:szCs w:val="22"/>
        </w:rPr>
        <w:t xml:space="preserve">el corregimiento de </w:t>
      </w:r>
      <w:proofErr w:type="spellStart"/>
      <w:r w:rsidR="008D0A78">
        <w:rPr>
          <w:rFonts w:ascii="Bookman Old Style" w:hAnsi="Bookman Old Style" w:cs="Arial"/>
          <w:szCs w:val="22"/>
        </w:rPr>
        <w:t>Yarima</w:t>
      </w:r>
      <w:proofErr w:type="spellEnd"/>
      <w:r w:rsidR="008D0A78" w:rsidRPr="00AD3F3B">
        <w:rPr>
          <w:rFonts w:ascii="Bookman Old Style" w:hAnsi="Bookman Old Style" w:cs="Arial"/>
        </w:rPr>
        <w:t xml:space="preserve"> del municipio de </w:t>
      </w:r>
      <w:r w:rsidR="008D0A78">
        <w:rPr>
          <w:rFonts w:ascii="Bookman Old Style" w:hAnsi="Bookman Old Style" w:cs="Arial"/>
        </w:rPr>
        <w:t xml:space="preserve">San Vicente de </w:t>
      </w:r>
      <w:proofErr w:type="spellStart"/>
      <w:r w:rsidR="008D0A78">
        <w:rPr>
          <w:rFonts w:ascii="Bookman Old Style" w:hAnsi="Bookman Old Style" w:cs="Arial"/>
        </w:rPr>
        <w:t>Chucurí</w:t>
      </w:r>
      <w:proofErr w:type="spellEnd"/>
      <w:r w:rsidR="008D0A78" w:rsidRPr="00AD3F3B">
        <w:rPr>
          <w:rFonts w:ascii="Bookman Old Style" w:hAnsi="Bookman Old Style" w:cs="Arial"/>
        </w:rPr>
        <w:t xml:space="preserve"> en el departamento de</w:t>
      </w:r>
      <w:r w:rsidR="008D0A78">
        <w:rPr>
          <w:rFonts w:ascii="Bookman Old Style" w:hAnsi="Bookman Old Style" w:cs="Arial"/>
        </w:rPr>
        <w:t xml:space="preserve"> Santander</w:t>
      </w:r>
      <w:r>
        <w:rPr>
          <w:rFonts w:ascii="Bookman Old Style" w:hAnsi="Bookman Old Style" w:cs="Arial"/>
          <w:szCs w:val="22"/>
        </w:rPr>
        <w:t>, a fin de que los terceros interesados puedan hacerse parte en la respectiva actuación</w:t>
      </w:r>
      <w:r w:rsidRPr="0069757F">
        <w:rPr>
          <w:rFonts w:ascii="Bookman Old Style" w:hAnsi="Bookman Old Style" w:cs="Arial"/>
          <w:szCs w:val="22"/>
        </w:rPr>
        <w:t>.</w:t>
      </w:r>
      <w:r w:rsidRPr="003C24AD">
        <w:rPr>
          <w:rFonts w:ascii="Bookman Old Style" w:hAnsi="Bookman Old Style" w:cs="Arial"/>
          <w:szCs w:val="22"/>
        </w:rPr>
        <w:t xml:space="preserve"> </w:t>
      </w:r>
    </w:p>
    <w:p w:rsidR="007237B6" w:rsidRDefault="007237B6" w:rsidP="00893E74">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rsidR="007237B6" w:rsidRPr="00A45DD2" w:rsidRDefault="007237B6" w:rsidP="00893E74">
      <w:pPr>
        <w:tabs>
          <w:tab w:val="center" w:pos="4512"/>
          <w:tab w:val="left" w:pos="7088"/>
        </w:tabs>
        <w:suppressAutoHyphens/>
        <w:adjustRightInd w:val="0"/>
        <w:spacing w:before="240" w:after="240"/>
        <w:ind w:left="0" w:right="51"/>
        <w:jc w:val="both"/>
        <w:textAlignment w:val="baseline"/>
        <w:rPr>
          <w:rFonts w:ascii="Bookman Old Style" w:hAnsi="Bookman Old Style" w:cs="Arial"/>
          <w:lang w:val="es-ES_tradnl"/>
        </w:rPr>
      </w:pPr>
      <w:r>
        <w:rPr>
          <w:rFonts w:ascii="Bookman Old Style" w:hAnsi="Bookman Old Style" w:cs="Arial"/>
        </w:rPr>
        <w:lastRenderedPageBreak/>
        <w:t>La aplicación de la fórmula tarifaria general inició a partir del 1 de enero de 2014 por un per</w:t>
      </w:r>
      <w:r w:rsidR="00F849B2">
        <w:rPr>
          <w:rFonts w:ascii="Bookman Old Style" w:hAnsi="Bookman Old Style" w:cs="Arial"/>
        </w:rPr>
        <w:t>í</w:t>
      </w:r>
      <w:r>
        <w:rPr>
          <w:rFonts w:ascii="Bookman Old Style" w:hAnsi="Bookman Old Style" w:cs="Arial"/>
        </w:rPr>
        <w:t>odo de cinco años.</w:t>
      </w:r>
      <w:r w:rsidRPr="00CC77C6">
        <w:rPr>
          <w:rFonts w:ascii="Bookman Old Style" w:hAnsi="Bookman Old Style" w:cs="Arial"/>
          <w:lang w:val="es-ES_tradnl"/>
        </w:rPr>
        <w:t xml:space="preserve"> </w:t>
      </w:r>
    </w:p>
    <w:p w:rsidR="00273C2C" w:rsidRPr="00D03E47" w:rsidRDefault="007237B6" w:rsidP="00893E74">
      <w:pPr>
        <w:adjustRightInd w:val="0"/>
        <w:spacing w:before="240" w:after="240"/>
        <w:ind w:left="0" w:right="20"/>
        <w:jc w:val="both"/>
        <w:rPr>
          <w:rFonts w:ascii="Bookman Old Style" w:hAnsi="Bookman Old Style" w:cs="Arial"/>
        </w:rPr>
      </w:pPr>
      <w:r>
        <w:rPr>
          <w:rFonts w:ascii="Bookman Old Style" w:hAnsi="Bookman Old Style" w:cs="Arial"/>
        </w:rPr>
        <w:t>C</w:t>
      </w:r>
      <w:r w:rsidR="00273C2C" w:rsidRPr="00D03E47">
        <w:rPr>
          <w:rFonts w:ascii="Bookman Old Style" w:hAnsi="Bookman Old Style" w:cs="Arial"/>
        </w:rPr>
        <w:t xml:space="preserve">omo resultado del análisis de la información presentada a la Comisión </w:t>
      </w:r>
      <w:r w:rsidR="00FE7A62" w:rsidRPr="00D03E47">
        <w:rPr>
          <w:rFonts w:ascii="Bookman Old Style" w:hAnsi="Bookman Old Style" w:cs="Arial"/>
        </w:rPr>
        <w:t xml:space="preserve">por </w:t>
      </w:r>
      <w:r w:rsidR="00AC00EA">
        <w:rPr>
          <w:rFonts w:ascii="Bookman Old Style" w:hAnsi="Bookman Old Style" w:cs="Arial"/>
        </w:rPr>
        <w:t>PROVISERVICIOS</w:t>
      </w:r>
      <w:r w:rsidR="001B4BDE">
        <w:rPr>
          <w:rFonts w:ascii="Bookman Old Style" w:hAnsi="Bookman Old Style" w:cs="Arial"/>
        </w:rPr>
        <w:t xml:space="preserve"> </w:t>
      </w:r>
      <w:r w:rsidR="001B4BDE" w:rsidRPr="00B17FEB">
        <w:rPr>
          <w:rFonts w:ascii="Bookman Old Style" w:hAnsi="Bookman Old Style" w:cs="Arial"/>
        </w:rPr>
        <w:t>S.A</w:t>
      </w:r>
      <w:r w:rsidR="001B4BDE">
        <w:rPr>
          <w:rFonts w:ascii="Bookman Old Style" w:hAnsi="Bookman Old Style" w:cs="Arial"/>
        </w:rPr>
        <w:t xml:space="preserve">. </w:t>
      </w:r>
      <w:r w:rsidR="001B4BDE" w:rsidRPr="00B17FEB">
        <w:rPr>
          <w:rFonts w:ascii="Bookman Old Style" w:hAnsi="Bookman Old Style" w:cs="Arial"/>
        </w:rPr>
        <w:t>E.S.P</w:t>
      </w:r>
      <w:r w:rsidR="00B13BC3">
        <w:rPr>
          <w:rFonts w:ascii="Bookman Old Style" w:hAnsi="Bookman Old Style" w:cs="Arial"/>
        </w:rPr>
        <w:t>.</w:t>
      </w:r>
      <w:r w:rsidR="001B4BDE">
        <w:rPr>
          <w:rFonts w:ascii="Bookman Old Style" w:hAnsi="Bookman Old Style" w:cs="Arial"/>
        </w:rPr>
        <w:t xml:space="preserve"> mediante radicado CREG </w:t>
      </w:r>
      <w:r w:rsidR="008D0A78">
        <w:rPr>
          <w:rFonts w:ascii="Bookman Old Style" w:hAnsi="Bookman Old Style" w:cs="Arial"/>
        </w:rPr>
        <w:t>E-2018</w:t>
      </w:r>
      <w:r w:rsidR="00E2739A">
        <w:rPr>
          <w:rFonts w:ascii="Bookman Old Style" w:hAnsi="Bookman Old Style" w:cs="Arial"/>
        </w:rPr>
        <w:t>-00</w:t>
      </w:r>
      <w:r w:rsidR="008D0A78">
        <w:rPr>
          <w:rFonts w:ascii="Bookman Old Style" w:hAnsi="Bookman Old Style" w:cs="Arial"/>
        </w:rPr>
        <w:t>6</w:t>
      </w:r>
      <w:r w:rsidR="00893E74">
        <w:rPr>
          <w:rFonts w:ascii="Bookman Old Style" w:hAnsi="Bookman Old Style" w:cs="Arial"/>
        </w:rPr>
        <w:t>5</w:t>
      </w:r>
      <w:r w:rsidR="008D0A78">
        <w:rPr>
          <w:rFonts w:ascii="Bookman Old Style" w:hAnsi="Bookman Old Style" w:cs="Arial"/>
        </w:rPr>
        <w:t>81</w:t>
      </w:r>
      <w:r w:rsidR="00273C2C">
        <w:rPr>
          <w:rFonts w:ascii="Bookman Old Style" w:hAnsi="Bookman Old Style" w:cs="Arial"/>
        </w:rPr>
        <w:t xml:space="preserve">, </w:t>
      </w:r>
      <w:r w:rsidR="00273C2C" w:rsidRPr="00D03E47">
        <w:rPr>
          <w:rFonts w:ascii="Bookman Old Style" w:hAnsi="Bookman Old Style" w:cs="Arial"/>
        </w:rPr>
        <w:t>se realizaron los ajustes pertinentes a la información requerida para el cálculo de</w:t>
      </w:r>
      <w:r w:rsidR="00ED596A">
        <w:rPr>
          <w:rFonts w:ascii="Bookman Old Style" w:hAnsi="Bookman Old Style" w:cs="Arial"/>
        </w:rPr>
        <w:t>l</w:t>
      </w:r>
      <w:r w:rsidR="00273C2C" w:rsidRPr="00D03E47">
        <w:rPr>
          <w:rFonts w:ascii="Bookman Old Style" w:hAnsi="Bookman Old Style" w:cs="Arial"/>
        </w:rPr>
        <w:t xml:space="preserve"> </w:t>
      </w:r>
      <w:r>
        <w:rPr>
          <w:rFonts w:ascii="Bookman Old Style" w:hAnsi="Bookman Old Style" w:cs="Arial"/>
        </w:rPr>
        <w:t>c</w:t>
      </w:r>
      <w:r w:rsidR="00273C2C" w:rsidRPr="00D03E47">
        <w:rPr>
          <w:rFonts w:ascii="Bookman Old Style" w:hAnsi="Bookman Old Style" w:cs="Arial"/>
        </w:rPr>
        <w:t>argo</w:t>
      </w:r>
      <w:r w:rsidR="00ED596A">
        <w:rPr>
          <w:rFonts w:ascii="Bookman Old Style" w:hAnsi="Bookman Old Style" w:cs="Arial"/>
        </w:rPr>
        <w:t xml:space="preserve"> máximo base de comercialización </w:t>
      </w:r>
      <w:r w:rsidR="00273C2C" w:rsidRPr="00D03E47">
        <w:rPr>
          <w:rFonts w:ascii="Bookman Old Style" w:hAnsi="Bookman Old Style" w:cs="Arial"/>
        </w:rPr>
        <w:t xml:space="preserve">de que </w:t>
      </w:r>
      <w:r w:rsidR="00ED596A">
        <w:rPr>
          <w:rFonts w:ascii="Bookman Old Style" w:hAnsi="Bookman Old Style" w:cs="Arial"/>
        </w:rPr>
        <w:t>trata</w:t>
      </w:r>
      <w:r w:rsidR="00273C2C" w:rsidRPr="00D03E47">
        <w:rPr>
          <w:rFonts w:ascii="Bookman Old Style" w:hAnsi="Bookman Old Style" w:cs="Arial"/>
        </w:rPr>
        <w:t xml:space="preserve"> </w:t>
      </w:r>
      <w:r w:rsidR="00ED596A">
        <w:rPr>
          <w:rFonts w:ascii="Bookman Old Style" w:hAnsi="Bookman Old Style" w:cs="Arial"/>
        </w:rPr>
        <w:t xml:space="preserve">el </w:t>
      </w:r>
      <w:r>
        <w:rPr>
          <w:rFonts w:ascii="Bookman Old Style" w:hAnsi="Bookman Old Style" w:cs="Arial"/>
        </w:rPr>
        <w:t>a</w:t>
      </w:r>
      <w:r w:rsidR="00273C2C" w:rsidRPr="00D03E47">
        <w:rPr>
          <w:rFonts w:ascii="Bookman Old Style" w:hAnsi="Bookman Old Style" w:cs="Arial"/>
        </w:rPr>
        <w:t>rtículo 23 de la Resolución CREG 011 de 2003</w:t>
      </w:r>
      <w:r w:rsidR="00E14D38">
        <w:rPr>
          <w:rFonts w:ascii="Bookman Old Style" w:hAnsi="Bookman Old Style" w:cs="Arial"/>
        </w:rPr>
        <w:t>,</w:t>
      </w:r>
      <w:r w:rsidR="00273C2C" w:rsidRPr="00D03E47">
        <w:rPr>
          <w:rFonts w:ascii="Bookman Old Style" w:hAnsi="Bookman Old Style" w:cs="Arial"/>
        </w:rPr>
        <w:t xml:space="preserve"> según se relacionan, con su respectivo sustento, en el documento soporte de la presente Resolución.</w:t>
      </w:r>
    </w:p>
    <w:p w:rsidR="00E14D38" w:rsidRPr="00C47153" w:rsidRDefault="00E14D38" w:rsidP="00E678A1">
      <w:pPr>
        <w:widowControl w:val="0"/>
        <w:adjustRightInd w:val="0"/>
        <w:spacing w:before="240" w:after="240"/>
        <w:ind w:left="0" w:right="20"/>
        <w:jc w:val="both"/>
        <w:rPr>
          <w:rFonts w:ascii="Bookman Old Style" w:hAnsi="Bookman Old Style" w:cs="Arial"/>
        </w:rPr>
      </w:pPr>
      <w:r w:rsidRPr="00C47153">
        <w:rPr>
          <w:rFonts w:ascii="Bookman Old Style" w:hAnsi="Bookman Old Style" w:cs="Arial"/>
        </w:rPr>
        <w:t xml:space="preserve">Teniendo en cuenta que el mercado de </w:t>
      </w:r>
      <w:r w:rsidR="00E420D7">
        <w:rPr>
          <w:rFonts w:ascii="Bookman Old Style" w:hAnsi="Bookman Old Style" w:cs="Arial"/>
        </w:rPr>
        <w:t xml:space="preserve">conformado </w:t>
      </w:r>
      <w:r w:rsidR="00E2739A">
        <w:rPr>
          <w:rFonts w:ascii="Bookman Old Style" w:hAnsi="Bookman Old Style" w:cs="Arial"/>
          <w:szCs w:val="22"/>
        </w:rPr>
        <w:t xml:space="preserve">por </w:t>
      </w:r>
      <w:r w:rsidR="008D0A78">
        <w:rPr>
          <w:rFonts w:ascii="Bookman Old Style" w:hAnsi="Bookman Old Style" w:cs="Arial"/>
          <w:szCs w:val="22"/>
        </w:rPr>
        <w:t xml:space="preserve">el corregimiento de </w:t>
      </w:r>
      <w:proofErr w:type="spellStart"/>
      <w:r w:rsidR="008D0A78">
        <w:rPr>
          <w:rFonts w:ascii="Bookman Old Style" w:hAnsi="Bookman Old Style" w:cs="Arial"/>
          <w:szCs w:val="22"/>
        </w:rPr>
        <w:t>Yarima</w:t>
      </w:r>
      <w:proofErr w:type="spellEnd"/>
      <w:r w:rsidR="008D0A78" w:rsidRPr="00AD3F3B">
        <w:rPr>
          <w:rFonts w:ascii="Bookman Old Style" w:hAnsi="Bookman Old Style" w:cs="Arial"/>
        </w:rPr>
        <w:t xml:space="preserve"> del municipio de </w:t>
      </w:r>
      <w:r w:rsidR="008D0A78">
        <w:rPr>
          <w:rFonts w:ascii="Bookman Old Style" w:hAnsi="Bookman Old Style" w:cs="Arial"/>
        </w:rPr>
        <w:t xml:space="preserve">San Vicente de </w:t>
      </w:r>
      <w:proofErr w:type="spellStart"/>
      <w:r w:rsidR="008D0A78">
        <w:rPr>
          <w:rFonts w:ascii="Bookman Old Style" w:hAnsi="Bookman Old Style" w:cs="Arial"/>
        </w:rPr>
        <w:t>Chucurí</w:t>
      </w:r>
      <w:proofErr w:type="spellEnd"/>
      <w:r w:rsidR="008D0A78" w:rsidRPr="00AD3F3B">
        <w:rPr>
          <w:rFonts w:ascii="Bookman Old Style" w:hAnsi="Bookman Old Style" w:cs="Arial"/>
        </w:rPr>
        <w:t xml:space="preserve"> en el departamento de</w:t>
      </w:r>
      <w:r w:rsidR="008D0A78">
        <w:rPr>
          <w:rFonts w:ascii="Bookman Old Style" w:hAnsi="Bookman Old Style" w:cs="Arial"/>
        </w:rPr>
        <w:t xml:space="preserve"> Santander</w:t>
      </w:r>
      <w:r w:rsidR="00A8164B" w:rsidRPr="00C47153">
        <w:rPr>
          <w:rFonts w:ascii="Bookman Old Style" w:hAnsi="Bookman Old Style" w:cs="Arial"/>
        </w:rPr>
        <w:t xml:space="preserve"> </w:t>
      </w:r>
      <w:r w:rsidRPr="00C47153">
        <w:rPr>
          <w:rFonts w:ascii="Bookman Old Style" w:hAnsi="Bookman Old Style" w:cs="Arial"/>
        </w:rPr>
        <w:t xml:space="preserve">es un mercado nuevo y no cuenta con la información requerida para el cálculo del cargo de comercialización, la Comisión fijará un cargo de comercialización igual al de un mercado similar, de conformidad con lo establecido en el parágrafo 1 del </w:t>
      </w:r>
      <w:r w:rsidR="005172A7">
        <w:rPr>
          <w:rFonts w:ascii="Bookman Old Style" w:hAnsi="Bookman Old Style" w:cs="Arial"/>
        </w:rPr>
        <w:t>a</w:t>
      </w:r>
      <w:r w:rsidRPr="00C47153">
        <w:rPr>
          <w:rFonts w:ascii="Bookman Old Style" w:hAnsi="Bookman Old Style" w:cs="Arial"/>
        </w:rPr>
        <w:t xml:space="preserve">rtículo 23 de la Resolución CREG 11 de 2003. </w:t>
      </w:r>
    </w:p>
    <w:p w:rsidR="00E14D38" w:rsidRPr="00D03E47" w:rsidRDefault="00E14D38" w:rsidP="00E678A1">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6C2F36">
        <w:rPr>
          <w:rFonts w:ascii="Bookman Old Style" w:hAnsi="Bookman Old Style" w:cs="Arial"/>
        </w:rPr>
        <w:t xml:space="preserve">Documento </w:t>
      </w:r>
      <w:r w:rsidRPr="00D036CD">
        <w:rPr>
          <w:rFonts w:ascii="Bookman Old Style" w:hAnsi="Bookman Old Style" w:cs="Arial"/>
        </w:rPr>
        <w:t>CREG-</w:t>
      </w:r>
      <w:r w:rsidR="0003533B">
        <w:rPr>
          <w:rFonts w:ascii="Bookman Old Style" w:hAnsi="Bookman Old Style" w:cs="Arial"/>
        </w:rPr>
        <w:t>032</w:t>
      </w:r>
      <w:r w:rsidRPr="00D036CD">
        <w:rPr>
          <w:rFonts w:ascii="Bookman Old Style" w:hAnsi="Bookman Old Style" w:cs="Arial"/>
        </w:rPr>
        <w:t xml:space="preserve"> de 201</w:t>
      </w:r>
      <w:r w:rsidR="008D0A78">
        <w:rPr>
          <w:rFonts w:ascii="Bookman Old Style" w:hAnsi="Bookman Old Style" w:cs="Arial"/>
        </w:rPr>
        <w:t>9</w:t>
      </w:r>
      <w:r w:rsidRPr="006C2F36">
        <w:rPr>
          <w:rFonts w:ascii="Bookman Old Style" w:hAnsi="Bookman Old Style" w:cs="Arial"/>
        </w:rPr>
        <w:t>.</w:t>
      </w:r>
    </w:p>
    <w:p w:rsidR="00273C2C" w:rsidRPr="00D03E47" w:rsidRDefault="00273C2C" w:rsidP="00E678A1">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Conforme al Decreto 2897 de 2010 expedido por el Ministerio de Comercio, Industria y Turismo y la Resolución 44649 de 2010</w:t>
      </w:r>
      <w:r>
        <w:rPr>
          <w:rFonts w:ascii="Bookman Old Style" w:hAnsi="Bookman Old Style" w:cs="Arial"/>
        </w:rPr>
        <w:t xml:space="preserve"> expedida por la Superintendencia de Industria y Comercio</w:t>
      </w:r>
      <w:r w:rsidRPr="00D03E47">
        <w:rPr>
          <w:rFonts w:ascii="Bookman Old Style" w:hAnsi="Bookman Old Style" w:cs="Arial"/>
        </w:rPr>
        <w:t xml:space="preserve">, la Comisión de Regulación de Energía y Gas dio respuesta al cuestionario adoptado por esta última entidad para la evaluación de la incidencia sobre la libre competencia del presente acto administrativo, el cual se encuentra en el Documento </w:t>
      </w:r>
      <w:r w:rsidRPr="00D036CD">
        <w:rPr>
          <w:rFonts w:ascii="Bookman Old Style" w:hAnsi="Bookman Old Style" w:cs="Arial"/>
        </w:rPr>
        <w:t>CREG-</w:t>
      </w:r>
      <w:r w:rsidR="0003533B">
        <w:rPr>
          <w:rFonts w:ascii="Bookman Old Style" w:hAnsi="Bookman Old Style" w:cs="Arial"/>
        </w:rPr>
        <w:t>032</w:t>
      </w:r>
      <w:r w:rsidRPr="00D036CD">
        <w:rPr>
          <w:rFonts w:ascii="Bookman Old Style" w:hAnsi="Bookman Old Style" w:cs="Arial"/>
        </w:rPr>
        <w:t xml:space="preserve"> de 201</w:t>
      </w:r>
      <w:r w:rsidR="008D0A78">
        <w:rPr>
          <w:rFonts w:ascii="Bookman Old Style" w:hAnsi="Bookman Old Style" w:cs="Arial"/>
        </w:rPr>
        <w:t>9</w:t>
      </w:r>
      <w:r w:rsidRPr="006C2F36">
        <w:rPr>
          <w:rFonts w:ascii="Bookman Old Style" w:hAnsi="Bookman Old Style" w:cs="Arial"/>
        </w:rPr>
        <w:t>.</w:t>
      </w:r>
    </w:p>
    <w:p w:rsidR="00E14D38" w:rsidRPr="00D03E47" w:rsidRDefault="00E14D38" w:rsidP="00E678A1">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 dado que la presente Resolución contiene un desarrollo y 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 en la Resolución CREG 011 de 2003 </w:t>
      </w:r>
      <w:r w:rsidRPr="00D03E47">
        <w:rPr>
          <w:rFonts w:ascii="Bookman Old Style" w:hAnsi="Bookman Old Style" w:cs="Arial"/>
        </w:rPr>
        <w:t xml:space="preserve">y de las fórmulas generales para la prestación del servicio público domiciliario de distribución de gas combustible por redes de tubería adoptados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particular no requiere ser remitido a la SIC para los efectos establecidos en el </w:t>
      </w:r>
      <w:r>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rsidR="00631439" w:rsidRDefault="00631439" w:rsidP="00E678A1">
      <w:pPr>
        <w:spacing w:before="240" w:after="240"/>
        <w:ind w:left="0"/>
        <w:jc w:val="both"/>
        <w:rPr>
          <w:rFonts w:ascii="Bookman Old Style" w:hAnsi="Bookman Old Style" w:cs="Arial"/>
          <w:color w:val="000000"/>
        </w:rPr>
      </w:pPr>
      <w:r>
        <w:rPr>
          <w:rFonts w:ascii="Bookman Old Style" w:hAnsi="Bookman Old Style" w:cs="Arial"/>
          <w:color w:val="000000"/>
        </w:rPr>
        <w:t xml:space="preserve">La Comisión de Regulación de Energía y Gas aprobó el presente acto administrativo en la sesión No. </w:t>
      </w:r>
      <w:r w:rsidR="0003533B">
        <w:rPr>
          <w:rFonts w:ascii="Bookman Old Style" w:hAnsi="Bookman Old Style" w:cs="Arial"/>
          <w:color w:val="000000"/>
        </w:rPr>
        <w:t>918</w:t>
      </w:r>
      <w:r>
        <w:rPr>
          <w:rFonts w:ascii="Bookman Old Style" w:hAnsi="Bookman Old Style" w:cs="Arial"/>
          <w:color w:val="000000"/>
        </w:rPr>
        <w:t xml:space="preserve"> del </w:t>
      </w:r>
      <w:r w:rsidR="0003533B">
        <w:rPr>
          <w:rFonts w:ascii="Bookman Old Style" w:hAnsi="Bookman Old Style" w:cs="Arial"/>
          <w:color w:val="000000"/>
        </w:rPr>
        <w:t>17</w:t>
      </w:r>
      <w:r>
        <w:rPr>
          <w:rFonts w:ascii="Bookman Old Style" w:hAnsi="Bookman Old Style" w:cs="Arial"/>
          <w:color w:val="000000"/>
        </w:rPr>
        <w:t xml:space="preserve"> de </w:t>
      </w:r>
      <w:r w:rsidR="0003533B">
        <w:rPr>
          <w:rFonts w:ascii="Bookman Old Style" w:hAnsi="Bookman Old Style" w:cs="Arial"/>
          <w:color w:val="000000"/>
        </w:rPr>
        <w:t xml:space="preserve">mayo </w:t>
      </w:r>
      <w:r>
        <w:rPr>
          <w:rFonts w:ascii="Bookman Old Style" w:hAnsi="Bookman Old Style" w:cs="Arial"/>
          <w:color w:val="000000"/>
        </w:rPr>
        <w:t>de 201</w:t>
      </w:r>
      <w:r w:rsidR="008D0A78">
        <w:rPr>
          <w:rFonts w:ascii="Bookman Old Style" w:hAnsi="Bookman Old Style" w:cs="Arial"/>
          <w:color w:val="000000"/>
        </w:rPr>
        <w:t>9</w:t>
      </w:r>
      <w:r>
        <w:rPr>
          <w:rFonts w:ascii="Bookman Old Style" w:hAnsi="Bookman Old Style" w:cs="Arial"/>
          <w:color w:val="000000"/>
        </w:rPr>
        <w:t>.</w:t>
      </w:r>
    </w:p>
    <w:p w:rsidR="00273C2C" w:rsidRPr="00945A3C" w:rsidRDefault="00273C2C" w:rsidP="0003533B">
      <w:pPr>
        <w:keepNext/>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rsidR="00035D47" w:rsidRDefault="008554C7" w:rsidP="00E678A1">
      <w:pPr>
        <w:keepNext/>
        <w:spacing w:before="48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rsidR="00035D47" w:rsidRPr="008554C7" w:rsidRDefault="00035D4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sidR="008D0D93">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rsidR="00746862" w:rsidRDefault="00C06B4B" w:rsidP="00E678A1">
      <w:pPr>
        <w:widowControl w:val="0"/>
        <w:tabs>
          <w:tab w:val="left" w:pos="0"/>
        </w:tabs>
        <w:adjustRightInd w:val="0"/>
        <w:spacing w:before="240" w:after="240"/>
        <w:ind w:left="0" w:right="23"/>
        <w:jc w:val="both"/>
        <w:rPr>
          <w:rFonts w:ascii="Bookman Old Style" w:hAnsi="Bookman Old Style"/>
        </w:rPr>
      </w:pPr>
      <w:r w:rsidRPr="00772807">
        <w:rPr>
          <w:rFonts w:ascii="Bookman Old Style" w:hAnsi="Bookman Old Style" w:cs="Arial"/>
          <w:b/>
        </w:rPr>
        <w:t xml:space="preserve">ARTÍCULO </w:t>
      </w:r>
      <w:r w:rsidR="00E14D38">
        <w:rPr>
          <w:rFonts w:ascii="Bookman Old Style" w:hAnsi="Bookman Old Style" w:cs="Arial"/>
          <w:b/>
        </w:rPr>
        <w:t>1</w:t>
      </w:r>
      <w:r w:rsidRPr="00772807">
        <w:rPr>
          <w:rFonts w:ascii="Bookman Old Style" w:hAnsi="Bookman Old Style" w:cs="Arial"/>
          <w:b/>
        </w:rPr>
        <w:t xml:space="preserve">. Mercados Relevantes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lastRenderedPageBreak/>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creará un Nuevo Mercado de </w:t>
      </w:r>
      <w:r w:rsidR="00942618">
        <w:rPr>
          <w:rFonts w:ascii="Bookman Old Style" w:hAnsi="Bookman Old Style" w:cs="Arial"/>
        </w:rPr>
        <w:t>Comercialización</w:t>
      </w:r>
      <w:r w:rsidRPr="00704312">
        <w:rPr>
          <w:rFonts w:ascii="Bookman Old Style" w:hAnsi="Bookman Old Style" w:cs="Arial"/>
        </w:rPr>
        <w:t xml:space="preserve"> el cual estará conformado </w:t>
      </w:r>
      <w:r w:rsidR="001B4018" w:rsidRPr="002F6C3A">
        <w:rPr>
          <w:rFonts w:ascii="Bookman Old Style" w:hAnsi="Bookman Old Style"/>
        </w:rPr>
        <w:t>por</w:t>
      </w:r>
      <w:r w:rsidR="00B53DDD">
        <w:rPr>
          <w:rFonts w:ascii="Bookman Old Style" w:hAnsi="Bookman Old Style"/>
        </w:rPr>
        <w:t xml:space="preserve"> </w:t>
      </w:r>
      <w:r w:rsidR="00321AA9">
        <w:rPr>
          <w:rFonts w:ascii="Bookman Old Style" w:hAnsi="Bookman Old Style"/>
        </w:rPr>
        <w:t>e</w:t>
      </w:r>
      <w:r w:rsidR="001B4BDE">
        <w:rPr>
          <w:rFonts w:ascii="Bookman Old Style" w:hAnsi="Bookman Old Style"/>
        </w:rPr>
        <w:t>l</w:t>
      </w:r>
      <w:r w:rsidR="00B53DDD">
        <w:rPr>
          <w:rFonts w:ascii="Bookman Old Style" w:hAnsi="Bookman Old Style"/>
        </w:rPr>
        <w:t xml:space="preserve"> </w:t>
      </w:r>
      <w:r w:rsidR="00942618">
        <w:rPr>
          <w:rFonts w:ascii="Bookman Old Style" w:hAnsi="Bookman Old Style"/>
        </w:rPr>
        <w:t xml:space="preserve">siguiente </w:t>
      </w:r>
      <w:r w:rsidR="008D0A78">
        <w:rPr>
          <w:rFonts w:ascii="Bookman Old Style" w:hAnsi="Bookman Old Style"/>
        </w:rPr>
        <w:t>corregimiento</w:t>
      </w:r>
      <w:r w:rsidR="008A1A89">
        <w:rPr>
          <w:rFonts w:ascii="Bookman Old Style" w:hAnsi="Bookman Old Style"/>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2420"/>
        <w:gridCol w:w="1941"/>
        <w:gridCol w:w="2305"/>
      </w:tblGrid>
      <w:tr w:rsidR="008D0A78" w:rsidRPr="00010337" w:rsidTr="006F7BCA">
        <w:trPr>
          <w:tblHeader/>
          <w:jc w:val="center"/>
        </w:trPr>
        <w:tc>
          <w:tcPr>
            <w:tcW w:w="1862" w:type="dxa"/>
            <w:shd w:val="clear" w:color="auto" w:fill="D9D9D9" w:themeFill="background1" w:themeFillShade="D9"/>
            <w:vAlign w:val="center"/>
          </w:tcPr>
          <w:p w:rsidR="008D0A78" w:rsidRPr="00010337" w:rsidRDefault="008D0A78" w:rsidP="006F7BCA">
            <w:pPr>
              <w:keepNext/>
              <w:ind w:left="-104"/>
              <w:jc w:val="center"/>
              <w:rPr>
                <w:rFonts w:ascii="Bookman Old Style" w:hAnsi="Bookman Old Style" w:cs="Arial"/>
                <w:b/>
                <w:sz w:val="22"/>
                <w:szCs w:val="22"/>
              </w:rPr>
            </w:pPr>
            <w:r w:rsidRPr="00010337">
              <w:rPr>
                <w:rFonts w:ascii="Bookman Old Style" w:hAnsi="Bookman Old Style" w:cs="Arial"/>
                <w:b/>
                <w:sz w:val="22"/>
                <w:szCs w:val="22"/>
              </w:rPr>
              <w:t>CODIGO DANE DEL CENTRO POBLADO</w:t>
            </w:r>
          </w:p>
        </w:tc>
        <w:tc>
          <w:tcPr>
            <w:tcW w:w="2420" w:type="dxa"/>
            <w:shd w:val="clear" w:color="auto" w:fill="D9D9D9" w:themeFill="background1" w:themeFillShade="D9"/>
            <w:vAlign w:val="center"/>
          </w:tcPr>
          <w:p w:rsidR="008D0A78" w:rsidRPr="00010337" w:rsidRDefault="008D0A78" w:rsidP="006F7BCA">
            <w:pPr>
              <w:keepNext/>
              <w:ind w:left="-104"/>
              <w:jc w:val="center"/>
              <w:rPr>
                <w:rFonts w:ascii="Bookman Old Style" w:hAnsi="Bookman Old Style" w:cs="Arial"/>
                <w:b/>
                <w:sz w:val="22"/>
                <w:szCs w:val="22"/>
              </w:rPr>
            </w:pPr>
            <w:r w:rsidRPr="00010337">
              <w:rPr>
                <w:rFonts w:ascii="Bookman Old Style" w:hAnsi="Bookman Old Style" w:cs="Arial"/>
                <w:b/>
                <w:sz w:val="22"/>
                <w:szCs w:val="22"/>
              </w:rPr>
              <w:t>CENTRO POBLADO</w:t>
            </w:r>
          </w:p>
        </w:tc>
        <w:tc>
          <w:tcPr>
            <w:tcW w:w="1941" w:type="dxa"/>
            <w:shd w:val="clear" w:color="auto" w:fill="D9D9D9" w:themeFill="background1" w:themeFillShade="D9"/>
            <w:vAlign w:val="center"/>
          </w:tcPr>
          <w:p w:rsidR="008D0A78" w:rsidRPr="00010337" w:rsidRDefault="008D0A78" w:rsidP="006F7BCA">
            <w:pPr>
              <w:keepNext/>
              <w:ind w:left="-104"/>
              <w:jc w:val="center"/>
              <w:rPr>
                <w:rFonts w:ascii="Bookman Old Style" w:hAnsi="Bookman Old Style" w:cs="Arial"/>
                <w:b/>
                <w:sz w:val="22"/>
                <w:szCs w:val="22"/>
              </w:rPr>
            </w:pPr>
            <w:r w:rsidRPr="00010337">
              <w:rPr>
                <w:rFonts w:ascii="Bookman Old Style" w:hAnsi="Bookman Old Style" w:cs="Arial"/>
                <w:b/>
                <w:sz w:val="22"/>
                <w:szCs w:val="22"/>
              </w:rPr>
              <w:t>MUNICIPIO</w:t>
            </w:r>
          </w:p>
        </w:tc>
        <w:tc>
          <w:tcPr>
            <w:tcW w:w="2305" w:type="dxa"/>
            <w:shd w:val="clear" w:color="auto" w:fill="D9D9D9" w:themeFill="background1" w:themeFillShade="D9"/>
            <w:vAlign w:val="center"/>
          </w:tcPr>
          <w:p w:rsidR="008D0A78" w:rsidRPr="00010337" w:rsidRDefault="008D0A78" w:rsidP="006F7BCA">
            <w:pPr>
              <w:keepNext/>
              <w:ind w:left="-111"/>
              <w:jc w:val="center"/>
              <w:rPr>
                <w:rFonts w:ascii="Bookman Old Style" w:hAnsi="Bookman Old Style" w:cs="Arial"/>
                <w:b/>
                <w:sz w:val="22"/>
                <w:szCs w:val="22"/>
              </w:rPr>
            </w:pPr>
            <w:r w:rsidRPr="00010337">
              <w:rPr>
                <w:rFonts w:ascii="Bookman Old Style" w:hAnsi="Bookman Old Style" w:cs="Arial"/>
                <w:b/>
                <w:sz w:val="22"/>
                <w:szCs w:val="22"/>
              </w:rPr>
              <w:t>DEPARTAMENTO</w:t>
            </w:r>
          </w:p>
        </w:tc>
      </w:tr>
      <w:tr w:rsidR="008D0A78" w:rsidRPr="00010337" w:rsidTr="006F7BCA">
        <w:trPr>
          <w:jc w:val="center"/>
        </w:trPr>
        <w:tc>
          <w:tcPr>
            <w:tcW w:w="1862" w:type="dxa"/>
            <w:shd w:val="clear" w:color="auto" w:fill="auto"/>
            <w:vAlign w:val="center"/>
          </w:tcPr>
          <w:p w:rsidR="008D0A78" w:rsidRPr="00010337" w:rsidRDefault="008D0A78" w:rsidP="006F7BCA">
            <w:pPr>
              <w:ind w:left="-104" w:right="-1"/>
              <w:jc w:val="center"/>
              <w:rPr>
                <w:rFonts w:ascii="Bookman Old Style" w:hAnsi="Bookman Old Style" w:cs="Arial"/>
                <w:sz w:val="22"/>
                <w:szCs w:val="22"/>
              </w:rPr>
            </w:pPr>
            <w:r>
              <w:rPr>
                <w:rFonts w:ascii="Bookman Old Style" w:hAnsi="Bookman Old Style" w:cs="Arial"/>
                <w:sz w:val="22"/>
                <w:szCs w:val="22"/>
              </w:rPr>
              <w:t>68689012</w:t>
            </w:r>
          </w:p>
        </w:tc>
        <w:tc>
          <w:tcPr>
            <w:tcW w:w="2420" w:type="dxa"/>
            <w:shd w:val="clear" w:color="auto" w:fill="auto"/>
            <w:vAlign w:val="center"/>
          </w:tcPr>
          <w:p w:rsidR="008D0A78" w:rsidRPr="00010337" w:rsidRDefault="008D0A78" w:rsidP="006F7BCA">
            <w:pPr>
              <w:ind w:left="-104" w:right="-1"/>
              <w:jc w:val="center"/>
              <w:rPr>
                <w:rFonts w:ascii="Bookman Old Style" w:hAnsi="Bookman Old Style" w:cs="Arial"/>
                <w:sz w:val="22"/>
                <w:szCs w:val="22"/>
              </w:rPr>
            </w:pPr>
            <w:proofErr w:type="spellStart"/>
            <w:r>
              <w:rPr>
                <w:rFonts w:ascii="Bookman Old Style" w:hAnsi="Bookman Old Style" w:cs="Arial"/>
                <w:sz w:val="22"/>
                <w:szCs w:val="22"/>
              </w:rPr>
              <w:t>Yarima</w:t>
            </w:r>
            <w:proofErr w:type="spellEnd"/>
          </w:p>
        </w:tc>
        <w:tc>
          <w:tcPr>
            <w:tcW w:w="1941" w:type="dxa"/>
            <w:shd w:val="clear" w:color="auto" w:fill="auto"/>
            <w:vAlign w:val="center"/>
          </w:tcPr>
          <w:p w:rsidR="008D0A78" w:rsidRPr="00010337" w:rsidRDefault="008D0A78" w:rsidP="006F7BCA">
            <w:pPr>
              <w:ind w:left="-104" w:right="-1"/>
              <w:jc w:val="center"/>
              <w:rPr>
                <w:rFonts w:ascii="Bookman Old Style" w:hAnsi="Bookman Old Style" w:cs="Arial"/>
                <w:sz w:val="22"/>
                <w:szCs w:val="22"/>
              </w:rPr>
            </w:pPr>
            <w:r>
              <w:rPr>
                <w:rFonts w:ascii="Bookman Old Style" w:hAnsi="Bookman Old Style" w:cs="Arial"/>
                <w:sz w:val="22"/>
                <w:szCs w:val="22"/>
              </w:rPr>
              <w:t xml:space="preserve">San Vicente de </w:t>
            </w:r>
            <w:proofErr w:type="spellStart"/>
            <w:r>
              <w:rPr>
                <w:rFonts w:ascii="Bookman Old Style" w:hAnsi="Bookman Old Style" w:cs="Arial"/>
                <w:sz w:val="22"/>
                <w:szCs w:val="22"/>
              </w:rPr>
              <w:t>Chucurí</w:t>
            </w:r>
            <w:proofErr w:type="spellEnd"/>
          </w:p>
        </w:tc>
        <w:tc>
          <w:tcPr>
            <w:tcW w:w="2305" w:type="dxa"/>
            <w:shd w:val="clear" w:color="auto" w:fill="auto"/>
            <w:vAlign w:val="center"/>
          </w:tcPr>
          <w:p w:rsidR="008D0A78" w:rsidRPr="00010337" w:rsidRDefault="008D0A78" w:rsidP="006F7BCA">
            <w:pPr>
              <w:ind w:left="-111" w:right="-1"/>
              <w:jc w:val="center"/>
              <w:rPr>
                <w:rFonts w:ascii="Bookman Old Style" w:hAnsi="Bookman Old Style" w:cs="Arial"/>
                <w:sz w:val="22"/>
                <w:szCs w:val="22"/>
              </w:rPr>
            </w:pPr>
            <w:r>
              <w:rPr>
                <w:rFonts w:ascii="Bookman Old Style" w:hAnsi="Bookman Old Style" w:cs="Arial"/>
                <w:sz w:val="22"/>
                <w:szCs w:val="22"/>
              </w:rPr>
              <w:t>Santander</w:t>
            </w:r>
          </w:p>
        </w:tc>
      </w:tr>
    </w:tbl>
    <w:p w:rsidR="00273C2C" w:rsidRPr="00772807" w:rsidRDefault="00273C2C" w:rsidP="00E678A1">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sidR="00092171">
        <w:rPr>
          <w:rFonts w:ascii="Bookman Old Style" w:hAnsi="Bookman Old Style" w:cs="Arial"/>
        </w:rPr>
        <w:t>a</w:t>
      </w:r>
      <w:r w:rsidRPr="00772807">
        <w:rPr>
          <w:rFonts w:ascii="Bookman Old Style" w:hAnsi="Bookman Old Style" w:cs="Arial"/>
        </w:rPr>
        <w:t xml:space="preserve">rtículo </w:t>
      </w:r>
      <w:r w:rsidR="004F2DA9">
        <w:rPr>
          <w:rFonts w:ascii="Bookman Old Style" w:hAnsi="Bookman Old Style" w:cs="Arial"/>
        </w:rPr>
        <w:t>1</w:t>
      </w:r>
      <w:r w:rsidRPr="00772807">
        <w:rPr>
          <w:rFonts w:ascii="Bookman Old Style" w:hAnsi="Bookman Old Style" w:cs="Arial"/>
        </w:rPr>
        <w:t xml:space="preserve">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273C2C" w:rsidRPr="00772807" w:rsidTr="00321AA9">
        <w:trPr>
          <w:trHeight w:val="532"/>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73C2C" w:rsidRPr="00012034" w:rsidRDefault="00273C2C" w:rsidP="00321AA9">
            <w:pPr>
              <w:keepNext/>
              <w:widowControl w:val="0"/>
              <w:tabs>
                <w:tab w:val="left" w:pos="708"/>
              </w:tabs>
              <w:adjustRightInd w:val="0"/>
              <w:spacing w:before="240"/>
              <w:ind w:left="0"/>
              <w:jc w:val="center"/>
              <w:outlineLvl w:val="3"/>
              <w:rPr>
                <w:rFonts w:ascii="Bookman Old Style" w:hAnsi="Bookman Old Style" w:cs="Arial"/>
                <w:b/>
                <w:sz w:val="22"/>
                <w:szCs w:val="22"/>
                <w:lang w:val="es-CO"/>
              </w:rPr>
            </w:pPr>
            <w:r w:rsidRPr="00012034">
              <w:rPr>
                <w:rFonts w:ascii="Bookman Old Style" w:hAnsi="Bookman Old Style" w:cs="Arial"/>
                <w:b/>
                <w:sz w:val="22"/>
                <w:szCs w:val="22"/>
                <w:lang w:val="es-CO"/>
              </w:rPr>
              <w:t>Cargo de Comercialización ($/ factura)</w:t>
            </w:r>
          </w:p>
          <w:p w:rsidR="00273C2C" w:rsidRPr="00012034" w:rsidRDefault="00273C2C" w:rsidP="00C74BD1">
            <w:pPr>
              <w:widowControl w:val="0"/>
              <w:adjustRightInd w:val="0"/>
              <w:spacing w:line="360" w:lineRule="atLeast"/>
              <w:ind w:left="0"/>
              <w:jc w:val="both"/>
              <w:rPr>
                <w:lang w:val="es-CO"/>
              </w:rPr>
            </w:pPr>
          </w:p>
        </w:tc>
        <w:tc>
          <w:tcPr>
            <w:tcW w:w="1615" w:type="dxa"/>
            <w:tcBorders>
              <w:top w:val="single" w:sz="4" w:space="0" w:color="auto"/>
              <w:left w:val="single" w:sz="4" w:space="0" w:color="auto"/>
              <w:bottom w:val="single" w:sz="4" w:space="0" w:color="auto"/>
              <w:right w:val="single" w:sz="4" w:space="0" w:color="auto"/>
            </w:tcBorders>
            <w:vAlign w:val="center"/>
            <w:hideMark/>
          </w:tcPr>
          <w:p w:rsidR="00273C2C" w:rsidRPr="00012034" w:rsidRDefault="00273C2C" w:rsidP="00321AA9">
            <w:pPr>
              <w:ind w:left="0" w:right="23"/>
              <w:jc w:val="center"/>
              <w:rPr>
                <w:rFonts w:ascii="Bookman Old Style" w:hAnsi="Bookman Old Style" w:cs="Arial"/>
                <w:sz w:val="22"/>
                <w:szCs w:val="22"/>
                <w:lang w:val="es-CO"/>
              </w:rPr>
            </w:pPr>
            <w:r w:rsidRPr="00012034">
              <w:rPr>
                <w:rFonts w:ascii="Bookman Old Style" w:hAnsi="Bookman Old Style" w:cs="Arial"/>
                <w:sz w:val="22"/>
                <w:szCs w:val="22"/>
                <w:lang w:val="es-CO"/>
              </w:rPr>
              <w:t>$</w:t>
            </w:r>
            <w:r w:rsidR="00012034" w:rsidRPr="00012034">
              <w:rPr>
                <w:rFonts w:ascii="Bookman Old Style" w:hAnsi="Bookman Old Style" w:cs="Arial"/>
                <w:sz w:val="22"/>
                <w:szCs w:val="22"/>
                <w:lang w:val="es-ES_tradnl"/>
              </w:rPr>
              <w:t>3,651.21</w:t>
            </w:r>
          </w:p>
        </w:tc>
      </w:tr>
    </w:tbl>
    <w:p w:rsidR="00273C2C" w:rsidRPr="00D0649A" w:rsidRDefault="00273C2C" w:rsidP="00E678A1">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Pr="003E0840">
        <w:rPr>
          <w:rFonts w:ascii="Bookman Old Style" w:hAnsi="Bookman Old Style" w:cs="Arial"/>
          <w:sz w:val="16"/>
          <w:lang w:val="es-CO" w:eastAsia="x-none"/>
        </w:rPr>
        <w:t>1</w:t>
      </w:r>
      <w:r w:rsidR="00A41C4D">
        <w:rPr>
          <w:rFonts w:ascii="Bookman Old Style" w:hAnsi="Bookman Old Style" w:cs="Arial"/>
          <w:sz w:val="16"/>
          <w:lang w:val="es-CO" w:eastAsia="x-none"/>
        </w:rPr>
        <w:t>7</w:t>
      </w:r>
    </w:p>
    <w:p w:rsidR="00273C2C" w:rsidRPr="00772807" w:rsidRDefault="00273C2C" w:rsidP="00E678A1">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se actualizará de conformidad con lo establecido en el </w:t>
      </w:r>
      <w:r w:rsidR="00092171">
        <w:rPr>
          <w:rFonts w:ascii="Bookman Old Style" w:hAnsi="Bookman Old Style" w:cs="Arial"/>
        </w:rPr>
        <w:t>a</w:t>
      </w:r>
      <w:r w:rsidRPr="00772807">
        <w:rPr>
          <w:rFonts w:ascii="Bookman Old Style" w:hAnsi="Bookman Old Style" w:cs="Arial"/>
        </w:rPr>
        <w:t>rtículo 24 de la Resolución CREG</w:t>
      </w:r>
      <w:r w:rsidR="0066646A">
        <w:rPr>
          <w:rFonts w:ascii="Bookman Old Style" w:hAnsi="Bookman Old Style" w:cs="Arial"/>
        </w:rPr>
        <w:t xml:space="preserve"> </w:t>
      </w:r>
      <w:r w:rsidRPr="00772807">
        <w:rPr>
          <w:rFonts w:ascii="Bookman Old Style" w:hAnsi="Bookman Old Style" w:cs="Arial"/>
        </w:rPr>
        <w:t xml:space="preserve">011 de 2003. </w:t>
      </w:r>
    </w:p>
    <w:p w:rsidR="00C06B4B" w:rsidRDefault="00C06B4B" w:rsidP="00E678A1">
      <w:pPr>
        <w:widowControl w:val="0"/>
        <w:adjustRightInd w:val="0"/>
        <w:spacing w:before="240" w:after="240"/>
        <w:ind w:left="0" w:right="23"/>
        <w:jc w:val="both"/>
        <w:rPr>
          <w:rFonts w:ascii="Bookman Old Style" w:hAnsi="Bookman Old Style" w:cs="Arial"/>
          <w:b/>
        </w:rPr>
      </w:pPr>
      <w:r w:rsidRPr="00772807">
        <w:rPr>
          <w:rFonts w:ascii="Bookman Old Style" w:hAnsi="Bookman Old Style" w:cs="Arial"/>
          <w:b/>
        </w:rPr>
        <w:t xml:space="preserve">ARTÍCULO </w:t>
      </w:r>
      <w:r w:rsidR="00E14D38">
        <w:rPr>
          <w:rFonts w:ascii="Bookman Old Style" w:hAnsi="Bookman Old Style" w:cs="Arial"/>
          <w:b/>
        </w:rPr>
        <w:t>3</w:t>
      </w:r>
      <w:r>
        <w:rPr>
          <w:rFonts w:ascii="Bookman Old Style" w:hAnsi="Bookman Old Style" w:cs="Arial"/>
          <w:b/>
        </w:rPr>
        <w:t xml:space="preserve">.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establecen en esta Resolución regirá a partir de la fecha en que la presente Resolución quede en firme y durante el término de vigencia de la Resolución CREG-011 de 2003. Vencido este período continuarán rigiendo mientras la Comisión no fije las nuevas, tal como está previsto en el artículo 126 de la Ley 142 de 1994.</w:t>
      </w:r>
    </w:p>
    <w:p w:rsidR="00327FC7" w:rsidRDefault="00327FC7" w:rsidP="00E678A1">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sidR="0003533B">
        <w:rPr>
          <w:rFonts w:ascii="Bookman Old Style" w:hAnsi="Bookman Old Style" w:cs="Arial"/>
          <w:b/>
          <w:spacing w:val="80"/>
        </w:rPr>
        <w:t xml:space="preserve"> </w:t>
      </w:r>
      <w:r>
        <w:rPr>
          <w:rFonts w:ascii="Bookman Old Style" w:hAnsi="Bookman Old Style" w:cs="Arial"/>
          <w:b/>
          <w:spacing w:val="80"/>
        </w:rPr>
        <w:t>II</w:t>
      </w:r>
      <w:r w:rsidRPr="008554C7">
        <w:rPr>
          <w:rFonts w:ascii="Bookman Old Style" w:hAnsi="Bookman Old Style" w:cs="Arial"/>
          <w:b/>
          <w:spacing w:val="80"/>
        </w:rPr>
        <w:t>.</w:t>
      </w:r>
    </w:p>
    <w:p w:rsidR="00327FC7" w:rsidRPr="008554C7" w:rsidRDefault="00327FC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rsidR="00273C2C" w:rsidRPr="00956A84" w:rsidRDefault="00273C2C" w:rsidP="00E678A1">
      <w:pPr>
        <w:widowControl w:val="0"/>
        <w:adjustRightInd w:val="0"/>
        <w:spacing w:before="240" w:after="240"/>
        <w:ind w:left="0" w:right="23"/>
        <w:jc w:val="both"/>
        <w:rPr>
          <w:rFonts w:ascii="Bookman Old Style" w:hAnsi="Bookman Old Style" w:cs="Arial"/>
        </w:rPr>
      </w:pPr>
      <w:r w:rsidRPr="0092593B">
        <w:rPr>
          <w:rFonts w:ascii="Bookman Old Style" w:hAnsi="Bookman Old Style" w:cs="Arial"/>
          <w:b/>
        </w:rPr>
        <w:t xml:space="preserve">ARTÍCULO </w:t>
      </w:r>
      <w:r w:rsidR="00E14D38">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La Fórmula Tarifaria aplicable al mercado relevante definido en el </w:t>
      </w:r>
      <w:r w:rsidR="00956A84">
        <w:rPr>
          <w:rFonts w:ascii="Bookman Old Style" w:hAnsi="Bookman Old Style" w:cs="Arial"/>
        </w:rPr>
        <w:t>a</w:t>
      </w:r>
      <w:r w:rsidRPr="0092593B">
        <w:rPr>
          <w:rFonts w:ascii="Bookman Old Style" w:hAnsi="Bookman Old Style" w:cs="Arial"/>
        </w:rPr>
        <w:t>rtículo 1 de la presente Resolución corresponderá a la establecida en el</w:t>
      </w:r>
      <w:r w:rsidR="00956A84">
        <w:rPr>
          <w:rFonts w:ascii="Bookman Old Style" w:hAnsi="Bookman Old Style" w:cs="Arial"/>
        </w:rPr>
        <w:t xml:space="preserve"> artículo 4 </w:t>
      </w:r>
      <w:r w:rsidRPr="0092593B">
        <w:rPr>
          <w:rFonts w:ascii="Bookman Old Style" w:hAnsi="Bookman Old Style" w:cs="Arial"/>
        </w:rPr>
        <w:t>de la Resolución CREG 137 de 2013.</w:t>
      </w:r>
    </w:p>
    <w:p w:rsidR="00327FC7" w:rsidRPr="00772807" w:rsidRDefault="00327FC7" w:rsidP="00E678A1">
      <w:pPr>
        <w:widowControl w:val="0"/>
        <w:adjustRightInd w:val="0"/>
        <w:spacing w:before="240" w:after="240"/>
        <w:ind w:left="0" w:right="23"/>
        <w:jc w:val="both"/>
        <w:rPr>
          <w:rFonts w:ascii="Bookman Old Style" w:hAnsi="Bookman Old Style" w:cs="Arial"/>
        </w:rPr>
      </w:pPr>
      <w:r w:rsidRPr="00327FC7">
        <w:rPr>
          <w:rFonts w:ascii="Bookman Old Style" w:hAnsi="Bookman Old Style" w:cs="Arial"/>
          <w:b/>
        </w:rPr>
        <w:t xml:space="preserve">ARTÍCULO </w:t>
      </w:r>
      <w:r w:rsidR="00E14D38">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 y durante el término de vigencia de las fórmulas tarifarias definidas en la Resolución CREG-137 de 2013. Vencido este período las fórmulas tarifarias continuarán rigiendo mientras la Comisión no fije las nuevas, tal como está previsto en el Artículo 126 de la Ley 142 de 1994.</w:t>
      </w:r>
    </w:p>
    <w:p w:rsidR="00327FC7" w:rsidRDefault="00327FC7" w:rsidP="00E678A1">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lastRenderedPageBreak/>
        <w:t>CAPÍTULO</w:t>
      </w:r>
      <w:r w:rsidR="0003533B">
        <w:rPr>
          <w:rFonts w:ascii="Bookman Old Style" w:hAnsi="Bookman Old Style" w:cs="Arial"/>
          <w:b/>
          <w:spacing w:val="80"/>
        </w:rPr>
        <w:t xml:space="preserve"> </w:t>
      </w:r>
      <w:r>
        <w:rPr>
          <w:rFonts w:ascii="Bookman Old Style" w:hAnsi="Bookman Old Style" w:cs="Arial"/>
          <w:b/>
          <w:spacing w:val="80"/>
        </w:rPr>
        <w:t>I</w:t>
      </w:r>
      <w:r w:rsidR="00E14D38">
        <w:rPr>
          <w:rFonts w:ascii="Bookman Old Style" w:hAnsi="Bookman Old Style" w:cs="Arial"/>
          <w:b/>
          <w:spacing w:val="80"/>
        </w:rPr>
        <w:t>II</w:t>
      </w:r>
      <w:r w:rsidRPr="008554C7">
        <w:rPr>
          <w:rFonts w:ascii="Bookman Old Style" w:hAnsi="Bookman Old Style" w:cs="Arial"/>
          <w:b/>
          <w:spacing w:val="80"/>
        </w:rPr>
        <w:t>.</w:t>
      </w:r>
    </w:p>
    <w:p w:rsidR="00327FC7" w:rsidRPr="008554C7" w:rsidRDefault="00327FC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rsidR="00273C2C" w:rsidRPr="00772807" w:rsidRDefault="00273C2C" w:rsidP="003C01A6">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sidR="00E14D38">
        <w:rPr>
          <w:rFonts w:ascii="Bookman Old Style" w:hAnsi="Bookman Old Style" w:cs="Arial"/>
          <w:b/>
        </w:rPr>
        <w:t>6</w:t>
      </w:r>
      <w:r w:rsidRPr="00772807">
        <w:rPr>
          <w:rFonts w:ascii="Bookman Old Style" w:hAnsi="Bookman Old Style" w:cs="Arial"/>
          <w:b/>
          <w:spacing w:val="-4"/>
        </w:rPr>
        <w:t>.</w:t>
      </w:r>
      <w:r w:rsidRPr="00772807">
        <w:rPr>
          <w:rFonts w:ascii="Bookman Old Style" w:hAnsi="Bookman Old Style" w:cs="Arial"/>
          <w:spacing w:val="-4"/>
        </w:rPr>
        <w:t xml:space="preserve"> La presente Resolución deberá notificarse a</w:t>
      </w:r>
      <w:r>
        <w:rPr>
          <w:rFonts w:ascii="Bookman Old Style" w:hAnsi="Bookman Old Style" w:cs="Arial"/>
          <w:spacing w:val="-4"/>
        </w:rPr>
        <w:t xml:space="preserve">l representante legal de </w:t>
      </w:r>
      <w:r w:rsidR="00956A84">
        <w:rPr>
          <w:rFonts w:ascii="Bookman Old Style" w:hAnsi="Bookman Old Style" w:cs="Arial"/>
          <w:spacing w:val="-4"/>
        </w:rPr>
        <w:t xml:space="preserve">la empresa </w:t>
      </w:r>
      <w:r w:rsidR="00AC00EA">
        <w:rPr>
          <w:rFonts w:ascii="Bookman Old Style" w:hAnsi="Bookman Old Style" w:cs="Arial"/>
          <w:spacing w:val="-4"/>
        </w:rPr>
        <w:t>PROVISERVICIOS</w:t>
      </w:r>
      <w:r w:rsidR="007B478C">
        <w:rPr>
          <w:rFonts w:ascii="Bookman Old Style" w:hAnsi="Bookman Old Style" w:cs="Arial"/>
          <w:spacing w:val="-4"/>
        </w:rPr>
        <w:t xml:space="preserve"> </w:t>
      </w:r>
      <w:r w:rsidR="009956CE">
        <w:rPr>
          <w:rFonts w:ascii="Bookman Old Style" w:hAnsi="Bookman Old Style" w:cs="Arial"/>
          <w:spacing w:val="-4"/>
        </w:rPr>
        <w:t>S.A</w:t>
      </w:r>
      <w:r w:rsidR="00321AA9">
        <w:rPr>
          <w:rFonts w:ascii="Bookman Old Style" w:hAnsi="Bookman Old Style" w:cs="Arial"/>
          <w:spacing w:val="-4"/>
        </w:rPr>
        <w:t>.</w:t>
      </w:r>
      <w:r w:rsidR="009956CE">
        <w:rPr>
          <w:rFonts w:ascii="Bookman Old Style" w:hAnsi="Bookman Old Style" w:cs="Arial"/>
          <w:spacing w:val="-4"/>
        </w:rPr>
        <w:t xml:space="preserve"> E.S.P.</w:t>
      </w:r>
      <w:r>
        <w:rPr>
          <w:rFonts w:ascii="Bookman Old Style" w:hAnsi="Bookman Old Style" w:cs="Arial"/>
          <w:spacing w:val="-4"/>
        </w:rPr>
        <w:t xml:space="preserve"> </w:t>
      </w:r>
      <w:r w:rsidRPr="00772807">
        <w:rPr>
          <w:rFonts w:ascii="Bookman Old Style" w:hAnsi="Bookman Old Style" w:cs="Arial"/>
          <w:spacing w:val="-4"/>
        </w:rPr>
        <w:t xml:space="preserve">y publicarse en el </w:t>
      </w:r>
      <w:r w:rsidRPr="00A21A33">
        <w:rPr>
          <w:rFonts w:ascii="Bookman Old Style" w:hAnsi="Bookman Old Style" w:cs="Arial"/>
          <w:i/>
          <w:spacing w:val="-4"/>
        </w:rPr>
        <w:t>Diario Oficial</w:t>
      </w:r>
      <w:r w:rsidRPr="00772807">
        <w:rPr>
          <w:rFonts w:ascii="Bookman Old Style" w:hAnsi="Bookman Old Style" w:cs="Arial"/>
          <w:spacing w:val="-4"/>
        </w:rPr>
        <w:t xml:space="preserve">. Contra las disposiciones contenidas en esta Resolución procede el Recurso de Reposición, el cual podrá interponerse ante la Dirección Ejecutiva de la CREG dentro de los cinco (5) días hábiles siguientes a la fecha de su notificación. </w:t>
      </w:r>
    </w:p>
    <w:p w:rsidR="00273C2C" w:rsidRDefault="00273C2C" w:rsidP="00273C2C">
      <w:pPr>
        <w:widowControl w:val="0"/>
        <w:adjustRightInd w:val="0"/>
        <w:ind w:left="0" w:right="20"/>
        <w:jc w:val="center"/>
        <w:rPr>
          <w:rFonts w:ascii="Bookman Old Style" w:hAnsi="Bookman Old Style" w:cs="Arial"/>
          <w:b/>
        </w:rPr>
      </w:pPr>
    </w:p>
    <w:p w:rsidR="000B6D03" w:rsidRPr="00772807" w:rsidRDefault="000B6D03" w:rsidP="00273C2C">
      <w:pPr>
        <w:widowControl w:val="0"/>
        <w:adjustRightInd w:val="0"/>
        <w:ind w:left="0" w:right="20"/>
        <w:jc w:val="center"/>
        <w:rPr>
          <w:rFonts w:ascii="Bookman Old Style" w:hAnsi="Bookman Old Style" w:cs="Arial"/>
          <w:b/>
        </w:rPr>
      </w:pPr>
    </w:p>
    <w:p w:rsidR="00273C2C" w:rsidRPr="00772807" w:rsidRDefault="00273C2C" w:rsidP="00273C2C">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rsidR="00273C2C" w:rsidRDefault="00273C2C" w:rsidP="00273C2C">
      <w:pPr>
        <w:widowControl w:val="0"/>
        <w:adjustRightInd w:val="0"/>
        <w:ind w:left="0" w:right="20"/>
        <w:jc w:val="both"/>
        <w:rPr>
          <w:rFonts w:ascii="Bookman Old Style" w:hAnsi="Bookman Old Style" w:cs="Arial"/>
        </w:rPr>
      </w:pPr>
    </w:p>
    <w:p w:rsidR="00273C2C" w:rsidRDefault="00273C2C" w:rsidP="00273C2C">
      <w:pPr>
        <w:widowControl w:val="0"/>
        <w:adjustRightInd w:val="0"/>
        <w:ind w:left="0" w:right="20"/>
        <w:jc w:val="both"/>
        <w:rPr>
          <w:rFonts w:ascii="Bookman Old Style" w:hAnsi="Bookman Old Style" w:cs="Arial"/>
        </w:rPr>
      </w:pPr>
      <w:r w:rsidRPr="00772807">
        <w:rPr>
          <w:rFonts w:ascii="Bookman Old Style" w:hAnsi="Bookman Old Style" w:cs="Arial"/>
        </w:rPr>
        <w:t xml:space="preserve">Dada en Bogotá, D.C.  </w:t>
      </w:r>
    </w:p>
    <w:p w:rsidR="00666168" w:rsidRDefault="00666168" w:rsidP="00273C2C">
      <w:pPr>
        <w:widowControl w:val="0"/>
        <w:adjustRightInd w:val="0"/>
        <w:ind w:left="0" w:right="20"/>
        <w:jc w:val="both"/>
        <w:rPr>
          <w:rFonts w:ascii="Bookman Old Style" w:hAnsi="Bookman Old Style" w:cs="Arial"/>
        </w:rPr>
      </w:pPr>
    </w:p>
    <w:p w:rsidR="00A41C4D" w:rsidRPr="001954E9" w:rsidRDefault="00A41C4D" w:rsidP="00A41C4D">
      <w:pPr>
        <w:widowControl w:val="0"/>
        <w:adjustRightInd w:val="0"/>
        <w:ind w:left="0"/>
        <w:jc w:val="center"/>
        <w:rPr>
          <w:rFonts w:ascii="Bookman Old Style" w:hAnsi="Bookman Old Style" w:cs="Arial"/>
          <w:bCs/>
          <w:sz w:val="20"/>
        </w:rPr>
      </w:pPr>
    </w:p>
    <w:p w:rsidR="00A41C4D" w:rsidRDefault="00A41C4D" w:rsidP="00A41C4D">
      <w:pPr>
        <w:widowControl w:val="0"/>
        <w:adjustRightInd w:val="0"/>
        <w:ind w:left="0"/>
        <w:jc w:val="center"/>
        <w:rPr>
          <w:rFonts w:ascii="Bookman Old Style" w:hAnsi="Bookman Old Style" w:cs="Arial"/>
          <w:bCs/>
          <w:sz w:val="20"/>
        </w:rPr>
      </w:pPr>
    </w:p>
    <w:p w:rsidR="00A41C4D" w:rsidRDefault="00A41C4D" w:rsidP="00A41C4D">
      <w:pPr>
        <w:widowControl w:val="0"/>
        <w:adjustRightInd w:val="0"/>
        <w:ind w:left="0"/>
        <w:jc w:val="center"/>
        <w:rPr>
          <w:rFonts w:ascii="Bookman Old Style" w:hAnsi="Bookman Old Style" w:cs="Arial"/>
          <w:bCs/>
          <w:sz w:val="20"/>
        </w:rPr>
      </w:pPr>
    </w:p>
    <w:p w:rsidR="00A41C4D" w:rsidRDefault="00A41C4D" w:rsidP="00A41C4D">
      <w:pPr>
        <w:widowControl w:val="0"/>
        <w:adjustRightInd w:val="0"/>
        <w:ind w:left="0"/>
        <w:jc w:val="center"/>
        <w:rPr>
          <w:rFonts w:ascii="Bookman Old Style" w:hAnsi="Bookman Old Style" w:cs="Arial"/>
          <w:bCs/>
          <w:sz w:val="20"/>
        </w:rPr>
      </w:pPr>
    </w:p>
    <w:p w:rsidR="00A41C4D" w:rsidRDefault="00A41C4D" w:rsidP="00A41C4D">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A41C4D" w:rsidRPr="00666660" w:rsidTr="006F7BCA">
        <w:trPr>
          <w:trHeight w:val="864"/>
          <w:jc w:val="center"/>
        </w:trPr>
        <w:tc>
          <w:tcPr>
            <w:tcW w:w="5184" w:type="dxa"/>
          </w:tcPr>
          <w:p w:rsidR="00A41C4D" w:rsidRDefault="00A41C4D" w:rsidP="006F7BCA">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MAR</w:t>
            </w:r>
            <w:r w:rsidR="0003533B">
              <w:rPr>
                <w:rFonts w:ascii="Bookman Old Style" w:hAnsi="Bookman Old Style" w:cs="Arial"/>
                <w:b/>
                <w:spacing w:val="-3"/>
              </w:rPr>
              <w:t>Í</w:t>
            </w:r>
            <w:r>
              <w:rPr>
                <w:rFonts w:ascii="Bookman Old Style" w:hAnsi="Bookman Old Style" w:cs="Arial"/>
                <w:b/>
                <w:spacing w:val="-3"/>
              </w:rPr>
              <w:t>A FERNANDA SUÁREZ LONDOÑO</w:t>
            </w:r>
          </w:p>
          <w:p w:rsidR="00A41C4D" w:rsidRDefault="00A41C4D" w:rsidP="006F7BCA">
            <w:pPr>
              <w:tabs>
                <w:tab w:val="left" w:pos="-720"/>
              </w:tabs>
              <w:suppressAutoHyphens/>
              <w:ind w:left="0"/>
              <w:jc w:val="center"/>
              <w:rPr>
                <w:rFonts w:ascii="Bookman Old Style" w:hAnsi="Bookman Old Style"/>
              </w:rPr>
            </w:pPr>
            <w:r>
              <w:rPr>
                <w:rFonts w:ascii="Bookman Old Style" w:hAnsi="Bookman Old Style"/>
              </w:rPr>
              <w:t xml:space="preserve">Ministra de </w:t>
            </w:r>
            <w:r w:rsidRPr="00EF4ACC">
              <w:rPr>
                <w:rFonts w:ascii="Bookman Old Style" w:hAnsi="Bookman Old Style"/>
              </w:rPr>
              <w:t>Minas y Energía</w:t>
            </w:r>
          </w:p>
          <w:p w:rsidR="00A41C4D" w:rsidRPr="00BD0865" w:rsidRDefault="00A41C4D" w:rsidP="006F7BCA">
            <w:pPr>
              <w:tabs>
                <w:tab w:val="left" w:pos="-720"/>
              </w:tabs>
              <w:suppressAutoHyphens/>
              <w:ind w:left="0"/>
              <w:jc w:val="center"/>
              <w:rPr>
                <w:rFonts w:ascii="Bookman Old Style" w:hAnsi="Bookman Old Style" w:cs="Arial"/>
                <w:b/>
                <w:strike/>
                <w:spacing w:val="-3"/>
              </w:rPr>
            </w:pPr>
            <w:r>
              <w:t xml:space="preserve"> </w:t>
            </w:r>
            <w:r w:rsidRPr="00EF4ACC">
              <w:rPr>
                <w:rFonts w:ascii="Bookman Old Style" w:hAnsi="Bookman Old Style"/>
              </w:rPr>
              <w:t>Presidente</w:t>
            </w:r>
          </w:p>
        </w:tc>
        <w:tc>
          <w:tcPr>
            <w:tcW w:w="4531" w:type="dxa"/>
          </w:tcPr>
          <w:p w:rsidR="00A41C4D" w:rsidRPr="00666660" w:rsidRDefault="00A41C4D" w:rsidP="006F7BCA">
            <w:pPr>
              <w:tabs>
                <w:tab w:val="left" w:pos="-720"/>
              </w:tabs>
              <w:suppressAutoHyphens/>
              <w:ind w:left="0"/>
              <w:jc w:val="center"/>
              <w:rPr>
                <w:rFonts w:ascii="Bookman Old Style" w:hAnsi="Bookman Old Style" w:cs="Arial"/>
                <w:b/>
              </w:rPr>
            </w:pPr>
            <w:r>
              <w:rPr>
                <w:rFonts w:ascii="Bookman Old Style" w:hAnsi="Bookman Old Style" w:cs="Arial"/>
                <w:b/>
              </w:rPr>
              <w:t>CHRISTIAN JARAMILLO HERERA</w:t>
            </w:r>
          </w:p>
          <w:p w:rsidR="00A41C4D" w:rsidRPr="00666660" w:rsidRDefault="00A41C4D" w:rsidP="006F7BCA">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Ejecutivo</w:t>
            </w:r>
          </w:p>
        </w:tc>
      </w:tr>
    </w:tbl>
    <w:p w:rsidR="00666168" w:rsidRDefault="00666168" w:rsidP="00C4031F">
      <w:pPr>
        <w:widowControl w:val="0"/>
        <w:adjustRightInd w:val="0"/>
        <w:ind w:left="0"/>
        <w:jc w:val="center"/>
        <w:rPr>
          <w:rFonts w:ascii="Bookman Old Style" w:hAnsi="Bookman Old Style"/>
          <w:bCs/>
          <w:lang w:val="es-CO"/>
        </w:rPr>
      </w:pPr>
    </w:p>
    <w:sectPr w:rsidR="006661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212" w:rsidRDefault="00540212">
      <w:r>
        <w:separator/>
      </w:r>
    </w:p>
  </w:endnote>
  <w:endnote w:type="continuationSeparator" w:id="0">
    <w:p w:rsidR="00540212" w:rsidRDefault="0054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212" w:rsidRDefault="00540212">
      <w:r>
        <w:separator/>
      </w:r>
    </w:p>
  </w:footnote>
  <w:footnote w:type="continuationSeparator" w:id="0">
    <w:p w:rsidR="00540212" w:rsidRDefault="005402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378" w:rsidRDefault="00B72378" w:rsidP="00951F79">
    <w:pPr>
      <w:pStyle w:val="Ttulo1"/>
      <w:ind w:right="6"/>
      <w:jc w:val="left"/>
      <w:rPr>
        <w:rFonts w:ascii="Bookman Old Style" w:hAnsi="Bookman Old Style" w:cs="Arial"/>
        <w:b w:val="0"/>
        <w:sz w:val="22"/>
        <w:szCs w:val="22"/>
      </w:rPr>
    </w:pPr>
  </w:p>
  <w:p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F46C19">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F46C19">
      <w:fldChar w:fldCharType="begin"/>
    </w:r>
    <w:r w:rsidR="00F46C19">
      <w:instrText xml:space="preserve"> NUMPAGES  \* MERGEFORMAT </w:instrText>
    </w:r>
    <w:r w:rsidR="00F46C19">
      <w:fldChar w:fldCharType="separate"/>
    </w:r>
    <w:r w:rsidR="00F46C19" w:rsidRPr="00F46C19">
      <w:rPr>
        <w:rFonts w:ascii="Bookman Old Style" w:hAnsi="Bookman Old Style" w:cs="Arial"/>
        <w:b w:val="0"/>
        <w:noProof/>
        <w:sz w:val="22"/>
        <w:szCs w:val="22"/>
      </w:rPr>
      <w:t>5</w:t>
    </w:r>
    <w:r w:rsidR="00F46C19">
      <w:rPr>
        <w:rFonts w:ascii="Bookman Old Style" w:hAnsi="Bookman Old Style" w:cs="Arial"/>
        <w:b w:val="0"/>
        <w:noProof/>
        <w:sz w:val="22"/>
        <w:szCs w:val="22"/>
      </w:rPr>
      <w:fldChar w:fldCharType="end"/>
    </w:r>
  </w:p>
  <w:p w:rsidR="00B72378" w:rsidRPr="00142676" w:rsidRDefault="009C58C7" w:rsidP="00142676">
    <w:pPr>
      <w:ind w:left="142" w:right="148"/>
      <w:jc w:val="both"/>
      <w:rPr>
        <w:rFonts w:ascii="Bookman Old Style" w:hAnsi="Bookman Old Style" w:cs="Arial"/>
        <w:sz w:val="22"/>
        <w:szCs w:val="22"/>
      </w:rPr>
    </w:pPr>
    <w:r w:rsidRPr="0042068C">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8BCDB"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142676" w:rsidRPr="00142676" w:rsidRDefault="00142676" w:rsidP="00142676">
    <w:pPr>
      <w:widowControl w:val="0"/>
      <w:tabs>
        <w:tab w:val="left" w:pos="284"/>
      </w:tabs>
      <w:adjustRightInd w:val="0"/>
      <w:ind w:left="0" w:right="20"/>
      <w:jc w:val="both"/>
      <w:rPr>
        <w:rFonts w:ascii="Bookman Old Style" w:hAnsi="Bookman Old Style" w:cs="Arial"/>
        <w:sz w:val="22"/>
        <w:szCs w:val="22"/>
      </w:rPr>
    </w:pPr>
    <w:r w:rsidRPr="00142676">
      <w:rPr>
        <w:rFonts w:ascii="Bookman Old Style" w:hAnsi="Bookman Old Style" w:cs="Arial"/>
        <w:sz w:val="22"/>
        <w:szCs w:val="22"/>
      </w:rPr>
      <w:t xml:space="preserve">Por la cual se aprueba el cargo máximo base de comercialización de gas combustible por redes de tubería para el mercado relevante conformado </w:t>
    </w:r>
    <w:r w:rsidRPr="00142676">
      <w:rPr>
        <w:rFonts w:ascii="Bookman Old Style" w:hAnsi="Bookman Old Style" w:cs="Arial"/>
        <w:sz w:val="22"/>
        <w:szCs w:val="22"/>
        <w:lang w:val="es-ES_tradnl"/>
      </w:rPr>
      <w:t xml:space="preserve">por el corregimiento de </w:t>
    </w:r>
    <w:proofErr w:type="spellStart"/>
    <w:r w:rsidRPr="00142676">
      <w:rPr>
        <w:rFonts w:ascii="Bookman Old Style" w:hAnsi="Bookman Old Style" w:cs="Arial"/>
        <w:sz w:val="22"/>
        <w:szCs w:val="22"/>
        <w:lang w:val="es-ES_tradnl"/>
      </w:rPr>
      <w:t>Yarima</w:t>
    </w:r>
    <w:proofErr w:type="spellEnd"/>
    <w:r w:rsidRPr="00142676">
      <w:rPr>
        <w:rFonts w:ascii="Bookman Old Style" w:hAnsi="Bookman Old Style" w:cs="Arial"/>
        <w:sz w:val="22"/>
        <w:szCs w:val="22"/>
        <w:lang w:val="es-ES_tradnl"/>
      </w:rPr>
      <w:t xml:space="preserve"> del municipio de San Vicente de </w:t>
    </w:r>
    <w:proofErr w:type="spellStart"/>
    <w:r w:rsidRPr="00142676">
      <w:rPr>
        <w:rFonts w:ascii="Bookman Old Style" w:hAnsi="Bookman Old Style" w:cs="Arial"/>
        <w:sz w:val="22"/>
        <w:szCs w:val="22"/>
        <w:lang w:val="es-ES_tradnl"/>
      </w:rPr>
      <w:t>Chucurí</w:t>
    </w:r>
    <w:proofErr w:type="spellEnd"/>
    <w:r w:rsidRPr="00142676">
      <w:rPr>
        <w:rFonts w:ascii="Bookman Old Style" w:hAnsi="Bookman Old Style" w:cs="Arial"/>
        <w:sz w:val="22"/>
        <w:szCs w:val="22"/>
        <w:lang w:val="es-ES_tradnl"/>
      </w:rPr>
      <w:t xml:space="preserve">, departamento de Santander, </w:t>
    </w:r>
    <w:r w:rsidRPr="00142676">
      <w:rPr>
        <w:rFonts w:ascii="Bookman Old Style" w:hAnsi="Bookman Old Style" w:cs="Arial"/>
        <w:sz w:val="22"/>
        <w:szCs w:val="22"/>
      </w:rPr>
      <w:t>según solicitud tarifaria presentada por PROVISERVICIOS S.A. E.S.P.</w:t>
    </w:r>
  </w:p>
  <w:p w:rsidR="00B72378" w:rsidRPr="00012034" w:rsidRDefault="00B72378" w:rsidP="00012034">
    <w:pPr>
      <w:pBdr>
        <w:bottom w:val="single" w:sz="4" w:space="1" w:color="auto"/>
      </w:pBdr>
      <w:spacing w:after="240"/>
      <w:ind w:left="142" w:right="147"/>
      <w:rPr>
        <w:b/>
        <w:sz w:val="12"/>
        <w:szCs w:val="22"/>
        <w:lang w:val="es-ES_tradn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rsidR="00B72378" w:rsidRDefault="00B72378" w:rsidP="00AC00EA">
    <w:pPr>
      <w:pStyle w:val="Encabezado"/>
      <w:tabs>
        <w:tab w:val="left" w:pos="3375"/>
      </w:tabs>
      <w:ind w:left="0"/>
      <w:rPr>
        <w:rFonts w:ascii="Arial" w:hAnsi="Arial" w:cs="Arial"/>
        <w:spacing w:val="20"/>
        <w:sz w:val="20"/>
      </w:rPr>
    </w:pPr>
  </w:p>
  <w:p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6AE2"/>
    <w:rsid w:val="000076A1"/>
    <w:rsid w:val="00012034"/>
    <w:rsid w:val="00012259"/>
    <w:rsid w:val="000175DD"/>
    <w:rsid w:val="00025383"/>
    <w:rsid w:val="000275B9"/>
    <w:rsid w:val="0003128C"/>
    <w:rsid w:val="00034816"/>
    <w:rsid w:val="0003533B"/>
    <w:rsid w:val="00035D47"/>
    <w:rsid w:val="00036F15"/>
    <w:rsid w:val="0004127A"/>
    <w:rsid w:val="0004655A"/>
    <w:rsid w:val="000537E8"/>
    <w:rsid w:val="00055B77"/>
    <w:rsid w:val="00060D57"/>
    <w:rsid w:val="00063657"/>
    <w:rsid w:val="0007607C"/>
    <w:rsid w:val="00076680"/>
    <w:rsid w:val="00076A1D"/>
    <w:rsid w:val="0008073E"/>
    <w:rsid w:val="00091CDB"/>
    <w:rsid w:val="00092171"/>
    <w:rsid w:val="00093F01"/>
    <w:rsid w:val="00095719"/>
    <w:rsid w:val="00096E1F"/>
    <w:rsid w:val="000A0376"/>
    <w:rsid w:val="000A19AC"/>
    <w:rsid w:val="000A28DC"/>
    <w:rsid w:val="000B03C2"/>
    <w:rsid w:val="000B4A3B"/>
    <w:rsid w:val="000B667A"/>
    <w:rsid w:val="000B6D03"/>
    <w:rsid w:val="000D1308"/>
    <w:rsid w:val="000D26F8"/>
    <w:rsid w:val="000E01B8"/>
    <w:rsid w:val="000E2424"/>
    <w:rsid w:val="000F1132"/>
    <w:rsid w:val="000F3230"/>
    <w:rsid w:val="000F410B"/>
    <w:rsid w:val="000F5A28"/>
    <w:rsid w:val="000F7019"/>
    <w:rsid w:val="0010707E"/>
    <w:rsid w:val="00113128"/>
    <w:rsid w:val="0011341F"/>
    <w:rsid w:val="0012200E"/>
    <w:rsid w:val="00122CFB"/>
    <w:rsid w:val="00131585"/>
    <w:rsid w:val="0014017F"/>
    <w:rsid w:val="001405C6"/>
    <w:rsid w:val="00141013"/>
    <w:rsid w:val="00142676"/>
    <w:rsid w:val="00154D61"/>
    <w:rsid w:val="0015626D"/>
    <w:rsid w:val="001748A3"/>
    <w:rsid w:val="00176C85"/>
    <w:rsid w:val="0018547A"/>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6003"/>
    <w:rsid w:val="001B61EB"/>
    <w:rsid w:val="001C1345"/>
    <w:rsid w:val="001C4977"/>
    <w:rsid w:val="001C7B61"/>
    <w:rsid w:val="001D033A"/>
    <w:rsid w:val="001D0EAF"/>
    <w:rsid w:val="001D7832"/>
    <w:rsid w:val="001E5820"/>
    <w:rsid w:val="001F3765"/>
    <w:rsid w:val="00202244"/>
    <w:rsid w:val="00204F46"/>
    <w:rsid w:val="0021065A"/>
    <w:rsid w:val="00211D34"/>
    <w:rsid w:val="00213668"/>
    <w:rsid w:val="00214F04"/>
    <w:rsid w:val="00215B3E"/>
    <w:rsid w:val="00221F55"/>
    <w:rsid w:val="00231F80"/>
    <w:rsid w:val="00236799"/>
    <w:rsid w:val="00237FDF"/>
    <w:rsid w:val="00240455"/>
    <w:rsid w:val="00241181"/>
    <w:rsid w:val="00241399"/>
    <w:rsid w:val="00246AA1"/>
    <w:rsid w:val="00246C1A"/>
    <w:rsid w:val="00250C29"/>
    <w:rsid w:val="00260569"/>
    <w:rsid w:val="002606F0"/>
    <w:rsid w:val="00266CD6"/>
    <w:rsid w:val="00273C2C"/>
    <w:rsid w:val="00275DAB"/>
    <w:rsid w:val="00276923"/>
    <w:rsid w:val="002817D6"/>
    <w:rsid w:val="00281C19"/>
    <w:rsid w:val="002849F9"/>
    <w:rsid w:val="00285B1C"/>
    <w:rsid w:val="00285D62"/>
    <w:rsid w:val="002861B3"/>
    <w:rsid w:val="0028652B"/>
    <w:rsid w:val="00297A92"/>
    <w:rsid w:val="002A12EA"/>
    <w:rsid w:val="002A782A"/>
    <w:rsid w:val="002B11E2"/>
    <w:rsid w:val="002B1B36"/>
    <w:rsid w:val="002B24B8"/>
    <w:rsid w:val="002B27AA"/>
    <w:rsid w:val="002C301C"/>
    <w:rsid w:val="002C6C8D"/>
    <w:rsid w:val="002D0016"/>
    <w:rsid w:val="002D1901"/>
    <w:rsid w:val="002D3AE9"/>
    <w:rsid w:val="002D4510"/>
    <w:rsid w:val="002D6B88"/>
    <w:rsid w:val="002D747B"/>
    <w:rsid w:val="002E4959"/>
    <w:rsid w:val="002E6989"/>
    <w:rsid w:val="002F0734"/>
    <w:rsid w:val="002F0CC9"/>
    <w:rsid w:val="002F46E7"/>
    <w:rsid w:val="00303C3C"/>
    <w:rsid w:val="003101DA"/>
    <w:rsid w:val="003106A1"/>
    <w:rsid w:val="00314757"/>
    <w:rsid w:val="003211CE"/>
    <w:rsid w:val="00321766"/>
    <w:rsid w:val="00321AA9"/>
    <w:rsid w:val="00324B77"/>
    <w:rsid w:val="0032669A"/>
    <w:rsid w:val="00327FC7"/>
    <w:rsid w:val="0033191F"/>
    <w:rsid w:val="00344454"/>
    <w:rsid w:val="00346E50"/>
    <w:rsid w:val="003518A4"/>
    <w:rsid w:val="00351C68"/>
    <w:rsid w:val="0035403A"/>
    <w:rsid w:val="0036394B"/>
    <w:rsid w:val="00364C46"/>
    <w:rsid w:val="0036751E"/>
    <w:rsid w:val="003700B5"/>
    <w:rsid w:val="003709B5"/>
    <w:rsid w:val="003759C2"/>
    <w:rsid w:val="00377FBD"/>
    <w:rsid w:val="003846C6"/>
    <w:rsid w:val="003943C4"/>
    <w:rsid w:val="00397365"/>
    <w:rsid w:val="003A0D0C"/>
    <w:rsid w:val="003A0D48"/>
    <w:rsid w:val="003A31F6"/>
    <w:rsid w:val="003B10B9"/>
    <w:rsid w:val="003B5F93"/>
    <w:rsid w:val="003B6A60"/>
    <w:rsid w:val="003B769B"/>
    <w:rsid w:val="003C01A6"/>
    <w:rsid w:val="003C24AD"/>
    <w:rsid w:val="003C3447"/>
    <w:rsid w:val="003D076C"/>
    <w:rsid w:val="003D21D5"/>
    <w:rsid w:val="003D3597"/>
    <w:rsid w:val="003D5E91"/>
    <w:rsid w:val="003D777C"/>
    <w:rsid w:val="003E0840"/>
    <w:rsid w:val="003E2FE2"/>
    <w:rsid w:val="003E6770"/>
    <w:rsid w:val="003E78B5"/>
    <w:rsid w:val="004007B3"/>
    <w:rsid w:val="00404DA1"/>
    <w:rsid w:val="00405083"/>
    <w:rsid w:val="00407E99"/>
    <w:rsid w:val="00413EF7"/>
    <w:rsid w:val="00415BAB"/>
    <w:rsid w:val="00415ED2"/>
    <w:rsid w:val="00416B74"/>
    <w:rsid w:val="0042068C"/>
    <w:rsid w:val="00423E5C"/>
    <w:rsid w:val="004248D0"/>
    <w:rsid w:val="004260E0"/>
    <w:rsid w:val="00426523"/>
    <w:rsid w:val="0043087D"/>
    <w:rsid w:val="00430B10"/>
    <w:rsid w:val="00430F04"/>
    <w:rsid w:val="004355FC"/>
    <w:rsid w:val="00436F3F"/>
    <w:rsid w:val="0044048C"/>
    <w:rsid w:val="00441C4E"/>
    <w:rsid w:val="00443D9A"/>
    <w:rsid w:val="004551B3"/>
    <w:rsid w:val="00460787"/>
    <w:rsid w:val="0046176B"/>
    <w:rsid w:val="0046397B"/>
    <w:rsid w:val="00463F18"/>
    <w:rsid w:val="004656CD"/>
    <w:rsid w:val="0047111B"/>
    <w:rsid w:val="0047122B"/>
    <w:rsid w:val="00473772"/>
    <w:rsid w:val="00473B7A"/>
    <w:rsid w:val="004756EF"/>
    <w:rsid w:val="00481CD4"/>
    <w:rsid w:val="00495A52"/>
    <w:rsid w:val="004960E9"/>
    <w:rsid w:val="004A2E88"/>
    <w:rsid w:val="004A5305"/>
    <w:rsid w:val="004A6280"/>
    <w:rsid w:val="004C01BA"/>
    <w:rsid w:val="004C3AAC"/>
    <w:rsid w:val="004C4E22"/>
    <w:rsid w:val="004D19FA"/>
    <w:rsid w:val="004D2FD2"/>
    <w:rsid w:val="004D7634"/>
    <w:rsid w:val="004D77B5"/>
    <w:rsid w:val="004E1E32"/>
    <w:rsid w:val="004E2802"/>
    <w:rsid w:val="004E45FB"/>
    <w:rsid w:val="004E4931"/>
    <w:rsid w:val="004F2DA9"/>
    <w:rsid w:val="0050015E"/>
    <w:rsid w:val="00505125"/>
    <w:rsid w:val="00505B33"/>
    <w:rsid w:val="0051075C"/>
    <w:rsid w:val="00515932"/>
    <w:rsid w:val="005172A7"/>
    <w:rsid w:val="0052141A"/>
    <w:rsid w:val="00527C4C"/>
    <w:rsid w:val="005300D3"/>
    <w:rsid w:val="00535B16"/>
    <w:rsid w:val="00536323"/>
    <w:rsid w:val="00536D82"/>
    <w:rsid w:val="00540212"/>
    <w:rsid w:val="00542B81"/>
    <w:rsid w:val="00544F82"/>
    <w:rsid w:val="00553E0E"/>
    <w:rsid w:val="00554468"/>
    <w:rsid w:val="005544E8"/>
    <w:rsid w:val="00554FFF"/>
    <w:rsid w:val="00562E64"/>
    <w:rsid w:val="005713EE"/>
    <w:rsid w:val="005734E1"/>
    <w:rsid w:val="00574CA5"/>
    <w:rsid w:val="00585773"/>
    <w:rsid w:val="00592E8C"/>
    <w:rsid w:val="00593C4F"/>
    <w:rsid w:val="005946A8"/>
    <w:rsid w:val="0059774E"/>
    <w:rsid w:val="005A3F3A"/>
    <w:rsid w:val="005A4407"/>
    <w:rsid w:val="005A5185"/>
    <w:rsid w:val="005A59EF"/>
    <w:rsid w:val="005A60DF"/>
    <w:rsid w:val="005A7D14"/>
    <w:rsid w:val="005B1832"/>
    <w:rsid w:val="005C0CFA"/>
    <w:rsid w:val="005C41AF"/>
    <w:rsid w:val="005C6868"/>
    <w:rsid w:val="005D7696"/>
    <w:rsid w:val="005D77A0"/>
    <w:rsid w:val="005E035F"/>
    <w:rsid w:val="005E260A"/>
    <w:rsid w:val="005E44A9"/>
    <w:rsid w:val="005F5F07"/>
    <w:rsid w:val="005F6F41"/>
    <w:rsid w:val="00600248"/>
    <w:rsid w:val="006005E4"/>
    <w:rsid w:val="00607DDC"/>
    <w:rsid w:val="0061175B"/>
    <w:rsid w:val="00612218"/>
    <w:rsid w:val="0061682D"/>
    <w:rsid w:val="00621590"/>
    <w:rsid w:val="00622B8D"/>
    <w:rsid w:val="00625DC6"/>
    <w:rsid w:val="00625DDC"/>
    <w:rsid w:val="00631439"/>
    <w:rsid w:val="00631E8F"/>
    <w:rsid w:val="00637B74"/>
    <w:rsid w:val="0064391D"/>
    <w:rsid w:val="00643D49"/>
    <w:rsid w:val="0064486D"/>
    <w:rsid w:val="00651821"/>
    <w:rsid w:val="006531A4"/>
    <w:rsid w:val="00653AC6"/>
    <w:rsid w:val="00653BA6"/>
    <w:rsid w:val="00654384"/>
    <w:rsid w:val="00654A8D"/>
    <w:rsid w:val="00655B6A"/>
    <w:rsid w:val="00663D4F"/>
    <w:rsid w:val="00666168"/>
    <w:rsid w:val="0066646A"/>
    <w:rsid w:val="006672F7"/>
    <w:rsid w:val="006675CD"/>
    <w:rsid w:val="00670686"/>
    <w:rsid w:val="00672B47"/>
    <w:rsid w:val="0067530D"/>
    <w:rsid w:val="0067736F"/>
    <w:rsid w:val="0068126C"/>
    <w:rsid w:val="00681877"/>
    <w:rsid w:val="00681AD8"/>
    <w:rsid w:val="00682CAB"/>
    <w:rsid w:val="00684C67"/>
    <w:rsid w:val="00684D9B"/>
    <w:rsid w:val="00686885"/>
    <w:rsid w:val="00686EC0"/>
    <w:rsid w:val="00697556"/>
    <w:rsid w:val="0069757F"/>
    <w:rsid w:val="006A01FE"/>
    <w:rsid w:val="006B1C64"/>
    <w:rsid w:val="006B4647"/>
    <w:rsid w:val="006B4C2B"/>
    <w:rsid w:val="006B6D47"/>
    <w:rsid w:val="006C2F36"/>
    <w:rsid w:val="006C4A97"/>
    <w:rsid w:val="006C5AFE"/>
    <w:rsid w:val="006C709E"/>
    <w:rsid w:val="006D039F"/>
    <w:rsid w:val="006F3BDC"/>
    <w:rsid w:val="006F6D95"/>
    <w:rsid w:val="006F7765"/>
    <w:rsid w:val="007009B9"/>
    <w:rsid w:val="00702FC2"/>
    <w:rsid w:val="00704312"/>
    <w:rsid w:val="00706F13"/>
    <w:rsid w:val="007072E8"/>
    <w:rsid w:val="00707D58"/>
    <w:rsid w:val="0071618D"/>
    <w:rsid w:val="007237B6"/>
    <w:rsid w:val="00725FA4"/>
    <w:rsid w:val="00726C0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72807"/>
    <w:rsid w:val="00772DA8"/>
    <w:rsid w:val="00775964"/>
    <w:rsid w:val="007765FE"/>
    <w:rsid w:val="0078760A"/>
    <w:rsid w:val="00795BFB"/>
    <w:rsid w:val="00797093"/>
    <w:rsid w:val="007B2760"/>
    <w:rsid w:val="007B3764"/>
    <w:rsid w:val="007B478C"/>
    <w:rsid w:val="007C14A5"/>
    <w:rsid w:val="007C6336"/>
    <w:rsid w:val="007D1EE9"/>
    <w:rsid w:val="007D2326"/>
    <w:rsid w:val="007E1F80"/>
    <w:rsid w:val="007F1A26"/>
    <w:rsid w:val="0080021C"/>
    <w:rsid w:val="008048A4"/>
    <w:rsid w:val="00805F76"/>
    <w:rsid w:val="00806C01"/>
    <w:rsid w:val="008112E8"/>
    <w:rsid w:val="0081130B"/>
    <w:rsid w:val="0081331D"/>
    <w:rsid w:val="008148CC"/>
    <w:rsid w:val="008211A4"/>
    <w:rsid w:val="00823A07"/>
    <w:rsid w:val="00824917"/>
    <w:rsid w:val="00827924"/>
    <w:rsid w:val="008321F1"/>
    <w:rsid w:val="008348CB"/>
    <w:rsid w:val="00837B9A"/>
    <w:rsid w:val="00844D9E"/>
    <w:rsid w:val="00853587"/>
    <w:rsid w:val="008540A0"/>
    <w:rsid w:val="00854C37"/>
    <w:rsid w:val="008554C7"/>
    <w:rsid w:val="0085706C"/>
    <w:rsid w:val="008611E7"/>
    <w:rsid w:val="00864029"/>
    <w:rsid w:val="008712A7"/>
    <w:rsid w:val="0087140E"/>
    <w:rsid w:val="00871E57"/>
    <w:rsid w:val="00872D82"/>
    <w:rsid w:val="00873150"/>
    <w:rsid w:val="0087444C"/>
    <w:rsid w:val="0087657D"/>
    <w:rsid w:val="008807D5"/>
    <w:rsid w:val="00880832"/>
    <w:rsid w:val="008821E6"/>
    <w:rsid w:val="00882263"/>
    <w:rsid w:val="00883586"/>
    <w:rsid w:val="00886EE1"/>
    <w:rsid w:val="0088727D"/>
    <w:rsid w:val="00890729"/>
    <w:rsid w:val="00893E74"/>
    <w:rsid w:val="00894315"/>
    <w:rsid w:val="00897C75"/>
    <w:rsid w:val="00897DD2"/>
    <w:rsid w:val="008A1A89"/>
    <w:rsid w:val="008A39AC"/>
    <w:rsid w:val="008B1DFE"/>
    <w:rsid w:val="008B2887"/>
    <w:rsid w:val="008B3D54"/>
    <w:rsid w:val="008C1130"/>
    <w:rsid w:val="008C2EDE"/>
    <w:rsid w:val="008C3D2D"/>
    <w:rsid w:val="008D0A78"/>
    <w:rsid w:val="008D0D93"/>
    <w:rsid w:val="008D18E6"/>
    <w:rsid w:val="008D284C"/>
    <w:rsid w:val="008D48E8"/>
    <w:rsid w:val="008D74F5"/>
    <w:rsid w:val="008D7A9B"/>
    <w:rsid w:val="008E56B1"/>
    <w:rsid w:val="008E61CB"/>
    <w:rsid w:val="008E638E"/>
    <w:rsid w:val="008E6551"/>
    <w:rsid w:val="008E76AC"/>
    <w:rsid w:val="008F21F6"/>
    <w:rsid w:val="008F3972"/>
    <w:rsid w:val="00906DCA"/>
    <w:rsid w:val="00913D26"/>
    <w:rsid w:val="00920416"/>
    <w:rsid w:val="00920C3D"/>
    <w:rsid w:val="00921B3A"/>
    <w:rsid w:val="0092279E"/>
    <w:rsid w:val="0092593B"/>
    <w:rsid w:val="00926A64"/>
    <w:rsid w:val="00934FA6"/>
    <w:rsid w:val="00937565"/>
    <w:rsid w:val="00942618"/>
    <w:rsid w:val="009429E7"/>
    <w:rsid w:val="00945A3C"/>
    <w:rsid w:val="00951F79"/>
    <w:rsid w:val="0095363B"/>
    <w:rsid w:val="00956A84"/>
    <w:rsid w:val="009637C0"/>
    <w:rsid w:val="00967121"/>
    <w:rsid w:val="00967DCA"/>
    <w:rsid w:val="009714A1"/>
    <w:rsid w:val="00974AB5"/>
    <w:rsid w:val="009814D9"/>
    <w:rsid w:val="0098706D"/>
    <w:rsid w:val="009935FB"/>
    <w:rsid w:val="0099486C"/>
    <w:rsid w:val="00994981"/>
    <w:rsid w:val="009956CE"/>
    <w:rsid w:val="009B2CA8"/>
    <w:rsid w:val="009B7F09"/>
    <w:rsid w:val="009C20BA"/>
    <w:rsid w:val="009C2EEC"/>
    <w:rsid w:val="009C58C7"/>
    <w:rsid w:val="009C6488"/>
    <w:rsid w:val="009D138E"/>
    <w:rsid w:val="009D58E6"/>
    <w:rsid w:val="009E11C8"/>
    <w:rsid w:val="009E1365"/>
    <w:rsid w:val="009E2F5E"/>
    <w:rsid w:val="009E6C87"/>
    <w:rsid w:val="009F471E"/>
    <w:rsid w:val="009F4A54"/>
    <w:rsid w:val="009F4BEC"/>
    <w:rsid w:val="00A007C0"/>
    <w:rsid w:val="00A0161E"/>
    <w:rsid w:val="00A0795F"/>
    <w:rsid w:val="00A11391"/>
    <w:rsid w:val="00A21A33"/>
    <w:rsid w:val="00A23A1B"/>
    <w:rsid w:val="00A25FD7"/>
    <w:rsid w:val="00A31776"/>
    <w:rsid w:val="00A3618A"/>
    <w:rsid w:val="00A41C4D"/>
    <w:rsid w:val="00A42283"/>
    <w:rsid w:val="00A43AFF"/>
    <w:rsid w:val="00A44502"/>
    <w:rsid w:val="00A53402"/>
    <w:rsid w:val="00A71CC8"/>
    <w:rsid w:val="00A72AE2"/>
    <w:rsid w:val="00A75877"/>
    <w:rsid w:val="00A759BA"/>
    <w:rsid w:val="00A76D31"/>
    <w:rsid w:val="00A7793A"/>
    <w:rsid w:val="00A8164B"/>
    <w:rsid w:val="00A95004"/>
    <w:rsid w:val="00A972B1"/>
    <w:rsid w:val="00AA0DF5"/>
    <w:rsid w:val="00AA44A7"/>
    <w:rsid w:val="00AA4CC7"/>
    <w:rsid w:val="00AA5380"/>
    <w:rsid w:val="00AA5E8E"/>
    <w:rsid w:val="00AB1F86"/>
    <w:rsid w:val="00AB6CA7"/>
    <w:rsid w:val="00AC00EA"/>
    <w:rsid w:val="00AD01E4"/>
    <w:rsid w:val="00AD0858"/>
    <w:rsid w:val="00AD552E"/>
    <w:rsid w:val="00AD6DA6"/>
    <w:rsid w:val="00AE174A"/>
    <w:rsid w:val="00AE556C"/>
    <w:rsid w:val="00AE5B7B"/>
    <w:rsid w:val="00AE5C1B"/>
    <w:rsid w:val="00AE7206"/>
    <w:rsid w:val="00AE7340"/>
    <w:rsid w:val="00AF1BBD"/>
    <w:rsid w:val="00AF76F9"/>
    <w:rsid w:val="00B003BA"/>
    <w:rsid w:val="00B0787C"/>
    <w:rsid w:val="00B101D3"/>
    <w:rsid w:val="00B10207"/>
    <w:rsid w:val="00B13BC3"/>
    <w:rsid w:val="00B141E7"/>
    <w:rsid w:val="00B204E6"/>
    <w:rsid w:val="00B33934"/>
    <w:rsid w:val="00B351B4"/>
    <w:rsid w:val="00B44E6A"/>
    <w:rsid w:val="00B46BCA"/>
    <w:rsid w:val="00B526A3"/>
    <w:rsid w:val="00B53DDD"/>
    <w:rsid w:val="00B540E0"/>
    <w:rsid w:val="00B56FFD"/>
    <w:rsid w:val="00B60C8C"/>
    <w:rsid w:val="00B62919"/>
    <w:rsid w:val="00B639AD"/>
    <w:rsid w:val="00B72378"/>
    <w:rsid w:val="00B7288A"/>
    <w:rsid w:val="00B74F1F"/>
    <w:rsid w:val="00B75ED9"/>
    <w:rsid w:val="00B87806"/>
    <w:rsid w:val="00B87EC9"/>
    <w:rsid w:val="00B90217"/>
    <w:rsid w:val="00B91123"/>
    <w:rsid w:val="00B92BC9"/>
    <w:rsid w:val="00B92EAC"/>
    <w:rsid w:val="00BA1BD2"/>
    <w:rsid w:val="00BA3B2F"/>
    <w:rsid w:val="00BA3D38"/>
    <w:rsid w:val="00BA72FD"/>
    <w:rsid w:val="00BC012F"/>
    <w:rsid w:val="00BC38FD"/>
    <w:rsid w:val="00BD283C"/>
    <w:rsid w:val="00BD3267"/>
    <w:rsid w:val="00BD3E8F"/>
    <w:rsid w:val="00BD7F14"/>
    <w:rsid w:val="00BF2120"/>
    <w:rsid w:val="00BF35DB"/>
    <w:rsid w:val="00BF4008"/>
    <w:rsid w:val="00BF4099"/>
    <w:rsid w:val="00C034CB"/>
    <w:rsid w:val="00C051A8"/>
    <w:rsid w:val="00C054BC"/>
    <w:rsid w:val="00C06B4B"/>
    <w:rsid w:val="00C11B83"/>
    <w:rsid w:val="00C122C4"/>
    <w:rsid w:val="00C13FD7"/>
    <w:rsid w:val="00C14B82"/>
    <w:rsid w:val="00C17897"/>
    <w:rsid w:val="00C246BA"/>
    <w:rsid w:val="00C3020A"/>
    <w:rsid w:val="00C32B20"/>
    <w:rsid w:val="00C350E9"/>
    <w:rsid w:val="00C35B2B"/>
    <w:rsid w:val="00C374DC"/>
    <w:rsid w:val="00C4031F"/>
    <w:rsid w:val="00C409D5"/>
    <w:rsid w:val="00C424BA"/>
    <w:rsid w:val="00C435C3"/>
    <w:rsid w:val="00C45BB1"/>
    <w:rsid w:val="00C507D0"/>
    <w:rsid w:val="00C6234B"/>
    <w:rsid w:val="00C63EAE"/>
    <w:rsid w:val="00C663AF"/>
    <w:rsid w:val="00C66E28"/>
    <w:rsid w:val="00C66FB9"/>
    <w:rsid w:val="00C67E09"/>
    <w:rsid w:val="00C73667"/>
    <w:rsid w:val="00C74708"/>
    <w:rsid w:val="00C74BD1"/>
    <w:rsid w:val="00C7629F"/>
    <w:rsid w:val="00C8372E"/>
    <w:rsid w:val="00C8661B"/>
    <w:rsid w:val="00C86F73"/>
    <w:rsid w:val="00CA139A"/>
    <w:rsid w:val="00CA2899"/>
    <w:rsid w:val="00CA3563"/>
    <w:rsid w:val="00CA3A3D"/>
    <w:rsid w:val="00CA77FB"/>
    <w:rsid w:val="00CB379B"/>
    <w:rsid w:val="00CB4ACB"/>
    <w:rsid w:val="00CB5DD0"/>
    <w:rsid w:val="00CC0B0B"/>
    <w:rsid w:val="00CC3604"/>
    <w:rsid w:val="00CC3F0D"/>
    <w:rsid w:val="00CC51D4"/>
    <w:rsid w:val="00CC65DA"/>
    <w:rsid w:val="00CC6F6C"/>
    <w:rsid w:val="00CD105E"/>
    <w:rsid w:val="00CD1833"/>
    <w:rsid w:val="00CD75E7"/>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2763"/>
    <w:rsid w:val="00D228F8"/>
    <w:rsid w:val="00D258BF"/>
    <w:rsid w:val="00D26139"/>
    <w:rsid w:val="00D27114"/>
    <w:rsid w:val="00D313EC"/>
    <w:rsid w:val="00D31C76"/>
    <w:rsid w:val="00D342A6"/>
    <w:rsid w:val="00D359F1"/>
    <w:rsid w:val="00D36398"/>
    <w:rsid w:val="00D45BB8"/>
    <w:rsid w:val="00D464BF"/>
    <w:rsid w:val="00D516AA"/>
    <w:rsid w:val="00D538D5"/>
    <w:rsid w:val="00D53E26"/>
    <w:rsid w:val="00D55370"/>
    <w:rsid w:val="00D56663"/>
    <w:rsid w:val="00D607B1"/>
    <w:rsid w:val="00D60AC7"/>
    <w:rsid w:val="00D70019"/>
    <w:rsid w:val="00D81AFD"/>
    <w:rsid w:val="00D828B9"/>
    <w:rsid w:val="00D849EA"/>
    <w:rsid w:val="00D918F3"/>
    <w:rsid w:val="00D91DED"/>
    <w:rsid w:val="00DA2099"/>
    <w:rsid w:val="00DB313D"/>
    <w:rsid w:val="00DD0D40"/>
    <w:rsid w:val="00DD238F"/>
    <w:rsid w:val="00DD3CE8"/>
    <w:rsid w:val="00DD4011"/>
    <w:rsid w:val="00DD4F0E"/>
    <w:rsid w:val="00DE4017"/>
    <w:rsid w:val="00DF05A3"/>
    <w:rsid w:val="00DF070D"/>
    <w:rsid w:val="00DF0BF0"/>
    <w:rsid w:val="00E0158D"/>
    <w:rsid w:val="00E05E0A"/>
    <w:rsid w:val="00E12D46"/>
    <w:rsid w:val="00E14D38"/>
    <w:rsid w:val="00E14F33"/>
    <w:rsid w:val="00E21BC1"/>
    <w:rsid w:val="00E2236D"/>
    <w:rsid w:val="00E233B4"/>
    <w:rsid w:val="00E2739A"/>
    <w:rsid w:val="00E32710"/>
    <w:rsid w:val="00E330DE"/>
    <w:rsid w:val="00E333F7"/>
    <w:rsid w:val="00E41DFD"/>
    <w:rsid w:val="00E420D7"/>
    <w:rsid w:val="00E436A8"/>
    <w:rsid w:val="00E43C80"/>
    <w:rsid w:val="00E47203"/>
    <w:rsid w:val="00E523CE"/>
    <w:rsid w:val="00E534CF"/>
    <w:rsid w:val="00E54215"/>
    <w:rsid w:val="00E56BFE"/>
    <w:rsid w:val="00E678A1"/>
    <w:rsid w:val="00E72C5E"/>
    <w:rsid w:val="00E77820"/>
    <w:rsid w:val="00E81CB4"/>
    <w:rsid w:val="00E831C5"/>
    <w:rsid w:val="00E8585B"/>
    <w:rsid w:val="00E944DF"/>
    <w:rsid w:val="00EA3452"/>
    <w:rsid w:val="00EA3F15"/>
    <w:rsid w:val="00EA636D"/>
    <w:rsid w:val="00EA7847"/>
    <w:rsid w:val="00EB3879"/>
    <w:rsid w:val="00EB4128"/>
    <w:rsid w:val="00EB7D81"/>
    <w:rsid w:val="00EC04AC"/>
    <w:rsid w:val="00EC2F9C"/>
    <w:rsid w:val="00EC4885"/>
    <w:rsid w:val="00ED40DC"/>
    <w:rsid w:val="00ED596A"/>
    <w:rsid w:val="00ED6028"/>
    <w:rsid w:val="00EE2E6E"/>
    <w:rsid w:val="00EE4C9E"/>
    <w:rsid w:val="00EF28E6"/>
    <w:rsid w:val="00EF3CB7"/>
    <w:rsid w:val="00EF7AE3"/>
    <w:rsid w:val="00F03154"/>
    <w:rsid w:val="00F0499E"/>
    <w:rsid w:val="00F04FA6"/>
    <w:rsid w:val="00F057E5"/>
    <w:rsid w:val="00F06BB2"/>
    <w:rsid w:val="00F0759E"/>
    <w:rsid w:val="00F16347"/>
    <w:rsid w:val="00F22F1E"/>
    <w:rsid w:val="00F35523"/>
    <w:rsid w:val="00F4350B"/>
    <w:rsid w:val="00F45E2A"/>
    <w:rsid w:val="00F46C19"/>
    <w:rsid w:val="00F5143E"/>
    <w:rsid w:val="00F724F8"/>
    <w:rsid w:val="00F76E11"/>
    <w:rsid w:val="00F821A3"/>
    <w:rsid w:val="00F849B2"/>
    <w:rsid w:val="00F9314A"/>
    <w:rsid w:val="00F9623D"/>
    <w:rsid w:val="00F969FC"/>
    <w:rsid w:val="00FB4372"/>
    <w:rsid w:val="00FC58EF"/>
    <w:rsid w:val="00FD33DF"/>
    <w:rsid w:val="00FD3E8B"/>
    <w:rsid w:val="00FD6206"/>
    <w:rsid w:val="00FE32F8"/>
    <w:rsid w:val="00FE380E"/>
    <w:rsid w:val="00FE39D7"/>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basedOn w:val="Normal"/>
    <w:link w:val="TextonotapieCar"/>
    <w:uiPriority w:val="99"/>
    <w:semiHidden/>
    <w:unhideWhenUsed/>
    <w:rsid w:val="007D1EE9"/>
    <w:pPr>
      <w:ind w:left="0"/>
    </w:pPr>
    <w:rPr>
      <w:rFonts w:ascii="Calibri" w:eastAsia="Calibri" w:hAnsi="Calibri"/>
      <w:sz w:val="20"/>
      <w:szCs w:val="20"/>
      <w:lang w:val="es-CO" w:eastAsia="en-US"/>
    </w:rPr>
  </w:style>
  <w:style w:type="character" w:customStyle="1" w:styleId="TextonotapieCar">
    <w:name w:val="Texto nota pie Car"/>
    <w:link w:val="Textonotapie"/>
    <w:uiPriority w:val="99"/>
    <w:semiHidden/>
    <w:rsid w:val="007D1EE9"/>
    <w:rPr>
      <w:rFonts w:ascii="Calibri" w:eastAsia="Calibri" w:hAnsi="Calibri"/>
      <w:lang w:eastAsia="en-US"/>
    </w:rPr>
  </w:style>
  <w:style w:type="character" w:styleId="Refdenotaalpie">
    <w:name w:val="footnote reference"/>
    <w:uiPriority w:val="99"/>
    <w:semiHidden/>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91C11-C861-4551-88E8-959D6C043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5</Pages>
  <Words>1574</Words>
  <Characters>8335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2014-06-04T21:28:00Z</cp:lastPrinted>
  <dcterms:created xsi:type="dcterms:W3CDTF">2019-05-31T23:04:00Z</dcterms:created>
  <dcterms:modified xsi:type="dcterms:W3CDTF">2019-05-31T23:04:00Z</dcterms:modified>
</cp:coreProperties>
</file>