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DBE9" w14:textId="24BF9D28" w:rsidR="00625DC6" w:rsidRPr="006B4647" w:rsidRDefault="00D60DA0" w:rsidP="00132D07">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50194294" r:id="rId9"/>
        </w:object>
      </w:r>
    </w:p>
    <w:p w14:paraId="48914CF7"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094278F9"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7A8BF"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4A817B62"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646729D4"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64BC91F0" w14:textId="215C6AF2"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00793438" w:rsidRPr="00793438">
        <w:rPr>
          <w:rFonts w:ascii="Bookman Old Style" w:hAnsi="Bookman Old Style"/>
          <w:sz w:val="32"/>
          <w:szCs w:val="32"/>
        </w:rPr>
        <w:t>054</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E90534" w:rsidRPr="006B4647">
        <w:rPr>
          <w:rFonts w:ascii="Bookman Old Style" w:hAnsi="Bookman Old Style"/>
          <w:sz w:val="24"/>
          <w:szCs w:val="24"/>
        </w:rPr>
        <w:t>20</w:t>
      </w:r>
      <w:r w:rsidR="00E90534">
        <w:rPr>
          <w:rFonts w:ascii="Bookman Old Style" w:hAnsi="Bookman Old Style"/>
          <w:sz w:val="24"/>
          <w:szCs w:val="24"/>
        </w:rPr>
        <w:t>20</w:t>
      </w:r>
    </w:p>
    <w:p w14:paraId="3137A1EB"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3E4B8645" w14:textId="34D022A6"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793438" w:rsidRPr="00793438">
        <w:rPr>
          <w:rFonts w:ascii="Bookman Old Style" w:hAnsi="Bookman Old Style"/>
          <w:bCs/>
          <w:sz w:val="32"/>
          <w:szCs w:val="32"/>
        </w:rPr>
        <w:t>08 ABR. 2020</w:t>
      </w:r>
      <w:r w:rsidRPr="006B4647">
        <w:rPr>
          <w:rFonts w:ascii="Bookman Old Style" w:hAnsi="Bookman Old Style"/>
          <w:b w:val="0"/>
          <w:szCs w:val="24"/>
        </w:rPr>
        <w:t xml:space="preserve">   )</w:t>
      </w:r>
    </w:p>
    <w:p w14:paraId="726ACCFF"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06473ADE"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041E825C" w14:textId="77777777" w:rsidR="00352DAA" w:rsidRPr="00B13BC3" w:rsidRDefault="00352DAA" w:rsidP="00352DAA">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Pr="00241B5F">
        <w:rPr>
          <w:rFonts w:ascii="Bookman Old Style" w:hAnsi="Bookman Old Style" w:cs="Arial"/>
          <w:lang w:val="es-ES_tradnl"/>
        </w:rPr>
        <w:t xml:space="preserve">por </w:t>
      </w:r>
      <w:r>
        <w:rPr>
          <w:rFonts w:ascii="Bookman Old Style" w:hAnsi="Bookman Old Style" w:cs="Arial"/>
          <w:lang w:val="es-ES_tradnl"/>
        </w:rPr>
        <w:t xml:space="preserve">los Centros Poblados de Playarrica y La Florida del Municipio de San Antonio, Departamento de Tolima, </w:t>
      </w:r>
      <w:r w:rsidRPr="00B13BC3">
        <w:rPr>
          <w:rFonts w:ascii="Bookman Old Style" w:hAnsi="Bookman Old Style" w:cs="Arial"/>
        </w:rPr>
        <w:t xml:space="preserve">según solicitud tarifaria presentada por </w:t>
      </w:r>
      <w:r>
        <w:rPr>
          <w:rFonts w:ascii="Bookman Old Style" w:hAnsi="Bookman Old Style" w:cs="Arial"/>
        </w:rPr>
        <w:t>EDALGAS S.A. E.S.P.</w:t>
      </w:r>
    </w:p>
    <w:p w14:paraId="217BC895" w14:textId="77777777" w:rsidR="00352DAA" w:rsidRPr="00D03E47" w:rsidRDefault="00352DAA" w:rsidP="00352DAA">
      <w:pPr>
        <w:widowControl w:val="0"/>
        <w:adjustRightInd w:val="0"/>
        <w:ind w:left="0" w:right="20"/>
        <w:jc w:val="both"/>
        <w:rPr>
          <w:rFonts w:ascii="Bookman Old Style" w:hAnsi="Bookman Old Style" w:cs="Arial"/>
          <w:lang w:val="es-CO"/>
        </w:rPr>
      </w:pPr>
    </w:p>
    <w:p w14:paraId="24CAC8B5" w14:textId="77777777" w:rsidR="00352DAA" w:rsidRPr="006B4647" w:rsidRDefault="00352DAA" w:rsidP="00352DAA">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128293A9" w14:textId="77777777" w:rsidR="00352DAA" w:rsidRPr="006B4647" w:rsidRDefault="00352DAA" w:rsidP="00352DAA">
      <w:pPr>
        <w:ind w:left="0"/>
        <w:jc w:val="both"/>
        <w:rPr>
          <w:rFonts w:ascii="Bookman Old Style" w:hAnsi="Bookman Old Style" w:cs="Arial"/>
          <w:b/>
        </w:rPr>
      </w:pPr>
    </w:p>
    <w:p w14:paraId="36676DF2" w14:textId="77777777" w:rsidR="00352DAA" w:rsidRDefault="00352DAA" w:rsidP="00352DAA">
      <w:pPr>
        <w:ind w:left="0"/>
        <w:jc w:val="both"/>
        <w:rPr>
          <w:rFonts w:ascii="Bookman Old Style" w:hAnsi="Bookman Old Style" w:cs="Arial"/>
        </w:rPr>
      </w:pPr>
    </w:p>
    <w:p w14:paraId="38F1B58E" w14:textId="77777777" w:rsidR="00352DAA" w:rsidRPr="006B4647" w:rsidRDefault="00352DAA" w:rsidP="00352DAA">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2BCEDDDB" w14:textId="77777777" w:rsidR="00352DAA" w:rsidRDefault="00352DAA" w:rsidP="00352DAA">
      <w:pPr>
        <w:ind w:left="0"/>
        <w:jc w:val="both"/>
        <w:rPr>
          <w:rFonts w:ascii="Bookman Old Style" w:hAnsi="Bookman Old Style" w:cs="Arial"/>
        </w:rPr>
      </w:pPr>
    </w:p>
    <w:p w14:paraId="3A21E929" w14:textId="77777777" w:rsidR="00352DAA" w:rsidRPr="006B4647" w:rsidRDefault="00352DAA" w:rsidP="00352DAA">
      <w:pPr>
        <w:ind w:left="0"/>
        <w:jc w:val="both"/>
        <w:rPr>
          <w:rFonts w:ascii="Bookman Old Style" w:hAnsi="Bookman Old Style" w:cs="Arial"/>
        </w:rPr>
      </w:pPr>
    </w:p>
    <w:p w14:paraId="41FA9220" w14:textId="77777777" w:rsidR="00352DAA" w:rsidRPr="006B4647" w:rsidRDefault="00352DAA" w:rsidP="00352DAA">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44C4B35C" w14:textId="06AB642E" w:rsidR="00352DAA" w:rsidRPr="00D03E47" w:rsidRDefault="00352DAA" w:rsidP="00352DA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EF6389">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4921B32D" w14:textId="782EE9A3" w:rsidR="00352DAA" w:rsidRPr="00D03E47" w:rsidRDefault="00352DAA" w:rsidP="00352DA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EF6389">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2CE3AEA0" w14:textId="77777777" w:rsidR="00352DAA" w:rsidRPr="00D03E47" w:rsidRDefault="00352DAA" w:rsidP="00352DA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35AEEB78" w14:textId="59815E47" w:rsidR="00352DAA" w:rsidRDefault="00352DAA" w:rsidP="00352DA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EF6389">
        <w:rPr>
          <w:rFonts w:ascii="Bookman Old Style" w:hAnsi="Bookman Old Style" w:cs="Arial"/>
        </w:rPr>
        <w:t>,</w:t>
      </w:r>
      <w:r w:rsidRPr="00D03E47">
        <w:rPr>
          <w:rFonts w:ascii="Bookman Old Style" w:hAnsi="Bookman Old Style" w:cs="Arial"/>
        </w:rPr>
        <w:t xml:space="preserve"> vencido el período de vigencia de las fórmulas tarifarias</w:t>
      </w:r>
      <w:r w:rsidR="00EF6389">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28C2F0B" w14:textId="77777777" w:rsidR="00352DAA" w:rsidRDefault="00352DAA" w:rsidP="00352DA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26F5614F" w14:textId="77777777" w:rsidR="00352DAA" w:rsidRPr="00E678A1" w:rsidRDefault="00352DAA" w:rsidP="00352DAA">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r>
        <w:rPr>
          <w:rFonts w:ascii="Bookman Old Style" w:hAnsi="Bookman Old Style" w:cs="Arial"/>
          <w:i/>
          <w:sz w:val="22"/>
          <w:szCs w:val="22"/>
        </w:rPr>
        <w:t xml:space="preserve"> </w:t>
      </w:r>
    </w:p>
    <w:p w14:paraId="2EA2E2E6" w14:textId="77777777" w:rsidR="00352DAA" w:rsidRPr="00E678A1" w:rsidRDefault="00352DAA" w:rsidP="00352DAA">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39E76B2B" w14:textId="77777777" w:rsidR="00352DAA" w:rsidRPr="00E678A1" w:rsidRDefault="00352DAA" w:rsidP="00352DAA">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E0733BF" w14:textId="77777777" w:rsidR="00352DAA" w:rsidRPr="00E678A1" w:rsidRDefault="00352DAA" w:rsidP="00352DAA">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75593280" w14:textId="77777777" w:rsidR="00352DAA" w:rsidRPr="00E678A1" w:rsidRDefault="00352DAA" w:rsidP="00352DAA">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79F34C1C" w14:textId="1C41D32C" w:rsidR="00352DAA" w:rsidRDefault="00352DAA" w:rsidP="00352DA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05BBD8DE" w14:textId="77777777" w:rsidR="00352DAA" w:rsidRDefault="00352DAA" w:rsidP="00352DA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Pr>
          <w:rFonts w:ascii="Bookman Old Style" w:hAnsi="Bookman Old Style" w:cs="Arial"/>
        </w:rPr>
        <w:t>EDALGAS S.A. E.S.P.</w:t>
      </w:r>
      <w:r w:rsidRPr="006D34CD">
        <w:rPr>
          <w:rFonts w:ascii="Bookman Old Style" w:hAnsi="Bookman Old Style" w:cs="Arial"/>
        </w:rPr>
        <w:t xml:space="preserve">, a través de la comunicación radicada en la CREG bajo el número </w:t>
      </w:r>
      <w:r w:rsidRPr="00C93571">
        <w:rPr>
          <w:rFonts w:ascii="Bookman Old Style" w:hAnsi="Bookman Old Style" w:cs="Arial"/>
        </w:rPr>
        <w:t>E-2019-011219</w:t>
      </w:r>
      <w:r w:rsidRPr="00EC35B2">
        <w:rPr>
          <w:rFonts w:ascii="Bookman Old Style" w:hAnsi="Bookman Old Style" w:cs="Arial"/>
        </w:rPr>
        <w:t xml:space="preserve"> de</w:t>
      </w:r>
      <w:r>
        <w:rPr>
          <w:rFonts w:ascii="Bookman Old Style" w:hAnsi="Bookman Old Style" w:cs="Arial"/>
        </w:rPr>
        <w:t>l 16 de octubre de 2019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Pr>
          <w:rFonts w:ascii="Bookman Old Style" w:hAnsi="Bookman Old Style" w:cs="Arial"/>
          <w:lang w:val="es-CO"/>
        </w:rPr>
        <w:t>GLP por</w:t>
      </w:r>
      <w:r w:rsidRPr="00181B79">
        <w:rPr>
          <w:rFonts w:ascii="Bookman Old Style" w:hAnsi="Bookman Old Style" w:cs="Arial"/>
          <w:lang w:val="es-CO"/>
        </w:rPr>
        <w:t xml:space="preserve"> redes para el mercado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352DAA" w:rsidRPr="00010337" w14:paraId="5B95F226" w14:textId="77777777" w:rsidTr="00AF109D">
        <w:trPr>
          <w:tblHeader/>
          <w:jc w:val="center"/>
        </w:trPr>
        <w:tc>
          <w:tcPr>
            <w:tcW w:w="1862" w:type="dxa"/>
            <w:shd w:val="clear" w:color="auto" w:fill="D9D9D9" w:themeFill="background1" w:themeFillShade="D9"/>
            <w:vAlign w:val="center"/>
          </w:tcPr>
          <w:p w14:paraId="127B7885"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C</w:t>
            </w:r>
            <w:r>
              <w:rPr>
                <w:rFonts w:ascii="Bookman Old Style" w:hAnsi="Bookman Old Style" w:cs="Arial"/>
                <w:b/>
                <w:sz w:val="22"/>
                <w:szCs w:val="22"/>
              </w:rPr>
              <w:t>Ó</w:t>
            </w:r>
            <w:r w:rsidRPr="00010337">
              <w:rPr>
                <w:rFonts w:ascii="Bookman Old Style" w:hAnsi="Bookman Old Style" w:cs="Arial"/>
                <w:b/>
                <w:sz w:val="22"/>
                <w:szCs w:val="22"/>
              </w:rPr>
              <w:t>DIGO DANE DEL CENTRO POBLADO</w:t>
            </w:r>
          </w:p>
        </w:tc>
        <w:tc>
          <w:tcPr>
            <w:tcW w:w="2420" w:type="dxa"/>
            <w:shd w:val="clear" w:color="auto" w:fill="D9D9D9" w:themeFill="background1" w:themeFillShade="D9"/>
            <w:vAlign w:val="center"/>
          </w:tcPr>
          <w:p w14:paraId="25CB3ED0"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14:paraId="013589C2"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7DF282EE" w14:textId="77777777" w:rsidR="00352DAA" w:rsidRPr="00010337" w:rsidRDefault="00352DAA" w:rsidP="00AF109D">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352DAA" w:rsidRPr="00010337" w14:paraId="3BE2EFBE" w14:textId="77777777" w:rsidTr="00AF109D">
        <w:trPr>
          <w:jc w:val="center"/>
        </w:trPr>
        <w:tc>
          <w:tcPr>
            <w:tcW w:w="1862" w:type="dxa"/>
            <w:shd w:val="clear" w:color="auto" w:fill="auto"/>
            <w:vAlign w:val="center"/>
          </w:tcPr>
          <w:p w14:paraId="227793C4" w14:textId="77777777" w:rsidR="00352DAA" w:rsidRPr="00A57DD0" w:rsidRDefault="00D60DA0" w:rsidP="00AF109D">
            <w:pPr>
              <w:ind w:left="-104" w:right="-1"/>
              <w:jc w:val="center"/>
              <w:rPr>
                <w:rFonts w:ascii="Bookman Old Style" w:hAnsi="Bookman Old Style" w:cs="Arial"/>
                <w:sz w:val="22"/>
                <w:szCs w:val="22"/>
              </w:rPr>
            </w:pPr>
            <w:sdt>
              <w:sdtPr>
                <w:rPr>
                  <w:rFonts w:ascii="Arial" w:hAnsi="Arial" w:cs="Arial"/>
                  <w:sz w:val="20"/>
                  <w:szCs w:val="20"/>
                </w:rPr>
                <w:id w:val="349607971"/>
                <w:placeholder>
                  <w:docPart w:val="2927368D6C684B56BF257D24951A7E93"/>
                </w:placeholder>
                <w:text/>
              </w:sdtPr>
              <w:sdtEndPr/>
              <w:sdtContent>
                <w:r w:rsidR="00352DAA" w:rsidRPr="00AE47F1">
                  <w:rPr>
                    <w:rFonts w:ascii="Arial" w:hAnsi="Arial" w:cs="Arial"/>
                    <w:sz w:val="20"/>
                    <w:szCs w:val="20"/>
                  </w:rPr>
                  <w:t>73675001</w:t>
                </w:r>
              </w:sdtContent>
            </w:sdt>
          </w:p>
        </w:tc>
        <w:tc>
          <w:tcPr>
            <w:tcW w:w="2420" w:type="dxa"/>
            <w:shd w:val="clear" w:color="auto" w:fill="auto"/>
            <w:vAlign w:val="center"/>
          </w:tcPr>
          <w:p w14:paraId="606C989F" w14:textId="77777777" w:rsidR="00352DAA" w:rsidRDefault="00D60DA0" w:rsidP="00AF109D">
            <w:pPr>
              <w:ind w:left="-104" w:right="-1"/>
              <w:jc w:val="center"/>
              <w:rPr>
                <w:rFonts w:ascii="Bookman Old Style" w:hAnsi="Bookman Old Style" w:cs="Arial"/>
                <w:sz w:val="22"/>
                <w:szCs w:val="22"/>
              </w:rPr>
            </w:pPr>
            <w:sdt>
              <w:sdtPr>
                <w:rPr>
                  <w:rFonts w:ascii="Arial" w:hAnsi="Arial" w:cs="Arial"/>
                  <w:sz w:val="20"/>
                  <w:szCs w:val="20"/>
                </w:rPr>
                <w:id w:val="-477459112"/>
                <w:placeholder>
                  <w:docPart w:val="4111B92B630E47EDB04F6F9CA232FBFA"/>
                </w:placeholder>
                <w:text/>
              </w:sdtPr>
              <w:sdtEndPr/>
              <w:sdtContent>
                <w:r w:rsidR="00352DAA" w:rsidRPr="00AE47F1">
                  <w:rPr>
                    <w:rFonts w:ascii="Arial" w:hAnsi="Arial" w:cs="Arial"/>
                    <w:sz w:val="20"/>
                    <w:szCs w:val="20"/>
                  </w:rPr>
                  <w:t>La Florida</w:t>
                </w:r>
              </w:sdtContent>
            </w:sdt>
          </w:p>
        </w:tc>
        <w:tc>
          <w:tcPr>
            <w:tcW w:w="1941" w:type="dxa"/>
            <w:shd w:val="clear" w:color="auto" w:fill="auto"/>
            <w:vAlign w:val="center"/>
          </w:tcPr>
          <w:p w14:paraId="41280479" w14:textId="77777777" w:rsidR="00352DAA" w:rsidRDefault="00D60DA0" w:rsidP="00AF109D">
            <w:pPr>
              <w:ind w:left="-104" w:right="-1"/>
              <w:jc w:val="center"/>
              <w:rPr>
                <w:rFonts w:ascii="Bookman Old Style" w:hAnsi="Bookman Old Style" w:cs="Arial"/>
                <w:sz w:val="22"/>
                <w:szCs w:val="22"/>
              </w:rPr>
            </w:pPr>
            <w:sdt>
              <w:sdtPr>
                <w:rPr>
                  <w:rFonts w:ascii="Arial" w:hAnsi="Arial" w:cs="Arial"/>
                  <w:sz w:val="20"/>
                  <w:szCs w:val="20"/>
                </w:rPr>
                <w:id w:val="-980845562"/>
                <w:placeholder>
                  <w:docPart w:val="4D69F0E541DF474C9BADC276ABE8EC78"/>
                </w:placeholder>
                <w:text/>
              </w:sdtPr>
              <w:sdtEndPr/>
              <w:sdtContent>
                <w:r w:rsidR="00352DAA" w:rsidRPr="00AE47F1">
                  <w:rPr>
                    <w:rFonts w:ascii="Arial" w:hAnsi="Arial" w:cs="Arial"/>
                    <w:sz w:val="20"/>
                    <w:szCs w:val="20"/>
                  </w:rPr>
                  <w:t>San Antonio</w:t>
                </w:r>
              </w:sdtContent>
            </w:sdt>
          </w:p>
        </w:tc>
        <w:tc>
          <w:tcPr>
            <w:tcW w:w="2305" w:type="dxa"/>
            <w:shd w:val="clear" w:color="auto" w:fill="auto"/>
            <w:vAlign w:val="center"/>
          </w:tcPr>
          <w:p w14:paraId="37406156" w14:textId="77777777" w:rsidR="00352DAA" w:rsidRDefault="00D60DA0" w:rsidP="00AF109D">
            <w:pPr>
              <w:ind w:left="-111" w:right="-1"/>
              <w:jc w:val="center"/>
              <w:rPr>
                <w:rFonts w:ascii="Bookman Old Style" w:hAnsi="Bookman Old Style" w:cs="Arial"/>
                <w:sz w:val="22"/>
                <w:szCs w:val="22"/>
              </w:rPr>
            </w:pPr>
            <w:sdt>
              <w:sdtPr>
                <w:rPr>
                  <w:rFonts w:ascii="Arial" w:hAnsi="Arial" w:cs="Arial"/>
                  <w:sz w:val="20"/>
                  <w:szCs w:val="20"/>
                </w:rPr>
                <w:id w:val="1524278126"/>
                <w:placeholder>
                  <w:docPart w:val="6511BCC7FE094F87B47C6CC8839B4628"/>
                </w:placeholder>
                <w:text/>
              </w:sdtPr>
              <w:sdtEndPr/>
              <w:sdtContent>
                <w:r w:rsidR="00352DAA" w:rsidRPr="00AE47F1">
                  <w:rPr>
                    <w:rFonts w:ascii="Arial" w:hAnsi="Arial" w:cs="Arial"/>
                    <w:sz w:val="20"/>
                    <w:szCs w:val="20"/>
                  </w:rPr>
                  <w:t>Tolima</w:t>
                </w:r>
              </w:sdtContent>
            </w:sdt>
          </w:p>
        </w:tc>
      </w:tr>
      <w:tr w:rsidR="00352DAA" w:rsidRPr="00010337" w14:paraId="46509519" w14:textId="77777777" w:rsidTr="00AF109D">
        <w:trPr>
          <w:jc w:val="center"/>
        </w:trPr>
        <w:tc>
          <w:tcPr>
            <w:tcW w:w="1862" w:type="dxa"/>
            <w:shd w:val="clear" w:color="auto" w:fill="auto"/>
            <w:vAlign w:val="center"/>
          </w:tcPr>
          <w:p w14:paraId="0C141B27" w14:textId="77777777" w:rsidR="00352DAA" w:rsidRPr="00010337" w:rsidRDefault="00D60DA0" w:rsidP="00AF109D">
            <w:pPr>
              <w:ind w:left="-104" w:right="-1"/>
              <w:jc w:val="center"/>
              <w:rPr>
                <w:rFonts w:ascii="Bookman Old Style" w:hAnsi="Bookman Old Style" w:cs="Arial"/>
                <w:sz w:val="22"/>
                <w:szCs w:val="22"/>
              </w:rPr>
            </w:pPr>
            <w:sdt>
              <w:sdtPr>
                <w:rPr>
                  <w:rFonts w:ascii="Arial" w:hAnsi="Arial" w:cs="Arial"/>
                  <w:sz w:val="20"/>
                  <w:szCs w:val="20"/>
                </w:rPr>
                <w:id w:val="428938849"/>
                <w:placeholder>
                  <w:docPart w:val="CC9EBA4EB7F34D03A751C474DB313984"/>
                </w:placeholder>
                <w:text/>
              </w:sdtPr>
              <w:sdtEndPr/>
              <w:sdtContent>
                <w:r w:rsidR="00352DAA" w:rsidRPr="00AE47F1">
                  <w:rPr>
                    <w:rFonts w:ascii="Arial" w:hAnsi="Arial" w:cs="Arial"/>
                    <w:sz w:val="20"/>
                    <w:szCs w:val="20"/>
                  </w:rPr>
                  <w:t>73675002</w:t>
                </w:r>
              </w:sdtContent>
            </w:sdt>
          </w:p>
        </w:tc>
        <w:tc>
          <w:tcPr>
            <w:tcW w:w="2420" w:type="dxa"/>
            <w:shd w:val="clear" w:color="auto" w:fill="auto"/>
            <w:vAlign w:val="center"/>
          </w:tcPr>
          <w:p w14:paraId="7A625373" w14:textId="77777777" w:rsidR="00352DAA" w:rsidRPr="00010337" w:rsidRDefault="00D60DA0" w:rsidP="00AF109D">
            <w:pPr>
              <w:ind w:left="-104" w:right="-1"/>
              <w:jc w:val="center"/>
              <w:rPr>
                <w:rFonts w:ascii="Bookman Old Style" w:hAnsi="Bookman Old Style" w:cs="Arial"/>
                <w:sz w:val="22"/>
                <w:szCs w:val="22"/>
              </w:rPr>
            </w:pPr>
            <w:sdt>
              <w:sdtPr>
                <w:rPr>
                  <w:rFonts w:ascii="Arial" w:hAnsi="Arial" w:cs="Arial"/>
                  <w:sz w:val="20"/>
                  <w:szCs w:val="20"/>
                </w:rPr>
                <w:id w:val="-606812057"/>
                <w:placeholder>
                  <w:docPart w:val="C9FDE1D3FAE4426D9EAF8761F970E80C"/>
                </w:placeholder>
                <w:text/>
              </w:sdtPr>
              <w:sdtEndPr/>
              <w:sdtContent>
                <w:r w:rsidR="00352DAA" w:rsidRPr="00AE47F1">
                  <w:rPr>
                    <w:rFonts w:ascii="Arial" w:hAnsi="Arial" w:cs="Arial"/>
                    <w:sz w:val="20"/>
                    <w:szCs w:val="20"/>
                  </w:rPr>
                  <w:t>Playarrica</w:t>
                </w:r>
              </w:sdtContent>
            </w:sdt>
          </w:p>
        </w:tc>
        <w:tc>
          <w:tcPr>
            <w:tcW w:w="1941" w:type="dxa"/>
            <w:shd w:val="clear" w:color="auto" w:fill="auto"/>
            <w:vAlign w:val="center"/>
          </w:tcPr>
          <w:p w14:paraId="29284A08" w14:textId="77777777" w:rsidR="00352DAA" w:rsidRPr="00010337" w:rsidRDefault="00D60DA0" w:rsidP="00AF109D">
            <w:pPr>
              <w:ind w:left="-104" w:right="-1"/>
              <w:jc w:val="center"/>
              <w:rPr>
                <w:rFonts w:ascii="Bookman Old Style" w:hAnsi="Bookman Old Style" w:cs="Arial"/>
                <w:sz w:val="22"/>
                <w:szCs w:val="22"/>
              </w:rPr>
            </w:pPr>
            <w:sdt>
              <w:sdtPr>
                <w:rPr>
                  <w:rFonts w:ascii="Arial" w:hAnsi="Arial" w:cs="Arial"/>
                  <w:sz w:val="20"/>
                  <w:szCs w:val="20"/>
                </w:rPr>
                <w:id w:val="-2009818011"/>
                <w:placeholder>
                  <w:docPart w:val="0AB072FDD19C40EEB97D96AFADDDDB28"/>
                </w:placeholder>
                <w:text/>
              </w:sdtPr>
              <w:sdtEndPr/>
              <w:sdtContent>
                <w:r w:rsidR="00352DAA" w:rsidRPr="00AE47F1">
                  <w:rPr>
                    <w:rFonts w:ascii="Arial" w:hAnsi="Arial" w:cs="Arial"/>
                    <w:sz w:val="20"/>
                    <w:szCs w:val="20"/>
                  </w:rPr>
                  <w:t>San Antonio</w:t>
                </w:r>
              </w:sdtContent>
            </w:sdt>
          </w:p>
        </w:tc>
        <w:tc>
          <w:tcPr>
            <w:tcW w:w="2305" w:type="dxa"/>
            <w:shd w:val="clear" w:color="auto" w:fill="auto"/>
            <w:vAlign w:val="center"/>
          </w:tcPr>
          <w:p w14:paraId="09ACD413" w14:textId="77777777" w:rsidR="00352DAA" w:rsidRPr="00010337" w:rsidRDefault="00D60DA0" w:rsidP="00AF109D">
            <w:pPr>
              <w:ind w:left="-111" w:right="-1"/>
              <w:jc w:val="center"/>
              <w:rPr>
                <w:rFonts w:ascii="Bookman Old Style" w:hAnsi="Bookman Old Style" w:cs="Arial"/>
                <w:sz w:val="22"/>
                <w:szCs w:val="22"/>
              </w:rPr>
            </w:pPr>
            <w:sdt>
              <w:sdtPr>
                <w:rPr>
                  <w:rFonts w:ascii="Arial" w:hAnsi="Arial" w:cs="Arial"/>
                  <w:sz w:val="20"/>
                  <w:szCs w:val="20"/>
                </w:rPr>
                <w:id w:val="907654433"/>
                <w:placeholder>
                  <w:docPart w:val="D0C3002FADC9499EAB44BC4C93F37AC3"/>
                </w:placeholder>
                <w:text/>
              </w:sdtPr>
              <w:sdtEndPr/>
              <w:sdtContent>
                <w:r w:rsidR="00352DAA" w:rsidRPr="00AE47F1">
                  <w:rPr>
                    <w:rFonts w:ascii="Arial" w:hAnsi="Arial" w:cs="Arial"/>
                    <w:sz w:val="20"/>
                    <w:szCs w:val="20"/>
                  </w:rPr>
                  <w:t>Tolima</w:t>
                </w:r>
              </w:sdtContent>
            </w:sdt>
          </w:p>
        </w:tc>
      </w:tr>
    </w:tbl>
    <w:p w14:paraId="1C74C2C4" w14:textId="22BBC39B" w:rsidR="00352DAA" w:rsidRDefault="00352DAA" w:rsidP="00352DA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 xml:space="preserve">I-2019-007818 </w:t>
      </w:r>
      <w:r w:rsidRPr="000F3230">
        <w:rPr>
          <w:rFonts w:ascii="Bookman Old Style" w:hAnsi="Bookman Old Style" w:cs="Arial"/>
        </w:rPr>
        <w:t xml:space="preserve">proferido el día </w:t>
      </w:r>
      <w:r>
        <w:rPr>
          <w:rFonts w:ascii="Bookman Old Style" w:hAnsi="Bookman Old Style" w:cs="Arial"/>
        </w:rPr>
        <w:t>17 de diciembre de 2019</w:t>
      </w:r>
      <w:r w:rsidRPr="000F3230">
        <w:rPr>
          <w:rFonts w:ascii="Bookman Old Style" w:hAnsi="Bookman Old Style" w:cs="Arial"/>
        </w:rPr>
        <w:t xml:space="preserve">, </w:t>
      </w:r>
      <w:r>
        <w:rPr>
          <w:rFonts w:ascii="Bookman Old Style" w:hAnsi="Bookman Old Style" w:cs="Arial"/>
        </w:rPr>
        <w:t>la Comisión de Regulación de Energía y Gas</w:t>
      </w:r>
      <w:r w:rsidR="00EF6389">
        <w:rPr>
          <w:rFonts w:ascii="Bookman Old Style" w:hAnsi="Bookman Old Style" w:cs="Arial"/>
        </w:rPr>
        <w:t xml:space="preserve">, </w:t>
      </w:r>
      <w:r>
        <w:rPr>
          <w:rFonts w:ascii="Bookman Old Style" w:hAnsi="Bookman Old Style" w:cs="Arial"/>
        </w:rPr>
        <w:t>CREG</w:t>
      </w:r>
      <w:r w:rsidR="00EF6389">
        <w:rPr>
          <w:rFonts w:ascii="Bookman Old Style" w:hAnsi="Bookman Old Style" w:cs="Arial"/>
        </w:rPr>
        <w:t xml:space="preserve">, </w:t>
      </w:r>
      <w:r w:rsidRPr="000F3230">
        <w:rPr>
          <w:rFonts w:ascii="Bookman Old Style" w:hAnsi="Bookman Old Style" w:cs="Arial"/>
        </w:rPr>
        <w:t>dispuso iniciar la respectiva actuación administrativa</w:t>
      </w:r>
      <w:r w:rsidR="00EF6389">
        <w:rPr>
          <w:rFonts w:ascii="Bookman Old Style" w:hAnsi="Bookman Old Style" w:cs="Arial"/>
        </w:rPr>
        <w:t>,</w:t>
      </w:r>
      <w:r w:rsidRPr="000F3230">
        <w:rPr>
          <w:rFonts w:ascii="Bookman Old Style" w:hAnsi="Bookman Old Style" w:cs="Arial"/>
        </w:rPr>
        <w:t xml:space="preserve"> con fundamento en la solicitud presentada por </w:t>
      </w:r>
      <w:r>
        <w:rPr>
          <w:rFonts w:ascii="Bookman Old Style" w:hAnsi="Bookman Old Style" w:cs="Arial"/>
        </w:rPr>
        <w:t>l</w:t>
      </w:r>
      <w:r w:rsidRPr="00B665FD">
        <w:rPr>
          <w:rFonts w:ascii="Bookman Old Style" w:hAnsi="Bookman Old Style" w:cs="Arial"/>
        </w:rPr>
        <w:t xml:space="preserve">a empresa </w:t>
      </w:r>
      <w:r>
        <w:rPr>
          <w:rFonts w:ascii="Bookman Old Style" w:hAnsi="Bookman Old Style" w:cs="Arial"/>
        </w:rPr>
        <w:t xml:space="preserve">EDALGAS S.A. E.S.P. </w:t>
      </w:r>
    </w:p>
    <w:p w14:paraId="46609525" w14:textId="3249D0D5" w:rsidR="00352DAA" w:rsidRPr="003C24AD" w:rsidRDefault="00352DAA" w:rsidP="00352DA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EF6389">
        <w:rPr>
          <w:rFonts w:ascii="Bookman Old Style" w:hAnsi="Bookman Old Style" w:cs="Arial"/>
          <w:szCs w:val="22"/>
        </w:rPr>
        <w:t xml:space="preserve">la </w:t>
      </w:r>
      <w:r>
        <w:rPr>
          <w:rFonts w:ascii="Bookman Old Style" w:hAnsi="Bookman Old Style" w:cs="Arial"/>
          <w:szCs w:val="22"/>
        </w:rPr>
        <w:t>Actuación Administrativa</w:t>
      </w:r>
      <w:r w:rsidR="00EF6389">
        <w:rPr>
          <w:rFonts w:ascii="Bookman Old Style" w:hAnsi="Bookman Old Style" w:cs="Arial"/>
          <w:szCs w:val="22"/>
        </w:rPr>
        <w:t>,</w:t>
      </w:r>
      <w:r>
        <w:rPr>
          <w:rFonts w:ascii="Bookman Old Style" w:hAnsi="Bookman Old Style" w:cs="Arial"/>
          <w:szCs w:val="22"/>
        </w:rPr>
        <w:t xml:space="preserve">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092171">
        <w:rPr>
          <w:rFonts w:ascii="Bookman Old Style" w:hAnsi="Bookman Old Style" w:cs="Arial"/>
          <w:i/>
          <w:szCs w:val="22"/>
        </w:rPr>
        <w:t>Diario Oficial</w:t>
      </w:r>
      <w:r w:rsidRPr="0069757F">
        <w:rPr>
          <w:rFonts w:ascii="Bookman Old Style" w:hAnsi="Bookman Old Style" w:cs="Arial"/>
          <w:szCs w:val="22"/>
        </w:rPr>
        <w:t xml:space="preserve"> No</w:t>
      </w:r>
      <w:r w:rsidRPr="00AB00C4">
        <w:rPr>
          <w:rFonts w:ascii="Bookman Old Style" w:hAnsi="Bookman Old Style" w:cs="Arial"/>
          <w:szCs w:val="22"/>
        </w:rPr>
        <w:t xml:space="preserve">. </w:t>
      </w:r>
      <w:r w:rsidRPr="00132D07">
        <w:rPr>
          <w:rFonts w:ascii="Bookman Old Style" w:hAnsi="Bookman Old Style" w:cs="Arial"/>
          <w:szCs w:val="22"/>
        </w:rPr>
        <w:t>51</w:t>
      </w:r>
      <w:r w:rsidRPr="00AB00C4">
        <w:rPr>
          <w:rFonts w:ascii="Bookman Old Style" w:hAnsi="Bookman Old Style" w:cs="Arial"/>
          <w:szCs w:val="22"/>
        </w:rPr>
        <w:t>.</w:t>
      </w:r>
      <w:r w:rsidRPr="00132D07">
        <w:rPr>
          <w:rFonts w:ascii="Bookman Old Style" w:hAnsi="Bookman Old Style" w:cs="Arial"/>
          <w:szCs w:val="22"/>
        </w:rPr>
        <w:t>248</w:t>
      </w:r>
      <w:r w:rsidRPr="00AB00C4">
        <w:rPr>
          <w:rFonts w:ascii="Bookman Old Style" w:hAnsi="Bookman Old Style" w:cs="Arial"/>
          <w:szCs w:val="22"/>
        </w:rPr>
        <w:t xml:space="preserve"> del </w:t>
      </w:r>
      <w:r w:rsidRPr="00132D07">
        <w:rPr>
          <w:rFonts w:ascii="Bookman Old Style" w:hAnsi="Bookman Old Style" w:cs="Arial"/>
          <w:szCs w:val="22"/>
        </w:rPr>
        <w:t>06</w:t>
      </w:r>
      <w:r w:rsidRPr="00AB00C4">
        <w:rPr>
          <w:rFonts w:ascii="Bookman Old Style" w:hAnsi="Bookman Old Style" w:cs="Arial"/>
          <w:szCs w:val="22"/>
        </w:rPr>
        <w:t xml:space="preserve"> de </w:t>
      </w:r>
      <w:r w:rsidRPr="00132D07">
        <w:rPr>
          <w:rFonts w:ascii="Bookman Old Style" w:hAnsi="Bookman Old Style" w:cs="Arial"/>
          <w:szCs w:val="22"/>
        </w:rPr>
        <w:t xml:space="preserve">marzo </w:t>
      </w:r>
      <w:r w:rsidRPr="00AB00C4">
        <w:rPr>
          <w:rFonts w:ascii="Bookman Old Style" w:hAnsi="Bookman Old Style" w:cs="Arial"/>
          <w:szCs w:val="22"/>
        </w:rPr>
        <w:t>de 20</w:t>
      </w:r>
      <w:r w:rsidRPr="00132D07">
        <w:rPr>
          <w:rFonts w:ascii="Bookman Old Style" w:hAnsi="Bookman Old Style" w:cs="Arial"/>
          <w:szCs w:val="22"/>
        </w:rPr>
        <w:t>20</w:t>
      </w:r>
      <w:r w:rsidRPr="00AB00C4">
        <w:rPr>
          <w:rFonts w:ascii="Bookman Old Style" w:hAnsi="Bookman Old Style" w:cs="Arial"/>
          <w:szCs w:val="22"/>
        </w:rPr>
        <w:t xml:space="preserve"> el Aviso No. </w:t>
      </w:r>
      <w:r w:rsidRPr="00132D07">
        <w:rPr>
          <w:rFonts w:ascii="Bookman Old Style" w:hAnsi="Bookman Old Style" w:cs="Arial"/>
          <w:szCs w:val="22"/>
        </w:rPr>
        <w:t>09</w:t>
      </w:r>
      <w:r w:rsidRPr="00AB00C4">
        <w:rPr>
          <w:rFonts w:ascii="Bookman Old Style" w:hAnsi="Bookman Old Style" w:cs="Arial"/>
          <w:szCs w:val="22"/>
        </w:rPr>
        <w:t>3 de 2019</w:t>
      </w:r>
      <w:r w:rsidR="00EF6389">
        <w:rPr>
          <w:rFonts w:ascii="Bookman Old Style" w:hAnsi="Bookman Old Style" w:cs="Arial"/>
          <w:szCs w:val="22"/>
        </w:rPr>
        <w:t>,</w:t>
      </w:r>
      <w:r w:rsidRPr="00AB00C4">
        <w:rPr>
          <w:rFonts w:ascii="Bookman Old Style" w:hAnsi="Bookman Old Style" w:cs="Arial"/>
          <w:szCs w:val="22"/>
        </w:rPr>
        <w:t xml:space="preserve"> en el cual hace sa</w:t>
      </w:r>
      <w:r w:rsidRPr="0069757F">
        <w:rPr>
          <w:rFonts w:ascii="Bookman Old Style" w:hAnsi="Bookman Old Style" w:cs="Arial"/>
          <w:szCs w:val="22"/>
        </w:rPr>
        <w:t xml:space="preserve">ber de la solicitud presentada por </w:t>
      </w:r>
      <w:r>
        <w:rPr>
          <w:rFonts w:ascii="Bookman Old Style" w:hAnsi="Bookman Old Style" w:cs="Arial"/>
        </w:rPr>
        <w:t>EDALGAS S.A. E.S.P.</w:t>
      </w:r>
      <w:r w:rsidR="00EF6389">
        <w:rPr>
          <w:rFonts w:ascii="Bookman Old Style" w:hAnsi="Bookman Old Style" w:cs="Arial"/>
        </w:rPr>
        <w:t>, el cual</w:t>
      </w:r>
      <w:r>
        <w:rPr>
          <w:rFonts w:ascii="Bookman Old Style" w:hAnsi="Bookman Old Style" w:cs="Arial"/>
        </w:rPr>
        <w:t xml:space="preserve">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02469246" w14:textId="1E1EC16D" w:rsidR="00352DAA" w:rsidRPr="00D03E47" w:rsidRDefault="00352DAA" w:rsidP="00352DAA">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Pr>
          <w:rFonts w:ascii="Bookman Old Style" w:hAnsi="Bookman Old Style" w:cs="Arial"/>
        </w:rPr>
        <w:t xml:space="preserve">EDALGAS S.A. E.S.P. mediante radicado CREG </w:t>
      </w:r>
      <w:r w:rsidRPr="00C93571">
        <w:rPr>
          <w:rFonts w:ascii="Bookman Old Style" w:hAnsi="Bookman Old Style" w:cs="Arial"/>
        </w:rPr>
        <w:t>E-2019-011219</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p>
    <w:p w14:paraId="68663522" w14:textId="1CEF319D" w:rsidR="00352DAA" w:rsidRPr="00C47153" w:rsidRDefault="00352DAA" w:rsidP="00352DA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especial conformado </w:t>
      </w:r>
      <w:r>
        <w:rPr>
          <w:rFonts w:ascii="Bookman Old Style" w:hAnsi="Bookman Old Style" w:cs="Arial"/>
          <w:szCs w:val="22"/>
        </w:rPr>
        <w:t xml:space="preserve">por </w:t>
      </w:r>
      <w:r w:rsidRPr="008932AF">
        <w:rPr>
          <w:rFonts w:ascii="Bookman Old Style" w:hAnsi="Bookman Old Style" w:cs="Arial"/>
          <w:szCs w:val="22"/>
        </w:rPr>
        <w:t xml:space="preserve">los </w:t>
      </w:r>
      <w:r>
        <w:rPr>
          <w:rFonts w:ascii="Bookman Old Style" w:hAnsi="Bookman Old Style" w:cs="Arial"/>
          <w:szCs w:val="22"/>
        </w:rPr>
        <w:t>C</w:t>
      </w:r>
      <w:r w:rsidRPr="008932AF">
        <w:rPr>
          <w:rFonts w:ascii="Bookman Old Style" w:hAnsi="Bookman Old Style" w:cs="Arial"/>
          <w:szCs w:val="22"/>
        </w:rPr>
        <w:t xml:space="preserve">entros </w:t>
      </w:r>
      <w:r>
        <w:rPr>
          <w:rFonts w:ascii="Bookman Old Style" w:hAnsi="Bookman Old Style" w:cs="Arial"/>
          <w:szCs w:val="22"/>
        </w:rPr>
        <w:t>P</w:t>
      </w:r>
      <w:r w:rsidRPr="008932AF">
        <w:rPr>
          <w:rFonts w:ascii="Bookman Old Style" w:hAnsi="Bookman Old Style" w:cs="Arial"/>
          <w:szCs w:val="22"/>
        </w:rPr>
        <w:t xml:space="preserve">oblados Playarrica y La Florida del </w:t>
      </w:r>
      <w:r>
        <w:rPr>
          <w:rFonts w:ascii="Bookman Old Style" w:hAnsi="Bookman Old Style" w:cs="Arial"/>
          <w:szCs w:val="22"/>
        </w:rPr>
        <w:t>M</w:t>
      </w:r>
      <w:r w:rsidRPr="008932AF">
        <w:rPr>
          <w:rFonts w:ascii="Bookman Old Style" w:hAnsi="Bookman Old Style" w:cs="Arial"/>
          <w:szCs w:val="22"/>
        </w:rPr>
        <w:t>unicipio de San Antonio</w:t>
      </w:r>
      <w:r>
        <w:rPr>
          <w:rFonts w:ascii="Bookman Old Style" w:hAnsi="Bookman Old Style" w:cs="Arial"/>
          <w:szCs w:val="22"/>
        </w:rPr>
        <w:t>,</w:t>
      </w:r>
      <w:r w:rsidDel="008932AF">
        <w:rPr>
          <w:rFonts w:ascii="Bookman Old Style" w:hAnsi="Bookman Old Style" w:cs="Arial"/>
          <w:szCs w:val="22"/>
        </w:rPr>
        <w:t xml:space="preserve"> </w:t>
      </w:r>
      <w:r w:rsidRPr="00AD3F3B">
        <w:rPr>
          <w:rFonts w:ascii="Bookman Old Style" w:hAnsi="Bookman Old Style" w:cs="Arial"/>
        </w:rPr>
        <w:t xml:space="preserve">en el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Tolima,</w:t>
      </w:r>
      <w:r w:rsidRPr="00C47153">
        <w:rPr>
          <w:rFonts w:ascii="Bookman Old Style" w:hAnsi="Bookman Old Style" w:cs="Arial"/>
        </w:rPr>
        <w:t xml:space="preserve"> es un mercado nuevo</w:t>
      </w:r>
      <w:r w:rsidR="00EF6389">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11 de 2003. </w:t>
      </w:r>
    </w:p>
    <w:p w14:paraId="341151EA" w14:textId="3DE8668A" w:rsidR="00352DAA" w:rsidRPr="00793438" w:rsidRDefault="00352DAA" w:rsidP="00352DA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793438">
        <w:rPr>
          <w:rFonts w:ascii="Bookman Old Style" w:hAnsi="Bookman Old Style" w:cs="Arial"/>
        </w:rPr>
        <w:t>Documento CREG-</w:t>
      </w:r>
      <w:r w:rsidR="00793438" w:rsidRPr="00793438">
        <w:rPr>
          <w:rFonts w:ascii="Bookman Old Style" w:hAnsi="Bookman Old Style" w:cs="Arial"/>
        </w:rPr>
        <w:t>034</w:t>
      </w:r>
      <w:r w:rsidRPr="00793438">
        <w:rPr>
          <w:rFonts w:ascii="Bookman Old Style" w:hAnsi="Bookman Old Style" w:cs="Arial"/>
        </w:rPr>
        <w:t xml:space="preserve"> de 2020.</w:t>
      </w:r>
    </w:p>
    <w:p w14:paraId="17805274" w14:textId="3DE22473" w:rsidR="00352DAA" w:rsidRPr="001954E9" w:rsidRDefault="00352DAA" w:rsidP="00352DAA">
      <w:pPr>
        <w:adjustRightInd w:val="0"/>
        <w:spacing w:before="240" w:after="240"/>
        <w:ind w:left="0" w:right="20"/>
        <w:jc w:val="both"/>
        <w:rPr>
          <w:rFonts w:ascii="Bookman Old Style" w:hAnsi="Bookman Old Style" w:cs="Arial"/>
        </w:rPr>
      </w:pPr>
      <w:r w:rsidRPr="00793438">
        <w:rPr>
          <w:rFonts w:ascii="Bookman Old Style" w:hAnsi="Bookman Old Style" w:cs="Arial"/>
        </w:rPr>
        <w:t>Con base en lo establecido en el Artículo 4 del Decreto 2897 de 2010</w:t>
      </w:r>
      <w:r w:rsidRPr="00793438">
        <w:rPr>
          <w:rStyle w:val="Refdenotaalpie"/>
          <w:rFonts w:ascii="Bookman Old Style" w:hAnsi="Bookman Old Style" w:cs="Arial"/>
        </w:rPr>
        <w:footnoteReference w:id="1"/>
      </w:r>
      <w:r w:rsidRPr="00793438">
        <w:rPr>
          <w:rFonts w:ascii="Bookman Old Style" w:hAnsi="Bookman Old Style" w:cs="Arial"/>
        </w:rPr>
        <w:t>, reglamentario de la Ley 1340 de 2009, la Comisión respondió el cuestionario establecido por la Superintendencia de Industria y Comercio, SIC</w:t>
      </w:r>
      <w:r w:rsidR="00EF6389" w:rsidRPr="00793438">
        <w:rPr>
          <w:rFonts w:ascii="Bookman Old Style" w:hAnsi="Bookman Old Style" w:cs="Arial"/>
        </w:rPr>
        <w:t>,</w:t>
      </w:r>
      <w:r w:rsidRPr="00793438">
        <w:rPr>
          <w:rFonts w:ascii="Bookman Old Style" w:hAnsi="Bookman Old Style" w:cs="Arial"/>
        </w:rPr>
        <w:t xml:space="preserve">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793438" w:rsidRPr="00793438">
        <w:rPr>
          <w:rFonts w:ascii="Bookman Old Style" w:hAnsi="Bookman Old Style" w:cs="Arial"/>
        </w:rPr>
        <w:t>034</w:t>
      </w:r>
      <w:r w:rsidRPr="00793438">
        <w:rPr>
          <w:rFonts w:ascii="Bookman Old Style" w:hAnsi="Bookman Old Style" w:cs="Arial"/>
        </w:rPr>
        <w:t xml:space="preserve"> de 2020.</w:t>
      </w:r>
    </w:p>
    <w:p w14:paraId="30E7FAD1" w14:textId="3A3E2BF4" w:rsidR="00352DAA" w:rsidRPr="00D03E47" w:rsidRDefault="00352DAA" w:rsidP="00352DA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EF6389">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4E8DF320" w14:textId="1CDF5EA1" w:rsidR="00352DAA" w:rsidRDefault="00352DAA" w:rsidP="00352DAA">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 xml:space="preserve">. </w:t>
      </w:r>
      <w:r w:rsidR="00AA28A6" w:rsidRPr="00EC16DA">
        <w:rPr>
          <w:rFonts w:ascii="Bookman Old Style" w:hAnsi="Bookman Old Style" w:cs="Arial"/>
          <w:color w:val="000000"/>
        </w:rPr>
        <w:t xml:space="preserve">994 </w:t>
      </w:r>
      <w:r w:rsidRPr="00EC16DA">
        <w:rPr>
          <w:rFonts w:ascii="Bookman Old Style" w:hAnsi="Bookman Old Style" w:cs="Arial"/>
          <w:color w:val="000000"/>
        </w:rPr>
        <w:t xml:space="preserve">del </w:t>
      </w:r>
      <w:r w:rsidR="00AA28A6" w:rsidRPr="00EC16DA">
        <w:rPr>
          <w:rFonts w:ascii="Bookman Old Style" w:hAnsi="Bookman Old Style" w:cs="Arial"/>
          <w:color w:val="000000"/>
        </w:rPr>
        <w:t xml:space="preserve">08 </w:t>
      </w:r>
      <w:r w:rsidRPr="00EC16DA">
        <w:rPr>
          <w:rFonts w:ascii="Bookman Old Style" w:hAnsi="Bookman Old Style" w:cs="Arial"/>
          <w:color w:val="000000"/>
        </w:rPr>
        <w:t xml:space="preserve">de </w:t>
      </w:r>
      <w:r w:rsidR="00AA28A6" w:rsidRPr="00EC16DA">
        <w:rPr>
          <w:rFonts w:ascii="Bookman Old Style" w:hAnsi="Bookman Old Style" w:cs="Arial"/>
          <w:color w:val="000000"/>
        </w:rPr>
        <w:t xml:space="preserve">abril </w:t>
      </w:r>
      <w:r w:rsidRPr="00EC16DA">
        <w:rPr>
          <w:rFonts w:ascii="Bookman Old Style" w:hAnsi="Bookman Old Style" w:cs="Arial"/>
          <w:color w:val="000000"/>
        </w:rPr>
        <w:t>de 2020.</w:t>
      </w:r>
    </w:p>
    <w:p w14:paraId="36B4EC3D" w14:textId="77777777" w:rsidR="00352DAA" w:rsidRPr="00945A3C" w:rsidRDefault="00352DAA" w:rsidP="00352DAA">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55D7C34A" w14:textId="77777777" w:rsidR="00352DAA" w:rsidRDefault="00352DAA" w:rsidP="00352DAA">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516BD3A2" w14:textId="77777777" w:rsidR="00352DAA" w:rsidRPr="008554C7" w:rsidRDefault="00352DAA" w:rsidP="00352DA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30A2E151" w14:textId="77777777" w:rsidR="00352DAA" w:rsidRDefault="00352DAA" w:rsidP="00352DAA">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w:t>
      </w:r>
      <w:r>
        <w:rPr>
          <w:rFonts w:ascii="Bookman Old Style" w:hAnsi="Bookman Old Style" w:cs="Arial"/>
        </w:rPr>
        <w:t>aprueba</w:t>
      </w:r>
      <w:r w:rsidRPr="00704312">
        <w:rPr>
          <w:rFonts w:ascii="Bookman Old Style" w:hAnsi="Bookman Old Style" w:cs="Arial"/>
        </w:rPr>
        <w:t xml:space="preserve"> un Nuevo Mercado de </w:t>
      </w:r>
      <w:r>
        <w:rPr>
          <w:rFonts w:ascii="Bookman Old Style" w:hAnsi="Bookman Old Style" w:cs="Arial"/>
        </w:rPr>
        <w:t>Comercialización</w:t>
      </w:r>
      <w:r w:rsidRPr="00704312">
        <w:rPr>
          <w:rFonts w:ascii="Bookman Old Style" w:hAnsi="Bookman Old Style" w:cs="Arial"/>
        </w:rPr>
        <w:t xml:space="preserve"> conformado </w:t>
      </w:r>
      <w:r>
        <w:rPr>
          <w:rFonts w:ascii="Bookman Old Style" w:hAnsi="Bookman Old Style"/>
        </w:rPr>
        <w:t>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352DAA" w:rsidRPr="00010337" w14:paraId="40E97BA2" w14:textId="77777777" w:rsidTr="00AF109D">
        <w:trPr>
          <w:tblHeader/>
          <w:jc w:val="center"/>
        </w:trPr>
        <w:tc>
          <w:tcPr>
            <w:tcW w:w="1862" w:type="dxa"/>
            <w:shd w:val="clear" w:color="auto" w:fill="D9D9D9" w:themeFill="background1" w:themeFillShade="D9"/>
            <w:vAlign w:val="center"/>
          </w:tcPr>
          <w:p w14:paraId="73AAB6BE"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C</w:t>
            </w:r>
            <w:r>
              <w:rPr>
                <w:rFonts w:ascii="Bookman Old Style" w:hAnsi="Bookman Old Style" w:cs="Arial"/>
                <w:b/>
                <w:sz w:val="22"/>
                <w:szCs w:val="22"/>
              </w:rPr>
              <w:t>Ó</w:t>
            </w:r>
            <w:r w:rsidRPr="00010337">
              <w:rPr>
                <w:rFonts w:ascii="Bookman Old Style" w:hAnsi="Bookman Old Style" w:cs="Arial"/>
                <w:b/>
                <w:sz w:val="22"/>
                <w:szCs w:val="22"/>
              </w:rPr>
              <w:t>DIGO DANE DEL CENTRO POBLADO</w:t>
            </w:r>
          </w:p>
        </w:tc>
        <w:tc>
          <w:tcPr>
            <w:tcW w:w="2420" w:type="dxa"/>
            <w:shd w:val="clear" w:color="auto" w:fill="D9D9D9" w:themeFill="background1" w:themeFillShade="D9"/>
            <w:vAlign w:val="center"/>
          </w:tcPr>
          <w:p w14:paraId="77317A73"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14:paraId="40338F7B" w14:textId="77777777" w:rsidR="00352DAA" w:rsidRPr="00010337" w:rsidRDefault="00352DAA" w:rsidP="00AF109D">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14:paraId="15142559" w14:textId="77777777" w:rsidR="00352DAA" w:rsidRPr="00010337" w:rsidRDefault="00352DAA" w:rsidP="00AF109D">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352DAA" w:rsidRPr="00010337" w14:paraId="0FC98A9E" w14:textId="77777777" w:rsidTr="00AF109D">
        <w:trPr>
          <w:jc w:val="center"/>
        </w:trPr>
        <w:tc>
          <w:tcPr>
            <w:tcW w:w="1862" w:type="dxa"/>
            <w:shd w:val="clear" w:color="auto" w:fill="auto"/>
            <w:vAlign w:val="center"/>
          </w:tcPr>
          <w:p w14:paraId="5838C773"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700432617"/>
                <w:placeholder>
                  <w:docPart w:val="5C0DD22B8B5F43E48B7291994790400A"/>
                </w:placeholder>
                <w:text/>
              </w:sdtPr>
              <w:sdtEndPr/>
              <w:sdtContent>
                <w:r w:rsidR="00352DAA" w:rsidRPr="00132D07">
                  <w:rPr>
                    <w:rFonts w:ascii="Bookman Old Style" w:hAnsi="Bookman Old Style" w:cs="Arial"/>
                    <w:sz w:val="20"/>
                    <w:szCs w:val="20"/>
                  </w:rPr>
                  <w:t>73675001</w:t>
                </w:r>
              </w:sdtContent>
            </w:sdt>
          </w:p>
        </w:tc>
        <w:tc>
          <w:tcPr>
            <w:tcW w:w="2420" w:type="dxa"/>
            <w:shd w:val="clear" w:color="auto" w:fill="auto"/>
            <w:vAlign w:val="center"/>
          </w:tcPr>
          <w:p w14:paraId="15485934"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288017292"/>
                <w:placeholder>
                  <w:docPart w:val="683180C34D5C46C085203BFFF2EE9A2A"/>
                </w:placeholder>
                <w:text/>
              </w:sdtPr>
              <w:sdtEndPr/>
              <w:sdtContent>
                <w:r w:rsidR="00352DAA" w:rsidRPr="00132D07">
                  <w:rPr>
                    <w:rFonts w:ascii="Bookman Old Style" w:hAnsi="Bookman Old Style" w:cs="Arial"/>
                    <w:sz w:val="20"/>
                    <w:szCs w:val="20"/>
                  </w:rPr>
                  <w:t>La Florida</w:t>
                </w:r>
              </w:sdtContent>
            </w:sdt>
          </w:p>
        </w:tc>
        <w:tc>
          <w:tcPr>
            <w:tcW w:w="1941" w:type="dxa"/>
            <w:shd w:val="clear" w:color="auto" w:fill="auto"/>
            <w:vAlign w:val="center"/>
          </w:tcPr>
          <w:p w14:paraId="1392CBE0"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825322085"/>
                <w:placeholder>
                  <w:docPart w:val="2B8AFBE07F7741398443023C25103B54"/>
                </w:placeholder>
                <w:text/>
              </w:sdtPr>
              <w:sdtEndPr/>
              <w:sdtContent>
                <w:r w:rsidR="00352DAA" w:rsidRPr="00132D07">
                  <w:rPr>
                    <w:rFonts w:ascii="Bookman Old Style" w:hAnsi="Bookman Old Style" w:cs="Arial"/>
                    <w:sz w:val="20"/>
                    <w:szCs w:val="20"/>
                  </w:rPr>
                  <w:t>San Antonio</w:t>
                </w:r>
              </w:sdtContent>
            </w:sdt>
          </w:p>
        </w:tc>
        <w:tc>
          <w:tcPr>
            <w:tcW w:w="2305" w:type="dxa"/>
            <w:shd w:val="clear" w:color="auto" w:fill="auto"/>
            <w:vAlign w:val="center"/>
          </w:tcPr>
          <w:p w14:paraId="01A41BC2" w14:textId="77777777" w:rsidR="00352DAA" w:rsidRPr="00E90534" w:rsidRDefault="00D60DA0" w:rsidP="00AF109D">
            <w:pPr>
              <w:ind w:left="-111" w:right="-1"/>
              <w:jc w:val="center"/>
              <w:rPr>
                <w:rFonts w:ascii="Bookman Old Style" w:hAnsi="Bookman Old Style" w:cs="Arial"/>
                <w:sz w:val="22"/>
                <w:szCs w:val="22"/>
              </w:rPr>
            </w:pPr>
            <w:sdt>
              <w:sdtPr>
                <w:rPr>
                  <w:rFonts w:ascii="Bookman Old Style" w:hAnsi="Bookman Old Style" w:cs="Arial"/>
                  <w:sz w:val="20"/>
                  <w:szCs w:val="20"/>
                </w:rPr>
                <w:id w:val="104858601"/>
                <w:placeholder>
                  <w:docPart w:val="E1EC1C8ADC32456E932ADCC12FCF3FF2"/>
                </w:placeholder>
                <w:text/>
              </w:sdtPr>
              <w:sdtEndPr/>
              <w:sdtContent>
                <w:r w:rsidR="00352DAA" w:rsidRPr="00132D07">
                  <w:rPr>
                    <w:rFonts w:ascii="Bookman Old Style" w:hAnsi="Bookman Old Style" w:cs="Arial"/>
                    <w:sz w:val="20"/>
                    <w:szCs w:val="20"/>
                  </w:rPr>
                  <w:t>Tolima</w:t>
                </w:r>
              </w:sdtContent>
            </w:sdt>
          </w:p>
        </w:tc>
      </w:tr>
      <w:tr w:rsidR="00352DAA" w:rsidRPr="00010337" w14:paraId="207B5CE2" w14:textId="77777777" w:rsidTr="00AF109D">
        <w:trPr>
          <w:jc w:val="center"/>
        </w:trPr>
        <w:tc>
          <w:tcPr>
            <w:tcW w:w="1862" w:type="dxa"/>
            <w:shd w:val="clear" w:color="auto" w:fill="auto"/>
            <w:vAlign w:val="center"/>
          </w:tcPr>
          <w:p w14:paraId="41D77829"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1348910489"/>
                <w:placeholder>
                  <w:docPart w:val="E9EE249078E44F959FB3A4D381CF89C2"/>
                </w:placeholder>
                <w:text/>
              </w:sdtPr>
              <w:sdtEndPr/>
              <w:sdtContent>
                <w:r w:rsidR="00352DAA" w:rsidRPr="00132D07">
                  <w:rPr>
                    <w:rFonts w:ascii="Bookman Old Style" w:hAnsi="Bookman Old Style" w:cs="Arial"/>
                    <w:sz w:val="20"/>
                    <w:szCs w:val="20"/>
                  </w:rPr>
                  <w:t>73675002</w:t>
                </w:r>
              </w:sdtContent>
            </w:sdt>
          </w:p>
        </w:tc>
        <w:tc>
          <w:tcPr>
            <w:tcW w:w="2420" w:type="dxa"/>
            <w:shd w:val="clear" w:color="auto" w:fill="auto"/>
            <w:vAlign w:val="center"/>
          </w:tcPr>
          <w:p w14:paraId="02299B0C"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142704411"/>
                <w:placeholder>
                  <w:docPart w:val="C6E6A05EC16348F6BC0A6F2C9268598B"/>
                </w:placeholder>
                <w:text/>
              </w:sdtPr>
              <w:sdtEndPr/>
              <w:sdtContent>
                <w:r w:rsidR="00352DAA" w:rsidRPr="00132D07">
                  <w:rPr>
                    <w:rFonts w:ascii="Bookman Old Style" w:hAnsi="Bookman Old Style" w:cs="Arial"/>
                    <w:sz w:val="20"/>
                    <w:szCs w:val="20"/>
                  </w:rPr>
                  <w:t>Playarrica</w:t>
                </w:r>
              </w:sdtContent>
            </w:sdt>
          </w:p>
        </w:tc>
        <w:tc>
          <w:tcPr>
            <w:tcW w:w="1941" w:type="dxa"/>
            <w:shd w:val="clear" w:color="auto" w:fill="auto"/>
            <w:vAlign w:val="center"/>
          </w:tcPr>
          <w:p w14:paraId="112DC493" w14:textId="77777777" w:rsidR="00352DAA" w:rsidRPr="00E90534" w:rsidRDefault="00D60DA0" w:rsidP="00AF109D">
            <w:pPr>
              <w:ind w:left="-104" w:right="-1"/>
              <w:jc w:val="center"/>
              <w:rPr>
                <w:rFonts w:ascii="Bookman Old Style" w:hAnsi="Bookman Old Style" w:cs="Arial"/>
                <w:sz w:val="22"/>
                <w:szCs w:val="22"/>
              </w:rPr>
            </w:pPr>
            <w:sdt>
              <w:sdtPr>
                <w:rPr>
                  <w:rFonts w:ascii="Bookman Old Style" w:hAnsi="Bookman Old Style" w:cs="Arial"/>
                  <w:sz w:val="20"/>
                  <w:szCs w:val="20"/>
                </w:rPr>
                <w:id w:val="-1934503024"/>
                <w:placeholder>
                  <w:docPart w:val="C1548CB3AACC4BB09D234ABFC8364AB0"/>
                </w:placeholder>
                <w:text/>
              </w:sdtPr>
              <w:sdtEndPr/>
              <w:sdtContent>
                <w:r w:rsidR="00352DAA" w:rsidRPr="00132D07">
                  <w:rPr>
                    <w:rFonts w:ascii="Bookman Old Style" w:hAnsi="Bookman Old Style" w:cs="Arial"/>
                    <w:sz w:val="20"/>
                    <w:szCs w:val="20"/>
                  </w:rPr>
                  <w:t>San Antonio</w:t>
                </w:r>
              </w:sdtContent>
            </w:sdt>
          </w:p>
        </w:tc>
        <w:tc>
          <w:tcPr>
            <w:tcW w:w="2305" w:type="dxa"/>
            <w:shd w:val="clear" w:color="auto" w:fill="auto"/>
            <w:vAlign w:val="center"/>
          </w:tcPr>
          <w:p w14:paraId="23DAEB23" w14:textId="77777777" w:rsidR="00352DAA" w:rsidRPr="00E90534" w:rsidRDefault="00D60DA0" w:rsidP="00AF109D">
            <w:pPr>
              <w:ind w:left="-111" w:right="-1"/>
              <w:jc w:val="center"/>
              <w:rPr>
                <w:rFonts w:ascii="Bookman Old Style" w:hAnsi="Bookman Old Style" w:cs="Arial"/>
                <w:sz w:val="22"/>
                <w:szCs w:val="22"/>
              </w:rPr>
            </w:pPr>
            <w:sdt>
              <w:sdtPr>
                <w:rPr>
                  <w:rFonts w:ascii="Bookman Old Style" w:hAnsi="Bookman Old Style" w:cs="Arial"/>
                  <w:sz w:val="20"/>
                  <w:szCs w:val="20"/>
                </w:rPr>
                <w:id w:val="-1248186413"/>
                <w:placeholder>
                  <w:docPart w:val="3D6B2A6F439C4BA2BD7503F8A6BC43A8"/>
                </w:placeholder>
                <w:text/>
              </w:sdtPr>
              <w:sdtEndPr/>
              <w:sdtContent>
                <w:r w:rsidR="00352DAA" w:rsidRPr="00132D07">
                  <w:rPr>
                    <w:rFonts w:ascii="Bookman Old Style" w:hAnsi="Bookman Old Style" w:cs="Arial"/>
                    <w:sz w:val="20"/>
                    <w:szCs w:val="20"/>
                  </w:rPr>
                  <w:t>Tolima</w:t>
                </w:r>
              </w:sdtContent>
            </w:sdt>
          </w:p>
        </w:tc>
      </w:tr>
    </w:tbl>
    <w:p w14:paraId="37A7024C" w14:textId="77777777" w:rsidR="00352DAA" w:rsidRPr="00772807" w:rsidRDefault="00352DAA" w:rsidP="00352DAA">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352DAA" w:rsidRPr="00772807" w14:paraId="3DC4E0C6" w14:textId="77777777" w:rsidTr="00AF109D">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0004B" w14:textId="77777777" w:rsidR="00352DAA" w:rsidRPr="00012034" w:rsidRDefault="00352DAA" w:rsidP="00AF109D">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09E7F931" w14:textId="77777777" w:rsidR="00352DAA" w:rsidRPr="00012034" w:rsidRDefault="00352DAA" w:rsidP="00AF109D">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234F8C44" w14:textId="50EB61AD" w:rsidR="00352DAA" w:rsidRPr="00012034" w:rsidRDefault="00352DAA" w:rsidP="00AF109D">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Pr>
                <w:rFonts w:ascii="Bookman Old Style" w:hAnsi="Bookman Old Style" w:cs="Arial"/>
                <w:sz w:val="22"/>
                <w:szCs w:val="22"/>
                <w:lang w:val="es-ES_tradnl"/>
              </w:rPr>
              <w:t>2</w:t>
            </w:r>
            <w:r w:rsidR="00A6560B">
              <w:rPr>
                <w:rFonts w:ascii="Bookman Old Style" w:hAnsi="Bookman Old Style" w:cs="Arial"/>
                <w:sz w:val="22"/>
                <w:szCs w:val="22"/>
                <w:lang w:val="es-ES_tradnl"/>
              </w:rPr>
              <w:t>.</w:t>
            </w:r>
            <w:r>
              <w:rPr>
                <w:rFonts w:ascii="Bookman Old Style" w:hAnsi="Bookman Old Style" w:cs="Arial"/>
                <w:sz w:val="22"/>
                <w:szCs w:val="22"/>
                <w:lang w:val="es-ES_tradnl"/>
              </w:rPr>
              <w:t>174</w:t>
            </w:r>
            <w:r w:rsidR="00A6560B">
              <w:rPr>
                <w:rFonts w:ascii="Bookman Old Style" w:hAnsi="Bookman Old Style" w:cs="Arial"/>
                <w:sz w:val="22"/>
                <w:szCs w:val="22"/>
                <w:lang w:val="es-ES_tradnl"/>
              </w:rPr>
              <w:t>,</w:t>
            </w:r>
            <w:r>
              <w:rPr>
                <w:rFonts w:ascii="Bookman Old Style" w:hAnsi="Bookman Old Style" w:cs="Arial"/>
                <w:sz w:val="22"/>
                <w:szCs w:val="22"/>
                <w:lang w:val="es-ES_tradnl"/>
              </w:rPr>
              <w:t>36</w:t>
            </w:r>
          </w:p>
        </w:tc>
      </w:tr>
    </w:tbl>
    <w:p w14:paraId="44EFDE20" w14:textId="77777777" w:rsidR="00352DAA" w:rsidRPr="00D0649A" w:rsidRDefault="00352DAA" w:rsidP="00352DAA">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Pr>
          <w:rFonts w:ascii="Bookman Old Style" w:hAnsi="Bookman Old Style" w:cs="Arial"/>
          <w:sz w:val="16"/>
          <w:lang w:val="es-CO" w:eastAsia="x-none"/>
        </w:rPr>
        <w:t>8</w:t>
      </w:r>
    </w:p>
    <w:p w14:paraId="4129556E" w14:textId="77777777" w:rsidR="00352DAA" w:rsidRPr="00772807" w:rsidRDefault="00352DAA" w:rsidP="00352DAA">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 xml:space="preserve">011 de 2003. </w:t>
      </w:r>
    </w:p>
    <w:p w14:paraId="69BF34B3" w14:textId="16CD7725" w:rsidR="00352DAA" w:rsidRDefault="00352DAA" w:rsidP="00793438">
      <w:pPr>
        <w:widowControl w:val="0"/>
        <w:adjustRightInd w:val="0"/>
        <w:ind w:left="0" w:right="23"/>
        <w:jc w:val="both"/>
        <w:rPr>
          <w:rFonts w:ascii="Bookman Old Style" w:hAnsi="Bookman Old Style" w:cs="Arial"/>
          <w:b/>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EF6389">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EF6389">
        <w:rPr>
          <w:rFonts w:ascii="Bookman Old Style" w:hAnsi="Bookman Old Style" w:cs="Arial"/>
        </w:rPr>
        <w:t>,</w:t>
      </w:r>
      <w:r w:rsidRPr="000B0E98">
        <w:rPr>
          <w:rFonts w:ascii="Bookman Old Style" w:hAnsi="Bookman Old Style" w:cs="Arial"/>
        </w:rPr>
        <w:t xml:space="preserve"> continuará rigiendo mientras la Comisión no fije </w:t>
      </w:r>
      <w:r w:rsidR="00EF6389">
        <w:rPr>
          <w:rFonts w:ascii="Bookman Old Style" w:hAnsi="Bookman Old Style" w:cs="Arial"/>
        </w:rPr>
        <w:t>uno nuevo</w:t>
      </w:r>
      <w:r w:rsidRPr="000B0E98">
        <w:rPr>
          <w:rFonts w:ascii="Bookman Old Style" w:hAnsi="Bookman Old Style" w:cs="Arial"/>
        </w:rPr>
        <w:t>, tal como está previsto en el artículo 126 de la Ley 142 de 1994.</w:t>
      </w:r>
    </w:p>
    <w:p w14:paraId="6755ABC3" w14:textId="77777777" w:rsidR="00352DAA" w:rsidRDefault="00352DAA" w:rsidP="00352DA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5CAB57E4" w14:textId="77777777" w:rsidR="00352DAA" w:rsidRPr="008554C7" w:rsidRDefault="00352DAA" w:rsidP="00352DA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457AFED" w14:textId="77777777" w:rsidR="00352DAA" w:rsidRPr="00956A84" w:rsidRDefault="00352DAA" w:rsidP="00352DAA">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304F8BB" w14:textId="0917C831" w:rsidR="00352DAA" w:rsidRPr="00772807" w:rsidRDefault="00352DAA" w:rsidP="00793438">
      <w:pPr>
        <w:widowControl w:val="0"/>
        <w:adjustRightInd w:val="0"/>
        <w:spacing w:before="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EF6389">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EF6389">
        <w:rPr>
          <w:rFonts w:ascii="Bookman Old Style" w:hAnsi="Bookman Old Style" w:cs="Arial"/>
        </w:rPr>
        <w:t xml:space="preserve"> </w:t>
      </w:r>
      <w:r w:rsidRPr="00327FC7">
        <w:rPr>
          <w:rFonts w:ascii="Bookman Old Style" w:hAnsi="Bookman Old Style" w:cs="Arial"/>
        </w:rPr>
        <w:t>137 de 2013. Vencido este período</w:t>
      </w:r>
      <w:r w:rsidR="00EF6389">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EF6389">
        <w:rPr>
          <w:rFonts w:ascii="Bookman Old Style" w:hAnsi="Bookman Old Style" w:cs="Arial"/>
        </w:rPr>
        <w:t>unas nuevas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10C6EB6A" w14:textId="77777777" w:rsidR="00352DAA" w:rsidRDefault="00352DAA" w:rsidP="00352DA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3A41EDF1" w14:textId="77777777" w:rsidR="00352DAA" w:rsidRPr="008554C7" w:rsidRDefault="00352DAA" w:rsidP="00352DAA">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0E520561" w14:textId="77777777" w:rsidR="00352DAA" w:rsidRPr="00772807" w:rsidRDefault="00352DAA" w:rsidP="00352DAA">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w:t>
      </w:r>
      <w:r w:rsidRPr="006F48B1">
        <w:rPr>
          <w:rFonts w:ascii="Bookman Old Style" w:hAnsi="Bookman Old Style" w:cs="Arial"/>
          <w:b/>
          <w:bCs/>
          <w:spacing w:val="-4"/>
        </w:rPr>
        <w:t>Notificación y recursos.</w:t>
      </w:r>
      <w:r>
        <w:rPr>
          <w:rFonts w:ascii="Bookman Old Style" w:hAnsi="Bookman Old Style" w:cs="Arial"/>
          <w:spacing w:val="-4"/>
        </w:rPr>
        <w:t xml:space="preserve"> </w:t>
      </w:r>
      <w:r w:rsidRPr="00772807">
        <w:rPr>
          <w:rFonts w:ascii="Bookman Old Style" w:hAnsi="Bookman Old Style" w:cs="Arial"/>
          <w:spacing w:val="-4"/>
        </w:rPr>
        <w:t>La presente Resolución deberá notificarse a</w:t>
      </w:r>
      <w:r>
        <w:rPr>
          <w:rFonts w:ascii="Bookman Old Style" w:hAnsi="Bookman Old Style" w:cs="Arial"/>
          <w:spacing w:val="-4"/>
        </w:rPr>
        <w:t xml:space="preserve">l representante legal de la empresa EDALGAS S.A.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BA51102" w14:textId="77777777" w:rsidR="00352DAA" w:rsidRDefault="00352DAA" w:rsidP="00352DAA">
      <w:pPr>
        <w:widowControl w:val="0"/>
        <w:adjustRightInd w:val="0"/>
        <w:ind w:left="0" w:right="20"/>
        <w:jc w:val="center"/>
        <w:rPr>
          <w:rFonts w:ascii="Bookman Old Style" w:hAnsi="Bookman Old Style" w:cs="Arial"/>
          <w:b/>
        </w:rPr>
      </w:pPr>
    </w:p>
    <w:p w14:paraId="068A7177" w14:textId="77777777" w:rsidR="00352DAA" w:rsidRPr="00772807" w:rsidRDefault="00352DAA" w:rsidP="00352DAA">
      <w:pPr>
        <w:widowControl w:val="0"/>
        <w:adjustRightInd w:val="0"/>
        <w:ind w:left="0" w:right="20"/>
        <w:jc w:val="center"/>
        <w:rPr>
          <w:rFonts w:ascii="Bookman Old Style" w:hAnsi="Bookman Old Style" w:cs="Arial"/>
          <w:b/>
        </w:rPr>
      </w:pPr>
    </w:p>
    <w:p w14:paraId="082F9FE6" w14:textId="77777777" w:rsidR="00352DAA" w:rsidRPr="00772807" w:rsidRDefault="00352DAA" w:rsidP="00352DAA">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261600D7" w14:textId="77777777" w:rsidR="00352DAA" w:rsidRDefault="00352DAA" w:rsidP="00352DAA">
      <w:pPr>
        <w:widowControl w:val="0"/>
        <w:adjustRightInd w:val="0"/>
        <w:ind w:left="0" w:right="20"/>
        <w:jc w:val="both"/>
        <w:rPr>
          <w:rFonts w:ascii="Bookman Old Style" w:hAnsi="Bookman Old Style" w:cs="Arial"/>
        </w:rPr>
      </w:pPr>
    </w:p>
    <w:p w14:paraId="352AFA1E" w14:textId="74C8F471" w:rsidR="00352DAA" w:rsidRDefault="00352DAA" w:rsidP="00352DAA">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793438" w:rsidRPr="00793438">
        <w:rPr>
          <w:rFonts w:ascii="Bookman Old Style" w:hAnsi="Bookman Old Style" w:cs="Arial"/>
          <w:b/>
          <w:bCs/>
        </w:rPr>
        <w:t>08 ABR. 2020</w:t>
      </w:r>
    </w:p>
    <w:p w14:paraId="4CCA2BB6" w14:textId="77777777" w:rsidR="00352DAA" w:rsidRDefault="00352DAA" w:rsidP="00352DAA">
      <w:pPr>
        <w:widowControl w:val="0"/>
        <w:adjustRightInd w:val="0"/>
        <w:ind w:left="0" w:right="20"/>
        <w:jc w:val="both"/>
        <w:rPr>
          <w:rFonts w:ascii="Bookman Old Style" w:hAnsi="Bookman Old Style" w:cs="Arial"/>
        </w:rPr>
      </w:pPr>
    </w:p>
    <w:p w14:paraId="02FBC4A8" w14:textId="77777777" w:rsidR="00352DAA" w:rsidRPr="001954E9" w:rsidRDefault="00352DAA" w:rsidP="00352DAA">
      <w:pPr>
        <w:widowControl w:val="0"/>
        <w:adjustRightInd w:val="0"/>
        <w:ind w:left="0"/>
        <w:jc w:val="center"/>
        <w:rPr>
          <w:rFonts w:ascii="Bookman Old Style" w:hAnsi="Bookman Old Style" w:cs="Arial"/>
          <w:bCs/>
          <w:sz w:val="20"/>
        </w:rPr>
      </w:pPr>
    </w:p>
    <w:p w14:paraId="0FB404DA" w14:textId="77777777" w:rsidR="00352DAA" w:rsidRDefault="00352DAA" w:rsidP="00352DAA">
      <w:pPr>
        <w:widowControl w:val="0"/>
        <w:adjustRightInd w:val="0"/>
        <w:ind w:left="0"/>
        <w:jc w:val="center"/>
        <w:rPr>
          <w:rFonts w:ascii="Bookman Old Style" w:hAnsi="Bookman Old Style" w:cs="Arial"/>
          <w:bCs/>
          <w:sz w:val="20"/>
        </w:rPr>
      </w:pPr>
    </w:p>
    <w:p w14:paraId="082ACBEF" w14:textId="77777777" w:rsidR="00352DAA" w:rsidRDefault="00352DAA" w:rsidP="00352DAA">
      <w:pPr>
        <w:widowControl w:val="0"/>
        <w:adjustRightInd w:val="0"/>
        <w:ind w:left="0"/>
        <w:jc w:val="center"/>
        <w:rPr>
          <w:rFonts w:ascii="Bookman Old Style" w:hAnsi="Bookman Old Style" w:cs="Arial"/>
          <w:bCs/>
          <w:sz w:val="20"/>
        </w:rPr>
      </w:pPr>
    </w:p>
    <w:p w14:paraId="6CDE44CC" w14:textId="77777777" w:rsidR="00352DAA" w:rsidRDefault="00352DAA" w:rsidP="00352DAA">
      <w:pPr>
        <w:widowControl w:val="0"/>
        <w:adjustRightInd w:val="0"/>
        <w:ind w:left="0"/>
        <w:jc w:val="center"/>
        <w:rPr>
          <w:rFonts w:ascii="Bookman Old Style" w:hAnsi="Bookman Old Style" w:cs="Arial"/>
          <w:bCs/>
          <w:sz w:val="20"/>
        </w:rPr>
      </w:pPr>
    </w:p>
    <w:p w14:paraId="2602300F" w14:textId="77777777" w:rsidR="00352DAA" w:rsidRDefault="00352DAA" w:rsidP="00352DAA">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536"/>
        <w:gridCol w:w="4820"/>
      </w:tblGrid>
      <w:tr w:rsidR="00352DAA" w:rsidRPr="00666660" w14:paraId="0818D452" w14:textId="77777777" w:rsidTr="00793438">
        <w:trPr>
          <w:trHeight w:val="864"/>
          <w:jc w:val="center"/>
        </w:trPr>
        <w:tc>
          <w:tcPr>
            <w:tcW w:w="4536" w:type="dxa"/>
          </w:tcPr>
          <w:p w14:paraId="3CFA834B" w14:textId="77777777" w:rsidR="00352DAA" w:rsidRPr="00CD7979" w:rsidRDefault="00352DAA" w:rsidP="00AF109D">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DIEGO MESA PUYO</w:t>
            </w:r>
          </w:p>
          <w:p w14:paraId="718BB7E6" w14:textId="77777777" w:rsidR="00352DAA" w:rsidRDefault="00352DAA" w:rsidP="00AF109D">
            <w:pPr>
              <w:tabs>
                <w:tab w:val="left" w:pos="-720"/>
              </w:tabs>
              <w:suppressAutoHyphens/>
              <w:ind w:left="0"/>
              <w:jc w:val="center"/>
              <w:rPr>
                <w:rFonts w:ascii="Bookman Old Style" w:hAnsi="Bookman Old Style"/>
              </w:rPr>
            </w:pPr>
            <w:r>
              <w:rPr>
                <w:rFonts w:ascii="Bookman Old Style" w:hAnsi="Bookman Old Style"/>
              </w:rPr>
              <w:t xml:space="preserve"> Viceministro de Energía</w:t>
            </w:r>
          </w:p>
          <w:p w14:paraId="181AE2BA" w14:textId="77777777" w:rsidR="00352DAA" w:rsidRDefault="00352DAA" w:rsidP="00AF109D">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5A78A9E6" w14:textId="77777777" w:rsidR="00352DAA" w:rsidRPr="00BD0865" w:rsidRDefault="00352DAA" w:rsidP="00AF109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20" w:type="dxa"/>
          </w:tcPr>
          <w:p w14:paraId="621ABC76" w14:textId="77777777" w:rsidR="00352DAA" w:rsidRPr="00666660" w:rsidRDefault="00352DAA" w:rsidP="00AF109D">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36BCE7E4" w14:textId="77777777" w:rsidR="00352DAA" w:rsidRPr="00666660" w:rsidRDefault="00352DAA" w:rsidP="00AF109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3B9613FF" w14:textId="77777777" w:rsidR="00352DAA" w:rsidRDefault="00352DAA" w:rsidP="00352DAA">
      <w:pPr>
        <w:widowControl w:val="0"/>
        <w:adjustRightInd w:val="0"/>
        <w:ind w:left="0"/>
        <w:jc w:val="center"/>
        <w:rPr>
          <w:rFonts w:ascii="Bookman Old Style" w:hAnsi="Bookman Old Style"/>
          <w:bCs/>
          <w:lang w:val="es-CO"/>
        </w:rPr>
      </w:pPr>
    </w:p>
    <w:p w14:paraId="7A760F32"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E6250" w14:textId="77777777" w:rsidR="00FB5E3B" w:rsidRDefault="00FB5E3B">
      <w:r>
        <w:separator/>
      </w:r>
    </w:p>
  </w:endnote>
  <w:endnote w:type="continuationSeparator" w:id="0">
    <w:p w14:paraId="524F1418" w14:textId="77777777" w:rsidR="00FB5E3B" w:rsidRDefault="00FB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97F81" w14:textId="77777777" w:rsidR="00FB5E3B" w:rsidRDefault="00FB5E3B">
      <w:r>
        <w:separator/>
      </w:r>
    </w:p>
  </w:footnote>
  <w:footnote w:type="continuationSeparator" w:id="0">
    <w:p w14:paraId="121D6F03" w14:textId="77777777" w:rsidR="00FB5E3B" w:rsidRDefault="00FB5E3B">
      <w:r>
        <w:continuationSeparator/>
      </w:r>
    </w:p>
  </w:footnote>
  <w:footnote w:id="1">
    <w:p w14:paraId="0789FF0C" w14:textId="77777777" w:rsidR="00352DAA" w:rsidRPr="009353D2" w:rsidRDefault="00352DAA" w:rsidP="00352DAA">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340C25D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103AF7">
      <w:rPr>
        <w:rFonts w:ascii="Bookman Old Style" w:hAnsi="Bookman Old Style" w:cs="Arial"/>
        <w:b w:val="0"/>
        <w:sz w:val="22"/>
        <w:szCs w:val="22"/>
        <w:u w:val="single"/>
      </w:rPr>
      <w:t xml:space="preserve"> </w:t>
    </w:r>
    <w:r w:rsidR="00103AF7" w:rsidRPr="00103AF7">
      <w:rPr>
        <w:rFonts w:ascii="Bookman Old Style" w:hAnsi="Bookman Old Style" w:cs="Arial"/>
        <w:bCs/>
        <w:szCs w:val="24"/>
        <w:u w:val="single"/>
      </w:rPr>
      <w:t>054</w:t>
    </w:r>
    <w:r w:rsidRPr="00103AF7">
      <w:rPr>
        <w:rFonts w:ascii="Bookman Old Style" w:hAnsi="Bookman Old Style" w:cs="Arial"/>
        <w:bCs/>
        <w:szCs w:val="24"/>
        <w:u w:val="single"/>
      </w:rPr>
      <w:tab/>
    </w:r>
    <w:r>
      <w:rPr>
        <w:rFonts w:ascii="Bookman Old Style" w:hAnsi="Bookman Old Style" w:cs="Arial"/>
        <w:b w:val="0"/>
        <w:sz w:val="22"/>
        <w:szCs w:val="22"/>
      </w:rPr>
      <w:t xml:space="preserve">DE </w:t>
    </w:r>
    <w:r w:rsidR="00103AF7">
      <w:rPr>
        <w:rFonts w:ascii="Bookman Old Style" w:hAnsi="Bookman Old Style" w:cs="Arial"/>
        <w:b w:val="0"/>
        <w:sz w:val="22"/>
        <w:szCs w:val="22"/>
      </w:rPr>
      <w:t xml:space="preserve">  </w:t>
    </w:r>
    <w:r w:rsidR="00103AF7" w:rsidRPr="00103AF7">
      <w:rPr>
        <w:rFonts w:ascii="Bookman Old Style" w:hAnsi="Bookman Old Style" w:cs="Arial"/>
        <w:bCs/>
        <w:szCs w:val="24"/>
        <w:u w:val="single"/>
      </w:rPr>
      <w:t>08 ABR. 2020</w:t>
    </w:r>
    <w:r w:rsidR="00103AF7">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60DA0">
      <w:fldChar w:fldCharType="begin"/>
    </w:r>
    <w:r w:rsidR="00D60DA0">
      <w:instrText xml:space="preserve"> NUMPAGES  \* MERGEFORMAT </w:instrText>
    </w:r>
    <w:r w:rsidR="00D60DA0">
      <w:fldChar w:fldCharType="separate"/>
    </w:r>
    <w:r w:rsidR="00132F7F" w:rsidRPr="00132F7F">
      <w:rPr>
        <w:rFonts w:ascii="Bookman Old Style" w:hAnsi="Bookman Old Style" w:cs="Arial"/>
        <w:b w:val="0"/>
        <w:noProof/>
        <w:sz w:val="22"/>
        <w:szCs w:val="22"/>
      </w:rPr>
      <w:t>5</w:t>
    </w:r>
    <w:r w:rsidR="00D60DA0">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6BBA3589" w14:textId="100B4B6E" w:rsidR="00142676" w:rsidRPr="00142676" w:rsidRDefault="00142676" w:rsidP="00142676">
    <w:pPr>
      <w:widowControl w:val="0"/>
      <w:tabs>
        <w:tab w:val="left" w:pos="284"/>
      </w:tabs>
      <w:adjustRightInd w:val="0"/>
      <w:ind w:left="0" w:right="20"/>
      <w:jc w:val="both"/>
      <w:rPr>
        <w:rFonts w:ascii="Bookman Old Style" w:hAnsi="Bookman Old Style" w:cs="Arial"/>
        <w:sz w:val="22"/>
        <w:szCs w:val="22"/>
      </w:rPr>
    </w:pPr>
    <w:r w:rsidRPr="00142676">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142676">
      <w:rPr>
        <w:rFonts w:ascii="Bookman Old Style" w:hAnsi="Bookman Old Style" w:cs="Arial"/>
        <w:sz w:val="22"/>
        <w:szCs w:val="22"/>
        <w:lang w:val="es-ES_tradnl"/>
      </w:rPr>
      <w:t xml:space="preserve">por </w:t>
    </w:r>
    <w:r w:rsidR="009F65AD">
      <w:rPr>
        <w:rFonts w:ascii="Bookman Old Style" w:hAnsi="Bookman Old Style" w:cs="Arial"/>
        <w:sz w:val="22"/>
        <w:szCs w:val="22"/>
        <w:lang w:val="es-ES_tradnl"/>
      </w:rPr>
      <w:t xml:space="preserve">los centros poblados de Playarrica y la Florida del Municipio de San Antonio en el </w:t>
    </w:r>
    <w:r w:rsidRPr="00142676">
      <w:rPr>
        <w:rFonts w:ascii="Bookman Old Style" w:hAnsi="Bookman Old Style" w:cs="Arial"/>
        <w:sz w:val="22"/>
        <w:szCs w:val="22"/>
        <w:lang w:val="es-ES_tradnl"/>
      </w:rPr>
      <w:t xml:space="preserve">departamento de </w:t>
    </w:r>
    <w:r w:rsidR="005F5238">
      <w:rPr>
        <w:rFonts w:ascii="Bookman Old Style" w:hAnsi="Bookman Old Style" w:cs="Arial"/>
        <w:sz w:val="22"/>
        <w:szCs w:val="22"/>
        <w:lang w:val="es-ES_tradnl"/>
      </w:rPr>
      <w:t>Tolima</w:t>
    </w:r>
    <w:r w:rsidRPr="00142676">
      <w:rPr>
        <w:rFonts w:ascii="Bookman Old Style" w:hAnsi="Bookman Old Style" w:cs="Arial"/>
        <w:sz w:val="22"/>
        <w:szCs w:val="22"/>
        <w:lang w:val="es-ES_tradnl"/>
      </w:rPr>
      <w:t xml:space="preserve">, </w:t>
    </w:r>
    <w:r w:rsidRPr="00142676">
      <w:rPr>
        <w:rFonts w:ascii="Bookman Old Style" w:hAnsi="Bookman Old Style" w:cs="Arial"/>
        <w:sz w:val="22"/>
        <w:szCs w:val="22"/>
      </w:rPr>
      <w:t xml:space="preserve">según solicitud tarifaria presentada por </w:t>
    </w:r>
    <w:r w:rsidR="00AA28A6">
      <w:rPr>
        <w:rFonts w:ascii="Bookman Old Style" w:hAnsi="Bookman Old Style" w:cs="Arial"/>
        <w:sz w:val="22"/>
        <w:szCs w:val="22"/>
      </w:rPr>
      <w:t>EDALGAS</w:t>
    </w:r>
    <w:r w:rsidR="005F5238">
      <w:rPr>
        <w:rFonts w:ascii="Bookman Old Style" w:hAnsi="Bookman Old Style" w:cs="Arial"/>
        <w:sz w:val="22"/>
        <w:szCs w:val="22"/>
      </w:rPr>
      <w:t xml:space="preserve"> S.A. E.S.P.</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91CDB"/>
    <w:rsid w:val="00092171"/>
    <w:rsid w:val="00093F01"/>
    <w:rsid w:val="00095719"/>
    <w:rsid w:val="00096E1F"/>
    <w:rsid w:val="000A0376"/>
    <w:rsid w:val="000A19AC"/>
    <w:rsid w:val="000A28DC"/>
    <w:rsid w:val="000B03C2"/>
    <w:rsid w:val="000B28AC"/>
    <w:rsid w:val="000B4A3B"/>
    <w:rsid w:val="000B667A"/>
    <w:rsid w:val="000B6D03"/>
    <w:rsid w:val="000D1308"/>
    <w:rsid w:val="000D26F8"/>
    <w:rsid w:val="000D5933"/>
    <w:rsid w:val="000E01B8"/>
    <w:rsid w:val="000E2424"/>
    <w:rsid w:val="000F1132"/>
    <w:rsid w:val="000F3230"/>
    <w:rsid w:val="000F410B"/>
    <w:rsid w:val="000F5A28"/>
    <w:rsid w:val="000F7019"/>
    <w:rsid w:val="00103AF7"/>
    <w:rsid w:val="0010707E"/>
    <w:rsid w:val="00107AAA"/>
    <w:rsid w:val="001126B9"/>
    <w:rsid w:val="00113128"/>
    <w:rsid w:val="0011341F"/>
    <w:rsid w:val="0012200E"/>
    <w:rsid w:val="00122CFB"/>
    <w:rsid w:val="001234A0"/>
    <w:rsid w:val="00131585"/>
    <w:rsid w:val="00132D07"/>
    <w:rsid w:val="00132F7F"/>
    <w:rsid w:val="0014017F"/>
    <w:rsid w:val="001405C6"/>
    <w:rsid w:val="00141013"/>
    <w:rsid w:val="00142676"/>
    <w:rsid w:val="001463C6"/>
    <w:rsid w:val="00154D61"/>
    <w:rsid w:val="0015626D"/>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4977"/>
    <w:rsid w:val="001C7B61"/>
    <w:rsid w:val="001D033A"/>
    <w:rsid w:val="001D0EAF"/>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078A"/>
    <w:rsid w:val="002B11E2"/>
    <w:rsid w:val="002B1B36"/>
    <w:rsid w:val="002B24B8"/>
    <w:rsid w:val="002B27AA"/>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B5"/>
    <w:rsid w:val="003759C2"/>
    <w:rsid w:val="00377FBD"/>
    <w:rsid w:val="003846C6"/>
    <w:rsid w:val="003943C4"/>
    <w:rsid w:val="00397365"/>
    <w:rsid w:val="003A0D0C"/>
    <w:rsid w:val="003A0D48"/>
    <w:rsid w:val="003A31F6"/>
    <w:rsid w:val="003B10B9"/>
    <w:rsid w:val="003B4A58"/>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385F"/>
    <w:rsid w:val="00495A52"/>
    <w:rsid w:val="004960E9"/>
    <w:rsid w:val="00497DAF"/>
    <w:rsid w:val="004A2E88"/>
    <w:rsid w:val="004A5305"/>
    <w:rsid w:val="004A6280"/>
    <w:rsid w:val="004C01BA"/>
    <w:rsid w:val="004C3AAC"/>
    <w:rsid w:val="004C4E22"/>
    <w:rsid w:val="004D19FA"/>
    <w:rsid w:val="004D2FD2"/>
    <w:rsid w:val="004D7634"/>
    <w:rsid w:val="004D77B5"/>
    <w:rsid w:val="004E1DBA"/>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42B81"/>
    <w:rsid w:val="00544F82"/>
    <w:rsid w:val="00552FC1"/>
    <w:rsid w:val="00553E0E"/>
    <w:rsid w:val="00554468"/>
    <w:rsid w:val="005544E8"/>
    <w:rsid w:val="00554FFF"/>
    <w:rsid w:val="00562E64"/>
    <w:rsid w:val="005713EE"/>
    <w:rsid w:val="005734E1"/>
    <w:rsid w:val="00574CA5"/>
    <w:rsid w:val="00585773"/>
    <w:rsid w:val="005866FC"/>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3438"/>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4EB1"/>
    <w:rsid w:val="00A21A33"/>
    <w:rsid w:val="00A23A1B"/>
    <w:rsid w:val="00A25FD7"/>
    <w:rsid w:val="00A31776"/>
    <w:rsid w:val="00A35E3F"/>
    <w:rsid w:val="00A3618A"/>
    <w:rsid w:val="00A41C4D"/>
    <w:rsid w:val="00A42283"/>
    <w:rsid w:val="00A43AFF"/>
    <w:rsid w:val="00A44502"/>
    <w:rsid w:val="00A53402"/>
    <w:rsid w:val="00A6560B"/>
    <w:rsid w:val="00A71CC8"/>
    <w:rsid w:val="00A72AE2"/>
    <w:rsid w:val="00A75877"/>
    <w:rsid w:val="00A759BA"/>
    <w:rsid w:val="00A76D31"/>
    <w:rsid w:val="00A7793A"/>
    <w:rsid w:val="00A8164B"/>
    <w:rsid w:val="00A945F0"/>
    <w:rsid w:val="00A95004"/>
    <w:rsid w:val="00A972B1"/>
    <w:rsid w:val="00AA0DF5"/>
    <w:rsid w:val="00AA28A6"/>
    <w:rsid w:val="00AA44A7"/>
    <w:rsid w:val="00AA4CC7"/>
    <w:rsid w:val="00AA5380"/>
    <w:rsid w:val="00AA5E8E"/>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60DA0"/>
    <w:rsid w:val="00D70019"/>
    <w:rsid w:val="00D81AFD"/>
    <w:rsid w:val="00D828B9"/>
    <w:rsid w:val="00D849EA"/>
    <w:rsid w:val="00D918F3"/>
    <w:rsid w:val="00D91DED"/>
    <w:rsid w:val="00DA2099"/>
    <w:rsid w:val="00DB313D"/>
    <w:rsid w:val="00DC332A"/>
    <w:rsid w:val="00DC6445"/>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16DA"/>
    <w:rsid w:val="00EC2F9C"/>
    <w:rsid w:val="00EC4885"/>
    <w:rsid w:val="00ED40DC"/>
    <w:rsid w:val="00ED596A"/>
    <w:rsid w:val="00ED6028"/>
    <w:rsid w:val="00EE2E6E"/>
    <w:rsid w:val="00EE4C9E"/>
    <w:rsid w:val="00EF28E6"/>
    <w:rsid w:val="00EF3CB7"/>
    <w:rsid w:val="00EF6389"/>
    <w:rsid w:val="00EF7AE3"/>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B5E3B"/>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7368D6C684B56BF257D24951A7E93"/>
        <w:category>
          <w:name w:val="General"/>
          <w:gallery w:val="placeholder"/>
        </w:category>
        <w:types>
          <w:type w:val="bbPlcHdr"/>
        </w:types>
        <w:behaviors>
          <w:behavior w:val="content"/>
        </w:behaviors>
        <w:guid w:val="{8E25F03B-3DA9-4199-BCE5-A5C7C4745670}"/>
      </w:docPartPr>
      <w:docPartBody>
        <w:p w:rsidR="00292AAE" w:rsidRDefault="00F06FCE" w:rsidP="00F06FCE">
          <w:pPr>
            <w:pStyle w:val="2927368D6C684B56BF257D24951A7E93"/>
          </w:pPr>
          <w:r w:rsidRPr="00877A7B">
            <w:rPr>
              <w:rFonts w:ascii="Arial" w:hAnsi="Arial" w:cs="Arial"/>
              <w:sz w:val="20"/>
              <w:szCs w:val="20"/>
              <w:highlight w:val="yellow"/>
            </w:rPr>
            <w:t>[Insertar código DANE]</w:t>
          </w:r>
        </w:p>
      </w:docPartBody>
    </w:docPart>
    <w:docPart>
      <w:docPartPr>
        <w:name w:val="4111B92B630E47EDB04F6F9CA232FBFA"/>
        <w:category>
          <w:name w:val="General"/>
          <w:gallery w:val="placeholder"/>
        </w:category>
        <w:types>
          <w:type w:val="bbPlcHdr"/>
        </w:types>
        <w:behaviors>
          <w:behavior w:val="content"/>
        </w:behaviors>
        <w:guid w:val="{FDE5A901-1EFE-43C6-AE7C-8080910D25E3}"/>
      </w:docPartPr>
      <w:docPartBody>
        <w:p w:rsidR="00292AAE" w:rsidRDefault="00F06FCE" w:rsidP="00F06FCE">
          <w:pPr>
            <w:pStyle w:val="4111B92B630E47EDB04F6F9CA232FBFA"/>
          </w:pPr>
          <w:r w:rsidRPr="00877A7B">
            <w:rPr>
              <w:rFonts w:ascii="Arial" w:hAnsi="Arial" w:cs="Arial"/>
              <w:sz w:val="20"/>
              <w:szCs w:val="20"/>
              <w:highlight w:val="yellow"/>
            </w:rPr>
            <w:t>[Insertar nombre del centro poblado]</w:t>
          </w:r>
        </w:p>
      </w:docPartBody>
    </w:docPart>
    <w:docPart>
      <w:docPartPr>
        <w:name w:val="4D69F0E541DF474C9BADC276ABE8EC78"/>
        <w:category>
          <w:name w:val="General"/>
          <w:gallery w:val="placeholder"/>
        </w:category>
        <w:types>
          <w:type w:val="bbPlcHdr"/>
        </w:types>
        <w:behaviors>
          <w:behavior w:val="content"/>
        </w:behaviors>
        <w:guid w:val="{A6632475-58D3-4B16-84AF-E5CAE57DA209}"/>
      </w:docPartPr>
      <w:docPartBody>
        <w:p w:rsidR="00292AAE" w:rsidRDefault="00F06FCE" w:rsidP="00F06FCE">
          <w:pPr>
            <w:pStyle w:val="4D69F0E541DF474C9BADC276ABE8EC78"/>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6511BCC7FE094F87B47C6CC8839B4628"/>
        <w:category>
          <w:name w:val="General"/>
          <w:gallery w:val="placeholder"/>
        </w:category>
        <w:types>
          <w:type w:val="bbPlcHdr"/>
        </w:types>
        <w:behaviors>
          <w:behavior w:val="content"/>
        </w:behaviors>
        <w:guid w:val="{B4DCD479-9F8D-400E-AF4B-2A99D150B9A9}"/>
      </w:docPartPr>
      <w:docPartBody>
        <w:p w:rsidR="00292AAE" w:rsidRDefault="00F06FCE" w:rsidP="00F06FCE">
          <w:pPr>
            <w:pStyle w:val="6511BCC7FE094F87B47C6CC8839B4628"/>
          </w:pPr>
          <w:r w:rsidRPr="00877A7B">
            <w:rPr>
              <w:rFonts w:ascii="Arial" w:hAnsi="Arial" w:cs="Arial"/>
              <w:sz w:val="20"/>
              <w:szCs w:val="20"/>
              <w:highlight w:val="yellow"/>
            </w:rPr>
            <w:t>[Insertar departamento]</w:t>
          </w:r>
        </w:p>
      </w:docPartBody>
    </w:docPart>
    <w:docPart>
      <w:docPartPr>
        <w:name w:val="CC9EBA4EB7F34D03A751C474DB313984"/>
        <w:category>
          <w:name w:val="General"/>
          <w:gallery w:val="placeholder"/>
        </w:category>
        <w:types>
          <w:type w:val="bbPlcHdr"/>
        </w:types>
        <w:behaviors>
          <w:behavior w:val="content"/>
        </w:behaviors>
        <w:guid w:val="{E5B54C1D-0FD4-4A0C-B39C-1E0A069C314D}"/>
      </w:docPartPr>
      <w:docPartBody>
        <w:p w:rsidR="00292AAE" w:rsidRDefault="00F06FCE" w:rsidP="00F06FCE">
          <w:pPr>
            <w:pStyle w:val="CC9EBA4EB7F34D03A751C474DB313984"/>
          </w:pPr>
          <w:r w:rsidRPr="00877A7B">
            <w:rPr>
              <w:rFonts w:ascii="Arial" w:hAnsi="Arial" w:cs="Arial"/>
              <w:sz w:val="20"/>
              <w:szCs w:val="20"/>
              <w:highlight w:val="yellow"/>
            </w:rPr>
            <w:t>[Insertar código DANE]</w:t>
          </w:r>
        </w:p>
      </w:docPartBody>
    </w:docPart>
    <w:docPart>
      <w:docPartPr>
        <w:name w:val="C9FDE1D3FAE4426D9EAF8761F970E80C"/>
        <w:category>
          <w:name w:val="General"/>
          <w:gallery w:val="placeholder"/>
        </w:category>
        <w:types>
          <w:type w:val="bbPlcHdr"/>
        </w:types>
        <w:behaviors>
          <w:behavior w:val="content"/>
        </w:behaviors>
        <w:guid w:val="{45196E9B-E590-4A74-AAAF-2F58D3EFCAB7}"/>
      </w:docPartPr>
      <w:docPartBody>
        <w:p w:rsidR="00292AAE" w:rsidRDefault="00F06FCE" w:rsidP="00F06FCE">
          <w:pPr>
            <w:pStyle w:val="C9FDE1D3FAE4426D9EAF8761F970E80C"/>
          </w:pPr>
          <w:r w:rsidRPr="00877A7B">
            <w:rPr>
              <w:rFonts w:ascii="Arial" w:hAnsi="Arial" w:cs="Arial"/>
              <w:sz w:val="20"/>
              <w:szCs w:val="20"/>
              <w:highlight w:val="yellow"/>
            </w:rPr>
            <w:t>[Insertar nombre del centro poblado]</w:t>
          </w:r>
        </w:p>
      </w:docPartBody>
    </w:docPart>
    <w:docPart>
      <w:docPartPr>
        <w:name w:val="0AB072FDD19C40EEB97D96AFADDDDB28"/>
        <w:category>
          <w:name w:val="General"/>
          <w:gallery w:val="placeholder"/>
        </w:category>
        <w:types>
          <w:type w:val="bbPlcHdr"/>
        </w:types>
        <w:behaviors>
          <w:behavior w:val="content"/>
        </w:behaviors>
        <w:guid w:val="{F3D37557-E9A9-46FF-8224-9719A717F99E}"/>
      </w:docPartPr>
      <w:docPartBody>
        <w:p w:rsidR="00292AAE" w:rsidRDefault="00F06FCE" w:rsidP="00F06FCE">
          <w:pPr>
            <w:pStyle w:val="0AB072FDD19C40EEB97D96AFADDDDB28"/>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D0C3002FADC9499EAB44BC4C93F37AC3"/>
        <w:category>
          <w:name w:val="General"/>
          <w:gallery w:val="placeholder"/>
        </w:category>
        <w:types>
          <w:type w:val="bbPlcHdr"/>
        </w:types>
        <w:behaviors>
          <w:behavior w:val="content"/>
        </w:behaviors>
        <w:guid w:val="{3B06A81B-D600-449D-8FA4-7D5D4208C277}"/>
      </w:docPartPr>
      <w:docPartBody>
        <w:p w:rsidR="00292AAE" w:rsidRDefault="00F06FCE" w:rsidP="00F06FCE">
          <w:pPr>
            <w:pStyle w:val="D0C3002FADC9499EAB44BC4C93F37AC3"/>
          </w:pPr>
          <w:r w:rsidRPr="00877A7B">
            <w:rPr>
              <w:rFonts w:ascii="Arial" w:hAnsi="Arial" w:cs="Arial"/>
              <w:sz w:val="20"/>
              <w:szCs w:val="20"/>
              <w:highlight w:val="yellow"/>
            </w:rPr>
            <w:t>[Insertar departamento]</w:t>
          </w:r>
        </w:p>
      </w:docPartBody>
    </w:docPart>
    <w:docPart>
      <w:docPartPr>
        <w:name w:val="5C0DD22B8B5F43E48B7291994790400A"/>
        <w:category>
          <w:name w:val="General"/>
          <w:gallery w:val="placeholder"/>
        </w:category>
        <w:types>
          <w:type w:val="bbPlcHdr"/>
        </w:types>
        <w:behaviors>
          <w:behavior w:val="content"/>
        </w:behaviors>
        <w:guid w:val="{F72E7ADD-6393-4737-B33A-FADA25632630}"/>
      </w:docPartPr>
      <w:docPartBody>
        <w:p w:rsidR="00292AAE" w:rsidRDefault="00F06FCE" w:rsidP="00F06FCE">
          <w:pPr>
            <w:pStyle w:val="5C0DD22B8B5F43E48B7291994790400A"/>
          </w:pPr>
          <w:r w:rsidRPr="00877A7B">
            <w:rPr>
              <w:rFonts w:ascii="Arial" w:hAnsi="Arial" w:cs="Arial"/>
              <w:sz w:val="20"/>
              <w:szCs w:val="20"/>
              <w:highlight w:val="yellow"/>
            </w:rPr>
            <w:t>[Insertar código DANE]</w:t>
          </w:r>
        </w:p>
      </w:docPartBody>
    </w:docPart>
    <w:docPart>
      <w:docPartPr>
        <w:name w:val="683180C34D5C46C085203BFFF2EE9A2A"/>
        <w:category>
          <w:name w:val="General"/>
          <w:gallery w:val="placeholder"/>
        </w:category>
        <w:types>
          <w:type w:val="bbPlcHdr"/>
        </w:types>
        <w:behaviors>
          <w:behavior w:val="content"/>
        </w:behaviors>
        <w:guid w:val="{E92AD1FF-FD49-439F-95AB-E56A3618A883}"/>
      </w:docPartPr>
      <w:docPartBody>
        <w:p w:rsidR="00292AAE" w:rsidRDefault="00F06FCE" w:rsidP="00F06FCE">
          <w:pPr>
            <w:pStyle w:val="683180C34D5C46C085203BFFF2EE9A2A"/>
          </w:pPr>
          <w:r w:rsidRPr="00877A7B">
            <w:rPr>
              <w:rFonts w:ascii="Arial" w:hAnsi="Arial" w:cs="Arial"/>
              <w:sz w:val="20"/>
              <w:szCs w:val="20"/>
              <w:highlight w:val="yellow"/>
            </w:rPr>
            <w:t>[Insertar nombre del centro poblado]</w:t>
          </w:r>
        </w:p>
      </w:docPartBody>
    </w:docPart>
    <w:docPart>
      <w:docPartPr>
        <w:name w:val="2B8AFBE07F7741398443023C25103B54"/>
        <w:category>
          <w:name w:val="General"/>
          <w:gallery w:val="placeholder"/>
        </w:category>
        <w:types>
          <w:type w:val="bbPlcHdr"/>
        </w:types>
        <w:behaviors>
          <w:behavior w:val="content"/>
        </w:behaviors>
        <w:guid w:val="{55AEB868-A2BD-4869-A60C-6426E1A20614}"/>
      </w:docPartPr>
      <w:docPartBody>
        <w:p w:rsidR="00292AAE" w:rsidRDefault="00F06FCE" w:rsidP="00F06FCE">
          <w:pPr>
            <w:pStyle w:val="2B8AFBE07F7741398443023C25103B54"/>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E1EC1C8ADC32456E932ADCC12FCF3FF2"/>
        <w:category>
          <w:name w:val="General"/>
          <w:gallery w:val="placeholder"/>
        </w:category>
        <w:types>
          <w:type w:val="bbPlcHdr"/>
        </w:types>
        <w:behaviors>
          <w:behavior w:val="content"/>
        </w:behaviors>
        <w:guid w:val="{1188A7C8-47AE-4029-B0C8-0F4118C6EDBC}"/>
      </w:docPartPr>
      <w:docPartBody>
        <w:p w:rsidR="00292AAE" w:rsidRDefault="00F06FCE" w:rsidP="00F06FCE">
          <w:pPr>
            <w:pStyle w:val="E1EC1C8ADC32456E932ADCC12FCF3FF2"/>
          </w:pPr>
          <w:r w:rsidRPr="00877A7B">
            <w:rPr>
              <w:rFonts w:ascii="Arial" w:hAnsi="Arial" w:cs="Arial"/>
              <w:sz w:val="20"/>
              <w:szCs w:val="20"/>
              <w:highlight w:val="yellow"/>
            </w:rPr>
            <w:t>[Insertar departamento]</w:t>
          </w:r>
        </w:p>
      </w:docPartBody>
    </w:docPart>
    <w:docPart>
      <w:docPartPr>
        <w:name w:val="E9EE249078E44F959FB3A4D381CF89C2"/>
        <w:category>
          <w:name w:val="General"/>
          <w:gallery w:val="placeholder"/>
        </w:category>
        <w:types>
          <w:type w:val="bbPlcHdr"/>
        </w:types>
        <w:behaviors>
          <w:behavior w:val="content"/>
        </w:behaviors>
        <w:guid w:val="{448F3140-0618-479E-AB3A-C2327CD00C4E}"/>
      </w:docPartPr>
      <w:docPartBody>
        <w:p w:rsidR="00292AAE" w:rsidRDefault="00F06FCE" w:rsidP="00F06FCE">
          <w:pPr>
            <w:pStyle w:val="E9EE249078E44F959FB3A4D381CF89C2"/>
          </w:pPr>
          <w:r w:rsidRPr="00877A7B">
            <w:rPr>
              <w:rFonts w:ascii="Arial" w:hAnsi="Arial" w:cs="Arial"/>
              <w:sz w:val="20"/>
              <w:szCs w:val="20"/>
              <w:highlight w:val="yellow"/>
            </w:rPr>
            <w:t>[Insertar código DANE]</w:t>
          </w:r>
        </w:p>
      </w:docPartBody>
    </w:docPart>
    <w:docPart>
      <w:docPartPr>
        <w:name w:val="C6E6A05EC16348F6BC0A6F2C9268598B"/>
        <w:category>
          <w:name w:val="General"/>
          <w:gallery w:val="placeholder"/>
        </w:category>
        <w:types>
          <w:type w:val="bbPlcHdr"/>
        </w:types>
        <w:behaviors>
          <w:behavior w:val="content"/>
        </w:behaviors>
        <w:guid w:val="{8D28CFBC-F00A-4E51-A5F4-3E39ECB1D19D}"/>
      </w:docPartPr>
      <w:docPartBody>
        <w:p w:rsidR="00292AAE" w:rsidRDefault="00F06FCE" w:rsidP="00F06FCE">
          <w:pPr>
            <w:pStyle w:val="C6E6A05EC16348F6BC0A6F2C9268598B"/>
          </w:pPr>
          <w:r w:rsidRPr="00877A7B">
            <w:rPr>
              <w:rFonts w:ascii="Arial" w:hAnsi="Arial" w:cs="Arial"/>
              <w:sz w:val="20"/>
              <w:szCs w:val="20"/>
              <w:highlight w:val="yellow"/>
            </w:rPr>
            <w:t>[Insertar nombre del centro poblado]</w:t>
          </w:r>
        </w:p>
      </w:docPartBody>
    </w:docPart>
    <w:docPart>
      <w:docPartPr>
        <w:name w:val="C1548CB3AACC4BB09D234ABFC8364AB0"/>
        <w:category>
          <w:name w:val="General"/>
          <w:gallery w:val="placeholder"/>
        </w:category>
        <w:types>
          <w:type w:val="bbPlcHdr"/>
        </w:types>
        <w:behaviors>
          <w:behavior w:val="content"/>
        </w:behaviors>
        <w:guid w:val="{2F8748F9-598C-4A7A-94DE-10BDE5ADC24D}"/>
      </w:docPartPr>
      <w:docPartBody>
        <w:p w:rsidR="00292AAE" w:rsidRDefault="00F06FCE" w:rsidP="00F06FCE">
          <w:pPr>
            <w:pStyle w:val="C1548CB3AACC4BB09D234ABFC8364AB0"/>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3D6B2A6F439C4BA2BD7503F8A6BC43A8"/>
        <w:category>
          <w:name w:val="General"/>
          <w:gallery w:val="placeholder"/>
        </w:category>
        <w:types>
          <w:type w:val="bbPlcHdr"/>
        </w:types>
        <w:behaviors>
          <w:behavior w:val="content"/>
        </w:behaviors>
        <w:guid w:val="{CDF4C5A0-3A34-48EF-8FE5-C0AF0E57376C}"/>
      </w:docPartPr>
      <w:docPartBody>
        <w:p w:rsidR="00292AAE" w:rsidRDefault="00F06FCE" w:rsidP="00F06FCE">
          <w:pPr>
            <w:pStyle w:val="3D6B2A6F439C4BA2BD7503F8A6BC43A8"/>
          </w:pPr>
          <w:r w:rsidRPr="00877A7B">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50"/>
    <w:rsid w:val="00030C55"/>
    <w:rsid w:val="00292AAE"/>
    <w:rsid w:val="00491EE9"/>
    <w:rsid w:val="00544E06"/>
    <w:rsid w:val="005657CB"/>
    <w:rsid w:val="00664FB9"/>
    <w:rsid w:val="006747DD"/>
    <w:rsid w:val="00782D8D"/>
    <w:rsid w:val="00903592"/>
    <w:rsid w:val="009374B8"/>
    <w:rsid w:val="009A04B8"/>
    <w:rsid w:val="00C16445"/>
    <w:rsid w:val="00CA1150"/>
    <w:rsid w:val="00CD09D8"/>
    <w:rsid w:val="00DE350B"/>
    <w:rsid w:val="00DF4E50"/>
    <w:rsid w:val="00E55247"/>
    <w:rsid w:val="00ED7DFD"/>
    <w:rsid w:val="00EE4327"/>
    <w:rsid w:val="00F06FCE"/>
    <w:rsid w:val="00F77256"/>
    <w:rsid w:val="00FC7B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BC74E5540C4ED1A510C47618D82112">
    <w:name w:val="AFBC74E5540C4ED1A510C47618D82112"/>
    <w:rsid w:val="00CA1150"/>
  </w:style>
  <w:style w:type="paragraph" w:customStyle="1" w:styleId="22E4B42DD57340258AF9F64BE5B3113A">
    <w:name w:val="22E4B42DD57340258AF9F64BE5B3113A"/>
    <w:rsid w:val="00CA1150"/>
  </w:style>
  <w:style w:type="paragraph" w:customStyle="1" w:styleId="E6106A3E2ED64981A65E35741E0EB032">
    <w:name w:val="E6106A3E2ED64981A65E35741E0EB032"/>
    <w:rsid w:val="00CA1150"/>
  </w:style>
  <w:style w:type="paragraph" w:customStyle="1" w:styleId="1E44816EE1EC47BE8C5D255587094750">
    <w:name w:val="1E44816EE1EC47BE8C5D255587094750"/>
    <w:rsid w:val="00CA1150"/>
  </w:style>
  <w:style w:type="paragraph" w:customStyle="1" w:styleId="D05D0A88EAC14B9D9EFB6DBA19AF79F3">
    <w:name w:val="D05D0A88EAC14B9D9EFB6DBA19AF79F3"/>
    <w:rsid w:val="00CA1150"/>
  </w:style>
  <w:style w:type="paragraph" w:customStyle="1" w:styleId="7E3893B7A2B9423590016238CCC2710A">
    <w:name w:val="7E3893B7A2B9423590016238CCC2710A"/>
    <w:rsid w:val="00CA1150"/>
  </w:style>
  <w:style w:type="paragraph" w:customStyle="1" w:styleId="F246CF11B9FD46C681D3AAF6AE2CD30D">
    <w:name w:val="F246CF11B9FD46C681D3AAF6AE2CD30D"/>
    <w:rsid w:val="00CA1150"/>
  </w:style>
  <w:style w:type="paragraph" w:customStyle="1" w:styleId="6C048EB0DA0149738BE445E933AAC2BE">
    <w:name w:val="6C048EB0DA0149738BE445E933AAC2BE"/>
    <w:rsid w:val="00CA1150"/>
  </w:style>
  <w:style w:type="paragraph" w:customStyle="1" w:styleId="7D1D8D2784EF4A5ABD47CA0C26820025">
    <w:name w:val="7D1D8D2784EF4A5ABD47CA0C26820025"/>
    <w:rsid w:val="00CA1150"/>
  </w:style>
  <w:style w:type="paragraph" w:customStyle="1" w:styleId="75C46CE27F034FF9A3ABE526059950E8">
    <w:name w:val="75C46CE27F034FF9A3ABE526059950E8"/>
    <w:rsid w:val="00CA1150"/>
  </w:style>
  <w:style w:type="paragraph" w:customStyle="1" w:styleId="3F5FB6671B8A474BB9D952B0B849B1CF">
    <w:name w:val="3F5FB6671B8A474BB9D952B0B849B1CF"/>
    <w:rsid w:val="00CA1150"/>
  </w:style>
  <w:style w:type="paragraph" w:customStyle="1" w:styleId="80B825E4840E4DD49F3E8C5A4E7BDD18">
    <w:name w:val="80B825E4840E4DD49F3E8C5A4E7BDD18"/>
    <w:rsid w:val="00CA1150"/>
  </w:style>
  <w:style w:type="paragraph" w:customStyle="1" w:styleId="232E3B03A6FE40E782D93E72B6B38756">
    <w:name w:val="232E3B03A6FE40E782D93E72B6B38756"/>
    <w:rsid w:val="00CA1150"/>
  </w:style>
  <w:style w:type="paragraph" w:customStyle="1" w:styleId="0D56E304D1F044C3BDB4CC2A7AC5AE6B">
    <w:name w:val="0D56E304D1F044C3BDB4CC2A7AC5AE6B"/>
    <w:rsid w:val="00CA1150"/>
  </w:style>
  <w:style w:type="paragraph" w:customStyle="1" w:styleId="A8757B1823F64D939A0F312C5E4142EE">
    <w:name w:val="A8757B1823F64D939A0F312C5E4142EE"/>
    <w:rsid w:val="00CA1150"/>
  </w:style>
  <w:style w:type="paragraph" w:customStyle="1" w:styleId="F0234685BFFB403F8BDC9D98DE3C0A8B">
    <w:name w:val="F0234685BFFB403F8BDC9D98DE3C0A8B"/>
    <w:rsid w:val="00CA1150"/>
  </w:style>
  <w:style w:type="paragraph" w:customStyle="1" w:styleId="E869508096C94670997FF476276BE78D">
    <w:name w:val="E869508096C94670997FF476276BE78D"/>
    <w:rsid w:val="00CA1150"/>
  </w:style>
  <w:style w:type="paragraph" w:customStyle="1" w:styleId="EA71771556E74EFB975FBA6781F777A2">
    <w:name w:val="EA71771556E74EFB975FBA6781F777A2"/>
    <w:rsid w:val="00CA1150"/>
  </w:style>
  <w:style w:type="paragraph" w:customStyle="1" w:styleId="406658D091DC409FA03526A98A34C570">
    <w:name w:val="406658D091DC409FA03526A98A34C570"/>
    <w:rsid w:val="00CA1150"/>
  </w:style>
  <w:style w:type="paragraph" w:customStyle="1" w:styleId="C4906545E5C44F238F886E0A31CCCCDD">
    <w:name w:val="C4906545E5C44F238F886E0A31CCCCDD"/>
    <w:rsid w:val="00CA1150"/>
  </w:style>
  <w:style w:type="paragraph" w:customStyle="1" w:styleId="2FA3CACFB2DA4FE99A8C8C05D65D9443">
    <w:name w:val="2FA3CACFB2DA4FE99A8C8C05D65D9443"/>
    <w:rsid w:val="00CA1150"/>
  </w:style>
  <w:style w:type="paragraph" w:customStyle="1" w:styleId="5738ACF036E64ACBBB7FC99CD070CBCF">
    <w:name w:val="5738ACF036E64ACBBB7FC99CD070CBCF"/>
    <w:rsid w:val="00CA1150"/>
  </w:style>
  <w:style w:type="paragraph" w:customStyle="1" w:styleId="FCE2AEFD64F1466E9A559DBB2870A8D8">
    <w:name w:val="FCE2AEFD64F1466E9A559DBB2870A8D8"/>
    <w:rsid w:val="00CA1150"/>
  </w:style>
  <w:style w:type="paragraph" w:customStyle="1" w:styleId="134E381509CB416084FE6F1AD8E5D6B7">
    <w:name w:val="134E381509CB416084FE6F1AD8E5D6B7"/>
    <w:rsid w:val="00CA1150"/>
  </w:style>
  <w:style w:type="paragraph" w:customStyle="1" w:styleId="C434540ACEDB4143A69526F87B4D02F6">
    <w:name w:val="C434540ACEDB4143A69526F87B4D02F6"/>
    <w:rsid w:val="00CA1150"/>
  </w:style>
  <w:style w:type="paragraph" w:customStyle="1" w:styleId="D84BD3247B934B3E8F02B18211CD52B8">
    <w:name w:val="D84BD3247B934B3E8F02B18211CD52B8"/>
    <w:rsid w:val="00CA1150"/>
  </w:style>
  <w:style w:type="paragraph" w:customStyle="1" w:styleId="F3A9B181CDB741EDBA8DD9DABD6DB358">
    <w:name w:val="F3A9B181CDB741EDBA8DD9DABD6DB358"/>
    <w:rsid w:val="00CA1150"/>
  </w:style>
  <w:style w:type="paragraph" w:customStyle="1" w:styleId="67B9A51AFC904CAEBBE6D8A404EFB1D3">
    <w:name w:val="67B9A51AFC904CAEBBE6D8A404EFB1D3"/>
    <w:rsid w:val="00CA1150"/>
  </w:style>
  <w:style w:type="paragraph" w:customStyle="1" w:styleId="F09F731D90714B7C8F93729DA31EC530">
    <w:name w:val="F09F731D90714B7C8F93729DA31EC530"/>
    <w:rsid w:val="00CA1150"/>
  </w:style>
  <w:style w:type="paragraph" w:customStyle="1" w:styleId="DA7B0E425D3846A0B384636B8A5F2261">
    <w:name w:val="DA7B0E425D3846A0B384636B8A5F2261"/>
    <w:rsid w:val="00CA1150"/>
  </w:style>
  <w:style w:type="paragraph" w:customStyle="1" w:styleId="76CF4CDFB74742F49EB7015B15F15AEA">
    <w:name w:val="76CF4CDFB74742F49EB7015B15F15AEA"/>
    <w:rsid w:val="00CA1150"/>
  </w:style>
  <w:style w:type="paragraph" w:customStyle="1" w:styleId="AD3E8279C2324DA0A6D01CECDF2A49CA">
    <w:name w:val="AD3E8279C2324DA0A6D01CECDF2A49CA"/>
    <w:rsid w:val="00CA1150"/>
  </w:style>
  <w:style w:type="paragraph" w:customStyle="1" w:styleId="2927368D6C684B56BF257D24951A7E93">
    <w:name w:val="2927368D6C684B56BF257D24951A7E93"/>
    <w:rsid w:val="00F06FCE"/>
  </w:style>
  <w:style w:type="paragraph" w:customStyle="1" w:styleId="4111B92B630E47EDB04F6F9CA232FBFA">
    <w:name w:val="4111B92B630E47EDB04F6F9CA232FBFA"/>
    <w:rsid w:val="00F06FCE"/>
  </w:style>
  <w:style w:type="paragraph" w:customStyle="1" w:styleId="4D69F0E541DF474C9BADC276ABE8EC78">
    <w:name w:val="4D69F0E541DF474C9BADC276ABE8EC78"/>
    <w:rsid w:val="00F06FCE"/>
  </w:style>
  <w:style w:type="paragraph" w:customStyle="1" w:styleId="6511BCC7FE094F87B47C6CC8839B4628">
    <w:name w:val="6511BCC7FE094F87B47C6CC8839B4628"/>
    <w:rsid w:val="00F06FCE"/>
  </w:style>
  <w:style w:type="paragraph" w:customStyle="1" w:styleId="CC9EBA4EB7F34D03A751C474DB313984">
    <w:name w:val="CC9EBA4EB7F34D03A751C474DB313984"/>
    <w:rsid w:val="00F06FCE"/>
  </w:style>
  <w:style w:type="paragraph" w:customStyle="1" w:styleId="C9FDE1D3FAE4426D9EAF8761F970E80C">
    <w:name w:val="C9FDE1D3FAE4426D9EAF8761F970E80C"/>
    <w:rsid w:val="00F06FCE"/>
  </w:style>
  <w:style w:type="paragraph" w:customStyle="1" w:styleId="0AB072FDD19C40EEB97D96AFADDDDB28">
    <w:name w:val="0AB072FDD19C40EEB97D96AFADDDDB28"/>
    <w:rsid w:val="00F06FCE"/>
  </w:style>
  <w:style w:type="paragraph" w:customStyle="1" w:styleId="D0C3002FADC9499EAB44BC4C93F37AC3">
    <w:name w:val="D0C3002FADC9499EAB44BC4C93F37AC3"/>
    <w:rsid w:val="00F06FCE"/>
  </w:style>
  <w:style w:type="paragraph" w:customStyle="1" w:styleId="5C0DD22B8B5F43E48B7291994790400A">
    <w:name w:val="5C0DD22B8B5F43E48B7291994790400A"/>
    <w:rsid w:val="00F06FCE"/>
  </w:style>
  <w:style w:type="paragraph" w:customStyle="1" w:styleId="683180C34D5C46C085203BFFF2EE9A2A">
    <w:name w:val="683180C34D5C46C085203BFFF2EE9A2A"/>
    <w:rsid w:val="00F06FCE"/>
  </w:style>
  <w:style w:type="paragraph" w:customStyle="1" w:styleId="2B8AFBE07F7741398443023C25103B54">
    <w:name w:val="2B8AFBE07F7741398443023C25103B54"/>
    <w:rsid w:val="00F06FCE"/>
  </w:style>
  <w:style w:type="paragraph" w:customStyle="1" w:styleId="E1EC1C8ADC32456E932ADCC12FCF3FF2">
    <w:name w:val="E1EC1C8ADC32456E932ADCC12FCF3FF2"/>
    <w:rsid w:val="00F06FCE"/>
  </w:style>
  <w:style w:type="paragraph" w:customStyle="1" w:styleId="E9EE249078E44F959FB3A4D381CF89C2">
    <w:name w:val="E9EE249078E44F959FB3A4D381CF89C2"/>
    <w:rsid w:val="00F06FCE"/>
  </w:style>
  <w:style w:type="paragraph" w:customStyle="1" w:styleId="C6E6A05EC16348F6BC0A6F2C9268598B">
    <w:name w:val="C6E6A05EC16348F6BC0A6F2C9268598B"/>
    <w:rsid w:val="00F06FCE"/>
  </w:style>
  <w:style w:type="paragraph" w:customStyle="1" w:styleId="C1548CB3AACC4BB09D234ABFC8364AB0">
    <w:name w:val="C1548CB3AACC4BB09D234ABFC8364AB0"/>
    <w:rsid w:val="00F06FCE"/>
  </w:style>
  <w:style w:type="paragraph" w:customStyle="1" w:styleId="3D6B2A6F439C4BA2BD7503F8A6BC43A8">
    <w:name w:val="3D6B2A6F439C4BA2BD7503F8A6BC43A8"/>
    <w:rsid w:val="00F06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6091-6830-40E7-851D-BD623792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1560</Words>
  <Characters>8167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2020-04-30T23:30:00Z</cp:lastPrinted>
  <dcterms:created xsi:type="dcterms:W3CDTF">2020-05-05T19:32:00Z</dcterms:created>
  <dcterms:modified xsi:type="dcterms:W3CDTF">2020-05-05T19:32:00Z</dcterms:modified>
</cp:coreProperties>
</file>