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5F7487"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2050" DrawAspect="Content" ObjectID="_1713620405"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6F059A53"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EF3298" w:rsidRPr="00EF3298">
        <w:rPr>
          <w:rFonts w:ascii="Bookman Old Style" w:hAnsi="Bookman Old Style"/>
          <w:sz w:val="32"/>
          <w:szCs w:val="32"/>
        </w:rPr>
        <w:t>502 011</w:t>
      </w:r>
      <w:r w:rsidRPr="006B4647">
        <w:rPr>
          <w:rFonts w:ascii="Bookman Old Style" w:hAnsi="Bookman Old Style"/>
          <w:sz w:val="24"/>
          <w:szCs w:val="24"/>
        </w:rPr>
        <w:t xml:space="preserve"> DE 20</w:t>
      </w:r>
      <w:r>
        <w:rPr>
          <w:rFonts w:ascii="Bookman Old Style" w:hAnsi="Bookman Old Style"/>
          <w:sz w:val="24"/>
          <w:szCs w:val="24"/>
        </w:rPr>
        <w:t>2</w:t>
      </w:r>
      <w:r w:rsidR="007E0F7B">
        <w:rPr>
          <w:rFonts w:ascii="Bookman Old Style" w:hAnsi="Bookman Old Style"/>
          <w:sz w:val="24"/>
          <w:szCs w:val="24"/>
        </w:rPr>
        <w:t>2</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730DC628"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r w:rsidR="00EF3298" w:rsidRPr="00EF3298">
        <w:rPr>
          <w:rFonts w:ascii="Bookman Old Style" w:hAnsi="Bookman Old Style"/>
          <w:bCs/>
          <w:sz w:val="32"/>
          <w:szCs w:val="32"/>
        </w:rPr>
        <w:t>31</w:t>
      </w:r>
      <w:proofErr w:type="gramEnd"/>
      <w:r w:rsidR="00EF3298" w:rsidRPr="00EF3298">
        <w:rPr>
          <w:rFonts w:ascii="Bookman Old Style" w:hAnsi="Bookman Old Style"/>
          <w:bCs/>
          <w:sz w:val="32"/>
          <w:szCs w:val="32"/>
        </w:rPr>
        <w:t xml:space="preserve"> MAR. 2022</w:t>
      </w:r>
      <w:r w:rsidR="007E0F7B">
        <w:rPr>
          <w:rFonts w:ascii="Bookman Old Style" w:hAnsi="Bookman Old Style"/>
          <w:b w:val="0"/>
          <w:szCs w:val="24"/>
        </w:rPr>
        <w:t xml:space="preserve">   </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75FE088A" w14:textId="53512D4F" w:rsidR="00373BEF" w:rsidRDefault="00B04D7B" w:rsidP="00373BEF">
      <w:pPr>
        <w:widowControl w:val="0"/>
        <w:tabs>
          <w:tab w:val="left" w:pos="284"/>
        </w:tabs>
        <w:adjustRightInd w:val="0"/>
        <w:ind w:left="0" w:right="20"/>
        <w:jc w:val="center"/>
        <w:rPr>
          <w:rFonts w:ascii="Bookman Old Style" w:hAnsi="Bookman Old Style" w:cs="Arial"/>
          <w:lang w:val="es-ES_tradnl"/>
        </w:rPr>
      </w:pPr>
      <w:r w:rsidRPr="00B13BC3">
        <w:rPr>
          <w:rFonts w:ascii="Bookman Old Style" w:hAnsi="Bookman Old Style" w:cs="Arial"/>
        </w:rPr>
        <w:t xml:space="preserve">Por la cual se aprueba el cargo máximo base de comercialización de </w:t>
      </w:r>
      <w:r w:rsidR="00BA64B2">
        <w:rPr>
          <w:rFonts w:ascii="Bookman Old Style" w:hAnsi="Bookman Old Style" w:cs="Arial"/>
        </w:rPr>
        <w:t>G</w:t>
      </w:r>
      <w:r>
        <w:rPr>
          <w:rFonts w:ascii="Bookman Old Style" w:hAnsi="Bookman Old Style" w:cs="Arial"/>
        </w:rPr>
        <w:t xml:space="preserve">as </w:t>
      </w:r>
      <w:r w:rsidR="007E0F7B">
        <w:rPr>
          <w:rFonts w:ascii="Bookman Old Style" w:hAnsi="Bookman Old Style" w:cs="Arial"/>
        </w:rPr>
        <w:t>Licuado de Petróleo</w:t>
      </w:r>
      <w:r w:rsidR="00967593">
        <w:rPr>
          <w:rFonts w:ascii="Bookman Old Style" w:hAnsi="Bookman Old Style" w:cs="Arial"/>
        </w:rPr>
        <w:t xml:space="preserve"> </w:t>
      </w:r>
      <w:r w:rsidR="003D5088">
        <w:rPr>
          <w:rFonts w:ascii="Bookman Old Style" w:hAnsi="Bookman Old Style" w:cs="Arial"/>
        </w:rPr>
        <w:t>(</w:t>
      </w:r>
      <w:r w:rsidR="00967593">
        <w:rPr>
          <w:rFonts w:ascii="Bookman Old Style" w:hAnsi="Bookman Old Style" w:cs="Arial"/>
        </w:rPr>
        <w:t>G</w:t>
      </w:r>
      <w:r w:rsidR="007E0F7B">
        <w:rPr>
          <w:rFonts w:ascii="Bookman Old Style" w:hAnsi="Bookman Old Style" w:cs="Arial"/>
        </w:rPr>
        <w:t>LP</w:t>
      </w:r>
      <w:r w:rsidR="003D5088">
        <w:rPr>
          <w:rFonts w:ascii="Bookman Old Style" w:hAnsi="Bookman Old Style" w:cs="Arial"/>
        </w:rPr>
        <w:t>)</w:t>
      </w:r>
      <w:r>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F9502E">
        <w:rPr>
          <w:rFonts w:ascii="Bookman Old Style" w:hAnsi="Bookman Old Style" w:cs="Arial"/>
        </w:rPr>
        <w:t>por l</w:t>
      </w:r>
      <w:r w:rsidR="007E0F7B">
        <w:rPr>
          <w:rFonts w:ascii="Bookman Old Style" w:hAnsi="Bookman Old Style" w:cs="Arial"/>
        </w:rPr>
        <w:t>os</w:t>
      </w:r>
      <w:r>
        <w:rPr>
          <w:rFonts w:ascii="Bookman Old Style" w:hAnsi="Bookman Old Style" w:cs="Arial"/>
        </w:rPr>
        <w:t xml:space="preserve"> Municipio</w:t>
      </w:r>
      <w:r w:rsidR="007E0F7B">
        <w:rPr>
          <w:rFonts w:ascii="Bookman Old Style" w:hAnsi="Bookman Old Style" w:cs="Arial"/>
        </w:rPr>
        <w:t>s</w:t>
      </w:r>
      <w:r>
        <w:rPr>
          <w:rFonts w:ascii="Bookman Old Style" w:hAnsi="Bookman Old Style" w:cs="Arial"/>
        </w:rPr>
        <w:t xml:space="preserve"> de </w:t>
      </w:r>
      <w:bookmarkStart w:id="0" w:name="_Hlk69308628"/>
      <w:r w:rsidR="007E0F7B">
        <w:rPr>
          <w:rFonts w:ascii="Bookman Old Style" w:hAnsi="Bookman Old Style" w:cs="Arial"/>
        </w:rPr>
        <w:t>Consacá, El Tambo, Nariño y Puerres</w:t>
      </w:r>
      <w:r w:rsidR="00281F4C">
        <w:rPr>
          <w:rFonts w:ascii="Bookman Old Style" w:hAnsi="Bookman Old Style" w:cs="Arial"/>
        </w:rPr>
        <w:t xml:space="preserve"> en el</w:t>
      </w:r>
      <w:r w:rsidR="00373BEF">
        <w:rPr>
          <w:rFonts w:ascii="Bookman Old Style" w:hAnsi="Bookman Old Style" w:cs="Arial"/>
        </w:rPr>
        <w:t xml:space="preserve"> </w:t>
      </w:r>
      <w:r>
        <w:rPr>
          <w:rFonts w:ascii="Bookman Old Style" w:hAnsi="Bookman Old Style" w:cs="Arial"/>
          <w:lang w:val="es-ES_tradnl"/>
        </w:rPr>
        <w:t>Departamento d</w:t>
      </w:r>
      <w:r w:rsidR="00857A48">
        <w:rPr>
          <w:rFonts w:ascii="Bookman Old Style" w:hAnsi="Bookman Old Style" w:cs="Arial"/>
          <w:lang w:val="es-ES_tradnl"/>
        </w:rPr>
        <w:t>e</w:t>
      </w:r>
      <w:r w:rsidR="0016370F">
        <w:rPr>
          <w:rFonts w:ascii="Bookman Old Style" w:hAnsi="Bookman Old Style" w:cs="Arial"/>
          <w:lang w:val="es-ES_tradnl"/>
        </w:rPr>
        <w:t xml:space="preserve"> </w:t>
      </w:r>
      <w:bookmarkEnd w:id="0"/>
      <w:r w:rsidR="007E0F7B">
        <w:rPr>
          <w:rFonts w:ascii="Bookman Old Style" w:hAnsi="Bookman Old Style" w:cs="Arial"/>
          <w:lang w:val="es-ES_tradnl"/>
        </w:rPr>
        <w:t>Nariño</w:t>
      </w:r>
      <w:r>
        <w:rPr>
          <w:rFonts w:ascii="Bookman Old Style" w:hAnsi="Bookman Old Style" w:cs="Arial"/>
          <w:lang w:val="es-ES_tradn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354B4B">
        <w:rPr>
          <w:rFonts w:ascii="Bookman Old Style" w:hAnsi="Bookman Old Style" w:cs="Arial"/>
        </w:rPr>
        <w:t xml:space="preserve">la empresa </w:t>
      </w:r>
      <w:r w:rsidR="007E0F7B">
        <w:rPr>
          <w:rFonts w:ascii="Bookman Old Style" w:hAnsi="Bookman Old Style" w:cs="Arial"/>
          <w:lang w:val="es-ES_tradnl"/>
        </w:rPr>
        <w:t>INGENIERIA Y SERVICIOS</w:t>
      </w:r>
      <w:r w:rsidR="00D40903">
        <w:rPr>
          <w:rFonts w:ascii="Bookman Old Style" w:hAnsi="Bookman Old Style" w:cs="Arial"/>
          <w:lang w:val="es-ES_tradnl"/>
        </w:rPr>
        <w:t xml:space="preserve"> S.A. E.S.P.</w:t>
      </w:r>
    </w:p>
    <w:p w14:paraId="1BA65419"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127D9144"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0FD459AE" w14:textId="763A96A5" w:rsidR="00B04D7B" w:rsidRDefault="00B04D7B" w:rsidP="00373BEF">
      <w:pPr>
        <w:widowControl w:val="0"/>
        <w:tabs>
          <w:tab w:val="left" w:pos="284"/>
        </w:tabs>
        <w:adjustRightInd w:val="0"/>
        <w:ind w:left="0" w:right="20"/>
        <w:jc w:val="center"/>
        <w:rPr>
          <w:rFonts w:ascii="Bookman Old Style" w:hAnsi="Bookman Old Style"/>
          <w:b/>
        </w:rPr>
      </w:pPr>
      <w:r w:rsidRPr="006B4647">
        <w:rPr>
          <w:rFonts w:ascii="Bookman Old Style" w:hAnsi="Bookman Old Style"/>
          <w:b/>
        </w:rPr>
        <w:t>LA COMISIÓN DE REGULACIÓN DE ENERGÍA Y GAS</w:t>
      </w:r>
    </w:p>
    <w:p w14:paraId="40B239F1" w14:textId="77777777" w:rsidR="00373BEF" w:rsidRPr="00373BEF" w:rsidRDefault="00373BEF" w:rsidP="00373BEF">
      <w:pPr>
        <w:widowControl w:val="0"/>
        <w:tabs>
          <w:tab w:val="left" w:pos="284"/>
        </w:tabs>
        <w:adjustRightInd w:val="0"/>
        <w:ind w:left="0" w:right="20"/>
        <w:jc w:val="center"/>
        <w:rPr>
          <w:rFonts w:ascii="Bookman Old Style" w:hAnsi="Bookman Old Style" w:cs="Arial"/>
          <w:lang w:val="es-CO"/>
        </w:rPr>
      </w:pPr>
    </w:p>
    <w:p w14:paraId="60811B3C" w14:textId="77777777" w:rsidR="00B04D7B" w:rsidRPr="006B4647" w:rsidRDefault="00B04D7B" w:rsidP="00B04D7B">
      <w:pPr>
        <w:ind w:left="0"/>
        <w:jc w:val="both"/>
        <w:rPr>
          <w:rFonts w:ascii="Bookman Old Style" w:hAnsi="Bookman Old Style" w:cs="Arial"/>
          <w:b/>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6B5C2803" w14:textId="77777777" w:rsidR="00C10234" w:rsidRDefault="00C10234" w:rsidP="00373BEF">
      <w:pPr>
        <w:adjustRightInd w:val="0"/>
        <w:spacing w:before="200" w:after="200"/>
        <w:ind w:left="0" w:right="20"/>
        <w:jc w:val="both"/>
        <w:rPr>
          <w:rFonts w:ascii="Bookman Old Style" w:hAnsi="Bookman Old Style" w:cs="Arial"/>
        </w:rPr>
      </w:pPr>
    </w:p>
    <w:p w14:paraId="1B6E0F4B" w14:textId="2B8012C0"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DF591E">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07DF5C08"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DF591E">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3B858985" w:rsidR="00B04D7B" w:rsidRDefault="00B04D7B" w:rsidP="00373BEF">
      <w:pPr>
        <w:adjustRightInd w:val="0"/>
        <w:spacing w:before="200" w:after="200"/>
        <w:ind w:left="0" w:right="23"/>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DF591E">
        <w:rPr>
          <w:rFonts w:ascii="Bookman Old Style" w:hAnsi="Bookman Old Style" w:cs="Arial"/>
        </w:rPr>
        <w:t>,</w:t>
      </w:r>
      <w:r w:rsidRPr="00D03E47">
        <w:rPr>
          <w:rFonts w:ascii="Bookman Old Style" w:hAnsi="Bookman Old Style" w:cs="Arial"/>
        </w:rPr>
        <w:t xml:space="preserve"> vencido el período de vigencia de las fórmulas tarifarias</w:t>
      </w:r>
      <w:r w:rsidR="00DF591E">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0CF98B49" w:rsidR="00B04D7B" w:rsidRDefault="00B04D7B" w:rsidP="00373BEF">
      <w:pPr>
        <w:adjustRightInd w:val="0"/>
        <w:spacing w:before="200" w:after="200"/>
        <w:ind w:left="0" w:right="23"/>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4977FA3E" w:rsidR="00B04D7B" w:rsidRDefault="00B04D7B" w:rsidP="00373BEF">
      <w:pPr>
        <w:adjustRightInd w:val="0"/>
        <w:spacing w:before="200" w:after="200"/>
        <w:ind w:left="0" w:right="23"/>
        <w:jc w:val="both"/>
        <w:rPr>
          <w:rFonts w:ascii="Bookman Old Style" w:hAnsi="Bookman Old Style" w:cs="Arial"/>
        </w:rPr>
      </w:pPr>
      <w:r w:rsidRPr="00905C79">
        <w:rPr>
          <w:rFonts w:ascii="Bookman Old Style" w:hAnsi="Bookman Old Style" w:cs="Arial"/>
          <w:lang w:val="es-CO"/>
        </w:rPr>
        <w:t xml:space="preserve">La empresa </w:t>
      </w:r>
      <w:r w:rsidR="00D2137F" w:rsidRPr="00905C79">
        <w:rPr>
          <w:rFonts w:ascii="Bookman Old Style" w:hAnsi="Bookman Old Style" w:cs="Arial"/>
          <w:lang w:val="es-ES_tradnl"/>
        </w:rPr>
        <w:t>INGENIERÍA Y SERVICIOS</w:t>
      </w:r>
      <w:r w:rsidR="00746359" w:rsidRPr="00905C79">
        <w:rPr>
          <w:rFonts w:ascii="Bookman Old Style" w:hAnsi="Bookman Old Style" w:cs="Arial"/>
          <w:lang w:val="es-ES_tradnl"/>
        </w:rPr>
        <w:t xml:space="preserve"> S.</w:t>
      </w:r>
      <w:r w:rsidR="00D40903" w:rsidRPr="00905C79">
        <w:rPr>
          <w:rFonts w:ascii="Bookman Old Style" w:hAnsi="Bookman Old Style" w:cs="Arial"/>
          <w:lang w:val="es-ES_tradnl"/>
        </w:rPr>
        <w:t>A. E.S.P.</w:t>
      </w:r>
      <w:r w:rsidR="00DF591E" w:rsidRPr="00905C79">
        <w:rPr>
          <w:rFonts w:ascii="Bookman Old Style" w:hAnsi="Bookman Old Style" w:cs="Arial"/>
          <w:lang w:val="es-ES_tradnl"/>
        </w:rPr>
        <w:t>,</w:t>
      </w:r>
      <w:r w:rsidR="00D40903" w:rsidRPr="00905C79">
        <w:rPr>
          <w:rFonts w:ascii="Bookman Old Style" w:hAnsi="Bookman Old Style" w:cs="Arial"/>
          <w:lang w:val="es-ES_tradnl"/>
        </w:rPr>
        <w:t xml:space="preserve"> </w:t>
      </w:r>
      <w:r w:rsidRPr="00905C79">
        <w:rPr>
          <w:rFonts w:ascii="Bookman Old Style" w:hAnsi="Bookman Old Style" w:cs="Arial"/>
        </w:rPr>
        <w:t xml:space="preserve">a través de la comunicación radicada en la CREG bajo el número </w:t>
      </w:r>
      <w:r w:rsidR="00D2137F" w:rsidRPr="00905C79">
        <w:rPr>
          <w:rFonts w:ascii="Bookman Old Style" w:hAnsi="Bookman Old Style" w:cs="Arial"/>
        </w:rPr>
        <w:t>E-2021-001385 de</w:t>
      </w:r>
      <w:r w:rsidR="00C10234">
        <w:rPr>
          <w:rFonts w:ascii="Bookman Old Style" w:hAnsi="Bookman Old Style" w:cs="Arial"/>
        </w:rPr>
        <w:t>l</w:t>
      </w:r>
      <w:r w:rsidR="00D2137F" w:rsidRPr="00905C79">
        <w:rPr>
          <w:rFonts w:ascii="Bookman Old Style" w:hAnsi="Bookman Old Style" w:cs="Arial"/>
        </w:rPr>
        <w:t xml:space="preserve"> 28 de enero de 2021</w:t>
      </w:r>
      <w:r w:rsidRPr="00905C79">
        <w:rPr>
          <w:rFonts w:ascii="Bookman Old Style" w:hAnsi="Bookman Old Style" w:cs="Arial"/>
          <w:lang w:val="es-CO"/>
        </w:rPr>
        <w:t>, solicitó aprobación del cargo de comercialización de</w:t>
      </w:r>
      <w:r w:rsidR="003D5088" w:rsidRPr="00905C79">
        <w:rPr>
          <w:rFonts w:ascii="Bookman Old Style" w:hAnsi="Bookman Old Style" w:cs="Arial"/>
          <w:lang w:val="es-CO"/>
        </w:rPr>
        <w:t xml:space="preserve"> Gas </w:t>
      </w:r>
      <w:r w:rsidR="00D2137F" w:rsidRPr="00905C79">
        <w:rPr>
          <w:rFonts w:ascii="Bookman Old Style" w:hAnsi="Bookman Old Style" w:cs="Arial"/>
          <w:lang w:val="es-CO"/>
        </w:rPr>
        <w:t>Licuado de Petróleo</w:t>
      </w:r>
      <w:r w:rsidRPr="00905C79">
        <w:rPr>
          <w:rFonts w:ascii="Bookman Old Style" w:hAnsi="Bookman Old Style" w:cs="Arial"/>
          <w:lang w:val="es-CO"/>
        </w:rPr>
        <w:t xml:space="preserve"> </w:t>
      </w:r>
      <w:r w:rsidR="003D5088" w:rsidRPr="00905C79">
        <w:rPr>
          <w:rFonts w:ascii="Bookman Old Style" w:hAnsi="Bookman Old Style" w:cs="Arial"/>
          <w:lang w:val="es-CO"/>
        </w:rPr>
        <w:t>(</w:t>
      </w:r>
      <w:r w:rsidR="00857A48" w:rsidRPr="00905C79">
        <w:rPr>
          <w:rFonts w:ascii="Bookman Old Style" w:hAnsi="Bookman Old Style" w:cs="Arial"/>
          <w:lang w:val="es-CO"/>
        </w:rPr>
        <w:t>G</w:t>
      </w:r>
      <w:r w:rsidR="00D2137F" w:rsidRPr="00905C79">
        <w:rPr>
          <w:rFonts w:ascii="Bookman Old Style" w:hAnsi="Bookman Old Style" w:cs="Arial"/>
          <w:lang w:val="es-CO"/>
        </w:rPr>
        <w:t>LP</w:t>
      </w:r>
      <w:r w:rsidR="003D5088" w:rsidRPr="00905C79">
        <w:rPr>
          <w:rFonts w:ascii="Bookman Old Style" w:hAnsi="Bookman Old Style" w:cs="Arial"/>
          <w:lang w:val="es-CO"/>
        </w:rPr>
        <w:t>)</w:t>
      </w:r>
      <w:r w:rsidRPr="00905C79">
        <w:rPr>
          <w:rFonts w:ascii="Bookman Old Style" w:hAnsi="Bookman Old Style" w:cs="Arial"/>
          <w:lang w:val="es-CO"/>
        </w:rPr>
        <w:t xml:space="preserve"> por redes para el mercado relevante como sigue</w:t>
      </w:r>
      <w:r w:rsidRPr="00905C79">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9B3415" w:rsidRPr="00010337" w14:paraId="1091235F" w14:textId="77777777" w:rsidTr="00373BEF">
        <w:trPr>
          <w:tblHeader/>
          <w:jc w:val="center"/>
        </w:trPr>
        <w:tc>
          <w:tcPr>
            <w:tcW w:w="2441" w:type="dxa"/>
            <w:shd w:val="clear" w:color="auto" w:fill="D9D9D9" w:themeFill="background1" w:themeFillShade="D9"/>
            <w:vAlign w:val="center"/>
          </w:tcPr>
          <w:p w14:paraId="27B06BF6" w14:textId="341B2156" w:rsidR="009B3415" w:rsidRPr="00010337" w:rsidRDefault="0096788A" w:rsidP="009B3415">
            <w:pPr>
              <w:keepNext/>
              <w:ind w:left="-104"/>
              <w:jc w:val="center"/>
              <w:rPr>
                <w:rFonts w:ascii="Bookman Old Style" w:hAnsi="Bookman Old Style" w:cs="Arial"/>
                <w:b/>
                <w:sz w:val="22"/>
                <w:szCs w:val="22"/>
              </w:rPr>
            </w:pPr>
            <w:r>
              <w:rPr>
                <w:rFonts w:ascii="Bookman Old Style" w:hAnsi="Bookman Old Style" w:cs="Arial"/>
                <w:b/>
                <w:sz w:val="22"/>
                <w:szCs w:val="22"/>
              </w:rPr>
              <w:t>CÓDIGO</w:t>
            </w:r>
            <w:r w:rsidR="009B3415">
              <w:rPr>
                <w:rFonts w:ascii="Bookman Old Style" w:hAnsi="Bookman Old Style" w:cs="Arial"/>
                <w:b/>
                <w:sz w:val="22"/>
                <w:szCs w:val="22"/>
              </w:rPr>
              <w:t xml:space="preserve"> DANE </w:t>
            </w:r>
          </w:p>
        </w:tc>
        <w:tc>
          <w:tcPr>
            <w:tcW w:w="2064" w:type="dxa"/>
            <w:shd w:val="clear" w:color="auto" w:fill="D9D9D9" w:themeFill="background1" w:themeFillShade="D9"/>
            <w:vAlign w:val="center"/>
          </w:tcPr>
          <w:p w14:paraId="362A831A" w14:textId="52973495" w:rsidR="009B3415" w:rsidRPr="00010337" w:rsidRDefault="009B3415" w:rsidP="009B3415">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17F441E8" w14:textId="75AC29CC" w:rsidR="009B3415" w:rsidRPr="00010337" w:rsidRDefault="009B3415" w:rsidP="009B3415">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905C79" w:rsidRPr="00010337" w14:paraId="3BE45C09" w14:textId="77777777" w:rsidTr="00543114">
        <w:trPr>
          <w:jc w:val="center"/>
        </w:trPr>
        <w:tc>
          <w:tcPr>
            <w:tcW w:w="2441" w:type="dxa"/>
            <w:shd w:val="clear" w:color="auto" w:fill="auto"/>
          </w:tcPr>
          <w:p w14:paraId="2B06AEEE" w14:textId="17E66997" w:rsidR="00905C79" w:rsidRPr="00263C88" w:rsidRDefault="00905C79" w:rsidP="00905C79">
            <w:pPr>
              <w:ind w:left="-104" w:right="-1"/>
              <w:jc w:val="center"/>
              <w:rPr>
                <w:rFonts w:ascii="Bookman Old Style" w:hAnsi="Bookman Old Style" w:cs="Arial"/>
                <w:sz w:val="22"/>
                <w:szCs w:val="22"/>
              </w:rPr>
            </w:pPr>
            <w:r w:rsidRPr="00905C79">
              <w:rPr>
                <w:rFonts w:ascii="Bookman Old Style" w:hAnsi="Bookman Old Style" w:cs="Arial"/>
                <w:lang w:val="es-ES_tradnl"/>
              </w:rPr>
              <w:t>52207</w:t>
            </w:r>
          </w:p>
        </w:tc>
        <w:tc>
          <w:tcPr>
            <w:tcW w:w="2064" w:type="dxa"/>
            <w:shd w:val="clear" w:color="auto" w:fill="auto"/>
          </w:tcPr>
          <w:p w14:paraId="3A71BBE0" w14:textId="7D6D9281" w:rsidR="00905C79" w:rsidRPr="00263C88" w:rsidRDefault="00905C79" w:rsidP="00905C79">
            <w:pPr>
              <w:ind w:left="-104" w:right="-1"/>
              <w:jc w:val="center"/>
              <w:rPr>
                <w:rFonts w:ascii="Bookman Old Style" w:hAnsi="Bookman Old Style" w:cs="Arial"/>
                <w:sz w:val="22"/>
                <w:szCs w:val="22"/>
              </w:rPr>
            </w:pPr>
            <w:proofErr w:type="spellStart"/>
            <w:r w:rsidRPr="00905C79">
              <w:rPr>
                <w:rFonts w:ascii="Bookman Old Style" w:hAnsi="Bookman Old Style" w:cs="Arial"/>
                <w:lang w:val="es-ES_tradnl"/>
              </w:rPr>
              <w:t>Consacá</w:t>
            </w:r>
            <w:proofErr w:type="spellEnd"/>
          </w:p>
        </w:tc>
        <w:tc>
          <w:tcPr>
            <w:tcW w:w="2325" w:type="dxa"/>
            <w:shd w:val="clear" w:color="auto" w:fill="auto"/>
          </w:tcPr>
          <w:p w14:paraId="38414AEE" w14:textId="6F9A5818" w:rsidR="00905C79" w:rsidRPr="00263C88" w:rsidRDefault="00905C79" w:rsidP="00905C79">
            <w:pPr>
              <w:ind w:left="-111" w:right="-1"/>
              <w:jc w:val="center"/>
              <w:rPr>
                <w:rFonts w:ascii="Bookman Old Style" w:hAnsi="Bookman Old Style" w:cs="Arial"/>
                <w:sz w:val="22"/>
                <w:szCs w:val="22"/>
              </w:rPr>
            </w:pPr>
            <w:r w:rsidRPr="00905C79">
              <w:rPr>
                <w:rFonts w:ascii="Bookman Old Style" w:hAnsi="Bookman Old Style" w:cs="Arial"/>
                <w:lang w:val="es-ES_tradnl"/>
              </w:rPr>
              <w:t>Nariño</w:t>
            </w:r>
          </w:p>
        </w:tc>
      </w:tr>
      <w:tr w:rsidR="00905C79" w:rsidRPr="00010337" w14:paraId="3CF20371" w14:textId="77777777" w:rsidTr="00543114">
        <w:trPr>
          <w:jc w:val="center"/>
        </w:trPr>
        <w:tc>
          <w:tcPr>
            <w:tcW w:w="2441" w:type="dxa"/>
            <w:shd w:val="clear" w:color="auto" w:fill="auto"/>
          </w:tcPr>
          <w:p w14:paraId="43A6B24C" w14:textId="0F328D07" w:rsidR="00905C79" w:rsidRDefault="00905C79" w:rsidP="00905C79">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52260</w:t>
            </w:r>
          </w:p>
        </w:tc>
        <w:tc>
          <w:tcPr>
            <w:tcW w:w="2064" w:type="dxa"/>
            <w:shd w:val="clear" w:color="auto" w:fill="auto"/>
          </w:tcPr>
          <w:p w14:paraId="6D12E340" w14:textId="21590635" w:rsidR="00905C79" w:rsidRDefault="00905C79" w:rsidP="00905C79">
            <w:pPr>
              <w:ind w:left="-104" w:right="-1"/>
              <w:jc w:val="center"/>
              <w:rPr>
                <w:rFonts w:ascii="Bookman Old Style" w:hAnsi="Bookman Old Style"/>
                <w:color w:val="000000"/>
                <w:sz w:val="22"/>
                <w:szCs w:val="22"/>
              </w:rPr>
            </w:pPr>
            <w:r w:rsidRPr="00905C79">
              <w:rPr>
                <w:rFonts w:ascii="Bookman Old Style" w:hAnsi="Bookman Old Style" w:cs="Arial"/>
                <w:lang w:val="es-ES_tradnl"/>
              </w:rPr>
              <w:t>El Tambo</w:t>
            </w:r>
          </w:p>
        </w:tc>
        <w:tc>
          <w:tcPr>
            <w:tcW w:w="2325" w:type="dxa"/>
            <w:shd w:val="clear" w:color="auto" w:fill="auto"/>
          </w:tcPr>
          <w:p w14:paraId="08A4FFB2" w14:textId="6F4FEFB9" w:rsidR="00905C79" w:rsidRDefault="00905C79" w:rsidP="00905C79">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r w:rsidR="00905C79" w:rsidRPr="00010337" w14:paraId="7947A917" w14:textId="77777777" w:rsidTr="00543114">
        <w:trPr>
          <w:jc w:val="center"/>
        </w:trPr>
        <w:tc>
          <w:tcPr>
            <w:tcW w:w="2441" w:type="dxa"/>
            <w:shd w:val="clear" w:color="auto" w:fill="auto"/>
          </w:tcPr>
          <w:p w14:paraId="322FB891" w14:textId="68AC8F8E" w:rsidR="00905C79" w:rsidRDefault="00905C79" w:rsidP="00905C79">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52480</w:t>
            </w:r>
          </w:p>
        </w:tc>
        <w:tc>
          <w:tcPr>
            <w:tcW w:w="2064" w:type="dxa"/>
            <w:shd w:val="clear" w:color="auto" w:fill="auto"/>
          </w:tcPr>
          <w:p w14:paraId="6BC85908" w14:textId="3F0C2476" w:rsidR="00905C79" w:rsidRDefault="00905C79" w:rsidP="00905C79">
            <w:pPr>
              <w:ind w:left="-104" w:right="-1"/>
              <w:jc w:val="center"/>
              <w:rPr>
                <w:rFonts w:ascii="Bookman Old Style" w:hAnsi="Bookman Old Style"/>
                <w:color w:val="000000"/>
                <w:sz w:val="22"/>
                <w:szCs w:val="22"/>
              </w:rPr>
            </w:pPr>
            <w:r w:rsidRPr="00905C79">
              <w:rPr>
                <w:rFonts w:ascii="Bookman Old Style" w:hAnsi="Bookman Old Style" w:cs="Arial"/>
                <w:lang w:val="es-ES_tradnl"/>
              </w:rPr>
              <w:t>Nariño</w:t>
            </w:r>
          </w:p>
        </w:tc>
        <w:tc>
          <w:tcPr>
            <w:tcW w:w="2325" w:type="dxa"/>
            <w:shd w:val="clear" w:color="auto" w:fill="auto"/>
          </w:tcPr>
          <w:p w14:paraId="000C7741" w14:textId="4FDF8F98" w:rsidR="00905C79" w:rsidRDefault="00905C79" w:rsidP="00905C79">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r w:rsidR="00905C79" w:rsidRPr="00010337" w14:paraId="74797627" w14:textId="77777777" w:rsidTr="00543114">
        <w:trPr>
          <w:jc w:val="center"/>
        </w:trPr>
        <w:tc>
          <w:tcPr>
            <w:tcW w:w="2441" w:type="dxa"/>
            <w:shd w:val="clear" w:color="auto" w:fill="auto"/>
          </w:tcPr>
          <w:p w14:paraId="69EF8398" w14:textId="4E94940F" w:rsidR="00905C79" w:rsidRDefault="00905C79" w:rsidP="00905C79">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52573</w:t>
            </w:r>
          </w:p>
        </w:tc>
        <w:tc>
          <w:tcPr>
            <w:tcW w:w="2064" w:type="dxa"/>
            <w:shd w:val="clear" w:color="auto" w:fill="auto"/>
          </w:tcPr>
          <w:p w14:paraId="24985B5A" w14:textId="3500D51F" w:rsidR="00905C79" w:rsidRDefault="00905C79" w:rsidP="00905C79">
            <w:pPr>
              <w:ind w:left="-104" w:right="-1"/>
              <w:jc w:val="center"/>
              <w:rPr>
                <w:rFonts w:ascii="Bookman Old Style" w:hAnsi="Bookman Old Style"/>
                <w:color w:val="000000"/>
                <w:sz w:val="22"/>
                <w:szCs w:val="22"/>
              </w:rPr>
            </w:pPr>
            <w:r w:rsidRPr="00905C79">
              <w:rPr>
                <w:rFonts w:ascii="Bookman Old Style" w:hAnsi="Bookman Old Style" w:cs="Arial"/>
                <w:lang w:val="es-ES_tradnl"/>
              </w:rPr>
              <w:t>Puerres</w:t>
            </w:r>
          </w:p>
        </w:tc>
        <w:tc>
          <w:tcPr>
            <w:tcW w:w="2325" w:type="dxa"/>
            <w:shd w:val="clear" w:color="auto" w:fill="auto"/>
          </w:tcPr>
          <w:p w14:paraId="03F54C36" w14:textId="7BFCDFA6" w:rsidR="00905C79" w:rsidRDefault="00905C79" w:rsidP="00905C79">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bl>
    <w:p w14:paraId="4A983365" w14:textId="0C65245B" w:rsidR="00D40903" w:rsidRDefault="00B04D7B" w:rsidP="001C05B7">
      <w:pPr>
        <w:adjustRightInd w:val="0"/>
        <w:spacing w:before="240" w:after="20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114B7B" w:rsidRPr="00223E30">
        <w:rPr>
          <w:rFonts w:ascii="Bookman Old Style" w:hAnsi="Bookman Old Style" w:cs="Arial"/>
        </w:rPr>
        <w:t>I-2021-00</w:t>
      </w:r>
      <w:r w:rsidR="00675F5D">
        <w:rPr>
          <w:rFonts w:ascii="Bookman Old Style" w:hAnsi="Bookman Old Style" w:cs="Arial"/>
        </w:rPr>
        <w:t>1858</w:t>
      </w:r>
      <w:r w:rsidR="00114B7B" w:rsidRPr="00223E30">
        <w:rPr>
          <w:rFonts w:ascii="Bookman Old Style" w:hAnsi="Bookman Old Style" w:cs="Arial"/>
        </w:rPr>
        <w:t xml:space="preserve"> proferido el día </w:t>
      </w:r>
      <w:r w:rsidR="00675F5D">
        <w:rPr>
          <w:rFonts w:ascii="Bookman Old Style" w:hAnsi="Bookman Old Style" w:cs="Arial"/>
        </w:rPr>
        <w:t>1</w:t>
      </w:r>
      <w:r w:rsidR="00114B7B" w:rsidRPr="00223E30">
        <w:rPr>
          <w:rFonts w:ascii="Bookman Old Style" w:hAnsi="Bookman Old Style" w:cs="Arial"/>
        </w:rPr>
        <w:t xml:space="preserve"> de ju</w:t>
      </w:r>
      <w:r w:rsidR="00675F5D">
        <w:rPr>
          <w:rFonts w:ascii="Bookman Old Style" w:hAnsi="Bookman Old Style" w:cs="Arial"/>
        </w:rPr>
        <w:t>l</w:t>
      </w:r>
      <w:r w:rsidR="00114B7B" w:rsidRPr="00223E30">
        <w:rPr>
          <w:rFonts w:ascii="Bookman Old Style" w:hAnsi="Bookman Old Style" w:cs="Arial"/>
        </w:rPr>
        <w:t xml:space="preserve">io </w:t>
      </w:r>
      <w:r w:rsidR="00114B7B">
        <w:rPr>
          <w:rFonts w:ascii="Bookman Old Style" w:hAnsi="Bookman Old Style" w:cs="Arial"/>
        </w:rPr>
        <w:t>de</w:t>
      </w:r>
      <w:r w:rsidR="00114B7B" w:rsidRPr="00223E30">
        <w:rPr>
          <w:rFonts w:ascii="Bookman Old Style" w:hAnsi="Bookman Old Style" w:cs="Arial"/>
        </w:rPr>
        <w:t xml:space="preserve"> 2021</w:t>
      </w:r>
      <w:r w:rsidRPr="00AA12CF">
        <w:rPr>
          <w:rFonts w:ascii="Bookman Old Style" w:hAnsi="Bookman Old Style" w:cs="Arial"/>
        </w:rPr>
        <w:t>,</w:t>
      </w:r>
      <w:r w:rsidRPr="000F3230">
        <w:rPr>
          <w:rFonts w:ascii="Bookman Old Style" w:hAnsi="Bookman Old Style" w:cs="Arial"/>
        </w:rPr>
        <w:t xml:space="preserve"> </w:t>
      </w:r>
      <w:r w:rsidR="00527037" w:rsidRPr="00223E30">
        <w:rPr>
          <w:rFonts w:ascii="Bookman Old Style" w:hAnsi="Bookman Old Style" w:cs="Arial"/>
        </w:rPr>
        <w:t xml:space="preserve">la Dirección Ejecutiva de </w:t>
      </w:r>
      <w:r>
        <w:rPr>
          <w:rFonts w:ascii="Bookman Old Style" w:hAnsi="Bookman Old Style" w:cs="Arial"/>
        </w:rPr>
        <w:t>la Comisión de Regulación de Energía y Gas</w:t>
      </w:r>
      <w:r w:rsidR="00DF591E">
        <w:rPr>
          <w:rFonts w:ascii="Bookman Old Style" w:hAnsi="Bookman Old Style" w:cs="Arial"/>
        </w:rPr>
        <w:t xml:space="preserve">, </w:t>
      </w:r>
      <w:r>
        <w:rPr>
          <w:rFonts w:ascii="Bookman Old Style" w:hAnsi="Bookman Old Style" w:cs="Arial"/>
        </w:rPr>
        <w:t>CREG</w:t>
      </w:r>
      <w:r w:rsidR="00DF591E">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675F5D">
        <w:rPr>
          <w:rFonts w:ascii="Bookman Old Style" w:hAnsi="Bookman Old Style" w:cs="Arial"/>
          <w:lang w:val="es-ES_tradnl"/>
        </w:rPr>
        <w:t>INGENIERÍA Y SERVICIOS</w:t>
      </w:r>
      <w:r w:rsidR="00857A48">
        <w:rPr>
          <w:rFonts w:ascii="Bookman Old Style" w:hAnsi="Bookman Old Style" w:cs="Arial"/>
        </w:rPr>
        <w:t xml:space="preserve"> </w:t>
      </w:r>
      <w:r w:rsidR="00D40903">
        <w:rPr>
          <w:rFonts w:ascii="Bookman Old Style" w:hAnsi="Bookman Old Style" w:cs="Arial"/>
        </w:rPr>
        <w:t>S.A. E.S.P.</w:t>
      </w:r>
    </w:p>
    <w:p w14:paraId="4C740D4F" w14:textId="05AD4F2A" w:rsidR="00B04D7B" w:rsidRDefault="00B04D7B" w:rsidP="00373BEF">
      <w:pPr>
        <w:adjustRightInd w:val="0"/>
        <w:spacing w:before="200" w:after="200"/>
        <w:ind w:left="0" w:right="20"/>
        <w:jc w:val="both"/>
        <w:rPr>
          <w:rFonts w:ascii="Bookman Old Style" w:hAnsi="Bookman Old Style" w:cs="Arial"/>
          <w:szCs w:val="22"/>
        </w:rPr>
      </w:pPr>
      <w:r>
        <w:rPr>
          <w:rFonts w:ascii="Bookman Old Style" w:hAnsi="Bookman Old Style" w:cs="Arial"/>
          <w:szCs w:val="22"/>
        </w:rPr>
        <w:t xml:space="preserve">De acuerdo con lo establecido en el Auto de Inicio de </w:t>
      </w:r>
      <w:r w:rsidR="00DF591E">
        <w:rPr>
          <w:rFonts w:ascii="Bookman Old Style" w:hAnsi="Bookman Old Style" w:cs="Arial"/>
          <w:szCs w:val="22"/>
        </w:rPr>
        <w:t xml:space="preserve">la </w:t>
      </w:r>
      <w:r>
        <w:rPr>
          <w:rFonts w:ascii="Bookman Old Style" w:hAnsi="Bookman Old Style" w:cs="Arial"/>
          <w:szCs w:val="22"/>
        </w:rPr>
        <w:t>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w:t>
      </w:r>
      <w:r w:rsidR="003D5088">
        <w:rPr>
          <w:rFonts w:ascii="Bookman Old Style" w:hAnsi="Bookman Old Style" w:cs="Arial"/>
          <w:szCs w:val="22"/>
        </w:rPr>
        <w:t>dieran</w:t>
      </w:r>
      <w:r>
        <w:rPr>
          <w:rFonts w:ascii="Bookman Old Style" w:hAnsi="Bookman Old Style" w:cs="Arial"/>
          <w:szCs w:val="22"/>
        </w:rPr>
        <w:t xml:space="preserve">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w:t>
      </w:r>
      <w:r w:rsidRPr="00373BEF">
        <w:rPr>
          <w:rFonts w:ascii="Bookman Old Style" w:hAnsi="Bookman Old Style" w:cs="Arial"/>
          <w:szCs w:val="22"/>
        </w:rPr>
        <w:t xml:space="preserve">el </w:t>
      </w:r>
      <w:r w:rsidR="00CD4061" w:rsidRPr="00AA613A">
        <w:rPr>
          <w:rFonts w:ascii="Bookman Old Style" w:hAnsi="Bookman Old Style" w:cs="Arial"/>
          <w:iCs/>
          <w:szCs w:val="22"/>
        </w:rPr>
        <w:t>Diario Oficial</w:t>
      </w:r>
      <w:r w:rsidR="00CD4061" w:rsidRPr="001A2816">
        <w:rPr>
          <w:rFonts w:ascii="Bookman Old Style" w:hAnsi="Bookman Old Style" w:cs="Arial"/>
          <w:szCs w:val="22"/>
        </w:rPr>
        <w:t xml:space="preserve"> No. </w:t>
      </w:r>
      <w:r w:rsidR="00CD4061" w:rsidRPr="003F1ACF">
        <w:rPr>
          <w:rFonts w:ascii="Bookman Old Style" w:hAnsi="Bookman Old Style" w:cs="Arial"/>
          <w:szCs w:val="22"/>
        </w:rPr>
        <w:t>51.723 de</w:t>
      </w:r>
      <w:r w:rsidR="00C10234">
        <w:rPr>
          <w:rFonts w:ascii="Bookman Old Style" w:hAnsi="Bookman Old Style" w:cs="Arial"/>
          <w:szCs w:val="22"/>
        </w:rPr>
        <w:t>l</w:t>
      </w:r>
      <w:r w:rsidR="00CD4061" w:rsidRPr="003F1ACF">
        <w:rPr>
          <w:rFonts w:ascii="Bookman Old Style" w:hAnsi="Bookman Old Style" w:cs="Arial"/>
          <w:szCs w:val="22"/>
        </w:rPr>
        <w:t xml:space="preserve"> </w:t>
      </w:r>
      <w:r w:rsidR="006A0EE0">
        <w:rPr>
          <w:rFonts w:ascii="Bookman Old Style" w:hAnsi="Bookman Old Style" w:cs="Arial"/>
          <w:szCs w:val="22"/>
        </w:rPr>
        <w:t>2</w:t>
      </w:r>
      <w:r w:rsidR="00CD4061" w:rsidRPr="003F1ACF">
        <w:rPr>
          <w:rFonts w:ascii="Bookman Old Style" w:hAnsi="Bookman Old Style" w:cs="Arial"/>
          <w:szCs w:val="22"/>
        </w:rPr>
        <w:t xml:space="preserve"> de julio de 2021 el Aviso No. 10</w:t>
      </w:r>
      <w:r w:rsidR="00000E2F" w:rsidRPr="003F1ACF">
        <w:rPr>
          <w:rFonts w:ascii="Bookman Old Style" w:hAnsi="Bookman Old Style" w:cs="Arial"/>
          <w:szCs w:val="22"/>
        </w:rPr>
        <w:t>4</w:t>
      </w:r>
      <w:r w:rsidR="00CD4061" w:rsidRPr="003F1ACF">
        <w:rPr>
          <w:rFonts w:ascii="Bookman Old Style" w:hAnsi="Bookman Old Style" w:cs="Arial"/>
          <w:szCs w:val="22"/>
        </w:rPr>
        <w:t xml:space="preserve"> del </w:t>
      </w:r>
      <w:r w:rsidR="00000E2F" w:rsidRPr="003F1ACF">
        <w:rPr>
          <w:rFonts w:ascii="Bookman Old Style" w:hAnsi="Bookman Old Style" w:cs="Arial"/>
          <w:szCs w:val="22"/>
        </w:rPr>
        <w:t>1</w:t>
      </w:r>
      <w:r w:rsidR="00CD4061" w:rsidRPr="003F1ACF">
        <w:rPr>
          <w:rFonts w:ascii="Bookman Old Style" w:hAnsi="Bookman Old Style" w:cs="Arial"/>
          <w:szCs w:val="22"/>
        </w:rPr>
        <w:t xml:space="preserve"> de ju</w:t>
      </w:r>
      <w:r w:rsidR="00000E2F" w:rsidRPr="003F1ACF">
        <w:rPr>
          <w:rFonts w:ascii="Bookman Old Style" w:hAnsi="Bookman Old Style" w:cs="Arial"/>
          <w:szCs w:val="22"/>
        </w:rPr>
        <w:t>l</w:t>
      </w:r>
      <w:r w:rsidR="00CD4061" w:rsidRPr="003F1ACF">
        <w:rPr>
          <w:rFonts w:ascii="Bookman Old Style" w:hAnsi="Bookman Old Style" w:cs="Arial"/>
          <w:szCs w:val="22"/>
        </w:rPr>
        <w:t>io de 2021</w:t>
      </w:r>
      <w:r w:rsidR="00DF591E">
        <w:rPr>
          <w:rFonts w:ascii="Bookman Old Style" w:hAnsi="Bookman Old Style" w:cs="Arial"/>
          <w:szCs w:val="22"/>
        </w:rPr>
        <w:t>,</w:t>
      </w:r>
      <w:r w:rsidR="009B3415">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3F1ACF">
        <w:rPr>
          <w:rFonts w:ascii="Bookman Old Style" w:hAnsi="Bookman Old Style" w:cs="Arial"/>
          <w:lang w:val="es-ES_tradnl"/>
        </w:rPr>
        <w:t>INGENIERÍA Y SERVICIOS</w:t>
      </w:r>
      <w:r w:rsidR="00857A48">
        <w:rPr>
          <w:rFonts w:ascii="Bookman Old Style" w:hAnsi="Bookman Old Style" w:cs="Arial"/>
        </w:rPr>
        <w:t xml:space="preserve"> </w:t>
      </w:r>
      <w:r w:rsidR="00D40903">
        <w:rPr>
          <w:rFonts w:ascii="Bookman Old Style" w:hAnsi="Bookman Old Style" w:cs="Arial"/>
        </w:rPr>
        <w:t>S.A. E.S.P.</w:t>
      </w:r>
      <w:r w:rsidR="00C10234">
        <w:rPr>
          <w:rFonts w:ascii="Bookman Old Style" w:hAnsi="Bookman Old Style" w:cs="Arial"/>
        </w:rPr>
        <w:t>,</w:t>
      </w:r>
      <w:r>
        <w:rPr>
          <w:rFonts w:ascii="Bookman Old Style" w:hAnsi="Bookman Old Style" w:cs="Arial"/>
        </w:rPr>
        <w:t xml:space="preserve"> 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1F047907" w14:textId="33F24351" w:rsidR="001443DE" w:rsidRDefault="001443DE" w:rsidP="00373BEF">
      <w:pPr>
        <w:adjustRightInd w:val="0"/>
        <w:spacing w:before="200" w:after="200"/>
        <w:ind w:left="0" w:right="20"/>
        <w:jc w:val="both"/>
        <w:rPr>
          <w:rFonts w:ascii="Bookman Old Style" w:hAnsi="Bookman Old Style" w:cs="Arial"/>
          <w:szCs w:val="22"/>
        </w:rPr>
      </w:pPr>
      <w:r>
        <w:rPr>
          <w:rFonts w:ascii="Bookman Old Style" w:hAnsi="Bookman Old Style" w:cs="Arial"/>
          <w:szCs w:val="22"/>
        </w:rPr>
        <w:t>Que mediante comunicación E-2021-006319 de</w:t>
      </w:r>
      <w:r w:rsidR="00C10234">
        <w:rPr>
          <w:rFonts w:ascii="Bookman Old Style" w:hAnsi="Bookman Old Style" w:cs="Arial"/>
          <w:szCs w:val="22"/>
        </w:rPr>
        <w:t>l</w:t>
      </w:r>
      <w:r>
        <w:rPr>
          <w:rFonts w:ascii="Bookman Old Style" w:hAnsi="Bookman Old Style" w:cs="Arial"/>
          <w:szCs w:val="22"/>
        </w:rPr>
        <w:t xml:space="preserve"> 28 de mayo de 2021, el Ministerio de Minas y Energía</w:t>
      </w:r>
      <w:r w:rsidR="00C10234">
        <w:rPr>
          <w:rFonts w:ascii="Bookman Old Style" w:hAnsi="Bookman Old Style" w:cs="Arial"/>
          <w:szCs w:val="22"/>
        </w:rPr>
        <w:t>,</w:t>
      </w:r>
      <w:r>
        <w:rPr>
          <w:rFonts w:ascii="Bookman Old Style" w:hAnsi="Bookman Old Style" w:cs="Arial"/>
          <w:szCs w:val="22"/>
        </w:rPr>
        <w:t xml:space="preserve"> por conducto de la Dirección de Hidrocarburos</w:t>
      </w:r>
      <w:r w:rsidR="00C10234">
        <w:rPr>
          <w:rFonts w:ascii="Bookman Old Style" w:hAnsi="Bookman Old Style" w:cs="Arial"/>
          <w:szCs w:val="22"/>
        </w:rPr>
        <w:t>,</w:t>
      </w:r>
      <w:r>
        <w:rPr>
          <w:rFonts w:ascii="Bookman Old Style" w:hAnsi="Bookman Old Style" w:cs="Arial"/>
          <w:szCs w:val="22"/>
        </w:rPr>
        <w:t xml:space="preserve"> solicitó ser reconocido como tercero interesado dentro de la actuación, lo cual </w:t>
      </w:r>
      <w:r>
        <w:rPr>
          <w:rFonts w:ascii="Bookman Old Style" w:hAnsi="Bookman Old Style" w:cs="Arial"/>
          <w:szCs w:val="22"/>
        </w:rPr>
        <w:lastRenderedPageBreak/>
        <w:t>fue concedido por esta Comisión mediante Auto I-2021-002618 de</w:t>
      </w:r>
      <w:r w:rsidR="00C10234">
        <w:rPr>
          <w:rFonts w:ascii="Bookman Old Style" w:hAnsi="Bookman Old Style" w:cs="Arial"/>
          <w:szCs w:val="22"/>
        </w:rPr>
        <w:t>l</w:t>
      </w:r>
      <w:r>
        <w:rPr>
          <w:rFonts w:ascii="Bookman Old Style" w:hAnsi="Bookman Old Style" w:cs="Arial"/>
          <w:szCs w:val="22"/>
        </w:rPr>
        <w:t xml:space="preserve"> 9 de septiembre de 2021.</w:t>
      </w:r>
    </w:p>
    <w:p w14:paraId="07018D03" w14:textId="0ADE2C9E" w:rsidR="00B04D7B" w:rsidRPr="00C47153" w:rsidRDefault="00B04D7B" w:rsidP="00373BEF">
      <w:pPr>
        <w:adjustRightInd w:val="0"/>
        <w:spacing w:before="200" w:after="200"/>
        <w:ind w:left="0" w:right="23"/>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Pr>
          <w:rFonts w:ascii="Bookman Old Style" w:hAnsi="Bookman Old Style" w:cs="Arial"/>
          <w:szCs w:val="22"/>
        </w:rPr>
        <w:t>por</w:t>
      </w:r>
      <w:r w:rsidR="009B3415">
        <w:rPr>
          <w:rFonts w:ascii="Bookman Old Style" w:hAnsi="Bookman Old Style" w:cs="Arial"/>
          <w:szCs w:val="22"/>
        </w:rPr>
        <w:t xml:space="preserve"> </w:t>
      </w:r>
      <w:r w:rsidR="001C05B7">
        <w:rPr>
          <w:rFonts w:ascii="Bookman Old Style" w:hAnsi="Bookman Old Style" w:cs="Arial"/>
          <w:szCs w:val="22"/>
        </w:rPr>
        <w:t>l</w:t>
      </w:r>
      <w:r w:rsidR="003F1ACF">
        <w:rPr>
          <w:rFonts w:ascii="Bookman Old Style" w:hAnsi="Bookman Old Style" w:cs="Arial"/>
          <w:szCs w:val="22"/>
        </w:rPr>
        <w:t>os</w:t>
      </w:r>
      <w:r>
        <w:rPr>
          <w:rFonts w:ascii="Bookman Old Style" w:hAnsi="Bookman Old Style" w:cs="Arial"/>
          <w:szCs w:val="22"/>
        </w:rPr>
        <w:t xml:space="preserve"> </w:t>
      </w:r>
      <w:r w:rsidR="003F1ACF">
        <w:rPr>
          <w:rFonts w:ascii="Bookman Old Style" w:hAnsi="Bookman Old Style" w:cs="Arial"/>
          <w:szCs w:val="22"/>
        </w:rPr>
        <w:t>m</w:t>
      </w:r>
      <w:r>
        <w:rPr>
          <w:rFonts w:ascii="Bookman Old Style" w:hAnsi="Bookman Old Style" w:cs="Arial"/>
          <w:szCs w:val="22"/>
        </w:rPr>
        <w:t>unicipi</w:t>
      </w:r>
      <w:r w:rsidR="009B3415">
        <w:rPr>
          <w:rFonts w:ascii="Bookman Old Style" w:hAnsi="Bookman Old Style" w:cs="Arial"/>
          <w:szCs w:val="22"/>
        </w:rPr>
        <w:t>o</w:t>
      </w:r>
      <w:r w:rsidR="003F1ACF">
        <w:rPr>
          <w:rFonts w:ascii="Bookman Old Style" w:hAnsi="Bookman Old Style" w:cs="Arial"/>
          <w:szCs w:val="22"/>
        </w:rPr>
        <w:t>s</w:t>
      </w:r>
      <w:r>
        <w:rPr>
          <w:rFonts w:ascii="Bookman Old Style" w:hAnsi="Bookman Old Style" w:cs="Arial"/>
          <w:szCs w:val="22"/>
        </w:rPr>
        <w:t xml:space="preserve"> de </w:t>
      </w:r>
      <w:proofErr w:type="spellStart"/>
      <w:r w:rsidR="003F1ACF">
        <w:rPr>
          <w:rFonts w:ascii="Bookman Old Style" w:hAnsi="Bookman Old Style" w:cs="Arial"/>
          <w:szCs w:val="22"/>
        </w:rPr>
        <w:t>Consacá</w:t>
      </w:r>
      <w:proofErr w:type="spellEnd"/>
      <w:r w:rsidR="003F1ACF">
        <w:rPr>
          <w:rFonts w:ascii="Bookman Old Style" w:hAnsi="Bookman Old Style" w:cs="Arial"/>
          <w:szCs w:val="22"/>
        </w:rPr>
        <w:t>, El Tambo, Nariño y Puerres</w:t>
      </w:r>
      <w:r w:rsidR="003C079C">
        <w:rPr>
          <w:rFonts w:ascii="Bookman Old Style" w:hAnsi="Bookman Old Style" w:cs="Arial"/>
          <w:szCs w:val="22"/>
        </w:rPr>
        <w:t xml:space="preserve"> </w:t>
      </w:r>
      <w:r w:rsidR="00857A48" w:rsidRPr="00857A48">
        <w:rPr>
          <w:rFonts w:ascii="Bookman Old Style" w:hAnsi="Bookman Old Style" w:cs="Arial"/>
          <w:szCs w:val="22"/>
        </w:rPr>
        <w:t xml:space="preserve">en el Departamento de </w:t>
      </w:r>
      <w:r w:rsidR="003F1ACF">
        <w:rPr>
          <w:rFonts w:ascii="Bookman Old Style" w:hAnsi="Bookman Old Style" w:cs="Arial"/>
          <w:szCs w:val="22"/>
        </w:rPr>
        <w:t>Nariño</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sidR="00263C88">
        <w:rPr>
          <w:rFonts w:ascii="Bookman Old Style" w:hAnsi="Bookman Old Style" w:cs="Arial"/>
        </w:rPr>
        <w:t>0</w:t>
      </w:r>
      <w:r w:rsidRPr="00C47153">
        <w:rPr>
          <w:rFonts w:ascii="Bookman Old Style" w:hAnsi="Bookman Old Style" w:cs="Arial"/>
        </w:rPr>
        <w:t xml:space="preserve">11 de 2003. </w:t>
      </w:r>
    </w:p>
    <w:p w14:paraId="618B681B" w14:textId="5033D008"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w:t>
      </w:r>
      <w:r w:rsidRPr="009E4073">
        <w:rPr>
          <w:rFonts w:ascii="Bookman Old Style" w:hAnsi="Bookman Old Style" w:cs="Arial"/>
        </w:rPr>
        <w:t>en el Documento CREG</w:t>
      </w:r>
      <w:r w:rsidR="003E5A98" w:rsidRPr="009E4073">
        <w:rPr>
          <w:rFonts w:ascii="Bookman Old Style" w:hAnsi="Bookman Old Style" w:cs="Arial"/>
        </w:rPr>
        <w:t xml:space="preserve"> </w:t>
      </w:r>
      <w:r w:rsidR="00EF3298">
        <w:rPr>
          <w:rFonts w:ascii="Bookman Old Style" w:hAnsi="Bookman Old Style" w:cs="Arial"/>
        </w:rPr>
        <w:t>502 011 de 2022.</w:t>
      </w:r>
    </w:p>
    <w:p w14:paraId="290E188D" w14:textId="5D76B002" w:rsidR="00B04D7B" w:rsidRPr="00D133DC" w:rsidRDefault="00B04D7B" w:rsidP="00D133DC">
      <w:pPr>
        <w:adjustRightInd w:val="0"/>
        <w:spacing w:before="240" w:after="240"/>
        <w:ind w:left="0" w:right="20"/>
        <w:jc w:val="both"/>
        <w:rPr>
          <w:rFonts w:ascii="Bookman Old Style" w:hAnsi="Bookman Old Style" w:cs="Arial"/>
        </w:rPr>
      </w:pPr>
      <w:r>
        <w:rPr>
          <w:rFonts w:ascii="Bookman Old Style" w:hAnsi="Bookman Old Style" w:cs="Arial"/>
          <w:color w:val="000000"/>
        </w:rPr>
        <w:t xml:space="preserve">La Comisión de Regulación de Energía y Gas aprobó el presente acto administrativo en </w:t>
      </w:r>
      <w:r w:rsidRPr="00846AD7">
        <w:rPr>
          <w:rFonts w:ascii="Bookman Old Style" w:hAnsi="Bookman Old Style" w:cs="Arial"/>
          <w:color w:val="000000"/>
        </w:rPr>
        <w:t xml:space="preserve">la </w:t>
      </w:r>
      <w:r w:rsidRPr="00EF3298">
        <w:rPr>
          <w:rFonts w:ascii="Bookman Old Style" w:hAnsi="Bookman Old Style" w:cs="Arial"/>
          <w:color w:val="000000"/>
        </w:rPr>
        <w:t>sesión No.</w:t>
      </w:r>
      <w:r w:rsidR="00EF3298">
        <w:rPr>
          <w:rFonts w:ascii="Bookman Old Style" w:hAnsi="Bookman Old Style" w:cs="Arial"/>
          <w:color w:val="000000"/>
        </w:rPr>
        <w:t>1159</w:t>
      </w:r>
      <w:r w:rsidR="00D133DC" w:rsidRPr="00EF3298">
        <w:rPr>
          <w:rFonts w:ascii="Bookman Old Style" w:hAnsi="Bookman Old Style" w:cs="Arial"/>
          <w:color w:val="000000"/>
          <w:spacing w:val="-3"/>
        </w:rPr>
        <w:t xml:space="preserve"> del </w:t>
      </w:r>
      <w:r w:rsidR="00EF3298">
        <w:rPr>
          <w:rFonts w:ascii="Bookman Old Style" w:hAnsi="Bookman Old Style" w:cs="Arial"/>
          <w:color w:val="000000"/>
          <w:spacing w:val="-3"/>
        </w:rPr>
        <w:t>31</w:t>
      </w:r>
      <w:r w:rsidR="00D133DC" w:rsidRPr="00EF3298">
        <w:rPr>
          <w:rFonts w:ascii="Bookman Old Style" w:hAnsi="Bookman Old Style" w:cs="Arial"/>
          <w:color w:val="000000"/>
          <w:spacing w:val="-3"/>
        </w:rPr>
        <w:t xml:space="preserve"> de </w:t>
      </w:r>
      <w:r w:rsidR="00655B6F" w:rsidRPr="00EF3298">
        <w:rPr>
          <w:rFonts w:ascii="Bookman Old Style" w:hAnsi="Bookman Old Style" w:cs="Arial"/>
          <w:color w:val="000000"/>
          <w:spacing w:val="-3"/>
        </w:rPr>
        <w:t xml:space="preserve">marzo </w:t>
      </w:r>
      <w:r w:rsidR="00D133DC" w:rsidRPr="00EF3298">
        <w:rPr>
          <w:rFonts w:ascii="Bookman Old Style" w:hAnsi="Bookman Old Style" w:cs="Arial"/>
          <w:color w:val="000000"/>
          <w:spacing w:val="-3"/>
        </w:rPr>
        <w:t>de 202</w:t>
      </w:r>
      <w:r w:rsidR="003F1ACF" w:rsidRPr="00EF3298">
        <w:rPr>
          <w:rFonts w:ascii="Bookman Old Style" w:hAnsi="Bookman Old Style" w:cs="Arial"/>
          <w:color w:val="000000"/>
          <w:spacing w:val="-3"/>
        </w:rPr>
        <w:t>2</w:t>
      </w:r>
      <w:r w:rsidRPr="00EF3298">
        <w:rPr>
          <w:rFonts w:ascii="Bookman Old Style" w:hAnsi="Bookman Old Style" w:cs="Arial"/>
          <w:color w:val="000000"/>
        </w:rPr>
        <w:t>.</w:t>
      </w:r>
    </w:p>
    <w:p w14:paraId="1CD09325" w14:textId="294C689B"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31057A">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05F8A65F" w:rsidR="00B04D7B" w:rsidRDefault="00B04D7B" w:rsidP="003E5A98">
      <w:pPr>
        <w:keepNext/>
        <w:spacing w:before="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2F134149" w14:textId="77777777" w:rsidR="003E5A98" w:rsidRPr="008554C7" w:rsidRDefault="003E5A98" w:rsidP="003E5A98">
      <w:pPr>
        <w:keepNext/>
        <w:spacing w:before="240"/>
        <w:ind w:left="0"/>
        <w:jc w:val="center"/>
        <w:rPr>
          <w:rFonts w:ascii="Bookman Old Style" w:hAnsi="Bookman Old Style" w:cs="Arial"/>
          <w:b/>
          <w:spacing w:val="80"/>
        </w:rPr>
      </w:pPr>
    </w:p>
    <w:p w14:paraId="4B57C489" w14:textId="76BC57FD" w:rsidR="00B04D7B" w:rsidRDefault="00B04D7B" w:rsidP="003E5A98">
      <w:pPr>
        <w:widowControl w:val="0"/>
        <w:tabs>
          <w:tab w:val="left" w:pos="0"/>
        </w:tabs>
        <w:adjustRightInd w:val="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185FDB">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1C05B7">
        <w:rPr>
          <w:rFonts w:ascii="Bookman Old Style" w:hAnsi="Bookman Old Style"/>
        </w:rPr>
        <w:t>l</w:t>
      </w:r>
      <w:r w:rsidR="001C5035">
        <w:rPr>
          <w:rFonts w:ascii="Bookman Old Style" w:hAnsi="Bookman Old Style"/>
        </w:rPr>
        <w:t>os</w:t>
      </w:r>
      <w:r>
        <w:rPr>
          <w:rFonts w:ascii="Bookman Old Style" w:hAnsi="Bookman Old Style"/>
        </w:rPr>
        <w:t xml:space="preserve"> siguiente</w:t>
      </w:r>
      <w:r w:rsidR="001C5035">
        <w:rPr>
          <w:rFonts w:ascii="Bookman Old Style" w:hAnsi="Bookman Old Style"/>
        </w:rPr>
        <w:t>s</w:t>
      </w:r>
      <w:r>
        <w:rPr>
          <w:rFonts w:ascii="Bookman Old Style" w:hAnsi="Bookman Old Style"/>
        </w:rPr>
        <w:t xml:space="preserve"> Municipio</w:t>
      </w:r>
      <w:r w:rsidR="001C5035">
        <w:rPr>
          <w:rFonts w:ascii="Bookman Old Style" w:hAnsi="Bookman Old Style"/>
        </w:rPr>
        <w:t>s</w:t>
      </w:r>
      <w:r>
        <w:rPr>
          <w:rFonts w:ascii="Bookman Old Style" w:hAnsi="Bookman Old Style"/>
        </w:rPr>
        <w:t>:</w:t>
      </w:r>
    </w:p>
    <w:p w14:paraId="1A7714CE" w14:textId="6565E91E" w:rsidR="00646616" w:rsidRDefault="00646616" w:rsidP="003E5A98">
      <w:pPr>
        <w:widowControl w:val="0"/>
        <w:tabs>
          <w:tab w:val="left" w:pos="0"/>
        </w:tabs>
        <w:adjustRightInd w:val="0"/>
        <w:ind w:left="0" w:right="23"/>
        <w:jc w:val="both"/>
        <w:rPr>
          <w:rFonts w:ascii="Bookman Old Style" w:hAnsi="Bookman Old Sty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1C5035" w:rsidRPr="00010337" w14:paraId="72EA6704" w14:textId="77777777" w:rsidTr="00A22CF4">
        <w:trPr>
          <w:tblHeader/>
          <w:jc w:val="center"/>
        </w:trPr>
        <w:tc>
          <w:tcPr>
            <w:tcW w:w="2441" w:type="dxa"/>
            <w:shd w:val="clear" w:color="auto" w:fill="D9D9D9" w:themeFill="background1" w:themeFillShade="D9"/>
            <w:vAlign w:val="center"/>
          </w:tcPr>
          <w:p w14:paraId="32887946" w14:textId="77777777" w:rsidR="001C5035" w:rsidRPr="00010337" w:rsidRDefault="001C5035" w:rsidP="00A22CF4">
            <w:pPr>
              <w:keepNext/>
              <w:ind w:left="-104"/>
              <w:jc w:val="center"/>
              <w:rPr>
                <w:rFonts w:ascii="Bookman Old Style" w:hAnsi="Bookman Old Style" w:cs="Arial"/>
                <w:b/>
                <w:sz w:val="22"/>
                <w:szCs w:val="22"/>
              </w:rPr>
            </w:pPr>
            <w:r>
              <w:rPr>
                <w:rFonts w:ascii="Bookman Old Style" w:hAnsi="Bookman Old Style" w:cs="Arial"/>
                <w:b/>
                <w:sz w:val="22"/>
                <w:szCs w:val="22"/>
              </w:rPr>
              <w:t xml:space="preserve">CÓDIGO DANE </w:t>
            </w:r>
          </w:p>
        </w:tc>
        <w:tc>
          <w:tcPr>
            <w:tcW w:w="2064" w:type="dxa"/>
            <w:shd w:val="clear" w:color="auto" w:fill="D9D9D9" w:themeFill="background1" w:themeFillShade="D9"/>
            <w:vAlign w:val="center"/>
          </w:tcPr>
          <w:p w14:paraId="38A14FB7" w14:textId="77777777" w:rsidR="001C5035" w:rsidRPr="00010337" w:rsidRDefault="001C5035" w:rsidP="00A22CF4">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1F7BFECB" w14:textId="77777777" w:rsidR="001C5035" w:rsidRPr="00010337" w:rsidRDefault="001C5035" w:rsidP="00A22CF4">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1C5035" w:rsidRPr="00010337" w14:paraId="57ABE5DE" w14:textId="77777777" w:rsidTr="00A22CF4">
        <w:trPr>
          <w:jc w:val="center"/>
        </w:trPr>
        <w:tc>
          <w:tcPr>
            <w:tcW w:w="2441" w:type="dxa"/>
            <w:shd w:val="clear" w:color="auto" w:fill="auto"/>
          </w:tcPr>
          <w:p w14:paraId="257F0A47" w14:textId="77777777" w:rsidR="001C5035" w:rsidRPr="00263C88" w:rsidRDefault="001C5035" w:rsidP="00A22CF4">
            <w:pPr>
              <w:ind w:left="-104" w:right="-1"/>
              <w:jc w:val="center"/>
              <w:rPr>
                <w:rFonts w:ascii="Bookman Old Style" w:hAnsi="Bookman Old Style" w:cs="Arial"/>
                <w:sz w:val="22"/>
                <w:szCs w:val="22"/>
              </w:rPr>
            </w:pPr>
            <w:r w:rsidRPr="00905C79">
              <w:rPr>
                <w:rFonts w:ascii="Bookman Old Style" w:hAnsi="Bookman Old Style" w:cs="Arial"/>
                <w:lang w:val="es-ES_tradnl"/>
              </w:rPr>
              <w:t>52207</w:t>
            </w:r>
          </w:p>
        </w:tc>
        <w:tc>
          <w:tcPr>
            <w:tcW w:w="2064" w:type="dxa"/>
            <w:shd w:val="clear" w:color="auto" w:fill="auto"/>
          </w:tcPr>
          <w:p w14:paraId="15BA0928" w14:textId="77777777" w:rsidR="001C5035" w:rsidRPr="00263C88" w:rsidRDefault="001C5035" w:rsidP="00A22CF4">
            <w:pPr>
              <w:ind w:left="-104" w:right="-1"/>
              <w:jc w:val="center"/>
              <w:rPr>
                <w:rFonts w:ascii="Bookman Old Style" w:hAnsi="Bookman Old Style" w:cs="Arial"/>
                <w:sz w:val="22"/>
                <w:szCs w:val="22"/>
              </w:rPr>
            </w:pPr>
            <w:proofErr w:type="spellStart"/>
            <w:r w:rsidRPr="00905C79">
              <w:rPr>
                <w:rFonts w:ascii="Bookman Old Style" w:hAnsi="Bookman Old Style" w:cs="Arial"/>
                <w:lang w:val="es-ES_tradnl"/>
              </w:rPr>
              <w:t>Consacá</w:t>
            </w:r>
            <w:proofErr w:type="spellEnd"/>
          </w:p>
        </w:tc>
        <w:tc>
          <w:tcPr>
            <w:tcW w:w="2325" w:type="dxa"/>
            <w:shd w:val="clear" w:color="auto" w:fill="auto"/>
          </w:tcPr>
          <w:p w14:paraId="1CFE0253" w14:textId="77777777" w:rsidR="001C5035" w:rsidRPr="00263C88" w:rsidRDefault="001C5035" w:rsidP="00A22CF4">
            <w:pPr>
              <w:ind w:left="-111" w:right="-1"/>
              <w:jc w:val="center"/>
              <w:rPr>
                <w:rFonts w:ascii="Bookman Old Style" w:hAnsi="Bookman Old Style" w:cs="Arial"/>
                <w:sz w:val="22"/>
                <w:szCs w:val="22"/>
              </w:rPr>
            </w:pPr>
            <w:r w:rsidRPr="00905C79">
              <w:rPr>
                <w:rFonts w:ascii="Bookman Old Style" w:hAnsi="Bookman Old Style" w:cs="Arial"/>
                <w:lang w:val="es-ES_tradnl"/>
              </w:rPr>
              <w:t>Nariño</w:t>
            </w:r>
          </w:p>
        </w:tc>
      </w:tr>
      <w:tr w:rsidR="001C5035" w:rsidRPr="00010337" w14:paraId="4F8F70AC" w14:textId="77777777" w:rsidTr="00A22CF4">
        <w:trPr>
          <w:jc w:val="center"/>
        </w:trPr>
        <w:tc>
          <w:tcPr>
            <w:tcW w:w="2441" w:type="dxa"/>
            <w:shd w:val="clear" w:color="auto" w:fill="auto"/>
          </w:tcPr>
          <w:p w14:paraId="789E6CEE" w14:textId="77777777" w:rsidR="001C5035" w:rsidRDefault="001C5035" w:rsidP="00A22CF4">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52260</w:t>
            </w:r>
          </w:p>
        </w:tc>
        <w:tc>
          <w:tcPr>
            <w:tcW w:w="2064" w:type="dxa"/>
            <w:shd w:val="clear" w:color="auto" w:fill="auto"/>
          </w:tcPr>
          <w:p w14:paraId="70C5ED41" w14:textId="77777777" w:rsidR="001C5035" w:rsidRDefault="001C5035" w:rsidP="00A22CF4">
            <w:pPr>
              <w:ind w:left="-104" w:right="-1"/>
              <w:jc w:val="center"/>
              <w:rPr>
                <w:rFonts w:ascii="Bookman Old Style" w:hAnsi="Bookman Old Style"/>
                <w:color w:val="000000"/>
                <w:sz w:val="22"/>
                <w:szCs w:val="22"/>
              </w:rPr>
            </w:pPr>
            <w:r w:rsidRPr="00905C79">
              <w:rPr>
                <w:rFonts w:ascii="Bookman Old Style" w:hAnsi="Bookman Old Style" w:cs="Arial"/>
                <w:lang w:val="es-ES_tradnl"/>
              </w:rPr>
              <w:t>El Tambo</w:t>
            </w:r>
          </w:p>
        </w:tc>
        <w:tc>
          <w:tcPr>
            <w:tcW w:w="2325" w:type="dxa"/>
            <w:shd w:val="clear" w:color="auto" w:fill="auto"/>
          </w:tcPr>
          <w:p w14:paraId="742BCE1F" w14:textId="77777777" w:rsidR="001C5035" w:rsidRDefault="001C5035" w:rsidP="00A22CF4">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r w:rsidR="001C5035" w:rsidRPr="00010337" w14:paraId="6A5826EA" w14:textId="77777777" w:rsidTr="00A22CF4">
        <w:trPr>
          <w:jc w:val="center"/>
        </w:trPr>
        <w:tc>
          <w:tcPr>
            <w:tcW w:w="2441" w:type="dxa"/>
            <w:shd w:val="clear" w:color="auto" w:fill="auto"/>
          </w:tcPr>
          <w:p w14:paraId="4CE2689A" w14:textId="77777777" w:rsidR="001C5035" w:rsidRDefault="001C5035" w:rsidP="00A22CF4">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52480</w:t>
            </w:r>
          </w:p>
        </w:tc>
        <w:tc>
          <w:tcPr>
            <w:tcW w:w="2064" w:type="dxa"/>
            <w:shd w:val="clear" w:color="auto" w:fill="auto"/>
          </w:tcPr>
          <w:p w14:paraId="24D3A7ED" w14:textId="77777777" w:rsidR="001C5035" w:rsidRDefault="001C5035" w:rsidP="00A22CF4">
            <w:pPr>
              <w:ind w:left="-104" w:right="-1"/>
              <w:jc w:val="center"/>
              <w:rPr>
                <w:rFonts w:ascii="Bookman Old Style" w:hAnsi="Bookman Old Style"/>
                <w:color w:val="000000"/>
                <w:sz w:val="22"/>
                <w:szCs w:val="22"/>
              </w:rPr>
            </w:pPr>
            <w:r w:rsidRPr="00905C79">
              <w:rPr>
                <w:rFonts w:ascii="Bookman Old Style" w:hAnsi="Bookman Old Style" w:cs="Arial"/>
                <w:lang w:val="es-ES_tradnl"/>
              </w:rPr>
              <w:t>Nariño</w:t>
            </w:r>
          </w:p>
        </w:tc>
        <w:tc>
          <w:tcPr>
            <w:tcW w:w="2325" w:type="dxa"/>
            <w:shd w:val="clear" w:color="auto" w:fill="auto"/>
          </w:tcPr>
          <w:p w14:paraId="66DDE99D" w14:textId="77777777" w:rsidR="001C5035" w:rsidRDefault="001C5035" w:rsidP="00A22CF4">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r w:rsidR="001C5035" w:rsidRPr="00010337" w14:paraId="73A13C4C" w14:textId="77777777" w:rsidTr="00A22CF4">
        <w:trPr>
          <w:jc w:val="center"/>
        </w:trPr>
        <w:tc>
          <w:tcPr>
            <w:tcW w:w="2441" w:type="dxa"/>
            <w:shd w:val="clear" w:color="auto" w:fill="auto"/>
          </w:tcPr>
          <w:p w14:paraId="52D9DB03" w14:textId="77777777" w:rsidR="001C5035" w:rsidRDefault="001C5035" w:rsidP="00A22CF4">
            <w:pPr>
              <w:ind w:left="-104" w:right="-1"/>
              <w:jc w:val="center"/>
              <w:rPr>
                <w:rFonts w:ascii="Bookman Old Style" w:hAnsi="Bookman Old Style"/>
                <w:sz w:val="22"/>
                <w:szCs w:val="22"/>
                <w:lang w:val="es-CO" w:eastAsia="es-CO"/>
              </w:rPr>
            </w:pPr>
            <w:r w:rsidRPr="00905C79">
              <w:rPr>
                <w:rFonts w:ascii="Bookman Old Style" w:hAnsi="Bookman Old Style" w:cs="Arial"/>
                <w:lang w:val="es-ES_tradnl"/>
              </w:rPr>
              <w:t>52573</w:t>
            </w:r>
          </w:p>
        </w:tc>
        <w:tc>
          <w:tcPr>
            <w:tcW w:w="2064" w:type="dxa"/>
            <w:shd w:val="clear" w:color="auto" w:fill="auto"/>
          </w:tcPr>
          <w:p w14:paraId="0AB3F389" w14:textId="77777777" w:rsidR="001C5035" w:rsidRDefault="001C5035" w:rsidP="00A22CF4">
            <w:pPr>
              <w:ind w:left="-104" w:right="-1"/>
              <w:jc w:val="center"/>
              <w:rPr>
                <w:rFonts w:ascii="Bookman Old Style" w:hAnsi="Bookman Old Style"/>
                <w:color w:val="000000"/>
                <w:sz w:val="22"/>
                <w:szCs w:val="22"/>
              </w:rPr>
            </w:pPr>
            <w:r w:rsidRPr="00905C79">
              <w:rPr>
                <w:rFonts w:ascii="Bookman Old Style" w:hAnsi="Bookman Old Style" w:cs="Arial"/>
                <w:lang w:val="es-ES_tradnl"/>
              </w:rPr>
              <w:t>Puerres</w:t>
            </w:r>
          </w:p>
        </w:tc>
        <w:tc>
          <w:tcPr>
            <w:tcW w:w="2325" w:type="dxa"/>
            <w:shd w:val="clear" w:color="auto" w:fill="auto"/>
          </w:tcPr>
          <w:p w14:paraId="34928265" w14:textId="77777777" w:rsidR="001C5035" w:rsidRDefault="001C5035" w:rsidP="00A22CF4">
            <w:pPr>
              <w:ind w:left="-111" w:right="-1"/>
              <w:jc w:val="center"/>
              <w:rPr>
                <w:rFonts w:ascii="Bookman Old Style" w:hAnsi="Bookman Old Style"/>
                <w:color w:val="000000"/>
                <w:sz w:val="22"/>
                <w:szCs w:val="22"/>
              </w:rPr>
            </w:pPr>
            <w:r w:rsidRPr="00905C79">
              <w:rPr>
                <w:rFonts w:ascii="Bookman Old Style" w:hAnsi="Bookman Old Style" w:cs="Arial"/>
                <w:lang w:val="es-ES_tradnl"/>
              </w:rPr>
              <w:t>Nariño</w:t>
            </w:r>
          </w:p>
        </w:tc>
      </w:tr>
    </w:tbl>
    <w:p w14:paraId="556A2AE0" w14:textId="77777777" w:rsidR="003E5A98" w:rsidRDefault="003E5A98" w:rsidP="003E5A98">
      <w:pPr>
        <w:widowControl w:val="0"/>
        <w:tabs>
          <w:tab w:val="left" w:pos="0"/>
        </w:tabs>
        <w:adjustRightInd w:val="0"/>
        <w:ind w:left="0" w:right="23"/>
        <w:jc w:val="both"/>
        <w:rPr>
          <w:rFonts w:ascii="Bookman Old Style" w:hAnsi="Bookman Old Style"/>
        </w:rPr>
      </w:pPr>
    </w:p>
    <w:p w14:paraId="23F5B0AD" w14:textId="4FE628AD" w:rsidR="00B04D7B" w:rsidRPr="00772807" w:rsidRDefault="00B04D7B" w:rsidP="00373BEF">
      <w:pPr>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B04D7B" w:rsidRPr="00772807" w14:paraId="168D88F3" w14:textId="77777777" w:rsidTr="0031057A">
        <w:trPr>
          <w:trHeight w:val="561"/>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8A6A2" w14:textId="2A3CE9CE" w:rsidR="00B04D7B" w:rsidRPr="00012034" w:rsidRDefault="00B04D7B" w:rsidP="0031057A">
            <w:pPr>
              <w:keepNext/>
              <w:widowControl w:val="0"/>
              <w:tabs>
                <w:tab w:val="left" w:pos="708"/>
              </w:tabs>
              <w:adjustRightInd w:val="0"/>
              <w:ind w:left="0"/>
              <w:jc w:val="center"/>
              <w:outlineLvl w:val="3"/>
              <w:rPr>
                <w:lang w:val="es-CO"/>
              </w:rPr>
            </w:pPr>
            <w:r w:rsidRPr="00012034">
              <w:rPr>
                <w:rFonts w:ascii="Bookman Old Style" w:hAnsi="Bookman Old Style" w:cs="Arial"/>
                <w:b/>
                <w:sz w:val="22"/>
                <w:szCs w:val="22"/>
                <w:lang w:val="es-CO"/>
              </w:rPr>
              <w:t>Cargo de Comercialización ($/ factura)</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D9D4C85" w14:textId="47D23250" w:rsidR="00B04D7B" w:rsidRPr="00012034" w:rsidRDefault="00B04D7B" w:rsidP="00FA3259">
            <w:pPr>
              <w:ind w:left="0" w:right="23"/>
              <w:jc w:val="center"/>
              <w:rPr>
                <w:rFonts w:ascii="Bookman Old Style" w:hAnsi="Bookman Old Style" w:cs="Arial"/>
                <w:sz w:val="22"/>
                <w:szCs w:val="22"/>
                <w:lang w:val="es-CO"/>
              </w:rPr>
            </w:pPr>
            <w:r w:rsidRPr="00591434">
              <w:rPr>
                <w:rFonts w:ascii="Bookman Old Style" w:hAnsi="Bookman Old Style" w:cs="Arial"/>
                <w:sz w:val="22"/>
                <w:szCs w:val="22"/>
                <w:lang w:val="es-CO"/>
              </w:rPr>
              <w:t>$</w:t>
            </w:r>
            <w:r w:rsidR="00FE36E2">
              <w:rPr>
                <w:rFonts w:ascii="Bookman Old Style" w:hAnsi="Bookman Old Style" w:cs="Arial"/>
                <w:sz w:val="22"/>
                <w:szCs w:val="22"/>
                <w:lang w:val="es-CO"/>
              </w:rPr>
              <w:t>1</w:t>
            </w:r>
            <w:r w:rsidR="0002678D">
              <w:rPr>
                <w:rFonts w:ascii="Bookman Old Style" w:hAnsi="Bookman Old Style" w:cs="Arial"/>
                <w:sz w:val="22"/>
                <w:szCs w:val="22"/>
                <w:lang w:val="es-CO"/>
              </w:rPr>
              <w:t>,</w:t>
            </w:r>
            <w:r w:rsidR="00FE36E2">
              <w:rPr>
                <w:rFonts w:ascii="Bookman Old Style" w:hAnsi="Bookman Old Style" w:cs="Arial"/>
                <w:sz w:val="22"/>
                <w:szCs w:val="22"/>
                <w:lang w:val="es-CO"/>
              </w:rPr>
              <w:t>844</w:t>
            </w:r>
            <w:r w:rsidR="0002678D">
              <w:rPr>
                <w:rFonts w:ascii="Bookman Old Style" w:hAnsi="Bookman Old Style" w:cs="Arial"/>
                <w:sz w:val="22"/>
                <w:szCs w:val="22"/>
                <w:lang w:val="es-CO"/>
              </w:rPr>
              <w:t>.</w:t>
            </w:r>
            <w:r w:rsidR="00DC0A8A">
              <w:rPr>
                <w:rFonts w:ascii="Bookman Old Style" w:hAnsi="Bookman Old Style" w:cs="Arial"/>
                <w:sz w:val="22"/>
                <w:szCs w:val="22"/>
                <w:lang w:val="es-CO"/>
              </w:rPr>
              <w:t>6</w:t>
            </w:r>
          </w:p>
        </w:tc>
      </w:tr>
    </w:tbl>
    <w:p w14:paraId="4ECB84DA" w14:textId="08CA76A2" w:rsidR="00B04D7B" w:rsidRPr="005C2D5F" w:rsidRDefault="00B04D7B" w:rsidP="00B04D7B">
      <w:pPr>
        <w:widowControl w:val="0"/>
        <w:adjustRightInd w:val="0"/>
        <w:ind w:left="0" w:right="23"/>
        <w:jc w:val="center"/>
        <w:rPr>
          <w:rFonts w:ascii="Bookman Old Style" w:hAnsi="Bookman Old Style" w:cs="Arial"/>
          <w:sz w:val="18"/>
          <w:lang w:val="es-CO" w:eastAsia="x-none"/>
        </w:rPr>
      </w:pPr>
      <w:r w:rsidRPr="003E0840">
        <w:rPr>
          <w:rFonts w:ascii="Bookman Old Style" w:hAnsi="Bookman Old Style" w:cs="Arial"/>
          <w:sz w:val="16"/>
          <w:lang w:val="x-none" w:eastAsia="x-none"/>
        </w:rPr>
        <w:t>Cifras en pesos del 31 de diciembre de 20</w:t>
      </w:r>
      <w:r w:rsidR="005C2D5F">
        <w:rPr>
          <w:rFonts w:ascii="Bookman Old Style" w:hAnsi="Bookman Old Style" w:cs="Arial"/>
          <w:sz w:val="16"/>
          <w:lang w:val="es-CO" w:eastAsia="x-none"/>
        </w:rPr>
        <w:t>20</w:t>
      </w:r>
    </w:p>
    <w:p w14:paraId="2816B2CC" w14:textId="77777777" w:rsidR="003E5A98" w:rsidRDefault="003E5A98" w:rsidP="003E5A98">
      <w:pPr>
        <w:widowControl w:val="0"/>
        <w:adjustRightInd w:val="0"/>
        <w:ind w:left="0" w:right="23"/>
        <w:jc w:val="both"/>
        <w:rPr>
          <w:rFonts w:ascii="Bookman Old Style" w:hAnsi="Bookman Old Style" w:cs="Arial"/>
          <w:b/>
          <w:bCs/>
        </w:rPr>
      </w:pPr>
    </w:p>
    <w:p w14:paraId="70B49056" w14:textId="40EBCFD9" w:rsidR="00B04D7B" w:rsidRPr="00772807" w:rsidRDefault="00B04D7B" w:rsidP="00373BEF">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1A3B0025" w14:textId="2335F645" w:rsidR="0031057A" w:rsidRDefault="00B04D7B" w:rsidP="00373BEF">
      <w:pPr>
        <w:keepNext/>
        <w:spacing w:before="200" w:after="200"/>
        <w:ind w:left="0"/>
        <w:jc w:val="both"/>
        <w:rPr>
          <w:rFonts w:ascii="Bookman Old Style" w:hAnsi="Bookman Old Style" w:cs="Arial"/>
        </w:rPr>
      </w:pPr>
      <w:r w:rsidRPr="00772807">
        <w:rPr>
          <w:rFonts w:ascii="Bookman Old Style" w:hAnsi="Bookman Old Style" w:cs="Arial"/>
          <w:b/>
        </w:rPr>
        <w:lastRenderedPageBreak/>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185FDB">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185FDB">
        <w:rPr>
          <w:rFonts w:ascii="Bookman Old Style" w:hAnsi="Bookman Old Style" w:cs="Arial"/>
        </w:rPr>
        <w:t>,</w:t>
      </w:r>
      <w:r w:rsidRPr="000B0E98">
        <w:rPr>
          <w:rFonts w:ascii="Bookman Old Style" w:hAnsi="Bookman Old Style" w:cs="Arial"/>
        </w:rPr>
        <w:t xml:space="preserve"> continuará rigiendo mientras la Comisión no fije </w:t>
      </w:r>
      <w:r w:rsidR="00185FDB">
        <w:rPr>
          <w:rFonts w:ascii="Bookman Old Style" w:hAnsi="Bookman Old Style" w:cs="Arial"/>
        </w:rPr>
        <w:t>uno</w:t>
      </w:r>
      <w:r w:rsidRPr="000B0E98">
        <w:rPr>
          <w:rFonts w:ascii="Bookman Old Style" w:hAnsi="Bookman Old Style" w:cs="Arial"/>
        </w:rPr>
        <w:t xml:space="preserve"> nuev</w:t>
      </w:r>
      <w:r w:rsidR="00185FDB">
        <w:rPr>
          <w:rFonts w:ascii="Bookman Old Style" w:hAnsi="Bookman Old Style" w:cs="Arial"/>
        </w:rPr>
        <w:t>o</w:t>
      </w:r>
      <w:r w:rsidRPr="000B0E98">
        <w:rPr>
          <w:rFonts w:ascii="Bookman Old Style" w:hAnsi="Bookman Old Style" w:cs="Arial"/>
        </w:rPr>
        <w:t>, tal como está previsto en el artículo 126 de la Ley 142 de 1994.</w:t>
      </w:r>
    </w:p>
    <w:p w14:paraId="0324DE04" w14:textId="700D3AC9" w:rsidR="00B04D7B" w:rsidRDefault="00B04D7B" w:rsidP="00373BEF">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373BEF">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21D054EE" w14:textId="5680A601" w:rsidR="0031057A" w:rsidRDefault="00B04D7B" w:rsidP="00281F4C">
      <w:pPr>
        <w:keepNext/>
        <w:spacing w:before="200" w:after="200"/>
        <w:ind w:left="0"/>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185FDB">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185FDB">
        <w:rPr>
          <w:rFonts w:ascii="Bookman Old Style" w:hAnsi="Bookman Old Style" w:cs="Arial"/>
        </w:rPr>
        <w:t xml:space="preserve"> </w:t>
      </w:r>
      <w:r w:rsidRPr="00327FC7">
        <w:rPr>
          <w:rFonts w:ascii="Bookman Old Style" w:hAnsi="Bookman Old Style" w:cs="Arial"/>
        </w:rPr>
        <w:t>137 de 2013. Vencido este período</w:t>
      </w:r>
      <w:r w:rsidR="00185FDB">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185FDB">
        <w:rPr>
          <w:rFonts w:ascii="Bookman Old Style" w:hAnsi="Bookman Old Style" w:cs="Arial"/>
        </w:rPr>
        <w:t>as</w:t>
      </w:r>
      <w:r>
        <w:rPr>
          <w:rFonts w:ascii="Bookman Old Style" w:hAnsi="Bookman Old Style" w:cs="Arial"/>
        </w:rPr>
        <w:t xml:space="preserve"> nuev</w:t>
      </w:r>
      <w:r w:rsidR="00185FDB">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46953258" w:rsidR="00B04D7B" w:rsidRDefault="00B04D7B" w:rsidP="00373BEF">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63503170" w14:textId="2C4D21FD" w:rsidR="000F0E84" w:rsidRDefault="00B04D7B" w:rsidP="00655B6F">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FE36E2">
        <w:rPr>
          <w:rFonts w:ascii="Bookman Old Style" w:hAnsi="Bookman Old Style" w:cs="Arial"/>
          <w:lang w:val="es-ES_tradnl"/>
        </w:rPr>
        <w:t>INGENIERÍA Y SERVICIOS</w:t>
      </w:r>
      <w:r w:rsidR="00857A48">
        <w:rPr>
          <w:rFonts w:ascii="Bookman Old Style" w:hAnsi="Bookman Old Style" w:cs="Arial"/>
        </w:rPr>
        <w:t xml:space="preserve"> </w:t>
      </w:r>
      <w:r w:rsidR="00C63CBE">
        <w:rPr>
          <w:rFonts w:ascii="Bookman Old Style" w:hAnsi="Bookman Old Style" w:cs="Arial"/>
        </w:rPr>
        <w:t>S.A. E.S.P.</w:t>
      </w:r>
      <w:r>
        <w:rPr>
          <w:rFonts w:ascii="Bookman Old Style" w:hAnsi="Bookman Old Style" w:cs="Arial"/>
          <w:spacing w:val="-4"/>
        </w:rPr>
        <w:t xml:space="preserve"> </w:t>
      </w:r>
      <w:r w:rsidRPr="00772807">
        <w:rPr>
          <w:rFonts w:ascii="Bookman Old Style" w:hAnsi="Bookman Old Style" w:cs="Arial"/>
          <w:spacing w:val="-4"/>
        </w:rPr>
        <w:t>y</w:t>
      </w:r>
      <w:r w:rsidR="00655B6F">
        <w:rPr>
          <w:rFonts w:ascii="Bookman Old Style" w:hAnsi="Bookman Old Style" w:cs="Arial"/>
          <w:spacing w:val="-4"/>
        </w:rPr>
        <w:t xml:space="preserve"> a la NACIÓN – MINISTERIO DE MINAS Y ENERGÍA, en su calidad de tercero interesado dentro de la actuación</w:t>
      </w:r>
      <w:r w:rsidR="006A0EE0">
        <w:rPr>
          <w:rFonts w:ascii="Bookman Old Style" w:hAnsi="Bookman Old Style" w:cs="Arial"/>
          <w:spacing w:val="-4"/>
        </w:rPr>
        <w:t xml:space="preserve">, y </w:t>
      </w:r>
      <w:r w:rsidR="00655B6F" w:rsidRPr="00655B6F">
        <w:rPr>
          <w:rFonts w:ascii="Bookman Old Style" w:hAnsi="Bookman Old Style" w:cs="Arial"/>
          <w:spacing w:val="-4"/>
        </w:rPr>
        <w:t>una vez</w:t>
      </w:r>
      <w:r w:rsidR="00655B6F">
        <w:rPr>
          <w:rFonts w:ascii="Bookman Old Style" w:hAnsi="Bookman Old Style" w:cs="Arial"/>
          <w:spacing w:val="-4"/>
        </w:rPr>
        <w:t xml:space="preserve"> </w:t>
      </w:r>
      <w:r w:rsidR="00655B6F" w:rsidRPr="00655B6F">
        <w:rPr>
          <w:rFonts w:ascii="Bookman Old Style" w:hAnsi="Bookman Old Style" w:cs="Arial"/>
          <w:spacing w:val="-4"/>
        </w:rPr>
        <w:t>en firme, deberá publicarse en el Diario Oficial.</w:t>
      </w:r>
    </w:p>
    <w:p w14:paraId="41411A31" w14:textId="77777777" w:rsidR="00655B6F" w:rsidRDefault="00655B6F" w:rsidP="00655B6F">
      <w:pPr>
        <w:adjustRightInd w:val="0"/>
        <w:ind w:left="0" w:right="23"/>
        <w:jc w:val="both"/>
        <w:rPr>
          <w:rFonts w:ascii="Bookman Old Style" w:hAnsi="Bookman Old Style" w:cs="Arial"/>
          <w:spacing w:val="-4"/>
        </w:rPr>
      </w:pPr>
    </w:p>
    <w:p w14:paraId="5A86CE2B" w14:textId="15878770" w:rsidR="009B3415" w:rsidRPr="0002678D" w:rsidRDefault="00AE163C" w:rsidP="0002678D">
      <w:pPr>
        <w:adjustRightInd w:val="0"/>
        <w:ind w:left="0" w:right="23"/>
        <w:jc w:val="both"/>
        <w:rPr>
          <w:rFonts w:ascii="Bookman Old Style" w:hAnsi="Bookman Old Style" w:cs="Arial"/>
          <w:spacing w:val="-4"/>
        </w:rPr>
      </w:pPr>
      <w:r w:rsidRPr="00772807">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B04D7B" w:rsidRPr="00772807">
        <w:rPr>
          <w:rFonts w:ascii="Bookman Old Style" w:hAnsi="Bookman Old Style" w:cs="Arial"/>
          <w:spacing w:val="-4"/>
        </w:rPr>
        <w:t xml:space="preserve"> </w:t>
      </w:r>
    </w:p>
    <w:p w14:paraId="3677F48B" w14:textId="77777777" w:rsidR="0002678D" w:rsidRDefault="0002678D" w:rsidP="0002678D">
      <w:pPr>
        <w:widowControl w:val="0"/>
        <w:adjustRightInd w:val="0"/>
        <w:ind w:left="0" w:right="20"/>
        <w:rPr>
          <w:rFonts w:ascii="Bookman Old Style" w:hAnsi="Bookman Old Style" w:cs="Arial"/>
          <w:b/>
        </w:rPr>
      </w:pPr>
    </w:p>
    <w:p w14:paraId="142A9367" w14:textId="3D65AF4B"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0CF68E9D" w14:textId="6C9812E8" w:rsidR="00871539" w:rsidRDefault="00B04D7B" w:rsidP="00B04D7B">
      <w:pPr>
        <w:widowControl w:val="0"/>
        <w:adjustRightInd w:val="0"/>
        <w:ind w:left="0" w:right="20"/>
        <w:jc w:val="both"/>
        <w:rPr>
          <w:rFonts w:ascii="Bookman Old Style" w:hAnsi="Bookman Old Style" w:cs="Arial"/>
        </w:rPr>
      </w:pPr>
      <w:r w:rsidRPr="00772807">
        <w:rPr>
          <w:rFonts w:ascii="Bookman Old Style" w:hAnsi="Bookman Old Style" w:cs="Arial"/>
        </w:rPr>
        <w:t>Dada en Bogotá, D.C.</w:t>
      </w:r>
      <w:r w:rsidR="003E5A98">
        <w:rPr>
          <w:rFonts w:ascii="Bookman Old Style" w:hAnsi="Bookman Old Style" w:cs="Arial"/>
        </w:rPr>
        <w:t xml:space="preserve"> </w:t>
      </w:r>
      <w:r w:rsidR="00EF3298">
        <w:rPr>
          <w:rFonts w:ascii="Bookman Old Style" w:hAnsi="Bookman Old Style" w:cs="Arial"/>
          <w:b/>
          <w:bCs/>
        </w:rPr>
        <w:t>31 MAR. 2022</w:t>
      </w:r>
    </w:p>
    <w:p w14:paraId="4479A9BB" w14:textId="77777777" w:rsidR="00B04D7B" w:rsidRDefault="00B04D7B" w:rsidP="00B04D7B">
      <w:pPr>
        <w:widowControl w:val="0"/>
        <w:adjustRightInd w:val="0"/>
        <w:ind w:left="0"/>
        <w:jc w:val="center"/>
        <w:rPr>
          <w:rFonts w:ascii="Bookman Old Style" w:hAnsi="Bookman Old Style" w:cs="Arial"/>
          <w:bCs/>
          <w:sz w:val="20"/>
        </w:rPr>
      </w:pPr>
    </w:p>
    <w:p w14:paraId="0A71485F" w14:textId="32ED4DD7" w:rsidR="00B04D7B" w:rsidRDefault="00B04D7B" w:rsidP="00B04D7B">
      <w:pPr>
        <w:widowControl w:val="0"/>
        <w:adjustRightInd w:val="0"/>
        <w:ind w:left="0"/>
        <w:jc w:val="center"/>
        <w:rPr>
          <w:rFonts w:ascii="Bookman Old Style" w:hAnsi="Bookman Old Style" w:cs="Arial"/>
          <w:bCs/>
          <w:sz w:val="20"/>
        </w:rPr>
      </w:pPr>
    </w:p>
    <w:p w14:paraId="62005AD7" w14:textId="5C88CCB5" w:rsidR="00871539" w:rsidRDefault="00871539" w:rsidP="00B04D7B">
      <w:pPr>
        <w:widowControl w:val="0"/>
        <w:adjustRightInd w:val="0"/>
        <w:ind w:left="0"/>
        <w:jc w:val="center"/>
        <w:rPr>
          <w:rFonts w:ascii="Bookman Old Style" w:hAnsi="Bookman Old Style" w:cs="Arial"/>
          <w:bCs/>
          <w:sz w:val="20"/>
        </w:rPr>
      </w:pPr>
    </w:p>
    <w:p w14:paraId="072220B0" w14:textId="77777777" w:rsidR="006A0EE0" w:rsidRDefault="006A0EE0" w:rsidP="00B04D7B">
      <w:pPr>
        <w:widowControl w:val="0"/>
        <w:adjustRightInd w:val="0"/>
        <w:ind w:left="0"/>
        <w:jc w:val="center"/>
        <w:rPr>
          <w:rFonts w:ascii="Bookman Old Style" w:hAnsi="Bookman Old Style" w:cs="Arial"/>
          <w:bCs/>
          <w:sz w:val="20"/>
        </w:rPr>
      </w:pPr>
    </w:p>
    <w:p w14:paraId="36F22B65" w14:textId="77777777" w:rsidR="00B04D7B" w:rsidRDefault="00B04D7B" w:rsidP="00B04D7B">
      <w:pPr>
        <w:widowControl w:val="0"/>
        <w:adjustRightInd w:val="0"/>
        <w:ind w:left="0"/>
        <w:jc w:val="center"/>
        <w:rPr>
          <w:rFonts w:ascii="Bookman Old Style" w:hAnsi="Bookman Old Style" w:cs="Arial"/>
          <w:bCs/>
          <w:sz w:val="20"/>
        </w:rPr>
      </w:pPr>
    </w:p>
    <w:tbl>
      <w:tblPr>
        <w:tblW w:w="9639" w:type="dxa"/>
        <w:jc w:val="center"/>
        <w:tblLayout w:type="fixed"/>
        <w:tblCellMar>
          <w:left w:w="70" w:type="dxa"/>
          <w:right w:w="70" w:type="dxa"/>
        </w:tblCellMar>
        <w:tblLook w:val="0000" w:firstRow="0" w:lastRow="0" w:firstColumn="0" w:lastColumn="0" w:noHBand="0" w:noVBand="0"/>
      </w:tblPr>
      <w:tblGrid>
        <w:gridCol w:w="4678"/>
        <w:gridCol w:w="4961"/>
      </w:tblGrid>
      <w:tr w:rsidR="00B04D7B" w:rsidRPr="00666660" w14:paraId="058F2B3F" w14:textId="77777777" w:rsidTr="003E5A98">
        <w:trPr>
          <w:trHeight w:val="864"/>
          <w:jc w:val="center"/>
        </w:trPr>
        <w:tc>
          <w:tcPr>
            <w:tcW w:w="4678" w:type="dxa"/>
          </w:tcPr>
          <w:p w14:paraId="14B280DA" w14:textId="77777777" w:rsidR="006A0EE0" w:rsidRDefault="006A0EE0" w:rsidP="006A0EE0">
            <w:pPr>
              <w:tabs>
                <w:tab w:val="left" w:pos="-720"/>
              </w:tabs>
              <w:suppressAutoHyphens/>
              <w:ind w:left="0"/>
              <w:jc w:val="center"/>
              <w:rPr>
                <w:rFonts w:ascii="Bookman Old Style" w:hAnsi="Bookman Old Style"/>
                <w:b/>
              </w:rPr>
            </w:pPr>
            <w:r>
              <w:rPr>
                <w:rFonts w:ascii="Bookman Old Style" w:hAnsi="Bookman Old Style"/>
                <w:b/>
              </w:rPr>
              <w:t>MIGUEL LOTERO ROBLEDO</w:t>
            </w:r>
          </w:p>
          <w:p w14:paraId="1F05EB1D" w14:textId="77777777" w:rsidR="006A0EE0" w:rsidRDefault="006A0EE0" w:rsidP="006A0EE0">
            <w:pPr>
              <w:tabs>
                <w:tab w:val="left" w:pos="-720"/>
              </w:tabs>
              <w:suppressAutoHyphens/>
              <w:ind w:left="0"/>
              <w:jc w:val="center"/>
              <w:rPr>
                <w:rFonts w:ascii="Bookman Old Style" w:hAnsi="Bookman Old Style"/>
              </w:rPr>
            </w:pPr>
            <w:r>
              <w:rPr>
                <w:rFonts w:ascii="Bookman Old Style" w:hAnsi="Bookman Old Style"/>
              </w:rPr>
              <w:t xml:space="preserve"> Viceministro de Energía, </w:t>
            </w:r>
            <w:proofErr w:type="gramStart"/>
            <w:r>
              <w:rPr>
                <w:rFonts w:ascii="Bookman Old Style" w:hAnsi="Bookman Old Style"/>
              </w:rPr>
              <w:t>Delegado</w:t>
            </w:r>
            <w:proofErr w:type="gramEnd"/>
          </w:p>
          <w:p w14:paraId="411968B0" w14:textId="77777777" w:rsidR="006A0EE0" w:rsidRDefault="006A0EE0" w:rsidP="006A0EE0">
            <w:pPr>
              <w:tabs>
                <w:tab w:val="left" w:pos="-720"/>
              </w:tabs>
              <w:suppressAutoHyphens/>
              <w:ind w:left="0"/>
              <w:jc w:val="center"/>
              <w:rPr>
                <w:rFonts w:ascii="Bookman Old Style" w:hAnsi="Bookman Old Style"/>
              </w:rPr>
            </w:pPr>
            <w:r>
              <w:rPr>
                <w:rFonts w:ascii="Bookman Old Style" w:hAnsi="Bookman Old Style"/>
              </w:rPr>
              <w:t xml:space="preserve">del </w:t>
            </w:r>
            <w:proofErr w:type="gramStart"/>
            <w:r>
              <w:rPr>
                <w:rFonts w:ascii="Bookman Old Style" w:hAnsi="Bookman Old Style"/>
              </w:rPr>
              <w:t>Ministro</w:t>
            </w:r>
            <w:proofErr w:type="gramEnd"/>
            <w:r>
              <w:rPr>
                <w:rFonts w:ascii="Bookman Old Style" w:hAnsi="Bookman Old Style"/>
              </w:rPr>
              <w:t xml:space="preserve"> de Minas y Energía</w:t>
            </w:r>
          </w:p>
          <w:p w14:paraId="4E7A93D1" w14:textId="06D207C6" w:rsidR="00B04D7B" w:rsidRPr="00BD0865" w:rsidRDefault="006A0EE0" w:rsidP="006A0EE0">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961" w:type="dxa"/>
          </w:tcPr>
          <w:p w14:paraId="4F85A6FF" w14:textId="171891A3" w:rsidR="00B04D7B" w:rsidRPr="00666660" w:rsidRDefault="000E100E" w:rsidP="00FE020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56457F5" w14:textId="3D3A5E19" w:rsidR="00B04D7B" w:rsidRPr="00666660" w:rsidRDefault="00B04D7B" w:rsidP="00FA325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B225F6">
              <w:rPr>
                <w:rFonts w:ascii="Bookman Old Style" w:hAnsi="Bookman Old Style" w:cs="Arial"/>
                <w:spacing w:val="-3"/>
              </w:rPr>
              <w:t>o</w:t>
            </w:r>
            <w:r>
              <w:rPr>
                <w:rFonts w:ascii="Bookman Old Style" w:hAnsi="Bookman Old Style" w:cs="Arial"/>
                <w:spacing w:val="-3"/>
              </w:rPr>
              <w:t xml:space="preserve"> </w:t>
            </w:r>
          </w:p>
        </w:tc>
      </w:tr>
    </w:tbl>
    <w:p w14:paraId="7A760F32" w14:textId="77777777" w:rsidR="00666168" w:rsidRDefault="00666168" w:rsidP="0002678D">
      <w:pPr>
        <w:widowControl w:val="0"/>
        <w:adjustRightInd w:val="0"/>
        <w:ind w:left="0"/>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F7F18" w14:textId="77777777" w:rsidR="00BA744A" w:rsidRDefault="00BA744A">
      <w:r>
        <w:separator/>
      </w:r>
    </w:p>
  </w:endnote>
  <w:endnote w:type="continuationSeparator" w:id="0">
    <w:p w14:paraId="7AAE8703" w14:textId="77777777" w:rsidR="00BA744A" w:rsidRDefault="00BA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21A72" w14:textId="77777777" w:rsidR="00BA744A" w:rsidRDefault="00BA744A">
      <w:r>
        <w:separator/>
      </w:r>
    </w:p>
  </w:footnote>
  <w:footnote w:type="continuationSeparator" w:id="0">
    <w:p w14:paraId="319E2C82" w14:textId="77777777" w:rsidR="00BA744A" w:rsidRDefault="00BA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550BA13B" w:rsidR="00B72378" w:rsidRDefault="00B72378" w:rsidP="00951F79">
    <w:pPr>
      <w:pStyle w:val="Ttulo1"/>
      <w:ind w:right="6"/>
      <w:jc w:val="left"/>
      <w:rPr>
        <w:rFonts w:ascii="Bookman Old Style" w:hAnsi="Bookman Old Style" w:cs="Arial"/>
        <w:b w:val="0"/>
        <w:sz w:val="22"/>
        <w:szCs w:val="22"/>
      </w:rPr>
    </w:pPr>
  </w:p>
  <w:p w14:paraId="5294690F" w14:textId="23EC8809" w:rsidR="00B72378" w:rsidRPr="00951F79" w:rsidRDefault="00B72378" w:rsidP="00EF3298">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3E5A98">
      <w:rPr>
        <w:rFonts w:ascii="Bookman Old Style" w:hAnsi="Bookman Old Style" w:cs="Arial"/>
        <w:bCs/>
        <w:szCs w:val="24"/>
        <w:u w:val="single"/>
      </w:rPr>
      <w:t xml:space="preserve">. </w:t>
    </w:r>
    <w:r w:rsidR="00EF3298">
      <w:rPr>
        <w:rFonts w:ascii="Bookman Old Style" w:hAnsi="Bookman Old Style" w:cs="Arial"/>
        <w:bCs/>
        <w:szCs w:val="24"/>
        <w:u w:val="single"/>
      </w:rPr>
      <w:t>502 011</w:t>
    </w:r>
    <w:r w:rsidR="0062064B" w:rsidRPr="00EF3298">
      <w:rPr>
        <w:rFonts w:ascii="Bookman Old Style" w:hAnsi="Bookman Old Style" w:cs="Arial"/>
        <w:bCs/>
        <w:szCs w:val="24"/>
        <w:u w:val="single"/>
      </w:rPr>
      <w:t xml:space="preserve"> </w:t>
    </w:r>
    <w:r w:rsidRPr="00EF3298">
      <w:rPr>
        <w:rFonts w:ascii="Bookman Old Style" w:hAnsi="Bookman Old Style" w:cs="Arial"/>
        <w:b w:val="0"/>
        <w:sz w:val="22"/>
        <w:szCs w:val="22"/>
      </w:rPr>
      <w:t xml:space="preserve">DE </w:t>
    </w:r>
    <w:r w:rsidR="00EF3298">
      <w:rPr>
        <w:rFonts w:ascii="Bookman Old Style" w:hAnsi="Bookman Old Style" w:cs="Arial"/>
        <w:bCs/>
        <w:szCs w:val="24"/>
        <w:u w:val="single"/>
      </w:rPr>
      <w:t>31 MAR.</w:t>
    </w:r>
    <w:r w:rsidR="009E4073" w:rsidRPr="00EF3298">
      <w:rPr>
        <w:rFonts w:ascii="Bookman Old Style" w:hAnsi="Bookman Old Style" w:cs="Arial"/>
        <w:bCs/>
        <w:szCs w:val="24"/>
        <w:u w:val="single"/>
      </w:rPr>
      <w:t xml:space="preserve"> </w:t>
    </w:r>
    <w:proofErr w:type="gramStart"/>
    <w:r w:rsidR="003E5A98" w:rsidRPr="00EF3298">
      <w:rPr>
        <w:rFonts w:ascii="Bookman Old Style" w:hAnsi="Bookman Old Style" w:cs="Arial"/>
        <w:bCs/>
        <w:szCs w:val="24"/>
        <w:u w:val="single"/>
      </w:rPr>
      <w:t>202</w:t>
    </w:r>
    <w:r w:rsidR="007E0F7B" w:rsidRPr="00EF3298">
      <w:rPr>
        <w:rFonts w:ascii="Bookman Old Style" w:hAnsi="Bookman Old Style" w:cs="Arial"/>
        <w:bCs/>
        <w:szCs w:val="24"/>
        <w:u w:val="single"/>
      </w:rPr>
      <w:t>2</w:t>
    </w:r>
    <w:r w:rsidR="003E5A98">
      <w:rPr>
        <w:rFonts w:ascii="Bookman Old Style" w:hAnsi="Bookman Old Style" w:cs="Arial"/>
        <w:b w:val="0"/>
        <w:sz w:val="22"/>
        <w:szCs w:val="22"/>
      </w:rPr>
      <w:t xml:space="preserve">  </w:t>
    </w:r>
    <w:r>
      <w:rPr>
        <w:rFonts w:ascii="Bookman Old Style" w:hAnsi="Bookman Old Style" w:cs="Arial"/>
        <w:b w:val="0"/>
        <w:sz w:val="22"/>
        <w:szCs w:val="22"/>
      </w:rPr>
      <w:tab/>
    </w:r>
    <w:proofErr w:type="gramEnd"/>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133DC">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3389B">
      <w:rPr>
        <w:rFonts w:ascii="Bookman Old Style" w:hAnsi="Bookman Old Style" w:cs="Arial"/>
        <w:b w:val="0"/>
        <w:noProof/>
        <w:sz w:val="22"/>
        <w:szCs w:val="22"/>
      </w:rPr>
      <w:fldChar w:fldCharType="begin"/>
    </w:r>
    <w:r w:rsidR="0073389B">
      <w:rPr>
        <w:rFonts w:ascii="Bookman Old Style" w:hAnsi="Bookman Old Style" w:cs="Arial"/>
        <w:b w:val="0"/>
        <w:noProof/>
        <w:sz w:val="22"/>
        <w:szCs w:val="22"/>
      </w:rPr>
      <w:instrText xml:space="preserve"> NUMPAGES  \* MERGEFORMAT </w:instrText>
    </w:r>
    <w:r w:rsidR="0073389B">
      <w:rPr>
        <w:rFonts w:ascii="Bookman Old Style" w:hAnsi="Bookman Old Style" w:cs="Arial"/>
        <w:b w:val="0"/>
        <w:noProof/>
        <w:sz w:val="22"/>
        <w:szCs w:val="22"/>
      </w:rPr>
      <w:fldChar w:fldCharType="separate"/>
    </w:r>
    <w:r w:rsidR="00D133DC">
      <w:rPr>
        <w:rFonts w:ascii="Bookman Old Style" w:hAnsi="Bookman Old Style" w:cs="Arial"/>
        <w:b w:val="0"/>
        <w:noProof/>
        <w:sz w:val="22"/>
        <w:szCs w:val="22"/>
      </w:rPr>
      <w:t>4</w:t>
    </w:r>
    <w:r w:rsidR="0073389B">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040D41BD" w:rsidR="00263C88" w:rsidRPr="0057364B" w:rsidRDefault="00263C88" w:rsidP="00555779">
    <w:pPr>
      <w:widowControl w:val="0"/>
      <w:tabs>
        <w:tab w:val="left" w:pos="284"/>
      </w:tabs>
      <w:adjustRightInd w:val="0"/>
      <w:ind w:left="0" w:right="20"/>
      <w:jc w:val="both"/>
      <w:rPr>
        <w:rFonts w:ascii="Bookman Old Style" w:hAnsi="Bookman Old Style" w:cs="Arial"/>
        <w:sz w:val="22"/>
        <w:szCs w:val="22"/>
      </w:rPr>
    </w:pPr>
    <w:r w:rsidRPr="0057364B">
      <w:rPr>
        <w:rFonts w:ascii="Bookman Old Style" w:hAnsi="Bookman Old Style" w:cs="Arial"/>
        <w:sz w:val="22"/>
        <w:szCs w:val="22"/>
      </w:rPr>
      <w:t xml:space="preserve">Por la cual se aprueba el cargo máximo base de comercialización de </w:t>
    </w:r>
    <w:r w:rsidR="003D0BA5">
      <w:rPr>
        <w:rFonts w:ascii="Bookman Old Style" w:hAnsi="Bookman Old Style" w:cs="Arial"/>
        <w:sz w:val="22"/>
        <w:szCs w:val="22"/>
      </w:rPr>
      <w:t xml:space="preserve">Gas </w:t>
    </w:r>
    <w:r w:rsidR="007E0F7B">
      <w:rPr>
        <w:rFonts w:ascii="Bookman Old Style" w:hAnsi="Bookman Old Style" w:cs="Arial"/>
        <w:sz w:val="22"/>
        <w:szCs w:val="22"/>
      </w:rPr>
      <w:t>Licuado de Petróleo</w:t>
    </w:r>
    <w:r w:rsidR="003D0BA5">
      <w:rPr>
        <w:rFonts w:ascii="Bookman Old Style" w:hAnsi="Bookman Old Style" w:cs="Arial"/>
        <w:sz w:val="22"/>
        <w:szCs w:val="22"/>
      </w:rPr>
      <w:t xml:space="preserve"> </w:t>
    </w:r>
    <w:r w:rsidR="003D5088">
      <w:rPr>
        <w:rFonts w:ascii="Bookman Old Style" w:hAnsi="Bookman Old Style" w:cs="Arial"/>
        <w:sz w:val="22"/>
        <w:szCs w:val="22"/>
      </w:rPr>
      <w:t>(</w:t>
    </w:r>
    <w:r w:rsidR="00857A48">
      <w:rPr>
        <w:rFonts w:ascii="Bookman Old Style" w:hAnsi="Bookman Old Style" w:cs="Arial"/>
        <w:sz w:val="22"/>
        <w:szCs w:val="22"/>
      </w:rPr>
      <w:t>G</w:t>
    </w:r>
    <w:r w:rsidR="007E0F7B">
      <w:rPr>
        <w:rFonts w:ascii="Bookman Old Style" w:hAnsi="Bookman Old Style" w:cs="Arial"/>
        <w:sz w:val="22"/>
        <w:szCs w:val="22"/>
      </w:rPr>
      <w:t>LP</w:t>
    </w:r>
    <w:r w:rsidR="003D5088">
      <w:rPr>
        <w:rFonts w:ascii="Bookman Old Style" w:hAnsi="Bookman Old Style" w:cs="Arial"/>
        <w:sz w:val="22"/>
        <w:szCs w:val="22"/>
      </w:rPr>
      <w:t>)</w:t>
    </w:r>
    <w:r w:rsidRPr="0057364B">
      <w:rPr>
        <w:rFonts w:ascii="Bookman Old Style" w:hAnsi="Bookman Old Style" w:cs="Arial"/>
        <w:sz w:val="22"/>
        <w:szCs w:val="22"/>
      </w:rPr>
      <w:t xml:space="preserve"> por redes de tubería para el Mercado Relevante conformado l</w:t>
    </w:r>
    <w:r w:rsidR="007E0F7B">
      <w:rPr>
        <w:rFonts w:ascii="Bookman Old Style" w:hAnsi="Bookman Old Style" w:cs="Arial"/>
        <w:sz w:val="22"/>
        <w:szCs w:val="22"/>
      </w:rPr>
      <w:t>os</w:t>
    </w:r>
    <w:r w:rsidRPr="0057364B">
      <w:rPr>
        <w:rFonts w:ascii="Bookman Old Style" w:hAnsi="Bookman Old Style" w:cs="Arial"/>
        <w:sz w:val="22"/>
        <w:szCs w:val="22"/>
      </w:rPr>
      <w:t xml:space="preserve"> Municipio</w:t>
    </w:r>
    <w:r w:rsidR="007E0F7B">
      <w:rPr>
        <w:rFonts w:ascii="Bookman Old Style" w:hAnsi="Bookman Old Style" w:cs="Arial"/>
        <w:sz w:val="22"/>
        <w:szCs w:val="22"/>
      </w:rPr>
      <w:t>s</w:t>
    </w:r>
    <w:r w:rsidRPr="0057364B">
      <w:rPr>
        <w:rFonts w:ascii="Bookman Old Style" w:hAnsi="Bookman Old Style" w:cs="Arial"/>
        <w:sz w:val="22"/>
        <w:szCs w:val="22"/>
      </w:rPr>
      <w:t xml:space="preserve"> de</w:t>
    </w:r>
    <w:r w:rsidR="00373BEF">
      <w:rPr>
        <w:rFonts w:ascii="Bookman Old Style" w:hAnsi="Bookman Old Style" w:cs="Arial"/>
        <w:sz w:val="22"/>
        <w:szCs w:val="22"/>
      </w:rPr>
      <w:t xml:space="preserve"> </w:t>
    </w:r>
    <w:r w:rsidR="007E0F7B">
      <w:rPr>
        <w:rFonts w:ascii="Bookman Old Style" w:hAnsi="Bookman Old Style" w:cs="Arial"/>
        <w:sz w:val="22"/>
        <w:szCs w:val="22"/>
      </w:rPr>
      <w:t>Consacá, El Tambo, Nariño y Puerres</w:t>
    </w:r>
    <w:r w:rsidR="00857A48">
      <w:rPr>
        <w:rFonts w:ascii="Bookman Old Style" w:hAnsi="Bookman Old Style" w:cs="Arial"/>
        <w:sz w:val="22"/>
        <w:szCs w:val="22"/>
      </w:rPr>
      <w:t>,</w:t>
    </w:r>
    <w:r w:rsidR="00857A48" w:rsidRPr="00857A48">
      <w:rPr>
        <w:rFonts w:ascii="Bookman Old Style" w:hAnsi="Bookman Old Style" w:cs="Arial"/>
        <w:sz w:val="22"/>
        <w:szCs w:val="22"/>
      </w:rPr>
      <w:t xml:space="preserve"> Departamento de</w:t>
    </w:r>
    <w:r w:rsidR="00346964">
      <w:rPr>
        <w:rFonts w:ascii="Bookman Old Style" w:hAnsi="Bookman Old Style" w:cs="Arial"/>
        <w:sz w:val="22"/>
        <w:szCs w:val="22"/>
      </w:rPr>
      <w:t xml:space="preserve"> </w:t>
    </w:r>
    <w:r w:rsidR="007E0F7B">
      <w:rPr>
        <w:rFonts w:ascii="Bookman Old Style" w:hAnsi="Bookman Old Style" w:cs="Arial"/>
        <w:sz w:val="22"/>
        <w:szCs w:val="22"/>
      </w:rPr>
      <w:t>Nariño</w:t>
    </w:r>
    <w:r w:rsidRPr="0057364B">
      <w:rPr>
        <w:rFonts w:ascii="Bookman Old Style" w:hAnsi="Bookman Old Style" w:cs="Arial"/>
        <w:sz w:val="22"/>
        <w:szCs w:val="22"/>
        <w:lang w:val="es-ES_tradnl"/>
      </w:rPr>
      <w:t xml:space="preserve">, </w:t>
    </w:r>
    <w:r w:rsidRPr="0057364B">
      <w:rPr>
        <w:rFonts w:ascii="Bookman Old Style" w:hAnsi="Bookman Old Style" w:cs="Arial"/>
        <w:sz w:val="22"/>
        <w:szCs w:val="22"/>
      </w:rPr>
      <w:t>según solicitud tarifaria presentada por</w:t>
    </w:r>
    <w:r w:rsidR="00354B4B">
      <w:rPr>
        <w:rFonts w:ascii="Bookman Old Style" w:hAnsi="Bookman Old Style" w:cs="Arial"/>
        <w:sz w:val="22"/>
        <w:szCs w:val="22"/>
      </w:rPr>
      <w:t xml:space="preserve"> la empresa</w:t>
    </w:r>
    <w:r w:rsidRPr="0057364B">
      <w:rPr>
        <w:rFonts w:ascii="Bookman Old Style" w:hAnsi="Bookman Old Style" w:cs="Arial"/>
        <w:sz w:val="22"/>
        <w:szCs w:val="22"/>
      </w:rPr>
      <w:t xml:space="preserve"> </w:t>
    </w:r>
    <w:r w:rsidR="007E0F7B">
      <w:rPr>
        <w:rFonts w:ascii="Bookman Old Style" w:hAnsi="Bookman Old Style" w:cs="Arial"/>
        <w:sz w:val="22"/>
        <w:szCs w:val="22"/>
        <w:lang w:val="es-ES_tradnl"/>
      </w:rPr>
      <w:t>INGENIERÍA Y SERVICIOS</w:t>
    </w:r>
    <w:r w:rsidR="00857A48" w:rsidRPr="00857A48">
      <w:rPr>
        <w:rFonts w:ascii="Bookman Old Style" w:hAnsi="Bookman Old Style" w:cs="Arial"/>
        <w:sz w:val="20"/>
        <w:szCs w:val="20"/>
      </w:rPr>
      <w:t xml:space="preserve"> </w:t>
    </w:r>
    <w:r w:rsidRPr="0057364B">
      <w:rPr>
        <w:rFonts w:ascii="Bookman Old Style" w:hAnsi="Bookman Old Style" w:cs="Arial"/>
        <w:sz w:val="22"/>
        <w:szCs w:val="22"/>
      </w:rPr>
      <w:t>S.A. E.S.P.</w:t>
    </w:r>
  </w:p>
  <w:p w14:paraId="61A4C0E1" w14:textId="77777777" w:rsidR="00B72378" w:rsidRPr="0031057A" w:rsidRDefault="00B72378" w:rsidP="00012034">
    <w:pPr>
      <w:pBdr>
        <w:bottom w:val="single" w:sz="4" w:space="1" w:color="auto"/>
      </w:pBdr>
      <w:spacing w:after="240"/>
      <w:ind w:left="142" w:right="147"/>
      <w:rPr>
        <w:b/>
        <w:sz w:val="2"/>
        <w:szCs w:val="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4638416">
    <w:abstractNumId w:val="13"/>
  </w:num>
  <w:num w:numId="2" w16cid:durableId="960569357">
    <w:abstractNumId w:val="4"/>
  </w:num>
  <w:num w:numId="3" w16cid:durableId="1617636749">
    <w:abstractNumId w:val="29"/>
  </w:num>
  <w:num w:numId="4" w16cid:durableId="1535733930">
    <w:abstractNumId w:val="10"/>
  </w:num>
  <w:num w:numId="5" w16cid:durableId="878395711">
    <w:abstractNumId w:val="20"/>
  </w:num>
  <w:num w:numId="6" w16cid:durableId="1728845457">
    <w:abstractNumId w:val="3"/>
  </w:num>
  <w:num w:numId="7" w16cid:durableId="952133000">
    <w:abstractNumId w:val="2"/>
  </w:num>
  <w:num w:numId="8" w16cid:durableId="913275427">
    <w:abstractNumId w:val="23"/>
  </w:num>
  <w:num w:numId="9" w16cid:durableId="944382857">
    <w:abstractNumId w:val="21"/>
  </w:num>
  <w:num w:numId="10" w16cid:durableId="1345673167">
    <w:abstractNumId w:val="14"/>
  </w:num>
  <w:num w:numId="11" w16cid:durableId="247545098">
    <w:abstractNumId w:val="30"/>
  </w:num>
  <w:num w:numId="12" w16cid:durableId="460879053">
    <w:abstractNumId w:val="27"/>
  </w:num>
  <w:num w:numId="13" w16cid:durableId="141235081">
    <w:abstractNumId w:val="12"/>
  </w:num>
  <w:num w:numId="14" w16cid:durableId="1977099859">
    <w:abstractNumId w:val="1"/>
  </w:num>
  <w:num w:numId="15" w16cid:durableId="729964242">
    <w:abstractNumId w:val="15"/>
  </w:num>
  <w:num w:numId="16" w16cid:durableId="2139060645">
    <w:abstractNumId w:val="0"/>
  </w:num>
  <w:num w:numId="17" w16cid:durableId="812285705">
    <w:abstractNumId w:val="28"/>
  </w:num>
  <w:num w:numId="18" w16cid:durableId="1632977841">
    <w:abstractNumId w:val="7"/>
  </w:num>
  <w:num w:numId="19" w16cid:durableId="1963488286">
    <w:abstractNumId w:val="16"/>
  </w:num>
  <w:num w:numId="20" w16cid:durableId="1795101273">
    <w:abstractNumId w:val="18"/>
  </w:num>
  <w:num w:numId="21" w16cid:durableId="1141191542">
    <w:abstractNumId w:val="26"/>
  </w:num>
  <w:num w:numId="22" w16cid:durableId="175387497">
    <w:abstractNumId w:val="22"/>
  </w:num>
  <w:num w:numId="23" w16cid:durableId="661353242">
    <w:abstractNumId w:val="25"/>
  </w:num>
  <w:num w:numId="24" w16cid:durableId="1136024589">
    <w:abstractNumId w:val="9"/>
  </w:num>
  <w:num w:numId="25" w16cid:durableId="1834563760">
    <w:abstractNumId w:val="8"/>
  </w:num>
  <w:num w:numId="26" w16cid:durableId="183326969">
    <w:abstractNumId w:val="19"/>
  </w:num>
  <w:num w:numId="27" w16cid:durableId="957251540">
    <w:abstractNumId w:val="5"/>
  </w:num>
  <w:num w:numId="28" w16cid:durableId="955793156">
    <w:abstractNumId w:val="6"/>
  </w:num>
  <w:num w:numId="29" w16cid:durableId="1161312880">
    <w:abstractNumId w:val="11"/>
  </w:num>
  <w:num w:numId="30" w16cid:durableId="1996645763">
    <w:abstractNumId w:val="24"/>
  </w:num>
  <w:num w:numId="31" w16cid:durableId="7543975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E2F"/>
    <w:rsid w:val="000027F9"/>
    <w:rsid w:val="00006AE2"/>
    <w:rsid w:val="000076A1"/>
    <w:rsid w:val="00012034"/>
    <w:rsid w:val="00012259"/>
    <w:rsid w:val="00014CFC"/>
    <w:rsid w:val="000175DD"/>
    <w:rsid w:val="00025383"/>
    <w:rsid w:val="0002678D"/>
    <w:rsid w:val="000275B9"/>
    <w:rsid w:val="0003128C"/>
    <w:rsid w:val="00034816"/>
    <w:rsid w:val="00035D47"/>
    <w:rsid w:val="00036F15"/>
    <w:rsid w:val="0004127A"/>
    <w:rsid w:val="0004655A"/>
    <w:rsid w:val="00046FA5"/>
    <w:rsid w:val="000537E8"/>
    <w:rsid w:val="00055B77"/>
    <w:rsid w:val="00060D57"/>
    <w:rsid w:val="0006151A"/>
    <w:rsid w:val="00063657"/>
    <w:rsid w:val="00075113"/>
    <w:rsid w:val="0007607C"/>
    <w:rsid w:val="00076680"/>
    <w:rsid w:val="00076A1D"/>
    <w:rsid w:val="0008073E"/>
    <w:rsid w:val="00080B34"/>
    <w:rsid w:val="00082214"/>
    <w:rsid w:val="00091CDB"/>
    <w:rsid w:val="00092171"/>
    <w:rsid w:val="00093F01"/>
    <w:rsid w:val="00095719"/>
    <w:rsid w:val="00096E1F"/>
    <w:rsid w:val="000A0376"/>
    <w:rsid w:val="000A19AC"/>
    <w:rsid w:val="000A28DC"/>
    <w:rsid w:val="000B03C2"/>
    <w:rsid w:val="000B4A3B"/>
    <w:rsid w:val="000B667A"/>
    <w:rsid w:val="000B6D03"/>
    <w:rsid w:val="000C5868"/>
    <w:rsid w:val="000D1308"/>
    <w:rsid w:val="000D26F8"/>
    <w:rsid w:val="000E01B8"/>
    <w:rsid w:val="000E100E"/>
    <w:rsid w:val="000E2424"/>
    <w:rsid w:val="000F0E84"/>
    <w:rsid w:val="000F1132"/>
    <w:rsid w:val="000F3230"/>
    <w:rsid w:val="000F410B"/>
    <w:rsid w:val="000F5A28"/>
    <w:rsid w:val="000F7019"/>
    <w:rsid w:val="0010707E"/>
    <w:rsid w:val="00113128"/>
    <w:rsid w:val="0011341F"/>
    <w:rsid w:val="00114B7B"/>
    <w:rsid w:val="0012200E"/>
    <w:rsid w:val="00122CFB"/>
    <w:rsid w:val="001234A0"/>
    <w:rsid w:val="00131585"/>
    <w:rsid w:val="00132D07"/>
    <w:rsid w:val="00132F7F"/>
    <w:rsid w:val="0014017F"/>
    <w:rsid w:val="001405C6"/>
    <w:rsid w:val="00141013"/>
    <w:rsid w:val="00142676"/>
    <w:rsid w:val="001443DE"/>
    <w:rsid w:val="00154D61"/>
    <w:rsid w:val="0015626D"/>
    <w:rsid w:val="0016209A"/>
    <w:rsid w:val="0016370F"/>
    <w:rsid w:val="001748A3"/>
    <w:rsid w:val="00176C85"/>
    <w:rsid w:val="0018547A"/>
    <w:rsid w:val="00185FDB"/>
    <w:rsid w:val="00192579"/>
    <w:rsid w:val="00192CBF"/>
    <w:rsid w:val="00192FF1"/>
    <w:rsid w:val="001931A8"/>
    <w:rsid w:val="001946B2"/>
    <w:rsid w:val="0019480C"/>
    <w:rsid w:val="00194AD4"/>
    <w:rsid w:val="001952CC"/>
    <w:rsid w:val="00195E5B"/>
    <w:rsid w:val="001A5F1B"/>
    <w:rsid w:val="001B0D07"/>
    <w:rsid w:val="001B1B20"/>
    <w:rsid w:val="001B1C22"/>
    <w:rsid w:val="001B34C6"/>
    <w:rsid w:val="001B4018"/>
    <w:rsid w:val="001B4BDE"/>
    <w:rsid w:val="001B4C1B"/>
    <w:rsid w:val="001B4F20"/>
    <w:rsid w:val="001B6003"/>
    <w:rsid w:val="001B61EB"/>
    <w:rsid w:val="001C0325"/>
    <w:rsid w:val="001C05B7"/>
    <w:rsid w:val="001C1345"/>
    <w:rsid w:val="001C4977"/>
    <w:rsid w:val="001C5035"/>
    <w:rsid w:val="001C72ED"/>
    <w:rsid w:val="001C7B61"/>
    <w:rsid w:val="001D033A"/>
    <w:rsid w:val="001D0EAF"/>
    <w:rsid w:val="001D757B"/>
    <w:rsid w:val="001D7832"/>
    <w:rsid w:val="001F3765"/>
    <w:rsid w:val="00201E92"/>
    <w:rsid w:val="00201F9E"/>
    <w:rsid w:val="00202244"/>
    <w:rsid w:val="00204F46"/>
    <w:rsid w:val="00205C35"/>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6BB4"/>
    <w:rsid w:val="00260569"/>
    <w:rsid w:val="002606F0"/>
    <w:rsid w:val="00263C88"/>
    <w:rsid w:val="00266CD6"/>
    <w:rsid w:val="00273C2C"/>
    <w:rsid w:val="00275DAB"/>
    <w:rsid w:val="00276923"/>
    <w:rsid w:val="00281306"/>
    <w:rsid w:val="002817D6"/>
    <w:rsid w:val="00281C19"/>
    <w:rsid w:val="00281F4C"/>
    <w:rsid w:val="002849F9"/>
    <w:rsid w:val="00285B1C"/>
    <w:rsid w:val="00285D62"/>
    <w:rsid w:val="002861B3"/>
    <w:rsid w:val="0028652B"/>
    <w:rsid w:val="00297A92"/>
    <w:rsid w:val="002A12EA"/>
    <w:rsid w:val="002A782A"/>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4959"/>
    <w:rsid w:val="002E6989"/>
    <w:rsid w:val="002F0734"/>
    <w:rsid w:val="002F0838"/>
    <w:rsid w:val="002F0CC9"/>
    <w:rsid w:val="002F16E3"/>
    <w:rsid w:val="002F46E7"/>
    <w:rsid w:val="00303C3C"/>
    <w:rsid w:val="00304222"/>
    <w:rsid w:val="003073C7"/>
    <w:rsid w:val="003101DA"/>
    <w:rsid w:val="0031057A"/>
    <w:rsid w:val="003106A1"/>
    <w:rsid w:val="00314757"/>
    <w:rsid w:val="00320577"/>
    <w:rsid w:val="003211CE"/>
    <w:rsid w:val="00321766"/>
    <w:rsid w:val="00321AA9"/>
    <w:rsid w:val="00323D23"/>
    <w:rsid w:val="00324B77"/>
    <w:rsid w:val="0032669A"/>
    <w:rsid w:val="00327FC7"/>
    <w:rsid w:val="0033191F"/>
    <w:rsid w:val="00344454"/>
    <w:rsid w:val="00346964"/>
    <w:rsid w:val="00346E50"/>
    <w:rsid w:val="003518A4"/>
    <w:rsid w:val="00351C68"/>
    <w:rsid w:val="00352DAA"/>
    <w:rsid w:val="0035403A"/>
    <w:rsid w:val="00354B4B"/>
    <w:rsid w:val="0036394B"/>
    <w:rsid w:val="00364C46"/>
    <w:rsid w:val="0036751E"/>
    <w:rsid w:val="003700B5"/>
    <w:rsid w:val="00370966"/>
    <w:rsid w:val="003709B5"/>
    <w:rsid w:val="00373BEF"/>
    <w:rsid w:val="003759C2"/>
    <w:rsid w:val="00377FBD"/>
    <w:rsid w:val="003846C6"/>
    <w:rsid w:val="003867B9"/>
    <w:rsid w:val="003926B4"/>
    <w:rsid w:val="003943C4"/>
    <w:rsid w:val="00396A67"/>
    <w:rsid w:val="00397365"/>
    <w:rsid w:val="003A0D0C"/>
    <w:rsid w:val="003A0D48"/>
    <w:rsid w:val="003A31F6"/>
    <w:rsid w:val="003A3AF2"/>
    <w:rsid w:val="003B10B9"/>
    <w:rsid w:val="003B5F93"/>
    <w:rsid w:val="003B6A60"/>
    <w:rsid w:val="003B769B"/>
    <w:rsid w:val="003C01A6"/>
    <w:rsid w:val="003C079C"/>
    <w:rsid w:val="003C1D94"/>
    <w:rsid w:val="003C24AD"/>
    <w:rsid w:val="003C2ECF"/>
    <w:rsid w:val="003C3447"/>
    <w:rsid w:val="003D076C"/>
    <w:rsid w:val="003D0BA5"/>
    <w:rsid w:val="003D21D5"/>
    <w:rsid w:val="003D3597"/>
    <w:rsid w:val="003D5088"/>
    <w:rsid w:val="003D5E91"/>
    <w:rsid w:val="003D777C"/>
    <w:rsid w:val="003E0840"/>
    <w:rsid w:val="003E2FE2"/>
    <w:rsid w:val="003E5A98"/>
    <w:rsid w:val="003E6770"/>
    <w:rsid w:val="003E78B5"/>
    <w:rsid w:val="003F1ACF"/>
    <w:rsid w:val="003F1DD2"/>
    <w:rsid w:val="004007B3"/>
    <w:rsid w:val="00404DA1"/>
    <w:rsid w:val="00405083"/>
    <w:rsid w:val="004050F9"/>
    <w:rsid w:val="00407E99"/>
    <w:rsid w:val="00413EF7"/>
    <w:rsid w:val="00415BAB"/>
    <w:rsid w:val="00415ED2"/>
    <w:rsid w:val="00416B74"/>
    <w:rsid w:val="0042068C"/>
    <w:rsid w:val="00423E5C"/>
    <w:rsid w:val="004248D0"/>
    <w:rsid w:val="004260E0"/>
    <w:rsid w:val="00426523"/>
    <w:rsid w:val="0043087D"/>
    <w:rsid w:val="00430B10"/>
    <w:rsid w:val="00430F04"/>
    <w:rsid w:val="004313A4"/>
    <w:rsid w:val="004328D5"/>
    <w:rsid w:val="004355FC"/>
    <w:rsid w:val="00436F3F"/>
    <w:rsid w:val="00437156"/>
    <w:rsid w:val="0044048C"/>
    <w:rsid w:val="00441C4E"/>
    <w:rsid w:val="00443D9A"/>
    <w:rsid w:val="004551B3"/>
    <w:rsid w:val="00460787"/>
    <w:rsid w:val="0046176B"/>
    <w:rsid w:val="0046397B"/>
    <w:rsid w:val="00463F18"/>
    <w:rsid w:val="004656CD"/>
    <w:rsid w:val="0047111B"/>
    <w:rsid w:val="0047122B"/>
    <w:rsid w:val="00471492"/>
    <w:rsid w:val="00473772"/>
    <w:rsid w:val="00473B7A"/>
    <w:rsid w:val="004756EF"/>
    <w:rsid w:val="00481CD4"/>
    <w:rsid w:val="0049072E"/>
    <w:rsid w:val="00492D4E"/>
    <w:rsid w:val="0049385F"/>
    <w:rsid w:val="00495A52"/>
    <w:rsid w:val="004960E9"/>
    <w:rsid w:val="00497DAF"/>
    <w:rsid w:val="004A2E88"/>
    <w:rsid w:val="004A5305"/>
    <w:rsid w:val="004A6280"/>
    <w:rsid w:val="004A6335"/>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5932"/>
    <w:rsid w:val="0052141A"/>
    <w:rsid w:val="00527037"/>
    <w:rsid w:val="00527C4C"/>
    <w:rsid w:val="005300D3"/>
    <w:rsid w:val="00535B16"/>
    <w:rsid w:val="00536323"/>
    <w:rsid w:val="00536D82"/>
    <w:rsid w:val="00542B81"/>
    <w:rsid w:val="00544063"/>
    <w:rsid w:val="00544F82"/>
    <w:rsid w:val="00547ED9"/>
    <w:rsid w:val="00552FC1"/>
    <w:rsid w:val="00553E0E"/>
    <w:rsid w:val="00554468"/>
    <w:rsid w:val="005544E8"/>
    <w:rsid w:val="00554FFF"/>
    <w:rsid w:val="00555779"/>
    <w:rsid w:val="00562E64"/>
    <w:rsid w:val="0056323A"/>
    <w:rsid w:val="005713EE"/>
    <w:rsid w:val="005734E1"/>
    <w:rsid w:val="0057364B"/>
    <w:rsid w:val="00574CA5"/>
    <w:rsid w:val="00585773"/>
    <w:rsid w:val="00585D90"/>
    <w:rsid w:val="00591434"/>
    <w:rsid w:val="00592E8C"/>
    <w:rsid w:val="00593C4F"/>
    <w:rsid w:val="005946A8"/>
    <w:rsid w:val="0059774E"/>
    <w:rsid w:val="005A3327"/>
    <w:rsid w:val="005A3F3A"/>
    <w:rsid w:val="005A4407"/>
    <w:rsid w:val="005A5185"/>
    <w:rsid w:val="005A59EF"/>
    <w:rsid w:val="005A60DF"/>
    <w:rsid w:val="005A7D14"/>
    <w:rsid w:val="005B1832"/>
    <w:rsid w:val="005C0CFA"/>
    <w:rsid w:val="005C2D5F"/>
    <w:rsid w:val="005C41AF"/>
    <w:rsid w:val="005C6868"/>
    <w:rsid w:val="005D1DCC"/>
    <w:rsid w:val="005D7696"/>
    <w:rsid w:val="005D77A0"/>
    <w:rsid w:val="005E035F"/>
    <w:rsid w:val="005E260A"/>
    <w:rsid w:val="005E44A9"/>
    <w:rsid w:val="005F3AA5"/>
    <w:rsid w:val="005F42C8"/>
    <w:rsid w:val="005F5238"/>
    <w:rsid w:val="005F5F07"/>
    <w:rsid w:val="005F6F41"/>
    <w:rsid w:val="005F7487"/>
    <w:rsid w:val="00600248"/>
    <w:rsid w:val="006005E4"/>
    <w:rsid w:val="00602F60"/>
    <w:rsid w:val="00607DDC"/>
    <w:rsid w:val="0061175B"/>
    <w:rsid w:val="00612218"/>
    <w:rsid w:val="006150DE"/>
    <w:rsid w:val="0061682D"/>
    <w:rsid w:val="006173E6"/>
    <w:rsid w:val="0062064B"/>
    <w:rsid w:val="00621590"/>
    <w:rsid w:val="00622B8D"/>
    <w:rsid w:val="00625DC6"/>
    <w:rsid w:val="00625DDC"/>
    <w:rsid w:val="00631439"/>
    <w:rsid w:val="00631E8F"/>
    <w:rsid w:val="00633C98"/>
    <w:rsid w:val="00637B74"/>
    <w:rsid w:val="0064391D"/>
    <w:rsid w:val="00643D49"/>
    <w:rsid w:val="0064486D"/>
    <w:rsid w:val="00646616"/>
    <w:rsid w:val="00651821"/>
    <w:rsid w:val="006531A4"/>
    <w:rsid w:val="00653AC6"/>
    <w:rsid w:val="00653BA6"/>
    <w:rsid w:val="00654384"/>
    <w:rsid w:val="00654A8D"/>
    <w:rsid w:val="00655B6A"/>
    <w:rsid w:val="00655B6F"/>
    <w:rsid w:val="00663D4F"/>
    <w:rsid w:val="00664528"/>
    <w:rsid w:val="00666168"/>
    <w:rsid w:val="0066646A"/>
    <w:rsid w:val="006672F7"/>
    <w:rsid w:val="006675CD"/>
    <w:rsid w:val="00670686"/>
    <w:rsid w:val="006729A6"/>
    <w:rsid w:val="00672B47"/>
    <w:rsid w:val="0067530D"/>
    <w:rsid w:val="00675F5D"/>
    <w:rsid w:val="0067736F"/>
    <w:rsid w:val="0068126C"/>
    <w:rsid w:val="00681877"/>
    <w:rsid w:val="00681AD8"/>
    <w:rsid w:val="00682C52"/>
    <w:rsid w:val="00682CAB"/>
    <w:rsid w:val="00684C67"/>
    <w:rsid w:val="00684D9B"/>
    <w:rsid w:val="00686885"/>
    <w:rsid w:val="00686EC0"/>
    <w:rsid w:val="00692D59"/>
    <w:rsid w:val="00694A83"/>
    <w:rsid w:val="00697556"/>
    <w:rsid w:val="0069757F"/>
    <w:rsid w:val="006A01FE"/>
    <w:rsid w:val="006A0EE0"/>
    <w:rsid w:val="006B1C64"/>
    <w:rsid w:val="006B4647"/>
    <w:rsid w:val="006B4C2B"/>
    <w:rsid w:val="006B6D47"/>
    <w:rsid w:val="006C2F36"/>
    <w:rsid w:val="006C4A97"/>
    <w:rsid w:val="006C5AFE"/>
    <w:rsid w:val="006C709E"/>
    <w:rsid w:val="006D039F"/>
    <w:rsid w:val="006F3BDC"/>
    <w:rsid w:val="006F6D95"/>
    <w:rsid w:val="006F7765"/>
    <w:rsid w:val="007009B9"/>
    <w:rsid w:val="00701BAD"/>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389B"/>
    <w:rsid w:val="007363E4"/>
    <w:rsid w:val="00736628"/>
    <w:rsid w:val="00740446"/>
    <w:rsid w:val="0074082F"/>
    <w:rsid w:val="00740FBC"/>
    <w:rsid w:val="007438A9"/>
    <w:rsid w:val="0074491E"/>
    <w:rsid w:val="0074568F"/>
    <w:rsid w:val="00746359"/>
    <w:rsid w:val="007467F1"/>
    <w:rsid w:val="00746862"/>
    <w:rsid w:val="00752A24"/>
    <w:rsid w:val="00755165"/>
    <w:rsid w:val="00755CFA"/>
    <w:rsid w:val="00757F03"/>
    <w:rsid w:val="0076247A"/>
    <w:rsid w:val="0076250A"/>
    <w:rsid w:val="00772807"/>
    <w:rsid w:val="00772DA8"/>
    <w:rsid w:val="00775964"/>
    <w:rsid w:val="007765FE"/>
    <w:rsid w:val="00782C80"/>
    <w:rsid w:val="00785D7E"/>
    <w:rsid w:val="0078760A"/>
    <w:rsid w:val="00792001"/>
    <w:rsid w:val="00795BFB"/>
    <w:rsid w:val="007965C7"/>
    <w:rsid w:val="00797093"/>
    <w:rsid w:val="007B2760"/>
    <w:rsid w:val="007B3764"/>
    <w:rsid w:val="007B4295"/>
    <w:rsid w:val="007B478C"/>
    <w:rsid w:val="007B5CFC"/>
    <w:rsid w:val="007C14A5"/>
    <w:rsid w:val="007C2615"/>
    <w:rsid w:val="007C6336"/>
    <w:rsid w:val="007D1EE9"/>
    <w:rsid w:val="007D2326"/>
    <w:rsid w:val="007E0F7B"/>
    <w:rsid w:val="007E1F80"/>
    <w:rsid w:val="007E2DAB"/>
    <w:rsid w:val="007F1A26"/>
    <w:rsid w:val="0080021C"/>
    <w:rsid w:val="008048A4"/>
    <w:rsid w:val="00805F76"/>
    <w:rsid w:val="00806C01"/>
    <w:rsid w:val="0080770D"/>
    <w:rsid w:val="008112E8"/>
    <w:rsid w:val="0081130B"/>
    <w:rsid w:val="008117AD"/>
    <w:rsid w:val="008129F4"/>
    <w:rsid w:val="0081331D"/>
    <w:rsid w:val="008148CC"/>
    <w:rsid w:val="008211A4"/>
    <w:rsid w:val="00823A07"/>
    <w:rsid w:val="00824917"/>
    <w:rsid w:val="00827924"/>
    <w:rsid w:val="008321F1"/>
    <w:rsid w:val="008348CB"/>
    <w:rsid w:val="00837B9A"/>
    <w:rsid w:val="00844D9E"/>
    <w:rsid w:val="00846AD7"/>
    <w:rsid w:val="00853587"/>
    <w:rsid w:val="008540A0"/>
    <w:rsid w:val="00854C37"/>
    <w:rsid w:val="008554C7"/>
    <w:rsid w:val="0085706C"/>
    <w:rsid w:val="00857A48"/>
    <w:rsid w:val="008611E7"/>
    <w:rsid w:val="00864029"/>
    <w:rsid w:val="008712A7"/>
    <w:rsid w:val="0087140E"/>
    <w:rsid w:val="00871539"/>
    <w:rsid w:val="00871E57"/>
    <w:rsid w:val="00872810"/>
    <w:rsid w:val="00872D82"/>
    <w:rsid w:val="00873150"/>
    <w:rsid w:val="0087444C"/>
    <w:rsid w:val="0087657D"/>
    <w:rsid w:val="00876AAF"/>
    <w:rsid w:val="008807D5"/>
    <w:rsid w:val="00880832"/>
    <w:rsid w:val="00881FAA"/>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1F69"/>
    <w:rsid w:val="008D284C"/>
    <w:rsid w:val="008D48E8"/>
    <w:rsid w:val="008D74F5"/>
    <w:rsid w:val="008D7A9B"/>
    <w:rsid w:val="008E56B1"/>
    <w:rsid w:val="008E61CB"/>
    <w:rsid w:val="008E638E"/>
    <w:rsid w:val="008E6551"/>
    <w:rsid w:val="008E76AC"/>
    <w:rsid w:val="008F21F6"/>
    <w:rsid w:val="008F2A5F"/>
    <w:rsid w:val="008F3972"/>
    <w:rsid w:val="00905C79"/>
    <w:rsid w:val="00906DCA"/>
    <w:rsid w:val="00907AB9"/>
    <w:rsid w:val="0091065B"/>
    <w:rsid w:val="00913D26"/>
    <w:rsid w:val="00920416"/>
    <w:rsid w:val="00920C3D"/>
    <w:rsid w:val="00921B3A"/>
    <w:rsid w:val="0092279E"/>
    <w:rsid w:val="00923A12"/>
    <w:rsid w:val="0092593B"/>
    <w:rsid w:val="00926A64"/>
    <w:rsid w:val="00932F85"/>
    <w:rsid w:val="00934FA6"/>
    <w:rsid w:val="00937565"/>
    <w:rsid w:val="00942618"/>
    <w:rsid w:val="009429E7"/>
    <w:rsid w:val="00945A3C"/>
    <w:rsid w:val="00951F79"/>
    <w:rsid w:val="0095363B"/>
    <w:rsid w:val="00956A84"/>
    <w:rsid w:val="009637C0"/>
    <w:rsid w:val="00967121"/>
    <w:rsid w:val="00967593"/>
    <w:rsid w:val="0096788A"/>
    <w:rsid w:val="00967DCA"/>
    <w:rsid w:val="009714A1"/>
    <w:rsid w:val="00974AB5"/>
    <w:rsid w:val="009814D9"/>
    <w:rsid w:val="0098706D"/>
    <w:rsid w:val="009935FB"/>
    <w:rsid w:val="0099486C"/>
    <w:rsid w:val="00994981"/>
    <w:rsid w:val="009956CE"/>
    <w:rsid w:val="009B2CA8"/>
    <w:rsid w:val="009B3415"/>
    <w:rsid w:val="009B7F09"/>
    <w:rsid w:val="009C20BA"/>
    <w:rsid w:val="009C2EEC"/>
    <w:rsid w:val="009C570D"/>
    <w:rsid w:val="009C58C7"/>
    <w:rsid w:val="009C6488"/>
    <w:rsid w:val="009D138E"/>
    <w:rsid w:val="009D58E6"/>
    <w:rsid w:val="009E11C8"/>
    <w:rsid w:val="009E1365"/>
    <w:rsid w:val="009E2F5E"/>
    <w:rsid w:val="009E4073"/>
    <w:rsid w:val="009E6C87"/>
    <w:rsid w:val="009F471E"/>
    <w:rsid w:val="009F4A54"/>
    <w:rsid w:val="009F4BEC"/>
    <w:rsid w:val="009F5CC3"/>
    <w:rsid w:val="009F65AD"/>
    <w:rsid w:val="00A007C0"/>
    <w:rsid w:val="00A00917"/>
    <w:rsid w:val="00A0161E"/>
    <w:rsid w:val="00A0795F"/>
    <w:rsid w:val="00A1004F"/>
    <w:rsid w:val="00A11391"/>
    <w:rsid w:val="00A14EB1"/>
    <w:rsid w:val="00A21A33"/>
    <w:rsid w:val="00A239D1"/>
    <w:rsid w:val="00A23A1B"/>
    <w:rsid w:val="00A25FD7"/>
    <w:rsid w:val="00A31776"/>
    <w:rsid w:val="00A35E3F"/>
    <w:rsid w:val="00A3618A"/>
    <w:rsid w:val="00A41C4D"/>
    <w:rsid w:val="00A42283"/>
    <w:rsid w:val="00A42A90"/>
    <w:rsid w:val="00A43AFF"/>
    <w:rsid w:val="00A44502"/>
    <w:rsid w:val="00A53402"/>
    <w:rsid w:val="00A71CC8"/>
    <w:rsid w:val="00A72AE2"/>
    <w:rsid w:val="00A75877"/>
    <w:rsid w:val="00A759BA"/>
    <w:rsid w:val="00A76BDD"/>
    <w:rsid w:val="00A76D31"/>
    <w:rsid w:val="00A7793A"/>
    <w:rsid w:val="00A8164B"/>
    <w:rsid w:val="00A8258A"/>
    <w:rsid w:val="00A95004"/>
    <w:rsid w:val="00A972B1"/>
    <w:rsid w:val="00AA0DF5"/>
    <w:rsid w:val="00AA44A7"/>
    <w:rsid w:val="00AA4CC7"/>
    <w:rsid w:val="00AA5380"/>
    <w:rsid w:val="00AA5E8E"/>
    <w:rsid w:val="00AA5EA6"/>
    <w:rsid w:val="00AB00C4"/>
    <w:rsid w:val="00AB1F86"/>
    <w:rsid w:val="00AB5F00"/>
    <w:rsid w:val="00AB6654"/>
    <w:rsid w:val="00AB6CA7"/>
    <w:rsid w:val="00AC00EA"/>
    <w:rsid w:val="00AD01E4"/>
    <w:rsid w:val="00AD0858"/>
    <w:rsid w:val="00AD552E"/>
    <w:rsid w:val="00AD6DA6"/>
    <w:rsid w:val="00AE163C"/>
    <w:rsid w:val="00AE174A"/>
    <w:rsid w:val="00AE556C"/>
    <w:rsid w:val="00AE5B7B"/>
    <w:rsid w:val="00AE5C1B"/>
    <w:rsid w:val="00AE6B05"/>
    <w:rsid w:val="00AE7206"/>
    <w:rsid w:val="00AE7340"/>
    <w:rsid w:val="00AF1BBD"/>
    <w:rsid w:val="00AF76F9"/>
    <w:rsid w:val="00B003BA"/>
    <w:rsid w:val="00B042BD"/>
    <w:rsid w:val="00B04D7B"/>
    <w:rsid w:val="00B0787C"/>
    <w:rsid w:val="00B101D3"/>
    <w:rsid w:val="00B10207"/>
    <w:rsid w:val="00B13454"/>
    <w:rsid w:val="00B13BC3"/>
    <w:rsid w:val="00B141E7"/>
    <w:rsid w:val="00B204E6"/>
    <w:rsid w:val="00B225F6"/>
    <w:rsid w:val="00B33934"/>
    <w:rsid w:val="00B351B4"/>
    <w:rsid w:val="00B44E6A"/>
    <w:rsid w:val="00B46BCA"/>
    <w:rsid w:val="00B51ECF"/>
    <w:rsid w:val="00B526A3"/>
    <w:rsid w:val="00B53DDD"/>
    <w:rsid w:val="00B540E0"/>
    <w:rsid w:val="00B56CAC"/>
    <w:rsid w:val="00B56FFD"/>
    <w:rsid w:val="00B60C8C"/>
    <w:rsid w:val="00B62919"/>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64B2"/>
    <w:rsid w:val="00BA72FD"/>
    <w:rsid w:val="00BA744A"/>
    <w:rsid w:val="00BB1A56"/>
    <w:rsid w:val="00BB30C3"/>
    <w:rsid w:val="00BC012F"/>
    <w:rsid w:val="00BC38FD"/>
    <w:rsid w:val="00BD283C"/>
    <w:rsid w:val="00BD3267"/>
    <w:rsid w:val="00BD3E8F"/>
    <w:rsid w:val="00BD7F14"/>
    <w:rsid w:val="00BE012E"/>
    <w:rsid w:val="00BE58E5"/>
    <w:rsid w:val="00BF2120"/>
    <w:rsid w:val="00BF35DB"/>
    <w:rsid w:val="00BF4008"/>
    <w:rsid w:val="00BF4099"/>
    <w:rsid w:val="00BF7235"/>
    <w:rsid w:val="00C034CB"/>
    <w:rsid w:val="00C04D99"/>
    <w:rsid w:val="00C051A8"/>
    <w:rsid w:val="00C054BC"/>
    <w:rsid w:val="00C06B4B"/>
    <w:rsid w:val="00C10234"/>
    <w:rsid w:val="00C11B83"/>
    <w:rsid w:val="00C122C4"/>
    <w:rsid w:val="00C13FD7"/>
    <w:rsid w:val="00C14B82"/>
    <w:rsid w:val="00C17897"/>
    <w:rsid w:val="00C246BA"/>
    <w:rsid w:val="00C3020A"/>
    <w:rsid w:val="00C32B20"/>
    <w:rsid w:val="00C350E9"/>
    <w:rsid w:val="00C35B2B"/>
    <w:rsid w:val="00C374DC"/>
    <w:rsid w:val="00C40300"/>
    <w:rsid w:val="00C4031F"/>
    <w:rsid w:val="00C40953"/>
    <w:rsid w:val="00C409D5"/>
    <w:rsid w:val="00C4233B"/>
    <w:rsid w:val="00C424BA"/>
    <w:rsid w:val="00C435C3"/>
    <w:rsid w:val="00C45BB1"/>
    <w:rsid w:val="00C507D0"/>
    <w:rsid w:val="00C6234B"/>
    <w:rsid w:val="00C63CBE"/>
    <w:rsid w:val="00C63EAE"/>
    <w:rsid w:val="00C663AF"/>
    <w:rsid w:val="00C66E28"/>
    <w:rsid w:val="00C66FB9"/>
    <w:rsid w:val="00C67E09"/>
    <w:rsid w:val="00C73667"/>
    <w:rsid w:val="00C7411B"/>
    <w:rsid w:val="00C74708"/>
    <w:rsid w:val="00C74BD1"/>
    <w:rsid w:val="00C7629F"/>
    <w:rsid w:val="00C769C8"/>
    <w:rsid w:val="00C81C60"/>
    <w:rsid w:val="00C8372E"/>
    <w:rsid w:val="00C8661B"/>
    <w:rsid w:val="00C86F73"/>
    <w:rsid w:val="00C93571"/>
    <w:rsid w:val="00CA139A"/>
    <w:rsid w:val="00CA2899"/>
    <w:rsid w:val="00CA3563"/>
    <w:rsid w:val="00CA3A3D"/>
    <w:rsid w:val="00CA77FB"/>
    <w:rsid w:val="00CB379B"/>
    <w:rsid w:val="00CB4ACB"/>
    <w:rsid w:val="00CB5DD0"/>
    <w:rsid w:val="00CC0369"/>
    <w:rsid w:val="00CC0B0B"/>
    <w:rsid w:val="00CC3604"/>
    <w:rsid w:val="00CC3F0D"/>
    <w:rsid w:val="00CC51D4"/>
    <w:rsid w:val="00CC65DA"/>
    <w:rsid w:val="00CC6F6C"/>
    <w:rsid w:val="00CD105E"/>
    <w:rsid w:val="00CD1833"/>
    <w:rsid w:val="00CD4061"/>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252D"/>
    <w:rsid w:val="00D133DC"/>
    <w:rsid w:val="00D13C46"/>
    <w:rsid w:val="00D14C94"/>
    <w:rsid w:val="00D14CA4"/>
    <w:rsid w:val="00D2137F"/>
    <w:rsid w:val="00D22763"/>
    <w:rsid w:val="00D228F8"/>
    <w:rsid w:val="00D258BF"/>
    <w:rsid w:val="00D26139"/>
    <w:rsid w:val="00D26AC5"/>
    <w:rsid w:val="00D27114"/>
    <w:rsid w:val="00D313EC"/>
    <w:rsid w:val="00D31C76"/>
    <w:rsid w:val="00D3264C"/>
    <w:rsid w:val="00D342A6"/>
    <w:rsid w:val="00D359F1"/>
    <w:rsid w:val="00D36398"/>
    <w:rsid w:val="00D40903"/>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A6D1C"/>
    <w:rsid w:val="00DB1106"/>
    <w:rsid w:val="00DB313D"/>
    <w:rsid w:val="00DC0A8A"/>
    <w:rsid w:val="00DC332A"/>
    <w:rsid w:val="00DC5219"/>
    <w:rsid w:val="00DC6933"/>
    <w:rsid w:val="00DD0D40"/>
    <w:rsid w:val="00DD238F"/>
    <w:rsid w:val="00DD3CE8"/>
    <w:rsid w:val="00DD4011"/>
    <w:rsid w:val="00DD4F0E"/>
    <w:rsid w:val="00DE0B85"/>
    <w:rsid w:val="00DE4017"/>
    <w:rsid w:val="00DF05A3"/>
    <w:rsid w:val="00DF070D"/>
    <w:rsid w:val="00DF0BF0"/>
    <w:rsid w:val="00DF591E"/>
    <w:rsid w:val="00DF6C4C"/>
    <w:rsid w:val="00E0158D"/>
    <w:rsid w:val="00E05E0A"/>
    <w:rsid w:val="00E12D46"/>
    <w:rsid w:val="00E13EFE"/>
    <w:rsid w:val="00E14D38"/>
    <w:rsid w:val="00E14F33"/>
    <w:rsid w:val="00E21BC1"/>
    <w:rsid w:val="00E2236D"/>
    <w:rsid w:val="00E233B4"/>
    <w:rsid w:val="00E2739A"/>
    <w:rsid w:val="00E32710"/>
    <w:rsid w:val="00E330DE"/>
    <w:rsid w:val="00E333F7"/>
    <w:rsid w:val="00E40F17"/>
    <w:rsid w:val="00E41DFD"/>
    <w:rsid w:val="00E420D7"/>
    <w:rsid w:val="00E436A8"/>
    <w:rsid w:val="00E43C80"/>
    <w:rsid w:val="00E47203"/>
    <w:rsid w:val="00E523CE"/>
    <w:rsid w:val="00E534CF"/>
    <w:rsid w:val="00E54215"/>
    <w:rsid w:val="00E56BFE"/>
    <w:rsid w:val="00E662D1"/>
    <w:rsid w:val="00E678A1"/>
    <w:rsid w:val="00E71BA8"/>
    <w:rsid w:val="00E72C5E"/>
    <w:rsid w:val="00E77820"/>
    <w:rsid w:val="00E81CB4"/>
    <w:rsid w:val="00E831C5"/>
    <w:rsid w:val="00E841C1"/>
    <w:rsid w:val="00E8585B"/>
    <w:rsid w:val="00E90534"/>
    <w:rsid w:val="00E944DF"/>
    <w:rsid w:val="00EA3452"/>
    <w:rsid w:val="00EA3F15"/>
    <w:rsid w:val="00EA636D"/>
    <w:rsid w:val="00EA7847"/>
    <w:rsid w:val="00EB3879"/>
    <w:rsid w:val="00EB4128"/>
    <w:rsid w:val="00EB7D81"/>
    <w:rsid w:val="00EC04AC"/>
    <w:rsid w:val="00EC2F9C"/>
    <w:rsid w:val="00EC4885"/>
    <w:rsid w:val="00ED2351"/>
    <w:rsid w:val="00ED3A31"/>
    <w:rsid w:val="00ED40DC"/>
    <w:rsid w:val="00ED596A"/>
    <w:rsid w:val="00ED6028"/>
    <w:rsid w:val="00EE2E6E"/>
    <w:rsid w:val="00EE4C9E"/>
    <w:rsid w:val="00EE6157"/>
    <w:rsid w:val="00EF28E6"/>
    <w:rsid w:val="00EF3298"/>
    <w:rsid w:val="00EF3CB7"/>
    <w:rsid w:val="00EF7AE3"/>
    <w:rsid w:val="00F013EC"/>
    <w:rsid w:val="00F03154"/>
    <w:rsid w:val="00F0499E"/>
    <w:rsid w:val="00F04FA6"/>
    <w:rsid w:val="00F057E5"/>
    <w:rsid w:val="00F06BB2"/>
    <w:rsid w:val="00F0759E"/>
    <w:rsid w:val="00F141EA"/>
    <w:rsid w:val="00F16347"/>
    <w:rsid w:val="00F22F1E"/>
    <w:rsid w:val="00F24281"/>
    <w:rsid w:val="00F35523"/>
    <w:rsid w:val="00F41463"/>
    <w:rsid w:val="00F4350B"/>
    <w:rsid w:val="00F45E2A"/>
    <w:rsid w:val="00F47B9A"/>
    <w:rsid w:val="00F5143E"/>
    <w:rsid w:val="00F57333"/>
    <w:rsid w:val="00F64497"/>
    <w:rsid w:val="00F724F8"/>
    <w:rsid w:val="00F75596"/>
    <w:rsid w:val="00F76E11"/>
    <w:rsid w:val="00F8020A"/>
    <w:rsid w:val="00F821A3"/>
    <w:rsid w:val="00F849B2"/>
    <w:rsid w:val="00F9220B"/>
    <w:rsid w:val="00F9314A"/>
    <w:rsid w:val="00F9502E"/>
    <w:rsid w:val="00F9623D"/>
    <w:rsid w:val="00F969FC"/>
    <w:rsid w:val="00FB0D68"/>
    <w:rsid w:val="00FB4372"/>
    <w:rsid w:val="00FC58EF"/>
    <w:rsid w:val="00FD33DF"/>
    <w:rsid w:val="00FD3E8B"/>
    <w:rsid w:val="00FD5239"/>
    <w:rsid w:val="00FD6206"/>
    <w:rsid w:val="00FE020C"/>
    <w:rsid w:val="00FE2397"/>
    <w:rsid w:val="00FE32F8"/>
    <w:rsid w:val="00FE36E2"/>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55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20282015">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84005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37022242">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65816161">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816020179">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3ACB7-01F0-4F05-9EF2-44DE2765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3</TotalTime>
  <Pages>4</Pages>
  <Words>1385</Words>
  <Characters>7187</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2022-04-12T15:42:00Z</cp:lastPrinted>
  <dcterms:created xsi:type="dcterms:W3CDTF">2022-05-09T21:54:00Z</dcterms:created>
  <dcterms:modified xsi:type="dcterms:W3CDTF">2022-05-09T21:54:00Z</dcterms:modified>
</cp:coreProperties>
</file>