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DBE9" w14:textId="24BF9D28" w:rsidR="00625DC6" w:rsidRPr="006B4647" w:rsidRDefault="009A3D62" w:rsidP="00132D07">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51300158"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7482F298"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57285A" w:rsidRPr="0057285A">
        <w:rPr>
          <w:rFonts w:ascii="Bookman Old Style" w:hAnsi="Bookman Old Style"/>
          <w:sz w:val="32"/>
          <w:szCs w:val="32"/>
        </w:rPr>
        <w:t>093</w:t>
      </w:r>
      <w:r w:rsidRPr="006B4647">
        <w:rPr>
          <w:rFonts w:ascii="Bookman Old Style" w:hAnsi="Bookman Old Style"/>
          <w:sz w:val="24"/>
          <w:szCs w:val="24"/>
        </w:rPr>
        <w:t xml:space="preserve">    DE 20</w:t>
      </w:r>
      <w:r>
        <w:rPr>
          <w:rFonts w:ascii="Bookman Old Style" w:hAnsi="Bookman Old Style"/>
          <w:sz w:val="24"/>
          <w:szCs w:val="24"/>
        </w:rPr>
        <w:t>20</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7E50FD9D"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57285A" w:rsidRPr="0057285A">
        <w:rPr>
          <w:rFonts w:ascii="Bookman Old Style" w:hAnsi="Bookman Old Style"/>
          <w:bCs/>
          <w:sz w:val="32"/>
          <w:szCs w:val="32"/>
        </w:rPr>
        <w:t>07 MAY. 2020</w:t>
      </w:r>
      <w:r w:rsidR="0057285A">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674D8912"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24906A42" w14:textId="77777777" w:rsidR="001F0017" w:rsidRDefault="001F0017" w:rsidP="00B04D7B">
      <w:pPr>
        <w:widowControl w:val="0"/>
        <w:tabs>
          <w:tab w:val="left" w:pos="284"/>
        </w:tabs>
        <w:adjustRightInd w:val="0"/>
        <w:ind w:left="0" w:right="20"/>
        <w:jc w:val="both"/>
        <w:rPr>
          <w:rFonts w:ascii="Bookman Old Style" w:hAnsi="Bookman Old Style" w:cs="Arial"/>
          <w:lang w:val="es-ES_tradnl"/>
        </w:rPr>
      </w:pPr>
    </w:p>
    <w:p w14:paraId="00F8930D" w14:textId="275566C0"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combustible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Pr>
          <w:rFonts w:ascii="Bookman Old Style" w:hAnsi="Bookman Old Style" w:cs="Arial"/>
        </w:rPr>
        <w:t xml:space="preserve">el Municipio de </w:t>
      </w:r>
      <w:r w:rsidR="00D732AD">
        <w:rPr>
          <w:rFonts w:ascii="Bookman Old Style" w:hAnsi="Bookman Old Style" w:cs="Arial"/>
        </w:rPr>
        <w:t>Mistrató</w:t>
      </w:r>
      <w:r>
        <w:rPr>
          <w:rFonts w:ascii="Bookman Old Style" w:hAnsi="Bookman Old Style" w:cs="Arial"/>
        </w:rPr>
        <w:t xml:space="preserve">, </w:t>
      </w:r>
      <w:r>
        <w:rPr>
          <w:rFonts w:ascii="Bookman Old Style" w:hAnsi="Bookman Old Style" w:cs="Arial"/>
          <w:lang w:val="es-ES_tradnl"/>
        </w:rPr>
        <w:t xml:space="preserve">Departamento de </w:t>
      </w:r>
      <w:r w:rsidR="00D732AD">
        <w:rPr>
          <w:rFonts w:ascii="Bookman Old Style" w:hAnsi="Bookman Old Style" w:cs="Arial"/>
          <w:lang w:val="es-ES_tradnl"/>
        </w:rPr>
        <w:t>Risaralda</w:t>
      </w:r>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D732AD">
        <w:rPr>
          <w:rFonts w:ascii="Bookman Old Style" w:hAnsi="Bookman Old Style" w:cs="Arial"/>
        </w:rPr>
        <w:t xml:space="preserve">PROVISERVICIOS </w:t>
      </w:r>
      <w:r>
        <w:rPr>
          <w:rFonts w:ascii="Bookman Old Style" w:hAnsi="Bookman Old Style" w:cs="Arial"/>
        </w:rPr>
        <w:t>S.A. E.S.P.</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Pr="0057285A" w:rsidRDefault="00B04D7B" w:rsidP="00B04D7B">
      <w:pPr>
        <w:ind w:left="0"/>
        <w:jc w:val="both"/>
        <w:rPr>
          <w:rFonts w:ascii="Bookman Old Style" w:hAnsi="Bookman Old Style" w:cs="Arial"/>
          <w:sz w:val="10"/>
          <w:szCs w:val="10"/>
        </w:rPr>
      </w:pPr>
    </w:p>
    <w:p w14:paraId="021AAD53" w14:textId="77777777" w:rsidR="00B04D7B" w:rsidRPr="006B4647" w:rsidRDefault="00B04D7B" w:rsidP="00B04D7B">
      <w:pPr>
        <w:ind w:left="0"/>
        <w:jc w:val="both"/>
        <w:rPr>
          <w:rFonts w:ascii="Bookman Old Style" w:hAnsi="Bookman Old Style" w:cs="Arial"/>
        </w:rPr>
      </w:pPr>
    </w:p>
    <w:p w14:paraId="5478053E" w14:textId="48AEA076" w:rsidR="00B04D7B"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6E4EA256" w14:textId="77777777" w:rsidR="005F496B" w:rsidRPr="005F496B" w:rsidRDefault="005F496B" w:rsidP="00B04D7B">
      <w:pPr>
        <w:ind w:left="0"/>
        <w:jc w:val="center"/>
        <w:rPr>
          <w:rFonts w:ascii="Bookman Old Style" w:hAnsi="Bookman Old Style" w:cs="Arial"/>
          <w:b/>
          <w:sz w:val="40"/>
          <w:szCs w:val="40"/>
        </w:rPr>
      </w:pPr>
    </w:p>
    <w:p w14:paraId="1B6E0F4B" w14:textId="59B6A46B" w:rsidR="00B04D7B" w:rsidRDefault="00B04D7B" w:rsidP="005F496B">
      <w:pPr>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C638D3">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4ECE7B5B" w14:textId="77777777" w:rsidR="005F496B" w:rsidRPr="00D03E47" w:rsidRDefault="005F496B" w:rsidP="005F496B">
      <w:pPr>
        <w:adjustRightInd w:val="0"/>
        <w:ind w:left="0" w:right="20"/>
        <w:jc w:val="both"/>
        <w:rPr>
          <w:rFonts w:ascii="Bookman Old Style" w:hAnsi="Bookman Old Style" w:cs="Arial"/>
        </w:rPr>
      </w:pPr>
    </w:p>
    <w:p w14:paraId="684D6CB6" w14:textId="78E47001"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C638D3">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01240930"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C638D3">
        <w:rPr>
          <w:rFonts w:ascii="Bookman Old Style" w:hAnsi="Bookman Old Style" w:cs="Arial"/>
        </w:rPr>
        <w:t>,</w:t>
      </w:r>
      <w:r w:rsidRPr="00D03E47">
        <w:rPr>
          <w:rFonts w:ascii="Bookman Old Style" w:hAnsi="Bookman Old Style" w:cs="Arial"/>
        </w:rPr>
        <w:t xml:space="preserve"> vencido el período de vigencia de las fórmulas tarifarias</w:t>
      </w:r>
      <w:r w:rsidR="00C638D3">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20C39124"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w:t>
      </w:r>
      <w:r w:rsidR="006B673F">
        <w:rPr>
          <w:rFonts w:ascii="Bookman Old Style" w:hAnsi="Bookman Old Style" w:cs="Arial"/>
          <w:i/>
          <w:sz w:val="22"/>
          <w:szCs w:val="22"/>
        </w:rPr>
        <w:t>,</w:t>
      </w:r>
      <w:r w:rsidRPr="00E678A1">
        <w:rPr>
          <w:rFonts w:ascii="Bookman Old Style" w:hAnsi="Bookman Old Style" w:cs="Arial"/>
          <w:i/>
          <w:sz w:val="22"/>
          <w:szCs w:val="22"/>
        </w:rPr>
        <w:t>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0278FF43" w:rsidR="00B04D7B" w:rsidRDefault="00B04D7B" w:rsidP="005F496B">
      <w:pPr>
        <w:adjustRightInd w:val="0"/>
        <w:ind w:left="0" w:right="20"/>
        <w:jc w:val="both"/>
        <w:rPr>
          <w:rFonts w:ascii="Bookman Old Style" w:hAnsi="Bookman Old Style" w:cs="Arial"/>
        </w:rPr>
      </w:pPr>
      <w:r w:rsidRPr="00181B79">
        <w:rPr>
          <w:rFonts w:ascii="Bookman Old Style" w:hAnsi="Bookman Old Style" w:cs="Arial"/>
          <w:lang w:val="es-CO"/>
        </w:rPr>
        <w:t xml:space="preserve">La empresa </w:t>
      </w:r>
      <w:r w:rsidR="00D732AD">
        <w:rPr>
          <w:rFonts w:ascii="Bookman Old Style" w:hAnsi="Bookman Old Style" w:cs="Arial"/>
          <w:lang w:val="es-CO"/>
        </w:rPr>
        <w:t>PROVISERVICIOS</w:t>
      </w:r>
      <w:r>
        <w:rPr>
          <w:rFonts w:ascii="Bookman Old Style" w:hAnsi="Bookman Old Style" w:cs="Arial"/>
        </w:rPr>
        <w:t xml:space="preserve"> S.A. E.S.P.</w:t>
      </w:r>
      <w:r w:rsidR="00C638D3">
        <w:rPr>
          <w:rFonts w:ascii="Bookman Old Style" w:hAnsi="Bookman Old Style" w:cs="Arial"/>
        </w:rPr>
        <w:t>,</w:t>
      </w:r>
      <w:r>
        <w:rPr>
          <w:rFonts w:ascii="Bookman Old Style" w:hAnsi="Bookman Old Style" w:cs="Arial"/>
        </w:rPr>
        <w:t xml:space="preserve">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r w:rsidR="00D732AD" w:rsidRPr="00D732AD">
        <w:rPr>
          <w:rFonts w:ascii="Bookman Old Style" w:hAnsi="Bookman Old Style" w:cs="Arial"/>
        </w:rPr>
        <w:t>E-2019-014213 del 30 de diciembre de 2019</w:t>
      </w:r>
      <w:r w:rsidRPr="00E254BF">
        <w:rPr>
          <w:rFonts w:ascii="Bookman Old Style" w:hAnsi="Bookman Old Style" w:cs="Arial"/>
          <w:lang w:val="es-CO"/>
        </w:rPr>
        <w:t>, solicitó aprobación del cargo de comercialización de GLP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p w14:paraId="76E55247" w14:textId="77777777" w:rsidR="005F496B" w:rsidRPr="005F496B" w:rsidRDefault="005F496B" w:rsidP="005F496B">
      <w:pPr>
        <w:adjustRightInd w:val="0"/>
        <w:ind w:left="0" w:right="20"/>
        <w:jc w:val="both"/>
        <w:rPr>
          <w:rFonts w:ascii="Bookman Old Style" w:hAnsi="Bookman Old Style" w:cs="Arial"/>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2805"/>
        <w:gridCol w:w="2410"/>
      </w:tblGrid>
      <w:tr w:rsidR="00B04D7B" w:rsidRPr="00010337" w14:paraId="1091235F" w14:textId="77777777" w:rsidTr="0031057A">
        <w:trPr>
          <w:tblHeader/>
          <w:jc w:val="center"/>
        </w:trPr>
        <w:tc>
          <w:tcPr>
            <w:tcW w:w="2860" w:type="dxa"/>
            <w:shd w:val="clear" w:color="auto" w:fill="D9D9D9" w:themeFill="background1" w:themeFillShade="D9"/>
            <w:vAlign w:val="center"/>
          </w:tcPr>
          <w:p w14:paraId="27B06BF6" w14:textId="03607636" w:rsidR="00B04D7B" w:rsidRPr="00010337" w:rsidRDefault="00B04D7B" w:rsidP="00FA3259">
            <w:pPr>
              <w:keepNext/>
              <w:ind w:left="-104"/>
              <w:jc w:val="center"/>
              <w:rPr>
                <w:rFonts w:ascii="Bookman Old Style" w:hAnsi="Bookman Old Style" w:cs="Arial"/>
                <w:b/>
                <w:sz w:val="22"/>
                <w:szCs w:val="22"/>
              </w:rPr>
            </w:pPr>
            <w:r w:rsidRPr="00010337">
              <w:rPr>
                <w:rFonts w:ascii="Bookman Old Style" w:hAnsi="Bookman Old Style" w:cs="Arial"/>
                <w:b/>
                <w:sz w:val="22"/>
                <w:szCs w:val="22"/>
              </w:rPr>
              <w:t>C</w:t>
            </w:r>
            <w:r>
              <w:rPr>
                <w:rFonts w:ascii="Bookman Old Style" w:hAnsi="Bookman Old Style" w:cs="Arial"/>
                <w:b/>
                <w:sz w:val="22"/>
                <w:szCs w:val="22"/>
              </w:rPr>
              <w:t>Ó</w:t>
            </w:r>
            <w:r w:rsidRPr="00010337">
              <w:rPr>
                <w:rFonts w:ascii="Bookman Old Style" w:hAnsi="Bookman Old Style" w:cs="Arial"/>
                <w:b/>
                <w:sz w:val="22"/>
                <w:szCs w:val="22"/>
              </w:rPr>
              <w:t xml:space="preserve">DIGO DANE </w:t>
            </w:r>
          </w:p>
        </w:tc>
        <w:tc>
          <w:tcPr>
            <w:tcW w:w="2805" w:type="dxa"/>
            <w:shd w:val="clear" w:color="auto" w:fill="D9D9D9" w:themeFill="background1" w:themeFillShade="D9"/>
            <w:vAlign w:val="center"/>
          </w:tcPr>
          <w:p w14:paraId="362A831A" w14:textId="77777777" w:rsidR="00B04D7B" w:rsidRPr="00010337" w:rsidRDefault="00B04D7B" w:rsidP="00FA3259">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410" w:type="dxa"/>
            <w:shd w:val="clear" w:color="auto" w:fill="D9D9D9" w:themeFill="background1" w:themeFillShade="D9"/>
            <w:vAlign w:val="center"/>
          </w:tcPr>
          <w:p w14:paraId="17F441E8" w14:textId="77777777" w:rsidR="00B04D7B" w:rsidRPr="00010337" w:rsidRDefault="00B04D7B" w:rsidP="00FA3259">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B04D7B" w:rsidRPr="00010337" w14:paraId="3BE45C09" w14:textId="77777777" w:rsidTr="0031057A">
        <w:trPr>
          <w:jc w:val="center"/>
        </w:trPr>
        <w:tc>
          <w:tcPr>
            <w:tcW w:w="2860" w:type="dxa"/>
            <w:shd w:val="clear" w:color="auto" w:fill="auto"/>
            <w:vAlign w:val="center"/>
          </w:tcPr>
          <w:p w14:paraId="2B06AEEE" w14:textId="3EBFCE38" w:rsidR="00B04D7B" w:rsidRPr="00263C88" w:rsidRDefault="00D732AD" w:rsidP="00D732AD">
            <w:pPr>
              <w:ind w:left="0" w:right="-1"/>
              <w:jc w:val="center"/>
              <w:rPr>
                <w:rFonts w:ascii="Bookman Old Style" w:hAnsi="Bookman Old Style" w:cs="Arial"/>
                <w:sz w:val="22"/>
                <w:szCs w:val="22"/>
              </w:rPr>
            </w:pPr>
            <w:r>
              <w:rPr>
                <w:rFonts w:ascii="Bookman Old Style" w:hAnsi="Bookman Old Style" w:cs="Arial"/>
                <w:sz w:val="22"/>
                <w:szCs w:val="22"/>
              </w:rPr>
              <w:t>66456</w:t>
            </w:r>
          </w:p>
        </w:tc>
        <w:tc>
          <w:tcPr>
            <w:tcW w:w="2805" w:type="dxa"/>
            <w:shd w:val="clear" w:color="auto" w:fill="auto"/>
            <w:vAlign w:val="center"/>
          </w:tcPr>
          <w:p w14:paraId="3A71BBE0" w14:textId="5637BF1A" w:rsidR="00B04D7B" w:rsidRPr="00263C88" w:rsidRDefault="009A3D62" w:rsidP="00FA3259">
            <w:pPr>
              <w:ind w:left="-104" w:right="-1"/>
              <w:jc w:val="center"/>
              <w:rPr>
                <w:rFonts w:ascii="Bookman Old Style" w:hAnsi="Bookman Old Style" w:cs="Arial"/>
                <w:sz w:val="22"/>
                <w:szCs w:val="22"/>
              </w:rPr>
            </w:pPr>
            <w:sdt>
              <w:sdtPr>
                <w:rPr>
                  <w:rFonts w:ascii="Bookman Old Style" w:hAnsi="Bookman Old Style" w:cs="Arial"/>
                  <w:sz w:val="22"/>
                  <w:szCs w:val="22"/>
                </w:rPr>
                <w:id w:val="437875275"/>
                <w:placeholder>
                  <w:docPart w:val="9B3CDE13C14F44F481427FF80F8E9DD0"/>
                </w:placeholder>
                <w:text/>
              </w:sdtPr>
              <w:sdtEndPr/>
              <w:sdtContent>
                <w:r w:rsidR="00D732AD">
                  <w:rPr>
                    <w:rFonts w:ascii="Bookman Old Style" w:hAnsi="Bookman Old Style" w:cs="Arial"/>
                    <w:sz w:val="22"/>
                    <w:szCs w:val="22"/>
                  </w:rPr>
                  <w:t>Mistrató</w:t>
                </w:r>
              </w:sdtContent>
            </w:sdt>
          </w:p>
        </w:tc>
        <w:tc>
          <w:tcPr>
            <w:tcW w:w="2410" w:type="dxa"/>
            <w:shd w:val="clear" w:color="auto" w:fill="auto"/>
            <w:vAlign w:val="center"/>
          </w:tcPr>
          <w:p w14:paraId="38414AEE" w14:textId="7B017E8A" w:rsidR="00B04D7B" w:rsidRPr="00263C88" w:rsidRDefault="009A3D62" w:rsidP="00FA3259">
            <w:pPr>
              <w:ind w:left="-111" w:right="-1"/>
              <w:jc w:val="center"/>
              <w:rPr>
                <w:rFonts w:ascii="Bookman Old Style" w:hAnsi="Bookman Old Style" w:cs="Arial"/>
                <w:sz w:val="22"/>
                <w:szCs w:val="22"/>
              </w:rPr>
            </w:pPr>
            <w:sdt>
              <w:sdtPr>
                <w:rPr>
                  <w:rFonts w:ascii="Bookman Old Style" w:hAnsi="Bookman Old Style" w:cs="Arial"/>
                  <w:sz w:val="22"/>
                  <w:szCs w:val="22"/>
                </w:rPr>
                <w:id w:val="867189393"/>
                <w:placeholder>
                  <w:docPart w:val="6F815CBC533C4007AF2B8FA9D5D43CB8"/>
                </w:placeholder>
                <w:text/>
              </w:sdtPr>
              <w:sdtEndPr/>
              <w:sdtContent>
                <w:r w:rsidR="00D732AD">
                  <w:rPr>
                    <w:rFonts w:ascii="Bookman Old Style" w:hAnsi="Bookman Old Style" w:cs="Arial"/>
                    <w:sz w:val="22"/>
                    <w:szCs w:val="22"/>
                  </w:rPr>
                  <w:t>Risaralda</w:t>
                </w:r>
              </w:sdtContent>
            </w:sdt>
          </w:p>
        </w:tc>
      </w:tr>
    </w:tbl>
    <w:p w14:paraId="10867613" w14:textId="77777777" w:rsidR="001F0017" w:rsidRDefault="001F0017" w:rsidP="001F0017">
      <w:pPr>
        <w:adjustRightInd w:val="0"/>
        <w:spacing w:after="240"/>
        <w:ind w:left="0" w:right="20"/>
        <w:jc w:val="both"/>
        <w:rPr>
          <w:rFonts w:ascii="Bookman Old Style" w:hAnsi="Bookman Old Style" w:cs="Arial"/>
        </w:rPr>
      </w:pPr>
    </w:p>
    <w:p w14:paraId="1A131115" w14:textId="32B2CD9B" w:rsidR="00AA5EA6" w:rsidRDefault="00B04D7B" w:rsidP="001F0017">
      <w:pPr>
        <w:adjustRightInd w:val="0"/>
        <w:spacing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DE7587" w:rsidRPr="00DE7587">
        <w:rPr>
          <w:rFonts w:ascii="Bookman Old Style" w:hAnsi="Bookman Old Style" w:cs="Arial"/>
        </w:rPr>
        <w:t>I-2020-000138</w:t>
      </w:r>
      <w:r w:rsidR="00DE7587">
        <w:rPr>
          <w:rFonts w:ascii="Arial" w:hAnsi="Arial" w:cs="Arial"/>
          <w:sz w:val="20"/>
        </w:rPr>
        <w:t xml:space="preserve"> </w:t>
      </w:r>
      <w:r w:rsidRPr="000F3230">
        <w:rPr>
          <w:rFonts w:ascii="Bookman Old Style" w:hAnsi="Bookman Old Style" w:cs="Arial"/>
        </w:rPr>
        <w:t xml:space="preserve">proferido </w:t>
      </w:r>
      <w:r w:rsidRPr="00E254BF">
        <w:rPr>
          <w:rFonts w:ascii="Bookman Old Style" w:hAnsi="Bookman Old Style" w:cs="Arial"/>
        </w:rPr>
        <w:t xml:space="preserve">el día </w:t>
      </w:r>
      <w:r w:rsidR="00DE7587">
        <w:rPr>
          <w:rFonts w:ascii="Bookman Old Style" w:hAnsi="Bookman Old Style" w:cs="Arial"/>
        </w:rPr>
        <w:t>15</w:t>
      </w:r>
      <w:r w:rsidRPr="00E254BF">
        <w:rPr>
          <w:rFonts w:ascii="Bookman Old Style" w:hAnsi="Bookman Old Style" w:cs="Arial"/>
        </w:rPr>
        <w:t xml:space="preserve"> de </w:t>
      </w:r>
      <w:r w:rsidR="00DE7587">
        <w:rPr>
          <w:rFonts w:ascii="Bookman Old Style" w:hAnsi="Bookman Old Style" w:cs="Arial"/>
        </w:rPr>
        <w:t>enero</w:t>
      </w:r>
      <w:r w:rsidRPr="00E254BF">
        <w:rPr>
          <w:rFonts w:ascii="Bookman Old Style" w:hAnsi="Bookman Old Style" w:cs="Arial"/>
        </w:rPr>
        <w:t xml:space="preserve"> de 2019</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C638D3">
        <w:rPr>
          <w:rFonts w:ascii="Bookman Old Style" w:hAnsi="Bookman Old Style" w:cs="Arial"/>
        </w:rPr>
        <w:t xml:space="preserve">, </w:t>
      </w:r>
      <w:r>
        <w:rPr>
          <w:rFonts w:ascii="Bookman Old Style" w:hAnsi="Bookman Old Style" w:cs="Arial"/>
        </w:rPr>
        <w:t>CREG</w:t>
      </w:r>
      <w:r w:rsidR="00C638D3">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DE7587">
        <w:rPr>
          <w:rFonts w:ascii="Bookman Old Style" w:hAnsi="Bookman Old Style" w:cs="Arial"/>
        </w:rPr>
        <w:t>PROVISERVICIOS</w:t>
      </w:r>
      <w:r>
        <w:rPr>
          <w:rFonts w:ascii="Bookman Old Style" w:hAnsi="Bookman Old Style" w:cs="Arial"/>
        </w:rPr>
        <w:t xml:space="preserve"> S.A. E.S.P. </w:t>
      </w:r>
    </w:p>
    <w:p w14:paraId="4C740D4F" w14:textId="44B7BA2B" w:rsidR="00B04D7B" w:rsidRDefault="00B04D7B" w:rsidP="00B04D7B">
      <w:pPr>
        <w:adjustRightInd w:val="0"/>
        <w:spacing w:before="240" w:after="240"/>
        <w:ind w:left="0" w:right="23"/>
        <w:jc w:val="both"/>
        <w:rPr>
          <w:rFonts w:ascii="Bookman Old Style" w:hAnsi="Bookman Old Style" w:cs="Arial"/>
          <w:szCs w:val="22"/>
        </w:rPr>
      </w:pPr>
      <w:r>
        <w:rPr>
          <w:rFonts w:ascii="Bookman Old Style" w:hAnsi="Bookman Old Style" w:cs="Arial"/>
          <w:szCs w:val="22"/>
        </w:rPr>
        <w:t>De acuerdo con lo establecido en el Auto de Inicio de</w:t>
      </w:r>
      <w:r w:rsidR="00C638D3">
        <w:rPr>
          <w:rFonts w:ascii="Bookman Old Style" w:hAnsi="Bookman Old Style" w:cs="Arial"/>
          <w:szCs w:val="22"/>
        </w:rPr>
        <w:t xml:space="preserve"> la</w:t>
      </w:r>
      <w:r>
        <w:rPr>
          <w:rFonts w:ascii="Bookman Old Style" w:hAnsi="Bookman Old Style" w:cs="Arial"/>
          <w:szCs w:val="22"/>
        </w:rPr>
        <w:t xml:space="preserve"> Actuación Administrativa</w:t>
      </w:r>
      <w:r w:rsidR="00C638D3">
        <w:rPr>
          <w:rFonts w:ascii="Bookman Old Style" w:hAnsi="Bookman Old Style" w:cs="Arial"/>
          <w:szCs w:val="22"/>
        </w:rPr>
        <w:t>,</w:t>
      </w:r>
      <w:r>
        <w:rPr>
          <w:rFonts w:ascii="Bookman Old Style" w:hAnsi="Bookman Old Style" w:cs="Arial"/>
          <w:szCs w:val="22"/>
        </w:rPr>
        <w:t xml:space="preserve">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 51.</w:t>
      </w:r>
      <w:r w:rsidR="00DE7587">
        <w:rPr>
          <w:rFonts w:ascii="Bookman Old Style" w:hAnsi="Bookman Old Style" w:cs="Arial"/>
          <w:szCs w:val="22"/>
        </w:rPr>
        <w:t>208</w:t>
      </w:r>
      <w:r w:rsidRPr="004D24A1">
        <w:rPr>
          <w:rFonts w:ascii="Bookman Old Style" w:hAnsi="Bookman Old Style" w:cs="Arial"/>
          <w:szCs w:val="22"/>
        </w:rPr>
        <w:t xml:space="preserve"> del </w:t>
      </w:r>
      <w:r w:rsidR="00DE7587">
        <w:rPr>
          <w:rFonts w:ascii="Bookman Old Style" w:hAnsi="Bookman Old Style" w:cs="Arial"/>
          <w:szCs w:val="22"/>
        </w:rPr>
        <w:t>2</w:t>
      </w:r>
      <w:r w:rsidRPr="004D24A1">
        <w:rPr>
          <w:rFonts w:ascii="Bookman Old Style" w:hAnsi="Bookman Old Style" w:cs="Arial"/>
          <w:szCs w:val="22"/>
        </w:rPr>
        <w:t xml:space="preserve">6 de </w:t>
      </w:r>
      <w:r w:rsidR="00DE7587">
        <w:rPr>
          <w:rFonts w:ascii="Bookman Old Style" w:hAnsi="Bookman Old Style" w:cs="Arial"/>
          <w:szCs w:val="22"/>
        </w:rPr>
        <w:t>enero</w:t>
      </w:r>
      <w:r w:rsidRPr="004D24A1">
        <w:rPr>
          <w:rFonts w:ascii="Bookman Old Style" w:hAnsi="Bookman Old Style" w:cs="Arial"/>
          <w:szCs w:val="22"/>
        </w:rPr>
        <w:t xml:space="preserve"> de 20</w:t>
      </w:r>
      <w:r w:rsidR="00DE7587">
        <w:rPr>
          <w:rFonts w:ascii="Bookman Old Style" w:hAnsi="Bookman Old Style" w:cs="Arial"/>
          <w:szCs w:val="22"/>
        </w:rPr>
        <w:t>20</w:t>
      </w:r>
      <w:r w:rsidRPr="004D24A1">
        <w:rPr>
          <w:rFonts w:ascii="Bookman Old Style" w:hAnsi="Bookman Old Style" w:cs="Arial"/>
          <w:szCs w:val="22"/>
        </w:rPr>
        <w:t>, el Aviso No. 0</w:t>
      </w:r>
      <w:r w:rsidR="00DE7587">
        <w:rPr>
          <w:rFonts w:ascii="Bookman Old Style" w:hAnsi="Bookman Old Style" w:cs="Arial"/>
          <w:szCs w:val="22"/>
        </w:rPr>
        <w:t>11</w:t>
      </w:r>
      <w:r w:rsidRPr="004D24A1">
        <w:rPr>
          <w:rFonts w:ascii="Bookman Old Style" w:hAnsi="Bookman Old Style" w:cs="Arial"/>
          <w:szCs w:val="22"/>
        </w:rPr>
        <w:t xml:space="preserve"> de 20</w:t>
      </w:r>
      <w:r w:rsidR="00DE7587">
        <w:rPr>
          <w:rFonts w:ascii="Bookman Old Style" w:hAnsi="Bookman Old Style" w:cs="Arial"/>
          <w:szCs w:val="22"/>
        </w:rPr>
        <w:t>20</w:t>
      </w:r>
      <w:r w:rsidR="00C638D3">
        <w:rPr>
          <w:rFonts w:ascii="Bookman Old Style" w:hAnsi="Bookman Old Style" w:cs="Arial"/>
          <w:szCs w:val="22"/>
        </w:rPr>
        <w:t>,</w:t>
      </w:r>
      <w:r w:rsidRPr="00AB00C4">
        <w:rPr>
          <w:rFonts w:ascii="Bookman Old Style" w:hAnsi="Bookman Old Style" w:cs="Arial"/>
          <w:szCs w:val="22"/>
        </w:rPr>
        <w:t xml:space="preserve"> en el cual hace sa</w:t>
      </w:r>
      <w:r w:rsidRPr="0069757F">
        <w:rPr>
          <w:rFonts w:ascii="Bookman Old Style" w:hAnsi="Bookman Old Style" w:cs="Arial"/>
          <w:szCs w:val="22"/>
        </w:rPr>
        <w:t xml:space="preserve">ber de la solicitud presentada por </w:t>
      </w:r>
      <w:r w:rsidR="00DE7587">
        <w:rPr>
          <w:rFonts w:ascii="Bookman Old Style" w:hAnsi="Bookman Old Style" w:cs="Arial"/>
        </w:rPr>
        <w:t>PROVISERVICIOS</w:t>
      </w:r>
      <w:r>
        <w:rPr>
          <w:rFonts w:ascii="Bookman Old Style" w:hAnsi="Bookman Old Style" w:cs="Arial"/>
        </w:rPr>
        <w:t xml:space="preserve"> S.A. E.S.P.</w:t>
      </w:r>
      <w:r w:rsidR="00C638D3">
        <w:rPr>
          <w:rFonts w:ascii="Bookman Old Style" w:hAnsi="Bookman Old Style" w:cs="Arial"/>
        </w:rPr>
        <w:t>,</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773637DB"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4A41BE">
        <w:rPr>
          <w:rFonts w:ascii="Bookman Old Style" w:hAnsi="Bookman Old Style" w:cs="Arial"/>
        </w:rPr>
        <w:t>PROVISERVICIOS</w:t>
      </w:r>
      <w:r>
        <w:rPr>
          <w:rFonts w:ascii="Bookman Old Style" w:hAnsi="Bookman Old Style" w:cs="Arial"/>
        </w:rPr>
        <w:t xml:space="preserve"> S.A. E.S.P. mediante radicado CREG </w:t>
      </w:r>
      <w:r w:rsidR="004A41BE" w:rsidRPr="004A41BE">
        <w:rPr>
          <w:rFonts w:ascii="Bookman Old Style" w:hAnsi="Bookman Old Style" w:cs="Arial"/>
        </w:rPr>
        <w:t>E-2019-014213</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el 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p>
    <w:p w14:paraId="07018D03" w14:textId="00F9E488" w:rsidR="00B04D7B" w:rsidRPr="00C47153" w:rsidRDefault="00B04D7B"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 xml:space="preserve">por el Municipio de </w:t>
      </w:r>
      <w:r w:rsidR="004A41BE">
        <w:rPr>
          <w:rFonts w:ascii="Bookman Old Style" w:hAnsi="Bookman Old Style" w:cs="Arial"/>
          <w:szCs w:val="22"/>
        </w:rPr>
        <w:t>Mistrató</w:t>
      </w:r>
      <w:r>
        <w:rPr>
          <w:rFonts w:ascii="Bookman Old Style" w:hAnsi="Bookman Old Style" w:cs="Arial"/>
          <w:szCs w:val="22"/>
        </w:rPr>
        <w:t>,</w:t>
      </w:r>
      <w:r w:rsidDel="008932AF">
        <w:rPr>
          <w:rFonts w:ascii="Bookman Old Style" w:hAnsi="Bookman Old Style" w:cs="Arial"/>
          <w:szCs w:val="22"/>
        </w:rPr>
        <w:t xml:space="preserve"> </w:t>
      </w:r>
      <w:r w:rsidRPr="00AD3F3B">
        <w:rPr>
          <w:rFonts w:ascii="Bookman Old Style" w:hAnsi="Bookman Old Style" w:cs="Arial"/>
        </w:rPr>
        <w:t xml:space="preserve">en el </w:t>
      </w:r>
      <w:r>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4A41BE">
        <w:rPr>
          <w:rFonts w:ascii="Bookman Old Style" w:hAnsi="Bookman Old Style" w:cs="Arial"/>
        </w:rPr>
        <w:t>Risaralda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52158284"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57285A">
        <w:rPr>
          <w:rFonts w:ascii="Bookman Old Style" w:hAnsi="Bookman Old Style" w:cs="Arial"/>
        </w:rPr>
        <w:t>Documento CREG-</w:t>
      </w:r>
      <w:r w:rsidR="0057285A" w:rsidRPr="0057285A">
        <w:rPr>
          <w:rFonts w:ascii="Bookman Old Style" w:hAnsi="Bookman Old Style" w:cs="Arial"/>
        </w:rPr>
        <w:t>069</w:t>
      </w:r>
      <w:r w:rsidRPr="0057285A">
        <w:rPr>
          <w:rFonts w:ascii="Bookman Old Style" w:hAnsi="Bookman Old Style" w:cs="Arial"/>
        </w:rPr>
        <w:t xml:space="preserve"> de 2020.</w:t>
      </w:r>
    </w:p>
    <w:p w14:paraId="3C25C09B" w14:textId="36B9B969" w:rsidR="00B04D7B" w:rsidRPr="001954E9" w:rsidRDefault="00B04D7B" w:rsidP="00B04D7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C638D3">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57285A">
        <w:rPr>
          <w:rFonts w:ascii="Bookman Old Style" w:hAnsi="Bookman Old Style" w:cs="Arial"/>
        </w:rPr>
        <w:t xml:space="preserve">Documento CREG </w:t>
      </w:r>
      <w:r w:rsidR="0057285A" w:rsidRPr="0057285A">
        <w:rPr>
          <w:rFonts w:ascii="Bookman Old Style" w:hAnsi="Bookman Old Style" w:cs="Arial"/>
        </w:rPr>
        <w:t>069</w:t>
      </w:r>
      <w:r w:rsidRPr="0057285A">
        <w:rPr>
          <w:rFonts w:ascii="Bookman Old Style" w:hAnsi="Bookman Old Style" w:cs="Arial"/>
        </w:rPr>
        <w:t xml:space="preserve"> de 2020.</w:t>
      </w:r>
    </w:p>
    <w:p w14:paraId="0F5ACA43" w14:textId="2E0F1B72"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C638D3">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0435B004" w:rsidR="00B04D7B" w:rsidRDefault="00B04D7B" w:rsidP="001F0017">
      <w:pPr>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57285A">
        <w:rPr>
          <w:rFonts w:ascii="Bookman Old Style" w:hAnsi="Bookman Old Style" w:cs="Arial"/>
          <w:color w:val="000000"/>
        </w:rPr>
        <w:t>.</w:t>
      </w:r>
      <w:r w:rsidR="004C3AEE" w:rsidRPr="0057285A">
        <w:rPr>
          <w:rFonts w:ascii="Bookman Old Style" w:hAnsi="Bookman Old Style" w:cs="Arial"/>
          <w:color w:val="000000"/>
        </w:rPr>
        <w:t>1003</w:t>
      </w:r>
      <w:r w:rsidRPr="0057285A">
        <w:rPr>
          <w:rFonts w:ascii="Bookman Old Style" w:hAnsi="Bookman Old Style" w:cs="Arial"/>
          <w:color w:val="000000"/>
        </w:rPr>
        <w:t xml:space="preserve"> del </w:t>
      </w:r>
      <w:r w:rsidR="004C3AEE" w:rsidRPr="0057285A">
        <w:rPr>
          <w:rFonts w:ascii="Bookman Old Style" w:hAnsi="Bookman Old Style" w:cs="Arial"/>
          <w:color w:val="000000"/>
        </w:rPr>
        <w:t>07</w:t>
      </w:r>
      <w:r w:rsidRPr="0057285A">
        <w:rPr>
          <w:rFonts w:ascii="Bookman Old Style" w:hAnsi="Bookman Old Style" w:cs="Arial"/>
          <w:color w:val="000000"/>
        </w:rPr>
        <w:t xml:space="preserve"> de </w:t>
      </w:r>
      <w:r w:rsidR="004C3AEE" w:rsidRPr="0057285A">
        <w:rPr>
          <w:rFonts w:ascii="Bookman Old Style" w:hAnsi="Bookman Old Style" w:cs="Arial"/>
          <w:color w:val="000000"/>
        </w:rPr>
        <w:t xml:space="preserve">mayo </w:t>
      </w:r>
      <w:r w:rsidRPr="0057285A">
        <w:rPr>
          <w:rFonts w:ascii="Bookman Old Style" w:hAnsi="Bookman Old Style" w:cs="Arial"/>
          <w:color w:val="000000"/>
        </w:rPr>
        <w:t>de 2020.</w:t>
      </w:r>
    </w:p>
    <w:p w14:paraId="1AAE4CAB" w14:textId="77777777" w:rsidR="001F0017" w:rsidRPr="001F0017" w:rsidRDefault="001F0017" w:rsidP="001F0017">
      <w:pPr>
        <w:ind w:left="0"/>
        <w:jc w:val="both"/>
        <w:rPr>
          <w:rFonts w:ascii="Bookman Old Style" w:hAnsi="Bookman Old Style" w:cs="Arial"/>
          <w:color w:val="000000"/>
          <w:sz w:val="36"/>
          <w:szCs w:val="36"/>
        </w:rPr>
      </w:pPr>
    </w:p>
    <w:p w14:paraId="1CD09325" w14:textId="294C689B" w:rsidR="00B04D7B" w:rsidRPr="00945A3C" w:rsidRDefault="00B04D7B" w:rsidP="0057285A">
      <w:pPr>
        <w:keepNext/>
        <w:spacing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988C3A" w:rsidR="00B04D7B" w:rsidRDefault="00B04D7B" w:rsidP="005F496B">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32488123" w14:textId="77777777" w:rsidR="005F496B" w:rsidRDefault="005F496B" w:rsidP="005F496B">
      <w:pPr>
        <w:keepNext/>
        <w:ind w:left="0"/>
        <w:jc w:val="center"/>
        <w:rPr>
          <w:rFonts w:ascii="Bookman Old Style" w:hAnsi="Bookman Old Style" w:cs="Arial"/>
          <w:b/>
          <w:spacing w:val="80"/>
        </w:rPr>
      </w:pPr>
    </w:p>
    <w:p w14:paraId="2C4AC670" w14:textId="77777777" w:rsidR="005F496B" w:rsidRPr="008554C7" w:rsidRDefault="005F496B" w:rsidP="005F496B">
      <w:pPr>
        <w:keepNext/>
        <w:ind w:left="0"/>
        <w:jc w:val="center"/>
        <w:rPr>
          <w:rFonts w:ascii="Bookman Old Style" w:hAnsi="Bookman Old Style" w:cs="Arial"/>
          <w:b/>
          <w:spacing w:val="80"/>
        </w:rPr>
      </w:pPr>
    </w:p>
    <w:p w14:paraId="4B57C489" w14:textId="149CA29C" w:rsidR="00B04D7B" w:rsidRDefault="00B04D7B" w:rsidP="005F496B">
      <w:pPr>
        <w:widowControl w:val="0"/>
        <w:tabs>
          <w:tab w:val="left" w:pos="0"/>
        </w:tabs>
        <w:adjustRightInd w:val="0"/>
        <w:spacing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C638D3">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el siguiente Municipio: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2805"/>
        <w:gridCol w:w="2410"/>
      </w:tblGrid>
      <w:tr w:rsidR="00544063" w:rsidRPr="00010337" w14:paraId="7E54B649" w14:textId="77777777" w:rsidTr="00EF4C21">
        <w:trPr>
          <w:tblHeader/>
          <w:jc w:val="center"/>
        </w:trPr>
        <w:tc>
          <w:tcPr>
            <w:tcW w:w="2860" w:type="dxa"/>
            <w:shd w:val="clear" w:color="auto" w:fill="D9D9D9" w:themeFill="background1" w:themeFillShade="D9"/>
            <w:vAlign w:val="center"/>
          </w:tcPr>
          <w:p w14:paraId="15254763" w14:textId="77777777" w:rsidR="00544063" w:rsidRPr="00010337" w:rsidRDefault="00544063" w:rsidP="00EF4C21">
            <w:pPr>
              <w:keepNext/>
              <w:ind w:left="-104"/>
              <w:jc w:val="center"/>
              <w:rPr>
                <w:rFonts w:ascii="Bookman Old Style" w:hAnsi="Bookman Old Style" w:cs="Arial"/>
                <w:b/>
                <w:sz w:val="22"/>
                <w:szCs w:val="22"/>
              </w:rPr>
            </w:pPr>
            <w:r w:rsidRPr="00010337">
              <w:rPr>
                <w:rFonts w:ascii="Bookman Old Style" w:hAnsi="Bookman Old Style" w:cs="Arial"/>
                <w:b/>
                <w:sz w:val="22"/>
                <w:szCs w:val="22"/>
              </w:rPr>
              <w:t>C</w:t>
            </w:r>
            <w:r>
              <w:rPr>
                <w:rFonts w:ascii="Bookman Old Style" w:hAnsi="Bookman Old Style" w:cs="Arial"/>
                <w:b/>
                <w:sz w:val="22"/>
                <w:szCs w:val="22"/>
              </w:rPr>
              <w:t>Ó</w:t>
            </w:r>
            <w:r w:rsidRPr="00010337">
              <w:rPr>
                <w:rFonts w:ascii="Bookman Old Style" w:hAnsi="Bookman Old Style" w:cs="Arial"/>
                <w:b/>
                <w:sz w:val="22"/>
                <w:szCs w:val="22"/>
              </w:rPr>
              <w:t>DIGO DANE DEL CENTRO POBLADO</w:t>
            </w:r>
          </w:p>
        </w:tc>
        <w:tc>
          <w:tcPr>
            <w:tcW w:w="2805" w:type="dxa"/>
            <w:shd w:val="clear" w:color="auto" w:fill="D9D9D9" w:themeFill="background1" w:themeFillShade="D9"/>
            <w:vAlign w:val="center"/>
          </w:tcPr>
          <w:p w14:paraId="52305A22" w14:textId="77777777" w:rsidR="00544063" w:rsidRPr="00010337" w:rsidRDefault="00544063" w:rsidP="00EF4C21">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410" w:type="dxa"/>
            <w:shd w:val="clear" w:color="auto" w:fill="D9D9D9" w:themeFill="background1" w:themeFillShade="D9"/>
            <w:vAlign w:val="center"/>
          </w:tcPr>
          <w:p w14:paraId="23FEBAE5" w14:textId="77777777" w:rsidR="00544063" w:rsidRPr="00010337" w:rsidRDefault="00544063" w:rsidP="00EF4C21">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544063" w:rsidRPr="00010337" w14:paraId="6C052305" w14:textId="77777777" w:rsidTr="00EF4C21">
        <w:trPr>
          <w:jc w:val="center"/>
        </w:trPr>
        <w:tc>
          <w:tcPr>
            <w:tcW w:w="2860" w:type="dxa"/>
            <w:shd w:val="clear" w:color="auto" w:fill="auto"/>
            <w:vAlign w:val="center"/>
          </w:tcPr>
          <w:p w14:paraId="12E1F938" w14:textId="4F1C396B" w:rsidR="00544063" w:rsidRPr="00263C88" w:rsidRDefault="009A3D62" w:rsidP="00EF4C21">
            <w:pPr>
              <w:ind w:left="-104" w:right="-1"/>
              <w:jc w:val="center"/>
              <w:rPr>
                <w:rFonts w:ascii="Bookman Old Style" w:hAnsi="Bookman Old Style" w:cs="Arial"/>
                <w:sz w:val="22"/>
                <w:szCs w:val="22"/>
              </w:rPr>
            </w:pPr>
            <w:sdt>
              <w:sdtPr>
                <w:rPr>
                  <w:rFonts w:ascii="Bookman Old Style" w:hAnsi="Bookman Old Style" w:cs="Arial"/>
                  <w:sz w:val="22"/>
                  <w:szCs w:val="22"/>
                </w:rPr>
                <w:id w:val="1353301763"/>
                <w:placeholder>
                  <w:docPart w:val="A883A0D0BC8A4B0FB57FB20E9AF55238"/>
                </w:placeholder>
                <w:text/>
              </w:sdtPr>
              <w:sdtEndPr/>
              <w:sdtContent>
                <w:r w:rsidR="004A41BE">
                  <w:rPr>
                    <w:rFonts w:ascii="Bookman Old Style" w:hAnsi="Bookman Old Style" w:cs="Arial"/>
                    <w:sz w:val="22"/>
                    <w:szCs w:val="22"/>
                  </w:rPr>
                  <w:t>66456</w:t>
                </w:r>
              </w:sdtContent>
            </w:sdt>
          </w:p>
        </w:tc>
        <w:tc>
          <w:tcPr>
            <w:tcW w:w="2805" w:type="dxa"/>
            <w:shd w:val="clear" w:color="auto" w:fill="auto"/>
            <w:vAlign w:val="center"/>
          </w:tcPr>
          <w:p w14:paraId="0222A600" w14:textId="629DBA3C" w:rsidR="00544063" w:rsidRPr="00263C88" w:rsidRDefault="009A3D62" w:rsidP="00EF4C21">
            <w:pPr>
              <w:ind w:left="-104" w:right="-1"/>
              <w:jc w:val="center"/>
              <w:rPr>
                <w:rFonts w:ascii="Bookman Old Style" w:hAnsi="Bookman Old Style" w:cs="Arial"/>
                <w:sz w:val="22"/>
                <w:szCs w:val="22"/>
              </w:rPr>
            </w:pPr>
            <w:sdt>
              <w:sdtPr>
                <w:rPr>
                  <w:rFonts w:ascii="Bookman Old Style" w:hAnsi="Bookman Old Style" w:cs="Arial"/>
                  <w:sz w:val="22"/>
                  <w:szCs w:val="22"/>
                </w:rPr>
                <w:id w:val="994849977"/>
                <w:placeholder>
                  <w:docPart w:val="8B39EE66775349A8933B6954FA59EE00"/>
                </w:placeholder>
                <w:text/>
              </w:sdtPr>
              <w:sdtEndPr/>
              <w:sdtContent>
                <w:r w:rsidR="004A41BE">
                  <w:rPr>
                    <w:rFonts w:ascii="Bookman Old Style" w:hAnsi="Bookman Old Style" w:cs="Arial"/>
                    <w:sz w:val="22"/>
                    <w:szCs w:val="22"/>
                  </w:rPr>
                  <w:t>Mistrató</w:t>
                </w:r>
              </w:sdtContent>
            </w:sdt>
          </w:p>
        </w:tc>
        <w:tc>
          <w:tcPr>
            <w:tcW w:w="2410" w:type="dxa"/>
            <w:shd w:val="clear" w:color="auto" w:fill="auto"/>
            <w:vAlign w:val="center"/>
          </w:tcPr>
          <w:p w14:paraId="0646FA83" w14:textId="07900745" w:rsidR="00544063" w:rsidRPr="00263C88" w:rsidRDefault="009A3D62" w:rsidP="00EF4C21">
            <w:pPr>
              <w:ind w:left="-111" w:right="-1"/>
              <w:jc w:val="center"/>
              <w:rPr>
                <w:rFonts w:ascii="Bookman Old Style" w:hAnsi="Bookman Old Style" w:cs="Arial"/>
                <w:sz w:val="22"/>
                <w:szCs w:val="22"/>
              </w:rPr>
            </w:pPr>
            <w:sdt>
              <w:sdtPr>
                <w:rPr>
                  <w:rFonts w:ascii="Bookman Old Style" w:hAnsi="Bookman Old Style" w:cs="Arial"/>
                  <w:sz w:val="22"/>
                  <w:szCs w:val="22"/>
                </w:rPr>
                <w:id w:val="-609438656"/>
                <w:placeholder>
                  <w:docPart w:val="FE706CFCC1C64D469306C52F0F912DED"/>
                </w:placeholder>
                <w:text/>
              </w:sdtPr>
              <w:sdtEndPr/>
              <w:sdtContent>
                <w:r w:rsidR="004A41BE">
                  <w:rPr>
                    <w:rFonts w:ascii="Bookman Old Style" w:hAnsi="Bookman Old Style" w:cs="Arial"/>
                    <w:sz w:val="22"/>
                    <w:szCs w:val="22"/>
                  </w:rPr>
                  <w:t>Risaralda</w:t>
                </w:r>
              </w:sdtContent>
            </w:sdt>
          </w:p>
        </w:tc>
      </w:tr>
    </w:tbl>
    <w:p w14:paraId="1641C2ED" w14:textId="77777777" w:rsidR="005F496B" w:rsidRDefault="005F496B" w:rsidP="005F496B">
      <w:pPr>
        <w:widowControl w:val="0"/>
        <w:adjustRightInd w:val="0"/>
        <w:spacing w:after="240"/>
        <w:ind w:left="0" w:right="23"/>
        <w:jc w:val="both"/>
        <w:rPr>
          <w:rFonts w:ascii="Bookman Old Style" w:hAnsi="Bookman Old Style" w:cs="Arial"/>
          <w:b/>
        </w:rPr>
      </w:pPr>
    </w:p>
    <w:p w14:paraId="23F5B0AD" w14:textId="61370182" w:rsidR="00B04D7B" w:rsidRPr="00772807" w:rsidRDefault="00B04D7B" w:rsidP="005F496B">
      <w:pPr>
        <w:widowControl w:val="0"/>
        <w:adjustRightInd w:val="0"/>
        <w:spacing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07C05132" w:rsidR="00B04D7B" w:rsidRPr="00012034" w:rsidRDefault="00B04D7B" w:rsidP="00FA3259">
            <w:pPr>
              <w:ind w:left="0" w:right="23"/>
              <w:jc w:val="center"/>
              <w:rPr>
                <w:rFonts w:ascii="Bookman Old Style" w:hAnsi="Bookman Old Style" w:cs="Arial"/>
                <w:sz w:val="22"/>
                <w:szCs w:val="22"/>
                <w:lang w:val="es-CO"/>
              </w:rPr>
            </w:pPr>
            <w:r w:rsidRPr="009C5468">
              <w:rPr>
                <w:rFonts w:ascii="Bookman Old Style" w:hAnsi="Bookman Old Style" w:cs="Arial"/>
                <w:sz w:val="22"/>
                <w:szCs w:val="22"/>
                <w:lang w:val="es-CO"/>
              </w:rPr>
              <w:t>$</w:t>
            </w:r>
            <w:r w:rsidRPr="009C5468">
              <w:rPr>
                <w:rFonts w:ascii="Bookman Old Style" w:hAnsi="Bookman Old Style" w:cs="Arial"/>
                <w:sz w:val="22"/>
                <w:szCs w:val="22"/>
                <w:lang w:val="es-ES_tradnl"/>
              </w:rPr>
              <w:t>2</w:t>
            </w:r>
            <w:r w:rsidR="004A41BE">
              <w:rPr>
                <w:rFonts w:ascii="Bookman Old Style" w:hAnsi="Bookman Old Style" w:cs="Arial"/>
                <w:sz w:val="22"/>
                <w:szCs w:val="22"/>
                <w:lang w:val="es-ES_tradnl"/>
              </w:rPr>
              <w:t>.</w:t>
            </w:r>
            <w:r w:rsidR="00F53123">
              <w:rPr>
                <w:rFonts w:ascii="Bookman Old Style" w:hAnsi="Bookman Old Style" w:cs="Arial"/>
                <w:sz w:val="22"/>
                <w:szCs w:val="22"/>
                <w:lang w:val="es-ES_tradnl"/>
              </w:rPr>
              <w:t>665,39</w:t>
            </w:r>
          </w:p>
        </w:tc>
      </w:tr>
    </w:tbl>
    <w:p w14:paraId="4ECB84DA" w14:textId="77777777"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Pr>
          <w:rFonts w:ascii="Bookman Old Style" w:hAnsi="Bookman Old Style" w:cs="Arial"/>
          <w:sz w:val="16"/>
          <w:lang w:val="es-CO" w:eastAsia="x-none"/>
        </w:rPr>
        <w:t>8</w:t>
      </w:r>
    </w:p>
    <w:p w14:paraId="1D9CD7F4" w14:textId="77777777" w:rsidR="0057285A" w:rsidRDefault="0057285A" w:rsidP="0057285A">
      <w:pPr>
        <w:widowControl w:val="0"/>
        <w:adjustRightInd w:val="0"/>
        <w:ind w:left="0" w:right="23"/>
        <w:jc w:val="both"/>
        <w:rPr>
          <w:rFonts w:ascii="Bookman Old Style" w:hAnsi="Bookman Old Style" w:cs="Arial"/>
          <w:b/>
          <w:bCs/>
        </w:rPr>
      </w:pPr>
    </w:p>
    <w:p w14:paraId="70B49056" w14:textId="527996D9" w:rsidR="00B04D7B" w:rsidRDefault="00B04D7B" w:rsidP="0057285A">
      <w:pPr>
        <w:widowControl w:val="0"/>
        <w:adjustRightInd w:val="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0086E7DC" w14:textId="77777777" w:rsidR="0057285A" w:rsidRPr="005F496B" w:rsidRDefault="0057285A" w:rsidP="0057285A">
      <w:pPr>
        <w:widowControl w:val="0"/>
        <w:adjustRightInd w:val="0"/>
        <w:ind w:left="0" w:right="23"/>
        <w:jc w:val="both"/>
        <w:rPr>
          <w:rFonts w:ascii="Bookman Old Style" w:hAnsi="Bookman Old Style" w:cs="Arial"/>
          <w:sz w:val="36"/>
          <w:szCs w:val="36"/>
        </w:rPr>
      </w:pPr>
    </w:p>
    <w:p w14:paraId="1A3B0025" w14:textId="1412AAD3" w:rsidR="0031057A" w:rsidRDefault="00B04D7B" w:rsidP="0057285A">
      <w:pPr>
        <w:keepNext/>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C638D3">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C638D3">
        <w:rPr>
          <w:rFonts w:ascii="Bookman Old Style" w:hAnsi="Bookman Old Style" w:cs="Arial"/>
        </w:rPr>
        <w:t>,</w:t>
      </w:r>
      <w:r w:rsidRPr="000B0E98">
        <w:rPr>
          <w:rFonts w:ascii="Bookman Old Style" w:hAnsi="Bookman Old Style" w:cs="Arial"/>
        </w:rPr>
        <w:t xml:space="preserve"> continuará rigiendo mientras la Comisión no fije </w:t>
      </w:r>
      <w:r w:rsidR="00C638D3">
        <w:rPr>
          <w:rFonts w:ascii="Bookman Old Style" w:hAnsi="Bookman Old Style" w:cs="Arial"/>
        </w:rPr>
        <w:t>uno nuevo</w:t>
      </w:r>
      <w:r w:rsidRPr="000B0E98">
        <w:rPr>
          <w:rFonts w:ascii="Bookman Old Style" w:hAnsi="Bookman Old Style" w:cs="Arial"/>
        </w:rPr>
        <w:t>, tal como está previsto en el artículo 126 de la Ley 142 de 1994.</w:t>
      </w:r>
    </w:p>
    <w:p w14:paraId="2B300E5C" w14:textId="77777777" w:rsidR="0057285A" w:rsidRPr="005F496B" w:rsidRDefault="0057285A" w:rsidP="0057285A">
      <w:pPr>
        <w:keepNext/>
        <w:ind w:left="0"/>
        <w:jc w:val="both"/>
        <w:rPr>
          <w:rFonts w:ascii="Bookman Old Style" w:hAnsi="Bookman Old Style" w:cs="Arial"/>
          <w:sz w:val="44"/>
          <w:szCs w:val="44"/>
        </w:rPr>
      </w:pPr>
    </w:p>
    <w:p w14:paraId="0324DE04" w14:textId="20CE024D" w:rsidR="00B04D7B" w:rsidRDefault="00B04D7B" w:rsidP="0057285A">
      <w:pPr>
        <w:keepNext/>
        <w:spacing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2B23678F" w:rsidR="00B04D7B" w:rsidRDefault="00B04D7B" w:rsidP="001F0017">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0848AE25" w14:textId="77777777" w:rsidR="001F0017" w:rsidRDefault="001F0017" w:rsidP="001F0017">
      <w:pPr>
        <w:keepNext/>
        <w:spacing w:before="240"/>
        <w:ind w:left="0"/>
        <w:jc w:val="center"/>
        <w:rPr>
          <w:rFonts w:ascii="Bookman Old Style" w:hAnsi="Bookman Old Style" w:cs="Arial"/>
          <w:b/>
          <w:spacing w:val="80"/>
        </w:rPr>
      </w:pPr>
    </w:p>
    <w:p w14:paraId="39A9CBB2" w14:textId="53BE7990" w:rsidR="00B04D7B" w:rsidRDefault="00B04D7B" w:rsidP="005F496B">
      <w:pPr>
        <w:widowControl w:val="0"/>
        <w:adjustRightInd w:val="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D4A79EE" w14:textId="77777777" w:rsidR="005F496B" w:rsidRPr="005F496B" w:rsidRDefault="005F496B" w:rsidP="005F496B">
      <w:pPr>
        <w:widowControl w:val="0"/>
        <w:adjustRightInd w:val="0"/>
        <w:ind w:left="0" w:right="23"/>
        <w:jc w:val="both"/>
        <w:rPr>
          <w:rFonts w:ascii="Bookman Old Style" w:hAnsi="Bookman Old Style" w:cs="Arial"/>
          <w:sz w:val="40"/>
          <w:szCs w:val="40"/>
        </w:rPr>
      </w:pPr>
    </w:p>
    <w:p w14:paraId="21D054EE" w14:textId="28F3DBB1" w:rsidR="0031057A" w:rsidRDefault="00B04D7B" w:rsidP="0057285A">
      <w:pPr>
        <w:keepNext/>
        <w:ind w:left="0"/>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C638D3">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C638D3">
        <w:rPr>
          <w:rFonts w:ascii="Bookman Old Style" w:hAnsi="Bookman Old Style" w:cs="Arial"/>
        </w:rPr>
        <w:t xml:space="preserve"> </w:t>
      </w:r>
      <w:r w:rsidRPr="00327FC7">
        <w:rPr>
          <w:rFonts w:ascii="Bookman Old Style" w:hAnsi="Bookman Old Style" w:cs="Arial"/>
        </w:rPr>
        <w:t>137 de 2013. Vencido este período</w:t>
      </w:r>
      <w:r w:rsidR="00C638D3">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C638D3">
        <w:rPr>
          <w:rFonts w:ascii="Bookman Old Style" w:hAnsi="Bookman Old Style" w:cs="Arial"/>
        </w:rPr>
        <w:t>as n</w:t>
      </w:r>
      <w:r>
        <w:rPr>
          <w:rFonts w:ascii="Bookman Old Style" w:hAnsi="Bookman Old Style" w:cs="Arial"/>
        </w:rPr>
        <w:t>uev</w:t>
      </w:r>
      <w:r w:rsidR="00C638D3">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1F47D558"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7FE1796C"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4A41BE">
        <w:rPr>
          <w:rFonts w:ascii="Bookman Old Style" w:hAnsi="Bookman Old Style" w:cs="Arial"/>
        </w:rPr>
        <w:t>PROVISERVICIOS</w:t>
      </w:r>
      <w:r>
        <w:rPr>
          <w:rFonts w:ascii="Bookman Old Style" w:hAnsi="Bookman Old Style" w:cs="Arial"/>
        </w:rPr>
        <w:t xml:space="preserve"> </w:t>
      </w:r>
      <w:r>
        <w:rPr>
          <w:rFonts w:ascii="Bookman Old Style" w:hAnsi="Bookman Old Style" w:cs="Arial"/>
          <w:spacing w:val="-4"/>
        </w:rPr>
        <w:t xml:space="preserve">S.A.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7A4F1BAA"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BC65BC" w:rsidRPr="00BC65BC">
        <w:rPr>
          <w:rFonts w:ascii="Bookman Old Style" w:hAnsi="Bookman Old Style" w:cs="Arial"/>
          <w:b/>
          <w:bCs/>
        </w:rPr>
        <w:t>07 MAY. 2020</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77777777" w:rsidR="00B04D7B" w:rsidRPr="001954E9" w:rsidRDefault="00B04D7B"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77777777" w:rsidR="00B04D7B" w:rsidRDefault="00B04D7B"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214" w:type="dxa"/>
        <w:jc w:val="center"/>
        <w:tblLayout w:type="fixed"/>
        <w:tblCellMar>
          <w:left w:w="70" w:type="dxa"/>
          <w:right w:w="70" w:type="dxa"/>
        </w:tblCellMar>
        <w:tblLook w:val="0000" w:firstRow="0" w:lastRow="0" w:firstColumn="0" w:lastColumn="0" w:noHBand="0" w:noVBand="0"/>
      </w:tblPr>
      <w:tblGrid>
        <w:gridCol w:w="4395"/>
        <w:gridCol w:w="4819"/>
      </w:tblGrid>
      <w:tr w:rsidR="00B04D7B" w:rsidRPr="00666660" w14:paraId="058F2B3F" w14:textId="77777777" w:rsidTr="000E76DB">
        <w:trPr>
          <w:trHeight w:val="864"/>
          <w:jc w:val="center"/>
        </w:trPr>
        <w:tc>
          <w:tcPr>
            <w:tcW w:w="4395" w:type="dxa"/>
          </w:tcPr>
          <w:p w14:paraId="03779517" w14:textId="77777777" w:rsidR="00B04D7B" w:rsidRPr="00CD7979" w:rsidRDefault="00B04D7B" w:rsidP="00FA3259">
            <w:pPr>
              <w:tabs>
                <w:tab w:val="left" w:pos="-720"/>
              </w:tabs>
              <w:suppressAutoHyphens/>
              <w:ind w:left="0"/>
              <w:jc w:val="center"/>
              <w:rPr>
                <w:rFonts w:ascii="Bookman Old Style" w:hAnsi="Bookman Old Style" w:cs="Arial"/>
                <w:b/>
                <w:strike/>
                <w:spacing w:val="-3"/>
              </w:rPr>
            </w:pPr>
            <w:r>
              <w:rPr>
                <w:rFonts w:ascii="Bookman Old Style" w:hAnsi="Bookman Old Style" w:cs="Arial"/>
                <w:b/>
                <w:spacing w:val="-3"/>
              </w:rPr>
              <w:t>DIEGO MESA PUYO</w:t>
            </w:r>
          </w:p>
          <w:p w14:paraId="1D9F4D34" w14:textId="77777777"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 xml:space="preserve"> Viceministro de Energía</w:t>
            </w:r>
          </w:p>
          <w:p w14:paraId="03618010" w14:textId="77777777"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4E7A93D1" w14:textId="77777777" w:rsidR="00B04D7B" w:rsidRPr="00BD0865" w:rsidRDefault="00B04D7B" w:rsidP="00FA325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19" w:type="dxa"/>
          </w:tcPr>
          <w:p w14:paraId="4F85A6FF" w14:textId="77777777" w:rsidR="00B04D7B" w:rsidRPr="00666660" w:rsidRDefault="00B04D7B" w:rsidP="00FA325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77777777"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7A760F32" w14:textId="77777777" w:rsidR="00666168" w:rsidRDefault="00666168" w:rsidP="00C4031F">
      <w:pPr>
        <w:widowControl w:val="0"/>
        <w:adjustRightInd w:val="0"/>
        <w:ind w:left="0"/>
        <w:jc w:val="center"/>
        <w:rPr>
          <w:rFonts w:ascii="Bookman Old Style" w:hAnsi="Bookman Old Style"/>
          <w:bCs/>
          <w:lang w:val="es-CO"/>
        </w:rPr>
      </w:pPr>
    </w:p>
    <w:sectPr w:rsidR="00666168" w:rsidSect="0057285A">
      <w:headerReference w:type="default" r:id="rId10"/>
      <w:headerReference w:type="first" r:id="rId11"/>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20082" w14:textId="77777777" w:rsidR="006262FA" w:rsidRDefault="006262FA">
      <w:r>
        <w:separator/>
      </w:r>
    </w:p>
  </w:endnote>
  <w:endnote w:type="continuationSeparator" w:id="0">
    <w:p w14:paraId="34CF9907" w14:textId="77777777" w:rsidR="006262FA" w:rsidRDefault="0062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30518" w14:textId="77777777" w:rsidR="006262FA" w:rsidRDefault="006262FA">
      <w:r>
        <w:separator/>
      </w:r>
    </w:p>
  </w:footnote>
  <w:footnote w:type="continuationSeparator" w:id="0">
    <w:p w14:paraId="059F83F2" w14:textId="77777777" w:rsidR="006262FA" w:rsidRDefault="006262FA">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09ED69D0"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BC65BC" w:rsidRPr="00BC65BC">
      <w:rPr>
        <w:rFonts w:ascii="Bookman Old Style" w:hAnsi="Bookman Old Style" w:cs="Arial"/>
        <w:bCs/>
        <w:szCs w:val="24"/>
        <w:u w:val="single"/>
      </w:rPr>
      <w:t>093</w:t>
    </w:r>
    <w:r w:rsidR="00BC65BC" w:rsidRPr="00BC65BC">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BC65BC" w:rsidRPr="00BC65BC">
      <w:rPr>
        <w:rFonts w:ascii="Bookman Old Style" w:hAnsi="Bookman Old Style" w:cs="Arial"/>
        <w:bCs/>
        <w:szCs w:val="24"/>
        <w:u w:val="single"/>
      </w:rPr>
      <w:t>07 MAY. 2020</w:t>
    </w:r>
    <w:r w:rsidR="00BC65BC">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C3AEE">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C3AEE" w:rsidRPr="004C3AEE">
        <w:rPr>
          <w:rFonts w:ascii="Bookman Old Style" w:hAnsi="Bookman Old Style" w:cs="Arial"/>
          <w:b w:val="0"/>
          <w:noProof/>
          <w:sz w:val="22"/>
          <w:szCs w:val="22"/>
        </w:rPr>
        <w:t>5</w:t>
      </w:r>
    </w:fldSimple>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7837E0AC"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combustible por redes de tubería para el Mercado Relevante conformado el Municipio de </w:t>
    </w:r>
    <w:r w:rsidR="00D732AD">
      <w:rPr>
        <w:rFonts w:ascii="Bookman Old Style" w:hAnsi="Bookman Old Style" w:cs="Arial"/>
        <w:sz w:val="22"/>
        <w:szCs w:val="22"/>
      </w:rPr>
      <w:t>Mistrató</w:t>
    </w:r>
    <w:r w:rsidRPr="00555779">
      <w:rPr>
        <w:rFonts w:ascii="Bookman Old Style" w:hAnsi="Bookman Old Style" w:cs="Arial"/>
        <w:sz w:val="22"/>
        <w:szCs w:val="22"/>
      </w:rPr>
      <w:t xml:space="preserve">, </w:t>
    </w:r>
    <w:r w:rsidRPr="00555779">
      <w:rPr>
        <w:rFonts w:ascii="Bookman Old Style" w:hAnsi="Bookman Old Style" w:cs="Arial"/>
        <w:sz w:val="22"/>
        <w:szCs w:val="22"/>
        <w:lang w:val="es-ES_tradnl"/>
      </w:rPr>
      <w:t>Departament</w:t>
    </w:r>
    <w:r w:rsidR="00D732AD">
      <w:rPr>
        <w:rFonts w:ascii="Bookman Old Style" w:hAnsi="Bookman Old Style" w:cs="Arial"/>
        <w:sz w:val="22"/>
        <w:szCs w:val="22"/>
        <w:lang w:val="es-ES_tradnl"/>
      </w:rPr>
      <w:t>o Risaralda</w:t>
    </w:r>
    <w:r w:rsidRPr="00555779">
      <w:rPr>
        <w:rFonts w:ascii="Bookman Old Style" w:hAnsi="Bookman Old Style" w:cs="Arial"/>
        <w:sz w:val="22"/>
        <w:szCs w:val="22"/>
        <w:lang w:val="es-ES_tradnl"/>
      </w:rPr>
      <w:t xml:space="preserve">, </w:t>
    </w:r>
    <w:r w:rsidRPr="00555779">
      <w:rPr>
        <w:rFonts w:ascii="Bookman Old Style" w:hAnsi="Bookman Old Style" w:cs="Arial"/>
        <w:sz w:val="22"/>
        <w:szCs w:val="22"/>
      </w:rPr>
      <w:t xml:space="preserve">según solicitud tarifaria presentada por </w:t>
    </w:r>
    <w:r w:rsidR="00D732AD">
      <w:rPr>
        <w:rFonts w:ascii="Bookman Old Style" w:hAnsi="Bookman Old Style" w:cs="Arial"/>
        <w:sz w:val="22"/>
        <w:szCs w:val="22"/>
      </w:rPr>
      <w:t xml:space="preserve">PROVISERVICIOS </w:t>
    </w:r>
    <w:r w:rsidRPr="00555779">
      <w:rPr>
        <w:rFonts w:ascii="Bookman Old Style" w:hAnsi="Bookman Old Style" w:cs="Arial"/>
        <w:sz w:val="22"/>
        <w:szCs w:val="22"/>
      </w:rPr>
      <w:t>S.A.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80B34"/>
    <w:rsid w:val="00091CDB"/>
    <w:rsid w:val="00092171"/>
    <w:rsid w:val="00093F01"/>
    <w:rsid w:val="00095719"/>
    <w:rsid w:val="00096E1F"/>
    <w:rsid w:val="00097F05"/>
    <w:rsid w:val="000A0376"/>
    <w:rsid w:val="000A19AC"/>
    <w:rsid w:val="000A28DC"/>
    <w:rsid w:val="000B03C2"/>
    <w:rsid w:val="000B4A3B"/>
    <w:rsid w:val="000B667A"/>
    <w:rsid w:val="000B6D03"/>
    <w:rsid w:val="000D1308"/>
    <w:rsid w:val="000D26F8"/>
    <w:rsid w:val="000E01B8"/>
    <w:rsid w:val="000E2424"/>
    <w:rsid w:val="000E76DB"/>
    <w:rsid w:val="000F1132"/>
    <w:rsid w:val="000F3230"/>
    <w:rsid w:val="000F3D15"/>
    <w:rsid w:val="000F410B"/>
    <w:rsid w:val="000F5A28"/>
    <w:rsid w:val="000F7019"/>
    <w:rsid w:val="0010707E"/>
    <w:rsid w:val="00113128"/>
    <w:rsid w:val="0011341F"/>
    <w:rsid w:val="0012200E"/>
    <w:rsid w:val="00122CFB"/>
    <w:rsid w:val="001234A0"/>
    <w:rsid w:val="00131585"/>
    <w:rsid w:val="00132D07"/>
    <w:rsid w:val="00132F7F"/>
    <w:rsid w:val="0014017F"/>
    <w:rsid w:val="001405C6"/>
    <w:rsid w:val="00141013"/>
    <w:rsid w:val="00142676"/>
    <w:rsid w:val="00154D61"/>
    <w:rsid w:val="0015626D"/>
    <w:rsid w:val="001748A3"/>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4977"/>
    <w:rsid w:val="001C7B61"/>
    <w:rsid w:val="001D033A"/>
    <w:rsid w:val="001D0EAF"/>
    <w:rsid w:val="001D757B"/>
    <w:rsid w:val="001D7832"/>
    <w:rsid w:val="001F0017"/>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46E7"/>
    <w:rsid w:val="00303C3C"/>
    <w:rsid w:val="003101DA"/>
    <w:rsid w:val="0031057A"/>
    <w:rsid w:val="003106A1"/>
    <w:rsid w:val="00314757"/>
    <w:rsid w:val="003211CE"/>
    <w:rsid w:val="00321766"/>
    <w:rsid w:val="00321AA9"/>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B5"/>
    <w:rsid w:val="003759C2"/>
    <w:rsid w:val="00377FBD"/>
    <w:rsid w:val="003846C6"/>
    <w:rsid w:val="003943C4"/>
    <w:rsid w:val="00394DD7"/>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1735"/>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385F"/>
    <w:rsid w:val="00495A52"/>
    <w:rsid w:val="004960E9"/>
    <w:rsid w:val="00497DAF"/>
    <w:rsid w:val="004A2E88"/>
    <w:rsid w:val="004A41BE"/>
    <w:rsid w:val="004A5305"/>
    <w:rsid w:val="004A6280"/>
    <w:rsid w:val="004C01BA"/>
    <w:rsid w:val="004C3AAC"/>
    <w:rsid w:val="004C3AEE"/>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FC6"/>
    <w:rsid w:val="00515932"/>
    <w:rsid w:val="0052141A"/>
    <w:rsid w:val="00527C4C"/>
    <w:rsid w:val="005300D3"/>
    <w:rsid w:val="00535B16"/>
    <w:rsid w:val="00536323"/>
    <w:rsid w:val="00536D82"/>
    <w:rsid w:val="00542B81"/>
    <w:rsid w:val="00544063"/>
    <w:rsid w:val="00544F82"/>
    <w:rsid w:val="00552FC1"/>
    <w:rsid w:val="00553E0E"/>
    <w:rsid w:val="00554468"/>
    <w:rsid w:val="005544E8"/>
    <w:rsid w:val="00554FFF"/>
    <w:rsid w:val="00555779"/>
    <w:rsid w:val="00562E64"/>
    <w:rsid w:val="005713EE"/>
    <w:rsid w:val="0057285A"/>
    <w:rsid w:val="005734E1"/>
    <w:rsid w:val="00574CA5"/>
    <w:rsid w:val="00585773"/>
    <w:rsid w:val="00592E8C"/>
    <w:rsid w:val="00593C4F"/>
    <w:rsid w:val="005946A8"/>
    <w:rsid w:val="0059774E"/>
    <w:rsid w:val="005A3327"/>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496B"/>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262FA"/>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1145"/>
    <w:rsid w:val="00692D59"/>
    <w:rsid w:val="00697556"/>
    <w:rsid w:val="0069757F"/>
    <w:rsid w:val="006A01FE"/>
    <w:rsid w:val="006B1C64"/>
    <w:rsid w:val="006B4647"/>
    <w:rsid w:val="006B4C2B"/>
    <w:rsid w:val="006B673F"/>
    <w:rsid w:val="006B6D47"/>
    <w:rsid w:val="006C2F36"/>
    <w:rsid w:val="006C4A97"/>
    <w:rsid w:val="006C5AFE"/>
    <w:rsid w:val="006C709E"/>
    <w:rsid w:val="006D039F"/>
    <w:rsid w:val="006F37A7"/>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5D7E"/>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6A84"/>
    <w:rsid w:val="009637C0"/>
    <w:rsid w:val="00967121"/>
    <w:rsid w:val="00967DCA"/>
    <w:rsid w:val="009714A1"/>
    <w:rsid w:val="00974AB5"/>
    <w:rsid w:val="009814D9"/>
    <w:rsid w:val="0098706D"/>
    <w:rsid w:val="009935FB"/>
    <w:rsid w:val="0099486C"/>
    <w:rsid w:val="00994981"/>
    <w:rsid w:val="009956CE"/>
    <w:rsid w:val="009A3D62"/>
    <w:rsid w:val="009B2CA8"/>
    <w:rsid w:val="009B7F09"/>
    <w:rsid w:val="009C20BA"/>
    <w:rsid w:val="009C2EEC"/>
    <w:rsid w:val="009C58C7"/>
    <w:rsid w:val="009C6488"/>
    <w:rsid w:val="009D138E"/>
    <w:rsid w:val="009D58E6"/>
    <w:rsid w:val="009E11C8"/>
    <w:rsid w:val="009E1365"/>
    <w:rsid w:val="009E2F5E"/>
    <w:rsid w:val="009E6C87"/>
    <w:rsid w:val="009E7738"/>
    <w:rsid w:val="009F471E"/>
    <w:rsid w:val="009F4A54"/>
    <w:rsid w:val="009F4BEC"/>
    <w:rsid w:val="009F65AD"/>
    <w:rsid w:val="00A007C0"/>
    <w:rsid w:val="00A0161E"/>
    <w:rsid w:val="00A0795F"/>
    <w:rsid w:val="00A1004F"/>
    <w:rsid w:val="00A11391"/>
    <w:rsid w:val="00A14EB1"/>
    <w:rsid w:val="00A21A33"/>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A5EA6"/>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B30C3"/>
    <w:rsid w:val="00BC012F"/>
    <w:rsid w:val="00BC38FD"/>
    <w:rsid w:val="00BC65BC"/>
    <w:rsid w:val="00BD283C"/>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8D3"/>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1A6D"/>
    <w:rsid w:val="00CB379B"/>
    <w:rsid w:val="00CB4ACB"/>
    <w:rsid w:val="00CB5DD0"/>
    <w:rsid w:val="00CC0B0B"/>
    <w:rsid w:val="00CC3604"/>
    <w:rsid w:val="00CC3F0D"/>
    <w:rsid w:val="00CC51D4"/>
    <w:rsid w:val="00CC65DA"/>
    <w:rsid w:val="00CC6F6C"/>
    <w:rsid w:val="00CD105E"/>
    <w:rsid w:val="00CD1833"/>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1649D"/>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612A5"/>
    <w:rsid w:val="00D70019"/>
    <w:rsid w:val="00D732AD"/>
    <w:rsid w:val="00D81AFD"/>
    <w:rsid w:val="00D828B9"/>
    <w:rsid w:val="00D849EA"/>
    <w:rsid w:val="00D918F3"/>
    <w:rsid w:val="00D91DED"/>
    <w:rsid w:val="00D97289"/>
    <w:rsid w:val="00DA2099"/>
    <w:rsid w:val="00DB1106"/>
    <w:rsid w:val="00DB313D"/>
    <w:rsid w:val="00DC332A"/>
    <w:rsid w:val="00DD0D40"/>
    <w:rsid w:val="00DD238F"/>
    <w:rsid w:val="00DD3CE8"/>
    <w:rsid w:val="00DD4011"/>
    <w:rsid w:val="00DD4F0E"/>
    <w:rsid w:val="00DE0B85"/>
    <w:rsid w:val="00DE4017"/>
    <w:rsid w:val="00DE7587"/>
    <w:rsid w:val="00DF05A3"/>
    <w:rsid w:val="00DF070D"/>
    <w:rsid w:val="00DF0BF0"/>
    <w:rsid w:val="00DF6C4C"/>
    <w:rsid w:val="00E0158D"/>
    <w:rsid w:val="00E05E0A"/>
    <w:rsid w:val="00E12D46"/>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0534"/>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01B6"/>
    <w:rsid w:val="00F03154"/>
    <w:rsid w:val="00F0499E"/>
    <w:rsid w:val="00F04FA6"/>
    <w:rsid w:val="00F057E5"/>
    <w:rsid w:val="00F06BB2"/>
    <w:rsid w:val="00F0759E"/>
    <w:rsid w:val="00F141EA"/>
    <w:rsid w:val="00F16347"/>
    <w:rsid w:val="00F22F1E"/>
    <w:rsid w:val="00F35523"/>
    <w:rsid w:val="00F4350B"/>
    <w:rsid w:val="00F45E2A"/>
    <w:rsid w:val="00F5143E"/>
    <w:rsid w:val="00F53123"/>
    <w:rsid w:val="00F724F8"/>
    <w:rsid w:val="00F76E11"/>
    <w:rsid w:val="00F821A3"/>
    <w:rsid w:val="00F849B2"/>
    <w:rsid w:val="00F9314A"/>
    <w:rsid w:val="00F9623D"/>
    <w:rsid w:val="00F969FC"/>
    <w:rsid w:val="00FB4372"/>
    <w:rsid w:val="00FC58EF"/>
    <w:rsid w:val="00FD33DF"/>
    <w:rsid w:val="00FD3E8B"/>
    <w:rsid w:val="00FD5239"/>
    <w:rsid w:val="00FD6206"/>
    <w:rsid w:val="00FE2397"/>
    <w:rsid w:val="00FE32F8"/>
    <w:rsid w:val="00FE380E"/>
    <w:rsid w:val="00FE39D7"/>
    <w:rsid w:val="00FE558E"/>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3CDE13C14F44F481427FF80F8E9DD0"/>
        <w:category>
          <w:name w:val="General"/>
          <w:gallery w:val="placeholder"/>
        </w:category>
        <w:types>
          <w:type w:val="bbPlcHdr"/>
        </w:types>
        <w:behaviors>
          <w:behavior w:val="content"/>
        </w:behaviors>
        <w:guid w:val="{663C6AB8-BD1A-452A-823E-F36D1336E397}"/>
      </w:docPartPr>
      <w:docPartBody>
        <w:p w:rsidR="00380D22" w:rsidRDefault="00FF608F" w:rsidP="00FF608F">
          <w:pPr>
            <w:pStyle w:val="9B3CDE13C14F44F481427FF80F8E9DD0"/>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6F815CBC533C4007AF2B8FA9D5D43CB8"/>
        <w:category>
          <w:name w:val="General"/>
          <w:gallery w:val="placeholder"/>
        </w:category>
        <w:types>
          <w:type w:val="bbPlcHdr"/>
        </w:types>
        <w:behaviors>
          <w:behavior w:val="content"/>
        </w:behaviors>
        <w:guid w:val="{5C0E626B-3740-44A2-BFF9-059D2768A820}"/>
      </w:docPartPr>
      <w:docPartBody>
        <w:p w:rsidR="00380D22" w:rsidRDefault="00FF608F" w:rsidP="00FF608F">
          <w:pPr>
            <w:pStyle w:val="6F815CBC533C4007AF2B8FA9D5D43CB8"/>
          </w:pPr>
          <w:r w:rsidRPr="00877A7B">
            <w:rPr>
              <w:rFonts w:ascii="Arial" w:hAnsi="Arial" w:cs="Arial"/>
              <w:sz w:val="20"/>
              <w:szCs w:val="20"/>
              <w:highlight w:val="yellow"/>
            </w:rPr>
            <w:t>[Insertar departamento]</w:t>
          </w:r>
        </w:p>
      </w:docPartBody>
    </w:docPart>
    <w:docPart>
      <w:docPartPr>
        <w:name w:val="A883A0D0BC8A4B0FB57FB20E9AF55238"/>
        <w:category>
          <w:name w:val="General"/>
          <w:gallery w:val="placeholder"/>
        </w:category>
        <w:types>
          <w:type w:val="bbPlcHdr"/>
        </w:types>
        <w:behaviors>
          <w:behavior w:val="content"/>
        </w:behaviors>
        <w:guid w:val="{35DFB11B-CF9C-424B-8BAC-BC0DF4D52437}"/>
      </w:docPartPr>
      <w:docPartBody>
        <w:p w:rsidR="00921A3F" w:rsidRDefault="00423FA1" w:rsidP="00423FA1">
          <w:pPr>
            <w:pStyle w:val="A883A0D0BC8A4B0FB57FB20E9AF55238"/>
          </w:pPr>
          <w:r w:rsidRPr="00877A7B">
            <w:rPr>
              <w:rFonts w:ascii="Arial" w:hAnsi="Arial" w:cs="Arial"/>
              <w:sz w:val="20"/>
              <w:szCs w:val="20"/>
              <w:highlight w:val="yellow"/>
            </w:rPr>
            <w:t>[Insertar código DANE]</w:t>
          </w:r>
        </w:p>
      </w:docPartBody>
    </w:docPart>
    <w:docPart>
      <w:docPartPr>
        <w:name w:val="8B39EE66775349A8933B6954FA59EE00"/>
        <w:category>
          <w:name w:val="General"/>
          <w:gallery w:val="placeholder"/>
        </w:category>
        <w:types>
          <w:type w:val="bbPlcHdr"/>
        </w:types>
        <w:behaviors>
          <w:behavior w:val="content"/>
        </w:behaviors>
        <w:guid w:val="{2EED7557-98D0-4160-B040-DF4E68BC7B0D}"/>
      </w:docPartPr>
      <w:docPartBody>
        <w:p w:rsidR="00921A3F" w:rsidRDefault="00423FA1" w:rsidP="00423FA1">
          <w:pPr>
            <w:pStyle w:val="8B39EE66775349A8933B6954FA59EE00"/>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FE706CFCC1C64D469306C52F0F912DED"/>
        <w:category>
          <w:name w:val="General"/>
          <w:gallery w:val="placeholder"/>
        </w:category>
        <w:types>
          <w:type w:val="bbPlcHdr"/>
        </w:types>
        <w:behaviors>
          <w:behavior w:val="content"/>
        </w:behaviors>
        <w:guid w:val="{9CE2E6D6-5B72-46D3-8147-FCC22CB417DA}"/>
      </w:docPartPr>
      <w:docPartBody>
        <w:p w:rsidR="00921A3F" w:rsidRDefault="00423FA1" w:rsidP="00423FA1">
          <w:pPr>
            <w:pStyle w:val="FE706CFCC1C64D469306C52F0F912DED"/>
          </w:pPr>
          <w:r w:rsidRPr="00877A7B">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150"/>
    <w:rsid w:val="00030C55"/>
    <w:rsid w:val="001011A8"/>
    <w:rsid w:val="00130483"/>
    <w:rsid w:val="00173BEC"/>
    <w:rsid w:val="00181D57"/>
    <w:rsid w:val="002176D9"/>
    <w:rsid w:val="00231200"/>
    <w:rsid w:val="00303A78"/>
    <w:rsid w:val="003475A3"/>
    <w:rsid w:val="00350C65"/>
    <w:rsid w:val="00374495"/>
    <w:rsid w:val="00380D22"/>
    <w:rsid w:val="00423FA1"/>
    <w:rsid w:val="00427CCB"/>
    <w:rsid w:val="004375C0"/>
    <w:rsid w:val="00491EE9"/>
    <w:rsid w:val="004D3803"/>
    <w:rsid w:val="00525A23"/>
    <w:rsid w:val="00544E06"/>
    <w:rsid w:val="005657CB"/>
    <w:rsid w:val="005D0E5D"/>
    <w:rsid w:val="00675DC3"/>
    <w:rsid w:val="00921A3F"/>
    <w:rsid w:val="009374B8"/>
    <w:rsid w:val="009A04B8"/>
    <w:rsid w:val="00C16445"/>
    <w:rsid w:val="00C917D0"/>
    <w:rsid w:val="00CA1150"/>
    <w:rsid w:val="00CD09D8"/>
    <w:rsid w:val="00D379F8"/>
    <w:rsid w:val="00D5419C"/>
    <w:rsid w:val="00ED7DFD"/>
    <w:rsid w:val="00EE4327"/>
    <w:rsid w:val="00EF7572"/>
    <w:rsid w:val="00F06FCE"/>
    <w:rsid w:val="00F77256"/>
    <w:rsid w:val="00FC7BF6"/>
    <w:rsid w:val="00FE7288"/>
    <w:rsid w:val="00FF60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BC74E5540C4ED1A510C47618D82112">
    <w:name w:val="AFBC74E5540C4ED1A510C47618D82112"/>
    <w:rsid w:val="00CA1150"/>
  </w:style>
  <w:style w:type="paragraph" w:customStyle="1" w:styleId="22E4B42DD57340258AF9F64BE5B3113A">
    <w:name w:val="22E4B42DD57340258AF9F64BE5B3113A"/>
    <w:rsid w:val="00CA1150"/>
  </w:style>
  <w:style w:type="paragraph" w:customStyle="1" w:styleId="E6106A3E2ED64981A65E35741E0EB032">
    <w:name w:val="E6106A3E2ED64981A65E35741E0EB032"/>
    <w:rsid w:val="00CA1150"/>
  </w:style>
  <w:style w:type="paragraph" w:customStyle="1" w:styleId="1E44816EE1EC47BE8C5D255587094750">
    <w:name w:val="1E44816EE1EC47BE8C5D255587094750"/>
    <w:rsid w:val="00CA1150"/>
  </w:style>
  <w:style w:type="paragraph" w:customStyle="1" w:styleId="D05D0A88EAC14B9D9EFB6DBA19AF79F3">
    <w:name w:val="D05D0A88EAC14B9D9EFB6DBA19AF79F3"/>
    <w:rsid w:val="00CA1150"/>
  </w:style>
  <w:style w:type="paragraph" w:customStyle="1" w:styleId="7E3893B7A2B9423590016238CCC2710A">
    <w:name w:val="7E3893B7A2B9423590016238CCC2710A"/>
    <w:rsid w:val="00CA1150"/>
  </w:style>
  <w:style w:type="paragraph" w:customStyle="1" w:styleId="F246CF11B9FD46C681D3AAF6AE2CD30D">
    <w:name w:val="F246CF11B9FD46C681D3AAF6AE2CD30D"/>
    <w:rsid w:val="00CA1150"/>
  </w:style>
  <w:style w:type="paragraph" w:customStyle="1" w:styleId="6C048EB0DA0149738BE445E933AAC2BE">
    <w:name w:val="6C048EB0DA0149738BE445E933AAC2BE"/>
    <w:rsid w:val="00CA1150"/>
  </w:style>
  <w:style w:type="paragraph" w:customStyle="1" w:styleId="7D1D8D2784EF4A5ABD47CA0C26820025">
    <w:name w:val="7D1D8D2784EF4A5ABD47CA0C26820025"/>
    <w:rsid w:val="00CA1150"/>
  </w:style>
  <w:style w:type="paragraph" w:customStyle="1" w:styleId="75C46CE27F034FF9A3ABE526059950E8">
    <w:name w:val="75C46CE27F034FF9A3ABE526059950E8"/>
    <w:rsid w:val="00CA1150"/>
  </w:style>
  <w:style w:type="paragraph" w:customStyle="1" w:styleId="3F5FB6671B8A474BB9D952B0B849B1CF">
    <w:name w:val="3F5FB6671B8A474BB9D952B0B849B1CF"/>
    <w:rsid w:val="00CA1150"/>
  </w:style>
  <w:style w:type="paragraph" w:customStyle="1" w:styleId="80B825E4840E4DD49F3E8C5A4E7BDD18">
    <w:name w:val="80B825E4840E4DD49F3E8C5A4E7BDD18"/>
    <w:rsid w:val="00CA1150"/>
  </w:style>
  <w:style w:type="paragraph" w:customStyle="1" w:styleId="232E3B03A6FE40E782D93E72B6B38756">
    <w:name w:val="232E3B03A6FE40E782D93E72B6B38756"/>
    <w:rsid w:val="00CA1150"/>
  </w:style>
  <w:style w:type="paragraph" w:customStyle="1" w:styleId="0D56E304D1F044C3BDB4CC2A7AC5AE6B">
    <w:name w:val="0D56E304D1F044C3BDB4CC2A7AC5AE6B"/>
    <w:rsid w:val="00CA1150"/>
  </w:style>
  <w:style w:type="paragraph" w:customStyle="1" w:styleId="A8757B1823F64D939A0F312C5E4142EE">
    <w:name w:val="A8757B1823F64D939A0F312C5E4142EE"/>
    <w:rsid w:val="00CA1150"/>
  </w:style>
  <w:style w:type="paragraph" w:customStyle="1" w:styleId="F0234685BFFB403F8BDC9D98DE3C0A8B">
    <w:name w:val="F0234685BFFB403F8BDC9D98DE3C0A8B"/>
    <w:rsid w:val="00CA1150"/>
  </w:style>
  <w:style w:type="paragraph" w:customStyle="1" w:styleId="E869508096C94670997FF476276BE78D">
    <w:name w:val="E869508096C94670997FF476276BE78D"/>
    <w:rsid w:val="00CA1150"/>
  </w:style>
  <w:style w:type="paragraph" w:customStyle="1" w:styleId="EA71771556E74EFB975FBA6781F777A2">
    <w:name w:val="EA71771556E74EFB975FBA6781F777A2"/>
    <w:rsid w:val="00CA1150"/>
  </w:style>
  <w:style w:type="paragraph" w:customStyle="1" w:styleId="406658D091DC409FA03526A98A34C570">
    <w:name w:val="406658D091DC409FA03526A98A34C570"/>
    <w:rsid w:val="00CA1150"/>
  </w:style>
  <w:style w:type="paragraph" w:customStyle="1" w:styleId="C4906545E5C44F238F886E0A31CCCCDD">
    <w:name w:val="C4906545E5C44F238F886E0A31CCCCDD"/>
    <w:rsid w:val="00CA1150"/>
  </w:style>
  <w:style w:type="paragraph" w:customStyle="1" w:styleId="2FA3CACFB2DA4FE99A8C8C05D65D9443">
    <w:name w:val="2FA3CACFB2DA4FE99A8C8C05D65D9443"/>
    <w:rsid w:val="00CA1150"/>
  </w:style>
  <w:style w:type="paragraph" w:customStyle="1" w:styleId="5738ACF036E64ACBBB7FC99CD070CBCF">
    <w:name w:val="5738ACF036E64ACBBB7FC99CD070CBCF"/>
    <w:rsid w:val="00CA1150"/>
  </w:style>
  <w:style w:type="paragraph" w:customStyle="1" w:styleId="FCE2AEFD64F1466E9A559DBB2870A8D8">
    <w:name w:val="FCE2AEFD64F1466E9A559DBB2870A8D8"/>
    <w:rsid w:val="00CA1150"/>
  </w:style>
  <w:style w:type="paragraph" w:customStyle="1" w:styleId="134E381509CB416084FE6F1AD8E5D6B7">
    <w:name w:val="134E381509CB416084FE6F1AD8E5D6B7"/>
    <w:rsid w:val="00CA1150"/>
  </w:style>
  <w:style w:type="paragraph" w:customStyle="1" w:styleId="C434540ACEDB4143A69526F87B4D02F6">
    <w:name w:val="C434540ACEDB4143A69526F87B4D02F6"/>
    <w:rsid w:val="00CA1150"/>
  </w:style>
  <w:style w:type="paragraph" w:customStyle="1" w:styleId="D84BD3247B934B3E8F02B18211CD52B8">
    <w:name w:val="D84BD3247B934B3E8F02B18211CD52B8"/>
    <w:rsid w:val="00CA1150"/>
  </w:style>
  <w:style w:type="paragraph" w:customStyle="1" w:styleId="F3A9B181CDB741EDBA8DD9DABD6DB358">
    <w:name w:val="F3A9B181CDB741EDBA8DD9DABD6DB358"/>
    <w:rsid w:val="00CA1150"/>
  </w:style>
  <w:style w:type="paragraph" w:customStyle="1" w:styleId="67B9A51AFC904CAEBBE6D8A404EFB1D3">
    <w:name w:val="67B9A51AFC904CAEBBE6D8A404EFB1D3"/>
    <w:rsid w:val="00CA1150"/>
  </w:style>
  <w:style w:type="paragraph" w:customStyle="1" w:styleId="F09F731D90714B7C8F93729DA31EC530">
    <w:name w:val="F09F731D90714B7C8F93729DA31EC530"/>
    <w:rsid w:val="00CA1150"/>
  </w:style>
  <w:style w:type="paragraph" w:customStyle="1" w:styleId="DA7B0E425D3846A0B384636B8A5F2261">
    <w:name w:val="DA7B0E425D3846A0B384636B8A5F2261"/>
    <w:rsid w:val="00CA1150"/>
  </w:style>
  <w:style w:type="paragraph" w:customStyle="1" w:styleId="76CF4CDFB74742F49EB7015B15F15AEA">
    <w:name w:val="76CF4CDFB74742F49EB7015B15F15AEA"/>
    <w:rsid w:val="00CA1150"/>
  </w:style>
  <w:style w:type="paragraph" w:customStyle="1" w:styleId="AD3E8279C2324DA0A6D01CECDF2A49CA">
    <w:name w:val="AD3E8279C2324DA0A6D01CECDF2A49CA"/>
    <w:rsid w:val="00CA1150"/>
  </w:style>
  <w:style w:type="paragraph" w:customStyle="1" w:styleId="2927368D6C684B56BF257D24951A7E93">
    <w:name w:val="2927368D6C684B56BF257D24951A7E93"/>
    <w:rsid w:val="00F06FCE"/>
  </w:style>
  <w:style w:type="paragraph" w:customStyle="1" w:styleId="4111B92B630E47EDB04F6F9CA232FBFA">
    <w:name w:val="4111B92B630E47EDB04F6F9CA232FBFA"/>
    <w:rsid w:val="00F06FCE"/>
  </w:style>
  <w:style w:type="paragraph" w:customStyle="1" w:styleId="4D69F0E541DF474C9BADC276ABE8EC78">
    <w:name w:val="4D69F0E541DF474C9BADC276ABE8EC78"/>
    <w:rsid w:val="00F06FCE"/>
  </w:style>
  <w:style w:type="paragraph" w:customStyle="1" w:styleId="6511BCC7FE094F87B47C6CC8839B4628">
    <w:name w:val="6511BCC7FE094F87B47C6CC8839B4628"/>
    <w:rsid w:val="00F06FCE"/>
  </w:style>
  <w:style w:type="paragraph" w:customStyle="1" w:styleId="CC9EBA4EB7F34D03A751C474DB313984">
    <w:name w:val="CC9EBA4EB7F34D03A751C474DB313984"/>
    <w:rsid w:val="00F06FCE"/>
  </w:style>
  <w:style w:type="paragraph" w:customStyle="1" w:styleId="C9FDE1D3FAE4426D9EAF8761F970E80C">
    <w:name w:val="C9FDE1D3FAE4426D9EAF8761F970E80C"/>
    <w:rsid w:val="00F06FCE"/>
  </w:style>
  <w:style w:type="paragraph" w:customStyle="1" w:styleId="0AB072FDD19C40EEB97D96AFADDDDB28">
    <w:name w:val="0AB072FDD19C40EEB97D96AFADDDDB28"/>
    <w:rsid w:val="00F06FCE"/>
  </w:style>
  <w:style w:type="paragraph" w:customStyle="1" w:styleId="D0C3002FADC9499EAB44BC4C93F37AC3">
    <w:name w:val="D0C3002FADC9499EAB44BC4C93F37AC3"/>
    <w:rsid w:val="00F06FCE"/>
  </w:style>
  <w:style w:type="paragraph" w:customStyle="1" w:styleId="5C0DD22B8B5F43E48B7291994790400A">
    <w:name w:val="5C0DD22B8B5F43E48B7291994790400A"/>
    <w:rsid w:val="00F06FCE"/>
  </w:style>
  <w:style w:type="paragraph" w:customStyle="1" w:styleId="683180C34D5C46C085203BFFF2EE9A2A">
    <w:name w:val="683180C34D5C46C085203BFFF2EE9A2A"/>
    <w:rsid w:val="00F06FCE"/>
  </w:style>
  <w:style w:type="paragraph" w:customStyle="1" w:styleId="2B8AFBE07F7741398443023C25103B54">
    <w:name w:val="2B8AFBE07F7741398443023C25103B54"/>
    <w:rsid w:val="00F06FCE"/>
  </w:style>
  <w:style w:type="paragraph" w:customStyle="1" w:styleId="E1EC1C8ADC32456E932ADCC12FCF3FF2">
    <w:name w:val="E1EC1C8ADC32456E932ADCC12FCF3FF2"/>
    <w:rsid w:val="00F06FCE"/>
  </w:style>
  <w:style w:type="paragraph" w:customStyle="1" w:styleId="E9EE249078E44F959FB3A4D381CF89C2">
    <w:name w:val="E9EE249078E44F959FB3A4D381CF89C2"/>
    <w:rsid w:val="00F06FCE"/>
  </w:style>
  <w:style w:type="paragraph" w:customStyle="1" w:styleId="C6E6A05EC16348F6BC0A6F2C9268598B">
    <w:name w:val="C6E6A05EC16348F6BC0A6F2C9268598B"/>
    <w:rsid w:val="00F06FCE"/>
  </w:style>
  <w:style w:type="paragraph" w:customStyle="1" w:styleId="C1548CB3AACC4BB09D234ABFC8364AB0">
    <w:name w:val="C1548CB3AACC4BB09D234ABFC8364AB0"/>
    <w:rsid w:val="00F06FCE"/>
  </w:style>
  <w:style w:type="paragraph" w:customStyle="1" w:styleId="3D6B2A6F439C4BA2BD7503F8A6BC43A8">
    <w:name w:val="3D6B2A6F439C4BA2BD7503F8A6BC43A8"/>
    <w:rsid w:val="00F06FCE"/>
  </w:style>
  <w:style w:type="paragraph" w:customStyle="1" w:styleId="7715D562E993416C8DFD5D55C0803847">
    <w:name w:val="7715D562E993416C8DFD5D55C0803847"/>
    <w:rsid w:val="00FF608F"/>
  </w:style>
  <w:style w:type="paragraph" w:customStyle="1" w:styleId="9B3CDE13C14F44F481427FF80F8E9DD0">
    <w:name w:val="9B3CDE13C14F44F481427FF80F8E9DD0"/>
    <w:rsid w:val="00FF608F"/>
  </w:style>
  <w:style w:type="paragraph" w:customStyle="1" w:styleId="6F815CBC533C4007AF2B8FA9D5D43CB8">
    <w:name w:val="6F815CBC533C4007AF2B8FA9D5D43CB8"/>
    <w:rsid w:val="00FF608F"/>
  </w:style>
  <w:style w:type="paragraph" w:customStyle="1" w:styleId="9282FAC07C9A4B6DBFD87A7A18B9C863">
    <w:name w:val="9282FAC07C9A4B6DBFD87A7A18B9C863"/>
    <w:rsid w:val="00FF608F"/>
  </w:style>
  <w:style w:type="paragraph" w:customStyle="1" w:styleId="B64738BB13FC4EAAAEF2E7D8539E8594">
    <w:name w:val="B64738BB13FC4EAAAEF2E7D8539E8594"/>
    <w:rsid w:val="00FF608F"/>
  </w:style>
  <w:style w:type="paragraph" w:customStyle="1" w:styleId="C6375FD495F84196A729AF8D34055020">
    <w:name w:val="C6375FD495F84196A729AF8D34055020"/>
    <w:rsid w:val="00FF608F"/>
  </w:style>
  <w:style w:type="paragraph" w:customStyle="1" w:styleId="A883A0D0BC8A4B0FB57FB20E9AF55238">
    <w:name w:val="A883A0D0BC8A4B0FB57FB20E9AF55238"/>
    <w:rsid w:val="00423FA1"/>
  </w:style>
  <w:style w:type="paragraph" w:customStyle="1" w:styleId="8B39EE66775349A8933B6954FA59EE00">
    <w:name w:val="8B39EE66775349A8933B6954FA59EE00"/>
    <w:rsid w:val="00423FA1"/>
  </w:style>
  <w:style w:type="paragraph" w:customStyle="1" w:styleId="FE706CFCC1C64D469306C52F0F912DED">
    <w:name w:val="FE706CFCC1C64D469306C52F0F912DED"/>
    <w:rsid w:val="00423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6D1A-1F26-4897-8BE7-07246A07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1521</Words>
  <Characters>7996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2020-05-12T14:55:00Z</cp:lastPrinted>
  <dcterms:created xsi:type="dcterms:W3CDTF">2020-05-18T14:43:00Z</dcterms:created>
  <dcterms:modified xsi:type="dcterms:W3CDTF">2020-05-18T14:43:00Z</dcterms:modified>
</cp:coreProperties>
</file>