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6562" w14:textId="77777777" w:rsidR="00386051" w:rsidRPr="00E060BE" w:rsidRDefault="00E842D1"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09295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48399901" r:id="rId12"/>
        </w:object>
      </w:r>
      <w:r w:rsidR="00386051" w:rsidRPr="00E060BE">
        <w:rPr>
          <w:rFonts w:ascii="Bookman Old Style" w:hAnsi="Bookman Old Style"/>
          <w:b w:val="0"/>
          <w:bCs/>
          <w:sz w:val="24"/>
          <w:szCs w:val="24"/>
        </w:rPr>
        <w:t>Ministerio de Minas y Energía</w:t>
      </w:r>
    </w:p>
    <w:p w14:paraId="7CEA2F0C"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3F1BE661"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C61FD5E"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4641C8BA"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64BE6FA5" w14:textId="686F9D91"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A418A2">
        <w:rPr>
          <w:rFonts w:ascii="Bookman Old Style" w:hAnsi="Bookman Old Style"/>
          <w:sz w:val="32"/>
          <w:szCs w:val="32"/>
        </w:rPr>
        <w:t xml:space="preserve">056  </w:t>
      </w:r>
      <w:r w:rsidRPr="00E060BE">
        <w:rPr>
          <w:rFonts w:ascii="Bookman Old Style" w:hAnsi="Bookman Old Style"/>
          <w:sz w:val="24"/>
          <w:szCs w:val="24"/>
        </w:rPr>
        <w:t>DE 20</w:t>
      </w:r>
      <w:r>
        <w:rPr>
          <w:rFonts w:ascii="Bookman Old Style" w:hAnsi="Bookman Old Style"/>
          <w:sz w:val="24"/>
          <w:szCs w:val="24"/>
        </w:rPr>
        <w:t>20</w:t>
      </w:r>
    </w:p>
    <w:p w14:paraId="78CDF23E"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FD3248B" w14:textId="008ACAA6"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196FB7" w:rsidRPr="00A418A2">
        <w:rPr>
          <w:rFonts w:ascii="Bookman Old Style" w:hAnsi="Bookman Old Style"/>
          <w:bCs/>
          <w:sz w:val="32"/>
          <w:szCs w:val="32"/>
        </w:rPr>
        <w:t>13</w:t>
      </w:r>
      <w:r w:rsidR="000016C9">
        <w:rPr>
          <w:rFonts w:ascii="Bookman Old Style" w:hAnsi="Bookman Old Style"/>
          <w:bCs/>
          <w:sz w:val="32"/>
          <w:szCs w:val="32"/>
        </w:rPr>
        <w:t xml:space="preserve"> </w:t>
      </w:r>
      <w:r w:rsidR="00623911">
        <w:rPr>
          <w:rFonts w:ascii="Bookman Old Style" w:hAnsi="Bookman Old Style"/>
          <w:bCs/>
          <w:sz w:val="32"/>
          <w:szCs w:val="32"/>
        </w:rPr>
        <w:t>ABR.</w:t>
      </w:r>
      <w:r w:rsidR="000016C9">
        <w:rPr>
          <w:rFonts w:ascii="Bookman Old Style" w:hAnsi="Bookman Old Style"/>
          <w:bCs/>
          <w:sz w:val="32"/>
          <w:szCs w:val="32"/>
        </w:rPr>
        <w:t xml:space="preserve"> 2020</w:t>
      </w:r>
      <w:r w:rsidR="000016C9" w:rsidRPr="00E060BE">
        <w:rPr>
          <w:rFonts w:ascii="Bookman Old Style" w:hAnsi="Bookman Old Style"/>
          <w:b w:val="0"/>
          <w:szCs w:val="24"/>
        </w:rPr>
        <w:t xml:space="preserve">   </w:t>
      </w:r>
      <w:r w:rsidRPr="00E060BE">
        <w:rPr>
          <w:rFonts w:ascii="Bookman Old Style" w:hAnsi="Bookman Old Style"/>
          <w:b w:val="0"/>
          <w:szCs w:val="24"/>
        </w:rPr>
        <w:t>)</w:t>
      </w:r>
    </w:p>
    <w:p w14:paraId="322DB141" w14:textId="77777777" w:rsidR="00920787" w:rsidRPr="00D84372" w:rsidRDefault="00920787" w:rsidP="00567D5D">
      <w:pPr>
        <w:ind w:left="0"/>
        <w:jc w:val="center"/>
        <w:rPr>
          <w:rFonts w:ascii="Bookman Old Style" w:hAnsi="Bookman Old Style"/>
          <w:b/>
          <w:lang w:val="es-CO"/>
        </w:rPr>
      </w:pPr>
    </w:p>
    <w:p w14:paraId="1DF5CC67" w14:textId="7F37F166" w:rsidR="00386051" w:rsidRDefault="00386051" w:rsidP="00012259">
      <w:pPr>
        <w:ind w:left="0"/>
        <w:rPr>
          <w:rFonts w:ascii="Bookman Old Style" w:hAnsi="Bookman Old Style"/>
          <w:bCs/>
          <w:lang w:val="es-CO"/>
        </w:rPr>
      </w:pPr>
    </w:p>
    <w:p w14:paraId="2034E399" w14:textId="77777777" w:rsidR="00A418A2" w:rsidRDefault="00A418A2" w:rsidP="00012259">
      <w:pPr>
        <w:ind w:left="0"/>
        <w:rPr>
          <w:rFonts w:ascii="Bookman Old Style" w:hAnsi="Bookman Old Style"/>
          <w:bCs/>
          <w:lang w:val="es-CO"/>
        </w:rPr>
      </w:pPr>
    </w:p>
    <w:p w14:paraId="2A5F33E8" w14:textId="6229F8BA" w:rsidR="00011FEC" w:rsidRDefault="00362390" w:rsidP="2DC62281">
      <w:pPr>
        <w:ind w:left="0"/>
        <w:jc w:val="center"/>
        <w:rPr>
          <w:rFonts w:ascii="Bookman Old Style" w:hAnsi="Bookman Old Style"/>
        </w:rPr>
      </w:pPr>
      <w:bookmarkStart w:id="0" w:name="_Hlk37759176"/>
      <w:r w:rsidRPr="2DC62281">
        <w:rPr>
          <w:rFonts w:ascii="Bookman Old Style" w:hAnsi="Bookman Old Style"/>
        </w:rPr>
        <w:t xml:space="preserve">Por la cual se </w:t>
      </w:r>
      <w:r w:rsidR="00196FB7">
        <w:rPr>
          <w:rFonts w:ascii="Bookman Old Style" w:hAnsi="Bookman Old Style"/>
        </w:rPr>
        <w:t>definen</w:t>
      </w:r>
      <w:r w:rsidR="00D0009A">
        <w:rPr>
          <w:rFonts w:ascii="Bookman Old Style" w:hAnsi="Bookman Old Style"/>
        </w:rPr>
        <w:t xml:space="preserve"> </w:t>
      </w:r>
      <w:r w:rsidRPr="2DC62281">
        <w:rPr>
          <w:rFonts w:ascii="Bookman Old Style" w:hAnsi="Bookman Old Style"/>
        </w:rPr>
        <w:t xml:space="preserve">fechas </w:t>
      </w:r>
      <w:r w:rsidR="00C67F3F">
        <w:rPr>
          <w:rFonts w:ascii="Bookman Old Style" w:hAnsi="Bookman Old Style"/>
        </w:rPr>
        <w:t xml:space="preserve">transitorias </w:t>
      </w:r>
      <w:r w:rsidR="00C20FF3">
        <w:rPr>
          <w:rFonts w:ascii="Bookman Old Style" w:hAnsi="Bookman Old Style"/>
        </w:rPr>
        <w:t>para la emisión</w:t>
      </w:r>
      <w:r w:rsidR="000F03AE">
        <w:rPr>
          <w:rFonts w:ascii="Bookman Old Style" w:hAnsi="Bookman Old Style"/>
        </w:rPr>
        <w:t xml:space="preserve"> y </w:t>
      </w:r>
      <w:r w:rsidR="00C20FF3">
        <w:rPr>
          <w:rFonts w:ascii="Bookman Old Style" w:hAnsi="Bookman Old Style"/>
        </w:rPr>
        <w:t>pago de facturas</w:t>
      </w:r>
      <w:r w:rsidR="003726DA">
        <w:rPr>
          <w:rFonts w:ascii="Bookman Old Style" w:hAnsi="Bookman Old Style"/>
        </w:rPr>
        <w:t>,</w:t>
      </w:r>
      <w:r w:rsidR="00C20FF3">
        <w:rPr>
          <w:rFonts w:ascii="Bookman Old Style" w:hAnsi="Bookman Old Style"/>
        </w:rPr>
        <w:t xml:space="preserve"> y </w:t>
      </w:r>
      <w:r w:rsidR="000F03AE">
        <w:rPr>
          <w:rFonts w:ascii="Bookman Old Style" w:hAnsi="Bookman Old Style"/>
        </w:rPr>
        <w:t xml:space="preserve">para la </w:t>
      </w:r>
      <w:r w:rsidR="00C20FF3">
        <w:rPr>
          <w:rFonts w:ascii="Bookman Old Style" w:hAnsi="Bookman Old Style"/>
        </w:rPr>
        <w:t xml:space="preserve">publicación de información y presentación de garantías </w:t>
      </w:r>
    </w:p>
    <w:bookmarkEnd w:id="0"/>
    <w:p w14:paraId="1F45125C" w14:textId="37DE0BD8" w:rsidR="00362390" w:rsidRDefault="00362390" w:rsidP="00DE7E37">
      <w:pPr>
        <w:ind w:left="0"/>
        <w:jc w:val="center"/>
        <w:rPr>
          <w:rFonts w:ascii="Bookman Old Style" w:hAnsi="Bookman Old Style"/>
          <w:iCs/>
        </w:rPr>
      </w:pPr>
    </w:p>
    <w:p w14:paraId="5C792EB1" w14:textId="77777777" w:rsidR="00362390" w:rsidRPr="00362390" w:rsidRDefault="00362390" w:rsidP="00DE7E37">
      <w:pPr>
        <w:ind w:left="0"/>
        <w:jc w:val="center"/>
        <w:rPr>
          <w:rFonts w:ascii="Bookman Old Style" w:hAnsi="Bookman Old Style"/>
          <w:iCs/>
        </w:rPr>
      </w:pPr>
    </w:p>
    <w:p w14:paraId="21571D2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260735A5" w14:textId="77777777" w:rsidR="00DE7E37" w:rsidRDefault="00DE7E37" w:rsidP="00DE7E37">
      <w:pPr>
        <w:ind w:left="0" w:right="51"/>
        <w:rPr>
          <w:rFonts w:ascii="Bookman Old Style" w:hAnsi="Bookman Old Style"/>
        </w:rPr>
      </w:pPr>
    </w:p>
    <w:p w14:paraId="7DA1BCCD" w14:textId="77777777" w:rsidR="00EC6015" w:rsidRPr="00C435C3" w:rsidRDefault="00EC6015" w:rsidP="00DE7E37">
      <w:pPr>
        <w:ind w:left="0" w:right="51"/>
        <w:rPr>
          <w:rFonts w:ascii="Bookman Old Style" w:hAnsi="Bookman Old Style"/>
        </w:rPr>
      </w:pPr>
    </w:p>
    <w:p w14:paraId="40D4F7B6" w14:textId="77777777"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452FE90B" w14:textId="77777777" w:rsidR="00C240CA" w:rsidRDefault="00C240CA" w:rsidP="00DE7E37">
      <w:pPr>
        <w:ind w:right="51"/>
        <w:rPr>
          <w:rFonts w:ascii="Bookman Old Style" w:hAnsi="Bookman Old Style"/>
        </w:rPr>
      </w:pPr>
    </w:p>
    <w:p w14:paraId="5A0C225C" w14:textId="77777777" w:rsidR="00C240CA" w:rsidRDefault="00C240CA" w:rsidP="00DE7E37">
      <w:pPr>
        <w:ind w:right="51"/>
        <w:rPr>
          <w:rFonts w:ascii="Bookman Old Style" w:hAnsi="Bookman Old Style"/>
        </w:rPr>
      </w:pPr>
    </w:p>
    <w:p w14:paraId="1E8F1BAF"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7325D081" w14:textId="77777777" w:rsidR="00F44ED7" w:rsidRDefault="00F44ED7" w:rsidP="00F77D2D">
      <w:pPr>
        <w:ind w:left="0"/>
        <w:rPr>
          <w:rFonts w:ascii="Bookman Old Style" w:hAnsi="Bookman Old Style"/>
          <w:bCs/>
          <w:sz w:val="18"/>
          <w:szCs w:val="18"/>
          <w:lang w:val="es-CO"/>
        </w:rPr>
      </w:pPr>
    </w:p>
    <w:p w14:paraId="0CBCCD18" w14:textId="77777777" w:rsidR="007808FB" w:rsidRDefault="007808FB" w:rsidP="00F77D2D">
      <w:pPr>
        <w:ind w:left="0"/>
        <w:rPr>
          <w:rFonts w:ascii="Bookman Old Style" w:hAnsi="Bookman Old Style"/>
          <w:bCs/>
          <w:sz w:val="18"/>
          <w:szCs w:val="18"/>
          <w:lang w:val="es-CO"/>
        </w:rPr>
      </w:pPr>
    </w:p>
    <w:p w14:paraId="4214B84F" w14:textId="77777777"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2FEF7715" w14:textId="77777777" w:rsidR="007554BB" w:rsidRPr="007554BB" w:rsidRDefault="007554BB" w:rsidP="007554BB">
      <w:pPr>
        <w:ind w:left="0"/>
        <w:jc w:val="both"/>
        <w:rPr>
          <w:rFonts w:ascii="Bookman Old Style" w:hAnsi="Bookman Old Style"/>
        </w:rPr>
      </w:pPr>
    </w:p>
    <w:p w14:paraId="10B825F1" w14:textId="77777777" w:rsidR="007554BB" w:rsidRPr="007554BB" w:rsidRDefault="007554BB" w:rsidP="007554BB">
      <w:pPr>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039442B4" w14:textId="77777777" w:rsidR="007554BB" w:rsidRPr="007554BB" w:rsidRDefault="007554BB" w:rsidP="007554BB">
      <w:pPr>
        <w:ind w:left="0"/>
        <w:jc w:val="both"/>
        <w:rPr>
          <w:rFonts w:ascii="Bookman Old Style" w:hAnsi="Bookman Old Style"/>
        </w:rPr>
      </w:pPr>
    </w:p>
    <w:p w14:paraId="69CFB70C" w14:textId="77777777"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60AE4862" w14:textId="77777777" w:rsidR="007554BB" w:rsidRDefault="007554BB" w:rsidP="007554BB">
      <w:pPr>
        <w:ind w:left="0"/>
        <w:jc w:val="both"/>
        <w:rPr>
          <w:rFonts w:ascii="Bookman Old Style" w:hAnsi="Bookman Old Style"/>
        </w:rPr>
      </w:pPr>
    </w:p>
    <w:p w14:paraId="191BCF91" w14:textId="1DA0AEFB"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 del servicio de energía eléctrica</w:t>
      </w:r>
      <w:r w:rsidR="000016C9">
        <w:rPr>
          <w:rFonts w:ascii="Bookman Old Style" w:hAnsi="Bookman Old Style"/>
        </w:rPr>
        <w:t>,</w:t>
      </w:r>
      <w:r>
        <w:rPr>
          <w:rFonts w:ascii="Bookman Old Style" w:hAnsi="Bookman Old Style"/>
        </w:rPr>
        <w:t xml:space="preserve"> de manera confiable y continua.</w:t>
      </w:r>
    </w:p>
    <w:p w14:paraId="5AF699BB" w14:textId="77777777" w:rsidR="007554BB" w:rsidRDefault="007554BB" w:rsidP="00DE7E37">
      <w:pPr>
        <w:ind w:left="0"/>
        <w:jc w:val="both"/>
        <w:rPr>
          <w:rFonts w:ascii="Bookman Old Style" w:hAnsi="Bookman Old Style"/>
        </w:rPr>
      </w:pPr>
    </w:p>
    <w:p w14:paraId="417493A5" w14:textId="77777777" w:rsidR="007554BB"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w:t>
      </w:r>
    </w:p>
    <w:p w14:paraId="3050EC52" w14:textId="77777777" w:rsidR="00417042" w:rsidRPr="009B17FA" w:rsidRDefault="00417042" w:rsidP="007554BB">
      <w:pPr>
        <w:ind w:left="0"/>
        <w:jc w:val="both"/>
        <w:rPr>
          <w:rFonts w:ascii="Bookman Old Style" w:hAnsi="Bookman Old Style"/>
        </w:rPr>
      </w:pPr>
    </w:p>
    <w:p w14:paraId="2B86D54A" w14:textId="77777777" w:rsidR="007554BB" w:rsidRPr="009B17FA" w:rsidRDefault="007554BB" w:rsidP="007554BB">
      <w:pPr>
        <w:ind w:left="0"/>
        <w:jc w:val="both"/>
        <w:rPr>
          <w:rFonts w:ascii="Bookman Old Style" w:hAnsi="Bookman Old Style"/>
        </w:rPr>
      </w:pPr>
      <w:r w:rsidRPr="009B17FA">
        <w:rPr>
          <w:rFonts w:ascii="Bookman Old Style" w:hAnsi="Bookman Old Style"/>
        </w:rPr>
        <w:lastRenderedPageBreak/>
        <w:t xml:space="preserve">La ley 142 de 1994, artículo 74, también le asignó a la Comisión de Regulación de Energía y Gas la función de expedir el Reglamento de Operación para regular el funcionamiento del Mercado Mayorista de </w:t>
      </w:r>
      <w:r w:rsidR="00F23026">
        <w:rPr>
          <w:rFonts w:ascii="Bookman Old Style" w:hAnsi="Bookman Old Style"/>
        </w:rPr>
        <w:t>E</w:t>
      </w:r>
      <w:r w:rsidRPr="009B17FA">
        <w:rPr>
          <w:rFonts w:ascii="Bookman Old Style" w:hAnsi="Bookman Old Style"/>
        </w:rPr>
        <w:t>nergía.</w:t>
      </w:r>
    </w:p>
    <w:p w14:paraId="6EB14701" w14:textId="77777777" w:rsidR="007554BB" w:rsidRDefault="007554BB" w:rsidP="00DE7E37">
      <w:pPr>
        <w:ind w:left="0"/>
        <w:jc w:val="both"/>
        <w:rPr>
          <w:rFonts w:ascii="Bookman Old Style" w:hAnsi="Bookman Old Style"/>
        </w:rPr>
      </w:pPr>
    </w:p>
    <w:p w14:paraId="21FDEA60" w14:textId="77777777"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251525D7" w14:textId="77777777" w:rsidR="00F44ED7" w:rsidRDefault="00F44ED7" w:rsidP="00F77D2D">
      <w:pPr>
        <w:ind w:left="0"/>
        <w:rPr>
          <w:rFonts w:ascii="Bookman Old Style" w:hAnsi="Bookman Old Style"/>
          <w:bCs/>
          <w:sz w:val="18"/>
          <w:szCs w:val="18"/>
          <w:lang w:val="es-CO"/>
        </w:rPr>
      </w:pPr>
    </w:p>
    <w:p w14:paraId="37596F17"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7D0791DB" w14:textId="77777777" w:rsidR="00F44ED7" w:rsidRDefault="00F44ED7" w:rsidP="00F77D2D">
      <w:pPr>
        <w:ind w:left="0"/>
        <w:rPr>
          <w:rFonts w:ascii="Bookman Old Style" w:hAnsi="Bookman Old Style"/>
          <w:bCs/>
          <w:sz w:val="18"/>
          <w:szCs w:val="18"/>
          <w:lang w:val="es-CO"/>
        </w:rPr>
      </w:pPr>
    </w:p>
    <w:p w14:paraId="267369DC" w14:textId="13E6A901" w:rsidR="00DE7E37" w:rsidRDefault="00DE7E37" w:rsidP="00DE7E37">
      <w:pPr>
        <w:ind w:left="0"/>
        <w:jc w:val="both"/>
        <w:rPr>
          <w:rFonts w:ascii="Bookman Old Style" w:hAnsi="Bookman Old Style"/>
        </w:rPr>
      </w:pPr>
      <w:r>
        <w:rPr>
          <w:rFonts w:ascii="Bookman Old Style" w:hAnsi="Bookman Old Style"/>
        </w:rPr>
        <w:t>Para el cumplimiento de</w:t>
      </w:r>
      <w:r w:rsidR="00687C78">
        <w:rPr>
          <w:rFonts w:ascii="Bookman Old Style" w:hAnsi="Bookman Old Style"/>
        </w:rPr>
        <w:t xml:space="preserve"> </w:t>
      </w:r>
      <w:r>
        <w:rPr>
          <w:rFonts w:ascii="Bookman Old Style" w:hAnsi="Bookman Old Style"/>
        </w:rPr>
        <w:t>l</w:t>
      </w:r>
      <w:r w:rsidR="00687C78">
        <w:rPr>
          <w:rFonts w:ascii="Bookman Old Style" w:hAnsi="Bookman Old Style"/>
        </w:rPr>
        <w:t>os</w:t>
      </w:r>
      <w:r>
        <w:rPr>
          <w:rFonts w:ascii="Bookman Old Style" w:hAnsi="Bookman Old Style"/>
        </w:rPr>
        <w:t xml:space="preserve"> objetivo</w:t>
      </w:r>
      <w:r w:rsidR="00687C78">
        <w:rPr>
          <w:rFonts w:ascii="Bookman Old Style" w:hAnsi="Bookman Old Style"/>
        </w:rPr>
        <w:t>s</w:t>
      </w:r>
      <w:r>
        <w:rPr>
          <w:rFonts w:ascii="Bookman Old Style" w:hAnsi="Bookman Old Style"/>
        </w:rPr>
        <w:t xml:space="preserve"> señalado</w:t>
      </w:r>
      <w:r w:rsidR="00687C78">
        <w:rPr>
          <w:rFonts w:ascii="Bookman Old Style" w:hAnsi="Bookman Old Style"/>
        </w:rPr>
        <w:t>s</w:t>
      </w:r>
      <w:r>
        <w:rPr>
          <w:rFonts w:ascii="Bookman Old Style" w:hAnsi="Bookman Old Style"/>
        </w:rPr>
        <w:t xml:space="preserve">, la Ley 143 de 1994, artículo 23, le atribuyó a la Comisión de Regulación de Energía y Gas, entre otras, </w:t>
      </w:r>
      <w:r w:rsidR="007808FB">
        <w:rPr>
          <w:rFonts w:ascii="Bookman Old Style" w:hAnsi="Bookman Old Style"/>
        </w:rPr>
        <w:t>la función de definir el Reglamento de Operación</w:t>
      </w:r>
      <w:r w:rsidR="003726DA">
        <w:rPr>
          <w:rFonts w:ascii="Bookman Old Style" w:hAnsi="Bookman Old Style"/>
        </w:rPr>
        <w:t>.</w:t>
      </w:r>
    </w:p>
    <w:p w14:paraId="34B0D498" w14:textId="77777777" w:rsidR="007808FB" w:rsidRDefault="007808FB" w:rsidP="00DE7E37">
      <w:pPr>
        <w:ind w:left="0"/>
        <w:jc w:val="both"/>
        <w:rPr>
          <w:rFonts w:ascii="Bookman Old Style" w:hAnsi="Bookman Old Style"/>
        </w:rPr>
      </w:pPr>
    </w:p>
    <w:p w14:paraId="7ED8A37B" w14:textId="4771F16A" w:rsidR="007808FB" w:rsidRPr="00A7481F" w:rsidRDefault="007808FB" w:rsidP="00DE7E37">
      <w:pPr>
        <w:ind w:left="0"/>
        <w:jc w:val="both"/>
        <w:rPr>
          <w:rFonts w:ascii="Bookman Old Style" w:hAnsi="Bookman Old Style"/>
        </w:rPr>
      </w:pPr>
      <w:r w:rsidRPr="2DC62281">
        <w:rPr>
          <w:rFonts w:ascii="Bookman Old Style" w:hAnsi="Bookman Old Style"/>
        </w:rPr>
        <w:t>En ejercicio de estas facultades</w:t>
      </w:r>
      <w:r w:rsidR="000016C9">
        <w:rPr>
          <w:rFonts w:ascii="Bookman Old Style" w:hAnsi="Bookman Old Style"/>
        </w:rPr>
        <w:t>,</w:t>
      </w:r>
      <w:r w:rsidR="6E8EA4A3" w:rsidRPr="2DC62281">
        <w:rPr>
          <w:rFonts w:ascii="Bookman Old Style" w:hAnsi="Bookman Old Style"/>
        </w:rPr>
        <w:t xml:space="preserve"> y com</w:t>
      </w:r>
      <w:r w:rsidR="4CF3A763" w:rsidRPr="2DC62281">
        <w:rPr>
          <w:rFonts w:ascii="Bookman Old Style" w:hAnsi="Bookman Old Style"/>
        </w:rPr>
        <w:t>o</w:t>
      </w:r>
      <w:r w:rsidR="6E8EA4A3" w:rsidRPr="2DC62281">
        <w:rPr>
          <w:rFonts w:ascii="Bookman Old Style" w:hAnsi="Bookman Old Style"/>
        </w:rPr>
        <w:t xml:space="preserve"> parte del </w:t>
      </w:r>
      <w:r w:rsidR="003726DA">
        <w:rPr>
          <w:rFonts w:ascii="Bookman Old Style" w:hAnsi="Bookman Old Style"/>
        </w:rPr>
        <w:t>R</w:t>
      </w:r>
      <w:r w:rsidR="003726DA" w:rsidRPr="2DC62281">
        <w:rPr>
          <w:rFonts w:ascii="Bookman Old Style" w:hAnsi="Bookman Old Style"/>
        </w:rPr>
        <w:t xml:space="preserve">eglamento </w:t>
      </w:r>
      <w:r w:rsidR="6E8EA4A3" w:rsidRPr="2DC62281">
        <w:rPr>
          <w:rFonts w:ascii="Bookman Old Style" w:hAnsi="Bookman Old Style"/>
        </w:rPr>
        <w:t xml:space="preserve">de </w:t>
      </w:r>
      <w:r w:rsidR="003726DA">
        <w:rPr>
          <w:rFonts w:ascii="Bookman Old Style" w:hAnsi="Bookman Old Style"/>
        </w:rPr>
        <w:t>O</w:t>
      </w:r>
      <w:r w:rsidR="003726DA" w:rsidRPr="2DC62281">
        <w:rPr>
          <w:rFonts w:ascii="Bookman Old Style" w:hAnsi="Bookman Old Style"/>
        </w:rPr>
        <w:t>peración</w:t>
      </w:r>
      <w:r w:rsidR="000016C9">
        <w:rPr>
          <w:rFonts w:ascii="Bookman Old Style" w:hAnsi="Bookman Old Style"/>
        </w:rPr>
        <w:t>,</w:t>
      </w:r>
      <w:r w:rsidR="00714093">
        <w:rPr>
          <w:rFonts w:ascii="Bookman Old Style" w:hAnsi="Bookman Old Style"/>
        </w:rPr>
        <w:t xml:space="preserve"> </w:t>
      </w:r>
      <w:r w:rsidRPr="2DC62281">
        <w:rPr>
          <w:rFonts w:ascii="Bookman Old Style" w:hAnsi="Bookman Old Style"/>
        </w:rPr>
        <w:t>la CREG expidió la</w:t>
      </w:r>
      <w:r w:rsidR="00381B58" w:rsidRPr="2DC62281">
        <w:rPr>
          <w:rFonts w:ascii="Bookman Old Style" w:hAnsi="Bookman Old Style"/>
        </w:rPr>
        <w:t>s</w:t>
      </w:r>
      <w:r w:rsidRPr="2DC62281">
        <w:rPr>
          <w:rFonts w:ascii="Bookman Old Style" w:hAnsi="Bookman Old Style"/>
        </w:rPr>
        <w:t xml:space="preserve"> Resoluc</w:t>
      </w:r>
      <w:r w:rsidR="00AC14E4" w:rsidRPr="2DC62281">
        <w:rPr>
          <w:rFonts w:ascii="Bookman Old Style" w:hAnsi="Bookman Old Style"/>
        </w:rPr>
        <w:t>iones</w:t>
      </w:r>
      <w:r w:rsidRPr="2DC62281">
        <w:rPr>
          <w:rFonts w:ascii="Bookman Old Style" w:hAnsi="Bookman Old Style"/>
        </w:rPr>
        <w:t xml:space="preserve"> </w:t>
      </w:r>
      <w:r w:rsidR="003F0F0C" w:rsidRPr="2DC62281">
        <w:rPr>
          <w:rFonts w:ascii="Bookman Old Style" w:hAnsi="Bookman Old Style"/>
        </w:rPr>
        <w:t xml:space="preserve">019 </w:t>
      </w:r>
      <w:r w:rsidR="00AF417E" w:rsidRPr="2DC62281">
        <w:rPr>
          <w:rFonts w:ascii="Bookman Old Style" w:hAnsi="Bookman Old Style"/>
        </w:rPr>
        <w:t xml:space="preserve">de </w:t>
      </w:r>
      <w:r w:rsidR="00C41073" w:rsidRPr="2DC62281">
        <w:rPr>
          <w:rFonts w:ascii="Bookman Old Style" w:hAnsi="Bookman Old Style"/>
        </w:rPr>
        <w:t>2006</w:t>
      </w:r>
      <w:r w:rsidR="00AF417E" w:rsidRPr="2DC62281">
        <w:rPr>
          <w:rFonts w:ascii="Bookman Old Style" w:hAnsi="Bookman Old Style"/>
        </w:rPr>
        <w:t xml:space="preserve"> </w:t>
      </w:r>
      <w:r w:rsidR="003F0F0C" w:rsidRPr="00E265D2">
        <w:rPr>
          <w:rFonts w:ascii="Bookman Old Style" w:hAnsi="Bookman Old Style"/>
          <w:i/>
          <w:iCs/>
        </w:rPr>
        <w:t>“Por la cual se modifican algunas disposiciones en materia de garantías y pagos anticipados de los agentes participantes en el Mercado de Energía Mayorista”</w:t>
      </w:r>
      <w:r w:rsidR="003F0F0C" w:rsidRPr="2DC62281">
        <w:rPr>
          <w:rFonts w:ascii="Bookman Old Style" w:hAnsi="Bookman Old Style"/>
        </w:rPr>
        <w:t>,</w:t>
      </w:r>
      <w:r w:rsidR="000016C9">
        <w:rPr>
          <w:rFonts w:ascii="Bookman Old Style" w:hAnsi="Bookman Old Style"/>
        </w:rPr>
        <w:t xml:space="preserve"> </w:t>
      </w:r>
      <w:r w:rsidR="003F0F0C" w:rsidRPr="2DC62281">
        <w:rPr>
          <w:rFonts w:ascii="Bookman Old Style" w:hAnsi="Bookman Old Style"/>
        </w:rPr>
        <w:t>157 de 2011</w:t>
      </w:r>
      <w:r w:rsidR="00AF417E" w:rsidRPr="2DC62281">
        <w:rPr>
          <w:rFonts w:ascii="Bookman Old Style" w:hAnsi="Bookman Old Style"/>
        </w:rPr>
        <w:t xml:space="preserve"> “</w:t>
      </w:r>
      <w:r w:rsidR="003F0F0C" w:rsidRPr="2DC62281">
        <w:rPr>
          <w:rFonts w:ascii="Bookman Old Style" w:hAnsi="Bookman Old Style"/>
          <w:i/>
          <w:iCs/>
        </w:rPr>
        <w:t>P</w:t>
      </w:r>
      <w:r w:rsidR="00AC14E4" w:rsidRPr="2DC62281">
        <w:rPr>
          <w:rFonts w:ascii="Bookman Old Style" w:hAnsi="Bookman Old Style"/>
          <w:i/>
          <w:iCs/>
        </w:rPr>
        <w:t>or la cual se modifican las normas sobre el registro de fronteras comerciales y contratos de energía de largo plazo, y se adoptan otras disposiciones”</w:t>
      </w:r>
      <w:r w:rsidR="003F0F0C" w:rsidRPr="2DC62281">
        <w:rPr>
          <w:rFonts w:ascii="Bookman Old Style" w:hAnsi="Bookman Old Style"/>
          <w:i/>
          <w:iCs/>
        </w:rPr>
        <w:t>,</w:t>
      </w:r>
      <w:r w:rsidR="6761A2E9" w:rsidRPr="00E265D2">
        <w:rPr>
          <w:rFonts w:ascii="Bookman Old Style" w:hAnsi="Bookman Old Style"/>
          <w:iCs/>
        </w:rPr>
        <w:t xml:space="preserve"> </w:t>
      </w:r>
      <w:r w:rsidR="00714093" w:rsidRPr="00E265D2">
        <w:rPr>
          <w:rFonts w:ascii="Bookman Old Style" w:hAnsi="Bookman Old Style"/>
          <w:iCs/>
        </w:rPr>
        <w:t xml:space="preserve">y </w:t>
      </w:r>
      <w:r w:rsidR="003F0F0C" w:rsidRPr="2DC62281">
        <w:rPr>
          <w:rFonts w:ascii="Bookman Old Style" w:hAnsi="Bookman Old Style"/>
        </w:rPr>
        <w:t>159 de 2011 “</w:t>
      </w:r>
      <w:r w:rsidR="003F0F0C" w:rsidRPr="2DC62281">
        <w:rPr>
          <w:rFonts w:ascii="Bookman Old Style" w:hAnsi="Bookman Old Style"/>
          <w:i/>
          <w:iCs/>
        </w:rPr>
        <w:t>Por la cual se adopta el Reglamento de Mecanismos de Cubrimiento para el Pago de los Cargos por Uso del Sistema de Transmisión Regional y del Sistema de Distribución Local</w:t>
      </w:r>
      <w:r w:rsidR="000016C9">
        <w:rPr>
          <w:rFonts w:ascii="Bookman Old Style" w:hAnsi="Bookman Old Style"/>
          <w:i/>
          <w:iCs/>
        </w:rPr>
        <w:t>”</w:t>
      </w:r>
      <w:r w:rsidR="003F0F0C" w:rsidRPr="2DC62281">
        <w:rPr>
          <w:rFonts w:ascii="Bookman Old Style" w:hAnsi="Bookman Old Style"/>
          <w:i/>
          <w:iCs/>
        </w:rPr>
        <w:t>.</w:t>
      </w:r>
    </w:p>
    <w:p w14:paraId="5804A4D6" w14:textId="77777777" w:rsidR="00501F50" w:rsidRDefault="00501F50" w:rsidP="00DE7E37">
      <w:pPr>
        <w:ind w:left="0"/>
        <w:jc w:val="both"/>
        <w:rPr>
          <w:rFonts w:ascii="Bookman Old Style" w:hAnsi="Bookman Old Style"/>
          <w:i/>
          <w:iCs/>
        </w:rPr>
      </w:pPr>
    </w:p>
    <w:p w14:paraId="521FE03B" w14:textId="7E88B123" w:rsidR="00381B58" w:rsidRDefault="77BF4E5F" w:rsidP="00771DB0">
      <w:pPr>
        <w:ind w:left="0"/>
        <w:jc w:val="both"/>
        <w:rPr>
          <w:rFonts w:ascii="Bookman Old Style" w:hAnsi="Bookman Old Style"/>
        </w:rPr>
      </w:pPr>
      <w:r w:rsidRPr="2DC62281">
        <w:rPr>
          <w:rFonts w:ascii="Bookman Old Style" w:hAnsi="Bookman Old Style"/>
        </w:rPr>
        <w:t xml:space="preserve">En </w:t>
      </w:r>
      <w:r w:rsidR="00381B58" w:rsidRPr="2DC62281">
        <w:rPr>
          <w:rFonts w:ascii="Bookman Old Style" w:hAnsi="Bookman Old Style"/>
        </w:rPr>
        <w:t xml:space="preserve">las Resoluciones </w:t>
      </w:r>
      <w:r w:rsidR="00AF417E" w:rsidRPr="2DC62281">
        <w:rPr>
          <w:rFonts w:ascii="Bookman Old Style" w:hAnsi="Bookman Old Style"/>
        </w:rPr>
        <w:t xml:space="preserve">arriba </w:t>
      </w:r>
      <w:r w:rsidR="00381B58" w:rsidRPr="2DC62281">
        <w:rPr>
          <w:rFonts w:ascii="Bookman Old Style" w:hAnsi="Bookman Old Style"/>
        </w:rPr>
        <w:t>citadas</w:t>
      </w:r>
      <w:r w:rsidR="003F0F0C" w:rsidRPr="2DC62281">
        <w:rPr>
          <w:rFonts w:ascii="Bookman Old Style" w:hAnsi="Bookman Old Style"/>
        </w:rPr>
        <w:t xml:space="preserve"> se establecen plazos para la presentación de garantías ante XM S.A</w:t>
      </w:r>
      <w:r w:rsidR="00714093">
        <w:rPr>
          <w:rFonts w:ascii="Bookman Old Style" w:hAnsi="Bookman Old Style"/>
        </w:rPr>
        <w:t>.</w:t>
      </w:r>
      <w:r w:rsidR="003F0F0C" w:rsidRPr="2DC62281">
        <w:rPr>
          <w:rFonts w:ascii="Bookman Old Style" w:hAnsi="Bookman Old Style"/>
        </w:rPr>
        <w:t xml:space="preserve"> </w:t>
      </w:r>
      <w:r w:rsidR="00192208" w:rsidRPr="2DC62281">
        <w:rPr>
          <w:rFonts w:ascii="Bookman Old Style" w:hAnsi="Bookman Old Style"/>
        </w:rPr>
        <w:t>E</w:t>
      </w:r>
      <w:r w:rsidR="000016C9">
        <w:rPr>
          <w:rFonts w:ascii="Bookman Old Style" w:hAnsi="Bookman Old Style"/>
        </w:rPr>
        <w:t>.</w:t>
      </w:r>
      <w:r w:rsidR="00192208" w:rsidRPr="2DC62281">
        <w:rPr>
          <w:rFonts w:ascii="Bookman Old Style" w:hAnsi="Bookman Old Style"/>
        </w:rPr>
        <w:t>S</w:t>
      </w:r>
      <w:r w:rsidR="000016C9">
        <w:rPr>
          <w:rFonts w:ascii="Bookman Old Style" w:hAnsi="Bookman Old Style"/>
        </w:rPr>
        <w:t>.</w:t>
      </w:r>
      <w:r w:rsidR="00192208" w:rsidRPr="2DC62281">
        <w:rPr>
          <w:rFonts w:ascii="Bookman Old Style" w:hAnsi="Bookman Old Style"/>
        </w:rPr>
        <w:t>P</w:t>
      </w:r>
      <w:r w:rsidR="000016C9">
        <w:rPr>
          <w:rFonts w:ascii="Bookman Old Style" w:hAnsi="Bookman Old Style"/>
        </w:rPr>
        <w:t>.</w:t>
      </w:r>
      <w:r w:rsidR="003F0F0C" w:rsidRPr="2DC62281">
        <w:rPr>
          <w:rFonts w:ascii="Bookman Old Style" w:hAnsi="Bookman Old Style"/>
        </w:rPr>
        <w:t xml:space="preserve"> por parte de los agentes del Mercado de Energía Mayorista, así como los plazos para su aprobación por parte de XM S.A</w:t>
      </w:r>
      <w:r w:rsidR="00714093">
        <w:rPr>
          <w:rFonts w:ascii="Bookman Old Style" w:hAnsi="Bookman Old Style"/>
        </w:rPr>
        <w:t>.</w:t>
      </w:r>
      <w:r w:rsidR="003F0F0C" w:rsidRPr="2DC62281">
        <w:rPr>
          <w:rFonts w:ascii="Bookman Old Style" w:hAnsi="Bookman Old Style"/>
        </w:rPr>
        <w:t xml:space="preserve"> E</w:t>
      </w:r>
      <w:r w:rsidR="000016C9">
        <w:rPr>
          <w:rFonts w:ascii="Bookman Old Style" w:hAnsi="Bookman Old Style"/>
        </w:rPr>
        <w:t>.</w:t>
      </w:r>
      <w:r w:rsidR="003F0F0C" w:rsidRPr="2DC62281">
        <w:rPr>
          <w:rFonts w:ascii="Bookman Old Style" w:hAnsi="Bookman Old Style"/>
        </w:rPr>
        <w:t>S</w:t>
      </w:r>
      <w:r w:rsidR="000016C9">
        <w:rPr>
          <w:rFonts w:ascii="Bookman Old Style" w:hAnsi="Bookman Old Style"/>
        </w:rPr>
        <w:t>.</w:t>
      </w:r>
      <w:r w:rsidR="003F0F0C" w:rsidRPr="2DC62281">
        <w:rPr>
          <w:rFonts w:ascii="Bookman Old Style" w:hAnsi="Bookman Old Style"/>
        </w:rPr>
        <w:t>P</w:t>
      </w:r>
      <w:r w:rsidR="000016C9">
        <w:rPr>
          <w:rFonts w:ascii="Bookman Old Style" w:hAnsi="Bookman Old Style"/>
        </w:rPr>
        <w:t>. Igualmente,</w:t>
      </w:r>
      <w:r w:rsidR="38D73EA1" w:rsidRPr="2DC62281">
        <w:rPr>
          <w:rFonts w:ascii="Bookman Old Style" w:hAnsi="Bookman Old Style"/>
        </w:rPr>
        <w:t xml:space="preserve"> </w:t>
      </w:r>
      <w:r w:rsidR="000016C9">
        <w:rPr>
          <w:rFonts w:ascii="Bookman Old Style" w:hAnsi="Bookman Old Style"/>
        </w:rPr>
        <w:t>r</w:t>
      </w:r>
      <w:r w:rsidR="38D73EA1" w:rsidRPr="2DC62281">
        <w:rPr>
          <w:rFonts w:ascii="Bookman Old Style" w:hAnsi="Bookman Old Style"/>
        </w:rPr>
        <w:t xml:space="preserve">eglas sobre </w:t>
      </w:r>
      <w:r w:rsidR="10B5B966" w:rsidRPr="2DC62281">
        <w:rPr>
          <w:rFonts w:ascii="Bookman Old Style" w:hAnsi="Bookman Old Style"/>
        </w:rPr>
        <w:t>la liquidación y facturación de las transacciones realizadas en el MEM</w:t>
      </w:r>
      <w:r w:rsidR="000016C9">
        <w:rPr>
          <w:rFonts w:ascii="Bookman Old Style" w:hAnsi="Bookman Old Style"/>
        </w:rPr>
        <w:t>,</w:t>
      </w:r>
      <w:r w:rsidR="10B5B966" w:rsidRPr="2DC62281">
        <w:rPr>
          <w:rFonts w:ascii="Bookman Old Style" w:hAnsi="Bookman Old Style"/>
        </w:rPr>
        <w:t xml:space="preserve"> y </w:t>
      </w:r>
      <w:r w:rsidR="001E5D7C">
        <w:rPr>
          <w:rFonts w:ascii="Bookman Old Style" w:hAnsi="Bookman Old Style"/>
        </w:rPr>
        <w:t xml:space="preserve">de </w:t>
      </w:r>
      <w:r w:rsidR="598F3C4C" w:rsidRPr="2DC62281">
        <w:rPr>
          <w:rFonts w:ascii="Bookman Old Style" w:hAnsi="Bookman Old Style"/>
        </w:rPr>
        <w:t xml:space="preserve">los cargos por </w:t>
      </w:r>
      <w:r w:rsidR="000016C9">
        <w:rPr>
          <w:rFonts w:ascii="Bookman Old Style" w:hAnsi="Bookman Old Style"/>
        </w:rPr>
        <w:t xml:space="preserve">uso de las redes de </w:t>
      </w:r>
      <w:r w:rsidR="598F3C4C" w:rsidRPr="2DC62281">
        <w:rPr>
          <w:rFonts w:ascii="Bookman Old Style" w:hAnsi="Bookman Old Style"/>
        </w:rPr>
        <w:t>STR y SD</w:t>
      </w:r>
      <w:r w:rsidR="000016C9">
        <w:rPr>
          <w:rFonts w:ascii="Bookman Old Style" w:hAnsi="Bookman Old Style"/>
        </w:rPr>
        <w:t>L</w:t>
      </w:r>
      <w:r w:rsidR="598F3C4C" w:rsidRPr="2DC62281">
        <w:rPr>
          <w:rFonts w:ascii="Bookman Old Style" w:hAnsi="Bookman Old Style"/>
        </w:rPr>
        <w:t xml:space="preserve">. </w:t>
      </w:r>
    </w:p>
    <w:p w14:paraId="4EBDBF87" w14:textId="77777777" w:rsidR="00381B58" w:rsidRDefault="00381B58" w:rsidP="00771DB0">
      <w:pPr>
        <w:ind w:left="0"/>
        <w:jc w:val="both"/>
        <w:rPr>
          <w:rFonts w:ascii="Bookman Old Style" w:hAnsi="Bookman Old Style"/>
        </w:rPr>
      </w:pPr>
    </w:p>
    <w:p w14:paraId="0B797882" w14:textId="1C1915F3" w:rsidR="00AE77D8" w:rsidRDefault="00AE77D8" w:rsidP="00771DB0">
      <w:pPr>
        <w:ind w:left="0"/>
        <w:jc w:val="both"/>
        <w:rPr>
          <w:rFonts w:ascii="Bookman Old Style" w:hAnsi="Bookman Old Style"/>
        </w:rPr>
      </w:pPr>
      <w:r w:rsidRPr="2DC62281">
        <w:rPr>
          <w:rFonts w:ascii="Bookman Old Style" w:hAnsi="Bookman Old Style"/>
        </w:rPr>
        <w:t xml:space="preserve">Mediante el Decreto 417 del 17 de marzo de 2020, </w:t>
      </w:r>
      <w:r w:rsidR="732507B7" w:rsidRPr="2DC62281">
        <w:rPr>
          <w:rFonts w:ascii="Bookman Old Style" w:hAnsi="Bookman Old Style"/>
        </w:rPr>
        <w:t>en virtud del artículo 215 de la Constitución Política</w:t>
      </w:r>
      <w:r w:rsidR="000016C9">
        <w:rPr>
          <w:rFonts w:ascii="Bookman Old Style" w:hAnsi="Bookman Old Style"/>
        </w:rPr>
        <w:t>,</w:t>
      </w:r>
      <w:r w:rsidR="732507B7" w:rsidRPr="2DC62281">
        <w:rPr>
          <w:rFonts w:ascii="Bookman Old Style" w:hAnsi="Bookman Old Style"/>
        </w:rPr>
        <w:t xml:space="preserve"> </w:t>
      </w:r>
      <w:r w:rsidRPr="2DC62281">
        <w:rPr>
          <w:rFonts w:ascii="Bookman Old Style" w:hAnsi="Bookman Old Style"/>
        </w:rPr>
        <w:t xml:space="preserve">el </w:t>
      </w:r>
      <w:r w:rsidR="00381B58" w:rsidRPr="2DC62281">
        <w:rPr>
          <w:rFonts w:ascii="Bookman Old Style" w:hAnsi="Bookman Old Style"/>
        </w:rPr>
        <w:t>G</w:t>
      </w:r>
      <w:r w:rsidRPr="2DC62281">
        <w:rPr>
          <w:rFonts w:ascii="Bookman Old Style" w:hAnsi="Bookman Old Style"/>
        </w:rPr>
        <w:t xml:space="preserve">obierno </w:t>
      </w:r>
      <w:r w:rsidR="00381B58" w:rsidRPr="2DC62281">
        <w:rPr>
          <w:rFonts w:ascii="Bookman Old Style" w:hAnsi="Bookman Old Style"/>
        </w:rPr>
        <w:t>N</w:t>
      </w:r>
      <w:r w:rsidRPr="2DC62281">
        <w:rPr>
          <w:rFonts w:ascii="Bookman Old Style" w:hAnsi="Bookman Old Style"/>
        </w:rPr>
        <w:t xml:space="preserve">acional declaró el </w:t>
      </w:r>
      <w:r w:rsidR="0DF387A6" w:rsidRPr="2DC62281">
        <w:rPr>
          <w:rFonts w:ascii="Bookman Old Style" w:hAnsi="Bookman Old Style"/>
        </w:rPr>
        <w:t>E</w:t>
      </w:r>
      <w:r w:rsidRPr="2DC62281">
        <w:rPr>
          <w:rFonts w:ascii="Bookman Old Style" w:hAnsi="Bookman Old Style"/>
        </w:rPr>
        <w:t xml:space="preserve">stado de </w:t>
      </w:r>
      <w:r w:rsidR="34D29A25" w:rsidRPr="2DC62281">
        <w:rPr>
          <w:rFonts w:ascii="Bookman Old Style" w:hAnsi="Bookman Old Style"/>
        </w:rPr>
        <w:t>E</w:t>
      </w:r>
      <w:r w:rsidRPr="2DC62281">
        <w:rPr>
          <w:rFonts w:ascii="Bookman Old Style" w:hAnsi="Bookman Old Style"/>
        </w:rPr>
        <w:t xml:space="preserve">mergencia </w:t>
      </w:r>
      <w:r w:rsidR="78AD88BF" w:rsidRPr="2DC62281">
        <w:rPr>
          <w:rFonts w:ascii="Bookman Old Style" w:hAnsi="Bookman Old Style"/>
        </w:rPr>
        <w:t>E</w:t>
      </w:r>
      <w:r w:rsidRPr="2DC62281">
        <w:rPr>
          <w:rFonts w:ascii="Bookman Old Style" w:hAnsi="Bookman Old Style"/>
        </w:rPr>
        <w:t xml:space="preserve">conómica, </w:t>
      </w:r>
      <w:r w:rsidR="68905437" w:rsidRPr="2DC62281">
        <w:rPr>
          <w:rFonts w:ascii="Bookman Old Style" w:hAnsi="Bookman Old Style"/>
        </w:rPr>
        <w:t>S</w:t>
      </w:r>
      <w:r w:rsidRPr="2DC62281">
        <w:rPr>
          <w:rFonts w:ascii="Bookman Old Style" w:hAnsi="Bookman Old Style"/>
        </w:rPr>
        <w:t xml:space="preserve">ocial y </w:t>
      </w:r>
      <w:r w:rsidR="25A713D9" w:rsidRPr="2DC62281">
        <w:rPr>
          <w:rFonts w:ascii="Bookman Old Style" w:hAnsi="Bookman Old Style"/>
        </w:rPr>
        <w:t>E</w:t>
      </w:r>
      <w:r w:rsidRPr="2DC62281">
        <w:rPr>
          <w:rFonts w:ascii="Bookman Old Style" w:hAnsi="Bookman Old Style"/>
        </w:rPr>
        <w:t xml:space="preserve">cológica en todo el territorio nacional por el término de treinta (30) días, con el fin </w:t>
      </w:r>
      <w:r w:rsidR="00E0539C" w:rsidRPr="2DC62281">
        <w:rPr>
          <w:rFonts w:ascii="Bookman Old Style" w:hAnsi="Bookman Old Style"/>
        </w:rPr>
        <w:t xml:space="preserve">de </w:t>
      </w:r>
      <w:r w:rsidRPr="2DC62281">
        <w:rPr>
          <w:rFonts w:ascii="Bookman Old Style" w:hAnsi="Bookman Old Style"/>
        </w:rPr>
        <w:t>tomar medidas para conjurar la situación</w:t>
      </w:r>
      <w:r w:rsidR="00622CB6" w:rsidRPr="2DC62281">
        <w:rPr>
          <w:rFonts w:ascii="Bookman Old Style" w:hAnsi="Bookman Old Style"/>
        </w:rPr>
        <w:t>.</w:t>
      </w:r>
    </w:p>
    <w:p w14:paraId="4E10D816" w14:textId="77777777" w:rsidR="000D52EF" w:rsidRDefault="000D52EF" w:rsidP="00771DB0">
      <w:pPr>
        <w:ind w:left="0"/>
        <w:jc w:val="both"/>
        <w:rPr>
          <w:rFonts w:ascii="Bookman Old Style" w:hAnsi="Bookman Old Style"/>
        </w:rPr>
      </w:pPr>
    </w:p>
    <w:p w14:paraId="104B4806" w14:textId="29CB49A3" w:rsidR="2DC62281" w:rsidRDefault="00E73EB6" w:rsidP="2DC62281">
      <w:pPr>
        <w:ind w:left="0"/>
        <w:jc w:val="both"/>
        <w:rPr>
          <w:rFonts w:ascii="Bookman Old Style" w:hAnsi="Bookman Old Style"/>
        </w:rPr>
      </w:pPr>
      <w:bookmarkStart w:id="1" w:name="_Hlk37164134"/>
      <w:bookmarkEnd w:id="1"/>
      <w:r w:rsidRPr="2DC62281">
        <w:rPr>
          <w:rFonts w:ascii="Bookman Old Style" w:hAnsi="Bookman Old Style"/>
        </w:rPr>
        <w:t xml:space="preserve">En </w:t>
      </w:r>
      <w:r w:rsidR="3C5A0D72" w:rsidRPr="2DC62281">
        <w:rPr>
          <w:rFonts w:ascii="Bookman Old Style" w:hAnsi="Bookman Old Style"/>
        </w:rPr>
        <w:t>desarrollo del estado de excepción</w:t>
      </w:r>
      <w:r w:rsidR="00417042" w:rsidRPr="2DC62281">
        <w:rPr>
          <w:rFonts w:ascii="Bookman Old Style" w:hAnsi="Bookman Old Style"/>
        </w:rPr>
        <w:t>,</w:t>
      </w:r>
      <w:r w:rsidRPr="2DC62281">
        <w:rPr>
          <w:rFonts w:ascii="Bookman Old Style" w:hAnsi="Bookman Old Style"/>
        </w:rPr>
        <w:t xml:space="preserve"> </w:t>
      </w:r>
      <w:r w:rsidR="000D52EF" w:rsidRPr="2DC62281">
        <w:rPr>
          <w:rFonts w:ascii="Bookman Old Style" w:hAnsi="Bookman Old Style"/>
        </w:rPr>
        <w:t xml:space="preserve">el </w:t>
      </w:r>
      <w:r w:rsidR="00381B58" w:rsidRPr="2DC62281">
        <w:rPr>
          <w:rFonts w:ascii="Bookman Old Style" w:hAnsi="Bookman Old Style"/>
        </w:rPr>
        <w:t>G</w:t>
      </w:r>
      <w:r w:rsidR="000D52EF" w:rsidRPr="2DC62281">
        <w:rPr>
          <w:rFonts w:ascii="Bookman Old Style" w:hAnsi="Bookman Old Style"/>
        </w:rPr>
        <w:t xml:space="preserve">obierno </w:t>
      </w:r>
      <w:r w:rsidR="00381B58" w:rsidRPr="2DC62281">
        <w:rPr>
          <w:rFonts w:ascii="Bookman Old Style" w:hAnsi="Bookman Old Style"/>
        </w:rPr>
        <w:t>N</w:t>
      </w:r>
      <w:r w:rsidR="000D52EF" w:rsidRPr="2DC62281">
        <w:rPr>
          <w:rFonts w:ascii="Bookman Old Style" w:hAnsi="Bookman Old Style"/>
        </w:rPr>
        <w:t>acional</w:t>
      </w:r>
      <w:r w:rsidR="00417042" w:rsidRPr="2DC62281">
        <w:rPr>
          <w:rFonts w:ascii="Bookman Old Style" w:hAnsi="Bookman Old Style"/>
        </w:rPr>
        <w:t>,</w:t>
      </w:r>
      <w:r w:rsidR="000D52EF" w:rsidRPr="2DC62281">
        <w:rPr>
          <w:rFonts w:ascii="Bookman Old Style" w:hAnsi="Bookman Old Style"/>
        </w:rPr>
        <w:t xml:space="preserve"> mediante el Decreto</w:t>
      </w:r>
      <w:r w:rsidR="005125EC" w:rsidRPr="2DC62281">
        <w:rPr>
          <w:rFonts w:ascii="Bookman Old Style" w:hAnsi="Bookman Old Style"/>
        </w:rPr>
        <w:t xml:space="preserve"> Legislativo</w:t>
      </w:r>
      <w:r w:rsidR="000D52EF" w:rsidRPr="2DC62281">
        <w:rPr>
          <w:rFonts w:ascii="Bookman Old Style" w:hAnsi="Bookman Old Style"/>
        </w:rPr>
        <w:t xml:space="preserve"> </w:t>
      </w:r>
      <w:r w:rsidR="00AE35FF" w:rsidRPr="2DC62281">
        <w:rPr>
          <w:rFonts w:ascii="Bookman Old Style" w:hAnsi="Bookman Old Style"/>
        </w:rPr>
        <w:t>457</w:t>
      </w:r>
      <w:r w:rsidR="000D52EF" w:rsidRPr="2DC62281">
        <w:rPr>
          <w:rFonts w:ascii="Bookman Old Style" w:hAnsi="Bookman Old Style"/>
        </w:rPr>
        <w:t xml:space="preserve"> del </w:t>
      </w:r>
      <w:r w:rsidR="00AE35FF" w:rsidRPr="2DC62281">
        <w:rPr>
          <w:rFonts w:ascii="Bookman Old Style" w:hAnsi="Bookman Old Style"/>
        </w:rPr>
        <w:t>22</w:t>
      </w:r>
      <w:r w:rsidR="000D52EF" w:rsidRPr="2DC62281">
        <w:rPr>
          <w:rFonts w:ascii="Bookman Old Style" w:hAnsi="Bookman Old Style"/>
        </w:rPr>
        <w:t xml:space="preserve"> de marzo de 2020, </w:t>
      </w:r>
      <w:r w:rsidR="008E1E51" w:rsidRPr="2DC62281">
        <w:rPr>
          <w:rFonts w:ascii="Bookman Old Style" w:hAnsi="Bookman Old Style"/>
        </w:rPr>
        <w:t xml:space="preserve">ordenó </w:t>
      </w:r>
      <w:r w:rsidR="00622CB6" w:rsidRPr="2DC62281">
        <w:rPr>
          <w:rFonts w:ascii="Bookman Old Style" w:hAnsi="Bookman Old Style"/>
        </w:rPr>
        <w:t>el</w:t>
      </w:r>
      <w:r w:rsidR="008E1E51" w:rsidRPr="2DC62281">
        <w:rPr>
          <w:rFonts w:ascii="Bookman Old Style" w:hAnsi="Bookman Old Style"/>
        </w:rPr>
        <w:t xml:space="preserve"> </w:t>
      </w:r>
      <w:r w:rsidR="008E1E51" w:rsidRPr="2DC62281">
        <w:rPr>
          <w:rFonts w:ascii="Bookman Old Style" w:hAnsi="Bookman Old Style" w:cs="Arial"/>
          <w:lang w:eastAsia="es-CO"/>
        </w:rPr>
        <w:t>aislamiento preventivo obligatorio</w:t>
      </w:r>
      <w:r w:rsidR="008E1E51" w:rsidRPr="2DC62281">
        <w:rPr>
          <w:rFonts w:ascii="Bookman Old Style" w:hAnsi="Bookman Old Style"/>
        </w:rPr>
        <w:t xml:space="preserve"> </w:t>
      </w:r>
      <w:r w:rsidR="00622CB6" w:rsidRPr="2DC62281">
        <w:rPr>
          <w:rFonts w:ascii="Bookman Old Style" w:hAnsi="Bookman Old Style"/>
        </w:rPr>
        <w:t xml:space="preserve">de todos los habitantes del territorio </w:t>
      </w:r>
      <w:r w:rsidR="005824E2" w:rsidRPr="2DC62281">
        <w:rPr>
          <w:rFonts w:ascii="Bookman Old Style" w:hAnsi="Bookman Old Style"/>
        </w:rPr>
        <w:t>por diecinueve (19) días</w:t>
      </w:r>
      <w:r w:rsidR="003726DA">
        <w:rPr>
          <w:rFonts w:ascii="Bookman Old Style" w:hAnsi="Bookman Old Style"/>
        </w:rPr>
        <w:t>. D</w:t>
      </w:r>
      <w:r w:rsidR="005D1D9C">
        <w:rPr>
          <w:rFonts w:ascii="Bookman Old Style" w:hAnsi="Bookman Old Style"/>
        </w:rPr>
        <w:t>icho plazo fue ampliado mediante Decreto Legislativo 531</w:t>
      </w:r>
      <w:r w:rsidR="004220C0">
        <w:rPr>
          <w:rFonts w:ascii="Bookman Old Style" w:hAnsi="Bookman Old Style"/>
        </w:rPr>
        <w:t xml:space="preserve"> de 8 de abril de 2020 hasta el 27 de abril de 2020</w:t>
      </w:r>
      <w:r w:rsidR="002331D5" w:rsidRPr="2DC62281">
        <w:rPr>
          <w:rFonts w:ascii="Bookman Old Style" w:hAnsi="Bookman Old Style"/>
        </w:rPr>
        <w:t>, lo</w:t>
      </w:r>
      <w:r w:rsidR="002C05C1" w:rsidRPr="2DC62281">
        <w:rPr>
          <w:rFonts w:ascii="Bookman Old Style" w:hAnsi="Bookman Old Style"/>
        </w:rPr>
        <w:t xml:space="preserve"> que conlleva restricciones a la movilidad</w:t>
      </w:r>
      <w:r w:rsidR="00417042" w:rsidRPr="2DC62281">
        <w:rPr>
          <w:rFonts w:ascii="Bookman Old Style" w:hAnsi="Bookman Old Style"/>
        </w:rPr>
        <w:t>,</w:t>
      </w:r>
      <w:r w:rsidR="002C05C1" w:rsidRPr="2DC62281">
        <w:rPr>
          <w:rFonts w:ascii="Bookman Old Style" w:hAnsi="Bookman Old Style"/>
        </w:rPr>
        <w:t xml:space="preserve"> </w:t>
      </w:r>
      <w:r w:rsidR="008E1E51" w:rsidRPr="2DC62281">
        <w:rPr>
          <w:rFonts w:ascii="Bookman Old Style" w:hAnsi="Bookman Old Style"/>
        </w:rPr>
        <w:t xml:space="preserve">con el objetivo de </w:t>
      </w:r>
      <w:r w:rsidR="000D52EF" w:rsidRPr="2DC62281">
        <w:rPr>
          <w:rFonts w:ascii="Bookman Old Style" w:hAnsi="Bookman Old Style"/>
        </w:rPr>
        <w:t>lograr el aislamiento</w:t>
      </w:r>
      <w:r w:rsidR="005824E2" w:rsidRPr="2DC62281">
        <w:rPr>
          <w:rFonts w:ascii="Bookman Old Style" w:hAnsi="Bookman Old Style"/>
        </w:rPr>
        <w:t xml:space="preserve"> de la población.</w:t>
      </w:r>
      <w:r w:rsidR="00F350F2" w:rsidRPr="2DC62281">
        <w:rPr>
          <w:rFonts w:ascii="Bookman Old Style" w:hAnsi="Bookman Old Style"/>
        </w:rPr>
        <w:t xml:space="preserve"> </w:t>
      </w:r>
    </w:p>
    <w:p w14:paraId="053317C1" w14:textId="1422EFCD" w:rsidR="00362390" w:rsidRDefault="00362390" w:rsidP="00771DB0">
      <w:pPr>
        <w:ind w:left="0"/>
        <w:jc w:val="both"/>
        <w:rPr>
          <w:rFonts w:ascii="Bookman Old Style" w:hAnsi="Bookman Old Style"/>
        </w:rPr>
      </w:pPr>
    </w:p>
    <w:p w14:paraId="3552BEE5" w14:textId="18F43047" w:rsidR="009A2C87" w:rsidRDefault="006565FC" w:rsidP="00242D70">
      <w:pPr>
        <w:ind w:left="0"/>
        <w:jc w:val="both"/>
        <w:rPr>
          <w:rFonts w:ascii="Bookman Old Style" w:hAnsi="Bookman Old Style"/>
        </w:rPr>
      </w:pPr>
      <w:r w:rsidRPr="2DC62281">
        <w:rPr>
          <w:rFonts w:ascii="Bookman Old Style" w:hAnsi="Bookman Old Style"/>
        </w:rPr>
        <w:t xml:space="preserve">Es necesario garantizar </w:t>
      </w:r>
      <w:r w:rsidR="00A573C7" w:rsidRPr="2DC62281">
        <w:rPr>
          <w:rFonts w:ascii="Bookman Old Style" w:hAnsi="Bookman Old Style"/>
        </w:rPr>
        <w:t xml:space="preserve">la </w:t>
      </w:r>
      <w:r w:rsidR="00AF417E" w:rsidRPr="2DC62281">
        <w:rPr>
          <w:rFonts w:ascii="Bookman Old Style" w:hAnsi="Bookman Old Style"/>
        </w:rPr>
        <w:t xml:space="preserve">continua </w:t>
      </w:r>
      <w:r w:rsidR="00A573C7" w:rsidRPr="2DC62281">
        <w:rPr>
          <w:rFonts w:ascii="Bookman Old Style" w:hAnsi="Bookman Old Style"/>
        </w:rPr>
        <w:t>prestación de</w:t>
      </w:r>
      <w:r w:rsidR="002B3FB1" w:rsidRPr="2DC62281">
        <w:rPr>
          <w:rFonts w:ascii="Bookman Old Style" w:hAnsi="Bookman Old Style"/>
        </w:rPr>
        <w:t xml:space="preserve">l </w:t>
      </w:r>
      <w:r w:rsidR="00A573C7" w:rsidRPr="2DC62281">
        <w:rPr>
          <w:rFonts w:ascii="Bookman Old Style" w:hAnsi="Bookman Old Style"/>
        </w:rPr>
        <w:t xml:space="preserve">servicio público domiciliario de energía </w:t>
      </w:r>
      <w:r w:rsidR="00995A30" w:rsidRPr="2DC62281">
        <w:rPr>
          <w:rFonts w:ascii="Bookman Old Style" w:hAnsi="Bookman Old Style"/>
        </w:rPr>
        <w:t>eléctrica</w:t>
      </w:r>
      <w:r w:rsidR="00AD65F4" w:rsidRPr="2DC62281">
        <w:rPr>
          <w:rFonts w:ascii="Bookman Old Style" w:hAnsi="Bookman Old Style"/>
        </w:rPr>
        <w:t xml:space="preserve"> durante </w:t>
      </w:r>
      <w:r w:rsidR="00D56F6B" w:rsidRPr="2DC62281">
        <w:rPr>
          <w:rFonts w:ascii="Bookman Old Style" w:hAnsi="Bookman Old Style"/>
        </w:rPr>
        <w:t>el período de aislamiento preventivo obligatorio</w:t>
      </w:r>
      <w:r w:rsidR="00AF417E" w:rsidRPr="2DC62281">
        <w:rPr>
          <w:rFonts w:ascii="Bookman Old Style" w:hAnsi="Bookman Old Style"/>
        </w:rPr>
        <w:t>,</w:t>
      </w:r>
      <w:r w:rsidR="00AD65F4" w:rsidRPr="2DC62281">
        <w:rPr>
          <w:rFonts w:ascii="Bookman Old Style" w:hAnsi="Bookman Old Style"/>
        </w:rPr>
        <w:t xml:space="preserve"> </w:t>
      </w:r>
      <w:r w:rsidRPr="2DC62281">
        <w:rPr>
          <w:rFonts w:ascii="Bookman Old Style" w:hAnsi="Bookman Old Style"/>
        </w:rPr>
        <w:t xml:space="preserve">como medio para proteger las condiciones básicas </w:t>
      </w:r>
      <w:r w:rsidR="002615D4" w:rsidRPr="2DC62281">
        <w:rPr>
          <w:rFonts w:ascii="Bookman Old Style" w:hAnsi="Bookman Old Style"/>
        </w:rPr>
        <w:t>en los hogares</w:t>
      </w:r>
      <w:r w:rsidR="00AF417E" w:rsidRPr="2DC62281">
        <w:rPr>
          <w:rFonts w:ascii="Bookman Old Style" w:hAnsi="Bookman Old Style"/>
        </w:rPr>
        <w:t xml:space="preserve"> y el bienestar </w:t>
      </w:r>
      <w:r w:rsidR="00AF417E" w:rsidRPr="2DC62281">
        <w:rPr>
          <w:rFonts w:ascii="Bookman Old Style" w:hAnsi="Bookman Old Style"/>
        </w:rPr>
        <w:lastRenderedPageBreak/>
        <w:t>de los usuarios</w:t>
      </w:r>
      <w:r w:rsidR="002615D4" w:rsidRPr="2DC62281">
        <w:rPr>
          <w:rFonts w:ascii="Bookman Old Style" w:hAnsi="Bookman Old Style"/>
        </w:rPr>
        <w:t>.</w:t>
      </w:r>
      <w:r w:rsidRPr="2DC62281">
        <w:rPr>
          <w:rFonts w:ascii="Bookman Old Style" w:hAnsi="Bookman Old Style"/>
        </w:rPr>
        <w:t xml:space="preserve"> </w:t>
      </w:r>
      <w:r w:rsidR="009A2C87" w:rsidRPr="2DC62281">
        <w:rPr>
          <w:rFonts w:ascii="Bookman Old Style" w:hAnsi="Bookman Old Style"/>
        </w:rPr>
        <w:t xml:space="preserve">Así mismo, </w:t>
      </w:r>
      <w:r w:rsidR="08890F13" w:rsidRPr="2DC62281">
        <w:rPr>
          <w:rFonts w:ascii="Bookman Old Style" w:hAnsi="Bookman Old Style"/>
        </w:rPr>
        <w:t xml:space="preserve">es necesario </w:t>
      </w:r>
      <w:r w:rsidR="009A2C87" w:rsidRPr="2DC62281">
        <w:rPr>
          <w:rFonts w:ascii="Bookman Old Style" w:hAnsi="Bookman Old Style"/>
        </w:rPr>
        <w:t xml:space="preserve">garantizar la </w:t>
      </w:r>
      <w:r w:rsidR="000A4C51" w:rsidRPr="2DC62281">
        <w:rPr>
          <w:rFonts w:ascii="Bookman Old Style" w:hAnsi="Bookman Old Style"/>
        </w:rPr>
        <w:t xml:space="preserve">estabilidad en la </w:t>
      </w:r>
      <w:r w:rsidR="009A2C87" w:rsidRPr="2DC62281">
        <w:rPr>
          <w:rFonts w:ascii="Bookman Old Style" w:hAnsi="Bookman Old Style"/>
        </w:rPr>
        <w:t>prestación del servicio público domiciliario de energía eléctrica</w:t>
      </w:r>
      <w:r w:rsidR="000016C9">
        <w:rPr>
          <w:rFonts w:ascii="Bookman Old Style" w:hAnsi="Bookman Old Style"/>
        </w:rPr>
        <w:t>,</w:t>
      </w:r>
      <w:r w:rsidR="009A2C87" w:rsidRPr="2DC62281">
        <w:rPr>
          <w:rFonts w:ascii="Bookman Old Style" w:hAnsi="Bookman Old Style"/>
        </w:rPr>
        <w:t xml:space="preserve"> una vez haya terminado el período de aislamiento preventivo obligatorio, para facilitar que las personas permanezcan en sus casas, propiciando el distanciamiento social, estrategia fundamental para prevenir el contagio del COVID-19.</w:t>
      </w:r>
    </w:p>
    <w:p w14:paraId="0EB7461B" w14:textId="77777777" w:rsidR="009A2C87" w:rsidRDefault="009A2C87" w:rsidP="00242D70">
      <w:pPr>
        <w:ind w:left="0"/>
        <w:jc w:val="both"/>
        <w:rPr>
          <w:rFonts w:ascii="Bookman Old Style" w:hAnsi="Bookman Old Style"/>
        </w:rPr>
      </w:pPr>
    </w:p>
    <w:p w14:paraId="63AF7DD3" w14:textId="619CC401" w:rsidR="000A4C51" w:rsidRDefault="009A2C87" w:rsidP="2DC62281">
      <w:pPr>
        <w:ind w:left="0"/>
        <w:jc w:val="both"/>
        <w:rPr>
          <w:rFonts w:ascii="Bookman Old Style" w:hAnsi="Bookman Old Style"/>
        </w:rPr>
      </w:pPr>
      <w:r w:rsidRPr="2DC62281">
        <w:rPr>
          <w:rFonts w:ascii="Bookman Old Style" w:hAnsi="Bookman Old Style"/>
        </w:rPr>
        <w:t>Por estas razones la Comisión</w:t>
      </w:r>
      <w:r w:rsidR="00F33708" w:rsidRPr="2DC62281">
        <w:rPr>
          <w:rFonts w:ascii="Bookman Old Style" w:hAnsi="Bookman Old Style"/>
        </w:rPr>
        <w:t>,</w:t>
      </w:r>
      <w:r w:rsidRPr="2DC62281">
        <w:rPr>
          <w:rFonts w:ascii="Bookman Old Style" w:hAnsi="Bookman Old Style"/>
        </w:rPr>
        <w:t xml:space="preserve"> </w:t>
      </w:r>
      <w:r w:rsidR="00362390" w:rsidRPr="2DC62281">
        <w:rPr>
          <w:rFonts w:ascii="Bookman Old Style" w:hAnsi="Bookman Old Style"/>
        </w:rPr>
        <w:t xml:space="preserve">teniendo en cuenta las dificultades </w:t>
      </w:r>
      <w:r w:rsidR="005C6BEB">
        <w:rPr>
          <w:rFonts w:ascii="Bookman Old Style" w:hAnsi="Bookman Old Style"/>
        </w:rPr>
        <w:t xml:space="preserve">que en las actuales circunstancias se presentan </w:t>
      </w:r>
      <w:r w:rsidR="009867D9">
        <w:rPr>
          <w:rFonts w:ascii="Bookman Old Style" w:hAnsi="Bookman Old Style"/>
        </w:rPr>
        <w:t xml:space="preserve">por </w:t>
      </w:r>
      <w:r w:rsidR="006B7466">
        <w:rPr>
          <w:rFonts w:ascii="Bookman Old Style" w:hAnsi="Bookman Old Style"/>
        </w:rPr>
        <w:t xml:space="preserve">el trabajo remoto y </w:t>
      </w:r>
      <w:r w:rsidR="005C6BEB">
        <w:rPr>
          <w:rFonts w:ascii="Bookman Old Style" w:hAnsi="Bookman Old Style"/>
        </w:rPr>
        <w:t xml:space="preserve">para </w:t>
      </w:r>
      <w:r w:rsidR="006B7466">
        <w:rPr>
          <w:rFonts w:ascii="Bookman Old Style" w:hAnsi="Bookman Old Style"/>
        </w:rPr>
        <w:t xml:space="preserve">el </w:t>
      </w:r>
      <w:r w:rsidR="00362390" w:rsidRPr="2DC62281">
        <w:rPr>
          <w:rFonts w:ascii="Bookman Old Style" w:hAnsi="Bookman Old Style"/>
        </w:rPr>
        <w:t xml:space="preserve">recaudo </w:t>
      </w:r>
      <w:r w:rsidR="005C6BEB">
        <w:rPr>
          <w:rFonts w:ascii="Bookman Old Style" w:hAnsi="Bookman Old Style"/>
        </w:rPr>
        <w:t xml:space="preserve"> </w:t>
      </w:r>
      <w:r w:rsidR="009867D9">
        <w:rPr>
          <w:rFonts w:ascii="Bookman Old Style" w:hAnsi="Bookman Old Style"/>
        </w:rPr>
        <w:t xml:space="preserve">de pagos </w:t>
      </w:r>
      <w:r w:rsidR="005C6BEB">
        <w:rPr>
          <w:rFonts w:ascii="Bookman Old Style" w:hAnsi="Bookman Old Style"/>
        </w:rPr>
        <w:t>por parte de los prestadores del servicio</w:t>
      </w:r>
      <w:r w:rsidR="0B096A8A" w:rsidRPr="2DC62281">
        <w:rPr>
          <w:rFonts w:ascii="Bookman Old Style" w:hAnsi="Bookman Old Style"/>
        </w:rPr>
        <w:t>,</w:t>
      </w:r>
      <w:r w:rsidR="00F33708" w:rsidRPr="2DC62281">
        <w:rPr>
          <w:rFonts w:ascii="Bookman Old Style" w:hAnsi="Bookman Old Style"/>
        </w:rPr>
        <w:t xml:space="preserve"> </w:t>
      </w:r>
      <w:r w:rsidR="009867D9">
        <w:rPr>
          <w:rFonts w:ascii="Bookman Old Style" w:hAnsi="Bookman Old Style"/>
        </w:rPr>
        <w:t xml:space="preserve">junto con </w:t>
      </w:r>
      <w:r w:rsidR="755A2E25" w:rsidRPr="2DC62281">
        <w:rPr>
          <w:rFonts w:ascii="Bookman Old Style" w:hAnsi="Bookman Old Style"/>
        </w:rPr>
        <w:t>la</w:t>
      </w:r>
      <w:r w:rsidR="00F33708" w:rsidRPr="2DC62281">
        <w:rPr>
          <w:rFonts w:ascii="Bookman Old Style" w:hAnsi="Bookman Old Style"/>
        </w:rPr>
        <w:t xml:space="preserve"> reducci</w:t>
      </w:r>
      <w:r w:rsidR="12152AF9" w:rsidRPr="2DC62281">
        <w:rPr>
          <w:rFonts w:ascii="Bookman Old Style" w:hAnsi="Bookman Old Style"/>
        </w:rPr>
        <w:t>ón</w:t>
      </w:r>
      <w:r w:rsidR="00F33708" w:rsidRPr="2DC62281">
        <w:rPr>
          <w:rFonts w:ascii="Bookman Old Style" w:hAnsi="Bookman Old Style"/>
        </w:rPr>
        <w:t xml:space="preserve"> en el ingreso de los usuarios</w:t>
      </w:r>
      <w:r w:rsidR="00362390" w:rsidRPr="2DC62281">
        <w:rPr>
          <w:rFonts w:ascii="Bookman Old Style" w:hAnsi="Bookman Old Style"/>
        </w:rPr>
        <w:t xml:space="preserve">, </w:t>
      </w:r>
      <w:r w:rsidR="005125EC" w:rsidRPr="2DC62281">
        <w:rPr>
          <w:rFonts w:ascii="Bookman Old Style" w:hAnsi="Bookman Old Style"/>
        </w:rPr>
        <w:t>considera</w:t>
      </w:r>
      <w:r w:rsidR="005D12E9" w:rsidRPr="2DC62281">
        <w:rPr>
          <w:rFonts w:ascii="Bookman Old Style" w:hAnsi="Bookman Old Style"/>
        </w:rPr>
        <w:t xml:space="preserve"> </w:t>
      </w:r>
      <w:r w:rsidR="005125EC" w:rsidRPr="2DC62281">
        <w:rPr>
          <w:rFonts w:ascii="Bookman Old Style" w:hAnsi="Bookman Old Style"/>
        </w:rPr>
        <w:t xml:space="preserve">necesario </w:t>
      </w:r>
      <w:r w:rsidR="5C7FDF72" w:rsidRPr="2DC62281">
        <w:rPr>
          <w:rFonts w:ascii="Bookman Old Style" w:hAnsi="Bookman Old Style"/>
        </w:rPr>
        <w:t xml:space="preserve">ajustar transitoriamente las condiciones de pago </w:t>
      </w:r>
      <w:r w:rsidR="21D5CCC8" w:rsidRPr="2DC62281">
        <w:rPr>
          <w:rFonts w:ascii="Bookman Old Style" w:hAnsi="Bookman Old Style"/>
        </w:rPr>
        <w:t xml:space="preserve">de los comercializadores </w:t>
      </w:r>
      <w:r w:rsidR="6C0CE1A5" w:rsidRPr="2DC62281">
        <w:rPr>
          <w:rFonts w:ascii="Bookman Old Style" w:hAnsi="Bookman Old Style"/>
        </w:rPr>
        <w:t xml:space="preserve">de </w:t>
      </w:r>
      <w:r w:rsidR="00F33708" w:rsidRPr="2DC62281">
        <w:rPr>
          <w:rFonts w:ascii="Bookman Old Style" w:hAnsi="Bookman Old Style"/>
        </w:rPr>
        <w:t xml:space="preserve">las </w:t>
      </w:r>
      <w:r w:rsidR="00362390" w:rsidRPr="2DC62281">
        <w:rPr>
          <w:rFonts w:ascii="Bookman Old Style" w:hAnsi="Bookman Old Style"/>
        </w:rPr>
        <w:t xml:space="preserve">obligaciones </w:t>
      </w:r>
      <w:r w:rsidR="009867D9">
        <w:rPr>
          <w:rFonts w:ascii="Bookman Old Style" w:hAnsi="Bookman Old Style"/>
        </w:rPr>
        <w:t>liquidadas</w:t>
      </w:r>
      <w:r w:rsidR="009867D9" w:rsidRPr="2DC62281">
        <w:rPr>
          <w:rFonts w:ascii="Bookman Old Style" w:hAnsi="Bookman Old Style"/>
        </w:rPr>
        <w:t xml:space="preserve"> </w:t>
      </w:r>
      <w:r w:rsidR="00F33708" w:rsidRPr="2DC62281">
        <w:rPr>
          <w:rFonts w:ascii="Bookman Old Style" w:hAnsi="Bookman Old Style"/>
        </w:rPr>
        <w:t>por el ASIC y el LAC</w:t>
      </w:r>
      <w:r w:rsidR="000A4C51" w:rsidRPr="2DC62281">
        <w:rPr>
          <w:rFonts w:ascii="Bookman Old Style" w:hAnsi="Bookman Old Style"/>
        </w:rPr>
        <w:t xml:space="preserve"> </w:t>
      </w:r>
      <w:r w:rsidR="00C41073" w:rsidRPr="2DC62281">
        <w:rPr>
          <w:rFonts w:ascii="Bookman Old Style" w:hAnsi="Bookman Old Style"/>
        </w:rPr>
        <w:t xml:space="preserve">por transacciones </w:t>
      </w:r>
      <w:r w:rsidR="005C6BEB">
        <w:rPr>
          <w:rFonts w:ascii="Bookman Old Style" w:hAnsi="Bookman Old Style"/>
        </w:rPr>
        <w:t xml:space="preserve">del mercado </w:t>
      </w:r>
      <w:r w:rsidR="00C41073" w:rsidRPr="2DC62281">
        <w:rPr>
          <w:rFonts w:ascii="Bookman Old Style" w:hAnsi="Bookman Old Style"/>
        </w:rPr>
        <w:t>y cargos</w:t>
      </w:r>
      <w:r w:rsidR="009867D9">
        <w:rPr>
          <w:rFonts w:ascii="Bookman Old Style" w:hAnsi="Bookman Old Style"/>
        </w:rPr>
        <w:t xml:space="preserve"> por uso de redes</w:t>
      </w:r>
      <w:r w:rsidR="005C6BEB">
        <w:rPr>
          <w:rFonts w:ascii="Bookman Old Style" w:hAnsi="Bookman Old Style"/>
        </w:rPr>
        <w:t>,</w:t>
      </w:r>
      <w:r w:rsidR="00C41073" w:rsidRPr="2DC62281">
        <w:rPr>
          <w:rFonts w:ascii="Bookman Old Style" w:hAnsi="Bookman Old Style"/>
        </w:rPr>
        <w:t xml:space="preserve"> </w:t>
      </w:r>
      <w:r w:rsidR="3DFA0AE4" w:rsidRPr="2DC62281">
        <w:rPr>
          <w:rFonts w:ascii="Bookman Old Style" w:hAnsi="Bookman Old Style"/>
        </w:rPr>
        <w:t xml:space="preserve">durante el </w:t>
      </w:r>
      <w:r w:rsidR="000A4C51" w:rsidRPr="2DC62281">
        <w:rPr>
          <w:rFonts w:ascii="Bookman Old Style" w:hAnsi="Bookman Old Style"/>
        </w:rPr>
        <w:t>actual período de emergencia</w:t>
      </w:r>
      <w:r w:rsidR="00C41073" w:rsidRPr="2DC62281">
        <w:rPr>
          <w:rFonts w:ascii="Bookman Old Style" w:hAnsi="Bookman Old Style"/>
        </w:rPr>
        <w:t xml:space="preserve"> sanitaria</w:t>
      </w:r>
      <w:r w:rsidR="00162204">
        <w:rPr>
          <w:rFonts w:ascii="Bookman Old Style" w:hAnsi="Bookman Old Style"/>
        </w:rPr>
        <w:t xml:space="preserve">. Esto </w:t>
      </w:r>
      <w:r w:rsidR="009867D9">
        <w:rPr>
          <w:rFonts w:ascii="Bookman Old Style" w:hAnsi="Bookman Old Style"/>
        </w:rPr>
        <w:t>con miras a</w:t>
      </w:r>
      <w:r w:rsidR="009867D9" w:rsidRPr="2DC62281">
        <w:rPr>
          <w:rFonts w:ascii="Bookman Old Style" w:hAnsi="Bookman Old Style"/>
        </w:rPr>
        <w:t xml:space="preserve"> </w:t>
      </w:r>
      <w:r w:rsidR="30CD776D" w:rsidRPr="2DC62281">
        <w:rPr>
          <w:rFonts w:ascii="Bookman Old Style" w:eastAsia="Bookman Old Style" w:hAnsi="Bookman Old Style" w:cs="Bookman Old Style"/>
          <w:lang w:val="es"/>
        </w:rPr>
        <w:t>facilitar a los comercializadores que atienden usuarios finales el cumplimiento de sus obligaciones, de tal forma que se proteja la estabilidad del esquema</w:t>
      </w:r>
      <w:r w:rsidR="19487813" w:rsidRPr="2DC62281">
        <w:rPr>
          <w:rFonts w:ascii="Bookman Old Style" w:eastAsia="Bookman Old Style" w:hAnsi="Bookman Old Style" w:cs="Bookman Old Style"/>
          <w:lang w:val="es"/>
        </w:rPr>
        <w:t xml:space="preserve"> de prestación del servicio </w:t>
      </w:r>
      <w:r w:rsidR="30CD776D" w:rsidRPr="2DC62281">
        <w:rPr>
          <w:rFonts w:ascii="Bookman Old Style" w:eastAsia="Bookman Old Style" w:hAnsi="Bookman Old Style" w:cs="Bookman Old Style"/>
          <w:lang w:val="es"/>
        </w:rPr>
        <w:t xml:space="preserve">y se pueda garantizar </w:t>
      </w:r>
      <w:r w:rsidR="3E4B738E" w:rsidRPr="2DC62281">
        <w:rPr>
          <w:rFonts w:ascii="Bookman Old Style" w:eastAsia="Bookman Old Style" w:hAnsi="Bookman Old Style" w:cs="Bookman Old Style"/>
          <w:lang w:val="es"/>
        </w:rPr>
        <w:t xml:space="preserve">la </w:t>
      </w:r>
      <w:r w:rsidR="491679E2" w:rsidRPr="2DC62281">
        <w:rPr>
          <w:rFonts w:ascii="Bookman Old Style" w:eastAsia="Bookman Old Style" w:hAnsi="Bookman Old Style" w:cs="Bookman Old Style"/>
          <w:lang w:val="es"/>
        </w:rPr>
        <w:t>continuidad del suministro</w:t>
      </w:r>
      <w:r w:rsidR="000A4C51" w:rsidRPr="2DC62281">
        <w:rPr>
          <w:rFonts w:ascii="Bookman Old Style" w:hAnsi="Bookman Old Style"/>
        </w:rPr>
        <w:t>.</w:t>
      </w:r>
    </w:p>
    <w:p w14:paraId="03E09AA9" w14:textId="77777777" w:rsidR="000A4C51" w:rsidRDefault="000A4C51" w:rsidP="00242D70">
      <w:pPr>
        <w:ind w:left="0"/>
        <w:jc w:val="both"/>
        <w:rPr>
          <w:rFonts w:ascii="Bookman Old Style" w:hAnsi="Bookman Old Style"/>
        </w:rPr>
      </w:pPr>
    </w:p>
    <w:p w14:paraId="572CFBA4" w14:textId="7AEE2023" w:rsidR="005125EC" w:rsidRDefault="000A4C51" w:rsidP="00242D70">
      <w:pPr>
        <w:ind w:left="0"/>
        <w:jc w:val="both"/>
        <w:rPr>
          <w:rFonts w:ascii="Bookman Old Style" w:hAnsi="Bookman Old Style"/>
        </w:rPr>
      </w:pPr>
      <w:r w:rsidRPr="2DC62281">
        <w:rPr>
          <w:rFonts w:ascii="Bookman Old Style" w:hAnsi="Bookman Old Style"/>
        </w:rPr>
        <w:t xml:space="preserve">Dichas medidas </w:t>
      </w:r>
      <w:r w:rsidR="00F33708" w:rsidRPr="2DC62281">
        <w:rPr>
          <w:rFonts w:ascii="Bookman Old Style" w:hAnsi="Bookman Old Style"/>
        </w:rPr>
        <w:t>incluye</w:t>
      </w:r>
      <w:r w:rsidRPr="2DC62281">
        <w:rPr>
          <w:rFonts w:ascii="Bookman Old Style" w:hAnsi="Bookman Old Style"/>
        </w:rPr>
        <w:t>n</w:t>
      </w:r>
      <w:r w:rsidR="00F33708" w:rsidRPr="2DC62281">
        <w:rPr>
          <w:rFonts w:ascii="Bookman Old Style" w:hAnsi="Bookman Old Style"/>
        </w:rPr>
        <w:t xml:space="preserve"> el ajuste de los plazos para realizar los pagos</w:t>
      </w:r>
      <w:r w:rsidR="003726DA">
        <w:rPr>
          <w:rFonts w:ascii="Bookman Old Style" w:hAnsi="Bookman Old Style"/>
        </w:rPr>
        <w:t>,</w:t>
      </w:r>
      <w:r w:rsidR="00F33708" w:rsidRPr="2DC62281">
        <w:rPr>
          <w:rFonts w:ascii="Bookman Old Style" w:hAnsi="Bookman Old Style"/>
        </w:rPr>
        <w:t xml:space="preserve"> </w:t>
      </w:r>
      <w:r w:rsidR="00201376" w:rsidRPr="2DC62281">
        <w:rPr>
          <w:rFonts w:ascii="Bookman Old Style" w:hAnsi="Bookman Old Style"/>
        </w:rPr>
        <w:t xml:space="preserve">y </w:t>
      </w:r>
      <w:r w:rsidR="00F33708" w:rsidRPr="2DC62281">
        <w:rPr>
          <w:rFonts w:ascii="Bookman Old Style" w:hAnsi="Bookman Old Style"/>
        </w:rPr>
        <w:t xml:space="preserve">de </w:t>
      </w:r>
      <w:r w:rsidR="00CA4F90" w:rsidRPr="2DC62281">
        <w:rPr>
          <w:rFonts w:ascii="Bookman Old Style" w:hAnsi="Bookman Old Style"/>
        </w:rPr>
        <w:t>l</w:t>
      </w:r>
      <w:r w:rsidR="005125EC" w:rsidRPr="2DC62281">
        <w:rPr>
          <w:rFonts w:ascii="Bookman Old Style" w:hAnsi="Bookman Old Style"/>
        </w:rPr>
        <w:t xml:space="preserve">os </w:t>
      </w:r>
      <w:r w:rsidR="00CE6DB2" w:rsidRPr="2DC62281">
        <w:rPr>
          <w:rFonts w:ascii="Bookman Old Style" w:hAnsi="Bookman Old Style"/>
        </w:rPr>
        <w:t>plazos para</w:t>
      </w:r>
      <w:r w:rsidR="005125EC" w:rsidRPr="2DC62281">
        <w:rPr>
          <w:rFonts w:ascii="Bookman Old Style" w:hAnsi="Bookman Old Style"/>
        </w:rPr>
        <w:t xml:space="preserve"> la presentación de garantías ante XM S</w:t>
      </w:r>
      <w:r w:rsidR="003726DA">
        <w:rPr>
          <w:rFonts w:ascii="Bookman Old Style" w:hAnsi="Bookman Old Style"/>
        </w:rPr>
        <w:t>.</w:t>
      </w:r>
      <w:r w:rsidR="005125EC" w:rsidRPr="2DC62281">
        <w:rPr>
          <w:rFonts w:ascii="Bookman Old Style" w:hAnsi="Bookman Old Style"/>
        </w:rPr>
        <w:t>A</w:t>
      </w:r>
      <w:r w:rsidR="003726DA">
        <w:rPr>
          <w:rFonts w:ascii="Bookman Old Style" w:hAnsi="Bookman Old Style"/>
        </w:rPr>
        <w:t>.</w:t>
      </w:r>
      <w:r w:rsidR="005125EC" w:rsidRPr="2DC62281">
        <w:rPr>
          <w:rFonts w:ascii="Bookman Old Style" w:hAnsi="Bookman Old Style"/>
        </w:rPr>
        <w:t xml:space="preserve"> E</w:t>
      </w:r>
      <w:r w:rsidR="003726DA">
        <w:rPr>
          <w:rFonts w:ascii="Bookman Old Style" w:hAnsi="Bookman Old Style"/>
        </w:rPr>
        <w:t>.</w:t>
      </w:r>
      <w:r w:rsidR="005125EC" w:rsidRPr="2DC62281">
        <w:rPr>
          <w:rFonts w:ascii="Bookman Old Style" w:hAnsi="Bookman Old Style"/>
        </w:rPr>
        <w:t>S</w:t>
      </w:r>
      <w:r w:rsidR="003726DA">
        <w:rPr>
          <w:rFonts w:ascii="Bookman Old Style" w:hAnsi="Bookman Old Style"/>
        </w:rPr>
        <w:t>.</w:t>
      </w:r>
      <w:r w:rsidR="005125EC" w:rsidRPr="2DC62281">
        <w:rPr>
          <w:rFonts w:ascii="Bookman Old Style" w:hAnsi="Bookman Old Style"/>
        </w:rPr>
        <w:t>P</w:t>
      </w:r>
      <w:r w:rsidR="000016C9">
        <w:rPr>
          <w:rFonts w:ascii="Bookman Old Style" w:hAnsi="Bookman Old Style"/>
        </w:rPr>
        <w:t>.</w:t>
      </w:r>
      <w:r w:rsidR="005125EC" w:rsidRPr="2DC62281">
        <w:rPr>
          <w:rFonts w:ascii="Bookman Old Style" w:hAnsi="Bookman Old Style"/>
        </w:rPr>
        <w:t>, en sus funciones de</w:t>
      </w:r>
      <w:r w:rsidR="4F202143" w:rsidRPr="2DC62281">
        <w:rPr>
          <w:rFonts w:ascii="Bookman Old Style" w:hAnsi="Bookman Old Style"/>
        </w:rPr>
        <w:t xml:space="preserve"> Administrador de</w:t>
      </w:r>
      <w:r w:rsidR="00B8581B">
        <w:rPr>
          <w:rFonts w:ascii="Bookman Old Style" w:hAnsi="Bookman Old Style"/>
        </w:rPr>
        <w:t>l</w:t>
      </w:r>
      <w:r w:rsidR="4F202143" w:rsidRPr="2DC62281">
        <w:rPr>
          <w:rFonts w:ascii="Bookman Old Style" w:hAnsi="Bookman Old Style"/>
        </w:rPr>
        <w:t xml:space="preserve"> Sistema de Intercambios Comerciales</w:t>
      </w:r>
      <w:r w:rsidR="7E82638C" w:rsidRPr="2DC62281">
        <w:rPr>
          <w:rFonts w:ascii="Bookman Old Style" w:hAnsi="Bookman Old Style"/>
        </w:rPr>
        <w:t xml:space="preserve"> </w:t>
      </w:r>
      <w:r w:rsidR="00B8581B">
        <w:rPr>
          <w:rFonts w:ascii="Bookman Old Style" w:hAnsi="Bookman Old Style"/>
        </w:rPr>
        <w:t>–</w:t>
      </w:r>
      <w:r w:rsidR="005125EC" w:rsidRPr="2DC62281">
        <w:rPr>
          <w:rFonts w:ascii="Bookman Old Style" w:hAnsi="Bookman Old Style"/>
        </w:rPr>
        <w:t>ASIC</w:t>
      </w:r>
      <w:r w:rsidR="00B8581B">
        <w:rPr>
          <w:rFonts w:ascii="Bookman Old Style" w:hAnsi="Bookman Old Style"/>
        </w:rPr>
        <w:t>–</w:t>
      </w:r>
      <w:r w:rsidR="005125EC" w:rsidRPr="2DC62281">
        <w:rPr>
          <w:rFonts w:ascii="Bookman Old Style" w:hAnsi="Bookman Old Style"/>
        </w:rPr>
        <w:t xml:space="preserve"> </w:t>
      </w:r>
      <w:r w:rsidR="00362390" w:rsidRPr="2DC62281">
        <w:rPr>
          <w:rFonts w:ascii="Bookman Old Style" w:hAnsi="Bookman Old Style"/>
        </w:rPr>
        <w:t>y</w:t>
      </w:r>
      <w:r w:rsidR="005125EC" w:rsidRPr="2DC62281">
        <w:rPr>
          <w:rFonts w:ascii="Bookman Old Style" w:hAnsi="Bookman Old Style"/>
        </w:rPr>
        <w:t xml:space="preserve"> </w:t>
      </w:r>
      <w:r w:rsidR="00B8581B">
        <w:rPr>
          <w:rFonts w:ascii="Bookman Old Style" w:hAnsi="Bookman Old Style"/>
        </w:rPr>
        <w:t xml:space="preserve">de </w:t>
      </w:r>
      <w:r w:rsidR="4715DB7F" w:rsidRPr="2DC62281">
        <w:rPr>
          <w:rFonts w:ascii="Bookman Old Style" w:hAnsi="Bookman Old Style"/>
        </w:rPr>
        <w:t>Liquidador y Administrador de Cuentas</w:t>
      </w:r>
      <w:r w:rsidR="3A277C8F" w:rsidRPr="2DC62281">
        <w:rPr>
          <w:rFonts w:ascii="Bookman Old Style" w:hAnsi="Bookman Old Style"/>
        </w:rPr>
        <w:t xml:space="preserve"> –</w:t>
      </w:r>
      <w:r w:rsidR="4715DB7F" w:rsidRPr="2DC62281">
        <w:rPr>
          <w:rFonts w:ascii="Bookman Old Style" w:hAnsi="Bookman Old Style"/>
        </w:rPr>
        <w:t>L</w:t>
      </w:r>
      <w:r w:rsidR="005125EC" w:rsidRPr="2DC62281">
        <w:rPr>
          <w:rFonts w:ascii="Bookman Old Style" w:hAnsi="Bookman Old Style"/>
        </w:rPr>
        <w:t>AC</w:t>
      </w:r>
      <w:r w:rsidR="005C6BEB">
        <w:rPr>
          <w:rFonts w:ascii="Bookman Old Style" w:hAnsi="Bookman Old Style"/>
        </w:rPr>
        <w:t>.</w:t>
      </w:r>
    </w:p>
    <w:p w14:paraId="1730DEA2" w14:textId="7A4D00BD" w:rsidR="00D0009A" w:rsidRDefault="00D0009A" w:rsidP="00242D70">
      <w:pPr>
        <w:ind w:left="0"/>
        <w:jc w:val="both"/>
        <w:rPr>
          <w:rFonts w:ascii="Bookman Old Style" w:hAnsi="Bookman Old Style"/>
        </w:rPr>
      </w:pPr>
    </w:p>
    <w:p w14:paraId="77224632" w14:textId="586AD164" w:rsidR="00D0009A" w:rsidRDefault="00D0009A" w:rsidP="00242D70">
      <w:pPr>
        <w:ind w:left="0"/>
        <w:jc w:val="both"/>
        <w:rPr>
          <w:rFonts w:ascii="Bookman Old Style" w:hAnsi="Bookman Old Style"/>
        </w:rPr>
      </w:pPr>
      <w:r>
        <w:rPr>
          <w:rFonts w:ascii="Bookman Old Style" w:hAnsi="Bookman Old Style"/>
        </w:rPr>
        <w:t xml:space="preserve">La Comisión </w:t>
      </w:r>
      <w:r w:rsidR="009867D9">
        <w:rPr>
          <w:rFonts w:ascii="Bookman Old Style" w:hAnsi="Bookman Old Style"/>
        </w:rPr>
        <w:t>pu</w:t>
      </w:r>
      <w:r>
        <w:rPr>
          <w:rFonts w:ascii="Bookman Old Style" w:hAnsi="Bookman Old Style"/>
        </w:rPr>
        <w:t>blic</w:t>
      </w:r>
      <w:r w:rsidR="009867D9">
        <w:rPr>
          <w:rFonts w:ascii="Bookman Old Style" w:hAnsi="Bookman Old Style"/>
        </w:rPr>
        <w:t>ó</w:t>
      </w:r>
      <w:r>
        <w:rPr>
          <w:rFonts w:ascii="Bookman Old Style" w:hAnsi="Bookman Old Style"/>
        </w:rPr>
        <w:t xml:space="preserve"> para comentarios la Resolución 050 de 2020, mediante la </w:t>
      </w:r>
      <w:r w:rsidR="005C6BEB">
        <w:rPr>
          <w:rFonts w:ascii="Bookman Old Style" w:hAnsi="Bookman Old Style"/>
        </w:rPr>
        <w:t>“</w:t>
      </w:r>
      <w:r w:rsidRPr="00A418A2">
        <w:rPr>
          <w:rFonts w:ascii="Bookman Old Style" w:hAnsi="Bookman Old Style"/>
          <w:i/>
          <w:iCs/>
        </w:rPr>
        <w:t>cual se definen reglas para diferir las obligaciones de pago de los comercializadores, y se ajustan fechas de pago y de entrega de garantías.</w:t>
      </w:r>
      <w:r w:rsidR="005C6BEB">
        <w:rPr>
          <w:rFonts w:ascii="Bookman Old Style" w:hAnsi="Bookman Old Style"/>
          <w:i/>
          <w:iCs/>
        </w:rPr>
        <w:t>”</w:t>
      </w:r>
    </w:p>
    <w:p w14:paraId="590D082A" w14:textId="63FF103E" w:rsidR="00D1323E" w:rsidRDefault="00D1323E" w:rsidP="00242D70">
      <w:pPr>
        <w:ind w:left="0"/>
        <w:jc w:val="both"/>
        <w:rPr>
          <w:rFonts w:ascii="Bookman Old Style" w:hAnsi="Bookman Old Style"/>
        </w:rPr>
      </w:pPr>
    </w:p>
    <w:p w14:paraId="4B1F0452" w14:textId="0DA58076" w:rsidR="00D1323E" w:rsidRDefault="00D1323E" w:rsidP="00242D70">
      <w:pPr>
        <w:ind w:left="0"/>
        <w:jc w:val="both"/>
        <w:rPr>
          <w:rFonts w:ascii="Bookman Old Style" w:hAnsi="Bookman Old Style"/>
        </w:rPr>
      </w:pPr>
      <w:r>
        <w:rPr>
          <w:rFonts w:ascii="Bookman Old Style" w:hAnsi="Bookman Old Style"/>
        </w:rPr>
        <w:t xml:space="preserve">De las reglas propuestas, la Comisión </w:t>
      </w:r>
      <w:r w:rsidR="00F139D1">
        <w:rPr>
          <w:rFonts w:ascii="Bookman Old Style" w:hAnsi="Bookman Old Style"/>
        </w:rPr>
        <w:t xml:space="preserve">considera </w:t>
      </w:r>
      <w:r>
        <w:rPr>
          <w:rFonts w:ascii="Bookman Old Style" w:hAnsi="Bookman Old Style"/>
        </w:rPr>
        <w:t xml:space="preserve">conveniente </w:t>
      </w:r>
      <w:r w:rsidR="00F139D1">
        <w:rPr>
          <w:rFonts w:ascii="Bookman Old Style" w:hAnsi="Bookman Old Style"/>
        </w:rPr>
        <w:t xml:space="preserve">adoptar </w:t>
      </w:r>
      <w:r>
        <w:rPr>
          <w:rFonts w:ascii="Bookman Old Style" w:hAnsi="Bookman Old Style"/>
        </w:rPr>
        <w:t>en primera instancia las referentes a los ajustes a las fechas de pago y de entrega de garantías</w:t>
      </w:r>
      <w:r w:rsidR="003726DA">
        <w:rPr>
          <w:rFonts w:ascii="Bookman Old Style" w:hAnsi="Bookman Old Style"/>
        </w:rPr>
        <w:t>,</w:t>
      </w:r>
      <w:r w:rsidR="00F139D1">
        <w:rPr>
          <w:rFonts w:ascii="Bookman Old Style" w:hAnsi="Bookman Old Style"/>
        </w:rPr>
        <w:t xml:space="preserve"> y continuar analizando las relativas al diferimiento del pago de </w:t>
      </w:r>
      <w:r>
        <w:rPr>
          <w:rFonts w:ascii="Bookman Old Style" w:hAnsi="Bookman Old Style"/>
        </w:rPr>
        <w:t>las obligaciones</w:t>
      </w:r>
      <w:r w:rsidR="001C44C7">
        <w:rPr>
          <w:rFonts w:ascii="Bookman Old Style" w:hAnsi="Bookman Old Style"/>
        </w:rPr>
        <w:t xml:space="preserve"> de los comercializadores</w:t>
      </w:r>
      <w:r>
        <w:rPr>
          <w:rFonts w:ascii="Bookman Old Style" w:hAnsi="Bookman Old Style"/>
        </w:rPr>
        <w:t>.</w:t>
      </w:r>
    </w:p>
    <w:p w14:paraId="15C4FA28" w14:textId="40BD8368" w:rsidR="00D0009A" w:rsidRDefault="00D0009A" w:rsidP="00242D70">
      <w:pPr>
        <w:ind w:left="0"/>
        <w:jc w:val="both"/>
        <w:rPr>
          <w:rFonts w:ascii="Bookman Old Style" w:hAnsi="Bookman Old Style"/>
        </w:rPr>
      </w:pPr>
    </w:p>
    <w:p w14:paraId="622D2E10" w14:textId="0FD6ACCC" w:rsidR="00D0009A" w:rsidRDefault="00D1323E" w:rsidP="00242D70">
      <w:pPr>
        <w:ind w:left="0"/>
        <w:jc w:val="both"/>
        <w:rPr>
          <w:rFonts w:ascii="Bookman Old Style" w:hAnsi="Bookman Old Style" w:cs="Arial"/>
          <w:lang w:eastAsia="es-CO"/>
        </w:rPr>
      </w:pPr>
      <w:r>
        <w:rPr>
          <w:rFonts w:ascii="Bookman Old Style" w:hAnsi="Bookman Old Style" w:cs="Arial"/>
          <w:lang w:eastAsia="es-CO"/>
        </w:rPr>
        <w:t>El listado de las empresas que remitieron comentarios</w:t>
      </w:r>
      <w:r w:rsidR="00F139D1">
        <w:rPr>
          <w:rFonts w:ascii="Bookman Old Style" w:hAnsi="Bookman Old Style" w:cs="Arial"/>
          <w:lang w:eastAsia="es-CO"/>
        </w:rPr>
        <w:t xml:space="preserve"> y</w:t>
      </w:r>
      <w:r>
        <w:rPr>
          <w:rFonts w:ascii="Bookman Old Style" w:hAnsi="Bookman Old Style" w:cs="Arial"/>
          <w:lang w:eastAsia="es-CO"/>
        </w:rPr>
        <w:t xml:space="preserve"> el análisis de las observaciones y sugerencias recibidas en la consulta</w:t>
      </w:r>
      <w:r w:rsidR="001C44C7">
        <w:rPr>
          <w:rFonts w:ascii="Bookman Old Style" w:hAnsi="Bookman Old Style" w:cs="Arial"/>
          <w:lang w:eastAsia="es-CO"/>
        </w:rPr>
        <w:t xml:space="preserve"> sobre los ajustes de fechas arriba citados</w:t>
      </w:r>
      <w:r w:rsidR="003726DA">
        <w:rPr>
          <w:rFonts w:ascii="Bookman Old Style" w:hAnsi="Bookman Old Style" w:cs="Arial"/>
          <w:lang w:eastAsia="es-CO"/>
        </w:rPr>
        <w:t>,</w:t>
      </w:r>
      <w:r>
        <w:rPr>
          <w:rFonts w:ascii="Bookman Old Style" w:hAnsi="Bookman Old Style" w:cs="Arial"/>
          <w:lang w:eastAsia="es-CO"/>
        </w:rPr>
        <w:t xml:space="preserve"> se encuentran en el documento soporte CREG </w:t>
      </w:r>
      <w:r w:rsidR="00A418A2">
        <w:rPr>
          <w:rFonts w:ascii="Bookman Old Style" w:hAnsi="Bookman Old Style" w:cs="Arial"/>
          <w:lang w:eastAsia="es-CO"/>
        </w:rPr>
        <w:t>036</w:t>
      </w:r>
      <w:r>
        <w:rPr>
          <w:rFonts w:ascii="Bookman Old Style" w:hAnsi="Bookman Old Style" w:cs="Arial"/>
          <w:lang w:eastAsia="es-CO"/>
        </w:rPr>
        <w:t xml:space="preserve"> de 2020.</w:t>
      </w:r>
    </w:p>
    <w:p w14:paraId="27D99536" w14:textId="613DEDBD" w:rsidR="00D1323E" w:rsidRDefault="00D1323E" w:rsidP="00242D70">
      <w:pPr>
        <w:ind w:left="0"/>
        <w:jc w:val="both"/>
        <w:rPr>
          <w:rFonts w:ascii="Bookman Old Style" w:hAnsi="Bookman Old Style" w:cs="Arial"/>
          <w:lang w:eastAsia="es-CO"/>
        </w:rPr>
      </w:pPr>
    </w:p>
    <w:p w14:paraId="1FD6638C" w14:textId="1CAD16AB" w:rsidR="00D1323E" w:rsidRDefault="00D1323E" w:rsidP="00242D70">
      <w:pPr>
        <w:ind w:left="0"/>
        <w:jc w:val="both"/>
        <w:rPr>
          <w:rFonts w:ascii="Bookman Old Style" w:hAnsi="Bookman Old Style" w:cs="Arial"/>
          <w:lang w:eastAsia="es-CO"/>
        </w:rPr>
      </w:pPr>
      <w:r>
        <w:rPr>
          <w:rFonts w:ascii="Bookman Old Style" w:hAnsi="Bookman Old Style" w:cs="Arial"/>
          <w:lang w:eastAsia="es-CO"/>
        </w:rPr>
        <w:t>Como resultado del diligenciamiento del formulario sobre prácticas restrictivas a la competencia, en cumplimiento de los establecido en el Decreto 1074 de 2015</w:t>
      </w:r>
      <w:r w:rsidR="008503D3">
        <w:rPr>
          <w:rFonts w:ascii="Bookman Old Style" w:hAnsi="Bookman Old Style" w:cs="Arial"/>
          <w:lang w:eastAsia="es-CO"/>
        </w:rPr>
        <w:t>, se concluyó que esta normativa no es restrictiva de la competencia. Por lo anterior, no se informó a la Superintendencia de Industria y Comercio, SIC, sobre la presente resolución.</w:t>
      </w:r>
    </w:p>
    <w:p w14:paraId="374B5E30" w14:textId="61691687" w:rsidR="008503D3" w:rsidRDefault="008503D3" w:rsidP="00242D70">
      <w:pPr>
        <w:ind w:left="0"/>
        <w:jc w:val="both"/>
        <w:rPr>
          <w:rFonts w:ascii="Bookman Old Style" w:hAnsi="Bookman Old Style" w:cs="Arial"/>
          <w:lang w:eastAsia="es-CO"/>
        </w:rPr>
      </w:pPr>
    </w:p>
    <w:p w14:paraId="179210A3" w14:textId="068FD599" w:rsidR="008503D3" w:rsidRPr="00AA33B0" w:rsidRDefault="008503D3" w:rsidP="00242D70">
      <w:pPr>
        <w:ind w:left="0"/>
        <w:jc w:val="both"/>
        <w:rPr>
          <w:rFonts w:ascii="Bookman Old Style" w:hAnsi="Bookman Old Style" w:cs="Arial"/>
          <w:lang w:eastAsia="es-CO"/>
        </w:rPr>
      </w:pPr>
      <w:r>
        <w:rPr>
          <w:rFonts w:ascii="Bookman Old Style" w:hAnsi="Bookman Old Style" w:cs="Arial"/>
          <w:lang w:eastAsia="es-CO"/>
        </w:rPr>
        <w:t>Con base en lo anterior, la Comisión de Regulación de Energía y Gas, en su sesión No.</w:t>
      </w:r>
      <w:r w:rsidR="00A418A2">
        <w:rPr>
          <w:rFonts w:ascii="Bookman Old Style" w:hAnsi="Bookman Old Style" w:cs="Arial"/>
          <w:lang w:eastAsia="es-CO"/>
        </w:rPr>
        <w:t>995</w:t>
      </w:r>
      <w:r>
        <w:rPr>
          <w:rFonts w:ascii="Bookman Old Style" w:hAnsi="Bookman Old Style" w:cs="Arial"/>
          <w:lang w:eastAsia="es-CO"/>
        </w:rPr>
        <w:t xml:space="preserve"> del 13 de abril de 2020, acordó expedir esta resolución.</w:t>
      </w:r>
    </w:p>
    <w:p w14:paraId="3473A36B" w14:textId="53511643" w:rsidR="00D163BB" w:rsidRDefault="00D163BB" w:rsidP="00771DB0">
      <w:pPr>
        <w:ind w:left="0"/>
        <w:jc w:val="both"/>
        <w:rPr>
          <w:rFonts w:ascii="Bookman Old Style" w:hAnsi="Bookman Old Style"/>
          <w:bCs/>
          <w:szCs w:val="18"/>
          <w:lang w:val="es-CO"/>
        </w:rPr>
      </w:pPr>
    </w:p>
    <w:p w14:paraId="056B4F2F" w14:textId="77777777" w:rsidR="008503D3" w:rsidRDefault="008503D3" w:rsidP="00771DB0">
      <w:pPr>
        <w:ind w:left="0"/>
        <w:jc w:val="both"/>
        <w:rPr>
          <w:rFonts w:ascii="Bookman Old Style" w:hAnsi="Bookman Old Style"/>
          <w:bCs/>
          <w:szCs w:val="18"/>
          <w:lang w:val="es-CO"/>
        </w:rPr>
      </w:pPr>
    </w:p>
    <w:p w14:paraId="6B6A1FA1" w14:textId="77777777"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14C4904" w14:textId="1DD0C34C" w:rsidR="00075212" w:rsidRDefault="00075212" w:rsidP="00953BD0">
      <w:pPr>
        <w:ind w:left="0"/>
        <w:jc w:val="both"/>
        <w:rPr>
          <w:rFonts w:ascii="Bookman Old Style" w:hAnsi="Bookman Old Style"/>
          <w:bCs/>
        </w:rPr>
      </w:pPr>
    </w:p>
    <w:p w14:paraId="501C90A0" w14:textId="77777777" w:rsidR="006B7466" w:rsidRDefault="006B7466" w:rsidP="00953BD0">
      <w:pPr>
        <w:ind w:left="0"/>
        <w:jc w:val="both"/>
        <w:rPr>
          <w:rFonts w:ascii="Bookman Old Style" w:hAnsi="Bookman Old Style"/>
          <w:bCs/>
        </w:rPr>
      </w:pPr>
    </w:p>
    <w:p w14:paraId="607CF4B4" w14:textId="70164FDA" w:rsidR="00206B67" w:rsidRDefault="00206B67" w:rsidP="008503D3">
      <w:pPr>
        <w:ind w:left="0"/>
        <w:jc w:val="both"/>
        <w:rPr>
          <w:rFonts w:ascii="Bookman Old Style" w:hAnsi="Bookman Old Style"/>
        </w:rPr>
      </w:pPr>
      <w:r w:rsidRPr="2DC62281">
        <w:rPr>
          <w:rFonts w:ascii="Bookman Old Style" w:hAnsi="Bookman Old Style"/>
          <w:b/>
          <w:bCs/>
        </w:rPr>
        <w:t>Artículo 1. Fechas de emisión de las facturas por parte del ASIC</w:t>
      </w:r>
      <w:r w:rsidR="000958E6" w:rsidRPr="2DC62281">
        <w:rPr>
          <w:rFonts w:ascii="Bookman Old Style" w:hAnsi="Bookman Old Style"/>
          <w:b/>
          <w:bCs/>
        </w:rPr>
        <w:t xml:space="preserve"> </w:t>
      </w:r>
      <w:r w:rsidR="00C41073" w:rsidRPr="2DC62281">
        <w:rPr>
          <w:rFonts w:ascii="Bookman Old Style" w:hAnsi="Bookman Old Style"/>
          <w:b/>
          <w:bCs/>
        </w:rPr>
        <w:t xml:space="preserve">y fechas de </w:t>
      </w:r>
      <w:r w:rsidR="000958E6" w:rsidRPr="2DC62281">
        <w:rPr>
          <w:rFonts w:ascii="Bookman Old Style" w:hAnsi="Bookman Old Style"/>
          <w:b/>
          <w:bCs/>
        </w:rPr>
        <w:t>vencimiento y pago de las facturas emitidas por el ASIC</w:t>
      </w:r>
      <w:r w:rsidR="3FBC96E2" w:rsidRPr="2DC62281">
        <w:rPr>
          <w:rFonts w:ascii="Bookman Old Style" w:hAnsi="Bookman Old Style"/>
          <w:b/>
          <w:bCs/>
        </w:rPr>
        <w:t>,</w:t>
      </w:r>
      <w:r w:rsidR="000958E6" w:rsidRPr="2DC62281">
        <w:rPr>
          <w:rFonts w:ascii="Bookman Old Style" w:hAnsi="Bookman Old Style"/>
          <w:b/>
          <w:bCs/>
        </w:rPr>
        <w:t xml:space="preserve"> durante el período de emergencia sanitaria</w:t>
      </w:r>
      <w:r w:rsidRPr="2DC62281">
        <w:rPr>
          <w:rFonts w:ascii="Bookman Old Style" w:hAnsi="Bookman Old Style"/>
          <w:b/>
          <w:bCs/>
        </w:rPr>
        <w:t>.</w:t>
      </w:r>
      <w:r w:rsidR="008503D3">
        <w:rPr>
          <w:rFonts w:ascii="Bookman Old Style" w:hAnsi="Bookman Old Style"/>
        </w:rPr>
        <w:t xml:space="preserve"> La fecha de pago de las facturas </w:t>
      </w:r>
      <w:r w:rsidR="0074488C">
        <w:rPr>
          <w:rFonts w:ascii="Bookman Old Style" w:hAnsi="Bookman Old Style"/>
        </w:rPr>
        <w:t xml:space="preserve">de que trata el </w:t>
      </w:r>
      <w:r w:rsidR="0074488C">
        <w:rPr>
          <w:rFonts w:ascii="Bookman Old Style" w:hAnsi="Bookman Old Style"/>
        </w:rPr>
        <w:lastRenderedPageBreak/>
        <w:t xml:space="preserve">artículo 24 de la Resolución CREG 157 de 2011, </w:t>
      </w:r>
      <w:r w:rsidR="008503D3">
        <w:rPr>
          <w:rFonts w:ascii="Bookman Old Style" w:hAnsi="Bookman Old Style"/>
        </w:rPr>
        <w:t>emitidas por el ASIC en el mes de abril</w:t>
      </w:r>
      <w:r w:rsidR="001C44C7">
        <w:rPr>
          <w:rFonts w:ascii="Bookman Old Style" w:hAnsi="Bookman Old Style"/>
        </w:rPr>
        <w:t xml:space="preserve"> de 2020</w:t>
      </w:r>
      <w:r w:rsidR="008503D3">
        <w:rPr>
          <w:rFonts w:ascii="Bookman Old Style" w:hAnsi="Bookman Old Style"/>
        </w:rPr>
        <w:t xml:space="preserve">, será a más tardar el día 30 de abril de 2020. Esta fecha de pago también aplica </w:t>
      </w:r>
      <w:r w:rsidR="00656FFD">
        <w:rPr>
          <w:rFonts w:ascii="Bookman Old Style" w:hAnsi="Bookman Old Style"/>
        </w:rPr>
        <w:t xml:space="preserve">para los ajustes a las facturas de meses anteriores que tengan como fecha de vencimiento el 17 de abril de 2020. Este </w:t>
      </w:r>
      <w:r w:rsidR="001C44C7">
        <w:rPr>
          <w:rFonts w:ascii="Bookman Old Style" w:hAnsi="Bookman Old Style"/>
        </w:rPr>
        <w:t xml:space="preserve">último </w:t>
      </w:r>
      <w:r w:rsidR="00656FFD">
        <w:rPr>
          <w:rFonts w:ascii="Bookman Old Style" w:hAnsi="Bookman Old Style"/>
        </w:rPr>
        <w:t>cambio de la fecha de pago no dará lugar a la generación de intereses de mora por los días transcurridos entre el 18 y el 24 de abril de 2020. La</w:t>
      </w:r>
      <w:r w:rsidR="001C44C7">
        <w:rPr>
          <w:rFonts w:ascii="Bookman Old Style" w:hAnsi="Bookman Old Style"/>
        </w:rPr>
        <w:t>s</w:t>
      </w:r>
      <w:r w:rsidR="00656FFD">
        <w:rPr>
          <w:rFonts w:ascii="Bookman Old Style" w:hAnsi="Bookman Old Style"/>
        </w:rPr>
        <w:t xml:space="preserve"> factura</w:t>
      </w:r>
      <w:r w:rsidR="001C44C7">
        <w:rPr>
          <w:rFonts w:ascii="Bookman Old Style" w:hAnsi="Bookman Old Style"/>
        </w:rPr>
        <w:t>s</w:t>
      </w:r>
      <w:r w:rsidR="00656FFD">
        <w:rPr>
          <w:rFonts w:ascii="Bookman Old Style" w:hAnsi="Bookman Old Style"/>
        </w:rPr>
        <w:t xml:space="preserve"> </w:t>
      </w:r>
      <w:r w:rsidR="00824039">
        <w:rPr>
          <w:rFonts w:ascii="Bookman Old Style" w:hAnsi="Bookman Old Style"/>
        </w:rPr>
        <w:t xml:space="preserve">del ASIC </w:t>
      </w:r>
      <w:r w:rsidR="00AA3F78">
        <w:rPr>
          <w:rFonts w:ascii="Bookman Old Style" w:hAnsi="Bookman Old Style"/>
        </w:rPr>
        <w:t xml:space="preserve">correspondientes al </w:t>
      </w:r>
      <w:r w:rsidR="00656FFD">
        <w:rPr>
          <w:rFonts w:ascii="Bookman Old Style" w:hAnsi="Bookman Old Style"/>
        </w:rPr>
        <w:t xml:space="preserve">mes de mayo </w:t>
      </w:r>
      <w:r w:rsidR="001C44C7">
        <w:rPr>
          <w:rFonts w:ascii="Bookman Old Style" w:hAnsi="Bookman Old Style"/>
        </w:rPr>
        <w:t xml:space="preserve">de 2020 </w:t>
      </w:r>
      <w:r w:rsidR="00656FFD">
        <w:rPr>
          <w:rFonts w:ascii="Bookman Old Style" w:hAnsi="Bookman Old Style"/>
        </w:rPr>
        <w:t>se emitirá</w:t>
      </w:r>
      <w:r w:rsidR="001C44C7">
        <w:rPr>
          <w:rFonts w:ascii="Bookman Old Style" w:hAnsi="Bookman Old Style"/>
        </w:rPr>
        <w:t>n</w:t>
      </w:r>
      <w:r w:rsidR="00656FFD">
        <w:rPr>
          <w:rFonts w:ascii="Bookman Old Style" w:hAnsi="Bookman Old Style"/>
        </w:rPr>
        <w:t xml:space="preserve"> el </w:t>
      </w:r>
      <w:r w:rsidR="00AA3F78">
        <w:rPr>
          <w:rFonts w:ascii="Bookman Old Style" w:hAnsi="Bookman Old Style"/>
        </w:rPr>
        <w:t xml:space="preserve">día </w:t>
      </w:r>
      <w:r w:rsidR="00656FFD">
        <w:rPr>
          <w:rFonts w:ascii="Bookman Old Style" w:hAnsi="Bookman Old Style"/>
        </w:rPr>
        <w:t>13 de mayo</w:t>
      </w:r>
      <w:r w:rsidR="003726DA">
        <w:rPr>
          <w:rFonts w:ascii="Bookman Old Style" w:hAnsi="Bookman Old Style"/>
        </w:rPr>
        <w:t>,</w:t>
      </w:r>
      <w:r w:rsidR="00656FFD">
        <w:rPr>
          <w:rFonts w:ascii="Bookman Old Style" w:hAnsi="Bookman Old Style"/>
        </w:rPr>
        <w:t xml:space="preserve"> </w:t>
      </w:r>
      <w:r w:rsidR="00AA3F78">
        <w:rPr>
          <w:rFonts w:ascii="Bookman Old Style" w:hAnsi="Bookman Old Style"/>
        </w:rPr>
        <w:t xml:space="preserve">y su </w:t>
      </w:r>
      <w:r w:rsidR="00656FFD">
        <w:rPr>
          <w:rFonts w:ascii="Bookman Old Style" w:hAnsi="Bookman Old Style"/>
        </w:rPr>
        <w:t xml:space="preserve">vencimiento </w:t>
      </w:r>
      <w:r w:rsidR="00AA3F78">
        <w:rPr>
          <w:rFonts w:ascii="Bookman Old Style" w:hAnsi="Bookman Old Style"/>
        </w:rPr>
        <w:t xml:space="preserve">será </w:t>
      </w:r>
      <w:r w:rsidR="00656FFD">
        <w:rPr>
          <w:rFonts w:ascii="Bookman Old Style" w:hAnsi="Bookman Old Style"/>
        </w:rPr>
        <w:t xml:space="preserve">el </w:t>
      </w:r>
      <w:r w:rsidR="00AA3F78">
        <w:rPr>
          <w:rFonts w:ascii="Bookman Old Style" w:hAnsi="Bookman Old Style"/>
        </w:rPr>
        <w:t xml:space="preserve">día </w:t>
      </w:r>
      <w:r w:rsidR="00656FFD">
        <w:rPr>
          <w:rFonts w:ascii="Bookman Old Style" w:hAnsi="Bookman Old Style"/>
        </w:rPr>
        <w:t>2</w:t>
      </w:r>
      <w:r w:rsidR="009910BA">
        <w:rPr>
          <w:rFonts w:ascii="Bookman Old Style" w:hAnsi="Bookman Old Style"/>
        </w:rPr>
        <w:t>9</w:t>
      </w:r>
      <w:r w:rsidR="00656FFD">
        <w:rPr>
          <w:rFonts w:ascii="Bookman Old Style" w:hAnsi="Bookman Old Style"/>
        </w:rPr>
        <w:t xml:space="preserve"> de mayo.</w:t>
      </w:r>
    </w:p>
    <w:p w14:paraId="2B3D85C1" w14:textId="72411A52" w:rsidR="00656FFD" w:rsidRDefault="00656FFD" w:rsidP="008503D3">
      <w:pPr>
        <w:ind w:left="0"/>
        <w:jc w:val="both"/>
        <w:rPr>
          <w:rFonts w:ascii="Bookman Old Style" w:hAnsi="Bookman Old Style"/>
        </w:rPr>
      </w:pPr>
    </w:p>
    <w:p w14:paraId="012848A3" w14:textId="64BCD5F6" w:rsidR="00656FFD" w:rsidRDefault="00656FFD" w:rsidP="008503D3">
      <w:pPr>
        <w:ind w:left="0"/>
        <w:jc w:val="both"/>
        <w:rPr>
          <w:rFonts w:ascii="Bookman Old Style" w:hAnsi="Bookman Old Style"/>
        </w:rPr>
      </w:pPr>
      <w:r w:rsidRPr="00656FFD">
        <w:rPr>
          <w:rFonts w:ascii="Bookman Old Style" w:hAnsi="Bookman Old Style"/>
          <w:b/>
          <w:bCs/>
        </w:rPr>
        <w:t>Parágrafo 1</w:t>
      </w:r>
      <w:r>
        <w:rPr>
          <w:rFonts w:ascii="Bookman Old Style" w:hAnsi="Bookman Old Style"/>
        </w:rPr>
        <w:t xml:space="preserve">. Las garantías </w:t>
      </w:r>
      <w:r w:rsidR="00E00791">
        <w:rPr>
          <w:rFonts w:ascii="Bookman Old Style" w:hAnsi="Bookman Old Style"/>
        </w:rPr>
        <w:t xml:space="preserve">que </w:t>
      </w:r>
      <w:r w:rsidR="00137EAF">
        <w:rPr>
          <w:rFonts w:ascii="Bookman Old Style" w:hAnsi="Bookman Old Style"/>
        </w:rPr>
        <w:t xml:space="preserve">hayan sido </w:t>
      </w:r>
      <w:r w:rsidR="00901672">
        <w:rPr>
          <w:rFonts w:ascii="Bookman Old Style" w:hAnsi="Bookman Old Style"/>
        </w:rPr>
        <w:t xml:space="preserve">presentadas y </w:t>
      </w:r>
      <w:r w:rsidR="00E00791">
        <w:rPr>
          <w:rFonts w:ascii="Bookman Old Style" w:hAnsi="Bookman Old Style"/>
        </w:rPr>
        <w:t xml:space="preserve">aprobadas </w:t>
      </w:r>
      <w:r w:rsidR="00901672">
        <w:rPr>
          <w:rFonts w:ascii="Bookman Old Style" w:hAnsi="Bookman Old Style"/>
        </w:rPr>
        <w:t xml:space="preserve">a la fecha de publicación de la presente resolución </w:t>
      </w:r>
      <w:r w:rsidR="003726DA">
        <w:rPr>
          <w:rFonts w:ascii="Bookman Old Style" w:hAnsi="Bookman Old Style"/>
        </w:rPr>
        <w:t xml:space="preserve">en </w:t>
      </w:r>
      <w:r w:rsidR="00901672">
        <w:rPr>
          <w:rFonts w:ascii="Bookman Old Style" w:hAnsi="Bookman Old Style"/>
        </w:rPr>
        <w:t xml:space="preserve">el </w:t>
      </w:r>
      <w:r w:rsidR="00901672" w:rsidRPr="00901672">
        <w:rPr>
          <w:rFonts w:ascii="Bookman Old Style" w:hAnsi="Bookman Old Style"/>
          <w:i/>
          <w:iCs/>
        </w:rPr>
        <w:t>Diario Oficial</w:t>
      </w:r>
      <w:r w:rsidR="00901672">
        <w:rPr>
          <w:rFonts w:ascii="Bookman Old Style" w:hAnsi="Bookman Old Style"/>
        </w:rPr>
        <w:t xml:space="preserve">, se </w:t>
      </w:r>
      <w:r>
        <w:rPr>
          <w:rFonts w:ascii="Bookman Old Style" w:hAnsi="Bookman Old Style"/>
        </w:rPr>
        <w:t>debe</w:t>
      </w:r>
      <w:r w:rsidR="007641A5">
        <w:rPr>
          <w:rFonts w:ascii="Bookman Old Style" w:hAnsi="Bookman Old Style"/>
        </w:rPr>
        <w:t xml:space="preserve">rán modificar </w:t>
      </w:r>
      <w:r>
        <w:rPr>
          <w:rFonts w:ascii="Bookman Old Style" w:hAnsi="Bookman Old Style"/>
        </w:rPr>
        <w:t>antes de</w:t>
      </w:r>
      <w:r w:rsidR="00AA3F78">
        <w:rPr>
          <w:rFonts w:ascii="Bookman Old Style" w:hAnsi="Bookman Old Style"/>
        </w:rPr>
        <w:t>l</w:t>
      </w:r>
      <w:r>
        <w:rPr>
          <w:rFonts w:ascii="Bookman Old Style" w:hAnsi="Bookman Old Style"/>
        </w:rPr>
        <w:t xml:space="preserve"> 2</w:t>
      </w:r>
      <w:r w:rsidR="00D474FE">
        <w:rPr>
          <w:rFonts w:ascii="Bookman Old Style" w:hAnsi="Bookman Old Style"/>
        </w:rPr>
        <w:t>1</w:t>
      </w:r>
      <w:r>
        <w:rPr>
          <w:rFonts w:ascii="Bookman Old Style" w:hAnsi="Bookman Old Style"/>
        </w:rPr>
        <w:t xml:space="preserve"> de abril</w:t>
      </w:r>
      <w:r w:rsidR="0025671D">
        <w:rPr>
          <w:rFonts w:ascii="Bookman Old Style" w:hAnsi="Bookman Old Style"/>
        </w:rPr>
        <w:t xml:space="preserve"> de 2020</w:t>
      </w:r>
      <w:r>
        <w:rPr>
          <w:rFonts w:ascii="Bookman Old Style" w:hAnsi="Bookman Old Style"/>
        </w:rPr>
        <w:t xml:space="preserve">, </w:t>
      </w:r>
      <w:r w:rsidR="006B7466">
        <w:rPr>
          <w:rFonts w:ascii="Bookman Old Style" w:hAnsi="Bookman Old Style"/>
        </w:rPr>
        <w:t xml:space="preserve">para que la vigencia sea de </w:t>
      </w:r>
      <w:r w:rsidR="00137EAF">
        <w:rPr>
          <w:rFonts w:ascii="Bookman Old Style" w:hAnsi="Bookman Old Style"/>
        </w:rPr>
        <w:t xml:space="preserve">por lo menos </w:t>
      </w:r>
      <w:r>
        <w:rPr>
          <w:rFonts w:ascii="Bookman Old Style" w:hAnsi="Bookman Old Style"/>
        </w:rPr>
        <w:t xml:space="preserve">cinco (5) días hábiles después del </w:t>
      </w:r>
      <w:r w:rsidR="00901672">
        <w:rPr>
          <w:rFonts w:ascii="Bookman Old Style" w:hAnsi="Bookman Old Style"/>
        </w:rPr>
        <w:t xml:space="preserve">vencimiento de pago </w:t>
      </w:r>
      <w:r w:rsidR="00137EAF">
        <w:rPr>
          <w:rFonts w:ascii="Bookman Old Style" w:hAnsi="Bookman Old Style"/>
        </w:rPr>
        <w:t xml:space="preserve">de las facturas </w:t>
      </w:r>
      <w:r w:rsidR="00901672">
        <w:rPr>
          <w:rFonts w:ascii="Bookman Old Style" w:hAnsi="Bookman Old Style"/>
        </w:rPr>
        <w:t xml:space="preserve">previsto en la presente resolución </w:t>
      </w:r>
      <w:r w:rsidR="007641A5">
        <w:rPr>
          <w:rFonts w:ascii="Bookman Old Style" w:hAnsi="Bookman Old Style"/>
        </w:rPr>
        <w:t xml:space="preserve">para las </w:t>
      </w:r>
      <w:r w:rsidR="00D14D67">
        <w:rPr>
          <w:rFonts w:ascii="Bookman Old Style" w:hAnsi="Bookman Old Style"/>
        </w:rPr>
        <w:t xml:space="preserve">garantías </w:t>
      </w:r>
      <w:r w:rsidR="007641A5">
        <w:rPr>
          <w:rFonts w:ascii="Bookman Old Style" w:hAnsi="Bookman Old Style"/>
        </w:rPr>
        <w:t>emitidas por bancos nacionales</w:t>
      </w:r>
      <w:r w:rsidR="00E22510">
        <w:rPr>
          <w:rFonts w:ascii="Bookman Old Style" w:hAnsi="Bookman Old Style"/>
        </w:rPr>
        <w:t>,</w:t>
      </w:r>
      <w:r w:rsidR="007641A5">
        <w:rPr>
          <w:rFonts w:ascii="Bookman Old Style" w:hAnsi="Bookman Old Style"/>
        </w:rPr>
        <w:t xml:space="preserve"> y </w:t>
      </w:r>
      <w:r w:rsidR="003726DA">
        <w:rPr>
          <w:rFonts w:ascii="Bookman Old Style" w:hAnsi="Bookman Old Style"/>
        </w:rPr>
        <w:t xml:space="preserve">por lo menos </w:t>
      </w:r>
      <w:r w:rsidR="007641A5">
        <w:rPr>
          <w:rFonts w:ascii="Bookman Old Style" w:hAnsi="Bookman Old Style"/>
        </w:rPr>
        <w:t>veinte (20) días calendario para las emitidas por bancos internacionales.</w:t>
      </w:r>
    </w:p>
    <w:p w14:paraId="469BBA7E" w14:textId="3B69235F" w:rsidR="00656FFD" w:rsidRPr="008503D3" w:rsidRDefault="00656FFD" w:rsidP="008503D3">
      <w:pPr>
        <w:ind w:left="0"/>
        <w:jc w:val="both"/>
        <w:rPr>
          <w:rFonts w:ascii="Bookman Old Style" w:hAnsi="Bookman Old Style"/>
        </w:rPr>
      </w:pPr>
    </w:p>
    <w:p w14:paraId="23F5E750" w14:textId="4F5E4C6F" w:rsidR="00447048" w:rsidRDefault="00447048" w:rsidP="2DC62281">
      <w:pPr>
        <w:ind w:left="0"/>
        <w:jc w:val="both"/>
        <w:rPr>
          <w:rFonts w:ascii="Bookman Old Style" w:hAnsi="Bookman Old Style"/>
        </w:rPr>
      </w:pPr>
      <w:r w:rsidRPr="2DC62281">
        <w:rPr>
          <w:rFonts w:ascii="Bookman Old Style" w:hAnsi="Bookman Old Style"/>
          <w:b/>
          <w:bCs/>
        </w:rPr>
        <w:t>Parágrafo</w:t>
      </w:r>
      <w:r w:rsidR="007641A5">
        <w:rPr>
          <w:rFonts w:ascii="Bookman Old Style" w:hAnsi="Bookman Old Style"/>
          <w:b/>
          <w:bCs/>
        </w:rPr>
        <w:t xml:space="preserve"> 2</w:t>
      </w:r>
      <w:r w:rsidRPr="2DC62281">
        <w:rPr>
          <w:rFonts w:ascii="Bookman Old Style" w:hAnsi="Bookman Old Style"/>
          <w:b/>
          <w:bCs/>
        </w:rPr>
        <w:t xml:space="preserve">. </w:t>
      </w:r>
      <w:r w:rsidR="00137EAF" w:rsidRPr="00A418A2">
        <w:rPr>
          <w:rFonts w:ascii="Bookman Old Style" w:hAnsi="Bookman Old Style"/>
        </w:rPr>
        <w:t>En caso de</w:t>
      </w:r>
      <w:r w:rsidR="00137EAF">
        <w:rPr>
          <w:rFonts w:ascii="Bookman Old Style" w:hAnsi="Bookman Old Style"/>
          <w:b/>
          <w:bCs/>
        </w:rPr>
        <w:t xml:space="preserve"> </w:t>
      </w:r>
      <w:r w:rsidR="00137EAF">
        <w:rPr>
          <w:rFonts w:ascii="Bookman Old Style" w:hAnsi="Bookman Old Style"/>
        </w:rPr>
        <w:t xml:space="preserve">extenderse </w:t>
      </w:r>
      <w:r w:rsidRPr="2DC62281">
        <w:rPr>
          <w:rFonts w:ascii="Bookman Old Style" w:hAnsi="Bookman Old Style"/>
        </w:rPr>
        <w:t>la emergencia sanitaria</w:t>
      </w:r>
      <w:r w:rsidR="003726DA">
        <w:rPr>
          <w:rFonts w:ascii="Bookman Old Style" w:hAnsi="Bookman Old Style"/>
        </w:rPr>
        <w:t>,</w:t>
      </w:r>
      <w:r w:rsidRPr="2DC62281">
        <w:rPr>
          <w:rFonts w:ascii="Bookman Old Style" w:hAnsi="Bookman Old Style"/>
        </w:rPr>
        <w:t xml:space="preserve"> </w:t>
      </w:r>
      <w:r w:rsidR="00137EAF">
        <w:rPr>
          <w:rFonts w:ascii="Bookman Old Style" w:hAnsi="Bookman Old Style"/>
        </w:rPr>
        <w:t xml:space="preserve">y de requerirse la definición de nuevas fechas para la facturación y pago de los meses siguientes, </w:t>
      </w:r>
      <w:r w:rsidR="00D14D67">
        <w:rPr>
          <w:rFonts w:ascii="Bookman Old Style" w:hAnsi="Bookman Old Style"/>
        </w:rPr>
        <w:t xml:space="preserve">estas serán informadas por </w:t>
      </w:r>
      <w:r w:rsidR="00137EAF">
        <w:rPr>
          <w:rFonts w:ascii="Bookman Old Style" w:hAnsi="Bookman Old Style"/>
        </w:rPr>
        <w:t xml:space="preserve">la Comisión </w:t>
      </w:r>
      <w:r w:rsidR="00D14D67">
        <w:rPr>
          <w:rFonts w:ascii="Bookman Old Style" w:hAnsi="Bookman Old Style"/>
        </w:rPr>
        <w:t xml:space="preserve">mediante </w:t>
      </w:r>
      <w:r w:rsidRPr="2DC62281">
        <w:rPr>
          <w:rFonts w:ascii="Bookman Old Style" w:hAnsi="Bookman Old Style"/>
        </w:rPr>
        <w:t>Circular de la Dirección Ejecutiva.</w:t>
      </w:r>
    </w:p>
    <w:p w14:paraId="59EC852D" w14:textId="11270353" w:rsidR="00447048" w:rsidRDefault="00447048" w:rsidP="000958E6">
      <w:pPr>
        <w:ind w:left="0"/>
        <w:jc w:val="both"/>
        <w:rPr>
          <w:rFonts w:ascii="Bookman Old Style" w:hAnsi="Bookman Old Style"/>
          <w:b/>
        </w:rPr>
      </w:pPr>
    </w:p>
    <w:p w14:paraId="7449C7AD" w14:textId="10135591" w:rsidR="001E3653" w:rsidRDefault="000958E6" w:rsidP="000958E6">
      <w:pPr>
        <w:ind w:left="0"/>
        <w:jc w:val="both"/>
        <w:rPr>
          <w:rFonts w:ascii="Bookman Old Style" w:hAnsi="Bookman Old Style"/>
        </w:rPr>
      </w:pPr>
      <w:r w:rsidRPr="2DC62281">
        <w:rPr>
          <w:rFonts w:ascii="Bookman Old Style" w:hAnsi="Bookman Old Style"/>
          <w:b/>
          <w:bCs/>
        </w:rPr>
        <w:t xml:space="preserve">Artículo </w:t>
      </w:r>
      <w:r w:rsidR="00816E68" w:rsidRPr="2DC62281">
        <w:rPr>
          <w:rFonts w:ascii="Bookman Old Style" w:hAnsi="Bookman Old Style"/>
          <w:b/>
          <w:bCs/>
        </w:rPr>
        <w:t>2</w:t>
      </w:r>
      <w:r w:rsidRPr="2DC62281">
        <w:rPr>
          <w:rFonts w:ascii="Bookman Old Style" w:hAnsi="Bookman Old Style"/>
          <w:b/>
          <w:bCs/>
        </w:rPr>
        <w:t>. Fechas de emisión de la</w:t>
      </w:r>
      <w:r w:rsidR="003541DD">
        <w:rPr>
          <w:rFonts w:ascii="Bookman Old Style" w:hAnsi="Bookman Old Style"/>
          <w:b/>
          <w:bCs/>
        </w:rPr>
        <w:t>s</w:t>
      </w:r>
      <w:r w:rsidR="00E00791">
        <w:rPr>
          <w:rFonts w:ascii="Bookman Old Style" w:hAnsi="Bookman Old Style"/>
          <w:b/>
          <w:bCs/>
        </w:rPr>
        <w:t xml:space="preserve"> </w:t>
      </w:r>
      <w:r w:rsidRPr="2DC62281">
        <w:rPr>
          <w:rFonts w:ascii="Bookman Old Style" w:hAnsi="Bookman Old Style"/>
          <w:b/>
          <w:bCs/>
        </w:rPr>
        <w:t>facturas por parte del LAC</w:t>
      </w:r>
      <w:r w:rsidR="002F3A43" w:rsidRPr="2DC62281">
        <w:rPr>
          <w:rFonts w:ascii="Bookman Old Style" w:hAnsi="Bookman Old Style"/>
          <w:b/>
          <w:bCs/>
        </w:rPr>
        <w:t xml:space="preserve"> </w:t>
      </w:r>
      <w:r w:rsidR="00C41073" w:rsidRPr="2DC62281">
        <w:rPr>
          <w:rFonts w:ascii="Bookman Old Style" w:hAnsi="Bookman Old Style"/>
          <w:b/>
          <w:bCs/>
        </w:rPr>
        <w:t xml:space="preserve">y fechas de </w:t>
      </w:r>
      <w:r w:rsidR="002F3A43" w:rsidRPr="2DC62281">
        <w:rPr>
          <w:rFonts w:ascii="Bookman Old Style" w:hAnsi="Bookman Old Style"/>
          <w:b/>
          <w:bCs/>
        </w:rPr>
        <w:t xml:space="preserve">vencimiento y </w:t>
      </w:r>
      <w:r w:rsidR="00A7481F" w:rsidRPr="2DC62281">
        <w:rPr>
          <w:rFonts w:ascii="Bookman Old Style" w:hAnsi="Bookman Old Style"/>
          <w:b/>
          <w:bCs/>
        </w:rPr>
        <w:t xml:space="preserve">pago de las facturas emitidas por el LAC durante </w:t>
      </w:r>
      <w:r w:rsidRPr="2DC62281">
        <w:rPr>
          <w:rFonts w:ascii="Bookman Old Style" w:hAnsi="Bookman Old Style"/>
          <w:b/>
          <w:bCs/>
        </w:rPr>
        <w:t>el período de emergencia sanitaria.</w:t>
      </w:r>
      <w:r w:rsidR="001E3653">
        <w:rPr>
          <w:rFonts w:ascii="Bookman Old Style" w:hAnsi="Bookman Old Style"/>
        </w:rPr>
        <w:t xml:space="preserve"> La fecha de pago de las facturas </w:t>
      </w:r>
      <w:r w:rsidR="00137EAF">
        <w:rPr>
          <w:rFonts w:ascii="Bookman Old Style" w:hAnsi="Bookman Old Style"/>
        </w:rPr>
        <w:t>de que trata el artículo 26 de la Resolución CREG 157 de 2011,</w:t>
      </w:r>
      <w:r w:rsidR="001E3653">
        <w:rPr>
          <w:rFonts w:ascii="Bookman Old Style" w:hAnsi="Bookman Old Style"/>
        </w:rPr>
        <w:t>emitidas por el LAC en el mes de abril</w:t>
      </w:r>
      <w:r w:rsidR="00E22510">
        <w:rPr>
          <w:rFonts w:ascii="Bookman Old Style" w:hAnsi="Bookman Old Style"/>
        </w:rPr>
        <w:t xml:space="preserve"> de 2020</w:t>
      </w:r>
      <w:r w:rsidR="001E3653">
        <w:rPr>
          <w:rFonts w:ascii="Bookman Old Style" w:hAnsi="Bookman Old Style"/>
        </w:rPr>
        <w:t xml:space="preserve">, será a más tardar el día 30 de abril de 2020. Esta fecha de pago también aplica para los ajustes a las facturas de meses anteriores que tengan como fecha de vencimiento el 17 de abril de 2020. Este </w:t>
      </w:r>
      <w:r w:rsidR="00E22510">
        <w:rPr>
          <w:rFonts w:ascii="Bookman Old Style" w:hAnsi="Bookman Old Style"/>
        </w:rPr>
        <w:t xml:space="preserve">último </w:t>
      </w:r>
      <w:r w:rsidR="001E3653">
        <w:rPr>
          <w:rFonts w:ascii="Bookman Old Style" w:hAnsi="Bookman Old Style"/>
        </w:rPr>
        <w:t>cambio de la fecha de pago no dará lugar a la generación de intereses de mora por los días transcurridos entre el 18 y el 24 de abril de 2020. La</w:t>
      </w:r>
      <w:r w:rsidR="00824039">
        <w:rPr>
          <w:rFonts w:ascii="Bookman Old Style" w:hAnsi="Bookman Old Style"/>
        </w:rPr>
        <w:t>s</w:t>
      </w:r>
      <w:r w:rsidR="001E3653">
        <w:rPr>
          <w:rFonts w:ascii="Bookman Old Style" w:hAnsi="Bookman Old Style"/>
        </w:rPr>
        <w:t xml:space="preserve"> factura</w:t>
      </w:r>
      <w:r w:rsidR="00824039">
        <w:rPr>
          <w:rFonts w:ascii="Bookman Old Style" w:hAnsi="Bookman Old Style"/>
        </w:rPr>
        <w:t>s</w:t>
      </w:r>
      <w:r w:rsidR="001E3653">
        <w:rPr>
          <w:rFonts w:ascii="Bookman Old Style" w:hAnsi="Bookman Old Style"/>
        </w:rPr>
        <w:t xml:space="preserve"> del </w:t>
      </w:r>
      <w:r w:rsidR="00824039">
        <w:rPr>
          <w:rFonts w:ascii="Bookman Old Style" w:hAnsi="Bookman Old Style"/>
        </w:rPr>
        <w:t xml:space="preserve">LAC correspondientes al </w:t>
      </w:r>
      <w:r w:rsidR="001E3653">
        <w:rPr>
          <w:rFonts w:ascii="Bookman Old Style" w:hAnsi="Bookman Old Style"/>
        </w:rPr>
        <w:t xml:space="preserve">mes de mayo </w:t>
      </w:r>
      <w:r w:rsidR="00824039">
        <w:rPr>
          <w:rFonts w:ascii="Bookman Old Style" w:hAnsi="Bookman Old Style"/>
        </w:rPr>
        <w:t xml:space="preserve">de 2020 </w:t>
      </w:r>
      <w:r w:rsidR="001E3653">
        <w:rPr>
          <w:rFonts w:ascii="Bookman Old Style" w:hAnsi="Bookman Old Style"/>
        </w:rPr>
        <w:t>se emitirá</w:t>
      </w:r>
      <w:r w:rsidR="00824039">
        <w:rPr>
          <w:rFonts w:ascii="Bookman Old Style" w:hAnsi="Bookman Old Style"/>
        </w:rPr>
        <w:t>n</w:t>
      </w:r>
      <w:r w:rsidR="001E3653">
        <w:rPr>
          <w:rFonts w:ascii="Bookman Old Style" w:hAnsi="Bookman Old Style"/>
        </w:rPr>
        <w:t xml:space="preserve"> el </w:t>
      </w:r>
      <w:r w:rsidR="00824039">
        <w:rPr>
          <w:rFonts w:ascii="Bookman Old Style" w:hAnsi="Bookman Old Style"/>
        </w:rPr>
        <w:t xml:space="preserve">día </w:t>
      </w:r>
      <w:r w:rsidR="001E3653">
        <w:rPr>
          <w:rFonts w:ascii="Bookman Old Style" w:hAnsi="Bookman Old Style"/>
        </w:rPr>
        <w:t>13 de mayo</w:t>
      </w:r>
      <w:r w:rsidR="003726DA">
        <w:rPr>
          <w:rFonts w:ascii="Bookman Old Style" w:hAnsi="Bookman Old Style"/>
        </w:rPr>
        <w:t>,</w:t>
      </w:r>
      <w:r w:rsidR="001E3653">
        <w:rPr>
          <w:rFonts w:ascii="Bookman Old Style" w:hAnsi="Bookman Old Style"/>
        </w:rPr>
        <w:t xml:space="preserve"> </w:t>
      </w:r>
      <w:r w:rsidR="00824039">
        <w:rPr>
          <w:rFonts w:ascii="Bookman Old Style" w:hAnsi="Bookman Old Style"/>
        </w:rPr>
        <w:t xml:space="preserve">y su </w:t>
      </w:r>
      <w:r w:rsidR="001E3653">
        <w:rPr>
          <w:rFonts w:ascii="Bookman Old Style" w:hAnsi="Bookman Old Style"/>
        </w:rPr>
        <w:t xml:space="preserve">vencimiento </w:t>
      </w:r>
      <w:r w:rsidR="00824039">
        <w:rPr>
          <w:rFonts w:ascii="Bookman Old Style" w:hAnsi="Bookman Old Style"/>
        </w:rPr>
        <w:t xml:space="preserve">será </w:t>
      </w:r>
      <w:r w:rsidR="001E3653">
        <w:rPr>
          <w:rFonts w:ascii="Bookman Old Style" w:hAnsi="Bookman Old Style"/>
        </w:rPr>
        <w:t xml:space="preserve">el </w:t>
      </w:r>
      <w:r w:rsidR="00824039">
        <w:rPr>
          <w:rFonts w:ascii="Bookman Old Style" w:hAnsi="Bookman Old Style"/>
        </w:rPr>
        <w:t xml:space="preserve">día </w:t>
      </w:r>
      <w:r w:rsidR="001E3653">
        <w:rPr>
          <w:rFonts w:ascii="Bookman Old Style" w:hAnsi="Bookman Old Style"/>
        </w:rPr>
        <w:t>29 de mayo.</w:t>
      </w:r>
    </w:p>
    <w:p w14:paraId="13BEED15" w14:textId="61D80037" w:rsidR="001E3653" w:rsidRDefault="001E3653" w:rsidP="000958E6">
      <w:pPr>
        <w:ind w:left="0"/>
        <w:jc w:val="both"/>
        <w:rPr>
          <w:rFonts w:ascii="Bookman Old Style" w:hAnsi="Bookman Old Style"/>
          <w:b/>
          <w:bCs/>
        </w:rPr>
      </w:pPr>
    </w:p>
    <w:p w14:paraId="5FFCAC42" w14:textId="664CB501" w:rsidR="006B7466" w:rsidRDefault="006B7466" w:rsidP="006B7466">
      <w:pPr>
        <w:ind w:left="0"/>
        <w:jc w:val="both"/>
        <w:rPr>
          <w:rFonts w:ascii="Bookman Old Style" w:hAnsi="Bookman Old Style"/>
        </w:rPr>
      </w:pPr>
      <w:r w:rsidRPr="00656FFD">
        <w:rPr>
          <w:rFonts w:ascii="Bookman Old Style" w:hAnsi="Bookman Old Style"/>
          <w:b/>
          <w:bCs/>
        </w:rPr>
        <w:t>Parágrafo 1</w:t>
      </w:r>
      <w:r>
        <w:rPr>
          <w:rFonts w:ascii="Bookman Old Style" w:hAnsi="Bookman Old Style"/>
        </w:rPr>
        <w:t xml:space="preserve">. Las garantías que </w:t>
      </w:r>
      <w:r w:rsidR="00137EAF">
        <w:rPr>
          <w:rFonts w:ascii="Bookman Old Style" w:hAnsi="Bookman Old Style"/>
        </w:rPr>
        <w:t xml:space="preserve">hayan sido </w:t>
      </w:r>
      <w:r>
        <w:rPr>
          <w:rFonts w:ascii="Bookman Old Style" w:hAnsi="Bookman Old Style"/>
        </w:rPr>
        <w:t xml:space="preserve">presentadas y aprobadas a la fecha de publicación de la presente resolución </w:t>
      </w:r>
      <w:r w:rsidR="003726DA">
        <w:rPr>
          <w:rFonts w:ascii="Bookman Old Style" w:hAnsi="Bookman Old Style"/>
        </w:rPr>
        <w:t xml:space="preserve">en </w:t>
      </w:r>
      <w:r>
        <w:rPr>
          <w:rFonts w:ascii="Bookman Old Style" w:hAnsi="Bookman Old Style"/>
        </w:rPr>
        <w:t xml:space="preserve">el </w:t>
      </w:r>
      <w:r w:rsidRPr="00901672">
        <w:rPr>
          <w:rFonts w:ascii="Bookman Old Style" w:hAnsi="Bookman Old Style"/>
          <w:i/>
          <w:iCs/>
        </w:rPr>
        <w:t>Diario Oficial</w:t>
      </w:r>
      <w:r>
        <w:rPr>
          <w:rFonts w:ascii="Bookman Old Style" w:hAnsi="Bookman Old Style"/>
        </w:rPr>
        <w:t>, se deberán modificar antes de</w:t>
      </w:r>
      <w:r w:rsidR="003726DA">
        <w:rPr>
          <w:rFonts w:ascii="Bookman Old Style" w:hAnsi="Bookman Old Style"/>
        </w:rPr>
        <w:t>l</w:t>
      </w:r>
      <w:r>
        <w:rPr>
          <w:rFonts w:ascii="Bookman Old Style" w:hAnsi="Bookman Old Style"/>
        </w:rPr>
        <w:t xml:space="preserve"> 21 de abril</w:t>
      </w:r>
      <w:r w:rsidR="003726DA">
        <w:rPr>
          <w:rFonts w:ascii="Bookman Old Style" w:hAnsi="Bookman Old Style"/>
        </w:rPr>
        <w:t xml:space="preserve"> de 2020</w:t>
      </w:r>
      <w:r>
        <w:rPr>
          <w:rFonts w:ascii="Bookman Old Style" w:hAnsi="Bookman Old Style"/>
        </w:rPr>
        <w:t>, para que la vigencia sea de</w:t>
      </w:r>
      <w:r w:rsidR="00137EAF">
        <w:rPr>
          <w:rFonts w:ascii="Bookman Old Style" w:hAnsi="Bookman Old Style"/>
        </w:rPr>
        <w:t xml:space="preserve"> por lo menos</w:t>
      </w:r>
      <w:r>
        <w:rPr>
          <w:rFonts w:ascii="Bookman Old Style" w:hAnsi="Bookman Old Style"/>
        </w:rPr>
        <w:t xml:space="preserve"> cinco (5) días hábiles después del vencimiento de pago previsto en la presente resolución</w:t>
      </w:r>
      <w:r w:rsidR="003726DA">
        <w:rPr>
          <w:rFonts w:ascii="Bookman Old Style" w:hAnsi="Bookman Old Style"/>
        </w:rPr>
        <w:t>,</w:t>
      </w:r>
      <w:r>
        <w:rPr>
          <w:rFonts w:ascii="Bookman Old Style" w:hAnsi="Bookman Old Style"/>
        </w:rPr>
        <w:t xml:space="preserve"> para las </w:t>
      </w:r>
      <w:r w:rsidR="00D14D67">
        <w:rPr>
          <w:rFonts w:ascii="Bookman Old Style" w:hAnsi="Bookman Old Style"/>
        </w:rPr>
        <w:t xml:space="preserve">garantías </w:t>
      </w:r>
      <w:r>
        <w:rPr>
          <w:rFonts w:ascii="Bookman Old Style" w:hAnsi="Bookman Old Style"/>
        </w:rPr>
        <w:t>emitidas por bancos nacionales</w:t>
      </w:r>
      <w:r w:rsidR="00E22510">
        <w:rPr>
          <w:rFonts w:ascii="Bookman Old Style" w:hAnsi="Bookman Old Style"/>
        </w:rPr>
        <w:t>,</w:t>
      </w:r>
      <w:r>
        <w:rPr>
          <w:rFonts w:ascii="Bookman Old Style" w:hAnsi="Bookman Old Style"/>
        </w:rPr>
        <w:t xml:space="preserve"> y </w:t>
      </w:r>
      <w:r w:rsidR="003726DA">
        <w:rPr>
          <w:rFonts w:ascii="Bookman Old Style" w:hAnsi="Bookman Old Style"/>
        </w:rPr>
        <w:t xml:space="preserve">por lo menos </w:t>
      </w:r>
      <w:r>
        <w:rPr>
          <w:rFonts w:ascii="Bookman Old Style" w:hAnsi="Bookman Old Style"/>
        </w:rPr>
        <w:t>veinte (20) días calendario para las emitidas por bancos internacionales.</w:t>
      </w:r>
    </w:p>
    <w:p w14:paraId="1598EB2C" w14:textId="3FC3071E" w:rsidR="00E00791" w:rsidRDefault="00E00791" w:rsidP="000958E6">
      <w:pPr>
        <w:ind w:left="0"/>
        <w:jc w:val="both"/>
        <w:rPr>
          <w:rFonts w:ascii="Bookman Old Style" w:hAnsi="Bookman Old Style"/>
          <w:b/>
          <w:bCs/>
        </w:rPr>
      </w:pPr>
    </w:p>
    <w:p w14:paraId="37F4CD43" w14:textId="159E5F4C" w:rsidR="00901672" w:rsidRPr="00901672" w:rsidRDefault="00901672" w:rsidP="000958E6">
      <w:pPr>
        <w:ind w:left="0"/>
        <w:jc w:val="both"/>
        <w:rPr>
          <w:rFonts w:ascii="Bookman Old Style" w:hAnsi="Bookman Old Style"/>
        </w:rPr>
      </w:pPr>
      <w:r>
        <w:rPr>
          <w:rFonts w:ascii="Bookman Old Style" w:hAnsi="Bookman Old Style"/>
          <w:b/>
          <w:bCs/>
        </w:rPr>
        <w:t>Parágrafo 2.</w:t>
      </w:r>
      <w:r>
        <w:rPr>
          <w:rFonts w:ascii="Bookman Old Style" w:hAnsi="Bookman Old Style"/>
        </w:rPr>
        <w:t xml:space="preserve"> En la facturación </w:t>
      </w:r>
      <w:r w:rsidR="007C0774">
        <w:rPr>
          <w:rFonts w:ascii="Bookman Old Style" w:hAnsi="Bookman Old Style"/>
        </w:rPr>
        <w:t xml:space="preserve">que realizan </w:t>
      </w:r>
      <w:r>
        <w:rPr>
          <w:rFonts w:ascii="Bookman Old Style" w:hAnsi="Bookman Old Style"/>
        </w:rPr>
        <w:t xml:space="preserve">los Operadores de Red a los </w:t>
      </w:r>
      <w:r w:rsidR="007C0774">
        <w:rPr>
          <w:rFonts w:ascii="Bookman Old Style" w:hAnsi="Bookman Old Style"/>
        </w:rPr>
        <w:t>C</w:t>
      </w:r>
      <w:r>
        <w:rPr>
          <w:rFonts w:ascii="Bookman Old Style" w:hAnsi="Bookman Old Style"/>
        </w:rPr>
        <w:t xml:space="preserve">omercializadores </w:t>
      </w:r>
      <w:r w:rsidR="007C0774">
        <w:rPr>
          <w:rFonts w:ascii="Bookman Old Style" w:hAnsi="Bookman Old Style"/>
        </w:rPr>
        <w:t>de energía con base en las liquidaciones del LAC</w:t>
      </w:r>
      <w:r w:rsidR="003726DA">
        <w:rPr>
          <w:rFonts w:ascii="Bookman Old Style" w:hAnsi="Bookman Old Style"/>
        </w:rPr>
        <w:t>,</w:t>
      </w:r>
      <w:r w:rsidR="007C0774">
        <w:rPr>
          <w:rFonts w:ascii="Bookman Old Style" w:hAnsi="Bookman Old Style"/>
        </w:rPr>
        <w:t xml:space="preserve"> </w:t>
      </w:r>
      <w:r>
        <w:rPr>
          <w:rFonts w:ascii="Bookman Old Style" w:hAnsi="Bookman Old Style"/>
        </w:rPr>
        <w:t>se deberá considera</w:t>
      </w:r>
      <w:r w:rsidR="007C0774">
        <w:rPr>
          <w:rFonts w:ascii="Bookman Old Style" w:hAnsi="Bookman Old Style"/>
        </w:rPr>
        <w:t>r</w:t>
      </w:r>
      <w:r>
        <w:rPr>
          <w:rFonts w:ascii="Bookman Old Style" w:hAnsi="Bookman Old Style"/>
        </w:rPr>
        <w:t xml:space="preserve"> las fecha</w:t>
      </w:r>
      <w:r w:rsidR="00886846">
        <w:rPr>
          <w:rFonts w:ascii="Bookman Old Style" w:hAnsi="Bookman Old Style"/>
        </w:rPr>
        <w:t>s</w:t>
      </w:r>
      <w:r>
        <w:rPr>
          <w:rFonts w:ascii="Bookman Old Style" w:hAnsi="Bookman Old Style"/>
        </w:rPr>
        <w:t xml:space="preserve"> de pago prevista</w:t>
      </w:r>
      <w:r w:rsidR="007C0774">
        <w:rPr>
          <w:rFonts w:ascii="Bookman Old Style" w:hAnsi="Bookman Old Style"/>
        </w:rPr>
        <w:t>s</w:t>
      </w:r>
      <w:r>
        <w:rPr>
          <w:rFonts w:ascii="Bookman Old Style" w:hAnsi="Bookman Old Style"/>
        </w:rPr>
        <w:t xml:space="preserve"> en la presente resolución</w:t>
      </w:r>
      <w:r w:rsidR="007C0774">
        <w:rPr>
          <w:rFonts w:ascii="Bookman Old Style" w:hAnsi="Bookman Old Style"/>
        </w:rPr>
        <w:t xml:space="preserve"> para los meses de abril y mayo de 2020</w:t>
      </w:r>
      <w:r>
        <w:rPr>
          <w:rFonts w:ascii="Bookman Old Style" w:hAnsi="Bookman Old Style"/>
        </w:rPr>
        <w:t>.</w:t>
      </w:r>
      <w:r w:rsidR="007C0774">
        <w:rPr>
          <w:rFonts w:ascii="Bookman Old Style" w:hAnsi="Bookman Old Style"/>
        </w:rPr>
        <w:t xml:space="preserve"> </w:t>
      </w:r>
    </w:p>
    <w:p w14:paraId="1190996F" w14:textId="77777777" w:rsidR="006B7466" w:rsidRDefault="006B7466" w:rsidP="2DC62281">
      <w:pPr>
        <w:ind w:left="0"/>
        <w:jc w:val="both"/>
        <w:rPr>
          <w:rFonts w:ascii="Bookman Old Style" w:hAnsi="Bookman Old Style"/>
          <w:b/>
          <w:bCs/>
        </w:rPr>
      </w:pPr>
    </w:p>
    <w:p w14:paraId="4243E30B" w14:textId="51E1C63B" w:rsidR="00447048" w:rsidRDefault="00447048" w:rsidP="2DC62281">
      <w:pPr>
        <w:ind w:left="0"/>
        <w:jc w:val="both"/>
        <w:rPr>
          <w:rFonts w:ascii="Bookman Old Style" w:hAnsi="Bookman Old Style"/>
        </w:rPr>
      </w:pPr>
      <w:r w:rsidRPr="2DC62281">
        <w:rPr>
          <w:rFonts w:ascii="Bookman Old Style" w:hAnsi="Bookman Old Style"/>
          <w:b/>
          <w:bCs/>
        </w:rPr>
        <w:t>Parágrafo</w:t>
      </w:r>
      <w:r w:rsidR="00901672">
        <w:rPr>
          <w:rFonts w:ascii="Bookman Old Style" w:hAnsi="Bookman Old Style"/>
          <w:b/>
          <w:bCs/>
        </w:rPr>
        <w:t xml:space="preserve"> 3</w:t>
      </w:r>
      <w:r w:rsidRPr="2DC62281">
        <w:rPr>
          <w:rFonts w:ascii="Bookman Old Style" w:hAnsi="Bookman Old Style"/>
          <w:b/>
          <w:bCs/>
        </w:rPr>
        <w:t xml:space="preserve">. </w:t>
      </w:r>
      <w:r w:rsidR="00D14D67" w:rsidRPr="00A418A2">
        <w:rPr>
          <w:rFonts w:ascii="Bookman Old Style" w:hAnsi="Bookman Old Style"/>
        </w:rPr>
        <w:t xml:space="preserve">En caso de </w:t>
      </w:r>
      <w:r w:rsidRPr="2DC62281">
        <w:rPr>
          <w:rFonts w:ascii="Bookman Old Style" w:hAnsi="Bookman Old Style"/>
        </w:rPr>
        <w:t>extender</w:t>
      </w:r>
      <w:r w:rsidR="00D14D67">
        <w:rPr>
          <w:rFonts w:ascii="Bookman Old Style" w:hAnsi="Bookman Old Style"/>
        </w:rPr>
        <w:t>se</w:t>
      </w:r>
      <w:r w:rsidRPr="2DC62281">
        <w:rPr>
          <w:rFonts w:ascii="Bookman Old Style" w:hAnsi="Bookman Old Style"/>
        </w:rPr>
        <w:t xml:space="preserve"> la emergencia sanitaria</w:t>
      </w:r>
      <w:r w:rsidR="003726DA">
        <w:rPr>
          <w:rFonts w:ascii="Bookman Old Style" w:hAnsi="Bookman Old Style"/>
        </w:rPr>
        <w:t>,</w:t>
      </w:r>
      <w:r w:rsidR="00D14D67">
        <w:rPr>
          <w:rFonts w:ascii="Bookman Old Style" w:hAnsi="Bookman Old Style"/>
        </w:rPr>
        <w:t xml:space="preserve"> </w:t>
      </w:r>
      <w:r w:rsidRPr="2DC62281">
        <w:rPr>
          <w:rFonts w:ascii="Bookman Old Style" w:hAnsi="Bookman Old Style"/>
        </w:rPr>
        <w:t xml:space="preserve">y </w:t>
      </w:r>
      <w:r w:rsidR="00D14D67">
        <w:rPr>
          <w:rFonts w:ascii="Bookman Old Style" w:hAnsi="Bookman Old Style"/>
        </w:rPr>
        <w:t xml:space="preserve">de requerirse la definición de nuevas </w:t>
      </w:r>
      <w:r w:rsidRPr="2DC62281">
        <w:rPr>
          <w:rFonts w:ascii="Bookman Old Style" w:hAnsi="Bookman Old Style"/>
        </w:rPr>
        <w:t>fechas</w:t>
      </w:r>
      <w:r w:rsidR="00D14D67">
        <w:rPr>
          <w:rFonts w:ascii="Bookman Old Style" w:hAnsi="Bookman Old Style"/>
        </w:rPr>
        <w:t xml:space="preserve"> </w:t>
      </w:r>
      <w:r w:rsidR="00AF3BCE">
        <w:rPr>
          <w:rFonts w:ascii="Bookman Old Style" w:hAnsi="Bookman Old Style"/>
        </w:rPr>
        <w:t>para meses posteriores</w:t>
      </w:r>
      <w:r w:rsidRPr="2DC62281">
        <w:rPr>
          <w:rFonts w:ascii="Bookman Old Style" w:hAnsi="Bookman Old Style"/>
        </w:rPr>
        <w:t xml:space="preserve">, </w:t>
      </w:r>
      <w:r w:rsidR="4AE98E44" w:rsidRPr="2DC62281">
        <w:rPr>
          <w:rFonts w:ascii="Bookman Old Style" w:hAnsi="Bookman Old Style"/>
        </w:rPr>
        <w:t xml:space="preserve">éstas </w:t>
      </w:r>
      <w:r w:rsidRPr="2DC62281">
        <w:rPr>
          <w:rFonts w:ascii="Bookman Old Style" w:hAnsi="Bookman Old Style"/>
        </w:rPr>
        <w:t>se</w:t>
      </w:r>
      <w:r w:rsidR="00D14D67">
        <w:rPr>
          <w:rFonts w:ascii="Bookman Old Style" w:hAnsi="Bookman Old Style"/>
        </w:rPr>
        <w:t xml:space="preserve">rán </w:t>
      </w:r>
      <w:r w:rsidRPr="2DC62281">
        <w:rPr>
          <w:rFonts w:ascii="Bookman Old Style" w:hAnsi="Bookman Old Style"/>
        </w:rPr>
        <w:t>informa</w:t>
      </w:r>
      <w:r w:rsidR="00D14D67">
        <w:rPr>
          <w:rFonts w:ascii="Bookman Old Style" w:hAnsi="Bookman Old Style"/>
        </w:rPr>
        <w:t xml:space="preserve">das por la Comisión </w:t>
      </w:r>
      <w:r w:rsidRPr="2DC62281">
        <w:rPr>
          <w:rFonts w:ascii="Bookman Old Style" w:hAnsi="Bookman Old Style"/>
        </w:rPr>
        <w:t>mediante Circular de la Dirección Ejecutiva.</w:t>
      </w:r>
    </w:p>
    <w:p w14:paraId="0284056C" w14:textId="77777777" w:rsidR="006B7466" w:rsidRDefault="006B7466" w:rsidP="00222FA7">
      <w:pPr>
        <w:ind w:left="0"/>
        <w:jc w:val="both"/>
        <w:rPr>
          <w:rFonts w:ascii="Bookman Old Style" w:hAnsi="Bookman Old Style"/>
          <w:b/>
        </w:rPr>
      </w:pPr>
    </w:p>
    <w:p w14:paraId="747A77DC" w14:textId="14B0B772" w:rsidR="004D6844" w:rsidRDefault="00A7481F" w:rsidP="004D6844">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3</w:t>
      </w:r>
      <w:r w:rsidRPr="002A782A">
        <w:rPr>
          <w:rFonts w:ascii="Bookman Old Style" w:hAnsi="Bookman Old Style"/>
          <w:b/>
        </w:rPr>
        <w:t xml:space="preserve">. </w:t>
      </w:r>
      <w:r>
        <w:rPr>
          <w:rFonts w:ascii="Bookman Old Style" w:hAnsi="Bookman Old Style"/>
          <w:b/>
        </w:rPr>
        <w:t xml:space="preserve">Fechas </w:t>
      </w:r>
      <w:r w:rsidR="006E6B9C">
        <w:rPr>
          <w:rFonts w:ascii="Bookman Old Style" w:hAnsi="Bookman Old Style"/>
          <w:b/>
        </w:rPr>
        <w:t xml:space="preserve">para </w:t>
      </w:r>
      <w:r w:rsidR="00C41073">
        <w:rPr>
          <w:rFonts w:ascii="Bookman Old Style" w:hAnsi="Bookman Old Style"/>
          <w:b/>
        </w:rPr>
        <w:t xml:space="preserve">que el ASIC publique </w:t>
      </w:r>
      <w:r w:rsidR="00825F16">
        <w:rPr>
          <w:rFonts w:ascii="Bookman Old Style" w:hAnsi="Bookman Old Style"/>
          <w:b/>
        </w:rPr>
        <w:t xml:space="preserve">los montos a cubrir </w:t>
      </w:r>
      <w:r w:rsidR="00C41073">
        <w:rPr>
          <w:rFonts w:ascii="Bookman Old Style" w:hAnsi="Bookman Old Style"/>
          <w:b/>
        </w:rPr>
        <w:t>con garantías</w:t>
      </w:r>
      <w:r w:rsidR="00771217">
        <w:rPr>
          <w:rFonts w:ascii="Bookman Old Style" w:hAnsi="Bookman Old Style"/>
          <w:b/>
        </w:rPr>
        <w:t xml:space="preserve">, </w:t>
      </w:r>
      <w:r>
        <w:rPr>
          <w:rFonts w:ascii="Bookman Old Style" w:hAnsi="Bookman Old Style"/>
          <w:b/>
        </w:rPr>
        <w:t xml:space="preserve">para </w:t>
      </w:r>
      <w:r w:rsidR="006E6B9C">
        <w:rPr>
          <w:rFonts w:ascii="Bookman Old Style" w:hAnsi="Bookman Old Style"/>
          <w:b/>
        </w:rPr>
        <w:t xml:space="preserve">la </w:t>
      </w:r>
      <w:r w:rsidR="00CA424F">
        <w:rPr>
          <w:rFonts w:ascii="Bookman Old Style" w:hAnsi="Bookman Old Style"/>
          <w:b/>
        </w:rPr>
        <w:t xml:space="preserve">entrega </w:t>
      </w:r>
      <w:r w:rsidR="00C41073">
        <w:rPr>
          <w:rFonts w:ascii="Bookman Old Style" w:hAnsi="Bookman Old Style"/>
          <w:b/>
        </w:rPr>
        <w:t xml:space="preserve">de </w:t>
      </w:r>
      <w:r w:rsidR="00CA424F">
        <w:rPr>
          <w:rFonts w:ascii="Bookman Old Style" w:hAnsi="Bookman Old Style"/>
          <w:b/>
        </w:rPr>
        <w:t xml:space="preserve">las garantías y </w:t>
      </w:r>
      <w:r w:rsidR="006E036F">
        <w:rPr>
          <w:rFonts w:ascii="Bookman Old Style" w:hAnsi="Bookman Old Style"/>
          <w:b/>
        </w:rPr>
        <w:t xml:space="preserve">para </w:t>
      </w:r>
      <w:r w:rsidR="00CA424F">
        <w:rPr>
          <w:rFonts w:ascii="Bookman Old Style" w:hAnsi="Bookman Old Style"/>
          <w:b/>
        </w:rPr>
        <w:t xml:space="preserve">la aprobación de las </w:t>
      </w:r>
      <w:r w:rsidR="00CA424F">
        <w:rPr>
          <w:rFonts w:ascii="Bookman Old Style" w:hAnsi="Bookman Old Style"/>
          <w:b/>
        </w:rPr>
        <w:lastRenderedPageBreak/>
        <w:t>garantías</w:t>
      </w:r>
      <w:r w:rsidR="00DD5572">
        <w:rPr>
          <w:rFonts w:ascii="Bookman Old Style" w:hAnsi="Bookman Old Style"/>
          <w:b/>
        </w:rPr>
        <w:t xml:space="preserve"> mensuales </w:t>
      </w:r>
      <w:r w:rsidR="006E6B9C">
        <w:rPr>
          <w:rFonts w:ascii="Bookman Old Style" w:hAnsi="Bookman Old Style"/>
          <w:b/>
        </w:rPr>
        <w:t xml:space="preserve">de </w:t>
      </w:r>
      <w:r w:rsidR="00C41073">
        <w:rPr>
          <w:rFonts w:ascii="Bookman Old Style" w:hAnsi="Bookman Old Style"/>
          <w:b/>
        </w:rPr>
        <w:t xml:space="preserve">que </w:t>
      </w:r>
      <w:r w:rsidR="006E6B9C">
        <w:rPr>
          <w:rFonts w:ascii="Bookman Old Style" w:hAnsi="Bookman Old Style"/>
          <w:b/>
        </w:rPr>
        <w:t xml:space="preserve">trata </w:t>
      </w:r>
      <w:r>
        <w:rPr>
          <w:rFonts w:ascii="Bookman Old Style" w:hAnsi="Bookman Old Style"/>
          <w:b/>
        </w:rPr>
        <w:t>el anexo “Reglamento de mecanismos de cubrimiento para las transacciones en el Mercado de Energía Mayorista” de la Resolución CREG 019 de 2006</w:t>
      </w:r>
      <w:r w:rsidR="006E6B9C">
        <w:rPr>
          <w:rFonts w:ascii="Bookman Old Style" w:hAnsi="Bookman Old Style"/>
          <w:b/>
        </w:rPr>
        <w:t>, durante el período de emergencia sanitaria</w:t>
      </w:r>
      <w:r>
        <w:rPr>
          <w:rFonts w:ascii="Bookman Old Style" w:hAnsi="Bookman Old Style"/>
          <w:b/>
        </w:rPr>
        <w:t xml:space="preserve">. </w:t>
      </w:r>
      <w:r w:rsidRPr="006E6B9C">
        <w:rPr>
          <w:rFonts w:ascii="Bookman Old Style" w:hAnsi="Bookman Old Style"/>
          <w:bCs/>
        </w:rPr>
        <w:t>Las f</w:t>
      </w:r>
      <w:r w:rsidR="006E6B9C" w:rsidRPr="006E6B9C">
        <w:rPr>
          <w:rFonts w:ascii="Bookman Old Style" w:hAnsi="Bookman Old Style"/>
          <w:bCs/>
        </w:rPr>
        <w:t xml:space="preserve">echas para </w:t>
      </w:r>
      <w:r w:rsidR="00C41073">
        <w:rPr>
          <w:rFonts w:ascii="Bookman Old Style" w:hAnsi="Bookman Old Style"/>
          <w:bCs/>
        </w:rPr>
        <w:t xml:space="preserve">que el ASIC </w:t>
      </w:r>
      <w:r w:rsidR="006E6B9C" w:rsidRPr="006E6B9C">
        <w:rPr>
          <w:rFonts w:ascii="Bookman Old Style" w:hAnsi="Bookman Old Style"/>
          <w:bCs/>
        </w:rPr>
        <w:t>publi</w:t>
      </w:r>
      <w:r w:rsidR="00C41073">
        <w:rPr>
          <w:rFonts w:ascii="Bookman Old Style" w:hAnsi="Bookman Old Style"/>
          <w:bCs/>
        </w:rPr>
        <w:t>que</w:t>
      </w:r>
      <w:r w:rsidR="006E6B9C" w:rsidRPr="006E6B9C">
        <w:rPr>
          <w:rFonts w:ascii="Bookman Old Style" w:hAnsi="Bookman Old Style"/>
          <w:bCs/>
        </w:rPr>
        <w:t xml:space="preserve"> los montos a cubrir </w:t>
      </w:r>
      <w:r w:rsidR="00C41073">
        <w:rPr>
          <w:rFonts w:ascii="Bookman Old Style" w:hAnsi="Bookman Old Style"/>
          <w:bCs/>
        </w:rPr>
        <w:t xml:space="preserve">con garantías </w:t>
      </w:r>
      <w:r w:rsidR="004D6844">
        <w:rPr>
          <w:rFonts w:ascii="Bookman Old Style" w:hAnsi="Bookman Old Style"/>
          <w:bCs/>
        </w:rPr>
        <w:t xml:space="preserve">mensuales </w:t>
      </w:r>
      <w:r w:rsidR="00C41073">
        <w:rPr>
          <w:rFonts w:ascii="Bookman Old Style" w:hAnsi="Bookman Old Style"/>
          <w:bCs/>
        </w:rPr>
        <w:t>de pago</w:t>
      </w:r>
      <w:r w:rsidR="006E6B9C" w:rsidRPr="006E6B9C">
        <w:rPr>
          <w:rFonts w:ascii="Bookman Old Style" w:hAnsi="Bookman Old Style"/>
          <w:bCs/>
        </w:rPr>
        <w:t xml:space="preserve">, para la entrega de las garantías y </w:t>
      </w:r>
      <w:r w:rsidR="00C41073">
        <w:rPr>
          <w:rFonts w:ascii="Bookman Old Style" w:hAnsi="Bookman Old Style"/>
          <w:bCs/>
        </w:rPr>
        <w:t xml:space="preserve">para </w:t>
      </w:r>
      <w:r w:rsidR="006E6B9C" w:rsidRPr="006E6B9C">
        <w:rPr>
          <w:rFonts w:ascii="Bookman Old Style" w:hAnsi="Bookman Old Style"/>
          <w:bCs/>
        </w:rPr>
        <w:t>la aprobación de las garantías</w:t>
      </w:r>
      <w:r w:rsidR="006E036F">
        <w:rPr>
          <w:rFonts w:ascii="Bookman Old Style" w:hAnsi="Bookman Old Style"/>
          <w:bCs/>
        </w:rPr>
        <w:t>,</w:t>
      </w:r>
      <w:r w:rsidR="006E6B9C" w:rsidRPr="006E6B9C">
        <w:rPr>
          <w:rFonts w:ascii="Bookman Old Style" w:hAnsi="Bookman Old Style"/>
          <w:bCs/>
        </w:rPr>
        <w:t xml:space="preserve"> de que tratan los artículo</w:t>
      </w:r>
      <w:r w:rsidR="006E6B9C">
        <w:rPr>
          <w:rFonts w:ascii="Bookman Old Style" w:hAnsi="Bookman Old Style"/>
          <w:bCs/>
        </w:rPr>
        <w:t>s</w:t>
      </w:r>
      <w:r w:rsidR="006E6B9C" w:rsidRPr="006E6B9C">
        <w:rPr>
          <w:rFonts w:ascii="Bookman Old Style" w:hAnsi="Bookman Old Style"/>
          <w:bCs/>
        </w:rPr>
        <w:t xml:space="preserve"> 10 y 15 del anexo de la Resolución CREG 019 de 20</w:t>
      </w:r>
      <w:r w:rsidR="00DD5572">
        <w:rPr>
          <w:rFonts w:ascii="Bookman Old Style" w:hAnsi="Bookman Old Style"/>
          <w:bCs/>
        </w:rPr>
        <w:t>06</w:t>
      </w:r>
      <w:r w:rsidR="006E6B9C">
        <w:rPr>
          <w:rFonts w:ascii="Bookman Old Style" w:hAnsi="Bookman Old Style"/>
          <w:bCs/>
        </w:rPr>
        <w:t xml:space="preserve">, </w:t>
      </w:r>
      <w:r w:rsidR="00DD5572">
        <w:rPr>
          <w:rFonts w:ascii="Bookman Old Style" w:hAnsi="Bookman Old Style"/>
          <w:bCs/>
        </w:rPr>
        <w:t xml:space="preserve">serán las siguientes: i) </w:t>
      </w:r>
      <w:r w:rsidR="00DD5572">
        <w:rPr>
          <w:rFonts w:ascii="Bookman Old Style" w:hAnsi="Bookman Old Style"/>
        </w:rPr>
        <w:t>para el mes de abril de 2020</w:t>
      </w:r>
      <w:r w:rsidR="003726DA">
        <w:rPr>
          <w:rFonts w:ascii="Bookman Old Style" w:hAnsi="Bookman Old Style"/>
        </w:rPr>
        <w:t>,</w:t>
      </w:r>
      <w:r w:rsidR="00DD5572">
        <w:rPr>
          <w:rFonts w:ascii="Bookman Old Style" w:hAnsi="Bookman Old Style"/>
        </w:rPr>
        <w:t xml:space="preserve"> </w:t>
      </w:r>
      <w:r w:rsidR="0025780B">
        <w:rPr>
          <w:rFonts w:ascii="Bookman Old Style" w:hAnsi="Bookman Old Style"/>
        </w:rPr>
        <w:t xml:space="preserve">la </w:t>
      </w:r>
      <w:r w:rsidR="00DD5572">
        <w:rPr>
          <w:rFonts w:ascii="Bookman Old Style" w:hAnsi="Bookman Old Style"/>
        </w:rPr>
        <w:t>fecha de entrega de las garant</w:t>
      </w:r>
      <w:r w:rsidR="004D6844">
        <w:rPr>
          <w:rFonts w:ascii="Bookman Old Style" w:hAnsi="Bookman Old Style"/>
        </w:rPr>
        <w:t>ía</w:t>
      </w:r>
      <w:r w:rsidR="00DD5572">
        <w:rPr>
          <w:rFonts w:ascii="Bookman Old Style" w:hAnsi="Bookman Old Style"/>
        </w:rPr>
        <w:t xml:space="preserve">s </w:t>
      </w:r>
      <w:r w:rsidR="0025780B">
        <w:rPr>
          <w:rFonts w:ascii="Bookman Old Style" w:hAnsi="Bookman Old Style"/>
        </w:rPr>
        <w:t xml:space="preserve">será </w:t>
      </w:r>
      <w:r w:rsidR="004D6844">
        <w:rPr>
          <w:rFonts w:ascii="Bookman Old Style" w:hAnsi="Bookman Old Style"/>
        </w:rPr>
        <w:t xml:space="preserve">el </w:t>
      </w:r>
      <w:r w:rsidR="00DD5572">
        <w:rPr>
          <w:rFonts w:ascii="Bookman Old Style" w:hAnsi="Bookman Old Style"/>
        </w:rPr>
        <w:t>día 27</w:t>
      </w:r>
      <w:r w:rsidR="003726DA">
        <w:rPr>
          <w:rFonts w:ascii="Bookman Old Style" w:hAnsi="Bookman Old Style"/>
        </w:rPr>
        <w:t>,</w:t>
      </w:r>
      <w:r w:rsidR="00DD5572">
        <w:rPr>
          <w:rFonts w:ascii="Bookman Old Style" w:hAnsi="Bookman Old Style"/>
        </w:rPr>
        <w:t xml:space="preserve"> y </w:t>
      </w:r>
      <w:r w:rsidR="0025780B">
        <w:rPr>
          <w:rFonts w:ascii="Bookman Old Style" w:hAnsi="Bookman Old Style"/>
        </w:rPr>
        <w:t xml:space="preserve">la </w:t>
      </w:r>
      <w:r w:rsidR="00DD5572">
        <w:rPr>
          <w:rFonts w:ascii="Bookman Old Style" w:hAnsi="Bookman Old Style"/>
        </w:rPr>
        <w:t xml:space="preserve">fecha </w:t>
      </w:r>
      <w:r w:rsidR="004D6844">
        <w:rPr>
          <w:rFonts w:ascii="Bookman Old Style" w:hAnsi="Bookman Old Style"/>
        </w:rPr>
        <w:t xml:space="preserve">de aprobación </w:t>
      </w:r>
      <w:r w:rsidR="00DD5572">
        <w:rPr>
          <w:rFonts w:ascii="Bookman Old Style" w:hAnsi="Bookman Old Style"/>
        </w:rPr>
        <w:t>el día 30</w:t>
      </w:r>
      <w:r w:rsidR="003726DA">
        <w:rPr>
          <w:rFonts w:ascii="Bookman Old Style" w:hAnsi="Bookman Old Style"/>
        </w:rPr>
        <w:t xml:space="preserve">; </w:t>
      </w:r>
      <w:r w:rsidR="00DD5572">
        <w:rPr>
          <w:rFonts w:ascii="Bookman Old Style" w:hAnsi="Bookman Old Style"/>
        </w:rPr>
        <w:t>y</w:t>
      </w:r>
      <w:r w:rsidR="003726DA">
        <w:rPr>
          <w:rFonts w:ascii="Bookman Old Style" w:hAnsi="Bookman Old Style"/>
        </w:rPr>
        <w:t>,</w:t>
      </w:r>
      <w:r w:rsidR="00DD5572">
        <w:rPr>
          <w:rFonts w:ascii="Bookman Old Style" w:hAnsi="Bookman Old Style"/>
        </w:rPr>
        <w:t xml:space="preserve"> ii) para el mes de mayo </w:t>
      </w:r>
      <w:r w:rsidR="00B97EAD">
        <w:rPr>
          <w:rFonts w:ascii="Bookman Old Style" w:hAnsi="Bookman Old Style"/>
        </w:rPr>
        <w:t>de 2020</w:t>
      </w:r>
      <w:r w:rsidR="003726DA">
        <w:rPr>
          <w:rFonts w:ascii="Bookman Old Style" w:hAnsi="Bookman Old Style"/>
        </w:rPr>
        <w:t>,</w:t>
      </w:r>
      <w:r w:rsidR="00B97EAD">
        <w:rPr>
          <w:rFonts w:ascii="Bookman Old Style" w:hAnsi="Bookman Old Style"/>
        </w:rPr>
        <w:t xml:space="preserve"> </w:t>
      </w:r>
      <w:r w:rsidR="0025780B">
        <w:rPr>
          <w:rFonts w:ascii="Bookman Old Style" w:hAnsi="Bookman Old Style"/>
        </w:rPr>
        <w:t>la fecha de</w:t>
      </w:r>
      <w:r w:rsidR="004D6844">
        <w:rPr>
          <w:rFonts w:ascii="Bookman Old Style" w:hAnsi="Bookman Old Style"/>
        </w:rPr>
        <w:t xml:space="preserve"> publicación de montos a cubrir </w:t>
      </w:r>
      <w:r w:rsidR="0025780B">
        <w:rPr>
          <w:rFonts w:ascii="Bookman Old Style" w:hAnsi="Bookman Old Style"/>
        </w:rPr>
        <w:t xml:space="preserve">será </w:t>
      </w:r>
      <w:r w:rsidR="004D6844">
        <w:rPr>
          <w:rFonts w:ascii="Bookman Old Style" w:hAnsi="Bookman Old Style"/>
        </w:rPr>
        <w:t xml:space="preserve">el día 18, </w:t>
      </w:r>
      <w:r w:rsidR="0025780B">
        <w:rPr>
          <w:rFonts w:ascii="Bookman Old Style" w:hAnsi="Bookman Old Style"/>
        </w:rPr>
        <w:t xml:space="preserve">la </w:t>
      </w:r>
      <w:r w:rsidR="004D6844">
        <w:rPr>
          <w:rFonts w:ascii="Bookman Old Style" w:hAnsi="Bookman Old Style"/>
        </w:rPr>
        <w:t xml:space="preserve">fecha de entrega de garantías </w:t>
      </w:r>
      <w:r w:rsidR="0025780B">
        <w:rPr>
          <w:rFonts w:ascii="Bookman Old Style" w:hAnsi="Bookman Old Style"/>
        </w:rPr>
        <w:t xml:space="preserve">será </w:t>
      </w:r>
      <w:r w:rsidR="004D6844">
        <w:rPr>
          <w:rFonts w:ascii="Bookman Old Style" w:hAnsi="Bookman Old Style"/>
        </w:rPr>
        <w:t>el día 26</w:t>
      </w:r>
      <w:r w:rsidR="003726DA">
        <w:rPr>
          <w:rFonts w:ascii="Bookman Old Style" w:hAnsi="Bookman Old Style"/>
        </w:rPr>
        <w:t>,</w:t>
      </w:r>
      <w:r w:rsidR="004D6844">
        <w:rPr>
          <w:rFonts w:ascii="Bookman Old Style" w:hAnsi="Bookman Old Style"/>
        </w:rPr>
        <w:t xml:space="preserve"> y </w:t>
      </w:r>
      <w:r w:rsidR="0025780B">
        <w:rPr>
          <w:rFonts w:ascii="Bookman Old Style" w:hAnsi="Bookman Old Style"/>
        </w:rPr>
        <w:t xml:space="preserve">la </w:t>
      </w:r>
      <w:r w:rsidR="004D6844">
        <w:rPr>
          <w:rFonts w:ascii="Bookman Old Style" w:hAnsi="Bookman Old Style"/>
        </w:rPr>
        <w:t>fecha de aprobación el día 29</w:t>
      </w:r>
      <w:r w:rsidR="00DD5572">
        <w:rPr>
          <w:rFonts w:ascii="Bookman Old Style" w:hAnsi="Bookman Old Style"/>
        </w:rPr>
        <w:t>.</w:t>
      </w:r>
    </w:p>
    <w:p w14:paraId="74706C43" w14:textId="67CE680C" w:rsidR="00C525B3" w:rsidRDefault="004D6844" w:rsidP="004D6844">
      <w:pPr>
        <w:ind w:left="0"/>
        <w:jc w:val="both"/>
        <w:rPr>
          <w:rFonts w:ascii="Bookman Old Style" w:hAnsi="Bookman Old Style"/>
          <w:b/>
        </w:rPr>
      </w:pPr>
      <w:r>
        <w:rPr>
          <w:rFonts w:ascii="Bookman Old Style" w:hAnsi="Bookman Old Style"/>
          <w:b/>
        </w:rPr>
        <w:t xml:space="preserve"> </w:t>
      </w:r>
    </w:p>
    <w:p w14:paraId="3D3ED79A" w14:textId="374E38FF" w:rsidR="00C525B3" w:rsidRDefault="00C525B3" w:rsidP="2DC62281">
      <w:pPr>
        <w:ind w:left="0"/>
        <w:jc w:val="both"/>
        <w:rPr>
          <w:rFonts w:ascii="Bookman Old Style" w:hAnsi="Bookman Old Style"/>
        </w:rPr>
      </w:pPr>
      <w:r w:rsidRPr="2DC62281">
        <w:rPr>
          <w:rFonts w:ascii="Bookman Old Style" w:hAnsi="Bookman Old Style"/>
          <w:b/>
          <w:bCs/>
        </w:rPr>
        <w:t xml:space="preserve">Parágrafo. </w:t>
      </w:r>
      <w:r w:rsidR="006E036F" w:rsidRPr="00DA63CB">
        <w:rPr>
          <w:rFonts w:ascii="Bookman Old Style" w:hAnsi="Bookman Old Style"/>
        </w:rPr>
        <w:t xml:space="preserve">En caso de </w:t>
      </w:r>
      <w:r w:rsidR="006E036F" w:rsidRPr="2DC62281">
        <w:rPr>
          <w:rFonts w:ascii="Bookman Old Style" w:hAnsi="Bookman Old Style"/>
        </w:rPr>
        <w:t>extender</w:t>
      </w:r>
      <w:r w:rsidR="006E036F">
        <w:rPr>
          <w:rFonts w:ascii="Bookman Old Style" w:hAnsi="Bookman Old Style"/>
        </w:rPr>
        <w:t>se</w:t>
      </w:r>
      <w:r w:rsidR="006E036F" w:rsidRPr="2DC62281">
        <w:rPr>
          <w:rFonts w:ascii="Bookman Old Style" w:hAnsi="Bookman Old Style"/>
        </w:rPr>
        <w:t xml:space="preserve"> la emergencia sanitaria</w:t>
      </w:r>
      <w:r w:rsidR="003726DA">
        <w:rPr>
          <w:rFonts w:ascii="Bookman Old Style" w:hAnsi="Bookman Old Style"/>
        </w:rPr>
        <w:t>,</w:t>
      </w:r>
      <w:r w:rsidR="006E036F">
        <w:rPr>
          <w:rFonts w:ascii="Bookman Old Style" w:hAnsi="Bookman Old Style"/>
        </w:rPr>
        <w:t xml:space="preserve"> </w:t>
      </w:r>
      <w:r w:rsidR="006E036F" w:rsidRPr="2DC62281">
        <w:rPr>
          <w:rFonts w:ascii="Bookman Old Style" w:hAnsi="Bookman Old Style"/>
        </w:rPr>
        <w:t xml:space="preserve">y </w:t>
      </w:r>
      <w:r w:rsidR="006E036F">
        <w:rPr>
          <w:rFonts w:ascii="Bookman Old Style" w:hAnsi="Bookman Old Style"/>
        </w:rPr>
        <w:t xml:space="preserve">de requerirse la definición de nuevas </w:t>
      </w:r>
      <w:r w:rsidR="006E036F" w:rsidRPr="2DC62281">
        <w:rPr>
          <w:rFonts w:ascii="Bookman Old Style" w:hAnsi="Bookman Old Style"/>
        </w:rPr>
        <w:t>fechas</w:t>
      </w:r>
      <w:r w:rsidR="00AF3BCE">
        <w:rPr>
          <w:rFonts w:ascii="Bookman Old Style" w:hAnsi="Bookman Old Style"/>
        </w:rPr>
        <w:t xml:space="preserve"> para meses posteriores</w:t>
      </w:r>
      <w:r w:rsidR="006E036F" w:rsidRPr="2DC62281">
        <w:rPr>
          <w:rFonts w:ascii="Bookman Old Style" w:hAnsi="Bookman Old Style"/>
        </w:rPr>
        <w:t>, éstas se</w:t>
      </w:r>
      <w:r w:rsidR="006E036F">
        <w:rPr>
          <w:rFonts w:ascii="Bookman Old Style" w:hAnsi="Bookman Old Style"/>
        </w:rPr>
        <w:t xml:space="preserve">rán </w:t>
      </w:r>
      <w:r w:rsidR="006E036F" w:rsidRPr="2DC62281">
        <w:rPr>
          <w:rFonts w:ascii="Bookman Old Style" w:hAnsi="Bookman Old Style"/>
        </w:rPr>
        <w:t>informa</w:t>
      </w:r>
      <w:r w:rsidR="006E036F">
        <w:rPr>
          <w:rFonts w:ascii="Bookman Old Style" w:hAnsi="Bookman Old Style"/>
        </w:rPr>
        <w:t xml:space="preserve">das por la Comisión </w:t>
      </w:r>
      <w:r w:rsidR="006E036F" w:rsidRPr="2DC62281">
        <w:rPr>
          <w:rFonts w:ascii="Bookman Old Style" w:hAnsi="Bookman Old Style"/>
        </w:rPr>
        <w:t>mediante Circular de la Dirección Ejecutiva.</w:t>
      </w:r>
    </w:p>
    <w:p w14:paraId="5E53505D" w14:textId="29C9F8E9" w:rsidR="00C525B3" w:rsidRDefault="00C525B3" w:rsidP="00222FA7">
      <w:pPr>
        <w:ind w:left="0"/>
        <w:jc w:val="both"/>
        <w:rPr>
          <w:rFonts w:ascii="Bookman Old Style" w:hAnsi="Bookman Old Style"/>
          <w:b/>
        </w:rPr>
      </w:pPr>
    </w:p>
    <w:p w14:paraId="0517B5BF" w14:textId="03141C10" w:rsidR="006E6B9C" w:rsidRDefault="006E6B9C" w:rsidP="006E6B9C">
      <w:pPr>
        <w:ind w:left="0"/>
        <w:jc w:val="both"/>
        <w:rPr>
          <w:rFonts w:ascii="Bookman Old Style" w:hAnsi="Bookman Old Style"/>
        </w:rPr>
      </w:pPr>
      <w:r w:rsidRPr="002A782A">
        <w:rPr>
          <w:rFonts w:ascii="Bookman Old Style" w:hAnsi="Bookman Old Style"/>
          <w:b/>
        </w:rPr>
        <w:t xml:space="preserve">Artículo </w:t>
      </w:r>
      <w:r>
        <w:rPr>
          <w:rFonts w:ascii="Bookman Old Style" w:hAnsi="Bookman Old Style"/>
          <w:b/>
        </w:rPr>
        <w:t>4</w:t>
      </w:r>
      <w:r w:rsidRPr="002A782A">
        <w:rPr>
          <w:rFonts w:ascii="Bookman Old Style" w:hAnsi="Bookman Old Style"/>
          <w:b/>
        </w:rPr>
        <w:t xml:space="preserve">. </w:t>
      </w:r>
      <w:r>
        <w:rPr>
          <w:rFonts w:ascii="Bookman Old Style" w:hAnsi="Bookman Old Style"/>
          <w:b/>
        </w:rPr>
        <w:t xml:space="preserve">Fechas para </w:t>
      </w:r>
      <w:r w:rsidR="007B5ABF">
        <w:rPr>
          <w:rFonts w:ascii="Bookman Old Style" w:hAnsi="Bookman Old Style"/>
          <w:b/>
        </w:rPr>
        <w:t xml:space="preserve">que el LAC publique </w:t>
      </w:r>
      <w:r>
        <w:rPr>
          <w:rFonts w:ascii="Bookman Old Style" w:hAnsi="Bookman Old Style"/>
          <w:b/>
        </w:rPr>
        <w:t xml:space="preserve">los montos a cubrir </w:t>
      </w:r>
      <w:r w:rsidR="007B5ABF">
        <w:rPr>
          <w:rFonts w:ascii="Bookman Old Style" w:hAnsi="Bookman Old Style"/>
          <w:b/>
        </w:rPr>
        <w:t>con garantías</w:t>
      </w:r>
      <w:r w:rsidR="004D6844">
        <w:rPr>
          <w:rFonts w:ascii="Bookman Old Style" w:hAnsi="Bookman Old Style"/>
          <w:b/>
        </w:rPr>
        <w:t xml:space="preserve"> mensuales</w:t>
      </w:r>
      <w:r>
        <w:rPr>
          <w:rFonts w:ascii="Bookman Old Style" w:hAnsi="Bookman Old Style"/>
          <w:b/>
        </w:rPr>
        <w:t xml:space="preserve">, para la entrega </w:t>
      </w:r>
      <w:r w:rsidR="007B5ABF">
        <w:rPr>
          <w:rFonts w:ascii="Bookman Old Style" w:hAnsi="Bookman Old Style"/>
          <w:b/>
        </w:rPr>
        <w:t xml:space="preserve">de </w:t>
      </w:r>
      <w:r>
        <w:rPr>
          <w:rFonts w:ascii="Bookman Old Style" w:hAnsi="Bookman Old Style"/>
          <w:b/>
        </w:rPr>
        <w:t>las garantías y</w:t>
      </w:r>
      <w:r w:rsidR="00AF3BCE">
        <w:rPr>
          <w:rFonts w:ascii="Bookman Old Style" w:hAnsi="Bookman Old Style"/>
          <w:b/>
        </w:rPr>
        <w:t xml:space="preserve"> para</w:t>
      </w:r>
      <w:r>
        <w:rPr>
          <w:rFonts w:ascii="Bookman Old Style" w:hAnsi="Bookman Old Style"/>
          <w:b/>
        </w:rPr>
        <w:t xml:space="preserve"> la aprobación de las garantías de </w:t>
      </w:r>
      <w:r w:rsidR="007B5ABF">
        <w:rPr>
          <w:rFonts w:ascii="Bookman Old Style" w:hAnsi="Bookman Old Style"/>
          <w:b/>
        </w:rPr>
        <w:t xml:space="preserve">que </w:t>
      </w:r>
      <w:r>
        <w:rPr>
          <w:rFonts w:ascii="Bookman Old Style" w:hAnsi="Bookman Old Style"/>
          <w:b/>
        </w:rPr>
        <w:t xml:space="preserve">trata el anexo “Reglamento de mecanismos de cubrimiento para </w:t>
      </w:r>
      <w:r w:rsidR="00C525B3">
        <w:rPr>
          <w:rFonts w:ascii="Bookman Old Style" w:hAnsi="Bookman Old Style"/>
          <w:b/>
        </w:rPr>
        <w:t>el pago de los cargos por uso del sistema de transmisión regional y del sistema de distribución local</w:t>
      </w:r>
      <w:r>
        <w:rPr>
          <w:rFonts w:ascii="Bookman Old Style" w:hAnsi="Bookman Old Style"/>
          <w:b/>
        </w:rPr>
        <w:t xml:space="preserve">” de la Resolución CREG </w:t>
      </w:r>
      <w:r w:rsidR="00C525B3">
        <w:rPr>
          <w:rFonts w:ascii="Bookman Old Style" w:hAnsi="Bookman Old Style"/>
          <w:b/>
        </w:rPr>
        <w:t>159</w:t>
      </w:r>
      <w:r>
        <w:rPr>
          <w:rFonts w:ascii="Bookman Old Style" w:hAnsi="Bookman Old Style"/>
          <w:b/>
        </w:rPr>
        <w:t xml:space="preserve"> de 20</w:t>
      </w:r>
      <w:r w:rsidR="00C525B3">
        <w:rPr>
          <w:rFonts w:ascii="Bookman Old Style" w:hAnsi="Bookman Old Style"/>
          <w:b/>
        </w:rPr>
        <w:t>11</w:t>
      </w:r>
      <w:r>
        <w:rPr>
          <w:rFonts w:ascii="Bookman Old Style" w:hAnsi="Bookman Old Style"/>
          <w:b/>
        </w:rPr>
        <w:t xml:space="preserve">, durante el período de emergencia sanitaria. </w:t>
      </w:r>
      <w:r w:rsidRPr="006E6B9C">
        <w:rPr>
          <w:rFonts w:ascii="Bookman Old Style" w:hAnsi="Bookman Old Style"/>
          <w:bCs/>
        </w:rPr>
        <w:t xml:space="preserve">Las fechas para </w:t>
      </w:r>
      <w:r w:rsidR="007B5ABF">
        <w:rPr>
          <w:rFonts w:ascii="Bookman Old Style" w:hAnsi="Bookman Old Style"/>
          <w:bCs/>
        </w:rPr>
        <w:t xml:space="preserve">que el LAC publique </w:t>
      </w:r>
      <w:r w:rsidRPr="006E6B9C">
        <w:rPr>
          <w:rFonts w:ascii="Bookman Old Style" w:hAnsi="Bookman Old Style"/>
          <w:bCs/>
        </w:rPr>
        <w:t>los montos a cubrir</w:t>
      </w:r>
      <w:r w:rsidR="007B5ABF">
        <w:rPr>
          <w:rFonts w:ascii="Bookman Old Style" w:hAnsi="Bookman Old Style"/>
          <w:bCs/>
        </w:rPr>
        <w:t xml:space="preserve"> con garantías</w:t>
      </w:r>
      <w:r w:rsidR="004D6844">
        <w:rPr>
          <w:rFonts w:ascii="Bookman Old Style" w:hAnsi="Bookman Old Style"/>
          <w:bCs/>
        </w:rPr>
        <w:t xml:space="preserve"> mensuales</w:t>
      </w:r>
      <w:r w:rsidR="007B5ABF">
        <w:rPr>
          <w:rFonts w:ascii="Bookman Old Style" w:hAnsi="Bookman Old Style"/>
          <w:bCs/>
        </w:rPr>
        <w:t xml:space="preserve"> de pago</w:t>
      </w:r>
      <w:r w:rsidRPr="006E6B9C">
        <w:rPr>
          <w:rFonts w:ascii="Bookman Old Style" w:hAnsi="Bookman Old Style"/>
          <w:bCs/>
        </w:rPr>
        <w:t>, para la entrega de las garantías</w:t>
      </w:r>
      <w:r w:rsidR="003726DA">
        <w:rPr>
          <w:rFonts w:ascii="Bookman Old Style" w:hAnsi="Bookman Old Style"/>
          <w:bCs/>
        </w:rPr>
        <w:t>,</w:t>
      </w:r>
      <w:r w:rsidRPr="006E6B9C">
        <w:rPr>
          <w:rFonts w:ascii="Bookman Old Style" w:hAnsi="Bookman Old Style"/>
          <w:bCs/>
        </w:rPr>
        <w:t xml:space="preserve"> y </w:t>
      </w:r>
      <w:r w:rsidR="007B5ABF">
        <w:rPr>
          <w:rFonts w:ascii="Bookman Old Style" w:hAnsi="Bookman Old Style"/>
          <w:bCs/>
        </w:rPr>
        <w:t xml:space="preserve">para </w:t>
      </w:r>
      <w:r w:rsidRPr="006E6B9C">
        <w:rPr>
          <w:rFonts w:ascii="Bookman Old Style" w:hAnsi="Bookman Old Style"/>
          <w:bCs/>
        </w:rPr>
        <w:t>la aprobación de las garantías</w:t>
      </w:r>
      <w:r w:rsidR="00AF3BCE">
        <w:rPr>
          <w:rFonts w:ascii="Bookman Old Style" w:hAnsi="Bookman Old Style"/>
          <w:bCs/>
        </w:rPr>
        <w:t>,</w:t>
      </w:r>
      <w:r w:rsidRPr="006E6B9C">
        <w:rPr>
          <w:rFonts w:ascii="Bookman Old Style" w:hAnsi="Bookman Old Style"/>
          <w:bCs/>
        </w:rPr>
        <w:t xml:space="preserve"> de que tratan los artículo</w:t>
      </w:r>
      <w:r>
        <w:rPr>
          <w:rFonts w:ascii="Bookman Old Style" w:hAnsi="Bookman Old Style"/>
          <w:bCs/>
        </w:rPr>
        <w:t>s</w:t>
      </w:r>
      <w:r w:rsidRPr="006E6B9C">
        <w:rPr>
          <w:rFonts w:ascii="Bookman Old Style" w:hAnsi="Bookman Old Style"/>
          <w:bCs/>
        </w:rPr>
        <w:t xml:space="preserve"> </w:t>
      </w:r>
      <w:r w:rsidR="00C525B3">
        <w:rPr>
          <w:rFonts w:ascii="Bookman Old Style" w:hAnsi="Bookman Old Style"/>
          <w:bCs/>
        </w:rPr>
        <w:t>6</w:t>
      </w:r>
      <w:r w:rsidRPr="006E6B9C">
        <w:rPr>
          <w:rFonts w:ascii="Bookman Old Style" w:hAnsi="Bookman Old Style"/>
          <w:bCs/>
        </w:rPr>
        <w:t xml:space="preserve"> y </w:t>
      </w:r>
      <w:r w:rsidR="00C525B3">
        <w:rPr>
          <w:rFonts w:ascii="Bookman Old Style" w:hAnsi="Bookman Old Style"/>
          <w:bCs/>
        </w:rPr>
        <w:t>9</w:t>
      </w:r>
      <w:r w:rsidRPr="006E6B9C">
        <w:rPr>
          <w:rFonts w:ascii="Bookman Old Style" w:hAnsi="Bookman Old Style"/>
          <w:bCs/>
        </w:rPr>
        <w:t xml:space="preserve"> del anexo de la Resolución CREG </w:t>
      </w:r>
      <w:r w:rsidR="00C525B3">
        <w:rPr>
          <w:rFonts w:ascii="Bookman Old Style" w:hAnsi="Bookman Old Style"/>
          <w:bCs/>
        </w:rPr>
        <w:t>159</w:t>
      </w:r>
      <w:r w:rsidRPr="006E6B9C">
        <w:rPr>
          <w:rFonts w:ascii="Bookman Old Style" w:hAnsi="Bookman Old Style"/>
          <w:bCs/>
        </w:rPr>
        <w:t xml:space="preserve"> de 201</w:t>
      </w:r>
      <w:r w:rsidR="00C525B3">
        <w:rPr>
          <w:rFonts w:ascii="Bookman Old Style" w:hAnsi="Bookman Old Style"/>
          <w:bCs/>
        </w:rPr>
        <w:t>1</w:t>
      </w:r>
      <w:r>
        <w:rPr>
          <w:rFonts w:ascii="Bookman Old Style" w:hAnsi="Bookman Old Style"/>
          <w:bCs/>
        </w:rPr>
        <w:t xml:space="preserve">, </w:t>
      </w:r>
      <w:r>
        <w:rPr>
          <w:rFonts w:ascii="Bookman Old Style" w:hAnsi="Bookman Old Style"/>
        </w:rPr>
        <w:t xml:space="preserve">serán las </w:t>
      </w:r>
      <w:r w:rsidR="004D6844">
        <w:rPr>
          <w:rFonts w:ascii="Bookman Old Style" w:hAnsi="Bookman Old Style"/>
        </w:rPr>
        <w:t>siguientes: i) para el mes de abril de 2020</w:t>
      </w:r>
      <w:r w:rsidR="003726DA">
        <w:rPr>
          <w:rFonts w:ascii="Bookman Old Style" w:hAnsi="Bookman Old Style"/>
        </w:rPr>
        <w:t>,</w:t>
      </w:r>
      <w:r w:rsidR="004D6844">
        <w:rPr>
          <w:rFonts w:ascii="Bookman Old Style" w:hAnsi="Bookman Old Style"/>
        </w:rPr>
        <w:t xml:space="preserve"> </w:t>
      </w:r>
      <w:r w:rsidR="0025780B">
        <w:rPr>
          <w:rFonts w:ascii="Bookman Old Style" w:hAnsi="Bookman Old Style"/>
        </w:rPr>
        <w:t>la</w:t>
      </w:r>
      <w:r w:rsidR="004D6844">
        <w:rPr>
          <w:rFonts w:ascii="Bookman Old Style" w:hAnsi="Bookman Old Style"/>
        </w:rPr>
        <w:t xml:space="preserve"> fecha de entrega de las garantías </w:t>
      </w:r>
      <w:r w:rsidR="0025780B">
        <w:rPr>
          <w:rFonts w:ascii="Bookman Old Style" w:hAnsi="Bookman Old Style"/>
        </w:rPr>
        <w:t xml:space="preserve">será </w:t>
      </w:r>
      <w:r w:rsidR="004D6844">
        <w:rPr>
          <w:rFonts w:ascii="Bookman Old Style" w:hAnsi="Bookman Old Style"/>
        </w:rPr>
        <w:t>el día 20</w:t>
      </w:r>
      <w:r w:rsidR="003726DA">
        <w:rPr>
          <w:rFonts w:ascii="Bookman Old Style" w:hAnsi="Bookman Old Style"/>
        </w:rPr>
        <w:t>,</w:t>
      </w:r>
      <w:r w:rsidR="004D6844">
        <w:rPr>
          <w:rFonts w:ascii="Bookman Old Style" w:hAnsi="Bookman Old Style"/>
        </w:rPr>
        <w:t xml:space="preserve"> y </w:t>
      </w:r>
      <w:r w:rsidR="0025780B">
        <w:rPr>
          <w:rFonts w:ascii="Bookman Old Style" w:hAnsi="Bookman Old Style"/>
        </w:rPr>
        <w:t xml:space="preserve">la </w:t>
      </w:r>
      <w:r w:rsidR="004D6844">
        <w:rPr>
          <w:rFonts w:ascii="Bookman Old Style" w:hAnsi="Bookman Old Style"/>
        </w:rPr>
        <w:t>fecha de aprobación el día 24</w:t>
      </w:r>
      <w:r w:rsidR="003726DA">
        <w:rPr>
          <w:rFonts w:ascii="Bookman Old Style" w:hAnsi="Bookman Old Style"/>
        </w:rPr>
        <w:t xml:space="preserve">; </w:t>
      </w:r>
      <w:r w:rsidR="004D6844">
        <w:rPr>
          <w:rFonts w:ascii="Bookman Old Style" w:hAnsi="Bookman Old Style"/>
        </w:rPr>
        <w:t>y</w:t>
      </w:r>
      <w:r w:rsidR="003726DA">
        <w:rPr>
          <w:rFonts w:ascii="Bookman Old Style" w:hAnsi="Bookman Old Style"/>
        </w:rPr>
        <w:t>,</w:t>
      </w:r>
      <w:r w:rsidR="004D6844">
        <w:rPr>
          <w:rFonts w:ascii="Bookman Old Style" w:hAnsi="Bookman Old Style"/>
        </w:rPr>
        <w:t xml:space="preserve"> ii) para el mes de mayo </w:t>
      </w:r>
      <w:r w:rsidR="00B97EAD">
        <w:rPr>
          <w:rFonts w:ascii="Bookman Old Style" w:hAnsi="Bookman Old Style"/>
        </w:rPr>
        <w:t>de 2020</w:t>
      </w:r>
      <w:r w:rsidR="003726DA">
        <w:rPr>
          <w:rFonts w:ascii="Bookman Old Style" w:hAnsi="Bookman Old Style"/>
        </w:rPr>
        <w:t>,</w:t>
      </w:r>
      <w:r w:rsidR="00B97EAD">
        <w:rPr>
          <w:rFonts w:ascii="Bookman Old Style" w:hAnsi="Bookman Old Style"/>
        </w:rPr>
        <w:t xml:space="preserve"> </w:t>
      </w:r>
      <w:r w:rsidR="0025780B">
        <w:rPr>
          <w:rFonts w:ascii="Bookman Old Style" w:hAnsi="Bookman Old Style"/>
        </w:rPr>
        <w:t xml:space="preserve">la fecha de </w:t>
      </w:r>
      <w:r w:rsidR="004D6844">
        <w:rPr>
          <w:rFonts w:ascii="Bookman Old Style" w:hAnsi="Bookman Old Style"/>
        </w:rPr>
        <w:t xml:space="preserve">publicación </w:t>
      </w:r>
      <w:r w:rsidR="0025780B">
        <w:rPr>
          <w:rFonts w:ascii="Bookman Old Style" w:hAnsi="Bookman Old Style"/>
        </w:rPr>
        <w:t xml:space="preserve">de </w:t>
      </w:r>
      <w:r w:rsidR="004D6844">
        <w:rPr>
          <w:rFonts w:ascii="Bookman Old Style" w:hAnsi="Bookman Old Style"/>
        </w:rPr>
        <w:t xml:space="preserve">montos a cubrir </w:t>
      </w:r>
      <w:r w:rsidR="0025780B">
        <w:rPr>
          <w:rFonts w:ascii="Bookman Old Style" w:hAnsi="Bookman Old Style"/>
        </w:rPr>
        <w:t xml:space="preserve">será </w:t>
      </w:r>
      <w:r w:rsidR="004D6844">
        <w:rPr>
          <w:rFonts w:ascii="Bookman Old Style" w:hAnsi="Bookman Old Style"/>
        </w:rPr>
        <w:t xml:space="preserve">el día 13, </w:t>
      </w:r>
      <w:r w:rsidR="0025780B">
        <w:rPr>
          <w:rFonts w:ascii="Bookman Old Style" w:hAnsi="Bookman Old Style"/>
        </w:rPr>
        <w:t xml:space="preserve">la </w:t>
      </w:r>
      <w:r w:rsidR="004D6844">
        <w:rPr>
          <w:rFonts w:ascii="Bookman Old Style" w:hAnsi="Bookman Old Style"/>
        </w:rPr>
        <w:t xml:space="preserve">fecha de entrega de garantías </w:t>
      </w:r>
      <w:r w:rsidR="0025780B">
        <w:rPr>
          <w:rFonts w:ascii="Bookman Old Style" w:hAnsi="Bookman Old Style"/>
        </w:rPr>
        <w:t xml:space="preserve">será </w:t>
      </w:r>
      <w:r w:rsidR="004D6844">
        <w:rPr>
          <w:rFonts w:ascii="Bookman Old Style" w:hAnsi="Bookman Old Style"/>
        </w:rPr>
        <w:t>el día 19</w:t>
      </w:r>
      <w:r w:rsidR="00697EBD">
        <w:rPr>
          <w:rFonts w:ascii="Bookman Old Style" w:hAnsi="Bookman Old Style"/>
        </w:rPr>
        <w:t>,</w:t>
      </w:r>
      <w:r w:rsidR="004D6844">
        <w:rPr>
          <w:rFonts w:ascii="Bookman Old Style" w:hAnsi="Bookman Old Style"/>
        </w:rPr>
        <w:t xml:space="preserve"> y </w:t>
      </w:r>
      <w:r w:rsidR="0025780B">
        <w:rPr>
          <w:rFonts w:ascii="Bookman Old Style" w:hAnsi="Bookman Old Style"/>
        </w:rPr>
        <w:t xml:space="preserve">la </w:t>
      </w:r>
      <w:r w:rsidR="004D6844">
        <w:rPr>
          <w:rFonts w:ascii="Bookman Old Style" w:hAnsi="Bookman Old Style"/>
        </w:rPr>
        <w:t>fecha de aprobación el día 26.</w:t>
      </w:r>
    </w:p>
    <w:p w14:paraId="03E5B17E" w14:textId="77777777" w:rsidR="006B7466" w:rsidRDefault="006B7466" w:rsidP="2DC62281">
      <w:pPr>
        <w:ind w:left="0"/>
        <w:jc w:val="both"/>
        <w:rPr>
          <w:rFonts w:ascii="Bookman Old Style" w:hAnsi="Bookman Old Style"/>
          <w:b/>
          <w:bCs/>
        </w:rPr>
      </w:pPr>
    </w:p>
    <w:p w14:paraId="2EE2044A" w14:textId="465DF592" w:rsidR="00C525B3" w:rsidRDefault="00C525B3" w:rsidP="2DC62281">
      <w:pPr>
        <w:ind w:left="0"/>
        <w:jc w:val="both"/>
        <w:rPr>
          <w:rFonts w:ascii="Bookman Old Style" w:hAnsi="Bookman Old Style"/>
        </w:rPr>
      </w:pPr>
      <w:r w:rsidRPr="2DC62281">
        <w:rPr>
          <w:rFonts w:ascii="Bookman Old Style" w:hAnsi="Bookman Old Style"/>
          <w:b/>
          <w:bCs/>
        </w:rPr>
        <w:t xml:space="preserve">Parágrafo. </w:t>
      </w:r>
      <w:r w:rsidR="00AF3BCE" w:rsidRPr="00DA63CB">
        <w:rPr>
          <w:rFonts w:ascii="Bookman Old Style" w:hAnsi="Bookman Old Style"/>
        </w:rPr>
        <w:t xml:space="preserve">En caso de </w:t>
      </w:r>
      <w:r w:rsidR="00AF3BCE" w:rsidRPr="2DC62281">
        <w:rPr>
          <w:rFonts w:ascii="Bookman Old Style" w:hAnsi="Bookman Old Style"/>
        </w:rPr>
        <w:t>extender</w:t>
      </w:r>
      <w:r w:rsidR="00AF3BCE">
        <w:rPr>
          <w:rFonts w:ascii="Bookman Old Style" w:hAnsi="Bookman Old Style"/>
        </w:rPr>
        <w:t>se</w:t>
      </w:r>
      <w:r w:rsidR="00AF3BCE" w:rsidRPr="2DC62281">
        <w:rPr>
          <w:rFonts w:ascii="Bookman Old Style" w:hAnsi="Bookman Old Style"/>
        </w:rPr>
        <w:t xml:space="preserve"> la emergencia sanitaria</w:t>
      </w:r>
      <w:r w:rsidR="00697EBD">
        <w:rPr>
          <w:rFonts w:ascii="Bookman Old Style" w:hAnsi="Bookman Old Style"/>
        </w:rPr>
        <w:t>,</w:t>
      </w:r>
      <w:r w:rsidR="00AF3BCE">
        <w:rPr>
          <w:rFonts w:ascii="Bookman Old Style" w:hAnsi="Bookman Old Style"/>
        </w:rPr>
        <w:t xml:space="preserve"> </w:t>
      </w:r>
      <w:r w:rsidR="00AF3BCE" w:rsidRPr="2DC62281">
        <w:rPr>
          <w:rFonts w:ascii="Bookman Old Style" w:hAnsi="Bookman Old Style"/>
        </w:rPr>
        <w:t xml:space="preserve">y </w:t>
      </w:r>
      <w:r w:rsidR="00AF3BCE">
        <w:rPr>
          <w:rFonts w:ascii="Bookman Old Style" w:hAnsi="Bookman Old Style"/>
        </w:rPr>
        <w:t xml:space="preserve">de requerirse la definición de nuevas </w:t>
      </w:r>
      <w:r w:rsidR="00AF3BCE" w:rsidRPr="2DC62281">
        <w:rPr>
          <w:rFonts w:ascii="Bookman Old Style" w:hAnsi="Bookman Old Style"/>
        </w:rPr>
        <w:t>fechas, éstas se</w:t>
      </w:r>
      <w:r w:rsidR="00AF3BCE">
        <w:rPr>
          <w:rFonts w:ascii="Bookman Old Style" w:hAnsi="Bookman Old Style"/>
        </w:rPr>
        <w:t xml:space="preserve">rán </w:t>
      </w:r>
      <w:r w:rsidR="00AF3BCE" w:rsidRPr="2DC62281">
        <w:rPr>
          <w:rFonts w:ascii="Bookman Old Style" w:hAnsi="Bookman Old Style"/>
        </w:rPr>
        <w:t>informa</w:t>
      </w:r>
      <w:r w:rsidR="00AF3BCE">
        <w:rPr>
          <w:rFonts w:ascii="Bookman Old Style" w:hAnsi="Bookman Old Style"/>
        </w:rPr>
        <w:t xml:space="preserve">das por la Comisión </w:t>
      </w:r>
      <w:r w:rsidR="00AF3BCE" w:rsidRPr="2DC62281">
        <w:rPr>
          <w:rFonts w:ascii="Bookman Old Style" w:hAnsi="Bookman Old Style"/>
        </w:rPr>
        <w:t>mediante Circular de la Dirección Ejecutiva.</w:t>
      </w:r>
    </w:p>
    <w:p w14:paraId="0D981A05" w14:textId="3A89443D" w:rsidR="006E6B9C" w:rsidRDefault="006E6B9C" w:rsidP="00222FA7">
      <w:pPr>
        <w:ind w:left="0"/>
        <w:jc w:val="both"/>
        <w:rPr>
          <w:rFonts w:ascii="Bookman Old Style" w:hAnsi="Bookman Old Style"/>
          <w:b/>
        </w:rPr>
      </w:pPr>
    </w:p>
    <w:p w14:paraId="173DECE7" w14:textId="58BB0285" w:rsidR="005E0A23" w:rsidRDefault="00A70632" w:rsidP="00F350F2">
      <w:pPr>
        <w:ind w:left="0"/>
        <w:jc w:val="both"/>
        <w:rPr>
          <w:rFonts w:ascii="Bookman Old Style" w:hAnsi="Bookman Old Style"/>
        </w:rPr>
      </w:pPr>
      <w:r w:rsidRPr="2DC62281">
        <w:rPr>
          <w:rFonts w:ascii="Bookman Old Style" w:hAnsi="Bookman Old Style"/>
          <w:b/>
          <w:bCs/>
        </w:rPr>
        <w:t xml:space="preserve">Artículo </w:t>
      </w:r>
      <w:r w:rsidR="006B7466">
        <w:rPr>
          <w:rFonts w:ascii="Bookman Old Style" w:hAnsi="Bookman Old Style"/>
          <w:b/>
          <w:bCs/>
        </w:rPr>
        <w:t>5</w:t>
      </w:r>
      <w:r w:rsidRPr="2DC62281">
        <w:rPr>
          <w:rFonts w:ascii="Bookman Old Style" w:hAnsi="Bookman Old Style"/>
          <w:b/>
          <w:bCs/>
        </w:rPr>
        <w:t xml:space="preserve">. </w:t>
      </w:r>
      <w:r w:rsidR="00222FA7" w:rsidRPr="2DC62281">
        <w:rPr>
          <w:rFonts w:ascii="Bookman Old Style" w:hAnsi="Bookman Old Style"/>
          <w:b/>
          <w:bCs/>
        </w:rPr>
        <w:t xml:space="preserve">Vigencia. </w:t>
      </w:r>
      <w:r w:rsidR="00222FA7" w:rsidRPr="2DC62281">
        <w:rPr>
          <w:rFonts w:ascii="Bookman Old Style" w:hAnsi="Bookman Old Style"/>
        </w:rPr>
        <w:t xml:space="preserve">Esta resolución rige a partir de su publicación en el </w:t>
      </w:r>
      <w:r w:rsidR="00222FA7" w:rsidRPr="2DC62281">
        <w:rPr>
          <w:rFonts w:ascii="Bookman Old Style" w:hAnsi="Bookman Old Style"/>
          <w:i/>
          <w:iCs/>
        </w:rPr>
        <w:t>Diario Oficial</w:t>
      </w:r>
      <w:r w:rsidR="008D6D5A" w:rsidRPr="2DC62281">
        <w:rPr>
          <w:rFonts w:ascii="Bookman Old Style" w:hAnsi="Bookman Old Style"/>
        </w:rPr>
        <w:t>.</w:t>
      </w:r>
      <w:r w:rsidR="00B11EEE" w:rsidRPr="2DC62281">
        <w:rPr>
          <w:rFonts w:ascii="Bookman Old Style" w:hAnsi="Bookman Old Style"/>
        </w:rPr>
        <w:t xml:space="preserve">  </w:t>
      </w:r>
    </w:p>
    <w:p w14:paraId="0F8DE670" w14:textId="77777777" w:rsidR="00DC2D65" w:rsidRDefault="00DC2D65" w:rsidP="00D35A92">
      <w:pPr>
        <w:ind w:left="0"/>
        <w:rPr>
          <w:rFonts w:ascii="Bookman Old Style" w:hAnsi="Bookman Old Style"/>
        </w:rPr>
      </w:pPr>
    </w:p>
    <w:p w14:paraId="51CE2343" w14:textId="77777777" w:rsidR="00567D5D" w:rsidRPr="002B7193" w:rsidRDefault="00D35A92" w:rsidP="002B7193">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w:t>
      </w:r>
      <w:r w:rsidR="002B7193">
        <w:rPr>
          <w:rFonts w:ascii="Bookman Old Style" w:hAnsi="Bookman Old Style"/>
          <w:b/>
        </w:rPr>
        <w:t>E</w:t>
      </w:r>
    </w:p>
    <w:p w14:paraId="63961B38" w14:textId="77777777" w:rsidR="002B7193" w:rsidRDefault="002B7193" w:rsidP="00D35A92">
      <w:pPr>
        <w:ind w:left="0"/>
        <w:rPr>
          <w:rFonts w:ascii="Bookman Old Style" w:hAnsi="Bookman Old Style"/>
        </w:rPr>
      </w:pPr>
    </w:p>
    <w:p w14:paraId="38EFC38C" w14:textId="7436FFDE" w:rsidR="008A3E40" w:rsidRDefault="00A418A2" w:rsidP="00D35A92">
      <w:pPr>
        <w:ind w:left="0"/>
        <w:rPr>
          <w:rFonts w:ascii="Bookman Old Style" w:hAnsi="Bookman Old Style"/>
        </w:rPr>
      </w:pPr>
      <w:r>
        <w:rPr>
          <w:rFonts w:ascii="Bookman Old Style" w:hAnsi="Bookman Old Style"/>
        </w:rPr>
        <w:t xml:space="preserve">Dada en Bogotá, D.C. a </w:t>
      </w:r>
      <w:r w:rsidRPr="00A418A2">
        <w:rPr>
          <w:rFonts w:ascii="Bookman Old Style" w:hAnsi="Bookman Old Style"/>
          <w:b/>
          <w:bCs/>
        </w:rPr>
        <w:t>13 ABR. 2020</w:t>
      </w:r>
    </w:p>
    <w:p w14:paraId="612D9A17" w14:textId="77777777" w:rsidR="008A3E40" w:rsidRDefault="008A3E40" w:rsidP="00D35A92">
      <w:pPr>
        <w:ind w:left="0"/>
        <w:rPr>
          <w:rFonts w:ascii="Bookman Old Style" w:hAnsi="Bookman Old Style"/>
        </w:rPr>
      </w:pPr>
    </w:p>
    <w:p w14:paraId="2D7D4218" w14:textId="7D02EF1E" w:rsidR="00D35A92" w:rsidRDefault="00D35A92" w:rsidP="00D35A92">
      <w:pPr>
        <w:ind w:left="0"/>
        <w:rPr>
          <w:rFonts w:ascii="Bookman Old Style" w:hAnsi="Bookman Old Style"/>
        </w:rPr>
      </w:pPr>
    </w:p>
    <w:p w14:paraId="749C3B52" w14:textId="77777777" w:rsidR="00A418A2" w:rsidRDefault="00A418A2" w:rsidP="00D35A92">
      <w:pPr>
        <w:ind w:left="0"/>
        <w:rPr>
          <w:rFonts w:ascii="Bookman Old Style" w:hAnsi="Bookman Old Style"/>
        </w:rPr>
      </w:pPr>
    </w:p>
    <w:p w14:paraId="395D4F1D" w14:textId="77777777" w:rsidR="002B7193" w:rsidRDefault="002B7193" w:rsidP="00D35A92">
      <w:pPr>
        <w:ind w:left="0"/>
        <w:rPr>
          <w:rFonts w:ascii="Bookman Old Style" w:hAnsi="Bookman Old Style"/>
        </w:rPr>
      </w:pPr>
      <w:bookmarkStart w:id="2" w:name="_GoBack"/>
      <w:bookmarkEnd w:id="2"/>
    </w:p>
    <w:tbl>
      <w:tblPr>
        <w:tblW w:w="10209" w:type="dxa"/>
        <w:jc w:val="center"/>
        <w:tblCellMar>
          <w:left w:w="70" w:type="dxa"/>
          <w:right w:w="70" w:type="dxa"/>
        </w:tblCellMar>
        <w:tblLook w:val="04A0" w:firstRow="1" w:lastRow="0" w:firstColumn="1" w:lastColumn="0" w:noHBand="0" w:noVBand="1"/>
      </w:tblPr>
      <w:tblGrid>
        <w:gridCol w:w="5070"/>
        <w:gridCol w:w="5139"/>
      </w:tblGrid>
      <w:tr w:rsidR="008A3E40" w14:paraId="0F85F2B6" w14:textId="77777777" w:rsidTr="00E265D2">
        <w:trPr>
          <w:trHeight w:val="302"/>
          <w:jc w:val="center"/>
        </w:trPr>
        <w:tc>
          <w:tcPr>
            <w:tcW w:w="5070" w:type="dxa"/>
            <w:hideMark/>
          </w:tcPr>
          <w:p w14:paraId="4BB0CE72" w14:textId="0AF2C34F" w:rsidR="008A3E40" w:rsidRDefault="004760EF" w:rsidP="00C41073">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MARÍA FERNANDA SUÁREZ LONDOÑO</w:t>
            </w:r>
          </w:p>
        </w:tc>
        <w:tc>
          <w:tcPr>
            <w:tcW w:w="5139" w:type="dxa"/>
            <w:hideMark/>
          </w:tcPr>
          <w:p w14:paraId="58ECCD1F" w14:textId="77777777" w:rsidR="008A3E40" w:rsidRDefault="008A3E40" w:rsidP="00C41073">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8A3E40" w14:paraId="5689BF5B" w14:textId="77777777" w:rsidTr="00E265D2">
        <w:trPr>
          <w:trHeight w:val="572"/>
          <w:jc w:val="center"/>
        </w:trPr>
        <w:tc>
          <w:tcPr>
            <w:tcW w:w="5070" w:type="dxa"/>
            <w:hideMark/>
          </w:tcPr>
          <w:p w14:paraId="20BCD86E" w14:textId="1E3B64A0" w:rsidR="008A3E40" w:rsidRDefault="008A3E40" w:rsidP="00C41073">
            <w:pPr>
              <w:ind w:left="0"/>
              <w:jc w:val="center"/>
              <w:rPr>
                <w:rFonts w:ascii="Bookman Old Style" w:hAnsi="Bookman Old Style" w:cs="Arial"/>
                <w:spacing w:val="-3"/>
              </w:rPr>
            </w:pPr>
            <w:r>
              <w:rPr>
                <w:rFonts w:ascii="Bookman Old Style" w:hAnsi="Bookman Old Style" w:cs="Arial"/>
                <w:spacing w:val="-3"/>
              </w:rPr>
              <w:t>Ministra de Minas y Energía</w:t>
            </w:r>
          </w:p>
          <w:p w14:paraId="07C7C32A" w14:textId="77777777" w:rsidR="008A3E40" w:rsidRDefault="008A3E40" w:rsidP="00C41073">
            <w:pPr>
              <w:ind w:left="0"/>
              <w:jc w:val="center"/>
              <w:rPr>
                <w:rFonts w:ascii="Bookman Old Style" w:hAnsi="Bookman Old Style" w:cs="Arial"/>
                <w:spacing w:val="-3"/>
              </w:rPr>
            </w:pPr>
            <w:r>
              <w:rPr>
                <w:rFonts w:ascii="Bookman Old Style" w:hAnsi="Bookman Old Style" w:cs="Arial"/>
                <w:spacing w:val="-3"/>
              </w:rPr>
              <w:t>Presidente</w:t>
            </w:r>
          </w:p>
        </w:tc>
        <w:tc>
          <w:tcPr>
            <w:tcW w:w="5139" w:type="dxa"/>
            <w:hideMark/>
          </w:tcPr>
          <w:p w14:paraId="1596D583" w14:textId="77777777" w:rsidR="008A3E40" w:rsidRDefault="008A3E40" w:rsidP="00E265D2">
            <w:pPr>
              <w:ind w:left="0"/>
              <w:jc w:val="center"/>
              <w:rPr>
                <w:rFonts w:ascii="Bookman Old Style" w:hAnsi="Bookman Old Style" w:cs="Arial"/>
                <w:spacing w:val="-3"/>
              </w:rPr>
            </w:pPr>
            <w:r w:rsidRPr="2DC62281">
              <w:rPr>
                <w:rFonts w:ascii="Bookman Old Style" w:hAnsi="Bookman Old Style" w:cs="Arial"/>
                <w:spacing w:val="-3"/>
              </w:rPr>
              <w:t>Director Ejecutivo</w:t>
            </w:r>
          </w:p>
        </w:tc>
      </w:tr>
    </w:tbl>
    <w:p w14:paraId="7D7EEBCF" w14:textId="77777777" w:rsidR="00DC2D65" w:rsidRDefault="00DC2D65" w:rsidP="009868DB">
      <w:pPr>
        <w:ind w:left="0"/>
        <w:rPr>
          <w:rFonts w:ascii="Bookman Old Style" w:hAnsi="Bookman Old Style"/>
          <w:b/>
        </w:rPr>
      </w:pPr>
    </w:p>
    <w:sectPr w:rsidR="00DC2D65" w:rsidSect="008A254E">
      <w:headerReference w:type="default" r:id="rId13"/>
      <w:footerReference w:type="default" r:id="rId14"/>
      <w:headerReference w:type="first" r:id="rId15"/>
      <w:footerReference w:type="first" r:id="rId16"/>
      <w:type w:val="continuous"/>
      <w:pgSz w:w="12242" w:h="18722" w:code="119"/>
      <w:pgMar w:top="2341" w:right="1185" w:bottom="1758"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03DA1" w16cex:dateUtc="2020-04-14T18: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A2CEB" w14:textId="77777777" w:rsidR="00174F26" w:rsidRDefault="00174F26">
      <w:r>
        <w:separator/>
      </w:r>
    </w:p>
  </w:endnote>
  <w:endnote w:type="continuationSeparator" w:id="0">
    <w:p w14:paraId="3CF9A24A" w14:textId="77777777" w:rsidR="00174F26" w:rsidRDefault="0017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0112A71E" w14:textId="77777777" w:rsidTr="00E265D2">
      <w:tc>
        <w:tcPr>
          <w:tcW w:w="3119" w:type="dxa"/>
        </w:tcPr>
        <w:p w14:paraId="7BE37AA6" w14:textId="76B6C11A" w:rsidR="00BC36C3" w:rsidRDefault="00BC36C3" w:rsidP="00E265D2">
          <w:pPr>
            <w:pStyle w:val="Encabezado"/>
            <w:ind w:left="-115"/>
          </w:pPr>
        </w:p>
      </w:tc>
      <w:tc>
        <w:tcPr>
          <w:tcW w:w="3119" w:type="dxa"/>
        </w:tcPr>
        <w:p w14:paraId="2C29E3CA" w14:textId="3C6BE752" w:rsidR="00BC36C3" w:rsidRDefault="00BC36C3" w:rsidP="00E265D2">
          <w:pPr>
            <w:pStyle w:val="Encabezado"/>
            <w:jc w:val="center"/>
          </w:pPr>
        </w:p>
      </w:tc>
      <w:tc>
        <w:tcPr>
          <w:tcW w:w="3119" w:type="dxa"/>
        </w:tcPr>
        <w:p w14:paraId="7F59AA24" w14:textId="0C827E71" w:rsidR="00BC36C3" w:rsidRDefault="00BC36C3" w:rsidP="00E265D2">
          <w:pPr>
            <w:pStyle w:val="Encabezado"/>
            <w:ind w:right="-115"/>
            <w:jc w:val="right"/>
          </w:pPr>
        </w:p>
      </w:tc>
    </w:tr>
  </w:tbl>
  <w:p w14:paraId="3EBA0CB9" w14:textId="2086D97C" w:rsidR="00BC36C3" w:rsidRDefault="00BC36C3" w:rsidP="00E265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9"/>
      <w:gridCol w:w="3119"/>
      <w:gridCol w:w="3119"/>
    </w:tblGrid>
    <w:tr w:rsidR="00BC36C3" w14:paraId="242D8DB9" w14:textId="77777777" w:rsidTr="00E265D2">
      <w:tc>
        <w:tcPr>
          <w:tcW w:w="3119" w:type="dxa"/>
        </w:tcPr>
        <w:p w14:paraId="5655562F" w14:textId="38E71950" w:rsidR="00BC36C3" w:rsidRDefault="00BC36C3" w:rsidP="00E265D2">
          <w:pPr>
            <w:pStyle w:val="Encabezado"/>
            <w:ind w:left="-115"/>
          </w:pPr>
        </w:p>
      </w:tc>
      <w:tc>
        <w:tcPr>
          <w:tcW w:w="3119" w:type="dxa"/>
        </w:tcPr>
        <w:p w14:paraId="51B6E641" w14:textId="6B43FC8D" w:rsidR="00BC36C3" w:rsidRDefault="00BC36C3" w:rsidP="00E265D2">
          <w:pPr>
            <w:pStyle w:val="Encabezado"/>
            <w:jc w:val="center"/>
          </w:pPr>
        </w:p>
      </w:tc>
      <w:tc>
        <w:tcPr>
          <w:tcW w:w="3119" w:type="dxa"/>
        </w:tcPr>
        <w:p w14:paraId="003DA128" w14:textId="0DAEFCE4" w:rsidR="00BC36C3" w:rsidRDefault="00BC36C3" w:rsidP="00E265D2">
          <w:pPr>
            <w:pStyle w:val="Encabezado"/>
            <w:ind w:right="-115"/>
            <w:jc w:val="right"/>
          </w:pPr>
        </w:p>
      </w:tc>
    </w:tr>
  </w:tbl>
  <w:p w14:paraId="116FA426" w14:textId="0BFC3228" w:rsidR="00BC36C3" w:rsidRDefault="00BC36C3" w:rsidP="00E265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178C9" w14:textId="77777777" w:rsidR="00174F26" w:rsidRDefault="00174F26">
      <w:r>
        <w:separator/>
      </w:r>
    </w:p>
  </w:footnote>
  <w:footnote w:type="continuationSeparator" w:id="0">
    <w:p w14:paraId="0CF6145E" w14:textId="77777777" w:rsidR="00174F26" w:rsidRDefault="0017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7FD2" w14:textId="77777777" w:rsidR="00BC36C3" w:rsidRDefault="00BC36C3" w:rsidP="00951F79">
    <w:pPr>
      <w:pStyle w:val="Ttulo1"/>
      <w:ind w:right="6"/>
      <w:jc w:val="left"/>
      <w:rPr>
        <w:rFonts w:ascii="Bookman Old Style" w:hAnsi="Bookman Old Style" w:cs="Arial"/>
        <w:b w:val="0"/>
        <w:sz w:val="22"/>
        <w:szCs w:val="22"/>
      </w:rPr>
    </w:pPr>
  </w:p>
  <w:p w14:paraId="311C5968" w14:textId="2EAB6B7E" w:rsidR="00BC36C3" w:rsidRPr="00951F79" w:rsidRDefault="00BC36C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418A2">
      <w:rPr>
        <w:rFonts w:ascii="Bookman Old Style" w:hAnsi="Bookman Old Style" w:cs="Arial"/>
        <w:b w:val="0"/>
        <w:szCs w:val="24"/>
      </w:rPr>
      <w:t>.</w:t>
    </w:r>
    <w:r w:rsidRPr="00A418A2">
      <w:rPr>
        <w:rFonts w:ascii="Bookman Old Style" w:hAnsi="Bookman Old Style" w:cs="Arial"/>
        <w:bCs/>
        <w:szCs w:val="24"/>
        <w:u w:val="single"/>
      </w:rPr>
      <w:t xml:space="preserve">  </w:t>
    </w:r>
    <w:r w:rsidR="00623911" w:rsidRPr="00A418A2">
      <w:rPr>
        <w:rFonts w:ascii="Bookman Old Style" w:hAnsi="Bookman Old Style" w:cs="Arial"/>
        <w:bCs/>
        <w:szCs w:val="24"/>
        <w:u w:val="single"/>
      </w:rPr>
      <w:t>0</w:t>
    </w:r>
    <w:r w:rsidR="00A418A2">
      <w:rPr>
        <w:rFonts w:ascii="Bookman Old Style" w:hAnsi="Bookman Old Style" w:cs="Arial"/>
        <w:bCs/>
        <w:szCs w:val="24"/>
        <w:u w:val="single"/>
      </w:rPr>
      <w:t>56</w:t>
    </w:r>
    <w:r w:rsidR="00F573CE">
      <w:rPr>
        <w:rFonts w:ascii="Bookman Old Style" w:hAnsi="Bookman Old Style" w:cs="Arial"/>
        <w:bCs/>
        <w:szCs w:val="24"/>
        <w:u w:val="single"/>
      </w:rPr>
      <w:t xml:space="preserve">  </w:t>
    </w:r>
    <w:r w:rsidRPr="00F573CE">
      <w:rPr>
        <w:rFonts w:ascii="Bookman Old Style" w:hAnsi="Bookman Old Style" w:cs="Arial"/>
        <w:bCs/>
        <w:szCs w:val="24"/>
        <w:u w:val="single"/>
      </w:rPr>
      <w:tab/>
    </w:r>
    <w:r>
      <w:rPr>
        <w:rFonts w:ascii="Bookman Old Style" w:hAnsi="Bookman Old Style" w:cs="Arial"/>
        <w:b w:val="0"/>
        <w:sz w:val="22"/>
        <w:szCs w:val="22"/>
      </w:rPr>
      <w:t xml:space="preserve">DE </w:t>
    </w:r>
    <w:r w:rsidR="00F573CE">
      <w:rPr>
        <w:rFonts w:ascii="Bookman Old Style" w:hAnsi="Bookman Old Style" w:cs="Arial"/>
        <w:b w:val="0"/>
        <w:sz w:val="22"/>
        <w:szCs w:val="22"/>
      </w:rPr>
      <w:t xml:space="preserve"> </w:t>
    </w:r>
    <w:r w:rsidR="00F573CE" w:rsidRPr="00F573CE">
      <w:rPr>
        <w:rFonts w:ascii="Bookman Old Style" w:hAnsi="Bookman Old Style" w:cs="Arial"/>
        <w:b w:val="0"/>
        <w:sz w:val="22"/>
        <w:szCs w:val="22"/>
        <w:u w:val="single"/>
      </w:rPr>
      <w:t xml:space="preserve"> </w:t>
    </w:r>
    <w:r w:rsidR="00F573CE">
      <w:rPr>
        <w:rFonts w:ascii="Bookman Old Style" w:hAnsi="Bookman Old Style" w:cs="Arial"/>
        <w:bCs/>
        <w:szCs w:val="24"/>
        <w:u w:val="single"/>
      </w:rPr>
      <w:t xml:space="preserve">  </w:t>
    </w:r>
    <w:r w:rsidR="00E93407">
      <w:rPr>
        <w:rFonts w:ascii="Bookman Old Style" w:hAnsi="Bookman Old Style" w:cs="Arial"/>
        <w:bCs/>
        <w:szCs w:val="24"/>
        <w:u w:val="single"/>
      </w:rPr>
      <w:t>1</w:t>
    </w:r>
    <w:r w:rsidR="001C44C7">
      <w:rPr>
        <w:rFonts w:ascii="Bookman Old Style" w:hAnsi="Bookman Old Style" w:cs="Arial"/>
        <w:bCs/>
        <w:szCs w:val="24"/>
        <w:u w:val="single"/>
      </w:rPr>
      <w:t>3</w:t>
    </w:r>
    <w:r w:rsidR="00E93407" w:rsidRPr="00F573CE">
      <w:rPr>
        <w:rFonts w:ascii="Bookman Old Style" w:hAnsi="Bookman Old Style" w:cs="Arial"/>
        <w:bCs/>
        <w:szCs w:val="24"/>
        <w:u w:val="single"/>
      </w:rPr>
      <w:t xml:space="preserve"> </w:t>
    </w:r>
    <w:r w:rsidR="00F573CE" w:rsidRPr="00F573CE">
      <w:rPr>
        <w:rFonts w:ascii="Bookman Old Style" w:hAnsi="Bookman Old Style" w:cs="Arial"/>
        <w:bCs/>
        <w:szCs w:val="24"/>
        <w:u w:val="single"/>
      </w:rPr>
      <w:t>ABR. 2020</w:t>
    </w:r>
    <w:r w:rsidR="00F573CE" w:rsidRPr="00F573CE">
      <w:rPr>
        <w:rFonts w:ascii="Bookman Old Style" w:hAnsi="Bookman Old Style" w:cs="Arial"/>
        <w:b w:val="0"/>
        <w:sz w:val="22"/>
        <w:szCs w:val="22"/>
        <w:u w:val="single"/>
      </w:rPr>
      <w:t xml:space="preserve">  </w:t>
    </w:r>
    <w:r w:rsidR="00F573CE">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F03AE">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842D1">
      <w:fldChar w:fldCharType="begin"/>
    </w:r>
    <w:r w:rsidR="00E842D1">
      <w:instrText>NUMPAGES  \* MERGEFORMAT</w:instrText>
    </w:r>
    <w:r w:rsidR="00E842D1">
      <w:fldChar w:fldCharType="separate"/>
    </w:r>
    <w:r w:rsidR="000F03AE" w:rsidRPr="000F03AE">
      <w:rPr>
        <w:rFonts w:ascii="Bookman Old Style" w:hAnsi="Bookman Old Style" w:cs="Arial"/>
        <w:b w:val="0"/>
        <w:noProof/>
        <w:sz w:val="22"/>
        <w:szCs w:val="22"/>
      </w:rPr>
      <w:t>6</w:t>
    </w:r>
    <w:r w:rsidR="00E842D1">
      <w:rPr>
        <w:rFonts w:ascii="Bookman Old Style" w:hAnsi="Bookman Old Style" w:cs="Arial"/>
        <w:b w:val="0"/>
        <w:noProof/>
        <w:sz w:val="22"/>
        <w:szCs w:val="22"/>
      </w:rPr>
      <w:fldChar w:fldCharType="end"/>
    </w:r>
  </w:p>
  <w:p w14:paraId="279EB483" w14:textId="77777777" w:rsidR="00BC36C3" w:rsidRDefault="00BC36C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0C95E2" wp14:editId="7EDF0419">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0003EE47">
            <v:rect id="Rectangle 1"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6CA8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w:pict>
        </mc:Fallback>
      </mc:AlternateContent>
    </w:r>
  </w:p>
  <w:p w14:paraId="0E7FD53E" w14:textId="6F046A43" w:rsidR="00BC36C3" w:rsidRPr="00045D3D" w:rsidRDefault="00C67F3F" w:rsidP="00C67F3F">
    <w:pPr>
      <w:pBdr>
        <w:bottom w:val="single" w:sz="4" w:space="1" w:color="auto"/>
      </w:pBdr>
      <w:ind w:left="0" w:right="148"/>
      <w:jc w:val="both"/>
      <w:rPr>
        <w:b/>
      </w:rPr>
    </w:pPr>
    <w:r w:rsidRPr="00C67F3F">
      <w:rPr>
        <w:rFonts w:ascii="Bookman Old Style" w:hAnsi="Bookman Old Style"/>
        <w:iCs/>
        <w:sz w:val="22"/>
        <w:szCs w:val="22"/>
      </w:rPr>
      <w:t>Por la cual se definen fechas transitorias para la emisión</w:t>
    </w:r>
    <w:r w:rsidR="000F03AE">
      <w:rPr>
        <w:rFonts w:ascii="Bookman Old Style" w:hAnsi="Bookman Old Style"/>
        <w:iCs/>
        <w:sz w:val="22"/>
        <w:szCs w:val="22"/>
      </w:rPr>
      <w:t xml:space="preserve"> y</w:t>
    </w:r>
    <w:r w:rsidRPr="00C67F3F">
      <w:rPr>
        <w:rFonts w:ascii="Bookman Old Style" w:hAnsi="Bookman Old Style"/>
        <w:iCs/>
        <w:sz w:val="22"/>
        <w:szCs w:val="22"/>
      </w:rPr>
      <w:t xml:space="preserve"> pago de facturas y </w:t>
    </w:r>
    <w:r w:rsidR="000F03AE">
      <w:rPr>
        <w:rFonts w:ascii="Bookman Old Style" w:hAnsi="Bookman Old Style"/>
        <w:iCs/>
        <w:sz w:val="22"/>
        <w:szCs w:val="22"/>
      </w:rPr>
      <w:t xml:space="preserve">para la </w:t>
    </w:r>
    <w:r w:rsidRPr="00C67F3F">
      <w:rPr>
        <w:rFonts w:ascii="Bookman Old Style" w:hAnsi="Bookman Old Style"/>
        <w:iCs/>
        <w:sz w:val="22"/>
        <w:szCs w:val="22"/>
      </w:rPr>
      <w:t>publicación de información y presentación de garantías.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EF1C" w14:textId="77777777" w:rsidR="00BC36C3" w:rsidRDefault="00BC36C3"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459ED2D" w14:textId="77777777" w:rsidR="00BC36C3" w:rsidRDefault="00BC36C3">
    <w:pPr>
      <w:pStyle w:val="Encabezado"/>
      <w:jc w:val="center"/>
      <w:rPr>
        <w:rFonts w:ascii="Arial" w:hAnsi="Arial" w:cs="Arial"/>
        <w:spacing w:val="20"/>
        <w:sz w:val="20"/>
      </w:rPr>
    </w:pPr>
  </w:p>
  <w:p w14:paraId="58EC8F51" w14:textId="77777777" w:rsidR="00BC36C3" w:rsidRDefault="00BC36C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CAD1CCE" wp14:editId="2836F011">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ex="http://schemas.microsoft.com/office/word/2018/wordml/cex">
          <w:pict w14:anchorId="5734C980">
            <v:rect id="Rectangle 2"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1D5A4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C58E0"/>
    <w:multiLevelType w:val="singleLevel"/>
    <w:tmpl w:val="0C0A0017"/>
    <w:lvl w:ilvl="0">
      <w:start w:val="1"/>
      <w:numFmt w:val="lowerLetter"/>
      <w:lvlText w:val="%1)"/>
      <w:lvlJc w:val="left"/>
      <w:pPr>
        <w:tabs>
          <w:tab w:val="num" w:pos="360"/>
        </w:tabs>
        <w:ind w:left="360" w:hanging="36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4"/>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C9"/>
    <w:rsid w:val="0000172A"/>
    <w:rsid w:val="000044C4"/>
    <w:rsid w:val="00006AE2"/>
    <w:rsid w:val="000076A1"/>
    <w:rsid w:val="00011FEC"/>
    <w:rsid w:val="000121F8"/>
    <w:rsid w:val="00012259"/>
    <w:rsid w:val="00012456"/>
    <w:rsid w:val="00013909"/>
    <w:rsid w:val="0001431B"/>
    <w:rsid w:val="00016A41"/>
    <w:rsid w:val="00022439"/>
    <w:rsid w:val="0002448D"/>
    <w:rsid w:val="00025383"/>
    <w:rsid w:val="000319C0"/>
    <w:rsid w:val="00034EF2"/>
    <w:rsid w:val="00035C10"/>
    <w:rsid w:val="000373A1"/>
    <w:rsid w:val="0004274D"/>
    <w:rsid w:val="00045633"/>
    <w:rsid w:val="00045D3D"/>
    <w:rsid w:val="00055E67"/>
    <w:rsid w:val="0005675C"/>
    <w:rsid w:val="00060BD0"/>
    <w:rsid w:val="00063657"/>
    <w:rsid w:val="00066747"/>
    <w:rsid w:val="00066A1A"/>
    <w:rsid w:val="000674A0"/>
    <w:rsid w:val="0006770B"/>
    <w:rsid w:val="00067F34"/>
    <w:rsid w:val="00071F57"/>
    <w:rsid w:val="00075212"/>
    <w:rsid w:val="00076680"/>
    <w:rsid w:val="00076A1D"/>
    <w:rsid w:val="00077A35"/>
    <w:rsid w:val="0008073E"/>
    <w:rsid w:val="00087362"/>
    <w:rsid w:val="00091CDB"/>
    <w:rsid w:val="00093247"/>
    <w:rsid w:val="000934D2"/>
    <w:rsid w:val="000953E3"/>
    <w:rsid w:val="000958E6"/>
    <w:rsid w:val="000A156F"/>
    <w:rsid w:val="000A19AC"/>
    <w:rsid w:val="000A4C51"/>
    <w:rsid w:val="000B1B7A"/>
    <w:rsid w:val="000B2EC9"/>
    <w:rsid w:val="000B77D0"/>
    <w:rsid w:val="000B7A3C"/>
    <w:rsid w:val="000C1911"/>
    <w:rsid w:val="000C28FB"/>
    <w:rsid w:val="000C687E"/>
    <w:rsid w:val="000C6FC5"/>
    <w:rsid w:val="000D0F0F"/>
    <w:rsid w:val="000D0F3D"/>
    <w:rsid w:val="000D26F8"/>
    <w:rsid w:val="000D2D8D"/>
    <w:rsid w:val="000D3E20"/>
    <w:rsid w:val="000D5294"/>
    <w:rsid w:val="000D52EF"/>
    <w:rsid w:val="000D6838"/>
    <w:rsid w:val="000D7EAE"/>
    <w:rsid w:val="000E24BB"/>
    <w:rsid w:val="000E2D07"/>
    <w:rsid w:val="000E4B55"/>
    <w:rsid w:val="000E7111"/>
    <w:rsid w:val="000F020D"/>
    <w:rsid w:val="000F03AE"/>
    <w:rsid w:val="001015F9"/>
    <w:rsid w:val="0010614A"/>
    <w:rsid w:val="00106654"/>
    <w:rsid w:val="0011048E"/>
    <w:rsid w:val="00111333"/>
    <w:rsid w:val="001123AE"/>
    <w:rsid w:val="001144A0"/>
    <w:rsid w:val="00120B71"/>
    <w:rsid w:val="00123AD6"/>
    <w:rsid w:val="00124336"/>
    <w:rsid w:val="00125978"/>
    <w:rsid w:val="0012717F"/>
    <w:rsid w:val="001273A6"/>
    <w:rsid w:val="00132F8E"/>
    <w:rsid w:val="00133BDF"/>
    <w:rsid w:val="0013526C"/>
    <w:rsid w:val="001362D7"/>
    <w:rsid w:val="00136B9E"/>
    <w:rsid w:val="00137EAF"/>
    <w:rsid w:val="001405C6"/>
    <w:rsid w:val="00141013"/>
    <w:rsid w:val="00143F78"/>
    <w:rsid w:val="00144D4B"/>
    <w:rsid w:val="00147F08"/>
    <w:rsid w:val="00153D37"/>
    <w:rsid w:val="00162204"/>
    <w:rsid w:val="00165F58"/>
    <w:rsid w:val="001678F4"/>
    <w:rsid w:val="00174F26"/>
    <w:rsid w:val="00176803"/>
    <w:rsid w:val="00177CF6"/>
    <w:rsid w:val="00192208"/>
    <w:rsid w:val="00192CBF"/>
    <w:rsid w:val="00192FF1"/>
    <w:rsid w:val="00194A68"/>
    <w:rsid w:val="00196FB7"/>
    <w:rsid w:val="001A5F1B"/>
    <w:rsid w:val="001B0B64"/>
    <w:rsid w:val="001B11E4"/>
    <w:rsid w:val="001B1C22"/>
    <w:rsid w:val="001B34C6"/>
    <w:rsid w:val="001B3E43"/>
    <w:rsid w:val="001B40D1"/>
    <w:rsid w:val="001B480F"/>
    <w:rsid w:val="001B7CA8"/>
    <w:rsid w:val="001C44C7"/>
    <w:rsid w:val="001D14B6"/>
    <w:rsid w:val="001D57D4"/>
    <w:rsid w:val="001D5EF1"/>
    <w:rsid w:val="001D6F9E"/>
    <w:rsid w:val="001D7275"/>
    <w:rsid w:val="001D7832"/>
    <w:rsid w:val="001E144B"/>
    <w:rsid w:val="001E3653"/>
    <w:rsid w:val="001E39E7"/>
    <w:rsid w:val="001E5D7C"/>
    <w:rsid w:val="001E739B"/>
    <w:rsid w:val="001F4D7B"/>
    <w:rsid w:val="001F793B"/>
    <w:rsid w:val="002000C0"/>
    <w:rsid w:val="00201376"/>
    <w:rsid w:val="002024C0"/>
    <w:rsid w:val="00204A7D"/>
    <w:rsid w:val="00206B67"/>
    <w:rsid w:val="00210DC1"/>
    <w:rsid w:val="00211D34"/>
    <w:rsid w:val="00214F04"/>
    <w:rsid w:val="002162B1"/>
    <w:rsid w:val="00220267"/>
    <w:rsid w:val="00222FA7"/>
    <w:rsid w:val="0022650F"/>
    <w:rsid w:val="00226BDB"/>
    <w:rsid w:val="00226F00"/>
    <w:rsid w:val="002331D5"/>
    <w:rsid w:val="00233299"/>
    <w:rsid w:val="00233657"/>
    <w:rsid w:val="002352B9"/>
    <w:rsid w:val="00237DF1"/>
    <w:rsid w:val="00242D70"/>
    <w:rsid w:val="00244689"/>
    <w:rsid w:val="00244C93"/>
    <w:rsid w:val="002475BA"/>
    <w:rsid w:val="00251F98"/>
    <w:rsid w:val="00256229"/>
    <w:rsid w:val="0025671D"/>
    <w:rsid w:val="00257699"/>
    <w:rsid w:val="0025780B"/>
    <w:rsid w:val="002615D4"/>
    <w:rsid w:val="00262216"/>
    <w:rsid w:val="0026363F"/>
    <w:rsid w:val="00263FE7"/>
    <w:rsid w:val="00266CD6"/>
    <w:rsid w:val="002673AC"/>
    <w:rsid w:val="00267FB0"/>
    <w:rsid w:val="002722F3"/>
    <w:rsid w:val="00273FD0"/>
    <w:rsid w:val="00275DAB"/>
    <w:rsid w:val="0028035B"/>
    <w:rsid w:val="00283E29"/>
    <w:rsid w:val="002845D2"/>
    <w:rsid w:val="0028757D"/>
    <w:rsid w:val="002903C0"/>
    <w:rsid w:val="00290C0E"/>
    <w:rsid w:val="002975C5"/>
    <w:rsid w:val="002A3539"/>
    <w:rsid w:val="002A782A"/>
    <w:rsid w:val="002A7DC2"/>
    <w:rsid w:val="002B11E2"/>
    <w:rsid w:val="002B24B8"/>
    <w:rsid w:val="002B3197"/>
    <w:rsid w:val="002B3FB1"/>
    <w:rsid w:val="002B6148"/>
    <w:rsid w:val="002B7193"/>
    <w:rsid w:val="002C05C1"/>
    <w:rsid w:val="002C2293"/>
    <w:rsid w:val="002C36F4"/>
    <w:rsid w:val="002D1C38"/>
    <w:rsid w:val="002D1DC6"/>
    <w:rsid w:val="002D3AE9"/>
    <w:rsid w:val="002D4510"/>
    <w:rsid w:val="002D7EBB"/>
    <w:rsid w:val="002E24A5"/>
    <w:rsid w:val="002E2D9E"/>
    <w:rsid w:val="002E3A4C"/>
    <w:rsid w:val="002E6509"/>
    <w:rsid w:val="002E70FB"/>
    <w:rsid w:val="002F0734"/>
    <w:rsid w:val="002F3A43"/>
    <w:rsid w:val="002F4127"/>
    <w:rsid w:val="002F457A"/>
    <w:rsid w:val="002F46E7"/>
    <w:rsid w:val="002F56A8"/>
    <w:rsid w:val="002F7DF6"/>
    <w:rsid w:val="003011BC"/>
    <w:rsid w:val="00303DA7"/>
    <w:rsid w:val="00305310"/>
    <w:rsid w:val="003067F4"/>
    <w:rsid w:val="003101DA"/>
    <w:rsid w:val="003111C3"/>
    <w:rsid w:val="00314638"/>
    <w:rsid w:val="00314757"/>
    <w:rsid w:val="003149D1"/>
    <w:rsid w:val="003163BC"/>
    <w:rsid w:val="00320422"/>
    <w:rsid w:val="003211CE"/>
    <w:rsid w:val="00340D16"/>
    <w:rsid w:val="0034122F"/>
    <w:rsid w:val="00350029"/>
    <w:rsid w:val="00351490"/>
    <w:rsid w:val="0035403A"/>
    <w:rsid w:val="003541DD"/>
    <w:rsid w:val="0035568E"/>
    <w:rsid w:val="00356469"/>
    <w:rsid w:val="00361FD9"/>
    <w:rsid w:val="00362390"/>
    <w:rsid w:val="00362ED9"/>
    <w:rsid w:val="0036394B"/>
    <w:rsid w:val="00364278"/>
    <w:rsid w:val="00366DB6"/>
    <w:rsid w:val="00367599"/>
    <w:rsid w:val="003709B5"/>
    <w:rsid w:val="00371592"/>
    <w:rsid w:val="003726DA"/>
    <w:rsid w:val="003759C2"/>
    <w:rsid w:val="0037788D"/>
    <w:rsid w:val="003809AB"/>
    <w:rsid w:val="00381302"/>
    <w:rsid w:val="00381B58"/>
    <w:rsid w:val="00386051"/>
    <w:rsid w:val="00386E3F"/>
    <w:rsid w:val="00397365"/>
    <w:rsid w:val="003A31F6"/>
    <w:rsid w:val="003A62FA"/>
    <w:rsid w:val="003B4968"/>
    <w:rsid w:val="003B69B5"/>
    <w:rsid w:val="003B6EEC"/>
    <w:rsid w:val="003C19CA"/>
    <w:rsid w:val="003C3282"/>
    <w:rsid w:val="003C3447"/>
    <w:rsid w:val="003D076C"/>
    <w:rsid w:val="003D1212"/>
    <w:rsid w:val="003D3580"/>
    <w:rsid w:val="003D3BAD"/>
    <w:rsid w:val="003D4A88"/>
    <w:rsid w:val="003D630F"/>
    <w:rsid w:val="003E1663"/>
    <w:rsid w:val="003E2034"/>
    <w:rsid w:val="003E4017"/>
    <w:rsid w:val="003E56A1"/>
    <w:rsid w:val="003E722E"/>
    <w:rsid w:val="003E78B5"/>
    <w:rsid w:val="003F0F0C"/>
    <w:rsid w:val="003F2BD5"/>
    <w:rsid w:val="003F373E"/>
    <w:rsid w:val="00404982"/>
    <w:rsid w:val="00415BAB"/>
    <w:rsid w:val="00415ED2"/>
    <w:rsid w:val="00417042"/>
    <w:rsid w:val="0042068C"/>
    <w:rsid w:val="0042202C"/>
    <w:rsid w:val="004220C0"/>
    <w:rsid w:val="004235AF"/>
    <w:rsid w:val="004237FD"/>
    <w:rsid w:val="00424CFA"/>
    <w:rsid w:val="00434056"/>
    <w:rsid w:val="00436B32"/>
    <w:rsid w:val="0043744F"/>
    <w:rsid w:val="00441D45"/>
    <w:rsid w:val="0044318E"/>
    <w:rsid w:val="004437B0"/>
    <w:rsid w:val="00443B35"/>
    <w:rsid w:val="00447048"/>
    <w:rsid w:val="004478DE"/>
    <w:rsid w:val="004522CC"/>
    <w:rsid w:val="00461757"/>
    <w:rsid w:val="00462DA8"/>
    <w:rsid w:val="00464630"/>
    <w:rsid w:val="00464D1F"/>
    <w:rsid w:val="00465144"/>
    <w:rsid w:val="00466B37"/>
    <w:rsid w:val="0047122B"/>
    <w:rsid w:val="0047127F"/>
    <w:rsid w:val="004736F4"/>
    <w:rsid w:val="00473B7A"/>
    <w:rsid w:val="00473E47"/>
    <w:rsid w:val="00474309"/>
    <w:rsid w:val="004760EF"/>
    <w:rsid w:val="0047772F"/>
    <w:rsid w:val="00480848"/>
    <w:rsid w:val="004811A7"/>
    <w:rsid w:val="004851C6"/>
    <w:rsid w:val="00487FB8"/>
    <w:rsid w:val="0049165F"/>
    <w:rsid w:val="004960E9"/>
    <w:rsid w:val="00497E5B"/>
    <w:rsid w:val="00497F6A"/>
    <w:rsid w:val="004A1517"/>
    <w:rsid w:val="004A16FA"/>
    <w:rsid w:val="004A2E88"/>
    <w:rsid w:val="004A5305"/>
    <w:rsid w:val="004B61F7"/>
    <w:rsid w:val="004B724B"/>
    <w:rsid w:val="004C42DB"/>
    <w:rsid w:val="004C770B"/>
    <w:rsid w:val="004C7E5C"/>
    <w:rsid w:val="004D0880"/>
    <w:rsid w:val="004D6844"/>
    <w:rsid w:val="004D7634"/>
    <w:rsid w:val="004E0731"/>
    <w:rsid w:val="004E18E1"/>
    <w:rsid w:val="004E4FF4"/>
    <w:rsid w:val="004E511B"/>
    <w:rsid w:val="004E58D5"/>
    <w:rsid w:val="004E611A"/>
    <w:rsid w:val="004E6295"/>
    <w:rsid w:val="004F018B"/>
    <w:rsid w:val="004F1374"/>
    <w:rsid w:val="004F1A06"/>
    <w:rsid w:val="004F32E5"/>
    <w:rsid w:val="004F6460"/>
    <w:rsid w:val="004F64E6"/>
    <w:rsid w:val="0050199B"/>
    <w:rsid w:val="00501F50"/>
    <w:rsid w:val="00503A68"/>
    <w:rsid w:val="00504627"/>
    <w:rsid w:val="005054C8"/>
    <w:rsid w:val="00505F13"/>
    <w:rsid w:val="00506775"/>
    <w:rsid w:val="00506ED8"/>
    <w:rsid w:val="00510A5A"/>
    <w:rsid w:val="00511813"/>
    <w:rsid w:val="005125EC"/>
    <w:rsid w:val="00512BB0"/>
    <w:rsid w:val="0052183B"/>
    <w:rsid w:val="005300D3"/>
    <w:rsid w:val="00532BE8"/>
    <w:rsid w:val="00533034"/>
    <w:rsid w:val="005350C9"/>
    <w:rsid w:val="0054144C"/>
    <w:rsid w:val="00542A10"/>
    <w:rsid w:val="00543861"/>
    <w:rsid w:val="00544F82"/>
    <w:rsid w:val="005509D2"/>
    <w:rsid w:val="00551597"/>
    <w:rsid w:val="00553729"/>
    <w:rsid w:val="00557412"/>
    <w:rsid w:val="005618E5"/>
    <w:rsid w:val="00565190"/>
    <w:rsid w:val="00567D5D"/>
    <w:rsid w:val="00574A05"/>
    <w:rsid w:val="00577709"/>
    <w:rsid w:val="0058205F"/>
    <w:rsid w:val="005824E2"/>
    <w:rsid w:val="00584945"/>
    <w:rsid w:val="00584AE2"/>
    <w:rsid w:val="005932B2"/>
    <w:rsid w:val="00593C4F"/>
    <w:rsid w:val="005940E6"/>
    <w:rsid w:val="005946A8"/>
    <w:rsid w:val="00596BC2"/>
    <w:rsid w:val="00596C59"/>
    <w:rsid w:val="005A067A"/>
    <w:rsid w:val="005A3761"/>
    <w:rsid w:val="005A418A"/>
    <w:rsid w:val="005A4407"/>
    <w:rsid w:val="005A59EF"/>
    <w:rsid w:val="005B17FB"/>
    <w:rsid w:val="005B1C7E"/>
    <w:rsid w:val="005B26C0"/>
    <w:rsid w:val="005C00EB"/>
    <w:rsid w:val="005C4C4B"/>
    <w:rsid w:val="005C570E"/>
    <w:rsid w:val="005C6976"/>
    <w:rsid w:val="005C6BEB"/>
    <w:rsid w:val="005D12E9"/>
    <w:rsid w:val="005D1D9C"/>
    <w:rsid w:val="005E0A23"/>
    <w:rsid w:val="005E6CA3"/>
    <w:rsid w:val="005F2591"/>
    <w:rsid w:val="005F6F41"/>
    <w:rsid w:val="00602147"/>
    <w:rsid w:val="0061545E"/>
    <w:rsid w:val="00622CB6"/>
    <w:rsid w:val="00623911"/>
    <w:rsid w:val="00625D1A"/>
    <w:rsid w:val="00625DC6"/>
    <w:rsid w:val="006368B3"/>
    <w:rsid w:val="00636BD7"/>
    <w:rsid w:val="00640689"/>
    <w:rsid w:val="00640BBC"/>
    <w:rsid w:val="00641863"/>
    <w:rsid w:val="0064194E"/>
    <w:rsid w:val="00641CF1"/>
    <w:rsid w:val="00641E46"/>
    <w:rsid w:val="00642ECC"/>
    <w:rsid w:val="0064391D"/>
    <w:rsid w:val="0065142A"/>
    <w:rsid w:val="00651821"/>
    <w:rsid w:val="00654384"/>
    <w:rsid w:val="006565FC"/>
    <w:rsid w:val="00656FFD"/>
    <w:rsid w:val="00657A23"/>
    <w:rsid w:val="006619B5"/>
    <w:rsid w:val="006675CD"/>
    <w:rsid w:val="00676752"/>
    <w:rsid w:val="00681C5A"/>
    <w:rsid w:val="00682862"/>
    <w:rsid w:val="00684D9B"/>
    <w:rsid w:val="0068510A"/>
    <w:rsid w:val="006864B4"/>
    <w:rsid w:val="0068770E"/>
    <w:rsid w:val="00687C78"/>
    <w:rsid w:val="00691658"/>
    <w:rsid w:val="00697556"/>
    <w:rsid w:val="00697EBD"/>
    <w:rsid w:val="006A17F6"/>
    <w:rsid w:val="006A7D96"/>
    <w:rsid w:val="006B4457"/>
    <w:rsid w:val="006B45BA"/>
    <w:rsid w:val="006B4647"/>
    <w:rsid w:val="006B4C2B"/>
    <w:rsid w:val="006B4DF6"/>
    <w:rsid w:val="006B5288"/>
    <w:rsid w:val="006B5B0A"/>
    <w:rsid w:val="006B6194"/>
    <w:rsid w:val="006B6D47"/>
    <w:rsid w:val="006B7466"/>
    <w:rsid w:val="006C3FDE"/>
    <w:rsid w:val="006C5AFE"/>
    <w:rsid w:val="006D1195"/>
    <w:rsid w:val="006D1304"/>
    <w:rsid w:val="006D16F6"/>
    <w:rsid w:val="006E036F"/>
    <w:rsid w:val="006E0457"/>
    <w:rsid w:val="006E6B9C"/>
    <w:rsid w:val="006F0F67"/>
    <w:rsid w:val="006F1527"/>
    <w:rsid w:val="006F2EC8"/>
    <w:rsid w:val="006F396C"/>
    <w:rsid w:val="006F68C2"/>
    <w:rsid w:val="006F6D95"/>
    <w:rsid w:val="006F7831"/>
    <w:rsid w:val="0070197A"/>
    <w:rsid w:val="007023D1"/>
    <w:rsid w:val="00704567"/>
    <w:rsid w:val="00706EA3"/>
    <w:rsid w:val="00706F13"/>
    <w:rsid w:val="0070721D"/>
    <w:rsid w:val="007072E8"/>
    <w:rsid w:val="00711886"/>
    <w:rsid w:val="00714093"/>
    <w:rsid w:val="0071618D"/>
    <w:rsid w:val="00725FA4"/>
    <w:rsid w:val="00726540"/>
    <w:rsid w:val="00726C7B"/>
    <w:rsid w:val="00733DEF"/>
    <w:rsid w:val="00735F98"/>
    <w:rsid w:val="00736C9D"/>
    <w:rsid w:val="00740446"/>
    <w:rsid w:val="00743252"/>
    <w:rsid w:val="007438A9"/>
    <w:rsid w:val="00744505"/>
    <w:rsid w:val="0074488C"/>
    <w:rsid w:val="0074491E"/>
    <w:rsid w:val="00750328"/>
    <w:rsid w:val="0075068F"/>
    <w:rsid w:val="0075162D"/>
    <w:rsid w:val="007535E5"/>
    <w:rsid w:val="00754A3A"/>
    <w:rsid w:val="007554BB"/>
    <w:rsid w:val="007577BA"/>
    <w:rsid w:val="00760595"/>
    <w:rsid w:val="0076247A"/>
    <w:rsid w:val="00762B4E"/>
    <w:rsid w:val="00763970"/>
    <w:rsid w:val="007641A5"/>
    <w:rsid w:val="007649B6"/>
    <w:rsid w:val="00765A05"/>
    <w:rsid w:val="007701D7"/>
    <w:rsid w:val="007701F6"/>
    <w:rsid w:val="00771217"/>
    <w:rsid w:val="00771A6B"/>
    <w:rsid w:val="00771C02"/>
    <w:rsid w:val="00771DB0"/>
    <w:rsid w:val="007728E7"/>
    <w:rsid w:val="00775964"/>
    <w:rsid w:val="007765FE"/>
    <w:rsid w:val="00776EA6"/>
    <w:rsid w:val="0078081D"/>
    <w:rsid w:val="007808FB"/>
    <w:rsid w:val="0078307F"/>
    <w:rsid w:val="0078457B"/>
    <w:rsid w:val="007853C9"/>
    <w:rsid w:val="007872F8"/>
    <w:rsid w:val="00787EDB"/>
    <w:rsid w:val="007942FD"/>
    <w:rsid w:val="00794E2E"/>
    <w:rsid w:val="00795BFB"/>
    <w:rsid w:val="007970D7"/>
    <w:rsid w:val="007A1231"/>
    <w:rsid w:val="007A440E"/>
    <w:rsid w:val="007A4F22"/>
    <w:rsid w:val="007B0C25"/>
    <w:rsid w:val="007B13E8"/>
    <w:rsid w:val="007B2760"/>
    <w:rsid w:val="007B5ABF"/>
    <w:rsid w:val="007C0774"/>
    <w:rsid w:val="007C1069"/>
    <w:rsid w:val="007C6291"/>
    <w:rsid w:val="007C7759"/>
    <w:rsid w:val="007D3F94"/>
    <w:rsid w:val="007E60FF"/>
    <w:rsid w:val="007E61D8"/>
    <w:rsid w:val="007E6428"/>
    <w:rsid w:val="007E7E38"/>
    <w:rsid w:val="007F1427"/>
    <w:rsid w:val="007F14A0"/>
    <w:rsid w:val="007F2952"/>
    <w:rsid w:val="007F6A5A"/>
    <w:rsid w:val="007F74ED"/>
    <w:rsid w:val="00804D08"/>
    <w:rsid w:val="008056E6"/>
    <w:rsid w:val="00806C01"/>
    <w:rsid w:val="00806D26"/>
    <w:rsid w:val="00806D59"/>
    <w:rsid w:val="008074D3"/>
    <w:rsid w:val="00811769"/>
    <w:rsid w:val="008148CC"/>
    <w:rsid w:val="00816E68"/>
    <w:rsid w:val="008211A4"/>
    <w:rsid w:val="00824039"/>
    <w:rsid w:val="00825F16"/>
    <w:rsid w:val="0082634F"/>
    <w:rsid w:val="00834E01"/>
    <w:rsid w:val="0083787A"/>
    <w:rsid w:val="00840F76"/>
    <w:rsid w:val="00842ABB"/>
    <w:rsid w:val="00843BE2"/>
    <w:rsid w:val="00846498"/>
    <w:rsid w:val="0084693A"/>
    <w:rsid w:val="008477F7"/>
    <w:rsid w:val="008503D3"/>
    <w:rsid w:val="008557D6"/>
    <w:rsid w:val="00860AC7"/>
    <w:rsid w:val="008653EC"/>
    <w:rsid w:val="00867185"/>
    <w:rsid w:val="00870C68"/>
    <w:rsid w:val="00873150"/>
    <w:rsid w:val="00875166"/>
    <w:rsid w:val="0087657D"/>
    <w:rsid w:val="008807D5"/>
    <w:rsid w:val="00880832"/>
    <w:rsid w:val="0088101D"/>
    <w:rsid w:val="00881B58"/>
    <w:rsid w:val="00882273"/>
    <w:rsid w:val="008828AF"/>
    <w:rsid w:val="00886846"/>
    <w:rsid w:val="00886EE1"/>
    <w:rsid w:val="0088727D"/>
    <w:rsid w:val="00892629"/>
    <w:rsid w:val="00897C75"/>
    <w:rsid w:val="008A08EB"/>
    <w:rsid w:val="008A1251"/>
    <w:rsid w:val="008A21E1"/>
    <w:rsid w:val="008A254E"/>
    <w:rsid w:val="008A3E40"/>
    <w:rsid w:val="008A448B"/>
    <w:rsid w:val="008A4EFB"/>
    <w:rsid w:val="008A667F"/>
    <w:rsid w:val="008B398B"/>
    <w:rsid w:val="008B42C6"/>
    <w:rsid w:val="008C1130"/>
    <w:rsid w:val="008C24AC"/>
    <w:rsid w:val="008D079D"/>
    <w:rsid w:val="008D18E6"/>
    <w:rsid w:val="008D1DA7"/>
    <w:rsid w:val="008D2774"/>
    <w:rsid w:val="008D2A19"/>
    <w:rsid w:val="008D30D1"/>
    <w:rsid w:val="008D3326"/>
    <w:rsid w:val="008D3690"/>
    <w:rsid w:val="008D4BA7"/>
    <w:rsid w:val="008D54C3"/>
    <w:rsid w:val="008D6D5A"/>
    <w:rsid w:val="008D7A9B"/>
    <w:rsid w:val="008E0060"/>
    <w:rsid w:val="008E1E51"/>
    <w:rsid w:val="008E3DCE"/>
    <w:rsid w:val="008E61E5"/>
    <w:rsid w:val="008E7091"/>
    <w:rsid w:val="008E76AC"/>
    <w:rsid w:val="008F0CD4"/>
    <w:rsid w:val="008F21F6"/>
    <w:rsid w:val="008F2E10"/>
    <w:rsid w:val="008F45AC"/>
    <w:rsid w:val="00901672"/>
    <w:rsid w:val="0090237E"/>
    <w:rsid w:val="00902467"/>
    <w:rsid w:val="009153DC"/>
    <w:rsid w:val="0091549D"/>
    <w:rsid w:val="00920787"/>
    <w:rsid w:val="0093028B"/>
    <w:rsid w:val="0093366E"/>
    <w:rsid w:val="0093587A"/>
    <w:rsid w:val="00937097"/>
    <w:rsid w:val="00942CC9"/>
    <w:rsid w:val="00947500"/>
    <w:rsid w:val="00950994"/>
    <w:rsid w:val="00951F79"/>
    <w:rsid w:val="00953BD0"/>
    <w:rsid w:val="0095620A"/>
    <w:rsid w:val="00956C7A"/>
    <w:rsid w:val="009574A3"/>
    <w:rsid w:val="009575E8"/>
    <w:rsid w:val="00957E53"/>
    <w:rsid w:val="00960027"/>
    <w:rsid w:val="0097112D"/>
    <w:rsid w:val="00971750"/>
    <w:rsid w:val="00974AB5"/>
    <w:rsid w:val="009867D9"/>
    <w:rsid w:val="009868DB"/>
    <w:rsid w:val="0098706D"/>
    <w:rsid w:val="00987DFC"/>
    <w:rsid w:val="00990A80"/>
    <w:rsid w:val="009910BA"/>
    <w:rsid w:val="009935FB"/>
    <w:rsid w:val="00995A30"/>
    <w:rsid w:val="00996CD7"/>
    <w:rsid w:val="00997B26"/>
    <w:rsid w:val="00997BD5"/>
    <w:rsid w:val="009A25E2"/>
    <w:rsid w:val="009A2C87"/>
    <w:rsid w:val="009A5E1E"/>
    <w:rsid w:val="009A7B77"/>
    <w:rsid w:val="009A7F74"/>
    <w:rsid w:val="009B24C0"/>
    <w:rsid w:val="009B26AA"/>
    <w:rsid w:val="009B3AC5"/>
    <w:rsid w:val="009B649C"/>
    <w:rsid w:val="009BB05F"/>
    <w:rsid w:val="009C42B5"/>
    <w:rsid w:val="009C5054"/>
    <w:rsid w:val="009C5924"/>
    <w:rsid w:val="009C6475"/>
    <w:rsid w:val="009C7678"/>
    <w:rsid w:val="009D294D"/>
    <w:rsid w:val="009D7236"/>
    <w:rsid w:val="009E0FAC"/>
    <w:rsid w:val="009E3844"/>
    <w:rsid w:val="009E4124"/>
    <w:rsid w:val="009E42C7"/>
    <w:rsid w:val="009F4A54"/>
    <w:rsid w:val="009F4BEC"/>
    <w:rsid w:val="009F5874"/>
    <w:rsid w:val="009F768E"/>
    <w:rsid w:val="00A021EC"/>
    <w:rsid w:val="00A03496"/>
    <w:rsid w:val="00A06108"/>
    <w:rsid w:val="00A100AD"/>
    <w:rsid w:val="00A174EC"/>
    <w:rsid w:val="00A213E3"/>
    <w:rsid w:val="00A21C34"/>
    <w:rsid w:val="00A25FD7"/>
    <w:rsid w:val="00A34C39"/>
    <w:rsid w:val="00A418A2"/>
    <w:rsid w:val="00A43AFF"/>
    <w:rsid w:val="00A43C62"/>
    <w:rsid w:val="00A46D06"/>
    <w:rsid w:val="00A54F82"/>
    <w:rsid w:val="00A5574E"/>
    <w:rsid w:val="00A55D8D"/>
    <w:rsid w:val="00A573C7"/>
    <w:rsid w:val="00A5778C"/>
    <w:rsid w:val="00A60B09"/>
    <w:rsid w:val="00A634A8"/>
    <w:rsid w:val="00A70632"/>
    <w:rsid w:val="00A7481F"/>
    <w:rsid w:val="00A76152"/>
    <w:rsid w:val="00A7793A"/>
    <w:rsid w:val="00A97099"/>
    <w:rsid w:val="00AA33B0"/>
    <w:rsid w:val="00AA3F78"/>
    <w:rsid w:val="00AA4CC7"/>
    <w:rsid w:val="00AA5E8E"/>
    <w:rsid w:val="00AA647B"/>
    <w:rsid w:val="00AB2BAD"/>
    <w:rsid w:val="00AB3304"/>
    <w:rsid w:val="00AB6BCB"/>
    <w:rsid w:val="00AB6CA7"/>
    <w:rsid w:val="00AC14E4"/>
    <w:rsid w:val="00AC40B8"/>
    <w:rsid w:val="00AD01E4"/>
    <w:rsid w:val="00AD0858"/>
    <w:rsid w:val="00AD482A"/>
    <w:rsid w:val="00AD4CA0"/>
    <w:rsid w:val="00AD65F4"/>
    <w:rsid w:val="00AE02E3"/>
    <w:rsid w:val="00AE0497"/>
    <w:rsid w:val="00AE04DB"/>
    <w:rsid w:val="00AE35FF"/>
    <w:rsid w:val="00AE68F2"/>
    <w:rsid w:val="00AE7340"/>
    <w:rsid w:val="00AE77D8"/>
    <w:rsid w:val="00AF1BBD"/>
    <w:rsid w:val="00AF3BCE"/>
    <w:rsid w:val="00AF417E"/>
    <w:rsid w:val="00AF7C21"/>
    <w:rsid w:val="00B00410"/>
    <w:rsid w:val="00B05C07"/>
    <w:rsid w:val="00B06715"/>
    <w:rsid w:val="00B07E86"/>
    <w:rsid w:val="00B10207"/>
    <w:rsid w:val="00B11EEE"/>
    <w:rsid w:val="00B12600"/>
    <w:rsid w:val="00B141E7"/>
    <w:rsid w:val="00B150F3"/>
    <w:rsid w:val="00B31275"/>
    <w:rsid w:val="00B3352A"/>
    <w:rsid w:val="00B351B4"/>
    <w:rsid w:val="00B35D62"/>
    <w:rsid w:val="00B379AE"/>
    <w:rsid w:val="00B42004"/>
    <w:rsid w:val="00B44C9F"/>
    <w:rsid w:val="00B4551F"/>
    <w:rsid w:val="00B46BCA"/>
    <w:rsid w:val="00B478AA"/>
    <w:rsid w:val="00B52915"/>
    <w:rsid w:val="00B73F74"/>
    <w:rsid w:val="00B77E41"/>
    <w:rsid w:val="00B82A85"/>
    <w:rsid w:val="00B83B7B"/>
    <w:rsid w:val="00B844ED"/>
    <w:rsid w:val="00B8581B"/>
    <w:rsid w:val="00B87806"/>
    <w:rsid w:val="00B87EC9"/>
    <w:rsid w:val="00B975D7"/>
    <w:rsid w:val="00B97EAD"/>
    <w:rsid w:val="00BA2637"/>
    <w:rsid w:val="00BA31B8"/>
    <w:rsid w:val="00BB258C"/>
    <w:rsid w:val="00BB6FD1"/>
    <w:rsid w:val="00BC36C3"/>
    <w:rsid w:val="00BC38FD"/>
    <w:rsid w:val="00BC3CBF"/>
    <w:rsid w:val="00BC4387"/>
    <w:rsid w:val="00BC6313"/>
    <w:rsid w:val="00BC6C44"/>
    <w:rsid w:val="00BC6F62"/>
    <w:rsid w:val="00BD46CF"/>
    <w:rsid w:val="00BD5DA2"/>
    <w:rsid w:val="00BE24DF"/>
    <w:rsid w:val="00BE2558"/>
    <w:rsid w:val="00BE34DF"/>
    <w:rsid w:val="00BF32E3"/>
    <w:rsid w:val="00BF4C94"/>
    <w:rsid w:val="00BF7036"/>
    <w:rsid w:val="00C00280"/>
    <w:rsid w:val="00C02CB9"/>
    <w:rsid w:val="00C02D52"/>
    <w:rsid w:val="00C034CB"/>
    <w:rsid w:val="00C04FB7"/>
    <w:rsid w:val="00C051A8"/>
    <w:rsid w:val="00C054BC"/>
    <w:rsid w:val="00C0650B"/>
    <w:rsid w:val="00C161E4"/>
    <w:rsid w:val="00C17897"/>
    <w:rsid w:val="00C17990"/>
    <w:rsid w:val="00C20D63"/>
    <w:rsid w:val="00C20FF3"/>
    <w:rsid w:val="00C21ACA"/>
    <w:rsid w:val="00C240CA"/>
    <w:rsid w:val="00C31C0A"/>
    <w:rsid w:val="00C32245"/>
    <w:rsid w:val="00C3362F"/>
    <w:rsid w:val="00C34C00"/>
    <w:rsid w:val="00C3740C"/>
    <w:rsid w:val="00C409D5"/>
    <w:rsid w:val="00C41073"/>
    <w:rsid w:val="00C430D4"/>
    <w:rsid w:val="00C435C3"/>
    <w:rsid w:val="00C4493F"/>
    <w:rsid w:val="00C44E5F"/>
    <w:rsid w:val="00C471D7"/>
    <w:rsid w:val="00C51B7C"/>
    <w:rsid w:val="00C525B3"/>
    <w:rsid w:val="00C5271E"/>
    <w:rsid w:val="00C5431C"/>
    <w:rsid w:val="00C55BA1"/>
    <w:rsid w:val="00C567E4"/>
    <w:rsid w:val="00C60FF0"/>
    <w:rsid w:val="00C6159A"/>
    <w:rsid w:val="00C6234B"/>
    <w:rsid w:val="00C62653"/>
    <w:rsid w:val="00C639F9"/>
    <w:rsid w:val="00C63EAE"/>
    <w:rsid w:val="00C67F3F"/>
    <w:rsid w:val="00C73260"/>
    <w:rsid w:val="00C75AFF"/>
    <w:rsid w:val="00C7629F"/>
    <w:rsid w:val="00C8053A"/>
    <w:rsid w:val="00C80926"/>
    <w:rsid w:val="00C85717"/>
    <w:rsid w:val="00C8661B"/>
    <w:rsid w:val="00C9618D"/>
    <w:rsid w:val="00C96428"/>
    <w:rsid w:val="00C97C1C"/>
    <w:rsid w:val="00CA03C8"/>
    <w:rsid w:val="00CA0B1D"/>
    <w:rsid w:val="00CA139A"/>
    <w:rsid w:val="00CA2899"/>
    <w:rsid w:val="00CA3A3D"/>
    <w:rsid w:val="00CA3AA6"/>
    <w:rsid w:val="00CA424F"/>
    <w:rsid w:val="00CA4F90"/>
    <w:rsid w:val="00CA5344"/>
    <w:rsid w:val="00CA77FB"/>
    <w:rsid w:val="00CB379B"/>
    <w:rsid w:val="00CB5DD0"/>
    <w:rsid w:val="00CC51D4"/>
    <w:rsid w:val="00CC65DA"/>
    <w:rsid w:val="00CD004A"/>
    <w:rsid w:val="00CD0626"/>
    <w:rsid w:val="00CD1B6D"/>
    <w:rsid w:val="00CD3CA0"/>
    <w:rsid w:val="00CD4D0A"/>
    <w:rsid w:val="00CD737B"/>
    <w:rsid w:val="00CD74F7"/>
    <w:rsid w:val="00CE6DB2"/>
    <w:rsid w:val="00CF0C6E"/>
    <w:rsid w:val="00CF1346"/>
    <w:rsid w:val="00CF21B9"/>
    <w:rsid w:val="00CF34B7"/>
    <w:rsid w:val="00CF3D66"/>
    <w:rsid w:val="00CF4664"/>
    <w:rsid w:val="00CF6BF9"/>
    <w:rsid w:val="00CF7735"/>
    <w:rsid w:val="00D0009A"/>
    <w:rsid w:val="00D03800"/>
    <w:rsid w:val="00D065D3"/>
    <w:rsid w:val="00D06B3B"/>
    <w:rsid w:val="00D06C02"/>
    <w:rsid w:val="00D1323E"/>
    <w:rsid w:val="00D14C94"/>
    <w:rsid w:val="00D14D67"/>
    <w:rsid w:val="00D163BB"/>
    <w:rsid w:val="00D167AF"/>
    <w:rsid w:val="00D178D4"/>
    <w:rsid w:val="00D202B3"/>
    <w:rsid w:val="00D23C40"/>
    <w:rsid w:val="00D25CC4"/>
    <w:rsid w:val="00D342A6"/>
    <w:rsid w:val="00D3596D"/>
    <w:rsid w:val="00D35A92"/>
    <w:rsid w:val="00D35ED4"/>
    <w:rsid w:val="00D36443"/>
    <w:rsid w:val="00D37D6C"/>
    <w:rsid w:val="00D37DEC"/>
    <w:rsid w:val="00D41AD8"/>
    <w:rsid w:val="00D43CFD"/>
    <w:rsid w:val="00D45CA6"/>
    <w:rsid w:val="00D464BF"/>
    <w:rsid w:val="00D46A14"/>
    <w:rsid w:val="00D474FE"/>
    <w:rsid w:val="00D52369"/>
    <w:rsid w:val="00D539A1"/>
    <w:rsid w:val="00D53E26"/>
    <w:rsid w:val="00D56F6B"/>
    <w:rsid w:val="00D57237"/>
    <w:rsid w:val="00D70A48"/>
    <w:rsid w:val="00D73D72"/>
    <w:rsid w:val="00D74DCF"/>
    <w:rsid w:val="00D80E57"/>
    <w:rsid w:val="00D80F4B"/>
    <w:rsid w:val="00D84372"/>
    <w:rsid w:val="00D867DB"/>
    <w:rsid w:val="00D876E2"/>
    <w:rsid w:val="00D95D73"/>
    <w:rsid w:val="00D97F34"/>
    <w:rsid w:val="00DA1B97"/>
    <w:rsid w:val="00DB03E3"/>
    <w:rsid w:val="00DB177D"/>
    <w:rsid w:val="00DB182C"/>
    <w:rsid w:val="00DB4DF2"/>
    <w:rsid w:val="00DC1ADD"/>
    <w:rsid w:val="00DC2D65"/>
    <w:rsid w:val="00DC5899"/>
    <w:rsid w:val="00DC7155"/>
    <w:rsid w:val="00DD2504"/>
    <w:rsid w:val="00DD2E80"/>
    <w:rsid w:val="00DD4F0E"/>
    <w:rsid w:val="00DD5572"/>
    <w:rsid w:val="00DE59CC"/>
    <w:rsid w:val="00DE6730"/>
    <w:rsid w:val="00DE7E37"/>
    <w:rsid w:val="00DF0BF0"/>
    <w:rsid w:val="00DF3CA2"/>
    <w:rsid w:val="00E00791"/>
    <w:rsid w:val="00E01463"/>
    <w:rsid w:val="00E01799"/>
    <w:rsid w:val="00E0539C"/>
    <w:rsid w:val="00E05E0A"/>
    <w:rsid w:val="00E060BE"/>
    <w:rsid w:val="00E06196"/>
    <w:rsid w:val="00E22510"/>
    <w:rsid w:val="00E265D2"/>
    <w:rsid w:val="00E33D65"/>
    <w:rsid w:val="00E3748D"/>
    <w:rsid w:val="00E42188"/>
    <w:rsid w:val="00E50B3D"/>
    <w:rsid w:val="00E518D6"/>
    <w:rsid w:val="00E534CF"/>
    <w:rsid w:val="00E6083C"/>
    <w:rsid w:val="00E610F6"/>
    <w:rsid w:val="00E615CA"/>
    <w:rsid w:val="00E62D87"/>
    <w:rsid w:val="00E6731F"/>
    <w:rsid w:val="00E727DE"/>
    <w:rsid w:val="00E73EB6"/>
    <w:rsid w:val="00E75F40"/>
    <w:rsid w:val="00E77A2A"/>
    <w:rsid w:val="00E81CB4"/>
    <w:rsid w:val="00E842D1"/>
    <w:rsid w:val="00E85503"/>
    <w:rsid w:val="00E8585B"/>
    <w:rsid w:val="00E85F7E"/>
    <w:rsid w:val="00E86CF4"/>
    <w:rsid w:val="00E87F41"/>
    <w:rsid w:val="00E92DF5"/>
    <w:rsid w:val="00E93407"/>
    <w:rsid w:val="00E93CC4"/>
    <w:rsid w:val="00EA37F9"/>
    <w:rsid w:val="00EA3F15"/>
    <w:rsid w:val="00EA45CE"/>
    <w:rsid w:val="00EA6BF8"/>
    <w:rsid w:val="00EA7847"/>
    <w:rsid w:val="00EB4B0F"/>
    <w:rsid w:val="00EB4C2F"/>
    <w:rsid w:val="00EC5A83"/>
    <w:rsid w:val="00EC6015"/>
    <w:rsid w:val="00ED1057"/>
    <w:rsid w:val="00ED1568"/>
    <w:rsid w:val="00EE2282"/>
    <w:rsid w:val="00EE2E6E"/>
    <w:rsid w:val="00EE315E"/>
    <w:rsid w:val="00EE343E"/>
    <w:rsid w:val="00EE3E67"/>
    <w:rsid w:val="00EF25A4"/>
    <w:rsid w:val="00F0759E"/>
    <w:rsid w:val="00F10412"/>
    <w:rsid w:val="00F139D1"/>
    <w:rsid w:val="00F14FB2"/>
    <w:rsid w:val="00F16A43"/>
    <w:rsid w:val="00F23026"/>
    <w:rsid w:val="00F25787"/>
    <w:rsid w:val="00F3119B"/>
    <w:rsid w:val="00F33708"/>
    <w:rsid w:val="00F350F2"/>
    <w:rsid w:val="00F4104B"/>
    <w:rsid w:val="00F41122"/>
    <w:rsid w:val="00F44458"/>
    <w:rsid w:val="00F44ED7"/>
    <w:rsid w:val="00F46780"/>
    <w:rsid w:val="00F4782A"/>
    <w:rsid w:val="00F5031C"/>
    <w:rsid w:val="00F519FD"/>
    <w:rsid w:val="00F52897"/>
    <w:rsid w:val="00F54CEB"/>
    <w:rsid w:val="00F573CE"/>
    <w:rsid w:val="00F5763A"/>
    <w:rsid w:val="00F63228"/>
    <w:rsid w:val="00F64407"/>
    <w:rsid w:val="00F651F7"/>
    <w:rsid w:val="00F678F0"/>
    <w:rsid w:val="00F701F0"/>
    <w:rsid w:val="00F762DB"/>
    <w:rsid w:val="00F77D2D"/>
    <w:rsid w:val="00F77D4E"/>
    <w:rsid w:val="00F80689"/>
    <w:rsid w:val="00F821A3"/>
    <w:rsid w:val="00F8384B"/>
    <w:rsid w:val="00F9314A"/>
    <w:rsid w:val="00F940B2"/>
    <w:rsid w:val="00F948C1"/>
    <w:rsid w:val="00F9687C"/>
    <w:rsid w:val="00FA1A37"/>
    <w:rsid w:val="00FB2444"/>
    <w:rsid w:val="00FB5100"/>
    <w:rsid w:val="00FC0EBF"/>
    <w:rsid w:val="00FC3864"/>
    <w:rsid w:val="00FC3C88"/>
    <w:rsid w:val="00FC58EF"/>
    <w:rsid w:val="00FD252B"/>
    <w:rsid w:val="00FD2BFE"/>
    <w:rsid w:val="00FD33DF"/>
    <w:rsid w:val="00FD3765"/>
    <w:rsid w:val="00FD666D"/>
    <w:rsid w:val="00FE2AD8"/>
    <w:rsid w:val="00FE39D7"/>
    <w:rsid w:val="00FE3DD5"/>
    <w:rsid w:val="00FE5555"/>
    <w:rsid w:val="00FE6273"/>
    <w:rsid w:val="018882A3"/>
    <w:rsid w:val="02E63728"/>
    <w:rsid w:val="02E86462"/>
    <w:rsid w:val="038AB527"/>
    <w:rsid w:val="04065A70"/>
    <w:rsid w:val="0464821F"/>
    <w:rsid w:val="04B3AE86"/>
    <w:rsid w:val="0543E02A"/>
    <w:rsid w:val="05B7B75B"/>
    <w:rsid w:val="05F38A78"/>
    <w:rsid w:val="06527A62"/>
    <w:rsid w:val="0760C216"/>
    <w:rsid w:val="07E79449"/>
    <w:rsid w:val="07F7C6DC"/>
    <w:rsid w:val="08890F13"/>
    <w:rsid w:val="091DF3AC"/>
    <w:rsid w:val="09C4F171"/>
    <w:rsid w:val="09D1DA60"/>
    <w:rsid w:val="0A27A12E"/>
    <w:rsid w:val="0A2A312A"/>
    <w:rsid w:val="0B03D2B1"/>
    <w:rsid w:val="0B096A8A"/>
    <w:rsid w:val="0DF387A6"/>
    <w:rsid w:val="0F58023D"/>
    <w:rsid w:val="0F8FDCE6"/>
    <w:rsid w:val="10A3FE2D"/>
    <w:rsid w:val="10B5B966"/>
    <w:rsid w:val="12152AF9"/>
    <w:rsid w:val="1365BBF7"/>
    <w:rsid w:val="1405B935"/>
    <w:rsid w:val="14262AAF"/>
    <w:rsid w:val="156FB341"/>
    <w:rsid w:val="16586C6A"/>
    <w:rsid w:val="1709D62C"/>
    <w:rsid w:val="19487813"/>
    <w:rsid w:val="19D4F46B"/>
    <w:rsid w:val="1AC17CAA"/>
    <w:rsid w:val="1B1D031E"/>
    <w:rsid w:val="1CA87345"/>
    <w:rsid w:val="1CEE8F46"/>
    <w:rsid w:val="1E2DBE81"/>
    <w:rsid w:val="1E8D80B2"/>
    <w:rsid w:val="1F60DC62"/>
    <w:rsid w:val="208F5B9A"/>
    <w:rsid w:val="21BE0A28"/>
    <w:rsid w:val="21D5CCC8"/>
    <w:rsid w:val="2212A59D"/>
    <w:rsid w:val="234DACE3"/>
    <w:rsid w:val="23CD96C3"/>
    <w:rsid w:val="24066A0F"/>
    <w:rsid w:val="2451E9B4"/>
    <w:rsid w:val="24788EAB"/>
    <w:rsid w:val="24D5238F"/>
    <w:rsid w:val="2540305B"/>
    <w:rsid w:val="25A713D9"/>
    <w:rsid w:val="2729C5DC"/>
    <w:rsid w:val="275D1887"/>
    <w:rsid w:val="28AFFECD"/>
    <w:rsid w:val="2A579A06"/>
    <w:rsid w:val="2AC3B00C"/>
    <w:rsid w:val="2AFD4732"/>
    <w:rsid w:val="2B3DB739"/>
    <w:rsid w:val="2CE99625"/>
    <w:rsid w:val="2DC62281"/>
    <w:rsid w:val="3056EE08"/>
    <w:rsid w:val="30CD776D"/>
    <w:rsid w:val="316105E6"/>
    <w:rsid w:val="3375D8FD"/>
    <w:rsid w:val="337F0168"/>
    <w:rsid w:val="33F5CD44"/>
    <w:rsid w:val="34D29A25"/>
    <w:rsid w:val="354EABA7"/>
    <w:rsid w:val="38D73EA1"/>
    <w:rsid w:val="390234FC"/>
    <w:rsid w:val="390D4062"/>
    <w:rsid w:val="3A277C8F"/>
    <w:rsid w:val="3A5EE770"/>
    <w:rsid w:val="3ABAE6E9"/>
    <w:rsid w:val="3B60CAF9"/>
    <w:rsid w:val="3BEF1D7D"/>
    <w:rsid w:val="3C5A0D72"/>
    <w:rsid w:val="3D4AA749"/>
    <w:rsid w:val="3DFA0AE4"/>
    <w:rsid w:val="3E4B738E"/>
    <w:rsid w:val="3E525D79"/>
    <w:rsid w:val="3F77EDAF"/>
    <w:rsid w:val="3F8F79F0"/>
    <w:rsid w:val="3FBC96E2"/>
    <w:rsid w:val="41C27796"/>
    <w:rsid w:val="4219218A"/>
    <w:rsid w:val="42E9FA8F"/>
    <w:rsid w:val="42F4B494"/>
    <w:rsid w:val="446D2722"/>
    <w:rsid w:val="463F9925"/>
    <w:rsid w:val="46DDF6F9"/>
    <w:rsid w:val="4715DB7F"/>
    <w:rsid w:val="477FB014"/>
    <w:rsid w:val="491679E2"/>
    <w:rsid w:val="4AE98E44"/>
    <w:rsid w:val="4BBB0BC5"/>
    <w:rsid w:val="4CF3A763"/>
    <w:rsid w:val="4DBAF211"/>
    <w:rsid w:val="4EF95BBC"/>
    <w:rsid w:val="4F202143"/>
    <w:rsid w:val="4F6B8DDA"/>
    <w:rsid w:val="50198BD4"/>
    <w:rsid w:val="501D27D8"/>
    <w:rsid w:val="5122F4EC"/>
    <w:rsid w:val="52B00EF5"/>
    <w:rsid w:val="5372D87C"/>
    <w:rsid w:val="53D3BAD7"/>
    <w:rsid w:val="56971DB8"/>
    <w:rsid w:val="56E31261"/>
    <w:rsid w:val="586DF667"/>
    <w:rsid w:val="58815830"/>
    <w:rsid w:val="598F3C4C"/>
    <w:rsid w:val="5A26830A"/>
    <w:rsid w:val="5A912E2C"/>
    <w:rsid w:val="5C7FDF72"/>
    <w:rsid w:val="5CB29482"/>
    <w:rsid w:val="5D1DBD21"/>
    <w:rsid w:val="5D763F55"/>
    <w:rsid w:val="5E347160"/>
    <w:rsid w:val="5E860DD7"/>
    <w:rsid w:val="5FEB7034"/>
    <w:rsid w:val="61148868"/>
    <w:rsid w:val="6193CC94"/>
    <w:rsid w:val="620DD041"/>
    <w:rsid w:val="6221B370"/>
    <w:rsid w:val="622F2D2A"/>
    <w:rsid w:val="63520CC7"/>
    <w:rsid w:val="649DD185"/>
    <w:rsid w:val="6735D4CC"/>
    <w:rsid w:val="673B05BD"/>
    <w:rsid w:val="6761A2E9"/>
    <w:rsid w:val="68153616"/>
    <w:rsid w:val="68905437"/>
    <w:rsid w:val="691B70BA"/>
    <w:rsid w:val="696BE8A2"/>
    <w:rsid w:val="69B29DCF"/>
    <w:rsid w:val="6A6DD728"/>
    <w:rsid w:val="6AC3B274"/>
    <w:rsid w:val="6B71C90E"/>
    <w:rsid w:val="6BA9FB68"/>
    <w:rsid w:val="6C0CE1A5"/>
    <w:rsid w:val="6CE7605F"/>
    <w:rsid w:val="6E8EA4A3"/>
    <w:rsid w:val="6EC19F51"/>
    <w:rsid w:val="6FBA4BCE"/>
    <w:rsid w:val="70FFD850"/>
    <w:rsid w:val="72652019"/>
    <w:rsid w:val="7293B15A"/>
    <w:rsid w:val="72A895FA"/>
    <w:rsid w:val="7309EB63"/>
    <w:rsid w:val="732507B7"/>
    <w:rsid w:val="7326F234"/>
    <w:rsid w:val="73B3E66A"/>
    <w:rsid w:val="755A2E25"/>
    <w:rsid w:val="758CCBC7"/>
    <w:rsid w:val="7590E993"/>
    <w:rsid w:val="77BF4E5F"/>
    <w:rsid w:val="78AD88BF"/>
    <w:rsid w:val="78DB76FA"/>
    <w:rsid w:val="795473AA"/>
    <w:rsid w:val="79CE6C86"/>
    <w:rsid w:val="7BA88446"/>
    <w:rsid w:val="7BC08E01"/>
    <w:rsid w:val="7BDD319B"/>
    <w:rsid w:val="7CCCABCF"/>
    <w:rsid w:val="7E34B89D"/>
    <w:rsid w:val="7E82638C"/>
    <w:rsid w:val="7EED1969"/>
    <w:rsid w:val="7F47AB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2F049D"/>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68"/>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paragraph" w:styleId="Revisin">
    <w:name w:val="Revision"/>
    <w:hidden/>
    <w:uiPriority w:val="99"/>
    <w:semiHidden/>
    <w:rsid w:val="00F678F0"/>
    <w:rPr>
      <w:sz w:val="24"/>
      <w:szCs w:val="24"/>
      <w:lang w:val="es-ES" w:eastAsia="es-ES"/>
    </w:rPr>
  </w:style>
  <w:style w:type="character" w:styleId="Hipervnculo">
    <w:name w:val="Hyperlink"/>
    <w:basedOn w:val="Fuentedeprrafopredeter"/>
    <w:uiPriority w:val="99"/>
    <w:semiHidden/>
    <w:unhideWhenUsed/>
    <w:rsid w:val="001123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59635721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2" ma:contentTypeDescription="Crear nuevo documento." ma:contentTypeScope="" ma:versionID="63c92538b28d5b713d16874c15cb8d52">
  <xsd:schema xmlns:xsd="http://www.w3.org/2001/XMLSchema" xmlns:xs="http://www.w3.org/2001/XMLSchema" xmlns:p="http://schemas.microsoft.com/office/2006/metadata/properties" xmlns:ns2="0f90cc45-9d06-4234-8034-eeec6c0c7cc1" targetNamespace="http://schemas.microsoft.com/office/2006/metadata/properties" ma:root="true" ma:fieldsID="f4593a53156f1345ddb7249d4a7fc36b" ns2:_="">
    <xsd:import namespace="0f90cc45-9d06-4234-8034-eeec6c0c7c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B6F4B-7AA5-43C9-BDB2-468929CB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6BA92-CB22-477E-8FBD-F4D5A9273571}">
  <ds:schemaRefs>
    <ds:schemaRef ds:uri="http://schemas.microsoft.com/sharepoint/v3/contenttype/forms"/>
  </ds:schemaRefs>
</ds:datastoreItem>
</file>

<file path=customXml/itemProps3.xml><?xml version="1.0" encoding="utf-8"?>
<ds:datastoreItem xmlns:ds="http://schemas.openxmlformats.org/officeDocument/2006/customXml" ds:itemID="{0D8BA863-5CCC-4DD3-B387-D1921D83E2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DF61D1-7AFB-4889-9032-E37F566A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2337</Words>
  <Characters>11457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2020-04-15T01:04:00Z</cp:lastPrinted>
  <dcterms:created xsi:type="dcterms:W3CDTF">2020-04-15T01:05:00Z</dcterms:created>
  <dcterms:modified xsi:type="dcterms:W3CDTF">2020-04-15T01:05:00Z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