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6B4647" w:rsidRDefault="00712D55"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5pt;margin-top:-54.2pt;width:46.35pt;height:48.8pt;z-index:251657728" fillcolor="#0c9">
            <v:imagedata r:id="rId11" o:title=""/>
          </v:shape>
          <o:OLEObject Type="Embed" ProgID="PBrush" ShapeID="_x0000_s2050" DrawAspect="Content" ObjectID="_1696678815"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29E4D72D"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546176" w:rsidRPr="00546176">
        <w:rPr>
          <w:rFonts w:ascii="Bookman Old Style" w:hAnsi="Bookman Old Style"/>
          <w:sz w:val="32"/>
          <w:szCs w:val="32"/>
        </w:rPr>
        <w:t>159</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w:t>
      </w:r>
      <w:r w:rsidR="008055F4">
        <w:rPr>
          <w:rFonts w:ascii="Bookman Old Style" w:hAnsi="Bookman Old Style"/>
          <w:sz w:val="24"/>
          <w:szCs w:val="24"/>
        </w:rPr>
        <w:t>1</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085D204D"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546176" w:rsidRPr="00546176">
        <w:rPr>
          <w:rFonts w:ascii="Bookman Old Style" w:hAnsi="Bookman Old Style"/>
          <w:bCs/>
          <w:sz w:val="32"/>
          <w:szCs w:val="32"/>
        </w:rPr>
        <w:t>24 SEP. 2021</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3D7CE117"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8E0822">
        <w:rPr>
          <w:rFonts w:ascii="Bookman Old Style" w:hAnsi="Bookman Old Style" w:cs="Arial"/>
        </w:rPr>
        <w:t>G</w:t>
      </w:r>
      <w:r w:rsidRPr="00B13BC3">
        <w:rPr>
          <w:rFonts w:ascii="Bookman Old Style" w:hAnsi="Bookman Old Style" w:cs="Arial"/>
        </w:rPr>
        <w:t xml:space="preserve">as </w:t>
      </w:r>
      <w:r w:rsidR="00134D92">
        <w:rPr>
          <w:rFonts w:ascii="Bookman Old Style" w:hAnsi="Bookman Old Style" w:cs="Arial"/>
        </w:rPr>
        <w:t>Licuado de Petróleo – GLP</w:t>
      </w:r>
      <w:r w:rsidRPr="00B13BC3">
        <w:rPr>
          <w:rFonts w:ascii="Bookman Old Style" w:hAnsi="Bookman Old Style" w:cs="Arial"/>
        </w:rPr>
        <w:t xml:space="preserv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D3761E">
        <w:rPr>
          <w:rFonts w:ascii="Bookman Old Style" w:hAnsi="Bookman Old Style" w:cs="Arial"/>
        </w:rPr>
        <w:t>el</w:t>
      </w:r>
      <w:r w:rsidR="00134D92">
        <w:rPr>
          <w:rFonts w:ascii="Bookman Old Style" w:hAnsi="Bookman Old Style" w:cs="Arial"/>
        </w:rPr>
        <w:t xml:space="preserve"> municipio de </w:t>
      </w:r>
      <w:r w:rsidR="00D3761E">
        <w:rPr>
          <w:rFonts w:ascii="Bookman Old Style" w:hAnsi="Bookman Old Style" w:cs="Arial"/>
        </w:rPr>
        <w:t>La Unión</w:t>
      </w:r>
      <w:r w:rsidR="00134D92">
        <w:rPr>
          <w:rFonts w:ascii="Bookman Old Style" w:hAnsi="Bookman Old Style" w:cs="Arial"/>
          <w:lang w:val="es-ES_tradnl"/>
        </w:rPr>
        <w:t xml:space="preserve"> en el</w:t>
      </w:r>
      <w:r w:rsidR="00A26E54" w:rsidRPr="00DC262E">
        <w:rPr>
          <w:rFonts w:ascii="Bookman Old Style" w:hAnsi="Bookman Old Style" w:cs="Arial"/>
          <w:lang w:val="es-ES_tradnl"/>
        </w:rPr>
        <w:t xml:space="preserve"> Departamento de </w:t>
      </w:r>
      <w:r w:rsidR="00134D92">
        <w:rPr>
          <w:rFonts w:ascii="Bookman Old Style" w:hAnsi="Bookman Old Style" w:cs="Arial"/>
          <w:lang w:val="es-ES_tradnl"/>
        </w:rPr>
        <w:t>Nariño</w:t>
      </w:r>
      <w:r w:rsidR="00A26E54" w:rsidRPr="006D6067">
        <w:rPr>
          <w:rFonts w:ascii="Bookman Old Style" w:hAnsi="Bookman Old Style" w:cs="Arial"/>
          <w:lang w:val="es-ES_tradnl"/>
        </w:rPr>
        <w:t xml:space="preserve">, según solicitud tarifaria presentada por la empresa </w:t>
      </w:r>
      <w:r w:rsidR="00D3761E">
        <w:rPr>
          <w:rFonts w:ascii="Bookman Old Style" w:hAnsi="Bookman Old Style" w:cs="Arial"/>
          <w:lang w:val="es-ES_tradnl"/>
        </w:rPr>
        <w:t>SUPERGAS DE NARIÑO</w:t>
      </w:r>
      <w:r w:rsidR="00A26E54">
        <w:rPr>
          <w:rFonts w:ascii="Bookman Old Style" w:hAnsi="Bookman Old Style" w:cs="Arial"/>
          <w:lang w:val="es-ES_tradnl"/>
        </w:rPr>
        <w:t xml:space="preserve"> S.A.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1B636782"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4F86B08E" w14:textId="77777777" w:rsidR="00F4133A" w:rsidRPr="006B4647" w:rsidRDefault="00F4133A" w:rsidP="00273C2C">
      <w:pPr>
        <w:ind w:left="0"/>
        <w:jc w:val="center"/>
        <w:rPr>
          <w:rFonts w:ascii="Bookman Old Style" w:hAnsi="Bookman Old Style" w:cs="Arial"/>
          <w:b/>
        </w:rPr>
      </w:pPr>
    </w:p>
    <w:p w14:paraId="358B173E" w14:textId="24B487D1"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40782A9" w14:textId="58C4C89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176F9614"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667302">
      <w:pPr>
        <w:adjustRightInd w:val="0"/>
        <w:spacing w:before="240" w:after="240"/>
        <w:ind w:left="426" w:right="425"/>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65EAB580"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01F46B0E"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3E0CC1">
        <w:rPr>
          <w:rFonts w:ascii="Bookman Old Style" w:hAnsi="Bookman Old Style" w:cs="Arial"/>
          <w:lang w:val="es-CO"/>
        </w:rPr>
        <w:t>SUPERGAS DE NARIÑO</w:t>
      </w:r>
      <w:r w:rsidR="0041387C">
        <w:rPr>
          <w:rFonts w:ascii="Bookman Old Style" w:hAnsi="Bookman Old Style" w:cs="Arial"/>
          <w:lang w:val="es-CO"/>
        </w:rPr>
        <w:t xml:space="preserve"> </w:t>
      </w:r>
      <w:r w:rsidR="00B13BC3">
        <w:rPr>
          <w:rFonts w:ascii="Bookman Old Style" w:hAnsi="Bookman Old Style" w:cs="Arial"/>
        </w:rPr>
        <w:t>S.A. E.S.P</w:t>
      </w:r>
      <w:r w:rsidR="00913907">
        <w:rPr>
          <w:rFonts w:ascii="Bookman Old Style" w:hAnsi="Bookman Old Style" w:cs="Arial"/>
        </w:rPr>
        <w:t>.</w:t>
      </w:r>
      <w:r w:rsidR="002C6C8D" w:rsidRPr="006D34CD">
        <w:rPr>
          <w:rFonts w:ascii="Bookman Old Style" w:hAnsi="Bookman Old Style" w:cs="Arial"/>
        </w:rPr>
        <w:t xml:space="preserve">, </w:t>
      </w:r>
      <w:r w:rsidR="005D420E" w:rsidRPr="006D6067">
        <w:rPr>
          <w:rFonts w:ascii="Bookman Old Style" w:hAnsi="Bookman Old Style" w:cs="Arial"/>
        </w:rPr>
        <w:t>a través de comunicaci</w:t>
      </w:r>
      <w:r w:rsidR="00467C46">
        <w:rPr>
          <w:rFonts w:ascii="Bookman Old Style" w:hAnsi="Bookman Old Style" w:cs="Arial"/>
        </w:rPr>
        <w:t>ón</w:t>
      </w:r>
      <w:r w:rsidR="005D420E" w:rsidRPr="006D6067">
        <w:rPr>
          <w:rFonts w:ascii="Bookman Old Style" w:hAnsi="Bookman Old Style" w:cs="Arial"/>
        </w:rPr>
        <w:t xml:space="preserve"> radicada en la CREG bajo </w:t>
      </w:r>
      <w:r w:rsidR="00467C46">
        <w:rPr>
          <w:rFonts w:ascii="Bookman Old Style" w:hAnsi="Bookman Old Style" w:cs="Arial"/>
        </w:rPr>
        <w:t>el</w:t>
      </w:r>
      <w:r w:rsidR="005D420E" w:rsidRPr="006D6067">
        <w:rPr>
          <w:rFonts w:ascii="Bookman Old Style" w:hAnsi="Bookman Old Style" w:cs="Arial"/>
        </w:rPr>
        <w:t xml:space="preserve"> número E-20</w:t>
      </w:r>
      <w:r w:rsidR="005D420E">
        <w:rPr>
          <w:rFonts w:ascii="Bookman Old Style" w:hAnsi="Bookman Old Style" w:cs="Arial"/>
        </w:rPr>
        <w:t>2</w:t>
      </w:r>
      <w:r w:rsidR="00CA5E7C">
        <w:rPr>
          <w:rFonts w:ascii="Bookman Old Style" w:hAnsi="Bookman Old Style" w:cs="Arial"/>
        </w:rPr>
        <w:t>1</w:t>
      </w:r>
      <w:r w:rsidR="005D420E" w:rsidRPr="006D6067">
        <w:rPr>
          <w:rFonts w:ascii="Bookman Old Style" w:hAnsi="Bookman Old Style" w:cs="Arial"/>
        </w:rPr>
        <w:t>-</w:t>
      </w:r>
      <w:r w:rsidR="005D420E">
        <w:rPr>
          <w:rFonts w:ascii="Bookman Old Style" w:hAnsi="Bookman Old Style" w:cs="Arial"/>
        </w:rPr>
        <w:t>0</w:t>
      </w:r>
      <w:r w:rsidR="00E6536C">
        <w:rPr>
          <w:rFonts w:ascii="Bookman Old Style" w:hAnsi="Bookman Old Style" w:cs="Arial"/>
        </w:rPr>
        <w:t>0</w:t>
      </w:r>
      <w:r w:rsidR="00524E78">
        <w:rPr>
          <w:rFonts w:ascii="Bookman Old Style" w:hAnsi="Bookman Old Style" w:cs="Arial"/>
        </w:rPr>
        <w:t>2605</w:t>
      </w:r>
      <w:r w:rsidR="005D420E" w:rsidRPr="006D6067">
        <w:rPr>
          <w:rFonts w:ascii="Bookman Old Style" w:hAnsi="Bookman Old Style" w:cs="Arial"/>
        </w:rPr>
        <w:t xml:space="preserve"> del </w:t>
      </w:r>
      <w:r w:rsidR="00524E78">
        <w:rPr>
          <w:rFonts w:ascii="Bookman Old Style" w:hAnsi="Bookman Old Style" w:cs="Arial"/>
        </w:rPr>
        <w:t>2</w:t>
      </w:r>
      <w:r w:rsidR="00710515">
        <w:rPr>
          <w:rFonts w:ascii="Bookman Old Style" w:hAnsi="Bookman Old Style" w:cs="Arial"/>
        </w:rPr>
        <w:t>5</w:t>
      </w:r>
      <w:r w:rsidR="005D420E" w:rsidRPr="006D6067">
        <w:rPr>
          <w:rFonts w:ascii="Bookman Old Style" w:hAnsi="Bookman Old Style" w:cs="Arial"/>
        </w:rPr>
        <w:t xml:space="preserve"> de </w:t>
      </w:r>
      <w:r w:rsidR="00710515">
        <w:rPr>
          <w:rFonts w:ascii="Bookman Old Style" w:hAnsi="Bookman Old Style" w:cs="Arial"/>
        </w:rPr>
        <w:t>febrero</w:t>
      </w:r>
      <w:r w:rsidR="005D420E" w:rsidRPr="006D6067">
        <w:rPr>
          <w:rFonts w:ascii="Bookman Old Style" w:hAnsi="Bookman Old Style" w:cs="Arial"/>
        </w:rPr>
        <w:t xml:space="preserve"> de 20</w:t>
      </w:r>
      <w:r w:rsidR="005D420E">
        <w:rPr>
          <w:rFonts w:ascii="Bookman Old Style" w:hAnsi="Bookman Old Style" w:cs="Arial"/>
        </w:rPr>
        <w:t>2</w:t>
      </w:r>
      <w:r w:rsidR="00710515">
        <w:rPr>
          <w:rFonts w:ascii="Bookman Old Style" w:hAnsi="Bookman Old Style" w:cs="Arial"/>
        </w:rPr>
        <w:t>1</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710515">
        <w:rPr>
          <w:rFonts w:ascii="Bookman Old Style" w:hAnsi="Bookman Old Style" w:cs="Arial"/>
          <w:lang w:val="es-CO"/>
        </w:rPr>
        <w:t>Licuado de Petróleo – GLP</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09510D" w:rsidRPr="00010337" w14:paraId="37AC5E3D" w14:textId="77777777" w:rsidTr="00D31BE6">
        <w:trPr>
          <w:tblHeader/>
          <w:jc w:val="center"/>
        </w:trPr>
        <w:tc>
          <w:tcPr>
            <w:tcW w:w="1960" w:type="dxa"/>
            <w:shd w:val="clear" w:color="auto" w:fill="D9D9D9" w:themeFill="background1" w:themeFillShade="D9"/>
            <w:vAlign w:val="center"/>
          </w:tcPr>
          <w:p w14:paraId="62694B50" w14:textId="77777777" w:rsidR="0009510D" w:rsidRPr="00C03DBE" w:rsidRDefault="0009510D"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D4B3F52" w14:textId="77777777" w:rsidR="0009510D" w:rsidRPr="00C03DBE" w:rsidRDefault="0009510D"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AC8E2A9" w14:textId="77777777" w:rsidR="0009510D" w:rsidRPr="00C03DBE" w:rsidRDefault="0009510D"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9669CB" w:rsidRPr="00010337" w14:paraId="72D5E290" w14:textId="77777777" w:rsidTr="00D31BE6">
        <w:trPr>
          <w:jc w:val="center"/>
        </w:trPr>
        <w:tc>
          <w:tcPr>
            <w:tcW w:w="1960" w:type="dxa"/>
            <w:shd w:val="clear" w:color="auto" w:fill="auto"/>
            <w:vAlign w:val="center"/>
          </w:tcPr>
          <w:p w14:paraId="6AA812EA" w14:textId="1A1218B0" w:rsidR="009669C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w:t>
            </w:r>
            <w:r w:rsidR="00B461C4">
              <w:rPr>
                <w:rFonts w:ascii="Bookman Old Style" w:hAnsi="Bookman Old Style"/>
                <w:sz w:val="22"/>
                <w:szCs w:val="22"/>
                <w:lang w:val="es-CO" w:eastAsia="es-CO"/>
              </w:rPr>
              <w:t>399</w:t>
            </w:r>
          </w:p>
        </w:tc>
        <w:tc>
          <w:tcPr>
            <w:tcW w:w="1744" w:type="dxa"/>
            <w:vAlign w:val="center"/>
          </w:tcPr>
          <w:p w14:paraId="5BB681CD" w14:textId="04964079" w:rsidR="009669CB" w:rsidRPr="0054477B" w:rsidRDefault="00524E78"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La Unión</w:t>
            </w:r>
          </w:p>
        </w:tc>
        <w:sdt>
          <w:sdtPr>
            <w:rPr>
              <w:rFonts w:ascii="Bookman Old Style" w:hAnsi="Bookman Old Style"/>
              <w:sz w:val="22"/>
              <w:szCs w:val="22"/>
              <w:lang w:val="es-CO" w:eastAsia="es-CO"/>
            </w:rPr>
            <w:id w:val="1130209262"/>
            <w:placeholder>
              <w:docPart w:val="AB5D9367357D41719EFEDDBA66885A26"/>
            </w:placeholder>
            <w:text/>
          </w:sdtPr>
          <w:sdtEndPr/>
          <w:sdtContent>
            <w:tc>
              <w:tcPr>
                <w:tcW w:w="2362" w:type="dxa"/>
                <w:shd w:val="clear" w:color="auto" w:fill="auto"/>
                <w:vAlign w:val="center"/>
              </w:tcPr>
              <w:p w14:paraId="039E8160" w14:textId="044DE8BA" w:rsidR="009669CB" w:rsidRPr="0054477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bl>
    <w:p w14:paraId="3A66B04C" w14:textId="60172A5E" w:rsidR="00B13BC3" w:rsidRDefault="006B710D" w:rsidP="00DF7020">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I-202</w:t>
      </w:r>
      <w:r w:rsidR="0006673C">
        <w:rPr>
          <w:rFonts w:ascii="Bookman Old Style" w:hAnsi="Bookman Old Style" w:cs="Arial"/>
        </w:rPr>
        <w:t>1</w:t>
      </w:r>
      <w:r>
        <w:rPr>
          <w:rFonts w:ascii="Bookman Old Style" w:hAnsi="Bookman Old Style" w:cs="Arial"/>
        </w:rPr>
        <w:t>-00</w:t>
      </w:r>
      <w:r w:rsidR="00D248CD">
        <w:rPr>
          <w:rFonts w:ascii="Bookman Old Style" w:hAnsi="Bookman Old Style" w:cs="Arial"/>
        </w:rPr>
        <w:t>1186</w:t>
      </w:r>
      <w:r>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D248CD">
        <w:rPr>
          <w:rFonts w:ascii="Bookman Old Style" w:hAnsi="Bookman Old Style" w:cs="Arial"/>
        </w:rPr>
        <w:t>23</w:t>
      </w:r>
      <w:r w:rsidRPr="00ED15B3">
        <w:rPr>
          <w:rFonts w:ascii="Bookman Old Style" w:hAnsi="Bookman Old Style" w:cs="Arial"/>
        </w:rPr>
        <w:t xml:space="preserve"> de</w:t>
      </w:r>
      <w:r>
        <w:rPr>
          <w:rFonts w:ascii="Bookman Old Style" w:hAnsi="Bookman Old Style" w:cs="Arial"/>
        </w:rPr>
        <w:t xml:space="preserve"> </w:t>
      </w:r>
      <w:r w:rsidR="00D248CD">
        <w:rPr>
          <w:rFonts w:ascii="Bookman Old Style" w:hAnsi="Bookman Old Style" w:cs="Arial"/>
        </w:rPr>
        <w:t>abril</w:t>
      </w:r>
      <w:r w:rsidRPr="00ED15B3">
        <w:rPr>
          <w:rFonts w:ascii="Bookman Old Style" w:hAnsi="Bookman Old Style" w:cs="Arial"/>
        </w:rPr>
        <w:t xml:space="preserve"> de 20</w:t>
      </w:r>
      <w:r>
        <w:rPr>
          <w:rFonts w:ascii="Bookman Old Style" w:hAnsi="Bookman Old Style" w:cs="Arial"/>
        </w:rPr>
        <w:t>2</w:t>
      </w:r>
      <w:r w:rsidR="00821A49">
        <w:rPr>
          <w:rFonts w:ascii="Bookman Old Style" w:hAnsi="Bookman Old Style" w:cs="Arial"/>
        </w:rPr>
        <w:t>1</w:t>
      </w:r>
      <w:r>
        <w:rPr>
          <w:rFonts w:ascii="Bookman Old Style" w:hAnsi="Bookman Old Style" w:cs="Arial"/>
        </w:rPr>
        <w:t xml:space="preserve">, la Dirección Ejecutiva de la 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D248CD">
        <w:rPr>
          <w:rFonts w:ascii="Bookman Old Style" w:hAnsi="Bookman Old Style" w:cs="Arial"/>
          <w:lang w:val="es-CO"/>
        </w:rPr>
        <w:t>SUPERGAS DE NARIÑO</w:t>
      </w:r>
      <w:r w:rsidR="00913907">
        <w:rPr>
          <w:rFonts w:ascii="Bookman Old Style" w:hAnsi="Bookman Old Style" w:cs="Arial"/>
          <w:lang w:val="es-CO"/>
        </w:rPr>
        <w:t xml:space="preserve"> </w:t>
      </w:r>
      <w:r w:rsidR="00913907">
        <w:rPr>
          <w:rFonts w:ascii="Bookman Old Style" w:hAnsi="Bookman Old Style" w:cs="Arial"/>
        </w:rPr>
        <w:t>S.A. E.S.P.</w:t>
      </w:r>
    </w:p>
    <w:p w14:paraId="2666029F" w14:textId="38DBDF84" w:rsidR="00B3740D" w:rsidRDefault="00B3740D" w:rsidP="00DF7020">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Pr="003E5F3A">
        <w:rPr>
          <w:rFonts w:ascii="Bookman Old Style" w:hAnsi="Bookman Old Style" w:cs="Arial"/>
          <w:szCs w:val="22"/>
        </w:rPr>
        <w:t>51.</w:t>
      </w:r>
      <w:r w:rsidR="00702F96">
        <w:rPr>
          <w:rFonts w:ascii="Bookman Old Style" w:hAnsi="Bookman Old Style" w:cs="Arial"/>
          <w:szCs w:val="22"/>
        </w:rPr>
        <w:t>6</w:t>
      </w:r>
      <w:r w:rsidR="00F30018">
        <w:rPr>
          <w:rFonts w:ascii="Bookman Old Style" w:hAnsi="Bookman Old Style" w:cs="Arial"/>
          <w:szCs w:val="22"/>
        </w:rPr>
        <w:t>59</w:t>
      </w:r>
      <w:r w:rsidRPr="007722A5">
        <w:rPr>
          <w:rFonts w:ascii="Bookman Old Style" w:hAnsi="Bookman Old Style" w:cs="Arial"/>
          <w:szCs w:val="22"/>
        </w:rPr>
        <w:t xml:space="preserve"> del </w:t>
      </w:r>
      <w:r w:rsidR="005541AF">
        <w:rPr>
          <w:rFonts w:ascii="Bookman Old Style" w:hAnsi="Bookman Old Style" w:cs="Arial"/>
          <w:szCs w:val="22"/>
        </w:rPr>
        <w:t>2</w:t>
      </w:r>
      <w:r w:rsidR="00F30018">
        <w:rPr>
          <w:rFonts w:ascii="Bookman Old Style" w:hAnsi="Bookman Old Style" w:cs="Arial"/>
          <w:szCs w:val="22"/>
        </w:rPr>
        <w:t>8</w:t>
      </w:r>
      <w:r w:rsidRPr="007722A5">
        <w:rPr>
          <w:rFonts w:ascii="Bookman Old Style" w:hAnsi="Bookman Old Style" w:cs="Arial"/>
          <w:szCs w:val="22"/>
        </w:rPr>
        <w:t xml:space="preserve"> de </w:t>
      </w:r>
      <w:r w:rsidR="00F30018">
        <w:rPr>
          <w:rFonts w:ascii="Bookman Old Style" w:hAnsi="Bookman Old Style" w:cs="Arial"/>
          <w:szCs w:val="22"/>
        </w:rPr>
        <w:t>abril</w:t>
      </w:r>
      <w:r w:rsidRPr="007722A5">
        <w:rPr>
          <w:rFonts w:ascii="Bookman Old Style" w:hAnsi="Bookman Old Style" w:cs="Arial"/>
          <w:szCs w:val="22"/>
        </w:rPr>
        <w:t xml:space="preserve"> de 20</w:t>
      </w:r>
      <w:r>
        <w:rPr>
          <w:rFonts w:ascii="Bookman Old Style" w:hAnsi="Bookman Old Style" w:cs="Arial"/>
          <w:szCs w:val="22"/>
        </w:rPr>
        <w:t>2</w:t>
      </w:r>
      <w:r w:rsidR="005541AF">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FF06FA">
        <w:rPr>
          <w:rFonts w:ascii="Bookman Old Style" w:hAnsi="Bookman Old Style" w:cs="Arial"/>
          <w:szCs w:val="22"/>
        </w:rPr>
        <w:t>0</w:t>
      </w:r>
      <w:r w:rsidR="00F30018">
        <w:rPr>
          <w:rFonts w:ascii="Bookman Old Style" w:hAnsi="Bookman Old Style" w:cs="Arial"/>
          <w:szCs w:val="22"/>
        </w:rPr>
        <w:t>64</w:t>
      </w:r>
      <w:r>
        <w:rPr>
          <w:rFonts w:ascii="Bookman Old Style" w:hAnsi="Bookman Old Style" w:cs="Arial"/>
          <w:szCs w:val="22"/>
        </w:rPr>
        <w:t xml:space="preserve"> de 202</w:t>
      </w:r>
      <w:r w:rsidR="00FF06FA">
        <w:rPr>
          <w:rFonts w:ascii="Bookman Old Style" w:hAnsi="Bookman Old Style" w:cs="Arial"/>
          <w:szCs w:val="22"/>
        </w:rPr>
        <w:t>1</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Pr>
          <w:rFonts w:ascii="Bookman Old Style" w:hAnsi="Bookman Old Style" w:cs="Arial"/>
          <w:szCs w:val="22"/>
        </w:rPr>
        <w:t xml:space="preserve">la empresa </w:t>
      </w:r>
      <w:r w:rsidR="00F30018">
        <w:rPr>
          <w:rFonts w:ascii="Bookman Old Style" w:hAnsi="Bookman Old Style" w:cs="Arial"/>
          <w:lang w:val="es-CO"/>
        </w:rPr>
        <w:t>SUPERGAS DE NARIÑO</w:t>
      </w:r>
      <w:r w:rsidR="00FF06FA">
        <w:rPr>
          <w:rFonts w:ascii="Bookman Old Style" w:hAnsi="Bookman Old Style" w:cs="Arial"/>
          <w:lang w:val="es-CO"/>
        </w:rPr>
        <w:t xml:space="preserve"> </w:t>
      </w:r>
      <w:r w:rsidR="00FF06FA">
        <w:rPr>
          <w:rFonts w:ascii="Bookman Old Style" w:hAnsi="Bookman Old Style" w:cs="Arial"/>
        </w:rPr>
        <w:t>S.A.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w:t>
      </w:r>
      <w:r w:rsidR="00702F96">
        <w:rPr>
          <w:rFonts w:ascii="Bookman Old Style" w:hAnsi="Bookman Old Style" w:cs="Arial"/>
          <w:szCs w:val="22"/>
        </w:rPr>
        <w:t>Licuado de Petróleo – GLP</w:t>
      </w:r>
      <w:r>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p>
    <w:p w14:paraId="0E284A4C" w14:textId="44202D51"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F30018">
        <w:rPr>
          <w:rFonts w:ascii="Bookman Old Style" w:hAnsi="Bookman Old Style" w:cs="Arial"/>
          <w:lang w:val="es-CO"/>
        </w:rPr>
        <w:t>SUPERGAS DE NARIÑO</w:t>
      </w:r>
      <w:r w:rsidR="00FF06FA">
        <w:rPr>
          <w:rFonts w:ascii="Bookman Old Style" w:hAnsi="Bookman Old Style" w:cs="Arial"/>
          <w:lang w:val="es-CO"/>
        </w:rPr>
        <w:t xml:space="preserve"> </w:t>
      </w:r>
      <w:r w:rsidR="00FF06FA">
        <w:rPr>
          <w:rFonts w:ascii="Bookman Old Style" w:hAnsi="Bookman Old Style" w:cs="Arial"/>
        </w:rPr>
        <w:t>S.A. E.S.P.</w:t>
      </w:r>
      <w:r w:rsidR="001B4BDE">
        <w:rPr>
          <w:rFonts w:ascii="Bookman Old Style" w:hAnsi="Bookman Old Style" w:cs="Arial"/>
        </w:rPr>
        <w:t xml:space="preserve"> mediante radicado CREG </w:t>
      </w:r>
      <w:r w:rsidR="003C7EC2" w:rsidRPr="006D6067">
        <w:rPr>
          <w:rFonts w:ascii="Bookman Old Style" w:hAnsi="Bookman Old Style" w:cs="Arial"/>
        </w:rPr>
        <w:t>E-20</w:t>
      </w:r>
      <w:r w:rsidR="003C7EC2">
        <w:rPr>
          <w:rFonts w:ascii="Bookman Old Style" w:hAnsi="Bookman Old Style" w:cs="Arial"/>
        </w:rPr>
        <w:t>2</w:t>
      </w:r>
      <w:r w:rsidR="00CA5E7C">
        <w:rPr>
          <w:rFonts w:ascii="Bookman Old Style" w:hAnsi="Bookman Old Style" w:cs="Arial"/>
        </w:rPr>
        <w:t>1</w:t>
      </w:r>
      <w:r w:rsidR="003C7EC2" w:rsidRPr="006D6067">
        <w:rPr>
          <w:rFonts w:ascii="Bookman Old Style" w:hAnsi="Bookman Old Style" w:cs="Arial"/>
        </w:rPr>
        <w:t>-</w:t>
      </w:r>
      <w:r w:rsidR="003C7EC2">
        <w:rPr>
          <w:rFonts w:ascii="Bookman Old Style" w:hAnsi="Bookman Old Style" w:cs="Arial"/>
        </w:rPr>
        <w:t>0</w:t>
      </w:r>
      <w:r w:rsidR="001129BA">
        <w:rPr>
          <w:rFonts w:ascii="Bookman Old Style" w:hAnsi="Bookman Old Style" w:cs="Arial"/>
        </w:rPr>
        <w:t>0</w:t>
      </w:r>
      <w:r w:rsidR="007D2BD2">
        <w:rPr>
          <w:rFonts w:ascii="Bookman Old Style" w:hAnsi="Bookman Old Style" w:cs="Arial"/>
        </w:rPr>
        <w:t>2605</w:t>
      </w:r>
      <w:r w:rsidR="002A1FDB">
        <w:rPr>
          <w:rFonts w:ascii="Bookman Old Style" w:hAnsi="Bookman Old Style" w:cs="Arial"/>
        </w:rPr>
        <w:t xml:space="preserve"> y</w:t>
      </w:r>
      <w:r w:rsidR="00CA5E7C">
        <w:rPr>
          <w:rFonts w:ascii="Bookman Old Style" w:hAnsi="Bookman Old Style" w:cs="Arial"/>
        </w:rPr>
        <w:t xml:space="preserve"> </w:t>
      </w:r>
      <w:r w:rsidR="003E451E">
        <w:rPr>
          <w:rFonts w:ascii="Bookman Old Style" w:hAnsi="Bookman Old Style" w:cs="Arial"/>
        </w:rPr>
        <w:t>E-2021-00</w:t>
      </w:r>
      <w:r w:rsidR="0015555C">
        <w:rPr>
          <w:rFonts w:ascii="Bookman Old Style" w:hAnsi="Bookman Old Style" w:cs="Arial"/>
        </w:rPr>
        <w:t>9199</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 xml:space="preserve">rtículo </w:t>
      </w:r>
      <w:r w:rsidR="00273C2C" w:rsidRPr="00D03E47">
        <w:rPr>
          <w:rFonts w:ascii="Bookman Old Style" w:hAnsi="Bookman Old Style" w:cs="Arial"/>
        </w:rPr>
        <w:lastRenderedPageBreak/>
        <w:t>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57BD964C"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por</w:t>
      </w:r>
      <w:r w:rsidR="00FC2DE7">
        <w:rPr>
          <w:rFonts w:ascii="Bookman Old Style" w:hAnsi="Bookman Old Style" w:cs="Arial"/>
          <w:szCs w:val="22"/>
        </w:rPr>
        <w:t xml:space="preserve"> </w:t>
      </w:r>
      <w:r w:rsidR="007D2BD2">
        <w:rPr>
          <w:rFonts w:ascii="Bookman Old Style" w:hAnsi="Bookman Old Style" w:cs="Arial"/>
        </w:rPr>
        <w:t>el</w:t>
      </w:r>
      <w:r w:rsidR="0004719C" w:rsidRPr="002B7ADC">
        <w:rPr>
          <w:rFonts w:ascii="Bookman Old Style" w:hAnsi="Bookman Old Style" w:cs="Arial"/>
        </w:rPr>
        <w:t xml:space="preserve"> </w:t>
      </w:r>
      <w:r w:rsidR="00CA5E7C">
        <w:rPr>
          <w:rFonts w:ascii="Bookman Old Style" w:hAnsi="Bookman Old Style" w:cs="Arial"/>
        </w:rPr>
        <w:t xml:space="preserve">municipio de </w:t>
      </w:r>
      <w:r w:rsidR="007D2BD2">
        <w:rPr>
          <w:rFonts w:ascii="Bookman Old Style" w:hAnsi="Bookman Old Style" w:cs="Arial"/>
        </w:rPr>
        <w:t>La Unión</w:t>
      </w:r>
      <w:r w:rsidR="00CA5E7C">
        <w:rPr>
          <w:rFonts w:ascii="Bookman Old Style" w:hAnsi="Bookman Old Style" w:cs="Arial"/>
        </w:rPr>
        <w:t xml:space="preserve"> </w:t>
      </w:r>
      <w:r w:rsidR="000A1700">
        <w:rPr>
          <w:rFonts w:ascii="Bookman Old Style" w:hAnsi="Bookman Old Style" w:cs="Arial"/>
        </w:rPr>
        <w:t>en el</w:t>
      </w:r>
      <w:r w:rsidR="00FC2DE7" w:rsidRPr="006D6067">
        <w:rPr>
          <w:rFonts w:ascii="Bookman Old Style" w:hAnsi="Bookman Old Style" w:cs="Arial"/>
          <w:lang w:val="es-ES_tradnl"/>
        </w:rPr>
        <w:t xml:space="preserve"> Departamento de</w:t>
      </w:r>
      <w:r w:rsidR="00FC2DE7">
        <w:rPr>
          <w:rFonts w:ascii="Bookman Old Style" w:hAnsi="Bookman Old Style" w:cs="Arial"/>
          <w:lang w:val="es-ES_tradnl"/>
        </w:rPr>
        <w:t xml:space="preserve"> </w:t>
      </w:r>
      <w:r w:rsidR="000A1700">
        <w:rPr>
          <w:rFonts w:ascii="Bookman Old Style" w:hAnsi="Bookman Old Style" w:cs="Arial"/>
          <w:lang w:val="es-ES_tradnl"/>
        </w:rPr>
        <w:t>Nariño</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39B34287" w:rsidR="00E14D38" w:rsidRPr="00546176"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w:t>
      </w:r>
      <w:r w:rsidRPr="00546176">
        <w:rPr>
          <w:rFonts w:ascii="Bookman Old Style" w:hAnsi="Bookman Old Style" w:cs="Arial"/>
        </w:rPr>
        <w:t>presentan en el Documento CREG-</w:t>
      </w:r>
      <w:r w:rsidR="00546176">
        <w:rPr>
          <w:rFonts w:ascii="Bookman Old Style" w:hAnsi="Bookman Old Style" w:cs="Arial"/>
        </w:rPr>
        <w:t>131</w:t>
      </w:r>
      <w:r w:rsidR="00DD69F9" w:rsidRPr="00546176">
        <w:rPr>
          <w:rFonts w:ascii="Bookman Old Style" w:hAnsi="Bookman Old Style" w:cs="Arial"/>
        </w:rPr>
        <w:t xml:space="preserve"> de 202</w:t>
      </w:r>
      <w:r w:rsidR="005D29A9" w:rsidRPr="00546176">
        <w:rPr>
          <w:rFonts w:ascii="Bookman Old Style" w:hAnsi="Bookman Old Style" w:cs="Arial"/>
        </w:rPr>
        <w:t>1</w:t>
      </w:r>
      <w:r w:rsidRPr="00546176">
        <w:rPr>
          <w:rFonts w:ascii="Bookman Old Style" w:hAnsi="Bookman Old Style" w:cs="Arial"/>
        </w:rPr>
        <w:t>.</w:t>
      </w:r>
    </w:p>
    <w:p w14:paraId="095EF82C" w14:textId="2BCF32D7" w:rsidR="00F4133A"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sesión No. </w:t>
      </w:r>
      <w:r w:rsidR="00B33D87" w:rsidRPr="00CF7AB0">
        <w:rPr>
          <w:rFonts w:ascii="Bookman Old Style" w:hAnsi="Bookman Old Style" w:cs="Arial"/>
          <w:color w:val="000000"/>
        </w:rPr>
        <w:t>1125</w:t>
      </w:r>
      <w:r w:rsidRPr="00CF7AB0">
        <w:rPr>
          <w:rFonts w:ascii="Bookman Old Style" w:hAnsi="Bookman Old Style" w:cs="Arial"/>
          <w:color w:val="000000"/>
        </w:rPr>
        <w:t xml:space="preserve"> del </w:t>
      </w:r>
      <w:r w:rsidR="00B33D87" w:rsidRPr="00CF7AB0">
        <w:rPr>
          <w:rFonts w:ascii="Bookman Old Style" w:hAnsi="Bookman Old Style" w:cs="Arial"/>
          <w:color w:val="000000"/>
        </w:rPr>
        <w:t>24</w:t>
      </w:r>
      <w:r w:rsidRPr="00CF7AB0">
        <w:rPr>
          <w:rFonts w:ascii="Bookman Old Style" w:hAnsi="Bookman Old Style" w:cs="Arial"/>
          <w:color w:val="000000"/>
        </w:rPr>
        <w:t xml:space="preserve"> de </w:t>
      </w:r>
      <w:r w:rsidR="00B33D87" w:rsidRPr="00CF7AB0">
        <w:rPr>
          <w:rFonts w:ascii="Bookman Old Style" w:hAnsi="Bookman Old Style" w:cs="Arial"/>
          <w:color w:val="000000"/>
        </w:rPr>
        <w:t>septiembre</w:t>
      </w:r>
      <w:r w:rsidR="00DD69F9" w:rsidRPr="00CF7AB0">
        <w:rPr>
          <w:rFonts w:ascii="Bookman Old Style" w:hAnsi="Bookman Old Style" w:cs="Arial"/>
          <w:color w:val="000000"/>
        </w:rPr>
        <w:t xml:space="preserve"> de 202</w:t>
      </w:r>
      <w:r w:rsidR="00E933EA" w:rsidRPr="00CF7AB0">
        <w:rPr>
          <w:rFonts w:ascii="Bookman Old Style" w:hAnsi="Bookman Old Style" w:cs="Arial"/>
          <w:color w:val="000000"/>
        </w:rPr>
        <w:t>1</w:t>
      </w:r>
      <w:r w:rsidRPr="00CF7AB0">
        <w:rPr>
          <w:rFonts w:ascii="Bookman Old Style" w:hAnsi="Bookman Old Style" w:cs="Arial"/>
          <w:color w:val="000000"/>
        </w:rPr>
        <w:t>.</w:t>
      </w:r>
    </w:p>
    <w:p w14:paraId="5C9B31EA" w14:textId="77777777" w:rsidR="00CF3D50" w:rsidRDefault="00273C2C" w:rsidP="00CF3D50">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09174413" w:rsidR="00035D47" w:rsidRPr="00CF3D50" w:rsidRDefault="008554C7" w:rsidP="00CF3D50">
      <w:pPr>
        <w:keepNext/>
        <w:spacing w:before="360" w:after="240"/>
        <w:ind w:left="0"/>
        <w:jc w:val="center"/>
        <w:rPr>
          <w:rFonts w:ascii="Bookman Old Style" w:hAnsi="Bookman Old Style" w:cs="Arial"/>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5F8AF5EE"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6B53A7">
        <w:rPr>
          <w:rFonts w:ascii="Bookman Old Style" w:hAnsi="Bookman Old Style" w:cs="Arial"/>
        </w:rPr>
        <w:t>o</w:t>
      </w:r>
      <w:r w:rsidR="00A7256B">
        <w:rPr>
          <w:rFonts w:ascii="Bookman Old Style" w:hAnsi="Bookman Old Style" w:cs="Arial"/>
        </w:rPr>
        <w:t xml:space="preserve">s siguientes </w:t>
      </w:r>
      <w:r w:rsidR="006B53A7">
        <w:rPr>
          <w:rFonts w:ascii="Bookman Old Style" w:hAnsi="Bookman Old Style" w:cs="Arial"/>
        </w:rPr>
        <w:t>municipios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6B53A7" w:rsidRPr="00010337" w14:paraId="4B44B4C3" w14:textId="77777777" w:rsidTr="00D31BE6">
        <w:trPr>
          <w:tblHeader/>
          <w:jc w:val="center"/>
        </w:trPr>
        <w:tc>
          <w:tcPr>
            <w:tcW w:w="1960" w:type="dxa"/>
            <w:shd w:val="clear" w:color="auto" w:fill="D9D9D9" w:themeFill="background1" w:themeFillShade="D9"/>
            <w:vAlign w:val="center"/>
          </w:tcPr>
          <w:p w14:paraId="2CBE8DAA" w14:textId="77777777" w:rsidR="006B53A7" w:rsidRPr="00C03DBE" w:rsidRDefault="006B53A7"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88DF87C" w14:textId="77777777" w:rsidR="006B53A7" w:rsidRPr="00C03DBE" w:rsidRDefault="006B53A7"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9826AB6" w14:textId="77777777" w:rsidR="006B53A7" w:rsidRPr="00C03DBE" w:rsidRDefault="006B53A7"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0D5E10" w:rsidRPr="00010337" w14:paraId="389F6A57" w14:textId="77777777" w:rsidTr="006B53A7">
        <w:trPr>
          <w:jc w:val="center"/>
        </w:trPr>
        <w:tc>
          <w:tcPr>
            <w:tcW w:w="1960" w:type="dxa"/>
            <w:shd w:val="clear" w:color="auto" w:fill="auto"/>
            <w:vAlign w:val="center"/>
          </w:tcPr>
          <w:p w14:paraId="25D78538" w14:textId="3652D904" w:rsidR="000D5E10" w:rsidRDefault="000D5E10" w:rsidP="000D5E10">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52399</w:t>
            </w:r>
          </w:p>
        </w:tc>
        <w:tc>
          <w:tcPr>
            <w:tcW w:w="1744" w:type="dxa"/>
            <w:vAlign w:val="center"/>
          </w:tcPr>
          <w:p w14:paraId="21CD7048" w14:textId="23ECD256" w:rsidR="000D5E10" w:rsidRPr="0054477B" w:rsidRDefault="000D5E10" w:rsidP="000D5E10">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La Unión</w:t>
            </w:r>
          </w:p>
        </w:tc>
        <w:sdt>
          <w:sdtPr>
            <w:rPr>
              <w:rFonts w:ascii="Bookman Old Style" w:hAnsi="Bookman Old Style"/>
              <w:sz w:val="22"/>
              <w:szCs w:val="22"/>
              <w:lang w:val="es-CO" w:eastAsia="es-CO"/>
            </w:rPr>
            <w:id w:val="1249619372"/>
            <w:placeholder>
              <w:docPart w:val="BCF10BC9C3D440B5B61DDE07C31A991B"/>
            </w:placeholder>
            <w:text/>
          </w:sdtPr>
          <w:sdtEndPr/>
          <w:sdtContent>
            <w:tc>
              <w:tcPr>
                <w:tcW w:w="2362" w:type="dxa"/>
                <w:shd w:val="clear" w:color="auto" w:fill="auto"/>
                <w:vAlign w:val="center"/>
              </w:tcPr>
              <w:p w14:paraId="61594455" w14:textId="7E13D213" w:rsidR="000D5E10" w:rsidRPr="0054477B" w:rsidRDefault="000D5E10" w:rsidP="000D5E10">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517A1107" w:rsidR="00273C2C" w:rsidRPr="001427FE" w:rsidRDefault="00273C2C" w:rsidP="00A83090">
            <w:pPr>
              <w:ind w:left="0" w:right="23"/>
              <w:jc w:val="center"/>
              <w:rPr>
                <w:rFonts w:ascii="Bookman Old Style" w:hAnsi="Bookman Old Style" w:cs="Arial"/>
                <w:sz w:val="22"/>
                <w:szCs w:val="22"/>
                <w:lang w:val="es-CO"/>
              </w:rPr>
            </w:pPr>
            <w:r w:rsidRPr="00283C0E">
              <w:rPr>
                <w:rFonts w:ascii="Bookman Old Style" w:hAnsi="Bookman Old Style" w:cs="Arial"/>
                <w:sz w:val="22"/>
                <w:szCs w:val="22"/>
                <w:lang w:val="es-CO"/>
              </w:rPr>
              <w:t>$</w:t>
            </w:r>
            <w:r w:rsidR="00276AAD" w:rsidRPr="005A2C2F">
              <w:rPr>
                <w:rFonts w:ascii="Bookman Old Style" w:hAnsi="Bookman Old Style" w:cs="Arial"/>
                <w:sz w:val="22"/>
                <w:szCs w:val="22"/>
                <w:lang w:val="es-CO"/>
              </w:rPr>
              <w:t>1</w:t>
            </w:r>
            <w:r w:rsidR="00012034" w:rsidRPr="005A2C2F">
              <w:rPr>
                <w:rFonts w:ascii="Bookman Old Style" w:hAnsi="Bookman Old Style" w:cs="Arial"/>
                <w:sz w:val="22"/>
                <w:szCs w:val="22"/>
                <w:lang w:val="es-ES_tradnl"/>
              </w:rPr>
              <w:t>,</w:t>
            </w:r>
            <w:r w:rsidR="00283C0E" w:rsidRPr="005A2C2F">
              <w:rPr>
                <w:rFonts w:ascii="Bookman Old Style" w:hAnsi="Bookman Old Style" w:cs="Arial"/>
                <w:sz w:val="22"/>
                <w:szCs w:val="22"/>
                <w:lang w:val="es-ES_tradnl"/>
              </w:rPr>
              <w:t>8</w:t>
            </w:r>
            <w:r w:rsidR="005A2C2F" w:rsidRPr="005A2C2F">
              <w:rPr>
                <w:rFonts w:ascii="Bookman Old Style" w:hAnsi="Bookman Old Style" w:cs="Arial"/>
                <w:sz w:val="22"/>
                <w:szCs w:val="22"/>
                <w:lang w:val="es-ES_tradnl"/>
              </w:rPr>
              <w:t>44</w:t>
            </w:r>
            <w:r w:rsidR="007E5F10" w:rsidRPr="005A2C2F">
              <w:rPr>
                <w:rFonts w:ascii="Bookman Old Style" w:hAnsi="Bookman Old Style" w:cs="Arial"/>
                <w:sz w:val="22"/>
                <w:szCs w:val="22"/>
                <w:lang w:val="es-ES_tradnl"/>
              </w:rPr>
              <w:t>.</w:t>
            </w:r>
            <w:r w:rsidR="005A2C2F">
              <w:rPr>
                <w:rFonts w:ascii="Bookman Old Style" w:hAnsi="Bookman Old Style" w:cs="Arial"/>
                <w:sz w:val="22"/>
                <w:szCs w:val="22"/>
                <w:lang w:val="es-ES_tradnl"/>
              </w:rPr>
              <w:t>68</w:t>
            </w:r>
          </w:p>
        </w:tc>
      </w:tr>
    </w:tbl>
    <w:p w14:paraId="5460D6CC" w14:textId="2B34E0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6B53A7">
        <w:rPr>
          <w:rFonts w:ascii="Bookman Old Style" w:hAnsi="Bookman Old Style" w:cs="Arial"/>
          <w:sz w:val="16"/>
          <w:lang w:val="es-CO" w:eastAsia="x-none"/>
        </w:rPr>
        <w:t>20</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50EFF94A"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CREG-011 de 2003. Vencido este período continuarán rigiendo mientras la Comisión no fije</w:t>
      </w:r>
      <w:r w:rsidR="00F347B5">
        <w:rPr>
          <w:rFonts w:ascii="Bookman Old Style" w:hAnsi="Bookman Old Style" w:cs="Arial"/>
        </w:rPr>
        <w:t xml:space="preserve"> </w:t>
      </w:r>
      <w:r w:rsidR="00C3457E">
        <w:rPr>
          <w:rFonts w:ascii="Bookman Old Style" w:hAnsi="Bookman Old Style" w:cs="Arial"/>
        </w:rPr>
        <w:t>las</w:t>
      </w:r>
      <w:r w:rsidR="00305009">
        <w:rPr>
          <w:rFonts w:ascii="Bookman Old Style" w:hAnsi="Bookman Old Style" w:cs="Arial"/>
        </w:rPr>
        <w:t xml:space="preserve"> nuev</w:t>
      </w:r>
      <w:r w:rsidR="00C3457E">
        <w:rPr>
          <w:rFonts w:ascii="Bookman Old Style" w:hAnsi="Bookman Old Style" w:cs="Arial"/>
        </w:rPr>
        <w:t>as</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595FC43A" w:rsidR="00327FC7" w:rsidRDefault="00327FC7" w:rsidP="00546176">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49F7C38E" w14:textId="77777777" w:rsidR="00B13941" w:rsidRDefault="00B13941" w:rsidP="00546176">
      <w:pPr>
        <w:keepNext/>
        <w:spacing w:before="240"/>
        <w:ind w:left="0"/>
        <w:jc w:val="center"/>
        <w:rPr>
          <w:rFonts w:ascii="Bookman Old Style" w:hAnsi="Bookman Old Style" w:cs="Arial"/>
          <w:b/>
          <w:spacing w:val="80"/>
        </w:rPr>
      </w:pPr>
    </w:p>
    <w:p w14:paraId="7D9F26F4" w14:textId="2C906BCA" w:rsidR="00273C2C" w:rsidRPr="00956A84" w:rsidRDefault="00273C2C" w:rsidP="00B13941">
      <w:pPr>
        <w:widowControl w:val="0"/>
        <w:adjustRightInd w:val="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31FF8E25"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w:t>
      </w:r>
      <w:r w:rsidR="00102C4C">
        <w:rPr>
          <w:rFonts w:ascii="Bookman Old Style" w:hAnsi="Bookman Old Style" w:cs="Arial"/>
        </w:rPr>
        <w:t>uno nuevo</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21B7D1B5" w:rsidR="00327FC7" w:rsidRDefault="00327FC7" w:rsidP="00546176">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3F4D703" w14:textId="77777777" w:rsidR="00546176" w:rsidRDefault="00546176" w:rsidP="00546176">
      <w:pPr>
        <w:keepNext/>
        <w:spacing w:before="240"/>
        <w:ind w:left="0"/>
        <w:jc w:val="center"/>
        <w:rPr>
          <w:rFonts w:ascii="Bookman Old Style" w:hAnsi="Bookman Old Style" w:cs="Arial"/>
          <w:b/>
          <w:spacing w:val="80"/>
        </w:rPr>
      </w:pPr>
    </w:p>
    <w:p w14:paraId="32454D82" w14:textId="763DC3ED"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 xml:space="preserve"> los representantes legales</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3E0F1E">
        <w:rPr>
          <w:rFonts w:ascii="Bookman Old Style" w:hAnsi="Bookman Old Style" w:cs="Arial"/>
          <w:spacing w:val="-4"/>
        </w:rPr>
        <w:t>SUPERGAS DE NARIÑO</w:t>
      </w:r>
      <w:r w:rsidR="00500A49">
        <w:rPr>
          <w:rFonts w:ascii="Bookman Old Style" w:hAnsi="Bookman Old Style" w:cs="Arial"/>
          <w:spacing w:val="-4"/>
        </w:rPr>
        <w:t xml:space="preserve"> S.A. E.S.P.</w:t>
      </w:r>
      <w:r w:rsidR="00BD4975">
        <w:rPr>
          <w:rFonts w:ascii="Bookman Old Style" w:hAnsi="Bookman Old Style" w:cs="Arial"/>
          <w:spacing w:val="-4"/>
        </w:rPr>
        <w:t>,</w:t>
      </w:r>
      <w:r w:rsidR="00AA7118">
        <w:rPr>
          <w:rFonts w:ascii="Bookman Old Style" w:hAnsi="Bookman Old Style" w:cs="Arial"/>
          <w:spacing w:val="-4"/>
        </w:rPr>
        <w:t xml:space="preserve"> </w:t>
      </w:r>
      <w:r w:rsidR="00D22A4F">
        <w:rPr>
          <w:rFonts w:ascii="Bookman Old Style" w:hAnsi="Bookman Old Style" w:cs="Arial"/>
          <w:spacing w:val="-4"/>
        </w:rPr>
        <w:t>y</w:t>
      </w:r>
      <w:r w:rsidR="00E00730">
        <w:rPr>
          <w:rFonts w:ascii="Bookman Old Style" w:hAnsi="Bookman Old Style" w:cs="Arial"/>
          <w:spacing w:val="-4"/>
        </w:rPr>
        <w:t xml:space="preserve"> una vez en firme</w:t>
      </w:r>
      <w:r w:rsidRPr="00772807">
        <w:rPr>
          <w:rFonts w:ascii="Bookman Old Style" w:hAnsi="Bookman Old Style" w:cs="Arial"/>
          <w:spacing w:val="-4"/>
        </w:rPr>
        <w:t xml:space="preserve"> publicarse en el </w:t>
      </w:r>
      <w:r w:rsidRPr="00A21A33">
        <w:rPr>
          <w:rFonts w:ascii="Bookman Old Style" w:hAnsi="Bookman Old Style" w:cs="Arial"/>
          <w:i/>
          <w:spacing w:val="-4"/>
        </w:rPr>
        <w:t>Diario Oficial</w:t>
      </w:r>
      <w:r w:rsidRPr="00772807">
        <w:rPr>
          <w:rFonts w:ascii="Bookman Old Style" w:hAnsi="Bookman Old Style" w:cs="Arial"/>
          <w:spacing w:val="-4"/>
        </w:rPr>
        <w:t>.</w:t>
      </w:r>
    </w:p>
    <w:p w14:paraId="3A926351" w14:textId="77777777" w:rsidR="00546176" w:rsidRDefault="00546176" w:rsidP="003C01A6">
      <w:pPr>
        <w:adjustRightInd w:val="0"/>
        <w:ind w:left="0" w:right="23"/>
        <w:jc w:val="both"/>
        <w:rPr>
          <w:rFonts w:ascii="Bookman Old Style" w:hAnsi="Bookman Old Style" w:cs="Arial"/>
          <w:spacing w:val="-4"/>
        </w:rPr>
      </w:pPr>
    </w:p>
    <w:p w14:paraId="44DB6F2A" w14:textId="29DCBC6D" w:rsidR="00C2478E"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3A254592" w14:textId="2ECD4BCC" w:rsidR="00A41C4D" w:rsidRPr="00546176" w:rsidRDefault="00273C2C" w:rsidP="00D83A76">
      <w:pPr>
        <w:widowControl w:val="0"/>
        <w:adjustRightInd w:val="0"/>
        <w:ind w:left="0" w:right="20"/>
        <w:jc w:val="both"/>
        <w:rPr>
          <w:rFonts w:ascii="Bookman Old Style" w:hAnsi="Bookman Old Style" w:cs="Arial"/>
          <w:b/>
          <w:bCs/>
          <w:sz w:val="20"/>
        </w:rPr>
      </w:pPr>
      <w:r w:rsidRPr="00772807">
        <w:rPr>
          <w:rFonts w:ascii="Bookman Old Style" w:hAnsi="Bookman Old Style" w:cs="Arial"/>
        </w:rPr>
        <w:t xml:space="preserve">Dada en Bogotá, D.C.  </w:t>
      </w:r>
      <w:r w:rsidR="00546176" w:rsidRPr="00546176">
        <w:rPr>
          <w:rFonts w:ascii="Bookman Old Style" w:hAnsi="Bookman Old Style" w:cs="Arial"/>
          <w:b/>
          <w:bCs/>
        </w:rPr>
        <w:t>24 SEP. 2021</w:t>
      </w: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234D366D" w:rsidR="009F56CE" w:rsidRDefault="009F56CE" w:rsidP="00A41C4D">
      <w:pPr>
        <w:widowControl w:val="0"/>
        <w:adjustRightInd w:val="0"/>
        <w:ind w:left="0"/>
        <w:jc w:val="center"/>
        <w:rPr>
          <w:rFonts w:ascii="Bookman Old Style" w:hAnsi="Bookman Old Style" w:cs="Arial"/>
          <w:bCs/>
          <w:sz w:val="20"/>
        </w:rPr>
      </w:pPr>
    </w:p>
    <w:p w14:paraId="642DB349" w14:textId="77777777" w:rsidR="0036000A" w:rsidRDefault="0036000A" w:rsidP="00A41C4D">
      <w:pPr>
        <w:widowControl w:val="0"/>
        <w:adjustRightInd w:val="0"/>
        <w:ind w:left="0"/>
        <w:jc w:val="center"/>
        <w:rPr>
          <w:rFonts w:ascii="Bookman Old Style" w:hAnsi="Bookman Old Style" w:cs="Arial"/>
          <w:bCs/>
          <w:sz w:val="20"/>
        </w:rPr>
      </w:pPr>
    </w:p>
    <w:p w14:paraId="0EA50EA2" w14:textId="77777777" w:rsidR="003E57F1" w:rsidRDefault="003E57F1"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A428367" w14:textId="2808AB6E"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Ministro de Minas y Energía</w:t>
            </w:r>
            <w:r w:rsidR="00CF7AB0">
              <w:rPr>
                <w:rFonts w:ascii="Bookman Old Style" w:hAnsi="Bookman Old Style"/>
              </w:rPr>
              <w:t xml:space="preserve"> (E)</w:t>
            </w:r>
          </w:p>
          <w:p w14:paraId="21A81B86" w14:textId="04B7CD74" w:rsidR="00465767" w:rsidRDefault="00D83A76" w:rsidP="00D83A76">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5E3D87D2" w14:textId="4B0F87F9" w:rsidR="0048365D" w:rsidRDefault="0048365D" w:rsidP="0048365D">
            <w:pPr>
              <w:tabs>
                <w:tab w:val="left" w:pos="-720"/>
              </w:tabs>
              <w:suppressAutoHyphens/>
              <w:ind w:left="0"/>
              <w:jc w:val="center"/>
              <w:rPr>
                <w:rFonts w:ascii="Bookman Old Style" w:hAnsi="Bookman Old Style" w:cs="Arial"/>
                <w:b/>
              </w:rPr>
            </w:pPr>
            <w:r>
              <w:rPr>
                <w:rFonts w:ascii="Bookman Old Style" w:hAnsi="Bookman Old Style" w:cs="Arial"/>
                <w:b/>
              </w:rPr>
              <w:t>MARÍA CLAUDIA ALZ</w:t>
            </w:r>
            <w:r w:rsidR="00C273B2">
              <w:rPr>
                <w:rFonts w:ascii="Bookman Old Style" w:hAnsi="Bookman Old Style" w:cs="Arial"/>
                <w:b/>
              </w:rPr>
              <w:t>A</w:t>
            </w:r>
            <w:r>
              <w:rPr>
                <w:rFonts w:ascii="Bookman Old Style" w:hAnsi="Bookman Old Style" w:cs="Arial"/>
                <w:b/>
              </w:rPr>
              <w:t>TE MONROY</w:t>
            </w:r>
          </w:p>
          <w:p w14:paraId="29FB4A2C" w14:textId="799078D9" w:rsidR="00A41C4D" w:rsidRPr="00666660" w:rsidRDefault="0048365D" w:rsidP="0048365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Directora Ejecutiva (E)</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B7F9" w14:textId="77777777" w:rsidR="00B46CB5" w:rsidRDefault="00B46CB5">
      <w:r>
        <w:separator/>
      </w:r>
    </w:p>
  </w:endnote>
  <w:endnote w:type="continuationSeparator" w:id="0">
    <w:p w14:paraId="2DA32F98" w14:textId="77777777" w:rsidR="00B46CB5" w:rsidRDefault="00B4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8480" w14:textId="77777777" w:rsidR="00B46CB5" w:rsidRDefault="00B46CB5">
      <w:r>
        <w:separator/>
      </w:r>
    </w:p>
  </w:footnote>
  <w:footnote w:type="continuationSeparator" w:id="0">
    <w:p w14:paraId="11BF2D3B" w14:textId="77777777" w:rsidR="00B46CB5" w:rsidRDefault="00B4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7240E08F"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546176" w:rsidRPr="00546176">
      <w:rPr>
        <w:rFonts w:ascii="Bookman Old Style" w:hAnsi="Bookman Old Style" w:cs="Arial"/>
        <w:bCs/>
        <w:szCs w:val="24"/>
        <w:u w:val="single"/>
      </w:rPr>
      <w:t>159</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546176">
      <w:rPr>
        <w:rFonts w:ascii="Bookman Old Style" w:hAnsi="Bookman Old Style" w:cs="Arial"/>
        <w:b w:val="0"/>
        <w:sz w:val="22"/>
        <w:szCs w:val="22"/>
      </w:rPr>
      <w:t xml:space="preserve"> </w:t>
    </w:r>
    <w:r w:rsidR="00546176" w:rsidRPr="00546176">
      <w:rPr>
        <w:rFonts w:ascii="Bookman Old Style" w:hAnsi="Bookman Old Style" w:cs="Arial"/>
        <w:bCs/>
        <w:szCs w:val="24"/>
        <w:u w:val="single"/>
      </w:rPr>
      <w:t>24 SEP.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12D55">
      <w:fldChar w:fldCharType="begin"/>
    </w:r>
    <w:r w:rsidR="00712D55">
      <w:instrText xml:space="preserve"> NUMPAGES  \* MERGEFORMAT </w:instrText>
    </w:r>
    <w:r w:rsidR="00712D55">
      <w:fldChar w:fldCharType="separate"/>
    </w:r>
    <w:r w:rsidR="00AE5B9A" w:rsidRPr="00AE5B9A">
      <w:rPr>
        <w:rFonts w:ascii="Bookman Old Style" w:hAnsi="Bookman Old Style" w:cs="Arial"/>
        <w:b w:val="0"/>
        <w:noProof/>
        <w:sz w:val="22"/>
        <w:szCs w:val="22"/>
      </w:rPr>
      <w:t>5</w:t>
    </w:r>
    <w:r w:rsidR="00712D55">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B6F8"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7BAB6E6A" w:rsidR="00072B5A" w:rsidRPr="00B95C60" w:rsidRDefault="00DD636E" w:rsidP="00B95C60">
    <w:pPr>
      <w:widowControl w:val="0"/>
      <w:tabs>
        <w:tab w:val="left" w:pos="284"/>
      </w:tabs>
      <w:adjustRightInd w:val="0"/>
      <w:ind w:left="0" w:right="20"/>
      <w:jc w:val="both"/>
      <w:rPr>
        <w:rFonts w:ascii="Bookman Old Style" w:hAnsi="Bookman Old Style" w:cs="Arial"/>
        <w:sz w:val="22"/>
        <w:szCs w:val="22"/>
      </w:rPr>
    </w:pPr>
    <w:r w:rsidRPr="007C0594">
      <w:rPr>
        <w:rFonts w:ascii="Bookman Old Style" w:hAnsi="Bookman Old Style" w:cs="Arial"/>
        <w:sz w:val="22"/>
        <w:szCs w:val="22"/>
        <w:lang w:val="es-ES_tradnl"/>
      </w:rPr>
      <w:t xml:space="preserve">Por la cual se aprueba el cargo </w:t>
    </w:r>
    <w:r w:rsidR="00B42A80">
      <w:rPr>
        <w:rFonts w:ascii="Bookman Old Style" w:hAnsi="Bookman Old Style" w:cs="Arial"/>
        <w:sz w:val="22"/>
        <w:szCs w:val="22"/>
        <w:lang w:val="es-ES_tradnl"/>
      </w:rPr>
      <w:t>máximo de</w:t>
    </w:r>
    <w:r w:rsidRPr="007C0594">
      <w:rPr>
        <w:rFonts w:ascii="Bookman Old Style" w:hAnsi="Bookman Old Style" w:cs="Arial"/>
        <w:sz w:val="22"/>
        <w:szCs w:val="22"/>
        <w:lang w:val="es-ES_tradnl"/>
      </w:rPr>
      <w:t xml:space="preserve"> </w:t>
    </w:r>
    <w:r w:rsidR="00B42A80">
      <w:rPr>
        <w:rFonts w:ascii="Bookman Old Style" w:hAnsi="Bookman Old Style" w:cs="Arial"/>
        <w:sz w:val="22"/>
        <w:szCs w:val="22"/>
        <w:lang w:val="es-ES_tradnl"/>
      </w:rPr>
      <w:t>comercialización</w:t>
    </w:r>
    <w:r w:rsidRPr="007C0594">
      <w:rPr>
        <w:rFonts w:ascii="Bookman Old Style" w:hAnsi="Bookman Old Style" w:cs="Arial"/>
        <w:sz w:val="22"/>
        <w:szCs w:val="22"/>
        <w:lang w:val="es-ES_tradnl"/>
      </w:rPr>
      <w:t xml:space="preserve"> de </w:t>
    </w:r>
    <w:r w:rsidR="00B42A80">
      <w:rPr>
        <w:rFonts w:ascii="Bookman Old Style" w:hAnsi="Bookman Old Style" w:cs="Arial"/>
        <w:sz w:val="22"/>
        <w:szCs w:val="22"/>
        <w:lang w:val="es-ES_tradnl"/>
      </w:rPr>
      <w:t>G</w:t>
    </w:r>
    <w:r w:rsidRPr="007C0594">
      <w:rPr>
        <w:rFonts w:ascii="Bookman Old Style" w:hAnsi="Bookman Old Style" w:cs="Arial"/>
        <w:sz w:val="22"/>
        <w:szCs w:val="22"/>
        <w:lang w:val="es-ES_tradnl"/>
      </w:rPr>
      <w:t xml:space="preserve">as </w:t>
    </w:r>
    <w:r w:rsidR="003C29E9">
      <w:rPr>
        <w:rFonts w:ascii="Bookman Old Style" w:hAnsi="Bookman Old Style" w:cs="Arial"/>
        <w:sz w:val="22"/>
        <w:szCs w:val="22"/>
        <w:lang w:val="es-ES_tradnl"/>
      </w:rPr>
      <w:t>Licuado de Petróleo – GLP</w:t>
    </w:r>
    <w:r w:rsidRPr="007C0594">
      <w:rPr>
        <w:rFonts w:ascii="Bookman Old Style" w:hAnsi="Bookman Old Style" w:cs="Arial"/>
        <w:sz w:val="22"/>
        <w:szCs w:val="22"/>
        <w:lang w:val="es-ES_tradnl"/>
      </w:rPr>
      <w:t xml:space="preserve"> por redes de tubería para el mercado relevante conformado por </w:t>
    </w:r>
    <w:r w:rsidR="003E0CC1">
      <w:rPr>
        <w:rFonts w:ascii="Bookman Old Style" w:hAnsi="Bookman Old Style" w:cs="Arial"/>
        <w:sz w:val="22"/>
        <w:szCs w:val="22"/>
        <w:lang w:val="es-ES_tradnl"/>
      </w:rPr>
      <w:t xml:space="preserve">el </w:t>
    </w:r>
    <w:r w:rsidR="005862DA">
      <w:rPr>
        <w:rFonts w:ascii="Bookman Old Style" w:hAnsi="Bookman Old Style" w:cs="Arial"/>
        <w:sz w:val="22"/>
        <w:szCs w:val="22"/>
        <w:lang w:val="es-ES_tradnl"/>
      </w:rPr>
      <w:t xml:space="preserve">municipio de </w:t>
    </w:r>
    <w:r w:rsidR="003E0CC1">
      <w:rPr>
        <w:rFonts w:ascii="Bookman Old Style" w:hAnsi="Bookman Old Style" w:cs="Arial"/>
        <w:sz w:val="22"/>
        <w:szCs w:val="22"/>
        <w:lang w:val="es-ES_tradnl"/>
      </w:rPr>
      <w:t>La Unión</w:t>
    </w:r>
    <w:r w:rsidR="005862DA">
      <w:rPr>
        <w:rFonts w:ascii="Bookman Old Style" w:hAnsi="Bookman Old Style" w:cs="Arial"/>
        <w:sz w:val="22"/>
        <w:szCs w:val="22"/>
        <w:lang w:val="es-ES_tradnl"/>
      </w:rPr>
      <w:t xml:space="preserve"> en el</w:t>
    </w:r>
    <w:r w:rsidR="00B42A80" w:rsidRPr="00B42A80">
      <w:rPr>
        <w:rFonts w:ascii="Bookman Old Style" w:hAnsi="Bookman Old Style" w:cs="Arial"/>
        <w:sz w:val="22"/>
        <w:szCs w:val="22"/>
        <w:lang w:val="es-ES_tradnl"/>
      </w:rPr>
      <w:t xml:space="preserve"> Departamento de </w:t>
    </w:r>
    <w:r w:rsidR="005862DA">
      <w:rPr>
        <w:rFonts w:ascii="Bookman Old Style" w:hAnsi="Bookman Old Style" w:cs="Arial"/>
        <w:sz w:val="22"/>
        <w:szCs w:val="22"/>
        <w:lang w:val="es-ES_tradnl"/>
      </w:rPr>
      <w:t>Nariño</w:t>
    </w:r>
    <w:r w:rsidRPr="007C0594">
      <w:rPr>
        <w:rFonts w:ascii="Bookman Old Style" w:hAnsi="Bookman Old Style" w:cs="Arial"/>
        <w:sz w:val="22"/>
        <w:szCs w:val="22"/>
        <w:lang w:val="es-ES_tradnl"/>
      </w:rPr>
      <w:t xml:space="preserve">, según solicitud tarifaria presentada por la empresa </w:t>
    </w:r>
    <w:r w:rsidR="003E0CC1">
      <w:rPr>
        <w:rFonts w:ascii="Bookman Old Style" w:hAnsi="Bookman Old Style" w:cs="Arial"/>
        <w:sz w:val="22"/>
        <w:szCs w:val="22"/>
        <w:lang w:val="es-ES_tradnl"/>
      </w:rPr>
      <w:t>SUPERGAS DE NARIÑO</w:t>
    </w:r>
    <w:r w:rsidRPr="007C0594">
      <w:rPr>
        <w:rFonts w:ascii="Bookman Old Style" w:hAnsi="Bookman Old Style" w:cs="Arial"/>
        <w:sz w:val="22"/>
        <w:szCs w:val="22"/>
        <w:lang w:val="es-ES_tradnl"/>
      </w:rPr>
      <w:t xml:space="preserve"> S.A.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7671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347F"/>
    <w:rsid w:val="00025383"/>
    <w:rsid w:val="000275B9"/>
    <w:rsid w:val="00030691"/>
    <w:rsid w:val="0003128C"/>
    <w:rsid w:val="00034816"/>
    <w:rsid w:val="00035D47"/>
    <w:rsid w:val="00036F15"/>
    <w:rsid w:val="00037E93"/>
    <w:rsid w:val="0004127A"/>
    <w:rsid w:val="0004655A"/>
    <w:rsid w:val="0004719C"/>
    <w:rsid w:val="000537E8"/>
    <w:rsid w:val="000552AB"/>
    <w:rsid w:val="00055B77"/>
    <w:rsid w:val="00055D9D"/>
    <w:rsid w:val="00060269"/>
    <w:rsid w:val="00060D57"/>
    <w:rsid w:val="00063657"/>
    <w:rsid w:val="0006673C"/>
    <w:rsid w:val="00066C45"/>
    <w:rsid w:val="00072B5A"/>
    <w:rsid w:val="000730AB"/>
    <w:rsid w:val="00073D41"/>
    <w:rsid w:val="0007607C"/>
    <w:rsid w:val="00076680"/>
    <w:rsid w:val="00076A1D"/>
    <w:rsid w:val="0008073E"/>
    <w:rsid w:val="00091CDB"/>
    <w:rsid w:val="00092171"/>
    <w:rsid w:val="000924B2"/>
    <w:rsid w:val="00093F01"/>
    <w:rsid w:val="0009510D"/>
    <w:rsid w:val="00095719"/>
    <w:rsid w:val="00096E1F"/>
    <w:rsid w:val="000A0376"/>
    <w:rsid w:val="000A1700"/>
    <w:rsid w:val="000A19AC"/>
    <w:rsid w:val="000A28DC"/>
    <w:rsid w:val="000B03C2"/>
    <w:rsid w:val="000B4A3B"/>
    <w:rsid w:val="000B506A"/>
    <w:rsid w:val="000B667A"/>
    <w:rsid w:val="000B6D03"/>
    <w:rsid w:val="000C6B8F"/>
    <w:rsid w:val="000D042D"/>
    <w:rsid w:val="000D1308"/>
    <w:rsid w:val="000D26F8"/>
    <w:rsid w:val="000D5905"/>
    <w:rsid w:val="000D5E10"/>
    <w:rsid w:val="000E01B8"/>
    <w:rsid w:val="000E2424"/>
    <w:rsid w:val="000E4DEB"/>
    <w:rsid w:val="000F1132"/>
    <w:rsid w:val="000F20D4"/>
    <w:rsid w:val="000F3230"/>
    <w:rsid w:val="000F410B"/>
    <w:rsid w:val="000F5A28"/>
    <w:rsid w:val="000F7019"/>
    <w:rsid w:val="00102C4C"/>
    <w:rsid w:val="00102D62"/>
    <w:rsid w:val="0010707E"/>
    <w:rsid w:val="001129BA"/>
    <w:rsid w:val="00113128"/>
    <w:rsid w:val="0011341F"/>
    <w:rsid w:val="001142A3"/>
    <w:rsid w:val="00117ED2"/>
    <w:rsid w:val="001216D6"/>
    <w:rsid w:val="0012200E"/>
    <w:rsid w:val="00122CFB"/>
    <w:rsid w:val="00131585"/>
    <w:rsid w:val="00134D92"/>
    <w:rsid w:val="0014017F"/>
    <w:rsid w:val="001405C6"/>
    <w:rsid w:val="00141013"/>
    <w:rsid w:val="00142676"/>
    <w:rsid w:val="001427FE"/>
    <w:rsid w:val="00154D61"/>
    <w:rsid w:val="0015555C"/>
    <w:rsid w:val="0015626D"/>
    <w:rsid w:val="00166FAF"/>
    <w:rsid w:val="001748A3"/>
    <w:rsid w:val="00175F42"/>
    <w:rsid w:val="00176C85"/>
    <w:rsid w:val="00182125"/>
    <w:rsid w:val="0018547A"/>
    <w:rsid w:val="0018712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3AFE"/>
    <w:rsid w:val="001D766C"/>
    <w:rsid w:val="001D7832"/>
    <w:rsid w:val="001F2A15"/>
    <w:rsid w:val="001F3765"/>
    <w:rsid w:val="00202244"/>
    <w:rsid w:val="00204F46"/>
    <w:rsid w:val="0021065A"/>
    <w:rsid w:val="00211D34"/>
    <w:rsid w:val="00212270"/>
    <w:rsid w:val="00213668"/>
    <w:rsid w:val="00214F04"/>
    <w:rsid w:val="00215B3E"/>
    <w:rsid w:val="00221F55"/>
    <w:rsid w:val="0022637A"/>
    <w:rsid w:val="00231F80"/>
    <w:rsid w:val="00232212"/>
    <w:rsid w:val="00236799"/>
    <w:rsid w:val="00237FDF"/>
    <w:rsid w:val="00240455"/>
    <w:rsid w:val="00241181"/>
    <w:rsid w:val="00241399"/>
    <w:rsid w:val="00246AA1"/>
    <w:rsid w:val="00246C1A"/>
    <w:rsid w:val="00250C29"/>
    <w:rsid w:val="00251AA1"/>
    <w:rsid w:val="00260544"/>
    <w:rsid w:val="00260569"/>
    <w:rsid w:val="002606F0"/>
    <w:rsid w:val="00266CD6"/>
    <w:rsid w:val="00273C2C"/>
    <w:rsid w:val="00274ACD"/>
    <w:rsid w:val="00275DAB"/>
    <w:rsid w:val="00276923"/>
    <w:rsid w:val="00276AAD"/>
    <w:rsid w:val="002817D6"/>
    <w:rsid w:val="00281C19"/>
    <w:rsid w:val="0028240E"/>
    <w:rsid w:val="00283BE9"/>
    <w:rsid w:val="00283C0E"/>
    <w:rsid w:val="00284951"/>
    <w:rsid w:val="002849F9"/>
    <w:rsid w:val="00285B1C"/>
    <w:rsid w:val="00285D62"/>
    <w:rsid w:val="002861B3"/>
    <w:rsid w:val="0028652B"/>
    <w:rsid w:val="00297A92"/>
    <w:rsid w:val="002A12EA"/>
    <w:rsid w:val="002A1FDB"/>
    <w:rsid w:val="002A4334"/>
    <w:rsid w:val="002A782A"/>
    <w:rsid w:val="002B11E2"/>
    <w:rsid w:val="002B1B36"/>
    <w:rsid w:val="002B24B8"/>
    <w:rsid w:val="002B27AA"/>
    <w:rsid w:val="002C301C"/>
    <w:rsid w:val="002C5CE1"/>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3D51"/>
    <w:rsid w:val="0035403A"/>
    <w:rsid w:val="00355017"/>
    <w:rsid w:val="0036000A"/>
    <w:rsid w:val="00360A9F"/>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0F97"/>
    <w:rsid w:val="003B10B9"/>
    <w:rsid w:val="003B5F93"/>
    <w:rsid w:val="003B6A60"/>
    <w:rsid w:val="003B769B"/>
    <w:rsid w:val="003C01A6"/>
    <w:rsid w:val="003C24AD"/>
    <w:rsid w:val="003C29E9"/>
    <w:rsid w:val="003C3447"/>
    <w:rsid w:val="003C59F8"/>
    <w:rsid w:val="003C7EC2"/>
    <w:rsid w:val="003D076C"/>
    <w:rsid w:val="003D21D5"/>
    <w:rsid w:val="003D2E2E"/>
    <w:rsid w:val="003D3597"/>
    <w:rsid w:val="003D5E91"/>
    <w:rsid w:val="003D777C"/>
    <w:rsid w:val="003E0840"/>
    <w:rsid w:val="003E0CC1"/>
    <w:rsid w:val="003E0F1E"/>
    <w:rsid w:val="003E2FE2"/>
    <w:rsid w:val="003E451E"/>
    <w:rsid w:val="003E57F1"/>
    <w:rsid w:val="003E5AA6"/>
    <w:rsid w:val="003E6770"/>
    <w:rsid w:val="003E78B5"/>
    <w:rsid w:val="004007B3"/>
    <w:rsid w:val="00404DA1"/>
    <w:rsid w:val="00405083"/>
    <w:rsid w:val="00407E99"/>
    <w:rsid w:val="0041387C"/>
    <w:rsid w:val="00413EF7"/>
    <w:rsid w:val="00414A2D"/>
    <w:rsid w:val="00415BAB"/>
    <w:rsid w:val="00415ED2"/>
    <w:rsid w:val="00416B74"/>
    <w:rsid w:val="0042068C"/>
    <w:rsid w:val="00423668"/>
    <w:rsid w:val="00423E5C"/>
    <w:rsid w:val="004245DA"/>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67C46"/>
    <w:rsid w:val="0047111B"/>
    <w:rsid w:val="0047122B"/>
    <w:rsid w:val="00473772"/>
    <w:rsid w:val="00473B7A"/>
    <w:rsid w:val="004756EF"/>
    <w:rsid w:val="00481CD4"/>
    <w:rsid w:val="0048365D"/>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F0222"/>
    <w:rsid w:val="004F2DA9"/>
    <w:rsid w:val="004F4336"/>
    <w:rsid w:val="0050015E"/>
    <w:rsid w:val="00500A49"/>
    <w:rsid w:val="00505125"/>
    <w:rsid w:val="00505B33"/>
    <w:rsid w:val="0051075C"/>
    <w:rsid w:val="00512E02"/>
    <w:rsid w:val="00515932"/>
    <w:rsid w:val="0052141A"/>
    <w:rsid w:val="00524E78"/>
    <w:rsid w:val="00527C4C"/>
    <w:rsid w:val="005300D3"/>
    <w:rsid w:val="005351C3"/>
    <w:rsid w:val="00535B16"/>
    <w:rsid w:val="00536323"/>
    <w:rsid w:val="00536D82"/>
    <w:rsid w:val="00542B81"/>
    <w:rsid w:val="00544617"/>
    <w:rsid w:val="00544F82"/>
    <w:rsid w:val="00546176"/>
    <w:rsid w:val="00547F9F"/>
    <w:rsid w:val="00553E0E"/>
    <w:rsid w:val="005541AF"/>
    <w:rsid w:val="00554468"/>
    <w:rsid w:val="005544E8"/>
    <w:rsid w:val="00554FFF"/>
    <w:rsid w:val="00555D03"/>
    <w:rsid w:val="00562E64"/>
    <w:rsid w:val="005663B1"/>
    <w:rsid w:val="00570B0B"/>
    <w:rsid w:val="005713EE"/>
    <w:rsid w:val="005734E1"/>
    <w:rsid w:val="00574CA5"/>
    <w:rsid w:val="00582B0B"/>
    <w:rsid w:val="00585773"/>
    <w:rsid w:val="005862DA"/>
    <w:rsid w:val="00592E8C"/>
    <w:rsid w:val="00593C4F"/>
    <w:rsid w:val="005946A8"/>
    <w:rsid w:val="005964E7"/>
    <w:rsid w:val="0059774E"/>
    <w:rsid w:val="005A2C2F"/>
    <w:rsid w:val="005A3D0A"/>
    <w:rsid w:val="005A3F3A"/>
    <w:rsid w:val="005A4407"/>
    <w:rsid w:val="005A5185"/>
    <w:rsid w:val="005A59EF"/>
    <w:rsid w:val="005A60DF"/>
    <w:rsid w:val="005A7D14"/>
    <w:rsid w:val="005B1832"/>
    <w:rsid w:val="005C0CFA"/>
    <w:rsid w:val="005C205F"/>
    <w:rsid w:val="005C41AF"/>
    <w:rsid w:val="005C6868"/>
    <w:rsid w:val="005D29A9"/>
    <w:rsid w:val="005D420E"/>
    <w:rsid w:val="005D7696"/>
    <w:rsid w:val="005D77A0"/>
    <w:rsid w:val="005E035F"/>
    <w:rsid w:val="005E260A"/>
    <w:rsid w:val="005E44A9"/>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53A7"/>
    <w:rsid w:val="006B6D47"/>
    <w:rsid w:val="006B710D"/>
    <w:rsid w:val="006C2F36"/>
    <w:rsid w:val="006C4A97"/>
    <w:rsid w:val="006C5AFE"/>
    <w:rsid w:val="006C709E"/>
    <w:rsid w:val="006D039F"/>
    <w:rsid w:val="006D2E7F"/>
    <w:rsid w:val="006D3A95"/>
    <w:rsid w:val="006E42D2"/>
    <w:rsid w:val="006E7FBD"/>
    <w:rsid w:val="006F21C1"/>
    <w:rsid w:val="006F2954"/>
    <w:rsid w:val="006F3BDC"/>
    <w:rsid w:val="006F6D95"/>
    <w:rsid w:val="006F7765"/>
    <w:rsid w:val="006F79B3"/>
    <w:rsid w:val="007009B9"/>
    <w:rsid w:val="00702F96"/>
    <w:rsid w:val="00702FC2"/>
    <w:rsid w:val="00704312"/>
    <w:rsid w:val="00706F13"/>
    <w:rsid w:val="007072E8"/>
    <w:rsid w:val="00707D58"/>
    <w:rsid w:val="00710515"/>
    <w:rsid w:val="00712262"/>
    <w:rsid w:val="00712D55"/>
    <w:rsid w:val="0071618D"/>
    <w:rsid w:val="007237B6"/>
    <w:rsid w:val="00725FA4"/>
    <w:rsid w:val="00726C0C"/>
    <w:rsid w:val="007307BC"/>
    <w:rsid w:val="00730825"/>
    <w:rsid w:val="0073086C"/>
    <w:rsid w:val="00730C45"/>
    <w:rsid w:val="00730C9E"/>
    <w:rsid w:val="00730F38"/>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A0148"/>
    <w:rsid w:val="007B2760"/>
    <w:rsid w:val="007B3764"/>
    <w:rsid w:val="007B478C"/>
    <w:rsid w:val="007C14A5"/>
    <w:rsid w:val="007C6336"/>
    <w:rsid w:val="007D082A"/>
    <w:rsid w:val="007D1EE9"/>
    <w:rsid w:val="007D2326"/>
    <w:rsid w:val="007D2BD2"/>
    <w:rsid w:val="007E1BA8"/>
    <w:rsid w:val="007E1F80"/>
    <w:rsid w:val="007E5F10"/>
    <w:rsid w:val="007F1A26"/>
    <w:rsid w:val="007F2206"/>
    <w:rsid w:val="007F3129"/>
    <w:rsid w:val="007F321A"/>
    <w:rsid w:val="007F7B86"/>
    <w:rsid w:val="0080021C"/>
    <w:rsid w:val="00803FF1"/>
    <w:rsid w:val="008048A4"/>
    <w:rsid w:val="008055F4"/>
    <w:rsid w:val="00805F76"/>
    <w:rsid w:val="00806C01"/>
    <w:rsid w:val="008112E8"/>
    <w:rsid w:val="0081130B"/>
    <w:rsid w:val="0081331D"/>
    <w:rsid w:val="008148CC"/>
    <w:rsid w:val="00817E06"/>
    <w:rsid w:val="008211A4"/>
    <w:rsid w:val="00821A49"/>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54C7"/>
    <w:rsid w:val="00856D0F"/>
    <w:rsid w:val="0085706C"/>
    <w:rsid w:val="008611E7"/>
    <w:rsid w:val="00861880"/>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822"/>
    <w:rsid w:val="008E0BC7"/>
    <w:rsid w:val="008E56B1"/>
    <w:rsid w:val="008E61CB"/>
    <w:rsid w:val="008E638E"/>
    <w:rsid w:val="008E6551"/>
    <w:rsid w:val="008E76AC"/>
    <w:rsid w:val="008E7E6B"/>
    <w:rsid w:val="008F21F6"/>
    <w:rsid w:val="008F3972"/>
    <w:rsid w:val="00900D2D"/>
    <w:rsid w:val="00906DCA"/>
    <w:rsid w:val="00913907"/>
    <w:rsid w:val="00913D26"/>
    <w:rsid w:val="00914673"/>
    <w:rsid w:val="00920416"/>
    <w:rsid w:val="00920C3D"/>
    <w:rsid w:val="00921B3A"/>
    <w:rsid w:val="0092279E"/>
    <w:rsid w:val="00922A5E"/>
    <w:rsid w:val="0092525C"/>
    <w:rsid w:val="0092593B"/>
    <w:rsid w:val="009265D2"/>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69CB"/>
    <w:rsid w:val="00967121"/>
    <w:rsid w:val="00967DCA"/>
    <w:rsid w:val="009714A1"/>
    <w:rsid w:val="00974AB5"/>
    <w:rsid w:val="009814D9"/>
    <w:rsid w:val="0098706D"/>
    <w:rsid w:val="009935FB"/>
    <w:rsid w:val="0099486C"/>
    <w:rsid w:val="00994981"/>
    <w:rsid w:val="009956CE"/>
    <w:rsid w:val="009A65EC"/>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6279"/>
    <w:rsid w:val="00A0795F"/>
    <w:rsid w:val="00A11391"/>
    <w:rsid w:val="00A21A33"/>
    <w:rsid w:val="00A23A1B"/>
    <w:rsid w:val="00A25FD7"/>
    <w:rsid w:val="00A26E54"/>
    <w:rsid w:val="00A31776"/>
    <w:rsid w:val="00A3618A"/>
    <w:rsid w:val="00A41C4D"/>
    <w:rsid w:val="00A42202"/>
    <w:rsid w:val="00A42283"/>
    <w:rsid w:val="00A43AFF"/>
    <w:rsid w:val="00A44502"/>
    <w:rsid w:val="00A53402"/>
    <w:rsid w:val="00A71CC8"/>
    <w:rsid w:val="00A7256B"/>
    <w:rsid w:val="00A72779"/>
    <w:rsid w:val="00A72AE2"/>
    <w:rsid w:val="00A7551A"/>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C4625"/>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941"/>
    <w:rsid w:val="00B13BC3"/>
    <w:rsid w:val="00B141E7"/>
    <w:rsid w:val="00B204E6"/>
    <w:rsid w:val="00B30066"/>
    <w:rsid w:val="00B33934"/>
    <w:rsid w:val="00B33D87"/>
    <w:rsid w:val="00B34216"/>
    <w:rsid w:val="00B351B4"/>
    <w:rsid w:val="00B3740D"/>
    <w:rsid w:val="00B42A80"/>
    <w:rsid w:val="00B44E6A"/>
    <w:rsid w:val="00B45BFD"/>
    <w:rsid w:val="00B461C4"/>
    <w:rsid w:val="00B46BCA"/>
    <w:rsid w:val="00B46CB5"/>
    <w:rsid w:val="00B50512"/>
    <w:rsid w:val="00B526A3"/>
    <w:rsid w:val="00B53DDD"/>
    <w:rsid w:val="00B540E0"/>
    <w:rsid w:val="00B56FFD"/>
    <w:rsid w:val="00B60C8C"/>
    <w:rsid w:val="00B62919"/>
    <w:rsid w:val="00B639AD"/>
    <w:rsid w:val="00B70867"/>
    <w:rsid w:val="00B72378"/>
    <w:rsid w:val="00B7288A"/>
    <w:rsid w:val="00B73AB4"/>
    <w:rsid w:val="00B74F1F"/>
    <w:rsid w:val="00B75ED9"/>
    <w:rsid w:val="00B87806"/>
    <w:rsid w:val="00B87EC9"/>
    <w:rsid w:val="00B90217"/>
    <w:rsid w:val="00B91123"/>
    <w:rsid w:val="00B92BC9"/>
    <w:rsid w:val="00B92EAC"/>
    <w:rsid w:val="00B957E1"/>
    <w:rsid w:val="00B95C60"/>
    <w:rsid w:val="00BA1BD2"/>
    <w:rsid w:val="00BA2D41"/>
    <w:rsid w:val="00BA3B2F"/>
    <w:rsid w:val="00BA3D38"/>
    <w:rsid w:val="00BA62A3"/>
    <w:rsid w:val="00BA72FD"/>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020"/>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273B2"/>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1172"/>
    <w:rsid w:val="00C8372E"/>
    <w:rsid w:val="00C8661B"/>
    <w:rsid w:val="00C86F73"/>
    <w:rsid w:val="00C90ACD"/>
    <w:rsid w:val="00CA139A"/>
    <w:rsid w:val="00CA2899"/>
    <w:rsid w:val="00CA3563"/>
    <w:rsid w:val="00CA3A3D"/>
    <w:rsid w:val="00CA5D6E"/>
    <w:rsid w:val="00CA5E7C"/>
    <w:rsid w:val="00CA77FB"/>
    <w:rsid w:val="00CB379B"/>
    <w:rsid w:val="00CB3D14"/>
    <w:rsid w:val="00CB4ACB"/>
    <w:rsid w:val="00CB54DA"/>
    <w:rsid w:val="00CB5DD0"/>
    <w:rsid w:val="00CB72D9"/>
    <w:rsid w:val="00CC0B0B"/>
    <w:rsid w:val="00CC1E9A"/>
    <w:rsid w:val="00CC3604"/>
    <w:rsid w:val="00CC3F0D"/>
    <w:rsid w:val="00CC51D4"/>
    <w:rsid w:val="00CC65DA"/>
    <w:rsid w:val="00CC6F6C"/>
    <w:rsid w:val="00CC7B2F"/>
    <w:rsid w:val="00CD105E"/>
    <w:rsid w:val="00CD1833"/>
    <w:rsid w:val="00CD39A2"/>
    <w:rsid w:val="00CD75E7"/>
    <w:rsid w:val="00CE21E3"/>
    <w:rsid w:val="00CE5A69"/>
    <w:rsid w:val="00CF21B9"/>
    <w:rsid w:val="00CF3D50"/>
    <w:rsid w:val="00CF6BF9"/>
    <w:rsid w:val="00CF7AB0"/>
    <w:rsid w:val="00D0082F"/>
    <w:rsid w:val="00D01F0A"/>
    <w:rsid w:val="00D02AD8"/>
    <w:rsid w:val="00D036CD"/>
    <w:rsid w:val="00D03800"/>
    <w:rsid w:val="00D03E47"/>
    <w:rsid w:val="00D0649A"/>
    <w:rsid w:val="00D065D3"/>
    <w:rsid w:val="00D102CD"/>
    <w:rsid w:val="00D11963"/>
    <w:rsid w:val="00D13C46"/>
    <w:rsid w:val="00D14C94"/>
    <w:rsid w:val="00D14CA4"/>
    <w:rsid w:val="00D22763"/>
    <w:rsid w:val="00D228F8"/>
    <w:rsid w:val="00D22A4F"/>
    <w:rsid w:val="00D248CD"/>
    <w:rsid w:val="00D258BF"/>
    <w:rsid w:val="00D26139"/>
    <w:rsid w:val="00D27114"/>
    <w:rsid w:val="00D313EC"/>
    <w:rsid w:val="00D31C76"/>
    <w:rsid w:val="00D342A6"/>
    <w:rsid w:val="00D359F1"/>
    <w:rsid w:val="00D36398"/>
    <w:rsid w:val="00D3761E"/>
    <w:rsid w:val="00D43B27"/>
    <w:rsid w:val="00D45BB8"/>
    <w:rsid w:val="00D464BF"/>
    <w:rsid w:val="00D516AA"/>
    <w:rsid w:val="00D538D5"/>
    <w:rsid w:val="00D53E26"/>
    <w:rsid w:val="00D55370"/>
    <w:rsid w:val="00D56663"/>
    <w:rsid w:val="00D607B1"/>
    <w:rsid w:val="00D60AC7"/>
    <w:rsid w:val="00D66454"/>
    <w:rsid w:val="00D67237"/>
    <w:rsid w:val="00D70019"/>
    <w:rsid w:val="00D74578"/>
    <w:rsid w:val="00D81AFD"/>
    <w:rsid w:val="00D81B45"/>
    <w:rsid w:val="00D828B9"/>
    <w:rsid w:val="00D83A76"/>
    <w:rsid w:val="00D849EA"/>
    <w:rsid w:val="00D86086"/>
    <w:rsid w:val="00D918F3"/>
    <w:rsid w:val="00D91DED"/>
    <w:rsid w:val="00DA2099"/>
    <w:rsid w:val="00DB313D"/>
    <w:rsid w:val="00DC2CCC"/>
    <w:rsid w:val="00DD0D40"/>
    <w:rsid w:val="00DD238F"/>
    <w:rsid w:val="00DD3BAB"/>
    <w:rsid w:val="00DD3CE8"/>
    <w:rsid w:val="00DD4011"/>
    <w:rsid w:val="00DD4F0E"/>
    <w:rsid w:val="00DD636E"/>
    <w:rsid w:val="00DD69F9"/>
    <w:rsid w:val="00DE2091"/>
    <w:rsid w:val="00DE4017"/>
    <w:rsid w:val="00DE5FBD"/>
    <w:rsid w:val="00DF05A3"/>
    <w:rsid w:val="00DF070D"/>
    <w:rsid w:val="00DF0BF0"/>
    <w:rsid w:val="00DF702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58E"/>
    <w:rsid w:val="00E56BFE"/>
    <w:rsid w:val="00E56C30"/>
    <w:rsid w:val="00E6536C"/>
    <w:rsid w:val="00E678A1"/>
    <w:rsid w:val="00E72C5E"/>
    <w:rsid w:val="00E77820"/>
    <w:rsid w:val="00E81CB4"/>
    <w:rsid w:val="00E831C5"/>
    <w:rsid w:val="00E8585B"/>
    <w:rsid w:val="00E904A6"/>
    <w:rsid w:val="00E933EA"/>
    <w:rsid w:val="00E944DF"/>
    <w:rsid w:val="00E94A95"/>
    <w:rsid w:val="00EA3452"/>
    <w:rsid w:val="00EA358E"/>
    <w:rsid w:val="00EA3F15"/>
    <w:rsid w:val="00EA636D"/>
    <w:rsid w:val="00EA6930"/>
    <w:rsid w:val="00EA7847"/>
    <w:rsid w:val="00EB0584"/>
    <w:rsid w:val="00EB3879"/>
    <w:rsid w:val="00EB4128"/>
    <w:rsid w:val="00EB702D"/>
    <w:rsid w:val="00EB7D81"/>
    <w:rsid w:val="00EB7EFF"/>
    <w:rsid w:val="00EC04AC"/>
    <w:rsid w:val="00EC2F9C"/>
    <w:rsid w:val="00EC4885"/>
    <w:rsid w:val="00ED28A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0018"/>
    <w:rsid w:val="00F347B5"/>
    <w:rsid w:val="00F35523"/>
    <w:rsid w:val="00F4133A"/>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A1D70"/>
    <w:rsid w:val="00FA458A"/>
    <w:rsid w:val="00FB1B2D"/>
    <w:rsid w:val="00FB4372"/>
    <w:rsid w:val="00FB4633"/>
    <w:rsid w:val="00FC2DE7"/>
    <w:rsid w:val="00FC3F71"/>
    <w:rsid w:val="00FC58EF"/>
    <w:rsid w:val="00FD33DF"/>
    <w:rsid w:val="00FD3E8B"/>
    <w:rsid w:val="00FD6206"/>
    <w:rsid w:val="00FE32F8"/>
    <w:rsid w:val="00FE380E"/>
    <w:rsid w:val="00FE39D7"/>
    <w:rsid w:val="00FE42FD"/>
    <w:rsid w:val="00FE6AFA"/>
    <w:rsid w:val="00FE7A62"/>
    <w:rsid w:val="00FF06FA"/>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979498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D9367357D41719EFEDDBA66885A26"/>
        <w:category>
          <w:name w:val="General"/>
          <w:gallery w:val="placeholder"/>
        </w:category>
        <w:types>
          <w:type w:val="bbPlcHdr"/>
        </w:types>
        <w:behaviors>
          <w:behavior w:val="content"/>
        </w:behaviors>
        <w:guid w:val="{6A1C6A4A-BE1C-4FD8-9C53-5F19EF1765B6}"/>
      </w:docPartPr>
      <w:docPartBody>
        <w:p w:rsidR="00FC4425" w:rsidRDefault="0068704D" w:rsidP="0068704D">
          <w:pPr>
            <w:pStyle w:val="AB5D9367357D41719EFEDDBA66885A26"/>
          </w:pPr>
          <w:r>
            <w:rPr>
              <w:rFonts w:ascii="Arial" w:hAnsi="Arial" w:cs="Arial"/>
              <w:sz w:val="20"/>
              <w:szCs w:val="20"/>
              <w:highlight w:val="yellow"/>
            </w:rPr>
            <w:t>[Insertar nombre del municipio]</w:t>
          </w:r>
        </w:p>
      </w:docPartBody>
    </w:docPart>
    <w:docPart>
      <w:docPartPr>
        <w:name w:val="BCF10BC9C3D440B5B61DDE07C31A991B"/>
        <w:category>
          <w:name w:val="General"/>
          <w:gallery w:val="placeholder"/>
        </w:category>
        <w:types>
          <w:type w:val="bbPlcHdr"/>
        </w:types>
        <w:behaviors>
          <w:behavior w:val="content"/>
        </w:behaviors>
        <w:guid w:val="{147E8B25-8AFA-4496-8383-53366870294D}"/>
      </w:docPartPr>
      <w:docPartBody>
        <w:p w:rsidR="00DD2446" w:rsidRDefault="00DA5E0C" w:rsidP="00DA5E0C">
          <w:pPr>
            <w:pStyle w:val="BCF10BC9C3D440B5B61DDE07C31A991B"/>
          </w:pPr>
          <w:r>
            <w:rPr>
              <w:rFonts w:ascii="Arial" w:hAnsi="Arial" w:cs="Arial"/>
              <w:sz w:val="20"/>
              <w:szCs w:val="20"/>
              <w:highlight w:val="yellow"/>
            </w:rPr>
            <w:t>[Insertar nombre del municipio]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16"/>
    <w:rsid w:val="00181524"/>
    <w:rsid w:val="0026374C"/>
    <w:rsid w:val="002856E4"/>
    <w:rsid w:val="00307803"/>
    <w:rsid w:val="00373907"/>
    <w:rsid w:val="003C7A46"/>
    <w:rsid w:val="004C1BB8"/>
    <w:rsid w:val="004F53D3"/>
    <w:rsid w:val="005F435B"/>
    <w:rsid w:val="0068704D"/>
    <w:rsid w:val="00A034A7"/>
    <w:rsid w:val="00AF4A16"/>
    <w:rsid w:val="00D31117"/>
    <w:rsid w:val="00D835AB"/>
    <w:rsid w:val="00DA5E0C"/>
    <w:rsid w:val="00DD2446"/>
    <w:rsid w:val="00EA18C4"/>
    <w:rsid w:val="00FC4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5D9367357D41719EFEDDBA66885A26">
    <w:name w:val="AB5D9367357D41719EFEDDBA66885A26"/>
    <w:rsid w:val="0068704D"/>
  </w:style>
  <w:style w:type="paragraph" w:customStyle="1" w:styleId="BCF10BC9C3D440B5B61DDE07C31A991B">
    <w:name w:val="BCF10BC9C3D440B5B61DDE07C31A991B"/>
    <w:rsid w:val="00DA5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810FC-63D4-4BF5-8BE7-C3C4D386D40E}">
  <ds:schemaRefs>
    <ds:schemaRef ds:uri="http://schemas.openxmlformats.org/officeDocument/2006/bibliography"/>
  </ds:schemaRefs>
</ds:datastoreItem>
</file>

<file path=customXml/itemProps2.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4.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1289</Words>
  <Characters>7094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2021-10-05T17:57:00Z</cp:lastPrinted>
  <dcterms:created xsi:type="dcterms:W3CDTF">2021-10-25T19:54:00Z</dcterms:created>
  <dcterms:modified xsi:type="dcterms:W3CDTF">2021-10-25T19:54:00Z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