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BA" w:rsidRPr="004B3B4B" w:rsidRDefault="00AA69CF" w:rsidP="005B1078">
      <w:pPr>
        <w:pStyle w:val="Encabezado"/>
        <w:tabs>
          <w:tab w:val="clear" w:pos="8504"/>
          <w:tab w:val="left" w:pos="2977"/>
        </w:tabs>
        <w:ind w:left="0"/>
        <w:jc w:val="both"/>
        <w:rPr>
          <w:rFonts w:ascii="Bookman Old Style" w:hAnsi="Bookman Old Style"/>
          <w:color w:val="000000" w:themeColor="text1"/>
          <w:szCs w:val="24"/>
          <w:lang w:val="es-ES"/>
        </w:rPr>
      </w:pPr>
      <w:r>
        <w:rPr>
          <w:rFonts w:ascii="Bookman Old Style" w:hAnsi="Bookman Old Style"/>
          <w:noProof/>
          <w:color w:val="000000" w:themeColor="text1"/>
          <w:szCs w:val="24"/>
          <w:highlight w:val="magenta"/>
          <w:lang w:val="es-ES"/>
        </w:rPr>
        <w:pict w14:anchorId="3B535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1.75pt;width:52.5pt;height:48.75pt;z-index:251657728" fillcolor="#0c9">
            <v:imagedata r:id="rId9" o:title=""/>
          </v:shape>
        </w:pict>
      </w:r>
    </w:p>
    <w:p w:rsidR="00F813A4" w:rsidRPr="004B3B4B" w:rsidRDefault="00F813A4" w:rsidP="005B1078">
      <w:pPr>
        <w:pStyle w:val="Encabezado"/>
        <w:tabs>
          <w:tab w:val="clear" w:pos="8504"/>
        </w:tabs>
        <w:ind w:left="0"/>
        <w:jc w:val="both"/>
        <w:rPr>
          <w:rFonts w:ascii="Bookman Old Style" w:hAnsi="Bookman Old Style"/>
          <w:color w:val="000000" w:themeColor="text1"/>
          <w:szCs w:val="24"/>
          <w:lang w:val="es-ES"/>
        </w:rPr>
      </w:pPr>
    </w:p>
    <w:p w:rsidR="00F813A4" w:rsidRPr="004B3B4B" w:rsidRDefault="00F813A4" w:rsidP="005B1078">
      <w:pPr>
        <w:pStyle w:val="Ttulo4"/>
        <w:ind w:left="0"/>
        <w:rPr>
          <w:rFonts w:ascii="Bookman Old Style" w:hAnsi="Bookman Old Style"/>
          <w:b w:val="0"/>
          <w:bCs/>
          <w:noProof/>
          <w:sz w:val="24"/>
          <w:szCs w:val="24"/>
          <w:lang w:val="es-ES"/>
        </w:rPr>
      </w:pPr>
      <w:r w:rsidRPr="004B3B4B">
        <w:rPr>
          <w:rFonts w:ascii="Bookman Old Style" w:hAnsi="Bookman Old Style"/>
          <w:b w:val="0"/>
          <w:bCs/>
          <w:sz w:val="24"/>
          <w:szCs w:val="24"/>
        </w:rPr>
        <w:t>Ministerio de Minas y Energía</w:t>
      </w:r>
    </w:p>
    <w:p w:rsidR="00F813A4" w:rsidRPr="004B3B4B" w:rsidRDefault="00F813A4" w:rsidP="005B1078">
      <w:pPr>
        <w:pStyle w:val="Ttulo4"/>
        <w:ind w:left="0"/>
        <w:rPr>
          <w:rFonts w:ascii="Bookman Old Style" w:hAnsi="Bookman Old Style"/>
          <w:b w:val="0"/>
          <w:bCs/>
          <w:sz w:val="24"/>
          <w:szCs w:val="24"/>
        </w:rPr>
      </w:pPr>
    </w:p>
    <w:p w:rsidR="00F813A4" w:rsidRPr="004B3B4B" w:rsidRDefault="00F813A4" w:rsidP="005B1078">
      <w:pPr>
        <w:pStyle w:val="Ttulo3"/>
        <w:ind w:left="0"/>
        <w:rPr>
          <w:rFonts w:ascii="Bookman Old Style" w:hAnsi="Bookman Old Style" w:cs="Arial"/>
          <w:spacing w:val="20"/>
          <w:szCs w:val="24"/>
        </w:rPr>
      </w:pPr>
      <w:r w:rsidRPr="004B3B4B">
        <w:rPr>
          <w:rFonts w:ascii="Bookman Old Style" w:hAnsi="Bookman Old Style" w:cs="Arial"/>
          <w:spacing w:val="20"/>
          <w:szCs w:val="24"/>
        </w:rPr>
        <w:t>COMISIÓN DE REGULACIÓN DE ENERGÍA Y GAS</w:t>
      </w:r>
    </w:p>
    <w:p w:rsidR="00F813A4" w:rsidRPr="004B3B4B" w:rsidRDefault="00F813A4" w:rsidP="005B1078">
      <w:pPr>
        <w:pStyle w:val="Ttulo5"/>
        <w:ind w:left="0"/>
        <w:rPr>
          <w:rFonts w:ascii="Bookman Old Style" w:hAnsi="Bookman Old Style"/>
          <w:sz w:val="24"/>
          <w:szCs w:val="24"/>
        </w:rPr>
      </w:pPr>
    </w:p>
    <w:p w:rsidR="00F813A4" w:rsidRPr="004B3B4B" w:rsidRDefault="00F813A4" w:rsidP="005B1078">
      <w:pPr>
        <w:pStyle w:val="Ttulo5"/>
        <w:ind w:left="0"/>
        <w:rPr>
          <w:rFonts w:ascii="Bookman Old Style" w:hAnsi="Bookman Old Style"/>
          <w:sz w:val="24"/>
          <w:szCs w:val="24"/>
        </w:rPr>
      </w:pPr>
    </w:p>
    <w:p w:rsidR="00F813A4" w:rsidRPr="004B3B4B" w:rsidRDefault="00F813A4" w:rsidP="005B1078">
      <w:pPr>
        <w:pStyle w:val="Ttulo5"/>
        <w:ind w:left="0"/>
        <w:rPr>
          <w:rFonts w:ascii="Bookman Old Style" w:hAnsi="Bookman Old Style"/>
          <w:sz w:val="24"/>
          <w:szCs w:val="24"/>
        </w:rPr>
      </w:pPr>
      <w:r w:rsidRPr="004B3B4B">
        <w:rPr>
          <w:rFonts w:ascii="Bookman Old Style" w:hAnsi="Bookman Old Style"/>
          <w:sz w:val="24"/>
          <w:szCs w:val="24"/>
        </w:rPr>
        <w:t>RESOLUCIÓN No.                   DE 201</w:t>
      </w:r>
      <w:r w:rsidR="00BB14C5" w:rsidRPr="004B3B4B">
        <w:rPr>
          <w:rFonts w:ascii="Bookman Old Style" w:hAnsi="Bookman Old Style"/>
          <w:sz w:val="24"/>
          <w:szCs w:val="24"/>
        </w:rPr>
        <w:t>4</w:t>
      </w:r>
    </w:p>
    <w:p w:rsidR="00F813A4" w:rsidRPr="004B3B4B" w:rsidRDefault="00F813A4" w:rsidP="005B1078">
      <w:pPr>
        <w:ind w:left="0"/>
        <w:jc w:val="center"/>
        <w:rPr>
          <w:rFonts w:ascii="Bookman Old Style" w:hAnsi="Bookman Old Style" w:cs="Arial"/>
          <w:b/>
          <w:snapToGrid w:val="0"/>
          <w:color w:val="000000"/>
          <w:lang w:val="es-ES_tradnl"/>
        </w:rPr>
      </w:pPr>
    </w:p>
    <w:p w:rsidR="00F813A4" w:rsidRPr="004B3B4B" w:rsidRDefault="00F813A4" w:rsidP="005B1078">
      <w:pPr>
        <w:pStyle w:val="Ttulo3"/>
        <w:ind w:left="0"/>
        <w:rPr>
          <w:rFonts w:ascii="Bookman Old Style" w:hAnsi="Bookman Old Style"/>
          <w:b w:val="0"/>
          <w:szCs w:val="24"/>
        </w:rPr>
      </w:pPr>
      <w:r w:rsidRPr="004B3B4B">
        <w:rPr>
          <w:rFonts w:ascii="Bookman Old Style" w:hAnsi="Bookman Old Style"/>
          <w:b w:val="0"/>
          <w:szCs w:val="24"/>
        </w:rPr>
        <w:t>(                                  )</w:t>
      </w:r>
    </w:p>
    <w:p w:rsidR="00F813A4" w:rsidRPr="004B3B4B" w:rsidRDefault="00F813A4" w:rsidP="005B1078">
      <w:pPr>
        <w:ind w:left="0"/>
        <w:rPr>
          <w:rFonts w:ascii="Bookman Old Style" w:hAnsi="Bookman Old Style"/>
          <w:bCs/>
          <w:lang w:val="es-CO"/>
        </w:rPr>
      </w:pPr>
    </w:p>
    <w:p w:rsidR="00F813A4" w:rsidRDefault="00F813A4" w:rsidP="005B1078">
      <w:pPr>
        <w:ind w:left="0"/>
        <w:rPr>
          <w:rFonts w:ascii="Bookman Old Style" w:hAnsi="Bookman Old Style"/>
          <w:bCs/>
          <w:lang w:val="es-CO"/>
        </w:rPr>
      </w:pPr>
    </w:p>
    <w:p w:rsidR="00EF2641" w:rsidRDefault="00EF2641" w:rsidP="005B1078">
      <w:pPr>
        <w:ind w:left="0"/>
        <w:rPr>
          <w:rFonts w:ascii="Bookman Old Style" w:hAnsi="Bookman Old Style"/>
          <w:bCs/>
          <w:lang w:val="es-CO"/>
        </w:rPr>
      </w:pPr>
    </w:p>
    <w:p w:rsidR="00EF2641" w:rsidRPr="004B3B4B" w:rsidRDefault="00EF2641" w:rsidP="005B1078">
      <w:pPr>
        <w:ind w:left="0"/>
        <w:rPr>
          <w:rFonts w:ascii="Bookman Old Style" w:hAnsi="Bookman Old Style"/>
          <w:bCs/>
          <w:lang w:val="es-CO"/>
        </w:rPr>
      </w:pPr>
    </w:p>
    <w:p w:rsidR="00F813A4" w:rsidRPr="004B3B4B" w:rsidRDefault="00F813A4" w:rsidP="00EF2641">
      <w:pPr>
        <w:ind w:left="0"/>
        <w:jc w:val="both"/>
        <w:rPr>
          <w:rFonts w:ascii="Bookman Old Style" w:hAnsi="Bookman Old Style" w:cs="Arial"/>
          <w:b/>
          <w:bCs/>
          <w:color w:val="000000" w:themeColor="text1"/>
          <w:lang w:eastAsia="es-CO"/>
        </w:rPr>
      </w:pPr>
      <w:r w:rsidRPr="004B3B4B">
        <w:rPr>
          <w:rFonts w:ascii="Bookman Old Style" w:hAnsi="Bookman Old Style"/>
        </w:rPr>
        <w:t>Por la cual se ordena hacer público un proyecto de resolución</w:t>
      </w:r>
      <w:r w:rsidR="00D11BA0" w:rsidRPr="004B3B4B">
        <w:rPr>
          <w:rFonts w:ascii="Bookman Old Style" w:hAnsi="Bookman Old Style"/>
        </w:rPr>
        <w:t xml:space="preserve"> de carácter general,</w:t>
      </w:r>
      <w:r w:rsidRPr="004B3B4B">
        <w:rPr>
          <w:rFonts w:ascii="Bookman Old Style" w:hAnsi="Bookman Old Style"/>
        </w:rPr>
        <w:t xml:space="preserve"> </w:t>
      </w:r>
      <w:r w:rsidRPr="004B3B4B">
        <w:rPr>
          <w:rFonts w:ascii="Bookman Old Style" w:hAnsi="Bookman Old Style" w:cs="Arial"/>
          <w:color w:val="000000" w:themeColor="text1"/>
          <w:lang w:eastAsia="es-CO"/>
        </w:rPr>
        <w:t>“</w:t>
      </w:r>
      <w:r w:rsidR="00EA4A39" w:rsidRPr="004B3B4B">
        <w:rPr>
          <w:rFonts w:ascii="Bookman Old Style" w:hAnsi="Bookman Old Style" w:cs="Arial"/>
          <w:color w:val="000000" w:themeColor="text1"/>
          <w:lang w:eastAsia="es-CO"/>
        </w:rPr>
        <w:t xml:space="preserve">Por la cual se dictan disposiciones para la </w:t>
      </w:r>
      <w:r w:rsidR="002F3ADE">
        <w:rPr>
          <w:rFonts w:ascii="Bookman Old Style" w:hAnsi="Bookman Old Style" w:cs="Arial"/>
          <w:color w:val="000000" w:themeColor="text1"/>
          <w:lang w:eastAsia="es-CO"/>
        </w:rPr>
        <w:t xml:space="preserve">constitución </w:t>
      </w:r>
      <w:r w:rsidR="00EA4A39">
        <w:rPr>
          <w:rFonts w:ascii="Bookman Old Style" w:hAnsi="Bookman Old Style" w:cs="Arial"/>
          <w:color w:val="000000" w:themeColor="text1"/>
          <w:lang w:eastAsia="es-CO"/>
        </w:rPr>
        <w:t>de los instrumentos fiduciarios a cargo del gestor del mercado de gas natural</w:t>
      </w:r>
      <w:r w:rsidRPr="004B3B4B">
        <w:rPr>
          <w:rFonts w:ascii="Bookman Old Style" w:hAnsi="Bookman Old Style" w:cs="Arial"/>
          <w:color w:val="000000" w:themeColor="text1"/>
          <w:lang w:eastAsia="es-CO"/>
        </w:rPr>
        <w:t>”</w:t>
      </w:r>
      <w:r w:rsidR="00047690">
        <w:rPr>
          <w:rFonts w:ascii="Bookman Old Style" w:hAnsi="Bookman Old Style" w:cs="Arial"/>
          <w:color w:val="000000" w:themeColor="text1"/>
          <w:lang w:eastAsia="es-CO"/>
        </w:rPr>
        <w:t>.</w:t>
      </w:r>
    </w:p>
    <w:p w:rsidR="00F813A4" w:rsidRPr="004B3B4B" w:rsidRDefault="00F813A4" w:rsidP="005B1078">
      <w:pPr>
        <w:ind w:left="0"/>
        <w:jc w:val="center"/>
        <w:rPr>
          <w:rFonts w:ascii="Bookman Old Style" w:hAnsi="Bookman Old Style"/>
        </w:rPr>
      </w:pPr>
    </w:p>
    <w:p w:rsidR="00F813A4" w:rsidRPr="004B3B4B" w:rsidRDefault="00F813A4" w:rsidP="005B1078">
      <w:pPr>
        <w:ind w:left="0"/>
        <w:jc w:val="center"/>
        <w:rPr>
          <w:rFonts w:ascii="Bookman Old Style" w:hAnsi="Bookman Old Style"/>
        </w:rPr>
      </w:pPr>
    </w:p>
    <w:p w:rsidR="00F813A4" w:rsidRPr="004B3B4B" w:rsidRDefault="00F813A4" w:rsidP="005B1078">
      <w:pPr>
        <w:ind w:left="0"/>
        <w:jc w:val="center"/>
        <w:rPr>
          <w:rFonts w:ascii="Bookman Old Style" w:hAnsi="Bookman Old Style"/>
          <w:b/>
        </w:rPr>
      </w:pPr>
      <w:r w:rsidRPr="004B3B4B">
        <w:rPr>
          <w:rFonts w:ascii="Bookman Old Style" w:hAnsi="Bookman Old Style"/>
          <w:b/>
        </w:rPr>
        <w:t>LA COMISIÓN DE REGULACIÓN DE ENERGÍA Y GAS</w:t>
      </w:r>
    </w:p>
    <w:p w:rsidR="00F813A4" w:rsidRPr="004B3B4B" w:rsidRDefault="00F813A4" w:rsidP="005B1078">
      <w:pPr>
        <w:ind w:left="0"/>
        <w:rPr>
          <w:rFonts w:ascii="Bookman Old Style" w:hAnsi="Bookman Old Style"/>
        </w:rPr>
      </w:pPr>
    </w:p>
    <w:p w:rsidR="00F813A4" w:rsidRPr="004B3B4B" w:rsidRDefault="00F813A4" w:rsidP="005B1078">
      <w:pPr>
        <w:ind w:left="0"/>
        <w:rPr>
          <w:rFonts w:ascii="Bookman Old Style" w:hAnsi="Bookman Old Style"/>
        </w:rPr>
      </w:pPr>
    </w:p>
    <w:p w:rsidR="00F813A4" w:rsidRPr="004B3B4B" w:rsidRDefault="00F813A4" w:rsidP="005B1078">
      <w:pPr>
        <w:pStyle w:val="Textoindependiente3"/>
        <w:ind w:left="0"/>
        <w:rPr>
          <w:rFonts w:ascii="Bookman Old Style" w:hAnsi="Bookman Old Style"/>
          <w:b w:val="0"/>
        </w:rPr>
      </w:pPr>
      <w:r w:rsidRPr="004B3B4B">
        <w:rPr>
          <w:rFonts w:ascii="Bookman Old Style" w:hAnsi="Bookman Old Style"/>
          <w:b w:val="0"/>
        </w:rPr>
        <w:t>En ejercicio de sus atribuciones legal</w:t>
      </w:r>
      <w:bookmarkStart w:id="0" w:name="_GoBack"/>
      <w:bookmarkEnd w:id="0"/>
      <w:r w:rsidRPr="004B3B4B">
        <w:rPr>
          <w:rFonts w:ascii="Bookman Old Style" w:hAnsi="Bookman Old Style"/>
          <w:b w:val="0"/>
        </w:rPr>
        <w:t>es, en especial las conferidas por la Ley 142 de 1994, y en desarrollo del</w:t>
      </w:r>
      <w:r w:rsidRPr="004B3B4B">
        <w:rPr>
          <w:rFonts w:ascii="Bookman Old Style" w:hAnsi="Bookman Old Style"/>
          <w:b w:val="0"/>
          <w:lang w:val="es-CO"/>
        </w:rPr>
        <w:t xml:space="preserve"> </w:t>
      </w:r>
      <w:r w:rsidRPr="004B3B4B">
        <w:rPr>
          <w:rFonts w:ascii="Bookman Old Style" w:hAnsi="Bookman Old Style"/>
          <w:b w:val="0"/>
        </w:rPr>
        <w:t>Decreto 2253 de 1994</w:t>
      </w:r>
      <w:r w:rsidR="004B3B4B">
        <w:rPr>
          <w:rFonts w:ascii="Bookman Old Style" w:hAnsi="Bookman Old Style"/>
          <w:b w:val="0"/>
          <w:lang w:val="es-CO"/>
        </w:rPr>
        <w:t>,</w:t>
      </w:r>
      <w:r w:rsidRPr="004B3B4B">
        <w:rPr>
          <w:rFonts w:ascii="Bookman Old Style" w:hAnsi="Bookman Old Style"/>
          <w:b w:val="0"/>
          <w:lang w:val="es-CO"/>
        </w:rPr>
        <w:t xml:space="preserve"> y</w:t>
      </w:r>
    </w:p>
    <w:p w:rsidR="00F813A4" w:rsidRPr="004B3B4B" w:rsidRDefault="00F813A4" w:rsidP="005B1078">
      <w:pPr>
        <w:ind w:left="0"/>
        <w:rPr>
          <w:rFonts w:ascii="Bookman Old Style" w:hAnsi="Bookman Old Style"/>
          <w:lang w:val="x-none"/>
        </w:rPr>
      </w:pPr>
    </w:p>
    <w:p w:rsidR="00F813A4" w:rsidRPr="004B3B4B" w:rsidRDefault="00F813A4" w:rsidP="005B1078">
      <w:pPr>
        <w:ind w:left="0"/>
        <w:rPr>
          <w:rFonts w:ascii="Bookman Old Style" w:hAnsi="Bookman Old Style"/>
        </w:rPr>
      </w:pPr>
    </w:p>
    <w:p w:rsidR="00F813A4" w:rsidRPr="004B3B4B" w:rsidRDefault="00F813A4" w:rsidP="005B1078">
      <w:pPr>
        <w:ind w:left="0"/>
        <w:jc w:val="center"/>
        <w:rPr>
          <w:rFonts w:ascii="Bookman Old Style" w:hAnsi="Bookman Old Style"/>
          <w:b/>
        </w:rPr>
      </w:pPr>
      <w:r w:rsidRPr="004B3B4B">
        <w:rPr>
          <w:rFonts w:ascii="Bookman Old Style" w:hAnsi="Bookman Old Style"/>
          <w:b/>
        </w:rPr>
        <w:t>C O N S I D E R A N D O  Q U E:</w:t>
      </w:r>
    </w:p>
    <w:p w:rsidR="00F813A4" w:rsidRPr="004B3B4B" w:rsidRDefault="00F813A4" w:rsidP="005B1078">
      <w:pPr>
        <w:ind w:left="0"/>
        <w:jc w:val="center"/>
        <w:rPr>
          <w:rFonts w:ascii="Bookman Old Style" w:hAnsi="Bookman Old Style"/>
          <w:b/>
        </w:rPr>
      </w:pPr>
    </w:p>
    <w:p w:rsidR="00F813A4" w:rsidRPr="004B3B4B" w:rsidRDefault="00F813A4" w:rsidP="005B1078">
      <w:pPr>
        <w:ind w:left="0"/>
        <w:jc w:val="center"/>
        <w:rPr>
          <w:rFonts w:ascii="Bookman Old Style" w:hAnsi="Bookman Old Style"/>
          <w:b/>
        </w:rPr>
      </w:pPr>
    </w:p>
    <w:p w:rsidR="00F813A4" w:rsidRPr="004B3B4B" w:rsidRDefault="00F813A4" w:rsidP="005B1078">
      <w:pPr>
        <w:ind w:left="0"/>
        <w:jc w:val="both"/>
        <w:rPr>
          <w:rFonts w:ascii="Bookman Old Style" w:hAnsi="Bookman Old Style" w:cs="Arial"/>
        </w:rPr>
      </w:pPr>
      <w:r w:rsidRPr="004B3B4B">
        <w:rPr>
          <w:rFonts w:ascii="Bookman Old Style" w:hAnsi="Bookman Old Style" w:cs="Arial"/>
        </w:rPr>
        <w:t xml:space="preserve">Conforme a lo dispuesto por el artículo 8 del Código de Procedimiento Administrativo y de lo Contencioso Administrativo la Comisión debe hacer </w:t>
      </w:r>
      <w:proofErr w:type="gramStart"/>
      <w:r w:rsidRPr="004B3B4B">
        <w:rPr>
          <w:rFonts w:ascii="Bookman Old Style" w:hAnsi="Bookman Old Style" w:cs="Arial"/>
        </w:rPr>
        <w:t>público</w:t>
      </w:r>
      <w:r w:rsidR="004B3B4B">
        <w:rPr>
          <w:rFonts w:ascii="Bookman Old Style" w:hAnsi="Bookman Old Style" w:cs="Arial"/>
        </w:rPr>
        <w:t>s</w:t>
      </w:r>
      <w:proofErr w:type="gramEnd"/>
      <w:r w:rsidRPr="004B3B4B">
        <w:rPr>
          <w:rFonts w:ascii="Bookman Old Style" w:hAnsi="Bookman Old Style" w:cs="Arial"/>
        </w:rPr>
        <w:t xml:space="preserve"> en su página web todos los proyectos de resolución de carácter general que pretenda adoptar.</w:t>
      </w:r>
    </w:p>
    <w:p w:rsidR="00F813A4" w:rsidRPr="004B3B4B" w:rsidRDefault="00F813A4" w:rsidP="005B1078">
      <w:pPr>
        <w:ind w:left="0"/>
        <w:jc w:val="both"/>
        <w:rPr>
          <w:rFonts w:ascii="Bookman Old Style" w:hAnsi="Bookman Old Style" w:cs="Arial"/>
        </w:rPr>
      </w:pPr>
    </w:p>
    <w:p w:rsidR="00F813A4" w:rsidRPr="004B3B4B" w:rsidRDefault="00F813A4" w:rsidP="005B1078">
      <w:pPr>
        <w:tabs>
          <w:tab w:val="left" w:pos="0"/>
        </w:tabs>
        <w:ind w:left="0"/>
        <w:jc w:val="both"/>
        <w:rPr>
          <w:rFonts w:ascii="Bookman Old Style" w:hAnsi="Bookman Old Style"/>
        </w:rPr>
      </w:pPr>
      <w:r w:rsidRPr="004B3B4B">
        <w:rPr>
          <w:rFonts w:ascii="Bookman Old Style" w:hAnsi="Bookman Old Style"/>
        </w:rPr>
        <w:t xml:space="preserve">La Comisión de Regulación de Energía y Gas, en su sesión No. </w:t>
      </w:r>
      <w:r w:rsidR="00865F74">
        <w:rPr>
          <w:rFonts w:ascii="Bookman Old Style" w:hAnsi="Bookman Old Style"/>
        </w:rPr>
        <w:t>629</w:t>
      </w:r>
      <w:r w:rsidR="006F1914" w:rsidRPr="004B3B4B">
        <w:rPr>
          <w:rFonts w:ascii="Bookman Old Style" w:hAnsi="Bookman Old Style"/>
        </w:rPr>
        <w:t xml:space="preserve"> </w:t>
      </w:r>
      <w:r w:rsidRPr="004B3B4B">
        <w:rPr>
          <w:rFonts w:ascii="Bookman Old Style" w:hAnsi="Bookman Old Style"/>
        </w:rPr>
        <w:t xml:space="preserve">del </w:t>
      </w:r>
      <w:r w:rsidR="00865F74">
        <w:rPr>
          <w:rFonts w:ascii="Bookman Old Style" w:hAnsi="Bookman Old Style"/>
        </w:rPr>
        <w:t>21</w:t>
      </w:r>
      <w:r w:rsidR="004B3B4B" w:rsidRPr="004B3B4B">
        <w:rPr>
          <w:rFonts w:ascii="Bookman Old Style" w:hAnsi="Bookman Old Style"/>
        </w:rPr>
        <w:t xml:space="preserve"> </w:t>
      </w:r>
      <w:r w:rsidRPr="004B3B4B">
        <w:rPr>
          <w:rFonts w:ascii="Bookman Old Style" w:hAnsi="Bookman Old Style"/>
        </w:rPr>
        <w:t xml:space="preserve">de </w:t>
      </w:r>
      <w:r w:rsidR="00865F74">
        <w:rPr>
          <w:rFonts w:ascii="Bookman Old Style" w:hAnsi="Bookman Old Style"/>
        </w:rPr>
        <w:t>noviembre</w:t>
      </w:r>
      <w:r w:rsidRPr="004B3B4B">
        <w:rPr>
          <w:rFonts w:ascii="Bookman Old Style" w:hAnsi="Bookman Old Style"/>
        </w:rPr>
        <w:t xml:space="preserve"> de 201</w:t>
      </w:r>
      <w:r w:rsidR="006F1914" w:rsidRPr="004B3B4B">
        <w:rPr>
          <w:rFonts w:ascii="Bookman Old Style" w:hAnsi="Bookman Old Style"/>
        </w:rPr>
        <w:t>4</w:t>
      </w:r>
      <w:r w:rsidRPr="004B3B4B">
        <w:rPr>
          <w:rFonts w:ascii="Bookman Old Style" w:hAnsi="Bookman Old Style"/>
        </w:rPr>
        <w:t xml:space="preserve">, aprobó hacer público el proyecto de resolución </w:t>
      </w:r>
      <w:r w:rsidR="00932053" w:rsidRPr="004B3B4B">
        <w:rPr>
          <w:rFonts w:ascii="Bookman Old Style" w:hAnsi="Bookman Old Style" w:cs="Arial"/>
          <w:color w:val="000000" w:themeColor="text1"/>
          <w:lang w:eastAsia="es-CO"/>
        </w:rPr>
        <w:t xml:space="preserve">“Por la cual se dictan disposiciones para la </w:t>
      </w:r>
      <w:r w:rsidR="00932053">
        <w:rPr>
          <w:rFonts w:ascii="Bookman Old Style" w:hAnsi="Bookman Old Style" w:cs="Arial"/>
          <w:color w:val="000000" w:themeColor="text1"/>
          <w:lang w:eastAsia="es-CO"/>
        </w:rPr>
        <w:t>constitución de los instrumentos fiduciarios a cargo del gestor del mercado de gas natural</w:t>
      </w:r>
      <w:r w:rsidR="00932053" w:rsidRPr="004B3B4B">
        <w:rPr>
          <w:rFonts w:ascii="Bookman Old Style" w:hAnsi="Bookman Old Style" w:cs="Arial"/>
          <w:color w:val="000000" w:themeColor="text1"/>
          <w:lang w:eastAsia="es-CO"/>
        </w:rPr>
        <w:t>”</w:t>
      </w:r>
      <w:r w:rsidR="00932053">
        <w:rPr>
          <w:rFonts w:ascii="Bookman Old Style" w:hAnsi="Bookman Old Style" w:cs="Arial"/>
          <w:color w:val="000000" w:themeColor="text1"/>
          <w:lang w:eastAsia="es-CO"/>
        </w:rPr>
        <w:t>.</w:t>
      </w:r>
    </w:p>
    <w:p w:rsidR="00F813A4" w:rsidRPr="004B3B4B" w:rsidRDefault="00F813A4" w:rsidP="005B1078">
      <w:pPr>
        <w:ind w:left="0"/>
        <w:rPr>
          <w:rFonts w:ascii="Bookman Old Style" w:hAnsi="Bookman Old Style"/>
        </w:rPr>
      </w:pPr>
    </w:p>
    <w:p w:rsidR="00F813A4" w:rsidRPr="004B3B4B" w:rsidRDefault="00F813A4" w:rsidP="005B1078">
      <w:pPr>
        <w:suppressAutoHyphens/>
        <w:ind w:left="0"/>
        <w:jc w:val="center"/>
        <w:rPr>
          <w:rFonts w:ascii="Bookman Old Style" w:hAnsi="Bookman Old Style"/>
          <w:b/>
          <w:spacing w:val="-3"/>
        </w:rPr>
      </w:pPr>
    </w:p>
    <w:p w:rsidR="00F813A4" w:rsidRPr="004B3B4B" w:rsidRDefault="00F813A4" w:rsidP="005B1078">
      <w:pPr>
        <w:suppressAutoHyphens/>
        <w:ind w:left="0"/>
        <w:jc w:val="center"/>
        <w:rPr>
          <w:rFonts w:ascii="Bookman Old Style" w:hAnsi="Bookman Old Style"/>
          <w:spacing w:val="-3"/>
        </w:rPr>
      </w:pPr>
      <w:r w:rsidRPr="004B3B4B">
        <w:rPr>
          <w:rFonts w:ascii="Bookman Old Style" w:hAnsi="Bookman Old Style"/>
          <w:b/>
          <w:spacing w:val="-3"/>
        </w:rPr>
        <w:t>R E S U E L V E:</w:t>
      </w:r>
    </w:p>
    <w:p w:rsidR="00F813A4" w:rsidRPr="004B3B4B" w:rsidRDefault="00F813A4" w:rsidP="005B1078">
      <w:pPr>
        <w:ind w:left="0"/>
        <w:jc w:val="center"/>
        <w:rPr>
          <w:rFonts w:ascii="Bookman Old Style" w:hAnsi="Bookman Old Style"/>
        </w:rPr>
      </w:pPr>
    </w:p>
    <w:p w:rsidR="00A45C43" w:rsidRPr="004B3B4B" w:rsidRDefault="00A45C43" w:rsidP="005B1078">
      <w:pPr>
        <w:ind w:left="0"/>
        <w:jc w:val="center"/>
        <w:rPr>
          <w:rFonts w:ascii="Bookman Old Style" w:hAnsi="Bookman Old Style"/>
        </w:rPr>
      </w:pPr>
    </w:p>
    <w:p w:rsidR="00875000" w:rsidRPr="004B3B4B" w:rsidRDefault="00F145B9" w:rsidP="00875000">
      <w:pPr>
        <w:tabs>
          <w:tab w:val="left" w:pos="0"/>
        </w:tabs>
        <w:ind w:left="0"/>
        <w:jc w:val="both"/>
        <w:rPr>
          <w:rFonts w:ascii="Bookman Old Style" w:hAnsi="Bookman Old Style"/>
        </w:rPr>
      </w:pPr>
      <w:r w:rsidRPr="004B3B4B">
        <w:rPr>
          <w:rFonts w:ascii="Bookman Old Style" w:hAnsi="Bookman Old Style"/>
          <w:b/>
        </w:rPr>
        <w:t xml:space="preserve">Artículo </w:t>
      </w:r>
      <w:r w:rsidR="00F813A4" w:rsidRPr="004B3B4B">
        <w:rPr>
          <w:rFonts w:ascii="Bookman Old Style" w:hAnsi="Bookman Old Style"/>
          <w:b/>
        </w:rPr>
        <w:t>1.</w:t>
      </w:r>
      <w:r w:rsidR="00F813A4" w:rsidRPr="004B3B4B">
        <w:rPr>
          <w:rFonts w:ascii="Bookman Old Style" w:hAnsi="Bookman Old Style"/>
        </w:rPr>
        <w:t xml:space="preserve"> </w:t>
      </w:r>
      <w:r w:rsidR="00F813A4" w:rsidRPr="004B3B4B">
        <w:rPr>
          <w:rFonts w:ascii="Bookman Old Style" w:hAnsi="Bookman Old Style" w:cs="Arial"/>
        </w:rPr>
        <w:t xml:space="preserve">Hágase público el siguiente proyecto de resolución </w:t>
      </w:r>
      <w:r w:rsidR="00932053" w:rsidRPr="004B3B4B">
        <w:rPr>
          <w:rFonts w:ascii="Bookman Old Style" w:hAnsi="Bookman Old Style" w:cs="Arial"/>
          <w:color w:val="000000" w:themeColor="text1"/>
          <w:lang w:eastAsia="es-CO"/>
        </w:rPr>
        <w:t xml:space="preserve">“Por la cual se dictan disposiciones para la </w:t>
      </w:r>
      <w:r w:rsidR="00932053">
        <w:rPr>
          <w:rFonts w:ascii="Bookman Old Style" w:hAnsi="Bookman Old Style" w:cs="Arial"/>
          <w:color w:val="000000" w:themeColor="text1"/>
          <w:lang w:eastAsia="es-CO"/>
        </w:rPr>
        <w:t>constitución de los instrumentos fiduciarios a cargo del gestor del mercado de gas natural</w:t>
      </w:r>
      <w:r w:rsidR="00932053" w:rsidRPr="004B3B4B">
        <w:rPr>
          <w:rFonts w:ascii="Bookman Old Style" w:hAnsi="Bookman Old Style" w:cs="Arial"/>
          <w:color w:val="000000" w:themeColor="text1"/>
          <w:lang w:eastAsia="es-CO"/>
        </w:rPr>
        <w:t>”</w:t>
      </w:r>
      <w:r w:rsidR="00932053">
        <w:rPr>
          <w:rFonts w:ascii="Bookman Old Style" w:hAnsi="Bookman Old Style" w:cs="Arial"/>
          <w:color w:val="000000" w:themeColor="text1"/>
          <w:lang w:eastAsia="es-CO"/>
        </w:rPr>
        <w:t>.</w:t>
      </w:r>
    </w:p>
    <w:p w:rsidR="00F813A4" w:rsidRPr="004B3B4B" w:rsidRDefault="00F813A4" w:rsidP="00875000">
      <w:pPr>
        <w:tabs>
          <w:tab w:val="left" w:pos="0"/>
        </w:tabs>
        <w:ind w:left="0"/>
        <w:jc w:val="both"/>
        <w:rPr>
          <w:rFonts w:ascii="Bookman Old Style" w:hAnsi="Bookman Old Style"/>
        </w:rPr>
      </w:pPr>
    </w:p>
    <w:p w:rsidR="00F813A4" w:rsidRPr="004B3B4B" w:rsidRDefault="00F145B9" w:rsidP="005B1078">
      <w:pPr>
        <w:ind w:left="0"/>
        <w:jc w:val="both"/>
        <w:rPr>
          <w:rFonts w:ascii="Bookman Old Style" w:hAnsi="Bookman Old Style"/>
        </w:rPr>
      </w:pPr>
      <w:r w:rsidRPr="004B3B4B">
        <w:rPr>
          <w:rFonts w:ascii="Bookman Old Style" w:hAnsi="Bookman Old Style"/>
          <w:b/>
        </w:rPr>
        <w:t xml:space="preserve">Artículo </w:t>
      </w:r>
      <w:r w:rsidR="00F813A4" w:rsidRPr="004B3B4B">
        <w:rPr>
          <w:rFonts w:ascii="Bookman Old Style" w:hAnsi="Bookman Old Style"/>
          <w:b/>
        </w:rPr>
        <w:t>2.</w:t>
      </w:r>
      <w:r w:rsidR="00F813A4" w:rsidRPr="004B3B4B">
        <w:rPr>
          <w:rFonts w:ascii="Bookman Old Style" w:hAnsi="Bookman Old Style" w:cs="Arial"/>
          <w:lang w:val="es-CO" w:eastAsia="es-CO"/>
        </w:rPr>
        <w:t xml:space="preserve"> Se invita a los agentes, a los usuarios, a las autoridades locales municipales y departamentales competentes, a la Superintendencia de Servicios Públicos Domiciliarios</w:t>
      </w:r>
      <w:r w:rsidR="00E40453" w:rsidRPr="004B3B4B">
        <w:rPr>
          <w:rFonts w:ascii="Bookman Old Style" w:hAnsi="Bookman Old Style" w:cs="Arial"/>
          <w:lang w:val="es-CO" w:eastAsia="es-CO"/>
        </w:rPr>
        <w:t xml:space="preserve"> y a la Superintendencia de Industria y Comercio</w:t>
      </w:r>
      <w:r w:rsidR="00F813A4" w:rsidRPr="004B3B4B">
        <w:rPr>
          <w:rFonts w:ascii="Bookman Old Style" w:hAnsi="Bookman Old Style" w:cs="Arial"/>
          <w:lang w:val="es-CO" w:eastAsia="es-CO"/>
        </w:rPr>
        <w:t xml:space="preserve">, para que remitan sus observaciones o sugerencias sobre la </w:t>
      </w:r>
      <w:r w:rsidR="00F813A4" w:rsidRPr="004B3B4B">
        <w:rPr>
          <w:rFonts w:ascii="Bookman Old Style" w:hAnsi="Bookman Old Style" w:cs="Arial"/>
          <w:lang w:val="es-CO" w:eastAsia="es-CO"/>
        </w:rPr>
        <w:lastRenderedPageBreak/>
        <w:t>propuesta</w:t>
      </w:r>
      <w:r w:rsidR="004B3B4B">
        <w:rPr>
          <w:rFonts w:ascii="Bookman Old Style" w:hAnsi="Bookman Old Style" w:cs="Arial"/>
          <w:lang w:val="es-CO" w:eastAsia="es-CO"/>
        </w:rPr>
        <w:t xml:space="preserve"> dentro de los </w:t>
      </w:r>
      <w:r w:rsidR="00047690">
        <w:rPr>
          <w:rFonts w:ascii="Bookman Old Style" w:hAnsi="Bookman Old Style" w:cs="Arial"/>
          <w:lang w:val="es-CO" w:eastAsia="es-CO"/>
        </w:rPr>
        <w:t>cinco</w:t>
      </w:r>
      <w:r w:rsidR="004B3B4B">
        <w:rPr>
          <w:rFonts w:ascii="Bookman Old Style" w:hAnsi="Bookman Old Style" w:cs="Arial"/>
          <w:lang w:val="es-CO" w:eastAsia="es-CO"/>
        </w:rPr>
        <w:t xml:space="preserve"> (</w:t>
      </w:r>
      <w:r w:rsidR="00047690">
        <w:rPr>
          <w:rFonts w:ascii="Bookman Old Style" w:hAnsi="Bookman Old Style" w:cs="Arial"/>
          <w:lang w:val="es-CO" w:eastAsia="es-CO"/>
        </w:rPr>
        <w:t>5</w:t>
      </w:r>
      <w:r w:rsidR="004B3B4B">
        <w:rPr>
          <w:rFonts w:ascii="Bookman Old Style" w:hAnsi="Bookman Old Style" w:cs="Arial"/>
          <w:lang w:val="es-CO" w:eastAsia="es-CO"/>
        </w:rPr>
        <w:t xml:space="preserve">) días </w:t>
      </w:r>
      <w:r w:rsidR="00932053">
        <w:rPr>
          <w:rFonts w:ascii="Bookman Old Style" w:hAnsi="Bookman Old Style" w:cs="Arial"/>
          <w:lang w:val="es-CO" w:eastAsia="es-CO"/>
        </w:rPr>
        <w:t>hábiles</w:t>
      </w:r>
      <w:r w:rsidR="00683187">
        <w:rPr>
          <w:rFonts w:ascii="Bookman Old Style" w:hAnsi="Bookman Old Style" w:cs="Arial"/>
          <w:lang w:val="es-CO" w:eastAsia="es-CO"/>
        </w:rPr>
        <w:t xml:space="preserve"> siguient</w:t>
      </w:r>
      <w:r w:rsidR="002F3ADE">
        <w:rPr>
          <w:rFonts w:ascii="Bookman Old Style" w:hAnsi="Bookman Old Style" w:cs="Arial"/>
          <w:lang w:val="es-CO" w:eastAsia="es-CO"/>
        </w:rPr>
        <w:t>es</w:t>
      </w:r>
      <w:r w:rsidR="004B3B4B">
        <w:rPr>
          <w:rFonts w:ascii="Bookman Old Style" w:hAnsi="Bookman Old Style" w:cs="Arial"/>
          <w:lang w:val="es-CO" w:eastAsia="es-CO"/>
        </w:rPr>
        <w:t xml:space="preserve"> a su publicación en la página </w:t>
      </w:r>
      <w:r w:rsidR="00865F74">
        <w:rPr>
          <w:rFonts w:ascii="Bookman Old Style" w:hAnsi="Bookman Old Style" w:cs="Arial"/>
          <w:lang w:val="es-CO" w:eastAsia="es-CO"/>
        </w:rPr>
        <w:t>W</w:t>
      </w:r>
      <w:r w:rsidR="004B3B4B">
        <w:rPr>
          <w:rFonts w:ascii="Bookman Old Style" w:hAnsi="Bookman Old Style" w:cs="Arial"/>
          <w:lang w:val="es-CO" w:eastAsia="es-CO"/>
        </w:rPr>
        <w:t>eb de la CREG</w:t>
      </w:r>
      <w:r w:rsidR="00F813A4" w:rsidRPr="004B3B4B">
        <w:rPr>
          <w:rFonts w:ascii="Bookman Old Style" w:hAnsi="Bookman Old Style" w:cs="Arial"/>
          <w:lang w:val="es-CO" w:eastAsia="es-CO"/>
        </w:rPr>
        <w:t>.</w:t>
      </w:r>
    </w:p>
    <w:p w:rsidR="00F813A4" w:rsidRPr="004B3B4B" w:rsidRDefault="00F813A4" w:rsidP="005B1078">
      <w:pPr>
        <w:ind w:left="0"/>
        <w:jc w:val="both"/>
        <w:rPr>
          <w:rFonts w:ascii="Bookman Old Style" w:hAnsi="Bookman Old Style"/>
        </w:rPr>
      </w:pPr>
    </w:p>
    <w:p w:rsidR="00F813A4" w:rsidRPr="004B3B4B" w:rsidRDefault="00F145B9" w:rsidP="005B1078">
      <w:pPr>
        <w:tabs>
          <w:tab w:val="left" w:pos="0"/>
        </w:tabs>
        <w:ind w:left="0"/>
        <w:jc w:val="both"/>
        <w:rPr>
          <w:rFonts w:ascii="Bookman Old Style" w:hAnsi="Bookman Old Style" w:cs="Arial"/>
        </w:rPr>
      </w:pPr>
      <w:r w:rsidRPr="004B3B4B">
        <w:rPr>
          <w:rFonts w:ascii="Bookman Old Style" w:hAnsi="Bookman Old Style" w:cs="Arial"/>
          <w:b/>
          <w:bCs/>
        </w:rPr>
        <w:t xml:space="preserve">Artículo </w:t>
      </w:r>
      <w:r w:rsidR="00F813A4" w:rsidRPr="004B3B4B">
        <w:rPr>
          <w:rFonts w:ascii="Bookman Old Style" w:hAnsi="Bookman Old Style" w:cs="Arial"/>
          <w:b/>
          <w:bCs/>
        </w:rPr>
        <w:t>3</w:t>
      </w:r>
      <w:r w:rsidR="00F813A4" w:rsidRPr="004B3B4B">
        <w:rPr>
          <w:rFonts w:ascii="Bookman Old Style" w:hAnsi="Bookman Old Style" w:cs="Arial"/>
          <w:b/>
        </w:rPr>
        <w:t>.</w:t>
      </w:r>
      <w:r w:rsidR="00F813A4" w:rsidRPr="004B3B4B">
        <w:rPr>
          <w:rFonts w:ascii="Bookman Old Style" w:hAnsi="Bookman Old Style" w:cs="Arial"/>
        </w:rPr>
        <w:t xml:space="preserve"> </w:t>
      </w:r>
      <w:r w:rsidR="00F71DB1" w:rsidRPr="004B3B4B">
        <w:rPr>
          <w:rFonts w:ascii="Bookman Old Style" w:hAnsi="Bookman Old Style" w:cs="Arial"/>
        </w:rPr>
        <w:t xml:space="preserve">Las observaciones y sugerencias sobre el proyecto deberán dirigirse a </w:t>
      </w:r>
      <w:r w:rsidR="00047690">
        <w:rPr>
          <w:rFonts w:ascii="Bookman Old Style" w:hAnsi="Bookman Old Style" w:cs="Arial"/>
        </w:rPr>
        <w:t xml:space="preserve">Jorge Pinto </w:t>
      </w:r>
      <w:proofErr w:type="spellStart"/>
      <w:r w:rsidR="00047690">
        <w:rPr>
          <w:rFonts w:ascii="Bookman Old Style" w:hAnsi="Bookman Old Style" w:cs="Arial"/>
        </w:rPr>
        <w:t>Nolla</w:t>
      </w:r>
      <w:proofErr w:type="spellEnd"/>
      <w:r w:rsidR="00F71DB1" w:rsidRPr="004B3B4B">
        <w:rPr>
          <w:rFonts w:ascii="Bookman Old Style" w:hAnsi="Bookman Old Style" w:cs="Arial"/>
        </w:rPr>
        <w:t xml:space="preserve">, Director Ejecutivo de la Comisión, a la siguiente dirección: Avenida Calle 116 No. 7-15, Edificio Torre </w:t>
      </w:r>
      <w:proofErr w:type="spellStart"/>
      <w:r w:rsidR="00F71DB1" w:rsidRPr="004B3B4B">
        <w:rPr>
          <w:rFonts w:ascii="Bookman Old Style" w:hAnsi="Bookman Old Style" w:cs="Arial"/>
        </w:rPr>
        <w:t>Cusezar</w:t>
      </w:r>
      <w:proofErr w:type="spellEnd"/>
      <w:r w:rsidR="00F71DB1" w:rsidRPr="004B3B4B">
        <w:rPr>
          <w:rFonts w:ascii="Bookman Old Style" w:hAnsi="Bookman Old Style" w:cs="Arial"/>
        </w:rPr>
        <w:t>, Interior 2, Oficina 901 o al correo electrónico creg@creg.gov.co.</w:t>
      </w:r>
    </w:p>
    <w:p w:rsidR="00F813A4" w:rsidRPr="004B3B4B" w:rsidRDefault="00F813A4" w:rsidP="005B1078">
      <w:pPr>
        <w:ind w:left="0"/>
        <w:rPr>
          <w:rFonts w:ascii="Bookman Old Style" w:hAnsi="Bookman Old Style"/>
        </w:rPr>
      </w:pPr>
    </w:p>
    <w:p w:rsidR="00F813A4" w:rsidRPr="004B3B4B" w:rsidRDefault="00F145B9" w:rsidP="005B1078">
      <w:pPr>
        <w:tabs>
          <w:tab w:val="left" w:pos="0"/>
        </w:tabs>
        <w:ind w:left="0"/>
        <w:jc w:val="both"/>
        <w:rPr>
          <w:rFonts w:ascii="Bookman Old Style" w:hAnsi="Bookman Old Style" w:cs="Arial"/>
        </w:rPr>
      </w:pPr>
      <w:r w:rsidRPr="004B3B4B">
        <w:rPr>
          <w:rFonts w:ascii="Bookman Old Style" w:hAnsi="Bookman Old Style" w:cs="Arial"/>
          <w:b/>
          <w:bCs/>
        </w:rPr>
        <w:t xml:space="preserve">Artículo </w:t>
      </w:r>
      <w:r w:rsidR="00F813A4" w:rsidRPr="004B3B4B">
        <w:rPr>
          <w:rFonts w:ascii="Bookman Old Style" w:hAnsi="Bookman Old Style" w:cs="Arial"/>
          <w:b/>
          <w:bCs/>
        </w:rPr>
        <w:t>4</w:t>
      </w:r>
      <w:r w:rsidR="00F813A4" w:rsidRPr="004B3B4B">
        <w:rPr>
          <w:rFonts w:ascii="Bookman Old Style" w:hAnsi="Bookman Old Style" w:cs="Arial"/>
        </w:rPr>
        <w:t>. La presente Resolución no deroga disposiciones vigentes por tratarse de un acto de trámite.</w:t>
      </w:r>
    </w:p>
    <w:p w:rsidR="00F813A4" w:rsidRPr="004B3B4B" w:rsidRDefault="00F813A4" w:rsidP="005B1078">
      <w:pPr>
        <w:ind w:left="0"/>
        <w:rPr>
          <w:rFonts w:ascii="Bookman Old Style" w:hAnsi="Bookman Old Style"/>
        </w:rPr>
      </w:pPr>
    </w:p>
    <w:p w:rsidR="00F813A4" w:rsidRPr="004B3B4B" w:rsidRDefault="00F813A4" w:rsidP="005B1078">
      <w:pPr>
        <w:ind w:left="0"/>
        <w:rPr>
          <w:rFonts w:ascii="Bookman Old Style" w:hAnsi="Bookman Old Style"/>
        </w:rPr>
      </w:pPr>
    </w:p>
    <w:p w:rsidR="00F813A4" w:rsidRPr="004B3B4B" w:rsidRDefault="00F813A4" w:rsidP="005B1078">
      <w:pPr>
        <w:ind w:left="0"/>
        <w:jc w:val="center"/>
        <w:rPr>
          <w:rFonts w:ascii="Bookman Old Style" w:hAnsi="Bookman Old Style"/>
          <w:b/>
        </w:rPr>
      </w:pPr>
      <w:r w:rsidRPr="004B3B4B">
        <w:rPr>
          <w:rFonts w:ascii="Bookman Old Style" w:hAnsi="Bookman Old Style"/>
          <w:b/>
        </w:rPr>
        <w:t>PUBLÍQUESE Y CÚMPLASE</w:t>
      </w:r>
    </w:p>
    <w:p w:rsidR="00F813A4" w:rsidRPr="004B3B4B" w:rsidRDefault="00F813A4" w:rsidP="005B1078">
      <w:pPr>
        <w:ind w:left="0"/>
        <w:rPr>
          <w:rFonts w:ascii="Bookman Old Style" w:hAnsi="Bookman Old Style"/>
        </w:rPr>
      </w:pPr>
    </w:p>
    <w:p w:rsidR="00F813A4" w:rsidRPr="004B3B4B" w:rsidRDefault="00F813A4" w:rsidP="005B1078">
      <w:pPr>
        <w:ind w:left="0"/>
        <w:rPr>
          <w:rFonts w:ascii="Bookman Old Style" w:hAnsi="Bookman Old Style"/>
        </w:rPr>
      </w:pPr>
    </w:p>
    <w:p w:rsidR="00F813A4" w:rsidRPr="004B3B4B" w:rsidRDefault="00F813A4" w:rsidP="005B1078">
      <w:pPr>
        <w:ind w:left="0"/>
        <w:rPr>
          <w:rFonts w:ascii="Bookman Old Style" w:hAnsi="Bookman Old Style"/>
        </w:rPr>
      </w:pPr>
      <w:r w:rsidRPr="004B3B4B">
        <w:rPr>
          <w:rFonts w:ascii="Bookman Old Style" w:hAnsi="Bookman Old Style"/>
        </w:rPr>
        <w:t>Dada en Bogotá, D.C.</w:t>
      </w:r>
    </w:p>
    <w:p w:rsidR="00F813A4" w:rsidRDefault="00F813A4" w:rsidP="005B1078">
      <w:pPr>
        <w:ind w:left="0"/>
        <w:rPr>
          <w:rFonts w:ascii="Bookman Old Style" w:hAnsi="Bookman Old Style"/>
        </w:rPr>
      </w:pPr>
    </w:p>
    <w:p w:rsidR="004D0817" w:rsidRDefault="004D0817" w:rsidP="005B1078">
      <w:pPr>
        <w:ind w:left="0"/>
        <w:rPr>
          <w:rFonts w:ascii="Bookman Old Style" w:hAnsi="Bookman Old Style"/>
        </w:rPr>
      </w:pPr>
    </w:p>
    <w:p w:rsidR="004D0817" w:rsidRDefault="004D0817" w:rsidP="005B1078">
      <w:pPr>
        <w:ind w:left="0"/>
        <w:rPr>
          <w:rFonts w:ascii="Bookman Old Style" w:hAnsi="Bookman Old Style"/>
        </w:rPr>
      </w:pPr>
    </w:p>
    <w:p w:rsidR="004D0817" w:rsidRDefault="004D0817" w:rsidP="005B1078">
      <w:pPr>
        <w:ind w:left="0"/>
        <w:rPr>
          <w:rFonts w:ascii="Bookman Old Style" w:hAnsi="Bookman Old Style"/>
        </w:rPr>
      </w:pPr>
    </w:p>
    <w:p w:rsidR="004D0817" w:rsidRDefault="004D0817" w:rsidP="005B1078">
      <w:pPr>
        <w:ind w:left="0"/>
        <w:rPr>
          <w:rFonts w:ascii="Bookman Old Style" w:hAnsi="Bookman Old Style"/>
        </w:rPr>
      </w:pPr>
    </w:p>
    <w:p w:rsidR="004D0817" w:rsidRPr="004B3B4B" w:rsidRDefault="004D0817" w:rsidP="005B1078">
      <w:pPr>
        <w:ind w:left="0"/>
        <w:rPr>
          <w:rFonts w:ascii="Bookman Old Style" w:hAnsi="Bookman Old Style"/>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4D0817" w:rsidRPr="00C2343E" w:rsidTr="002F3ADE">
        <w:tc>
          <w:tcPr>
            <w:tcW w:w="4962" w:type="dxa"/>
            <w:hideMark/>
          </w:tcPr>
          <w:p w:rsidR="002F3ADE" w:rsidRPr="00C2343E" w:rsidRDefault="00865F74" w:rsidP="00865F74">
            <w:pPr>
              <w:snapToGrid w:val="0"/>
              <w:ind w:left="0"/>
              <w:jc w:val="center"/>
              <w:rPr>
                <w:rFonts w:ascii="Bookman Old Style" w:hAnsi="Bookman Old Style" w:cs="Arial"/>
                <w:b/>
                <w:bCs/>
              </w:rPr>
            </w:pPr>
            <w:r>
              <w:rPr>
                <w:rFonts w:ascii="Bookman Old Style" w:hAnsi="Bookman Old Style" w:cs="Arial"/>
                <w:b/>
                <w:bCs/>
              </w:rPr>
              <w:t xml:space="preserve">        TOMÁS GONZÁLEZ ESTRADA</w:t>
            </w:r>
          </w:p>
        </w:tc>
        <w:tc>
          <w:tcPr>
            <w:tcW w:w="4536" w:type="dxa"/>
            <w:hideMark/>
          </w:tcPr>
          <w:p w:rsidR="004D0817" w:rsidRPr="00C2343E" w:rsidRDefault="00047690" w:rsidP="00865F74">
            <w:pPr>
              <w:snapToGrid w:val="0"/>
              <w:ind w:left="0"/>
              <w:jc w:val="center"/>
              <w:rPr>
                <w:rFonts w:ascii="Bookman Old Style" w:hAnsi="Bookman Old Style" w:cs="Arial"/>
                <w:b/>
                <w:bCs/>
              </w:rPr>
            </w:pPr>
            <w:r>
              <w:rPr>
                <w:rFonts w:ascii="Bookman Old Style" w:hAnsi="Bookman Old Style" w:cs="Arial"/>
                <w:b/>
                <w:bCs/>
              </w:rPr>
              <w:t>JORGE PINTO NOLLA</w:t>
            </w:r>
          </w:p>
        </w:tc>
      </w:tr>
      <w:tr w:rsidR="002F3ADE" w:rsidRPr="00C2343E" w:rsidTr="002F3ADE">
        <w:tc>
          <w:tcPr>
            <w:tcW w:w="4962" w:type="dxa"/>
            <w:hideMark/>
          </w:tcPr>
          <w:p w:rsidR="002F3ADE" w:rsidRPr="00C2343E" w:rsidRDefault="00865F74" w:rsidP="00865F74">
            <w:pPr>
              <w:snapToGrid w:val="0"/>
              <w:jc w:val="center"/>
              <w:rPr>
                <w:rFonts w:ascii="Bookman Old Style" w:hAnsi="Bookman Old Style" w:cs="Arial"/>
              </w:rPr>
            </w:pPr>
            <w:r>
              <w:rPr>
                <w:rFonts w:ascii="Bookman Old Style" w:hAnsi="Bookman Old Style" w:cs="Arial"/>
              </w:rPr>
              <w:t>M</w:t>
            </w:r>
            <w:r w:rsidR="002F3ADE" w:rsidRPr="00554289">
              <w:rPr>
                <w:rFonts w:ascii="Bookman Old Style" w:hAnsi="Bookman Old Style" w:cs="Arial"/>
              </w:rPr>
              <w:t xml:space="preserve">inistro de </w:t>
            </w:r>
            <w:r>
              <w:rPr>
                <w:rFonts w:ascii="Bookman Old Style" w:hAnsi="Bookman Old Style" w:cs="Arial"/>
              </w:rPr>
              <w:t xml:space="preserve">Minas y </w:t>
            </w:r>
            <w:r w:rsidR="002F3ADE" w:rsidRPr="00554289">
              <w:rPr>
                <w:rFonts w:ascii="Bookman Old Style" w:hAnsi="Bookman Old Style" w:cs="Arial"/>
              </w:rPr>
              <w:t>Energía</w:t>
            </w:r>
          </w:p>
        </w:tc>
        <w:tc>
          <w:tcPr>
            <w:tcW w:w="4536" w:type="dxa"/>
            <w:hideMark/>
          </w:tcPr>
          <w:p w:rsidR="002F3ADE" w:rsidRPr="00C2343E" w:rsidRDefault="00865F74" w:rsidP="00865F74">
            <w:pPr>
              <w:snapToGrid w:val="0"/>
              <w:rPr>
                <w:rFonts w:ascii="Bookman Old Style" w:hAnsi="Bookman Old Style" w:cs="Arial"/>
              </w:rPr>
            </w:pPr>
            <w:r>
              <w:rPr>
                <w:rFonts w:ascii="Bookman Old Style" w:hAnsi="Bookman Old Style" w:cs="Arial"/>
              </w:rPr>
              <w:t xml:space="preserve">         </w:t>
            </w:r>
            <w:r w:rsidR="002F3ADE" w:rsidRPr="00C2343E">
              <w:rPr>
                <w:rFonts w:ascii="Bookman Old Style" w:hAnsi="Bookman Old Style" w:cs="Arial"/>
              </w:rPr>
              <w:t>Director Ejecutivo</w:t>
            </w:r>
          </w:p>
        </w:tc>
      </w:tr>
      <w:tr w:rsidR="002F3ADE" w:rsidRPr="00C2343E" w:rsidTr="002F3ADE">
        <w:tc>
          <w:tcPr>
            <w:tcW w:w="4962" w:type="dxa"/>
          </w:tcPr>
          <w:p w:rsidR="002F3ADE" w:rsidRPr="00554289" w:rsidRDefault="002F3ADE" w:rsidP="00865F74">
            <w:pPr>
              <w:snapToGrid w:val="0"/>
              <w:jc w:val="center"/>
              <w:rPr>
                <w:rFonts w:ascii="Bookman Old Style" w:hAnsi="Bookman Old Style" w:cs="Arial"/>
              </w:rPr>
            </w:pPr>
            <w:r>
              <w:rPr>
                <w:rFonts w:ascii="Bookman Old Style" w:hAnsi="Bookman Old Style" w:cs="Arial"/>
              </w:rPr>
              <w:t>Presidente</w:t>
            </w:r>
          </w:p>
        </w:tc>
        <w:tc>
          <w:tcPr>
            <w:tcW w:w="4536" w:type="dxa"/>
          </w:tcPr>
          <w:p w:rsidR="002F3ADE" w:rsidRPr="00C2343E" w:rsidRDefault="002F3ADE" w:rsidP="00865F74">
            <w:pPr>
              <w:snapToGrid w:val="0"/>
              <w:jc w:val="center"/>
              <w:rPr>
                <w:rFonts w:ascii="Bookman Old Style" w:hAnsi="Bookman Old Style" w:cs="Arial"/>
              </w:rPr>
            </w:pPr>
          </w:p>
        </w:tc>
      </w:tr>
    </w:tbl>
    <w:p w:rsidR="004D0817" w:rsidRPr="00F93339" w:rsidRDefault="004D0817" w:rsidP="004D0817">
      <w:pPr>
        <w:jc w:val="center"/>
        <w:rPr>
          <w:rFonts w:ascii="Bookman Old Style" w:hAnsi="Bookman Old Style"/>
        </w:rPr>
      </w:pPr>
    </w:p>
    <w:p w:rsidR="00F813A4" w:rsidRPr="004B3B4B" w:rsidRDefault="00F813A4" w:rsidP="005B1078">
      <w:pPr>
        <w:ind w:left="0"/>
        <w:rPr>
          <w:rFonts w:ascii="Bookman Old Style" w:hAnsi="Bookman Old Style"/>
        </w:rPr>
      </w:pPr>
    </w:p>
    <w:p w:rsidR="00F813A4" w:rsidRPr="004B3B4B" w:rsidRDefault="00F813A4" w:rsidP="005B1078">
      <w:pPr>
        <w:ind w:left="0"/>
        <w:rPr>
          <w:rFonts w:ascii="Bookman Old Style" w:hAnsi="Bookman Old Style"/>
        </w:rPr>
      </w:pPr>
    </w:p>
    <w:p w:rsidR="00F813A4" w:rsidRPr="004B3B4B" w:rsidRDefault="00F813A4" w:rsidP="005B1078">
      <w:pPr>
        <w:pStyle w:val="Ttulo4"/>
        <w:tabs>
          <w:tab w:val="right" w:pos="9356"/>
        </w:tabs>
        <w:ind w:left="0"/>
        <w:rPr>
          <w:rFonts w:ascii="Bookman Old Style" w:hAnsi="Bookman Old Style"/>
          <w:b w:val="0"/>
          <w:bCs/>
          <w:color w:val="000000" w:themeColor="text1"/>
          <w:sz w:val="24"/>
          <w:szCs w:val="24"/>
          <w:lang w:val="es-ES"/>
        </w:rPr>
      </w:pPr>
    </w:p>
    <w:p w:rsidR="00F813A4" w:rsidRPr="004B3B4B" w:rsidRDefault="00F813A4" w:rsidP="005B1078">
      <w:pPr>
        <w:pStyle w:val="Ttulo4"/>
        <w:tabs>
          <w:tab w:val="right" w:pos="9356"/>
        </w:tabs>
        <w:ind w:left="0"/>
        <w:rPr>
          <w:rFonts w:ascii="Bookman Old Style" w:hAnsi="Bookman Old Style"/>
          <w:b w:val="0"/>
          <w:bCs/>
          <w:color w:val="000000" w:themeColor="text1"/>
          <w:sz w:val="24"/>
          <w:szCs w:val="24"/>
          <w:lang w:val="es-ES"/>
        </w:rPr>
      </w:pPr>
    </w:p>
    <w:p w:rsidR="00F813A4" w:rsidRPr="004B3B4B" w:rsidRDefault="00F813A4" w:rsidP="005B1078">
      <w:pPr>
        <w:ind w:left="0"/>
        <w:rPr>
          <w:rFonts w:ascii="Bookman Old Style" w:hAnsi="Bookman Old Style"/>
          <w:bCs/>
          <w:snapToGrid w:val="0"/>
          <w:color w:val="000000" w:themeColor="text1"/>
          <w:spacing w:val="20"/>
          <w:lang w:eastAsia="x-none"/>
        </w:rPr>
      </w:pPr>
      <w:r w:rsidRPr="004B3B4B">
        <w:rPr>
          <w:rFonts w:ascii="Bookman Old Style" w:hAnsi="Bookman Old Style"/>
          <w:b/>
          <w:bCs/>
          <w:color w:val="000000" w:themeColor="text1"/>
        </w:rPr>
        <w:br w:type="page"/>
      </w:r>
    </w:p>
    <w:p w:rsidR="00F813A4" w:rsidRPr="004B3B4B" w:rsidRDefault="00683F0F" w:rsidP="005B1078">
      <w:pPr>
        <w:pStyle w:val="Ttulo4"/>
        <w:tabs>
          <w:tab w:val="right" w:pos="9356"/>
        </w:tabs>
        <w:ind w:left="0"/>
        <w:rPr>
          <w:rFonts w:ascii="Bookman Old Style" w:hAnsi="Bookman Old Style"/>
          <w:bCs/>
          <w:color w:val="000000" w:themeColor="text1"/>
          <w:sz w:val="24"/>
          <w:szCs w:val="24"/>
          <w:lang w:val="es-ES"/>
        </w:rPr>
      </w:pPr>
      <w:r w:rsidRPr="004B3B4B">
        <w:rPr>
          <w:rFonts w:ascii="Bookman Old Style" w:hAnsi="Bookman Old Style"/>
          <w:bCs/>
          <w:color w:val="000000" w:themeColor="text1"/>
          <w:sz w:val="24"/>
          <w:szCs w:val="24"/>
          <w:lang w:val="es-ES"/>
        </w:rPr>
        <w:lastRenderedPageBreak/>
        <w:t>PROYECTO DE RESOLUCIÓN</w:t>
      </w:r>
    </w:p>
    <w:p w:rsidR="00683F0F" w:rsidRPr="004B3B4B" w:rsidRDefault="00683F0F" w:rsidP="00683F0F">
      <w:pPr>
        <w:rPr>
          <w:rFonts w:ascii="Bookman Old Style" w:hAnsi="Bookman Old Style"/>
          <w:lang w:eastAsia="x-none"/>
        </w:rPr>
      </w:pPr>
    </w:p>
    <w:p w:rsidR="00D07BE3" w:rsidRPr="00047690" w:rsidRDefault="00047690" w:rsidP="00047690">
      <w:pPr>
        <w:ind w:left="0"/>
        <w:jc w:val="both"/>
        <w:rPr>
          <w:rFonts w:ascii="Bookman Old Style" w:hAnsi="Bookman Old Style" w:cs="Arial"/>
          <w:b/>
          <w:bCs/>
          <w:color w:val="000000" w:themeColor="text1"/>
          <w:lang w:eastAsia="es-CO"/>
        </w:rPr>
      </w:pPr>
      <w:r w:rsidRPr="004B3B4B">
        <w:rPr>
          <w:rFonts w:ascii="Bookman Old Style" w:hAnsi="Bookman Old Style" w:cs="Arial"/>
          <w:color w:val="000000" w:themeColor="text1"/>
          <w:lang w:eastAsia="es-CO"/>
        </w:rPr>
        <w:t xml:space="preserve">Por la cual se dictan disposiciones para la </w:t>
      </w:r>
      <w:r>
        <w:rPr>
          <w:rFonts w:ascii="Bookman Old Style" w:hAnsi="Bookman Old Style" w:cs="Arial"/>
          <w:color w:val="000000" w:themeColor="text1"/>
          <w:lang w:eastAsia="es-CO"/>
        </w:rPr>
        <w:t xml:space="preserve">constitución </w:t>
      </w:r>
      <w:r w:rsidRPr="004B3B4B">
        <w:rPr>
          <w:rFonts w:ascii="Bookman Old Style" w:hAnsi="Bookman Old Style" w:cs="Arial"/>
          <w:color w:val="000000" w:themeColor="text1"/>
          <w:lang w:eastAsia="es-CO"/>
        </w:rPr>
        <w:t>de</w:t>
      </w:r>
      <w:r>
        <w:rPr>
          <w:rFonts w:ascii="Bookman Old Style" w:hAnsi="Bookman Old Style" w:cs="Arial"/>
          <w:color w:val="000000" w:themeColor="text1"/>
          <w:lang w:eastAsia="es-CO"/>
        </w:rPr>
        <w:t xml:space="preserve"> </w:t>
      </w:r>
      <w:r w:rsidRPr="004B3B4B">
        <w:rPr>
          <w:rFonts w:ascii="Bookman Old Style" w:hAnsi="Bookman Old Style" w:cs="Arial"/>
          <w:color w:val="000000" w:themeColor="text1"/>
          <w:lang w:eastAsia="es-CO"/>
        </w:rPr>
        <w:t>l</w:t>
      </w:r>
      <w:r>
        <w:rPr>
          <w:rFonts w:ascii="Bookman Old Style" w:hAnsi="Bookman Old Style" w:cs="Arial"/>
          <w:color w:val="000000" w:themeColor="text1"/>
          <w:lang w:eastAsia="es-CO"/>
        </w:rPr>
        <w:t>os</w:t>
      </w:r>
      <w:r w:rsidRPr="004B3B4B">
        <w:rPr>
          <w:rFonts w:ascii="Bookman Old Style" w:hAnsi="Bookman Old Style" w:cs="Arial"/>
          <w:color w:val="000000" w:themeColor="text1"/>
          <w:lang w:eastAsia="es-CO"/>
        </w:rPr>
        <w:t xml:space="preserve"> fideicomiso</w:t>
      </w:r>
      <w:r>
        <w:rPr>
          <w:rFonts w:ascii="Bookman Old Style" w:hAnsi="Bookman Old Style" w:cs="Arial"/>
          <w:color w:val="000000" w:themeColor="text1"/>
          <w:lang w:eastAsia="es-CO"/>
        </w:rPr>
        <w:t>s</w:t>
      </w:r>
      <w:r w:rsidRPr="004B3B4B">
        <w:rPr>
          <w:rFonts w:ascii="Bookman Old Style" w:hAnsi="Bookman Old Style" w:cs="Arial"/>
          <w:color w:val="000000" w:themeColor="text1"/>
          <w:lang w:eastAsia="es-CO"/>
        </w:rPr>
        <w:t xml:space="preserve"> o patrimonio</w:t>
      </w:r>
      <w:r>
        <w:rPr>
          <w:rFonts w:ascii="Bookman Old Style" w:hAnsi="Bookman Old Style" w:cs="Arial"/>
          <w:color w:val="000000" w:themeColor="text1"/>
          <w:lang w:eastAsia="es-CO"/>
        </w:rPr>
        <w:t>s</w:t>
      </w:r>
      <w:r w:rsidRPr="004B3B4B">
        <w:rPr>
          <w:rFonts w:ascii="Bookman Old Style" w:hAnsi="Bookman Old Style" w:cs="Arial"/>
          <w:color w:val="000000" w:themeColor="text1"/>
          <w:lang w:eastAsia="es-CO"/>
        </w:rPr>
        <w:t xml:space="preserve"> autónomo</w:t>
      </w:r>
      <w:r>
        <w:rPr>
          <w:rFonts w:ascii="Bookman Old Style" w:hAnsi="Bookman Old Style" w:cs="Arial"/>
          <w:color w:val="000000" w:themeColor="text1"/>
          <w:lang w:eastAsia="es-CO"/>
        </w:rPr>
        <w:t>s</w:t>
      </w:r>
      <w:r w:rsidRPr="004B3B4B">
        <w:rPr>
          <w:rFonts w:ascii="Bookman Old Style" w:hAnsi="Bookman Old Style" w:cs="Arial"/>
          <w:color w:val="000000" w:themeColor="text1"/>
          <w:lang w:eastAsia="es-CO"/>
        </w:rPr>
        <w:t xml:space="preserve"> </w:t>
      </w:r>
      <w:r>
        <w:rPr>
          <w:rFonts w:ascii="Bookman Old Style" w:hAnsi="Bookman Old Style" w:cs="Arial"/>
          <w:color w:val="000000" w:themeColor="text1"/>
          <w:lang w:eastAsia="es-CO"/>
        </w:rPr>
        <w:t>que debe constituir el gestor del mercado de gas natural.</w:t>
      </w:r>
    </w:p>
    <w:p w:rsidR="00CD5DB7" w:rsidRPr="004B3B4B" w:rsidRDefault="00CD5DB7" w:rsidP="005B1078">
      <w:pPr>
        <w:ind w:left="0"/>
        <w:jc w:val="center"/>
        <w:rPr>
          <w:rFonts w:ascii="Bookman Old Style" w:hAnsi="Bookman Old Style" w:cs="Arial"/>
          <w:b/>
          <w:bCs/>
          <w:color w:val="000000" w:themeColor="text1"/>
          <w:lang w:eastAsia="es-CO"/>
        </w:rPr>
      </w:pPr>
    </w:p>
    <w:p w:rsidR="00CD5DB7" w:rsidRPr="004B3B4B" w:rsidRDefault="00CD5DB7" w:rsidP="005B1078">
      <w:pPr>
        <w:ind w:left="0"/>
        <w:jc w:val="center"/>
        <w:rPr>
          <w:rFonts w:ascii="Bookman Old Style" w:hAnsi="Bookman Old Style" w:cs="Arial"/>
          <w:color w:val="000000" w:themeColor="text1"/>
          <w:lang w:eastAsia="es-CO"/>
        </w:rPr>
      </w:pPr>
      <w:r w:rsidRPr="004B3B4B">
        <w:rPr>
          <w:rFonts w:ascii="Bookman Old Style" w:hAnsi="Bookman Old Style" w:cs="Arial"/>
          <w:b/>
          <w:bCs/>
          <w:color w:val="000000" w:themeColor="text1"/>
          <w:lang w:eastAsia="es-CO"/>
        </w:rPr>
        <w:t>LA COMISIÓN DE REGULACIÓN DE ENERGÍA Y GAS</w:t>
      </w:r>
    </w:p>
    <w:p w:rsidR="00CD5DB7" w:rsidRPr="004B3B4B" w:rsidRDefault="00CD5DB7" w:rsidP="005B1078">
      <w:pPr>
        <w:ind w:left="0"/>
        <w:rPr>
          <w:rFonts w:ascii="Bookman Old Style" w:hAnsi="Bookman Old Style" w:cs="Arial"/>
          <w:color w:val="000000" w:themeColor="text1"/>
          <w:lang w:eastAsia="es-CO"/>
        </w:rPr>
      </w:pPr>
    </w:p>
    <w:p w:rsidR="00CD5DB7" w:rsidRPr="004B3B4B" w:rsidRDefault="00CD5DB7" w:rsidP="005B1078">
      <w:pPr>
        <w:ind w:left="0"/>
        <w:jc w:val="center"/>
        <w:rPr>
          <w:rFonts w:ascii="Bookman Old Style" w:hAnsi="Bookman Old Style" w:cs="Arial"/>
          <w:color w:val="000000" w:themeColor="text1"/>
          <w:lang w:eastAsia="es-CO"/>
        </w:rPr>
      </w:pPr>
      <w:r w:rsidRPr="004B3B4B">
        <w:rPr>
          <w:rFonts w:ascii="Bookman Old Style" w:hAnsi="Bookman Old Style" w:cs="Arial"/>
          <w:color w:val="000000" w:themeColor="text1"/>
          <w:lang w:eastAsia="es-CO"/>
        </w:rPr>
        <w:t xml:space="preserve">En ejercicio de sus </w:t>
      </w:r>
      <w:r w:rsidR="006E24AF" w:rsidRPr="004B3B4B">
        <w:rPr>
          <w:rFonts w:ascii="Bookman Old Style" w:hAnsi="Bookman Old Style" w:cs="Arial"/>
          <w:color w:val="000000" w:themeColor="text1"/>
          <w:lang w:eastAsia="es-CO"/>
        </w:rPr>
        <w:t xml:space="preserve">facultades </w:t>
      </w:r>
      <w:r w:rsidRPr="004B3B4B">
        <w:rPr>
          <w:rFonts w:ascii="Bookman Old Style" w:hAnsi="Bookman Old Style" w:cs="Arial"/>
          <w:color w:val="000000" w:themeColor="text1"/>
          <w:lang w:eastAsia="es-CO"/>
        </w:rPr>
        <w:t xml:space="preserve">legales, en especial </w:t>
      </w:r>
      <w:r w:rsidR="00F72BA7" w:rsidRPr="004B3B4B">
        <w:rPr>
          <w:rFonts w:ascii="Bookman Old Style" w:hAnsi="Bookman Old Style" w:cs="Arial"/>
          <w:color w:val="000000" w:themeColor="text1"/>
          <w:lang w:eastAsia="es-CO"/>
        </w:rPr>
        <w:t xml:space="preserve">de </w:t>
      </w:r>
      <w:r w:rsidRPr="004B3B4B">
        <w:rPr>
          <w:rFonts w:ascii="Bookman Old Style" w:hAnsi="Bookman Old Style" w:cs="Arial"/>
          <w:color w:val="000000" w:themeColor="text1"/>
          <w:lang w:eastAsia="es-CO"/>
        </w:rPr>
        <w:t xml:space="preserve">las conferidas por la Ley 142 de 1994, </w:t>
      </w:r>
      <w:r w:rsidR="0019169B" w:rsidRPr="004B3B4B">
        <w:rPr>
          <w:rFonts w:ascii="Bookman Old Style" w:hAnsi="Bookman Old Style" w:cs="Arial"/>
          <w:color w:val="000000" w:themeColor="text1"/>
          <w:lang w:eastAsia="es-CO"/>
        </w:rPr>
        <w:t xml:space="preserve">y </w:t>
      </w:r>
      <w:r w:rsidR="009608BF" w:rsidRPr="004B3B4B">
        <w:rPr>
          <w:rFonts w:ascii="Bookman Old Style" w:hAnsi="Bookman Old Style" w:cs="Arial"/>
          <w:color w:val="000000" w:themeColor="text1"/>
          <w:lang w:eastAsia="es-CO"/>
        </w:rPr>
        <w:t>en desarrollo de</w:t>
      </w:r>
      <w:r w:rsidR="00E6570C" w:rsidRPr="004B3B4B">
        <w:rPr>
          <w:rFonts w:ascii="Bookman Old Style" w:hAnsi="Bookman Old Style" w:cs="Arial"/>
          <w:color w:val="000000" w:themeColor="text1"/>
          <w:lang w:eastAsia="es-CO"/>
        </w:rPr>
        <w:t>l Decreto</w:t>
      </w:r>
      <w:r w:rsidR="00813C04" w:rsidRPr="004B3B4B">
        <w:rPr>
          <w:rFonts w:ascii="Bookman Old Style" w:hAnsi="Bookman Old Style" w:cs="Arial"/>
          <w:color w:val="000000" w:themeColor="text1"/>
          <w:lang w:eastAsia="es-CO"/>
        </w:rPr>
        <w:t xml:space="preserve"> </w:t>
      </w:r>
      <w:r w:rsidRPr="004B3B4B">
        <w:rPr>
          <w:rFonts w:ascii="Bookman Old Style" w:hAnsi="Bookman Old Style" w:cs="Arial"/>
          <w:color w:val="000000" w:themeColor="text1"/>
          <w:lang w:eastAsia="es-CO"/>
        </w:rPr>
        <w:t>2253 de 1994, y</w:t>
      </w:r>
    </w:p>
    <w:p w:rsidR="00CD5DB7" w:rsidRPr="004B3B4B" w:rsidRDefault="00CD5DB7" w:rsidP="005B1078">
      <w:pPr>
        <w:ind w:left="0"/>
        <w:rPr>
          <w:rFonts w:ascii="Bookman Old Style" w:hAnsi="Bookman Old Style" w:cs="Arial"/>
          <w:color w:val="000000" w:themeColor="text1"/>
          <w:lang w:eastAsia="es-CO"/>
        </w:rPr>
      </w:pPr>
    </w:p>
    <w:p w:rsidR="00CD5DB7" w:rsidRPr="004B3B4B" w:rsidRDefault="00CD5DB7" w:rsidP="005B1078">
      <w:pPr>
        <w:ind w:left="0"/>
        <w:rPr>
          <w:rFonts w:ascii="Bookman Old Style" w:hAnsi="Bookman Old Style" w:cs="Arial"/>
          <w:color w:val="000000" w:themeColor="text1"/>
          <w:lang w:eastAsia="es-CO"/>
        </w:rPr>
      </w:pPr>
    </w:p>
    <w:p w:rsidR="00CD5DB7" w:rsidRPr="004B3B4B" w:rsidRDefault="00CD5DB7" w:rsidP="005B1078">
      <w:pPr>
        <w:ind w:left="0"/>
        <w:jc w:val="center"/>
        <w:rPr>
          <w:rFonts w:ascii="Bookman Old Style" w:hAnsi="Bookman Old Style" w:cs="Arial"/>
          <w:b/>
          <w:bCs/>
          <w:color w:val="000000" w:themeColor="text1"/>
          <w:lang w:val="pt-BR" w:eastAsia="es-CO"/>
        </w:rPr>
      </w:pPr>
      <w:r w:rsidRPr="004B3B4B">
        <w:rPr>
          <w:rFonts w:ascii="Bookman Old Style" w:hAnsi="Bookman Old Style" w:cs="Arial"/>
          <w:b/>
          <w:bCs/>
          <w:color w:val="000000" w:themeColor="text1"/>
          <w:lang w:val="pt-BR" w:eastAsia="es-CO"/>
        </w:rPr>
        <w:t>C O N S I D E R A N D O</w:t>
      </w:r>
      <w:proofErr w:type="gramStart"/>
      <w:r w:rsidR="00F27F24" w:rsidRPr="004B3B4B">
        <w:rPr>
          <w:rFonts w:ascii="Bookman Old Style" w:hAnsi="Bookman Old Style" w:cs="Arial"/>
          <w:b/>
          <w:bCs/>
          <w:color w:val="000000" w:themeColor="text1"/>
          <w:lang w:val="pt-BR" w:eastAsia="es-CO"/>
        </w:rPr>
        <w:t xml:space="preserve">  </w:t>
      </w:r>
      <w:proofErr w:type="gramEnd"/>
      <w:r w:rsidR="00F27F24" w:rsidRPr="004B3B4B">
        <w:rPr>
          <w:rFonts w:ascii="Bookman Old Style" w:hAnsi="Bookman Old Style" w:cs="Arial"/>
          <w:b/>
          <w:bCs/>
          <w:color w:val="000000" w:themeColor="text1"/>
          <w:lang w:val="pt-BR" w:eastAsia="es-CO"/>
        </w:rPr>
        <w:t>Q U E</w:t>
      </w:r>
      <w:r w:rsidRPr="004B3B4B">
        <w:rPr>
          <w:rFonts w:ascii="Bookman Old Style" w:hAnsi="Bookman Old Style" w:cs="Arial"/>
          <w:b/>
          <w:bCs/>
          <w:color w:val="000000" w:themeColor="text1"/>
          <w:lang w:val="pt-BR" w:eastAsia="es-CO"/>
        </w:rPr>
        <w:t>:</w:t>
      </w:r>
    </w:p>
    <w:p w:rsidR="00CD5DB7" w:rsidRPr="004B3B4B" w:rsidRDefault="00CD5DB7" w:rsidP="005B1078">
      <w:pPr>
        <w:ind w:left="0"/>
        <w:jc w:val="center"/>
        <w:rPr>
          <w:rFonts w:ascii="Bookman Old Style" w:hAnsi="Bookman Old Style" w:cs="Arial"/>
          <w:color w:val="000000" w:themeColor="text1"/>
          <w:lang w:val="pt-BR" w:eastAsia="es-CO"/>
        </w:rPr>
      </w:pPr>
    </w:p>
    <w:p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rsidR="00316E0F" w:rsidRPr="007F1878" w:rsidRDefault="00316E0F" w:rsidP="00316E0F">
      <w:pPr>
        <w:ind w:left="0"/>
        <w:jc w:val="both"/>
        <w:rPr>
          <w:rFonts w:ascii="Bookman Old Style" w:hAnsi="Bookman Old Style" w:cs="Arial"/>
          <w:color w:val="000000" w:themeColor="text1"/>
        </w:rPr>
      </w:pPr>
    </w:p>
    <w:p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De acuerdo con lo establecido en el literal c) del numeral 74.1 del artículo 74 de la Ley 142 de 1994, es función de la CREG establecer el reglamento de operación para regular el funcionamiento del mercado mayorista de energía y gas combustible.</w:t>
      </w:r>
    </w:p>
    <w:p w:rsidR="00316E0F" w:rsidRPr="007F1878" w:rsidRDefault="00316E0F" w:rsidP="00316E0F">
      <w:pPr>
        <w:ind w:left="0"/>
        <w:jc w:val="both"/>
        <w:rPr>
          <w:rFonts w:ascii="Bookman Old Style" w:hAnsi="Bookman Old Style" w:cs="Arial"/>
          <w:color w:val="000000" w:themeColor="text1"/>
        </w:rPr>
      </w:pPr>
    </w:p>
    <w:p w:rsidR="00316E0F"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Conforme al artículo 4 del Decreto 1260 de 2013 corresponde a la CREG establecer la metodología para seleccionar y remunerar los servicios del gestor del mercado de gas natural, asegurando la neutralidad, la transparencia, la objetividad y la total independencia del prestador de los mismos, así como la experiencia comprobada en las actividades a desarrollar. También corresponde a la CREG definir el alcance de los servicios a cargo del gestor del mercado de gas natural, responsable de facilitar las negociaciones y de recopilar y publicar información operativa y transaccional del mercado de gas natural.</w:t>
      </w:r>
    </w:p>
    <w:p w:rsidR="00316E0F" w:rsidRPr="007F1878" w:rsidRDefault="00316E0F" w:rsidP="00316E0F">
      <w:pPr>
        <w:ind w:left="0"/>
        <w:jc w:val="both"/>
        <w:rPr>
          <w:rFonts w:ascii="Bookman Old Style" w:hAnsi="Bookman Old Style" w:cs="Arial"/>
          <w:color w:val="000000" w:themeColor="text1"/>
        </w:rPr>
      </w:pPr>
    </w:p>
    <w:p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 xml:space="preserve">El artículo 2 del Decreto 1710 de 2013 modificó el artículo 20 del Decreto 2100 de 2011 y dispuso que </w:t>
      </w:r>
      <w:r w:rsidRPr="007F1878">
        <w:rPr>
          <w:rFonts w:ascii="Bookman Old Style" w:hAnsi="Bookman Old Style" w:cs="Arial"/>
          <w:i/>
          <w:color w:val="000000" w:themeColor="text1"/>
        </w:rPr>
        <w:t>“(l)a CREG, en desarrollo de su función de expedir el reglamento de operación del mercado mayorista de gas natural de que trata el literal c) del artículo 74.1 de la Ley 142 de 1994, establecerá el alcance de los servicios que prestará un gestor de los mecanismos de comercialización y de la información, las reglas para la selección de este gestor y las condiciones de prestación de sus servicios. Estas reglas y condiciones deberán asegurar la neutralidad, transparencia, objetividad e independencia del gestor, así como su experiencia comprobada en las actividades a desarrollar. Así mismo, la CREG determinará la forma y remuneración de los servicios del gestor”</w:t>
      </w:r>
      <w:r w:rsidRPr="007F1878">
        <w:rPr>
          <w:rFonts w:ascii="Bookman Old Style" w:hAnsi="Bookman Old Style" w:cs="Arial"/>
          <w:color w:val="000000" w:themeColor="text1"/>
        </w:rPr>
        <w:t xml:space="preserve">. También dispuso que </w:t>
      </w:r>
      <w:r w:rsidRPr="007F1878">
        <w:rPr>
          <w:rFonts w:ascii="Bookman Old Style" w:hAnsi="Bookman Old Style" w:cs="Arial"/>
          <w:i/>
          <w:color w:val="000000" w:themeColor="text1"/>
        </w:rPr>
        <w:t>“(l</w:t>
      </w:r>
      <w:proofErr w:type="gramStart"/>
      <w:r w:rsidRPr="007F1878">
        <w:rPr>
          <w:rFonts w:ascii="Bookman Old Style" w:hAnsi="Bookman Old Style" w:cs="Arial"/>
          <w:i/>
          <w:color w:val="000000" w:themeColor="text1"/>
        </w:rPr>
        <w:t>)a</w:t>
      </w:r>
      <w:proofErr w:type="gramEnd"/>
      <w:r w:rsidRPr="007F1878">
        <w:rPr>
          <w:rFonts w:ascii="Bookman Old Style" w:hAnsi="Bookman Old Style" w:cs="Arial"/>
          <w:i/>
          <w:color w:val="000000" w:themeColor="text1"/>
        </w:rPr>
        <w:t xml:space="preserve"> CREG seleccionará al gestor del mercado mediante un concurso </w:t>
      </w:r>
      <w:r w:rsidRPr="007F1878">
        <w:rPr>
          <w:rFonts w:ascii="Bookman Old Style" w:hAnsi="Bookman Old Style" w:cs="Arial"/>
          <w:i/>
          <w:color w:val="000000" w:themeColor="text1"/>
        </w:rPr>
        <w:lastRenderedPageBreak/>
        <w:t>sujeto a los principios de transparencia y selección objetiva que garanticen la libre concurrencia”</w:t>
      </w:r>
      <w:r w:rsidRPr="007F1878">
        <w:rPr>
          <w:rFonts w:ascii="Bookman Old Style" w:hAnsi="Bookman Old Style" w:cs="Arial"/>
          <w:color w:val="000000" w:themeColor="text1"/>
        </w:rPr>
        <w:t>.</w:t>
      </w:r>
    </w:p>
    <w:p w:rsidR="00316E0F" w:rsidRPr="007F1878" w:rsidRDefault="00316E0F" w:rsidP="00316E0F">
      <w:pPr>
        <w:ind w:left="0"/>
        <w:jc w:val="both"/>
        <w:rPr>
          <w:rFonts w:ascii="Bookman Old Style" w:hAnsi="Bookman Old Style" w:cs="Arial"/>
          <w:color w:val="000000" w:themeColor="text1"/>
        </w:rPr>
      </w:pPr>
    </w:p>
    <w:p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La CREG expidió disposiciones relacionadas con aspectos comerciales del mercado mayorista de gas natural, que hacen parte del reglamento de operación de gas natural, mediante la Resolución CREG 089 de 2013.</w:t>
      </w:r>
    </w:p>
    <w:p w:rsidR="00C80A9C" w:rsidRPr="004B3B4B" w:rsidRDefault="00C80A9C" w:rsidP="00CE03C4">
      <w:pPr>
        <w:ind w:left="0"/>
        <w:jc w:val="both"/>
        <w:rPr>
          <w:rFonts w:ascii="Bookman Old Style" w:hAnsi="Bookman Old Style" w:cs="Arial"/>
          <w:color w:val="000000" w:themeColor="text1"/>
        </w:rPr>
      </w:pPr>
    </w:p>
    <w:p w:rsidR="00FD685F" w:rsidRPr="004B3B4B" w:rsidRDefault="00FD685F" w:rsidP="00FD685F">
      <w:pPr>
        <w:pStyle w:val="Textosinformato"/>
        <w:jc w:val="both"/>
        <w:rPr>
          <w:rFonts w:ascii="Bookman Old Style" w:hAnsi="Bookman Old Style" w:cs="Tahoma"/>
          <w:color w:val="000000" w:themeColor="text1"/>
          <w:sz w:val="24"/>
          <w:szCs w:val="24"/>
        </w:rPr>
      </w:pPr>
      <w:r w:rsidRPr="004B3B4B">
        <w:rPr>
          <w:rFonts w:ascii="Bookman Old Style" w:hAnsi="Bookman Old Style" w:cs="Arial"/>
          <w:color w:val="000000" w:themeColor="text1"/>
          <w:sz w:val="24"/>
          <w:szCs w:val="24"/>
          <w:shd w:val="clear" w:color="auto" w:fill="FFFFFF"/>
        </w:rPr>
        <w:t>Teniendo en cuenta lo establecido en el artículo 4 del Decreto 2897 de 2010, reglamentario de la Ley 1340 de 2009, no es necesaria la remisión del presente acto administrativo a la Superintendencia de Industria y Comercio, ya que en éste se aclaran condiciones en que son exigibles conductas previamente impuestas en la</w:t>
      </w:r>
      <w:r w:rsidR="00047690">
        <w:rPr>
          <w:rFonts w:ascii="Bookman Old Style" w:hAnsi="Bookman Old Style" w:cs="Arial"/>
          <w:color w:val="000000" w:themeColor="text1"/>
          <w:sz w:val="24"/>
          <w:szCs w:val="24"/>
          <w:shd w:val="clear" w:color="auto" w:fill="FFFFFF"/>
        </w:rPr>
        <w:t>s resoluciones CREG 089 y</w:t>
      </w:r>
      <w:r w:rsidRPr="004B3B4B">
        <w:rPr>
          <w:rFonts w:ascii="Bookman Old Style" w:hAnsi="Bookman Old Style" w:cs="Arial"/>
          <w:color w:val="000000" w:themeColor="text1"/>
          <w:sz w:val="24"/>
          <w:szCs w:val="24"/>
          <w:shd w:val="clear" w:color="auto" w:fill="FFFFFF"/>
        </w:rPr>
        <w:t xml:space="preserve"> </w:t>
      </w:r>
      <w:r w:rsidR="00821C87">
        <w:rPr>
          <w:rFonts w:ascii="Bookman Old Style" w:hAnsi="Bookman Old Style" w:cs="Arial"/>
          <w:color w:val="000000" w:themeColor="text1"/>
          <w:sz w:val="24"/>
          <w:szCs w:val="24"/>
          <w:shd w:val="clear" w:color="auto" w:fill="FFFFFF"/>
        </w:rPr>
        <w:t>124</w:t>
      </w:r>
      <w:r w:rsidRPr="004B3B4B">
        <w:rPr>
          <w:rFonts w:ascii="Bookman Old Style" w:hAnsi="Bookman Old Style" w:cs="Arial"/>
          <w:color w:val="000000" w:themeColor="text1"/>
          <w:sz w:val="24"/>
          <w:szCs w:val="24"/>
          <w:shd w:val="clear" w:color="auto" w:fill="FFFFFF"/>
        </w:rPr>
        <w:t xml:space="preserve"> de 2013.</w:t>
      </w:r>
    </w:p>
    <w:p w:rsidR="00FD685F" w:rsidRPr="004B3B4B" w:rsidRDefault="00FD685F" w:rsidP="00C80A9C">
      <w:pPr>
        <w:ind w:left="0"/>
        <w:jc w:val="both"/>
        <w:rPr>
          <w:rFonts w:ascii="Bookman Old Style" w:hAnsi="Bookman Old Style" w:cs="Arial"/>
          <w:color w:val="000000" w:themeColor="text1"/>
        </w:rPr>
      </w:pPr>
    </w:p>
    <w:p w:rsidR="00225A8C" w:rsidRPr="004B3B4B" w:rsidRDefault="00225A8C" w:rsidP="00C80A9C">
      <w:pPr>
        <w:ind w:left="0"/>
        <w:jc w:val="both"/>
        <w:rPr>
          <w:rFonts w:ascii="Bookman Old Style" w:hAnsi="Bookman Old Style" w:cs="Arial"/>
          <w:color w:val="000000" w:themeColor="text1"/>
        </w:rPr>
      </w:pPr>
      <w:r w:rsidRPr="004B3B4B">
        <w:rPr>
          <w:rFonts w:ascii="Bookman Old Style" w:hAnsi="Bookman Old Style" w:cs="Arial"/>
          <w:color w:val="000000" w:themeColor="text1"/>
        </w:rPr>
        <w:t>Según lo previsto en el artículo 8 del Código de Procedimiento Administrativo y de lo Contencioso Administrativo, la regulación que mediante la presente resolución se adopta ha surtido el proceso de publicidad previo correspondiente.</w:t>
      </w:r>
    </w:p>
    <w:p w:rsidR="00CE03C4" w:rsidRPr="004B3B4B" w:rsidRDefault="00CE03C4" w:rsidP="00CE03C4">
      <w:pPr>
        <w:ind w:left="0"/>
        <w:jc w:val="both"/>
        <w:rPr>
          <w:rFonts w:ascii="Bookman Old Style" w:hAnsi="Bookman Old Style" w:cs="Arial"/>
          <w:color w:val="000000" w:themeColor="text1"/>
        </w:rPr>
      </w:pPr>
    </w:p>
    <w:p w:rsidR="00CE03C4" w:rsidRPr="004B3B4B" w:rsidRDefault="00CE03C4" w:rsidP="00CE03C4">
      <w:pPr>
        <w:ind w:left="0"/>
        <w:jc w:val="center"/>
        <w:rPr>
          <w:rFonts w:ascii="Bookman Old Style" w:hAnsi="Bookman Old Style" w:cs="Arial"/>
          <w:b/>
          <w:bCs/>
          <w:color w:val="000000" w:themeColor="text1"/>
          <w:lang w:val="pt-BR"/>
        </w:rPr>
      </w:pPr>
      <w:r w:rsidRPr="004B3B4B">
        <w:rPr>
          <w:rFonts w:ascii="Bookman Old Style" w:hAnsi="Bookman Old Style" w:cs="Arial"/>
          <w:b/>
          <w:bCs/>
          <w:color w:val="000000" w:themeColor="text1"/>
          <w:lang w:val="pt-BR"/>
        </w:rPr>
        <w:t>R E S U E L V E:</w:t>
      </w:r>
    </w:p>
    <w:p w:rsidR="00CE03C4" w:rsidRPr="004B3B4B" w:rsidRDefault="00CE03C4" w:rsidP="00CE03C4">
      <w:pPr>
        <w:ind w:left="0"/>
        <w:jc w:val="both"/>
        <w:rPr>
          <w:rFonts w:ascii="Bookman Old Style" w:hAnsi="Bookman Old Style" w:cs="Arial"/>
          <w:color w:val="000000" w:themeColor="text1"/>
          <w:lang w:val="pt-BR"/>
        </w:rPr>
      </w:pPr>
    </w:p>
    <w:p w:rsidR="00796DF5" w:rsidRPr="004B3B4B" w:rsidRDefault="00CE03C4" w:rsidP="00CE03C4">
      <w:pPr>
        <w:ind w:left="0"/>
        <w:jc w:val="both"/>
        <w:rPr>
          <w:rFonts w:ascii="Bookman Old Style" w:hAnsi="Bookman Old Style" w:cs="Arial"/>
          <w:bCs/>
          <w:color w:val="000000" w:themeColor="text1"/>
        </w:rPr>
      </w:pPr>
      <w:r w:rsidRPr="004B3B4B">
        <w:rPr>
          <w:rFonts w:ascii="Bookman Old Style" w:hAnsi="Bookman Old Style" w:cs="Arial"/>
          <w:b/>
          <w:bCs/>
          <w:color w:val="000000" w:themeColor="text1"/>
        </w:rPr>
        <w:t xml:space="preserve">Artículo 1. </w:t>
      </w:r>
      <w:r w:rsidR="008336A4" w:rsidRPr="004B3B4B">
        <w:rPr>
          <w:rFonts w:ascii="Bookman Old Style" w:hAnsi="Bookman Old Style" w:cs="Arial"/>
          <w:b/>
          <w:bCs/>
          <w:color w:val="000000" w:themeColor="text1"/>
        </w:rPr>
        <w:t>Objeto</w:t>
      </w:r>
      <w:r w:rsidRPr="004B3B4B">
        <w:rPr>
          <w:rFonts w:ascii="Bookman Old Style" w:hAnsi="Bookman Old Style" w:cs="Arial"/>
          <w:b/>
          <w:bCs/>
          <w:color w:val="000000" w:themeColor="text1"/>
        </w:rPr>
        <w:t xml:space="preserve">. </w:t>
      </w:r>
      <w:r w:rsidR="00FD685F" w:rsidRPr="004B3B4B">
        <w:rPr>
          <w:rFonts w:ascii="Bookman Old Style" w:hAnsi="Bookman Old Style" w:cs="Arial"/>
          <w:bCs/>
          <w:color w:val="000000" w:themeColor="text1"/>
        </w:rPr>
        <w:t xml:space="preserve">El objeto de la presente </w:t>
      </w:r>
      <w:r w:rsidR="007D0713" w:rsidRPr="004B3B4B">
        <w:rPr>
          <w:rFonts w:ascii="Bookman Old Style" w:hAnsi="Bookman Old Style" w:cs="Arial"/>
          <w:bCs/>
          <w:color w:val="000000" w:themeColor="text1"/>
        </w:rPr>
        <w:t xml:space="preserve">Resolución </w:t>
      </w:r>
      <w:r w:rsidR="00FD685F" w:rsidRPr="004B3B4B">
        <w:rPr>
          <w:rFonts w:ascii="Bookman Old Style" w:hAnsi="Bookman Old Style" w:cs="Arial"/>
          <w:bCs/>
          <w:color w:val="000000" w:themeColor="text1"/>
        </w:rPr>
        <w:t>consiste en d</w:t>
      </w:r>
      <w:r w:rsidR="008336A4" w:rsidRPr="004B3B4B">
        <w:rPr>
          <w:rFonts w:ascii="Bookman Old Style" w:hAnsi="Bookman Old Style" w:cs="Arial"/>
          <w:bCs/>
          <w:color w:val="000000" w:themeColor="text1"/>
        </w:rPr>
        <w:t xml:space="preserve">ictar las disposiciones generales que deberá tener en cuenta el </w:t>
      </w:r>
      <w:r w:rsidR="00047690">
        <w:rPr>
          <w:rFonts w:ascii="Bookman Old Style" w:hAnsi="Bookman Old Style" w:cs="Arial"/>
          <w:bCs/>
          <w:color w:val="000000" w:themeColor="text1"/>
        </w:rPr>
        <w:t xml:space="preserve">gestor del mercado para la </w:t>
      </w:r>
      <w:r w:rsidR="002F3ADE">
        <w:rPr>
          <w:rFonts w:ascii="Bookman Old Style" w:hAnsi="Bookman Old Style" w:cs="Arial"/>
          <w:bCs/>
          <w:color w:val="000000" w:themeColor="text1"/>
        </w:rPr>
        <w:t xml:space="preserve">constitución </w:t>
      </w:r>
      <w:r w:rsidR="00EA4A39">
        <w:rPr>
          <w:rFonts w:ascii="Bookman Old Style" w:hAnsi="Bookman Old Style" w:cs="Arial"/>
          <w:bCs/>
          <w:color w:val="000000" w:themeColor="text1"/>
        </w:rPr>
        <w:t xml:space="preserve"> de los instrumentos fiduciarios </w:t>
      </w:r>
      <w:r w:rsidR="007141C5">
        <w:rPr>
          <w:rFonts w:ascii="Bookman Old Style" w:hAnsi="Bookman Old Style" w:cs="Arial"/>
          <w:bCs/>
          <w:color w:val="000000" w:themeColor="text1"/>
        </w:rPr>
        <w:t xml:space="preserve">que se </w:t>
      </w:r>
      <w:r w:rsidR="00932053">
        <w:rPr>
          <w:rFonts w:ascii="Bookman Old Style" w:hAnsi="Bookman Old Style" w:cs="Arial"/>
          <w:bCs/>
          <w:color w:val="000000" w:themeColor="text1"/>
        </w:rPr>
        <w:t xml:space="preserve">establecen </w:t>
      </w:r>
      <w:r w:rsidR="007141C5">
        <w:rPr>
          <w:rFonts w:ascii="Bookman Old Style" w:hAnsi="Bookman Old Style" w:cs="Arial"/>
          <w:bCs/>
          <w:color w:val="000000" w:themeColor="text1"/>
        </w:rPr>
        <w:t>en la</w:t>
      </w:r>
      <w:r w:rsidR="00180340">
        <w:rPr>
          <w:rFonts w:ascii="Bookman Old Style" w:hAnsi="Bookman Old Style" w:cs="Arial"/>
          <w:bCs/>
          <w:color w:val="000000" w:themeColor="text1"/>
        </w:rPr>
        <w:t>s</w:t>
      </w:r>
      <w:r w:rsidR="007141C5">
        <w:rPr>
          <w:rFonts w:ascii="Bookman Old Style" w:hAnsi="Bookman Old Style" w:cs="Arial"/>
          <w:bCs/>
          <w:color w:val="000000" w:themeColor="text1"/>
        </w:rPr>
        <w:t xml:space="preserve"> </w:t>
      </w:r>
      <w:r w:rsidR="00180340">
        <w:rPr>
          <w:rFonts w:ascii="Bookman Old Style" w:hAnsi="Bookman Old Style" w:cs="Arial"/>
          <w:bCs/>
          <w:color w:val="000000" w:themeColor="text1"/>
        </w:rPr>
        <w:t>r</w:t>
      </w:r>
      <w:r w:rsidR="007141C5">
        <w:rPr>
          <w:rFonts w:ascii="Bookman Old Style" w:hAnsi="Bookman Old Style" w:cs="Arial"/>
          <w:bCs/>
          <w:color w:val="000000" w:themeColor="text1"/>
        </w:rPr>
        <w:t>esoluci</w:t>
      </w:r>
      <w:r w:rsidR="00180340">
        <w:rPr>
          <w:rFonts w:ascii="Bookman Old Style" w:hAnsi="Bookman Old Style" w:cs="Arial"/>
          <w:bCs/>
          <w:color w:val="000000" w:themeColor="text1"/>
        </w:rPr>
        <w:t>ones CREG 089 de 2013 y CREG 136 de 2014</w:t>
      </w:r>
      <w:r w:rsidR="002F3ADE">
        <w:rPr>
          <w:rFonts w:ascii="Bookman Old Style" w:hAnsi="Bookman Old Style" w:cs="Arial"/>
          <w:bCs/>
          <w:color w:val="000000" w:themeColor="text1"/>
        </w:rPr>
        <w:t xml:space="preserve"> o aquellas que las modifiquen, adicionen o sustituyan</w:t>
      </w:r>
      <w:r w:rsidR="00180340">
        <w:rPr>
          <w:rFonts w:ascii="Bookman Old Style" w:hAnsi="Bookman Old Style" w:cs="Arial"/>
          <w:bCs/>
          <w:color w:val="000000" w:themeColor="text1"/>
        </w:rPr>
        <w:t>.</w:t>
      </w:r>
    </w:p>
    <w:p w:rsidR="00CE03C4" w:rsidRPr="004B3B4B" w:rsidRDefault="00CE03C4" w:rsidP="00CE03C4">
      <w:pPr>
        <w:ind w:left="0"/>
        <w:jc w:val="both"/>
        <w:rPr>
          <w:rFonts w:ascii="Bookman Old Style" w:hAnsi="Bookman Old Style" w:cs="Arial"/>
          <w:color w:val="000000" w:themeColor="text1"/>
        </w:rPr>
      </w:pPr>
    </w:p>
    <w:p w:rsidR="002F3ADE" w:rsidRPr="004B3B4B" w:rsidRDefault="00CE03C4" w:rsidP="002F3ADE">
      <w:pPr>
        <w:ind w:left="0"/>
        <w:jc w:val="both"/>
        <w:rPr>
          <w:rFonts w:ascii="Bookman Old Style" w:hAnsi="Bookman Old Style" w:cs="Arial"/>
          <w:bCs/>
          <w:color w:val="000000" w:themeColor="text1"/>
        </w:rPr>
      </w:pPr>
      <w:r w:rsidRPr="004B3B4B">
        <w:rPr>
          <w:rFonts w:ascii="Bookman Old Style" w:hAnsi="Bookman Old Style" w:cs="Arial"/>
          <w:b/>
          <w:color w:val="000000" w:themeColor="text1"/>
        </w:rPr>
        <w:t xml:space="preserve">Artículo 2. </w:t>
      </w:r>
      <w:r w:rsidR="000F2EE7" w:rsidRPr="004B3B4B">
        <w:rPr>
          <w:rFonts w:ascii="Bookman Old Style" w:hAnsi="Bookman Old Style" w:cs="Arial"/>
          <w:b/>
          <w:color w:val="000000" w:themeColor="text1"/>
        </w:rPr>
        <w:t>Disposicione</w:t>
      </w:r>
      <w:r w:rsidR="007141C5">
        <w:rPr>
          <w:rFonts w:ascii="Bookman Old Style" w:hAnsi="Bookman Old Style" w:cs="Arial"/>
          <w:b/>
          <w:color w:val="000000" w:themeColor="text1"/>
        </w:rPr>
        <w:t>s generales para la constitución</w:t>
      </w:r>
      <w:r w:rsidR="000F2EE7" w:rsidRPr="004B3B4B">
        <w:rPr>
          <w:rFonts w:ascii="Bookman Old Style" w:hAnsi="Bookman Old Style" w:cs="Arial"/>
          <w:b/>
          <w:color w:val="000000" w:themeColor="text1"/>
        </w:rPr>
        <w:t xml:space="preserve"> de</w:t>
      </w:r>
      <w:r w:rsidR="007141C5">
        <w:rPr>
          <w:rFonts w:ascii="Bookman Old Style" w:hAnsi="Bookman Old Style" w:cs="Arial"/>
          <w:b/>
          <w:color w:val="000000" w:themeColor="text1"/>
        </w:rPr>
        <w:t xml:space="preserve"> </w:t>
      </w:r>
      <w:r w:rsidR="000F2EE7" w:rsidRPr="004B3B4B">
        <w:rPr>
          <w:rFonts w:ascii="Bookman Old Style" w:hAnsi="Bookman Old Style" w:cs="Arial"/>
          <w:b/>
          <w:color w:val="000000" w:themeColor="text1"/>
        </w:rPr>
        <w:t>l</w:t>
      </w:r>
      <w:r w:rsidR="007141C5">
        <w:rPr>
          <w:rFonts w:ascii="Bookman Old Style" w:hAnsi="Bookman Old Style" w:cs="Arial"/>
          <w:b/>
          <w:color w:val="000000" w:themeColor="text1"/>
        </w:rPr>
        <w:t>os</w:t>
      </w:r>
      <w:r w:rsidR="000F2EE7" w:rsidRPr="004B3B4B">
        <w:rPr>
          <w:rFonts w:ascii="Bookman Old Style" w:hAnsi="Bookman Old Style" w:cs="Arial"/>
          <w:b/>
          <w:color w:val="000000" w:themeColor="text1"/>
        </w:rPr>
        <w:t xml:space="preserve"> fideicomiso</w:t>
      </w:r>
      <w:r w:rsidR="007141C5">
        <w:rPr>
          <w:rFonts w:ascii="Bookman Old Style" w:hAnsi="Bookman Old Style" w:cs="Arial"/>
          <w:b/>
          <w:color w:val="000000" w:themeColor="text1"/>
        </w:rPr>
        <w:t>s</w:t>
      </w:r>
      <w:r w:rsidR="000F2EE7" w:rsidRPr="004B3B4B">
        <w:rPr>
          <w:rFonts w:ascii="Bookman Old Style" w:hAnsi="Bookman Old Style" w:cs="Arial"/>
          <w:b/>
          <w:color w:val="000000" w:themeColor="text1"/>
        </w:rPr>
        <w:t xml:space="preserve"> </w:t>
      </w:r>
      <w:r w:rsidR="0043471F" w:rsidRPr="004B3B4B">
        <w:rPr>
          <w:rFonts w:ascii="Bookman Old Style" w:hAnsi="Bookman Old Style" w:cs="Arial"/>
          <w:b/>
          <w:color w:val="000000" w:themeColor="text1"/>
        </w:rPr>
        <w:t xml:space="preserve">o </w:t>
      </w:r>
      <w:r w:rsidR="000F2EE7" w:rsidRPr="004B3B4B">
        <w:rPr>
          <w:rFonts w:ascii="Bookman Old Style" w:hAnsi="Bookman Old Style" w:cs="Arial"/>
          <w:b/>
          <w:color w:val="000000" w:themeColor="text1"/>
        </w:rPr>
        <w:t>patrimonio autónomo</w:t>
      </w:r>
      <w:r w:rsidR="007141C5">
        <w:rPr>
          <w:rFonts w:ascii="Bookman Old Style" w:hAnsi="Bookman Old Style" w:cs="Arial"/>
          <w:b/>
          <w:color w:val="000000" w:themeColor="text1"/>
        </w:rPr>
        <w:t>s</w:t>
      </w:r>
      <w:r w:rsidR="000F2EE7" w:rsidRPr="004B3B4B">
        <w:rPr>
          <w:rFonts w:ascii="Bookman Old Style" w:hAnsi="Bookman Old Style" w:cs="Arial"/>
          <w:b/>
          <w:color w:val="000000" w:themeColor="text1"/>
        </w:rPr>
        <w:t xml:space="preserve"> a cargo del </w:t>
      </w:r>
      <w:r w:rsidR="007141C5">
        <w:rPr>
          <w:rFonts w:ascii="Bookman Old Style" w:hAnsi="Bookman Old Style" w:cs="Arial"/>
          <w:b/>
          <w:color w:val="000000" w:themeColor="text1"/>
        </w:rPr>
        <w:t>gestor del mercado de gas natural</w:t>
      </w:r>
      <w:r w:rsidR="000F2EE7" w:rsidRPr="004B3B4B">
        <w:rPr>
          <w:rFonts w:ascii="Bookman Old Style" w:hAnsi="Bookman Old Style" w:cs="Arial"/>
          <w:b/>
          <w:color w:val="000000" w:themeColor="text1"/>
        </w:rPr>
        <w:t>.</w:t>
      </w:r>
      <w:r w:rsidRPr="004B3B4B">
        <w:rPr>
          <w:rFonts w:ascii="Bookman Old Style" w:hAnsi="Bookman Old Style" w:cs="Arial"/>
          <w:b/>
          <w:color w:val="000000" w:themeColor="text1"/>
        </w:rPr>
        <w:t xml:space="preserve"> </w:t>
      </w:r>
      <w:r w:rsidR="000F2EE7" w:rsidRPr="004B3B4B">
        <w:rPr>
          <w:rFonts w:ascii="Bookman Old Style" w:hAnsi="Bookman Old Style" w:cs="Arial"/>
          <w:color w:val="000000" w:themeColor="text1"/>
        </w:rPr>
        <w:t>Adóptense las disposiciones contenidas en el Anexo de la presente Resolución para la constitución de</w:t>
      </w:r>
      <w:r w:rsidR="007141C5">
        <w:rPr>
          <w:rFonts w:ascii="Bookman Old Style" w:hAnsi="Bookman Old Style" w:cs="Arial"/>
          <w:color w:val="000000" w:themeColor="text1"/>
        </w:rPr>
        <w:t xml:space="preserve"> </w:t>
      </w:r>
      <w:r w:rsidR="000F2EE7" w:rsidRPr="004B3B4B">
        <w:rPr>
          <w:rFonts w:ascii="Bookman Old Style" w:hAnsi="Bookman Old Style" w:cs="Arial"/>
          <w:color w:val="000000" w:themeColor="text1"/>
        </w:rPr>
        <w:t>l</w:t>
      </w:r>
      <w:r w:rsidR="007141C5">
        <w:rPr>
          <w:rFonts w:ascii="Bookman Old Style" w:hAnsi="Bookman Old Style" w:cs="Arial"/>
          <w:color w:val="000000" w:themeColor="text1"/>
        </w:rPr>
        <w:t>os</w:t>
      </w:r>
      <w:r w:rsidR="000F2EE7" w:rsidRPr="004B3B4B">
        <w:rPr>
          <w:rFonts w:ascii="Bookman Old Style" w:hAnsi="Bookman Old Style" w:cs="Arial"/>
          <w:color w:val="000000" w:themeColor="text1"/>
        </w:rPr>
        <w:t xml:space="preserve"> fideicomiso</w:t>
      </w:r>
      <w:r w:rsidR="007141C5">
        <w:rPr>
          <w:rFonts w:ascii="Bookman Old Style" w:hAnsi="Bookman Old Style" w:cs="Arial"/>
          <w:color w:val="000000" w:themeColor="text1"/>
        </w:rPr>
        <w:t>s</w:t>
      </w:r>
      <w:r w:rsidR="000F2EE7" w:rsidRPr="004B3B4B">
        <w:rPr>
          <w:rFonts w:ascii="Bookman Old Style" w:hAnsi="Bookman Old Style" w:cs="Arial"/>
          <w:color w:val="000000" w:themeColor="text1"/>
        </w:rPr>
        <w:t xml:space="preserve"> o patrimonio autónomo</w:t>
      </w:r>
      <w:r w:rsidR="007141C5">
        <w:rPr>
          <w:rFonts w:ascii="Bookman Old Style" w:hAnsi="Bookman Old Style" w:cs="Arial"/>
          <w:color w:val="000000" w:themeColor="text1"/>
        </w:rPr>
        <w:t>s</w:t>
      </w:r>
      <w:r w:rsidR="000F2EE7" w:rsidRPr="004B3B4B">
        <w:rPr>
          <w:rFonts w:ascii="Bookman Old Style" w:hAnsi="Bookman Old Style" w:cs="Arial"/>
          <w:color w:val="000000" w:themeColor="text1"/>
        </w:rPr>
        <w:t xml:space="preserve"> que </w:t>
      </w:r>
      <w:r w:rsidR="007141C5">
        <w:rPr>
          <w:rFonts w:ascii="Bookman Old Style" w:hAnsi="Bookman Old Style" w:cs="Arial"/>
          <w:color w:val="000000" w:themeColor="text1"/>
        </w:rPr>
        <w:t xml:space="preserve">se </w:t>
      </w:r>
      <w:r w:rsidR="00932053">
        <w:rPr>
          <w:rFonts w:ascii="Bookman Old Style" w:hAnsi="Bookman Old Style" w:cs="Arial"/>
          <w:color w:val="000000" w:themeColor="text1"/>
        </w:rPr>
        <w:t xml:space="preserve">establecen en </w:t>
      </w:r>
      <w:r w:rsidR="004A13B2">
        <w:rPr>
          <w:rFonts w:ascii="Bookman Old Style" w:hAnsi="Bookman Old Style" w:cs="Arial"/>
          <w:bCs/>
          <w:color w:val="000000" w:themeColor="text1"/>
        </w:rPr>
        <w:t>las resoluciones CREG 089 de 2013 y CREG 136 de 2014</w:t>
      </w:r>
      <w:r w:rsidR="002F3ADE">
        <w:rPr>
          <w:rFonts w:ascii="Bookman Old Style" w:hAnsi="Bookman Old Style" w:cs="Arial"/>
          <w:bCs/>
          <w:color w:val="000000" w:themeColor="text1"/>
        </w:rPr>
        <w:t xml:space="preserve"> o aquellas que las modifiquen, adicionen o sustituyan.</w:t>
      </w:r>
    </w:p>
    <w:p w:rsidR="00CE03C4" w:rsidRDefault="00CE03C4" w:rsidP="00CE03C4">
      <w:pPr>
        <w:ind w:left="0"/>
        <w:jc w:val="both"/>
        <w:rPr>
          <w:rFonts w:ascii="Bookman Old Style" w:hAnsi="Bookman Old Style" w:cs="Arial"/>
          <w:bCs/>
          <w:color w:val="000000" w:themeColor="text1"/>
        </w:rPr>
      </w:pPr>
    </w:p>
    <w:p w:rsidR="00CE03C4" w:rsidRPr="004B3B4B" w:rsidRDefault="00CE03C4" w:rsidP="00CE03C4">
      <w:pPr>
        <w:ind w:left="0"/>
        <w:jc w:val="both"/>
        <w:rPr>
          <w:rFonts w:ascii="Bookman Old Style" w:hAnsi="Bookman Old Style" w:cs="Arial"/>
          <w:color w:val="000000" w:themeColor="text1"/>
        </w:rPr>
      </w:pPr>
      <w:r w:rsidRPr="004B3B4B">
        <w:rPr>
          <w:rFonts w:ascii="Bookman Old Style" w:hAnsi="Bookman Old Style" w:cs="Arial"/>
          <w:b/>
          <w:color w:val="000000" w:themeColor="text1"/>
        </w:rPr>
        <w:t xml:space="preserve">Artículo </w:t>
      </w:r>
      <w:r w:rsidR="002F3ADE">
        <w:rPr>
          <w:rFonts w:ascii="Bookman Old Style" w:hAnsi="Bookman Old Style" w:cs="Arial"/>
          <w:b/>
          <w:color w:val="000000" w:themeColor="text1"/>
        </w:rPr>
        <w:t>3</w:t>
      </w:r>
      <w:r w:rsidRPr="004B3B4B">
        <w:rPr>
          <w:rFonts w:ascii="Bookman Old Style" w:hAnsi="Bookman Old Style" w:cs="Arial"/>
          <w:b/>
          <w:color w:val="000000" w:themeColor="text1"/>
        </w:rPr>
        <w:t>.</w:t>
      </w:r>
      <w:r w:rsidRPr="004B3B4B">
        <w:rPr>
          <w:rFonts w:ascii="Bookman Old Style" w:hAnsi="Bookman Old Style" w:cs="Arial"/>
          <w:color w:val="000000" w:themeColor="text1"/>
        </w:rPr>
        <w:t xml:space="preserve"> </w:t>
      </w:r>
      <w:r w:rsidRPr="004B3B4B">
        <w:rPr>
          <w:rFonts w:ascii="Bookman Old Style" w:hAnsi="Bookman Old Style" w:cs="Arial"/>
          <w:b/>
          <w:color w:val="000000" w:themeColor="text1"/>
        </w:rPr>
        <w:t>Derogatorias y Vigencia</w:t>
      </w:r>
      <w:r w:rsidRPr="004B3B4B">
        <w:rPr>
          <w:rFonts w:ascii="Bookman Old Style" w:hAnsi="Bookman Old Style" w:cs="Arial"/>
          <w:color w:val="000000" w:themeColor="text1"/>
        </w:rPr>
        <w:t xml:space="preserve">. La presente Resolución rige a partir de su publicación en el </w:t>
      </w:r>
      <w:r w:rsidRPr="004B3B4B">
        <w:rPr>
          <w:rFonts w:ascii="Bookman Old Style" w:hAnsi="Bookman Old Style" w:cs="Arial"/>
          <w:i/>
          <w:color w:val="000000" w:themeColor="text1"/>
        </w:rPr>
        <w:t>Diario Oficial</w:t>
      </w:r>
      <w:r w:rsidRPr="004B3B4B">
        <w:rPr>
          <w:rFonts w:ascii="Bookman Old Style" w:hAnsi="Bookman Old Style" w:cs="Arial"/>
          <w:color w:val="000000" w:themeColor="text1"/>
        </w:rPr>
        <w:t xml:space="preserve"> y deroga todas las disposiciones que le sean contrarias.</w:t>
      </w:r>
    </w:p>
    <w:p w:rsidR="0000654F" w:rsidRDefault="0000654F" w:rsidP="002764E2">
      <w:pPr>
        <w:ind w:left="0"/>
        <w:jc w:val="both"/>
        <w:rPr>
          <w:rFonts w:ascii="Bookman Old Style" w:hAnsi="Bookman Old Style"/>
          <w:color w:val="000000" w:themeColor="text1"/>
        </w:rPr>
      </w:pPr>
    </w:p>
    <w:p w:rsidR="0000654F" w:rsidRPr="004B3B4B" w:rsidRDefault="0000654F" w:rsidP="0000654F">
      <w:pPr>
        <w:ind w:left="0"/>
        <w:jc w:val="center"/>
        <w:rPr>
          <w:rFonts w:ascii="Bookman Old Style" w:hAnsi="Bookman Old Style"/>
          <w:b/>
        </w:rPr>
      </w:pPr>
      <w:r w:rsidRPr="004B3B4B">
        <w:rPr>
          <w:rFonts w:ascii="Bookman Old Style" w:hAnsi="Bookman Old Style"/>
          <w:b/>
        </w:rPr>
        <w:t>PUBLÍQUESE Y CÚMPLASE</w:t>
      </w:r>
    </w:p>
    <w:p w:rsidR="00865F74" w:rsidRDefault="00865F74" w:rsidP="002764E2">
      <w:pPr>
        <w:ind w:left="0"/>
        <w:jc w:val="both"/>
        <w:rPr>
          <w:rFonts w:ascii="Bookman Old Style" w:hAnsi="Bookman Old Style"/>
          <w:color w:val="000000" w:themeColor="text1"/>
        </w:rPr>
      </w:pPr>
    </w:p>
    <w:p w:rsidR="002764E2" w:rsidRDefault="002764E2" w:rsidP="002764E2">
      <w:pPr>
        <w:ind w:left="0"/>
        <w:jc w:val="both"/>
        <w:rPr>
          <w:rFonts w:ascii="Bookman Old Style" w:hAnsi="Bookman Old Style"/>
          <w:color w:val="000000" w:themeColor="text1"/>
        </w:rPr>
      </w:pPr>
      <w:r w:rsidRPr="004B3B4B">
        <w:rPr>
          <w:rFonts w:ascii="Bookman Old Style" w:hAnsi="Bookman Old Style"/>
          <w:color w:val="000000" w:themeColor="text1"/>
        </w:rPr>
        <w:t>Firma</w:t>
      </w:r>
      <w:r w:rsidR="00EF2641">
        <w:rPr>
          <w:rFonts w:ascii="Bookman Old Style" w:hAnsi="Bookman Old Style"/>
          <w:color w:val="000000" w:themeColor="text1"/>
        </w:rPr>
        <w:t>s</w:t>
      </w:r>
      <w:r w:rsidRPr="004B3B4B">
        <w:rPr>
          <w:rFonts w:ascii="Bookman Old Style" w:hAnsi="Bookman Old Style"/>
          <w:color w:val="000000" w:themeColor="text1"/>
        </w:rPr>
        <w:t xml:space="preserve"> del proyecto</w:t>
      </w:r>
      <w:r w:rsidR="00EF2641">
        <w:rPr>
          <w:rFonts w:ascii="Bookman Old Style" w:hAnsi="Bookman Old Style"/>
          <w:color w:val="000000" w:themeColor="text1"/>
        </w:rPr>
        <w:t>,</w:t>
      </w:r>
    </w:p>
    <w:p w:rsidR="00EF2641" w:rsidRDefault="00EF2641" w:rsidP="002764E2">
      <w:pPr>
        <w:ind w:left="0"/>
        <w:jc w:val="both"/>
        <w:rPr>
          <w:rFonts w:ascii="Bookman Old Style" w:hAnsi="Bookman Old Style"/>
          <w:color w:val="000000" w:themeColor="text1"/>
        </w:rPr>
      </w:pPr>
    </w:p>
    <w:p w:rsidR="00865F74" w:rsidRDefault="00865F74" w:rsidP="002764E2">
      <w:pPr>
        <w:ind w:left="0"/>
        <w:jc w:val="both"/>
        <w:rPr>
          <w:rFonts w:ascii="Bookman Old Style" w:hAnsi="Bookman Old Style"/>
          <w:color w:val="000000" w:themeColor="text1"/>
        </w:rPr>
      </w:pPr>
    </w:p>
    <w:p w:rsidR="00865F74" w:rsidRDefault="00865F74" w:rsidP="002764E2">
      <w:pPr>
        <w:ind w:left="0"/>
        <w:jc w:val="both"/>
        <w:rPr>
          <w:rFonts w:ascii="Bookman Old Style" w:hAnsi="Bookman Old Style"/>
          <w:color w:val="000000" w:themeColor="text1"/>
        </w:rPr>
      </w:pPr>
    </w:p>
    <w:p w:rsidR="00865F74" w:rsidRDefault="00865F74" w:rsidP="002764E2">
      <w:pPr>
        <w:ind w:left="0"/>
        <w:jc w:val="both"/>
        <w:rPr>
          <w:rFonts w:ascii="Bookman Old Style" w:hAnsi="Bookman Old Style"/>
          <w:color w:val="000000" w:themeColor="text1"/>
        </w:rPr>
      </w:pPr>
    </w:p>
    <w:p w:rsidR="00865F74" w:rsidRPr="004B3B4B" w:rsidRDefault="00865F74" w:rsidP="002764E2">
      <w:pPr>
        <w:ind w:left="0"/>
        <w:jc w:val="both"/>
        <w:rPr>
          <w:rFonts w:ascii="Bookman Old Style" w:hAnsi="Bookman Old Style"/>
          <w:color w:val="000000" w:themeColor="text1"/>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865F74" w:rsidRPr="00C2343E" w:rsidTr="00BC399E">
        <w:tc>
          <w:tcPr>
            <w:tcW w:w="4962" w:type="dxa"/>
            <w:hideMark/>
          </w:tcPr>
          <w:p w:rsidR="00865F74" w:rsidRPr="00C2343E" w:rsidRDefault="00865F74" w:rsidP="00BC399E">
            <w:pPr>
              <w:snapToGrid w:val="0"/>
              <w:ind w:left="0"/>
              <w:jc w:val="center"/>
              <w:rPr>
                <w:rFonts w:ascii="Bookman Old Style" w:hAnsi="Bookman Old Style" w:cs="Arial"/>
                <w:b/>
                <w:bCs/>
              </w:rPr>
            </w:pPr>
            <w:r>
              <w:rPr>
                <w:rFonts w:ascii="Bookman Old Style" w:hAnsi="Bookman Old Style" w:cs="Arial"/>
                <w:b/>
                <w:bCs/>
              </w:rPr>
              <w:t xml:space="preserve">        TOMÁS GONZÁLEZ ESTRADA</w:t>
            </w:r>
          </w:p>
        </w:tc>
        <w:tc>
          <w:tcPr>
            <w:tcW w:w="4536" w:type="dxa"/>
            <w:hideMark/>
          </w:tcPr>
          <w:p w:rsidR="00865F74" w:rsidRPr="00C2343E" w:rsidRDefault="00865F74" w:rsidP="00BC399E">
            <w:pPr>
              <w:snapToGrid w:val="0"/>
              <w:ind w:left="0"/>
              <w:jc w:val="center"/>
              <w:rPr>
                <w:rFonts w:ascii="Bookman Old Style" w:hAnsi="Bookman Old Style" w:cs="Arial"/>
                <w:b/>
                <w:bCs/>
              </w:rPr>
            </w:pPr>
            <w:r>
              <w:rPr>
                <w:rFonts w:ascii="Bookman Old Style" w:hAnsi="Bookman Old Style" w:cs="Arial"/>
                <w:b/>
                <w:bCs/>
              </w:rPr>
              <w:t>JORGE PINTO NOLLA</w:t>
            </w:r>
          </w:p>
        </w:tc>
      </w:tr>
      <w:tr w:rsidR="00865F74" w:rsidRPr="00C2343E" w:rsidTr="00BC399E">
        <w:tc>
          <w:tcPr>
            <w:tcW w:w="4962" w:type="dxa"/>
            <w:hideMark/>
          </w:tcPr>
          <w:p w:rsidR="00865F74" w:rsidRPr="00C2343E" w:rsidRDefault="00865F74" w:rsidP="00BC399E">
            <w:pPr>
              <w:snapToGrid w:val="0"/>
              <w:jc w:val="center"/>
              <w:rPr>
                <w:rFonts w:ascii="Bookman Old Style" w:hAnsi="Bookman Old Style" w:cs="Arial"/>
              </w:rPr>
            </w:pPr>
            <w:r>
              <w:rPr>
                <w:rFonts w:ascii="Bookman Old Style" w:hAnsi="Bookman Old Style" w:cs="Arial"/>
              </w:rPr>
              <w:t>M</w:t>
            </w:r>
            <w:r w:rsidRPr="00554289">
              <w:rPr>
                <w:rFonts w:ascii="Bookman Old Style" w:hAnsi="Bookman Old Style" w:cs="Arial"/>
              </w:rPr>
              <w:t xml:space="preserve">inistro de </w:t>
            </w:r>
            <w:r>
              <w:rPr>
                <w:rFonts w:ascii="Bookman Old Style" w:hAnsi="Bookman Old Style" w:cs="Arial"/>
              </w:rPr>
              <w:t xml:space="preserve">Minas y </w:t>
            </w:r>
            <w:r w:rsidRPr="00554289">
              <w:rPr>
                <w:rFonts w:ascii="Bookman Old Style" w:hAnsi="Bookman Old Style" w:cs="Arial"/>
              </w:rPr>
              <w:t>Energía</w:t>
            </w:r>
          </w:p>
        </w:tc>
        <w:tc>
          <w:tcPr>
            <w:tcW w:w="4536" w:type="dxa"/>
            <w:hideMark/>
          </w:tcPr>
          <w:p w:rsidR="00865F74" w:rsidRPr="00C2343E" w:rsidRDefault="00865F74" w:rsidP="00865F74">
            <w:pPr>
              <w:snapToGrid w:val="0"/>
              <w:rPr>
                <w:rFonts w:ascii="Bookman Old Style" w:hAnsi="Bookman Old Style" w:cs="Arial"/>
              </w:rPr>
            </w:pPr>
            <w:r>
              <w:rPr>
                <w:rFonts w:ascii="Bookman Old Style" w:hAnsi="Bookman Old Style" w:cs="Arial"/>
              </w:rPr>
              <w:t xml:space="preserve">         </w:t>
            </w:r>
            <w:r w:rsidRPr="00C2343E">
              <w:rPr>
                <w:rFonts w:ascii="Bookman Old Style" w:hAnsi="Bookman Old Style" w:cs="Arial"/>
              </w:rPr>
              <w:t>Director Ejecutivo</w:t>
            </w:r>
          </w:p>
        </w:tc>
      </w:tr>
      <w:tr w:rsidR="00865F74" w:rsidRPr="00C2343E" w:rsidTr="00BC399E">
        <w:tc>
          <w:tcPr>
            <w:tcW w:w="4962" w:type="dxa"/>
          </w:tcPr>
          <w:p w:rsidR="00865F74" w:rsidRPr="00554289" w:rsidRDefault="00865F74" w:rsidP="00BC399E">
            <w:pPr>
              <w:snapToGrid w:val="0"/>
              <w:jc w:val="center"/>
              <w:rPr>
                <w:rFonts w:ascii="Bookman Old Style" w:hAnsi="Bookman Old Style" w:cs="Arial"/>
              </w:rPr>
            </w:pPr>
            <w:r>
              <w:rPr>
                <w:rFonts w:ascii="Bookman Old Style" w:hAnsi="Bookman Old Style" w:cs="Arial"/>
              </w:rPr>
              <w:t>Presidente</w:t>
            </w:r>
          </w:p>
        </w:tc>
        <w:tc>
          <w:tcPr>
            <w:tcW w:w="4536" w:type="dxa"/>
          </w:tcPr>
          <w:p w:rsidR="00865F74" w:rsidRPr="00C2343E" w:rsidRDefault="00865F74" w:rsidP="00BC399E">
            <w:pPr>
              <w:snapToGrid w:val="0"/>
              <w:jc w:val="center"/>
              <w:rPr>
                <w:rFonts w:ascii="Bookman Old Style" w:hAnsi="Bookman Old Style" w:cs="Arial"/>
              </w:rPr>
            </w:pPr>
          </w:p>
        </w:tc>
      </w:tr>
      <w:tr w:rsidR="002F3ADE" w:rsidRPr="00C2343E" w:rsidTr="00A3591E">
        <w:tc>
          <w:tcPr>
            <w:tcW w:w="4962" w:type="dxa"/>
          </w:tcPr>
          <w:p w:rsidR="002F3ADE" w:rsidRPr="00554289" w:rsidRDefault="002F3ADE" w:rsidP="00A3591E">
            <w:pPr>
              <w:snapToGrid w:val="0"/>
              <w:jc w:val="center"/>
              <w:rPr>
                <w:rFonts w:ascii="Bookman Old Style" w:hAnsi="Bookman Old Style" w:cs="Arial"/>
              </w:rPr>
            </w:pPr>
          </w:p>
        </w:tc>
        <w:tc>
          <w:tcPr>
            <w:tcW w:w="4536" w:type="dxa"/>
          </w:tcPr>
          <w:p w:rsidR="002F3ADE" w:rsidRPr="00C2343E" w:rsidRDefault="002F3ADE" w:rsidP="00A3591E">
            <w:pPr>
              <w:snapToGrid w:val="0"/>
              <w:jc w:val="both"/>
              <w:rPr>
                <w:rFonts w:ascii="Bookman Old Style" w:hAnsi="Bookman Old Style" w:cs="Arial"/>
              </w:rPr>
            </w:pPr>
          </w:p>
        </w:tc>
      </w:tr>
    </w:tbl>
    <w:p w:rsidR="00EE3106" w:rsidRPr="004B3B4B" w:rsidRDefault="007134B0" w:rsidP="00865F74">
      <w:pPr>
        <w:tabs>
          <w:tab w:val="left" w:pos="1478"/>
        </w:tabs>
        <w:ind w:left="0"/>
        <w:jc w:val="center"/>
        <w:rPr>
          <w:rFonts w:ascii="Bookman Old Style" w:hAnsi="Bookman Old Style" w:cs="Arial"/>
          <w:b/>
          <w:color w:val="000000" w:themeColor="text1"/>
        </w:rPr>
      </w:pPr>
      <w:r w:rsidRPr="004B3B4B">
        <w:rPr>
          <w:rFonts w:ascii="Bookman Old Style" w:hAnsi="Bookman Old Style" w:cs="Arial"/>
          <w:b/>
          <w:color w:val="000000" w:themeColor="text1"/>
        </w:rPr>
        <w:lastRenderedPageBreak/>
        <w:t>Anexo</w:t>
      </w:r>
    </w:p>
    <w:p w:rsidR="007134B0" w:rsidRPr="004B3B4B" w:rsidRDefault="007134B0" w:rsidP="00BF38C0">
      <w:pPr>
        <w:tabs>
          <w:tab w:val="left" w:pos="1478"/>
        </w:tabs>
        <w:ind w:left="0"/>
        <w:jc w:val="center"/>
        <w:rPr>
          <w:rFonts w:ascii="Bookman Old Style" w:hAnsi="Bookman Old Style" w:cs="Arial"/>
          <w:b/>
          <w:color w:val="000000" w:themeColor="text1"/>
        </w:rPr>
      </w:pPr>
    </w:p>
    <w:p w:rsidR="007134B0" w:rsidRPr="000F0194" w:rsidRDefault="007134B0" w:rsidP="00BF38C0">
      <w:pPr>
        <w:tabs>
          <w:tab w:val="left" w:pos="1478"/>
        </w:tabs>
        <w:ind w:left="0"/>
        <w:jc w:val="center"/>
        <w:rPr>
          <w:rFonts w:ascii="Bookman Old Style" w:hAnsi="Bookman Old Style" w:cs="Arial"/>
          <w:b/>
          <w:color w:val="000000" w:themeColor="text1"/>
        </w:rPr>
      </w:pPr>
      <w:r w:rsidRPr="000F0194">
        <w:rPr>
          <w:rFonts w:ascii="Bookman Old Style" w:hAnsi="Bookman Old Style" w:cs="Arial"/>
          <w:b/>
          <w:color w:val="000000" w:themeColor="text1"/>
        </w:rPr>
        <w:t xml:space="preserve">Disposiciones generales </w:t>
      </w:r>
      <w:r w:rsidR="002F3ADE">
        <w:rPr>
          <w:rFonts w:ascii="Bookman Old Style" w:hAnsi="Bookman Old Style" w:cs="Arial"/>
          <w:b/>
          <w:color w:val="000000" w:themeColor="text1"/>
        </w:rPr>
        <w:t xml:space="preserve">a ser tenidas en cuenta </w:t>
      </w:r>
      <w:r w:rsidRPr="000F0194">
        <w:rPr>
          <w:rFonts w:ascii="Bookman Old Style" w:hAnsi="Bookman Old Style" w:cs="Arial"/>
          <w:b/>
          <w:color w:val="000000" w:themeColor="text1"/>
        </w:rPr>
        <w:t xml:space="preserve">para la </w:t>
      </w:r>
      <w:r w:rsidR="002F3ADE">
        <w:rPr>
          <w:rFonts w:ascii="Bookman Old Style" w:hAnsi="Bookman Old Style" w:cs="Arial"/>
          <w:b/>
          <w:color w:val="000000" w:themeColor="text1"/>
        </w:rPr>
        <w:t xml:space="preserve"> constitución</w:t>
      </w:r>
      <w:r w:rsidR="00EA4A39">
        <w:rPr>
          <w:rFonts w:ascii="Bookman Old Style" w:hAnsi="Bookman Old Style" w:cs="Arial"/>
          <w:b/>
          <w:color w:val="000000" w:themeColor="text1"/>
        </w:rPr>
        <w:t xml:space="preserve"> de los instrumentos fiduciarios</w:t>
      </w:r>
      <w:r w:rsidR="00E31CD2" w:rsidRPr="000F0194">
        <w:rPr>
          <w:rFonts w:ascii="Bookman Old Style" w:hAnsi="Bookman Old Style" w:cs="Arial"/>
          <w:b/>
          <w:color w:val="000000" w:themeColor="text1"/>
        </w:rPr>
        <w:t xml:space="preserve"> </w:t>
      </w:r>
      <w:r w:rsidR="007141C5">
        <w:rPr>
          <w:rFonts w:ascii="Bookman Old Style" w:hAnsi="Bookman Old Style" w:cs="Arial"/>
          <w:b/>
          <w:color w:val="000000" w:themeColor="text1"/>
        </w:rPr>
        <w:t xml:space="preserve">que están a cargo del gestor del mercado de gas natural y que se ordenan en </w:t>
      </w:r>
      <w:r w:rsidR="00BF0039" w:rsidRPr="00BF0039">
        <w:rPr>
          <w:rFonts w:ascii="Bookman Old Style" w:hAnsi="Bookman Old Style" w:cs="Arial"/>
          <w:b/>
          <w:color w:val="000000" w:themeColor="text1"/>
        </w:rPr>
        <w:t>las resoluciones CREG 089 de 2013 y CREG 136 de 2014</w:t>
      </w:r>
      <w:r w:rsidR="002F3ADE">
        <w:rPr>
          <w:rFonts w:ascii="Bookman Old Style" w:hAnsi="Bookman Old Style" w:cs="Arial"/>
          <w:b/>
          <w:color w:val="000000" w:themeColor="text1"/>
        </w:rPr>
        <w:t xml:space="preserve"> o aquellas que las modifiquen, adicionen o sustituyan</w:t>
      </w:r>
      <w:r w:rsidR="00BF0039" w:rsidRPr="00BF0039">
        <w:rPr>
          <w:rFonts w:ascii="Bookman Old Style" w:hAnsi="Bookman Old Style" w:cs="Arial"/>
          <w:b/>
          <w:color w:val="000000" w:themeColor="text1"/>
        </w:rPr>
        <w:t>.</w:t>
      </w:r>
    </w:p>
    <w:p w:rsidR="00E31CD2" w:rsidRPr="004B3B4B" w:rsidRDefault="00E31CD2" w:rsidP="00BF38C0">
      <w:pPr>
        <w:tabs>
          <w:tab w:val="left" w:pos="1478"/>
        </w:tabs>
        <w:ind w:left="0"/>
        <w:jc w:val="both"/>
        <w:rPr>
          <w:rFonts w:ascii="Bookman Old Style" w:hAnsi="Bookman Old Style" w:cs="Arial"/>
          <w:b/>
          <w:color w:val="000000" w:themeColor="text1"/>
        </w:rPr>
      </w:pPr>
    </w:p>
    <w:p w:rsidR="00680B68" w:rsidRDefault="00680B68" w:rsidP="00680B68">
      <w:pPr>
        <w:pStyle w:val="Prrafodelista"/>
        <w:tabs>
          <w:tab w:val="left" w:pos="567"/>
        </w:tabs>
        <w:ind w:left="0"/>
        <w:jc w:val="both"/>
        <w:rPr>
          <w:rFonts w:ascii="Bookman Old Style" w:hAnsi="Bookman Old Style" w:cs="Arial"/>
          <w:b/>
          <w:color w:val="000000" w:themeColor="text1"/>
          <w:sz w:val="24"/>
          <w:szCs w:val="24"/>
        </w:rPr>
      </w:pPr>
      <w:bookmarkStart w:id="1" w:name="_Ref390416550"/>
    </w:p>
    <w:p w:rsidR="00EA4A39" w:rsidRDefault="00EA4A39" w:rsidP="00680B68">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Forma de instrumento fiduciario</w:t>
      </w:r>
    </w:p>
    <w:p w:rsidR="00EA4A39" w:rsidRDefault="00EA4A39" w:rsidP="00804B6F">
      <w:pPr>
        <w:pStyle w:val="Prrafodelista"/>
        <w:tabs>
          <w:tab w:val="left" w:pos="567"/>
        </w:tabs>
        <w:ind w:left="0"/>
        <w:jc w:val="both"/>
        <w:rPr>
          <w:rFonts w:ascii="Bookman Old Style" w:hAnsi="Bookman Old Style" w:cs="Arial"/>
          <w:b/>
          <w:color w:val="000000" w:themeColor="text1"/>
          <w:sz w:val="24"/>
          <w:szCs w:val="24"/>
        </w:rPr>
      </w:pPr>
    </w:p>
    <w:p w:rsidR="00EA4A39" w:rsidRDefault="00EA4A39" w:rsidP="00804B6F">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En cada uno de los casos </w:t>
      </w:r>
      <w:r w:rsidR="00932053">
        <w:rPr>
          <w:rFonts w:ascii="Bookman Old Style" w:hAnsi="Bookman Old Style" w:cs="Arial"/>
          <w:color w:val="000000" w:themeColor="text1"/>
          <w:sz w:val="24"/>
          <w:szCs w:val="24"/>
        </w:rPr>
        <w:t xml:space="preserve">establecidos en </w:t>
      </w:r>
      <w:r>
        <w:rPr>
          <w:rFonts w:ascii="Bookman Old Style" w:hAnsi="Bookman Old Style" w:cs="Arial"/>
          <w:color w:val="000000" w:themeColor="text1"/>
          <w:sz w:val="24"/>
          <w:szCs w:val="24"/>
        </w:rPr>
        <w:t xml:space="preserve">las resoluciones CREG 089 de 2013 y CREG 136 de 2014 </w:t>
      </w:r>
      <w:r w:rsidR="002F3ADE">
        <w:rPr>
          <w:rFonts w:ascii="Bookman Old Style" w:hAnsi="Bookman Old Style" w:cs="Arial"/>
          <w:color w:val="000000" w:themeColor="text1"/>
          <w:sz w:val="24"/>
          <w:szCs w:val="24"/>
        </w:rPr>
        <w:t>o</w:t>
      </w:r>
      <w:r>
        <w:rPr>
          <w:rFonts w:ascii="Bookman Old Style" w:hAnsi="Bookman Old Style" w:cs="Arial"/>
          <w:color w:val="000000" w:themeColor="text1"/>
          <w:sz w:val="24"/>
          <w:szCs w:val="24"/>
        </w:rPr>
        <w:t xml:space="preserve"> </w:t>
      </w:r>
      <w:r w:rsidR="002F3ADE">
        <w:rPr>
          <w:rFonts w:ascii="Bookman Old Style" w:hAnsi="Bookman Old Style" w:cs="Arial"/>
          <w:color w:val="000000" w:themeColor="text1"/>
          <w:sz w:val="24"/>
          <w:szCs w:val="24"/>
        </w:rPr>
        <w:t xml:space="preserve">aquellas </w:t>
      </w:r>
      <w:r>
        <w:rPr>
          <w:rFonts w:ascii="Bookman Old Style" w:hAnsi="Bookman Old Style" w:cs="Arial"/>
          <w:color w:val="000000" w:themeColor="text1"/>
          <w:sz w:val="24"/>
          <w:szCs w:val="24"/>
        </w:rPr>
        <w:t xml:space="preserve">que las modifiquen o sustituyan, el gestor del mercado de gas natural constituirá </w:t>
      </w:r>
      <w:r w:rsidR="002F3ADE">
        <w:rPr>
          <w:rFonts w:ascii="Bookman Old Style" w:hAnsi="Bookman Old Style" w:cs="Arial"/>
          <w:color w:val="000000" w:themeColor="text1"/>
          <w:sz w:val="24"/>
          <w:szCs w:val="24"/>
        </w:rPr>
        <w:t xml:space="preserve">por cada uno de ellos </w:t>
      </w:r>
      <w:r>
        <w:rPr>
          <w:rFonts w:ascii="Bookman Old Style" w:hAnsi="Bookman Old Style" w:cs="Arial"/>
          <w:color w:val="000000" w:themeColor="text1"/>
          <w:sz w:val="24"/>
          <w:szCs w:val="24"/>
        </w:rPr>
        <w:t>un fideicomiso o patrimonio autónomo</w:t>
      </w:r>
      <w:r w:rsidR="00962D2A">
        <w:rPr>
          <w:rFonts w:ascii="Bookman Old Style" w:hAnsi="Bookman Old Style" w:cs="Arial"/>
          <w:color w:val="000000" w:themeColor="text1"/>
          <w:sz w:val="24"/>
          <w:szCs w:val="24"/>
        </w:rPr>
        <w:t xml:space="preserve"> a través de una sociedad fiduciaria legalmente establecida en Colombia.</w:t>
      </w:r>
    </w:p>
    <w:p w:rsidR="00962D2A" w:rsidRDefault="00962D2A" w:rsidP="00804B6F">
      <w:pPr>
        <w:pStyle w:val="Prrafodelista"/>
        <w:tabs>
          <w:tab w:val="left" w:pos="567"/>
        </w:tabs>
        <w:ind w:left="0"/>
        <w:jc w:val="both"/>
        <w:rPr>
          <w:rFonts w:ascii="Bookman Old Style" w:hAnsi="Bookman Old Style" w:cs="Arial"/>
          <w:color w:val="000000" w:themeColor="text1"/>
          <w:sz w:val="24"/>
          <w:szCs w:val="24"/>
        </w:rPr>
      </w:pPr>
    </w:p>
    <w:p w:rsidR="00962D2A" w:rsidRPr="00804B6F" w:rsidRDefault="00962D2A" w:rsidP="00804B6F">
      <w:pPr>
        <w:pStyle w:val="Prrafodelista"/>
        <w:tabs>
          <w:tab w:val="left" w:pos="567"/>
        </w:tabs>
        <w:ind w:left="0"/>
        <w:jc w:val="both"/>
        <w:rPr>
          <w:rFonts w:ascii="Bookman Old Style" w:hAnsi="Bookman Old Style" w:cs="Arial"/>
          <w:color w:val="000000" w:themeColor="text1"/>
          <w:sz w:val="24"/>
          <w:szCs w:val="24"/>
        </w:rPr>
      </w:pPr>
      <w:r w:rsidRPr="00804B6F">
        <w:rPr>
          <w:rFonts w:ascii="Bookman Old Style" w:hAnsi="Bookman Old Style" w:cs="Arial"/>
          <w:color w:val="000000" w:themeColor="text1"/>
          <w:sz w:val="24"/>
          <w:szCs w:val="24"/>
        </w:rPr>
        <w:t>Esta disposición se refiere a la utilización de fiducias mercantiles en los términos del artículo 1126 y siguientes del Código de Comercio.</w:t>
      </w:r>
    </w:p>
    <w:p w:rsidR="00EA4A39" w:rsidRDefault="00EA4A39" w:rsidP="00804B6F">
      <w:pPr>
        <w:pStyle w:val="Prrafodelista"/>
        <w:tabs>
          <w:tab w:val="left" w:pos="567"/>
        </w:tabs>
        <w:ind w:left="0"/>
        <w:jc w:val="both"/>
        <w:rPr>
          <w:rFonts w:ascii="Bookman Old Style" w:hAnsi="Bookman Old Style" w:cs="Arial"/>
          <w:b/>
          <w:color w:val="000000" w:themeColor="text1"/>
          <w:sz w:val="24"/>
          <w:szCs w:val="24"/>
        </w:rPr>
      </w:pPr>
    </w:p>
    <w:p w:rsidR="00680B68" w:rsidRDefault="00680B68" w:rsidP="00680B68">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Objeto de los fideicomisos o patrimonios autónomos que deba constituir el gestor del mercado de gas natural, conforme lo ordenado en las resoluciones CREG 089 de 2013 y CREG 136 de 2014.</w:t>
      </w:r>
    </w:p>
    <w:p w:rsidR="00680B68" w:rsidRDefault="00680B68" w:rsidP="00680B68">
      <w:pPr>
        <w:tabs>
          <w:tab w:val="left" w:pos="567"/>
        </w:tabs>
        <w:ind w:left="0"/>
        <w:jc w:val="both"/>
        <w:rPr>
          <w:rFonts w:ascii="Bookman Old Style" w:hAnsi="Bookman Old Style" w:cs="Arial"/>
          <w:b/>
          <w:color w:val="000000" w:themeColor="text1"/>
        </w:rPr>
      </w:pPr>
    </w:p>
    <w:p w:rsidR="00680B68" w:rsidRPr="004B3B4B" w:rsidRDefault="00FC60FA" w:rsidP="00680B68">
      <w:pPr>
        <w:pStyle w:val="ARTICULOS"/>
        <w:numPr>
          <w:ilvl w:val="0"/>
          <w:numId w:val="0"/>
        </w:numPr>
        <w:tabs>
          <w:tab w:val="left" w:pos="1560"/>
        </w:tabs>
        <w:rPr>
          <w:rFonts w:cs="Arial"/>
          <w:color w:val="000000"/>
          <w:lang w:val="es-CO"/>
        </w:rPr>
      </w:pPr>
      <w:r>
        <w:rPr>
          <w:rFonts w:cs="Arial"/>
          <w:color w:val="000000"/>
          <w:lang w:val="es-CO"/>
        </w:rPr>
        <w:t>El</w:t>
      </w:r>
      <w:r w:rsidR="00680B68" w:rsidRPr="004B3B4B">
        <w:rPr>
          <w:rFonts w:cs="Arial"/>
          <w:color w:val="000000"/>
          <w:lang w:val="es-CO"/>
        </w:rPr>
        <w:t xml:space="preserve"> gestor del mercado </w:t>
      </w:r>
      <w:r>
        <w:rPr>
          <w:rFonts w:cs="Arial"/>
          <w:color w:val="000000"/>
          <w:lang w:val="es-CO"/>
        </w:rPr>
        <w:t>de gas natural constituirá en cada uno de los siguientes casos un fideicomiso o patrimonio autónomo individual con el siguiente objeto:</w:t>
      </w:r>
    </w:p>
    <w:p w:rsidR="00680B68" w:rsidRPr="004B3B4B" w:rsidRDefault="00680B68" w:rsidP="00680B68">
      <w:pPr>
        <w:pStyle w:val="ARTICULOS"/>
        <w:numPr>
          <w:ilvl w:val="0"/>
          <w:numId w:val="0"/>
        </w:numPr>
        <w:tabs>
          <w:tab w:val="left" w:pos="1560"/>
        </w:tabs>
        <w:rPr>
          <w:rFonts w:cs="Arial"/>
          <w:color w:val="000000"/>
          <w:lang w:val="es-CO"/>
        </w:rPr>
      </w:pPr>
    </w:p>
    <w:p w:rsidR="00962D2A" w:rsidRDefault="00042E40" w:rsidP="00042E40">
      <w:pPr>
        <w:pStyle w:val="Prrafodelista"/>
        <w:numPr>
          <w:ilvl w:val="1"/>
          <w:numId w:val="5"/>
        </w:numPr>
        <w:tabs>
          <w:tab w:val="left" w:pos="567"/>
        </w:tabs>
        <w:ind w:left="567" w:hanging="567"/>
        <w:jc w:val="both"/>
        <w:rPr>
          <w:rFonts w:ascii="Bookman Old Style" w:hAnsi="Bookman Old Style" w:cs="Arial"/>
          <w:color w:val="000000" w:themeColor="text1"/>
          <w:sz w:val="24"/>
          <w:szCs w:val="24"/>
        </w:rPr>
      </w:pPr>
      <w:bookmarkStart w:id="2" w:name="_Ref403050558"/>
      <w:r w:rsidRPr="002F3ADE">
        <w:rPr>
          <w:rFonts w:ascii="Bookman Old Style" w:hAnsi="Bookman Old Style" w:cs="Arial"/>
          <w:color w:val="000000" w:themeColor="text1"/>
          <w:sz w:val="24"/>
          <w:szCs w:val="24"/>
        </w:rPr>
        <w:t xml:space="preserve">Constitución de un fideicomiso o patrimonio autónomo con el objeto exclusivo de </w:t>
      </w:r>
      <w:r w:rsidRPr="00804B6F">
        <w:rPr>
          <w:rFonts w:ascii="Bookman Old Style" w:hAnsi="Bookman Old Style" w:cs="Arial"/>
          <w:color w:val="000000" w:themeColor="text1"/>
          <w:sz w:val="24"/>
          <w:szCs w:val="24"/>
        </w:rPr>
        <w:t xml:space="preserve">administrar los mecanismos de </w:t>
      </w:r>
      <w:r w:rsidR="00804B6F">
        <w:rPr>
          <w:rFonts w:ascii="Bookman Old Style" w:hAnsi="Bookman Old Style" w:cs="Arial"/>
          <w:color w:val="000000" w:themeColor="text1"/>
          <w:sz w:val="24"/>
          <w:szCs w:val="24"/>
        </w:rPr>
        <w:t xml:space="preserve">i) </w:t>
      </w:r>
      <w:r w:rsidRPr="00804B6F">
        <w:rPr>
          <w:rFonts w:ascii="Bookman Old Style" w:hAnsi="Bookman Old Style" w:cs="Arial"/>
          <w:color w:val="000000" w:themeColor="text1"/>
          <w:sz w:val="24"/>
          <w:szCs w:val="24"/>
        </w:rPr>
        <w:t>cubrimiento para participar</w:t>
      </w:r>
      <w:r w:rsidRPr="002F3ADE">
        <w:rPr>
          <w:rFonts w:ascii="Bookman Old Style" w:hAnsi="Bookman Old Style" w:cs="Arial"/>
          <w:color w:val="000000" w:themeColor="text1"/>
          <w:sz w:val="24"/>
          <w:szCs w:val="24"/>
        </w:rPr>
        <w:t xml:space="preserve"> en las subastas de gas natural,</w:t>
      </w:r>
      <w:r w:rsidR="00804B6F">
        <w:rPr>
          <w:rFonts w:ascii="Bookman Old Style" w:hAnsi="Bookman Old Style" w:cs="Arial"/>
          <w:color w:val="000000" w:themeColor="text1"/>
          <w:sz w:val="24"/>
          <w:szCs w:val="24"/>
        </w:rPr>
        <w:t xml:space="preserve"> y ii) cumplimiento,</w:t>
      </w:r>
      <w:r w:rsidRPr="002F3ADE">
        <w:rPr>
          <w:rFonts w:ascii="Bookman Old Style" w:hAnsi="Bookman Old Style" w:cs="Arial"/>
          <w:color w:val="000000" w:themeColor="text1"/>
          <w:sz w:val="24"/>
          <w:szCs w:val="24"/>
        </w:rPr>
        <w:t xml:space="preserve"> de acuerdo con lo ordenado en el artículo 27 de la Resolución CREG 089 de 2013 </w:t>
      </w:r>
      <w:r>
        <w:rPr>
          <w:rFonts w:ascii="Bookman Old Style" w:hAnsi="Bookman Old Style" w:cs="Arial"/>
          <w:color w:val="000000" w:themeColor="text1"/>
          <w:sz w:val="24"/>
          <w:szCs w:val="24"/>
        </w:rPr>
        <w:t>o aquellas que las modifiquen, adicionen o sustituya</w:t>
      </w:r>
      <w:r w:rsidR="00962D2A">
        <w:rPr>
          <w:rFonts w:ascii="Bookman Old Style" w:hAnsi="Bookman Old Style" w:cs="Arial"/>
          <w:color w:val="000000" w:themeColor="text1"/>
          <w:sz w:val="24"/>
          <w:szCs w:val="24"/>
        </w:rPr>
        <w:t>n.</w:t>
      </w:r>
    </w:p>
    <w:p w:rsidR="004742E4" w:rsidRDefault="004742E4" w:rsidP="00804B6F">
      <w:pPr>
        <w:pStyle w:val="Prrafodelista"/>
        <w:tabs>
          <w:tab w:val="left" w:pos="567"/>
        </w:tabs>
        <w:ind w:left="567"/>
        <w:jc w:val="both"/>
        <w:rPr>
          <w:rFonts w:ascii="Bookman Old Style" w:hAnsi="Bookman Old Style" w:cs="Arial"/>
          <w:color w:val="000000" w:themeColor="text1"/>
          <w:sz w:val="24"/>
          <w:szCs w:val="24"/>
        </w:rPr>
      </w:pPr>
    </w:p>
    <w:p w:rsidR="004742E4" w:rsidRDefault="004742E4" w:rsidP="00804B6F">
      <w:pPr>
        <w:pStyle w:val="Prrafodelista"/>
        <w:tabs>
          <w:tab w:val="left" w:pos="567"/>
        </w:tabs>
        <w:ind w:left="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El beneficiario de los mecanismos de cubrimiento será el fideicomiso o patrimonio autónomo que para tales efectos se constituya.</w:t>
      </w:r>
    </w:p>
    <w:p w:rsidR="004742E4" w:rsidRDefault="004742E4" w:rsidP="00804B6F">
      <w:pPr>
        <w:pStyle w:val="Prrafodelista"/>
        <w:tabs>
          <w:tab w:val="left" w:pos="567"/>
        </w:tabs>
        <w:ind w:left="567"/>
        <w:jc w:val="both"/>
        <w:rPr>
          <w:rFonts w:ascii="Bookman Old Style" w:hAnsi="Bookman Old Style" w:cs="Arial"/>
          <w:color w:val="000000" w:themeColor="text1"/>
          <w:sz w:val="24"/>
          <w:szCs w:val="24"/>
        </w:rPr>
      </w:pPr>
    </w:p>
    <w:p w:rsidR="004742E4" w:rsidRDefault="004742E4" w:rsidP="00804B6F">
      <w:pPr>
        <w:pStyle w:val="Prrafodelista"/>
        <w:tabs>
          <w:tab w:val="left" w:pos="567"/>
        </w:tabs>
        <w:ind w:left="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En caso de que se ejerza alguno de los mecanismos de cubrimiento los beneficiarios de los recursos que se obtengan serán los que se determinen regulatoriamente.</w:t>
      </w:r>
    </w:p>
    <w:p w:rsidR="00042E40" w:rsidRPr="002F3ADE" w:rsidRDefault="00042E40" w:rsidP="00804B6F">
      <w:pPr>
        <w:pStyle w:val="Prrafodelista"/>
        <w:tabs>
          <w:tab w:val="left" w:pos="567"/>
        </w:tabs>
        <w:ind w:left="567"/>
        <w:jc w:val="both"/>
        <w:rPr>
          <w:rFonts w:ascii="Bookman Old Style" w:hAnsi="Bookman Old Style" w:cs="Arial"/>
          <w:color w:val="000000" w:themeColor="text1"/>
          <w:sz w:val="24"/>
          <w:szCs w:val="24"/>
        </w:rPr>
      </w:pPr>
    </w:p>
    <w:p w:rsidR="00B75170" w:rsidRDefault="00042E40" w:rsidP="00042E40">
      <w:pPr>
        <w:pStyle w:val="Prrafodelista"/>
        <w:numPr>
          <w:ilvl w:val="1"/>
          <w:numId w:val="5"/>
        </w:numPr>
        <w:tabs>
          <w:tab w:val="left" w:pos="567"/>
        </w:tabs>
        <w:ind w:left="567" w:hanging="567"/>
        <w:jc w:val="both"/>
        <w:rPr>
          <w:rFonts w:ascii="Bookman Old Style" w:hAnsi="Bookman Old Style" w:cs="Arial"/>
          <w:color w:val="000000" w:themeColor="text1"/>
          <w:sz w:val="24"/>
          <w:szCs w:val="24"/>
        </w:rPr>
      </w:pPr>
      <w:r w:rsidRPr="002F3ADE">
        <w:rPr>
          <w:rFonts w:ascii="Bookman Old Style" w:hAnsi="Bookman Old Style" w:cs="Arial"/>
          <w:color w:val="000000" w:themeColor="text1"/>
          <w:sz w:val="24"/>
          <w:szCs w:val="24"/>
        </w:rPr>
        <w:t xml:space="preserve">Constitución de un fideicomiso o patrimonio autónomo con el objeto exclusivo de administrar los mecanismos de </w:t>
      </w:r>
      <w:r w:rsidR="00804B6F">
        <w:rPr>
          <w:rFonts w:ascii="Bookman Old Style" w:hAnsi="Bookman Old Style" w:cs="Arial"/>
          <w:color w:val="000000" w:themeColor="text1"/>
          <w:sz w:val="24"/>
          <w:szCs w:val="24"/>
        </w:rPr>
        <w:t xml:space="preserve">i) </w:t>
      </w:r>
      <w:r w:rsidRPr="002F3ADE">
        <w:rPr>
          <w:rFonts w:ascii="Bookman Old Style" w:hAnsi="Bookman Old Style" w:cs="Arial"/>
          <w:color w:val="000000" w:themeColor="text1"/>
          <w:sz w:val="24"/>
          <w:szCs w:val="24"/>
        </w:rPr>
        <w:t>cubrimiento para participar en las subastas del proceso úselo o véndalo de largo plazo,</w:t>
      </w:r>
      <w:r w:rsidR="00804B6F">
        <w:rPr>
          <w:rFonts w:ascii="Bookman Old Style" w:hAnsi="Bookman Old Style" w:cs="Arial"/>
          <w:color w:val="000000" w:themeColor="text1"/>
          <w:sz w:val="24"/>
          <w:szCs w:val="24"/>
        </w:rPr>
        <w:t xml:space="preserve"> y ii) cumplimiento,</w:t>
      </w:r>
      <w:r w:rsidRPr="002F3ADE">
        <w:rPr>
          <w:rFonts w:ascii="Bookman Old Style" w:hAnsi="Bookman Old Style" w:cs="Arial"/>
          <w:color w:val="000000" w:themeColor="text1"/>
          <w:sz w:val="24"/>
          <w:szCs w:val="24"/>
        </w:rPr>
        <w:t xml:space="preserve"> de acuerdo con lo ordenado en el artículo 44 de la Resolución CREG 089 de 2013 </w:t>
      </w:r>
      <w:r>
        <w:rPr>
          <w:rFonts w:ascii="Bookman Old Style" w:hAnsi="Bookman Old Style" w:cs="Arial"/>
          <w:color w:val="000000" w:themeColor="text1"/>
          <w:sz w:val="24"/>
          <w:szCs w:val="24"/>
        </w:rPr>
        <w:t>o aquellas que las modifiquen, adicionen o sustituyan</w:t>
      </w:r>
      <w:r w:rsidR="00B75170">
        <w:rPr>
          <w:rFonts w:ascii="Bookman Old Style" w:hAnsi="Bookman Old Style" w:cs="Arial"/>
          <w:color w:val="000000" w:themeColor="text1"/>
          <w:sz w:val="24"/>
          <w:szCs w:val="24"/>
        </w:rPr>
        <w:t>.</w:t>
      </w:r>
    </w:p>
    <w:p w:rsidR="004742E4" w:rsidRDefault="004742E4" w:rsidP="00804B6F">
      <w:pPr>
        <w:pStyle w:val="Prrafodelista"/>
        <w:tabs>
          <w:tab w:val="left" w:pos="567"/>
        </w:tabs>
        <w:ind w:left="567"/>
        <w:jc w:val="both"/>
        <w:rPr>
          <w:rFonts w:ascii="Bookman Old Style" w:hAnsi="Bookman Old Style" w:cs="Arial"/>
          <w:color w:val="000000" w:themeColor="text1"/>
          <w:sz w:val="24"/>
          <w:szCs w:val="24"/>
        </w:rPr>
      </w:pPr>
    </w:p>
    <w:p w:rsidR="004742E4" w:rsidRDefault="004742E4" w:rsidP="004742E4">
      <w:pPr>
        <w:pStyle w:val="Prrafodelista"/>
        <w:tabs>
          <w:tab w:val="left" w:pos="567"/>
        </w:tabs>
        <w:ind w:left="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El beneficiario de los mecanismos de cubrimiento será el fideicomiso o patrimonio autónomo que para tales efectos se constituya.</w:t>
      </w:r>
    </w:p>
    <w:p w:rsidR="004742E4" w:rsidRDefault="004742E4" w:rsidP="004742E4">
      <w:pPr>
        <w:pStyle w:val="Prrafodelista"/>
        <w:tabs>
          <w:tab w:val="left" w:pos="567"/>
        </w:tabs>
        <w:ind w:left="567"/>
        <w:jc w:val="both"/>
        <w:rPr>
          <w:rFonts w:ascii="Bookman Old Style" w:hAnsi="Bookman Old Style" w:cs="Arial"/>
          <w:color w:val="000000" w:themeColor="text1"/>
          <w:sz w:val="24"/>
          <w:szCs w:val="24"/>
        </w:rPr>
      </w:pPr>
    </w:p>
    <w:p w:rsidR="004742E4" w:rsidRDefault="004742E4" w:rsidP="004742E4">
      <w:pPr>
        <w:pStyle w:val="Prrafodelista"/>
        <w:tabs>
          <w:tab w:val="left" w:pos="567"/>
        </w:tabs>
        <w:ind w:left="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lastRenderedPageBreak/>
        <w:t>En caso de que se ejerza alguno de los mecanismos de cubrimiento los beneficiarios de los recursos que se obtengan serán los que se determinen regulatoriamente.</w:t>
      </w:r>
    </w:p>
    <w:p w:rsidR="004742E4" w:rsidRDefault="004742E4" w:rsidP="00804B6F">
      <w:pPr>
        <w:pStyle w:val="Prrafodelista"/>
        <w:tabs>
          <w:tab w:val="left" w:pos="567"/>
        </w:tabs>
        <w:ind w:left="567"/>
        <w:jc w:val="both"/>
        <w:rPr>
          <w:rFonts w:ascii="Bookman Old Style" w:hAnsi="Bookman Old Style" w:cs="Arial"/>
          <w:color w:val="000000" w:themeColor="text1"/>
          <w:sz w:val="24"/>
          <w:szCs w:val="24"/>
        </w:rPr>
      </w:pPr>
    </w:p>
    <w:p w:rsidR="00E31CD2" w:rsidRDefault="00FC60FA">
      <w:pPr>
        <w:pStyle w:val="Prrafodelista"/>
        <w:numPr>
          <w:ilvl w:val="1"/>
          <w:numId w:val="5"/>
        </w:numPr>
        <w:tabs>
          <w:tab w:val="left" w:pos="567"/>
        </w:tabs>
        <w:ind w:left="567" w:hanging="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Constitución de un</w:t>
      </w:r>
      <w:r w:rsidR="00E31CD2" w:rsidRPr="00FC60FA">
        <w:rPr>
          <w:rFonts w:ascii="Bookman Old Style" w:hAnsi="Bookman Old Style" w:cs="Arial"/>
          <w:color w:val="000000" w:themeColor="text1"/>
          <w:sz w:val="24"/>
          <w:szCs w:val="24"/>
        </w:rPr>
        <w:t xml:space="preserve"> fideicomiso o patrimonio autónomo </w:t>
      </w:r>
      <w:bookmarkEnd w:id="1"/>
      <w:r>
        <w:rPr>
          <w:rFonts w:ascii="Bookman Old Style" w:hAnsi="Bookman Old Style" w:cs="Arial"/>
          <w:color w:val="000000" w:themeColor="text1"/>
          <w:sz w:val="24"/>
          <w:szCs w:val="24"/>
        </w:rPr>
        <w:t>con el objeto exclusivo de</w:t>
      </w:r>
      <w:r w:rsidR="007141C5" w:rsidRPr="00FC60FA">
        <w:rPr>
          <w:rFonts w:ascii="Bookman Old Style" w:hAnsi="Bookman Old Style" w:cs="Arial"/>
          <w:color w:val="000000" w:themeColor="text1"/>
          <w:sz w:val="24"/>
          <w:szCs w:val="24"/>
        </w:rPr>
        <w:t xml:space="preserve"> </w:t>
      </w:r>
      <w:r w:rsidR="002F3ADE">
        <w:rPr>
          <w:rFonts w:ascii="Bookman Old Style" w:hAnsi="Bookman Old Style" w:cs="Arial"/>
          <w:color w:val="000000" w:themeColor="text1"/>
          <w:sz w:val="24"/>
          <w:szCs w:val="24"/>
        </w:rPr>
        <w:t xml:space="preserve">implementar </w:t>
      </w:r>
      <w:r w:rsidR="007141C5" w:rsidRPr="00FC60FA">
        <w:rPr>
          <w:rFonts w:ascii="Bookman Old Style" w:hAnsi="Bookman Old Style" w:cs="Arial"/>
          <w:color w:val="000000" w:themeColor="text1"/>
          <w:sz w:val="24"/>
          <w:szCs w:val="24"/>
        </w:rPr>
        <w:t>el mecanismo de prepago del proceso úselo o véndalo de corto plazo para gas natural</w:t>
      </w:r>
      <w:r w:rsidR="00D56235">
        <w:rPr>
          <w:rFonts w:ascii="Bookman Old Style" w:hAnsi="Bookman Old Style" w:cs="Arial"/>
          <w:color w:val="000000" w:themeColor="text1"/>
          <w:sz w:val="24"/>
          <w:szCs w:val="24"/>
        </w:rPr>
        <w:t>, de acuerdo con lo ordenado en el artículo 45 de la Resolución CREG 089 de 2014</w:t>
      </w:r>
      <w:r w:rsidR="002F3ADE">
        <w:rPr>
          <w:rFonts w:ascii="Bookman Old Style" w:hAnsi="Bookman Old Style" w:cs="Arial"/>
          <w:color w:val="000000" w:themeColor="text1"/>
          <w:sz w:val="24"/>
          <w:szCs w:val="24"/>
        </w:rPr>
        <w:t xml:space="preserve"> o aquellas que las modifiquen, adicionen o sustituyan</w:t>
      </w:r>
      <w:r w:rsidR="00D56235">
        <w:rPr>
          <w:rFonts w:ascii="Bookman Old Style" w:hAnsi="Bookman Old Style" w:cs="Arial"/>
          <w:color w:val="000000" w:themeColor="text1"/>
          <w:sz w:val="24"/>
          <w:szCs w:val="24"/>
        </w:rPr>
        <w:t>.</w:t>
      </w:r>
      <w:bookmarkEnd w:id="2"/>
    </w:p>
    <w:p w:rsidR="004742E4" w:rsidRDefault="004742E4" w:rsidP="00804B6F">
      <w:pPr>
        <w:pStyle w:val="Prrafodelista"/>
        <w:tabs>
          <w:tab w:val="left" w:pos="567"/>
        </w:tabs>
        <w:ind w:left="567"/>
        <w:jc w:val="both"/>
        <w:rPr>
          <w:rFonts w:ascii="Bookman Old Style" w:hAnsi="Bookman Old Style" w:cs="Arial"/>
          <w:color w:val="000000" w:themeColor="text1"/>
          <w:sz w:val="24"/>
          <w:szCs w:val="24"/>
        </w:rPr>
      </w:pPr>
    </w:p>
    <w:p w:rsidR="004742E4" w:rsidRDefault="004742E4" w:rsidP="004742E4">
      <w:pPr>
        <w:pStyle w:val="Prrafodelista"/>
        <w:tabs>
          <w:tab w:val="left" w:pos="567"/>
        </w:tabs>
        <w:ind w:left="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El beneficiario de los prepago será el fideicomiso o patrimonio autónomo que para tales efectos se constituya.</w:t>
      </w:r>
    </w:p>
    <w:p w:rsidR="004742E4" w:rsidRDefault="004742E4" w:rsidP="004742E4">
      <w:pPr>
        <w:pStyle w:val="Prrafodelista"/>
        <w:tabs>
          <w:tab w:val="left" w:pos="567"/>
        </w:tabs>
        <w:ind w:left="567"/>
        <w:jc w:val="both"/>
        <w:rPr>
          <w:rFonts w:ascii="Bookman Old Style" w:hAnsi="Bookman Old Style" w:cs="Arial"/>
          <w:color w:val="000000" w:themeColor="text1"/>
          <w:sz w:val="24"/>
          <w:szCs w:val="24"/>
        </w:rPr>
      </w:pPr>
    </w:p>
    <w:p w:rsidR="004742E4" w:rsidRDefault="004742E4" w:rsidP="004742E4">
      <w:pPr>
        <w:pStyle w:val="Prrafodelista"/>
        <w:tabs>
          <w:tab w:val="left" w:pos="567"/>
        </w:tabs>
        <w:ind w:left="567"/>
        <w:jc w:val="both"/>
        <w:rPr>
          <w:rFonts w:ascii="Bookman Old Style" w:hAnsi="Bookman Old Style" w:cs="Arial"/>
          <w:color w:val="000000" w:themeColor="text1"/>
          <w:sz w:val="24"/>
          <w:szCs w:val="24"/>
        </w:rPr>
      </w:pPr>
      <w:r w:rsidRPr="00501750">
        <w:rPr>
          <w:rFonts w:ascii="Bookman Old Style" w:hAnsi="Bookman Old Style" w:cs="Arial"/>
          <w:color w:val="000000" w:themeColor="text1"/>
          <w:sz w:val="24"/>
          <w:szCs w:val="24"/>
        </w:rPr>
        <w:t>Los beneficiarios de los recursos de prepago serán los que</w:t>
      </w:r>
      <w:r w:rsidR="00501750">
        <w:rPr>
          <w:rFonts w:ascii="Bookman Old Style" w:hAnsi="Bookman Old Style" w:cs="Arial"/>
          <w:color w:val="000000" w:themeColor="text1"/>
          <w:sz w:val="24"/>
          <w:szCs w:val="24"/>
        </w:rPr>
        <w:t xml:space="preserve"> se dictan en el parágrafo 2 del artículo 45 de la Resolución CREG 089 de 2014.</w:t>
      </w:r>
    </w:p>
    <w:p w:rsidR="00721239" w:rsidRDefault="00721239" w:rsidP="00721239">
      <w:pPr>
        <w:pStyle w:val="Prrafodelista"/>
        <w:tabs>
          <w:tab w:val="left" w:pos="567"/>
        </w:tabs>
        <w:ind w:left="720"/>
        <w:jc w:val="both"/>
        <w:rPr>
          <w:rFonts w:ascii="Bookman Old Style" w:hAnsi="Bookman Old Style" w:cs="Arial"/>
          <w:color w:val="000000" w:themeColor="text1"/>
          <w:sz w:val="24"/>
          <w:szCs w:val="24"/>
        </w:rPr>
      </w:pPr>
    </w:p>
    <w:p w:rsidR="00721239" w:rsidRDefault="00721239" w:rsidP="00721239">
      <w:pPr>
        <w:pStyle w:val="Prrafodelista"/>
        <w:numPr>
          <w:ilvl w:val="1"/>
          <w:numId w:val="5"/>
        </w:numPr>
        <w:tabs>
          <w:tab w:val="left" w:pos="567"/>
        </w:tabs>
        <w:ind w:left="567" w:hanging="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Constitución de un</w:t>
      </w:r>
      <w:r w:rsidRPr="00FC60FA">
        <w:rPr>
          <w:rFonts w:ascii="Bookman Old Style" w:hAnsi="Bookman Old Style" w:cs="Arial"/>
          <w:color w:val="000000" w:themeColor="text1"/>
          <w:sz w:val="24"/>
          <w:szCs w:val="24"/>
        </w:rPr>
        <w:t xml:space="preserve"> fideicomiso o patrimonio autónomo </w:t>
      </w:r>
      <w:r>
        <w:rPr>
          <w:rFonts w:ascii="Bookman Old Style" w:hAnsi="Bookman Old Style" w:cs="Arial"/>
          <w:color w:val="000000" w:themeColor="text1"/>
          <w:sz w:val="24"/>
          <w:szCs w:val="24"/>
        </w:rPr>
        <w:t>con el objeto exclusivo de</w:t>
      </w:r>
      <w:r w:rsidRPr="00FC60FA">
        <w:rPr>
          <w:rFonts w:ascii="Bookman Old Style" w:hAnsi="Bookman Old Style" w:cs="Arial"/>
          <w:color w:val="000000" w:themeColor="text1"/>
          <w:sz w:val="24"/>
          <w:szCs w:val="24"/>
        </w:rPr>
        <w:t xml:space="preserve"> </w:t>
      </w:r>
      <w:r w:rsidR="002F3ADE">
        <w:rPr>
          <w:rFonts w:ascii="Bookman Old Style" w:hAnsi="Bookman Old Style" w:cs="Arial"/>
          <w:color w:val="000000" w:themeColor="text1"/>
          <w:sz w:val="24"/>
          <w:szCs w:val="24"/>
        </w:rPr>
        <w:t xml:space="preserve">implementar </w:t>
      </w:r>
      <w:r w:rsidRPr="00FC60FA">
        <w:rPr>
          <w:rFonts w:ascii="Bookman Old Style" w:hAnsi="Bookman Old Style" w:cs="Arial"/>
          <w:color w:val="000000" w:themeColor="text1"/>
          <w:sz w:val="24"/>
          <w:szCs w:val="24"/>
        </w:rPr>
        <w:t xml:space="preserve"> el mecanismo de prepago del proceso úselo o véndalo de corto plazo para </w:t>
      </w:r>
      <w:r>
        <w:rPr>
          <w:rFonts w:ascii="Bookman Old Style" w:hAnsi="Bookman Old Style" w:cs="Arial"/>
          <w:color w:val="000000" w:themeColor="text1"/>
          <w:sz w:val="24"/>
          <w:szCs w:val="24"/>
        </w:rPr>
        <w:t xml:space="preserve">capacidad de transporte, de acuerdo con lo ordenado en el artículo 46 de la Resolución CREG 089 de 2014, </w:t>
      </w:r>
      <w:r w:rsidR="002F3ADE">
        <w:rPr>
          <w:rFonts w:ascii="Bookman Old Style" w:hAnsi="Bookman Old Style" w:cs="Arial"/>
          <w:color w:val="000000" w:themeColor="text1"/>
          <w:sz w:val="24"/>
          <w:szCs w:val="24"/>
        </w:rPr>
        <w:t>o aquellas que las modifiquen, adicionen o sustituyan</w:t>
      </w:r>
      <w:r>
        <w:rPr>
          <w:rFonts w:ascii="Bookman Old Style" w:hAnsi="Bookman Old Style" w:cs="Arial"/>
          <w:color w:val="000000" w:themeColor="text1"/>
          <w:sz w:val="24"/>
          <w:szCs w:val="24"/>
        </w:rPr>
        <w:t>.</w:t>
      </w:r>
    </w:p>
    <w:p w:rsidR="00FC60FA" w:rsidRDefault="00FC60FA" w:rsidP="00804B6F">
      <w:pPr>
        <w:tabs>
          <w:tab w:val="left" w:pos="567"/>
        </w:tabs>
        <w:jc w:val="both"/>
        <w:rPr>
          <w:rFonts w:ascii="Bookman Old Style" w:hAnsi="Bookman Old Style" w:cs="Arial"/>
          <w:b/>
          <w:color w:val="000000" w:themeColor="text1"/>
        </w:rPr>
      </w:pPr>
    </w:p>
    <w:p w:rsidR="00310C77" w:rsidRDefault="00310C77" w:rsidP="00310C77">
      <w:pPr>
        <w:pStyle w:val="Prrafodelista"/>
        <w:tabs>
          <w:tab w:val="left" w:pos="567"/>
        </w:tabs>
        <w:ind w:left="567"/>
        <w:jc w:val="both"/>
        <w:rPr>
          <w:rFonts w:ascii="Bookman Old Style" w:hAnsi="Bookman Old Style" w:cs="Arial"/>
          <w:color w:val="000000" w:themeColor="text1"/>
          <w:sz w:val="24"/>
          <w:szCs w:val="24"/>
        </w:rPr>
      </w:pPr>
      <w:r w:rsidRPr="00501750">
        <w:rPr>
          <w:rFonts w:ascii="Bookman Old Style" w:hAnsi="Bookman Old Style" w:cs="Arial"/>
          <w:color w:val="000000" w:themeColor="text1"/>
          <w:sz w:val="24"/>
          <w:szCs w:val="24"/>
        </w:rPr>
        <w:t>Los beneficiarios de los recursos de prepago serán los que</w:t>
      </w:r>
      <w:r>
        <w:rPr>
          <w:rFonts w:ascii="Bookman Old Style" w:hAnsi="Bookman Old Style" w:cs="Arial"/>
          <w:color w:val="000000" w:themeColor="text1"/>
          <w:sz w:val="24"/>
          <w:szCs w:val="24"/>
        </w:rPr>
        <w:t xml:space="preserve"> se dictan en el parágrafo 2 del artículo 46 de la Resolución CREG 089 de 2014.</w:t>
      </w:r>
    </w:p>
    <w:p w:rsidR="004742E4" w:rsidRDefault="004742E4" w:rsidP="004742E4">
      <w:pPr>
        <w:pStyle w:val="Prrafodelista"/>
        <w:tabs>
          <w:tab w:val="left" w:pos="567"/>
        </w:tabs>
        <w:ind w:left="567"/>
        <w:jc w:val="both"/>
        <w:rPr>
          <w:rFonts w:ascii="Bookman Old Style" w:hAnsi="Bookman Old Style" w:cs="Arial"/>
          <w:color w:val="000000" w:themeColor="text1"/>
          <w:sz w:val="24"/>
          <w:szCs w:val="24"/>
        </w:rPr>
      </w:pPr>
    </w:p>
    <w:p w:rsidR="004742E4" w:rsidRDefault="004742E4" w:rsidP="004742E4">
      <w:pPr>
        <w:pStyle w:val="Prrafodelista"/>
        <w:tabs>
          <w:tab w:val="left" w:pos="567"/>
        </w:tabs>
        <w:ind w:left="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Los beneficiarios de los recursos de prepago serán los que se determinan en la regulación.</w:t>
      </w:r>
    </w:p>
    <w:p w:rsidR="004742E4" w:rsidRPr="00804B6F" w:rsidRDefault="004742E4" w:rsidP="00804B6F">
      <w:pPr>
        <w:tabs>
          <w:tab w:val="left" w:pos="567"/>
        </w:tabs>
        <w:jc w:val="both"/>
        <w:rPr>
          <w:rFonts w:ascii="Bookman Old Style" w:hAnsi="Bookman Old Style" w:cs="Arial"/>
          <w:b/>
          <w:color w:val="000000" w:themeColor="text1"/>
        </w:rPr>
      </w:pPr>
    </w:p>
    <w:p w:rsidR="00594486" w:rsidRPr="00FC60FA" w:rsidRDefault="00721239" w:rsidP="00FC60FA">
      <w:pPr>
        <w:pStyle w:val="Prrafodelista"/>
        <w:numPr>
          <w:ilvl w:val="1"/>
          <w:numId w:val="5"/>
        </w:numPr>
        <w:tabs>
          <w:tab w:val="left" w:pos="567"/>
        </w:tabs>
        <w:ind w:left="567" w:hanging="567"/>
        <w:jc w:val="both"/>
        <w:rPr>
          <w:rFonts w:ascii="Bookman Old Style" w:hAnsi="Bookman Old Style" w:cs="Arial"/>
          <w:color w:val="000000" w:themeColor="text1"/>
          <w:sz w:val="24"/>
          <w:szCs w:val="24"/>
        </w:rPr>
      </w:pPr>
      <w:bookmarkStart w:id="3" w:name="_Ref403050563"/>
      <w:r>
        <w:rPr>
          <w:rFonts w:ascii="Bookman Old Style" w:hAnsi="Bookman Old Style" w:cs="Arial"/>
          <w:color w:val="000000" w:themeColor="text1"/>
          <w:sz w:val="24"/>
          <w:szCs w:val="24"/>
        </w:rPr>
        <w:t xml:space="preserve">Constitución de un </w:t>
      </w:r>
      <w:r w:rsidRPr="00FC60FA">
        <w:rPr>
          <w:rFonts w:ascii="Bookman Old Style" w:hAnsi="Bookman Old Style" w:cs="Arial"/>
          <w:color w:val="000000" w:themeColor="text1"/>
          <w:sz w:val="24"/>
          <w:szCs w:val="24"/>
        </w:rPr>
        <w:t xml:space="preserve">fideicomiso o patrimonio autónomo </w:t>
      </w:r>
      <w:r>
        <w:rPr>
          <w:rFonts w:ascii="Bookman Old Style" w:hAnsi="Bookman Old Style" w:cs="Arial"/>
          <w:color w:val="000000" w:themeColor="text1"/>
          <w:sz w:val="24"/>
          <w:szCs w:val="24"/>
        </w:rPr>
        <w:t>con el o</w:t>
      </w:r>
      <w:r w:rsidR="00594486" w:rsidRPr="00FC60FA">
        <w:rPr>
          <w:rFonts w:ascii="Bookman Old Style" w:hAnsi="Bookman Old Style" w:cs="Arial"/>
          <w:color w:val="000000" w:themeColor="text1"/>
          <w:sz w:val="24"/>
          <w:szCs w:val="24"/>
        </w:rPr>
        <w:t>bjeto</w:t>
      </w:r>
      <w:r>
        <w:rPr>
          <w:rFonts w:ascii="Bookman Old Style" w:hAnsi="Bookman Old Style" w:cs="Arial"/>
          <w:color w:val="000000" w:themeColor="text1"/>
          <w:sz w:val="24"/>
          <w:szCs w:val="24"/>
        </w:rPr>
        <w:t xml:space="preserve"> exclusivo</w:t>
      </w:r>
      <w:r w:rsidR="00594486" w:rsidRPr="00FC60FA">
        <w:rPr>
          <w:rFonts w:ascii="Bookman Old Style" w:hAnsi="Bookman Old Style" w:cs="Arial"/>
          <w:color w:val="000000" w:themeColor="text1"/>
          <w:sz w:val="24"/>
          <w:szCs w:val="24"/>
        </w:rPr>
        <w:t xml:space="preserve"> </w:t>
      </w:r>
      <w:r>
        <w:rPr>
          <w:rFonts w:ascii="Bookman Old Style" w:hAnsi="Bookman Old Style" w:cs="Arial"/>
          <w:color w:val="000000" w:themeColor="text1"/>
          <w:sz w:val="24"/>
          <w:szCs w:val="24"/>
        </w:rPr>
        <w:t>de administrar</w:t>
      </w:r>
      <w:r w:rsidR="00594486" w:rsidRPr="00FC60FA">
        <w:rPr>
          <w:rFonts w:ascii="Bookman Old Style" w:hAnsi="Bookman Old Style" w:cs="Arial"/>
          <w:color w:val="000000" w:themeColor="text1"/>
          <w:sz w:val="24"/>
          <w:szCs w:val="24"/>
        </w:rPr>
        <w:t xml:space="preserve"> los mecanismos de cubrimiento para participar en las subastas de los contratos firmes bimestrales</w:t>
      </w:r>
      <w:r>
        <w:rPr>
          <w:rFonts w:ascii="Bookman Old Style" w:hAnsi="Bookman Old Style" w:cs="Arial"/>
          <w:color w:val="000000" w:themeColor="text1"/>
          <w:sz w:val="24"/>
          <w:szCs w:val="24"/>
        </w:rPr>
        <w:t xml:space="preserve">, de acuerdo con lo ordenado en </w:t>
      </w:r>
      <w:r w:rsidR="008F3557">
        <w:rPr>
          <w:rFonts w:ascii="Bookman Old Style" w:hAnsi="Bookman Old Style" w:cs="Arial"/>
          <w:color w:val="000000" w:themeColor="text1"/>
          <w:sz w:val="24"/>
          <w:szCs w:val="24"/>
        </w:rPr>
        <w:t>la Resolución CREG 136 de 2014</w:t>
      </w:r>
      <w:r w:rsidR="002F3ADE">
        <w:rPr>
          <w:rFonts w:ascii="Bookman Old Style" w:hAnsi="Bookman Old Style" w:cs="Arial"/>
          <w:color w:val="000000" w:themeColor="text1"/>
          <w:sz w:val="24"/>
          <w:szCs w:val="24"/>
        </w:rPr>
        <w:t xml:space="preserve"> o aquellas que las modifiquen, adicionen o sustituyan</w:t>
      </w:r>
      <w:r w:rsidR="008F3557">
        <w:rPr>
          <w:rFonts w:ascii="Bookman Old Style" w:hAnsi="Bookman Old Style" w:cs="Arial"/>
          <w:color w:val="000000" w:themeColor="text1"/>
          <w:sz w:val="24"/>
          <w:szCs w:val="24"/>
        </w:rPr>
        <w:t>.</w:t>
      </w:r>
      <w:bookmarkEnd w:id="3"/>
    </w:p>
    <w:p w:rsidR="00594486" w:rsidRDefault="00594486" w:rsidP="00594486">
      <w:pPr>
        <w:pStyle w:val="Prrafodelista"/>
        <w:rPr>
          <w:rFonts w:ascii="Bookman Old Style" w:hAnsi="Bookman Old Style" w:cs="Arial"/>
          <w:b/>
          <w:color w:val="000000" w:themeColor="text1"/>
          <w:sz w:val="24"/>
          <w:szCs w:val="24"/>
        </w:rPr>
      </w:pPr>
    </w:p>
    <w:p w:rsidR="00310C77" w:rsidRDefault="00310C77" w:rsidP="00310C77">
      <w:pPr>
        <w:pStyle w:val="Prrafodelista"/>
        <w:tabs>
          <w:tab w:val="left" w:pos="567"/>
        </w:tabs>
        <w:ind w:left="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El beneficiario de los mecanismos de cubrimiento será el fideicomiso o patrimonio autónomo que para tales efectos se constituya.</w:t>
      </w:r>
    </w:p>
    <w:p w:rsidR="00310C77" w:rsidRDefault="00310C77" w:rsidP="00310C77">
      <w:pPr>
        <w:pStyle w:val="Prrafodelista"/>
        <w:tabs>
          <w:tab w:val="left" w:pos="567"/>
        </w:tabs>
        <w:ind w:left="567"/>
        <w:jc w:val="both"/>
        <w:rPr>
          <w:rFonts w:ascii="Bookman Old Style" w:hAnsi="Bookman Old Style" w:cs="Arial"/>
          <w:color w:val="000000" w:themeColor="text1"/>
          <w:sz w:val="24"/>
          <w:szCs w:val="24"/>
        </w:rPr>
      </w:pPr>
    </w:p>
    <w:p w:rsidR="00310C77" w:rsidRDefault="00310C77" w:rsidP="00310C77">
      <w:pPr>
        <w:pStyle w:val="Prrafodelista"/>
        <w:tabs>
          <w:tab w:val="left" w:pos="567"/>
        </w:tabs>
        <w:ind w:left="567"/>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En caso de que se ejerza alguno de los mecanismos de cubrimiento los beneficiarios de los recursos que se obtengan serán los que se determinen regulatoriamente.</w:t>
      </w:r>
    </w:p>
    <w:p w:rsidR="004742E4" w:rsidRPr="00594486" w:rsidRDefault="004742E4" w:rsidP="00047917">
      <w:pPr>
        <w:pStyle w:val="Prrafodelista"/>
        <w:jc w:val="center"/>
        <w:rPr>
          <w:rFonts w:ascii="Bookman Old Style" w:hAnsi="Bookman Old Style" w:cs="Arial"/>
          <w:b/>
          <w:color w:val="000000" w:themeColor="text1"/>
          <w:sz w:val="24"/>
          <w:szCs w:val="24"/>
        </w:rPr>
      </w:pPr>
    </w:p>
    <w:p w:rsidR="00EA4A39" w:rsidRDefault="00EA4A39"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Principios en la constitución de los fideicomisos o patrimonios autónomos</w:t>
      </w:r>
    </w:p>
    <w:p w:rsidR="00EA4A39" w:rsidRDefault="00EA4A39" w:rsidP="00804B6F">
      <w:pPr>
        <w:pStyle w:val="Prrafodelista"/>
        <w:tabs>
          <w:tab w:val="left" w:pos="567"/>
        </w:tabs>
        <w:ind w:left="0"/>
        <w:jc w:val="both"/>
        <w:rPr>
          <w:rFonts w:ascii="Bookman Old Style" w:hAnsi="Bookman Old Style" w:cs="Arial"/>
          <w:b/>
          <w:color w:val="000000" w:themeColor="text1"/>
          <w:sz w:val="24"/>
          <w:szCs w:val="24"/>
        </w:rPr>
      </w:pPr>
    </w:p>
    <w:tbl>
      <w:tblPr>
        <w:tblStyle w:val="Tablaconcuadrcula"/>
        <w:tblW w:w="0" w:type="auto"/>
        <w:tblLook w:val="04A0" w:firstRow="1" w:lastRow="0" w:firstColumn="1" w:lastColumn="0" w:noHBand="0" w:noVBand="1"/>
      </w:tblPr>
      <w:tblGrid>
        <w:gridCol w:w="2376"/>
        <w:gridCol w:w="7125"/>
      </w:tblGrid>
      <w:tr w:rsidR="00EA4A39" w:rsidTr="00804B6F">
        <w:tc>
          <w:tcPr>
            <w:tcW w:w="2376" w:type="dxa"/>
          </w:tcPr>
          <w:p w:rsidR="00EA4A39" w:rsidRDefault="00EA4A39" w:rsidP="00804B6F">
            <w:pPr>
              <w:pStyle w:val="Prrafodelista"/>
              <w:tabs>
                <w:tab w:val="left" w:pos="567"/>
              </w:tabs>
              <w:ind w:left="0"/>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Objeto exclusivo</w:t>
            </w:r>
            <w:r w:rsidR="001A77F3">
              <w:rPr>
                <w:rFonts w:ascii="Bookman Old Style" w:hAnsi="Bookman Old Style" w:cs="Arial"/>
                <w:b/>
                <w:color w:val="000000" w:themeColor="text1"/>
                <w:sz w:val="24"/>
                <w:szCs w:val="24"/>
              </w:rPr>
              <w:t>:</w:t>
            </w:r>
          </w:p>
        </w:tc>
        <w:tc>
          <w:tcPr>
            <w:tcW w:w="7125" w:type="dxa"/>
          </w:tcPr>
          <w:p w:rsidR="00EA4A39" w:rsidRPr="00804B6F" w:rsidRDefault="001A77F3" w:rsidP="00042E40">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Cada uno de los fideicomisos o patrimonios autónomos que se constituyan deben tener como objeto exclusivo </w:t>
            </w:r>
            <w:r w:rsidR="00042E40">
              <w:rPr>
                <w:rFonts w:ascii="Bookman Old Style" w:hAnsi="Bookman Old Style" w:cs="Arial"/>
                <w:color w:val="000000" w:themeColor="text1"/>
                <w:sz w:val="24"/>
                <w:szCs w:val="24"/>
              </w:rPr>
              <w:t>lo contemplado en las disposiciones mencionadas en las Resoluciones CREG 089 de 2013 y 136 de 2014 o aquellas que las modifiquen, adicionen o sustituyan.</w:t>
            </w:r>
          </w:p>
        </w:tc>
      </w:tr>
      <w:tr w:rsidR="00EA4A39" w:rsidTr="00804B6F">
        <w:tc>
          <w:tcPr>
            <w:tcW w:w="2376" w:type="dxa"/>
          </w:tcPr>
          <w:p w:rsidR="00EA4A39" w:rsidRPr="001A77F3" w:rsidRDefault="007053F1" w:rsidP="00042E40">
            <w:pPr>
              <w:pStyle w:val="Prrafodelista"/>
              <w:tabs>
                <w:tab w:val="left" w:pos="567"/>
              </w:tabs>
              <w:ind w:left="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lastRenderedPageBreak/>
              <w:t>Continuidad</w:t>
            </w:r>
            <w:r w:rsidR="001A77F3">
              <w:rPr>
                <w:rFonts w:ascii="Bookman Old Style" w:hAnsi="Bookman Old Style" w:cs="Arial"/>
                <w:b/>
                <w:color w:val="000000" w:themeColor="text1"/>
                <w:sz w:val="24"/>
                <w:szCs w:val="24"/>
              </w:rPr>
              <w:t>:</w:t>
            </w:r>
          </w:p>
        </w:tc>
        <w:tc>
          <w:tcPr>
            <w:tcW w:w="7125" w:type="dxa"/>
          </w:tcPr>
          <w:p w:rsidR="00EA4A39" w:rsidRPr="00804B6F" w:rsidRDefault="00C34C0F" w:rsidP="00C34C0F">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El gestor del mercado de gas natural garantizará que l</w:t>
            </w:r>
            <w:r w:rsidR="001A77F3">
              <w:rPr>
                <w:rFonts w:ascii="Bookman Old Style" w:hAnsi="Bookman Old Style" w:cs="Arial"/>
                <w:color w:val="000000" w:themeColor="text1"/>
                <w:sz w:val="24"/>
                <w:szCs w:val="24"/>
              </w:rPr>
              <w:t xml:space="preserve">os fideicomisos o patrimonios </w:t>
            </w:r>
            <w:r w:rsidR="001A77F3" w:rsidRPr="00C34C0F">
              <w:rPr>
                <w:rFonts w:ascii="Bookman Old Style" w:hAnsi="Bookman Old Style" w:cs="Arial"/>
                <w:color w:val="000000" w:themeColor="text1"/>
                <w:sz w:val="24"/>
                <w:szCs w:val="24"/>
              </w:rPr>
              <w:t>autónomos</w:t>
            </w:r>
            <w:r>
              <w:rPr>
                <w:rFonts w:ascii="Bookman Old Style" w:hAnsi="Bookman Old Style" w:cs="Arial"/>
                <w:color w:val="000000" w:themeColor="text1"/>
                <w:sz w:val="24"/>
                <w:szCs w:val="24"/>
              </w:rPr>
              <w:t xml:space="preserve"> de que trata esta resolución estarán </w:t>
            </w:r>
            <w:r w:rsidR="00042E40" w:rsidRPr="00C34C0F">
              <w:rPr>
                <w:rFonts w:ascii="Bookman Old Style" w:hAnsi="Bookman Old Style" w:cs="Arial"/>
                <w:color w:val="000000" w:themeColor="text1"/>
                <w:sz w:val="24"/>
                <w:szCs w:val="24"/>
              </w:rPr>
              <w:t xml:space="preserve"> </w:t>
            </w:r>
            <w:r>
              <w:rPr>
                <w:rFonts w:ascii="Bookman Old Style" w:hAnsi="Bookman Old Style" w:cs="Arial"/>
                <w:color w:val="000000" w:themeColor="text1"/>
                <w:sz w:val="24"/>
                <w:szCs w:val="24"/>
              </w:rPr>
              <w:t>disponibles cuando se requieran.</w:t>
            </w:r>
            <w:r w:rsidR="00042E40" w:rsidRPr="00C34C0F">
              <w:rPr>
                <w:rFonts w:ascii="Bookman Old Style" w:hAnsi="Bookman Old Style" w:cs="Arial"/>
                <w:color w:val="000000" w:themeColor="text1"/>
                <w:sz w:val="24"/>
                <w:szCs w:val="24"/>
              </w:rPr>
              <w:t xml:space="preserve"> </w:t>
            </w:r>
          </w:p>
        </w:tc>
      </w:tr>
      <w:tr w:rsidR="00EA4A39" w:rsidTr="00804B6F">
        <w:tc>
          <w:tcPr>
            <w:tcW w:w="2376" w:type="dxa"/>
          </w:tcPr>
          <w:p w:rsidR="00EA4A39" w:rsidRDefault="00B75170">
            <w:pPr>
              <w:pStyle w:val="Prrafodelista"/>
              <w:tabs>
                <w:tab w:val="left" w:pos="567"/>
              </w:tabs>
              <w:ind w:left="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Oportunidad</w:t>
            </w:r>
            <w:r w:rsidR="001A77F3">
              <w:rPr>
                <w:rFonts w:ascii="Bookman Old Style" w:hAnsi="Bookman Old Style" w:cs="Arial"/>
                <w:b/>
                <w:color w:val="000000" w:themeColor="text1"/>
                <w:sz w:val="24"/>
                <w:szCs w:val="24"/>
              </w:rPr>
              <w:t>:</w:t>
            </w:r>
          </w:p>
        </w:tc>
        <w:tc>
          <w:tcPr>
            <w:tcW w:w="7125" w:type="dxa"/>
          </w:tcPr>
          <w:p w:rsidR="00EA4A39" w:rsidRPr="00804B6F" w:rsidRDefault="001A77F3" w:rsidP="00C34C0F">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El gestor del mercado de gas natural </w:t>
            </w:r>
            <w:r w:rsidR="00B75170">
              <w:rPr>
                <w:rFonts w:ascii="Bookman Old Style" w:hAnsi="Bookman Old Style" w:cs="Arial"/>
                <w:color w:val="000000" w:themeColor="text1"/>
                <w:sz w:val="24"/>
                <w:szCs w:val="24"/>
              </w:rPr>
              <w:t xml:space="preserve">constituirá </w:t>
            </w:r>
            <w:r w:rsidR="00B75170" w:rsidRPr="00C34C0F">
              <w:rPr>
                <w:rFonts w:ascii="Bookman Old Style" w:hAnsi="Bookman Old Style" w:cs="Arial"/>
                <w:sz w:val="24"/>
                <w:szCs w:val="24"/>
              </w:rPr>
              <w:t xml:space="preserve">oportunamente el </w:t>
            </w:r>
            <w:r w:rsidR="00B75170">
              <w:rPr>
                <w:rFonts w:ascii="Bookman Old Style" w:hAnsi="Bookman Old Style" w:cs="Arial"/>
                <w:color w:val="000000" w:themeColor="text1"/>
                <w:sz w:val="24"/>
                <w:szCs w:val="24"/>
              </w:rPr>
              <w:t>fideicomiso o patrimonio autónomo</w:t>
            </w:r>
            <w:r w:rsidR="00C34C0F">
              <w:rPr>
                <w:rFonts w:ascii="Bookman Old Style" w:hAnsi="Bookman Old Style" w:cs="Arial"/>
                <w:color w:val="000000" w:themeColor="text1"/>
                <w:sz w:val="24"/>
                <w:szCs w:val="24"/>
              </w:rPr>
              <w:t>.</w:t>
            </w:r>
            <w:r w:rsidR="00B75170">
              <w:rPr>
                <w:rFonts w:ascii="Bookman Old Style" w:hAnsi="Bookman Old Style" w:cs="Arial"/>
                <w:color w:val="000000" w:themeColor="text1"/>
                <w:sz w:val="24"/>
                <w:szCs w:val="24"/>
              </w:rPr>
              <w:t xml:space="preserve"> </w:t>
            </w:r>
          </w:p>
        </w:tc>
      </w:tr>
      <w:tr w:rsidR="00C34C0F" w:rsidTr="00804B6F">
        <w:tc>
          <w:tcPr>
            <w:tcW w:w="2376" w:type="dxa"/>
          </w:tcPr>
          <w:p w:rsidR="00C34C0F" w:rsidRDefault="00C34C0F">
            <w:pPr>
              <w:pStyle w:val="Prrafodelista"/>
              <w:tabs>
                <w:tab w:val="left" w:pos="567"/>
              </w:tabs>
              <w:ind w:left="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Publicidad</w:t>
            </w:r>
          </w:p>
        </w:tc>
        <w:tc>
          <w:tcPr>
            <w:tcW w:w="7125" w:type="dxa"/>
          </w:tcPr>
          <w:p w:rsidR="00C34C0F" w:rsidRDefault="00C34C0F" w:rsidP="00C34C0F">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El gestor del mercado de gas natural hará público en su sitio de internet, en cada caso y con la debida anticipación, el reglamento que rige cada uno de los fideicomisos o patrimonios autónomos.</w:t>
            </w:r>
          </w:p>
          <w:p w:rsidR="00C34C0F" w:rsidRDefault="00C34C0F" w:rsidP="00C34C0F">
            <w:pPr>
              <w:pStyle w:val="Prrafodelista"/>
              <w:tabs>
                <w:tab w:val="left" w:pos="567"/>
              </w:tabs>
              <w:ind w:left="0"/>
              <w:jc w:val="both"/>
              <w:rPr>
                <w:rFonts w:ascii="Bookman Old Style" w:hAnsi="Bookman Old Style" w:cs="Arial"/>
                <w:color w:val="000000" w:themeColor="text1"/>
                <w:sz w:val="24"/>
                <w:szCs w:val="24"/>
              </w:rPr>
            </w:pPr>
          </w:p>
          <w:p w:rsidR="00C34C0F" w:rsidRDefault="00C34C0F" w:rsidP="00C34C0F">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Para los agentes deberán ser claros y transparentes los mecanismos mediante el cual cada uno de los fideicomisos o patrimonios autónomos dará cumplimiento a su finalidad.</w:t>
            </w:r>
          </w:p>
          <w:p w:rsidR="00C34C0F" w:rsidRDefault="00C34C0F" w:rsidP="00C34C0F">
            <w:pPr>
              <w:pStyle w:val="Prrafodelista"/>
              <w:tabs>
                <w:tab w:val="left" w:pos="567"/>
              </w:tabs>
              <w:ind w:left="0"/>
              <w:jc w:val="both"/>
              <w:rPr>
                <w:rFonts w:ascii="Bookman Old Style" w:hAnsi="Bookman Old Style" w:cs="Arial"/>
                <w:color w:val="000000" w:themeColor="text1"/>
                <w:sz w:val="24"/>
                <w:szCs w:val="24"/>
              </w:rPr>
            </w:pPr>
          </w:p>
        </w:tc>
      </w:tr>
      <w:tr w:rsidR="007053F1" w:rsidTr="001A77F3">
        <w:tc>
          <w:tcPr>
            <w:tcW w:w="2376" w:type="dxa"/>
          </w:tcPr>
          <w:p w:rsidR="007053F1" w:rsidDel="005B2D56" w:rsidRDefault="007053F1" w:rsidP="00EA4A39">
            <w:pPr>
              <w:pStyle w:val="Prrafodelista"/>
              <w:tabs>
                <w:tab w:val="left" w:pos="567"/>
              </w:tabs>
              <w:ind w:left="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Diligencia</w:t>
            </w:r>
          </w:p>
        </w:tc>
        <w:tc>
          <w:tcPr>
            <w:tcW w:w="7125" w:type="dxa"/>
          </w:tcPr>
          <w:p w:rsidR="007053F1" w:rsidRDefault="007053F1" w:rsidP="007053F1">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El fideicomiso o patrimonio autónomo deberá realizar diligentemente todos los actos necesarios para la consecución de la finalidad que en cada caso aplique.</w:t>
            </w:r>
          </w:p>
        </w:tc>
      </w:tr>
      <w:tr w:rsidR="007053F1" w:rsidTr="001A77F3">
        <w:tc>
          <w:tcPr>
            <w:tcW w:w="2376" w:type="dxa"/>
          </w:tcPr>
          <w:p w:rsidR="007053F1" w:rsidRDefault="007053F1" w:rsidP="00EA4A39">
            <w:pPr>
              <w:pStyle w:val="Prrafodelista"/>
              <w:tabs>
                <w:tab w:val="left" w:pos="567"/>
              </w:tabs>
              <w:ind w:left="0"/>
              <w:jc w:val="both"/>
              <w:rPr>
                <w:rFonts w:ascii="Bookman Old Style" w:hAnsi="Bookman Old Style" w:cs="Arial"/>
                <w:b/>
                <w:color w:val="000000" w:themeColor="text1"/>
                <w:sz w:val="24"/>
                <w:szCs w:val="24"/>
              </w:rPr>
            </w:pPr>
            <w:r>
              <w:rPr>
                <w:rFonts w:ascii="Bookman Old Style" w:hAnsi="Bookman Old Style" w:cs="Arial"/>
                <w:b/>
                <w:color w:val="000000" w:themeColor="text1"/>
                <w:sz w:val="24"/>
                <w:szCs w:val="24"/>
              </w:rPr>
              <w:t>Independencia</w:t>
            </w:r>
          </w:p>
        </w:tc>
        <w:tc>
          <w:tcPr>
            <w:tcW w:w="7125" w:type="dxa"/>
          </w:tcPr>
          <w:p w:rsidR="007053F1" w:rsidRDefault="007053F1" w:rsidP="007053F1">
            <w:pPr>
              <w:pStyle w:val="Prrafodelista"/>
              <w:tabs>
                <w:tab w:val="left" w:pos="567"/>
              </w:tabs>
              <w:ind w:left="0"/>
              <w:jc w:val="both"/>
              <w:rPr>
                <w:rFonts w:ascii="Bookman Old Style" w:hAnsi="Bookman Old Style" w:cs="Arial"/>
                <w:color w:val="000000" w:themeColor="text1"/>
                <w:sz w:val="24"/>
                <w:szCs w:val="24"/>
              </w:rPr>
            </w:pPr>
            <w:r>
              <w:rPr>
                <w:rFonts w:ascii="Bookman Old Style" w:hAnsi="Bookman Old Style" w:cs="Arial"/>
                <w:color w:val="000000" w:themeColor="text1"/>
                <w:sz w:val="24"/>
                <w:szCs w:val="24"/>
              </w:rPr>
              <w:t xml:space="preserve">El fideicomiso o patrimonio autónomo mantendrá los bienes objeto de la fiducia (i.e. prepagos, mecanismos de cubrimiento) </w:t>
            </w:r>
            <w:r w:rsidR="007B1C48">
              <w:rPr>
                <w:rFonts w:ascii="Bookman Old Style" w:hAnsi="Bookman Old Style" w:cs="Arial"/>
                <w:color w:val="000000" w:themeColor="text1"/>
                <w:sz w:val="24"/>
                <w:szCs w:val="24"/>
              </w:rPr>
              <w:t>separados de los suyos y de los que correspondan a otros negocios fiduciarios.</w:t>
            </w:r>
          </w:p>
        </w:tc>
      </w:tr>
    </w:tbl>
    <w:p w:rsidR="005B2FB4" w:rsidRDefault="005B2FB4" w:rsidP="00804B6F">
      <w:pPr>
        <w:pStyle w:val="Prrafodelista"/>
        <w:tabs>
          <w:tab w:val="left" w:pos="567"/>
        </w:tabs>
        <w:ind w:left="0"/>
        <w:jc w:val="both"/>
        <w:rPr>
          <w:rFonts w:ascii="Bookman Old Style" w:hAnsi="Bookman Old Style" w:cs="Arial"/>
          <w:b/>
          <w:color w:val="000000" w:themeColor="text1"/>
          <w:sz w:val="24"/>
          <w:szCs w:val="24"/>
        </w:rPr>
      </w:pPr>
    </w:p>
    <w:p w:rsidR="00CB15BC" w:rsidRPr="004B3B4B" w:rsidRDefault="00CB15BC" w:rsidP="00BF38C0">
      <w:pPr>
        <w:ind w:left="0"/>
        <w:jc w:val="both"/>
        <w:rPr>
          <w:rFonts w:ascii="Bookman Old Style" w:hAnsi="Bookman Old Style"/>
        </w:rPr>
      </w:pPr>
    </w:p>
    <w:p w:rsidR="00CB15BC" w:rsidRPr="004B3B4B" w:rsidRDefault="00CB15BC"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sidRPr="004B3B4B">
        <w:rPr>
          <w:rFonts w:ascii="Bookman Old Style" w:hAnsi="Bookman Old Style" w:cs="Arial"/>
          <w:b/>
          <w:color w:val="000000" w:themeColor="text1"/>
          <w:sz w:val="24"/>
          <w:szCs w:val="24"/>
        </w:rPr>
        <w:t>Calidades de la sociedad fiduciaria que se utilice la para la constitución del fideicomiso o patrimonio autónomo que se constituya</w:t>
      </w:r>
    </w:p>
    <w:p w:rsidR="00CB15BC" w:rsidRPr="00F145B9" w:rsidRDefault="00CB15BC" w:rsidP="00F145B9">
      <w:pPr>
        <w:pStyle w:val="ARTICULOS"/>
        <w:numPr>
          <w:ilvl w:val="0"/>
          <w:numId w:val="0"/>
        </w:numPr>
        <w:tabs>
          <w:tab w:val="left" w:pos="1560"/>
        </w:tabs>
        <w:rPr>
          <w:rFonts w:cs="Arial"/>
          <w:color w:val="000000"/>
          <w:lang w:val="es-CO"/>
        </w:rPr>
      </w:pPr>
    </w:p>
    <w:p w:rsidR="00CB15BC" w:rsidRPr="004B3B4B" w:rsidRDefault="00CB15BC" w:rsidP="00BF38C0">
      <w:pPr>
        <w:pStyle w:val="ARTICULOS"/>
        <w:numPr>
          <w:ilvl w:val="0"/>
          <w:numId w:val="0"/>
        </w:numPr>
        <w:tabs>
          <w:tab w:val="left" w:pos="1560"/>
        </w:tabs>
        <w:rPr>
          <w:rFonts w:cs="Arial"/>
          <w:color w:val="000000"/>
          <w:lang w:val="es-CO"/>
        </w:rPr>
      </w:pPr>
      <w:r w:rsidRPr="004B3B4B">
        <w:rPr>
          <w:rFonts w:cs="Arial"/>
          <w:color w:val="000000"/>
          <w:lang w:val="es-CO"/>
        </w:rPr>
        <w:t>La sociedad fiduciaria</w:t>
      </w:r>
      <w:r w:rsidR="008F3557">
        <w:rPr>
          <w:rFonts w:cs="Arial"/>
          <w:color w:val="000000"/>
          <w:lang w:val="es-CO"/>
        </w:rPr>
        <w:t xml:space="preserve"> o las sociedades fiduciarias</w:t>
      </w:r>
      <w:r w:rsidRPr="004B3B4B">
        <w:rPr>
          <w:rFonts w:cs="Arial"/>
          <w:color w:val="000000"/>
          <w:lang w:val="es-CO"/>
        </w:rPr>
        <w:t xml:space="preserve"> que escoja </w:t>
      </w:r>
      <w:r w:rsidR="008F3557">
        <w:rPr>
          <w:rFonts w:cs="Arial"/>
          <w:color w:val="000000"/>
          <w:lang w:val="es-CO"/>
        </w:rPr>
        <w:t>el gestor del mercado de gas natural</w:t>
      </w:r>
      <w:r w:rsidRPr="004B3B4B">
        <w:rPr>
          <w:rFonts w:cs="Arial"/>
          <w:color w:val="000000"/>
          <w:lang w:val="es-CO"/>
        </w:rPr>
        <w:t xml:space="preserve"> deberá</w:t>
      </w:r>
      <w:r w:rsidR="008F3557">
        <w:rPr>
          <w:rFonts w:cs="Arial"/>
          <w:color w:val="000000"/>
          <w:lang w:val="es-CO"/>
        </w:rPr>
        <w:t>(n)</w:t>
      </w:r>
      <w:r w:rsidRPr="004B3B4B">
        <w:rPr>
          <w:rFonts w:cs="Arial"/>
          <w:color w:val="000000"/>
          <w:lang w:val="es-CO"/>
        </w:rPr>
        <w:t xml:space="preserve"> estar autorizada</w:t>
      </w:r>
      <w:r w:rsidR="008F3557">
        <w:rPr>
          <w:rFonts w:cs="Arial"/>
          <w:color w:val="000000"/>
          <w:lang w:val="es-CO"/>
        </w:rPr>
        <w:t>(s)</w:t>
      </w:r>
      <w:r w:rsidRPr="004B3B4B">
        <w:rPr>
          <w:rFonts w:cs="Arial"/>
          <w:color w:val="000000"/>
          <w:lang w:val="es-CO"/>
        </w:rPr>
        <w:t xml:space="preserve"> por la Superintendencia Financiera de Colombia</w:t>
      </w:r>
      <w:r w:rsidR="00C86385">
        <w:rPr>
          <w:rFonts w:cs="Arial"/>
          <w:color w:val="000000"/>
          <w:lang w:val="es-CO"/>
        </w:rPr>
        <w:t>, aspecto que deberá ser acreditado mediante el certificado de existencia y representación legal que para el efecto se expide</w:t>
      </w:r>
      <w:r w:rsidRPr="004B3B4B">
        <w:rPr>
          <w:rFonts w:cs="Arial"/>
          <w:color w:val="000000"/>
          <w:lang w:val="es-CO"/>
        </w:rPr>
        <w:t xml:space="preserve"> y deberá</w:t>
      </w:r>
      <w:r w:rsidR="008F3557">
        <w:rPr>
          <w:rFonts w:cs="Arial"/>
          <w:color w:val="000000"/>
          <w:lang w:val="es-CO"/>
        </w:rPr>
        <w:t>(n)</w:t>
      </w:r>
      <w:r w:rsidRPr="004B3B4B">
        <w:rPr>
          <w:rFonts w:cs="Arial"/>
          <w:color w:val="000000"/>
          <w:lang w:val="es-CO"/>
        </w:rPr>
        <w:t xml:space="preserve"> comprometerse por escrito a actuar conforme a todas las disposiciones contenidas en la regulación vigente.</w:t>
      </w:r>
    </w:p>
    <w:p w:rsidR="00CB15BC" w:rsidRPr="004B3B4B" w:rsidRDefault="00CB15BC" w:rsidP="00CB15BC">
      <w:pPr>
        <w:pStyle w:val="ARTICULOS"/>
        <w:numPr>
          <w:ilvl w:val="0"/>
          <w:numId w:val="0"/>
        </w:numPr>
        <w:tabs>
          <w:tab w:val="left" w:pos="1560"/>
        </w:tabs>
        <w:rPr>
          <w:rFonts w:cs="Arial"/>
          <w:color w:val="000000"/>
          <w:lang w:val="es-CO"/>
        </w:rPr>
      </w:pPr>
    </w:p>
    <w:p w:rsidR="00CB15BC" w:rsidRPr="004B3B4B" w:rsidRDefault="00CB15BC" w:rsidP="00CB15BC">
      <w:pPr>
        <w:ind w:left="0"/>
        <w:jc w:val="both"/>
        <w:rPr>
          <w:rFonts w:ascii="Bookman Old Style" w:hAnsi="Bookman Old Style"/>
          <w:color w:val="000000" w:themeColor="text1"/>
        </w:rPr>
      </w:pPr>
      <w:r w:rsidRPr="004B3B4B">
        <w:rPr>
          <w:rFonts w:ascii="Bookman Old Style" w:hAnsi="Bookman Old Style"/>
          <w:color w:val="000000" w:themeColor="text1"/>
        </w:rPr>
        <w:t>Firma del proyecto de Anexo</w:t>
      </w:r>
    </w:p>
    <w:p w:rsidR="00CB15BC" w:rsidRPr="004B3B4B" w:rsidRDefault="00CB15BC" w:rsidP="00CB15BC">
      <w:pPr>
        <w:ind w:left="0"/>
        <w:jc w:val="center"/>
        <w:rPr>
          <w:rFonts w:ascii="Bookman Old Style" w:hAnsi="Bookman Old Style"/>
          <w:color w:val="000000" w:themeColor="text1"/>
        </w:rPr>
      </w:pPr>
    </w:p>
    <w:p w:rsidR="00CB15BC" w:rsidRDefault="00CB15BC" w:rsidP="00CB15BC">
      <w:pPr>
        <w:ind w:left="0"/>
        <w:jc w:val="center"/>
        <w:rPr>
          <w:rFonts w:ascii="Bookman Old Style" w:hAnsi="Bookman Old Style"/>
          <w:color w:val="000000" w:themeColor="text1"/>
        </w:rPr>
      </w:pPr>
    </w:p>
    <w:p w:rsidR="00865F74" w:rsidRDefault="00865F74" w:rsidP="00CB15BC">
      <w:pPr>
        <w:ind w:left="0"/>
        <w:jc w:val="center"/>
        <w:rPr>
          <w:rFonts w:ascii="Bookman Old Style" w:hAnsi="Bookman Old Style"/>
          <w:color w:val="000000" w:themeColor="text1"/>
        </w:rPr>
      </w:pPr>
    </w:p>
    <w:p w:rsidR="00865F74" w:rsidRDefault="00865F74" w:rsidP="00CB15BC">
      <w:pPr>
        <w:ind w:left="0"/>
        <w:jc w:val="center"/>
        <w:rPr>
          <w:rFonts w:ascii="Bookman Old Style" w:hAnsi="Bookman Old Style"/>
          <w:color w:val="000000" w:themeColor="text1"/>
        </w:rPr>
      </w:pPr>
    </w:p>
    <w:p w:rsidR="00865F74" w:rsidRDefault="00865F74" w:rsidP="00CB15BC">
      <w:pPr>
        <w:ind w:left="0"/>
        <w:jc w:val="center"/>
        <w:rPr>
          <w:rFonts w:ascii="Bookman Old Style" w:hAnsi="Bookman Old Style"/>
          <w:color w:val="000000" w:themeColor="text1"/>
        </w:rPr>
      </w:pPr>
    </w:p>
    <w:p w:rsidR="00865F74" w:rsidRPr="004B3B4B" w:rsidRDefault="00865F74" w:rsidP="00CB15BC">
      <w:pPr>
        <w:ind w:left="0"/>
        <w:jc w:val="center"/>
        <w:rPr>
          <w:rFonts w:ascii="Bookman Old Style" w:hAnsi="Bookman Old Style"/>
          <w:color w:val="000000" w:themeColor="text1"/>
        </w:rPr>
      </w:pPr>
    </w:p>
    <w:tbl>
      <w:tblPr>
        <w:tblW w:w="0" w:type="auto"/>
        <w:tblInd w:w="-142" w:type="dxa"/>
        <w:tblLayout w:type="fixed"/>
        <w:tblCellMar>
          <w:left w:w="0" w:type="dxa"/>
          <w:right w:w="0" w:type="dxa"/>
        </w:tblCellMar>
        <w:tblLook w:val="04A0" w:firstRow="1" w:lastRow="0" w:firstColumn="1" w:lastColumn="0" w:noHBand="0" w:noVBand="1"/>
      </w:tblPr>
      <w:tblGrid>
        <w:gridCol w:w="4962"/>
        <w:gridCol w:w="4536"/>
      </w:tblGrid>
      <w:tr w:rsidR="00865F74" w:rsidRPr="00C2343E" w:rsidTr="00BC399E">
        <w:tc>
          <w:tcPr>
            <w:tcW w:w="4962" w:type="dxa"/>
            <w:hideMark/>
          </w:tcPr>
          <w:p w:rsidR="00865F74" w:rsidRPr="00C2343E" w:rsidRDefault="00865F74" w:rsidP="00BC399E">
            <w:pPr>
              <w:snapToGrid w:val="0"/>
              <w:ind w:left="0"/>
              <w:jc w:val="center"/>
              <w:rPr>
                <w:rFonts w:ascii="Bookman Old Style" w:hAnsi="Bookman Old Style" w:cs="Arial"/>
                <w:b/>
                <w:bCs/>
              </w:rPr>
            </w:pPr>
            <w:r>
              <w:rPr>
                <w:rFonts w:ascii="Bookman Old Style" w:hAnsi="Bookman Old Style" w:cs="Arial"/>
                <w:b/>
                <w:bCs/>
              </w:rPr>
              <w:t xml:space="preserve">        TOMÁS GONZÁLEZ ESTRADA</w:t>
            </w:r>
          </w:p>
        </w:tc>
        <w:tc>
          <w:tcPr>
            <w:tcW w:w="4536" w:type="dxa"/>
            <w:hideMark/>
          </w:tcPr>
          <w:p w:rsidR="00865F74" w:rsidRPr="00C2343E" w:rsidRDefault="00865F74" w:rsidP="00BC399E">
            <w:pPr>
              <w:snapToGrid w:val="0"/>
              <w:ind w:left="0"/>
              <w:jc w:val="center"/>
              <w:rPr>
                <w:rFonts w:ascii="Bookman Old Style" w:hAnsi="Bookman Old Style" w:cs="Arial"/>
                <w:b/>
                <w:bCs/>
              </w:rPr>
            </w:pPr>
            <w:r>
              <w:rPr>
                <w:rFonts w:ascii="Bookman Old Style" w:hAnsi="Bookman Old Style" w:cs="Arial"/>
                <w:b/>
                <w:bCs/>
              </w:rPr>
              <w:t>JORGE PINTO NOLLA</w:t>
            </w:r>
          </w:p>
        </w:tc>
      </w:tr>
      <w:tr w:rsidR="00865F74" w:rsidRPr="00C2343E" w:rsidTr="00BC399E">
        <w:tc>
          <w:tcPr>
            <w:tcW w:w="4962" w:type="dxa"/>
            <w:hideMark/>
          </w:tcPr>
          <w:p w:rsidR="00865F74" w:rsidRPr="00C2343E" w:rsidRDefault="00865F74" w:rsidP="00BC399E">
            <w:pPr>
              <w:snapToGrid w:val="0"/>
              <w:jc w:val="center"/>
              <w:rPr>
                <w:rFonts w:ascii="Bookman Old Style" w:hAnsi="Bookman Old Style" w:cs="Arial"/>
              </w:rPr>
            </w:pPr>
            <w:r>
              <w:rPr>
                <w:rFonts w:ascii="Bookman Old Style" w:hAnsi="Bookman Old Style" w:cs="Arial"/>
              </w:rPr>
              <w:t>M</w:t>
            </w:r>
            <w:r w:rsidRPr="00554289">
              <w:rPr>
                <w:rFonts w:ascii="Bookman Old Style" w:hAnsi="Bookman Old Style" w:cs="Arial"/>
              </w:rPr>
              <w:t xml:space="preserve">inistro de </w:t>
            </w:r>
            <w:r>
              <w:rPr>
                <w:rFonts w:ascii="Bookman Old Style" w:hAnsi="Bookman Old Style" w:cs="Arial"/>
              </w:rPr>
              <w:t xml:space="preserve">Minas y </w:t>
            </w:r>
            <w:r w:rsidRPr="00554289">
              <w:rPr>
                <w:rFonts w:ascii="Bookman Old Style" w:hAnsi="Bookman Old Style" w:cs="Arial"/>
              </w:rPr>
              <w:t>Energía</w:t>
            </w:r>
          </w:p>
        </w:tc>
        <w:tc>
          <w:tcPr>
            <w:tcW w:w="4536" w:type="dxa"/>
            <w:hideMark/>
          </w:tcPr>
          <w:p w:rsidR="00865F74" w:rsidRPr="00C2343E" w:rsidRDefault="00865F74" w:rsidP="00865F74">
            <w:pPr>
              <w:snapToGrid w:val="0"/>
              <w:rPr>
                <w:rFonts w:ascii="Bookman Old Style" w:hAnsi="Bookman Old Style" w:cs="Arial"/>
              </w:rPr>
            </w:pPr>
            <w:r>
              <w:rPr>
                <w:rFonts w:ascii="Bookman Old Style" w:hAnsi="Bookman Old Style" w:cs="Arial"/>
              </w:rPr>
              <w:t xml:space="preserve">         </w:t>
            </w:r>
            <w:r w:rsidRPr="00C2343E">
              <w:rPr>
                <w:rFonts w:ascii="Bookman Old Style" w:hAnsi="Bookman Old Style" w:cs="Arial"/>
              </w:rPr>
              <w:t>Director Ejecutivo</w:t>
            </w:r>
          </w:p>
        </w:tc>
      </w:tr>
      <w:tr w:rsidR="00865F74" w:rsidRPr="00C2343E" w:rsidTr="00BC399E">
        <w:tc>
          <w:tcPr>
            <w:tcW w:w="4962" w:type="dxa"/>
          </w:tcPr>
          <w:p w:rsidR="00865F74" w:rsidRPr="00554289" w:rsidRDefault="00865F74" w:rsidP="00BC399E">
            <w:pPr>
              <w:snapToGrid w:val="0"/>
              <w:jc w:val="center"/>
              <w:rPr>
                <w:rFonts w:ascii="Bookman Old Style" w:hAnsi="Bookman Old Style" w:cs="Arial"/>
              </w:rPr>
            </w:pPr>
            <w:r>
              <w:rPr>
                <w:rFonts w:ascii="Bookman Old Style" w:hAnsi="Bookman Old Style" w:cs="Arial"/>
              </w:rPr>
              <w:t>Presidente</w:t>
            </w:r>
          </w:p>
        </w:tc>
        <w:tc>
          <w:tcPr>
            <w:tcW w:w="4536" w:type="dxa"/>
          </w:tcPr>
          <w:p w:rsidR="00865F74" w:rsidRPr="00C2343E" w:rsidRDefault="00865F74" w:rsidP="00BC399E">
            <w:pPr>
              <w:snapToGrid w:val="0"/>
              <w:jc w:val="center"/>
              <w:rPr>
                <w:rFonts w:ascii="Bookman Old Style" w:hAnsi="Bookman Old Style" w:cs="Arial"/>
              </w:rPr>
            </w:pPr>
          </w:p>
        </w:tc>
      </w:tr>
    </w:tbl>
    <w:p w:rsidR="00CB15BC" w:rsidRDefault="00CB15BC" w:rsidP="00CB15BC">
      <w:pPr>
        <w:ind w:left="0"/>
        <w:jc w:val="center"/>
        <w:rPr>
          <w:rFonts w:ascii="Bookman Old Style" w:hAnsi="Bookman Old Style"/>
          <w:color w:val="000000" w:themeColor="text1"/>
        </w:rPr>
      </w:pPr>
    </w:p>
    <w:p w:rsidR="00CB15BC" w:rsidRPr="004B3B4B" w:rsidRDefault="00CB15BC" w:rsidP="00CB15BC">
      <w:pPr>
        <w:pStyle w:val="ARTICULOS"/>
        <w:numPr>
          <w:ilvl w:val="0"/>
          <w:numId w:val="0"/>
        </w:numPr>
        <w:tabs>
          <w:tab w:val="left" w:pos="1560"/>
        </w:tabs>
        <w:rPr>
          <w:rFonts w:cs="Arial"/>
          <w:color w:val="000000"/>
          <w:lang w:val="es-CO"/>
        </w:rPr>
      </w:pPr>
    </w:p>
    <w:p w:rsidR="00CB15BC" w:rsidRPr="004B3B4B" w:rsidRDefault="00CB15BC" w:rsidP="001A6D14">
      <w:pPr>
        <w:ind w:left="0"/>
        <w:jc w:val="both"/>
        <w:rPr>
          <w:rFonts w:ascii="Bookman Old Style" w:hAnsi="Bookman Old Style"/>
          <w:u w:val="single"/>
          <w:lang w:val="es-CO"/>
        </w:rPr>
      </w:pPr>
    </w:p>
    <w:p w:rsidR="00282DDA" w:rsidRPr="004B3B4B" w:rsidRDefault="00282DDA" w:rsidP="00282DDA">
      <w:pPr>
        <w:jc w:val="both"/>
        <w:rPr>
          <w:rFonts w:ascii="Bookman Old Style" w:hAnsi="Bookman Old Style"/>
          <w:b/>
        </w:rPr>
      </w:pPr>
    </w:p>
    <w:sectPr w:rsidR="00282DDA" w:rsidRPr="004B3B4B" w:rsidSect="00E002CC">
      <w:headerReference w:type="default" r:id="rId10"/>
      <w:headerReference w:type="first" r:id="rId11"/>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6FC" w:rsidRDefault="000D16FC">
      <w:r>
        <w:separator/>
      </w:r>
    </w:p>
  </w:endnote>
  <w:endnote w:type="continuationSeparator" w:id="0">
    <w:p w:rsidR="000D16FC" w:rsidRDefault="000D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Futura Lt BT">
    <w:altName w:val="Century Gothic"/>
    <w:charset w:val="00"/>
    <w:family w:val="swiss"/>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6FC" w:rsidRDefault="000D16FC">
      <w:r>
        <w:separator/>
      </w:r>
    </w:p>
  </w:footnote>
  <w:footnote w:type="continuationSeparator" w:id="0">
    <w:p w:rsidR="000D16FC" w:rsidRDefault="000D1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72" w:rsidRDefault="002D3C72" w:rsidP="00951F79">
    <w:pPr>
      <w:pStyle w:val="Ttulo1"/>
      <w:ind w:right="6"/>
      <w:jc w:val="left"/>
      <w:rPr>
        <w:rFonts w:ascii="Bookman Old Style" w:hAnsi="Bookman Old Style" w:cs="Arial"/>
        <w:b w:val="0"/>
        <w:sz w:val="22"/>
        <w:szCs w:val="22"/>
      </w:rPr>
    </w:pPr>
  </w:p>
  <w:p w:rsidR="002D3C72" w:rsidRPr="00951F79" w:rsidRDefault="002D3C7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A69CF">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A69CF">
      <w:fldChar w:fldCharType="begin"/>
    </w:r>
    <w:r w:rsidR="00AA69CF">
      <w:instrText xml:space="preserve"> NUMPAGES  \* MERGEFORMAT </w:instrText>
    </w:r>
    <w:r w:rsidR="00AA69CF">
      <w:fldChar w:fldCharType="separate"/>
    </w:r>
    <w:r w:rsidR="00AA69CF" w:rsidRPr="00AA69CF">
      <w:rPr>
        <w:rFonts w:ascii="Bookman Old Style" w:hAnsi="Bookman Old Style" w:cs="Arial"/>
        <w:b w:val="0"/>
        <w:noProof/>
        <w:sz w:val="22"/>
        <w:szCs w:val="22"/>
      </w:rPr>
      <w:t>7</w:t>
    </w:r>
    <w:r w:rsidR="00AA69CF">
      <w:rPr>
        <w:rFonts w:ascii="Bookman Old Style" w:hAnsi="Bookman Old Style" w:cs="Arial"/>
        <w:b w:val="0"/>
        <w:noProof/>
        <w:sz w:val="22"/>
        <w:szCs w:val="22"/>
      </w:rPr>
      <w:fldChar w:fldCharType="end"/>
    </w:r>
  </w:p>
  <w:p w:rsidR="002D3C72" w:rsidRDefault="002D3C7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3A3355E6" wp14:editId="5E73329E">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D3C72" w:rsidRDefault="00047690" w:rsidP="00047690">
    <w:pPr>
      <w:ind w:left="0"/>
      <w:jc w:val="both"/>
      <w:rPr>
        <w:rFonts w:ascii="Bookman Old Style" w:hAnsi="Bookman Old Style" w:cs="Arial"/>
        <w:color w:val="000000" w:themeColor="text1"/>
        <w:lang w:eastAsia="es-CO"/>
      </w:rPr>
    </w:pPr>
    <w:r w:rsidRPr="004B3B4B">
      <w:rPr>
        <w:rFonts w:ascii="Bookman Old Style" w:hAnsi="Bookman Old Style"/>
      </w:rPr>
      <w:t xml:space="preserve">Por la cual se ordena hacer público un proyecto de resolución de carácter general, </w:t>
    </w:r>
    <w:r w:rsidRPr="004B3B4B">
      <w:rPr>
        <w:rFonts w:ascii="Bookman Old Style" w:hAnsi="Bookman Old Style" w:cs="Arial"/>
        <w:color w:val="000000" w:themeColor="text1"/>
        <w:lang w:eastAsia="es-CO"/>
      </w:rPr>
      <w:t xml:space="preserve">“Por la cual se dictan disposiciones para la </w:t>
    </w:r>
    <w:r w:rsidR="002F3ADE">
      <w:rPr>
        <w:rFonts w:ascii="Bookman Old Style" w:hAnsi="Bookman Old Style" w:cs="Arial"/>
        <w:color w:val="000000" w:themeColor="text1"/>
        <w:lang w:eastAsia="es-CO"/>
      </w:rPr>
      <w:t xml:space="preserve"> constitución</w:t>
    </w:r>
    <w:r w:rsidR="00EA4A39">
      <w:rPr>
        <w:rFonts w:ascii="Bookman Old Style" w:hAnsi="Bookman Old Style" w:cs="Arial"/>
        <w:color w:val="000000" w:themeColor="text1"/>
        <w:lang w:eastAsia="es-CO"/>
      </w:rPr>
      <w:t xml:space="preserve"> de los instrumentos fiduciarios a cargo del</w:t>
    </w:r>
    <w:r>
      <w:rPr>
        <w:rFonts w:ascii="Bookman Old Style" w:hAnsi="Bookman Old Style" w:cs="Arial"/>
        <w:color w:val="000000" w:themeColor="text1"/>
        <w:lang w:eastAsia="es-CO"/>
      </w:rPr>
      <w:t xml:space="preserve"> gestor del mercado de gas natural</w:t>
    </w:r>
    <w:r w:rsidRPr="004B3B4B">
      <w:rPr>
        <w:rFonts w:ascii="Bookman Old Style" w:hAnsi="Bookman Old Style" w:cs="Arial"/>
        <w:color w:val="000000" w:themeColor="text1"/>
        <w:lang w:eastAsia="es-CO"/>
      </w:rPr>
      <w:t>”</w:t>
    </w:r>
    <w:r>
      <w:rPr>
        <w:rFonts w:ascii="Bookman Old Style" w:hAnsi="Bookman Old Style" w:cs="Arial"/>
        <w:color w:val="000000" w:themeColor="text1"/>
        <w:lang w:eastAsia="es-CO"/>
      </w:rPr>
      <w:t>.</w:t>
    </w:r>
  </w:p>
  <w:p w:rsidR="00865F74" w:rsidRPr="004F4668" w:rsidRDefault="00865F74" w:rsidP="00047690">
    <w:pPr>
      <w:ind w:left="0"/>
      <w:jc w:val="both"/>
      <w:rPr>
        <w:rFonts w:ascii="Bookman Old Style" w:hAnsi="Bookman Old Style" w:cs="Arial"/>
        <w:color w:val="000000" w:themeColor="text1"/>
        <w:sz w:val="22"/>
        <w:szCs w:val="22"/>
      </w:rPr>
    </w:pPr>
    <w:r>
      <w:rPr>
        <w:rFonts w:ascii="Bookman Old Style" w:hAnsi="Bookman Old Style" w:cs="Arial"/>
        <w:color w:val="000000" w:themeColor="text1"/>
        <w:lang w:eastAsia="es-CO"/>
      </w:rPr>
      <w:t>_____________________________________________________________________________</w:t>
    </w:r>
  </w:p>
  <w:p w:rsidR="003F2EBE" w:rsidRDefault="003F2E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C72" w:rsidRDefault="002D3C72"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D3C72" w:rsidRDefault="002D3C72">
    <w:pPr>
      <w:pStyle w:val="Encabezado"/>
      <w:jc w:val="center"/>
      <w:rPr>
        <w:rFonts w:ascii="Arial" w:hAnsi="Arial" w:cs="Arial"/>
        <w:spacing w:val="20"/>
        <w:sz w:val="20"/>
      </w:rPr>
    </w:pPr>
  </w:p>
  <w:p w:rsidR="002D3C72" w:rsidRDefault="002D3C72"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B28E2DC" wp14:editId="1A93EFF6">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1C5795"/>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11633535"/>
    <w:multiLevelType w:val="hybridMultilevel"/>
    <w:tmpl w:val="FE4C2D46"/>
    <w:lvl w:ilvl="0" w:tplc="EAD0DD34">
      <w:start w:val="1"/>
      <w:numFmt w:val="lowerLetter"/>
      <w:lvlText w:val="%1."/>
      <w:lvlJc w:val="left"/>
      <w:pPr>
        <w:ind w:left="360" w:hanging="360"/>
      </w:pPr>
      <w:rPr>
        <w:rFonts w:hint="default"/>
      </w:rPr>
    </w:lvl>
    <w:lvl w:ilvl="1" w:tplc="240A0019" w:tentative="1">
      <w:start w:val="1"/>
      <w:numFmt w:val="lowerLetter"/>
      <w:lvlText w:val="%2."/>
      <w:lvlJc w:val="left"/>
      <w:pPr>
        <w:ind w:left="-540" w:hanging="360"/>
      </w:pPr>
    </w:lvl>
    <w:lvl w:ilvl="2" w:tplc="240A001B" w:tentative="1">
      <w:start w:val="1"/>
      <w:numFmt w:val="lowerRoman"/>
      <w:lvlText w:val="%3."/>
      <w:lvlJc w:val="right"/>
      <w:pPr>
        <w:ind w:left="180" w:hanging="180"/>
      </w:pPr>
    </w:lvl>
    <w:lvl w:ilvl="3" w:tplc="240A000F" w:tentative="1">
      <w:start w:val="1"/>
      <w:numFmt w:val="decimal"/>
      <w:lvlText w:val="%4."/>
      <w:lvlJc w:val="left"/>
      <w:pPr>
        <w:ind w:left="900" w:hanging="360"/>
      </w:pPr>
    </w:lvl>
    <w:lvl w:ilvl="4" w:tplc="240A0019" w:tentative="1">
      <w:start w:val="1"/>
      <w:numFmt w:val="lowerLetter"/>
      <w:lvlText w:val="%5."/>
      <w:lvlJc w:val="left"/>
      <w:pPr>
        <w:ind w:left="1620" w:hanging="360"/>
      </w:pPr>
    </w:lvl>
    <w:lvl w:ilvl="5" w:tplc="240A001B" w:tentative="1">
      <w:start w:val="1"/>
      <w:numFmt w:val="lowerRoman"/>
      <w:lvlText w:val="%6."/>
      <w:lvlJc w:val="right"/>
      <w:pPr>
        <w:ind w:left="2340" w:hanging="180"/>
      </w:pPr>
    </w:lvl>
    <w:lvl w:ilvl="6" w:tplc="240A000F" w:tentative="1">
      <w:start w:val="1"/>
      <w:numFmt w:val="decimal"/>
      <w:lvlText w:val="%7."/>
      <w:lvlJc w:val="left"/>
      <w:pPr>
        <w:ind w:left="3060" w:hanging="360"/>
      </w:pPr>
    </w:lvl>
    <w:lvl w:ilvl="7" w:tplc="240A0019" w:tentative="1">
      <w:start w:val="1"/>
      <w:numFmt w:val="lowerLetter"/>
      <w:lvlText w:val="%8."/>
      <w:lvlJc w:val="left"/>
      <w:pPr>
        <w:ind w:left="3780" w:hanging="360"/>
      </w:pPr>
    </w:lvl>
    <w:lvl w:ilvl="8" w:tplc="240A001B" w:tentative="1">
      <w:start w:val="1"/>
      <w:numFmt w:val="lowerRoman"/>
      <w:lvlText w:val="%9."/>
      <w:lvlJc w:val="right"/>
      <w:pPr>
        <w:ind w:left="4500" w:hanging="180"/>
      </w:pPr>
    </w:lvl>
  </w:abstractNum>
  <w:abstractNum w:abstractNumId="3">
    <w:nsid w:val="1AC077BB"/>
    <w:multiLevelType w:val="multilevel"/>
    <w:tmpl w:val="B66E0CD6"/>
    <w:lvl w:ilvl="0">
      <w:start w:val="1"/>
      <w:numFmt w:val="decimal"/>
      <w:lvlText w:val="%1."/>
      <w:lvlJc w:val="left"/>
      <w:pPr>
        <w:ind w:left="786" w:hanging="360"/>
      </w:pPr>
      <w:rPr>
        <w:rFonts w:ascii="Arial" w:hAnsi="Arial" w:cs="Arial" w:hint="default"/>
        <w:sz w:val="22"/>
        <w:szCs w:val="22"/>
      </w:rPr>
    </w:lvl>
    <w:lvl w:ilvl="1">
      <w:start w:val="1"/>
      <w:numFmt w:val="decimal"/>
      <w:isLgl/>
      <w:lvlText w:val="%1.%2."/>
      <w:lvlJc w:val="left"/>
      <w:pPr>
        <w:ind w:left="1146" w:hanging="720"/>
      </w:pPr>
      <w:rPr>
        <w:rFonts w:eastAsia="Calibri" w:hint="default"/>
      </w:rPr>
    </w:lvl>
    <w:lvl w:ilvl="2">
      <w:start w:val="1"/>
      <w:numFmt w:val="decimal"/>
      <w:isLgl/>
      <w:lvlText w:val="%1.%2.%3."/>
      <w:lvlJc w:val="left"/>
      <w:pPr>
        <w:ind w:left="1146" w:hanging="720"/>
      </w:pPr>
      <w:rPr>
        <w:rFonts w:eastAsia="Calibri" w:hint="default"/>
      </w:rPr>
    </w:lvl>
    <w:lvl w:ilvl="3">
      <w:start w:val="1"/>
      <w:numFmt w:val="decimal"/>
      <w:isLgl/>
      <w:lvlText w:val="%1.%2.%3.%4."/>
      <w:lvlJc w:val="left"/>
      <w:pPr>
        <w:ind w:left="1506" w:hanging="1080"/>
      </w:pPr>
      <w:rPr>
        <w:rFonts w:eastAsia="Calibri" w:hint="default"/>
      </w:rPr>
    </w:lvl>
    <w:lvl w:ilvl="4">
      <w:start w:val="1"/>
      <w:numFmt w:val="decimal"/>
      <w:isLgl/>
      <w:lvlText w:val="%1.%2.%3.%4.%5."/>
      <w:lvlJc w:val="left"/>
      <w:pPr>
        <w:ind w:left="1506" w:hanging="1080"/>
      </w:pPr>
      <w:rPr>
        <w:rFonts w:eastAsia="Calibri" w:hint="default"/>
      </w:rPr>
    </w:lvl>
    <w:lvl w:ilvl="5">
      <w:start w:val="1"/>
      <w:numFmt w:val="decimal"/>
      <w:isLgl/>
      <w:lvlText w:val="%1.%2.%3.%4.%5.%6."/>
      <w:lvlJc w:val="left"/>
      <w:pPr>
        <w:ind w:left="1866" w:hanging="1440"/>
      </w:pPr>
      <w:rPr>
        <w:rFonts w:eastAsia="Calibri" w:hint="default"/>
      </w:rPr>
    </w:lvl>
    <w:lvl w:ilvl="6">
      <w:start w:val="1"/>
      <w:numFmt w:val="decimal"/>
      <w:isLgl/>
      <w:lvlText w:val="%1.%2.%3.%4.%5.%6.%7."/>
      <w:lvlJc w:val="left"/>
      <w:pPr>
        <w:ind w:left="1866" w:hanging="1440"/>
      </w:pPr>
      <w:rPr>
        <w:rFonts w:eastAsia="Calibri" w:hint="default"/>
      </w:rPr>
    </w:lvl>
    <w:lvl w:ilvl="7">
      <w:start w:val="1"/>
      <w:numFmt w:val="decimal"/>
      <w:isLgl/>
      <w:lvlText w:val="%1.%2.%3.%4.%5.%6.%7.%8."/>
      <w:lvlJc w:val="left"/>
      <w:pPr>
        <w:ind w:left="2226" w:hanging="1800"/>
      </w:pPr>
      <w:rPr>
        <w:rFonts w:eastAsia="Calibri" w:hint="default"/>
      </w:rPr>
    </w:lvl>
    <w:lvl w:ilvl="8">
      <w:start w:val="1"/>
      <w:numFmt w:val="decimal"/>
      <w:isLgl/>
      <w:lvlText w:val="%1.%2.%3.%4.%5.%6.%7.%8.%9."/>
      <w:lvlJc w:val="left"/>
      <w:pPr>
        <w:ind w:left="2226" w:hanging="1800"/>
      </w:pPr>
      <w:rPr>
        <w:rFonts w:eastAsia="Calibri" w:hint="default"/>
      </w:rPr>
    </w:lvl>
  </w:abstractNum>
  <w:abstractNum w:abstractNumId="4">
    <w:nsid w:val="2447747A"/>
    <w:multiLevelType w:val="hybridMultilevel"/>
    <w:tmpl w:val="3B8E49C6"/>
    <w:lvl w:ilvl="0" w:tplc="C87E123C">
      <w:start w:val="1"/>
      <w:numFmt w:val="lowerLetter"/>
      <w:lvlText w:val="%1)"/>
      <w:lvlJc w:val="left"/>
      <w:pPr>
        <w:ind w:left="1440" w:hanging="720"/>
      </w:pPr>
      <w:rPr>
        <w:rFonts w:ascii="Arial" w:hAnsi="Arial" w:cs="Arial" w:hint="default"/>
        <w:b w:val="0"/>
        <w:i w:val="0"/>
        <w:sz w:val="22"/>
        <w:szCs w:val="22"/>
      </w:rPr>
    </w:lvl>
    <w:lvl w:ilvl="1" w:tplc="240A0019">
      <w:start w:val="1"/>
      <w:numFmt w:val="lowerLetter"/>
      <w:lvlText w:val="%2."/>
      <w:lvlJc w:val="left"/>
      <w:pPr>
        <w:ind w:left="1800" w:hanging="360"/>
      </w:pPr>
    </w:lvl>
    <w:lvl w:ilvl="2" w:tplc="BE86C692">
      <w:start w:val="28"/>
      <w:numFmt w:val="decimal"/>
      <w:lvlText w:val="%3"/>
      <w:lvlJc w:val="left"/>
      <w:pPr>
        <w:ind w:left="2700" w:hanging="360"/>
      </w:pPr>
      <w:rPr>
        <w:rFonts w:hint="default"/>
      </w:r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29846545"/>
    <w:multiLevelType w:val="hybridMultilevel"/>
    <w:tmpl w:val="42401068"/>
    <w:lvl w:ilvl="0" w:tplc="FCFAD036">
      <w:start w:val="10"/>
      <w:numFmt w:val="bullet"/>
      <w:lvlText w:val="-"/>
      <w:lvlJc w:val="left"/>
      <w:pPr>
        <w:ind w:left="720" w:hanging="360"/>
      </w:pPr>
      <w:rPr>
        <w:rFonts w:ascii="Futura Lt BT" w:eastAsia="Times New Roman" w:hAnsi="Futura Lt BT"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213303F"/>
    <w:multiLevelType w:val="hybridMultilevel"/>
    <w:tmpl w:val="E21AA40C"/>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463F3243"/>
    <w:multiLevelType w:val="hybridMultilevel"/>
    <w:tmpl w:val="80BE7C6E"/>
    <w:lvl w:ilvl="0" w:tplc="ED267084">
      <w:start w:val="1"/>
      <w:numFmt w:val="lowerLetter"/>
      <w:lvlText w:val="%1)"/>
      <w:lvlJc w:val="left"/>
      <w:pPr>
        <w:ind w:left="1440" w:hanging="720"/>
      </w:pPr>
      <w:rPr>
        <w:rFonts w:ascii="Arial" w:hAnsi="Arial" w:cs="Arial" w:hint="default"/>
        <w:b w:val="0"/>
        <w:i w:val="0"/>
        <w:sz w:val="22"/>
        <w:szCs w:val="22"/>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47A242CB"/>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D9A558F"/>
    <w:multiLevelType w:val="hybridMultilevel"/>
    <w:tmpl w:val="DF22BF62"/>
    <w:lvl w:ilvl="0" w:tplc="240A0017">
      <w:start w:val="1"/>
      <w:numFmt w:val="lowerLetter"/>
      <w:lvlText w:val="%1)"/>
      <w:lvlJc w:val="left"/>
      <w:pPr>
        <w:ind w:left="720" w:hanging="360"/>
      </w:pPr>
    </w:lvl>
    <w:lvl w:ilvl="1" w:tplc="AE22C066">
      <w:start w:val="1"/>
      <w:numFmt w:val="lowerLetter"/>
      <w:lvlText w:val="%2)"/>
      <w:lvlJc w:val="left"/>
      <w:pPr>
        <w:ind w:left="1440" w:hanging="360"/>
      </w:pPr>
      <w:rPr>
        <w:rFonts w:hint="default"/>
      </w:rPr>
    </w:lvl>
    <w:lvl w:ilvl="2" w:tplc="EAD0DD34">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E1E2C39"/>
    <w:multiLevelType w:val="hybridMultilevel"/>
    <w:tmpl w:val="A2C62E20"/>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3">
    <w:nsid w:val="684142E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14"/>
  </w:num>
  <w:num w:numId="2">
    <w:abstractNumId w:val="11"/>
  </w:num>
  <w:num w:numId="3">
    <w:abstractNumId w:val="0"/>
  </w:num>
  <w:num w:numId="4">
    <w:abstractNumId w:val="12"/>
  </w:num>
  <w:num w:numId="5">
    <w:abstractNumId w:val="8"/>
  </w:num>
  <w:num w:numId="6">
    <w:abstractNumId w:val="3"/>
  </w:num>
  <w:num w:numId="7">
    <w:abstractNumId w:val="4"/>
  </w:num>
  <w:num w:numId="8">
    <w:abstractNumId w:val="7"/>
  </w:num>
  <w:num w:numId="9">
    <w:abstractNumId w:val="10"/>
  </w:num>
  <w:num w:numId="10">
    <w:abstractNumId w:val="14"/>
  </w:num>
  <w:num w:numId="11">
    <w:abstractNumId w:val="9"/>
  </w:num>
  <w:num w:numId="12">
    <w:abstractNumId w:val="5"/>
  </w:num>
  <w:num w:numId="13">
    <w:abstractNumId w:val="2"/>
  </w:num>
  <w:num w:numId="14">
    <w:abstractNumId w:val="14"/>
  </w:num>
  <w:num w:numId="15">
    <w:abstractNumId w:val="14"/>
  </w:num>
  <w:num w:numId="16">
    <w:abstractNumId w:val="14"/>
  </w:num>
  <w:num w:numId="17">
    <w:abstractNumId w:val="1"/>
  </w:num>
  <w:num w:numId="18">
    <w:abstractNumId w:val="13"/>
  </w:num>
  <w:num w:numId="19">
    <w:abstractNumId w:val="6"/>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6A1"/>
    <w:rsid w:val="00007A06"/>
    <w:rsid w:val="00007F69"/>
    <w:rsid w:val="00010B1D"/>
    <w:rsid w:val="00010D61"/>
    <w:rsid w:val="00011D02"/>
    <w:rsid w:val="00012259"/>
    <w:rsid w:val="00012472"/>
    <w:rsid w:val="00012E4F"/>
    <w:rsid w:val="00013B69"/>
    <w:rsid w:val="00013DEA"/>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C04"/>
    <w:rsid w:val="000252D3"/>
    <w:rsid w:val="00025383"/>
    <w:rsid w:val="0002564D"/>
    <w:rsid w:val="00025E09"/>
    <w:rsid w:val="00025F55"/>
    <w:rsid w:val="00026477"/>
    <w:rsid w:val="0002678D"/>
    <w:rsid w:val="00027CAD"/>
    <w:rsid w:val="00030C6C"/>
    <w:rsid w:val="00030C8A"/>
    <w:rsid w:val="000310AB"/>
    <w:rsid w:val="000320B7"/>
    <w:rsid w:val="0003364E"/>
    <w:rsid w:val="00033795"/>
    <w:rsid w:val="00034E9A"/>
    <w:rsid w:val="00035268"/>
    <w:rsid w:val="000356A7"/>
    <w:rsid w:val="00035CE1"/>
    <w:rsid w:val="00035D87"/>
    <w:rsid w:val="0003635C"/>
    <w:rsid w:val="00036B45"/>
    <w:rsid w:val="00037BB4"/>
    <w:rsid w:val="00037F75"/>
    <w:rsid w:val="00037FF5"/>
    <w:rsid w:val="00040199"/>
    <w:rsid w:val="000401A2"/>
    <w:rsid w:val="0004162E"/>
    <w:rsid w:val="0004200A"/>
    <w:rsid w:val="00042E40"/>
    <w:rsid w:val="00044247"/>
    <w:rsid w:val="00044C64"/>
    <w:rsid w:val="0004566B"/>
    <w:rsid w:val="00046241"/>
    <w:rsid w:val="00046E7F"/>
    <w:rsid w:val="00047690"/>
    <w:rsid w:val="0004777C"/>
    <w:rsid w:val="00047917"/>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624F"/>
    <w:rsid w:val="00076680"/>
    <w:rsid w:val="00076A1D"/>
    <w:rsid w:val="00077437"/>
    <w:rsid w:val="0008073E"/>
    <w:rsid w:val="00080BA2"/>
    <w:rsid w:val="0008149E"/>
    <w:rsid w:val="00081ECC"/>
    <w:rsid w:val="00082535"/>
    <w:rsid w:val="0008267A"/>
    <w:rsid w:val="00083E19"/>
    <w:rsid w:val="0008407A"/>
    <w:rsid w:val="00084274"/>
    <w:rsid w:val="00086783"/>
    <w:rsid w:val="00086AE0"/>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F2E"/>
    <w:rsid w:val="000A6122"/>
    <w:rsid w:val="000A77BF"/>
    <w:rsid w:val="000A7BEE"/>
    <w:rsid w:val="000A7D3C"/>
    <w:rsid w:val="000B1E7A"/>
    <w:rsid w:val="000B2053"/>
    <w:rsid w:val="000B27F1"/>
    <w:rsid w:val="000B285B"/>
    <w:rsid w:val="000B2C8D"/>
    <w:rsid w:val="000B2EE5"/>
    <w:rsid w:val="000B2F81"/>
    <w:rsid w:val="000B36BC"/>
    <w:rsid w:val="000B4670"/>
    <w:rsid w:val="000B510D"/>
    <w:rsid w:val="000B6034"/>
    <w:rsid w:val="000B67A4"/>
    <w:rsid w:val="000B6E6F"/>
    <w:rsid w:val="000B7F01"/>
    <w:rsid w:val="000C06F6"/>
    <w:rsid w:val="000C07E5"/>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9E0"/>
    <w:rsid w:val="000C7DC7"/>
    <w:rsid w:val="000D0411"/>
    <w:rsid w:val="000D11E2"/>
    <w:rsid w:val="000D1414"/>
    <w:rsid w:val="000D1456"/>
    <w:rsid w:val="000D166D"/>
    <w:rsid w:val="000D16FC"/>
    <w:rsid w:val="000D26F8"/>
    <w:rsid w:val="000D2EF2"/>
    <w:rsid w:val="000D3209"/>
    <w:rsid w:val="000D34A3"/>
    <w:rsid w:val="000D3633"/>
    <w:rsid w:val="000D45B1"/>
    <w:rsid w:val="000D5724"/>
    <w:rsid w:val="000D5869"/>
    <w:rsid w:val="000D5B92"/>
    <w:rsid w:val="000D5E46"/>
    <w:rsid w:val="000D63C3"/>
    <w:rsid w:val="000D6E82"/>
    <w:rsid w:val="000D70C6"/>
    <w:rsid w:val="000D77FA"/>
    <w:rsid w:val="000D7A1E"/>
    <w:rsid w:val="000E008F"/>
    <w:rsid w:val="000E0A0E"/>
    <w:rsid w:val="000E0A9D"/>
    <w:rsid w:val="000E0DA4"/>
    <w:rsid w:val="000E1A2F"/>
    <w:rsid w:val="000E1DD8"/>
    <w:rsid w:val="000E28C9"/>
    <w:rsid w:val="000E2E3F"/>
    <w:rsid w:val="000E3014"/>
    <w:rsid w:val="000E3616"/>
    <w:rsid w:val="000E36E0"/>
    <w:rsid w:val="000E47D5"/>
    <w:rsid w:val="000E47E6"/>
    <w:rsid w:val="000E4990"/>
    <w:rsid w:val="000E4C30"/>
    <w:rsid w:val="000E5806"/>
    <w:rsid w:val="000E78C7"/>
    <w:rsid w:val="000F0194"/>
    <w:rsid w:val="000F06E3"/>
    <w:rsid w:val="000F0E66"/>
    <w:rsid w:val="000F0E70"/>
    <w:rsid w:val="000F1927"/>
    <w:rsid w:val="000F1C07"/>
    <w:rsid w:val="000F1E21"/>
    <w:rsid w:val="000F2EB3"/>
    <w:rsid w:val="000F2EE7"/>
    <w:rsid w:val="000F300E"/>
    <w:rsid w:val="000F40D6"/>
    <w:rsid w:val="000F49DF"/>
    <w:rsid w:val="000F4B5F"/>
    <w:rsid w:val="000F4C1D"/>
    <w:rsid w:val="000F52BF"/>
    <w:rsid w:val="000F578A"/>
    <w:rsid w:val="000F5B99"/>
    <w:rsid w:val="000F65A2"/>
    <w:rsid w:val="000F7039"/>
    <w:rsid w:val="000F7159"/>
    <w:rsid w:val="00100390"/>
    <w:rsid w:val="00100BC9"/>
    <w:rsid w:val="00101200"/>
    <w:rsid w:val="00101B7E"/>
    <w:rsid w:val="0010220A"/>
    <w:rsid w:val="0010237C"/>
    <w:rsid w:val="0010278A"/>
    <w:rsid w:val="00103232"/>
    <w:rsid w:val="001038FA"/>
    <w:rsid w:val="00103A33"/>
    <w:rsid w:val="00103F47"/>
    <w:rsid w:val="00104BD8"/>
    <w:rsid w:val="00104E62"/>
    <w:rsid w:val="00105093"/>
    <w:rsid w:val="0010546E"/>
    <w:rsid w:val="00105C47"/>
    <w:rsid w:val="00106B1A"/>
    <w:rsid w:val="001077DC"/>
    <w:rsid w:val="00107A62"/>
    <w:rsid w:val="0011064E"/>
    <w:rsid w:val="0011089E"/>
    <w:rsid w:val="00111F21"/>
    <w:rsid w:val="001121CE"/>
    <w:rsid w:val="00112B37"/>
    <w:rsid w:val="00113151"/>
    <w:rsid w:val="001151F3"/>
    <w:rsid w:val="001152CF"/>
    <w:rsid w:val="001159F1"/>
    <w:rsid w:val="00116126"/>
    <w:rsid w:val="00116799"/>
    <w:rsid w:val="001169CF"/>
    <w:rsid w:val="001169F2"/>
    <w:rsid w:val="00116BF8"/>
    <w:rsid w:val="00116D65"/>
    <w:rsid w:val="00117076"/>
    <w:rsid w:val="001170D2"/>
    <w:rsid w:val="00117398"/>
    <w:rsid w:val="00117581"/>
    <w:rsid w:val="001208FC"/>
    <w:rsid w:val="00121027"/>
    <w:rsid w:val="00121211"/>
    <w:rsid w:val="001213EB"/>
    <w:rsid w:val="001219B0"/>
    <w:rsid w:val="00121E87"/>
    <w:rsid w:val="0012269D"/>
    <w:rsid w:val="001241B0"/>
    <w:rsid w:val="001244CD"/>
    <w:rsid w:val="00125218"/>
    <w:rsid w:val="00125731"/>
    <w:rsid w:val="00126C83"/>
    <w:rsid w:val="00127077"/>
    <w:rsid w:val="00127201"/>
    <w:rsid w:val="001273C2"/>
    <w:rsid w:val="001273F3"/>
    <w:rsid w:val="0013053F"/>
    <w:rsid w:val="0013110E"/>
    <w:rsid w:val="00131D5E"/>
    <w:rsid w:val="001324AB"/>
    <w:rsid w:val="001339CD"/>
    <w:rsid w:val="001354D9"/>
    <w:rsid w:val="00135CA0"/>
    <w:rsid w:val="00136108"/>
    <w:rsid w:val="00136742"/>
    <w:rsid w:val="00136D5A"/>
    <w:rsid w:val="001405C6"/>
    <w:rsid w:val="001407B7"/>
    <w:rsid w:val="00141013"/>
    <w:rsid w:val="00141972"/>
    <w:rsid w:val="00141A71"/>
    <w:rsid w:val="00142650"/>
    <w:rsid w:val="00142C62"/>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D6"/>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37C"/>
    <w:rsid w:val="001674E1"/>
    <w:rsid w:val="00167871"/>
    <w:rsid w:val="001678BB"/>
    <w:rsid w:val="00170128"/>
    <w:rsid w:val="0017065F"/>
    <w:rsid w:val="00170DDD"/>
    <w:rsid w:val="00170E10"/>
    <w:rsid w:val="0017104E"/>
    <w:rsid w:val="001710C9"/>
    <w:rsid w:val="00171E72"/>
    <w:rsid w:val="00172BC5"/>
    <w:rsid w:val="0017302C"/>
    <w:rsid w:val="001731FA"/>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340"/>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740A"/>
    <w:rsid w:val="001976E0"/>
    <w:rsid w:val="00197B27"/>
    <w:rsid w:val="00197C94"/>
    <w:rsid w:val="00197D44"/>
    <w:rsid w:val="00197ED4"/>
    <w:rsid w:val="00197F4C"/>
    <w:rsid w:val="001A0038"/>
    <w:rsid w:val="001A02E9"/>
    <w:rsid w:val="001A0681"/>
    <w:rsid w:val="001A1B21"/>
    <w:rsid w:val="001A1CB9"/>
    <w:rsid w:val="001A2D40"/>
    <w:rsid w:val="001A3997"/>
    <w:rsid w:val="001A4617"/>
    <w:rsid w:val="001A587F"/>
    <w:rsid w:val="001A5A6B"/>
    <w:rsid w:val="001A5B11"/>
    <w:rsid w:val="001A5F1B"/>
    <w:rsid w:val="001A60D1"/>
    <w:rsid w:val="001A64C8"/>
    <w:rsid w:val="001A64F2"/>
    <w:rsid w:val="001A6D14"/>
    <w:rsid w:val="001A71EE"/>
    <w:rsid w:val="001A75BC"/>
    <w:rsid w:val="001A77F3"/>
    <w:rsid w:val="001A7EE0"/>
    <w:rsid w:val="001B124E"/>
    <w:rsid w:val="001B15B2"/>
    <w:rsid w:val="001B1C22"/>
    <w:rsid w:val="001B2560"/>
    <w:rsid w:val="001B31DC"/>
    <w:rsid w:val="001B34C6"/>
    <w:rsid w:val="001B45E5"/>
    <w:rsid w:val="001B5DDC"/>
    <w:rsid w:val="001B6001"/>
    <w:rsid w:val="001B7221"/>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1332"/>
    <w:rsid w:val="001E229D"/>
    <w:rsid w:val="001E2EE7"/>
    <w:rsid w:val="001E4863"/>
    <w:rsid w:val="001E4876"/>
    <w:rsid w:val="001E492C"/>
    <w:rsid w:val="001E4CD1"/>
    <w:rsid w:val="001E4CE7"/>
    <w:rsid w:val="001E52BD"/>
    <w:rsid w:val="001E6826"/>
    <w:rsid w:val="001E6B6A"/>
    <w:rsid w:val="001E7A51"/>
    <w:rsid w:val="001E7FB0"/>
    <w:rsid w:val="001F0299"/>
    <w:rsid w:val="001F0A15"/>
    <w:rsid w:val="001F0B4D"/>
    <w:rsid w:val="001F0EB9"/>
    <w:rsid w:val="001F1041"/>
    <w:rsid w:val="001F133A"/>
    <w:rsid w:val="001F2180"/>
    <w:rsid w:val="001F262B"/>
    <w:rsid w:val="001F2639"/>
    <w:rsid w:val="001F2A25"/>
    <w:rsid w:val="001F2F77"/>
    <w:rsid w:val="001F3ED9"/>
    <w:rsid w:val="001F4B8D"/>
    <w:rsid w:val="001F532D"/>
    <w:rsid w:val="001F5593"/>
    <w:rsid w:val="001F55A9"/>
    <w:rsid w:val="001F5941"/>
    <w:rsid w:val="001F5B2F"/>
    <w:rsid w:val="001F7082"/>
    <w:rsid w:val="001F74FD"/>
    <w:rsid w:val="001F768E"/>
    <w:rsid w:val="002008F8"/>
    <w:rsid w:val="0020120E"/>
    <w:rsid w:val="00204634"/>
    <w:rsid w:val="00204ABF"/>
    <w:rsid w:val="00205A38"/>
    <w:rsid w:val="0021000F"/>
    <w:rsid w:val="0021077F"/>
    <w:rsid w:val="002109F1"/>
    <w:rsid w:val="00210FA0"/>
    <w:rsid w:val="00211185"/>
    <w:rsid w:val="00211D34"/>
    <w:rsid w:val="0021209C"/>
    <w:rsid w:val="002124A3"/>
    <w:rsid w:val="00212CEF"/>
    <w:rsid w:val="00212F62"/>
    <w:rsid w:val="002136EC"/>
    <w:rsid w:val="002136F4"/>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814"/>
    <w:rsid w:val="0022567C"/>
    <w:rsid w:val="00225A8C"/>
    <w:rsid w:val="002263DB"/>
    <w:rsid w:val="00226B06"/>
    <w:rsid w:val="00226BC8"/>
    <w:rsid w:val="00227C6A"/>
    <w:rsid w:val="0023019F"/>
    <w:rsid w:val="00230617"/>
    <w:rsid w:val="00232883"/>
    <w:rsid w:val="002358B9"/>
    <w:rsid w:val="00235B05"/>
    <w:rsid w:val="00236378"/>
    <w:rsid w:val="00236775"/>
    <w:rsid w:val="00236C85"/>
    <w:rsid w:val="00236EB8"/>
    <w:rsid w:val="002375C3"/>
    <w:rsid w:val="00237650"/>
    <w:rsid w:val="002376AA"/>
    <w:rsid w:val="00240937"/>
    <w:rsid w:val="002410D5"/>
    <w:rsid w:val="00241CA1"/>
    <w:rsid w:val="00241D77"/>
    <w:rsid w:val="00243C1C"/>
    <w:rsid w:val="00243C73"/>
    <w:rsid w:val="00244761"/>
    <w:rsid w:val="00244C1D"/>
    <w:rsid w:val="00245E18"/>
    <w:rsid w:val="0024623F"/>
    <w:rsid w:val="00247A99"/>
    <w:rsid w:val="00250FBF"/>
    <w:rsid w:val="00251CD9"/>
    <w:rsid w:val="00252575"/>
    <w:rsid w:val="00252A2F"/>
    <w:rsid w:val="002532DD"/>
    <w:rsid w:val="002536BB"/>
    <w:rsid w:val="00253985"/>
    <w:rsid w:val="00253F38"/>
    <w:rsid w:val="00253F9A"/>
    <w:rsid w:val="00254057"/>
    <w:rsid w:val="002542EF"/>
    <w:rsid w:val="00254868"/>
    <w:rsid w:val="002557A1"/>
    <w:rsid w:val="00255CEE"/>
    <w:rsid w:val="00255EDF"/>
    <w:rsid w:val="00256200"/>
    <w:rsid w:val="00257077"/>
    <w:rsid w:val="00257678"/>
    <w:rsid w:val="00257B98"/>
    <w:rsid w:val="002605BE"/>
    <w:rsid w:val="00260C6C"/>
    <w:rsid w:val="00260FA2"/>
    <w:rsid w:val="002615BC"/>
    <w:rsid w:val="00261A49"/>
    <w:rsid w:val="00261FDE"/>
    <w:rsid w:val="0026238B"/>
    <w:rsid w:val="00262BC3"/>
    <w:rsid w:val="0026301C"/>
    <w:rsid w:val="00263A62"/>
    <w:rsid w:val="00263F26"/>
    <w:rsid w:val="002640F8"/>
    <w:rsid w:val="00264A0A"/>
    <w:rsid w:val="0026583A"/>
    <w:rsid w:val="00265D0F"/>
    <w:rsid w:val="00266CD6"/>
    <w:rsid w:val="00267F1F"/>
    <w:rsid w:val="00270125"/>
    <w:rsid w:val="002705BE"/>
    <w:rsid w:val="0027094B"/>
    <w:rsid w:val="00271CD3"/>
    <w:rsid w:val="00273183"/>
    <w:rsid w:val="00273234"/>
    <w:rsid w:val="00273400"/>
    <w:rsid w:val="00273C3C"/>
    <w:rsid w:val="00273DC7"/>
    <w:rsid w:val="00274195"/>
    <w:rsid w:val="00274ABB"/>
    <w:rsid w:val="00274E92"/>
    <w:rsid w:val="00275844"/>
    <w:rsid w:val="00275B9A"/>
    <w:rsid w:val="00275DAB"/>
    <w:rsid w:val="0027600A"/>
    <w:rsid w:val="002764E2"/>
    <w:rsid w:val="00277E55"/>
    <w:rsid w:val="00277E6A"/>
    <w:rsid w:val="00280809"/>
    <w:rsid w:val="002813ED"/>
    <w:rsid w:val="00281D74"/>
    <w:rsid w:val="00282BAC"/>
    <w:rsid w:val="00282DDA"/>
    <w:rsid w:val="00285AB7"/>
    <w:rsid w:val="002870CA"/>
    <w:rsid w:val="0028750E"/>
    <w:rsid w:val="002879B8"/>
    <w:rsid w:val="00287F5C"/>
    <w:rsid w:val="002901B2"/>
    <w:rsid w:val="00290209"/>
    <w:rsid w:val="002902A5"/>
    <w:rsid w:val="0029072D"/>
    <w:rsid w:val="002907A3"/>
    <w:rsid w:val="002908AC"/>
    <w:rsid w:val="002927A1"/>
    <w:rsid w:val="002935C9"/>
    <w:rsid w:val="00293991"/>
    <w:rsid w:val="00293B48"/>
    <w:rsid w:val="00293D9D"/>
    <w:rsid w:val="0029542F"/>
    <w:rsid w:val="00295EB2"/>
    <w:rsid w:val="00295EB9"/>
    <w:rsid w:val="00296DE6"/>
    <w:rsid w:val="002977C1"/>
    <w:rsid w:val="0029780F"/>
    <w:rsid w:val="002A0037"/>
    <w:rsid w:val="002A1672"/>
    <w:rsid w:val="002A1BE8"/>
    <w:rsid w:val="002A1ED4"/>
    <w:rsid w:val="002A25DE"/>
    <w:rsid w:val="002A2CA3"/>
    <w:rsid w:val="002A40D1"/>
    <w:rsid w:val="002A4B27"/>
    <w:rsid w:val="002A64E4"/>
    <w:rsid w:val="002A6586"/>
    <w:rsid w:val="002A681A"/>
    <w:rsid w:val="002A7482"/>
    <w:rsid w:val="002A782A"/>
    <w:rsid w:val="002A7A47"/>
    <w:rsid w:val="002B00C2"/>
    <w:rsid w:val="002B0C46"/>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61FB"/>
    <w:rsid w:val="002C6D5B"/>
    <w:rsid w:val="002D09DD"/>
    <w:rsid w:val="002D1360"/>
    <w:rsid w:val="002D14D6"/>
    <w:rsid w:val="002D28C5"/>
    <w:rsid w:val="002D2C28"/>
    <w:rsid w:val="002D2FEE"/>
    <w:rsid w:val="002D32DB"/>
    <w:rsid w:val="002D3936"/>
    <w:rsid w:val="002D3AE9"/>
    <w:rsid w:val="002D3C72"/>
    <w:rsid w:val="002D4239"/>
    <w:rsid w:val="002D4510"/>
    <w:rsid w:val="002D45E4"/>
    <w:rsid w:val="002D4DCB"/>
    <w:rsid w:val="002D5170"/>
    <w:rsid w:val="002D52EF"/>
    <w:rsid w:val="002D5983"/>
    <w:rsid w:val="002D5CD9"/>
    <w:rsid w:val="002D5F5F"/>
    <w:rsid w:val="002D694E"/>
    <w:rsid w:val="002D6D93"/>
    <w:rsid w:val="002D6DEA"/>
    <w:rsid w:val="002D734E"/>
    <w:rsid w:val="002D7417"/>
    <w:rsid w:val="002D75D8"/>
    <w:rsid w:val="002E0068"/>
    <w:rsid w:val="002E0220"/>
    <w:rsid w:val="002E0B6A"/>
    <w:rsid w:val="002E13D6"/>
    <w:rsid w:val="002E2200"/>
    <w:rsid w:val="002E2870"/>
    <w:rsid w:val="002E3BE2"/>
    <w:rsid w:val="002E3F34"/>
    <w:rsid w:val="002E45FB"/>
    <w:rsid w:val="002E467F"/>
    <w:rsid w:val="002E4A7B"/>
    <w:rsid w:val="002E52A2"/>
    <w:rsid w:val="002E5598"/>
    <w:rsid w:val="002E633F"/>
    <w:rsid w:val="002E7392"/>
    <w:rsid w:val="002E7B1F"/>
    <w:rsid w:val="002E7C97"/>
    <w:rsid w:val="002F0734"/>
    <w:rsid w:val="002F110D"/>
    <w:rsid w:val="002F1C15"/>
    <w:rsid w:val="002F1F22"/>
    <w:rsid w:val="002F2230"/>
    <w:rsid w:val="002F2CAE"/>
    <w:rsid w:val="002F2E5B"/>
    <w:rsid w:val="002F3ADE"/>
    <w:rsid w:val="002F44EE"/>
    <w:rsid w:val="002F46E7"/>
    <w:rsid w:val="002F68DC"/>
    <w:rsid w:val="002F69E2"/>
    <w:rsid w:val="002F6B2D"/>
    <w:rsid w:val="002F6FA4"/>
    <w:rsid w:val="003001AB"/>
    <w:rsid w:val="003002CF"/>
    <w:rsid w:val="00300658"/>
    <w:rsid w:val="00301831"/>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A0A"/>
    <w:rsid w:val="00310C77"/>
    <w:rsid w:val="00310D6D"/>
    <w:rsid w:val="003112F3"/>
    <w:rsid w:val="003116A1"/>
    <w:rsid w:val="003131EF"/>
    <w:rsid w:val="0031371F"/>
    <w:rsid w:val="00313EA3"/>
    <w:rsid w:val="003140F6"/>
    <w:rsid w:val="00314757"/>
    <w:rsid w:val="003158BB"/>
    <w:rsid w:val="0031597A"/>
    <w:rsid w:val="00315BDC"/>
    <w:rsid w:val="00315D1E"/>
    <w:rsid w:val="00315D7A"/>
    <w:rsid w:val="00316494"/>
    <w:rsid w:val="003164AE"/>
    <w:rsid w:val="003167A7"/>
    <w:rsid w:val="00316E0F"/>
    <w:rsid w:val="003172F2"/>
    <w:rsid w:val="00317867"/>
    <w:rsid w:val="00317AAB"/>
    <w:rsid w:val="00320E04"/>
    <w:rsid w:val="003211CE"/>
    <w:rsid w:val="00321514"/>
    <w:rsid w:val="00321A5C"/>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776"/>
    <w:rsid w:val="00332889"/>
    <w:rsid w:val="00333684"/>
    <w:rsid w:val="003338B2"/>
    <w:rsid w:val="00333991"/>
    <w:rsid w:val="00333BCF"/>
    <w:rsid w:val="00333D9E"/>
    <w:rsid w:val="0033449E"/>
    <w:rsid w:val="0033586A"/>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CF5"/>
    <w:rsid w:val="00345DCF"/>
    <w:rsid w:val="00345F9C"/>
    <w:rsid w:val="0034634C"/>
    <w:rsid w:val="003464DD"/>
    <w:rsid w:val="00346736"/>
    <w:rsid w:val="00347046"/>
    <w:rsid w:val="00350ADD"/>
    <w:rsid w:val="00350DCD"/>
    <w:rsid w:val="00350E02"/>
    <w:rsid w:val="00350F79"/>
    <w:rsid w:val="003510EA"/>
    <w:rsid w:val="0035131F"/>
    <w:rsid w:val="003517D7"/>
    <w:rsid w:val="00351B30"/>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96C"/>
    <w:rsid w:val="003634A0"/>
    <w:rsid w:val="0036394B"/>
    <w:rsid w:val="00363FEF"/>
    <w:rsid w:val="00364E98"/>
    <w:rsid w:val="00365054"/>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FD"/>
    <w:rsid w:val="0039125C"/>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ECD"/>
    <w:rsid w:val="003A31F6"/>
    <w:rsid w:val="003A433A"/>
    <w:rsid w:val="003A45C2"/>
    <w:rsid w:val="003A47E9"/>
    <w:rsid w:val="003A4E9A"/>
    <w:rsid w:val="003A4FBC"/>
    <w:rsid w:val="003A5707"/>
    <w:rsid w:val="003A59B3"/>
    <w:rsid w:val="003A6398"/>
    <w:rsid w:val="003A66ED"/>
    <w:rsid w:val="003A672C"/>
    <w:rsid w:val="003A6E0A"/>
    <w:rsid w:val="003B000F"/>
    <w:rsid w:val="003B0249"/>
    <w:rsid w:val="003B0BDA"/>
    <w:rsid w:val="003B0C63"/>
    <w:rsid w:val="003B0F4A"/>
    <w:rsid w:val="003B1065"/>
    <w:rsid w:val="003B3A4B"/>
    <w:rsid w:val="003B3B4D"/>
    <w:rsid w:val="003B4284"/>
    <w:rsid w:val="003B4767"/>
    <w:rsid w:val="003B4C7D"/>
    <w:rsid w:val="003B59D6"/>
    <w:rsid w:val="003B5BC2"/>
    <w:rsid w:val="003B5C50"/>
    <w:rsid w:val="003B610A"/>
    <w:rsid w:val="003B69D9"/>
    <w:rsid w:val="003B762B"/>
    <w:rsid w:val="003B7C9E"/>
    <w:rsid w:val="003B7F1D"/>
    <w:rsid w:val="003C0415"/>
    <w:rsid w:val="003C0780"/>
    <w:rsid w:val="003C0A0E"/>
    <w:rsid w:val="003C2ADE"/>
    <w:rsid w:val="003C30B7"/>
    <w:rsid w:val="003C317A"/>
    <w:rsid w:val="003C328B"/>
    <w:rsid w:val="003C33A7"/>
    <w:rsid w:val="003C3447"/>
    <w:rsid w:val="003C4107"/>
    <w:rsid w:val="003C4444"/>
    <w:rsid w:val="003C484E"/>
    <w:rsid w:val="003C54D3"/>
    <w:rsid w:val="003C63AF"/>
    <w:rsid w:val="003C7827"/>
    <w:rsid w:val="003C7F70"/>
    <w:rsid w:val="003D076C"/>
    <w:rsid w:val="003D07A6"/>
    <w:rsid w:val="003D0983"/>
    <w:rsid w:val="003D11F9"/>
    <w:rsid w:val="003D128A"/>
    <w:rsid w:val="003D220A"/>
    <w:rsid w:val="003D3478"/>
    <w:rsid w:val="003D39B9"/>
    <w:rsid w:val="003D3B96"/>
    <w:rsid w:val="003D40FF"/>
    <w:rsid w:val="003D5179"/>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2EBE"/>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931"/>
    <w:rsid w:val="004021C1"/>
    <w:rsid w:val="00402DB6"/>
    <w:rsid w:val="004030B3"/>
    <w:rsid w:val="0040394F"/>
    <w:rsid w:val="00404162"/>
    <w:rsid w:val="0040463C"/>
    <w:rsid w:val="00404AD5"/>
    <w:rsid w:val="00406786"/>
    <w:rsid w:val="0040689E"/>
    <w:rsid w:val="00406A5A"/>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178"/>
    <w:rsid w:val="004232B6"/>
    <w:rsid w:val="00424B00"/>
    <w:rsid w:val="00425439"/>
    <w:rsid w:val="00425D61"/>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71F"/>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62D"/>
    <w:rsid w:val="0044478B"/>
    <w:rsid w:val="00444C0B"/>
    <w:rsid w:val="0044547A"/>
    <w:rsid w:val="00445BC0"/>
    <w:rsid w:val="0044652A"/>
    <w:rsid w:val="00446750"/>
    <w:rsid w:val="0044775D"/>
    <w:rsid w:val="004477A0"/>
    <w:rsid w:val="00447904"/>
    <w:rsid w:val="004534E7"/>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ED2"/>
    <w:rsid w:val="00463F64"/>
    <w:rsid w:val="00464B25"/>
    <w:rsid w:val="00464F48"/>
    <w:rsid w:val="00465D4A"/>
    <w:rsid w:val="00466859"/>
    <w:rsid w:val="004669D7"/>
    <w:rsid w:val="00466B8D"/>
    <w:rsid w:val="00467598"/>
    <w:rsid w:val="004700C0"/>
    <w:rsid w:val="0047122B"/>
    <w:rsid w:val="004716F2"/>
    <w:rsid w:val="00472764"/>
    <w:rsid w:val="00473B7A"/>
    <w:rsid w:val="004740A6"/>
    <w:rsid w:val="004741FF"/>
    <w:rsid w:val="004742E4"/>
    <w:rsid w:val="004747F8"/>
    <w:rsid w:val="00476A76"/>
    <w:rsid w:val="00477657"/>
    <w:rsid w:val="00477940"/>
    <w:rsid w:val="00477B56"/>
    <w:rsid w:val="00477FA8"/>
    <w:rsid w:val="004804DB"/>
    <w:rsid w:val="004813B3"/>
    <w:rsid w:val="004814AE"/>
    <w:rsid w:val="00481650"/>
    <w:rsid w:val="004817C1"/>
    <w:rsid w:val="0048230E"/>
    <w:rsid w:val="00482A32"/>
    <w:rsid w:val="00483379"/>
    <w:rsid w:val="00483BFD"/>
    <w:rsid w:val="0048630F"/>
    <w:rsid w:val="004875EF"/>
    <w:rsid w:val="00487C72"/>
    <w:rsid w:val="00487E42"/>
    <w:rsid w:val="004902C7"/>
    <w:rsid w:val="004912F0"/>
    <w:rsid w:val="004925EB"/>
    <w:rsid w:val="00492943"/>
    <w:rsid w:val="00492C73"/>
    <w:rsid w:val="00492F22"/>
    <w:rsid w:val="00493415"/>
    <w:rsid w:val="00493732"/>
    <w:rsid w:val="00493EAE"/>
    <w:rsid w:val="00493F7C"/>
    <w:rsid w:val="00495155"/>
    <w:rsid w:val="004960E9"/>
    <w:rsid w:val="00496414"/>
    <w:rsid w:val="004964D6"/>
    <w:rsid w:val="004971D3"/>
    <w:rsid w:val="0049798C"/>
    <w:rsid w:val="004A01C2"/>
    <w:rsid w:val="004A0407"/>
    <w:rsid w:val="004A0449"/>
    <w:rsid w:val="004A0A85"/>
    <w:rsid w:val="004A0DC6"/>
    <w:rsid w:val="004A0E37"/>
    <w:rsid w:val="004A0FD2"/>
    <w:rsid w:val="004A0FE9"/>
    <w:rsid w:val="004A13B2"/>
    <w:rsid w:val="004A1599"/>
    <w:rsid w:val="004A17C1"/>
    <w:rsid w:val="004A20FE"/>
    <w:rsid w:val="004A2D00"/>
    <w:rsid w:val="004A2DE3"/>
    <w:rsid w:val="004A2E88"/>
    <w:rsid w:val="004A326A"/>
    <w:rsid w:val="004A32DB"/>
    <w:rsid w:val="004A33B8"/>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B4B"/>
    <w:rsid w:val="004B3F5C"/>
    <w:rsid w:val="004B4139"/>
    <w:rsid w:val="004B428D"/>
    <w:rsid w:val="004B47B2"/>
    <w:rsid w:val="004B4A60"/>
    <w:rsid w:val="004B5442"/>
    <w:rsid w:val="004B5904"/>
    <w:rsid w:val="004B5F87"/>
    <w:rsid w:val="004B6821"/>
    <w:rsid w:val="004B6B94"/>
    <w:rsid w:val="004B73D6"/>
    <w:rsid w:val="004B7CE2"/>
    <w:rsid w:val="004B7F82"/>
    <w:rsid w:val="004C0B8C"/>
    <w:rsid w:val="004C1D1A"/>
    <w:rsid w:val="004C203F"/>
    <w:rsid w:val="004C24BD"/>
    <w:rsid w:val="004C27D5"/>
    <w:rsid w:val="004C2B06"/>
    <w:rsid w:val="004C3D09"/>
    <w:rsid w:val="004C3DBD"/>
    <w:rsid w:val="004C3E2A"/>
    <w:rsid w:val="004C4868"/>
    <w:rsid w:val="004C497A"/>
    <w:rsid w:val="004C5987"/>
    <w:rsid w:val="004C6FE1"/>
    <w:rsid w:val="004C7024"/>
    <w:rsid w:val="004D03CB"/>
    <w:rsid w:val="004D0817"/>
    <w:rsid w:val="004D0934"/>
    <w:rsid w:val="004D142A"/>
    <w:rsid w:val="004D31A2"/>
    <w:rsid w:val="004D3EB6"/>
    <w:rsid w:val="004D49E3"/>
    <w:rsid w:val="004D4FB5"/>
    <w:rsid w:val="004D5600"/>
    <w:rsid w:val="004D7634"/>
    <w:rsid w:val="004E1FE4"/>
    <w:rsid w:val="004E214E"/>
    <w:rsid w:val="004E21B3"/>
    <w:rsid w:val="004E3275"/>
    <w:rsid w:val="004E39E2"/>
    <w:rsid w:val="004E47D0"/>
    <w:rsid w:val="004E499F"/>
    <w:rsid w:val="004E5893"/>
    <w:rsid w:val="004E5EDD"/>
    <w:rsid w:val="004E65F3"/>
    <w:rsid w:val="004E6DA1"/>
    <w:rsid w:val="004E6EB0"/>
    <w:rsid w:val="004E700F"/>
    <w:rsid w:val="004E74C8"/>
    <w:rsid w:val="004E74DF"/>
    <w:rsid w:val="004F0408"/>
    <w:rsid w:val="004F19FB"/>
    <w:rsid w:val="004F24B5"/>
    <w:rsid w:val="004F2597"/>
    <w:rsid w:val="004F4032"/>
    <w:rsid w:val="004F43CD"/>
    <w:rsid w:val="004F4552"/>
    <w:rsid w:val="004F4668"/>
    <w:rsid w:val="004F5032"/>
    <w:rsid w:val="004F569D"/>
    <w:rsid w:val="004F6361"/>
    <w:rsid w:val="004F68C4"/>
    <w:rsid w:val="00500A28"/>
    <w:rsid w:val="005014A3"/>
    <w:rsid w:val="00501750"/>
    <w:rsid w:val="005019D0"/>
    <w:rsid w:val="00501A6B"/>
    <w:rsid w:val="00501DC9"/>
    <w:rsid w:val="0050269F"/>
    <w:rsid w:val="0050282B"/>
    <w:rsid w:val="0050318E"/>
    <w:rsid w:val="00503BA2"/>
    <w:rsid w:val="00503EB5"/>
    <w:rsid w:val="00504458"/>
    <w:rsid w:val="00504D75"/>
    <w:rsid w:val="00504DE2"/>
    <w:rsid w:val="00505153"/>
    <w:rsid w:val="00505281"/>
    <w:rsid w:val="0050528C"/>
    <w:rsid w:val="00505673"/>
    <w:rsid w:val="00506B35"/>
    <w:rsid w:val="00507C8B"/>
    <w:rsid w:val="00510059"/>
    <w:rsid w:val="00510831"/>
    <w:rsid w:val="005114DD"/>
    <w:rsid w:val="005118A4"/>
    <w:rsid w:val="00512CC9"/>
    <w:rsid w:val="00513428"/>
    <w:rsid w:val="00513885"/>
    <w:rsid w:val="00513A6C"/>
    <w:rsid w:val="00514674"/>
    <w:rsid w:val="0051485D"/>
    <w:rsid w:val="00515246"/>
    <w:rsid w:val="00515C6C"/>
    <w:rsid w:val="00515F11"/>
    <w:rsid w:val="0051737B"/>
    <w:rsid w:val="00517DBC"/>
    <w:rsid w:val="00517E73"/>
    <w:rsid w:val="005206E2"/>
    <w:rsid w:val="00521378"/>
    <w:rsid w:val="005213F1"/>
    <w:rsid w:val="00522142"/>
    <w:rsid w:val="00522D49"/>
    <w:rsid w:val="005233AA"/>
    <w:rsid w:val="005236DB"/>
    <w:rsid w:val="00524B22"/>
    <w:rsid w:val="00524EFD"/>
    <w:rsid w:val="00526CB1"/>
    <w:rsid w:val="00527E4B"/>
    <w:rsid w:val="005300D3"/>
    <w:rsid w:val="00530569"/>
    <w:rsid w:val="005307C3"/>
    <w:rsid w:val="00530A8E"/>
    <w:rsid w:val="0053131E"/>
    <w:rsid w:val="00532748"/>
    <w:rsid w:val="00533B44"/>
    <w:rsid w:val="00533B5B"/>
    <w:rsid w:val="00533FEB"/>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E35"/>
    <w:rsid w:val="00544F82"/>
    <w:rsid w:val="00545484"/>
    <w:rsid w:val="00546550"/>
    <w:rsid w:val="005470D9"/>
    <w:rsid w:val="00547653"/>
    <w:rsid w:val="0055024D"/>
    <w:rsid w:val="005505D0"/>
    <w:rsid w:val="00551A54"/>
    <w:rsid w:val="00551CF1"/>
    <w:rsid w:val="0055300C"/>
    <w:rsid w:val="00553935"/>
    <w:rsid w:val="005539CD"/>
    <w:rsid w:val="00554AF3"/>
    <w:rsid w:val="00554BC1"/>
    <w:rsid w:val="00556498"/>
    <w:rsid w:val="005575A4"/>
    <w:rsid w:val="0056082B"/>
    <w:rsid w:val="005609BC"/>
    <w:rsid w:val="00560C53"/>
    <w:rsid w:val="00561796"/>
    <w:rsid w:val="00562294"/>
    <w:rsid w:val="005626E0"/>
    <w:rsid w:val="0056286A"/>
    <w:rsid w:val="00564ABA"/>
    <w:rsid w:val="00564C4E"/>
    <w:rsid w:val="00565193"/>
    <w:rsid w:val="00565841"/>
    <w:rsid w:val="005672F4"/>
    <w:rsid w:val="0057046A"/>
    <w:rsid w:val="00570511"/>
    <w:rsid w:val="0057063C"/>
    <w:rsid w:val="00570D80"/>
    <w:rsid w:val="00572213"/>
    <w:rsid w:val="00574084"/>
    <w:rsid w:val="005745EF"/>
    <w:rsid w:val="0057472E"/>
    <w:rsid w:val="00574D2F"/>
    <w:rsid w:val="00574FB3"/>
    <w:rsid w:val="005758E2"/>
    <w:rsid w:val="00575D04"/>
    <w:rsid w:val="00575E42"/>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41EE"/>
    <w:rsid w:val="00584F15"/>
    <w:rsid w:val="00584F27"/>
    <w:rsid w:val="0058644D"/>
    <w:rsid w:val="00586538"/>
    <w:rsid w:val="00587758"/>
    <w:rsid w:val="005879B0"/>
    <w:rsid w:val="00587A4B"/>
    <w:rsid w:val="00590A4F"/>
    <w:rsid w:val="00591425"/>
    <w:rsid w:val="00591A13"/>
    <w:rsid w:val="00591EE7"/>
    <w:rsid w:val="005925C3"/>
    <w:rsid w:val="0059268F"/>
    <w:rsid w:val="0059314A"/>
    <w:rsid w:val="005935AC"/>
    <w:rsid w:val="00593853"/>
    <w:rsid w:val="00593BFB"/>
    <w:rsid w:val="00593C4F"/>
    <w:rsid w:val="00594486"/>
    <w:rsid w:val="005946A8"/>
    <w:rsid w:val="00595744"/>
    <w:rsid w:val="005959BB"/>
    <w:rsid w:val="00596C97"/>
    <w:rsid w:val="00596D0A"/>
    <w:rsid w:val="00596E8D"/>
    <w:rsid w:val="00597494"/>
    <w:rsid w:val="005A00FD"/>
    <w:rsid w:val="005A0536"/>
    <w:rsid w:val="005A05EE"/>
    <w:rsid w:val="005A158B"/>
    <w:rsid w:val="005A1607"/>
    <w:rsid w:val="005A1AD2"/>
    <w:rsid w:val="005A24F3"/>
    <w:rsid w:val="005A2829"/>
    <w:rsid w:val="005A36C1"/>
    <w:rsid w:val="005A38D6"/>
    <w:rsid w:val="005A38F3"/>
    <w:rsid w:val="005A3B54"/>
    <w:rsid w:val="005A4114"/>
    <w:rsid w:val="005A4191"/>
    <w:rsid w:val="005A4407"/>
    <w:rsid w:val="005A49FD"/>
    <w:rsid w:val="005A4C09"/>
    <w:rsid w:val="005A559B"/>
    <w:rsid w:val="005A59EF"/>
    <w:rsid w:val="005A5C18"/>
    <w:rsid w:val="005A5DD8"/>
    <w:rsid w:val="005A624E"/>
    <w:rsid w:val="005A7139"/>
    <w:rsid w:val="005A7891"/>
    <w:rsid w:val="005B0AEB"/>
    <w:rsid w:val="005B0BBE"/>
    <w:rsid w:val="005B0E4C"/>
    <w:rsid w:val="005B1078"/>
    <w:rsid w:val="005B1CB8"/>
    <w:rsid w:val="005B21FE"/>
    <w:rsid w:val="005B289C"/>
    <w:rsid w:val="005B2A18"/>
    <w:rsid w:val="005B2B95"/>
    <w:rsid w:val="005B2D56"/>
    <w:rsid w:val="005B2FB4"/>
    <w:rsid w:val="005B3825"/>
    <w:rsid w:val="005B3B6C"/>
    <w:rsid w:val="005B3F3E"/>
    <w:rsid w:val="005B424B"/>
    <w:rsid w:val="005B4D19"/>
    <w:rsid w:val="005B5FF8"/>
    <w:rsid w:val="005B6583"/>
    <w:rsid w:val="005C0BD6"/>
    <w:rsid w:val="005C0C94"/>
    <w:rsid w:val="005C0CD4"/>
    <w:rsid w:val="005C0F04"/>
    <w:rsid w:val="005C13F0"/>
    <w:rsid w:val="005C14B4"/>
    <w:rsid w:val="005C2383"/>
    <w:rsid w:val="005C25B1"/>
    <w:rsid w:val="005C2CFE"/>
    <w:rsid w:val="005C361E"/>
    <w:rsid w:val="005C3F2A"/>
    <w:rsid w:val="005C4862"/>
    <w:rsid w:val="005C50CB"/>
    <w:rsid w:val="005C599C"/>
    <w:rsid w:val="005C63A8"/>
    <w:rsid w:val="005C7B2B"/>
    <w:rsid w:val="005D0F1F"/>
    <w:rsid w:val="005D1429"/>
    <w:rsid w:val="005D215E"/>
    <w:rsid w:val="005D3655"/>
    <w:rsid w:val="005D3998"/>
    <w:rsid w:val="005D492F"/>
    <w:rsid w:val="005D4E62"/>
    <w:rsid w:val="005D52B3"/>
    <w:rsid w:val="005D539E"/>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971"/>
    <w:rsid w:val="005F2625"/>
    <w:rsid w:val="005F26F3"/>
    <w:rsid w:val="005F3318"/>
    <w:rsid w:val="005F3359"/>
    <w:rsid w:val="005F371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952"/>
    <w:rsid w:val="006250EC"/>
    <w:rsid w:val="00625642"/>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B37"/>
    <w:rsid w:val="00654F3E"/>
    <w:rsid w:val="00655782"/>
    <w:rsid w:val="00655805"/>
    <w:rsid w:val="0065599E"/>
    <w:rsid w:val="00656128"/>
    <w:rsid w:val="00657695"/>
    <w:rsid w:val="00660E08"/>
    <w:rsid w:val="006632DB"/>
    <w:rsid w:val="006645AA"/>
    <w:rsid w:val="00664A68"/>
    <w:rsid w:val="006666EB"/>
    <w:rsid w:val="00666FC9"/>
    <w:rsid w:val="006673B1"/>
    <w:rsid w:val="006675CD"/>
    <w:rsid w:val="00667F2A"/>
    <w:rsid w:val="006706EF"/>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89D"/>
    <w:rsid w:val="00680B68"/>
    <w:rsid w:val="00680CCA"/>
    <w:rsid w:val="006829AD"/>
    <w:rsid w:val="00682A8D"/>
    <w:rsid w:val="00683161"/>
    <w:rsid w:val="00683187"/>
    <w:rsid w:val="00683F0F"/>
    <w:rsid w:val="00684919"/>
    <w:rsid w:val="00684AB3"/>
    <w:rsid w:val="00684D9B"/>
    <w:rsid w:val="006854E5"/>
    <w:rsid w:val="00685915"/>
    <w:rsid w:val="00685EE8"/>
    <w:rsid w:val="006861EF"/>
    <w:rsid w:val="00686C91"/>
    <w:rsid w:val="00686CBD"/>
    <w:rsid w:val="0068781A"/>
    <w:rsid w:val="00690155"/>
    <w:rsid w:val="0069091A"/>
    <w:rsid w:val="00690AC9"/>
    <w:rsid w:val="00690FA7"/>
    <w:rsid w:val="00691D21"/>
    <w:rsid w:val="00691EFE"/>
    <w:rsid w:val="0069208C"/>
    <w:rsid w:val="00692B0E"/>
    <w:rsid w:val="00692D63"/>
    <w:rsid w:val="0069352A"/>
    <w:rsid w:val="00694885"/>
    <w:rsid w:val="00694BC8"/>
    <w:rsid w:val="00694E03"/>
    <w:rsid w:val="00696554"/>
    <w:rsid w:val="00696592"/>
    <w:rsid w:val="00696618"/>
    <w:rsid w:val="006966DC"/>
    <w:rsid w:val="00696CF4"/>
    <w:rsid w:val="006970CF"/>
    <w:rsid w:val="00697556"/>
    <w:rsid w:val="006A0F3F"/>
    <w:rsid w:val="006A14B5"/>
    <w:rsid w:val="006A2161"/>
    <w:rsid w:val="006A2E43"/>
    <w:rsid w:val="006A32BB"/>
    <w:rsid w:val="006A33FF"/>
    <w:rsid w:val="006A42F9"/>
    <w:rsid w:val="006A4548"/>
    <w:rsid w:val="006A4DA4"/>
    <w:rsid w:val="006A5BD7"/>
    <w:rsid w:val="006A61E7"/>
    <w:rsid w:val="006A71B1"/>
    <w:rsid w:val="006A71F5"/>
    <w:rsid w:val="006A7392"/>
    <w:rsid w:val="006A7868"/>
    <w:rsid w:val="006B0EAB"/>
    <w:rsid w:val="006B12CB"/>
    <w:rsid w:val="006B23A9"/>
    <w:rsid w:val="006B2AC4"/>
    <w:rsid w:val="006B2C70"/>
    <w:rsid w:val="006B2CA2"/>
    <w:rsid w:val="006B3540"/>
    <w:rsid w:val="006B3A25"/>
    <w:rsid w:val="006B3E48"/>
    <w:rsid w:val="006B438E"/>
    <w:rsid w:val="006B4647"/>
    <w:rsid w:val="006B481B"/>
    <w:rsid w:val="006B491B"/>
    <w:rsid w:val="006B4A13"/>
    <w:rsid w:val="006B4C2B"/>
    <w:rsid w:val="006B5131"/>
    <w:rsid w:val="006B6D47"/>
    <w:rsid w:val="006B6DA5"/>
    <w:rsid w:val="006B6EB7"/>
    <w:rsid w:val="006B7101"/>
    <w:rsid w:val="006B7DCE"/>
    <w:rsid w:val="006C035B"/>
    <w:rsid w:val="006C0ED5"/>
    <w:rsid w:val="006C2A8E"/>
    <w:rsid w:val="006C3136"/>
    <w:rsid w:val="006C4101"/>
    <w:rsid w:val="006C4F01"/>
    <w:rsid w:val="006C51CA"/>
    <w:rsid w:val="006C5AFE"/>
    <w:rsid w:val="006C5DF0"/>
    <w:rsid w:val="006C5F79"/>
    <w:rsid w:val="006C5F80"/>
    <w:rsid w:val="006D0453"/>
    <w:rsid w:val="006D0550"/>
    <w:rsid w:val="006D0E7F"/>
    <w:rsid w:val="006D2557"/>
    <w:rsid w:val="006D2817"/>
    <w:rsid w:val="006D394A"/>
    <w:rsid w:val="006D3BEB"/>
    <w:rsid w:val="006D3C42"/>
    <w:rsid w:val="006D3D61"/>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654E"/>
    <w:rsid w:val="006E6A53"/>
    <w:rsid w:val="006E712D"/>
    <w:rsid w:val="006F0147"/>
    <w:rsid w:val="006F1914"/>
    <w:rsid w:val="006F2052"/>
    <w:rsid w:val="006F2F91"/>
    <w:rsid w:val="006F4C1B"/>
    <w:rsid w:val="006F55A6"/>
    <w:rsid w:val="006F57C3"/>
    <w:rsid w:val="006F5AA7"/>
    <w:rsid w:val="006F5AD7"/>
    <w:rsid w:val="006F611E"/>
    <w:rsid w:val="006F65EE"/>
    <w:rsid w:val="006F6A9F"/>
    <w:rsid w:val="006F6D95"/>
    <w:rsid w:val="006F74A5"/>
    <w:rsid w:val="006F75C6"/>
    <w:rsid w:val="006F7B4F"/>
    <w:rsid w:val="0070130A"/>
    <w:rsid w:val="0070157F"/>
    <w:rsid w:val="00701F4A"/>
    <w:rsid w:val="00701FB5"/>
    <w:rsid w:val="007026B9"/>
    <w:rsid w:val="00702CC9"/>
    <w:rsid w:val="00702DFD"/>
    <w:rsid w:val="00703123"/>
    <w:rsid w:val="007031F7"/>
    <w:rsid w:val="00704B23"/>
    <w:rsid w:val="0070524E"/>
    <w:rsid w:val="007053F1"/>
    <w:rsid w:val="0070698A"/>
    <w:rsid w:val="00706F13"/>
    <w:rsid w:val="00706F5F"/>
    <w:rsid w:val="00706FFA"/>
    <w:rsid w:val="0070702E"/>
    <w:rsid w:val="00707180"/>
    <w:rsid w:val="007072E8"/>
    <w:rsid w:val="00707ABF"/>
    <w:rsid w:val="0071081E"/>
    <w:rsid w:val="00712D37"/>
    <w:rsid w:val="007130D0"/>
    <w:rsid w:val="007132F9"/>
    <w:rsid w:val="007134B0"/>
    <w:rsid w:val="00713D0E"/>
    <w:rsid w:val="00713EC6"/>
    <w:rsid w:val="007141C5"/>
    <w:rsid w:val="00714EB2"/>
    <w:rsid w:val="007158C6"/>
    <w:rsid w:val="007160FE"/>
    <w:rsid w:val="0071618D"/>
    <w:rsid w:val="00716EA8"/>
    <w:rsid w:val="0072061B"/>
    <w:rsid w:val="00720985"/>
    <w:rsid w:val="00721239"/>
    <w:rsid w:val="0072154E"/>
    <w:rsid w:val="0072197D"/>
    <w:rsid w:val="00721A16"/>
    <w:rsid w:val="00721CB1"/>
    <w:rsid w:val="00721F7B"/>
    <w:rsid w:val="007224EF"/>
    <w:rsid w:val="00722504"/>
    <w:rsid w:val="007234AF"/>
    <w:rsid w:val="00723806"/>
    <w:rsid w:val="007241B7"/>
    <w:rsid w:val="007242D4"/>
    <w:rsid w:val="007245E2"/>
    <w:rsid w:val="00725FA4"/>
    <w:rsid w:val="007267A9"/>
    <w:rsid w:val="00726809"/>
    <w:rsid w:val="00726EEB"/>
    <w:rsid w:val="0072749E"/>
    <w:rsid w:val="00727F83"/>
    <w:rsid w:val="007304D6"/>
    <w:rsid w:val="00731156"/>
    <w:rsid w:val="007313E8"/>
    <w:rsid w:val="0073143C"/>
    <w:rsid w:val="007319CF"/>
    <w:rsid w:val="00731B22"/>
    <w:rsid w:val="007325B0"/>
    <w:rsid w:val="00733C9A"/>
    <w:rsid w:val="00734321"/>
    <w:rsid w:val="007346AF"/>
    <w:rsid w:val="0073597E"/>
    <w:rsid w:val="00736377"/>
    <w:rsid w:val="00736F10"/>
    <w:rsid w:val="00737268"/>
    <w:rsid w:val="007402FF"/>
    <w:rsid w:val="00740446"/>
    <w:rsid w:val="00741712"/>
    <w:rsid w:val="007427CC"/>
    <w:rsid w:val="007434E2"/>
    <w:rsid w:val="00743809"/>
    <w:rsid w:val="007438A9"/>
    <w:rsid w:val="00743CCE"/>
    <w:rsid w:val="0074491E"/>
    <w:rsid w:val="00745325"/>
    <w:rsid w:val="00745D50"/>
    <w:rsid w:val="00746489"/>
    <w:rsid w:val="00746AEF"/>
    <w:rsid w:val="00747B9D"/>
    <w:rsid w:val="00747C13"/>
    <w:rsid w:val="0075075C"/>
    <w:rsid w:val="00751970"/>
    <w:rsid w:val="00751E8F"/>
    <w:rsid w:val="00752031"/>
    <w:rsid w:val="00753C4B"/>
    <w:rsid w:val="007546D0"/>
    <w:rsid w:val="00754AE0"/>
    <w:rsid w:val="00754E32"/>
    <w:rsid w:val="00756468"/>
    <w:rsid w:val="007567E2"/>
    <w:rsid w:val="00756DFA"/>
    <w:rsid w:val="00756EC3"/>
    <w:rsid w:val="00757462"/>
    <w:rsid w:val="00757A3E"/>
    <w:rsid w:val="00757B24"/>
    <w:rsid w:val="00760160"/>
    <w:rsid w:val="00761339"/>
    <w:rsid w:val="007616CD"/>
    <w:rsid w:val="00761A28"/>
    <w:rsid w:val="00761F02"/>
    <w:rsid w:val="0076247A"/>
    <w:rsid w:val="007624BB"/>
    <w:rsid w:val="00762E7E"/>
    <w:rsid w:val="007636CA"/>
    <w:rsid w:val="00763E5B"/>
    <w:rsid w:val="007644E1"/>
    <w:rsid w:val="00764956"/>
    <w:rsid w:val="00764FC5"/>
    <w:rsid w:val="00765BF3"/>
    <w:rsid w:val="0076635A"/>
    <w:rsid w:val="007667A8"/>
    <w:rsid w:val="00766F53"/>
    <w:rsid w:val="0076777C"/>
    <w:rsid w:val="00770203"/>
    <w:rsid w:val="00770391"/>
    <w:rsid w:val="00770C05"/>
    <w:rsid w:val="0077189E"/>
    <w:rsid w:val="00772CB0"/>
    <w:rsid w:val="007732A6"/>
    <w:rsid w:val="00773386"/>
    <w:rsid w:val="00774B8D"/>
    <w:rsid w:val="00774FF8"/>
    <w:rsid w:val="00775271"/>
    <w:rsid w:val="00775964"/>
    <w:rsid w:val="00775C47"/>
    <w:rsid w:val="00776159"/>
    <w:rsid w:val="007765FE"/>
    <w:rsid w:val="00776775"/>
    <w:rsid w:val="00776A7A"/>
    <w:rsid w:val="00776BD0"/>
    <w:rsid w:val="00777DBF"/>
    <w:rsid w:val="00780489"/>
    <w:rsid w:val="0078052E"/>
    <w:rsid w:val="007810BE"/>
    <w:rsid w:val="007818F2"/>
    <w:rsid w:val="00781E11"/>
    <w:rsid w:val="00782BA7"/>
    <w:rsid w:val="007833A7"/>
    <w:rsid w:val="007833C9"/>
    <w:rsid w:val="007838D1"/>
    <w:rsid w:val="00785730"/>
    <w:rsid w:val="00786458"/>
    <w:rsid w:val="00787219"/>
    <w:rsid w:val="00787FFA"/>
    <w:rsid w:val="00790034"/>
    <w:rsid w:val="007902A0"/>
    <w:rsid w:val="007905F7"/>
    <w:rsid w:val="00790ABF"/>
    <w:rsid w:val="00790E66"/>
    <w:rsid w:val="00792487"/>
    <w:rsid w:val="00794353"/>
    <w:rsid w:val="00794BAC"/>
    <w:rsid w:val="00794E60"/>
    <w:rsid w:val="007951A8"/>
    <w:rsid w:val="00795B57"/>
    <w:rsid w:val="00795BFB"/>
    <w:rsid w:val="0079655C"/>
    <w:rsid w:val="00796DF5"/>
    <w:rsid w:val="0079750B"/>
    <w:rsid w:val="007A0C15"/>
    <w:rsid w:val="007A0CF3"/>
    <w:rsid w:val="007A0F38"/>
    <w:rsid w:val="007A10D6"/>
    <w:rsid w:val="007A1BA2"/>
    <w:rsid w:val="007A223A"/>
    <w:rsid w:val="007A299D"/>
    <w:rsid w:val="007A4519"/>
    <w:rsid w:val="007A4753"/>
    <w:rsid w:val="007A4C02"/>
    <w:rsid w:val="007A570A"/>
    <w:rsid w:val="007A59A0"/>
    <w:rsid w:val="007A5A0A"/>
    <w:rsid w:val="007A5A47"/>
    <w:rsid w:val="007A6139"/>
    <w:rsid w:val="007A6F7F"/>
    <w:rsid w:val="007A766F"/>
    <w:rsid w:val="007A7D76"/>
    <w:rsid w:val="007A7E06"/>
    <w:rsid w:val="007B095A"/>
    <w:rsid w:val="007B0989"/>
    <w:rsid w:val="007B0F22"/>
    <w:rsid w:val="007B1C48"/>
    <w:rsid w:val="007B2424"/>
    <w:rsid w:val="007B2617"/>
    <w:rsid w:val="007B2760"/>
    <w:rsid w:val="007B35F6"/>
    <w:rsid w:val="007B361C"/>
    <w:rsid w:val="007B4F3D"/>
    <w:rsid w:val="007B59D7"/>
    <w:rsid w:val="007B5D12"/>
    <w:rsid w:val="007B5E9A"/>
    <w:rsid w:val="007B5F8B"/>
    <w:rsid w:val="007B6A62"/>
    <w:rsid w:val="007B71A2"/>
    <w:rsid w:val="007B7211"/>
    <w:rsid w:val="007B7859"/>
    <w:rsid w:val="007B796D"/>
    <w:rsid w:val="007C1C5C"/>
    <w:rsid w:val="007C266F"/>
    <w:rsid w:val="007C2CB7"/>
    <w:rsid w:val="007C3D92"/>
    <w:rsid w:val="007C51B6"/>
    <w:rsid w:val="007C52AB"/>
    <w:rsid w:val="007C543C"/>
    <w:rsid w:val="007C5765"/>
    <w:rsid w:val="007C5866"/>
    <w:rsid w:val="007C6311"/>
    <w:rsid w:val="007C6478"/>
    <w:rsid w:val="007C667B"/>
    <w:rsid w:val="007C6720"/>
    <w:rsid w:val="007C689F"/>
    <w:rsid w:val="007C6DF4"/>
    <w:rsid w:val="007D030C"/>
    <w:rsid w:val="007D0713"/>
    <w:rsid w:val="007D0C55"/>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5B60"/>
    <w:rsid w:val="007D793F"/>
    <w:rsid w:val="007E015A"/>
    <w:rsid w:val="007E01D6"/>
    <w:rsid w:val="007E0298"/>
    <w:rsid w:val="007E0CC2"/>
    <w:rsid w:val="007E0EE1"/>
    <w:rsid w:val="007E13C5"/>
    <w:rsid w:val="007E14A3"/>
    <w:rsid w:val="007E3184"/>
    <w:rsid w:val="007E34CC"/>
    <w:rsid w:val="007E4121"/>
    <w:rsid w:val="007E43C4"/>
    <w:rsid w:val="007E4A18"/>
    <w:rsid w:val="007E4A19"/>
    <w:rsid w:val="007E4AF0"/>
    <w:rsid w:val="007E6094"/>
    <w:rsid w:val="007E72CA"/>
    <w:rsid w:val="007E7590"/>
    <w:rsid w:val="007F0337"/>
    <w:rsid w:val="007F0361"/>
    <w:rsid w:val="007F0C9C"/>
    <w:rsid w:val="007F0D30"/>
    <w:rsid w:val="007F18A8"/>
    <w:rsid w:val="007F20DF"/>
    <w:rsid w:val="007F2631"/>
    <w:rsid w:val="007F3306"/>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425C"/>
    <w:rsid w:val="00804950"/>
    <w:rsid w:val="00804B6F"/>
    <w:rsid w:val="00804EEE"/>
    <w:rsid w:val="008050B8"/>
    <w:rsid w:val="00805567"/>
    <w:rsid w:val="00805874"/>
    <w:rsid w:val="00805A37"/>
    <w:rsid w:val="00805F15"/>
    <w:rsid w:val="00806C01"/>
    <w:rsid w:val="00807273"/>
    <w:rsid w:val="00807A08"/>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708A"/>
    <w:rsid w:val="00817625"/>
    <w:rsid w:val="00817846"/>
    <w:rsid w:val="00820794"/>
    <w:rsid w:val="008210A2"/>
    <w:rsid w:val="008211A4"/>
    <w:rsid w:val="00821797"/>
    <w:rsid w:val="00821A08"/>
    <w:rsid w:val="00821AA9"/>
    <w:rsid w:val="00821C87"/>
    <w:rsid w:val="00822BE6"/>
    <w:rsid w:val="00822D51"/>
    <w:rsid w:val="0082340B"/>
    <w:rsid w:val="0082345D"/>
    <w:rsid w:val="0082417E"/>
    <w:rsid w:val="008248DF"/>
    <w:rsid w:val="008254FC"/>
    <w:rsid w:val="008263EB"/>
    <w:rsid w:val="00826AE0"/>
    <w:rsid w:val="00826CC6"/>
    <w:rsid w:val="0082750D"/>
    <w:rsid w:val="0082774E"/>
    <w:rsid w:val="00827893"/>
    <w:rsid w:val="008303E9"/>
    <w:rsid w:val="00830DFB"/>
    <w:rsid w:val="00831A19"/>
    <w:rsid w:val="00831DC1"/>
    <w:rsid w:val="0083274D"/>
    <w:rsid w:val="008334AE"/>
    <w:rsid w:val="008336A4"/>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6EBD"/>
    <w:rsid w:val="0084730E"/>
    <w:rsid w:val="0084779A"/>
    <w:rsid w:val="008479FF"/>
    <w:rsid w:val="00847B74"/>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57AC4"/>
    <w:rsid w:val="00860101"/>
    <w:rsid w:val="00860C48"/>
    <w:rsid w:val="00862010"/>
    <w:rsid w:val="00862C82"/>
    <w:rsid w:val="00862FD1"/>
    <w:rsid w:val="00863B7D"/>
    <w:rsid w:val="008641A3"/>
    <w:rsid w:val="00864DF2"/>
    <w:rsid w:val="00865302"/>
    <w:rsid w:val="008657E9"/>
    <w:rsid w:val="00865DD0"/>
    <w:rsid w:val="00865F1E"/>
    <w:rsid w:val="00865F74"/>
    <w:rsid w:val="00865FC7"/>
    <w:rsid w:val="00866B2F"/>
    <w:rsid w:val="00867907"/>
    <w:rsid w:val="0087001A"/>
    <w:rsid w:val="0087038A"/>
    <w:rsid w:val="00870498"/>
    <w:rsid w:val="0087054E"/>
    <w:rsid w:val="0087105D"/>
    <w:rsid w:val="00871127"/>
    <w:rsid w:val="00871381"/>
    <w:rsid w:val="00871AE7"/>
    <w:rsid w:val="008720ED"/>
    <w:rsid w:val="00872A86"/>
    <w:rsid w:val="00872ACB"/>
    <w:rsid w:val="00872FA6"/>
    <w:rsid w:val="00873150"/>
    <w:rsid w:val="008749B9"/>
    <w:rsid w:val="00874ADA"/>
    <w:rsid w:val="00875000"/>
    <w:rsid w:val="0087657D"/>
    <w:rsid w:val="00876CC1"/>
    <w:rsid w:val="008803F3"/>
    <w:rsid w:val="008807D5"/>
    <w:rsid w:val="00880832"/>
    <w:rsid w:val="008817B3"/>
    <w:rsid w:val="008817DA"/>
    <w:rsid w:val="00881968"/>
    <w:rsid w:val="00881A2C"/>
    <w:rsid w:val="00882046"/>
    <w:rsid w:val="00884344"/>
    <w:rsid w:val="0088438E"/>
    <w:rsid w:val="00884584"/>
    <w:rsid w:val="00884D15"/>
    <w:rsid w:val="00885BE0"/>
    <w:rsid w:val="00886351"/>
    <w:rsid w:val="00886992"/>
    <w:rsid w:val="00886EE1"/>
    <w:rsid w:val="0088727D"/>
    <w:rsid w:val="008874AE"/>
    <w:rsid w:val="00887712"/>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01"/>
    <w:rsid w:val="00897A5D"/>
    <w:rsid w:val="00897C75"/>
    <w:rsid w:val="008A0243"/>
    <w:rsid w:val="008A066F"/>
    <w:rsid w:val="008A0B31"/>
    <w:rsid w:val="008A205F"/>
    <w:rsid w:val="008A2549"/>
    <w:rsid w:val="008A2F58"/>
    <w:rsid w:val="008A38F4"/>
    <w:rsid w:val="008A4DD5"/>
    <w:rsid w:val="008A4F0C"/>
    <w:rsid w:val="008A5141"/>
    <w:rsid w:val="008A573A"/>
    <w:rsid w:val="008A58C5"/>
    <w:rsid w:val="008A5A4D"/>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FDB"/>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E1C05"/>
    <w:rsid w:val="008E2118"/>
    <w:rsid w:val="008E2DAC"/>
    <w:rsid w:val="008E2F4A"/>
    <w:rsid w:val="008E4B42"/>
    <w:rsid w:val="008E5B20"/>
    <w:rsid w:val="008E5D8F"/>
    <w:rsid w:val="008E64DD"/>
    <w:rsid w:val="008E6F6E"/>
    <w:rsid w:val="008E70DD"/>
    <w:rsid w:val="008E76AC"/>
    <w:rsid w:val="008F035E"/>
    <w:rsid w:val="008F057E"/>
    <w:rsid w:val="008F11DD"/>
    <w:rsid w:val="008F1403"/>
    <w:rsid w:val="008F18D2"/>
    <w:rsid w:val="008F1B6C"/>
    <w:rsid w:val="008F2086"/>
    <w:rsid w:val="008F209A"/>
    <w:rsid w:val="008F20FD"/>
    <w:rsid w:val="008F21F6"/>
    <w:rsid w:val="008F2649"/>
    <w:rsid w:val="008F3209"/>
    <w:rsid w:val="008F3557"/>
    <w:rsid w:val="008F3FAA"/>
    <w:rsid w:val="008F460B"/>
    <w:rsid w:val="008F4D05"/>
    <w:rsid w:val="008F4F4C"/>
    <w:rsid w:val="008F4F52"/>
    <w:rsid w:val="008F52C3"/>
    <w:rsid w:val="008F5A34"/>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B3E"/>
    <w:rsid w:val="00906E99"/>
    <w:rsid w:val="009076EF"/>
    <w:rsid w:val="00910695"/>
    <w:rsid w:val="00910EC5"/>
    <w:rsid w:val="009115EE"/>
    <w:rsid w:val="00911877"/>
    <w:rsid w:val="00911DE7"/>
    <w:rsid w:val="009124F3"/>
    <w:rsid w:val="00912537"/>
    <w:rsid w:val="00912E33"/>
    <w:rsid w:val="009138D1"/>
    <w:rsid w:val="00914212"/>
    <w:rsid w:val="009142BF"/>
    <w:rsid w:val="009148E0"/>
    <w:rsid w:val="00915A28"/>
    <w:rsid w:val="00915BD9"/>
    <w:rsid w:val="009164EC"/>
    <w:rsid w:val="00916751"/>
    <w:rsid w:val="00916E0C"/>
    <w:rsid w:val="00916E79"/>
    <w:rsid w:val="0091743C"/>
    <w:rsid w:val="009202E4"/>
    <w:rsid w:val="009204CE"/>
    <w:rsid w:val="00920E83"/>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053"/>
    <w:rsid w:val="009322BE"/>
    <w:rsid w:val="00934163"/>
    <w:rsid w:val="009353DF"/>
    <w:rsid w:val="00935BDA"/>
    <w:rsid w:val="00936D61"/>
    <w:rsid w:val="00937681"/>
    <w:rsid w:val="00937E6A"/>
    <w:rsid w:val="00940779"/>
    <w:rsid w:val="009413F9"/>
    <w:rsid w:val="0094240E"/>
    <w:rsid w:val="009424E6"/>
    <w:rsid w:val="009426E4"/>
    <w:rsid w:val="00942862"/>
    <w:rsid w:val="009431FC"/>
    <w:rsid w:val="009434D0"/>
    <w:rsid w:val="0094390A"/>
    <w:rsid w:val="00943A49"/>
    <w:rsid w:val="00943C28"/>
    <w:rsid w:val="00943D9B"/>
    <w:rsid w:val="009443B2"/>
    <w:rsid w:val="009449EB"/>
    <w:rsid w:val="00944D54"/>
    <w:rsid w:val="009454C6"/>
    <w:rsid w:val="00946CD2"/>
    <w:rsid w:val="00947256"/>
    <w:rsid w:val="00947A45"/>
    <w:rsid w:val="00947E01"/>
    <w:rsid w:val="009500B9"/>
    <w:rsid w:val="0095052C"/>
    <w:rsid w:val="00950D25"/>
    <w:rsid w:val="00951EEF"/>
    <w:rsid w:val="00951F79"/>
    <w:rsid w:val="00952E6F"/>
    <w:rsid w:val="00953D94"/>
    <w:rsid w:val="009548BF"/>
    <w:rsid w:val="00955001"/>
    <w:rsid w:val="009556A3"/>
    <w:rsid w:val="00955C28"/>
    <w:rsid w:val="00956B6C"/>
    <w:rsid w:val="0095702B"/>
    <w:rsid w:val="0095737C"/>
    <w:rsid w:val="00957AFA"/>
    <w:rsid w:val="00957D90"/>
    <w:rsid w:val="009608BF"/>
    <w:rsid w:val="00961272"/>
    <w:rsid w:val="009617BA"/>
    <w:rsid w:val="00961D9C"/>
    <w:rsid w:val="00961E52"/>
    <w:rsid w:val="00962D2A"/>
    <w:rsid w:val="00962F94"/>
    <w:rsid w:val="00963079"/>
    <w:rsid w:val="009630CB"/>
    <w:rsid w:val="009641E0"/>
    <w:rsid w:val="00964837"/>
    <w:rsid w:val="009668C2"/>
    <w:rsid w:val="0096779C"/>
    <w:rsid w:val="00967818"/>
    <w:rsid w:val="00967846"/>
    <w:rsid w:val="009702EF"/>
    <w:rsid w:val="0097042F"/>
    <w:rsid w:val="00970AB5"/>
    <w:rsid w:val="00970F05"/>
    <w:rsid w:val="0097137B"/>
    <w:rsid w:val="00971C1D"/>
    <w:rsid w:val="00971CAE"/>
    <w:rsid w:val="00972067"/>
    <w:rsid w:val="00972810"/>
    <w:rsid w:val="00972DBA"/>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9EF"/>
    <w:rsid w:val="00984A11"/>
    <w:rsid w:val="00984F50"/>
    <w:rsid w:val="009856DC"/>
    <w:rsid w:val="009858BC"/>
    <w:rsid w:val="00985E0A"/>
    <w:rsid w:val="009861D3"/>
    <w:rsid w:val="0098685C"/>
    <w:rsid w:val="009868C9"/>
    <w:rsid w:val="00986D00"/>
    <w:rsid w:val="0098704F"/>
    <w:rsid w:val="0098706D"/>
    <w:rsid w:val="009874E0"/>
    <w:rsid w:val="00987A3B"/>
    <w:rsid w:val="00987A78"/>
    <w:rsid w:val="009906B3"/>
    <w:rsid w:val="00991053"/>
    <w:rsid w:val="00991279"/>
    <w:rsid w:val="0099183C"/>
    <w:rsid w:val="00991C8F"/>
    <w:rsid w:val="009920BD"/>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99"/>
    <w:rsid w:val="009A3CB4"/>
    <w:rsid w:val="009A40CB"/>
    <w:rsid w:val="009A48BD"/>
    <w:rsid w:val="009A4937"/>
    <w:rsid w:val="009A5085"/>
    <w:rsid w:val="009A577F"/>
    <w:rsid w:val="009A5A79"/>
    <w:rsid w:val="009A718C"/>
    <w:rsid w:val="009A7FBB"/>
    <w:rsid w:val="009B0512"/>
    <w:rsid w:val="009B08CE"/>
    <w:rsid w:val="009B0DB1"/>
    <w:rsid w:val="009B0EAA"/>
    <w:rsid w:val="009B0F5D"/>
    <w:rsid w:val="009B16DD"/>
    <w:rsid w:val="009B1E44"/>
    <w:rsid w:val="009B23A4"/>
    <w:rsid w:val="009B24A0"/>
    <w:rsid w:val="009B2AE1"/>
    <w:rsid w:val="009B2CD0"/>
    <w:rsid w:val="009B2E29"/>
    <w:rsid w:val="009B3FBE"/>
    <w:rsid w:val="009B47B8"/>
    <w:rsid w:val="009B4EC1"/>
    <w:rsid w:val="009B5B47"/>
    <w:rsid w:val="009B5BF0"/>
    <w:rsid w:val="009B650E"/>
    <w:rsid w:val="009B684E"/>
    <w:rsid w:val="009B6A4D"/>
    <w:rsid w:val="009B719C"/>
    <w:rsid w:val="009C1259"/>
    <w:rsid w:val="009C1458"/>
    <w:rsid w:val="009C1F98"/>
    <w:rsid w:val="009C2CDC"/>
    <w:rsid w:val="009C2FE7"/>
    <w:rsid w:val="009C39E9"/>
    <w:rsid w:val="009C43A9"/>
    <w:rsid w:val="009C4611"/>
    <w:rsid w:val="009C4E15"/>
    <w:rsid w:val="009C5517"/>
    <w:rsid w:val="009C5638"/>
    <w:rsid w:val="009C5B8B"/>
    <w:rsid w:val="009C5DF9"/>
    <w:rsid w:val="009C5EF8"/>
    <w:rsid w:val="009C67B3"/>
    <w:rsid w:val="009C7377"/>
    <w:rsid w:val="009C7834"/>
    <w:rsid w:val="009C7C72"/>
    <w:rsid w:val="009C7F0C"/>
    <w:rsid w:val="009C7F5D"/>
    <w:rsid w:val="009D181B"/>
    <w:rsid w:val="009D228A"/>
    <w:rsid w:val="009D26E4"/>
    <w:rsid w:val="009D29B9"/>
    <w:rsid w:val="009D3F90"/>
    <w:rsid w:val="009D42DC"/>
    <w:rsid w:val="009D53AA"/>
    <w:rsid w:val="009D5B19"/>
    <w:rsid w:val="009D75A2"/>
    <w:rsid w:val="009D7E92"/>
    <w:rsid w:val="009E01CC"/>
    <w:rsid w:val="009E040C"/>
    <w:rsid w:val="009E045A"/>
    <w:rsid w:val="009E0E69"/>
    <w:rsid w:val="009E1442"/>
    <w:rsid w:val="009E1760"/>
    <w:rsid w:val="009E1D42"/>
    <w:rsid w:val="009E2C2B"/>
    <w:rsid w:val="009E3519"/>
    <w:rsid w:val="009E3B2E"/>
    <w:rsid w:val="009E3FBC"/>
    <w:rsid w:val="009E5101"/>
    <w:rsid w:val="009E5D0C"/>
    <w:rsid w:val="009E5FE5"/>
    <w:rsid w:val="009E6687"/>
    <w:rsid w:val="009E66DF"/>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A00412"/>
    <w:rsid w:val="00A0087D"/>
    <w:rsid w:val="00A01227"/>
    <w:rsid w:val="00A02005"/>
    <w:rsid w:val="00A02A35"/>
    <w:rsid w:val="00A035D1"/>
    <w:rsid w:val="00A0383E"/>
    <w:rsid w:val="00A04891"/>
    <w:rsid w:val="00A04BAA"/>
    <w:rsid w:val="00A04D07"/>
    <w:rsid w:val="00A058BC"/>
    <w:rsid w:val="00A05918"/>
    <w:rsid w:val="00A06C9A"/>
    <w:rsid w:val="00A06EBF"/>
    <w:rsid w:val="00A0773B"/>
    <w:rsid w:val="00A10266"/>
    <w:rsid w:val="00A11034"/>
    <w:rsid w:val="00A1129E"/>
    <w:rsid w:val="00A11A8C"/>
    <w:rsid w:val="00A12305"/>
    <w:rsid w:val="00A12B6F"/>
    <w:rsid w:val="00A12BEB"/>
    <w:rsid w:val="00A12F7B"/>
    <w:rsid w:val="00A12FCC"/>
    <w:rsid w:val="00A13243"/>
    <w:rsid w:val="00A13E30"/>
    <w:rsid w:val="00A1540B"/>
    <w:rsid w:val="00A15A77"/>
    <w:rsid w:val="00A15B44"/>
    <w:rsid w:val="00A16106"/>
    <w:rsid w:val="00A16111"/>
    <w:rsid w:val="00A16628"/>
    <w:rsid w:val="00A169CF"/>
    <w:rsid w:val="00A1714D"/>
    <w:rsid w:val="00A20326"/>
    <w:rsid w:val="00A20444"/>
    <w:rsid w:val="00A20616"/>
    <w:rsid w:val="00A20E4C"/>
    <w:rsid w:val="00A21C1A"/>
    <w:rsid w:val="00A253A8"/>
    <w:rsid w:val="00A25FD7"/>
    <w:rsid w:val="00A2614F"/>
    <w:rsid w:val="00A27C03"/>
    <w:rsid w:val="00A27DFA"/>
    <w:rsid w:val="00A27F03"/>
    <w:rsid w:val="00A304F5"/>
    <w:rsid w:val="00A30C52"/>
    <w:rsid w:val="00A31737"/>
    <w:rsid w:val="00A31C48"/>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8C4"/>
    <w:rsid w:val="00A55EE3"/>
    <w:rsid w:val="00A57EF0"/>
    <w:rsid w:val="00A60AF5"/>
    <w:rsid w:val="00A60E96"/>
    <w:rsid w:val="00A61663"/>
    <w:rsid w:val="00A61AAE"/>
    <w:rsid w:val="00A61AE1"/>
    <w:rsid w:val="00A62242"/>
    <w:rsid w:val="00A62A1D"/>
    <w:rsid w:val="00A62B6E"/>
    <w:rsid w:val="00A630EE"/>
    <w:rsid w:val="00A631F2"/>
    <w:rsid w:val="00A63753"/>
    <w:rsid w:val="00A63936"/>
    <w:rsid w:val="00A656DE"/>
    <w:rsid w:val="00A65874"/>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927"/>
    <w:rsid w:val="00A75C0D"/>
    <w:rsid w:val="00A76023"/>
    <w:rsid w:val="00A76034"/>
    <w:rsid w:val="00A76208"/>
    <w:rsid w:val="00A76EA1"/>
    <w:rsid w:val="00A77273"/>
    <w:rsid w:val="00A77302"/>
    <w:rsid w:val="00A7793A"/>
    <w:rsid w:val="00A77AB5"/>
    <w:rsid w:val="00A77FB0"/>
    <w:rsid w:val="00A77FDE"/>
    <w:rsid w:val="00A81112"/>
    <w:rsid w:val="00A81AC9"/>
    <w:rsid w:val="00A838A1"/>
    <w:rsid w:val="00A83AAF"/>
    <w:rsid w:val="00A8406C"/>
    <w:rsid w:val="00A8433E"/>
    <w:rsid w:val="00A8491D"/>
    <w:rsid w:val="00A84A77"/>
    <w:rsid w:val="00A8593A"/>
    <w:rsid w:val="00A86003"/>
    <w:rsid w:val="00A861EE"/>
    <w:rsid w:val="00A8699C"/>
    <w:rsid w:val="00A86EF0"/>
    <w:rsid w:val="00A871F0"/>
    <w:rsid w:val="00A87373"/>
    <w:rsid w:val="00A87B9B"/>
    <w:rsid w:val="00A87DEC"/>
    <w:rsid w:val="00A9003C"/>
    <w:rsid w:val="00A909B9"/>
    <w:rsid w:val="00A90EEB"/>
    <w:rsid w:val="00A913E7"/>
    <w:rsid w:val="00A913F2"/>
    <w:rsid w:val="00A91462"/>
    <w:rsid w:val="00A9179E"/>
    <w:rsid w:val="00A917C2"/>
    <w:rsid w:val="00A9395A"/>
    <w:rsid w:val="00A93D5C"/>
    <w:rsid w:val="00A94166"/>
    <w:rsid w:val="00A94392"/>
    <w:rsid w:val="00A94D54"/>
    <w:rsid w:val="00A963D2"/>
    <w:rsid w:val="00A970DD"/>
    <w:rsid w:val="00A97364"/>
    <w:rsid w:val="00A974B6"/>
    <w:rsid w:val="00A97A28"/>
    <w:rsid w:val="00AA0A5C"/>
    <w:rsid w:val="00AA1586"/>
    <w:rsid w:val="00AA1657"/>
    <w:rsid w:val="00AA1F72"/>
    <w:rsid w:val="00AA258A"/>
    <w:rsid w:val="00AA2AF6"/>
    <w:rsid w:val="00AA386A"/>
    <w:rsid w:val="00AA3BE6"/>
    <w:rsid w:val="00AA4CC7"/>
    <w:rsid w:val="00AA4FBB"/>
    <w:rsid w:val="00AA555B"/>
    <w:rsid w:val="00AA5B59"/>
    <w:rsid w:val="00AA5BDF"/>
    <w:rsid w:val="00AA5E8E"/>
    <w:rsid w:val="00AA608C"/>
    <w:rsid w:val="00AA6264"/>
    <w:rsid w:val="00AA69CF"/>
    <w:rsid w:val="00AA6F1B"/>
    <w:rsid w:val="00AA74BE"/>
    <w:rsid w:val="00AA75CA"/>
    <w:rsid w:val="00AB07C8"/>
    <w:rsid w:val="00AB07EB"/>
    <w:rsid w:val="00AB0E1B"/>
    <w:rsid w:val="00AB103D"/>
    <w:rsid w:val="00AB1601"/>
    <w:rsid w:val="00AB1DEF"/>
    <w:rsid w:val="00AB1EFA"/>
    <w:rsid w:val="00AB2597"/>
    <w:rsid w:val="00AB2B39"/>
    <w:rsid w:val="00AB2FA7"/>
    <w:rsid w:val="00AB43D6"/>
    <w:rsid w:val="00AB4443"/>
    <w:rsid w:val="00AB4D00"/>
    <w:rsid w:val="00AB580D"/>
    <w:rsid w:val="00AB5929"/>
    <w:rsid w:val="00AB6147"/>
    <w:rsid w:val="00AB6CA7"/>
    <w:rsid w:val="00AB77DB"/>
    <w:rsid w:val="00AB7B39"/>
    <w:rsid w:val="00AC08F0"/>
    <w:rsid w:val="00AC0A76"/>
    <w:rsid w:val="00AC2065"/>
    <w:rsid w:val="00AC2827"/>
    <w:rsid w:val="00AC2CDE"/>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6FF7"/>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1BBD"/>
    <w:rsid w:val="00AF274E"/>
    <w:rsid w:val="00AF2DAB"/>
    <w:rsid w:val="00AF3067"/>
    <w:rsid w:val="00AF4340"/>
    <w:rsid w:val="00AF5197"/>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A1D"/>
    <w:rsid w:val="00B05BEA"/>
    <w:rsid w:val="00B05E5B"/>
    <w:rsid w:val="00B0677C"/>
    <w:rsid w:val="00B06798"/>
    <w:rsid w:val="00B07649"/>
    <w:rsid w:val="00B07E5C"/>
    <w:rsid w:val="00B07E93"/>
    <w:rsid w:val="00B07E9B"/>
    <w:rsid w:val="00B10207"/>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6BAF"/>
    <w:rsid w:val="00B20589"/>
    <w:rsid w:val="00B21ABC"/>
    <w:rsid w:val="00B21DAA"/>
    <w:rsid w:val="00B23645"/>
    <w:rsid w:val="00B23F04"/>
    <w:rsid w:val="00B2568B"/>
    <w:rsid w:val="00B25747"/>
    <w:rsid w:val="00B25B45"/>
    <w:rsid w:val="00B264B5"/>
    <w:rsid w:val="00B26FBE"/>
    <w:rsid w:val="00B27123"/>
    <w:rsid w:val="00B3058B"/>
    <w:rsid w:val="00B32148"/>
    <w:rsid w:val="00B32EB3"/>
    <w:rsid w:val="00B330AC"/>
    <w:rsid w:val="00B33AEF"/>
    <w:rsid w:val="00B34AE0"/>
    <w:rsid w:val="00B351B4"/>
    <w:rsid w:val="00B3577F"/>
    <w:rsid w:val="00B362BF"/>
    <w:rsid w:val="00B365ED"/>
    <w:rsid w:val="00B37429"/>
    <w:rsid w:val="00B37CF6"/>
    <w:rsid w:val="00B37F7E"/>
    <w:rsid w:val="00B403A3"/>
    <w:rsid w:val="00B414C3"/>
    <w:rsid w:val="00B416D3"/>
    <w:rsid w:val="00B4190E"/>
    <w:rsid w:val="00B41DD4"/>
    <w:rsid w:val="00B42776"/>
    <w:rsid w:val="00B42959"/>
    <w:rsid w:val="00B44EED"/>
    <w:rsid w:val="00B44F73"/>
    <w:rsid w:val="00B454C6"/>
    <w:rsid w:val="00B456AC"/>
    <w:rsid w:val="00B4596C"/>
    <w:rsid w:val="00B467FA"/>
    <w:rsid w:val="00B46BCA"/>
    <w:rsid w:val="00B46BD6"/>
    <w:rsid w:val="00B46F87"/>
    <w:rsid w:val="00B472BF"/>
    <w:rsid w:val="00B478A0"/>
    <w:rsid w:val="00B50148"/>
    <w:rsid w:val="00B5058C"/>
    <w:rsid w:val="00B50591"/>
    <w:rsid w:val="00B50F14"/>
    <w:rsid w:val="00B510DE"/>
    <w:rsid w:val="00B51F50"/>
    <w:rsid w:val="00B52612"/>
    <w:rsid w:val="00B52B6B"/>
    <w:rsid w:val="00B53767"/>
    <w:rsid w:val="00B53D86"/>
    <w:rsid w:val="00B54206"/>
    <w:rsid w:val="00B54919"/>
    <w:rsid w:val="00B54F96"/>
    <w:rsid w:val="00B55F6D"/>
    <w:rsid w:val="00B579BE"/>
    <w:rsid w:val="00B57BC4"/>
    <w:rsid w:val="00B6023A"/>
    <w:rsid w:val="00B608E3"/>
    <w:rsid w:val="00B60EE3"/>
    <w:rsid w:val="00B61525"/>
    <w:rsid w:val="00B616F2"/>
    <w:rsid w:val="00B61C8B"/>
    <w:rsid w:val="00B61ED0"/>
    <w:rsid w:val="00B62EDD"/>
    <w:rsid w:val="00B65858"/>
    <w:rsid w:val="00B65917"/>
    <w:rsid w:val="00B661C6"/>
    <w:rsid w:val="00B67729"/>
    <w:rsid w:val="00B7004F"/>
    <w:rsid w:val="00B70231"/>
    <w:rsid w:val="00B70355"/>
    <w:rsid w:val="00B71387"/>
    <w:rsid w:val="00B714F5"/>
    <w:rsid w:val="00B72053"/>
    <w:rsid w:val="00B72B2D"/>
    <w:rsid w:val="00B73087"/>
    <w:rsid w:val="00B7387A"/>
    <w:rsid w:val="00B739EB"/>
    <w:rsid w:val="00B74422"/>
    <w:rsid w:val="00B744B4"/>
    <w:rsid w:val="00B746A5"/>
    <w:rsid w:val="00B74C67"/>
    <w:rsid w:val="00B75170"/>
    <w:rsid w:val="00B753E5"/>
    <w:rsid w:val="00B7562D"/>
    <w:rsid w:val="00B76279"/>
    <w:rsid w:val="00B80276"/>
    <w:rsid w:val="00B8074B"/>
    <w:rsid w:val="00B8115C"/>
    <w:rsid w:val="00B8164C"/>
    <w:rsid w:val="00B81769"/>
    <w:rsid w:val="00B81D9F"/>
    <w:rsid w:val="00B82452"/>
    <w:rsid w:val="00B84135"/>
    <w:rsid w:val="00B84636"/>
    <w:rsid w:val="00B84EF1"/>
    <w:rsid w:val="00B852BE"/>
    <w:rsid w:val="00B85376"/>
    <w:rsid w:val="00B856FB"/>
    <w:rsid w:val="00B859DD"/>
    <w:rsid w:val="00B863FA"/>
    <w:rsid w:val="00B87806"/>
    <w:rsid w:val="00B879C6"/>
    <w:rsid w:val="00B87BC1"/>
    <w:rsid w:val="00B87EC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A50"/>
    <w:rsid w:val="00BA1CF6"/>
    <w:rsid w:val="00BA3641"/>
    <w:rsid w:val="00BA37EF"/>
    <w:rsid w:val="00BA652B"/>
    <w:rsid w:val="00BA6AC6"/>
    <w:rsid w:val="00BA6B17"/>
    <w:rsid w:val="00BA7371"/>
    <w:rsid w:val="00BA794F"/>
    <w:rsid w:val="00BB0D0D"/>
    <w:rsid w:val="00BB14C5"/>
    <w:rsid w:val="00BB240E"/>
    <w:rsid w:val="00BB2AF2"/>
    <w:rsid w:val="00BB4DA1"/>
    <w:rsid w:val="00BB640E"/>
    <w:rsid w:val="00BC01CB"/>
    <w:rsid w:val="00BC04AE"/>
    <w:rsid w:val="00BC0C38"/>
    <w:rsid w:val="00BC1012"/>
    <w:rsid w:val="00BC1A23"/>
    <w:rsid w:val="00BC1BDF"/>
    <w:rsid w:val="00BC37CC"/>
    <w:rsid w:val="00BC389C"/>
    <w:rsid w:val="00BC38FD"/>
    <w:rsid w:val="00BC4C2F"/>
    <w:rsid w:val="00BC4F60"/>
    <w:rsid w:val="00BC5C8E"/>
    <w:rsid w:val="00BC6374"/>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2F"/>
    <w:rsid w:val="00BE3AA2"/>
    <w:rsid w:val="00BE3F19"/>
    <w:rsid w:val="00BE4AC7"/>
    <w:rsid w:val="00BE511C"/>
    <w:rsid w:val="00BE5F03"/>
    <w:rsid w:val="00BE6CB2"/>
    <w:rsid w:val="00BF0039"/>
    <w:rsid w:val="00BF18EE"/>
    <w:rsid w:val="00BF2A3A"/>
    <w:rsid w:val="00BF38C0"/>
    <w:rsid w:val="00BF3B8F"/>
    <w:rsid w:val="00BF413D"/>
    <w:rsid w:val="00BF4A84"/>
    <w:rsid w:val="00BF4AF3"/>
    <w:rsid w:val="00BF4F5B"/>
    <w:rsid w:val="00BF5537"/>
    <w:rsid w:val="00BF55C7"/>
    <w:rsid w:val="00BF5C18"/>
    <w:rsid w:val="00BF6325"/>
    <w:rsid w:val="00BF6462"/>
    <w:rsid w:val="00BF691B"/>
    <w:rsid w:val="00C001BC"/>
    <w:rsid w:val="00C0052D"/>
    <w:rsid w:val="00C01296"/>
    <w:rsid w:val="00C01681"/>
    <w:rsid w:val="00C016B3"/>
    <w:rsid w:val="00C0242F"/>
    <w:rsid w:val="00C02F15"/>
    <w:rsid w:val="00C034CB"/>
    <w:rsid w:val="00C0380F"/>
    <w:rsid w:val="00C05140"/>
    <w:rsid w:val="00C051A8"/>
    <w:rsid w:val="00C05360"/>
    <w:rsid w:val="00C054BC"/>
    <w:rsid w:val="00C0562E"/>
    <w:rsid w:val="00C05B13"/>
    <w:rsid w:val="00C063DA"/>
    <w:rsid w:val="00C067D9"/>
    <w:rsid w:val="00C068B4"/>
    <w:rsid w:val="00C06AD9"/>
    <w:rsid w:val="00C072D4"/>
    <w:rsid w:val="00C0737F"/>
    <w:rsid w:val="00C07B5B"/>
    <w:rsid w:val="00C104A6"/>
    <w:rsid w:val="00C10580"/>
    <w:rsid w:val="00C10AEA"/>
    <w:rsid w:val="00C12451"/>
    <w:rsid w:val="00C13329"/>
    <w:rsid w:val="00C152DE"/>
    <w:rsid w:val="00C15AD7"/>
    <w:rsid w:val="00C15D4A"/>
    <w:rsid w:val="00C164EF"/>
    <w:rsid w:val="00C16E34"/>
    <w:rsid w:val="00C16EC7"/>
    <w:rsid w:val="00C16F07"/>
    <w:rsid w:val="00C17105"/>
    <w:rsid w:val="00C17185"/>
    <w:rsid w:val="00C1718C"/>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8B9"/>
    <w:rsid w:val="00C32B9C"/>
    <w:rsid w:val="00C335F6"/>
    <w:rsid w:val="00C33CEE"/>
    <w:rsid w:val="00C340A7"/>
    <w:rsid w:val="00C34945"/>
    <w:rsid w:val="00C34C0F"/>
    <w:rsid w:val="00C3532F"/>
    <w:rsid w:val="00C35531"/>
    <w:rsid w:val="00C35EAD"/>
    <w:rsid w:val="00C35FD7"/>
    <w:rsid w:val="00C36AC7"/>
    <w:rsid w:val="00C37827"/>
    <w:rsid w:val="00C37DCE"/>
    <w:rsid w:val="00C40098"/>
    <w:rsid w:val="00C409D5"/>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35F"/>
    <w:rsid w:val="00C4799E"/>
    <w:rsid w:val="00C47AAC"/>
    <w:rsid w:val="00C47E68"/>
    <w:rsid w:val="00C47EB1"/>
    <w:rsid w:val="00C503C9"/>
    <w:rsid w:val="00C504F0"/>
    <w:rsid w:val="00C505AE"/>
    <w:rsid w:val="00C50C61"/>
    <w:rsid w:val="00C50CB6"/>
    <w:rsid w:val="00C51339"/>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10E4"/>
    <w:rsid w:val="00C61528"/>
    <w:rsid w:val="00C61EFC"/>
    <w:rsid w:val="00C6234B"/>
    <w:rsid w:val="00C62896"/>
    <w:rsid w:val="00C62FA9"/>
    <w:rsid w:val="00C63295"/>
    <w:rsid w:val="00C63554"/>
    <w:rsid w:val="00C63D2B"/>
    <w:rsid w:val="00C63EAE"/>
    <w:rsid w:val="00C64B34"/>
    <w:rsid w:val="00C64EBD"/>
    <w:rsid w:val="00C6530D"/>
    <w:rsid w:val="00C65F90"/>
    <w:rsid w:val="00C66102"/>
    <w:rsid w:val="00C66288"/>
    <w:rsid w:val="00C669A5"/>
    <w:rsid w:val="00C66EF2"/>
    <w:rsid w:val="00C67449"/>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C96"/>
    <w:rsid w:val="00C7740C"/>
    <w:rsid w:val="00C77E93"/>
    <w:rsid w:val="00C77FEE"/>
    <w:rsid w:val="00C80845"/>
    <w:rsid w:val="00C80A9C"/>
    <w:rsid w:val="00C80EC1"/>
    <w:rsid w:val="00C812E4"/>
    <w:rsid w:val="00C81674"/>
    <w:rsid w:val="00C81A85"/>
    <w:rsid w:val="00C81E60"/>
    <w:rsid w:val="00C834FD"/>
    <w:rsid w:val="00C83648"/>
    <w:rsid w:val="00C83E38"/>
    <w:rsid w:val="00C84B6F"/>
    <w:rsid w:val="00C86385"/>
    <w:rsid w:val="00C865D4"/>
    <w:rsid w:val="00C8661B"/>
    <w:rsid w:val="00C86A6F"/>
    <w:rsid w:val="00C8734F"/>
    <w:rsid w:val="00C87698"/>
    <w:rsid w:val="00C87C0D"/>
    <w:rsid w:val="00C87C2A"/>
    <w:rsid w:val="00C911C3"/>
    <w:rsid w:val="00C91AD0"/>
    <w:rsid w:val="00C9275E"/>
    <w:rsid w:val="00C92948"/>
    <w:rsid w:val="00C92BC5"/>
    <w:rsid w:val="00C9410E"/>
    <w:rsid w:val="00C9430C"/>
    <w:rsid w:val="00C953A8"/>
    <w:rsid w:val="00C957F6"/>
    <w:rsid w:val="00C95B62"/>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5BC"/>
    <w:rsid w:val="00CB1869"/>
    <w:rsid w:val="00CB1903"/>
    <w:rsid w:val="00CB1FCC"/>
    <w:rsid w:val="00CB2566"/>
    <w:rsid w:val="00CB2692"/>
    <w:rsid w:val="00CB2BC5"/>
    <w:rsid w:val="00CB2BDB"/>
    <w:rsid w:val="00CB2C9C"/>
    <w:rsid w:val="00CB379B"/>
    <w:rsid w:val="00CB3EE2"/>
    <w:rsid w:val="00CB3F1C"/>
    <w:rsid w:val="00CB4632"/>
    <w:rsid w:val="00CB4DEA"/>
    <w:rsid w:val="00CB5DD0"/>
    <w:rsid w:val="00CB66D6"/>
    <w:rsid w:val="00CB680C"/>
    <w:rsid w:val="00CB6E0E"/>
    <w:rsid w:val="00CC0027"/>
    <w:rsid w:val="00CC0FAA"/>
    <w:rsid w:val="00CC1256"/>
    <w:rsid w:val="00CC1CF9"/>
    <w:rsid w:val="00CC31F9"/>
    <w:rsid w:val="00CC373A"/>
    <w:rsid w:val="00CC457E"/>
    <w:rsid w:val="00CC497B"/>
    <w:rsid w:val="00CC51D4"/>
    <w:rsid w:val="00CC5275"/>
    <w:rsid w:val="00CC5834"/>
    <w:rsid w:val="00CC598E"/>
    <w:rsid w:val="00CC5FAC"/>
    <w:rsid w:val="00CC6296"/>
    <w:rsid w:val="00CC65DA"/>
    <w:rsid w:val="00CC688E"/>
    <w:rsid w:val="00CC6DF7"/>
    <w:rsid w:val="00CC735A"/>
    <w:rsid w:val="00CC7FA1"/>
    <w:rsid w:val="00CD0813"/>
    <w:rsid w:val="00CD0F38"/>
    <w:rsid w:val="00CD16F9"/>
    <w:rsid w:val="00CD17D5"/>
    <w:rsid w:val="00CD1B1B"/>
    <w:rsid w:val="00CD1C22"/>
    <w:rsid w:val="00CD1F4E"/>
    <w:rsid w:val="00CD237A"/>
    <w:rsid w:val="00CD32B1"/>
    <w:rsid w:val="00CD36CE"/>
    <w:rsid w:val="00CD3F6A"/>
    <w:rsid w:val="00CD403F"/>
    <w:rsid w:val="00CD51E4"/>
    <w:rsid w:val="00CD5508"/>
    <w:rsid w:val="00CD56FC"/>
    <w:rsid w:val="00CD5DB7"/>
    <w:rsid w:val="00CD5F81"/>
    <w:rsid w:val="00CD6E3D"/>
    <w:rsid w:val="00CD7251"/>
    <w:rsid w:val="00CE03C4"/>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6069"/>
    <w:rsid w:val="00CF64F0"/>
    <w:rsid w:val="00CF6BF9"/>
    <w:rsid w:val="00D00B94"/>
    <w:rsid w:val="00D0106E"/>
    <w:rsid w:val="00D018F0"/>
    <w:rsid w:val="00D019B7"/>
    <w:rsid w:val="00D01DB5"/>
    <w:rsid w:val="00D033DD"/>
    <w:rsid w:val="00D03800"/>
    <w:rsid w:val="00D0404E"/>
    <w:rsid w:val="00D041E4"/>
    <w:rsid w:val="00D04712"/>
    <w:rsid w:val="00D04822"/>
    <w:rsid w:val="00D050C7"/>
    <w:rsid w:val="00D06264"/>
    <w:rsid w:val="00D065D3"/>
    <w:rsid w:val="00D06DD6"/>
    <w:rsid w:val="00D076D6"/>
    <w:rsid w:val="00D07BE3"/>
    <w:rsid w:val="00D10A6F"/>
    <w:rsid w:val="00D10E88"/>
    <w:rsid w:val="00D11BA0"/>
    <w:rsid w:val="00D11BCD"/>
    <w:rsid w:val="00D135FB"/>
    <w:rsid w:val="00D13F0F"/>
    <w:rsid w:val="00D14C94"/>
    <w:rsid w:val="00D150D8"/>
    <w:rsid w:val="00D15A13"/>
    <w:rsid w:val="00D15B8D"/>
    <w:rsid w:val="00D21151"/>
    <w:rsid w:val="00D21295"/>
    <w:rsid w:val="00D21AA4"/>
    <w:rsid w:val="00D224D3"/>
    <w:rsid w:val="00D2288E"/>
    <w:rsid w:val="00D2315D"/>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30CC"/>
    <w:rsid w:val="00D330DB"/>
    <w:rsid w:val="00D342A6"/>
    <w:rsid w:val="00D34465"/>
    <w:rsid w:val="00D34B67"/>
    <w:rsid w:val="00D352C5"/>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235"/>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5AD"/>
    <w:rsid w:val="00D66AF7"/>
    <w:rsid w:val="00D66E2F"/>
    <w:rsid w:val="00D67482"/>
    <w:rsid w:val="00D674C4"/>
    <w:rsid w:val="00D67E4F"/>
    <w:rsid w:val="00D7178C"/>
    <w:rsid w:val="00D71A0F"/>
    <w:rsid w:val="00D72F94"/>
    <w:rsid w:val="00D733CA"/>
    <w:rsid w:val="00D738A0"/>
    <w:rsid w:val="00D74A89"/>
    <w:rsid w:val="00D74CDB"/>
    <w:rsid w:val="00D76739"/>
    <w:rsid w:val="00D76FED"/>
    <w:rsid w:val="00D771CC"/>
    <w:rsid w:val="00D7739C"/>
    <w:rsid w:val="00D77559"/>
    <w:rsid w:val="00D777B8"/>
    <w:rsid w:val="00D77923"/>
    <w:rsid w:val="00D77FA6"/>
    <w:rsid w:val="00D8105C"/>
    <w:rsid w:val="00D82C30"/>
    <w:rsid w:val="00D82FE0"/>
    <w:rsid w:val="00D835FD"/>
    <w:rsid w:val="00D83EA2"/>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D01E5"/>
    <w:rsid w:val="00DD10E4"/>
    <w:rsid w:val="00DD1471"/>
    <w:rsid w:val="00DD273A"/>
    <w:rsid w:val="00DD2C10"/>
    <w:rsid w:val="00DD2F13"/>
    <w:rsid w:val="00DD485D"/>
    <w:rsid w:val="00DD486D"/>
    <w:rsid w:val="00DD4BFF"/>
    <w:rsid w:val="00DD4C3C"/>
    <w:rsid w:val="00DD4CE3"/>
    <w:rsid w:val="00DD4F0E"/>
    <w:rsid w:val="00DD7A13"/>
    <w:rsid w:val="00DE0B40"/>
    <w:rsid w:val="00DE17E4"/>
    <w:rsid w:val="00DE3053"/>
    <w:rsid w:val="00DE3142"/>
    <w:rsid w:val="00DE47B1"/>
    <w:rsid w:val="00DE4CD8"/>
    <w:rsid w:val="00DE4E24"/>
    <w:rsid w:val="00DE56B8"/>
    <w:rsid w:val="00DE596A"/>
    <w:rsid w:val="00DE5D06"/>
    <w:rsid w:val="00DE65D5"/>
    <w:rsid w:val="00DE69F8"/>
    <w:rsid w:val="00DE7955"/>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F4B"/>
    <w:rsid w:val="00E118CD"/>
    <w:rsid w:val="00E11A4F"/>
    <w:rsid w:val="00E11CE7"/>
    <w:rsid w:val="00E12083"/>
    <w:rsid w:val="00E13B60"/>
    <w:rsid w:val="00E143C4"/>
    <w:rsid w:val="00E145CB"/>
    <w:rsid w:val="00E15284"/>
    <w:rsid w:val="00E15628"/>
    <w:rsid w:val="00E156FE"/>
    <w:rsid w:val="00E15DAC"/>
    <w:rsid w:val="00E160B1"/>
    <w:rsid w:val="00E162A4"/>
    <w:rsid w:val="00E164E4"/>
    <w:rsid w:val="00E17502"/>
    <w:rsid w:val="00E17B31"/>
    <w:rsid w:val="00E17D4D"/>
    <w:rsid w:val="00E2018B"/>
    <w:rsid w:val="00E21D6A"/>
    <w:rsid w:val="00E21EBB"/>
    <w:rsid w:val="00E221A2"/>
    <w:rsid w:val="00E22328"/>
    <w:rsid w:val="00E22707"/>
    <w:rsid w:val="00E23419"/>
    <w:rsid w:val="00E23A82"/>
    <w:rsid w:val="00E24607"/>
    <w:rsid w:val="00E24960"/>
    <w:rsid w:val="00E263E3"/>
    <w:rsid w:val="00E26F47"/>
    <w:rsid w:val="00E27AEE"/>
    <w:rsid w:val="00E27B1D"/>
    <w:rsid w:val="00E3085D"/>
    <w:rsid w:val="00E31239"/>
    <w:rsid w:val="00E31CD2"/>
    <w:rsid w:val="00E3357D"/>
    <w:rsid w:val="00E3437A"/>
    <w:rsid w:val="00E35D5A"/>
    <w:rsid w:val="00E36F20"/>
    <w:rsid w:val="00E37499"/>
    <w:rsid w:val="00E37F7A"/>
    <w:rsid w:val="00E403BF"/>
    <w:rsid w:val="00E40453"/>
    <w:rsid w:val="00E40696"/>
    <w:rsid w:val="00E40C86"/>
    <w:rsid w:val="00E40F00"/>
    <w:rsid w:val="00E41ADE"/>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1E"/>
    <w:rsid w:val="00E531EE"/>
    <w:rsid w:val="00E5335D"/>
    <w:rsid w:val="00E534CF"/>
    <w:rsid w:val="00E53B82"/>
    <w:rsid w:val="00E53C15"/>
    <w:rsid w:val="00E5407D"/>
    <w:rsid w:val="00E55041"/>
    <w:rsid w:val="00E55564"/>
    <w:rsid w:val="00E55FE8"/>
    <w:rsid w:val="00E562AA"/>
    <w:rsid w:val="00E57393"/>
    <w:rsid w:val="00E604EE"/>
    <w:rsid w:val="00E60EBB"/>
    <w:rsid w:val="00E6127F"/>
    <w:rsid w:val="00E618AC"/>
    <w:rsid w:val="00E61CF9"/>
    <w:rsid w:val="00E6234C"/>
    <w:rsid w:val="00E62EE4"/>
    <w:rsid w:val="00E63061"/>
    <w:rsid w:val="00E632E0"/>
    <w:rsid w:val="00E635AC"/>
    <w:rsid w:val="00E637F6"/>
    <w:rsid w:val="00E63A17"/>
    <w:rsid w:val="00E6570C"/>
    <w:rsid w:val="00E66DD9"/>
    <w:rsid w:val="00E67019"/>
    <w:rsid w:val="00E678E3"/>
    <w:rsid w:val="00E70217"/>
    <w:rsid w:val="00E70312"/>
    <w:rsid w:val="00E70FAD"/>
    <w:rsid w:val="00E7111E"/>
    <w:rsid w:val="00E711DB"/>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CDC"/>
    <w:rsid w:val="00E76ECB"/>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9061E"/>
    <w:rsid w:val="00E90955"/>
    <w:rsid w:val="00E9264A"/>
    <w:rsid w:val="00E93C5E"/>
    <w:rsid w:val="00E93EB3"/>
    <w:rsid w:val="00E93FB3"/>
    <w:rsid w:val="00E9503E"/>
    <w:rsid w:val="00E9574D"/>
    <w:rsid w:val="00E9684B"/>
    <w:rsid w:val="00E96874"/>
    <w:rsid w:val="00E97099"/>
    <w:rsid w:val="00E97CB0"/>
    <w:rsid w:val="00EA0849"/>
    <w:rsid w:val="00EA14C7"/>
    <w:rsid w:val="00EA1FC2"/>
    <w:rsid w:val="00EA28FF"/>
    <w:rsid w:val="00EA30EB"/>
    <w:rsid w:val="00EA372B"/>
    <w:rsid w:val="00EA3C94"/>
    <w:rsid w:val="00EA3F15"/>
    <w:rsid w:val="00EA3F81"/>
    <w:rsid w:val="00EA4A39"/>
    <w:rsid w:val="00EA52EF"/>
    <w:rsid w:val="00EA59DF"/>
    <w:rsid w:val="00EA5FBC"/>
    <w:rsid w:val="00EA6384"/>
    <w:rsid w:val="00EA6385"/>
    <w:rsid w:val="00EA64F9"/>
    <w:rsid w:val="00EA7847"/>
    <w:rsid w:val="00EA7FB7"/>
    <w:rsid w:val="00EB005E"/>
    <w:rsid w:val="00EB0F2E"/>
    <w:rsid w:val="00EB0F69"/>
    <w:rsid w:val="00EB0F94"/>
    <w:rsid w:val="00EB180D"/>
    <w:rsid w:val="00EB1C8E"/>
    <w:rsid w:val="00EB2359"/>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81A"/>
    <w:rsid w:val="00EC0893"/>
    <w:rsid w:val="00EC090A"/>
    <w:rsid w:val="00EC0D38"/>
    <w:rsid w:val="00EC19F3"/>
    <w:rsid w:val="00EC1B50"/>
    <w:rsid w:val="00EC1D4D"/>
    <w:rsid w:val="00EC2796"/>
    <w:rsid w:val="00EC3714"/>
    <w:rsid w:val="00EC4B96"/>
    <w:rsid w:val="00EC564B"/>
    <w:rsid w:val="00EC62C4"/>
    <w:rsid w:val="00EC71E4"/>
    <w:rsid w:val="00EC72FC"/>
    <w:rsid w:val="00EC7775"/>
    <w:rsid w:val="00ED0102"/>
    <w:rsid w:val="00ED0822"/>
    <w:rsid w:val="00ED0EE2"/>
    <w:rsid w:val="00ED1DFF"/>
    <w:rsid w:val="00ED28C9"/>
    <w:rsid w:val="00ED2A1C"/>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2E6D"/>
    <w:rsid w:val="00EE2E6E"/>
    <w:rsid w:val="00EE2F3A"/>
    <w:rsid w:val="00EE3106"/>
    <w:rsid w:val="00EE3A47"/>
    <w:rsid w:val="00EE3B42"/>
    <w:rsid w:val="00EE422D"/>
    <w:rsid w:val="00EE4260"/>
    <w:rsid w:val="00EE49E1"/>
    <w:rsid w:val="00EE4BDB"/>
    <w:rsid w:val="00EE5298"/>
    <w:rsid w:val="00EE594F"/>
    <w:rsid w:val="00EE59D3"/>
    <w:rsid w:val="00EE5CB9"/>
    <w:rsid w:val="00EE5F7D"/>
    <w:rsid w:val="00EE6C8A"/>
    <w:rsid w:val="00EE6E20"/>
    <w:rsid w:val="00EE71CE"/>
    <w:rsid w:val="00EE7BF4"/>
    <w:rsid w:val="00EE7D8A"/>
    <w:rsid w:val="00EF0942"/>
    <w:rsid w:val="00EF0A19"/>
    <w:rsid w:val="00EF0C4F"/>
    <w:rsid w:val="00EF0E52"/>
    <w:rsid w:val="00EF10AD"/>
    <w:rsid w:val="00EF1B32"/>
    <w:rsid w:val="00EF2031"/>
    <w:rsid w:val="00EF2641"/>
    <w:rsid w:val="00EF297F"/>
    <w:rsid w:val="00EF2A9E"/>
    <w:rsid w:val="00EF2BFF"/>
    <w:rsid w:val="00EF32C0"/>
    <w:rsid w:val="00EF330F"/>
    <w:rsid w:val="00EF339E"/>
    <w:rsid w:val="00EF3921"/>
    <w:rsid w:val="00EF4B93"/>
    <w:rsid w:val="00EF63CE"/>
    <w:rsid w:val="00EF6591"/>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501D"/>
    <w:rsid w:val="00F05FD5"/>
    <w:rsid w:val="00F0631F"/>
    <w:rsid w:val="00F066E9"/>
    <w:rsid w:val="00F0759E"/>
    <w:rsid w:val="00F075A1"/>
    <w:rsid w:val="00F07E4D"/>
    <w:rsid w:val="00F10203"/>
    <w:rsid w:val="00F10644"/>
    <w:rsid w:val="00F10E43"/>
    <w:rsid w:val="00F10F88"/>
    <w:rsid w:val="00F13554"/>
    <w:rsid w:val="00F13FC5"/>
    <w:rsid w:val="00F143DE"/>
    <w:rsid w:val="00F145B9"/>
    <w:rsid w:val="00F14C6D"/>
    <w:rsid w:val="00F15075"/>
    <w:rsid w:val="00F15208"/>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E17"/>
    <w:rsid w:val="00F24931"/>
    <w:rsid w:val="00F24FFB"/>
    <w:rsid w:val="00F263F8"/>
    <w:rsid w:val="00F27665"/>
    <w:rsid w:val="00F27729"/>
    <w:rsid w:val="00F27F24"/>
    <w:rsid w:val="00F306A1"/>
    <w:rsid w:val="00F30B18"/>
    <w:rsid w:val="00F31266"/>
    <w:rsid w:val="00F31642"/>
    <w:rsid w:val="00F31679"/>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7175"/>
    <w:rsid w:val="00F37B32"/>
    <w:rsid w:val="00F41373"/>
    <w:rsid w:val="00F42CBD"/>
    <w:rsid w:val="00F432E6"/>
    <w:rsid w:val="00F43858"/>
    <w:rsid w:val="00F43CA8"/>
    <w:rsid w:val="00F4514D"/>
    <w:rsid w:val="00F4540C"/>
    <w:rsid w:val="00F459E6"/>
    <w:rsid w:val="00F4627D"/>
    <w:rsid w:val="00F465C5"/>
    <w:rsid w:val="00F479D3"/>
    <w:rsid w:val="00F505B2"/>
    <w:rsid w:val="00F50683"/>
    <w:rsid w:val="00F50FAE"/>
    <w:rsid w:val="00F51347"/>
    <w:rsid w:val="00F513F0"/>
    <w:rsid w:val="00F51E2E"/>
    <w:rsid w:val="00F52C1D"/>
    <w:rsid w:val="00F52F1F"/>
    <w:rsid w:val="00F53D77"/>
    <w:rsid w:val="00F55D66"/>
    <w:rsid w:val="00F55DA9"/>
    <w:rsid w:val="00F5619A"/>
    <w:rsid w:val="00F569FD"/>
    <w:rsid w:val="00F57245"/>
    <w:rsid w:val="00F572C5"/>
    <w:rsid w:val="00F61F7D"/>
    <w:rsid w:val="00F621DA"/>
    <w:rsid w:val="00F62312"/>
    <w:rsid w:val="00F62459"/>
    <w:rsid w:val="00F62791"/>
    <w:rsid w:val="00F62ECE"/>
    <w:rsid w:val="00F633BD"/>
    <w:rsid w:val="00F634AC"/>
    <w:rsid w:val="00F63C14"/>
    <w:rsid w:val="00F63C57"/>
    <w:rsid w:val="00F64113"/>
    <w:rsid w:val="00F645E4"/>
    <w:rsid w:val="00F64E17"/>
    <w:rsid w:val="00F651E9"/>
    <w:rsid w:val="00F652B9"/>
    <w:rsid w:val="00F66696"/>
    <w:rsid w:val="00F669AB"/>
    <w:rsid w:val="00F66A2C"/>
    <w:rsid w:val="00F66B49"/>
    <w:rsid w:val="00F66D76"/>
    <w:rsid w:val="00F66E9F"/>
    <w:rsid w:val="00F66EEC"/>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36C4"/>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A9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18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3A7"/>
    <w:rsid w:val="00FC3897"/>
    <w:rsid w:val="00FC4840"/>
    <w:rsid w:val="00FC50E8"/>
    <w:rsid w:val="00FC58EF"/>
    <w:rsid w:val="00FC5D2B"/>
    <w:rsid w:val="00FC60B4"/>
    <w:rsid w:val="00FC60FA"/>
    <w:rsid w:val="00FC614C"/>
    <w:rsid w:val="00FC68BE"/>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5F"/>
    <w:rsid w:val="00FD68B0"/>
    <w:rsid w:val="00FD6FD5"/>
    <w:rsid w:val="00FD769D"/>
    <w:rsid w:val="00FD7A96"/>
    <w:rsid w:val="00FE00C6"/>
    <w:rsid w:val="00FE038E"/>
    <w:rsid w:val="00FE0DC5"/>
    <w:rsid w:val="00FE1FE5"/>
    <w:rsid w:val="00FE277E"/>
    <w:rsid w:val="00FE39D7"/>
    <w:rsid w:val="00FE3EA7"/>
    <w:rsid w:val="00FE43B3"/>
    <w:rsid w:val="00FE48A9"/>
    <w:rsid w:val="00FE5037"/>
    <w:rsid w:val="00FE59E2"/>
    <w:rsid w:val="00FE5D5D"/>
    <w:rsid w:val="00FE6E46"/>
    <w:rsid w:val="00FF03A0"/>
    <w:rsid w:val="00FF094C"/>
    <w:rsid w:val="00FF0AD3"/>
    <w:rsid w:val="00FF0B25"/>
    <w:rsid w:val="00FF158F"/>
    <w:rsid w:val="00FF19A3"/>
    <w:rsid w:val="00FF19B6"/>
    <w:rsid w:val="00FF26F4"/>
    <w:rsid w:val="00FF3285"/>
    <w:rsid w:val="00FF3651"/>
    <w:rsid w:val="00FF3EAD"/>
    <w:rsid w:val="00FF4670"/>
    <w:rsid w:val="00FF46DF"/>
    <w:rsid w:val="00FF4F3F"/>
    <w:rsid w:val="00FF50A9"/>
    <w:rsid w:val="00FF6855"/>
    <w:rsid w:val="00FF6BE9"/>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843B-CABF-479C-B92A-AEEF3CAD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2036</Words>
  <Characters>11198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2014-11-21T13:45:00Z</cp:lastPrinted>
  <dcterms:created xsi:type="dcterms:W3CDTF">2014-11-24T16:15:00Z</dcterms:created>
  <dcterms:modified xsi:type="dcterms:W3CDTF">2014-11-24T16:15:00Z</dcterms:modified>
</cp:coreProperties>
</file>