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F9C7" w14:textId="77777777" w:rsidR="0079088F" w:rsidRDefault="00761FA7" w:rsidP="0079088F">
      <w:pPr>
        <w:ind w:left="2124" w:firstLine="708"/>
        <w:rPr>
          <w:rFonts w:ascii="Bookman Old Style" w:hAnsi="Bookman Old Style"/>
        </w:rPr>
      </w:pPr>
      <w:r>
        <w:rPr>
          <w:rFonts w:ascii="Bookman Old Style" w:hAnsi="Bookman Old Style"/>
          <w:noProof/>
        </w:rPr>
        <w:object w:dxaOrig="1440" w:dyaOrig="1440" w14:anchorId="1B6A2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07.35pt;margin-top:-48.85pt;width:52.55pt;height:48.8pt;z-index:251658240" fillcolor="#0c9">
            <v:imagedata r:id="rId11" o:title=""/>
          </v:shape>
          <o:OLEObject Type="Embed" ProgID="PBrush" ShapeID="_x0000_s2054" DrawAspect="Content" ObjectID="_1710318141" r:id="rId12"/>
        </w:object>
      </w:r>
      <w:r w:rsidR="0079088F">
        <w:rPr>
          <w:rFonts w:ascii="Bookman Old Style" w:hAnsi="Bookman Old Style"/>
        </w:rPr>
        <w:t>M</w:t>
      </w:r>
      <w:r w:rsidR="0079088F" w:rsidRPr="00B103F1">
        <w:rPr>
          <w:rFonts w:ascii="Bookman Old Style" w:hAnsi="Bookman Old Style"/>
        </w:rPr>
        <w:t>inisterio de Minas y Energía</w:t>
      </w:r>
    </w:p>
    <w:p w14:paraId="35131478" w14:textId="77777777" w:rsidR="0079088F" w:rsidRDefault="0079088F" w:rsidP="0079088F">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38051CE1" w14:textId="77777777" w:rsidR="0079088F" w:rsidRPr="00427C0A" w:rsidRDefault="0079088F" w:rsidP="0079088F">
      <w:pPr>
        <w:widowControl w:val="0"/>
        <w:ind w:left="0"/>
        <w:jc w:val="center"/>
        <w:rPr>
          <w:rFonts w:ascii="Bookman Old Style" w:hAnsi="Bookman Old Style"/>
          <w:b/>
        </w:rPr>
      </w:pPr>
      <w:r w:rsidRPr="00427C0A">
        <w:rPr>
          <w:rFonts w:ascii="Bookman Old Style" w:hAnsi="Bookman Old Style"/>
          <w:b/>
        </w:rPr>
        <w:t>COMISIÓN DE REGULACIÓN DE ENERGÍA Y GAS</w:t>
      </w:r>
    </w:p>
    <w:p w14:paraId="3731C30C" w14:textId="77777777" w:rsidR="0079088F" w:rsidRPr="00427C0A" w:rsidRDefault="0079088F" w:rsidP="0079088F">
      <w:pPr>
        <w:widowControl w:val="0"/>
        <w:rPr>
          <w:rFonts w:ascii="Bookman Old Style" w:hAnsi="Bookman Old Style"/>
        </w:rPr>
      </w:pPr>
    </w:p>
    <w:p w14:paraId="0B147F00" w14:textId="5034F094" w:rsidR="0079088F" w:rsidRPr="00427C0A" w:rsidRDefault="0079088F" w:rsidP="0079088F">
      <w:pPr>
        <w:widowControl w:val="0"/>
        <w:ind w:left="0"/>
        <w:jc w:val="center"/>
        <w:rPr>
          <w:rFonts w:ascii="Bookman Old Style" w:hAnsi="Bookman Old Style"/>
          <w:b/>
        </w:rPr>
      </w:pPr>
      <w:r w:rsidRPr="00C81828">
        <w:rPr>
          <w:rFonts w:ascii="Bookman Old Style" w:hAnsi="Bookman Old Style"/>
          <w:b/>
        </w:rPr>
        <w:t>RESOLUCIÓN No.</w:t>
      </w:r>
      <w:r w:rsidR="00D175AC" w:rsidRPr="00D175AC">
        <w:rPr>
          <w:rFonts w:ascii="Bookman Old Style" w:hAnsi="Bookman Old Style"/>
          <w:b/>
          <w:sz w:val="32"/>
          <w:szCs w:val="32"/>
        </w:rPr>
        <w:t>501 014</w:t>
      </w:r>
      <w:r w:rsidR="00045572" w:rsidRPr="00C81828">
        <w:rPr>
          <w:rFonts w:ascii="Bookman Old Style" w:hAnsi="Bookman Old Style"/>
          <w:b/>
          <w:sz w:val="32"/>
          <w:szCs w:val="32"/>
        </w:rPr>
        <w:t xml:space="preserve"> </w:t>
      </w:r>
      <w:r w:rsidRPr="00C81828">
        <w:rPr>
          <w:rFonts w:ascii="Bookman Old Style" w:hAnsi="Bookman Old Style"/>
          <w:b/>
        </w:rPr>
        <w:t>DE 202</w:t>
      </w:r>
      <w:r w:rsidR="00D91728" w:rsidRPr="00C81828">
        <w:rPr>
          <w:rFonts w:ascii="Bookman Old Style" w:hAnsi="Bookman Old Style"/>
          <w:b/>
        </w:rPr>
        <w:t>2</w:t>
      </w:r>
    </w:p>
    <w:p w14:paraId="2C58DC19" w14:textId="77777777" w:rsidR="0079088F" w:rsidRPr="00B103F1" w:rsidRDefault="0079088F" w:rsidP="0079088F">
      <w:pPr>
        <w:widowControl w:val="0"/>
        <w:ind w:left="0"/>
        <w:jc w:val="center"/>
        <w:rPr>
          <w:rFonts w:ascii="Bookman Old Style" w:hAnsi="Bookman Old Style" w:cs="Arial"/>
          <w:b/>
          <w:snapToGrid w:val="0"/>
          <w:color w:val="000000"/>
          <w:lang w:val="es-ES_tradnl"/>
        </w:rPr>
      </w:pPr>
    </w:p>
    <w:p w14:paraId="68006E4A" w14:textId="311E1681" w:rsidR="0079088F" w:rsidRPr="00427C0A" w:rsidRDefault="00045572" w:rsidP="0079088F">
      <w:pPr>
        <w:widowControl w:val="0"/>
        <w:ind w:left="0"/>
        <w:jc w:val="center"/>
        <w:rPr>
          <w:rFonts w:ascii="Bookman Old Style" w:hAnsi="Bookman Old Style"/>
          <w:b/>
        </w:rPr>
      </w:pPr>
      <w:r w:rsidRPr="00C81828">
        <w:rPr>
          <w:rFonts w:ascii="Bookman Old Style" w:hAnsi="Bookman Old Style"/>
          <w:b/>
        </w:rPr>
        <w:t>(</w:t>
      </w:r>
      <w:r w:rsidR="00D175AC">
        <w:rPr>
          <w:rFonts w:ascii="Bookman Old Style" w:hAnsi="Bookman Old Style"/>
          <w:b/>
        </w:rPr>
        <w:t xml:space="preserve">  </w:t>
      </w:r>
      <w:r w:rsidR="00D175AC">
        <w:rPr>
          <w:rFonts w:ascii="Bookman Old Style" w:hAnsi="Bookman Old Style"/>
          <w:b/>
          <w:sz w:val="32"/>
          <w:szCs w:val="32"/>
        </w:rPr>
        <w:t>08 FEB.</w:t>
      </w:r>
      <w:r w:rsidR="00C91D00" w:rsidRPr="00C81828">
        <w:rPr>
          <w:rFonts w:ascii="Bookman Old Style" w:hAnsi="Bookman Old Style"/>
          <w:b/>
          <w:sz w:val="32"/>
          <w:szCs w:val="32"/>
        </w:rPr>
        <w:t xml:space="preserve"> </w:t>
      </w:r>
      <w:r w:rsidR="0079088F" w:rsidRPr="00C81828">
        <w:rPr>
          <w:rFonts w:ascii="Bookman Old Style" w:hAnsi="Bookman Old Style"/>
          <w:b/>
          <w:sz w:val="32"/>
          <w:szCs w:val="32"/>
        </w:rPr>
        <w:t>202</w:t>
      </w:r>
      <w:r w:rsidR="00D91728" w:rsidRPr="00C81828">
        <w:rPr>
          <w:rFonts w:ascii="Bookman Old Style" w:hAnsi="Bookman Old Style"/>
          <w:b/>
          <w:sz w:val="32"/>
          <w:szCs w:val="32"/>
        </w:rPr>
        <w:t>2</w:t>
      </w:r>
      <w:r w:rsidR="00D175AC">
        <w:rPr>
          <w:rFonts w:ascii="Bookman Old Style" w:hAnsi="Bookman Old Style"/>
          <w:b/>
          <w:sz w:val="32"/>
          <w:szCs w:val="32"/>
        </w:rPr>
        <w:t xml:space="preserve">  </w:t>
      </w:r>
      <w:r w:rsidR="0079088F" w:rsidRPr="00C81828">
        <w:rPr>
          <w:rFonts w:ascii="Bookman Old Style" w:hAnsi="Bookman Old Style"/>
          <w:b/>
        </w:rPr>
        <w:t>)</w:t>
      </w:r>
    </w:p>
    <w:p w14:paraId="73940A76" w14:textId="77777777" w:rsidR="0079088F" w:rsidRPr="00B103F1" w:rsidRDefault="0079088F" w:rsidP="0079088F">
      <w:pPr>
        <w:widowControl w:val="0"/>
        <w:ind w:left="0"/>
        <w:jc w:val="center"/>
        <w:rPr>
          <w:rFonts w:ascii="Bookman Old Style" w:hAnsi="Bookman Old Style"/>
          <w:lang w:val="es-ES_tradnl"/>
        </w:rPr>
      </w:pPr>
    </w:p>
    <w:p w14:paraId="11623B32" w14:textId="77777777" w:rsidR="0079088F" w:rsidRPr="00B103F1" w:rsidRDefault="0079088F" w:rsidP="0079088F">
      <w:pPr>
        <w:widowControl w:val="0"/>
        <w:ind w:left="0"/>
        <w:jc w:val="center"/>
        <w:rPr>
          <w:rFonts w:ascii="Bookman Old Style" w:hAnsi="Bookman Old Style"/>
          <w:lang w:val="es-ES_tradnl"/>
        </w:rPr>
      </w:pPr>
    </w:p>
    <w:p w14:paraId="59EC0007" w14:textId="4258BF59" w:rsidR="00163A4F" w:rsidRPr="00152705" w:rsidRDefault="005B755A" w:rsidP="00163A4F">
      <w:pPr>
        <w:ind w:left="0"/>
        <w:jc w:val="center"/>
        <w:rPr>
          <w:rFonts w:ascii="Bookman Old Style" w:hAnsi="Bookman Old Style"/>
        </w:rPr>
      </w:pPr>
      <w:r>
        <w:rPr>
          <w:rFonts w:ascii="Bookman Old Style" w:hAnsi="Bookman Old Style"/>
        </w:rPr>
        <w:t xml:space="preserve">Por la cual se decide </w:t>
      </w:r>
      <w:r w:rsidRPr="005B755A">
        <w:rPr>
          <w:rFonts w:ascii="Bookman Old Style" w:hAnsi="Bookman Old Style"/>
          <w:lang w:val="es-CO"/>
        </w:rPr>
        <w:t xml:space="preserve">la actuación administrativa </w:t>
      </w:r>
      <w:r w:rsidR="0094621D">
        <w:rPr>
          <w:rFonts w:ascii="Bookman Old Style" w:hAnsi="Bookman Old Style"/>
          <w:lang w:val="es-CO"/>
        </w:rPr>
        <w:t xml:space="preserve">iniciada </w:t>
      </w:r>
      <w:r w:rsidRPr="005B755A">
        <w:rPr>
          <w:rFonts w:ascii="Bookman Old Style" w:hAnsi="Bookman Old Style"/>
          <w:lang w:val="es-CO"/>
        </w:rPr>
        <w:t>por la pres</w:t>
      </w:r>
      <w:r>
        <w:rPr>
          <w:rFonts w:ascii="Bookman Old Style" w:hAnsi="Bookman Old Style"/>
          <w:lang w:val="es-CO"/>
        </w:rPr>
        <w:t>u</w:t>
      </w:r>
      <w:r w:rsidRPr="005B755A">
        <w:rPr>
          <w:rFonts w:ascii="Bookman Old Style" w:hAnsi="Bookman Old Style"/>
          <w:lang w:val="es-CO"/>
        </w:rPr>
        <w:t>nta existencia de discrepancias en valor</w:t>
      </w:r>
      <w:r w:rsidR="00D652C9">
        <w:rPr>
          <w:rFonts w:ascii="Bookman Old Style" w:hAnsi="Bookman Old Style"/>
          <w:lang w:val="es-CO"/>
        </w:rPr>
        <w:t>es</w:t>
      </w:r>
      <w:r w:rsidRPr="005B755A">
        <w:rPr>
          <w:rFonts w:ascii="Bookman Old Style" w:hAnsi="Bookman Old Style"/>
          <w:lang w:val="es-CO"/>
        </w:rPr>
        <w:t xml:space="preserve"> reportado</w:t>
      </w:r>
      <w:r w:rsidR="00D652C9">
        <w:rPr>
          <w:rFonts w:ascii="Bookman Old Style" w:hAnsi="Bookman Old Style"/>
          <w:lang w:val="es-CO"/>
        </w:rPr>
        <w:t>s</w:t>
      </w:r>
      <w:r w:rsidRPr="005B755A">
        <w:rPr>
          <w:rFonts w:ascii="Bookman Old Style" w:hAnsi="Bookman Old Style"/>
          <w:lang w:val="es-CO"/>
        </w:rPr>
        <w:t xml:space="preserve"> por </w:t>
      </w:r>
      <w:r w:rsidR="00C91D00">
        <w:rPr>
          <w:rFonts w:ascii="Bookman Old Style" w:hAnsi="Bookman Old Style"/>
          <w:lang w:val="es-CO"/>
        </w:rPr>
        <w:t xml:space="preserve">Celsia Colombia </w:t>
      </w:r>
      <w:r>
        <w:rPr>
          <w:rFonts w:ascii="Bookman Old Style" w:hAnsi="Bookman Old Style"/>
          <w:lang w:val="es-CO"/>
        </w:rPr>
        <w:t>S</w:t>
      </w:r>
      <w:r w:rsidR="00E72FCD">
        <w:rPr>
          <w:rFonts w:ascii="Bookman Old Style" w:hAnsi="Bookman Old Style"/>
          <w:lang w:val="es-CO"/>
        </w:rPr>
        <w:t>.</w:t>
      </w:r>
      <w:r>
        <w:rPr>
          <w:rFonts w:ascii="Bookman Old Style" w:hAnsi="Bookman Old Style"/>
          <w:lang w:val="es-CO"/>
        </w:rPr>
        <w:t>A</w:t>
      </w:r>
      <w:r w:rsidR="00442EEA">
        <w:rPr>
          <w:rFonts w:ascii="Bookman Old Style" w:hAnsi="Bookman Old Style"/>
          <w:lang w:val="es-CO"/>
        </w:rPr>
        <w:t>.</w:t>
      </w:r>
      <w:r>
        <w:rPr>
          <w:rFonts w:ascii="Bookman Old Style" w:hAnsi="Bookman Old Style"/>
          <w:lang w:val="es-CO"/>
        </w:rPr>
        <w:t xml:space="preserve"> E</w:t>
      </w:r>
      <w:r w:rsidR="00E72FCD">
        <w:rPr>
          <w:rFonts w:ascii="Bookman Old Style" w:hAnsi="Bookman Old Style"/>
          <w:lang w:val="es-CO"/>
        </w:rPr>
        <w:t>.</w:t>
      </w:r>
      <w:r>
        <w:rPr>
          <w:rFonts w:ascii="Bookman Old Style" w:hAnsi="Bookman Old Style"/>
          <w:lang w:val="es-CO"/>
        </w:rPr>
        <w:t>S</w:t>
      </w:r>
      <w:r w:rsidR="00E72FCD">
        <w:rPr>
          <w:rFonts w:ascii="Bookman Old Style" w:hAnsi="Bookman Old Style"/>
          <w:lang w:val="es-CO"/>
        </w:rPr>
        <w:t>.</w:t>
      </w:r>
      <w:r>
        <w:rPr>
          <w:rFonts w:ascii="Bookman Old Style" w:hAnsi="Bookman Old Style"/>
          <w:lang w:val="es-CO"/>
        </w:rPr>
        <w:t>P.</w:t>
      </w:r>
      <w:r w:rsidR="009267AB">
        <w:rPr>
          <w:rFonts w:ascii="Bookman Old Style" w:hAnsi="Bookman Old Style"/>
          <w:lang w:val="es-CO"/>
        </w:rPr>
        <w:t>, planta Cucuana</w:t>
      </w:r>
      <w:r w:rsidR="00D91728">
        <w:rPr>
          <w:rFonts w:ascii="Bookman Old Style" w:hAnsi="Bookman Old Style"/>
          <w:lang w:val="es-CO"/>
        </w:rPr>
        <w:t>.</w:t>
      </w:r>
      <w:r w:rsidR="00163A4F" w:rsidRPr="00163A4F">
        <w:rPr>
          <w:rFonts w:ascii="Bookman Old Style" w:hAnsi="Bookman Old Style"/>
        </w:rPr>
        <w:t xml:space="preserve"> </w:t>
      </w:r>
      <w:r w:rsidR="00163A4F" w:rsidRPr="00152705">
        <w:rPr>
          <w:rFonts w:ascii="Bookman Old Style" w:hAnsi="Bookman Old Style"/>
        </w:rPr>
        <w:t>E</w:t>
      </w:r>
      <w:r w:rsidR="00163A4F">
        <w:rPr>
          <w:rFonts w:ascii="Bookman Old Style" w:hAnsi="Bookman Old Style"/>
        </w:rPr>
        <w:t>xpediente</w:t>
      </w:r>
      <w:r w:rsidR="00163A4F" w:rsidRPr="00152705">
        <w:rPr>
          <w:rFonts w:ascii="Bookman Old Style" w:hAnsi="Bookman Old Style"/>
        </w:rPr>
        <w:t xml:space="preserve"> 2021 – 004</w:t>
      </w:r>
      <w:r w:rsidR="00163A4F">
        <w:rPr>
          <w:rFonts w:ascii="Bookman Old Style" w:hAnsi="Bookman Old Style"/>
        </w:rPr>
        <w:t>8.</w:t>
      </w:r>
    </w:p>
    <w:p w14:paraId="76B9A78B" w14:textId="4DCA057A" w:rsidR="005B755A" w:rsidRPr="005B755A" w:rsidRDefault="005B755A" w:rsidP="00C91D00">
      <w:pPr>
        <w:ind w:left="0"/>
        <w:jc w:val="center"/>
        <w:rPr>
          <w:rFonts w:ascii="Bookman Old Style" w:hAnsi="Bookman Old Style"/>
          <w:lang w:val="es-CO"/>
        </w:rPr>
      </w:pPr>
    </w:p>
    <w:p w14:paraId="2F4D705A" w14:textId="77777777" w:rsidR="0079088F" w:rsidRPr="000B33DF" w:rsidRDefault="0079088F" w:rsidP="00F706B5">
      <w:pPr>
        <w:ind w:left="0"/>
        <w:jc w:val="center"/>
        <w:rPr>
          <w:rFonts w:ascii="Bookman Old Style" w:hAnsi="Bookman Old Style" w:cs="Arial"/>
          <w:b/>
          <w:bCs/>
          <w:lang w:val="es-CO"/>
        </w:rPr>
      </w:pPr>
    </w:p>
    <w:p w14:paraId="3A97B717" w14:textId="77777777" w:rsidR="0079088F" w:rsidRPr="000B33DF" w:rsidRDefault="0079088F" w:rsidP="0079088F">
      <w:pPr>
        <w:jc w:val="center"/>
        <w:rPr>
          <w:rFonts w:ascii="Bookman Old Style" w:hAnsi="Bookman Old Style" w:cs="Arial"/>
          <w:b/>
          <w:bCs/>
          <w:lang w:val="es-CO"/>
        </w:rPr>
      </w:pPr>
      <w:r w:rsidRPr="000B33DF">
        <w:rPr>
          <w:rFonts w:ascii="Bookman Old Style" w:hAnsi="Bookman Old Style" w:cs="Arial"/>
          <w:b/>
          <w:bCs/>
          <w:lang w:val="es-CO"/>
        </w:rPr>
        <w:t>LA COMISIÓN DE REGULACIÓN DE ENERGÍA Y GAS</w:t>
      </w:r>
    </w:p>
    <w:p w14:paraId="6957C6AB" w14:textId="77777777" w:rsidR="0079088F" w:rsidRPr="000B33DF" w:rsidRDefault="0079088F" w:rsidP="0079088F">
      <w:pPr>
        <w:jc w:val="center"/>
        <w:rPr>
          <w:rFonts w:ascii="Bookman Old Style" w:hAnsi="Bookman Old Style" w:cs="Arial"/>
          <w:b/>
          <w:bCs/>
          <w:lang w:val="es-CO"/>
        </w:rPr>
      </w:pPr>
    </w:p>
    <w:p w14:paraId="676D7BBD" w14:textId="77777777" w:rsidR="0079088F" w:rsidRPr="000B33DF" w:rsidRDefault="0079088F" w:rsidP="0079088F">
      <w:pPr>
        <w:ind w:right="284"/>
        <w:jc w:val="center"/>
        <w:rPr>
          <w:rFonts w:ascii="Bookman Old Style" w:hAnsi="Bookman Old Style" w:cs="Arial"/>
          <w:lang w:val="es-CO"/>
        </w:rPr>
      </w:pPr>
      <w:r w:rsidRPr="000B33DF">
        <w:rPr>
          <w:rFonts w:ascii="Bookman Old Style" w:hAnsi="Bookman Old Style" w:cs="Arial"/>
          <w:lang w:val="es-CO"/>
        </w:rPr>
        <w:t>En ejercicio de sus atribuciones legales, en especial las conferidas por las leyes 142 y 143 de 1994, y los decretos 1524 de 1994 y</w:t>
      </w:r>
      <w:r>
        <w:rPr>
          <w:rFonts w:ascii="Bookman Old Style" w:hAnsi="Bookman Old Style" w:cs="Arial"/>
          <w:lang w:val="es-CO"/>
        </w:rPr>
        <w:t xml:space="preserve"> </w:t>
      </w:r>
      <w:r w:rsidRPr="008E10C2">
        <w:rPr>
          <w:rFonts w:ascii="Bookman Old Style" w:hAnsi="Bookman Old Style" w:cs="Arial"/>
          <w:bCs/>
          <w:spacing w:val="-3"/>
        </w:rPr>
        <w:t>1260 de 2013</w:t>
      </w:r>
      <w:r>
        <w:rPr>
          <w:rFonts w:ascii="Bookman Old Style" w:hAnsi="Bookman Old Style" w:cs="Arial"/>
          <w:bCs/>
          <w:spacing w:val="-3"/>
        </w:rPr>
        <w:t xml:space="preserve"> y</w:t>
      </w:r>
      <w:r w:rsidRPr="000B33DF">
        <w:rPr>
          <w:rFonts w:ascii="Bookman Old Style" w:hAnsi="Bookman Old Style" w:cs="Arial"/>
          <w:lang w:val="es-CO"/>
        </w:rPr>
        <w:t>,</w:t>
      </w:r>
    </w:p>
    <w:p w14:paraId="6E30F7E5" w14:textId="77777777" w:rsidR="0079088F" w:rsidRPr="000B33DF" w:rsidRDefault="0079088F" w:rsidP="0079088F">
      <w:pPr>
        <w:jc w:val="center"/>
        <w:rPr>
          <w:rFonts w:ascii="Bookman Old Style" w:hAnsi="Bookman Old Style" w:cs="Arial"/>
          <w:lang w:val="es-CO"/>
        </w:rPr>
      </w:pPr>
    </w:p>
    <w:p w14:paraId="67A2FE28" w14:textId="77777777" w:rsidR="0079088F" w:rsidRPr="000B33DF" w:rsidRDefault="0079088F" w:rsidP="0079088F">
      <w:pPr>
        <w:rPr>
          <w:rFonts w:ascii="Bookman Old Style" w:hAnsi="Bookman Old Style" w:cs="Arial"/>
          <w:lang w:val="es-CO"/>
        </w:rPr>
      </w:pPr>
    </w:p>
    <w:p w14:paraId="72FD2902" w14:textId="77777777" w:rsidR="0079088F" w:rsidRPr="000B33DF" w:rsidRDefault="0079088F" w:rsidP="0079088F">
      <w:pPr>
        <w:jc w:val="center"/>
        <w:rPr>
          <w:rFonts w:ascii="Bookman Old Style" w:hAnsi="Bookman Old Style" w:cs="Arial"/>
          <w:b/>
          <w:bCs/>
          <w:lang w:val="it-IT"/>
        </w:rPr>
      </w:pPr>
      <w:r w:rsidRPr="000B33DF">
        <w:rPr>
          <w:rFonts w:ascii="Bookman Old Style" w:hAnsi="Bookman Old Style" w:cs="Arial"/>
          <w:b/>
          <w:bCs/>
          <w:lang w:val="it-IT"/>
        </w:rPr>
        <w:t>C O N S I D E R A N D O</w:t>
      </w:r>
      <w:r>
        <w:rPr>
          <w:rFonts w:ascii="Bookman Old Style" w:hAnsi="Bookman Old Style" w:cs="Arial"/>
          <w:b/>
          <w:bCs/>
          <w:lang w:val="it-IT"/>
        </w:rPr>
        <w:t xml:space="preserve">   Q U E</w:t>
      </w:r>
      <w:r w:rsidRPr="000B33DF">
        <w:rPr>
          <w:rFonts w:ascii="Bookman Old Style" w:hAnsi="Bookman Old Style" w:cs="Arial"/>
          <w:b/>
          <w:bCs/>
          <w:lang w:val="it-IT"/>
        </w:rPr>
        <w:t>:</w:t>
      </w:r>
    </w:p>
    <w:p w14:paraId="751B21D1" w14:textId="1F47A7EB" w:rsidR="0079088F" w:rsidRDefault="0079088F" w:rsidP="0079088F">
      <w:pPr>
        <w:jc w:val="center"/>
        <w:rPr>
          <w:rFonts w:ascii="Bookman Old Style" w:hAnsi="Bookman Old Style" w:cs="Arial"/>
          <w:b/>
          <w:bCs/>
          <w:lang w:val="it-IT"/>
        </w:rPr>
      </w:pPr>
    </w:p>
    <w:p w14:paraId="68A8448F" w14:textId="5A86ACB6" w:rsidR="00163A4F" w:rsidRPr="00152705" w:rsidRDefault="00163A4F" w:rsidP="00163A4F">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Con e</w:t>
      </w:r>
      <w:r w:rsidRPr="00152705">
        <w:rPr>
          <w:rFonts w:ascii="Bookman Old Style" w:hAnsi="Bookman Old Style"/>
          <w:color w:val="1D2228"/>
          <w:shd w:val="clear" w:color="auto" w:fill="FFFFFF"/>
        </w:rPr>
        <w:t xml:space="preserve">sta decisión se pone fin a la actuación administrativa </w:t>
      </w:r>
      <w:r>
        <w:rPr>
          <w:rFonts w:ascii="Bookman Old Style" w:hAnsi="Bookman Old Style"/>
          <w:color w:val="1D2228"/>
          <w:shd w:val="clear" w:color="auto" w:fill="FFFFFF"/>
        </w:rPr>
        <w:t xml:space="preserve">del </w:t>
      </w:r>
      <w:r w:rsidRPr="00152705">
        <w:rPr>
          <w:rFonts w:ascii="Bookman Old Style" w:hAnsi="Bookman Old Style"/>
          <w:color w:val="1D2228"/>
          <w:shd w:val="clear" w:color="auto" w:fill="FFFFFF"/>
        </w:rPr>
        <w:t xml:space="preserve">expediente </w:t>
      </w:r>
      <w:r>
        <w:rPr>
          <w:rFonts w:ascii="Bookman Old Style" w:hAnsi="Bookman Old Style"/>
        </w:rPr>
        <w:t xml:space="preserve">2021 – 0048, se </w:t>
      </w:r>
      <w:r>
        <w:rPr>
          <w:rFonts w:ascii="Bookman Old Style" w:hAnsi="Bookman Old Style"/>
          <w:color w:val="1D2228"/>
          <w:shd w:val="clear" w:color="auto" w:fill="FFFFFF"/>
        </w:rPr>
        <w:t xml:space="preserve">precisa a continuación </w:t>
      </w:r>
      <w:r w:rsidRPr="00152705">
        <w:rPr>
          <w:rFonts w:ascii="Bookman Old Style" w:hAnsi="Bookman Old Style"/>
          <w:color w:val="1D2228"/>
          <w:shd w:val="clear" w:color="auto" w:fill="FFFFFF"/>
        </w:rPr>
        <w:t>su competencia</w:t>
      </w:r>
      <w:r>
        <w:rPr>
          <w:rFonts w:ascii="Bookman Old Style" w:hAnsi="Bookman Old Style"/>
          <w:color w:val="1D2228"/>
          <w:shd w:val="clear" w:color="auto" w:fill="FFFFFF"/>
        </w:rPr>
        <w:t xml:space="preserve"> para decidir en el presente caso</w:t>
      </w:r>
      <w:r w:rsidR="00E0343F">
        <w:rPr>
          <w:rFonts w:ascii="Bookman Old Style" w:hAnsi="Bookman Old Style"/>
          <w:color w:val="1D2228"/>
          <w:shd w:val="clear" w:color="auto" w:fill="FFFFFF"/>
        </w:rPr>
        <w:t>,</w:t>
      </w:r>
      <w:r>
        <w:rPr>
          <w:rFonts w:ascii="Bookman Old Style" w:hAnsi="Bookman Old Style"/>
          <w:color w:val="1D2228"/>
          <w:shd w:val="clear" w:color="auto" w:fill="FFFFFF"/>
        </w:rPr>
        <w:t xml:space="preserve"> y en</w:t>
      </w:r>
      <w:r w:rsidRPr="00152705">
        <w:rPr>
          <w:rFonts w:ascii="Bookman Old Style" w:hAnsi="Bookman Old Style"/>
          <w:color w:val="1D2228"/>
          <w:shd w:val="clear" w:color="auto" w:fill="FFFFFF"/>
        </w:rPr>
        <w:t xml:space="preserve"> </w:t>
      </w:r>
      <w:r>
        <w:rPr>
          <w:rFonts w:ascii="Bookman Old Style" w:hAnsi="Bookman Old Style"/>
          <w:color w:val="1D2228"/>
          <w:shd w:val="clear" w:color="auto" w:fill="FFFFFF"/>
        </w:rPr>
        <w:t xml:space="preserve">su desarrollo transcribe </w:t>
      </w:r>
      <w:r w:rsidRPr="00152705">
        <w:rPr>
          <w:rFonts w:ascii="Bookman Old Style" w:hAnsi="Bookman Old Style"/>
          <w:color w:val="1D2228"/>
          <w:shd w:val="clear" w:color="auto" w:fill="FFFFFF"/>
        </w:rPr>
        <w:t>el contenido pertinente del informe de auditoría</w:t>
      </w:r>
      <w:r>
        <w:rPr>
          <w:rFonts w:ascii="Bookman Old Style" w:hAnsi="Bookman Old Style"/>
          <w:color w:val="1D2228"/>
          <w:shd w:val="clear" w:color="auto" w:fill="FFFFFF"/>
        </w:rPr>
        <w:t>;</w:t>
      </w:r>
      <w:r w:rsidRPr="00152705">
        <w:rPr>
          <w:rFonts w:ascii="Bookman Old Style" w:hAnsi="Bookman Old Style"/>
          <w:color w:val="1D2228"/>
          <w:shd w:val="clear" w:color="auto" w:fill="FFFFFF"/>
        </w:rPr>
        <w:t xml:space="preserve"> </w:t>
      </w:r>
      <w:r>
        <w:rPr>
          <w:rFonts w:ascii="Bookman Old Style" w:hAnsi="Bookman Old Style"/>
          <w:color w:val="1D2228"/>
          <w:shd w:val="clear" w:color="auto" w:fill="FFFFFF"/>
        </w:rPr>
        <w:t xml:space="preserve">señala </w:t>
      </w:r>
      <w:r w:rsidRPr="00152705">
        <w:rPr>
          <w:rFonts w:ascii="Bookman Old Style" w:hAnsi="Bookman Old Style"/>
          <w:color w:val="1D2228"/>
          <w:shd w:val="clear" w:color="auto" w:fill="FFFFFF"/>
        </w:rPr>
        <w:t xml:space="preserve">el trámite </w:t>
      </w:r>
      <w:r>
        <w:rPr>
          <w:rFonts w:ascii="Bookman Old Style" w:hAnsi="Bookman Old Style"/>
          <w:color w:val="1D2228"/>
          <w:shd w:val="clear" w:color="auto" w:fill="FFFFFF"/>
        </w:rPr>
        <w:t>cumplido</w:t>
      </w:r>
      <w:r w:rsidRPr="00152705">
        <w:rPr>
          <w:rFonts w:ascii="Bookman Old Style" w:hAnsi="Bookman Old Style"/>
          <w:color w:val="1D2228"/>
          <w:shd w:val="clear" w:color="auto" w:fill="FFFFFF"/>
        </w:rPr>
        <w:t xml:space="preserve">, las pruebas decretadas y practicadas, y la forma como la sociedad </w:t>
      </w:r>
      <w:r w:rsidRPr="00152705">
        <w:rPr>
          <w:rFonts w:ascii="Bookman Old Style" w:hAnsi="Bookman Old Style"/>
        </w:rPr>
        <w:t xml:space="preserve">CELSIA COLOMBIA S.A. E.S.P., </w:t>
      </w:r>
      <w:r w:rsidR="00664036" w:rsidRPr="00152705">
        <w:rPr>
          <w:rFonts w:ascii="Bookman Old Style" w:hAnsi="Bookman Old Style"/>
        </w:rPr>
        <w:t xml:space="preserve">planta </w:t>
      </w:r>
      <w:r w:rsidR="00664036">
        <w:rPr>
          <w:rFonts w:ascii="Bookman Old Style" w:hAnsi="Bookman Old Style"/>
        </w:rPr>
        <w:t>Cucuana</w:t>
      </w:r>
      <w:r>
        <w:rPr>
          <w:rFonts w:ascii="Bookman Old Style" w:hAnsi="Bookman Old Style"/>
        </w:rPr>
        <w:t>,</w:t>
      </w:r>
      <w:r w:rsidRPr="00152705">
        <w:rPr>
          <w:rFonts w:ascii="Bookman Old Style" w:hAnsi="Bookman Old Style"/>
          <w:color w:val="1D2228"/>
          <w:shd w:val="clear" w:color="auto" w:fill="FFFFFF"/>
        </w:rPr>
        <w:t xml:space="preserve"> ejerció su derecho de contradicción y defensa</w:t>
      </w:r>
      <w:r>
        <w:rPr>
          <w:rFonts w:ascii="Bookman Old Style" w:hAnsi="Bookman Old Style"/>
          <w:color w:val="1D2228"/>
          <w:shd w:val="clear" w:color="auto" w:fill="FFFFFF"/>
        </w:rPr>
        <w:t>;</w:t>
      </w:r>
      <w:r w:rsidRPr="00152705">
        <w:rPr>
          <w:rFonts w:ascii="Bookman Old Style" w:hAnsi="Bookman Old Style"/>
          <w:color w:val="1D2228"/>
          <w:shd w:val="clear" w:color="auto" w:fill="FFFFFF"/>
        </w:rPr>
        <w:t xml:space="preserve"> para, finalmente</w:t>
      </w:r>
      <w:r>
        <w:rPr>
          <w:rFonts w:ascii="Bookman Old Style" w:hAnsi="Bookman Old Style"/>
          <w:color w:val="1D2228"/>
          <w:shd w:val="clear" w:color="auto" w:fill="FFFFFF"/>
        </w:rPr>
        <w:t>,</w:t>
      </w:r>
      <w:r w:rsidRPr="00152705">
        <w:rPr>
          <w:rFonts w:ascii="Bookman Old Style" w:hAnsi="Bookman Old Style"/>
          <w:color w:val="1D2228"/>
          <w:shd w:val="clear" w:color="auto" w:fill="FFFFFF"/>
        </w:rPr>
        <w:t xml:space="preserve"> y conforme </w:t>
      </w:r>
      <w:r>
        <w:rPr>
          <w:rFonts w:ascii="Bookman Old Style" w:hAnsi="Bookman Old Style"/>
          <w:color w:val="1D2228"/>
          <w:shd w:val="clear" w:color="auto" w:fill="FFFFFF"/>
        </w:rPr>
        <w:t>con</w:t>
      </w:r>
      <w:r w:rsidRPr="00152705">
        <w:rPr>
          <w:rFonts w:ascii="Bookman Old Style" w:hAnsi="Bookman Old Style"/>
          <w:color w:val="1D2228"/>
          <w:shd w:val="clear" w:color="auto" w:fill="FFFFFF"/>
        </w:rPr>
        <w:t xml:space="preserve"> la valoración del acervo probatorio, determinar el contenido y alcance de esta resolución.</w:t>
      </w:r>
    </w:p>
    <w:p w14:paraId="7A27B96D" w14:textId="6101833B" w:rsidR="00382B97" w:rsidRDefault="00382B97" w:rsidP="00442EEA">
      <w:pPr>
        <w:spacing w:after="120"/>
        <w:ind w:left="0"/>
        <w:rPr>
          <w:rFonts w:ascii="Bookman Old Style" w:hAnsi="Bookman Old Style" w:cs="Arial"/>
          <w:b/>
          <w:bCs/>
          <w:lang w:val="it-IT"/>
        </w:rPr>
      </w:pPr>
    </w:p>
    <w:p w14:paraId="39974FE3" w14:textId="77777777" w:rsidR="00382B97" w:rsidRPr="00152705" w:rsidRDefault="00382B97" w:rsidP="00382B97">
      <w:pPr>
        <w:ind w:left="0"/>
        <w:rPr>
          <w:rFonts w:ascii="Bookman Old Style" w:hAnsi="Bookman Old Style"/>
          <w:b/>
        </w:rPr>
      </w:pPr>
      <w:r w:rsidRPr="00152705">
        <w:rPr>
          <w:rFonts w:ascii="Bookman Old Style" w:hAnsi="Bookman Old Style"/>
          <w:b/>
        </w:rPr>
        <w:t>I. COMPETENCIA DE LA CREG</w:t>
      </w:r>
    </w:p>
    <w:p w14:paraId="7CE09C04" w14:textId="77777777" w:rsidR="00382B97" w:rsidRPr="00152705" w:rsidRDefault="00382B97" w:rsidP="00382B97">
      <w:pPr>
        <w:rPr>
          <w:rFonts w:ascii="Bookman Old Style" w:hAnsi="Bookman Old Style" w:cs="Arial"/>
        </w:rPr>
      </w:pPr>
    </w:p>
    <w:p w14:paraId="4FCE3C83" w14:textId="461449C4" w:rsidR="00382B97" w:rsidRPr="00152705" w:rsidRDefault="00382B97" w:rsidP="00382B97">
      <w:pPr>
        <w:ind w:left="0"/>
        <w:jc w:val="both"/>
        <w:rPr>
          <w:rFonts w:ascii="Bookman Old Style" w:hAnsi="Bookman Old Style" w:cs="Arial"/>
        </w:rPr>
      </w:pPr>
      <w:r w:rsidRPr="00152705">
        <w:rPr>
          <w:rFonts w:ascii="Bookman Old Style" w:hAnsi="Bookman Old Style" w:cs="Arial"/>
        </w:rPr>
        <w:t xml:space="preserve">En el artículo 20 de la Ley 143 de 1994, se define como objetivo básico de la función de regulación </w:t>
      </w:r>
      <w:r w:rsidRPr="00442EEA">
        <w:rPr>
          <w:rFonts w:ascii="Bookman Old Style" w:hAnsi="Bookman Old Style" w:cs="Arial"/>
          <w:i/>
          <w:iCs/>
        </w:rPr>
        <w:t>“</w:t>
      </w:r>
      <w:r w:rsidRPr="00442EEA">
        <w:rPr>
          <w:rFonts w:ascii="Bookman Old Style" w:hAnsi="Bookman Old Style" w:cs="Arial"/>
          <w:i/>
          <w:iCs/>
          <w:sz w:val="22"/>
          <w:szCs w:val="22"/>
        </w:rPr>
        <w:t>asegurar una adecuada prestación del servicio mediante el aprovechamiento eficiente de los diferentes recursos energéticos, en beneficio del usuario en términos de calidad, oportunidad y costo del servicio</w:t>
      </w:r>
      <w:r w:rsidRPr="00442EEA">
        <w:rPr>
          <w:rFonts w:ascii="Bookman Old Style" w:hAnsi="Bookman Old Style" w:cs="Arial"/>
          <w:i/>
          <w:iCs/>
        </w:rPr>
        <w:t>”</w:t>
      </w:r>
      <w:r w:rsidRPr="00152705">
        <w:rPr>
          <w:rFonts w:ascii="Bookman Old Style" w:hAnsi="Bookman Old Style" w:cs="Arial"/>
        </w:rPr>
        <w:t xml:space="preserve">. Así mismo, en el artículo 23 de la misma Ley se establece como función de la Comisión de Regulación de Energía y Gas, entre otras, la de valorar la capacidad de generación de respaldo según los criterios que establezca la Unidad de Planeación </w:t>
      </w:r>
      <w:r w:rsidR="00104F29" w:rsidRPr="00152705">
        <w:rPr>
          <w:rFonts w:ascii="Bookman Old Style" w:hAnsi="Bookman Old Style" w:cs="Arial"/>
        </w:rPr>
        <w:t>Minero</w:t>
      </w:r>
      <w:r w:rsidR="00E0343F">
        <w:rPr>
          <w:rFonts w:ascii="Bookman Old Style" w:hAnsi="Bookman Old Style" w:cs="Arial"/>
        </w:rPr>
        <w:t xml:space="preserve"> </w:t>
      </w:r>
      <w:r w:rsidR="00104F29" w:rsidRPr="00152705">
        <w:rPr>
          <w:rFonts w:ascii="Bookman Old Style" w:hAnsi="Bookman Old Style" w:cs="Arial"/>
        </w:rPr>
        <w:t>Energética</w:t>
      </w:r>
      <w:r w:rsidRPr="00152705">
        <w:rPr>
          <w:rFonts w:ascii="Bookman Old Style" w:hAnsi="Bookman Old Style" w:cs="Arial"/>
        </w:rPr>
        <w:t xml:space="preserve"> en el plan de expansión.</w:t>
      </w:r>
    </w:p>
    <w:p w14:paraId="35F45F8F" w14:textId="77777777" w:rsidR="00382B97" w:rsidRPr="00152705" w:rsidRDefault="00382B97" w:rsidP="00382B97">
      <w:pPr>
        <w:rPr>
          <w:rFonts w:ascii="Bookman Old Style" w:hAnsi="Bookman Old Style" w:cs="Arial"/>
        </w:rPr>
      </w:pPr>
    </w:p>
    <w:p w14:paraId="7B02AEFD" w14:textId="3654B470" w:rsidR="00382B97" w:rsidRPr="00152705" w:rsidRDefault="00382B97" w:rsidP="00382B97">
      <w:pPr>
        <w:ind w:left="0"/>
        <w:jc w:val="both"/>
        <w:rPr>
          <w:rFonts w:ascii="Bookman Old Style" w:hAnsi="Bookman Old Style" w:cs="Arial"/>
        </w:rPr>
      </w:pPr>
      <w:r w:rsidRPr="00152705">
        <w:rPr>
          <w:rFonts w:ascii="Bookman Old Style" w:hAnsi="Bookman Old Style" w:cs="Arial"/>
        </w:rPr>
        <w:t>En desarrollo de los precitados mandatos legales, la Comisión de Regulación de Energía y Gas</w:t>
      </w:r>
      <w:r w:rsidR="00E0343F">
        <w:rPr>
          <w:rFonts w:ascii="Bookman Old Style" w:hAnsi="Bookman Old Style" w:cs="Arial"/>
        </w:rPr>
        <w:t xml:space="preserve">, </w:t>
      </w:r>
      <w:r w:rsidRPr="00152705">
        <w:rPr>
          <w:rFonts w:ascii="Bookman Old Style" w:hAnsi="Bookman Old Style" w:cs="Arial"/>
        </w:rPr>
        <w:t xml:space="preserve">CREG, en la Resolución 071 de 2006, </w:t>
      </w:r>
      <w:r w:rsidR="00442EEA">
        <w:rPr>
          <w:rFonts w:ascii="Bookman Old Style" w:hAnsi="Bookman Old Style" w:cs="Arial"/>
        </w:rPr>
        <w:t>establece las disposiciones</w:t>
      </w:r>
      <w:r w:rsidRPr="00152705">
        <w:rPr>
          <w:rFonts w:ascii="Bookman Old Style" w:hAnsi="Bookman Old Style" w:cs="Arial"/>
        </w:rPr>
        <w:t xml:space="preserve"> sobre </w:t>
      </w:r>
      <w:r w:rsidR="00442EEA">
        <w:rPr>
          <w:rFonts w:ascii="Bookman Old Style" w:hAnsi="Bookman Old Style" w:cs="Arial"/>
        </w:rPr>
        <w:t xml:space="preserve">el </w:t>
      </w:r>
      <w:r w:rsidRPr="00152705">
        <w:rPr>
          <w:rFonts w:ascii="Bookman Old Style" w:hAnsi="Bookman Old Style" w:cs="Arial"/>
        </w:rPr>
        <w:t>Cargo por Confiabilidad en el Mercado de Energía Mayorista, precisa el método de cálculo de la Energía Firme para el Cargo por Confiabilidad</w:t>
      </w:r>
      <w:r w:rsidR="00E0343F">
        <w:rPr>
          <w:rFonts w:ascii="Bookman Old Style" w:hAnsi="Bookman Old Style" w:cs="Arial"/>
        </w:rPr>
        <w:t>,</w:t>
      </w:r>
      <w:r w:rsidRPr="00152705">
        <w:rPr>
          <w:rFonts w:ascii="Bookman Old Style" w:hAnsi="Bookman Old Style" w:cs="Arial"/>
        </w:rPr>
        <w:t xml:space="preserve"> ENFICC</w:t>
      </w:r>
      <w:r w:rsidR="00E0343F">
        <w:rPr>
          <w:rFonts w:ascii="Bookman Old Style" w:hAnsi="Bookman Old Style" w:cs="Arial"/>
        </w:rPr>
        <w:t>,</w:t>
      </w:r>
      <w:r w:rsidRPr="00152705">
        <w:rPr>
          <w:rFonts w:ascii="Bookman Old Style" w:hAnsi="Bookman Old Style" w:cs="Arial"/>
        </w:rPr>
        <w:t xml:space="preserve"> y establece el mecanismo de verificación de la información reportada por los agentes</w:t>
      </w:r>
      <w:r w:rsidRPr="00152705" w:rsidDel="008C3FBD">
        <w:rPr>
          <w:rFonts w:ascii="Bookman Old Style" w:hAnsi="Bookman Old Style" w:cs="Arial"/>
        </w:rPr>
        <w:t xml:space="preserve"> </w:t>
      </w:r>
      <w:r w:rsidRPr="00152705">
        <w:rPr>
          <w:rFonts w:ascii="Bookman Old Style" w:hAnsi="Bookman Old Style" w:cs="Arial"/>
        </w:rPr>
        <w:t xml:space="preserve">para su estimación. </w:t>
      </w:r>
    </w:p>
    <w:p w14:paraId="31000909" w14:textId="77777777" w:rsidR="00382B97" w:rsidRPr="00152705" w:rsidRDefault="00382B97" w:rsidP="00382B97">
      <w:pPr>
        <w:rPr>
          <w:rFonts w:ascii="Bookman Old Style" w:hAnsi="Bookman Old Style" w:cs="Arial"/>
        </w:rPr>
      </w:pPr>
    </w:p>
    <w:p w14:paraId="6967721D" w14:textId="77328C2E" w:rsidR="00382B97" w:rsidRPr="00152705" w:rsidRDefault="00382B97" w:rsidP="00382B97">
      <w:pPr>
        <w:ind w:left="0"/>
        <w:jc w:val="both"/>
        <w:rPr>
          <w:rFonts w:ascii="Bookman Old Style" w:hAnsi="Bookman Old Style" w:cs="Arial"/>
        </w:rPr>
      </w:pPr>
      <w:r w:rsidRPr="00152705">
        <w:rPr>
          <w:rFonts w:ascii="Bookman Old Style" w:hAnsi="Bookman Old Style" w:cs="Arial"/>
        </w:rPr>
        <w:lastRenderedPageBreak/>
        <w:t>En ese sentido, en el artículo 39 de la misma Resolución, la CREG designa al Centro Nacional de Despacho</w:t>
      </w:r>
      <w:r w:rsidR="00E0343F">
        <w:rPr>
          <w:rFonts w:ascii="Bookman Old Style" w:hAnsi="Bookman Old Style" w:cs="Arial"/>
        </w:rPr>
        <w:t xml:space="preserve">, </w:t>
      </w:r>
      <w:r w:rsidRPr="00152705">
        <w:rPr>
          <w:rFonts w:ascii="Bookman Old Style" w:hAnsi="Bookman Old Style" w:cs="Arial"/>
        </w:rPr>
        <w:t>CND</w:t>
      </w:r>
      <w:r w:rsidR="00E0343F">
        <w:rPr>
          <w:rFonts w:ascii="Bookman Old Style" w:hAnsi="Bookman Old Style" w:cs="Arial"/>
        </w:rPr>
        <w:t>,</w:t>
      </w:r>
      <w:r w:rsidRPr="00152705">
        <w:rPr>
          <w:rFonts w:ascii="Bookman Old Style" w:hAnsi="Bookman Old Style" w:cs="Arial"/>
        </w:rPr>
        <w:t xml:space="preserve"> para la contratación de la verificación de los parámetros</w:t>
      </w:r>
      <w:r w:rsidR="00E0343F">
        <w:rPr>
          <w:rFonts w:ascii="Bookman Old Style" w:hAnsi="Bookman Old Style" w:cs="Arial"/>
        </w:rPr>
        <w:t>,</w:t>
      </w:r>
      <w:r w:rsidRPr="00152705">
        <w:rPr>
          <w:rFonts w:ascii="Bookman Old Style" w:hAnsi="Bookman Old Style" w:cs="Arial"/>
        </w:rPr>
        <w:t xml:space="preserve"> y en el Anexo No. 6 establece los requisitos mínimos para la contratación de la auditoría y los criterios de verificación de dichos parámetros. </w:t>
      </w:r>
    </w:p>
    <w:p w14:paraId="24D0C26C" w14:textId="77777777" w:rsidR="00335503" w:rsidRDefault="00335503" w:rsidP="00382B97">
      <w:pPr>
        <w:pStyle w:val="Textoindependiente"/>
        <w:ind w:left="0"/>
        <w:jc w:val="both"/>
        <w:rPr>
          <w:rFonts w:ascii="Bookman Old Style" w:hAnsi="Bookman Old Style"/>
          <w:b w:val="0"/>
          <w:bCs w:val="0"/>
          <w:spacing w:val="-5"/>
          <w:lang w:eastAsia="en-US"/>
        </w:rPr>
      </w:pPr>
    </w:p>
    <w:p w14:paraId="4091A631" w14:textId="4C6414CA" w:rsidR="00382B97" w:rsidRPr="00152705" w:rsidRDefault="00E0343F" w:rsidP="00382B97">
      <w:pPr>
        <w:pStyle w:val="Textoindependiente"/>
        <w:ind w:left="0"/>
        <w:jc w:val="both"/>
        <w:rPr>
          <w:rFonts w:ascii="Bookman Old Style" w:hAnsi="Bookman Old Style"/>
          <w:b w:val="0"/>
          <w:bCs w:val="0"/>
          <w:spacing w:val="-5"/>
          <w:lang w:eastAsia="en-US"/>
        </w:rPr>
      </w:pPr>
      <w:r>
        <w:rPr>
          <w:rFonts w:ascii="Bookman Old Style" w:hAnsi="Bookman Old Style"/>
          <w:b w:val="0"/>
          <w:bCs w:val="0"/>
          <w:spacing w:val="-5"/>
          <w:lang w:eastAsia="en-US"/>
        </w:rPr>
        <w:t xml:space="preserve">Así </w:t>
      </w:r>
      <w:r w:rsidR="00382B97" w:rsidRPr="00152705">
        <w:rPr>
          <w:rFonts w:ascii="Bookman Old Style" w:hAnsi="Bookman Old Style"/>
          <w:b w:val="0"/>
          <w:bCs w:val="0"/>
          <w:spacing w:val="-5"/>
          <w:lang w:eastAsia="en-US"/>
        </w:rPr>
        <w:t>mismo, establece</w:t>
      </w:r>
      <w:r>
        <w:rPr>
          <w:rFonts w:ascii="Bookman Old Style" w:hAnsi="Bookman Old Style"/>
          <w:b w:val="0"/>
          <w:bCs w:val="0"/>
          <w:spacing w:val="-5"/>
          <w:lang w:eastAsia="en-US"/>
        </w:rPr>
        <w:t>,</w:t>
      </w:r>
      <w:r w:rsidR="00382B97" w:rsidRPr="00152705">
        <w:rPr>
          <w:rFonts w:ascii="Bookman Old Style" w:hAnsi="Bookman Old Style"/>
          <w:b w:val="0"/>
          <w:bCs w:val="0"/>
          <w:spacing w:val="-5"/>
          <w:lang w:eastAsia="en-US"/>
        </w:rPr>
        <w:t xml:space="preserve"> en el inciso tercero del mencionado artículo 39, que “</w:t>
      </w:r>
      <w:r w:rsidR="00382B97" w:rsidRPr="00442EEA">
        <w:rPr>
          <w:rFonts w:ascii="Bookman Old Style" w:hAnsi="Bookman Old Style"/>
          <w:b w:val="0"/>
          <w:bCs w:val="0"/>
          <w:i/>
          <w:iCs/>
          <w:spacing w:val="-5"/>
          <w:sz w:val="22"/>
          <w:szCs w:val="22"/>
          <w:lang w:eastAsia="en-US"/>
        </w:rPr>
        <w:t>la existencia de discrepancias entre los valores verificados de los parámetros y los reportados por los agentes, por fuera de los rangos de holgura o margen de error definidos por la CREG, dará lugar a que la asignación de Obligaciones de Energía Firme sea igual a cero (0) para el Período de Vigencia de la Obligación para el cual se utilizó la información sobre parámetros entregada por los agentes</w:t>
      </w:r>
      <w:r w:rsidR="00382B97" w:rsidRPr="00442EEA">
        <w:rPr>
          <w:rFonts w:ascii="Bookman Old Style" w:hAnsi="Bookman Old Style"/>
          <w:b w:val="0"/>
          <w:bCs w:val="0"/>
          <w:i/>
          <w:iCs/>
          <w:spacing w:val="-5"/>
          <w:lang w:eastAsia="en-US"/>
        </w:rPr>
        <w:t>”</w:t>
      </w:r>
      <w:r w:rsidR="00382B97" w:rsidRPr="00152705">
        <w:rPr>
          <w:rFonts w:ascii="Bookman Old Style" w:hAnsi="Bookman Old Style"/>
          <w:b w:val="0"/>
          <w:bCs w:val="0"/>
          <w:spacing w:val="-5"/>
          <w:lang w:eastAsia="en-US"/>
        </w:rPr>
        <w:t>; sin perjuicio de que, como menciona en el inciso quinto del mismo artículo, se surta la garantía plena del derecho de defensa de los afectados, para lo cual se debe agotar el trámite previsto en los artículos 106 y siguientes de la Ley 142 de 1994, y en lo no previsto en ellos, determina que se apliquen las normas de la parte primera del Código de Procedimiento Administrativo y de lo Contencioso Administrativo que le sean compatibles.</w:t>
      </w:r>
    </w:p>
    <w:p w14:paraId="2EA16F9B" w14:textId="77777777" w:rsidR="00382B97" w:rsidRPr="00152705" w:rsidRDefault="00382B97" w:rsidP="00382B97">
      <w:pPr>
        <w:rPr>
          <w:rFonts w:ascii="Bookman Old Style" w:hAnsi="Bookman Old Style" w:cs="Arial"/>
        </w:rPr>
      </w:pPr>
    </w:p>
    <w:p w14:paraId="024363EE" w14:textId="416247AE" w:rsidR="00382B97" w:rsidRDefault="00104F29" w:rsidP="00382B97">
      <w:pPr>
        <w:ind w:left="0"/>
        <w:jc w:val="both"/>
        <w:rPr>
          <w:rFonts w:ascii="Bookman Old Style" w:hAnsi="Bookman Old Style" w:cs="Arial"/>
          <w:i/>
          <w:iCs/>
        </w:rPr>
      </w:pPr>
      <w:r>
        <w:rPr>
          <w:rFonts w:ascii="Bookman Old Style" w:hAnsi="Bookman Old Style" w:cs="Arial"/>
        </w:rPr>
        <w:t>M</w:t>
      </w:r>
      <w:r w:rsidR="00382B97" w:rsidRPr="00B56CF8">
        <w:rPr>
          <w:rFonts w:ascii="Bookman Old Style" w:hAnsi="Bookman Old Style" w:cs="Arial"/>
        </w:rPr>
        <w:t>ediante la Resolución 030 de 2019 la CREG solicitó al CND adelantar la contratación</w:t>
      </w:r>
      <w:r w:rsidR="00382B97" w:rsidRPr="00152705">
        <w:rPr>
          <w:rFonts w:ascii="Bookman Old Style" w:hAnsi="Bookman Old Style" w:cs="Arial"/>
        </w:rPr>
        <w:t xml:space="preserve"> de una auditoría “</w:t>
      </w:r>
      <w:r w:rsidR="00382B97" w:rsidRPr="00152705">
        <w:rPr>
          <w:rFonts w:ascii="Bookman Old Style" w:hAnsi="Bookman Old Style" w:cs="Arial"/>
          <w:i/>
          <w:iCs/>
        </w:rPr>
        <w:t xml:space="preserve">sobre los parámetros declarados por las plantas existentes que </w:t>
      </w:r>
      <w:r w:rsidR="00382B97" w:rsidRPr="00B56CF8">
        <w:rPr>
          <w:rFonts w:ascii="Bookman Old Style" w:hAnsi="Bookman Old Style" w:cs="Arial"/>
          <w:i/>
          <w:iCs/>
        </w:rPr>
        <w:t xml:space="preserve">resultaron con asignaciones de OEF en la subasta 2022-2023 y las plantas que tengan asignaciones previas para este período y que se encuentren en operación, de acuerdo con lo definido en el Anexo 6 de </w:t>
      </w:r>
      <w:r w:rsidR="00382B97">
        <w:rPr>
          <w:rFonts w:ascii="Bookman Old Style" w:hAnsi="Bookman Old Style" w:cs="Arial"/>
          <w:i/>
          <w:iCs/>
        </w:rPr>
        <w:t>la Resolución CREG 071 de 2006”</w:t>
      </w:r>
      <w:r w:rsidR="00382B97" w:rsidRPr="00B56CF8">
        <w:rPr>
          <w:rFonts w:ascii="Bookman Old Style" w:hAnsi="Bookman Old Style" w:cs="Arial"/>
          <w:i/>
          <w:iCs/>
        </w:rPr>
        <w:t xml:space="preserve"> </w:t>
      </w:r>
    </w:p>
    <w:p w14:paraId="6E5D5409" w14:textId="77777777" w:rsidR="00382B97" w:rsidRDefault="00382B97" w:rsidP="00382B97">
      <w:pPr>
        <w:ind w:left="0"/>
        <w:jc w:val="both"/>
        <w:rPr>
          <w:rFonts w:ascii="Bookman Old Style" w:hAnsi="Bookman Old Style" w:cs="Arial"/>
          <w:bCs/>
          <w:i/>
          <w:iCs/>
        </w:rPr>
      </w:pPr>
    </w:p>
    <w:p w14:paraId="0D6DCE6B" w14:textId="5D9D4B21" w:rsidR="00382B97" w:rsidRPr="00B56CF8" w:rsidRDefault="00382B97" w:rsidP="00382B97">
      <w:pPr>
        <w:ind w:left="0"/>
        <w:jc w:val="both"/>
        <w:rPr>
          <w:rFonts w:ascii="Bookman Old Style" w:hAnsi="Bookman Old Style" w:cs="Arial"/>
          <w:bCs/>
          <w:iCs/>
        </w:rPr>
      </w:pPr>
      <w:r w:rsidRPr="00B56CF8">
        <w:rPr>
          <w:rFonts w:ascii="Bookman Old Style" w:hAnsi="Bookman Old Style" w:cs="Arial"/>
          <w:bCs/>
          <w:iCs/>
        </w:rPr>
        <w:t xml:space="preserve">Finalmente, y como se ve </w:t>
      </w:r>
      <w:r w:rsidR="00442EEA">
        <w:rPr>
          <w:rFonts w:ascii="Bookman Old Style" w:hAnsi="Bookman Old Style" w:cs="Arial"/>
          <w:bCs/>
          <w:iCs/>
        </w:rPr>
        <w:t>observa más adelante</w:t>
      </w:r>
      <w:r w:rsidRPr="00B56CF8">
        <w:rPr>
          <w:rFonts w:ascii="Bookman Old Style" w:hAnsi="Bookman Old Style" w:cs="Arial"/>
          <w:bCs/>
          <w:iCs/>
        </w:rPr>
        <w:t>, la CREG</w:t>
      </w:r>
      <w:r w:rsidR="00E0343F">
        <w:rPr>
          <w:rFonts w:ascii="Bookman Old Style" w:hAnsi="Bookman Old Style" w:cs="Arial"/>
          <w:bCs/>
          <w:iCs/>
        </w:rPr>
        <w:t>,</w:t>
      </w:r>
      <w:r w:rsidRPr="00B56CF8">
        <w:rPr>
          <w:rFonts w:ascii="Bookman Old Style" w:hAnsi="Bookman Old Style" w:cs="Arial"/>
          <w:bCs/>
          <w:iCs/>
        </w:rPr>
        <w:t xml:space="preserve"> en diversas etapas de la actuación procesal</w:t>
      </w:r>
      <w:r w:rsidR="00E0343F">
        <w:rPr>
          <w:rFonts w:ascii="Bookman Old Style" w:hAnsi="Bookman Old Style" w:cs="Arial"/>
          <w:bCs/>
          <w:iCs/>
        </w:rPr>
        <w:t>,</w:t>
      </w:r>
      <w:r w:rsidRPr="00B56CF8">
        <w:rPr>
          <w:rFonts w:ascii="Bookman Old Style" w:hAnsi="Bookman Old Style" w:cs="Arial"/>
          <w:bCs/>
          <w:iCs/>
        </w:rPr>
        <w:t xml:space="preserve"> y no solo cuando decretó pruebas, acudió a su facultad oficiosa para que se le aportara nueva información, que necesariamente requería de tiempo adicional para que sus destinatarios</w:t>
      </w:r>
      <w:r w:rsidR="00442EEA">
        <w:rPr>
          <w:rFonts w:ascii="Bookman Old Style" w:hAnsi="Bookman Old Style" w:cs="Arial"/>
          <w:bCs/>
          <w:iCs/>
        </w:rPr>
        <w:t xml:space="preserve"> </w:t>
      </w:r>
      <w:r w:rsidRPr="00B56CF8">
        <w:rPr>
          <w:rFonts w:ascii="Bookman Old Style" w:hAnsi="Bookman Old Style" w:cs="Arial"/>
          <w:bCs/>
          <w:iCs/>
        </w:rPr>
        <w:t>la diligenciaran, y llevaron a que el término para decidir se prolongara sin que se afectara su competencia</w:t>
      </w:r>
      <w:r>
        <w:rPr>
          <w:rFonts w:ascii="Bookman Old Style" w:hAnsi="Bookman Old Style" w:cs="Arial"/>
          <w:bCs/>
          <w:iCs/>
        </w:rPr>
        <w:t xml:space="preserve"> por tratarse de funciones propias de la entidad</w:t>
      </w:r>
      <w:r w:rsidRPr="00B56CF8">
        <w:rPr>
          <w:rFonts w:ascii="Bookman Old Style" w:hAnsi="Bookman Old Style" w:cs="Arial"/>
          <w:bCs/>
          <w:iCs/>
        </w:rPr>
        <w:t>; a lo cual hay que adicionar el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w:t>
      </w:r>
      <w:r w:rsidR="00E0343F">
        <w:rPr>
          <w:rFonts w:ascii="Bookman Old Style" w:hAnsi="Bookman Old Style" w:cs="Arial"/>
          <w:bCs/>
          <w:iCs/>
        </w:rPr>
        <w:t>,</w:t>
      </w:r>
      <w:r w:rsidRPr="00B56CF8">
        <w:rPr>
          <w:rFonts w:ascii="Bookman Old Style" w:hAnsi="Bookman Old Style" w:cs="Arial"/>
          <w:bCs/>
          <w:iCs/>
        </w:rPr>
        <w:t xml:space="preserve"> tanto para las controversias procesales administrativas</w:t>
      </w:r>
      <w:r w:rsidR="00E0343F">
        <w:rPr>
          <w:rFonts w:ascii="Bookman Old Style" w:hAnsi="Bookman Old Style" w:cs="Arial"/>
          <w:bCs/>
          <w:iCs/>
        </w:rPr>
        <w:t>,</w:t>
      </w:r>
      <w:r w:rsidRPr="00B56CF8">
        <w:rPr>
          <w:rFonts w:ascii="Bookman Old Style" w:hAnsi="Bookman Old Style" w:cs="Arial"/>
          <w:bCs/>
          <w:iCs/>
        </w:rPr>
        <w:t xml:space="preserve"> como judiciales, no pueden ser vulnerados y prevalecen</w:t>
      </w:r>
      <w:r>
        <w:rPr>
          <w:rFonts w:ascii="Bookman Old Style" w:hAnsi="Bookman Old Style" w:cs="Arial"/>
          <w:bCs/>
          <w:iCs/>
        </w:rPr>
        <w:t xml:space="preserve"> </w:t>
      </w:r>
      <w:r w:rsidRPr="00B56CF8">
        <w:rPr>
          <w:rFonts w:ascii="Bookman Old Style" w:hAnsi="Bookman Old Style" w:cs="Arial"/>
          <w:bCs/>
          <w:iCs/>
        </w:rPr>
        <w:t xml:space="preserve">sobre la duración de los términos para poner fin a esas actuaciones, y con mayor razón si, como en este caso, no se trata </w:t>
      </w:r>
      <w:r w:rsidR="00E0343F">
        <w:rPr>
          <w:rFonts w:ascii="Bookman Old Style" w:hAnsi="Bookman Old Style" w:cs="Arial"/>
          <w:bCs/>
          <w:iCs/>
        </w:rPr>
        <w:t xml:space="preserve">de </w:t>
      </w:r>
      <w:r w:rsidRPr="00B56CF8">
        <w:rPr>
          <w:rFonts w:ascii="Bookman Old Style" w:hAnsi="Bookman Old Style" w:cs="Arial"/>
          <w:bCs/>
          <w:iCs/>
        </w:rPr>
        <w:t>actos sujetos al silencio administrativo positivo.</w:t>
      </w:r>
    </w:p>
    <w:p w14:paraId="1FDB8781" w14:textId="77777777" w:rsidR="002E2F2B" w:rsidRPr="00486599" w:rsidRDefault="002E2F2B" w:rsidP="00442EEA">
      <w:pPr>
        <w:spacing w:after="120"/>
        <w:ind w:left="0"/>
        <w:rPr>
          <w:rFonts w:ascii="Bookman Old Style" w:hAnsi="Bookman Old Style" w:cs="Arial"/>
          <w:b/>
          <w:bCs/>
        </w:rPr>
      </w:pPr>
    </w:p>
    <w:p w14:paraId="060CFA07" w14:textId="7247BED6" w:rsidR="00382B97" w:rsidRPr="00152705" w:rsidRDefault="00382B97" w:rsidP="00382B97">
      <w:pPr>
        <w:ind w:left="0"/>
        <w:jc w:val="both"/>
        <w:rPr>
          <w:rFonts w:ascii="Bookman Old Style" w:hAnsi="Bookman Old Style" w:cs="Arial"/>
          <w:b/>
          <w:iCs/>
        </w:rPr>
      </w:pPr>
      <w:r w:rsidRPr="00152705">
        <w:rPr>
          <w:rFonts w:ascii="Bookman Old Style" w:hAnsi="Bookman Old Style" w:cs="Arial"/>
          <w:b/>
          <w:iCs/>
        </w:rPr>
        <w:t>II.  INFORME DE LA AUDITORÍA</w:t>
      </w:r>
      <w:r w:rsidR="00104F29">
        <w:rPr>
          <w:rFonts w:ascii="Bookman Old Style" w:hAnsi="Bookman Old Style" w:cs="Arial"/>
          <w:b/>
          <w:iCs/>
        </w:rPr>
        <w:t xml:space="preserve"> </w:t>
      </w:r>
    </w:p>
    <w:p w14:paraId="3AE08488" w14:textId="77777777" w:rsidR="00382B97" w:rsidRPr="00152705" w:rsidRDefault="00382B97" w:rsidP="00382B97">
      <w:pPr>
        <w:ind w:left="0"/>
        <w:jc w:val="both"/>
        <w:rPr>
          <w:rFonts w:ascii="Bookman Old Style" w:hAnsi="Bookman Old Style" w:cs="Arial"/>
          <w:b/>
          <w:iCs/>
        </w:rPr>
      </w:pPr>
    </w:p>
    <w:p w14:paraId="04805319" w14:textId="765809ED" w:rsidR="00104F29" w:rsidRDefault="00104F29" w:rsidP="00104F29">
      <w:pPr>
        <w:ind w:left="0"/>
        <w:jc w:val="both"/>
        <w:rPr>
          <w:rFonts w:ascii="Bookman Old Style" w:hAnsi="Bookman Old Style" w:cs="Arial"/>
          <w:bCs/>
          <w:iCs/>
        </w:rPr>
      </w:pPr>
      <w:r w:rsidRPr="00E77EA9">
        <w:rPr>
          <w:rFonts w:ascii="Bookman Old Style" w:hAnsi="Bookman Old Style" w:cs="Arial"/>
          <w:bCs/>
          <w:iCs/>
        </w:rPr>
        <w:t xml:space="preserve">La planta </w:t>
      </w:r>
      <w:r>
        <w:rPr>
          <w:rFonts w:ascii="Bookman Old Style" w:hAnsi="Bookman Old Style" w:cs="Arial"/>
          <w:bCs/>
          <w:iCs/>
        </w:rPr>
        <w:t>Cucuana</w:t>
      </w:r>
      <w:r w:rsidRPr="00E77EA9">
        <w:rPr>
          <w:rFonts w:ascii="Bookman Old Style" w:hAnsi="Bookman Old Style" w:cs="Arial"/>
          <w:bCs/>
          <w:iCs/>
        </w:rPr>
        <w:t>, representada por CELSIA COLOMBIA S.A. E.S.P., participó en la subasta del Cargo por Confiabilidad para el período 2022-2023</w:t>
      </w:r>
      <w:r w:rsidR="00E0343F">
        <w:rPr>
          <w:rFonts w:ascii="Bookman Old Style" w:hAnsi="Bookman Old Style" w:cs="Arial"/>
          <w:bCs/>
          <w:iCs/>
        </w:rPr>
        <w:t>,</w:t>
      </w:r>
      <w:r w:rsidRPr="00E77EA9">
        <w:rPr>
          <w:rFonts w:ascii="Bookman Old Style" w:hAnsi="Bookman Old Style" w:cs="Arial"/>
          <w:bCs/>
          <w:iCs/>
        </w:rPr>
        <w:t xml:space="preserve"> obteniendo asignaciones de OEF por </w:t>
      </w:r>
      <w:r w:rsidRPr="00104F29">
        <w:rPr>
          <w:rFonts w:ascii="Bookman Old Style" w:hAnsi="Bookman Old Style" w:cs="Arial"/>
          <w:bCs/>
          <w:iCs/>
        </w:rPr>
        <w:t>151,582</w:t>
      </w:r>
      <w:r>
        <w:rPr>
          <w:rFonts w:ascii="Bookman Old Style" w:hAnsi="Bookman Old Style" w:cs="Arial"/>
          <w:bCs/>
          <w:iCs/>
        </w:rPr>
        <w:t xml:space="preserve"> </w:t>
      </w:r>
      <w:r w:rsidRPr="00E77EA9">
        <w:rPr>
          <w:rFonts w:ascii="Bookman Old Style" w:hAnsi="Bookman Old Style" w:cs="Arial"/>
          <w:bCs/>
          <w:iCs/>
        </w:rPr>
        <w:t>kWh/día. </w:t>
      </w:r>
    </w:p>
    <w:p w14:paraId="30A7B6C7" w14:textId="77777777" w:rsidR="00E35EAA" w:rsidRDefault="00E35EAA" w:rsidP="00104F29">
      <w:pPr>
        <w:ind w:left="0"/>
        <w:jc w:val="both"/>
        <w:rPr>
          <w:rFonts w:ascii="Bookman Old Style" w:hAnsi="Bookman Old Style" w:cs="Arial"/>
          <w:bCs/>
          <w:iCs/>
        </w:rPr>
      </w:pPr>
    </w:p>
    <w:p w14:paraId="5C860B20" w14:textId="45D7C13B" w:rsidR="008C763E" w:rsidRDefault="00E35EAA" w:rsidP="00E35EAA">
      <w:pPr>
        <w:ind w:left="0"/>
        <w:jc w:val="both"/>
        <w:rPr>
          <w:rFonts w:ascii="Bookman Old Style" w:hAnsi="Bookman Old Style" w:cs="Arial"/>
        </w:rPr>
      </w:pPr>
      <w:r>
        <w:rPr>
          <w:rFonts w:ascii="Bookman Old Style" w:hAnsi="Bookman Old Style" w:cs="Arial"/>
          <w:iCs/>
        </w:rPr>
        <w:t xml:space="preserve">En cumplimiento de lo ordenado en </w:t>
      </w:r>
      <w:r w:rsidRPr="00152705">
        <w:rPr>
          <w:rFonts w:ascii="Bookman Old Style" w:hAnsi="Bookman Old Style" w:cs="Arial"/>
        </w:rPr>
        <w:t>Resolución CREG 030</w:t>
      </w:r>
      <w:r w:rsidR="00E0343F">
        <w:rPr>
          <w:rFonts w:ascii="Bookman Old Style" w:hAnsi="Bookman Old Style" w:cs="Arial"/>
        </w:rPr>
        <w:t xml:space="preserve"> de </w:t>
      </w:r>
      <w:r w:rsidRPr="00152705">
        <w:rPr>
          <w:rFonts w:ascii="Bookman Old Style" w:hAnsi="Bookman Old Style" w:cs="Arial"/>
        </w:rPr>
        <w:t>2019</w:t>
      </w:r>
      <w:r>
        <w:rPr>
          <w:rFonts w:ascii="Bookman Old Style" w:hAnsi="Bookman Old Style" w:cs="Arial"/>
        </w:rPr>
        <w:t xml:space="preserve">, </w:t>
      </w:r>
      <w:r w:rsidRPr="00152705">
        <w:rPr>
          <w:rFonts w:ascii="Bookman Old Style" w:hAnsi="Bookman Old Style" w:cs="Arial"/>
          <w:iCs/>
        </w:rPr>
        <w:t>X</w:t>
      </w:r>
      <w:r w:rsidRPr="00152705">
        <w:rPr>
          <w:rFonts w:ascii="Bookman Old Style" w:hAnsi="Bookman Old Style" w:cs="Arial"/>
        </w:rPr>
        <w:t xml:space="preserve">M Compañía Expertos en Mercados S.A. E.S.P. autorizada para desarrollar las funciones encargadas al CND, de acuerdo con lo contemplado en el artículo 1 del </w:t>
      </w:r>
      <w:r>
        <w:rPr>
          <w:rFonts w:ascii="Bookman Old Style" w:hAnsi="Bookman Old Style" w:cs="Arial"/>
        </w:rPr>
        <w:t>D</w:t>
      </w:r>
      <w:r w:rsidRPr="00152705">
        <w:rPr>
          <w:rFonts w:ascii="Bookman Old Style" w:hAnsi="Bookman Old Style" w:cs="Arial"/>
        </w:rPr>
        <w:t>ecreto 848 de 2005, contrató a la compañía HMV INGENIEROS, qu</w:t>
      </w:r>
      <w:r>
        <w:rPr>
          <w:rFonts w:ascii="Bookman Old Style" w:hAnsi="Bookman Old Style" w:cs="Arial"/>
        </w:rPr>
        <w:t>ien</w:t>
      </w:r>
      <w:r w:rsidRPr="00152705">
        <w:rPr>
          <w:rFonts w:ascii="Bookman Old Style" w:hAnsi="Bookman Old Style" w:cs="Arial"/>
        </w:rPr>
        <w:t xml:space="preserve"> </w:t>
      </w:r>
      <w:r w:rsidRPr="00152705">
        <w:rPr>
          <w:rFonts w:ascii="Bookman Old Style" w:hAnsi="Bookman Old Style" w:cs="Arial"/>
        </w:rPr>
        <w:lastRenderedPageBreak/>
        <w:t>radicó el informe final</w:t>
      </w:r>
      <w:r w:rsidR="001B1BF8">
        <w:rPr>
          <w:rFonts w:ascii="Bookman Old Style" w:hAnsi="Bookman Old Style" w:cs="Arial"/>
        </w:rPr>
        <w:t xml:space="preserve"> de auditoría</w:t>
      </w:r>
      <w:r>
        <w:rPr>
          <w:rFonts w:ascii="Bookman Old Style" w:hAnsi="Bookman Old Style" w:cs="Arial"/>
        </w:rPr>
        <w:t xml:space="preserve">, </w:t>
      </w:r>
      <w:r>
        <w:rPr>
          <w:rFonts w:ascii="Bookman Old Style" w:hAnsi="Bookman Old Style" w:cs="Arial"/>
          <w:lang w:val="es-CO"/>
        </w:rPr>
        <w:t>e</w:t>
      </w:r>
      <w:r w:rsidR="0094621D" w:rsidRPr="00D14EA6">
        <w:rPr>
          <w:rFonts w:ascii="Bookman Old Style" w:hAnsi="Bookman Old Style" w:cs="Arial"/>
          <w:lang w:val="es-CO"/>
        </w:rPr>
        <w:t xml:space="preserve">l día </w:t>
      </w:r>
      <w:r w:rsidR="0094621D" w:rsidRPr="00364A93">
        <w:rPr>
          <w:rFonts w:ascii="Bookman Old Style" w:hAnsi="Bookman Old Style" w:cs="Arial"/>
          <w:lang w:val="es-CO"/>
        </w:rPr>
        <w:t>16 de febrero de 202</w:t>
      </w:r>
      <w:r w:rsidR="007765C9">
        <w:rPr>
          <w:rFonts w:ascii="Bookman Old Style" w:hAnsi="Bookman Old Style" w:cs="Arial"/>
          <w:lang w:val="es-CO"/>
        </w:rPr>
        <w:t>1</w:t>
      </w:r>
      <w:r w:rsidR="0094621D">
        <w:rPr>
          <w:rFonts w:ascii="Bookman Old Style" w:hAnsi="Bookman Old Style" w:cs="Arial"/>
          <w:lang w:val="es-CO"/>
        </w:rPr>
        <w:t>,</w:t>
      </w:r>
      <w:r w:rsidR="0094621D" w:rsidRPr="00D14EA6">
        <w:rPr>
          <w:rFonts w:ascii="Bookman Old Style" w:hAnsi="Bookman Old Style" w:cs="Arial"/>
          <w:lang w:val="es-CO"/>
        </w:rPr>
        <w:t xml:space="preserve"> </w:t>
      </w:r>
      <w:r w:rsidR="0094621D">
        <w:rPr>
          <w:rFonts w:ascii="Bookman Old Style" w:hAnsi="Bookman Old Style" w:cs="Arial"/>
          <w:lang w:val="es-CO"/>
        </w:rPr>
        <w:t>mediante los radicados E-2021-002123, E-2021-002124, E-2021-002126</w:t>
      </w:r>
      <w:r w:rsidR="00A3317D">
        <w:rPr>
          <w:rFonts w:ascii="Bookman Old Style" w:hAnsi="Bookman Old Style" w:cs="Arial"/>
          <w:lang w:val="es-CO"/>
        </w:rPr>
        <w:t xml:space="preserve">, </w:t>
      </w:r>
      <w:r w:rsidR="0094621D">
        <w:rPr>
          <w:rFonts w:ascii="Bookman Old Style" w:hAnsi="Bookman Old Style" w:cs="Arial"/>
          <w:lang w:val="es-CO"/>
        </w:rPr>
        <w:t>E-2021-002131</w:t>
      </w:r>
      <w:r w:rsidR="00A3317D">
        <w:rPr>
          <w:rFonts w:ascii="Bookman Old Style" w:hAnsi="Bookman Old Style" w:cs="Arial"/>
          <w:lang w:val="es-CO"/>
        </w:rPr>
        <w:t xml:space="preserve"> </w:t>
      </w:r>
      <w:r w:rsidR="00A3317D">
        <w:rPr>
          <w:rFonts w:ascii="Bookman Old Style" w:hAnsi="Bookman Old Style" w:cs="Arial"/>
        </w:rPr>
        <w:t xml:space="preserve">y </w:t>
      </w:r>
      <w:r w:rsidR="00A3317D" w:rsidRPr="005624A2">
        <w:rPr>
          <w:rFonts w:ascii="Bookman Old Style" w:hAnsi="Bookman Old Style" w:cs="Arial"/>
        </w:rPr>
        <w:t>E-2021-002199. Estos documentos contienen en forma detallada la verificación de los parámetros declarados por las plantas y/o unidades de generación hidráulica existentes que resultaron con asignaciones de Obligaciones de Energía Firme</w:t>
      </w:r>
      <w:r w:rsidR="007A1BC6">
        <w:rPr>
          <w:rFonts w:ascii="Bookman Old Style" w:hAnsi="Bookman Old Style" w:cs="Arial"/>
        </w:rPr>
        <w:t xml:space="preserve">, </w:t>
      </w:r>
      <w:r w:rsidR="00A3317D" w:rsidRPr="005624A2">
        <w:rPr>
          <w:rFonts w:ascii="Bookman Old Style" w:hAnsi="Bookman Old Style" w:cs="Arial"/>
        </w:rPr>
        <w:t>OEF</w:t>
      </w:r>
      <w:r w:rsidR="007A1BC6">
        <w:rPr>
          <w:rFonts w:ascii="Bookman Old Style" w:hAnsi="Bookman Old Style" w:cs="Arial"/>
        </w:rPr>
        <w:t>,</w:t>
      </w:r>
      <w:r w:rsidR="00A3317D" w:rsidRPr="005624A2">
        <w:rPr>
          <w:rFonts w:ascii="Bookman Old Style" w:hAnsi="Bookman Old Style" w:cs="Arial"/>
        </w:rPr>
        <w:t xml:space="preserve"> en la subasta 2022–2023</w:t>
      </w:r>
      <w:r w:rsidR="007A1BC6">
        <w:rPr>
          <w:rFonts w:ascii="Bookman Old Style" w:hAnsi="Bookman Old Style" w:cs="Arial"/>
        </w:rPr>
        <w:t>,</w:t>
      </w:r>
      <w:r w:rsidR="00A3317D" w:rsidRPr="005624A2">
        <w:rPr>
          <w:rFonts w:ascii="Bookman Old Style" w:hAnsi="Bookman Old Style" w:cs="Arial"/>
        </w:rPr>
        <w:t xml:space="preserve"> y las plantas hidráulicas que tengan asignaciones previas para este período y que se encuentren en operación, de acuerdo con lo definido en el Anexo 6 de la Resolución CREG 071 de 2006.</w:t>
      </w:r>
    </w:p>
    <w:p w14:paraId="1E8442CB" w14:textId="77777777" w:rsidR="00A3317D" w:rsidRDefault="00A3317D" w:rsidP="00C20967">
      <w:pPr>
        <w:ind w:left="0"/>
        <w:jc w:val="both"/>
        <w:rPr>
          <w:rFonts w:ascii="Bookman Old Style" w:hAnsi="Bookman Old Style" w:cs="Arial"/>
          <w:lang w:val="es-CO"/>
        </w:rPr>
      </w:pPr>
    </w:p>
    <w:p w14:paraId="65AC536E" w14:textId="206EA089" w:rsidR="008C763E" w:rsidRDefault="008C763E" w:rsidP="00C20967">
      <w:pPr>
        <w:ind w:left="0"/>
        <w:jc w:val="both"/>
        <w:rPr>
          <w:rFonts w:ascii="Bookman Old Style" w:hAnsi="Bookman Old Style" w:cs="Arial"/>
        </w:rPr>
      </w:pPr>
      <w:r w:rsidRPr="008C763E">
        <w:rPr>
          <w:rFonts w:ascii="Bookman Old Style" w:hAnsi="Bookman Old Style" w:cs="Arial"/>
        </w:rPr>
        <w:t xml:space="preserve">El alcance del contrato incluyó la auditoría de los siguientes 17 parámetros de las plantas hidráulicas: </w:t>
      </w:r>
    </w:p>
    <w:p w14:paraId="4F117AA4" w14:textId="77777777" w:rsidR="008C763E" w:rsidRDefault="008C763E" w:rsidP="00C20967">
      <w:pPr>
        <w:ind w:left="0"/>
        <w:jc w:val="both"/>
        <w:rPr>
          <w:rFonts w:ascii="Bookman Old Style" w:hAnsi="Bookman Old Style" w:cs="Arial"/>
        </w:rPr>
      </w:pPr>
    </w:p>
    <w:p w14:paraId="4E38A5C7" w14:textId="35D2FAA9"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Capacidad Efectiva Neta </w:t>
      </w:r>
    </w:p>
    <w:p w14:paraId="2550FF71" w14:textId="0A289493"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Factor de Conversión </w:t>
      </w:r>
    </w:p>
    <w:p w14:paraId="368C898A" w14:textId="114F6119"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IHF Plantas Hidráulicas </w:t>
      </w:r>
    </w:p>
    <w:p w14:paraId="3E39EEDE" w14:textId="1BA9F363"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Volumen de Espera </w:t>
      </w:r>
    </w:p>
    <w:p w14:paraId="07523C65" w14:textId="6AD442D7"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Curva Guía Máxima y Mínima </w:t>
      </w:r>
    </w:p>
    <w:p w14:paraId="4EABEA7C" w14:textId="63E0A974"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lang w:val="es-ES"/>
        </w:rPr>
        <w:t>Arcos de Generación</w:t>
      </w:r>
      <w:r w:rsidRPr="008C763E">
        <w:rPr>
          <w:rFonts w:ascii="Bookman Old Style" w:hAnsi="Bookman Old Style" w:cs="Arial"/>
          <w:sz w:val="24"/>
          <w:szCs w:val="24"/>
        </w:rPr>
        <w:t xml:space="preserve"> Arcos de Descarga </w:t>
      </w:r>
    </w:p>
    <w:p w14:paraId="665A09C1" w14:textId="192AD3E0"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Arcos de Bombeo </w:t>
      </w:r>
    </w:p>
    <w:p w14:paraId="3EAC025B" w14:textId="695704CD"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Demanda Acueducto y Riego </w:t>
      </w:r>
    </w:p>
    <w:p w14:paraId="13E8D9C8" w14:textId="18320302"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Factor de Retorno de Acueducto y Riego </w:t>
      </w:r>
    </w:p>
    <w:p w14:paraId="3F13932E" w14:textId="62CD7667"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Topología de Plantas Hidráulicas </w:t>
      </w:r>
    </w:p>
    <w:p w14:paraId="06E5DE35" w14:textId="5CBC2842"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Filtraciones </w:t>
      </w:r>
    </w:p>
    <w:p w14:paraId="44E8A804" w14:textId="7824E70D"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Descarga Máximas Embalses (aplicable a Bogotá) </w:t>
      </w:r>
    </w:p>
    <w:p w14:paraId="26EE64D5" w14:textId="7DCF5580"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Capacidad de Túneles (aplicable a Chivor) </w:t>
      </w:r>
    </w:p>
    <w:p w14:paraId="47B20367" w14:textId="7FDFFDF0"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Serie Histórica de Caudales Medios Mensuales </w:t>
      </w:r>
    </w:p>
    <w:p w14:paraId="1A2BE14A" w14:textId="3E991034"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 xml:space="preserve">Embalse Mínimo Técnico </w:t>
      </w:r>
    </w:p>
    <w:p w14:paraId="60FE4868" w14:textId="34155180" w:rsidR="008C763E" w:rsidRPr="008C763E" w:rsidRDefault="008C763E" w:rsidP="008C763E">
      <w:pPr>
        <w:pStyle w:val="Prrafodelista"/>
        <w:numPr>
          <w:ilvl w:val="0"/>
          <w:numId w:val="33"/>
        </w:numPr>
        <w:jc w:val="both"/>
        <w:rPr>
          <w:rFonts w:ascii="Bookman Old Style" w:hAnsi="Bookman Old Style" w:cs="Arial"/>
          <w:sz w:val="24"/>
          <w:szCs w:val="24"/>
        </w:rPr>
      </w:pPr>
      <w:r w:rsidRPr="008C763E">
        <w:rPr>
          <w:rFonts w:ascii="Bookman Old Style" w:hAnsi="Bookman Old Style" w:cs="Arial"/>
          <w:sz w:val="24"/>
          <w:szCs w:val="24"/>
        </w:rPr>
        <w:t>Embalse Máximo Técnico</w:t>
      </w:r>
    </w:p>
    <w:p w14:paraId="6D346C1B" w14:textId="32AB2933" w:rsidR="008C763E" w:rsidRDefault="008C763E" w:rsidP="001B1BF8">
      <w:pPr>
        <w:spacing w:after="120"/>
        <w:ind w:left="0"/>
        <w:jc w:val="both"/>
        <w:rPr>
          <w:rFonts w:ascii="Bookman Old Style" w:hAnsi="Bookman Old Style" w:cs="Arial"/>
          <w:lang w:val="es-CO"/>
        </w:rPr>
      </w:pPr>
    </w:p>
    <w:p w14:paraId="29BFEDD4" w14:textId="189DE347" w:rsidR="002E2F2B" w:rsidRPr="00083D48" w:rsidRDefault="002E2F2B" w:rsidP="002E2F2B">
      <w:pPr>
        <w:ind w:left="0"/>
        <w:jc w:val="both"/>
        <w:rPr>
          <w:rFonts w:ascii="Bookman Old Style" w:hAnsi="Bookman Old Style" w:cs="Arial"/>
          <w:b/>
          <w:iCs/>
        </w:rPr>
      </w:pPr>
      <w:r w:rsidRPr="00083D48">
        <w:rPr>
          <w:rFonts w:ascii="Bookman Old Style" w:hAnsi="Bookman Old Style" w:cs="Arial"/>
          <w:b/>
          <w:iCs/>
        </w:rPr>
        <w:t>III.  INFORME DE LA AUDITORÍA DE LA PLANTA C</w:t>
      </w:r>
      <w:r>
        <w:rPr>
          <w:rFonts w:ascii="Bookman Old Style" w:hAnsi="Bookman Old Style" w:cs="Arial"/>
          <w:b/>
          <w:iCs/>
        </w:rPr>
        <w:t>UCUANA</w:t>
      </w:r>
    </w:p>
    <w:p w14:paraId="13B88B2D" w14:textId="77777777" w:rsidR="002E2F2B" w:rsidRDefault="002E2F2B" w:rsidP="00C20967">
      <w:pPr>
        <w:ind w:left="0"/>
        <w:jc w:val="both"/>
        <w:rPr>
          <w:rFonts w:ascii="Bookman Old Style" w:hAnsi="Bookman Old Style" w:cs="Arial"/>
          <w:lang w:val="es-CO"/>
        </w:rPr>
      </w:pPr>
    </w:p>
    <w:p w14:paraId="24D3823F" w14:textId="73A8F551" w:rsidR="00BA073A" w:rsidRDefault="0079088F" w:rsidP="0043586D">
      <w:pPr>
        <w:ind w:left="0"/>
        <w:jc w:val="both"/>
        <w:rPr>
          <w:rFonts w:ascii="Bookman Old Style" w:hAnsi="Bookman Old Style" w:cs="Arial"/>
          <w:lang w:val="es-CO"/>
        </w:rPr>
      </w:pPr>
      <w:r w:rsidRPr="009668C1">
        <w:rPr>
          <w:rFonts w:ascii="Bookman Old Style" w:hAnsi="Bookman Old Style" w:cs="Arial"/>
          <w:lang w:val="es-CO"/>
        </w:rPr>
        <w:t xml:space="preserve">En el precitado informe, el auditor </w:t>
      </w:r>
      <w:r w:rsidR="00BA073A" w:rsidRPr="009668C1">
        <w:rPr>
          <w:rFonts w:ascii="Bookman Old Style" w:hAnsi="Bookman Old Style" w:cs="Arial"/>
          <w:lang w:val="es-CO"/>
        </w:rPr>
        <w:t xml:space="preserve">detalló en la </w:t>
      </w:r>
      <w:r w:rsidR="00900EAA" w:rsidRPr="009668C1">
        <w:rPr>
          <w:rFonts w:ascii="Bookman Old Style" w:hAnsi="Bookman Old Style" w:cs="Arial"/>
          <w:lang w:val="es-CO"/>
        </w:rPr>
        <w:t>“</w:t>
      </w:r>
      <w:r w:rsidR="00BA073A" w:rsidRPr="009668C1">
        <w:rPr>
          <w:rFonts w:ascii="Bookman Old Style" w:hAnsi="Bookman Old Style" w:cs="Arial"/>
        </w:rPr>
        <w:t>Tabla 24. Resumen resultados parámetros auditados y condición de discrepancia - Agente EPSA</w:t>
      </w:r>
      <w:r w:rsidR="00900EAA" w:rsidRPr="009668C1">
        <w:rPr>
          <w:rFonts w:ascii="Bookman Old Style" w:hAnsi="Bookman Old Style" w:cs="Arial"/>
        </w:rPr>
        <w:t>”</w:t>
      </w:r>
      <w:r w:rsidR="00BA073A" w:rsidRPr="009668C1">
        <w:rPr>
          <w:rFonts w:ascii="Bookman Old Style" w:hAnsi="Bookman Old Style" w:cs="Arial"/>
        </w:rPr>
        <w:t xml:space="preserve">, para la planta </w:t>
      </w:r>
      <w:r w:rsidR="00BA073A" w:rsidRPr="009668C1">
        <w:rPr>
          <w:rFonts w:ascii="Bookman Old Style" w:hAnsi="Bookman Old Style" w:cs="Arial"/>
          <w:lang w:val="es-CO"/>
        </w:rPr>
        <w:t>CUCUANA lo siguiente:</w:t>
      </w:r>
    </w:p>
    <w:p w14:paraId="4E5FC571" w14:textId="77777777" w:rsidR="00BA073A" w:rsidRDefault="00BA073A" w:rsidP="0043586D">
      <w:pPr>
        <w:ind w:left="0"/>
        <w:jc w:val="both"/>
        <w:rPr>
          <w:rFonts w:ascii="Bookman Old Style" w:hAnsi="Bookman Old Style" w:cs="Arial"/>
          <w:lang w:val="es-CO"/>
        </w:rPr>
      </w:pPr>
    </w:p>
    <w:tbl>
      <w:tblPr>
        <w:tblStyle w:val="Tablaconcuadrcula"/>
        <w:tblW w:w="0" w:type="auto"/>
        <w:jc w:val="center"/>
        <w:tblLook w:val="04A0" w:firstRow="1" w:lastRow="0" w:firstColumn="1" w:lastColumn="0" w:noHBand="0" w:noVBand="1"/>
      </w:tblPr>
      <w:tblGrid>
        <w:gridCol w:w="4602"/>
        <w:gridCol w:w="1203"/>
      </w:tblGrid>
      <w:tr w:rsidR="00BA073A" w14:paraId="328B8254" w14:textId="77777777" w:rsidTr="00900EAA">
        <w:trPr>
          <w:jc w:val="center"/>
        </w:trPr>
        <w:tc>
          <w:tcPr>
            <w:tcW w:w="4602" w:type="dxa"/>
          </w:tcPr>
          <w:p w14:paraId="059C1112" w14:textId="593EDB66" w:rsidR="00BA073A" w:rsidRPr="00900EAA" w:rsidRDefault="00BA073A" w:rsidP="00900EAA">
            <w:pPr>
              <w:ind w:left="0"/>
              <w:jc w:val="center"/>
              <w:rPr>
                <w:rFonts w:ascii="Calibri Light" w:hAnsi="Calibri Light" w:cs="Calibri Light"/>
                <w:b/>
                <w:bCs/>
                <w:lang w:val="es-CO"/>
              </w:rPr>
            </w:pPr>
            <w:r w:rsidRPr="00900EAA">
              <w:rPr>
                <w:rFonts w:ascii="Calibri Light" w:hAnsi="Calibri Light" w:cs="Calibri Light"/>
                <w:b/>
                <w:bCs/>
                <w:lang w:val="es-CO"/>
              </w:rPr>
              <w:t>PARÁMETRO</w:t>
            </w:r>
          </w:p>
          <w:p w14:paraId="2CED40E7" w14:textId="5BCCC217" w:rsidR="00BA073A" w:rsidRPr="00900EAA" w:rsidRDefault="00BA073A" w:rsidP="00900EAA">
            <w:pPr>
              <w:ind w:left="0"/>
              <w:jc w:val="center"/>
              <w:rPr>
                <w:rFonts w:ascii="Calibri Light" w:hAnsi="Calibri Light" w:cs="Calibri Light"/>
                <w:b/>
                <w:bCs/>
                <w:lang w:val="es-CO"/>
              </w:rPr>
            </w:pPr>
            <w:r w:rsidRPr="00900EAA">
              <w:rPr>
                <w:rFonts w:ascii="Calibri Light" w:hAnsi="Calibri Light" w:cs="Calibri Light"/>
                <w:b/>
                <w:bCs/>
                <w:lang w:val="es-CO"/>
              </w:rPr>
              <w:t>CENTRAL-RÍO-EMBALSE-SERIE</w:t>
            </w:r>
          </w:p>
        </w:tc>
        <w:tc>
          <w:tcPr>
            <w:tcW w:w="1063" w:type="dxa"/>
          </w:tcPr>
          <w:p w14:paraId="24DFA361" w14:textId="37FD0114" w:rsidR="00BA073A" w:rsidRPr="00900EAA" w:rsidRDefault="00BA073A" w:rsidP="0043586D">
            <w:pPr>
              <w:ind w:left="0"/>
              <w:jc w:val="both"/>
              <w:rPr>
                <w:rFonts w:ascii="Calibri Light" w:hAnsi="Calibri Light" w:cs="Calibri Light"/>
                <w:b/>
                <w:bCs/>
                <w:lang w:val="es-CO"/>
              </w:rPr>
            </w:pPr>
            <w:r w:rsidRPr="00900EAA">
              <w:rPr>
                <w:rFonts w:ascii="Calibri Light" w:hAnsi="Calibri Light" w:cs="Calibri Light"/>
                <w:b/>
                <w:bCs/>
                <w:lang w:val="es-CO"/>
              </w:rPr>
              <w:t xml:space="preserve">CUCUANA </w:t>
            </w:r>
          </w:p>
        </w:tc>
      </w:tr>
      <w:tr w:rsidR="00BA073A" w14:paraId="3C438DB7" w14:textId="77777777" w:rsidTr="00900EAA">
        <w:trPr>
          <w:jc w:val="center"/>
        </w:trPr>
        <w:tc>
          <w:tcPr>
            <w:tcW w:w="4602" w:type="dxa"/>
          </w:tcPr>
          <w:p w14:paraId="2D138BEF" w14:textId="7FBDEB1E" w:rsidR="00BA073A" w:rsidRPr="00900EAA" w:rsidRDefault="00BA073A" w:rsidP="0043586D">
            <w:pPr>
              <w:ind w:left="0"/>
              <w:jc w:val="both"/>
              <w:rPr>
                <w:rFonts w:ascii="Calibri Light" w:hAnsi="Calibri Light" w:cs="Calibri Light"/>
                <w:lang w:val="es-CO"/>
              </w:rPr>
            </w:pPr>
            <w:r w:rsidRPr="00900EAA">
              <w:rPr>
                <w:rFonts w:ascii="Calibri Light" w:hAnsi="Calibri Light" w:cs="Calibri Light"/>
                <w:lang w:val="es-CO"/>
              </w:rPr>
              <w:t xml:space="preserve">Capacidad Efectiva Neta </w:t>
            </w:r>
          </w:p>
        </w:tc>
        <w:tc>
          <w:tcPr>
            <w:tcW w:w="1063" w:type="dxa"/>
          </w:tcPr>
          <w:p w14:paraId="61EC2B3C" w14:textId="0E1ECC32" w:rsidR="00BA073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BA073A" w14:paraId="1C57633D" w14:textId="77777777" w:rsidTr="00900EAA">
        <w:trPr>
          <w:jc w:val="center"/>
        </w:trPr>
        <w:tc>
          <w:tcPr>
            <w:tcW w:w="4602" w:type="dxa"/>
          </w:tcPr>
          <w:p w14:paraId="06A0750F" w14:textId="422A91EF" w:rsidR="00BA073A" w:rsidRPr="00900EAA" w:rsidRDefault="00BA073A" w:rsidP="0043586D">
            <w:pPr>
              <w:ind w:left="0"/>
              <w:jc w:val="both"/>
              <w:rPr>
                <w:rFonts w:ascii="Calibri Light" w:hAnsi="Calibri Light" w:cs="Calibri Light"/>
                <w:lang w:val="es-CO"/>
              </w:rPr>
            </w:pPr>
            <w:r w:rsidRPr="00900EAA">
              <w:rPr>
                <w:rFonts w:ascii="Calibri Light" w:hAnsi="Calibri Light" w:cs="Calibri Light"/>
                <w:lang w:val="es-CO"/>
              </w:rPr>
              <w:t xml:space="preserve">Factor de Conversión </w:t>
            </w:r>
          </w:p>
        </w:tc>
        <w:tc>
          <w:tcPr>
            <w:tcW w:w="1063" w:type="dxa"/>
          </w:tcPr>
          <w:p w14:paraId="54B7702D" w14:textId="12DBAFF6" w:rsidR="00BA073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BA073A" w14:paraId="7A743DBC" w14:textId="77777777" w:rsidTr="00900EAA">
        <w:trPr>
          <w:jc w:val="center"/>
        </w:trPr>
        <w:tc>
          <w:tcPr>
            <w:tcW w:w="4602" w:type="dxa"/>
          </w:tcPr>
          <w:p w14:paraId="5F86DC6C" w14:textId="56CAABA0" w:rsidR="00BA073A" w:rsidRPr="00900EAA" w:rsidRDefault="00BA073A" w:rsidP="0043586D">
            <w:pPr>
              <w:ind w:left="0"/>
              <w:jc w:val="both"/>
              <w:rPr>
                <w:rFonts w:ascii="Calibri Light" w:hAnsi="Calibri Light" w:cs="Calibri Light"/>
                <w:lang w:val="es-CO"/>
              </w:rPr>
            </w:pPr>
            <w:r w:rsidRPr="00900EAA">
              <w:rPr>
                <w:rFonts w:ascii="Calibri Light" w:hAnsi="Calibri Light" w:cs="Calibri Light"/>
                <w:lang w:val="es-CO"/>
              </w:rPr>
              <w:t>IHF</w:t>
            </w:r>
          </w:p>
        </w:tc>
        <w:tc>
          <w:tcPr>
            <w:tcW w:w="1063" w:type="dxa"/>
          </w:tcPr>
          <w:p w14:paraId="53C2FD17" w14:textId="66A58DFE" w:rsidR="00BA073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BA073A" w14:paraId="2C330CB2" w14:textId="77777777" w:rsidTr="00900EAA">
        <w:trPr>
          <w:jc w:val="center"/>
        </w:trPr>
        <w:tc>
          <w:tcPr>
            <w:tcW w:w="4602" w:type="dxa"/>
          </w:tcPr>
          <w:p w14:paraId="58714217" w14:textId="421BC91A" w:rsidR="00BA073A" w:rsidRPr="00900EAA" w:rsidRDefault="00BA073A" w:rsidP="0043586D">
            <w:pPr>
              <w:ind w:left="0"/>
              <w:jc w:val="both"/>
              <w:rPr>
                <w:rFonts w:ascii="Calibri Light" w:hAnsi="Calibri Light" w:cs="Calibri Light"/>
                <w:lang w:val="es-CO"/>
              </w:rPr>
            </w:pPr>
            <w:r w:rsidRPr="00900EAA">
              <w:rPr>
                <w:rFonts w:ascii="Calibri Light" w:hAnsi="Calibri Light" w:cs="Calibri Light"/>
                <w:lang w:val="es-CO"/>
              </w:rPr>
              <w:t xml:space="preserve">Topología </w:t>
            </w:r>
          </w:p>
        </w:tc>
        <w:tc>
          <w:tcPr>
            <w:tcW w:w="1063" w:type="dxa"/>
          </w:tcPr>
          <w:p w14:paraId="0C0162AC" w14:textId="6C92497A" w:rsidR="00BA073A" w:rsidRPr="00900EAA" w:rsidRDefault="00900EAA" w:rsidP="0043586D">
            <w:pPr>
              <w:ind w:left="0"/>
              <w:jc w:val="both"/>
              <w:rPr>
                <w:rFonts w:ascii="Calibri Light" w:hAnsi="Calibri Light" w:cs="Calibri Light"/>
                <w:b/>
                <w:bCs/>
                <w:lang w:val="es-CO"/>
              </w:rPr>
            </w:pPr>
            <w:r w:rsidRPr="00900EAA">
              <w:rPr>
                <w:rFonts w:ascii="Calibri Light" w:hAnsi="Calibri Light" w:cs="Calibri Light"/>
                <w:b/>
                <w:bCs/>
                <w:lang w:val="es-CO"/>
              </w:rPr>
              <w:t>SI</w:t>
            </w:r>
          </w:p>
        </w:tc>
      </w:tr>
      <w:tr w:rsidR="00BA073A" w14:paraId="569C6BBC" w14:textId="77777777" w:rsidTr="00900EAA">
        <w:trPr>
          <w:jc w:val="center"/>
        </w:trPr>
        <w:tc>
          <w:tcPr>
            <w:tcW w:w="4602" w:type="dxa"/>
          </w:tcPr>
          <w:p w14:paraId="3D7AC296" w14:textId="43B084DC" w:rsidR="00BA073A" w:rsidRPr="00900EAA" w:rsidRDefault="00BA073A" w:rsidP="0043586D">
            <w:pPr>
              <w:ind w:left="0"/>
              <w:jc w:val="both"/>
              <w:rPr>
                <w:rFonts w:ascii="Calibri Light" w:hAnsi="Calibri Light" w:cs="Calibri Light"/>
                <w:lang w:val="es-CO"/>
              </w:rPr>
            </w:pPr>
            <w:r w:rsidRPr="00900EAA">
              <w:rPr>
                <w:rFonts w:ascii="Calibri Light" w:hAnsi="Calibri Light" w:cs="Calibri Light"/>
                <w:lang w:val="es-CO"/>
              </w:rPr>
              <w:t xml:space="preserve">Arcos de Generación </w:t>
            </w:r>
          </w:p>
        </w:tc>
        <w:tc>
          <w:tcPr>
            <w:tcW w:w="1063" w:type="dxa"/>
          </w:tcPr>
          <w:p w14:paraId="2987B7A1" w14:textId="4BFD6CBF" w:rsidR="00BA073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BA073A" w14:paraId="1CAB5C8B" w14:textId="77777777" w:rsidTr="00900EAA">
        <w:trPr>
          <w:jc w:val="center"/>
        </w:trPr>
        <w:tc>
          <w:tcPr>
            <w:tcW w:w="4602" w:type="dxa"/>
          </w:tcPr>
          <w:p w14:paraId="16AE3C04" w14:textId="227999A9" w:rsidR="00BA073A" w:rsidRPr="00900EAA" w:rsidRDefault="00BA073A" w:rsidP="0043586D">
            <w:pPr>
              <w:ind w:left="0"/>
              <w:jc w:val="both"/>
              <w:rPr>
                <w:rFonts w:ascii="Calibri Light" w:hAnsi="Calibri Light" w:cs="Calibri Light"/>
                <w:lang w:val="es-CO"/>
              </w:rPr>
            </w:pPr>
            <w:r w:rsidRPr="00900EAA">
              <w:rPr>
                <w:rFonts w:ascii="Calibri Light" w:hAnsi="Calibri Light" w:cs="Calibri Light"/>
                <w:lang w:val="es-CO"/>
              </w:rPr>
              <w:t xml:space="preserve">Arcos de Descarga </w:t>
            </w:r>
          </w:p>
        </w:tc>
        <w:tc>
          <w:tcPr>
            <w:tcW w:w="1063" w:type="dxa"/>
          </w:tcPr>
          <w:p w14:paraId="3541140F" w14:textId="7FF96DBD" w:rsidR="00BA073A" w:rsidRPr="00900EAA" w:rsidRDefault="00900EAA" w:rsidP="00456836">
            <w:pPr>
              <w:ind w:left="0"/>
              <w:rPr>
                <w:rFonts w:ascii="Calibri Light" w:hAnsi="Calibri Light" w:cs="Calibri Light"/>
                <w:lang w:val="es-CO"/>
              </w:rPr>
            </w:pPr>
            <w:r w:rsidRPr="00900EAA">
              <w:rPr>
                <w:rFonts w:ascii="Calibri Light" w:hAnsi="Calibri Light" w:cs="Calibri Light"/>
                <w:lang w:val="es-CO"/>
              </w:rPr>
              <w:t>.</w:t>
            </w:r>
          </w:p>
        </w:tc>
      </w:tr>
      <w:tr w:rsidR="00BA073A" w14:paraId="422B7DD9" w14:textId="77777777" w:rsidTr="00900EAA">
        <w:trPr>
          <w:jc w:val="center"/>
        </w:trPr>
        <w:tc>
          <w:tcPr>
            <w:tcW w:w="4602" w:type="dxa"/>
          </w:tcPr>
          <w:p w14:paraId="46BFB287" w14:textId="3E2DC7D0" w:rsidR="00BA073A" w:rsidRPr="00900EAA" w:rsidRDefault="00BA073A" w:rsidP="0043586D">
            <w:pPr>
              <w:ind w:left="0"/>
              <w:jc w:val="both"/>
              <w:rPr>
                <w:rFonts w:ascii="Calibri Light" w:hAnsi="Calibri Light" w:cs="Calibri Light"/>
                <w:lang w:val="es-CO"/>
              </w:rPr>
            </w:pPr>
            <w:r w:rsidRPr="00900EAA">
              <w:rPr>
                <w:rFonts w:ascii="Calibri Light" w:hAnsi="Calibri Light" w:cs="Calibri Light"/>
                <w:lang w:val="es-CO"/>
              </w:rPr>
              <w:t>Arcos de Bombeo</w:t>
            </w:r>
          </w:p>
        </w:tc>
        <w:tc>
          <w:tcPr>
            <w:tcW w:w="1063" w:type="dxa"/>
          </w:tcPr>
          <w:p w14:paraId="4330CCBE" w14:textId="620BE5E6" w:rsidR="00BA073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BA073A" w14:paraId="0155E195" w14:textId="77777777" w:rsidTr="00900EAA">
        <w:trPr>
          <w:jc w:val="center"/>
        </w:trPr>
        <w:tc>
          <w:tcPr>
            <w:tcW w:w="4602" w:type="dxa"/>
          </w:tcPr>
          <w:p w14:paraId="57623B43" w14:textId="792FE198" w:rsidR="00BA073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Embalse Mínimo Técnico</w:t>
            </w:r>
          </w:p>
        </w:tc>
        <w:tc>
          <w:tcPr>
            <w:tcW w:w="1063" w:type="dxa"/>
          </w:tcPr>
          <w:p w14:paraId="6E886349" w14:textId="7D7F841D" w:rsidR="00BA073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900EAA" w14:paraId="110FC02E" w14:textId="77777777" w:rsidTr="00900EAA">
        <w:trPr>
          <w:jc w:val="center"/>
        </w:trPr>
        <w:tc>
          <w:tcPr>
            <w:tcW w:w="4602" w:type="dxa"/>
          </w:tcPr>
          <w:p w14:paraId="5A97FDCE" w14:textId="616237A7"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 xml:space="preserve">Embalse Máximo Técnico </w:t>
            </w:r>
          </w:p>
        </w:tc>
        <w:tc>
          <w:tcPr>
            <w:tcW w:w="1063" w:type="dxa"/>
          </w:tcPr>
          <w:p w14:paraId="13F09EFB" w14:textId="1FFC4B64"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900EAA" w14:paraId="5B824DD8" w14:textId="77777777" w:rsidTr="00900EAA">
        <w:trPr>
          <w:jc w:val="center"/>
        </w:trPr>
        <w:tc>
          <w:tcPr>
            <w:tcW w:w="4602" w:type="dxa"/>
          </w:tcPr>
          <w:p w14:paraId="3BFA7E9B" w14:textId="299714D8"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lastRenderedPageBreak/>
              <w:t>Volumen de Espera</w:t>
            </w:r>
          </w:p>
        </w:tc>
        <w:tc>
          <w:tcPr>
            <w:tcW w:w="1063" w:type="dxa"/>
          </w:tcPr>
          <w:p w14:paraId="13D7DE92" w14:textId="2CE502BC"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900EAA" w14:paraId="34D3E4B7" w14:textId="77777777" w:rsidTr="00900EAA">
        <w:trPr>
          <w:jc w:val="center"/>
        </w:trPr>
        <w:tc>
          <w:tcPr>
            <w:tcW w:w="4602" w:type="dxa"/>
          </w:tcPr>
          <w:p w14:paraId="29E378C9" w14:textId="7618A13C"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 xml:space="preserve">Curva Guía Mínima y Máxima </w:t>
            </w:r>
          </w:p>
        </w:tc>
        <w:tc>
          <w:tcPr>
            <w:tcW w:w="1063" w:type="dxa"/>
          </w:tcPr>
          <w:p w14:paraId="169D8A6B" w14:textId="68A6C41B"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900EAA" w14:paraId="7DC94EF2" w14:textId="77777777" w:rsidTr="00900EAA">
        <w:trPr>
          <w:jc w:val="center"/>
        </w:trPr>
        <w:tc>
          <w:tcPr>
            <w:tcW w:w="4602" w:type="dxa"/>
          </w:tcPr>
          <w:p w14:paraId="25B1B09F" w14:textId="05349231"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 xml:space="preserve">Demanda de Acueducto y Riego </w:t>
            </w:r>
          </w:p>
        </w:tc>
        <w:tc>
          <w:tcPr>
            <w:tcW w:w="1063" w:type="dxa"/>
          </w:tcPr>
          <w:p w14:paraId="2CD18ADF" w14:textId="3BC86624" w:rsidR="00900EAA" w:rsidRPr="00900EAA" w:rsidRDefault="00900EAA" w:rsidP="0043586D">
            <w:pPr>
              <w:ind w:left="0"/>
              <w:jc w:val="both"/>
              <w:rPr>
                <w:rFonts w:ascii="Calibri Light" w:hAnsi="Calibri Light" w:cs="Calibri Light"/>
                <w:b/>
                <w:bCs/>
                <w:lang w:val="es-CO"/>
              </w:rPr>
            </w:pPr>
            <w:r w:rsidRPr="00900EAA">
              <w:rPr>
                <w:rFonts w:ascii="Calibri Light" w:hAnsi="Calibri Light" w:cs="Calibri Light"/>
                <w:b/>
                <w:bCs/>
                <w:lang w:val="es-CO"/>
              </w:rPr>
              <w:t>SI</w:t>
            </w:r>
          </w:p>
        </w:tc>
      </w:tr>
      <w:tr w:rsidR="00900EAA" w14:paraId="16EE1AC4" w14:textId="77777777" w:rsidTr="00900EAA">
        <w:trPr>
          <w:jc w:val="center"/>
        </w:trPr>
        <w:tc>
          <w:tcPr>
            <w:tcW w:w="4602" w:type="dxa"/>
          </w:tcPr>
          <w:p w14:paraId="5CFD67EC" w14:textId="192866A2"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 xml:space="preserve">Factor de Retorno de Acueducto y Riego </w:t>
            </w:r>
          </w:p>
        </w:tc>
        <w:tc>
          <w:tcPr>
            <w:tcW w:w="1063" w:type="dxa"/>
          </w:tcPr>
          <w:p w14:paraId="0088B0AA" w14:textId="60BE2988"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NO</w:t>
            </w:r>
          </w:p>
        </w:tc>
      </w:tr>
      <w:tr w:rsidR="00900EAA" w14:paraId="2CC9E805" w14:textId="77777777" w:rsidTr="00900EAA">
        <w:trPr>
          <w:jc w:val="center"/>
        </w:trPr>
        <w:tc>
          <w:tcPr>
            <w:tcW w:w="4602" w:type="dxa"/>
          </w:tcPr>
          <w:p w14:paraId="64CF4829" w14:textId="6C455014"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 xml:space="preserve">Filtraciones </w:t>
            </w:r>
          </w:p>
        </w:tc>
        <w:tc>
          <w:tcPr>
            <w:tcW w:w="1063" w:type="dxa"/>
          </w:tcPr>
          <w:p w14:paraId="7F103B8F" w14:textId="7A4C2B8E" w:rsidR="00900EAA" w:rsidRPr="00900EAA" w:rsidRDefault="00900EAA" w:rsidP="0043586D">
            <w:pPr>
              <w:ind w:left="0"/>
              <w:jc w:val="both"/>
              <w:rPr>
                <w:rFonts w:ascii="Calibri Light" w:hAnsi="Calibri Light" w:cs="Calibri Light"/>
                <w:b/>
                <w:bCs/>
                <w:lang w:val="es-CO"/>
              </w:rPr>
            </w:pPr>
            <w:r w:rsidRPr="00900EAA">
              <w:rPr>
                <w:rFonts w:ascii="Calibri Light" w:hAnsi="Calibri Light" w:cs="Calibri Light"/>
                <w:lang w:val="es-CO"/>
              </w:rPr>
              <w:t>NO</w:t>
            </w:r>
          </w:p>
        </w:tc>
      </w:tr>
      <w:tr w:rsidR="00900EAA" w14:paraId="62F554B8" w14:textId="77777777" w:rsidTr="00900EAA">
        <w:trPr>
          <w:jc w:val="center"/>
        </w:trPr>
        <w:tc>
          <w:tcPr>
            <w:tcW w:w="4602" w:type="dxa"/>
          </w:tcPr>
          <w:p w14:paraId="60B6A4AE" w14:textId="54BE9F3A" w:rsidR="00900EAA" w:rsidRPr="00900EAA" w:rsidRDefault="00900EAA" w:rsidP="0043586D">
            <w:pPr>
              <w:ind w:left="0"/>
              <w:jc w:val="both"/>
              <w:rPr>
                <w:rFonts w:ascii="Calibri Light" w:hAnsi="Calibri Light" w:cs="Calibri Light"/>
                <w:lang w:val="es-CO"/>
              </w:rPr>
            </w:pPr>
            <w:r w:rsidRPr="00900EAA">
              <w:rPr>
                <w:rFonts w:ascii="Calibri Light" w:hAnsi="Calibri Light" w:cs="Calibri Light"/>
                <w:lang w:val="es-CO"/>
              </w:rPr>
              <w:t>Series SIN</w:t>
            </w:r>
          </w:p>
        </w:tc>
        <w:tc>
          <w:tcPr>
            <w:tcW w:w="1063" w:type="dxa"/>
          </w:tcPr>
          <w:p w14:paraId="59D88864" w14:textId="289FB9D0" w:rsidR="00900EAA" w:rsidRPr="00900EAA" w:rsidRDefault="00AE104D" w:rsidP="0043586D">
            <w:pPr>
              <w:ind w:left="0"/>
              <w:jc w:val="both"/>
              <w:rPr>
                <w:rFonts w:ascii="Calibri Light" w:hAnsi="Calibri Light" w:cs="Calibri Light"/>
                <w:lang w:val="es-CO"/>
              </w:rPr>
            </w:pPr>
            <w:r>
              <w:rPr>
                <w:rFonts w:ascii="Calibri Light" w:hAnsi="Calibri Light" w:cs="Calibri Light"/>
                <w:lang w:val="es-CO"/>
              </w:rPr>
              <w:t>NO</w:t>
            </w:r>
          </w:p>
        </w:tc>
      </w:tr>
    </w:tbl>
    <w:p w14:paraId="7BA54260" w14:textId="0DF059EF" w:rsidR="000B3C6A" w:rsidRDefault="000B3C6A" w:rsidP="0043586D">
      <w:pPr>
        <w:ind w:left="0"/>
        <w:jc w:val="both"/>
        <w:rPr>
          <w:rFonts w:ascii="Bookman Old Style" w:hAnsi="Bookman Old Style" w:cs="Arial"/>
          <w:lang w:val="es-CO"/>
        </w:rPr>
      </w:pPr>
    </w:p>
    <w:p w14:paraId="473645D5" w14:textId="77777777" w:rsidR="000B3C6A" w:rsidRPr="000B3C6A" w:rsidRDefault="000B3C6A" w:rsidP="0043586D">
      <w:pPr>
        <w:ind w:left="0"/>
        <w:jc w:val="both"/>
        <w:rPr>
          <w:rFonts w:ascii="Bookman Old Style" w:hAnsi="Bookman Old Style"/>
        </w:rPr>
      </w:pPr>
      <w:r w:rsidRPr="000B3C6A">
        <w:rPr>
          <w:rFonts w:ascii="Bookman Old Style" w:hAnsi="Bookman Old Style"/>
        </w:rPr>
        <w:t xml:space="preserve">Finalmente, en la Tabla 28 se presenta la relación de Agentes y recursos para los que persisten las discrepancias, entre las cuales se encuentra la Planta </w:t>
      </w:r>
      <w:r w:rsidRPr="00DB5853">
        <w:rPr>
          <w:rFonts w:ascii="Bookman Old Style" w:hAnsi="Bookman Old Style"/>
        </w:rPr>
        <w:t>Cucuana.</w:t>
      </w:r>
    </w:p>
    <w:p w14:paraId="14E9B3D0" w14:textId="77777777" w:rsidR="002E2F2B" w:rsidRPr="00D175AC" w:rsidRDefault="002E2F2B" w:rsidP="001B1BF8">
      <w:pPr>
        <w:spacing w:after="120"/>
        <w:ind w:left="0"/>
        <w:jc w:val="both"/>
        <w:rPr>
          <w:rFonts w:ascii="Bookman Old Style" w:hAnsi="Bookman Old Style"/>
          <w:sz w:val="16"/>
          <w:szCs w:val="16"/>
        </w:rPr>
      </w:pPr>
    </w:p>
    <w:p w14:paraId="3E526BAA" w14:textId="2F551475" w:rsidR="002F0C08" w:rsidRDefault="002E2F2B" w:rsidP="005877E5">
      <w:pPr>
        <w:ind w:hanging="567"/>
        <w:jc w:val="both"/>
        <w:rPr>
          <w:rFonts w:ascii="Bookman Old Style" w:hAnsi="Bookman Old Style"/>
          <w:b/>
        </w:rPr>
      </w:pPr>
      <w:r>
        <w:rPr>
          <w:rFonts w:ascii="Bookman Old Style" w:hAnsi="Bookman Old Style"/>
          <w:b/>
        </w:rPr>
        <w:t>IV</w:t>
      </w:r>
      <w:r w:rsidR="00B842F7">
        <w:rPr>
          <w:rFonts w:ascii="Bookman Old Style" w:hAnsi="Bookman Old Style"/>
          <w:b/>
        </w:rPr>
        <w:t xml:space="preserve">. </w:t>
      </w:r>
      <w:r w:rsidR="002F0C08" w:rsidRPr="00B842F7">
        <w:rPr>
          <w:rFonts w:ascii="Bookman Old Style" w:hAnsi="Bookman Old Style"/>
          <w:b/>
        </w:rPr>
        <w:t>PROCEDIMIENTO ADMINISTRATIVO SURTIDO POR LA CREG EN RELACIÓN CON EL INFORME DE LA AUDITORÍA</w:t>
      </w:r>
      <w:r w:rsidR="00A3317D">
        <w:rPr>
          <w:rFonts w:ascii="Bookman Old Style" w:hAnsi="Bookman Old Style"/>
          <w:b/>
        </w:rPr>
        <w:t xml:space="preserve"> </w:t>
      </w:r>
      <w:r w:rsidR="00A3317D" w:rsidRPr="00083D48">
        <w:rPr>
          <w:rFonts w:ascii="Bookman Old Style" w:hAnsi="Bookman Old Style"/>
          <w:b/>
        </w:rPr>
        <w:t>DE LA PLANTA C</w:t>
      </w:r>
      <w:r w:rsidR="00A3317D">
        <w:rPr>
          <w:rFonts w:ascii="Bookman Old Style" w:hAnsi="Bookman Old Style"/>
          <w:b/>
        </w:rPr>
        <w:t>UCUANA</w:t>
      </w:r>
    </w:p>
    <w:p w14:paraId="466DEB34" w14:textId="77777777" w:rsidR="00A3317D" w:rsidRPr="00A3317D" w:rsidRDefault="00A3317D" w:rsidP="00A3317D">
      <w:pPr>
        <w:ind w:left="0"/>
        <w:jc w:val="both"/>
        <w:rPr>
          <w:rFonts w:ascii="Bookman Old Style" w:hAnsi="Bookman Old Style"/>
          <w:b/>
        </w:rPr>
      </w:pPr>
    </w:p>
    <w:p w14:paraId="189D57BC" w14:textId="7D40EC8C" w:rsidR="0079088F" w:rsidRPr="00D92DD0" w:rsidRDefault="00A3317D" w:rsidP="0079088F">
      <w:pPr>
        <w:ind w:left="0"/>
        <w:jc w:val="both"/>
        <w:rPr>
          <w:rFonts w:ascii="Bookman Old Style" w:hAnsi="Bookman Old Style" w:cs="Arial"/>
          <w:lang w:val="es-CO"/>
        </w:rPr>
      </w:pPr>
      <w:r>
        <w:rPr>
          <w:rFonts w:ascii="Bookman Old Style" w:hAnsi="Bookman Old Style" w:cs="Arial"/>
          <w:bCs/>
        </w:rPr>
        <w:t xml:space="preserve">La CREG, en cumplimiento de sus funciones y con fundamento en el </w:t>
      </w:r>
      <w:r w:rsidR="00F01A8D">
        <w:rPr>
          <w:rFonts w:ascii="Bookman Old Style" w:hAnsi="Bookman Old Style" w:cs="Arial"/>
          <w:bCs/>
        </w:rPr>
        <w:t xml:space="preserve">referido </w:t>
      </w:r>
      <w:r w:rsidR="0079088F">
        <w:rPr>
          <w:rFonts w:ascii="Bookman Old Style" w:hAnsi="Bookman Old Style" w:cs="Arial"/>
          <w:bCs/>
        </w:rPr>
        <w:t>informe de auditor</w:t>
      </w:r>
      <w:r w:rsidR="00F01A8D">
        <w:rPr>
          <w:rFonts w:ascii="Bookman Old Style" w:hAnsi="Bookman Old Style" w:cs="Arial"/>
          <w:bCs/>
        </w:rPr>
        <w:t>ía</w:t>
      </w:r>
      <w:r w:rsidR="0079088F">
        <w:rPr>
          <w:rFonts w:ascii="Bookman Old Style" w:hAnsi="Bookman Old Style" w:cs="Arial"/>
          <w:bCs/>
        </w:rPr>
        <w:t xml:space="preserve">, </w:t>
      </w:r>
      <w:r w:rsidR="0079088F" w:rsidRPr="002517E2">
        <w:rPr>
          <w:rFonts w:ascii="Bookman Old Style" w:hAnsi="Bookman Old Style" w:cs="Arial"/>
          <w:lang w:val="es-CO"/>
        </w:rPr>
        <w:t xml:space="preserve">mediante </w:t>
      </w:r>
      <w:r w:rsidR="0079088F" w:rsidRPr="00193793">
        <w:rPr>
          <w:rFonts w:ascii="Bookman Old Style" w:hAnsi="Bookman Old Style" w:cs="Arial"/>
          <w:lang w:val="es-CO"/>
        </w:rPr>
        <w:t>auto</w:t>
      </w:r>
      <w:r w:rsidR="0079088F" w:rsidRPr="002517E2">
        <w:rPr>
          <w:rFonts w:ascii="Bookman Old Style" w:hAnsi="Bookman Old Style" w:cs="Arial"/>
          <w:lang w:val="es-CO"/>
        </w:rPr>
        <w:t xml:space="preserve"> de</w:t>
      </w:r>
      <w:r w:rsidR="007765C9">
        <w:rPr>
          <w:rFonts w:ascii="Bookman Old Style" w:hAnsi="Bookman Old Style" w:cs="Arial"/>
          <w:lang w:val="es-CO"/>
        </w:rPr>
        <w:t>l</w:t>
      </w:r>
      <w:r w:rsidR="0079088F">
        <w:rPr>
          <w:rFonts w:ascii="Bookman Old Style" w:hAnsi="Bookman Old Style" w:cs="Arial"/>
          <w:lang w:val="es-CO"/>
        </w:rPr>
        <w:t xml:space="preserve"> </w:t>
      </w:r>
      <w:r w:rsidR="00C20967">
        <w:rPr>
          <w:rFonts w:ascii="Bookman Old Style" w:hAnsi="Bookman Old Style" w:cs="Arial"/>
          <w:lang w:val="es-CO"/>
        </w:rPr>
        <w:t>2</w:t>
      </w:r>
      <w:r w:rsidR="00456836">
        <w:rPr>
          <w:rFonts w:ascii="Bookman Old Style" w:hAnsi="Bookman Old Style" w:cs="Arial"/>
          <w:lang w:val="es-CO"/>
        </w:rPr>
        <w:t>6</w:t>
      </w:r>
      <w:r w:rsidR="0079088F">
        <w:rPr>
          <w:rFonts w:ascii="Bookman Old Style" w:hAnsi="Bookman Old Style" w:cs="Arial"/>
          <w:lang w:val="es-CO"/>
        </w:rPr>
        <w:t xml:space="preserve"> de </w:t>
      </w:r>
      <w:r w:rsidR="00456836">
        <w:rPr>
          <w:rFonts w:ascii="Bookman Old Style" w:hAnsi="Bookman Old Style" w:cs="Arial"/>
          <w:lang w:val="es-CO"/>
        </w:rPr>
        <w:t xml:space="preserve">mayo </w:t>
      </w:r>
      <w:r w:rsidR="0079088F">
        <w:rPr>
          <w:rFonts w:ascii="Bookman Old Style" w:hAnsi="Bookman Old Style" w:cs="Arial"/>
          <w:lang w:val="es-CO"/>
        </w:rPr>
        <w:t>de 202</w:t>
      </w:r>
      <w:r w:rsidR="005F41AA">
        <w:rPr>
          <w:rFonts w:ascii="Bookman Old Style" w:hAnsi="Bookman Old Style" w:cs="Arial"/>
          <w:lang w:val="es-CO"/>
        </w:rPr>
        <w:t>1</w:t>
      </w:r>
      <w:r w:rsidR="0079088F" w:rsidRPr="002517E2">
        <w:rPr>
          <w:rFonts w:ascii="Bookman Old Style" w:hAnsi="Bookman Old Style" w:cs="Arial"/>
          <w:lang w:val="es-CO"/>
        </w:rPr>
        <w:t xml:space="preserve">, a través de su </w:t>
      </w:r>
      <w:r w:rsidR="007A1BC6">
        <w:rPr>
          <w:rFonts w:ascii="Bookman Old Style" w:hAnsi="Bookman Old Style" w:cs="Arial"/>
          <w:lang w:val="es-CO"/>
        </w:rPr>
        <w:t>D</w:t>
      </w:r>
      <w:r w:rsidR="00C04F07" w:rsidRPr="002517E2">
        <w:rPr>
          <w:rFonts w:ascii="Bookman Old Style" w:hAnsi="Bookman Old Style" w:cs="Arial"/>
          <w:lang w:val="es-CO"/>
        </w:rPr>
        <w:t xml:space="preserve">irector </w:t>
      </w:r>
      <w:r w:rsidR="007A1BC6">
        <w:rPr>
          <w:rFonts w:ascii="Bookman Old Style" w:hAnsi="Bookman Old Style" w:cs="Arial"/>
          <w:lang w:val="es-CO"/>
        </w:rPr>
        <w:t>E</w:t>
      </w:r>
      <w:r w:rsidR="00C04F07" w:rsidRPr="002517E2">
        <w:rPr>
          <w:rFonts w:ascii="Bookman Old Style" w:hAnsi="Bookman Old Style" w:cs="Arial"/>
          <w:lang w:val="es-CO"/>
        </w:rPr>
        <w:t>jecutivo</w:t>
      </w:r>
      <w:r w:rsidR="008372A8">
        <w:rPr>
          <w:rFonts w:ascii="Bookman Old Style" w:hAnsi="Bookman Old Style" w:cs="Arial"/>
          <w:lang w:val="es-CO"/>
        </w:rPr>
        <w:t>,</w:t>
      </w:r>
      <w:r w:rsidR="0079088F" w:rsidRPr="002517E2">
        <w:rPr>
          <w:rFonts w:ascii="Bookman Old Style" w:hAnsi="Bookman Old Style" w:cs="Arial"/>
          <w:lang w:val="es-CO"/>
        </w:rPr>
        <w:t xml:space="preserve"> </w:t>
      </w:r>
      <w:r w:rsidR="005F41AA" w:rsidRPr="002517E2">
        <w:rPr>
          <w:rFonts w:ascii="Bookman Old Style" w:hAnsi="Bookman Old Style" w:cs="Arial"/>
          <w:lang w:val="es-CO"/>
        </w:rPr>
        <w:t>inició</w:t>
      </w:r>
      <w:r w:rsidR="0079088F" w:rsidRPr="002517E2">
        <w:rPr>
          <w:rFonts w:ascii="Bookman Old Style" w:hAnsi="Bookman Old Style" w:cs="Arial"/>
          <w:lang w:val="es-CO"/>
        </w:rPr>
        <w:t xml:space="preserve"> </w:t>
      </w:r>
      <w:r w:rsidR="0079088F">
        <w:rPr>
          <w:rFonts w:ascii="Bookman Old Style" w:hAnsi="Bookman Old Style" w:cs="Arial"/>
          <w:lang w:val="es-CO"/>
        </w:rPr>
        <w:t>actuación administrativa</w:t>
      </w:r>
      <w:r w:rsidR="0079088F" w:rsidRPr="002517E2">
        <w:rPr>
          <w:rFonts w:ascii="Bookman Old Style" w:hAnsi="Bookman Old Style" w:cs="Arial"/>
          <w:lang w:val="es-CO"/>
        </w:rPr>
        <w:t xml:space="preserve"> dirigida a establecer plenamente la existencia </w:t>
      </w:r>
      <w:r w:rsidR="00F26BB3">
        <w:rPr>
          <w:rFonts w:ascii="Bookman Old Style" w:hAnsi="Bookman Old Style" w:cs="Arial"/>
          <w:lang w:val="es-CO"/>
        </w:rPr>
        <w:t>de</w:t>
      </w:r>
      <w:r w:rsidR="0079088F" w:rsidRPr="002517E2">
        <w:rPr>
          <w:rFonts w:ascii="Bookman Old Style" w:hAnsi="Bookman Old Style" w:cs="Arial"/>
          <w:lang w:val="es-CO"/>
        </w:rPr>
        <w:t xml:space="preserve"> </w:t>
      </w:r>
      <w:r w:rsidR="0079088F" w:rsidRPr="00D92DD0">
        <w:rPr>
          <w:rFonts w:ascii="Bookman Old Style" w:hAnsi="Bookman Old Style" w:cs="Arial"/>
          <w:iCs/>
        </w:rPr>
        <w:t xml:space="preserve">discrepancias respecto de los parámetros </w:t>
      </w:r>
      <w:r w:rsidR="00456836">
        <w:rPr>
          <w:rFonts w:ascii="Bookman Old Style" w:hAnsi="Bookman Old Style" w:cs="Arial"/>
          <w:iCs/>
        </w:rPr>
        <w:t>Topología y Demanda de Acueducto y Riego</w:t>
      </w:r>
      <w:r w:rsidR="00DB5853">
        <w:rPr>
          <w:rFonts w:ascii="Bookman Old Style" w:hAnsi="Bookman Old Style" w:cs="Arial"/>
          <w:iCs/>
        </w:rPr>
        <w:t>,</w:t>
      </w:r>
      <w:r w:rsidR="00456836">
        <w:rPr>
          <w:rFonts w:ascii="Bookman Old Style" w:hAnsi="Bookman Old Style" w:cs="Arial"/>
          <w:iCs/>
        </w:rPr>
        <w:t xml:space="preserve"> </w:t>
      </w:r>
      <w:r w:rsidR="0079088F" w:rsidRPr="00D92DD0">
        <w:rPr>
          <w:rFonts w:ascii="Bookman Old Style" w:hAnsi="Bookman Old Style" w:cs="Arial"/>
          <w:iCs/>
        </w:rPr>
        <w:t>y</w:t>
      </w:r>
      <w:r w:rsidR="009A454E">
        <w:rPr>
          <w:rFonts w:ascii="Bookman Old Style" w:hAnsi="Bookman Old Style" w:cs="Arial"/>
          <w:iCs/>
        </w:rPr>
        <w:t xml:space="preserve"> </w:t>
      </w:r>
      <w:r w:rsidR="0079088F" w:rsidRPr="00D92DD0">
        <w:rPr>
          <w:rFonts w:ascii="Bookman Old Style" w:hAnsi="Bookman Old Style" w:cs="Arial"/>
          <w:iCs/>
        </w:rPr>
        <w:t>sus consecuencias</w:t>
      </w:r>
      <w:r w:rsidR="00DB5853">
        <w:rPr>
          <w:rFonts w:ascii="Bookman Old Style" w:hAnsi="Bookman Old Style" w:cs="Arial"/>
          <w:iCs/>
        </w:rPr>
        <w:t>,</w:t>
      </w:r>
      <w:r w:rsidR="0079088F" w:rsidRPr="00D92DD0">
        <w:rPr>
          <w:rFonts w:ascii="Bookman Old Style" w:hAnsi="Bookman Old Style" w:cs="Arial"/>
          <w:lang w:val="es-CO"/>
        </w:rPr>
        <w:t xml:space="preserve"> respecto de la planta </w:t>
      </w:r>
      <w:r w:rsidR="00456836">
        <w:rPr>
          <w:rFonts w:ascii="Bookman Old Style" w:hAnsi="Bookman Old Style" w:cs="Arial"/>
          <w:lang w:val="es-CO"/>
        </w:rPr>
        <w:t>Cucuana</w:t>
      </w:r>
      <w:r w:rsidR="0079088F" w:rsidRPr="00D92DD0">
        <w:rPr>
          <w:rFonts w:ascii="Bookman Old Style" w:hAnsi="Bookman Old Style" w:cs="Arial"/>
          <w:lang w:val="es-CO"/>
        </w:rPr>
        <w:t>.</w:t>
      </w:r>
    </w:p>
    <w:p w14:paraId="3B9EFFA2" w14:textId="77777777" w:rsidR="00A3317D" w:rsidRPr="00B25FE7" w:rsidRDefault="00A3317D" w:rsidP="0079088F">
      <w:pPr>
        <w:ind w:left="0"/>
        <w:jc w:val="both"/>
        <w:rPr>
          <w:rFonts w:ascii="Bookman Old Style" w:hAnsi="Bookman Old Style" w:cs="Arial"/>
          <w:strike/>
          <w:lang w:val="es-MX"/>
        </w:rPr>
      </w:pPr>
    </w:p>
    <w:p w14:paraId="7400C023" w14:textId="5BE7523F" w:rsidR="0079088F" w:rsidRDefault="0062271E" w:rsidP="0062271E">
      <w:pPr>
        <w:widowControl w:val="0"/>
        <w:adjustRightInd w:val="0"/>
        <w:ind w:left="0"/>
        <w:jc w:val="both"/>
        <w:textAlignment w:val="baseline"/>
        <w:rPr>
          <w:rFonts w:ascii="Bookman Old Style" w:hAnsi="Bookman Old Style" w:cs="Arial"/>
          <w:spacing w:val="-5"/>
          <w:lang w:val="es-CO" w:eastAsia="en-US"/>
        </w:rPr>
      </w:pPr>
      <w:r w:rsidRPr="00A526CB">
        <w:rPr>
          <w:rFonts w:ascii="Bookman Old Style" w:hAnsi="Bookman Old Style" w:cs="Arial"/>
          <w:b/>
        </w:rPr>
        <w:t>A. Derecho de defensa y de contradicción-</w:t>
      </w:r>
      <w:r w:rsidRPr="00A526CB">
        <w:rPr>
          <w:rFonts w:ascii="Bookman Old Style" w:hAnsi="Bookman Old Style" w:cs="Arial"/>
        </w:rPr>
        <w:t>.</w:t>
      </w:r>
      <w:r w:rsidRPr="00A526CB">
        <w:rPr>
          <w:rFonts w:ascii="Bookman Old Style" w:hAnsi="Bookman Old Style" w:cs="Arial"/>
          <w:spacing w:val="-5"/>
          <w:lang w:val="es-CO" w:eastAsia="en-US"/>
        </w:rPr>
        <w:t xml:space="preserve"> </w:t>
      </w:r>
      <w:r w:rsidR="0079088F" w:rsidRPr="00A526CB">
        <w:rPr>
          <w:rFonts w:ascii="Bookman Old Style" w:hAnsi="Bookman Old Style" w:cs="Arial"/>
          <w:spacing w:val="-5"/>
          <w:lang w:val="es-CO" w:eastAsia="en-US"/>
        </w:rPr>
        <w:t>El 2</w:t>
      </w:r>
      <w:r w:rsidR="00C04F07" w:rsidRPr="00A526CB">
        <w:rPr>
          <w:rFonts w:ascii="Bookman Old Style" w:hAnsi="Bookman Old Style" w:cs="Arial"/>
          <w:spacing w:val="-5"/>
          <w:lang w:val="es-CO" w:eastAsia="en-US"/>
        </w:rPr>
        <w:t>8</w:t>
      </w:r>
      <w:r w:rsidR="0079088F" w:rsidRPr="00A526CB">
        <w:rPr>
          <w:rFonts w:ascii="Bookman Old Style" w:hAnsi="Bookman Old Style" w:cs="Arial"/>
          <w:spacing w:val="-5"/>
          <w:lang w:val="es-CO" w:eastAsia="en-US"/>
        </w:rPr>
        <w:t xml:space="preserve"> de </w:t>
      </w:r>
      <w:r w:rsidR="00C04F07" w:rsidRPr="00A526CB">
        <w:rPr>
          <w:rFonts w:ascii="Bookman Old Style" w:hAnsi="Bookman Old Style" w:cs="Arial"/>
          <w:spacing w:val="-5"/>
          <w:lang w:val="es-CO" w:eastAsia="en-US"/>
        </w:rPr>
        <w:t xml:space="preserve">junio </w:t>
      </w:r>
      <w:r w:rsidR="0079088F" w:rsidRPr="00A526CB">
        <w:rPr>
          <w:rFonts w:ascii="Bookman Old Style" w:hAnsi="Bookman Old Style" w:cs="Arial"/>
          <w:spacing w:val="-5"/>
          <w:lang w:val="es-CO" w:eastAsia="en-US"/>
        </w:rPr>
        <w:t>de 202</w:t>
      </w:r>
      <w:r w:rsidR="00C04F07" w:rsidRPr="00A526CB">
        <w:rPr>
          <w:rFonts w:ascii="Bookman Old Style" w:hAnsi="Bookman Old Style" w:cs="Arial"/>
          <w:spacing w:val="-5"/>
          <w:lang w:val="es-CO" w:eastAsia="en-US"/>
        </w:rPr>
        <w:t>1</w:t>
      </w:r>
      <w:r w:rsidR="007A1BC6">
        <w:rPr>
          <w:rFonts w:ascii="Bookman Old Style" w:hAnsi="Bookman Old Style" w:cs="Arial"/>
          <w:spacing w:val="-5"/>
          <w:lang w:val="es-CO" w:eastAsia="en-US"/>
        </w:rPr>
        <w:t>,</w:t>
      </w:r>
      <w:r w:rsidR="00C04F07" w:rsidRPr="00A526CB">
        <w:rPr>
          <w:rFonts w:ascii="Bookman Old Style" w:hAnsi="Bookman Old Style" w:cs="Arial"/>
          <w:spacing w:val="-5"/>
          <w:lang w:val="es-CO" w:eastAsia="en-US"/>
        </w:rPr>
        <w:t xml:space="preserve"> a través del radicado interno E-2021-007389</w:t>
      </w:r>
      <w:r w:rsidR="0079088F" w:rsidRPr="00A526CB">
        <w:rPr>
          <w:rFonts w:ascii="Bookman Old Style" w:hAnsi="Bookman Old Style" w:cs="Arial"/>
          <w:spacing w:val="-5"/>
          <w:lang w:val="es-CO" w:eastAsia="en-US"/>
        </w:rPr>
        <w:t xml:space="preserve">, </w:t>
      </w:r>
      <w:r w:rsidR="00C04F07" w:rsidRPr="00A526CB">
        <w:rPr>
          <w:rFonts w:ascii="Bookman Old Style" w:hAnsi="Bookman Old Style" w:cs="Arial"/>
          <w:spacing w:val="-5"/>
          <w:lang w:val="es-CO" w:eastAsia="en-US"/>
        </w:rPr>
        <w:t xml:space="preserve">el representante legal de Celsia Colombia </w:t>
      </w:r>
      <w:r w:rsidR="0079088F" w:rsidRPr="00A526CB">
        <w:rPr>
          <w:rFonts w:ascii="Bookman Old Style" w:hAnsi="Bookman Old Style" w:cs="Arial"/>
          <w:spacing w:val="-5"/>
          <w:lang w:val="es-CO" w:eastAsia="en-US"/>
        </w:rPr>
        <w:t>S</w:t>
      </w:r>
      <w:r w:rsidR="008372A8" w:rsidRPr="00A526CB">
        <w:rPr>
          <w:rFonts w:ascii="Bookman Old Style" w:hAnsi="Bookman Old Style" w:cs="Arial"/>
          <w:spacing w:val="-5"/>
          <w:lang w:val="es-CO" w:eastAsia="en-US"/>
        </w:rPr>
        <w:t>.</w:t>
      </w:r>
      <w:r w:rsidR="0079088F" w:rsidRPr="00A526CB">
        <w:rPr>
          <w:rFonts w:ascii="Bookman Old Style" w:hAnsi="Bookman Old Style" w:cs="Arial"/>
          <w:spacing w:val="-5"/>
          <w:lang w:val="es-CO" w:eastAsia="en-US"/>
        </w:rPr>
        <w:t>A</w:t>
      </w:r>
      <w:r w:rsidR="008372A8" w:rsidRPr="00A526CB">
        <w:rPr>
          <w:rFonts w:ascii="Bookman Old Style" w:hAnsi="Bookman Old Style" w:cs="Arial"/>
          <w:spacing w:val="-5"/>
          <w:lang w:val="es-CO" w:eastAsia="en-US"/>
        </w:rPr>
        <w:t>.</w:t>
      </w:r>
      <w:r w:rsidR="0079088F" w:rsidRPr="00A526CB">
        <w:rPr>
          <w:rFonts w:ascii="Bookman Old Style" w:hAnsi="Bookman Old Style" w:cs="Arial"/>
          <w:spacing w:val="-5"/>
          <w:lang w:val="es-CO" w:eastAsia="en-US"/>
        </w:rPr>
        <w:t xml:space="preserve"> E</w:t>
      </w:r>
      <w:r w:rsidR="008372A8" w:rsidRPr="00A526CB">
        <w:rPr>
          <w:rFonts w:ascii="Bookman Old Style" w:hAnsi="Bookman Old Style" w:cs="Arial"/>
          <w:spacing w:val="-5"/>
          <w:lang w:val="es-CO" w:eastAsia="en-US"/>
        </w:rPr>
        <w:t>.</w:t>
      </w:r>
      <w:r w:rsidR="0079088F" w:rsidRPr="00A526CB">
        <w:rPr>
          <w:rFonts w:ascii="Bookman Old Style" w:hAnsi="Bookman Old Style" w:cs="Arial"/>
          <w:spacing w:val="-5"/>
          <w:lang w:val="es-CO" w:eastAsia="en-US"/>
        </w:rPr>
        <w:t>S</w:t>
      </w:r>
      <w:r w:rsidR="008372A8" w:rsidRPr="00A526CB">
        <w:rPr>
          <w:rFonts w:ascii="Bookman Old Style" w:hAnsi="Bookman Old Style" w:cs="Arial"/>
          <w:spacing w:val="-5"/>
          <w:lang w:val="es-CO" w:eastAsia="en-US"/>
        </w:rPr>
        <w:t>.</w:t>
      </w:r>
      <w:r w:rsidR="0079088F" w:rsidRPr="00A526CB">
        <w:rPr>
          <w:rFonts w:ascii="Bookman Old Style" w:hAnsi="Bookman Old Style" w:cs="Arial"/>
          <w:spacing w:val="-5"/>
          <w:lang w:val="es-CO" w:eastAsia="en-US"/>
        </w:rPr>
        <w:t>P</w:t>
      </w:r>
      <w:r w:rsidR="008372A8" w:rsidRPr="00A526CB">
        <w:rPr>
          <w:rFonts w:ascii="Bookman Old Style" w:hAnsi="Bookman Old Style" w:cs="Arial"/>
          <w:spacing w:val="-5"/>
          <w:lang w:val="es-CO" w:eastAsia="en-US"/>
        </w:rPr>
        <w:t xml:space="preserve">. </w:t>
      </w:r>
      <w:r w:rsidR="0079088F" w:rsidRPr="00A526CB">
        <w:rPr>
          <w:rFonts w:ascii="Bookman Old Style" w:hAnsi="Bookman Old Style" w:cs="Arial"/>
          <w:spacing w:val="-5"/>
          <w:lang w:val="es-CO" w:eastAsia="en-US"/>
        </w:rPr>
        <w:t>se pronunci</w:t>
      </w:r>
      <w:r w:rsidR="007765C9" w:rsidRPr="00A526CB">
        <w:rPr>
          <w:rFonts w:ascii="Bookman Old Style" w:hAnsi="Bookman Old Style" w:cs="Arial"/>
          <w:spacing w:val="-5"/>
          <w:lang w:val="es-CO" w:eastAsia="en-US"/>
        </w:rPr>
        <w:t>ó</w:t>
      </w:r>
      <w:r w:rsidR="0079088F" w:rsidRPr="00A526CB">
        <w:rPr>
          <w:rFonts w:ascii="Bookman Old Style" w:hAnsi="Bookman Old Style" w:cs="Arial"/>
          <w:spacing w:val="-5"/>
          <w:lang w:val="es-CO" w:eastAsia="en-US"/>
        </w:rPr>
        <w:t xml:space="preserve"> sobre la actuación administrativa</w:t>
      </w:r>
      <w:r w:rsidR="005F41AA" w:rsidRPr="00A526CB">
        <w:rPr>
          <w:rFonts w:ascii="Bookman Old Style" w:hAnsi="Bookman Old Style" w:cs="Arial"/>
          <w:spacing w:val="-5"/>
          <w:lang w:val="es-CO" w:eastAsia="en-US"/>
        </w:rPr>
        <w:t xml:space="preserve"> </w:t>
      </w:r>
      <w:r w:rsidR="007765C9" w:rsidRPr="00A526CB">
        <w:rPr>
          <w:rFonts w:ascii="Bookman Old Style" w:hAnsi="Bookman Old Style" w:cs="Arial"/>
          <w:spacing w:val="-5"/>
          <w:lang w:val="es-CO" w:eastAsia="en-US"/>
        </w:rPr>
        <w:t>en los siguientes términos</w:t>
      </w:r>
      <w:r w:rsidR="005F41AA" w:rsidRPr="00A526CB">
        <w:rPr>
          <w:rFonts w:ascii="Bookman Old Style" w:hAnsi="Bookman Old Style" w:cs="Arial"/>
          <w:spacing w:val="-5"/>
          <w:lang w:val="es-CO" w:eastAsia="en-US"/>
        </w:rPr>
        <w:t>:</w:t>
      </w:r>
    </w:p>
    <w:p w14:paraId="540CAA11" w14:textId="04E538A7" w:rsidR="00155C03" w:rsidRDefault="00155C03" w:rsidP="0079088F">
      <w:pPr>
        <w:ind w:left="0"/>
        <w:jc w:val="both"/>
        <w:rPr>
          <w:rFonts w:ascii="Bookman Old Style" w:hAnsi="Bookman Old Style" w:cs="Arial"/>
          <w:spacing w:val="-5"/>
          <w:lang w:val="es-CO" w:eastAsia="en-US"/>
        </w:rPr>
      </w:pPr>
    </w:p>
    <w:p w14:paraId="2D251F7E" w14:textId="77777777" w:rsidR="005F41AA" w:rsidRPr="00775A76" w:rsidRDefault="005F41AA" w:rsidP="005F41AA">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w:t>
      </w:r>
    </w:p>
    <w:p w14:paraId="4F44F1EA" w14:textId="27B070B5" w:rsidR="00155C03" w:rsidRPr="00775A76" w:rsidRDefault="00155C03" w:rsidP="005F41AA">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 xml:space="preserve">La indicación de discrepancia para los parámetros Demanda de Acueducto y Riego y Topología antes indicados tienen relación con el tratamiento dado en el reporte por parte de Celsia del caudal ecológico de los ríos Cucuana y San Marcos, el cual fue reportado a través del parámetro Filtraciones. </w:t>
      </w:r>
    </w:p>
    <w:p w14:paraId="60AC625C" w14:textId="77777777" w:rsidR="005F41AA" w:rsidRPr="00775A76" w:rsidRDefault="005F41AA" w:rsidP="005F41AA">
      <w:pPr>
        <w:ind w:left="426"/>
        <w:jc w:val="both"/>
        <w:rPr>
          <w:rFonts w:ascii="Bookman Old Style" w:hAnsi="Bookman Old Style" w:cs="Arial"/>
          <w:spacing w:val="-5"/>
          <w:sz w:val="22"/>
          <w:szCs w:val="22"/>
          <w:lang w:val="es-CO" w:eastAsia="en-US"/>
        </w:rPr>
      </w:pPr>
    </w:p>
    <w:p w14:paraId="3D47F632" w14:textId="07F08A09" w:rsidR="00155C03" w:rsidRPr="00775A76" w:rsidRDefault="00155C03" w:rsidP="005F41AA">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A continuación presentamos nuestros argumentos por los cuales consideramos que no se debe considerar la existencia de discrepancia en ninguno de los parámetros mencionados, considerando que la forma del reporte se ajusta a lo establecido en la Resolución 071 de 2016 y los acuerdos del CNO relacionados con esta variable, así como porque aún si se considerara de alguna manera la indicación del auditor de como reportar el caudal ecológico (a través del parámetro Demanda de Acueducto y Riego), la ENFICC resultante no es superior a la ENFICC declarada por Celsia.</w:t>
      </w:r>
    </w:p>
    <w:p w14:paraId="361D3608" w14:textId="77777777" w:rsidR="00110748" w:rsidRPr="00775A76" w:rsidRDefault="00110748" w:rsidP="00155C03">
      <w:pPr>
        <w:ind w:left="0"/>
        <w:jc w:val="both"/>
        <w:rPr>
          <w:rFonts w:ascii="Bookman Old Style" w:hAnsi="Bookman Old Style" w:cs="Arial"/>
          <w:spacing w:val="-5"/>
          <w:sz w:val="22"/>
          <w:szCs w:val="22"/>
          <w:lang w:val="es-CO" w:eastAsia="en-US"/>
        </w:rPr>
      </w:pPr>
    </w:p>
    <w:p w14:paraId="0CBC9E2F" w14:textId="77777777" w:rsidR="00155C03" w:rsidRPr="00775A76" w:rsidRDefault="00155C03" w:rsidP="005F41AA">
      <w:pPr>
        <w:ind w:left="426"/>
        <w:jc w:val="both"/>
        <w:rPr>
          <w:rFonts w:ascii="Bookman Old Style" w:hAnsi="Bookman Old Style" w:cs="Arial"/>
          <w:b/>
          <w:bCs/>
          <w:spacing w:val="-5"/>
          <w:sz w:val="22"/>
          <w:szCs w:val="22"/>
          <w:lang w:val="es-CO" w:eastAsia="en-US"/>
        </w:rPr>
      </w:pPr>
      <w:r w:rsidRPr="00775A76">
        <w:rPr>
          <w:rFonts w:ascii="Bookman Old Style" w:hAnsi="Bookman Old Style" w:cs="Arial"/>
          <w:b/>
          <w:bCs/>
          <w:spacing w:val="-5"/>
          <w:sz w:val="22"/>
          <w:szCs w:val="22"/>
          <w:lang w:val="es-CO" w:eastAsia="en-US"/>
        </w:rPr>
        <w:t>1. Discrepancia en el parámetro Demanda de Acueducto y Riego</w:t>
      </w:r>
    </w:p>
    <w:p w14:paraId="02497B4D" w14:textId="77777777" w:rsidR="005F41AA" w:rsidRPr="00775A76" w:rsidRDefault="005F41AA" w:rsidP="00155C03">
      <w:pPr>
        <w:ind w:left="0"/>
        <w:jc w:val="both"/>
        <w:rPr>
          <w:rFonts w:ascii="Bookman Old Style" w:hAnsi="Bookman Old Style" w:cs="Arial"/>
          <w:spacing w:val="-5"/>
          <w:sz w:val="22"/>
          <w:szCs w:val="22"/>
          <w:lang w:val="es-CO" w:eastAsia="en-US"/>
        </w:rPr>
      </w:pPr>
    </w:p>
    <w:p w14:paraId="0D8E5477" w14:textId="63133977" w:rsidR="00155C03" w:rsidRPr="00775A76" w:rsidRDefault="00155C03" w:rsidP="005F41AA">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Mediante los Documentos 3281-09-QS-RP-014, Rev. 1 “Informe de Demanda de Acueducto y Riego – Cucuana” y 3281-09-QS-RP-039, Rev. 0 “Informe de Demanda de Acueducto y Riego – San Marcos, HMV como auditor de los parámetros</w:t>
      </w:r>
      <w:r w:rsidR="005F41AA" w:rsidRPr="00775A76">
        <w:rPr>
          <w:rFonts w:ascii="Bookman Old Style" w:hAnsi="Bookman Old Style" w:cs="Arial"/>
          <w:spacing w:val="-5"/>
          <w:sz w:val="22"/>
          <w:szCs w:val="22"/>
          <w:lang w:val="es-CO" w:eastAsia="en-US"/>
        </w:rPr>
        <w:t xml:space="preserve"> </w:t>
      </w:r>
      <w:r w:rsidRPr="00775A76">
        <w:rPr>
          <w:rFonts w:ascii="Bookman Old Style" w:hAnsi="Bookman Old Style" w:cs="Arial"/>
          <w:spacing w:val="-5"/>
          <w:sz w:val="22"/>
          <w:szCs w:val="22"/>
          <w:lang w:val="es-CO" w:eastAsia="en-US"/>
        </w:rPr>
        <w:t xml:space="preserve">declarados para la asignación de las Obligaciones de Energía Firme en la subasta 2022-2023, presentó la existencia de discrepancia respecto al reporte de parámetro “Demanda de Acueducto y Riego” para los ríos Cucuana y San Marcos, respectivamente. </w:t>
      </w:r>
    </w:p>
    <w:p w14:paraId="44B971B5" w14:textId="77777777" w:rsidR="005F41AA" w:rsidRPr="00775A76" w:rsidRDefault="005F41AA" w:rsidP="00155C03">
      <w:pPr>
        <w:ind w:left="0"/>
        <w:jc w:val="both"/>
        <w:rPr>
          <w:rFonts w:ascii="Bookman Old Style" w:hAnsi="Bookman Old Style" w:cs="Arial"/>
          <w:spacing w:val="-5"/>
          <w:sz w:val="22"/>
          <w:szCs w:val="22"/>
          <w:lang w:val="es-CO" w:eastAsia="en-US"/>
        </w:rPr>
      </w:pPr>
    </w:p>
    <w:p w14:paraId="27AEFA9A" w14:textId="5FD8F858" w:rsidR="00155C03" w:rsidRPr="00775A76" w:rsidRDefault="00155C03" w:rsidP="005F41AA">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lastRenderedPageBreak/>
        <w:t>La eventual existencia de la discrepancia se refiere a no haber reportado a través de este parámetro el caudal ecológico de los ríos Cucuana y San Marcos, conclusión que se basa en lo planteado en el Concepto de la CREG S-2020-006020 que remite al concepto CREG S-2016-003604 y que menciona lo siguiente:</w:t>
      </w:r>
    </w:p>
    <w:p w14:paraId="4D470E30" w14:textId="77777777" w:rsidR="005F41AA" w:rsidRPr="00775A76" w:rsidRDefault="005F41AA" w:rsidP="005F41AA">
      <w:pPr>
        <w:ind w:left="709"/>
        <w:jc w:val="both"/>
        <w:rPr>
          <w:rFonts w:ascii="Bookman Old Style" w:hAnsi="Bookman Old Style" w:cs="Arial"/>
          <w:spacing w:val="-5"/>
          <w:sz w:val="22"/>
          <w:szCs w:val="22"/>
          <w:lang w:val="es-CO" w:eastAsia="en-US"/>
        </w:rPr>
      </w:pPr>
    </w:p>
    <w:p w14:paraId="7ED0B5D1" w14:textId="173E54C7" w:rsidR="00155C03" w:rsidRPr="00775A76" w:rsidRDefault="00155C03" w:rsidP="005F41AA">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w:t>
      </w:r>
    </w:p>
    <w:p w14:paraId="3EB4834F" w14:textId="645DF810" w:rsidR="00155C03" w:rsidRPr="00775A76" w:rsidRDefault="00155C03" w:rsidP="005F41AA">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i. La verificación de los parámetros declarados por el agente corresponde al auditor para que reflejen la realidad de la planta</w:t>
      </w:r>
    </w:p>
    <w:p w14:paraId="04027D1F" w14:textId="77777777" w:rsidR="008B3C5B" w:rsidRPr="00775A76" w:rsidRDefault="008B3C5B" w:rsidP="005F41AA">
      <w:pPr>
        <w:ind w:left="709"/>
        <w:jc w:val="both"/>
        <w:rPr>
          <w:rFonts w:ascii="Bookman Old Style" w:hAnsi="Bookman Old Style" w:cs="Arial"/>
          <w:i/>
          <w:iCs/>
          <w:spacing w:val="-5"/>
          <w:sz w:val="22"/>
          <w:szCs w:val="22"/>
          <w:lang w:val="es-CO" w:eastAsia="en-US"/>
        </w:rPr>
      </w:pPr>
    </w:p>
    <w:p w14:paraId="5841469C" w14:textId="2F101690" w:rsidR="00155C03" w:rsidRPr="00775A76" w:rsidRDefault="00155C03" w:rsidP="005F41AA">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ii</w:t>
      </w:r>
      <w:r w:rsidRPr="00775A76">
        <w:rPr>
          <w:rFonts w:ascii="Bookman Old Style" w:hAnsi="Bookman Old Style" w:cs="Arial"/>
          <w:i/>
          <w:iCs/>
          <w:spacing w:val="-5"/>
          <w:sz w:val="22"/>
          <w:szCs w:val="22"/>
          <w:u w:val="single"/>
          <w:lang w:val="es-CO" w:eastAsia="en-US"/>
        </w:rPr>
        <w:t>. En el caso del caudal ecológico en el modelo HIDENFICC no se encuentra una variable denominada específicamente con dicho nombre</w:t>
      </w:r>
      <w:r w:rsidRPr="00775A76">
        <w:rPr>
          <w:rFonts w:ascii="Bookman Old Style" w:hAnsi="Bookman Old Style" w:cs="Arial"/>
          <w:i/>
          <w:iCs/>
          <w:spacing w:val="-5"/>
          <w:sz w:val="22"/>
          <w:szCs w:val="22"/>
          <w:lang w:val="es-CO" w:eastAsia="en-US"/>
        </w:rPr>
        <w:t xml:space="preserve">. </w:t>
      </w:r>
    </w:p>
    <w:p w14:paraId="5B3EABBB" w14:textId="77777777" w:rsidR="00155C03" w:rsidRPr="00775A76" w:rsidRDefault="00155C03" w:rsidP="005F41AA">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 xml:space="preserve">Sin embargo, entendemos que se pueden manejar alguna de las siguientes </w:t>
      </w:r>
    </w:p>
    <w:p w14:paraId="0E4F15B4" w14:textId="77777777" w:rsidR="00155C03" w:rsidRPr="00775A76" w:rsidRDefault="00155C03" w:rsidP="005F41AA">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formas equivalentes para que reflejen la realidad de la planta:</w:t>
      </w:r>
    </w:p>
    <w:p w14:paraId="0B2CC384" w14:textId="33F3B45B" w:rsidR="00155C03" w:rsidRPr="00775A76" w:rsidRDefault="00155C03" w:rsidP="008B3C5B">
      <w:pPr>
        <w:ind w:left="709"/>
        <w:jc w:val="both"/>
        <w:rPr>
          <w:rFonts w:ascii="Bookman Old Style" w:hAnsi="Bookman Old Style" w:cs="Arial"/>
          <w:i/>
          <w:iCs/>
          <w:spacing w:val="-5"/>
          <w:sz w:val="22"/>
          <w:szCs w:val="22"/>
          <w:u w:val="single"/>
          <w:lang w:val="es-CO" w:eastAsia="en-US"/>
        </w:rPr>
      </w:pPr>
      <w:r w:rsidRPr="00775A76">
        <w:rPr>
          <w:rFonts w:ascii="Bookman Old Style" w:hAnsi="Bookman Old Style" w:cs="Arial"/>
          <w:i/>
          <w:iCs/>
          <w:spacing w:val="-5"/>
          <w:sz w:val="22"/>
          <w:szCs w:val="22"/>
          <w:lang w:val="es-CO" w:eastAsia="en-US"/>
        </w:rPr>
        <w:t xml:space="preserve">a. </w:t>
      </w:r>
      <w:r w:rsidRPr="00775A76">
        <w:rPr>
          <w:rFonts w:ascii="Bookman Old Style" w:hAnsi="Bookman Old Style" w:cs="Arial"/>
          <w:i/>
          <w:iCs/>
          <w:spacing w:val="-5"/>
          <w:sz w:val="22"/>
          <w:szCs w:val="22"/>
          <w:u w:val="single"/>
          <w:lang w:val="es-CO" w:eastAsia="en-US"/>
        </w:rPr>
        <w:t>Modelar como una filtración tal como se indicó en el concepto S-2008-001011 en donde se tienen los datos mensuales en la hoja “ActoRiego (m3s)”</w:t>
      </w:r>
      <w:r w:rsidRPr="00775A76">
        <w:rPr>
          <w:rFonts w:ascii="Bookman Old Style" w:hAnsi="Bookman Old Style" w:cs="Arial"/>
          <w:i/>
          <w:iCs/>
          <w:spacing w:val="-5"/>
          <w:sz w:val="22"/>
          <w:szCs w:val="22"/>
          <w:lang w:val="es-CO" w:eastAsia="en-US"/>
        </w:rPr>
        <w:t xml:space="preserve"> y el factor de recuperación es cero.</w:t>
      </w:r>
    </w:p>
    <w:p w14:paraId="68BB166A" w14:textId="0C76C961" w:rsidR="00155C03" w:rsidRPr="00775A76" w:rsidRDefault="00155C03" w:rsidP="008B3C5B">
      <w:pPr>
        <w:ind w:left="709"/>
        <w:jc w:val="both"/>
        <w:rPr>
          <w:rFonts w:ascii="Bookman Old Style" w:hAnsi="Bookman Old Style" w:cs="Arial"/>
          <w:i/>
          <w:iCs/>
          <w:spacing w:val="-5"/>
          <w:sz w:val="22"/>
          <w:szCs w:val="22"/>
          <w:u w:val="single"/>
          <w:lang w:val="es-CO" w:eastAsia="en-US"/>
        </w:rPr>
      </w:pPr>
      <w:r w:rsidRPr="00775A76">
        <w:rPr>
          <w:rFonts w:ascii="Bookman Old Style" w:hAnsi="Bookman Old Style" w:cs="Arial"/>
          <w:i/>
          <w:iCs/>
          <w:spacing w:val="-5"/>
          <w:sz w:val="22"/>
          <w:szCs w:val="22"/>
          <w:lang w:val="es-CO" w:eastAsia="en-US"/>
        </w:rPr>
        <w:t xml:space="preserve">b. </w:t>
      </w:r>
      <w:r w:rsidRPr="00775A76">
        <w:rPr>
          <w:rFonts w:ascii="Bookman Old Style" w:hAnsi="Bookman Old Style" w:cs="Arial"/>
          <w:i/>
          <w:iCs/>
          <w:spacing w:val="-5"/>
          <w:sz w:val="22"/>
          <w:szCs w:val="22"/>
          <w:u w:val="single"/>
          <w:lang w:val="es-CO" w:eastAsia="en-US"/>
        </w:rPr>
        <w:t xml:space="preserve">La serie de aportes que se incluye en el modelo se le </w:t>
      </w:r>
      <w:r w:rsidR="008B3C5B" w:rsidRPr="00775A76">
        <w:rPr>
          <w:rFonts w:ascii="Bookman Old Style" w:hAnsi="Bookman Old Style" w:cs="Arial"/>
          <w:i/>
          <w:iCs/>
          <w:spacing w:val="-5"/>
          <w:sz w:val="22"/>
          <w:szCs w:val="22"/>
          <w:u w:val="single"/>
          <w:lang w:val="es-CO" w:eastAsia="en-US"/>
        </w:rPr>
        <w:t>resta mensualmente</w:t>
      </w:r>
      <w:r w:rsidRPr="00775A76">
        <w:rPr>
          <w:rFonts w:ascii="Bookman Old Style" w:hAnsi="Bookman Old Style" w:cs="Arial"/>
          <w:i/>
          <w:iCs/>
          <w:spacing w:val="-5"/>
          <w:sz w:val="22"/>
          <w:szCs w:val="22"/>
          <w:u w:val="single"/>
          <w:lang w:val="es-CO" w:eastAsia="en-US"/>
        </w:rPr>
        <w:t xml:space="preserve"> el caudal ecológico</w:t>
      </w:r>
      <w:r w:rsidRPr="00775A76">
        <w:rPr>
          <w:rFonts w:ascii="Bookman Old Style" w:hAnsi="Bookman Old Style" w:cs="Arial"/>
          <w:i/>
          <w:iCs/>
          <w:spacing w:val="-5"/>
          <w:sz w:val="22"/>
          <w:szCs w:val="22"/>
          <w:lang w:val="es-CO" w:eastAsia="en-US"/>
        </w:rPr>
        <w:t>.</w:t>
      </w:r>
    </w:p>
    <w:p w14:paraId="4090BD15" w14:textId="0BB2B4D6" w:rsidR="00155C03" w:rsidRPr="00775A76" w:rsidRDefault="00155C03" w:rsidP="005F41AA">
      <w:pPr>
        <w:ind w:left="709"/>
        <w:jc w:val="both"/>
        <w:rPr>
          <w:rFonts w:ascii="Bookman Old Style" w:hAnsi="Bookman Old Style" w:cs="Arial"/>
          <w:i/>
          <w:iCs/>
          <w:spacing w:val="-5"/>
          <w:sz w:val="22"/>
          <w:szCs w:val="22"/>
          <w:lang w:val="es-CO" w:eastAsia="en-US"/>
        </w:rPr>
      </w:pPr>
    </w:p>
    <w:p w14:paraId="27CC95C6" w14:textId="32AFF7AE" w:rsidR="00155C03" w:rsidRPr="00775A76" w:rsidRDefault="00155C03" w:rsidP="008B3C5B">
      <w:pPr>
        <w:ind w:left="709"/>
        <w:jc w:val="both"/>
        <w:rPr>
          <w:rFonts w:ascii="Bookman Old Style" w:hAnsi="Bookman Old Style" w:cs="Arial"/>
          <w:spacing w:val="-5"/>
          <w:sz w:val="22"/>
          <w:szCs w:val="22"/>
          <w:lang w:val="es-CO" w:eastAsia="en-US"/>
        </w:rPr>
      </w:pPr>
      <w:r w:rsidRPr="00775A76">
        <w:rPr>
          <w:rFonts w:ascii="Bookman Old Style" w:hAnsi="Bookman Old Style" w:cs="Arial"/>
          <w:i/>
          <w:iCs/>
          <w:spacing w:val="-5"/>
          <w:sz w:val="22"/>
          <w:szCs w:val="22"/>
          <w:lang w:val="es-CO" w:eastAsia="en-US"/>
        </w:rPr>
        <w:t xml:space="preserve">El uso de cualquiera de las anteriores metodologías debe quedar completamente documentadas en la verificación de la energía firme </w:t>
      </w:r>
      <w:r w:rsidR="008B3C5B" w:rsidRPr="00775A76">
        <w:rPr>
          <w:rFonts w:ascii="Bookman Old Style" w:hAnsi="Bookman Old Style" w:cs="Arial"/>
          <w:i/>
          <w:iCs/>
          <w:spacing w:val="-5"/>
          <w:sz w:val="22"/>
          <w:szCs w:val="22"/>
          <w:lang w:val="es-CO" w:eastAsia="en-US"/>
        </w:rPr>
        <w:t>que haga</w:t>
      </w:r>
      <w:r w:rsidRPr="00775A76">
        <w:rPr>
          <w:rFonts w:ascii="Bookman Old Style" w:hAnsi="Bookman Old Style" w:cs="Arial"/>
          <w:i/>
          <w:iCs/>
          <w:spacing w:val="-5"/>
          <w:sz w:val="22"/>
          <w:szCs w:val="22"/>
          <w:lang w:val="es-CO" w:eastAsia="en-US"/>
        </w:rPr>
        <w:t xml:space="preserve"> el auditor. (…)”</w:t>
      </w:r>
      <w:r w:rsidRPr="00775A76">
        <w:rPr>
          <w:rFonts w:ascii="Bookman Old Style" w:hAnsi="Bookman Old Style" w:cs="Arial"/>
          <w:spacing w:val="-5"/>
          <w:sz w:val="22"/>
          <w:szCs w:val="22"/>
          <w:lang w:val="es-CO" w:eastAsia="en-US"/>
        </w:rPr>
        <w:t xml:space="preserve"> Subrayado fuera de texto</w:t>
      </w:r>
      <w:r w:rsidR="00FA73FB">
        <w:rPr>
          <w:rFonts w:ascii="Bookman Old Style" w:hAnsi="Bookman Old Style" w:cs="Arial"/>
          <w:spacing w:val="-5"/>
          <w:sz w:val="22"/>
          <w:szCs w:val="22"/>
          <w:lang w:val="es-CO" w:eastAsia="en-US"/>
        </w:rPr>
        <w:t>.</w:t>
      </w:r>
    </w:p>
    <w:p w14:paraId="0207111A" w14:textId="77777777" w:rsidR="005F41AA" w:rsidRPr="00775A76" w:rsidRDefault="005F41AA" w:rsidP="00155C03">
      <w:pPr>
        <w:ind w:left="0"/>
        <w:jc w:val="both"/>
        <w:rPr>
          <w:rFonts w:ascii="Bookman Old Style" w:hAnsi="Bookman Old Style" w:cs="Arial"/>
          <w:spacing w:val="-5"/>
          <w:sz w:val="22"/>
          <w:szCs w:val="22"/>
          <w:lang w:val="es-CO" w:eastAsia="en-US"/>
        </w:rPr>
      </w:pPr>
    </w:p>
    <w:p w14:paraId="268D0F52" w14:textId="20F331F5" w:rsidR="00155C03" w:rsidRPr="00775A76" w:rsidRDefault="00155C03" w:rsidP="008B3C5B">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Al respecto, nos permitimos aclarar las razones por las cuales consideramos que la declaración del caudal ecológico a través del parámetro Filtraciones fue el adecuado y por lo tanto no corresponde la existencia de discrepancia:</w:t>
      </w:r>
    </w:p>
    <w:p w14:paraId="2CD04199" w14:textId="77777777" w:rsidR="008B3C5B" w:rsidRPr="00775A76" w:rsidRDefault="008B3C5B" w:rsidP="008B3C5B">
      <w:pPr>
        <w:ind w:left="426"/>
        <w:jc w:val="both"/>
        <w:rPr>
          <w:rFonts w:ascii="Bookman Old Style" w:hAnsi="Bookman Old Style" w:cs="Arial"/>
          <w:spacing w:val="-5"/>
          <w:sz w:val="22"/>
          <w:szCs w:val="22"/>
          <w:lang w:val="es-CO" w:eastAsia="en-US"/>
        </w:rPr>
      </w:pPr>
    </w:p>
    <w:p w14:paraId="3DC7EC03" w14:textId="4D8EE879" w:rsidR="00155C03" w:rsidRPr="00775A76" w:rsidRDefault="00155C03" w:rsidP="008B3C5B">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i. El valor de caudal ecológico: el artículo cuarto de la resolución 1622 de 2010 de Cortolima establece que el caudal ecológico de los ríos Cucuana y San Marcos debe ser cumplido con base en los siguientes parámetros:</w:t>
      </w:r>
    </w:p>
    <w:p w14:paraId="6164EE3E" w14:textId="77777777" w:rsidR="008B3C5B" w:rsidRPr="00775A76" w:rsidRDefault="008B3C5B" w:rsidP="008B3C5B">
      <w:pPr>
        <w:ind w:left="426"/>
        <w:jc w:val="both"/>
        <w:rPr>
          <w:rFonts w:ascii="Bookman Old Style" w:hAnsi="Bookman Old Style" w:cs="Arial"/>
          <w:spacing w:val="-5"/>
          <w:sz w:val="22"/>
          <w:szCs w:val="22"/>
          <w:lang w:val="es-CO" w:eastAsia="en-US"/>
        </w:rPr>
      </w:pPr>
    </w:p>
    <w:p w14:paraId="39B5F8BF" w14:textId="48F8FDE7" w:rsidR="00155C03" w:rsidRPr="00775A76" w:rsidRDefault="00155C03" w:rsidP="005F41AA">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 xml:space="preserve">Río Cucuana: </w:t>
      </w:r>
      <w:r w:rsidR="008B3C5B" w:rsidRPr="00775A76">
        <w:rPr>
          <w:rFonts w:ascii="Bookman Old Style" w:hAnsi="Bookman Old Style" w:cs="Arial"/>
          <w:spacing w:val="-5"/>
          <w:sz w:val="22"/>
          <w:szCs w:val="22"/>
          <w:lang w:val="es-CO" w:eastAsia="en-US"/>
        </w:rPr>
        <w:tab/>
      </w:r>
      <w:r w:rsidR="008B3C5B" w:rsidRPr="00775A76">
        <w:rPr>
          <w:rFonts w:ascii="Bookman Old Style" w:hAnsi="Bookman Old Style" w:cs="Arial"/>
          <w:spacing w:val="-5"/>
          <w:sz w:val="22"/>
          <w:szCs w:val="22"/>
          <w:lang w:val="es-CO" w:eastAsia="en-US"/>
        </w:rPr>
        <w:tab/>
      </w:r>
      <w:r w:rsidRPr="00775A76">
        <w:rPr>
          <w:rFonts w:ascii="Bookman Old Style" w:hAnsi="Bookman Old Style" w:cs="Arial"/>
          <w:spacing w:val="-5"/>
          <w:sz w:val="22"/>
          <w:szCs w:val="22"/>
          <w:lang w:val="es-CO" w:eastAsia="en-US"/>
        </w:rPr>
        <w:t xml:space="preserve">En 0.73 m3/s y/o el 20% del caudal que discurra en </w:t>
      </w:r>
    </w:p>
    <w:p w14:paraId="15148012" w14:textId="77777777" w:rsidR="00155C03" w:rsidRPr="00775A76" w:rsidRDefault="00155C03" w:rsidP="008B3C5B">
      <w:pPr>
        <w:ind w:left="2550" w:firstLine="282"/>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cualquier época.</w:t>
      </w:r>
    </w:p>
    <w:p w14:paraId="4E81ED5B" w14:textId="13317045" w:rsidR="00155C03" w:rsidRPr="00775A76" w:rsidRDefault="00155C03" w:rsidP="005F41AA">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 xml:space="preserve">Río San Marcos: </w:t>
      </w:r>
      <w:r w:rsidR="008B3C5B" w:rsidRPr="00775A76">
        <w:rPr>
          <w:rFonts w:ascii="Bookman Old Style" w:hAnsi="Bookman Old Style" w:cs="Arial"/>
          <w:spacing w:val="-5"/>
          <w:sz w:val="22"/>
          <w:szCs w:val="22"/>
          <w:lang w:val="es-CO" w:eastAsia="en-US"/>
        </w:rPr>
        <w:tab/>
      </w:r>
      <w:r w:rsidRPr="00775A76">
        <w:rPr>
          <w:rFonts w:ascii="Bookman Old Style" w:hAnsi="Bookman Old Style" w:cs="Arial"/>
          <w:spacing w:val="-5"/>
          <w:sz w:val="22"/>
          <w:szCs w:val="22"/>
          <w:lang w:val="es-CO" w:eastAsia="en-US"/>
        </w:rPr>
        <w:t xml:space="preserve">En 0.27 m3/s y/o el 20% del caudal que discurra en </w:t>
      </w:r>
    </w:p>
    <w:p w14:paraId="697BAC73" w14:textId="2E7DAE8C" w:rsidR="00155C03" w:rsidRPr="00775A76" w:rsidRDefault="008B3C5B" w:rsidP="008B3C5B">
      <w:pPr>
        <w:ind w:left="2550" w:firstLine="282"/>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c</w:t>
      </w:r>
      <w:r w:rsidR="00155C03" w:rsidRPr="00775A76">
        <w:rPr>
          <w:rFonts w:ascii="Bookman Old Style" w:hAnsi="Bookman Old Style" w:cs="Arial"/>
          <w:spacing w:val="-5"/>
          <w:sz w:val="22"/>
          <w:szCs w:val="22"/>
          <w:lang w:val="es-CO" w:eastAsia="en-US"/>
        </w:rPr>
        <w:t>ualquier época para el río San Marcos.</w:t>
      </w:r>
    </w:p>
    <w:p w14:paraId="72D32CB3" w14:textId="77777777" w:rsidR="008B3C5B" w:rsidRPr="00775A76" w:rsidRDefault="008B3C5B" w:rsidP="005F41AA">
      <w:pPr>
        <w:ind w:left="426"/>
        <w:jc w:val="both"/>
        <w:rPr>
          <w:rFonts w:ascii="Bookman Old Style" w:hAnsi="Bookman Old Style" w:cs="Arial"/>
          <w:spacing w:val="-5"/>
          <w:sz w:val="22"/>
          <w:szCs w:val="22"/>
          <w:lang w:val="es-CO" w:eastAsia="en-US"/>
        </w:rPr>
      </w:pPr>
    </w:p>
    <w:p w14:paraId="27FF2620" w14:textId="5928B090" w:rsidR="00155C03" w:rsidRPr="00775A76" w:rsidRDefault="00155C03" w:rsidP="005F41AA">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Dando cumplimiento a lo definido por Cortolima, Celsia garantiza el caudal ecológico de los ríos San Marcos y Cucuana con el 20% del caudal que discurra en cualquier época del año.</w:t>
      </w:r>
    </w:p>
    <w:p w14:paraId="29B8B79B" w14:textId="77777777" w:rsidR="008B3C5B" w:rsidRPr="00775A76" w:rsidRDefault="008B3C5B" w:rsidP="005F41AA">
      <w:pPr>
        <w:ind w:left="426"/>
        <w:jc w:val="both"/>
        <w:rPr>
          <w:rFonts w:ascii="Bookman Old Style" w:hAnsi="Bookman Old Style" w:cs="Arial"/>
          <w:spacing w:val="-5"/>
          <w:sz w:val="22"/>
          <w:szCs w:val="22"/>
          <w:lang w:val="es-CO" w:eastAsia="en-US"/>
        </w:rPr>
      </w:pPr>
    </w:p>
    <w:p w14:paraId="2EC3DC22" w14:textId="306814AD" w:rsidR="00155C03" w:rsidRPr="00775A76" w:rsidRDefault="00155C03" w:rsidP="008B3C5B">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ii. El Anexo 3 del Acuerdo CNO 396, aprobó el protocolo para la estimación del valor asociado con la variable “Filtraciones (de embalses, según “Manual del programa para calcular la Energía Firme para el Cargo por Confiabilidad de Plantas Hidráulicas – ENFICC”, Circular CREG – 064 de 2006) y lo define así:</w:t>
      </w:r>
    </w:p>
    <w:p w14:paraId="7D875A55" w14:textId="77777777" w:rsidR="008B3C5B" w:rsidRPr="00775A76" w:rsidRDefault="008B3C5B" w:rsidP="00155C03">
      <w:pPr>
        <w:ind w:left="0"/>
        <w:jc w:val="both"/>
        <w:rPr>
          <w:rFonts w:ascii="Bookman Old Style" w:hAnsi="Bookman Old Style" w:cs="Arial"/>
          <w:spacing w:val="-5"/>
          <w:sz w:val="22"/>
          <w:szCs w:val="22"/>
          <w:lang w:val="es-CO" w:eastAsia="en-US"/>
        </w:rPr>
      </w:pPr>
    </w:p>
    <w:p w14:paraId="7ACE99AC" w14:textId="69190E64" w:rsidR="00155C03" w:rsidRPr="00775A76" w:rsidRDefault="00155C03" w:rsidP="00432D99">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“El parámetro filtración fue definido en el modelo utilizado para el cálculo de la ENFICC (Circular CREG 064 de 2006) como ‘</w:t>
      </w:r>
      <w:r w:rsidRPr="00775A76">
        <w:rPr>
          <w:rFonts w:ascii="Bookman Old Style" w:hAnsi="Bookman Old Style" w:cs="Arial"/>
          <w:i/>
          <w:iCs/>
          <w:spacing w:val="-5"/>
          <w:sz w:val="22"/>
          <w:szCs w:val="22"/>
          <w:u w:val="single"/>
          <w:lang w:val="es-CO" w:eastAsia="en-US"/>
        </w:rPr>
        <w:t>valor del agua que se debe sacar del embalse para efectos de cumplir con descargas por filtración</w:t>
      </w:r>
      <w:r w:rsidRPr="00775A76">
        <w:rPr>
          <w:rFonts w:ascii="Bookman Old Style" w:hAnsi="Bookman Old Style" w:cs="Arial"/>
          <w:i/>
          <w:iCs/>
          <w:spacing w:val="-5"/>
          <w:sz w:val="22"/>
          <w:szCs w:val="22"/>
          <w:lang w:val="es-CO" w:eastAsia="en-US"/>
        </w:rPr>
        <w:t xml:space="preserve"> que puede ser utilizado para desviar agua hacia acueductos, unidades de generación, otros, el cual debe ser ingresado en m3/seg’”. Subrayado fuera de texto.</w:t>
      </w:r>
    </w:p>
    <w:p w14:paraId="014A07F8" w14:textId="77777777" w:rsidR="0090109C" w:rsidRPr="00775A76" w:rsidRDefault="0090109C" w:rsidP="00432D99">
      <w:pPr>
        <w:ind w:left="709"/>
        <w:jc w:val="both"/>
        <w:rPr>
          <w:rFonts w:ascii="Bookman Old Style" w:hAnsi="Bookman Old Style" w:cs="Arial"/>
          <w:i/>
          <w:iCs/>
          <w:spacing w:val="-5"/>
          <w:sz w:val="22"/>
          <w:szCs w:val="22"/>
          <w:lang w:val="es-CO" w:eastAsia="en-US"/>
        </w:rPr>
      </w:pPr>
    </w:p>
    <w:p w14:paraId="62EA540B" w14:textId="77777777" w:rsidR="00155C03" w:rsidRPr="00775A76" w:rsidRDefault="00155C03" w:rsidP="0090109C">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“Por filtración se entenderán los siguientes casos:</w:t>
      </w:r>
    </w:p>
    <w:p w14:paraId="61D01FED" w14:textId="4C035ACA" w:rsidR="00155C03" w:rsidRPr="004021A4" w:rsidRDefault="00155C03" w:rsidP="0090109C">
      <w:pPr>
        <w:ind w:left="709"/>
        <w:jc w:val="both"/>
        <w:rPr>
          <w:rFonts w:ascii="Bookman Old Style" w:hAnsi="Bookman Old Style" w:cs="Arial"/>
          <w:spacing w:val="-5"/>
          <w:sz w:val="22"/>
          <w:szCs w:val="22"/>
          <w:lang w:val="es-CO" w:eastAsia="en-US"/>
        </w:rPr>
      </w:pPr>
      <w:r w:rsidRPr="00775A76">
        <w:rPr>
          <w:rFonts w:ascii="Bookman Old Style" w:hAnsi="Bookman Old Style" w:cs="Arial"/>
          <w:i/>
          <w:iCs/>
          <w:spacing w:val="-5"/>
          <w:sz w:val="22"/>
          <w:szCs w:val="22"/>
          <w:lang w:val="es-CO" w:eastAsia="en-US"/>
        </w:rPr>
        <w:lastRenderedPageBreak/>
        <w:t xml:space="preserve">a. </w:t>
      </w:r>
      <w:r w:rsidRPr="00775A76">
        <w:rPr>
          <w:rFonts w:ascii="Bookman Old Style" w:hAnsi="Bookman Old Style" w:cs="Arial"/>
          <w:i/>
          <w:iCs/>
          <w:spacing w:val="-5"/>
          <w:sz w:val="22"/>
          <w:szCs w:val="22"/>
          <w:u w:val="single"/>
          <w:lang w:val="es-CO" w:eastAsia="en-US"/>
        </w:rPr>
        <w:t>Caudal ecológico no utilizado en generación: es el caudal exigido por la autoridad ambiental que debe ser descargado desde el embalse o estructura de desviación en todo instante y no es utilizado para generación</w:t>
      </w:r>
      <w:r w:rsidRPr="00775A76">
        <w:rPr>
          <w:rFonts w:ascii="Bookman Old Style" w:hAnsi="Bookman Old Style" w:cs="Arial"/>
          <w:i/>
          <w:iCs/>
          <w:spacing w:val="-5"/>
          <w:sz w:val="22"/>
          <w:szCs w:val="22"/>
          <w:lang w:val="es-CO" w:eastAsia="en-US"/>
        </w:rPr>
        <w:t xml:space="preserve">.” </w:t>
      </w:r>
      <w:r w:rsidRPr="004021A4">
        <w:rPr>
          <w:rFonts w:ascii="Bookman Old Style" w:hAnsi="Bookman Old Style" w:cs="Arial"/>
          <w:spacing w:val="-5"/>
          <w:sz w:val="22"/>
          <w:szCs w:val="22"/>
          <w:lang w:val="es-CO" w:eastAsia="en-US"/>
        </w:rPr>
        <w:t>Subrayado fuera de texto.</w:t>
      </w:r>
    </w:p>
    <w:p w14:paraId="4E0D197A" w14:textId="67972D0B" w:rsidR="00155C03" w:rsidRPr="004021A4" w:rsidRDefault="00155C03" w:rsidP="00155C03">
      <w:pPr>
        <w:ind w:left="0"/>
        <w:jc w:val="both"/>
        <w:rPr>
          <w:rFonts w:ascii="Bookman Old Style" w:hAnsi="Bookman Old Style" w:cs="Arial"/>
          <w:spacing w:val="-5"/>
          <w:sz w:val="22"/>
          <w:szCs w:val="22"/>
          <w:lang w:val="es-CO" w:eastAsia="en-US"/>
        </w:rPr>
      </w:pPr>
    </w:p>
    <w:p w14:paraId="37B39498" w14:textId="75A07765" w:rsidR="00155C03" w:rsidRPr="00775A76" w:rsidRDefault="00155C03" w:rsidP="0090109C">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Es decir, el Acuerdo CNO 396 plantea de manera clara que el modelo HIDENFICC considera dentro del parámetro Filtración el reporte del caudal ecológico. En cumplimiento de lo definido en este acuerdo, y considerando las características del Formato 6 – Filtraciones establecido en el Anexo 5 de la resolución CREG 071 de 2006, Celsia reportó el caudal ecológico para la planta Cucuana a través de este formato, con las siguientes características:</w:t>
      </w:r>
    </w:p>
    <w:p w14:paraId="28114E03" w14:textId="77777777" w:rsidR="0090109C" w:rsidRPr="00775A76" w:rsidRDefault="0090109C" w:rsidP="0090109C">
      <w:pPr>
        <w:ind w:left="426"/>
        <w:jc w:val="both"/>
        <w:rPr>
          <w:rFonts w:ascii="Bookman Old Style" w:hAnsi="Bookman Old Style" w:cs="Arial"/>
          <w:spacing w:val="-5"/>
          <w:sz w:val="22"/>
          <w:szCs w:val="22"/>
          <w:lang w:val="es-CO" w:eastAsia="en-US"/>
        </w:rPr>
      </w:pPr>
    </w:p>
    <w:p w14:paraId="40B54798" w14:textId="0FCF7962" w:rsidR="00155C03" w:rsidRPr="00775A76" w:rsidRDefault="00155C03" w:rsidP="0090109C">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 El Formato 6 de la Resolución CREG 071 de 2006 permite el ingreso de un dato único de este parámetro en la unidad de m3/s por embalse, no por río, y por lo tanto el caudal ecológico del 20% respecto del caudal de cada río (Cucuana y San Marcos) requiere ser planteado de manera que sea posible reflejarlo en el formato como un solo dato como lo indicamos a continuación:</w:t>
      </w:r>
    </w:p>
    <w:p w14:paraId="0DE2D105" w14:textId="5179532E" w:rsidR="0090109C" w:rsidRPr="00775A76" w:rsidRDefault="0090109C" w:rsidP="0090109C">
      <w:pPr>
        <w:ind w:left="426"/>
        <w:jc w:val="both"/>
        <w:rPr>
          <w:rFonts w:ascii="Bookman Old Style" w:hAnsi="Bookman Old Style" w:cs="Arial"/>
          <w:spacing w:val="-5"/>
          <w:sz w:val="22"/>
          <w:szCs w:val="22"/>
          <w:lang w:val="es-CO" w:eastAsia="en-US"/>
        </w:rPr>
      </w:pPr>
    </w:p>
    <w:p w14:paraId="3678E58D" w14:textId="7BB84ABC" w:rsidR="0090109C" w:rsidRPr="00775A76" w:rsidRDefault="0090109C" w:rsidP="0090109C">
      <w:pPr>
        <w:ind w:left="426"/>
        <w:jc w:val="center"/>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Formato 6. Filtraciones</w:t>
      </w:r>
    </w:p>
    <w:tbl>
      <w:tblPr>
        <w:tblStyle w:val="Tablanormal1"/>
        <w:tblW w:w="0" w:type="auto"/>
        <w:jc w:val="center"/>
        <w:tblLook w:val="04A0" w:firstRow="1" w:lastRow="0" w:firstColumn="1" w:lastColumn="0" w:noHBand="0" w:noVBand="1"/>
      </w:tblPr>
      <w:tblGrid>
        <w:gridCol w:w="1840"/>
        <w:gridCol w:w="1841"/>
      </w:tblGrid>
      <w:tr w:rsidR="0090109C" w:rsidRPr="00775A76" w14:paraId="2A5AE274" w14:textId="77777777" w:rsidTr="009010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gridSpan w:val="2"/>
          </w:tcPr>
          <w:p w14:paraId="1D4E76CC" w14:textId="523245D5" w:rsidR="0090109C" w:rsidRPr="00775A76" w:rsidRDefault="0090109C" w:rsidP="0090109C">
            <w:pPr>
              <w:ind w:left="0"/>
              <w:jc w:val="center"/>
              <w:rPr>
                <w:rFonts w:ascii="Bookman Old Style" w:hAnsi="Bookman Old Style" w:cs="Arial"/>
                <w:b w:val="0"/>
                <w:bCs w:val="0"/>
                <w:spacing w:val="-5"/>
                <w:sz w:val="22"/>
                <w:szCs w:val="22"/>
                <w:lang w:val="es-CO" w:eastAsia="en-US"/>
              </w:rPr>
            </w:pPr>
            <w:r w:rsidRPr="00775A76">
              <w:rPr>
                <w:rFonts w:ascii="Bookman Old Style" w:hAnsi="Bookman Old Style" w:cs="Arial"/>
                <w:b w:val="0"/>
                <w:bCs w:val="0"/>
                <w:spacing w:val="-5"/>
                <w:sz w:val="22"/>
                <w:szCs w:val="22"/>
                <w:lang w:val="es-CO" w:eastAsia="en-US"/>
              </w:rPr>
              <w:t xml:space="preserve">FILTRACIONES </w:t>
            </w:r>
          </w:p>
        </w:tc>
      </w:tr>
      <w:tr w:rsidR="0090109C" w:rsidRPr="00775A76" w14:paraId="59168D47" w14:textId="77777777" w:rsidTr="009010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0" w:type="dxa"/>
          </w:tcPr>
          <w:p w14:paraId="7BAE4977" w14:textId="380EA031" w:rsidR="0090109C" w:rsidRPr="00775A76" w:rsidRDefault="0090109C" w:rsidP="0090109C">
            <w:pPr>
              <w:ind w:left="0"/>
              <w:jc w:val="center"/>
              <w:rPr>
                <w:rFonts w:ascii="Bookman Old Style" w:hAnsi="Bookman Old Style" w:cs="Arial"/>
                <w:b w:val="0"/>
                <w:bCs w:val="0"/>
                <w:spacing w:val="-5"/>
                <w:sz w:val="22"/>
                <w:szCs w:val="22"/>
                <w:lang w:val="es-CO" w:eastAsia="en-US"/>
              </w:rPr>
            </w:pPr>
            <w:r w:rsidRPr="00775A76">
              <w:rPr>
                <w:rFonts w:ascii="Bookman Old Style" w:hAnsi="Bookman Old Style" w:cs="Arial"/>
                <w:b w:val="0"/>
                <w:bCs w:val="0"/>
                <w:spacing w:val="-5"/>
                <w:sz w:val="22"/>
                <w:szCs w:val="22"/>
                <w:lang w:val="es-CO" w:eastAsia="en-US"/>
              </w:rPr>
              <w:t xml:space="preserve">Embalse </w:t>
            </w:r>
          </w:p>
        </w:tc>
        <w:tc>
          <w:tcPr>
            <w:tcW w:w="1841" w:type="dxa"/>
          </w:tcPr>
          <w:p w14:paraId="68454573" w14:textId="1B33CE55" w:rsidR="0090109C" w:rsidRPr="00775A76" w:rsidRDefault="0090109C" w:rsidP="0090109C">
            <w:pPr>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m3/s</w:t>
            </w:r>
          </w:p>
        </w:tc>
      </w:tr>
      <w:tr w:rsidR="006D5E13" w:rsidRPr="00775A76" w14:paraId="3EA7817D" w14:textId="77777777" w:rsidTr="0090109C">
        <w:trPr>
          <w:jc w:val="center"/>
        </w:trPr>
        <w:tc>
          <w:tcPr>
            <w:cnfStyle w:val="001000000000" w:firstRow="0" w:lastRow="0" w:firstColumn="1" w:lastColumn="0" w:oddVBand="0" w:evenVBand="0" w:oddHBand="0" w:evenHBand="0" w:firstRowFirstColumn="0" w:firstRowLastColumn="0" w:lastRowFirstColumn="0" w:lastRowLastColumn="0"/>
            <w:tcW w:w="1840" w:type="dxa"/>
          </w:tcPr>
          <w:p w14:paraId="7B53F0C9" w14:textId="77777777" w:rsidR="006D5E13" w:rsidRPr="00775A76" w:rsidRDefault="006D5E13" w:rsidP="0090109C">
            <w:pPr>
              <w:ind w:left="0"/>
              <w:jc w:val="center"/>
              <w:rPr>
                <w:rFonts w:ascii="Bookman Old Style" w:hAnsi="Bookman Old Style" w:cs="Arial"/>
                <w:spacing w:val="-5"/>
                <w:sz w:val="22"/>
                <w:szCs w:val="22"/>
                <w:lang w:val="es-CO" w:eastAsia="en-US"/>
              </w:rPr>
            </w:pPr>
          </w:p>
        </w:tc>
        <w:tc>
          <w:tcPr>
            <w:tcW w:w="1841" w:type="dxa"/>
          </w:tcPr>
          <w:p w14:paraId="5E495750" w14:textId="77777777" w:rsidR="006D5E13" w:rsidRPr="00775A76" w:rsidRDefault="006D5E13" w:rsidP="0090109C">
            <w:pPr>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pacing w:val="-5"/>
                <w:sz w:val="22"/>
                <w:szCs w:val="22"/>
                <w:lang w:val="es-CO" w:eastAsia="en-US"/>
              </w:rPr>
            </w:pPr>
          </w:p>
        </w:tc>
      </w:tr>
    </w:tbl>
    <w:p w14:paraId="53290179" w14:textId="77777777" w:rsidR="0090109C" w:rsidRPr="00775A76" w:rsidRDefault="0090109C" w:rsidP="0090109C">
      <w:pPr>
        <w:ind w:left="426"/>
        <w:jc w:val="center"/>
        <w:rPr>
          <w:rFonts w:ascii="Bookman Old Style" w:hAnsi="Bookman Old Style" w:cs="Arial"/>
          <w:b/>
          <w:bCs/>
          <w:spacing w:val="-5"/>
          <w:sz w:val="22"/>
          <w:szCs w:val="22"/>
          <w:lang w:val="es-CO" w:eastAsia="en-US"/>
        </w:rPr>
      </w:pPr>
    </w:p>
    <w:p w14:paraId="05886D8F" w14:textId="7FE36F12" w:rsidR="00155C03" w:rsidRPr="00E340B2" w:rsidRDefault="00155C03" w:rsidP="0090109C">
      <w:pPr>
        <w:ind w:left="426"/>
        <w:jc w:val="center"/>
        <w:rPr>
          <w:rFonts w:ascii="Bookman Old Style" w:hAnsi="Bookman Old Style" w:cs="Arial"/>
          <w:b/>
          <w:bCs/>
          <w:spacing w:val="-5"/>
          <w:sz w:val="20"/>
          <w:szCs w:val="20"/>
          <w:lang w:val="es-CO" w:eastAsia="en-US"/>
        </w:rPr>
      </w:pPr>
      <w:r w:rsidRPr="00E340B2">
        <w:rPr>
          <w:rFonts w:ascii="Bookman Old Style" w:hAnsi="Bookman Old Style" w:cs="Arial"/>
          <w:b/>
          <w:bCs/>
          <w:spacing w:val="-5"/>
          <w:sz w:val="20"/>
          <w:szCs w:val="20"/>
          <w:lang w:val="es-CO" w:eastAsia="en-US"/>
        </w:rPr>
        <w:t>Fuente: Tomado de la resolución CREG 071 de 2006</w:t>
      </w:r>
    </w:p>
    <w:p w14:paraId="66210D7D" w14:textId="77777777" w:rsidR="0090109C" w:rsidRPr="00E340B2" w:rsidRDefault="0090109C" w:rsidP="0090109C">
      <w:pPr>
        <w:ind w:left="426"/>
        <w:jc w:val="both"/>
        <w:rPr>
          <w:rFonts w:ascii="Bookman Old Style" w:hAnsi="Bookman Old Style" w:cs="Arial"/>
          <w:b/>
          <w:bCs/>
          <w:spacing w:val="-5"/>
          <w:sz w:val="20"/>
          <w:szCs w:val="20"/>
          <w:lang w:val="es-CO" w:eastAsia="en-US"/>
        </w:rPr>
      </w:pPr>
    </w:p>
    <w:p w14:paraId="2A092999" w14:textId="1B96580C" w:rsidR="00155C03" w:rsidRPr="00775A76" w:rsidRDefault="00155C03" w:rsidP="0090109C">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 Entendiendo que el Formato 6 – Filtraciones solo permite el reporte de un único valor, el valor reportado de filtraciones por Celsia para la planta Cucuana de 0.28 m3/s correspondió al valor agregado del caudal ecológico de los ríos San Marcos y Cucuana como resultado de la regla de caudal ecológico (20% del caudal) al aplicarla a los caudales del mes de febrero de 1973, mes que determina la ENFICC al 98%PSS declarada por Celsia haciendo uso del modelo HIDENFICC (Ver anexo “02_Verificación_ENFICC_CU.xls”)</w:t>
      </w:r>
    </w:p>
    <w:p w14:paraId="71BC8625" w14:textId="77777777" w:rsidR="0090109C" w:rsidRPr="00775A76" w:rsidRDefault="0090109C" w:rsidP="007C5B3B">
      <w:pPr>
        <w:ind w:left="426"/>
        <w:jc w:val="both"/>
        <w:rPr>
          <w:rFonts w:ascii="Bookman Old Style" w:hAnsi="Bookman Old Style" w:cs="Arial"/>
          <w:spacing w:val="-5"/>
          <w:sz w:val="22"/>
          <w:szCs w:val="22"/>
          <w:lang w:val="es-CO" w:eastAsia="en-US"/>
        </w:rPr>
      </w:pPr>
    </w:p>
    <w:p w14:paraId="54007EAD" w14:textId="563B5385" w:rsidR="00155C03" w:rsidRPr="00775A76" w:rsidRDefault="00155C03" w:rsidP="007C5B3B">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 Esta forma de declarar el caudal ecológico resulta ser una forma válida para cumplir con el formato (único valor por embalse) y reflejar el caudal ecológico en el periodo que marca la ENFICC para la planta Cucuana.</w:t>
      </w:r>
    </w:p>
    <w:p w14:paraId="247AA317" w14:textId="77777777" w:rsidR="0090109C" w:rsidRPr="00775A76" w:rsidRDefault="0090109C" w:rsidP="007C5B3B">
      <w:pPr>
        <w:ind w:left="426"/>
        <w:jc w:val="both"/>
        <w:rPr>
          <w:rFonts w:ascii="Bookman Old Style" w:hAnsi="Bookman Old Style" w:cs="Arial"/>
          <w:spacing w:val="-5"/>
          <w:sz w:val="22"/>
          <w:szCs w:val="22"/>
          <w:lang w:val="es-CO" w:eastAsia="en-US"/>
        </w:rPr>
      </w:pPr>
    </w:p>
    <w:p w14:paraId="2DA7E307" w14:textId="3CFFF53A" w:rsidR="00155C03" w:rsidRPr="00775A76" w:rsidRDefault="00155C03" w:rsidP="00ED0A90">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 xml:space="preserve">iii. La declaración del caudal ecológico en el formato de “Demanda de acueducto y riego”, como lo sugiere HMV en sus informes como única opción válida, no lo consideramos preciso dado que la información a reportar en este formato </w:t>
      </w:r>
      <w:r w:rsidRPr="00775A76">
        <w:rPr>
          <w:rFonts w:ascii="Bookman Old Style" w:hAnsi="Bookman Old Style" w:cs="Arial"/>
          <w:i/>
          <w:iCs/>
          <w:spacing w:val="-5"/>
          <w:sz w:val="22"/>
          <w:szCs w:val="22"/>
          <w:lang w:val="es-CO" w:eastAsia="en-US"/>
        </w:rPr>
        <w:t>“corresponde a la proyección de demanda de acueducto y riego para el Periodo de Vigencia de la Obligación”</w:t>
      </w:r>
      <w:r w:rsidRPr="00775A76">
        <w:rPr>
          <w:rFonts w:ascii="Bookman Old Style" w:hAnsi="Bookman Old Style" w:cs="Arial"/>
          <w:spacing w:val="-5"/>
          <w:sz w:val="22"/>
          <w:szCs w:val="22"/>
          <w:lang w:val="es-CO" w:eastAsia="en-US"/>
        </w:rPr>
        <w:t xml:space="preserve"> (tomado de la Resolución CREG 071-2006) y se expresa en valores anuales, pese a que el modelo HIDENFICC se puede incluir de manera mensual. Es decir, no refleja la naturaleza del comportamiento del caudal ecológico variable de los ríos Cucuana y San Marcos</w:t>
      </w:r>
      <w:r w:rsidR="00ED0A90" w:rsidRPr="00775A76">
        <w:rPr>
          <w:rFonts w:ascii="Bookman Old Style" w:hAnsi="Bookman Old Style" w:cs="Arial"/>
          <w:spacing w:val="-5"/>
          <w:sz w:val="22"/>
          <w:szCs w:val="22"/>
          <w:lang w:val="es-CO" w:eastAsia="en-US"/>
        </w:rPr>
        <w:t>.</w:t>
      </w:r>
    </w:p>
    <w:p w14:paraId="1A61E9D0" w14:textId="39539892" w:rsidR="00ED0A90" w:rsidRPr="00775A76" w:rsidRDefault="00ED0A90" w:rsidP="00ED0A90">
      <w:pPr>
        <w:ind w:left="426"/>
        <w:jc w:val="both"/>
        <w:rPr>
          <w:rFonts w:ascii="Bookman Old Style" w:hAnsi="Bookman Old Style" w:cs="Arial"/>
          <w:spacing w:val="-5"/>
          <w:sz w:val="22"/>
          <w:szCs w:val="22"/>
          <w:lang w:val="es-CO" w:eastAsia="en-US"/>
        </w:rPr>
      </w:pPr>
    </w:p>
    <w:p w14:paraId="0DD9BF6A" w14:textId="2D523DB7" w:rsidR="00ED0A90" w:rsidRDefault="00ED0A90" w:rsidP="00ED0A90">
      <w:pPr>
        <w:ind w:left="426"/>
        <w:jc w:val="center"/>
        <w:rPr>
          <w:rFonts w:ascii="Bookman Old Style" w:hAnsi="Bookman Old Style" w:cs="Arial"/>
          <w:spacing w:val="-5"/>
          <w:sz w:val="22"/>
          <w:szCs w:val="22"/>
          <w:lang w:val="es-CO" w:eastAsia="en-US"/>
        </w:rPr>
      </w:pPr>
      <w:r w:rsidRPr="00775A76">
        <w:rPr>
          <w:rFonts w:ascii="Bookman Old Style" w:hAnsi="Bookman Old Style" w:cs="Arial"/>
          <w:b/>
          <w:bCs/>
          <w:spacing w:val="-5"/>
          <w:sz w:val="22"/>
          <w:szCs w:val="22"/>
          <w:lang w:val="es-CO" w:eastAsia="en-US"/>
        </w:rPr>
        <w:t>Formato 13.</w:t>
      </w:r>
      <w:r w:rsidRPr="00775A76">
        <w:rPr>
          <w:rFonts w:ascii="Bookman Old Style" w:hAnsi="Bookman Old Style" w:cs="Arial"/>
          <w:spacing w:val="-5"/>
          <w:sz w:val="22"/>
          <w:szCs w:val="22"/>
          <w:lang w:val="es-CO" w:eastAsia="en-US"/>
        </w:rPr>
        <w:t xml:space="preserve"> Demanda de Acueducto y Riego</w:t>
      </w:r>
    </w:p>
    <w:p w14:paraId="47165039" w14:textId="77777777" w:rsidR="0004435E" w:rsidRPr="00775A76" w:rsidRDefault="0004435E" w:rsidP="00ED0A90">
      <w:pPr>
        <w:ind w:left="426"/>
        <w:jc w:val="center"/>
        <w:rPr>
          <w:rFonts w:ascii="Bookman Old Style" w:hAnsi="Bookman Old Style" w:cs="Arial"/>
          <w:spacing w:val="-5"/>
          <w:sz w:val="22"/>
          <w:szCs w:val="22"/>
          <w:lang w:val="es-CO" w:eastAsia="en-US"/>
        </w:rPr>
      </w:pPr>
    </w:p>
    <w:tbl>
      <w:tblPr>
        <w:tblStyle w:val="Tablanormal1"/>
        <w:tblW w:w="8505" w:type="dxa"/>
        <w:jc w:val="center"/>
        <w:tblLook w:val="04A0" w:firstRow="1" w:lastRow="0" w:firstColumn="1" w:lastColumn="0" w:noHBand="0" w:noVBand="1"/>
      </w:tblPr>
      <w:tblGrid>
        <w:gridCol w:w="1049"/>
        <w:gridCol w:w="2415"/>
        <w:gridCol w:w="359"/>
        <w:gridCol w:w="1134"/>
        <w:gridCol w:w="3548"/>
      </w:tblGrid>
      <w:tr w:rsidR="00ED0A90" w:rsidRPr="00775A76" w14:paraId="5422F5F0" w14:textId="15CD3938" w:rsidTr="00ED0A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5"/>
          </w:tcPr>
          <w:p w14:paraId="7D18D06A" w14:textId="77B4BF6C" w:rsidR="00ED0A90" w:rsidRPr="00775A76" w:rsidRDefault="00ED0A90" w:rsidP="00242070">
            <w:pPr>
              <w:ind w:left="0"/>
              <w:jc w:val="center"/>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Demanda de Acueducto y Riego m3/s</w:t>
            </w:r>
          </w:p>
        </w:tc>
      </w:tr>
      <w:tr w:rsidR="00ED0A90" w:rsidRPr="00775A76" w14:paraId="15CDE522" w14:textId="3C005FC1" w:rsidTr="00ED0A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9" w:type="dxa"/>
          </w:tcPr>
          <w:p w14:paraId="59E236B8" w14:textId="42995A0A" w:rsidR="00ED0A90" w:rsidRPr="00775A76" w:rsidRDefault="00ED0A90" w:rsidP="00ED0A90">
            <w:pPr>
              <w:ind w:left="22"/>
              <w:jc w:val="both"/>
              <w:rPr>
                <w:rFonts w:ascii="Bookman Old Style" w:hAnsi="Bookman Old Style" w:cs="Arial"/>
                <w:b w:val="0"/>
                <w:bCs w:val="0"/>
                <w:spacing w:val="-5"/>
                <w:sz w:val="22"/>
                <w:szCs w:val="22"/>
                <w:lang w:val="es-CO" w:eastAsia="en-US"/>
              </w:rPr>
            </w:pPr>
            <w:r w:rsidRPr="00775A76">
              <w:rPr>
                <w:rFonts w:ascii="Bookman Old Style" w:hAnsi="Bookman Old Style" w:cs="Arial"/>
                <w:b w:val="0"/>
                <w:bCs w:val="0"/>
                <w:spacing w:val="-5"/>
                <w:sz w:val="22"/>
                <w:szCs w:val="22"/>
                <w:lang w:val="es-CO" w:eastAsia="en-US"/>
              </w:rPr>
              <w:t>Nombre</w:t>
            </w:r>
          </w:p>
        </w:tc>
        <w:tc>
          <w:tcPr>
            <w:tcW w:w="2774" w:type="dxa"/>
            <w:gridSpan w:val="2"/>
          </w:tcPr>
          <w:p w14:paraId="5C41E402" w14:textId="1BC0AA35" w:rsidR="00ED0A90" w:rsidRPr="00775A76" w:rsidRDefault="00ED0A90" w:rsidP="00242070">
            <w:pPr>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 xml:space="preserve">Año T  Año t+1  Año T+2 </w:t>
            </w:r>
          </w:p>
        </w:tc>
        <w:tc>
          <w:tcPr>
            <w:tcW w:w="1134" w:type="dxa"/>
          </w:tcPr>
          <w:p w14:paraId="66D5092D" w14:textId="2BCB180C" w:rsidR="00ED0A90" w:rsidRPr="00775A76" w:rsidRDefault="00ED0A90" w:rsidP="00242070">
            <w:pPr>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Año T+n</w:t>
            </w:r>
          </w:p>
        </w:tc>
        <w:tc>
          <w:tcPr>
            <w:tcW w:w="3548" w:type="dxa"/>
          </w:tcPr>
          <w:p w14:paraId="756642A8" w14:textId="1EC27F06" w:rsidR="00ED0A90" w:rsidRPr="00775A76" w:rsidRDefault="00ED0A90" w:rsidP="00242070">
            <w:pPr>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Factor de recuperación (%)</w:t>
            </w:r>
          </w:p>
        </w:tc>
      </w:tr>
      <w:tr w:rsidR="00ED0A90" w14:paraId="7BA4CFFC" w14:textId="77777777" w:rsidTr="00ED0A90">
        <w:trPr>
          <w:jc w:val="center"/>
        </w:trPr>
        <w:tc>
          <w:tcPr>
            <w:cnfStyle w:val="001000000000" w:firstRow="0" w:lastRow="0" w:firstColumn="1" w:lastColumn="0" w:oddVBand="0" w:evenVBand="0" w:oddHBand="0" w:evenHBand="0" w:firstRowFirstColumn="0" w:firstRowLastColumn="0" w:lastRowFirstColumn="0" w:lastRowLastColumn="0"/>
            <w:tcW w:w="1049" w:type="dxa"/>
          </w:tcPr>
          <w:p w14:paraId="5D612A0C" w14:textId="77777777" w:rsidR="00ED0A90" w:rsidRDefault="00ED0A90" w:rsidP="00242070">
            <w:pPr>
              <w:ind w:left="22"/>
              <w:jc w:val="center"/>
              <w:rPr>
                <w:rFonts w:ascii="Bookman Old Style" w:hAnsi="Bookman Old Style" w:cs="Arial"/>
                <w:b w:val="0"/>
                <w:bCs w:val="0"/>
                <w:spacing w:val="-5"/>
                <w:lang w:val="es-CO" w:eastAsia="en-US"/>
              </w:rPr>
            </w:pPr>
          </w:p>
        </w:tc>
        <w:tc>
          <w:tcPr>
            <w:tcW w:w="2415" w:type="dxa"/>
          </w:tcPr>
          <w:p w14:paraId="7396E978" w14:textId="77777777" w:rsidR="00ED0A90" w:rsidRPr="00ED0A90" w:rsidRDefault="00ED0A90" w:rsidP="00242070">
            <w:pPr>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pacing w:val="-5"/>
                <w:lang w:val="es-CO" w:eastAsia="en-US"/>
              </w:rPr>
            </w:pPr>
          </w:p>
        </w:tc>
        <w:tc>
          <w:tcPr>
            <w:tcW w:w="1493" w:type="dxa"/>
            <w:gridSpan w:val="2"/>
          </w:tcPr>
          <w:p w14:paraId="7F879BFF" w14:textId="77777777" w:rsidR="00ED0A90" w:rsidRDefault="00ED0A90" w:rsidP="00242070">
            <w:pPr>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pacing w:val="-5"/>
                <w:lang w:val="es-CO" w:eastAsia="en-US"/>
              </w:rPr>
            </w:pPr>
          </w:p>
        </w:tc>
        <w:tc>
          <w:tcPr>
            <w:tcW w:w="3548" w:type="dxa"/>
          </w:tcPr>
          <w:p w14:paraId="10788C23" w14:textId="77777777" w:rsidR="00ED0A90" w:rsidRDefault="00ED0A90" w:rsidP="00242070">
            <w:pPr>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pacing w:val="-5"/>
                <w:lang w:val="es-CO" w:eastAsia="en-US"/>
              </w:rPr>
            </w:pPr>
          </w:p>
        </w:tc>
      </w:tr>
    </w:tbl>
    <w:p w14:paraId="16DBFE67" w14:textId="5CB78E59" w:rsidR="00ED0A90" w:rsidRPr="00ED0A90" w:rsidRDefault="00ED0A90" w:rsidP="00ED0A90">
      <w:pPr>
        <w:ind w:left="426" w:right="425"/>
        <w:jc w:val="both"/>
        <w:rPr>
          <w:rFonts w:ascii="Bookman Old Style" w:hAnsi="Bookman Old Style" w:cs="Arial"/>
          <w:spacing w:val="-5"/>
          <w:sz w:val="20"/>
          <w:szCs w:val="20"/>
          <w:lang w:val="es-CO" w:eastAsia="en-US"/>
        </w:rPr>
      </w:pPr>
      <w:r w:rsidRPr="00ED0A90">
        <w:rPr>
          <w:rFonts w:ascii="Bookman Old Style" w:hAnsi="Bookman Old Style" w:cs="Arial"/>
          <w:spacing w:val="-5"/>
          <w:sz w:val="20"/>
          <w:szCs w:val="20"/>
          <w:lang w:val="es-CO" w:eastAsia="en-US"/>
        </w:rPr>
        <w:t>Corresponde a la proyección de demanda de acueducto y riego para el Período de vigencia de la Obligación.</w:t>
      </w:r>
    </w:p>
    <w:p w14:paraId="10BB7FFA" w14:textId="77777777" w:rsidR="00ED0A90" w:rsidRPr="0090109C" w:rsidRDefault="00ED0A90" w:rsidP="005913C5">
      <w:pPr>
        <w:spacing w:before="120"/>
        <w:ind w:left="426" w:right="425"/>
        <w:jc w:val="center"/>
        <w:rPr>
          <w:rFonts w:ascii="Bookman Old Style" w:hAnsi="Bookman Old Style" w:cs="Arial"/>
          <w:b/>
          <w:bCs/>
          <w:spacing w:val="-5"/>
          <w:sz w:val="20"/>
          <w:szCs w:val="20"/>
          <w:lang w:val="es-CO" w:eastAsia="en-US"/>
        </w:rPr>
      </w:pPr>
      <w:r w:rsidRPr="0090109C">
        <w:rPr>
          <w:rFonts w:ascii="Bookman Old Style" w:hAnsi="Bookman Old Style" w:cs="Arial"/>
          <w:b/>
          <w:bCs/>
          <w:spacing w:val="-5"/>
          <w:sz w:val="20"/>
          <w:szCs w:val="20"/>
          <w:lang w:val="es-CO" w:eastAsia="en-US"/>
        </w:rPr>
        <w:t>Fuente: Tomado de la resolución CREG 071 de 2006</w:t>
      </w:r>
    </w:p>
    <w:p w14:paraId="5710E1DE" w14:textId="77777777" w:rsidR="00ED0A90" w:rsidRPr="00775A76" w:rsidRDefault="00ED0A90" w:rsidP="00ED0A90">
      <w:pPr>
        <w:ind w:left="426"/>
        <w:jc w:val="both"/>
        <w:rPr>
          <w:rFonts w:ascii="Bookman Old Style" w:hAnsi="Bookman Old Style" w:cs="Arial"/>
          <w:spacing w:val="-5"/>
          <w:sz w:val="22"/>
          <w:szCs w:val="22"/>
          <w:lang w:val="es-CO" w:eastAsia="en-US"/>
        </w:rPr>
      </w:pPr>
    </w:p>
    <w:p w14:paraId="4312377E" w14:textId="77777777" w:rsidR="00155C03" w:rsidRPr="00775A76" w:rsidRDefault="00155C03" w:rsidP="00ED0A90">
      <w:pPr>
        <w:ind w:left="426"/>
        <w:jc w:val="both"/>
        <w:rPr>
          <w:rFonts w:ascii="Bookman Old Style" w:hAnsi="Bookman Old Style" w:cs="Arial"/>
          <w:b/>
          <w:bCs/>
          <w:spacing w:val="-5"/>
          <w:sz w:val="22"/>
          <w:szCs w:val="22"/>
          <w:lang w:val="es-CO" w:eastAsia="en-US"/>
        </w:rPr>
      </w:pPr>
      <w:r w:rsidRPr="00775A76">
        <w:rPr>
          <w:rFonts w:ascii="Bookman Old Style" w:hAnsi="Bookman Old Style" w:cs="Arial"/>
          <w:b/>
          <w:bCs/>
          <w:spacing w:val="-5"/>
          <w:sz w:val="22"/>
          <w:szCs w:val="22"/>
          <w:lang w:val="es-CO" w:eastAsia="en-US"/>
        </w:rPr>
        <w:lastRenderedPageBreak/>
        <w:t xml:space="preserve">2. Discrepancia en la Topología de la planta Cucuana </w:t>
      </w:r>
    </w:p>
    <w:p w14:paraId="3785E834" w14:textId="77777777" w:rsidR="005E5EA9" w:rsidRPr="00775A76" w:rsidRDefault="005E5EA9" w:rsidP="00ED0A90">
      <w:pPr>
        <w:ind w:left="426"/>
        <w:jc w:val="both"/>
        <w:rPr>
          <w:rFonts w:ascii="Bookman Old Style" w:hAnsi="Bookman Old Style" w:cs="Arial"/>
          <w:spacing w:val="-5"/>
          <w:sz w:val="22"/>
          <w:szCs w:val="22"/>
          <w:lang w:val="es-CO" w:eastAsia="en-US"/>
        </w:rPr>
      </w:pPr>
    </w:p>
    <w:p w14:paraId="7E8022EE" w14:textId="038EB7B2" w:rsidR="00155C03" w:rsidRPr="00775A76" w:rsidRDefault="00155C03" w:rsidP="005E5EA9">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Consideramos que la topología presentada para la planta Cucuana, asociada a la declaración del caudal ecológico de los ríos Cucuana y San Marcos es correcta, y está asociada al cumplimiento del Acuerdo CNO 396 y guardando relación con el reporte del parámetro de filtraciones presentado anteriormente de forma agregada para los ríos Cucuana y San Marcos.</w:t>
      </w:r>
    </w:p>
    <w:p w14:paraId="1529E39C" w14:textId="77777777" w:rsidR="005E5EA9" w:rsidRPr="00775A76" w:rsidRDefault="005E5EA9" w:rsidP="005E5EA9">
      <w:pPr>
        <w:ind w:left="426"/>
        <w:jc w:val="both"/>
        <w:rPr>
          <w:rFonts w:ascii="Bookman Old Style" w:hAnsi="Bookman Old Style" w:cs="Arial"/>
          <w:spacing w:val="-5"/>
          <w:sz w:val="22"/>
          <w:szCs w:val="22"/>
          <w:lang w:val="es-CO" w:eastAsia="en-US"/>
        </w:rPr>
      </w:pPr>
    </w:p>
    <w:p w14:paraId="00710C2A" w14:textId="030D9724" w:rsidR="00155C03" w:rsidRPr="00775A76" w:rsidRDefault="00155C03" w:rsidP="005E5EA9">
      <w:pPr>
        <w:ind w:left="426"/>
        <w:jc w:val="both"/>
        <w:rPr>
          <w:rFonts w:ascii="Bookman Old Style" w:hAnsi="Bookman Old Style" w:cs="Arial"/>
          <w:b/>
          <w:bCs/>
          <w:spacing w:val="-5"/>
          <w:sz w:val="22"/>
          <w:szCs w:val="22"/>
          <w:lang w:val="es-CO" w:eastAsia="en-US"/>
        </w:rPr>
      </w:pPr>
      <w:r w:rsidRPr="00775A76">
        <w:rPr>
          <w:rFonts w:ascii="Bookman Old Style" w:hAnsi="Bookman Old Style" w:cs="Arial"/>
          <w:b/>
          <w:bCs/>
          <w:spacing w:val="-5"/>
          <w:sz w:val="22"/>
          <w:szCs w:val="22"/>
          <w:lang w:val="es-CO" w:eastAsia="en-US"/>
        </w:rPr>
        <w:t>3. La ENFICC calculada con el parámetro de filtraciones y la topología declarados para la planta Cucuana no es inferior a la ENFICC declarada:</w:t>
      </w:r>
    </w:p>
    <w:p w14:paraId="368E0A38" w14:textId="77777777" w:rsidR="005E5EA9" w:rsidRPr="00775A76" w:rsidRDefault="005E5EA9" w:rsidP="00ED0A90">
      <w:pPr>
        <w:ind w:left="426"/>
        <w:jc w:val="both"/>
        <w:rPr>
          <w:rFonts w:ascii="Bookman Old Style" w:hAnsi="Bookman Old Style" w:cs="Arial"/>
          <w:spacing w:val="-5"/>
          <w:sz w:val="22"/>
          <w:szCs w:val="22"/>
          <w:lang w:val="es-CO" w:eastAsia="en-US"/>
        </w:rPr>
      </w:pPr>
    </w:p>
    <w:p w14:paraId="2DDCF214" w14:textId="6D6EDCEB" w:rsidR="00155C03" w:rsidRPr="00775A76" w:rsidRDefault="00155C03" w:rsidP="005E5EA9">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La forma como se declaró el parámetro Filtraciones para reflejar el caudal ecológico de los ríos Cucuana y San Marcos no generan una ENFICC adicional o superior respecto a la forma como lo plantea el auditor, dado que la ENFICC calculada con los valores del caudal ecológico real de cada mes resulta en la misma o superior a la calculada y declarada por Celsia inicialmente:</w:t>
      </w:r>
    </w:p>
    <w:p w14:paraId="0C502FD7" w14:textId="77777777" w:rsidR="005E5EA9" w:rsidRPr="00775A76" w:rsidRDefault="005E5EA9" w:rsidP="00ED0A90">
      <w:pPr>
        <w:ind w:left="426"/>
        <w:jc w:val="both"/>
        <w:rPr>
          <w:rFonts w:ascii="Bookman Old Style" w:hAnsi="Bookman Old Style" w:cs="Arial"/>
          <w:spacing w:val="-5"/>
          <w:sz w:val="22"/>
          <w:szCs w:val="22"/>
          <w:lang w:val="es-CO" w:eastAsia="en-US"/>
        </w:rPr>
      </w:pPr>
    </w:p>
    <w:p w14:paraId="4CF477B6" w14:textId="31CE024F" w:rsidR="00155C03" w:rsidRPr="00775A76" w:rsidRDefault="00155C03" w:rsidP="00775A76">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i. De acuerdo con el cronograma definido en la resolución CREG 104 de 2018, modificada por la resolución 142 de 2018, Celsia Colombia S.A. E.S.P presentó la declaración de ENFICC para la planta Cucuana por un valor de 151,582 kWh/día.</w:t>
      </w:r>
    </w:p>
    <w:p w14:paraId="727FD96B" w14:textId="77777777" w:rsidR="005E5EA9" w:rsidRPr="00775A76" w:rsidRDefault="005E5EA9" w:rsidP="005E5EA9">
      <w:pPr>
        <w:ind w:left="426"/>
        <w:jc w:val="both"/>
        <w:rPr>
          <w:rFonts w:ascii="Bookman Old Style" w:hAnsi="Bookman Old Style" w:cs="Arial"/>
          <w:spacing w:val="-5"/>
          <w:sz w:val="22"/>
          <w:szCs w:val="22"/>
          <w:lang w:val="es-CO" w:eastAsia="en-US"/>
        </w:rPr>
      </w:pPr>
    </w:p>
    <w:p w14:paraId="2F814F40" w14:textId="74B64E94" w:rsidR="00155C03" w:rsidRPr="00775A76" w:rsidRDefault="00155C03" w:rsidP="005E5EA9">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ii. Al evaluar la ENFICC de la planta Cucuana considerando el caudal ecológico real para cada mes, descontando a la serie de aportes mensual el caudal ecológico,</w:t>
      </w:r>
      <w:r w:rsidR="005E5EA9" w:rsidRPr="00775A76">
        <w:rPr>
          <w:rFonts w:ascii="Bookman Old Style" w:hAnsi="Bookman Old Style" w:cs="Arial"/>
          <w:spacing w:val="-5"/>
          <w:sz w:val="22"/>
          <w:szCs w:val="22"/>
          <w:lang w:val="es-CO" w:eastAsia="en-US"/>
        </w:rPr>
        <w:t xml:space="preserve"> </w:t>
      </w:r>
      <w:r w:rsidRPr="00775A76">
        <w:rPr>
          <w:rFonts w:ascii="Bookman Old Style" w:hAnsi="Bookman Old Style" w:cs="Arial"/>
          <w:spacing w:val="-5"/>
          <w:sz w:val="22"/>
          <w:szCs w:val="22"/>
          <w:lang w:val="es-CO" w:eastAsia="en-US"/>
        </w:rPr>
        <w:t xml:space="preserve">como lo sugiere el concepto CREG S-2016-003604 en el numeral </w:t>
      </w:r>
      <w:r w:rsidRPr="00775A76">
        <w:rPr>
          <w:rFonts w:ascii="Bookman Old Style" w:hAnsi="Bookman Old Style" w:cs="Arial"/>
          <w:i/>
          <w:iCs/>
          <w:spacing w:val="-5"/>
          <w:sz w:val="22"/>
          <w:szCs w:val="22"/>
          <w:lang w:val="es-CO" w:eastAsia="en-US"/>
        </w:rPr>
        <w:t>ii</w:t>
      </w:r>
      <w:r w:rsidRPr="00775A76">
        <w:rPr>
          <w:rFonts w:ascii="Bookman Old Style" w:hAnsi="Bookman Old Style" w:cs="Arial"/>
          <w:spacing w:val="-5"/>
          <w:sz w:val="22"/>
          <w:szCs w:val="22"/>
          <w:lang w:val="es-CO" w:eastAsia="en-US"/>
        </w:rPr>
        <w:t xml:space="preserve">, literal </w:t>
      </w:r>
      <w:r w:rsidRPr="00775A76">
        <w:rPr>
          <w:rFonts w:ascii="Bookman Old Style" w:hAnsi="Bookman Old Style" w:cs="Arial"/>
          <w:i/>
          <w:iCs/>
          <w:spacing w:val="-5"/>
          <w:sz w:val="22"/>
          <w:szCs w:val="22"/>
          <w:lang w:val="es-CO" w:eastAsia="en-US"/>
        </w:rPr>
        <w:t>b</w:t>
      </w:r>
      <w:r w:rsidRPr="00775A76">
        <w:rPr>
          <w:rFonts w:ascii="Bookman Old Style" w:hAnsi="Bookman Old Style" w:cs="Arial"/>
          <w:spacing w:val="-5"/>
          <w:sz w:val="22"/>
          <w:szCs w:val="22"/>
          <w:lang w:val="es-CO" w:eastAsia="en-US"/>
        </w:rPr>
        <w:t>, se obtiene una ENFICC por un valor de 151,855 kWh/día, siendo superior a la ENFICC reportada por Celsia Colombia S.A. E.S.P. (Ver anexo: “02_Verificación_ENFICC _CU.xls”).</w:t>
      </w:r>
    </w:p>
    <w:p w14:paraId="10F16EEB" w14:textId="77777777" w:rsidR="005E5EA9" w:rsidRPr="00775A76" w:rsidRDefault="005E5EA9" w:rsidP="005E5EA9">
      <w:pPr>
        <w:ind w:left="426"/>
        <w:jc w:val="both"/>
        <w:rPr>
          <w:rFonts w:ascii="Bookman Old Style" w:hAnsi="Bookman Old Style" w:cs="Arial"/>
          <w:spacing w:val="-5"/>
          <w:sz w:val="22"/>
          <w:szCs w:val="22"/>
          <w:lang w:val="es-CO" w:eastAsia="en-US"/>
        </w:rPr>
      </w:pPr>
    </w:p>
    <w:p w14:paraId="35070D66" w14:textId="57D3C296" w:rsidR="00155C03" w:rsidRPr="00775A76" w:rsidRDefault="00155C03" w:rsidP="00775A76">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iii. Aunque no consideramos valida la opción del reporte a través del parámetro Demanda de acueducto y riego, si consideramos el reporte del caudal ecológico en este formato, se obtendría una ENFICC igual a la declarada por Celsia por un valor de 151,582 kWh/día. (Ver anexo: “02_Verificación_ENFICC _CU.xls”).</w:t>
      </w:r>
    </w:p>
    <w:p w14:paraId="1CA60DE3" w14:textId="77777777" w:rsidR="005E5EA9" w:rsidRPr="00775A76" w:rsidRDefault="005E5EA9" w:rsidP="005E5EA9">
      <w:pPr>
        <w:ind w:left="426"/>
        <w:jc w:val="both"/>
        <w:rPr>
          <w:rFonts w:ascii="Bookman Old Style" w:hAnsi="Bookman Old Style" w:cs="Arial"/>
          <w:spacing w:val="-5"/>
          <w:sz w:val="22"/>
          <w:szCs w:val="22"/>
          <w:lang w:val="es-CO" w:eastAsia="en-US"/>
        </w:rPr>
      </w:pPr>
    </w:p>
    <w:p w14:paraId="0B438496" w14:textId="77777777" w:rsidR="005E5EA9" w:rsidRPr="00775A76" w:rsidRDefault="00155C03" w:rsidP="005E5EA9">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iv. El Anexo 6 de la resolución CREG 071 de 2006, en el numeral 6.2 define:</w:t>
      </w:r>
      <w:r w:rsidR="005E5EA9" w:rsidRPr="00775A76">
        <w:rPr>
          <w:rFonts w:ascii="Bookman Old Style" w:hAnsi="Bookman Old Style" w:cs="Arial"/>
          <w:spacing w:val="-5"/>
          <w:sz w:val="22"/>
          <w:szCs w:val="22"/>
          <w:lang w:val="es-CO" w:eastAsia="en-US"/>
        </w:rPr>
        <w:t xml:space="preserve"> </w:t>
      </w:r>
    </w:p>
    <w:p w14:paraId="5E4E7F8C" w14:textId="77777777" w:rsidR="005E5EA9" w:rsidRPr="00775A76" w:rsidRDefault="005E5EA9" w:rsidP="005E5EA9">
      <w:pPr>
        <w:ind w:left="426"/>
        <w:jc w:val="both"/>
        <w:rPr>
          <w:rFonts w:ascii="Bookman Old Style" w:hAnsi="Bookman Old Style" w:cs="Arial"/>
          <w:spacing w:val="-5"/>
          <w:sz w:val="22"/>
          <w:szCs w:val="22"/>
          <w:lang w:val="es-CO" w:eastAsia="en-US"/>
        </w:rPr>
      </w:pPr>
    </w:p>
    <w:p w14:paraId="42FE666E" w14:textId="77777777" w:rsidR="005E5EA9" w:rsidRPr="00775A76" w:rsidRDefault="00155C03" w:rsidP="005E5EA9">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“6.2 Criterios de la Verificación de Parámetros.</w:t>
      </w:r>
      <w:r w:rsidR="005E5EA9" w:rsidRPr="00775A76">
        <w:rPr>
          <w:rFonts w:ascii="Bookman Old Style" w:hAnsi="Bookman Old Style" w:cs="Arial"/>
          <w:i/>
          <w:iCs/>
          <w:spacing w:val="-5"/>
          <w:sz w:val="22"/>
          <w:szCs w:val="22"/>
          <w:lang w:val="es-CO" w:eastAsia="en-US"/>
        </w:rPr>
        <w:t xml:space="preserve"> </w:t>
      </w:r>
    </w:p>
    <w:p w14:paraId="2B608300" w14:textId="11E96CC4" w:rsidR="00155C03" w:rsidRPr="00775A76" w:rsidRDefault="00155C03" w:rsidP="005E5EA9">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lang w:val="es-CO" w:eastAsia="en-US"/>
        </w:rPr>
        <w:t>La verificación de parámetros observará los siguientes criterios:</w:t>
      </w:r>
    </w:p>
    <w:p w14:paraId="6073789D" w14:textId="48E7004B" w:rsidR="00155C03" w:rsidRPr="00775A76" w:rsidRDefault="00155C03" w:rsidP="005E5EA9">
      <w:pPr>
        <w:ind w:left="709"/>
        <w:jc w:val="both"/>
        <w:rPr>
          <w:rFonts w:ascii="Bookman Old Style" w:hAnsi="Bookman Old Style" w:cs="Arial"/>
          <w:i/>
          <w:iCs/>
          <w:spacing w:val="-5"/>
          <w:sz w:val="22"/>
          <w:szCs w:val="22"/>
          <w:lang w:val="es-CO" w:eastAsia="en-US"/>
        </w:rPr>
      </w:pPr>
    </w:p>
    <w:p w14:paraId="0CDE5E2E" w14:textId="2D6F352E" w:rsidR="00155C03" w:rsidRPr="00775A76" w:rsidRDefault="00155C03" w:rsidP="005E5EA9">
      <w:pPr>
        <w:ind w:left="709"/>
        <w:jc w:val="both"/>
        <w:rPr>
          <w:rFonts w:ascii="Bookman Old Style" w:hAnsi="Bookman Old Style" w:cs="Arial"/>
          <w:i/>
          <w:iCs/>
          <w:spacing w:val="-5"/>
          <w:sz w:val="22"/>
          <w:szCs w:val="22"/>
          <w:lang w:val="es-CO" w:eastAsia="en-US"/>
        </w:rPr>
      </w:pPr>
      <w:r w:rsidRPr="00775A76">
        <w:rPr>
          <w:rFonts w:ascii="Bookman Old Style" w:hAnsi="Bookman Old Style" w:cs="Arial"/>
          <w:i/>
          <w:iCs/>
          <w:spacing w:val="-5"/>
          <w:sz w:val="22"/>
          <w:szCs w:val="22"/>
          <w:u w:val="single"/>
          <w:lang w:val="es-CO" w:eastAsia="en-US"/>
        </w:rPr>
        <w:t>Las holguras y márgenes de error que se definen buscan garantizar que aquellos valores declarados por el agente, con discrepancias que conlleven a la asignación de una menor ENFICC, no sean considerados como discrepancias</w:t>
      </w:r>
      <w:r w:rsidRPr="00775A76">
        <w:rPr>
          <w:rFonts w:ascii="Bookman Old Style" w:hAnsi="Bookman Old Style" w:cs="Arial"/>
          <w:i/>
          <w:iCs/>
          <w:spacing w:val="-5"/>
          <w:sz w:val="22"/>
          <w:szCs w:val="22"/>
          <w:lang w:val="es-CO" w:eastAsia="en-US"/>
        </w:rPr>
        <w:t>.” Subrayado fuera de texto.</w:t>
      </w:r>
    </w:p>
    <w:p w14:paraId="1E57F43D" w14:textId="77777777" w:rsidR="005E5EA9" w:rsidRPr="00775A76" w:rsidRDefault="005E5EA9" w:rsidP="005E5EA9">
      <w:pPr>
        <w:ind w:left="426"/>
        <w:jc w:val="both"/>
        <w:rPr>
          <w:rFonts w:ascii="Bookman Old Style" w:hAnsi="Bookman Old Style" w:cs="Arial"/>
          <w:spacing w:val="-5"/>
          <w:sz w:val="22"/>
          <w:szCs w:val="22"/>
          <w:lang w:val="es-CO" w:eastAsia="en-US"/>
        </w:rPr>
      </w:pPr>
    </w:p>
    <w:p w14:paraId="06C48940" w14:textId="2B391CDD" w:rsidR="00155C03" w:rsidRPr="00775A76" w:rsidRDefault="00155C03" w:rsidP="005E5EA9">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En este sentido, el c</w:t>
      </w:r>
      <w:r w:rsidR="005E5EA9" w:rsidRPr="00775A76">
        <w:rPr>
          <w:rFonts w:ascii="Bookman Old Style" w:hAnsi="Bookman Old Style" w:cs="Arial"/>
          <w:spacing w:val="-5"/>
          <w:sz w:val="22"/>
          <w:szCs w:val="22"/>
          <w:lang w:val="es-CO" w:eastAsia="en-US"/>
        </w:rPr>
        <w:t>á</w:t>
      </w:r>
      <w:r w:rsidRPr="00775A76">
        <w:rPr>
          <w:rFonts w:ascii="Bookman Old Style" w:hAnsi="Bookman Old Style" w:cs="Arial"/>
          <w:spacing w:val="-5"/>
          <w:sz w:val="22"/>
          <w:szCs w:val="22"/>
          <w:lang w:val="es-CO" w:eastAsia="en-US"/>
        </w:rPr>
        <w:t>lculo de la ENFICC con los valores declarados por Celsia, conlleva a una menor ENFICC respecto a la calculada de acuerdo con lo expuesto por el auditor, reflejando que esta diferencia no representa un mayor beneficio o una mayor asignación para la planta Cucuana.</w:t>
      </w:r>
    </w:p>
    <w:p w14:paraId="49151297" w14:textId="77777777" w:rsidR="005E5EA9" w:rsidRPr="00775A76" w:rsidRDefault="005E5EA9" w:rsidP="005E5EA9">
      <w:pPr>
        <w:ind w:left="426"/>
        <w:jc w:val="both"/>
        <w:rPr>
          <w:rFonts w:ascii="Bookman Old Style" w:hAnsi="Bookman Old Style" w:cs="Arial"/>
          <w:spacing w:val="-5"/>
          <w:sz w:val="22"/>
          <w:szCs w:val="22"/>
          <w:lang w:val="es-CO" w:eastAsia="en-US"/>
        </w:rPr>
      </w:pPr>
    </w:p>
    <w:p w14:paraId="3CD21D37" w14:textId="77777777" w:rsidR="00155C03" w:rsidRPr="00775A76" w:rsidRDefault="00155C03" w:rsidP="00ED0A90">
      <w:pPr>
        <w:ind w:left="426"/>
        <w:jc w:val="both"/>
        <w:rPr>
          <w:rFonts w:ascii="Bookman Old Style" w:hAnsi="Bookman Old Style" w:cs="Arial"/>
          <w:b/>
          <w:bCs/>
          <w:spacing w:val="-5"/>
          <w:sz w:val="22"/>
          <w:szCs w:val="22"/>
          <w:lang w:val="es-CO" w:eastAsia="en-US"/>
        </w:rPr>
      </w:pPr>
      <w:r w:rsidRPr="00775A76">
        <w:rPr>
          <w:rFonts w:ascii="Bookman Old Style" w:hAnsi="Bookman Old Style" w:cs="Arial"/>
          <w:b/>
          <w:bCs/>
          <w:spacing w:val="-5"/>
          <w:sz w:val="22"/>
          <w:szCs w:val="22"/>
          <w:lang w:val="es-CO" w:eastAsia="en-US"/>
        </w:rPr>
        <w:t xml:space="preserve">PETICIÓN </w:t>
      </w:r>
    </w:p>
    <w:p w14:paraId="38F501A0" w14:textId="77777777" w:rsidR="005E5EA9" w:rsidRPr="00775A76" w:rsidRDefault="005E5EA9" w:rsidP="005E5EA9">
      <w:pPr>
        <w:ind w:left="426"/>
        <w:jc w:val="both"/>
        <w:rPr>
          <w:rFonts w:ascii="Bookman Old Style" w:hAnsi="Bookman Old Style" w:cs="Arial"/>
          <w:spacing w:val="-5"/>
          <w:sz w:val="22"/>
          <w:szCs w:val="22"/>
          <w:lang w:val="es-CO" w:eastAsia="en-US"/>
        </w:rPr>
      </w:pPr>
    </w:p>
    <w:p w14:paraId="61030E3E" w14:textId="34AC71E3" w:rsidR="00155C03" w:rsidRPr="00775A76" w:rsidRDefault="00155C03" w:rsidP="005E5EA9">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t>En virtud de lo expuesto consideramos que no se presenta la existencia de discrepancia para la planta Cucuana como se explicó y soportó con la información suministrada al expediente 2021-0048, razón por la cual solicitamos respetuosamente ARCHIVAR la presente investigación administrativa en contra de Celsia Colombia S.A. E.S.P.</w:t>
      </w:r>
    </w:p>
    <w:p w14:paraId="55853CB9" w14:textId="0620188D" w:rsidR="005E5EA9" w:rsidRPr="00775A76" w:rsidRDefault="005E5EA9" w:rsidP="005E5EA9">
      <w:pPr>
        <w:ind w:left="426"/>
        <w:jc w:val="both"/>
        <w:rPr>
          <w:rFonts w:ascii="Bookman Old Style" w:hAnsi="Bookman Old Style" w:cs="Arial"/>
          <w:spacing w:val="-5"/>
          <w:sz w:val="22"/>
          <w:szCs w:val="22"/>
          <w:lang w:val="es-CO" w:eastAsia="en-US"/>
        </w:rPr>
      </w:pPr>
      <w:r w:rsidRPr="00775A76">
        <w:rPr>
          <w:rFonts w:ascii="Bookman Old Style" w:hAnsi="Bookman Old Style" w:cs="Arial"/>
          <w:spacing w:val="-5"/>
          <w:sz w:val="22"/>
          <w:szCs w:val="22"/>
          <w:lang w:val="es-CO" w:eastAsia="en-US"/>
        </w:rPr>
        <w:lastRenderedPageBreak/>
        <w:t>(…)”</w:t>
      </w:r>
    </w:p>
    <w:p w14:paraId="05784EDF" w14:textId="4AE978AE" w:rsidR="000503C6" w:rsidRPr="00AD2030" w:rsidRDefault="00324EC9" w:rsidP="000503C6">
      <w:pPr>
        <w:widowControl w:val="0"/>
        <w:adjustRightInd w:val="0"/>
        <w:ind w:left="0"/>
        <w:jc w:val="both"/>
        <w:textAlignment w:val="baseline"/>
        <w:rPr>
          <w:rFonts w:ascii="Bookman Old Style" w:hAnsi="Bookman Old Style" w:cs="Arial"/>
          <w:spacing w:val="-5"/>
          <w:lang w:eastAsia="en-US"/>
        </w:rPr>
      </w:pPr>
      <w:r w:rsidRPr="00AD2030">
        <w:rPr>
          <w:rFonts w:ascii="Bookman Old Style" w:hAnsi="Bookman Old Style" w:cs="Arial"/>
          <w:b/>
          <w:bCs/>
          <w:spacing w:val="-5"/>
          <w:lang w:val="es-CO" w:eastAsia="en-US"/>
        </w:rPr>
        <w:t xml:space="preserve">B. Pruebas </w:t>
      </w:r>
      <w:r w:rsidR="00AD2030" w:rsidRPr="00AD2030">
        <w:rPr>
          <w:rFonts w:ascii="Bookman Old Style" w:hAnsi="Bookman Old Style" w:cs="Arial"/>
          <w:b/>
          <w:bCs/>
          <w:spacing w:val="-5"/>
          <w:lang w:val="es-CO" w:eastAsia="en-US"/>
        </w:rPr>
        <w:t>decretadas. -</w:t>
      </w:r>
      <w:r w:rsidRPr="00AD2030">
        <w:rPr>
          <w:rFonts w:ascii="Bookman Old Style" w:hAnsi="Bookman Old Style" w:cs="Arial"/>
          <w:b/>
          <w:bCs/>
          <w:spacing w:val="-5"/>
          <w:lang w:val="es-CO" w:eastAsia="en-US"/>
        </w:rPr>
        <w:t xml:space="preserve"> </w:t>
      </w:r>
      <w:r w:rsidR="000503C6" w:rsidRPr="00AD2030">
        <w:rPr>
          <w:rFonts w:ascii="Bookman Old Style" w:hAnsi="Bookman Old Style" w:cs="Arial"/>
          <w:spacing w:val="-5"/>
          <w:lang w:eastAsia="en-US"/>
        </w:rPr>
        <w:t xml:space="preserve">La CREG, mediante el auto I-2021-002316 del 25 de agosto de 2021, decretó la práctica de pruebas requiriendo de oficio a la empresa XM S.A. E.S.P. para que adelantara el cálculo de la ENFICC de la planta Cucuana utilizando el modelo HIDENFICC, teniendo en cuenta los resultados de la auditoría de parámetros adelantada por la firma HMV Ingenieros. </w:t>
      </w:r>
    </w:p>
    <w:p w14:paraId="49C44195" w14:textId="0914D78F" w:rsidR="000503C6" w:rsidRPr="00A47214" w:rsidRDefault="000503C6" w:rsidP="00A47214">
      <w:pPr>
        <w:widowControl w:val="0"/>
        <w:adjustRightInd w:val="0"/>
        <w:spacing w:after="120"/>
        <w:ind w:left="0"/>
        <w:jc w:val="both"/>
        <w:textAlignment w:val="baseline"/>
        <w:rPr>
          <w:rFonts w:ascii="Bookman Old Style" w:hAnsi="Bookman Old Style" w:cs="Arial"/>
          <w:spacing w:val="-5"/>
          <w:lang w:val="es-CO" w:eastAsia="en-US"/>
        </w:rPr>
      </w:pPr>
    </w:p>
    <w:p w14:paraId="3BACC165" w14:textId="4F121C9A" w:rsidR="002D545A" w:rsidRPr="00911B02" w:rsidRDefault="000503C6" w:rsidP="002D545A">
      <w:pPr>
        <w:widowControl w:val="0"/>
        <w:adjustRightInd w:val="0"/>
        <w:ind w:left="0"/>
        <w:jc w:val="both"/>
        <w:textAlignment w:val="baseline"/>
        <w:rPr>
          <w:rFonts w:ascii="Bookman Old Style" w:hAnsi="Bookman Old Style" w:cs="Arial"/>
          <w:spacing w:val="-5"/>
          <w:lang w:eastAsia="en-US"/>
        </w:rPr>
      </w:pPr>
      <w:r w:rsidRPr="008A1B4E">
        <w:rPr>
          <w:rFonts w:ascii="Bookman Old Style" w:hAnsi="Bookman Old Style" w:cs="Arial"/>
          <w:b/>
          <w:spacing w:val="-5"/>
          <w:lang w:eastAsia="en-US"/>
        </w:rPr>
        <w:t>C</w:t>
      </w:r>
      <w:r w:rsidRPr="008A1B4E">
        <w:rPr>
          <w:rFonts w:ascii="Bookman Old Style" w:hAnsi="Bookman Old Style" w:cs="Arial"/>
          <w:spacing w:val="-5"/>
          <w:lang w:eastAsia="en-US"/>
        </w:rPr>
        <w:t>.</w:t>
      </w:r>
      <w:r w:rsidRPr="008A1B4E">
        <w:rPr>
          <w:rFonts w:ascii="Bookman Old Style" w:hAnsi="Bookman Old Style" w:cs="Arial"/>
          <w:b/>
          <w:spacing w:val="-5"/>
          <w:lang w:eastAsia="en-US"/>
        </w:rPr>
        <w:t xml:space="preserve"> Información </w:t>
      </w:r>
      <w:r>
        <w:rPr>
          <w:rFonts w:ascii="Bookman Old Style" w:hAnsi="Bookman Old Style" w:cs="Arial"/>
          <w:b/>
          <w:spacing w:val="-5"/>
          <w:lang w:eastAsia="en-US"/>
        </w:rPr>
        <w:t xml:space="preserve">recibida </w:t>
      </w:r>
      <w:r w:rsidRPr="008A1B4E">
        <w:rPr>
          <w:rFonts w:ascii="Bookman Old Style" w:hAnsi="Bookman Old Style" w:cs="Arial"/>
          <w:b/>
          <w:spacing w:val="-5"/>
          <w:lang w:eastAsia="en-US"/>
        </w:rPr>
        <w:t>e incorporada</w:t>
      </w:r>
      <w:r>
        <w:rPr>
          <w:rFonts w:ascii="Bookman Old Style" w:hAnsi="Bookman Old Style" w:cs="Arial"/>
          <w:b/>
          <w:spacing w:val="-5"/>
          <w:lang w:eastAsia="en-US"/>
        </w:rPr>
        <w:t xml:space="preserve"> a la actuación</w:t>
      </w:r>
      <w:r w:rsidRPr="008A1B4E">
        <w:rPr>
          <w:rFonts w:ascii="Bookman Old Style" w:hAnsi="Bookman Old Style" w:cs="Arial"/>
          <w:b/>
          <w:spacing w:val="-5"/>
          <w:lang w:eastAsia="en-US"/>
        </w:rPr>
        <w:t>-.</w:t>
      </w:r>
      <w:r>
        <w:rPr>
          <w:rFonts w:ascii="Bookman Old Style" w:hAnsi="Bookman Old Style" w:cs="Arial"/>
          <w:b/>
          <w:spacing w:val="-5"/>
          <w:lang w:eastAsia="en-US"/>
        </w:rPr>
        <w:t xml:space="preserve"> </w:t>
      </w:r>
      <w:r w:rsidR="002D545A" w:rsidRPr="008A1B4E">
        <w:rPr>
          <w:rFonts w:ascii="Bookman Old Style" w:hAnsi="Bookman Old Style" w:cs="Arial"/>
          <w:spacing w:val="-5"/>
          <w:lang w:eastAsia="en-US"/>
        </w:rPr>
        <w:t>En acatamiento a lo ordenado en el auto</w:t>
      </w:r>
      <w:r w:rsidR="002D545A">
        <w:rPr>
          <w:rFonts w:ascii="Bookman Old Style" w:hAnsi="Bookman Old Style" w:cs="Arial"/>
          <w:spacing w:val="-5"/>
          <w:lang w:eastAsia="en-US"/>
        </w:rPr>
        <w:t xml:space="preserve"> </w:t>
      </w:r>
      <w:r w:rsidR="00C0632B">
        <w:rPr>
          <w:rFonts w:ascii="Bookman Old Style" w:hAnsi="Bookman Old Style" w:cs="Arial"/>
          <w:spacing w:val="-5"/>
          <w:lang w:eastAsia="en-US"/>
        </w:rPr>
        <w:t xml:space="preserve">mediante el cual se decretaron las pruebas, </w:t>
      </w:r>
      <w:r w:rsidR="002D545A" w:rsidRPr="008A1B4E">
        <w:rPr>
          <w:rFonts w:ascii="Bookman Old Style" w:hAnsi="Bookman Old Style" w:cs="Arial"/>
          <w:spacing w:val="-5"/>
          <w:lang w:eastAsia="en-US"/>
        </w:rPr>
        <w:t>se recibieron los siguientes informes y documentos:</w:t>
      </w:r>
      <w:r w:rsidR="002D545A" w:rsidRPr="00911B02">
        <w:rPr>
          <w:rFonts w:ascii="Bookman Old Style" w:hAnsi="Bookman Old Style" w:cs="Arial"/>
          <w:spacing w:val="-5"/>
          <w:lang w:eastAsia="en-US"/>
        </w:rPr>
        <w:t xml:space="preserve"> </w:t>
      </w:r>
    </w:p>
    <w:p w14:paraId="604AAD9C" w14:textId="77777777" w:rsidR="002D545A" w:rsidRDefault="002D545A" w:rsidP="005E5EA9">
      <w:pPr>
        <w:widowControl w:val="0"/>
        <w:adjustRightInd w:val="0"/>
        <w:ind w:left="0"/>
        <w:jc w:val="both"/>
        <w:textAlignment w:val="baseline"/>
        <w:rPr>
          <w:rFonts w:ascii="Bookman Old Style" w:hAnsi="Bookman Old Style" w:cs="Arial"/>
          <w:spacing w:val="-5"/>
          <w:lang w:eastAsia="en-US"/>
        </w:rPr>
      </w:pPr>
    </w:p>
    <w:p w14:paraId="250B2934" w14:textId="5FAE6836" w:rsidR="00C23667" w:rsidRDefault="00C23667" w:rsidP="005E5EA9">
      <w:pPr>
        <w:widowControl w:val="0"/>
        <w:adjustRightInd w:val="0"/>
        <w:ind w:left="0"/>
        <w:jc w:val="both"/>
        <w:textAlignment w:val="baseline"/>
        <w:rPr>
          <w:rFonts w:ascii="Bookman Old Style" w:hAnsi="Bookman Old Style" w:cs="Arial"/>
          <w:spacing w:val="-5"/>
          <w:lang w:eastAsia="en-US"/>
        </w:rPr>
      </w:pPr>
      <w:r>
        <w:rPr>
          <w:rFonts w:ascii="Bookman Old Style" w:hAnsi="Bookman Old Style" w:cs="Arial"/>
          <w:spacing w:val="-5"/>
          <w:lang w:eastAsia="en-US"/>
        </w:rPr>
        <w:t xml:space="preserve">Celsia Colombia S.A. E.S.P. a través de su representante, mediante el radicado interno E-2021-010235 del </w:t>
      </w:r>
      <w:r w:rsidR="00552F81">
        <w:rPr>
          <w:rFonts w:ascii="Bookman Old Style" w:hAnsi="Bookman Old Style" w:cs="Arial"/>
          <w:spacing w:val="-5"/>
          <w:lang w:eastAsia="en-US"/>
        </w:rPr>
        <w:t xml:space="preserve">1 </w:t>
      </w:r>
      <w:r>
        <w:rPr>
          <w:rFonts w:ascii="Bookman Old Style" w:hAnsi="Bookman Old Style" w:cs="Arial"/>
          <w:spacing w:val="-5"/>
          <w:lang w:eastAsia="en-US"/>
        </w:rPr>
        <w:t xml:space="preserve">de septiembre </w:t>
      </w:r>
      <w:r w:rsidR="00552F81">
        <w:rPr>
          <w:rFonts w:ascii="Bookman Old Style" w:hAnsi="Bookman Old Style" w:cs="Arial"/>
          <w:spacing w:val="-5"/>
          <w:lang w:eastAsia="en-US"/>
        </w:rPr>
        <w:t xml:space="preserve">de 2021 </w:t>
      </w:r>
      <w:r>
        <w:rPr>
          <w:rFonts w:ascii="Bookman Old Style" w:hAnsi="Bookman Old Style" w:cs="Arial"/>
          <w:spacing w:val="-5"/>
          <w:lang w:eastAsia="en-US"/>
        </w:rPr>
        <w:t xml:space="preserve">señaló: </w:t>
      </w:r>
    </w:p>
    <w:p w14:paraId="2744A651" w14:textId="0FAD4220" w:rsidR="00C23667" w:rsidRDefault="00C23667" w:rsidP="005E5EA9">
      <w:pPr>
        <w:widowControl w:val="0"/>
        <w:adjustRightInd w:val="0"/>
        <w:ind w:left="0"/>
        <w:jc w:val="both"/>
        <w:textAlignment w:val="baseline"/>
        <w:rPr>
          <w:rFonts w:ascii="Bookman Old Style" w:hAnsi="Bookman Old Style" w:cs="Arial"/>
          <w:spacing w:val="-5"/>
          <w:lang w:eastAsia="en-US"/>
        </w:rPr>
      </w:pPr>
    </w:p>
    <w:p w14:paraId="4B969DA3" w14:textId="77777777" w:rsidR="00C23667" w:rsidRPr="00C23667" w:rsidRDefault="00C23667" w:rsidP="00C23667">
      <w:pPr>
        <w:widowControl w:val="0"/>
        <w:adjustRightInd w:val="0"/>
        <w:ind w:left="426"/>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sz w:val="22"/>
          <w:szCs w:val="22"/>
          <w:lang w:eastAsia="en-US"/>
        </w:rPr>
        <w:t xml:space="preserve">“(…) solicitamos tener en cuenta las siguientes consideraciones dentro de la actuación administrativa del asunto: </w:t>
      </w:r>
    </w:p>
    <w:p w14:paraId="2C70D03A" w14:textId="77777777" w:rsidR="00C23667" w:rsidRPr="00C23667" w:rsidRDefault="00C23667" w:rsidP="00C23667">
      <w:pPr>
        <w:widowControl w:val="0"/>
        <w:adjustRightInd w:val="0"/>
        <w:ind w:left="426"/>
        <w:jc w:val="both"/>
        <w:textAlignment w:val="baseline"/>
        <w:rPr>
          <w:rFonts w:ascii="Bookman Old Style" w:hAnsi="Bookman Old Style" w:cs="Arial"/>
          <w:spacing w:val="-5"/>
          <w:sz w:val="22"/>
          <w:szCs w:val="22"/>
          <w:lang w:eastAsia="en-US"/>
        </w:rPr>
      </w:pPr>
    </w:p>
    <w:p w14:paraId="0199BA38" w14:textId="77777777" w:rsidR="00C23667" w:rsidRPr="00C23667" w:rsidRDefault="00C23667" w:rsidP="00C23667">
      <w:pPr>
        <w:widowControl w:val="0"/>
        <w:adjustRightInd w:val="0"/>
        <w:ind w:left="426"/>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sz w:val="22"/>
          <w:szCs w:val="22"/>
          <w:lang w:eastAsia="en-US"/>
        </w:rPr>
        <w:t xml:space="preserve">Mediante comunicación con radicado 202000029733, Celsia Colombia presentó algunas aclaraciones a HMV Ingenieros respecto al caudal ambiental de la planta Cucuana, así: </w:t>
      </w:r>
    </w:p>
    <w:p w14:paraId="188CB73E" w14:textId="77777777" w:rsidR="00C23667" w:rsidRDefault="00C23667" w:rsidP="005E5EA9">
      <w:pPr>
        <w:widowControl w:val="0"/>
        <w:adjustRightInd w:val="0"/>
        <w:ind w:left="0"/>
        <w:jc w:val="both"/>
        <w:textAlignment w:val="baseline"/>
        <w:rPr>
          <w:rFonts w:ascii="Bookman Old Style" w:hAnsi="Bookman Old Style" w:cs="Arial"/>
          <w:spacing w:val="-5"/>
          <w:lang w:eastAsia="en-US"/>
        </w:rPr>
      </w:pPr>
    </w:p>
    <w:p w14:paraId="1AD1C6CB" w14:textId="77777777" w:rsid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lang w:eastAsia="en-US"/>
        </w:rPr>
        <w:t>“</w:t>
      </w:r>
      <w:r w:rsidRPr="00C23667">
        <w:rPr>
          <w:rFonts w:ascii="Bookman Old Style" w:hAnsi="Bookman Old Style" w:cs="Arial"/>
          <w:spacing w:val="-5"/>
          <w:sz w:val="22"/>
          <w:szCs w:val="22"/>
          <w:lang w:eastAsia="en-US"/>
        </w:rPr>
        <w:t xml:space="preserve">II. El artículo cuarto de la resolución 1622 de 2010 de Cortolima determina el caudal ecológico de los ríos Cucuana y San Marcos, así: </w:t>
      </w:r>
    </w:p>
    <w:p w14:paraId="0BF38A93" w14:textId="77777777" w:rsid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p>
    <w:p w14:paraId="45FF98B3" w14:textId="77777777" w:rsid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sz w:val="22"/>
          <w:szCs w:val="22"/>
          <w:lang w:eastAsia="en-US"/>
        </w:rPr>
        <w:t xml:space="preserve">Río Cucuana: En 0.73 m3/s y/o el 20% del caudal que discurra en cualquier época. Río San Marcos: En 0.27 m3/s y/o el 20% del caudal que discurra en cualquier época para el río San Marcos. </w:t>
      </w:r>
    </w:p>
    <w:p w14:paraId="6DD4E102" w14:textId="77777777" w:rsid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p>
    <w:p w14:paraId="294A725A" w14:textId="77777777" w:rsid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sz w:val="22"/>
          <w:szCs w:val="22"/>
          <w:lang w:eastAsia="en-US"/>
        </w:rPr>
        <w:t xml:space="preserve">Dando cumplimiento a lo definido, Celsia mantiene la operación de la planta Cucuana garantiza el caudal ecológico de los ríos San Marcos y Cucuana con el 20% del caudal que discurra en cualquier época del año. </w:t>
      </w:r>
    </w:p>
    <w:p w14:paraId="4C05BA16" w14:textId="77777777" w:rsid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p>
    <w:p w14:paraId="0A7C5F7D" w14:textId="77777777" w:rsidR="00563A96"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sz w:val="22"/>
          <w:szCs w:val="22"/>
          <w:lang w:eastAsia="en-US"/>
        </w:rPr>
        <w:t>El valor reportado de filtraciones por Celsia para la planta Cucuana (0.28 m3/s) corresponde al valor agregado del caudal ecológico de los ríos San Marcos y</w:t>
      </w:r>
      <w:r>
        <w:rPr>
          <w:rFonts w:ascii="Bookman Old Style" w:hAnsi="Bookman Old Style" w:cs="Arial"/>
          <w:spacing w:val="-5"/>
          <w:sz w:val="22"/>
          <w:szCs w:val="22"/>
          <w:lang w:eastAsia="en-US"/>
        </w:rPr>
        <w:t xml:space="preserve"> </w:t>
      </w:r>
      <w:r w:rsidRPr="00C23667">
        <w:rPr>
          <w:rFonts w:ascii="Bookman Old Style" w:hAnsi="Bookman Old Style" w:cs="Arial"/>
          <w:spacing w:val="-5"/>
          <w:sz w:val="22"/>
          <w:szCs w:val="22"/>
          <w:lang w:eastAsia="en-US"/>
        </w:rPr>
        <w:t xml:space="preserve">Cucuana como resultado de la regla de caudal ecológico (20% del caudal) al aplicarla a los caudales de febrero de 1973, mes que determina la ENFICC al 98%PSS declarada por Celsia haciendo uso del modelo HIDENFICC (…) </w:t>
      </w:r>
    </w:p>
    <w:p w14:paraId="31D24E9C" w14:textId="77777777" w:rsidR="00563A96" w:rsidRDefault="00563A96" w:rsidP="00C23667">
      <w:pPr>
        <w:widowControl w:val="0"/>
        <w:adjustRightInd w:val="0"/>
        <w:ind w:left="709"/>
        <w:jc w:val="both"/>
        <w:textAlignment w:val="baseline"/>
        <w:rPr>
          <w:rFonts w:ascii="Bookman Old Style" w:hAnsi="Bookman Old Style" w:cs="Arial"/>
          <w:spacing w:val="-5"/>
          <w:sz w:val="22"/>
          <w:szCs w:val="22"/>
          <w:lang w:eastAsia="en-US"/>
        </w:rPr>
      </w:pPr>
    </w:p>
    <w:p w14:paraId="79CF8FC7" w14:textId="77777777" w:rsidR="00563A96"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sz w:val="22"/>
          <w:szCs w:val="22"/>
          <w:lang w:eastAsia="en-US"/>
        </w:rPr>
        <w:t xml:space="preserve">III. El Anexo 3 del Acuerdo CNO 396 define: </w:t>
      </w:r>
    </w:p>
    <w:p w14:paraId="590A5D96" w14:textId="51991BE2" w:rsid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sz w:val="22"/>
          <w:szCs w:val="22"/>
          <w:lang w:eastAsia="en-US"/>
        </w:rPr>
        <w:t>“El parámetro filtración fue definido en el modelo utilizado para el cálculo de la ENFICC (Circular CREG 064 de 2006) como ‘</w:t>
      </w:r>
      <w:r w:rsidRPr="00C23667">
        <w:rPr>
          <w:rFonts w:ascii="Bookman Old Style" w:hAnsi="Bookman Old Style" w:cs="Arial"/>
          <w:spacing w:val="-5"/>
          <w:sz w:val="22"/>
          <w:szCs w:val="22"/>
          <w:u w:val="single"/>
          <w:lang w:eastAsia="en-US"/>
        </w:rPr>
        <w:t>valor del agua que se debe sacar del embalse para efectos de cumplir con descargas por filtración</w:t>
      </w:r>
      <w:r w:rsidRPr="00C23667">
        <w:rPr>
          <w:rFonts w:ascii="Bookman Old Style" w:hAnsi="Bookman Old Style" w:cs="Arial"/>
          <w:spacing w:val="-5"/>
          <w:sz w:val="22"/>
          <w:szCs w:val="22"/>
          <w:lang w:eastAsia="en-US"/>
        </w:rPr>
        <w:t xml:space="preserve"> que puede ser utilizado para desviar agua hacia acueductos, unidades de generación, otros, el cual debe ser ingresado en m3/seg’”. </w:t>
      </w:r>
    </w:p>
    <w:p w14:paraId="2824B833" w14:textId="77777777" w:rsid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p>
    <w:p w14:paraId="04CE9128" w14:textId="7DB51CF4" w:rsidR="00C23667" w:rsidRPr="00C23667" w:rsidRDefault="00C23667" w:rsidP="00C23667">
      <w:pPr>
        <w:widowControl w:val="0"/>
        <w:adjustRightInd w:val="0"/>
        <w:ind w:left="709"/>
        <w:jc w:val="both"/>
        <w:textAlignment w:val="baseline"/>
        <w:rPr>
          <w:rFonts w:ascii="Bookman Old Style" w:hAnsi="Bookman Old Style" w:cs="Arial"/>
          <w:spacing w:val="-5"/>
          <w:sz w:val="22"/>
          <w:szCs w:val="22"/>
          <w:lang w:eastAsia="en-US"/>
        </w:rPr>
      </w:pPr>
      <w:r w:rsidRPr="00C23667">
        <w:rPr>
          <w:rFonts w:ascii="Bookman Old Style" w:hAnsi="Bookman Old Style" w:cs="Arial"/>
          <w:spacing w:val="-5"/>
          <w:sz w:val="22"/>
          <w:szCs w:val="22"/>
          <w:lang w:eastAsia="en-US"/>
        </w:rPr>
        <w:t>“</w:t>
      </w:r>
      <w:r w:rsidRPr="00C23667">
        <w:rPr>
          <w:rFonts w:ascii="Bookman Old Style" w:hAnsi="Bookman Old Style" w:cs="Arial"/>
          <w:spacing w:val="-5"/>
          <w:sz w:val="22"/>
          <w:szCs w:val="22"/>
          <w:u w:val="single"/>
          <w:lang w:eastAsia="en-US"/>
        </w:rPr>
        <w:t>Por filtración se entenderán los siguientes casos: a. Caudal ecológico no utilizado en generación: es el caudal exigido por la autoridad ambiental que debe ser descargado desde el embalse o estructura de desviación en todo instante y no es utilizado para generación.</w:t>
      </w:r>
      <w:r w:rsidRPr="00C23667">
        <w:rPr>
          <w:rFonts w:ascii="Bookman Old Style" w:hAnsi="Bookman Old Style" w:cs="Arial"/>
          <w:spacing w:val="-5"/>
          <w:sz w:val="22"/>
          <w:szCs w:val="22"/>
          <w:lang w:eastAsia="en-US"/>
        </w:rPr>
        <w:t>” (Subrayado fuera de texto)</w:t>
      </w:r>
    </w:p>
    <w:p w14:paraId="7FD0E8FE" w14:textId="77777777" w:rsidR="00D175AC" w:rsidRDefault="00D175AC" w:rsidP="00552F81">
      <w:pPr>
        <w:widowControl w:val="0"/>
        <w:adjustRightInd w:val="0"/>
        <w:ind w:left="426"/>
        <w:jc w:val="both"/>
        <w:textAlignment w:val="baseline"/>
        <w:rPr>
          <w:rFonts w:ascii="Bookman Old Style" w:hAnsi="Bookman Old Style" w:cs="Arial"/>
          <w:spacing w:val="-5"/>
          <w:sz w:val="22"/>
          <w:szCs w:val="22"/>
          <w:lang w:eastAsia="en-US"/>
        </w:rPr>
      </w:pPr>
    </w:p>
    <w:p w14:paraId="401329FF" w14:textId="2C0CBD8F" w:rsidR="00552F81" w:rsidRDefault="00552F81" w:rsidP="00552F81">
      <w:pPr>
        <w:widowControl w:val="0"/>
        <w:adjustRightInd w:val="0"/>
        <w:ind w:left="426"/>
        <w:jc w:val="both"/>
        <w:textAlignment w:val="baseline"/>
        <w:rPr>
          <w:rFonts w:ascii="Bookman Old Style" w:hAnsi="Bookman Old Style" w:cs="Arial"/>
          <w:spacing w:val="-5"/>
          <w:sz w:val="22"/>
          <w:szCs w:val="22"/>
          <w:lang w:eastAsia="en-US"/>
        </w:rPr>
      </w:pPr>
      <w:r w:rsidRPr="00552F81">
        <w:rPr>
          <w:rFonts w:ascii="Bookman Old Style" w:hAnsi="Bookman Old Style" w:cs="Arial"/>
          <w:spacing w:val="-5"/>
          <w:sz w:val="22"/>
          <w:szCs w:val="22"/>
          <w:lang w:eastAsia="en-US"/>
        </w:rPr>
        <w:t xml:space="preserve">Luego del proceso de auditoría, HMV Ingenieros determinó que el caudal ecológico de los ríos San Marcos y Cucuana, debido a su condición variable, debió ser reportado </w:t>
      </w:r>
      <w:r w:rsidRPr="00552F81">
        <w:rPr>
          <w:rFonts w:ascii="Bookman Old Style" w:hAnsi="Bookman Old Style" w:cs="Arial"/>
          <w:spacing w:val="-5"/>
          <w:sz w:val="22"/>
          <w:szCs w:val="22"/>
          <w:lang w:eastAsia="en-US"/>
        </w:rPr>
        <w:lastRenderedPageBreak/>
        <w:t xml:space="preserve">como el parámetro “Demanda de Acueducto y Riego” y, por tanto, se presenta una discrepancia en este parámetro. Mientras que para el parámetro “Filtraciones” no presenta discrepancia toda vez que el valor reportado por Celsia Colombia es superior al determinado por la firma auditora. </w:t>
      </w:r>
    </w:p>
    <w:p w14:paraId="1BF1BFC8" w14:textId="77777777" w:rsidR="00552F81" w:rsidRDefault="00552F81" w:rsidP="00552F81">
      <w:pPr>
        <w:widowControl w:val="0"/>
        <w:adjustRightInd w:val="0"/>
        <w:ind w:left="426"/>
        <w:jc w:val="both"/>
        <w:textAlignment w:val="baseline"/>
        <w:rPr>
          <w:rFonts w:ascii="Bookman Old Style" w:hAnsi="Bookman Old Style" w:cs="Arial"/>
          <w:spacing w:val="-5"/>
          <w:sz w:val="22"/>
          <w:szCs w:val="22"/>
          <w:lang w:eastAsia="en-US"/>
        </w:rPr>
      </w:pPr>
    </w:p>
    <w:p w14:paraId="7D73E76A" w14:textId="77777777" w:rsidR="00081303" w:rsidRDefault="00552F81" w:rsidP="00552F81">
      <w:pPr>
        <w:widowControl w:val="0"/>
        <w:adjustRightInd w:val="0"/>
        <w:ind w:left="426"/>
        <w:jc w:val="both"/>
        <w:textAlignment w:val="baseline"/>
        <w:rPr>
          <w:rFonts w:ascii="Bookman Old Style" w:hAnsi="Bookman Old Style" w:cs="Arial"/>
          <w:spacing w:val="-5"/>
          <w:sz w:val="22"/>
          <w:szCs w:val="22"/>
          <w:lang w:eastAsia="en-US"/>
        </w:rPr>
      </w:pPr>
      <w:r w:rsidRPr="00552F81">
        <w:rPr>
          <w:rFonts w:ascii="Bookman Old Style" w:hAnsi="Bookman Old Style" w:cs="Arial"/>
          <w:spacing w:val="-5"/>
          <w:sz w:val="22"/>
          <w:szCs w:val="22"/>
          <w:lang w:eastAsia="en-US"/>
        </w:rPr>
        <w:t xml:space="preserve">Adicionalmente, solicitamos respetuosamente y antes de agotarse el periodo probatorio de la presente actuación administrativa, se fije fecha y hora para celebrar una reunión entre la CREG, XM S.A. E.S.P., la firma auditora HMV Ingenieros y Celsia Colombia, con el fin de discutir y despejar las dudas que subsistan sobre las observaciones de la firma auditora. </w:t>
      </w:r>
    </w:p>
    <w:p w14:paraId="71ED935C" w14:textId="77777777" w:rsidR="00081303" w:rsidRDefault="00081303" w:rsidP="00552F81">
      <w:pPr>
        <w:widowControl w:val="0"/>
        <w:adjustRightInd w:val="0"/>
        <w:ind w:left="426"/>
        <w:jc w:val="both"/>
        <w:textAlignment w:val="baseline"/>
        <w:rPr>
          <w:rFonts w:ascii="Bookman Old Style" w:hAnsi="Bookman Old Style" w:cs="Arial"/>
          <w:spacing w:val="-5"/>
          <w:sz w:val="22"/>
          <w:szCs w:val="22"/>
          <w:lang w:eastAsia="en-US"/>
        </w:rPr>
      </w:pPr>
    </w:p>
    <w:p w14:paraId="7ACF6F16" w14:textId="358CB44C" w:rsidR="00C23667" w:rsidRDefault="00552F81" w:rsidP="00552F81">
      <w:pPr>
        <w:widowControl w:val="0"/>
        <w:adjustRightInd w:val="0"/>
        <w:ind w:left="426"/>
        <w:jc w:val="both"/>
        <w:textAlignment w:val="baseline"/>
        <w:rPr>
          <w:rFonts w:ascii="Bookman Old Style" w:hAnsi="Bookman Old Style" w:cs="Arial"/>
          <w:spacing w:val="-5"/>
          <w:sz w:val="22"/>
          <w:szCs w:val="22"/>
          <w:lang w:eastAsia="en-US"/>
        </w:rPr>
      </w:pPr>
      <w:r w:rsidRPr="00552F81">
        <w:rPr>
          <w:rFonts w:ascii="Bookman Old Style" w:hAnsi="Bookman Old Style" w:cs="Arial"/>
          <w:spacing w:val="-5"/>
          <w:sz w:val="22"/>
          <w:szCs w:val="22"/>
          <w:lang w:eastAsia="en-US"/>
        </w:rPr>
        <w:t>De igual manera, consideramos necesario que la CREG aclare a la empresa XM que, en el proceso de cálculo de la ENFICC requerido en el auto de pruebas utilizando el modelo HIDENFICC, no debe incluir el valor reportado en el parámetro “Filtraciones” simultáneamente con el parámetro “Demanda de Acueducto y Riego” entendiendo que esto correspondería a un doble descuento del caudal ecológico para los ríos San Marcos y Cucuana. En este sentido, la verificación de la conclusión del auditor solo debe considerar el parámetro “Demanda de Acueducto y Riego”.</w:t>
      </w:r>
    </w:p>
    <w:p w14:paraId="7013C850" w14:textId="77777777" w:rsidR="00552F81" w:rsidRDefault="00552F81" w:rsidP="00552F81">
      <w:pPr>
        <w:widowControl w:val="0"/>
        <w:adjustRightInd w:val="0"/>
        <w:ind w:left="426"/>
        <w:jc w:val="both"/>
        <w:textAlignment w:val="baseline"/>
        <w:rPr>
          <w:rFonts w:ascii="Bookman Old Style" w:hAnsi="Bookman Old Style" w:cs="Arial"/>
          <w:spacing w:val="-5"/>
          <w:lang w:eastAsia="en-US"/>
        </w:rPr>
      </w:pPr>
    </w:p>
    <w:p w14:paraId="5027B222" w14:textId="23B32C40" w:rsidR="005E5EA9" w:rsidRDefault="00552F81" w:rsidP="005E5EA9">
      <w:pPr>
        <w:widowControl w:val="0"/>
        <w:adjustRightInd w:val="0"/>
        <w:ind w:left="0"/>
        <w:jc w:val="both"/>
        <w:textAlignment w:val="baseline"/>
        <w:rPr>
          <w:rFonts w:ascii="Bookman Old Style" w:hAnsi="Bookman Old Style" w:cs="Arial"/>
          <w:spacing w:val="-5"/>
          <w:lang w:val="es-CO" w:eastAsia="en-US"/>
        </w:rPr>
      </w:pPr>
      <w:r>
        <w:rPr>
          <w:rFonts w:ascii="Bookman Old Style" w:hAnsi="Bookman Old Style" w:cs="Arial"/>
          <w:spacing w:val="-5"/>
          <w:lang w:eastAsia="en-US"/>
        </w:rPr>
        <w:t>Por su parte, l</w:t>
      </w:r>
      <w:r w:rsidR="00A32E18">
        <w:rPr>
          <w:rFonts w:ascii="Bookman Old Style" w:hAnsi="Bookman Old Style" w:cs="Arial"/>
          <w:spacing w:val="-5"/>
          <w:lang w:eastAsia="en-US"/>
        </w:rPr>
        <w:t xml:space="preserve">a empresa XM S.A E.S.P. atendió el requerimiento efectuado a través del radicado </w:t>
      </w:r>
      <w:bookmarkStart w:id="0" w:name="_Hlk85620973"/>
      <w:r w:rsidR="00A32E18">
        <w:rPr>
          <w:rFonts w:ascii="Bookman Old Style" w:hAnsi="Bookman Old Style" w:cs="Arial"/>
          <w:spacing w:val="-5"/>
          <w:lang w:eastAsia="en-US"/>
        </w:rPr>
        <w:t>E</w:t>
      </w:r>
      <w:r w:rsidR="00A3076C">
        <w:rPr>
          <w:rFonts w:ascii="Bookman Old Style" w:hAnsi="Bookman Old Style" w:cs="Arial"/>
          <w:spacing w:val="-5"/>
          <w:lang w:eastAsia="en-US"/>
        </w:rPr>
        <w:t>-2021-</w:t>
      </w:r>
      <w:r w:rsidR="006F6000">
        <w:rPr>
          <w:rFonts w:ascii="Bookman Old Style" w:hAnsi="Bookman Old Style" w:cs="Arial"/>
          <w:spacing w:val="-5"/>
          <w:lang w:val="es-CO" w:eastAsia="en-US"/>
        </w:rPr>
        <w:t>010752 del 14 de septiembre de 2021</w:t>
      </w:r>
      <w:r w:rsidR="00A32E18" w:rsidRPr="00BD2A14">
        <w:rPr>
          <w:rFonts w:ascii="Bookman Old Style" w:hAnsi="Bookman Old Style" w:cs="Arial"/>
          <w:spacing w:val="-5"/>
          <w:lang w:val="es-CO" w:eastAsia="en-US"/>
        </w:rPr>
        <w:t>,</w:t>
      </w:r>
      <w:r w:rsidR="006F6000" w:rsidRPr="00BD2A14">
        <w:rPr>
          <w:rFonts w:ascii="Bookman Old Style" w:hAnsi="Bookman Old Style" w:cs="Arial"/>
          <w:spacing w:val="-5"/>
          <w:lang w:val="es-CO" w:eastAsia="en-US"/>
        </w:rPr>
        <w:t xml:space="preserve"> </w:t>
      </w:r>
      <w:bookmarkEnd w:id="0"/>
      <w:r w:rsidR="006F6000" w:rsidRPr="00BD2A14">
        <w:rPr>
          <w:rFonts w:ascii="Bookman Old Style" w:hAnsi="Bookman Old Style" w:cs="Arial"/>
          <w:spacing w:val="-5"/>
          <w:lang w:val="es-CO" w:eastAsia="en-US"/>
        </w:rPr>
        <w:t>precisando lo siguiente:</w:t>
      </w:r>
    </w:p>
    <w:p w14:paraId="2EB9D3E7" w14:textId="2A0314CB" w:rsidR="006F6000" w:rsidRDefault="006F6000" w:rsidP="005E5EA9">
      <w:pPr>
        <w:widowControl w:val="0"/>
        <w:adjustRightInd w:val="0"/>
        <w:ind w:left="0"/>
        <w:jc w:val="both"/>
        <w:textAlignment w:val="baseline"/>
        <w:rPr>
          <w:rFonts w:ascii="Bookman Old Style" w:hAnsi="Bookman Old Style" w:cs="Arial"/>
          <w:spacing w:val="-5"/>
          <w:lang w:val="es-CO" w:eastAsia="en-US"/>
        </w:rPr>
      </w:pPr>
    </w:p>
    <w:p w14:paraId="5F66567F" w14:textId="54D893E2" w:rsidR="0023378B" w:rsidRPr="0014587E" w:rsidRDefault="0023378B" w:rsidP="0023378B">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t>“(…)</w:t>
      </w:r>
    </w:p>
    <w:p w14:paraId="18BAE2AD" w14:textId="7D988A95" w:rsidR="0023378B" w:rsidRPr="0014587E" w:rsidRDefault="006F6000" w:rsidP="0023378B">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t xml:space="preserve">2. Para los Parámetros para los cuales el Auditor indica que “SI” encontró discrepancias, el CND utilizó, tal como lo indicó la CREG en la Actuación Administrativa, los resultados obtenidos por la firma HMV Ingenieros, de la siguiente manera: </w:t>
      </w:r>
    </w:p>
    <w:p w14:paraId="36628938" w14:textId="77777777" w:rsidR="0023378B" w:rsidRPr="0014587E" w:rsidRDefault="0023378B" w:rsidP="0023378B">
      <w:pPr>
        <w:widowControl w:val="0"/>
        <w:adjustRightInd w:val="0"/>
        <w:ind w:left="426"/>
        <w:jc w:val="both"/>
        <w:textAlignment w:val="baseline"/>
        <w:rPr>
          <w:rFonts w:ascii="Bookman Old Style" w:hAnsi="Bookman Old Style" w:cs="Arial"/>
          <w:spacing w:val="-5"/>
          <w:sz w:val="22"/>
          <w:szCs w:val="22"/>
          <w:lang w:eastAsia="en-US"/>
        </w:rPr>
      </w:pPr>
    </w:p>
    <w:p w14:paraId="5EAB4574" w14:textId="77777777" w:rsidR="0023378B" w:rsidRPr="0014587E" w:rsidRDefault="006F6000" w:rsidP="0023378B">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t>• Demanda de Acueducto y Riego. Para San Marcos y Cucuana se consideró mes a mes el 20% del caudal de los ríos San Marcos y Cucuana. Según lo indicado por el auditor en la Tabla 11 del informe 3281-01-PM</w:t>
      </w:r>
      <w:r w:rsidR="0023378B" w:rsidRPr="0014587E">
        <w:rPr>
          <w:rFonts w:ascii="Bookman Old Style" w:hAnsi="Bookman Old Style" w:cs="Arial"/>
          <w:spacing w:val="-5"/>
          <w:sz w:val="22"/>
          <w:szCs w:val="22"/>
          <w:lang w:eastAsia="en-US"/>
        </w:rPr>
        <w:t>-</w:t>
      </w:r>
      <w:r w:rsidRPr="0014587E">
        <w:rPr>
          <w:rFonts w:ascii="Bookman Old Style" w:hAnsi="Bookman Old Style" w:cs="Arial"/>
          <w:spacing w:val="-5"/>
          <w:sz w:val="22"/>
          <w:szCs w:val="22"/>
          <w:lang w:eastAsia="en-US"/>
        </w:rPr>
        <w:t xml:space="preserve">RP-001 y en los numerales 3.2 de los informes 3281-09-QS-RP-039 y 3281-09-QS-RP-014, respectivamente. </w:t>
      </w:r>
    </w:p>
    <w:p w14:paraId="36598854" w14:textId="77777777" w:rsidR="0023378B" w:rsidRPr="0014587E" w:rsidRDefault="0023378B" w:rsidP="0023378B">
      <w:pPr>
        <w:widowControl w:val="0"/>
        <w:adjustRightInd w:val="0"/>
        <w:ind w:left="426"/>
        <w:jc w:val="both"/>
        <w:textAlignment w:val="baseline"/>
        <w:rPr>
          <w:rFonts w:ascii="Bookman Old Style" w:hAnsi="Bookman Old Style" w:cs="Arial"/>
          <w:spacing w:val="-5"/>
          <w:sz w:val="22"/>
          <w:szCs w:val="22"/>
          <w:lang w:eastAsia="en-US"/>
        </w:rPr>
      </w:pPr>
    </w:p>
    <w:p w14:paraId="438A67D9" w14:textId="6B9460FC" w:rsidR="0023378B" w:rsidRPr="0014587E" w:rsidRDefault="006F6000" w:rsidP="0023378B">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t xml:space="preserve">El cálculo realizado se redondeó a dos (2) cifras decimales de precisión y se encuentran anexo a esta comunicación. </w:t>
      </w:r>
    </w:p>
    <w:p w14:paraId="338DB6AF" w14:textId="77777777" w:rsidR="0023378B" w:rsidRPr="0014587E" w:rsidRDefault="0023378B" w:rsidP="0023378B">
      <w:pPr>
        <w:widowControl w:val="0"/>
        <w:adjustRightInd w:val="0"/>
        <w:ind w:left="426"/>
        <w:jc w:val="both"/>
        <w:textAlignment w:val="baseline"/>
        <w:rPr>
          <w:rFonts w:ascii="Bookman Old Style" w:hAnsi="Bookman Old Style" w:cs="Arial"/>
          <w:spacing w:val="-5"/>
          <w:sz w:val="22"/>
          <w:szCs w:val="22"/>
          <w:lang w:eastAsia="en-US"/>
        </w:rPr>
      </w:pPr>
    </w:p>
    <w:p w14:paraId="73B25A82" w14:textId="77777777" w:rsidR="0023378B" w:rsidRPr="0014587E" w:rsidRDefault="006F6000" w:rsidP="0023378B">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t xml:space="preserve">• Para el parámetro topología se consideró lo indicado por el auditor en el numeral 3.2 del informe 3281-11-QS-RP-019 de la siguiente manera: </w:t>
      </w:r>
    </w:p>
    <w:p w14:paraId="71BDA5AC" w14:textId="77777777" w:rsidR="0023378B" w:rsidRPr="0014587E" w:rsidRDefault="0023378B" w:rsidP="0023378B">
      <w:pPr>
        <w:widowControl w:val="0"/>
        <w:adjustRightInd w:val="0"/>
        <w:ind w:left="426"/>
        <w:jc w:val="both"/>
        <w:textAlignment w:val="baseline"/>
        <w:rPr>
          <w:rFonts w:ascii="Bookman Old Style" w:hAnsi="Bookman Old Style" w:cs="Arial"/>
          <w:spacing w:val="-5"/>
          <w:sz w:val="22"/>
          <w:szCs w:val="22"/>
          <w:lang w:eastAsia="en-US"/>
        </w:rPr>
      </w:pPr>
    </w:p>
    <w:p w14:paraId="2161FA6A"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“Aportes:</w:t>
      </w:r>
    </w:p>
    <w:p w14:paraId="45C18E3E"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 xml:space="preserve"> o Aporte del río San Marcos al AD SM y del río Cucuana al embalse de Cucuana </w:t>
      </w:r>
    </w:p>
    <w:p w14:paraId="589FAFB5"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 xml:space="preserve">o Aportes del Embalse de Cucuana y de Otros – AD SM a la planta Cucuana Descarga: </w:t>
      </w:r>
    </w:p>
    <w:p w14:paraId="71779D4B"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 xml:space="preserve">o Descargas del Embalse Cucuana y del AD SM a la Planta Cucuana </w:t>
      </w:r>
    </w:p>
    <w:p w14:paraId="14A268EE"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 xml:space="preserve">o Descarga (Otro) de Otros Usos (OU) por Demanda de Acueducto del AD SM a Tierra </w:t>
      </w:r>
    </w:p>
    <w:p w14:paraId="5F2673F7"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 xml:space="preserve">o Descarga (Otro) de Otros Usos (OU) por Demanda de Acueducto del embalse de Cucuana a Tierra </w:t>
      </w:r>
    </w:p>
    <w:p w14:paraId="4B1944B3"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o Descarga (Otro) de la Planta Cucuana a Tierra</w:t>
      </w:r>
    </w:p>
    <w:p w14:paraId="34A5E7C8" w14:textId="77777777" w:rsidR="0023378B" w:rsidRPr="0014587E" w:rsidRDefault="0023378B" w:rsidP="001123D5">
      <w:pPr>
        <w:widowControl w:val="0"/>
        <w:adjustRightInd w:val="0"/>
        <w:ind w:left="851"/>
        <w:jc w:val="both"/>
        <w:textAlignment w:val="baseline"/>
        <w:rPr>
          <w:rFonts w:ascii="Bookman Old Style" w:hAnsi="Bookman Old Style" w:cs="Arial"/>
          <w:i/>
          <w:iCs/>
          <w:spacing w:val="-5"/>
          <w:sz w:val="22"/>
          <w:szCs w:val="22"/>
          <w:lang w:eastAsia="en-US"/>
        </w:rPr>
      </w:pPr>
    </w:p>
    <w:p w14:paraId="7CB9448F"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 xml:space="preserve"> Vertimiento: </w:t>
      </w:r>
    </w:p>
    <w:p w14:paraId="03B8622A" w14:textId="77777777"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 xml:space="preserve">o Vertimiento (Otro) del AD SM a Tierra </w:t>
      </w:r>
    </w:p>
    <w:p w14:paraId="45EC95EA" w14:textId="412A9F7B" w:rsidR="0023378B" w:rsidRPr="0014587E" w:rsidRDefault="006F6000" w:rsidP="001123D5">
      <w:pPr>
        <w:widowControl w:val="0"/>
        <w:adjustRightInd w:val="0"/>
        <w:ind w:left="851"/>
        <w:jc w:val="both"/>
        <w:textAlignment w:val="baseline"/>
        <w:rPr>
          <w:rFonts w:ascii="Bookman Old Style" w:hAnsi="Bookman Old Style" w:cs="Arial"/>
          <w:i/>
          <w:iCs/>
          <w:spacing w:val="-5"/>
          <w:sz w:val="22"/>
          <w:szCs w:val="22"/>
          <w:lang w:eastAsia="en-US"/>
        </w:rPr>
      </w:pPr>
      <w:r w:rsidRPr="0014587E">
        <w:rPr>
          <w:rFonts w:ascii="Bookman Old Style" w:hAnsi="Bookman Old Style" w:cs="Arial"/>
          <w:i/>
          <w:iCs/>
          <w:spacing w:val="-5"/>
          <w:sz w:val="22"/>
          <w:szCs w:val="22"/>
          <w:lang w:eastAsia="en-US"/>
        </w:rPr>
        <w:t xml:space="preserve">o Vertimiento (Otro) del Embalse de Cucuana a Tierra” </w:t>
      </w:r>
    </w:p>
    <w:p w14:paraId="1B34FECA" w14:textId="77777777" w:rsidR="0023378B" w:rsidRPr="0014587E" w:rsidRDefault="0023378B" w:rsidP="0023378B">
      <w:pPr>
        <w:widowControl w:val="0"/>
        <w:adjustRightInd w:val="0"/>
        <w:ind w:left="851"/>
        <w:jc w:val="both"/>
        <w:textAlignment w:val="baseline"/>
        <w:rPr>
          <w:rFonts w:ascii="Bookman Old Style" w:hAnsi="Bookman Old Style" w:cs="Arial"/>
          <w:i/>
          <w:iCs/>
          <w:spacing w:val="-5"/>
          <w:sz w:val="22"/>
          <w:szCs w:val="22"/>
          <w:lang w:eastAsia="en-US"/>
        </w:rPr>
      </w:pPr>
    </w:p>
    <w:p w14:paraId="583435AC" w14:textId="77777777" w:rsidR="0023378B" w:rsidRPr="0014587E" w:rsidRDefault="006F6000" w:rsidP="0023378B">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lastRenderedPageBreak/>
        <w:t xml:space="preserve">3. Para los parámetros para los cuales el Auditor indica que “NO” presentaron discrepancia, se utilizaron los valores publicados en la Circular CREG 027 de 2019 para la planta Cucuana. Exceptuando el valor de las filtraciones que se considera igual a cero (0) ya que, se consideran como Demanda de Acueducto y Riego según lo indicado por el auditor en el numeral 3.2 del informe 3281-12-QSRP-014 </w:t>
      </w:r>
    </w:p>
    <w:p w14:paraId="0B369C5F" w14:textId="77777777" w:rsidR="0023378B" w:rsidRPr="0014587E" w:rsidRDefault="0023378B" w:rsidP="0023378B">
      <w:pPr>
        <w:widowControl w:val="0"/>
        <w:adjustRightInd w:val="0"/>
        <w:ind w:left="426"/>
        <w:jc w:val="both"/>
        <w:textAlignment w:val="baseline"/>
        <w:rPr>
          <w:rFonts w:ascii="Bookman Old Style" w:hAnsi="Bookman Old Style" w:cs="Arial"/>
          <w:spacing w:val="-5"/>
          <w:sz w:val="22"/>
          <w:szCs w:val="22"/>
          <w:lang w:eastAsia="en-US"/>
        </w:rPr>
      </w:pPr>
    </w:p>
    <w:p w14:paraId="72465FF3" w14:textId="491999F7" w:rsidR="0023378B" w:rsidRPr="0014587E" w:rsidRDefault="006F6000" w:rsidP="0023378B">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t xml:space="preserve">4. El modelo HIDENFICC V4.2 fue ejecutado con las características del equipo de cómputo descrito en el Anexo 2 de esta comunicación. </w:t>
      </w:r>
    </w:p>
    <w:p w14:paraId="5C1648C3" w14:textId="77777777" w:rsidR="0023378B" w:rsidRPr="0014587E" w:rsidRDefault="0023378B" w:rsidP="0023378B">
      <w:pPr>
        <w:widowControl w:val="0"/>
        <w:adjustRightInd w:val="0"/>
        <w:ind w:left="426"/>
        <w:jc w:val="both"/>
        <w:textAlignment w:val="baseline"/>
        <w:rPr>
          <w:rFonts w:ascii="Bookman Old Style" w:hAnsi="Bookman Old Style" w:cs="Arial"/>
          <w:spacing w:val="-5"/>
          <w:sz w:val="22"/>
          <w:szCs w:val="22"/>
          <w:lang w:eastAsia="en-US"/>
        </w:rPr>
      </w:pPr>
    </w:p>
    <w:p w14:paraId="546FA478" w14:textId="4971074C" w:rsidR="0023378B" w:rsidRPr="0014587E" w:rsidRDefault="006F6000" w:rsidP="0023378B">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t xml:space="preserve">De acuerdo con lo anterior, en la siguiente tabla se presentan los valores de la ENFICC calculados en 2019 para la asignación de Obligaciones de Energía Firme - OEF- de la vigencia 2022-2023 y el valor obtenido para la planta Cucuana de acuerdo con lo </w:t>
      </w:r>
      <w:r w:rsidR="00BD2A14">
        <w:rPr>
          <w:rFonts w:ascii="Bookman Old Style" w:hAnsi="Bookman Old Style" w:cs="Arial"/>
          <w:spacing w:val="-5"/>
          <w:sz w:val="22"/>
          <w:szCs w:val="22"/>
          <w:lang w:eastAsia="en-US"/>
        </w:rPr>
        <w:t>o</w:t>
      </w:r>
      <w:r w:rsidRPr="0014587E">
        <w:rPr>
          <w:rFonts w:ascii="Bookman Old Style" w:hAnsi="Bookman Old Style" w:cs="Arial"/>
          <w:spacing w:val="-5"/>
          <w:sz w:val="22"/>
          <w:szCs w:val="22"/>
          <w:lang w:eastAsia="en-US"/>
        </w:rPr>
        <w:t xml:space="preserve">rdenado por la CREG. </w:t>
      </w:r>
    </w:p>
    <w:p w14:paraId="4FEA3030" w14:textId="4DFB7176" w:rsidR="0023378B" w:rsidRDefault="0023378B" w:rsidP="00EA3B42">
      <w:pPr>
        <w:widowControl w:val="0"/>
        <w:adjustRightInd w:val="0"/>
        <w:spacing w:after="120"/>
        <w:ind w:left="426"/>
        <w:jc w:val="both"/>
        <w:textAlignment w:val="baseline"/>
        <w:rPr>
          <w:rFonts w:ascii="Bookman Old Style" w:hAnsi="Bookman Old Style" w:cs="Arial"/>
          <w:spacing w:val="-5"/>
          <w:lang w:eastAsia="en-US"/>
        </w:rPr>
      </w:pPr>
    </w:p>
    <w:tbl>
      <w:tblPr>
        <w:tblStyle w:val="Tablaconcuadrcula"/>
        <w:tblW w:w="0" w:type="auto"/>
        <w:tblInd w:w="426" w:type="dxa"/>
        <w:tblLook w:val="04A0" w:firstRow="1" w:lastRow="0" w:firstColumn="1" w:lastColumn="0" w:noHBand="0" w:noVBand="1"/>
      </w:tblPr>
      <w:tblGrid>
        <w:gridCol w:w="2179"/>
        <w:gridCol w:w="2177"/>
        <w:gridCol w:w="2177"/>
        <w:gridCol w:w="2245"/>
      </w:tblGrid>
      <w:tr w:rsidR="00F92A5A" w:rsidRPr="00F92A5A" w14:paraId="75E56436" w14:textId="77777777" w:rsidTr="00F92A5A">
        <w:tc>
          <w:tcPr>
            <w:tcW w:w="2179" w:type="dxa"/>
          </w:tcPr>
          <w:p w14:paraId="5A01A25E" w14:textId="78AF7D64" w:rsidR="0023378B" w:rsidRPr="00F92A5A" w:rsidRDefault="0023378B" w:rsidP="00F92A5A">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Tipo de ENFICC</w:t>
            </w:r>
          </w:p>
        </w:tc>
        <w:tc>
          <w:tcPr>
            <w:tcW w:w="2177" w:type="dxa"/>
          </w:tcPr>
          <w:p w14:paraId="0BBEE710" w14:textId="50296090" w:rsidR="0023378B" w:rsidRPr="00F92A5A" w:rsidRDefault="0023378B" w:rsidP="00F92A5A">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Valor Calculado en 2019</w:t>
            </w:r>
          </w:p>
        </w:tc>
        <w:tc>
          <w:tcPr>
            <w:tcW w:w="2177" w:type="dxa"/>
          </w:tcPr>
          <w:p w14:paraId="35B30E68" w14:textId="6F1FF78A" w:rsidR="0023378B" w:rsidRPr="00F92A5A" w:rsidRDefault="0023378B" w:rsidP="00F92A5A">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 xml:space="preserve">ENFICC </w:t>
            </w:r>
            <w:r w:rsidR="00F92A5A" w:rsidRPr="00F92A5A">
              <w:rPr>
                <w:rFonts w:ascii="Calibri Light" w:hAnsi="Calibri Light" w:cs="Calibri Light"/>
                <w:b/>
                <w:bCs/>
                <w:spacing w:val="-5"/>
                <w:sz w:val="20"/>
                <w:szCs w:val="20"/>
                <w:lang w:eastAsia="en-US"/>
              </w:rPr>
              <w:t>Verificada 2019</w:t>
            </w:r>
          </w:p>
        </w:tc>
        <w:tc>
          <w:tcPr>
            <w:tcW w:w="2245" w:type="dxa"/>
          </w:tcPr>
          <w:p w14:paraId="313C6B19" w14:textId="5E3B12DF" w:rsidR="0023378B" w:rsidRPr="00F92A5A" w:rsidRDefault="00F92A5A" w:rsidP="00F92A5A">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Valor Calculado en atención al Acto Administrativo de la CREG</w:t>
            </w:r>
          </w:p>
        </w:tc>
      </w:tr>
      <w:tr w:rsidR="00F92A5A" w:rsidRPr="00F92A5A" w14:paraId="05C94858" w14:textId="77777777" w:rsidTr="00F92A5A">
        <w:tc>
          <w:tcPr>
            <w:tcW w:w="2179" w:type="dxa"/>
          </w:tcPr>
          <w:p w14:paraId="7C426C6A" w14:textId="1F36EE4F" w:rsidR="00F92A5A" w:rsidRPr="00F92A5A" w:rsidRDefault="00F92A5A" w:rsidP="0023378B">
            <w:pPr>
              <w:widowControl w:val="0"/>
              <w:adjustRightInd w:val="0"/>
              <w:ind w:left="0"/>
              <w:jc w:val="both"/>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ENFICC-BASE (kWh/día)</w:t>
            </w:r>
          </w:p>
        </w:tc>
        <w:tc>
          <w:tcPr>
            <w:tcW w:w="2177" w:type="dxa"/>
          </w:tcPr>
          <w:p w14:paraId="1B462801" w14:textId="21C7E74B" w:rsidR="00F92A5A" w:rsidRPr="00F92A5A" w:rsidRDefault="00F92A5A" w:rsidP="00F92A5A">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96,958</w:t>
            </w:r>
          </w:p>
        </w:tc>
        <w:tc>
          <w:tcPr>
            <w:tcW w:w="2177" w:type="dxa"/>
            <w:vMerge w:val="restart"/>
          </w:tcPr>
          <w:p w14:paraId="6D796DD3" w14:textId="47947839" w:rsidR="00F92A5A" w:rsidRPr="00F92A5A" w:rsidRDefault="00F92A5A" w:rsidP="00F92A5A">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151,582 kWh/día</w:t>
            </w:r>
          </w:p>
        </w:tc>
        <w:tc>
          <w:tcPr>
            <w:tcW w:w="2245" w:type="dxa"/>
          </w:tcPr>
          <w:p w14:paraId="66773215" w14:textId="57EFB938" w:rsidR="00F92A5A" w:rsidRPr="00F92A5A" w:rsidRDefault="00F92A5A" w:rsidP="00F92A5A">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109,248</w:t>
            </w:r>
          </w:p>
        </w:tc>
      </w:tr>
      <w:tr w:rsidR="00F92A5A" w:rsidRPr="00F92A5A" w14:paraId="1F2F268E" w14:textId="77777777" w:rsidTr="00F92A5A">
        <w:tc>
          <w:tcPr>
            <w:tcW w:w="2179" w:type="dxa"/>
          </w:tcPr>
          <w:p w14:paraId="15E8FCFC" w14:textId="0C8B8D4D" w:rsidR="00F92A5A" w:rsidRPr="00F92A5A" w:rsidRDefault="00F92A5A" w:rsidP="0023378B">
            <w:pPr>
              <w:widowControl w:val="0"/>
              <w:adjustRightInd w:val="0"/>
              <w:ind w:left="0"/>
              <w:jc w:val="both"/>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 98PSS (kWh/día)</w:t>
            </w:r>
          </w:p>
        </w:tc>
        <w:tc>
          <w:tcPr>
            <w:tcW w:w="2177" w:type="dxa"/>
          </w:tcPr>
          <w:p w14:paraId="263E1F0C" w14:textId="12606755" w:rsidR="00F92A5A" w:rsidRPr="00F92A5A" w:rsidRDefault="00F92A5A" w:rsidP="00F92A5A">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151,582</w:t>
            </w:r>
          </w:p>
        </w:tc>
        <w:tc>
          <w:tcPr>
            <w:tcW w:w="2177" w:type="dxa"/>
            <w:vMerge/>
          </w:tcPr>
          <w:p w14:paraId="3839DE7C" w14:textId="77777777" w:rsidR="00F92A5A" w:rsidRPr="00F92A5A" w:rsidRDefault="00F92A5A" w:rsidP="0023378B">
            <w:pPr>
              <w:widowControl w:val="0"/>
              <w:adjustRightInd w:val="0"/>
              <w:ind w:left="0"/>
              <w:jc w:val="both"/>
              <w:textAlignment w:val="baseline"/>
              <w:rPr>
                <w:rFonts w:ascii="Calibri Light" w:hAnsi="Calibri Light" w:cs="Calibri Light"/>
                <w:spacing w:val="-5"/>
                <w:sz w:val="20"/>
                <w:szCs w:val="20"/>
                <w:lang w:eastAsia="en-US"/>
              </w:rPr>
            </w:pPr>
          </w:p>
        </w:tc>
        <w:tc>
          <w:tcPr>
            <w:tcW w:w="2245" w:type="dxa"/>
          </w:tcPr>
          <w:p w14:paraId="1F190DB2" w14:textId="658F6D1F" w:rsidR="00F92A5A" w:rsidRPr="00F92A5A" w:rsidRDefault="00F92A5A" w:rsidP="00F92A5A">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151,582</w:t>
            </w:r>
          </w:p>
        </w:tc>
      </w:tr>
    </w:tbl>
    <w:p w14:paraId="1F2E7C08" w14:textId="77777777" w:rsidR="0023378B" w:rsidRDefault="0023378B" w:rsidP="0014587E">
      <w:pPr>
        <w:widowControl w:val="0"/>
        <w:adjustRightInd w:val="0"/>
        <w:ind w:left="0"/>
        <w:jc w:val="both"/>
        <w:textAlignment w:val="baseline"/>
        <w:rPr>
          <w:rFonts w:ascii="Bookman Old Style" w:hAnsi="Bookman Old Style" w:cs="Arial"/>
          <w:spacing w:val="-5"/>
          <w:lang w:eastAsia="en-US"/>
        </w:rPr>
      </w:pPr>
    </w:p>
    <w:p w14:paraId="046BA873" w14:textId="441683AD" w:rsidR="00E73CEA" w:rsidRPr="00B842F7" w:rsidRDefault="006F6000" w:rsidP="00B842F7">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t>Quedamos atentos a cualquier comentario o ajuste por parte del Regulador en relación con la información considerada por el CND para dar cumplimiento a lo ordenado por la CREG en el Actuación Administrativa, o a resolver cualquier inquietud al respecto.</w:t>
      </w:r>
      <w:r w:rsidR="00F92A5A" w:rsidRPr="0014587E">
        <w:rPr>
          <w:rFonts w:ascii="Bookman Old Style" w:hAnsi="Bookman Old Style" w:cs="Arial"/>
          <w:spacing w:val="-5"/>
          <w:sz w:val="22"/>
          <w:szCs w:val="22"/>
          <w:lang w:eastAsia="en-US"/>
        </w:rPr>
        <w:t>”</w:t>
      </w:r>
    </w:p>
    <w:p w14:paraId="013DE278" w14:textId="77777777" w:rsidR="002E2F2B" w:rsidRPr="005F3260" w:rsidRDefault="002E2F2B" w:rsidP="00EA3B42">
      <w:pPr>
        <w:widowControl w:val="0"/>
        <w:adjustRightInd w:val="0"/>
        <w:spacing w:after="120"/>
        <w:ind w:left="0"/>
        <w:jc w:val="both"/>
        <w:textAlignment w:val="baseline"/>
        <w:rPr>
          <w:rFonts w:ascii="Bookman Old Style" w:hAnsi="Bookman Old Style"/>
          <w:b/>
        </w:rPr>
      </w:pPr>
    </w:p>
    <w:p w14:paraId="269DFD15" w14:textId="6DFEAA9D" w:rsidR="001C7409" w:rsidRPr="00152705" w:rsidRDefault="001C7409" w:rsidP="001C7409">
      <w:pPr>
        <w:widowControl w:val="0"/>
        <w:adjustRightInd w:val="0"/>
        <w:ind w:left="0"/>
        <w:jc w:val="both"/>
        <w:textAlignment w:val="baseline"/>
        <w:rPr>
          <w:rFonts w:ascii="Bookman Old Style" w:hAnsi="Bookman Old Style"/>
          <w:b/>
        </w:rPr>
      </w:pPr>
      <w:r w:rsidRPr="00152705">
        <w:rPr>
          <w:rFonts w:ascii="Bookman Old Style" w:hAnsi="Bookman Old Style"/>
          <w:b/>
        </w:rPr>
        <w:t>V. ANÁLISIS PROBATORIO Y CONCLUSIONES</w:t>
      </w:r>
    </w:p>
    <w:p w14:paraId="6DBD1DA5" w14:textId="7E831E98" w:rsidR="00387B5B" w:rsidRPr="00DC2971" w:rsidRDefault="00387B5B" w:rsidP="00DC2971">
      <w:pPr>
        <w:ind w:left="0"/>
        <w:jc w:val="both"/>
        <w:rPr>
          <w:rFonts w:ascii="Bookman Old Style" w:hAnsi="Bookman Old Style" w:cs="Arial"/>
        </w:rPr>
      </w:pPr>
    </w:p>
    <w:p w14:paraId="49B21609" w14:textId="68521607" w:rsidR="00DC2971" w:rsidRDefault="00DC2971" w:rsidP="00DC2971">
      <w:pPr>
        <w:ind w:left="0"/>
        <w:jc w:val="both"/>
        <w:rPr>
          <w:rFonts w:ascii="Bookman Old Style" w:hAnsi="Bookman Old Style" w:cs="Arial"/>
          <w:lang w:val="es-CO"/>
        </w:rPr>
      </w:pPr>
      <w:bookmarkStart w:id="1" w:name="_Hlk95399966"/>
      <w:r w:rsidRPr="0062183C">
        <w:rPr>
          <w:rFonts w:ascii="Bookman Old Style" w:hAnsi="Bookman Old Style" w:cs="Arial"/>
        </w:rPr>
        <w:t>Con fundamento en el informe de auditoría, los argumentos presentados por CELSIA COLOMBIA S.A. E.S.P. y las pruebas recaudadas</w:t>
      </w:r>
      <w:r>
        <w:rPr>
          <w:rFonts w:ascii="Bookman Old Style" w:hAnsi="Bookman Old Style" w:cs="Arial"/>
        </w:rPr>
        <w:t>,</w:t>
      </w:r>
      <w:r w:rsidRPr="0062183C">
        <w:rPr>
          <w:rFonts w:ascii="Bookman Old Style" w:hAnsi="Bookman Old Style" w:cs="Arial"/>
        </w:rPr>
        <w:t xml:space="preserve"> se analiza el alcance y efectos de las </w:t>
      </w:r>
      <w:r>
        <w:rPr>
          <w:rFonts w:ascii="Bookman Old Style" w:hAnsi="Bookman Old Style" w:cs="Arial"/>
        </w:rPr>
        <w:t xml:space="preserve">diferencias </w:t>
      </w:r>
      <w:r w:rsidRPr="00DC2971">
        <w:rPr>
          <w:rFonts w:ascii="Bookman Old Style" w:hAnsi="Bookman Old Style" w:cs="Arial"/>
          <w:lang w:val="es-CO"/>
        </w:rPr>
        <w:t xml:space="preserve">en los parámetros Demanda de Acueducto y Riego y Topología </w:t>
      </w:r>
      <w:r>
        <w:rPr>
          <w:rFonts w:ascii="Bookman Old Style" w:hAnsi="Bookman Old Style" w:cs="Arial"/>
          <w:lang w:val="es-CO"/>
        </w:rPr>
        <w:t xml:space="preserve">reportados por la empresa CELSIA COLOMBIA S.A. E.S.P. para su planta Cucuana, con el propósito de establecer si debe o no confirmarse la existencia de discrepancias. </w:t>
      </w:r>
    </w:p>
    <w:bookmarkEnd w:id="1"/>
    <w:p w14:paraId="0739A66B" w14:textId="77777777" w:rsidR="00DC2971" w:rsidRDefault="00DC2971" w:rsidP="00387B5B">
      <w:pPr>
        <w:pStyle w:val="Prrafodelista"/>
        <w:ind w:left="720"/>
        <w:jc w:val="both"/>
        <w:rPr>
          <w:rFonts w:ascii="Bookman Old Style" w:hAnsi="Bookman Old Style" w:cs="Arial"/>
          <w:sz w:val="24"/>
          <w:szCs w:val="24"/>
        </w:rPr>
      </w:pPr>
    </w:p>
    <w:p w14:paraId="53A41C56" w14:textId="10760AB0" w:rsidR="00FA0FD6" w:rsidRPr="00FA0FD6" w:rsidRDefault="00321C59" w:rsidP="00FA0FD6">
      <w:pPr>
        <w:ind w:left="0"/>
        <w:jc w:val="both"/>
        <w:rPr>
          <w:rFonts w:ascii="Bookman Old Style" w:hAnsi="Bookman Old Style" w:cs="Arial"/>
        </w:rPr>
      </w:pPr>
      <w:r w:rsidRPr="00387B5B">
        <w:rPr>
          <w:rFonts w:ascii="Bookman Old Style" w:hAnsi="Bookman Old Style" w:cs="Arial"/>
        </w:rPr>
        <w:t>En los informes de auditoria 3281-09-QS-RP-014 y 3281-09-QS-RP-039, el auditor reporta discrepancias en el parámetro de Acueducto y Riego, para los ríos Cucuana y San Marcos, dado que no se declararon conforme lo establecido en concepto CREG S-2016-003604 en el caso de presentarse</w:t>
      </w:r>
      <w:r w:rsidR="00DC2971">
        <w:rPr>
          <w:rFonts w:ascii="Bookman Old Style" w:hAnsi="Bookman Old Style" w:cs="Arial"/>
        </w:rPr>
        <w:t xml:space="preserve"> </w:t>
      </w:r>
      <w:r w:rsidRPr="00387B5B">
        <w:rPr>
          <w:rFonts w:ascii="Bookman Old Style" w:hAnsi="Bookman Old Style" w:cs="Arial"/>
        </w:rPr>
        <w:t xml:space="preserve">Caudal </w:t>
      </w:r>
      <w:r w:rsidRPr="0050049A">
        <w:rPr>
          <w:rFonts w:ascii="Bookman Old Style" w:hAnsi="Bookman Old Style" w:cs="Arial"/>
        </w:rPr>
        <w:t>Ambiental.</w:t>
      </w:r>
      <w:r w:rsidR="00FA0FD6" w:rsidRPr="0050049A">
        <w:rPr>
          <w:rFonts w:ascii="Bookman Old Style" w:hAnsi="Bookman Old Style" w:cs="Arial"/>
        </w:rPr>
        <w:t xml:space="preserve"> </w:t>
      </w:r>
      <w:r w:rsidR="0050049A" w:rsidRPr="0050049A">
        <w:rPr>
          <w:rFonts w:ascii="Bookman Old Style" w:hAnsi="Bookman Old Style" w:cs="Arial"/>
        </w:rPr>
        <w:t xml:space="preserve">Esta situación afecta el parámetro topología por su relación directa. </w:t>
      </w:r>
    </w:p>
    <w:p w14:paraId="5065275E" w14:textId="77777777" w:rsidR="00FA0FD6" w:rsidRDefault="00FA0FD6" w:rsidP="00387B5B">
      <w:pPr>
        <w:ind w:left="0"/>
        <w:jc w:val="both"/>
        <w:rPr>
          <w:rFonts w:ascii="Bookman Old Style" w:hAnsi="Bookman Old Style" w:cs="Arial"/>
        </w:rPr>
      </w:pPr>
    </w:p>
    <w:p w14:paraId="43A4E852" w14:textId="6EA3AF16" w:rsidR="00321C59" w:rsidRDefault="00387B5B" w:rsidP="00387B5B">
      <w:pPr>
        <w:ind w:left="0"/>
        <w:jc w:val="both"/>
        <w:rPr>
          <w:rFonts w:ascii="Bookman Old Style" w:hAnsi="Bookman Old Style" w:cs="Arial"/>
        </w:rPr>
      </w:pPr>
      <w:r>
        <w:rPr>
          <w:rFonts w:ascii="Bookman Old Style" w:hAnsi="Bookman Old Style" w:cs="Arial"/>
        </w:rPr>
        <w:t xml:space="preserve">Al respecto, la empresa </w:t>
      </w:r>
      <w:r w:rsidR="00321C59">
        <w:rPr>
          <w:rFonts w:ascii="Bookman Old Style" w:hAnsi="Bookman Old Style" w:cs="Arial"/>
        </w:rPr>
        <w:t>CELSIA COLOMBIA S.A. E.S.</w:t>
      </w:r>
      <w:r w:rsidR="008F5708">
        <w:rPr>
          <w:rFonts w:ascii="Bookman Old Style" w:hAnsi="Bookman Old Style" w:cs="Arial"/>
        </w:rPr>
        <w:t>P.</w:t>
      </w:r>
      <w:r w:rsidR="00321C59">
        <w:rPr>
          <w:rFonts w:ascii="Bookman Old Style" w:hAnsi="Bookman Old Style" w:cs="Arial"/>
        </w:rPr>
        <w:t xml:space="preserve"> informa</w:t>
      </w:r>
      <w:r w:rsidR="007A1BC6">
        <w:rPr>
          <w:rFonts w:ascii="Bookman Old Style" w:hAnsi="Bookman Old Style" w:cs="Arial"/>
        </w:rPr>
        <w:t>,</w:t>
      </w:r>
      <w:r w:rsidR="00321C59">
        <w:rPr>
          <w:rFonts w:ascii="Bookman Old Style" w:hAnsi="Bookman Old Style" w:cs="Arial"/>
        </w:rPr>
        <w:t xml:space="preserve"> a través de</w:t>
      </w:r>
      <w:r>
        <w:rPr>
          <w:rFonts w:ascii="Bookman Old Style" w:hAnsi="Bookman Old Style" w:cs="Arial"/>
        </w:rPr>
        <w:t xml:space="preserve"> </w:t>
      </w:r>
      <w:r w:rsidR="00321C59">
        <w:rPr>
          <w:rFonts w:ascii="Bookman Old Style" w:hAnsi="Bookman Old Style" w:cs="Arial"/>
        </w:rPr>
        <w:t>l</w:t>
      </w:r>
      <w:r>
        <w:rPr>
          <w:rFonts w:ascii="Bookman Old Style" w:hAnsi="Bookman Old Style" w:cs="Arial"/>
        </w:rPr>
        <w:t xml:space="preserve">a comunicación </w:t>
      </w:r>
      <w:r>
        <w:rPr>
          <w:rFonts w:ascii="Bookman Old Style" w:hAnsi="Bookman Old Style" w:cs="Arial"/>
          <w:spacing w:val="-5"/>
          <w:lang w:val="es-CO" w:eastAsia="en-US"/>
        </w:rPr>
        <w:t>E-2021-007389 del 28 de junio de 2021</w:t>
      </w:r>
      <w:r w:rsidR="007A1BC6">
        <w:rPr>
          <w:rFonts w:ascii="Bookman Old Style" w:hAnsi="Bookman Old Style" w:cs="Arial"/>
          <w:spacing w:val="-5"/>
          <w:lang w:val="es-CO" w:eastAsia="en-US"/>
        </w:rPr>
        <w:t>,</w:t>
      </w:r>
      <w:r>
        <w:rPr>
          <w:rFonts w:ascii="Bookman Old Style" w:hAnsi="Bookman Old Style" w:cs="Arial"/>
          <w:spacing w:val="-5"/>
          <w:lang w:val="es-CO" w:eastAsia="en-US"/>
        </w:rPr>
        <w:t xml:space="preserve"> </w:t>
      </w:r>
      <w:r>
        <w:rPr>
          <w:rFonts w:ascii="Bookman Old Style" w:hAnsi="Bookman Old Style" w:cs="Arial"/>
        </w:rPr>
        <w:t>que</w:t>
      </w:r>
      <w:r w:rsidR="00321C59">
        <w:rPr>
          <w:rFonts w:ascii="Bookman Old Style" w:hAnsi="Bookman Old Style" w:cs="Arial"/>
        </w:rPr>
        <w:t xml:space="preserve"> s</w:t>
      </w:r>
      <w:r w:rsidR="008F5708">
        <w:rPr>
          <w:rFonts w:ascii="Bookman Old Style" w:hAnsi="Bookman Old Style" w:cs="Arial"/>
        </w:rPr>
        <w:t>í</w:t>
      </w:r>
      <w:r w:rsidR="00321C59">
        <w:rPr>
          <w:rFonts w:ascii="Bookman Old Style" w:hAnsi="Bookman Old Style" w:cs="Arial"/>
        </w:rPr>
        <w:t xml:space="preserve"> reporta el </w:t>
      </w:r>
      <w:r>
        <w:rPr>
          <w:rFonts w:ascii="Bookman Old Style" w:hAnsi="Bookman Old Style" w:cs="Arial"/>
        </w:rPr>
        <w:t>c</w:t>
      </w:r>
      <w:r w:rsidR="00321C59">
        <w:rPr>
          <w:rFonts w:ascii="Bookman Old Style" w:hAnsi="Bookman Old Style" w:cs="Arial"/>
        </w:rPr>
        <w:t xml:space="preserve">audal </w:t>
      </w:r>
      <w:r>
        <w:rPr>
          <w:rFonts w:ascii="Bookman Old Style" w:hAnsi="Bookman Old Style" w:cs="Arial"/>
        </w:rPr>
        <w:t>a</w:t>
      </w:r>
      <w:r w:rsidR="00321C59">
        <w:rPr>
          <w:rFonts w:ascii="Bookman Old Style" w:hAnsi="Bookman Old Style" w:cs="Arial"/>
        </w:rPr>
        <w:t xml:space="preserve">mbiental, pero a través del parámetro filtraciones. </w:t>
      </w:r>
      <w:r>
        <w:rPr>
          <w:rFonts w:ascii="Bookman Old Style" w:hAnsi="Bookman Old Style" w:cs="Arial"/>
        </w:rPr>
        <w:t>De igual forma</w:t>
      </w:r>
      <w:r w:rsidR="00FA0FD6">
        <w:rPr>
          <w:rFonts w:ascii="Bookman Old Style" w:hAnsi="Bookman Old Style" w:cs="Arial"/>
        </w:rPr>
        <w:t xml:space="preserve"> precisa </w:t>
      </w:r>
      <w:r w:rsidR="00321C59">
        <w:rPr>
          <w:rFonts w:ascii="Bookman Old Style" w:hAnsi="Bookman Old Style" w:cs="Arial"/>
        </w:rPr>
        <w:t>los resultados que se obtienen de usar la alternativa establecida por el auditor</w:t>
      </w:r>
      <w:r w:rsidR="007A1BC6">
        <w:rPr>
          <w:rFonts w:ascii="Bookman Old Style" w:hAnsi="Bookman Old Style" w:cs="Arial"/>
        </w:rPr>
        <w:t>,</w:t>
      </w:r>
      <w:r w:rsidR="00321C59">
        <w:rPr>
          <w:rFonts w:ascii="Bookman Old Style" w:hAnsi="Bookman Old Style" w:cs="Arial"/>
        </w:rPr>
        <w:t xml:space="preserve"> encontrando que no se tiene afectación de la ENFICC base o 98%PSS.</w:t>
      </w:r>
    </w:p>
    <w:p w14:paraId="498E9FA8" w14:textId="1EB1C0C6" w:rsidR="00FA0FD6" w:rsidRDefault="00FA0FD6" w:rsidP="00387B5B">
      <w:pPr>
        <w:ind w:left="0"/>
        <w:jc w:val="both"/>
        <w:rPr>
          <w:rFonts w:ascii="Bookman Old Style" w:hAnsi="Bookman Old Style" w:cs="Arial"/>
        </w:rPr>
      </w:pPr>
    </w:p>
    <w:p w14:paraId="204F4747" w14:textId="21D089CA" w:rsidR="00321C59" w:rsidRDefault="00117D88" w:rsidP="00117D88">
      <w:pPr>
        <w:ind w:left="0"/>
        <w:jc w:val="both"/>
        <w:rPr>
          <w:rFonts w:ascii="Bookman Old Style" w:hAnsi="Bookman Old Style" w:cs="Arial"/>
        </w:rPr>
      </w:pPr>
      <w:r>
        <w:rPr>
          <w:rFonts w:ascii="Bookman Old Style" w:hAnsi="Bookman Old Style" w:cs="Arial"/>
        </w:rPr>
        <w:t xml:space="preserve">Por su parte, </w:t>
      </w:r>
      <w:r w:rsidR="00321C59" w:rsidRPr="00117D88">
        <w:rPr>
          <w:rFonts w:ascii="Bookman Old Style" w:hAnsi="Bookman Old Style" w:cs="Arial"/>
        </w:rPr>
        <w:t>XM S.A. E.S.P</w:t>
      </w:r>
      <w:r w:rsidR="007A1BC6">
        <w:rPr>
          <w:rFonts w:ascii="Bookman Old Style" w:hAnsi="Bookman Old Style" w:cs="Arial"/>
        </w:rPr>
        <w:t>.</w:t>
      </w:r>
      <w:r w:rsidR="00321C59" w:rsidRPr="00117D88">
        <w:rPr>
          <w:rFonts w:ascii="Bookman Old Style" w:hAnsi="Bookman Old Style" w:cs="Arial"/>
        </w:rPr>
        <w:t xml:space="preserve">, </w:t>
      </w:r>
      <w:r>
        <w:rPr>
          <w:rFonts w:ascii="Bookman Old Style" w:hAnsi="Bookman Old Style" w:cs="Arial"/>
        </w:rPr>
        <w:t xml:space="preserve">como consecuencia del </w:t>
      </w:r>
      <w:r w:rsidR="00321C59" w:rsidRPr="00117D88">
        <w:rPr>
          <w:rFonts w:ascii="Bookman Old Style" w:hAnsi="Bookman Old Style" w:cs="Arial"/>
        </w:rPr>
        <w:t xml:space="preserve">requerimiento </w:t>
      </w:r>
      <w:r>
        <w:rPr>
          <w:rFonts w:ascii="Bookman Old Style" w:hAnsi="Bookman Old Style" w:cs="Arial"/>
        </w:rPr>
        <w:t>efectuado por la Comisión en el auto de pruebas</w:t>
      </w:r>
      <w:r w:rsidR="00321C59" w:rsidRPr="00117D88">
        <w:rPr>
          <w:rFonts w:ascii="Bookman Old Style" w:hAnsi="Bookman Old Style" w:cs="Arial"/>
        </w:rPr>
        <w:t>, modela lo establecido por el informe de auditoría</w:t>
      </w:r>
      <w:r w:rsidR="007A1BC6">
        <w:rPr>
          <w:rFonts w:ascii="Bookman Old Style" w:hAnsi="Bookman Old Style" w:cs="Arial"/>
        </w:rPr>
        <w:t>,</w:t>
      </w:r>
      <w:r w:rsidR="00321C59" w:rsidRPr="00117D88">
        <w:rPr>
          <w:rFonts w:ascii="Bookman Old Style" w:hAnsi="Bookman Old Style" w:cs="Arial"/>
        </w:rPr>
        <w:t xml:space="preserve"> tanto para el Caudal Ambiental, Demanda de Acueducto y Riego y Topología, encontrando que no se afecta la ENFICC base o 98%PSS</w:t>
      </w:r>
      <w:r w:rsidR="007A1BC6">
        <w:rPr>
          <w:rFonts w:ascii="Bookman Old Style" w:hAnsi="Bookman Old Style" w:cs="Arial"/>
        </w:rPr>
        <w:t>,</w:t>
      </w:r>
      <w:r w:rsidR="00721059">
        <w:rPr>
          <w:rFonts w:ascii="Bookman Old Style" w:hAnsi="Bookman Old Style" w:cs="Arial"/>
        </w:rPr>
        <w:t xml:space="preserve"> así:</w:t>
      </w:r>
    </w:p>
    <w:p w14:paraId="5842C8CC" w14:textId="77777777" w:rsidR="00D175AC" w:rsidRDefault="00D175AC" w:rsidP="00117D88">
      <w:pPr>
        <w:ind w:left="0"/>
        <w:jc w:val="both"/>
        <w:rPr>
          <w:rFonts w:ascii="Bookman Old Style" w:hAnsi="Bookman Old Style" w:cs="Arial"/>
        </w:rPr>
      </w:pPr>
    </w:p>
    <w:p w14:paraId="4F0240C9" w14:textId="3E25CA58" w:rsidR="00110748" w:rsidRDefault="00721059" w:rsidP="00110748">
      <w:pPr>
        <w:widowControl w:val="0"/>
        <w:adjustRightInd w:val="0"/>
        <w:ind w:left="426"/>
        <w:jc w:val="both"/>
        <w:textAlignment w:val="baseline"/>
        <w:rPr>
          <w:rFonts w:ascii="Bookman Old Style" w:hAnsi="Bookman Old Style" w:cs="Arial"/>
          <w:spacing w:val="-5"/>
          <w:sz w:val="22"/>
          <w:szCs w:val="22"/>
          <w:lang w:eastAsia="en-US"/>
        </w:rPr>
      </w:pPr>
      <w:r>
        <w:rPr>
          <w:rFonts w:ascii="Bookman Old Style" w:hAnsi="Bookman Old Style" w:cs="Arial"/>
          <w:spacing w:val="-5"/>
          <w:sz w:val="22"/>
          <w:szCs w:val="22"/>
          <w:lang w:eastAsia="en-US"/>
        </w:rPr>
        <w:t>“(…)</w:t>
      </w:r>
    </w:p>
    <w:p w14:paraId="5B9717D1" w14:textId="380CC99D" w:rsidR="00163A8F" w:rsidRDefault="00721059" w:rsidP="00DC2971">
      <w:pPr>
        <w:widowControl w:val="0"/>
        <w:adjustRightInd w:val="0"/>
        <w:ind w:left="426"/>
        <w:jc w:val="both"/>
        <w:textAlignment w:val="baseline"/>
        <w:rPr>
          <w:rFonts w:ascii="Bookman Old Style" w:hAnsi="Bookman Old Style" w:cs="Arial"/>
          <w:spacing w:val="-5"/>
          <w:sz w:val="22"/>
          <w:szCs w:val="22"/>
          <w:lang w:eastAsia="en-US"/>
        </w:rPr>
      </w:pPr>
      <w:r w:rsidRPr="0014587E">
        <w:rPr>
          <w:rFonts w:ascii="Bookman Old Style" w:hAnsi="Bookman Old Style" w:cs="Arial"/>
          <w:spacing w:val="-5"/>
          <w:sz w:val="22"/>
          <w:szCs w:val="22"/>
          <w:lang w:eastAsia="en-US"/>
        </w:rPr>
        <w:lastRenderedPageBreak/>
        <w:t xml:space="preserve">De acuerdo con lo anterior, en la siguiente tabla se presentan los valores de la ENFICC calculados en 2019 para la asignación de Obligaciones de Energía Firme - OEF- de la vigencia 2022-2023 y el valor obtenido para la planta Cucuana de acuerdo con lo </w:t>
      </w:r>
      <w:r w:rsidR="00AE2C70">
        <w:rPr>
          <w:rFonts w:ascii="Bookman Old Style" w:hAnsi="Bookman Old Style" w:cs="Arial"/>
          <w:spacing w:val="-5"/>
          <w:sz w:val="22"/>
          <w:szCs w:val="22"/>
          <w:lang w:eastAsia="en-US"/>
        </w:rPr>
        <w:t>o</w:t>
      </w:r>
      <w:r w:rsidRPr="0014587E">
        <w:rPr>
          <w:rFonts w:ascii="Bookman Old Style" w:hAnsi="Bookman Old Style" w:cs="Arial"/>
          <w:spacing w:val="-5"/>
          <w:sz w:val="22"/>
          <w:szCs w:val="22"/>
          <w:lang w:eastAsia="en-US"/>
        </w:rPr>
        <w:t xml:space="preserve">rdenado por la CREG. </w:t>
      </w:r>
    </w:p>
    <w:p w14:paraId="27731C08" w14:textId="77777777" w:rsidR="00163A8F" w:rsidRPr="00D175AC" w:rsidRDefault="00163A8F" w:rsidP="00457677">
      <w:pPr>
        <w:widowControl w:val="0"/>
        <w:adjustRightInd w:val="0"/>
        <w:spacing w:after="120"/>
        <w:ind w:left="426"/>
        <w:jc w:val="both"/>
        <w:textAlignment w:val="baseline"/>
        <w:rPr>
          <w:rFonts w:ascii="Bookman Old Style" w:hAnsi="Bookman Old Style" w:cs="Arial"/>
          <w:spacing w:val="-5"/>
          <w:sz w:val="20"/>
          <w:szCs w:val="20"/>
          <w:lang w:eastAsia="en-US"/>
        </w:rPr>
      </w:pPr>
    </w:p>
    <w:tbl>
      <w:tblPr>
        <w:tblStyle w:val="Tablaconcuadrcula"/>
        <w:tblW w:w="0" w:type="auto"/>
        <w:tblInd w:w="426" w:type="dxa"/>
        <w:tblLook w:val="04A0" w:firstRow="1" w:lastRow="0" w:firstColumn="1" w:lastColumn="0" w:noHBand="0" w:noVBand="1"/>
      </w:tblPr>
      <w:tblGrid>
        <w:gridCol w:w="2179"/>
        <w:gridCol w:w="2177"/>
        <w:gridCol w:w="2177"/>
        <w:gridCol w:w="2245"/>
      </w:tblGrid>
      <w:tr w:rsidR="00721059" w:rsidRPr="00F92A5A" w14:paraId="1CB309D1" w14:textId="77777777" w:rsidTr="004E39C4">
        <w:tc>
          <w:tcPr>
            <w:tcW w:w="2179" w:type="dxa"/>
          </w:tcPr>
          <w:p w14:paraId="4CD6CCCB" w14:textId="77777777" w:rsidR="00721059" w:rsidRPr="00F92A5A" w:rsidRDefault="00721059" w:rsidP="004E39C4">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Tipo de ENFICC</w:t>
            </w:r>
          </w:p>
        </w:tc>
        <w:tc>
          <w:tcPr>
            <w:tcW w:w="2177" w:type="dxa"/>
          </w:tcPr>
          <w:p w14:paraId="677B63E8" w14:textId="77777777" w:rsidR="00721059" w:rsidRPr="00F92A5A" w:rsidRDefault="00721059" w:rsidP="004E39C4">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Valor Calculado en 2019</w:t>
            </w:r>
          </w:p>
        </w:tc>
        <w:tc>
          <w:tcPr>
            <w:tcW w:w="2177" w:type="dxa"/>
          </w:tcPr>
          <w:p w14:paraId="03B4A529" w14:textId="77777777" w:rsidR="00721059" w:rsidRPr="00F92A5A" w:rsidRDefault="00721059" w:rsidP="004E39C4">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 Verificada 2019</w:t>
            </w:r>
          </w:p>
        </w:tc>
        <w:tc>
          <w:tcPr>
            <w:tcW w:w="2245" w:type="dxa"/>
          </w:tcPr>
          <w:p w14:paraId="4430BC42" w14:textId="77777777" w:rsidR="00721059" w:rsidRPr="00F92A5A" w:rsidRDefault="00721059" w:rsidP="004E39C4">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Valor Calculado en atención al Acto Administrativo de la CREG</w:t>
            </w:r>
          </w:p>
        </w:tc>
      </w:tr>
      <w:tr w:rsidR="00721059" w:rsidRPr="00F92A5A" w14:paraId="275F877F" w14:textId="77777777" w:rsidTr="004E39C4">
        <w:tc>
          <w:tcPr>
            <w:tcW w:w="2179" w:type="dxa"/>
          </w:tcPr>
          <w:p w14:paraId="1B8C689A" w14:textId="77777777" w:rsidR="00721059" w:rsidRPr="00F92A5A" w:rsidRDefault="00721059" w:rsidP="004E39C4">
            <w:pPr>
              <w:widowControl w:val="0"/>
              <w:adjustRightInd w:val="0"/>
              <w:ind w:left="0"/>
              <w:jc w:val="both"/>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ENFICC-BASE (kWh/día)</w:t>
            </w:r>
          </w:p>
        </w:tc>
        <w:tc>
          <w:tcPr>
            <w:tcW w:w="2177" w:type="dxa"/>
          </w:tcPr>
          <w:p w14:paraId="74958EF8" w14:textId="77777777" w:rsidR="00721059" w:rsidRPr="00F92A5A" w:rsidRDefault="00721059" w:rsidP="004E39C4">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96,958</w:t>
            </w:r>
          </w:p>
        </w:tc>
        <w:tc>
          <w:tcPr>
            <w:tcW w:w="2177" w:type="dxa"/>
            <w:vMerge w:val="restart"/>
          </w:tcPr>
          <w:p w14:paraId="289AB4AF" w14:textId="77777777" w:rsidR="00721059" w:rsidRPr="00F92A5A" w:rsidRDefault="00721059" w:rsidP="004E39C4">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151,582 kWh/día</w:t>
            </w:r>
          </w:p>
        </w:tc>
        <w:tc>
          <w:tcPr>
            <w:tcW w:w="2245" w:type="dxa"/>
          </w:tcPr>
          <w:p w14:paraId="52126953" w14:textId="77777777" w:rsidR="00721059" w:rsidRPr="00F92A5A" w:rsidRDefault="00721059" w:rsidP="004E39C4">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109,248</w:t>
            </w:r>
          </w:p>
        </w:tc>
      </w:tr>
      <w:tr w:rsidR="00721059" w:rsidRPr="00F92A5A" w14:paraId="4F7BB48F" w14:textId="77777777" w:rsidTr="004E39C4">
        <w:tc>
          <w:tcPr>
            <w:tcW w:w="2179" w:type="dxa"/>
          </w:tcPr>
          <w:p w14:paraId="16DDCDA9" w14:textId="77777777" w:rsidR="00721059" w:rsidRPr="00F92A5A" w:rsidRDefault="00721059" w:rsidP="004E39C4">
            <w:pPr>
              <w:widowControl w:val="0"/>
              <w:adjustRightInd w:val="0"/>
              <w:ind w:left="0"/>
              <w:jc w:val="both"/>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 98PSS (kWh/día)</w:t>
            </w:r>
          </w:p>
        </w:tc>
        <w:tc>
          <w:tcPr>
            <w:tcW w:w="2177" w:type="dxa"/>
          </w:tcPr>
          <w:p w14:paraId="56277A8D" w14:textId="77777777" w:rsidR="00721059" w:rsidRPr="00F92A5A" w:rsidRDefault="00721059" w:rsidP="004E39C4">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151,582</w:t>
            </w:r>
          </w:p>
        </w:tc>
        <w:tc>
          <w:tcPr>
            <w:tcW w:w="2177" w:type="dxa"/>
            <w:vMerge/>
          </w:tcPr>
          <w:p w14:paraId="439548DE" w14:textId="77777777" w:rsidR="00721059" w:rsidRPr="00F92A5A" w:rsidRDefault="00721059" w:rsidP="004E39C4">
            <w:pPr>
              <w:widowControl w:val="0"/>
              <w:adjustRightInd w:val="0"/>
              <w:ind w:left="0"/>
              <w:jc w:val="both"/>
              <w:textAlignment w:val="baseline"/>
              <w:rPr>
                <w:rFonts w:ascii="Calibri Light" w:hAnsi="Calibri Light" w:cs="Calibri Light"/>
                <w:spacing w:val="-5"/>
                <w:sz w:val="20"/>
                <w:szCs w:val="20"/>
                <w:lang w:eastAsia="en-US"/>
              </w:rPr>
            </w:pPr>
          </w:p>
        </w:tc>
        <w:tc>
          <w:tcPr>
            <w:tcW w:w="2245" w:type="dxa"/>
          </w:tcPr>
          <w:p w14:paraId="511937BA" w14:textId="77777777" w:rsidR="00721059" w:rsidRPr="00F92A5A" w:rsidRDefault="00721059" w:rsidP="004E39C4">
            <w:pPr>
              <w:widowControl w:val="0"/>
              <w:adjustRightInd w:val="0"/>
              <w:ind w:left="0"/>
              <w:jc w:val="center"/>
              <w:textAlignment w:val="baseline"/>
              <w:rPr>
                <w:rFonts w:ascii="Calibri Light" w:hAnsi="Calibri Light" w:cs="Calibri Light"/>
                <w:spacing w:val="-5"/>
                <w:sz w:val="20"/>
                <w:szCs w:val="20"/>
                <w:lang w:eastAsia="en-US"/>
              </w:rPr>
            </w:pPr>
            <w:r w:rsidRPr="00F92A5A">
              <w:rPr>
                <w:rFonts w:ascii="Calibri Light" w:hAnsi="Calibri Light" w:cs="Calibri Light"/>
                <w:spacing w:val="-5"/>
                <w:sz w:val="20"/>
                <w:szCs w:val="20"/>
                <w:lang w:eastAsia="en-US"/>
              </w:rPr>
              <w:t>151,582</w:t>
            </w:r>
          </w:p>
        </w:tc>
      </w:tr>
    </w:tbl>
    <w:p w14:paraId="1AB33E08" w14:textId="77777777" w:rsidR="00110748" w:rsidRPr="00DC2971" w:rsidRDefault="00110748" w:rsidP="00DC2971">
      <w:pPr>
        <w:widowControl w:val="0"/>
        <w:adjustRightInd w:val="0"/>
        <w:ind w:left="426"/>
        <w:jc w:val="both"/>
        <w:textAlignment w:val="baseline"/>
        <w:rPr>
          <w:rFonts w:ascii="Bookman Old Style" w:hAnsi="Bookman Old Style" w:cs="Arial"/>
          <w:spacing w:val="-5"/>
          <w:sz w:val="22"/>
          <w:szCs w:val="22"/>
          <w:lang w:eastAsia="en-US"/>
        </w:rPr>
      </w:pPr>
    </w:p>
    <w:p w14:paraId="5C52CEFE" w14:textId="57C42459" w:rsidR="00721059" w:rsidRPr="00DC2971" w:rsidRDefault="00721059" w:rsidP="00DC2971">
      <w:pPr>
        <w:widowControl w:val="0"/>
        <w:adjustRightInd w:val="0"/>
        <w:ind w:left="426"/>
        <w:jc w:val="both"/>
        <w:textAlignment w:val="baseline"/>
        <w:rPr>
          <w:rFonts w:ascii="Bookman Old Style" w:hAnsi="Bookman Old Style" w:cs="Arial"/>
          <w:spacing w:val="-5"/>
          <w:sz w:val="22"/>
          <w:szCs w:val="22"/>
          <w:lang w:eastAsia="en-US"/>
        </w:rPr>
      </w:pPr>
      <w:r w:rsidRPr="00DC2971">
        <w:rPr>
          <w:rFonts w:ascii="Bookman Old Style" w:hAnsi="Bookman Old Style" w:cs="Arial"/>
          <w:spacing w:val="-5"/>
          <w:sz w:val="22"/>
          <w:szCs w:val="22"/>
          <w:lang w:eastAsia="en-US"/>
        </w:rPr>
        <w:t>(…)”</w:t>
      </w:r>
    </w:p>
    <w:p w14:paraId="1D98CD9F" w14:textId="77777777" w:rsidR="00EA7449" w:rsidRPr="00FA7FA6" w:rsidRDefault="00EA7449" w:rsidP="00EA7449">
      <w:pPr>
        <w:ind w:left="0"/>
        <w:jc w:val="both"/>
        <w:rPr>
          <w:rFonts w:ascii="Bookman Old Style" w:hAnsi="Bookman Old Style" w:cs="Arial"/>
          <w:b/>
          <w:lang w:val="es-CO"/>
        </w:rPr>
      </w:pPr>
    </w:p>
    <w:p w14:paraId="717BCD81" w14:textId="230989A7" w:rsidR="00DC2971" w:rsidRPr="00CD4F22" w:rsidRDefault="00DC2971" w:rsidP="00DC2971">
      <w:pPr>
        <w:shd w:val="clear" w:color="auto" w:fill="FFFFFF"/>
        <w:ind w:left="0"/>
        <w:jc w:val="both"/>
        <w:rPr>
          <w:rFonts w:ascii="Bookman Old Style" w:hAnsi="Bookman Old Style" w:cs="Calibri"/>
          <w:color w:val="222222"/>
          <w:lang w:val="es-CO" w:eastAsia="es-CO"/>
        </w:rPr>
      </w:pPr>
      <w:bookmarkStart w:id="2" w:name="_Hlk95404024"/>
      <w:r w:rsidRPr="00CD4F22">
        <w:rPr>
          <w:rFonts w:ascii="Bookman Old Style" w:hAnsi="Bookman Old Style" w:cs="Segoe UI"/>
          <w:color w:val="242424"/>
          <w:shd w:val="clear" w:color="auto" w:fill="FFFFFF"/>
          <w:lang w:val="es-CO" w:eastAsia="es-CO"/>
        </w:rPr>
        <w:t xml:space="preserve">En relación con </w:t>
      </w:r>
      <w:r>
        <w:rPr>
          <w:rFonts w:ascii="Bookman Old Style" w:hAnsi="Bookman Old Style" w:cs="Segoe UI"/>
          <w:color w:val="242424"/>
          <w:shd w:val="clear" w:color="auto" w:fill="FFFFFF"/>
          <w:lang w:val="es-CO" w:eastAsia="es-CO"/>
        </w:rPr>
        <w:t>esta tabla</w:t>
      </w:r>
      <w:r w:rsidRPr="00CD4F22">
        <w:rPr>
          <w:rFonts w:ascii="Bookman Old Style" w:hAnsi="Bookman Old Style" w:cs="Segoe UI"/>
          <w:color w:val="242424"/>
          <w:shd w:val="clear" w:color="auto" w:fill="FFFFFF"/>
          <w:lang w:val="es-CO" w:eastAsia="es-CO"/>
        </w:rPr>
        <w:t xml:space="preserve"> 2., </w:t>
      </w:r>
      <w:r>
        <w:rPr>
          <w:rFonts w:ascii="Bookman Old Style" w:hAnsi="Bookman Old Style" w:cs="Segoe UI"/>
          <w:color w:val="242424"/>
          <w:shd w:val="clear" w:color="auto" w:fill="FFFFFF"/>
          <w:lang w:val="es-CO" w:eastAsia="es-CO"/>
        </w:rPr>
        <w:t xml:space="preserve">se precisa que </w:t>
      </w:r>
      <w:r w:rsidRPr="00CD4F22">
        <w:rPr>
          <w:rFonts w:ascii="Bookman Old Style" w:hAnsi="Bookman Old Style" w:cs="Segoe UI"/>
          <w:color w:val="242424"/>
          <w:shd w:val="clear" w:color="auto" w:fill="FFFFFF"/>
          <w:lang w:val="es-CO" w:eastAsia="es-CO"/>
        </w:rPr>
        <w:t xml:space="preserve">el </w:t>
      </w:r>
      <w:r>
        <w:rPr>
          <w:rFonts w:ascii="Bookman Old Style" w:hAnsi="Bookman Old Style" w:cs="Segoe UI"/>
          <w:color w:val="242424"/>
          <w:shd w:val="clear" w:color="auto" w:fill="FFFFFF"/>
          <w:lang w:val="es-CO" w:eastAsia="es-CO"/>
        </w:rPr>
        <w:t>v</w:t>
      </w:r>
      <w:r w:rsidRPr="00CD4F22">
        <w:rPr>
          <w:rFonts w:ascii="Bookman Old Style" w:hAnsi="Bookman Old Style" w:cs="Segoe UI"/>
          <w:color w:val="242424"/>
          <w:shd w:val="clear" w:color="auto" w:fill="FFFFFF"/>
          <w:lang w:val="es-CO" w:eastAsia="es-CO"/>
        </w:rPr>
        <w:t xml:space="preserve">alor </w:t>
      </w:r>
      <w:r>
        <w:rPr>
          <w:rFonts w:ascii="Bookman Old Style" w:hAnsi="Bookman Old Style" w:cs="Segoe UI"/>
          <w:color w:val="242424"/>
          <w:shd w:val="clear" w:color="auto" w:fill="FFFFFF"/>
          <w:lang w:val="es-CO" w:eastAsia="es-CO"/>
        </w:rPr>
        <w:t>c</w:t>
      </w:r>
      <w:r w:rsidRPr="00CD4F22">
        <w:rPr>
          <w:rFonts w:ascii="Bookman Old Style" w:hAnsi="Bookman Old Style" w:cs="Segoe UI"/>
          <w:color w:val="242424"/>
          <w:shd w:val="clear" w:color="auto" w:fill="FFFFFF"/>
          <w:lang w:val="es-CO" w:eastAsia="es-CO"/>
        </w:rPr>
        <w:t>alculado en 2019 corresponde a los valores estimados teniendo en cuenta los parámetros declarados para la subasta de CxC adelanta</w:t>
      </w:r>
      <w:r>
        <w:rPr>
          <w:rFonts w:ascii="Bookman Old Style" w:hAnsi="Bookman Old Style" w:cs="Segoe UI"/>
          <w:color w:val="242424"/>
          <w:shd w:val="clear" w:color="auto" w:fill="FFFFFF"/>
          <w:lang w:val="es-CO" w:eastAsia="es-CO"/>
        </w:rPr>
        <w:t>da</w:t>
      </w:r>
      <w:r w:rsidRPr="00CD4F22">
        <w:rPr>
          <w:rFonts w:ascii="Bookman Old Style" w:hAnsi="Bookman Old Style" w:cs="Segoe UI"/>
          <w:color w:val="242424"/>
          <w:shd w:val="clear" w:color="auto" w:fill="FFFFFF"/>
          <w:lang w:val="es-CO" w:eastAsia="es-CO"/>
        </w:rPr>
        <w:t xml:space="preserve"> en 2019. La ENFICC </w:t>
      </w:r>
      <w:r>
        <w:rPr>
          <w:rFonts w:ascii="Bookman Old Style" w:hAnsi="Bookman Old Style" w:cs="Segoe UI"/>
          <w:color w:val="242424"/>
          <w:shd w:val="clear" w:color="auto" w:fill="FFFFFF"/>
          <w:lang w:val="es-CO" w:eastAsia="es-CO"/>
        </w:rPr>
        <w:t>v</w:t>
      </w:r>
      <w:r w:rsidRPr="00CD4F22">
        <w:rPr>
          <w:rFonts w:ascii="Bookman Old Style" w:hAnsi="Bookman Old Style" w:cs="Segoe UI"/>
          <w:color w:val="242424"/>
          <w:shd w:val="clear" w:color="auto" w:fill="FFFFFF"/>
          <w:lang w:val="es-CO" w:eastAsia="es-CO"/>
        </w:rPr>
        <w:t>erificada corresponde a la energía firme verificada por el CND de acuerdo con el procedimiento previsto en la Resolución CREG 071 de 2006</w:t>
      </w:r>
      <w:r w:rsidR="00CB7DA7">
        <w:rPr>
          <w:rFonts w:ascii="Bookman Old Style" w:hAnsi="Bookman Old Style" w:cs="Segoe UI"/>
          <w:color w:val="242424"/>
          <w:shd w:val="clear" w:color="auto" w:fill="FFFFFF"/>
          <w:lang w:val="es-CO" w:eastAsia="es-CO"/>
        </w:rPr>
        <w:t>. L</w:t>
      </w:r>
      <w:r>
        <w:rPr>
          <w:rFonts w:ascii="Bookman Old Style" w:hAnsi="Bookman Old Style" w:cs="Segoe UI"/>
          <w:color w:val="242424"/>
          <w:shd w:val="clear" w:color="auto" w:fill="FFFFFF"/>
          <w:lang w:val="es-CO" w:eastAsia="es-CO"/>
        </w:rPr>
        <w:t xml:space="preserve">a </w:t>
      </w:r>
      <w:r w:rsidRPr="00CD4F22">
        <w:rPr>
          <w:rFonts w:ascii="Bookman Old Style" w:hAnsi="Bookman Old Style" w:cs="Segoe UI"/>
          <w:color w:val="242424"/>
          <w:shd w:val="clear" w:color="auto" w:fill="FFFFFF"/>
          <w:lang w:val="es-CO" w:eastAsia="es-CO"/>
        </w:rPr>
        <w:t>ENFICC Base</w:t>
      </w:r>
      <w:r w:rsidR="00457677">
        <w:rPr>
          <w:rFonts w:ascii="Bookman Old Style" w:hAnsi="Bookman Old Style" w:cs="Segoe UI"/>
          <w:color w:val="242424"/>
          <w:shd w:val="clear" w:color="auto" w:fill="FFFFFF"/>
          <w:lang w:val="es-CO" w:eastAsia="es-CO"/>
        </w:rPr>
        <w:t xml:space="preserve"> </w:t>
      </w:r>
      <w:r>
        <w:rPr>
          <w:rFonts w:ascii="Bookman Old Style" w:hAnsi="Bookman Old Style" w:cs="Segoe UI"/>
          <w:color w:val="242424"/>
          <w:shd w:val="clear" w:color="auto" w:fill="FFFFFF"/>
          <w:lang w:val="es-CO" w:eastAsia="es-CO"/>
        </w:rPr>
        <w:t>a</w:t>
      </w:r>
      <w:r w:rsidRPr="00CD4F22">
        <w:rPr>
          <w:rFonts w:ascii="Bookman Old Style" w:hAnsi="Bookman Old Style" w:cs="Segoe UI"/>
          <w:color w:val="242424"/>
          <w:shd w:val="clear" w:color="auto" w:fill="FFFFFF"/>
          <w:lang w:val="es-CO" w:eastAsia="es-CO"/>
        </w:rPr>
        <w:t>tañe a aquella generación que es capaz de entregar la planta en la condición del 100% PSS (Probabilidad de ser superada)</w:t>
      </w:r>
      <w:r>
        <w:rPr>
          <w:rFonts w:ascii="Bookman Old Style" w:hAnsi="Bookman Old Style" w:cs="Segoe UI"/>
          <w:color w:val="242424"/>
          <w:shd w:val="clear" w:color="auto" w:fill="FFFFFF"/>
          <w:lang w:val="es-CO" w:eastAsia="es-CO"/>
        </w:rPr>
        <w:t xml:space="preserve"> y la</w:t>
      </w:r>
      <w:r w:rsidRPr="00CD4F22">
        <w:rPr>
          <w:rFonts w:ascii="Bookman Old Style" w:hAnsi="Bookman Old Style" w:cs="Segoe UI"/>
          <w:color w:val="242424"/>
          <w:shd w:val="clear" w:color="auto" w:fill="FFFFFF"/>
          <w:lang w:val="es-CO" w:eastAsia="es-CO"/>
        </w:rPr>
        <w:t xml:space="preserve"> ENFICC 98% PSS concierne a aquella generación que es capaz de entregar la planta en la condición del 98% PSS de la curva de distribución de probabilidades.</w:t>
      </w:r>
    </w:p>
    <w:p w14:paraId="1E345207" w14:textId="77777777" w:rsidR="00DC2971" w:rsidRDefault="00DC2971" w:rsidP="00EA7449">
      <w:pPr>
        <w:ind w:left="0"/>
        <w:jc w:val="both"/>
        <w:rPr>
          <w:rFonts w:ascii="Bookman Old Style" w:hAnsi="Bookman Old Style" w:cs="Arial"/>
          <w:lang w:val="es-CO"/>
        </w:rPr>
      </w:pPr>
    </w:p>
    <w:p w14:paraId="7E9EB534" w14:textId="568B6E86" w:rsidR="00DF05FA" w:rsidRPr="00DF05FA" w:rsidRDefault="00DF05FA" w:rsidP="00DF05FA">
      <w:pPr>
        <w:ind w:left="0"/>
        <w:jc w:val="both"/>
        <w:rPr>
          <w:rFonts w:ascii="Bookman Old Style" w:hAnsi="Bookman Old Style" w:cs="Arial"/>
          <w:lang w:val="es-CO"/>
        </w:rPr>
      </w:pPr>
      <w:r w:rsidRPr="00DF05FA">
        <w:rPr>
          <w:rFonts w:ascii="Bookman Old Style" w:hAnsi="Bookman Old Style" w:cs="Arial"/>
          <w:lang w:val="es-CO"/>
        </w:rPr>
        <w:t xml:space="preserve">Así las cosas, se observa en el valor calculado en atención al acto administrativo de la CREG, que las diferencias identificadas por el auditor no </w:t>
      </w:r>
      <w:r w:rsidR="004C0051">
        <w:rPr>
          <w:rFonts w:ascii="Bookman Old Style" w:hAnsi="Bookman Old Style" w:cs="Arial"/>
          <w:lang w:val="es-CO"/>
        </w:rPr>
        <w:t>disminuyen</w:t>
      </w:r>
      <w:r w:rsidRPr="00DF05FA">
        <w:rPr>
          <w:rFonts w:ascii="Bookman Old Style" w:hAnsi="Bookman Old Style" w:cs="Arial"/>
          <w:lang w:val="es-CO"/>
        </w:rPr>
        <w:t xml:space="preserve"> la ENFICC Base, ni ENFICC 98PSS y</w:t>
      </w:r>
      <w:r w:rsidR="00CB7DA7">
        <w:rPr>
          <w:rFonts w:ascii="Bookman Old Style" w:hAnsi="Bookman Old Style" w:cs="Arial"/>
          <w:lang w:val="es-CO"/>
        </w:rPr>
        <w:t>,</w:t>
      </w:r>
      <w:r w:rsidRPr="00DF05FA">
        <w:rPr>
          <w:rFonts w:ascii="Bookman Old Style" w:hAnsi="Bookman Old Style" w:cs="Arial"/>
          <w:lang w:val="es-CO"/>
        </w:rPr>
        <w:t xml:space="preserve"> por tanto</w:t>
      </w:r>
      <w:r w:rsidR="00CB7DA7">
        <w:rPr>
          <w:rFonts w:ascii="Bookman Old Style" w:hAnsi="Bookman Old Style" w:cs="Arial"/>
          <w:lang w:val="es-CO"/>
        </w:rPr>
        <w:t>,</w:t>
      </w:r>
      <w:r w:rsidRPr="00DF05FA">
        <w:rPr>
          <w:rFonts w:ascii="Bookman Old Style" w:hAnsi="Bookman Old Style" w:cs="Arial"/>
          <w:lang w:val="es-CO"/>
        </w:rPr>
        <w:t xml:space="preserve"> no constituyen una mayor ENFICC Base o ENFICC 98PSS respecto de la declarada para la planta C</w:t>
      </w:r>
      <w:r>
        <w:rPr>
          <w:rFonts w:ascii="Bookman Old Style" w:hAnsi="Bookman Old Style" w:cs="Arial"/>
          <w:lang w:val="es-CO"/>
        </w:rPr>
        <w:t>ucuana</w:t>
      </w:r>
      <w:r w:rsidRPr="00DF05FA">
        <w:rPr>
          <w:rFonts w:ascii="Bookman Old Style" w:hAnsi="Bookman Old Style" w:cs="Arial"/>
          <w:lang w:val="es-CO"/>
        </w:rPr>
        <w:t xml:space="preserve"> para el período 2022-2023. </w:t>
      </w:r>
    </w:p>
    <w:p w14:paraId="299A7757" w14:textId="77777777" w:rsidR="00DF05FA" w:rsidRPr="00DF05FA" w:rsidRDefault="00DF05FA" w:rsidP="00DF05FA">
      <w:pPr>
        <w:ind w:left="0"/>
        <w:jc w:val="both"/>
        <w:rPr>
          <w:rFonts w:ascii="Bookman Old Style" w:hAnsi="Bookman Old Style" w:cs="Arial"/>
          <w:lang w:val="es-CO"/>
        </w:rPr>
      </w:pPr>
    </w:p>
    <w:p w14:paraId="25E10A5E" w14:textId="3E1BF30E" w:rsidR="00DF05FA" w:rsidRPr="00DF05FA" w:rsidRDefault="00DF05FA" w:rsidP="00DF05FA">
      <w:pPr>
        <w:ind w:left="0"/>
        <w:jc w:val="both"/>
        <w:rPr>
          <w:rFonts w:ascii="Bookman Old Style" w:hAnsi="Bookman Old Style" w:cs="Arial"/>
          <w:lang w:val="es-CO"/>
        </w:rPr>
      </w:pPr>
      <w:r w:rsidRPr="00DF05FA">
        <w:rPr>
          <w:rFonts w:ascii="Bookman Old Style" w:hAnsi="Bookman Old Style" w:cs="Arial"/>
        </w:rPr>
        <w:t xml:space="preserve">Además, debe tenerse en cuenta que el </w:t>
      </w:r>
      <w:r w:rsidRPr="00DF05FA">
        <w:rPr>
          <w:rFonts w:ascii="Bookman Old Style" w:hAnsi="Bookman Old Style" w:cs="Arial"/>
          <w:lang w:val="es-CO"/>
        </w:rPr>
        <w:t>criterio normativo que se busca garantizar, conforme lo establecido por la CREG</w:t>
      </w:r>
      <w:r w:rsidR="00CB7DA7">
        <w:rPr>
          <w:rFonts w:ascii="Bookman Old Style" w:hAnsi="Bookman Old Style" w:cs="Arial"/>
          <w:lang w:val="es-CO"/>
        </w:rPr>
        <w:t>,</w:t>
      </w:r>
      <w:r w:rsidRPr="00DF05FA">
        <w:rPr>
          <w:rFonts w:ascii="Bookman Old Style" w:hAnsi="Bookman Old Style" w:cs="Arial"/>
          <w:lang w:val="es-CO"/>
        </w:rPr>
        <w:t xml:space="preserve"> es el de no considerar como discrepancias las diferencias en la información declarada si la ENFICC calculada con base en los resultados de la auditoría es igual o mayor a la</w:t>
      </w:r>
      <w:r w:rsidR="004C0051">
        <w:rPr>
          <w:rFonts w:ascii="Bookman Old Style" w:hAnsi="Bookman Old Style" w:cs="Arial"/>
          <w:lang w:val="es-CO"/>
        </w:rPr>
        <w:t xml:space="preserve"> </w:t>
      </w:r>
      <w:r w:rsidRPr="00DF05FA">
        <w:rPr>
          <w:rFonts w:ascii="Bookman Old Style" w:hAnsi="Bookman Old Style" w:cs="Arial"/>
          <w:lang w:val="es-CO"/>
        </w:rPr>
        <w:t>ENFICC declarada por el agente en cumplimiento de lo señalado en la Resolución CREG 142 de 2018 para la asignación del período 2022-2023.</w:t>
      </w:r>
    </w:p>
    <w:p w14:paraId="45576FBF" w14:textId="77777777" w:rsidR="00DF05FA" w:rsidRPr="00DF05FA" w:rsidRDefault="00DF05FA" w:rsidP="00DF05FA">
      <w:pPr>
        <w:ind w:left="0"/>
        <w:jc w:val="both"/>
        <w:rPr>
          <w:rFonts w:ascii="Bookman Old Style" w:hAnsi="Bookman Old Style" w:cs="Arial"/>
          <w:lang w:val="es-CO"/>
        </w:rPr>
      </w:pPr>
      <w:r w:rsidRPr="00DF05FA">
        <w:rPr>
          <w:rFonts w:ascii="Bookman Old Style" w:hAnsi="Bookman Old Style" w:cs="Arial"/>
          <w:lang w:val="es-CO"/>
        </w:rPr>
        <w:t> </w:t>
      </w:r>
    </w:p>
    <w:p w14:paraId="4666C3AF" w14:textId="77777777" w:rsidR="00DF05FA" w:rsidRPr="00DF05FA" w:rsidRDefault="00DF05FA" w:rsidP="00DF05FA">
      <w:pPr>
        <w:ind w:left="0"/>
        <w:jc w:val="both"/>
        <w:rPr>
          <w:rFonts w:ascii="Bookman Old Style" w:hAnsi="Bookman Old Style" w:cs="Arial"/>
          <w:lang w:val="es-CO"/>
        </w:rPr>
      </w:pPr>
      <w:r w:rsidRPr="00DF05FA">
        <w:rPr>
          <w:rFonts w:ascii="Bookman Old Style" w:hAnsi="Bookman Old Style" w:cs="Arial"/>
          <w:lang w:val="es-CO"/>
        </w:rPr>
        <w:t>Esta decisión no afecta la declaración de parámetros y cálculo de la ENFICC que se haya hecho con posterioridad a la asignación de OEF para el período 2022-2023. </w:t>
      </w:r>
    </w:p>
    <w:p w14:paraId="6F6DED7C" w14:textId="77777777" w:rsidR="00DF05FA" w:rsidRPr="00DF05FA" w:rsidRDefault="00DF05FA" w:rsidP="00DF05FA">
      <w:pPr>
        <w:ind w:left="0"/>
        <w:jc w:val="both"/>
        <w:rPr>
          <w:rFonts w:ascii="Bookman Old Style" w:hAnsi="Bookman Old Style" w:cs="Arial"/>
          <w:lang w:val="es-CO"/>
        </w:rPr>
      </w:pPr>
      <w:r w:rsidRPr="00DF05FA">
        <w:rPr>
          <w:rFonts w:ascii="Bookman Old Style" w:hAnsi="Bookman Old Style" w:cs="Arial"/>
          <w:lang w:val="es-CO"/>
        </w:rPr>
        <w:t> </w:t>
      </w:r>
    </w:p>
    <w:p w14:paraId="673C90E0" w14:textId="62146308" w:rsidR="00DF05FA" w:rsidRPr="00DF05FA" w:rsidRDefault="00DF05FA" w:rsidP="00DF05FA">
      <w:pPr>
        <w:ind w:left="0"/>
        <w:jc w:val="both"/>
        <w:rPr>
          <w:rFonts w:ascii="Bookman Old Style" w:hAnsi="Bookman Old Style" w:cs="Arial"/>
          <w:lang w:val="es-CO"/>
        </w:rPr>
      </w:pPr>
      <w:r w:rsidRPr="00DF05FA">
        <w:rPr>
          <w:rFonts w:ascii="Bookman Old Style" w:hAnsi="Bookman Old Style" w:cs="Arial"/>
          <w:lang w:val="es-CO"/>
        </w:rPr>
        <w:t xml:space="preserve">En consecuencia, como la CREG no confirma la existencia de las discrepancias advertidas por el auditor porque los resultados encontrados por </w:t>
      </w:r>
      <w:r w:rsidRPr="00DF05FA">
        <w:rPr>
          <w:rFonts w:ascii="Bookman Old Style" w:hAnsi="Bookman Old Style" w:cs="Arial"/>
        </w:rPr>
        <w:t>XM S.A. E.S.P no evidencian que el agente haya declarado una mayor ENFICC base o 98%</w:t>
      </w:r>
      <w:r w:rsidR="00E572DF">
        <w:rPr>
          <w:rFonts w:ascii="Bookman Old Style" w:hAnsi="Bookman Old Style" w:cs="Arial"/>
        </w:rPr>
        <w:t xml:space="preserve"> </w:t>
      </w:r>
      <w:r w:rsidRPr="00DF05FA">
        <w:rPr>
          <w:rFonts w:ascii="Bookman Old Style" w:hAnsi="Bookman Old Style" w:cs="Arial"/>
        </w:rPr>
        <w:t>PSS</w:t>
      </w:r>
      <w:r w:rsidRPr="00E572DF">
        <w:rPr>
          <w:rFonts w:ascii="Bookman Old Style" w:hAnsi="Bookman Old Style" w:cs="Arial"/>
        </w:rPr>
        <w:t xml:space="preserve"> </w:t>
      </w:r>
      <w:r w:rsidRPr="00DF05FA">
        <w:rPr>
          <w:rFonts w:ascii="Bookman Old Style" w:hAnsi="Bookman Old Style" w:cs="Arial"/>
          <w:lang w:val="es-CO"/>
        </w:rPr>
        <w:t xml:space="preserve">en cumplimiento de lo señalado en la Resolución CREG 142 de 2018 para la asignación del período 2022-2023, se ordenará el archivo de la actuación, no sin antes advertir que estas </w:t>
      </w:r>
      <w:r w:rsidRPr="00DF05FA">
        <w:rPr>
          <w:rFonts w:ascii="Bookman Old Style" w:hAnsi="Bookman Old Style" w:cs="Arial"/>
        </w:rPr>
        <w:t>valoraciones que se hacen no estaban comprendidas en el trabajo de la auditoría, razón por la cual no las podía tener en cuenta sin que pueda atribuírsele una conducta omisiva al Auditor en el cumplimiento de sus funciones.</w:t>
      </w:r>
      <w:r w:rsidRPr="00DF05FA">
        <w:rPr>
          <w:rFonts w:ascii="Bookman Old Style" w:hAnsi="Bookman Old Style" w:cs="Arial"/>
          <w:lang w:val="es-CO"/>
        </w:rPr>
        <w:t> </w:t>
      </w:r>
    </w:p>
    <w:p w14:paraId="170F57DB" w14:textId="08A44AA6" w:rsidR="00DF05FA" w:rsidRPr="00DF05FA" w:rsidRDefault="00DF05FA" w:rsidP="00DF05FA">
      <w:pPr>
        <w:ind w:left="0"/>
        <w:jc w:val="both"/>
        <w:rPr>
          <w:rFonts w:ascii="Bookman Old Style" w:hAnsi="Bookman Old Style" w:cs="Arial"/>
          <w:lang w:val="es-CO"/>
        </w:rPr>
      </w:pPr>
      <w:r w:rsidRPr="00DF05FA">
        <w:rPr>
          <w:rFonts w:ascii="Bookman Old Style" w:hAnsi="Bookman Old Style" w:cs="Arial"/>
          <w:lang w:val="es-CO"/>
        </w:rPr>
        <w:lastRenderedPageBreak/>
        <w:t> </w:t>
      </w:r>
      <w:r w:rsidRPr="00DF05FA">
        <w:rPr>
          <w:rFonts w:ascii="Bookman Old Style" w:hAnsi="Bookman Old Style" w:cs="Arial"/>
        </w:rPr>
        <w:t>Sin perjuicio de lo anterior, se advierte que en la declaración de parámetros que realice el agente siempre deberá reflejar la situación real de su planta o unidad</w:t>
      </w:r>
      <w:r w:rsidR="00CB7DA7">
        <w:rPr>
          <w:rFonts w:ascii="Bookman Old Style" w:hAnsi="Bookman Old Style" w:cs="Arial"/>
        </w:rPr>
        <w:t>,</w:t>
      </w:r>
      <w:r w:rsidRPr="00DF05FA">
        <w:rPr>
          <w:rFonts w:ascii="Bookman Old Style" w:hAnsi="Bookman Old Style" w:cs="Arial"/>
        </w:rPr>
        <w:t xml:space="preserve"> de tal forma que se pueda determinar </w:t>
      </w:r>
      <w:r w:rsidRPr="00DF05FA">
        <w:rPr>
          <w:rFonts w:ascii="Bookman Old Style" w:hAnsi="Bookman Old Style" w:cs="Arial"/>
          <w:lang w:val="es-CO"/>
        </w:rPr>
        <w:t>correctamente la ENFICC al momento de la declaración. En consecuencia, teniendo en cuenta los resultados de la auditoría, el agente deberá hacer los ajustes a la información que considere necesarios.  </w:t>
      </w:r>
    </w:p>
    <w:p w14:paraId="5A0AAA4C" w14:textId="77777777" w:rsidR="00DF05FA" w:rsidRPr="00DF05FA" w:rsidRDefault="00DF05FA" w:rsidP="00DF05FA">
      <w:pPr>
        <w:ind w:left="0"/>
        <w:jc w:val="both"/>
        <w:rPr>
          <w:rFonts w:ascii="Bookman Old Style" w:hAnsi="Bookman Old Style" w:cs="Arial"/>
          <w:lang w:val="es-CO"/>
        </w:rPr>
      </w:pPr>
    </w:p>
    <w:p w14:paraId="663412DA" w14:textId="1714AD5E" w:rsidR="00DF05FA" w:rsidRPr="00DF05FA" w:rsidRDefault="00F32C8E" w:rsidP="00DF05FA">
      <w:pPr>
        <w:ind w:left="0"/>
        <w:jc w:val="both"/>
        <w:rPr>
          <w:rFonts w:ascii="Bookman Old Style" w:hAnsi="Bookman Old Style" w:cs="Arial"/>
          <w:lang w:val="es-CO"/>
        </w:rPr>
      </w:pPr>
      <w:r>
        <w:rPr>
          <w:rFonts w:ascii="Bookman Old Style" w:hAnsi="Bookman Old Style" w:cs="Arial"/>
          <w:lang w:val="es-CO"/>
        </w:rPr>
        <w:t>Finalmente</w:t>
      </w:r>
      <w:r w:rsidR="00DF05FA" w:rsidRPr="00DF05FA">
        <w:rPr>
          <w:rFonts w:ascii="Bookman Old Style" w:hAnsi="Bookman Old Style" w:cs="Arial"/>
          <w:lang w:val="es-CO"/>
        </w:rPr>
        <w:t>, la verificación de la información real y oportuna no afecta los principios de buena fe y confianza legítima</w:t>
      </w:r>
      <w:r w:rsidR="00CB7DA7">
        <w:rPr>
          <w:rFonts w:ascii="Bookman Old Style" w:hAnsi="Bookman Old Style" w:cs="Arial"/>
          <w:lang w:val="es-CO"/>
        </w:rPr>
        <w:t>. A</w:t>
      </w:r>
      <w:r w:rsidR="00DF05FA" w:rsidRPr="00DF05FA">
        <w:rPr>
          <w:rFonts w:ascii="Bookman Old Style" w:hAnsi="Bookman Old Style" w:cs="Arial"/>
          <w:lang w:val="es-CO"/>
        </w:rPr>
        <w:t>l contrario, robustece la confiablidad del SIN y preveniene el riesgo de que se adquieran y remuneren a cargo de los usuarios obligaciones de energía firme superior a la ENFICC de la respectiva planta y/o unidad. Así mismo, se entiende que mantener la disponibilidad e integridad de la información que soporta los parámetros declarados es una responsabilidad permanente de los agentes</w:t>
      </w:r>
      <w:r w:rsidR="00CB7DA7">
        <w:rPr>
          <w:rFonts w:ascii="Bookman Old Style" w:hAnsi="Bookman Old Style" w:cs="Arial"/>
          <w:lang w:val="es-CO"/>
        </w:rPr>
        <w:t>,</w:t>
      </w:r>
      <w:r w:rsidR="00DF05FA" w:rsidRPr="00DF05FA">
        <w:rPr>
          <w:rFonts w:ascii="Bookman Old Style" w:hAnsi="Bookman Old Style" w:cs="Arial"/>
          <w:lang w:val="es-CO"/>
        </w:rPr>
        <w:t xml:space="preserve"> de la cual no quedan relevados por la realización de una auditoría y</w:t>
      </w:r>
      <w:r w:rsidR="00CB7DA7">
        <w:rPr>
          <w:rFonts w:ascii="Bookman Old Style" w:hAnsi="Bookman Old Style" w:cs="Arial"/>
          <w:lang w:val="es-CO"/>
        </w:rPr>
        <w:t>,</w:t>
      </w:r>
      <w:r w:rsidR="00DF05FA" w:rsidRPr="00DF05FA">
        <w:rPr>
          <w:rFonts w:ascii="Bookman Old Style" w:hAnsi="Bookman Old Style" w:cs="Arial"/>
          <w:lang w:val="es-CO"/>
        </w:rPr>
        <w:t xml:space="preserve"> por tanto</w:t>
      </w:r>
      <w:r w:rsidR="00CB7DA7">
        <w:rPr>
          <w:rFonts w:ascii="Bookman Old Style" w:hAnsi="Bookman Old Style" w:cs="Arial"/>
          <w:lang w:val="es-CO"/>
        </w:rPr>
        <w:t>,</w:t>
      </w:r>
      <w:r w:rsidR="00DF05FA" w:rsidRPr="00DF05FA">
        <w:rPr>
          <w:rFonts w:ascii="Bookman Old Style" w:hAnsi="Bookman Old Style" w:cs="Arial"/>
          <w:lang w:val="es-CO"/>
        </w:rPr>
        <w:t xml:space="preserve"> su posterior verificación no constituye tampoco la vulneración de los mencionados principios. </w:t>
      </w:r>
    </w:p>
    <w:bookmarkEnd w:id="2"/>
    <w:p w14:paraId="7B10591A" w14:textId="77777777" w:rsidR="00F3644D" w:rsidRDefault="00F3644D" w:rsidP="00DF05FA">
      <w:pPr>
        <w:ind w:left="0"/>
        <w:jc w:val="both"/>
        <w:rPr>
          <w:rFonts w:ascii="Bookman Old Style" w:hAnsi="Bookman Old Style" w:cs="Arial"/>
          <w:lang w:val="es-CO"/>
        </w:rPr>
      </w:pPr>
    </w:p>
    <w:p w14:paraId="1FDD6A2A" w14:textId="32F8AA26" w:rsidR="00EA7449" w:rsidRPr="000B33DF" w:rsidRDefault="00EA7449" w:rsidP="00DF05FA">
      <w:pPr>
        <w:ind w:left="0"/>
        <w:jc w:val="both"/>
        <w:rPr>
          <w:rFonts w:ascii="Bookman Old Style" w:hAnsi="Bookman Old Style" w:cs="Arial"/>
          <w:lang w:val="es-CO"/>
        </w:rPr>
      </w:pPr>
      <w:r w:rsidRPr="000B33DF">
        <w:rPr>
          <w:rFonts w:ascii="Bookman Old Style" w:hAnsi="Bookman Old Style" w:cs="Arial"/>
        </w:rPr>
        <w:t>Que la Comisión de Regulación de Energía y Gas, en su sesión No</w:t>
      </w:r>
      <w:r w:rsidRPr="00D175AC">
        <w:rPr>
          <w:rFonts w:ascii="Bookman Old Style" w:hAnsi="Bookman Old Style" w:cs="Arial"/>
        </w:rPr>
        <w:t>.</w:t>
      </w:r>
      <w:r w:rsidR="00DF05FA" w:rsidRPr="00D175AC">
        <w:rPr>
          <w:rFonts w:ascii="Bookman Old Style" w:hAnsi="Bookman Old Style" w:cs="Arial"/>
        </w:rPr>
        <w:t xml:space="preserve">1149 del 08 de febrero de 2022, </w:t>
      </w:r>
      <w:r w:rsidRPr="00D175AC">
        <w:rPr>
          <w:rFonts w:ascii="Bookman Old Style" w:hAnsi="Bookman Old Style" w:cs="Arial"/>
        </w:rPr>
        <w:t>acordó expedir la presente Resolución</w:t>
      </w:r>
      <w:r w:rsidR="007826BA" w:rsidRPr="00D175AC">
        <w:rPr>
          <w:rFonts w:ascii="Bookman Old Style" w:hAnsi="Bookman Old Style" w:cs="Arial"/>
        </w:rPr>
        <w:t>,</w:t>
      </w:r>
    </w:p>
    <w:p w14:paraId="0C3EA05B" w14:textId="77777777" w:rsidR="00EA7449" w:rsidRDefault="00EA7449" w:rsidP="00EA7449">
      <w:pPr>
        <w:rPr>
          <w:rFonts w:ascii="Bookman Old Style" w:hAnsi="Bookman Old Style" w:cs="Arial"/>
          <w:lang w:val="es-CO"/>
        </w:rPr>
      </w:pPr>
    </w:p>
    <w:p w14:paraId="6292D21A" w14:textId="77777777" w:rsidR="0079088F" w:rsidRPr="000B33DF" w:rsidRDefault="0079088F" w:rsidP="0079088F">
      <w:pPr>
        <w:jc w:val="center"/>
        <w:rPr>
          <w:rFonts w:ascii="Bookman Old Style" w:hAnsi="Bookman Old Style" w:cs="Arial"/>
          <w:b/>
          <w:bCs/>
          <w:lang w:val="es-CO"/>
        </w:rPr>
      </w:pPr>
      <w:r w:rsidRPr="000B33DF">
        <w:rPr>
          <w:rFonts w:ascii="Bookman Old Style" w:hAnsi="Bookman Old Style" w:cs="Arial"/>
          <w:b/>
          <w:bCs/>
          <w:lang w:val="es-CO"/>
        </w:rPr>
        <w:t>R E S U E L V E:</w:t>
      </w:r>
    </w:p>
    <w:p w14:paraId="359321A3" w14:textId="77777777" w:rsidR="0079088F" w:rsidRPr="000B33DF" w:rsidRDefault="0079088F" w:rsidP="0079088F">
      <w:pPr>
        <w:rPr>
          <w:rFonts w:ascii="Bookman Old Style" w:hAnsi="Bookman Old Style" w:cs="Arial"/>
          <w:lang w:val="es-CO"/>
        </w:rPr>
      </w:pPr>
    </w:p>
    <w:p w14:paraId="15ECAD39" w14:textId="58C48FA7" w:rsidR="0079088F" w:rsidRDefault="0079088F" w:rsidP="00C20967">
      <w:pPr>
        <w:ind w:left="0"/>
        <w:jc w:val="both"/>
        <w:rPr>
          <w:rFonts w:ascii="Bookman Old Style" w:hAnsi="Bookman Old Style" w:cs="Arial"/>
        </w:rPr>
      </w:pPr>
      <w:r w:rsidRPr="00AB5CDB">
        <w:rPr>
          <w:rFonts w:ascii="Bookman Old Style" w:hAnsi="Bookman Old Style" w:cs="Arial"/>
          <w:b/>
          <w:bCs/>
          <w:lang w:val="es-CO"/>
        </w:rPr>
        <w:t xml:space="preserve">ARTÍCULO 1.  </w:t>
      </w:r>
      <w:r w:rsidRPr="00AB5CDB">
        <w:rPr>
          <w:rFonts w:ascii="Bookman Old Style" w:hAnsi="Bookman Old Style" w:cs="Arial"/>
          <w:lang w:val="es-CO"/>
        </w:rPr>
        <w:t>Declarar que no se confirmó</w:t>
      </w:r>
      <w:r w:rsidRPr="00AB5CDB">
        <w:rPr>
          <w:rFonts w:ascii="Bookman Old Style" w:hAnsi="Bookman Old Style" w:cs="Arial"/>
          <w:b/>
          <w:bCs/>
          <w:lang w:val="es-CO"/>
        </w:rPr>
        <w:t xml:space="preserve"> </w:t>
      </w:r>
      <w:r w:rsidRPr="00AB5CDB">
        <w:rPr>
          <w:rFonts w:ascii="Bookman Old Style" w:hAnsi="Bookman Old Style" w:cs="Arial"/>
          <w:lang w:val="es-CO"/>
        </w:rPr>
        <w:t xml:space="preserve">la existencia de discrepancias en </w:t>
      </w:r>
      <w:r w:rsidR="00DF05FA">
        <w:rPr>
          <w:rFonts w:ascii="Bookman Old Style" w:hAnsi="Bookman Old Style" w:cs="Arial"/>
          <w:lang w:val="es-CO"/>
        </w:rPr>
        <w:t>los</w:t>
      </w:r>
      <w:r w:rsidRPr="00AB5CDB">
        <w:rPr>
          <w:rFonts w:ascii="Bookman Old Style" w:hAnsi="Bookman Old Style" w:cs="Arial"/>
          <w:lang w:val="es-CO"/>
        </w:rPr>
        <w:t xml:space="preserve"> valor</w:t>
      </w:r>
      <w:r w:rsidR="00DF05FA">
        <w:rPr>
          <w:rFonts w:ascii="Bookman Old Style" w:hAnsi="Bookman Old Style" w:cs="Arial"/>
          <w:lang w:val="es-CO"/>
        </w:rPr>
        <w:t>es</w:t>
      </w:r>
      <w:r w:rsidRPr="00AB5CDB">
        <w:rPr>
          <w:rFonts w:ascii="Bookman Old Style" w:hAnsi="Bookman Old Style" w:cs="Arial"/>
          <w:lang w:val="es-CO"/>
        </w:rPr>
        <w:t xml:space="preserve"> reportado</w:t>
      </w:r>
      <w:r w:rsidR="00DF05FA">
        <w:rPr>
          <w:rFonts w:ascii="Bookman Old Style" w:hAnsi="Bookman Old Style" w:cs="Arial"/>
          <w:lang w:val="es-CO"/>
        </w:rPr>
        <w:t>s</w:t>
      </w:r>
      <w:r w:rsidRPr="00AB5CDB">
        <w:rPr>
          <w:rFonts w:ascii="Bookman Old Style" w:hAnsi="Bookman Old Style" w:cs="Arial"/>
          <w:lang w:val="es-CO"/>
        </w:rPr>
        <w:t xml:space="preserve"> </w:t>
      </w:r>
      <w:bookmarkStart w:id="3" w:name="_Hlk95404154"/>
      <w:r w:rsidR="00DF05FA" w:rsidRPr="004162A7">
        <w:rPr>
          <w:rFonts w:ascii="Bookman Old Style" w:hAnsi="Bookman Old Style" w:cs="Arial"/>
        </w:rPr>
        <w:t>en cumplimiento de lo señalado en la Resolución CREG 142 de 2018</w:t>
      </w:r>
      <w:r w:rsidR="00DF05FA">
        <w:rPr>
          <w:rFonts w:ascii="Bookman Old Style" w:hAnsi="Bookman Old Style" w:cs="Arial"/>
        </w:rPr>
        <w:t xml:space="preserve"> </w:t>
      </w:r>
      <w:bookmarkEnd w:id="3"/>
      <w:r w:rsidRPr="00AB5CDB">
        <w:rPr>
          <w:rFonts w:ascii="Bookman Old Style" w:hAnsi="Bookman Old Style" w:cs="Arial"/>
          <w:lang w:val="es-CO"/>
        </w:rPr>
        <w:t xml:space="preserve">por la empresa </w:t>
      </w:r>
      <w:r w:rsidR="00B220BC" w:rsidRPr="00AB5CDB">
        <w:rPr>
          <w:rFonts w:ascii="Bookman Old Style" w:hAnsi="Bookman Old Style" w:cs="Arial"/>
          <w:lang w:val="es-CO"/>
        </w:rPr>
        <w:t xml:space="preserve">CELSIA COLOMBIA S.A. E.S.P. </w:t>
      </w:r>
      <w:r w:rsidRPr="00AB5CDB">
        <w:rPr>
          <w:rFonts w:ascii="Bookman Old Style" w:hAnsi="Bookman Old Style" w:cs="Arial"/>
          <w:lang w:val="es-CO"/>
        </w:rPr>
        <w:t xml:space="preserve">para los parámetros </w:t>
      </w:r>
      <w:r w:rsidRPr="00AB5CDB">
        <w:rPr>
          <w:rFonts w:ascii="Bookman Old Style" w:hAnsi="Bookman Old Style" w:cs="Arial"/>
        </w:rPr>
        <w:t xml:space="preserve">de </w:t>
      </w:r>
      <w:r w:rsidR="00AB5CDB" w:rsidRPr="00AB5CDB">
        <w:rPr>
          <w:rFonts w:ascii="Bookman Old Style" w:hAnsi="Bookman Old Style" w:cs="Arial"/>
          <w:iCs/>
        </w:rPr>
        <w:t xml:space="preserve">Demanda de Acueducto y Riego y </w:t>
      </w:r>
      <w:r w:rsidR="00B220BC" w:rsidRPr="00AB5CDB">
        <w:rPr>
          <w:rFonts w:ascii="Bookman Old Style" w:hAnsi="Bookman Old Style" w:cs="Arial"/>
          <w:iCs/>
        </w:rPr>
        <w:t xml:space="preserve">Topología </w:t>
      </w:r>
      <w:r w:rsidR="009B3804" w:rsidRPr="00AB5CDB">
        <w:rPr>
          <w:rFonts w:ascii="Bookman Old Style" w:hAnsi="Bookman Old Style" w:cs="Arial"/>
        </w:rPr>
        <w:t xml:space="preserve">que </w:t>
      </w:r>
      <w:r w:rsidR="00626B3F" w:rsidRPr="00AB5CDB">
        <w:rPr>
          <w:rFonts w:ascii="Bookman Old Style" w:hAnsi="Bookman Old Style" w:cs="Arial"/>
        </w:rPr>
        <w:t>comprometan</w:t>
      </w:r>
      <w:r w:rsidR="009B3804" w:rsidRPr="00AB5CDB">
        <w:rPr>
          <w:rFonts w:ascii="Bookman Old Style" w:hAnsi="Bookman Old Style" w:cs="Arial"/>
        </w:rPr>
        <w:t xml:space="preserve"> la ENFICC </w:t>
      </w:r>
      <w:r w:rsidR="00626B3F" w:rsidRPr="00AB5CDB">
        <w:rPr>
          <w:rFonts w:ascii="Bookman Old Style" w:hAnsi="Bookman Old Style" w:cs="Arial"/>
        </w:rPr>
        <w:t xml:space="preserve">que respalda </w:t>
      </w:r>
      <w:r w:rsidR="009B3804" w:rsidRPr="00AB5CDB">
        <w:rPr>
          <w:rFonts w:ascii="Bookman Old Style" w:hAnsi="Bookman Old Style" w:cs="Arial"/>
        </w:rPr>
        <w:t>las OEF del p</w:t>
      </w:r>
      <w:r w:rsidR="008372A8" w:rsidRPr="00AB5CDB">
        <w:rPr>
          <w:rFonts w:ascii="Bookman Old Style" w:hAnsi="Bookman Old Style" w:cs="Arial"/>
        </w:rPr>
        <w:t>eríodo</w:t>
      </w:r>
      <w:r w:rsidR="009B3804" w:rsidRPr="00AB5CDB">
        <w:rPr>
          <w:rFonts w:ascii="Bookman Old Style" w:hAnsi="Bookman Old Style" w:cs="Arial"/>
        </w:rPr>
        <w:t xml:space="preserve"> 2022-2023</w:t>
      </w:r>
      <w:r w:rsidR="00782386" w:rsidRPr="00AB5CDB">
        <w:rPr>
          <w:rFonts w:ascii="Bookman Old Style" w:hAnsi="Bookman Old Style" w:cs="Arial"/>
        </w:rPr>
        <w:t xml:space="preserve"> para la planta </w:t>
      </w:r>
      <w:r w:rsidR="00B220BC" w:rsidRPr="00AB5CDB">
        <w:rPr>
          <w:rFonts w:ascii="Bookman Old Style" w:hAnsi="Bookman Old Style" w:cs="Arial"/>
        </w:rPr>
        <w:t>Cucuana</w:t>
      </w:r>
      <w:r w:rsidRPr="00AB5CDB">
        <w:rPr>
          <w:rFonts w:ascii="Bookman Old Style" w:hAnsi="Bookman Old Style" w:cs="Arial"/>
        </w:rPr>
        <w:t>.</w:t>
      </w:r>
      <w:r w:rsidRPr="00DC3460">
        <w:rPr>
          <w:rFonts w:ascii="Bookman Old Style" w:hAnsi="Bookman Old Style" w:cs="Arial"/>
        </w:rPr>
        <w:t xml:space="preserve"> </w:t>
      </w:r>
    </w:p>
    <w:p w14:paraId="2917AE5D" w14:textId="19593052" w:rsidR="00110748" w:rsidRDefault="00110748" w:rsidP="00C20967">
      <w:pPr>
        <w:ind w:left="0"/>
        <w:jc w:val="both"/>
        <w:rPr>
          <w:rFonts w:ascii="Bookman Old Style" w:hAnsi="Bookman Old Style" w:cs="Arial"/>
        </w:rPr>
      </w:pPr>
    </w:p>
    <w:p w14:paraId="1EFF3293" w14:textId="58BE68B1" w:rsidR="0079088F" w:rsidRPr="00110748" w:rsidRDefault="0079088F" w:rsidP="00C20967">
      <w:pPr>
        <w:ind w:left="0"/>
        <w:jc w:val="both"/>
        <w:rPr>
          <w:rFonts w:ascii="Bookman Old Style" w:hAnsi="Bookman Old Style" w:cs="Arial"/>
          <w:color w:val="000000"/>
          <w:lang w:val="es-CO"/>
        </w:rPr>
      </w:pPr>
      <w:r w:rsidRPr="000B33DF">
        <w:rPr>
          <w:rFonts w:ascii="Bookman Old Style" w:hAnsi="Bookman Old Style" w:cs="Arial"/>
          <w:b/>
          <w:bCs/>
          <w:color w:val="000000"/>
          <w:lang w:val="es-CO"/>
        </w:rPr>
        <w:t xml:space="preserve">ARTÍCULO </w:t>
      </w:r>
      <w:r>
        <w:rPr>
          <w:rFonts w:ascii="Bookman Old Style" w:hAnsi="Bookman Old Style" w:cs="Arial"/>
          <w:b/>
          <w:bCs/>
          <w:color w:val="000000"/>
          <w:lang w:val="es-CO"/>
        </w:rPr>
        <w:t>2</w:t>
      </w:r>
      <w:r w:rsidRPr="000B33DF">
        <w:rPr>
          <w:rFonts w:ascii="Bookman Old Style" w:hAnsi="Bookman Old Style" w:cs="Arial"/>
          <w:b/>
          <w:bCs/>
          <w:color w:val="000000"/>
          <w:lang w:val="es-CO"/>
        </w:rPr>
        <w:t xml:space="preserve">.  </w:t>
      </w:r>
      <w:r w:rsidRPr="000B33DF">
        <w:rPr>
          <w:rFonts w:ascii="Bookman Old Style" w:hAnsi="Bookman Old Style" w:cs="Arial"/>
          <w:color w:val="000000"/>
          <w:lang w:val="es-CO"/>
        </w:rPr>
        <w:t xml:space="preserve">Ordenar el archivo de la actuación administrativa de </w:t>
      </w:r>
      <w:r>
        <w:rPr>
          <w:rFonts w:ascii="Bookman Old Style" w:hAnsi="Bookman Old Style" w:cs="Arial"/>
          <w:color w:val="000000"/>
          <w:lang w:val="es-CO"/>
        </w:rPr>
        <w:t>que da cuenta el expediente</w:t>
      </w:r>
      <w:r w:rsidR="00782386">
        <w:rPr>
          <w:rFonts w:ascii="Bookman Old Style" w:hAnsi="Bookman Old Style" w:cs="Arial"/>
          <w:color w:val="000000"/>
          <w:lang w:val="es-CO"/>
        </w:rPr>
        <w:t xml:space="preserve"> </w:t>
      </w:r>
      <w:r w:rsidRPr="00F90F56">
        <w:rPr>
          <w:rFonts w:ascii="Bookman Old Style" w:hAnsi="Bookman Old Style" w:cs="Arial"/>
          <w:color w:val="000000"/>
          <w:lang w:val="es-CO"/>
        </w:rPr>
        <w:t>202</w:t>
      </w:r>
      <w:r w:rsidR="00B220BC">
        <w:rPr>
          <w:rFonts w:ascii="Bookman Old Style" w:hAnsi="Bookman Old Style" w:cs="Arial"/>
          <w:color w:val="000000"/>
          <w:lang w:val="es-CO"/>
        </w:rPr>
        <w:t>1</w:t>
      </w:r>
      <w:r w:rsidRPr="00F90F56">
        <w:rPr>
          <w:rFonts w:ascii="Bookman Old Style" w:hAnsi="Bookman Old Style" w:cs="Arial"/>
          <w:color w:val="000000"/>
          <w:lang w:val="es-CO"/>
        </w:rPr>
        <w:t>-0</w:t>
      </w:r>
      <w:r w:rsidR="00B220BC">
        <w:rPr>
          <w:rFonts w:ascii="Bookman Old Style" w:hAnsi="Bookman Old Style" w:cs="Arial"/>
          <w:color w:val="000000"/>
          <w:lang w:val="es-CO"/>
        </w:rPr>
        <w:t>048</w:t>
      </w:r>
      <w:r w:rsidR="00177725">
        <w:rPr>
          <w:rFonts w:ascii="Bookman Old Style" w:hAnsi="Bookman Old Style" w:cs="Arial"/>
          <w:color w:val="000000"/>
          <w:lang w:val="es-CO"/>
        </w:rPr>
        <w:t>.</w:t>
      </w:r>
    </w:p>
    <w:p w14:paraId="7CEEE3E0" w14:textId="3826FBC4" w:rsidR="00110748" w:rsidRDefault="00110748" w:rsidP="00C20967">
      <w:pPr>
        <w:ind w:left="0"/>
        <w:jc w:val="both"/>
        <w:rPr>
          <w:rFonts w:ascii="Bookman Old Style" w:hAnsi="Bookman Old Style" w:cs="Arial"/>
          <w:lang w:val="es-CO"/>
        </w:rPr>
      </w:pPr>
    </w:p>
    <w:p w14:paraId="3F43FF67" w14:textId="441C64CB" w:rsidR="0079088F" w:rsidRDefault="0079088F" w:rsidP="0079088F">
      <w:pPr>
        <w:ind w:left="0"/>
        <w:jc w:val="both"/>
        <w:rPr>
          <w:rFonts w:ascii="Bookman Old Style" w:hAnsi="Bookman Old Style" w:cs="Arial"/>
          <w:lang w:val="es-CO"/>
        </w:rPr>
      </w:pPr>
      <w:r w:rsidRPr="000B33DF">
        <w:rPr>
          <w:rFonts w:ascii="Bookman Old Style" w:hAnsi="Bookman Old Style" w:cs="Arial"/>
          <w:b/>
          <w:bCs/>
          <w:lang w:val="es-CO"/>
        </w:rPr>
        <w:t>ARTÍCULO</w:t>
      </w:r>
      <w:r>
        <w:rPr>
          <w:rFonts w:ascii="Bookman Old Style" w:hAnsi="Bookman Old Style" w:cs="Arial"/>
          <w:b/>
          <w:bCs/>
          <w:lang w:val="es-CO"/>
        </w:rPr>
        <w:t xml:space="preserve"> 3</w:t>
      </w:r>
      <w:r w:rsidRPr="000B33DF">
        <w:rPr>
          <w:rFonts w:ascii="Bookman Old Style" w:hAnsi="Bookman Old Style" w:cs="Arial"/>
          <w:b/>
          <w:bCs/>
          <w:lang w:val="es-CO"/>
        </w:rPr>
        <w:t xml:space="preserve">.  </w:t>
      </w:r>
      <w:r w:rsidRPr="00DC3460">
        <w:rPr>
          <w:rFonts w:ascii="Bookman Old Style" w:hAnsi="Bookman Old Style" w:cs="Arial"/>
          <w:lang w:val="es-CO"/>
        </w:rPr>
        <w:t>La presente Resolución deberá notificarse personalmente al</w:t>
      </w:r>
      <w:r w:rsidR="00B220BC">
        <w:rPr>
          <w:rFonts w:ascii="Bookman Old Style" w:hAnsi="Bookman Old Style" w:cs="Arial"/>
          <w:lang w:val="es-CO"/>
        </w:rPr>
        <w:t xml:space="preserve"> señor Marcelo Javier Álvarez Ríos en su calidad de representante legal de la </w:t>
      </w:r>
      <w:r w:rsidRPr="00DC3460">
        <w:rPr>
          <w:rFonts w:ascii="Bookman Old Style" w:hAnsi="Bookman Old Style" w:cs="Arial"/>
          <w:lang w:val="es-CO"/>
        </w:rPr>
        <w:t xml:space="preserve">empresa </w:t>
      </w:r>
      <w:r w:rsidR="00B220BC">
        <w:rPr>
          <w:rFonts w:ascii="Bookman Old Style" w:hAnsi="Bookman Old Style" w:cs="Arial"/>
          <w:lang w:val="es-CO"/>
        </w:rPr>
        <w:t>CELSIA COLOMBIA S.A. E.S.P. o quien hagas sus veces, advirtiéndole que c</w:t>
      </w:r>
      <w:r w:rsidRPr="00DC3460">
        <w:rPr>
          <w:rFonts w:ascii="Bookman Old Style" w:hAnsi="Bookman Old Style" w:cs="Arial"/>
          <w:lang w:val="es-CO"/>
        </w:rPr>
        <w:t xml:space="preserve">ontra las disposiciones contenidas en esta </w:t>
      </w:r>
      <w:r w:rsidR="00B220BC">
        <w:rPr>
          <w:rFonts w:ascii="Bookman Old Style" w:hAnsi="Bookman Old Style" w:cs="Arial"/>
          <w:lang w:val="es-CO"/>
        </w:rPr>
        <w:t>r</w:t>
      </w:r>
      <w:r w:rsidRPr="00DC3460">
        <w:rPr>
          <w:rFonts w:ascii="Bookman Old Style" w:hAnsi="Bookman Old Style" w:cs="Arial"/>
          <w:lang w:val="es-CO"/>
        </w:rPr>
        <w:t>esolución procede el recurso de reposición, el cual podrá interponerse ante la Dirección Ejecutiva de la CREG dentro de los cinco (5) días hábiles siguientes a la fecha de su notificación.</w:t>
      </w:r>
    </w:p>
    <w:p w14:paraId="7B457CA8" w14:textId="77777777" w:rsidR="003015BB" w:rsidRDefault="003015BB" w:rsidP="0079088F">
      <w:pPr>
        <w:ind w:left="0"/>
        <w:jc w:val="both"/>
        <w:rPr>
          <w:rFonts w:ascii="Bookman Old Style" w:hAnsi="Bookman Old Style" w:cs="Arial"/>
          <w:lang w:val="es-CO"/>
        </w:rPr>
      </w:pPr>
    </w:p>
    <w:p w14:paraId="28FABA6B" w14:textId="4DF9AA48" w:rsidR="00045572" w:rsidRPr="00BE5497" w:rsidRDefault="00F16357" w:rsidP="00BE5497">
      <w:pPr>
        <w:ind w:left="0"/>
        <w:jc w:val="center"/>
        <w:rPr>
          <w:rFonts w:ascii="Bookman Old Style" w:hAnsi="Bookman Old Style" w:cs="Arial"/>
          <w:b/>
          <w:bCs/>
          <w:lang w:val="es-CO"/>
        </w:rPr>
      </w:pPr>
      <w:r w:rsidRPr="00F16357">
        <w:rPr>
          <w:rFonts w:ascii="Bookman Old Style" w:hAnsi="Bookman Old Style" w:cs="Arial"/>
          <w:b/>
          <w:bCs/>
          <w:lang w:val="es-CO"/>
        </w:rPr>
        <w:t>NOTIFÍQUESE Y CÚMPLASE</w:t>
      </w:r>
    </w:p>
    <w:p w14:paraId="6EF18835" w14:textId="33CC429A" w:rsidR="0079088F" w:rsidRDefault="0079088F" w:rsidP="0079088F">
      <w:pPr>
        <w:ind w:left="0"/>
        <w:jc w:val="both"/>
        <w:rPr>
          <w:rFonts w:ascii="Bookman Old Style" w:hAnsi="Bookman Old Style" w:cs="Arial"/>
          <w:lang w:val="es-CO"/>
        </w:rPr>
      </w:pPr>
    </w:p>
    <w:p w14:paraId="61C493A1" w14:textId="3973EA4D" w:rsidR="004B12F0" w:rsidRPr="00784FA5" w:rsidRDefault="0079088F" w:rsidP="004B12F0">
      <w:pPr>
        <w:ind w:left="0"/>
        <w:jc w:val="both"/>
        <w:rPr>
          <w:rFonts w:ascii="Bookman Old Style" w:hAnsi="Bookman Old Style" w:cs="Arial"/>
          <w:b/>
          <w:bCs/>
        </w:rPr>
      </w:pPr>
      <w:r w:rsidRPr="0079088F">
        <w:rPr>
          <w:rFonts w:ascii="Bookman Old Style" w:hAnsi="Bookman Old Style" w:cs="Arial"/>
        </w:rPr>
        <w:t>Dada en Bogotá, D.C</w:t>
      </w:r>
      <w:r w:rsidRPr="009518CD">
        <w:rPr>
          <w:rFonts w:ascii="Bookman Old Style" w:hAnsi="Bookman Old Style" w:cs="Arial"/>
        </w:rPr>
        <w:t>.</w:t>
      </w:r>
      <w:r w:rsidR="008A4B19" w:rsidRPr="009518CD">
        <w:rPr>
          <w:rFonts w:ascii="Bookman Old Style" w:hAnsi="Bookman Old Style" w:cs="Arial"/>
        </w:rPr>
        <w:t>,</w:t>
      </w:r>
      <w:r w:rsidRPr="009518CD">
        <w:rPr>
          <w:rFonts w:ascii="Bookman Old Style" w:hAnsi="Bookman Old Style" w:cs="Arial"/>
        </w:rPr>
        <w:t xml:space="preserve"> </w:t>
      </w:r>
      <w:r w:rsidR="00DF05FA" w:rsidRPr="009518CD">
        <w:rPr>
          <w:rFonts w:ascii="Bookman Old Style" w:hAnsi="Bookman Old Style" w:cs="Arial"/>
          <w:b/>
          <w:bCs/>
        </w:rPr>
        <w:t xml:space="preserve">08 FEB. </w:t>
      </w:r>
      <w:r w:rsidR="002E2F2B" w:rsidRPr="009518CD">
        <w:rPr>
          <w:rFonts w:ascii="Bookman Old Style" w:hAnsi="Bookman Old Style" w:cs="Arial"/>
          <w:b/>
          <w:bCs/>
        </w:rPr>
        <w:t>2</w:t>
      </w:r>
      <w:r w:rsidR="00DF05FA" w:rsidRPr="009518CD">
        <w:rPr>
          <w:rFonts w:ascii="Bookman Old Style" w:hAnsi="Bookman Old Style" w:cs="Arial"/>
          <w:b/>
          <w:bCs/>
        </w:rPr>
        <w:t>022</w:t>
      </w:r>
    </w:p>
    <w:p w14:paraId="30C4F1DB" w14:textId="1DFB0281" w:rsidR="00AB5CDB" w:rsidRPr="00D175AC" w:rsidRDefault="00AB5CDB" w:rsidP="004B12F0">
      <w:pPr>
        <w:ind w:left="0"/>
        <w:jc w:val="both"/>
        <w:rPr>
          <w:rFonts w:ascii="Bookman Old Style" w:hAnsi="Bookman Old Style" w:cs="Arial"/>
          <w:sz w:val="40"/>
          <w:szCs w:val="40"/>
          <w:lang w:val="es-CO"/>
        </w:rPr>
      </w:pPr>
    </w:p>
    <w:p w14:paraId="419BC39D" w14:textId="0F4BBA3B" w:rsidR="00AB5CDB" w:rsidRDefault="00AB5CDB" w:rsidP="004B12F0">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903E1B" w:rsidRPr="00BF69C9" w14:paraId="672A4C3F" w14:textId="77777777" w:rsidTr="006D3B22">
        <w:trPr>
          <w:tblCellSpacing w:w="0" w:type="dxa"/>
          <w:jc w:val="center"/>
        </w:trPr>
        <w:tc>
          <w:tcPr>
            <w:tcW w:w="4111" w:type="dxa"/>
          </w:tcPr>
          <w:p w14:paraId="4E88F9DE" w14:textId="5F984419" w:rsidR="00903E1B" w:rsidRPr="00903E1B" w:rsidRDefault="002E2F2B" w:rsidP="006D3B22">
            <w:pPr>
              <w:ind w:left="66"/>
              <w:jc w:val="center"/>
              <w:rPr>
                <w:rFonts w:ascii="Bookman Old Style" w:hAnsi="Bookman Old Style" w:cs="Arial"/>
                <w:b/>
              </w:rPr>
            </w:pPr>
            <w:r w:rsidRPr="002E2F2B">
              <w:rPr>
                <w:rFonts w:ascii="Bookman Old Style" w:hAnsi="Bookman Old Style" w:cs="Arial"/>
                <w:b/>
              </w:rPr>
              <w:t>DIEGO MESA PU</w:t>
            </w:r>
            <w:r w:rsidR="00B8314C">
              <w:rPr>
                <w:rFonts w:ascii="Bookman Old Style" w:hAnsi="Bookman Old Style" w:cs="Arial"/>
                <w:b/>
              </w:rPr>
              <w:t>Y</w:t>
            </w:r>
            <w:r w:rsidRPr="002E2F2B">
              <w:rPr>
                <w:rFonts w:ascii="Bookman Old Style" w:hAnsi="Bookman Old Style" w:cs="Arial"/>
                <w:b/>
              </w:rPr>
              <w:t xml:space="preserve">O </w:t>
            </w:r>
          </w:p>
        </w:tc>
        <w:tc>
          <w:tcPr>
            <w:tcW w:w="4820" w:type="dxa"/>
          </w:tcPr>
          <w:p w14:paraId="77E6AA90" w14:textId="77777777" w:rsidR="00903E1B" w:rsidRPr="00903E1B" w:rsidRDefault="00903E1B" w:rsidP="006D3B22">
            <w:pPr>
              <w:ind w:left="69"/>
              <w:jc w:val="center"/>
              <w:rPr>
                <w:rFonts w:ascii="Bookman Old Style" w:hAnsi="Bookman Old Style" w:cs="Arial"/>
                <w:b/>
              </w:rPr>
            </w:pPr>
            <w:r w:rsidRPr="00903E1B">
              <w:rPr>
                <w:rFonts w:ascii="Bookman Old Style" w:hAnsi="Bookman Old Style" w:cs="Arial"/>
                <w:b/>
              </w:rPr>
              <w:t xml:space="preserve">JORGE ALBERTO VALENCIA MARÍN </w:t>
            </w:r>
          </w:p>
        </w:tc>
      </w:tr>
      <w:tr w:rsidR="00903E1B" w:rsidRPr="00BF69C9" w14:paraId="0519F42F" w14:textId="77777777" w:rsidTr="006D3B22">
        <w:trPr>
          <w:tblCellSpacing w:w="0" w:type="dxa"/>
          <w:jc w:val="center"/>
        </w:trPr>
        <w:tc>
          <w:tcPr>
            <w:tcW w:w="4111" w:type="dxa"/>
            <w:hideMark/>
          </w:tcPr>
          <w:p w14:paraId="5CBC097E" w14:textId="2EF070AD" w:rsidR="00903E1B" w:rsidRPr="00903E1B" w:rsidRDefault="00903E1B" w:rsidP="006D3B22">
            <w:pPr>
              <w:ind w:left="66"/>
              <w:jc w:val="center"/>
              <w:rPr>
                <w:rFonts w:ascii="Bookman Old Style" w:eastAsia="Arial Unicode MS" w:hAnsi="Bookman Old Style" w:cs="Arial"/>
                <w:color w:val="000000"/>
              </w:rPr>
            </w:pPr>
            <w:r w:rsidRPr="00903E1B">
              <w:rPr>
                <w:rFonts w:ascii="Bookman Old Style" w:hAnsi="Bookman Old Style" w:cs="Arial"/>
              </w:rPr>
              <w:t>Ministro de Minas y Energía</w:t>
            </w:r>
          </w:p>
        </w:tc>
        <w:tc>
          <w:tcPr>
            <w:tcW w:w="4820" w:type="dxa"/>
            <w:hideMark/>
          </w:tcPr>
          <w:p w14:paraId="34C5033C" w14:textId="77777777" w:rsidR="00903E1B" w:rsidRPr="00903E1B" w:rsidRDefault="00903E1B" w:rsidP="006D3B22">
            <w:pPr>
              <w:jc w:val="center"/>
              <w:rPr>
                <w:rFonts w:ascii="Bookman Old Style" w:eastAsia="Arial Unicode MS" w:hAnsi="Bookman Old Style" w:cs="Arial"/>
                <w:color w:val="000000"/>
              </w:rPr>
            </w:pPr>
            <w:r w:rsidRPr="00903E1B">
              <w:rPr>
                <w:rFonts w:ascii="Bookman Old Style" w:hAnsi="Bookman Old Style" w:cs="Arial"/>
              </w:rPr>
              <w:t xml:space="preserve">Director Ejecutivo </w:t>
            </w:r>
          </w:p>
        </w:tc>
      </w:tr>
      <w:tr w:rsidR="00903E1B" w:rsidRPr="00CF2A2D" w14:paraId="7A866BC9" w14:textId="77777777" w:rsidTr="006D3B22">
        <w:trPr>
          <w:tblCellSpacing w:w="0" w:type="dxa"/>
          <w:jc w:val="center"/>
        </w:trPr>
        <w:tc>
          <w:tcPr>
            <w:tcW w:w="4111" w:type="dxa"/>
            <w:hideMark/>
          </w:tcPr>
          <w:p w14:paraId="4FB96B51" w14:textId="77777777" w:rsidR="00903E1B" w:rsidRPr="00903E1B" w:rsidRDefault="00903E1B" w:rsidP="006D3B22">
            <w:pPr>
              <w:ind w:left="66"/>
              <w:jc w:val="center"/>
              <w:rPr>
                <w:rFonts w:ascii="Bookman Old Style" w:eastAsia="Arial Unicode MS" w:hAnsi="Bookman Old Style" w:cs="Arial"/>
                <w:color w:val="000000"/>
              </w:rPr>
            </w:pPr>
            <w:r w:rsidRPr="00903E1B">
              <w:rPr>
                <w:rFonts w:ascii="Bookman Old Style" w:hAnsi="Bookman Old Style" w:cs="Arial"/>
              </w:rPr>
              <w:t>Presidente</w:t>
            </w:r>
          </w:p>
        </w:tc>
        <w:tc>
          <w:tcPr>
            <w:tcW w:w="4820" w:type="dxa"/>
          </w:tcPr>
          <w:p w14:paraId="1756DDC4" w14:textId="77777777" w:rsidR="00903E1B" w:rsidRPr="00903E1B" w:rsidRDefault="00903E1B" w:rsidP="006D3B22">
            <w:pPr>
              <w:jc w:val="center"/>
              <w:rPr>
                <w:rFonts w:ascii="Bookman Old Style" w:eastAsia="Arial Unicode MS" w:hAnsi="Bookman Old Style" w:cs="Arial"/>
                <w:color w:val="000000"/>
              </w:rPr>
            </w:pPr>
          </w:p>
        </w:tc>
      </w:tr>
    </w:tbl>
    <w:p w14:paraId="1D1591A1" w14:textId="77777777" w:rsidR="004B12F0" w:rsidRDefault="004B12F0" w:rsidP="0079088F">
      <w:pPr>
        <w:ind w:left="0"/>
        <w:jc w:val="both"/>
        <w:rPr>
          <w:rFonts w:ascii="Bookman Old Style" w:hAnsi="Bookman Old Style" w:cs="Arial"/>
          <w:lang w:val="es-CO"/>
        </w:rPr>
      </w:pPr>
    </w:p>
    <w:sectPr w:rsidR="004B12F0" w:rsidSect="002301BC">
      <w:headerReference w:type="default" r:id="rId13"/>
      <w:headerReference w:type="first" r:id="rId14"/>
      <w:type w:val="continuous"/>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B685" w14:textId="77777777" w:rsidR="00061205" w:rsidRDefault="00061205">
      <w:r>
        <w:separator/>
      </w:r>
    </w:p>
  </w:endnote>
  <w:endnote w:type="continuationSeparator" w:id="0">
    <w:p w14:paraId="15F6D444" w14:textId="77777777" w:rsidR="00061205" w:rsidRDefault="00061205">
      <w:r>
        <w:continuationSeparator/>
      </w:r>
    </w:p>
  </w:endnote>
  <w:endnote w:type="continuationNotice" w:id="1">
    <w:p w14:paraId="7CEC059F" w14:textId="77777777" w:rsidR="00061205" w:rsidRDefault="00061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FEC3" w14:textId="77777777" w:rsidR="00061205" w:rsidRDefault="00061205">
      <w:r>
        <w:separator/>
      </w:r>
    </w:p>
  </w:footnote>
  <w:footnote w:type="continuationSeparator" w:id="0">
    <w:p w14:paraId="4DE94EBF" w14:textId="77777777" w:rsidR="00061205" w:rsidRDefault="00061205">
      <w:r>
        <w:continuationSeparator/>
      </w:r>
    </w:p>
  </w:footnote>
  <w:footnote w:type="continuationNotice" w:id="1">
    <w:p w14:paraId="3DCF7685" w14:textId="77777777" w:rsidR="00061205" w:rsidRDefault="00061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D717" w14:textId="77777777" w:rsidR="0079088F" w:rsidRDefault="0079088F" w:rsidP="00951F79">
    <w:pPr>
      <w:pStyle w:val="Ttulo1"/>
      <w:ind w:right="6"/>
      <w:jc w:val="left"/>
      <w:rPr>
        <w:rFonts w:ascii="Bookman Old Style" w:hAnsi="Bookman Old Style" w:cs="Arial"/>
        <w:b w:val="0"/>
        <w:sz w:val="22"/>
        <w:szCs w:val="22"/>
      </w:rPr>
    </w:pPr>
  </w:p>
  <w:p w14:paraId="4C96798D" w14:textId="29047BC3" w:rsidR="0079088F" w:rsidRPr="00951F79" w:rsidRDefault="0079088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D175AC" w:rsidRPr="00D175AC">
      <w:rPr>
        <w:rFonts w:ascii="Bookman Old Style" w:hAnsi="Bookman Old Style" w:cs="Arial"/>
        <w:bCs/>
        <w:szCs w:val="24"/>
        <w:u w:val="single"/>
      </w:rPr>
      <w:t>501 014</w:t>
    </w:r>
    <w:r w:rsidR="00D175AC">
      <w:rPr>
        <w:rFonts w:ascii="Bookman Old Style" w:hAnsi="Bookman Old Style" w:cs="Arial"/>
        <w:b w:val="0"/>
        <w:sz w:val="22"/>
        <w:szCs w:val="22"/>
        <w:u w:val="single"/>
      </w:rPr>
      <w:t xml:space="preserve">  </w:t>
    </w:r>
    <w:r>
      <w:rPr>
        <w:rFonts w:ascii="Bookman Old Style" w:hAnsi="Bookman Old Style" w:cs="Arial"/>
        <w:b w:val="0"/>
        <w:sz w:val="22"/>
        <w:szCs w:val="22"/>
      </w:rPr>
      <w:t xml:space="preserve">DE </w:t>
    </w:r>
    <w:r w:rsidR="00D175AC" w:rsidRPr="00D175AC">
      <w:rPr>
        <w:rFonts w:ascii="Bookman Old Style" w:hAnsi="Bookman Old Style" w:cs="Arial"/>
        <w:bCs/>
        <w:szCs w:val="24"/>
        <w:u w:val="single"/>
      </w:rPr>
      <w:t>08 FEB. 2022</w:t>
    </w:r>
    <w:r w:rsidR="00D175AC">
      <w:rPr>
        <w:rFonts w:ascii="Bookman Old Style" w:hAnsi="Bookman Old Style" w:cs="Arial"/>
        <w:b w:val="0"/>
        <w:sz w:val="22"/>
        <w:szCs w:val="22"/>
        <w:u w:val="single"/>
      </w:rPr>
      <w:t xml:space="preserve">  </w:t>
    </w:r>
    <w:r w:rsidR="00D175AC" w:rsidRPr="00D175AC">
      <w:rPr>
        <w:rFonts w:ascii="Bookman Old Style" w:hAnsi="Bookman Old Style" w:cs="Arial"/>
        <w:b w:val="0"/>
        <w:sz w:val="22"/>
        <w:szCs w:val="22"/>
      </w:rPr>
      <w:t xml:space="preserve"> </w:t>
    </w:r>
    <w:r w:rsidR="00045572" w:rsidRPr="00D175AC">
      <w:rPr>
        <w:rFonts w:ascii="Bookman Old Style" w:hAnsi="Bookman Old Style" w:cs="Arial"/>
        <w:b w:val="0"/>
        <w:sz w:val="22"/>
        <w:szCs w:val="22"/>
      </w:rPr>
      <w:t>H</w:t>
    </w:r>
    <w:r w:rsidRPr="00D175AC">
      <w:rPr>
        <w:rFonts w:ascii="Bookman Old Style" w:hAnsi="Bookman Old Style" w:cs="Arial"/>
        <w:b w:val="0"/>
        <w:sz w:val="22"/>
        <w:szCs w:val="22"/>
      </w:rPr>
      <w:t>OJA</w:t>
    </w:r>
    <w:r w:rsidRPr="00654384">
      <w:rPr>
        <w:rFonts w:ascii="Bookman Old Style" w:hAnsi="Bookman Old Style" w:cs="Arial"/>
        <w:b w:val="0"/>
        <w:sz w:val="22"/>
        <w:szCs w:val="22"/>
      </w:rPr>
      <w:t xml:space="preserve">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84FA5">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784FA5" w:rsidRPr="00784FA5">
        <w:rPr>
          <w:rFonts w:ascii="Bookman Old Style" w:hAnsi="Bookman Old Style" w:cs="Arial"/>
          <w:b w:val="0"/>
          <w:noProof/>
          <w:sz w:val="22"/>
          <w:szCs w:val="22"/>
        </w:rPr>
        <w:t>18</w:t>
      </w:r>
    </w:fldSimple>
  </w:p>
  <w:p w14:paraId="43C1FB27" w14:textId="67366A50" w:rsidR="0079088F" w:rsidRDefault="0079088F" w:rsidP="0079088F">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8D51891" wp14:editId="057818A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80B5A"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33EAE8DD" w14:textId="0DDE26A1" w:rsidR="005B755A" w:rsidRPr="00BC133E" w:rsidRDefault="005B755A" w:rsidP="00442EEA">
    <w:pPr>
      <w:spacing w:before="120"/>
      <w:ind w:left="0"/>
      <w:jc w:val="both"/>
      <w:rPr>
        <w:rFonts w:ascii="Bookman Old Style" w:hAnsi="Bookman Old Style" w:cs="Arial"/>
      </w:rPr>
    </w:pPr>
    <w:r>
      <w:rPr>
        <w:rFonts w:ascii="Bookman Old Style" w:hAnsi="Bookman Old Style" w:cs="Arial"/>
      </w:rPr>
      <w:t xml:space="preserve">Por la cual se decide </w:t>
    </w:r>
    <w:r w:rsidRPr="005B755A">
      <w:rPr>
        <w:rFonts w:ascii="Bookman Old Style" w:hAnsi="Bookman Old Style" w:cs="Arial"/>
        <w:lang w:val="es-CO"/>
      </w:rPr>
      <w:t xml:space="preserve">la actuación administrativa </w:t>
    </w:r>
    <w:r w:rsidR="0094621D">
      <w:rPr>
        <w:rFonts w:ascii="Bookman Old Style" w:hAnsi="Bookman Old Style" w:cs="Arial"/>
        <w:lang w:val="es-CO"/>
      </w:rPr>
      <w:t xml:space="preserve">iniciada </w:t>
    </w:r>
    <w:r w:rsidRPr="005B755A">
      <w:rPr>
        <w:rFonts w:ascii="Bookman Old Style" w:hAnsi="Bookman Old Style" w:cs="Arial"/>
        <w:lang w:val="es-CO"/>
      </w:rPr>
      <w:t>por la existencia de discrepancias en valor</w:t>
    </w:r>
    <w:r w:rsidR="000752D3">
      <w:rPr>
        <w:rFonts w:ascii="Bookman Old Style" w:hAnsi="Bookman Old Style" w:cs="Arial"/>
        <w:lang w:val="es-CO"/>
      </w:rPr>
      <w:t>es</w:t>
    </w:r>
    <w:r w:rsidRPr="005B755A">
      <w:rPr>
        <w:rFonts w:ascii="Bookman Old Style" w:hAnsi="Bookman Old Style" w:cs="Arial"/>
        <w:lang w:val="es-CO"/>
      </w:rPr>
      <w:t xml:space="preserve"> reportado</w:t>
    </w:r>
    <w:r w:rsidR="000752D3">
      <w:rPr>
        <w:rFonts w:ascii="Bookman Old Style" w:hAnsi="Bookman Old Style" w:cs="Arial"/>
        <w:lang w:val="es-CO"/>
      </w:rPr>
      <w:t>s</w:t>
    </w:r>
    <w:r w:rsidRPr="005B755A">
      <w:rPr>
        <w:rFonts w:ascii="Bookman Old Style" w:hAnsi="Bookman Old Style" w:cs="Arial"/>
        <w:lang w:val="es-CO"/>
      </w:rPr>
      <w:t xml:space="preserve"> por</w:t>
    </w:r>
    <w:r w:rsidR="00BC133E">
      <w:rPr>
        <w:rFonts w:ascii="Bookman Old Style" w:hAnsi="Bookman Old Style" w:cs="Arial"/>
        <w:lang w:val="es-CO"/>
      </w:rPr>
      <w:t xml:space="preserve"> </w:t>
    </w:r>
    <w:r w:rsidR="00442EEA" w:rsidRPr="00BC133E">
      <w:rPr>
        <w:rFonts w:ascii="Bookman Old Style" w:hAnsi="Bookman Old Style" w:cs="Arial"/>
        <w:lang w:val="es-CO"/>
      </w:rPr>
      <w:t xml:space="preserve">Celsia </w:t>
    </w:r>
    <w:r w:rsidR="00442EEA" w:rsidRPr="005913C5">
      <w:rPr>
        <w:rFonts w:ascii="Bookman Old Style" w:hAnsi="Bookman Old Style" w:cs="Arial"/>
        <w:lang w:val="es-CO"/>
      </w:rPr>
      <w:t>Colombia</w:t>
    </w:r>
    <w:r w:rsidR="00442EEA" w:rsidRPr="00BC133E">
      <w:rPr>
        <w:rFonts w:cs="Arial"/>
      </w:rPr>
      <w:t xml:space="preserve"> </w:t>
    </w:r>
    <w:r w:rsidR="00BC133E" w:rsidRPr="00BC133E">
      <w:rPr>
        <w:rFonts w:cs="Arial"/>
      </w:rPr>
      <w:t>S.A. E.S.P</w:t>
    </w:r>
    <w:r w:rsidR="00BC133E">
      <w:rPr>
        <w:rFonts w:cs="Arial"/>
      </w:rPr>
      <w:t xml:space="preserve">, </w:t>
    </w:r>
    <w:r w:rsidR="00BC133E" w:rsidRPr="00BC133E">
      <w:rPr>
        <w:rFonts w:ascii="Bookman Old Style" w:hAnsi="Bookman Old Style" w:cs="Arial"/>
      </w:rPr>
      <w:t xml:space="preserve">planta </w:t>
    </w:r>
    <w:r w:rsidR="00442EEA" w:rsidRPr="00BC133E">
      <w:rPr>
        <w:rFonts w:ascii="Bookman Old Style" w:hAnsi="Bookman Old Style" w:cs="Arial"/>
      </w:rPr>
      <w:t>Cucuana</w:t>
    </w:r>
    <w:r w:rsidR="00BC133E" w:rsidRPr="00BC133E">
      <w:rPr>
        <w:rFonts w:ascii="Bookman Old Style" w:hAnsi="Bookman Old Style" w:cs="Arial"/>
      </w:rPr>
      <w:t xml:space="preserve"> </w:t>
    </w:r>
  </w:p>
  <w:p w14:paraId="236CAB25" w14:textId="0F991F63" w:rsidR="00045572" w:rsidRPr="005B755A" w:rsidRDefault="00045572" w:rsidP="00442EEA">
    <w:pPr>
      <w:spacing w:after="120"/>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r w:rsidR="00442EEA">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C9EC" w14:textId="77777777" w:rsidR="0079088F" w:rsidRDefault="0079088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583C3E5F" w14:textId="77777777" w:rsidR="0079088F" w:rsidRDefault="0079088F">
    <w:pPr>
      <w:pStyle w:val="Encabezado"/>
      <w:jc w:val="center"/>
      <w:rPr>
        <w:rFonts w:ascii="Arial" w:hAnsi="Arial" w:cs="Arial"/>
        <w:spacing w:val="20"/>
        <w:sz w:val="20"/>
      </w:rPr>
    </w:pPr>
  </w:p>
  <w:p w14:paraId="1A31A1F9" w14:textId="77777777" w:rsidR="0079088F" w:rsidRDefault="0079088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3D664E" wp14:editId="0B8AB89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2F43E"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hybridMultilevel"/>
    <w:tmpl w:val="0000000F"/>
    <w:name w:val="WW8Num21"/>
    <w:lvl w:ilvl="0" w:tplc="8CDC7E98">
      <w:numFmt w:val="bullet"/>
      <w:lvlText w:val="-"/>
      <w:lvlJc w:val="left"/>
      <w:pPr>
        <w:tabs>
          <w:tab w:val="num" w:pos="720"/>
        </w:tabs>
      </w:pPr>
      <w:rPr>
        <w:rFonts w:ascii="Times New Roman" w:hAnsi="Times New Roman" w:cs="Times New Roman"/>
      </w:rPr>
    </w:lvl>
    <w:lvl w:ilvl="1" w:tplc="35708094">
      <w:numFmt w:val="decimal"/>
      <w:lvlText w:val=""/>
      <w:lvlJc w:val="left"/>
    </w:lvl>
    <w:lvl w:ilvl="2" w:tplc="33CA167E">
      <w:numFmt w:val="decimal"/>
      <w:lvlText w:val=""/>
      <w:lvlJc w:val="left"/>
    </w:lvl>
    <w:lvl w:ilvl="3" w:tplc="3AC02B56">
      <w:numFmt w:val="decimal"/>
      <w:lvlText w:val=""/>
      <w:lvlJc w:val="left"/>
    </w:lvl>
    <w:lvl w:ilvl="4" w:tplc="CBA61A3C">
      <w:numFmt w:val="decimal"/>
      <w:lvlText w:val=""/>
      <w:lvlJc w:val="left"/>
    </w:lvl>
    <w:lvl w:ilvl="5" w:tplc="E968E026">
      <w:numFmt w:val="decimal"/>
      <w:lvlText w:val=""/>
      <w:lvlJc w:val="left"/>
    </w:lvl>
    <w:lvl w:ilvl="6" w:tplc="AA6EB8DA">
      <w:numFmt w:val="decimal"/>
      <w:lvlText w:val=""/>
      <w:lvlJc w:val="left"/>
    </w:lvl>
    <w:lvl w:ilvl="7" w:tplc="2F567E54">
      <w:numFmt w:val="decimal"/>
      <w:lvlText w:val=""/>
      <w:lvlJc w:val="left"/>
    </w:lvl>
    <w:lvl w:ilvl="8" w:tplc="D250BD3A">
      <w:numFmt w:val="decimal"/>
      <w:lvlText w:val=""/>
      <w:lvlJc w:val="left"/>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CA2C28"/>
    <w:multiLevelType w:val="hybridMultilevel"/>
    <w:tmpl w:val="914801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8794D7A"/>
    <w:multiLevelType w:val="multilevel"/>
    <w:tmpl w:val="001ED354"/>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8"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E48DC"/>
    <w:multiLevelType w:val="multilevel"/>
    <w:tmpl w:val="9452BBF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11DA002F"/>
    <w:multiLevelType w:val="hybridMultilevel"/>
    <w:tmpl w:val="BA1E8352"/>
    <w:lvl w:ilvl="0" w:tplc="ADFE9A94">
      <w:start w:val="1"/>
      <w:numFmt w:val="lowerLetter"/>
      <w:lvlText w:val="%1)"/>
      <w:legacy w:legacy="1" w:legacySpace="0" w:legacyIndent="283"/>
      <w:lvlJc w:val="left"/>
      <w:pPr>
        <w:ind w:left="283" w:hanging="283"/>
      </w:pPr>
    </w:lvl>
    <w:lvl w:ilvl="1" w:tplc="A276F694">
      <w:numFmt w:val="decimal"/>
      <w:lvlText w:val=""/>
      <w:lvlJc w:val="left"/>
    </w:lvl>
    <w:lvl w:ilvl="2" w:tplc="4492FDFE">
      <w:numFmt w:val="decimal"/>
      <w:lvlText w:val=""/>
      <w:lvlJc w:val="left"/>
    </w:lvl>
    <w:lvl w:ilvl="3" w:tplc="947262CE">
      <w:numFmt w:val="decimal"/>
      <w:lvlText w:val=""/>
      <w:lvlJc w:val="left"/>
    </w:lvl>
    <w:lvl w:ilvl="4" w:tplc="CE9A71B4">
      <w:numFmt w:val="decimal"/>
      <w:lvlText w:val=""/>
      <w:lvlJc w:val="left"/>
    </w:lvl>
    <w:lvl w:ilvl="5" w:tplc="84C02084">
      <w:numFmt w:val="decimal"/>
      <w:lvlText w:val=""/>
      <w:lvlJc w:val="left"/>
    </w:lvl>
    <w:lvl w:ilvl="6" w:tplc="AA82EEAA">
      <w:numFmt w:val="decimal"/>
      <w:lvlText w:val=""/>
      <w:lvlJc w:val="left"/>
    </w:lvl>
    <w:lvl w:ilvl="7" w:tplc="AA52BC3E">
      <w:numFmt w:val="decimal"/>
      <w:lvlText w:val=""/>
      <w:lvlJc w:val="left"/>
    </w:lvl>
    <w:lvl w:ilvl="8" w:tplc="3E887C76">
      <w:numFmt w:val="decimal"/>
      <w:lvlText w:val=""/>
      <w:lvlJc w:val="left"/>
    </w:lvl>
  </w:abstractNum>
  <w:abstractNum w:abstractNumId="11" w15:restartNumberingAfterBreak="0">
    <w:nsid w:val="1774776B"/>
    <w:multiLevelType w:val="hybridMultilevel"/>
    <w:tmpl w:val="869EBCEC"/>
    <w:lvl w:ilvl="0" w:tplc="64C2D456">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296148"/>
    <w:multiLevelType w:val="multilevel"/>
    <w:tmpl w:val="EA22E0E6"/>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1EF72251"/>
    <w:multiLevelType w:val="hybridMultilevel"/>
    <w:tmpl w:val="9D8CB0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6" w15:restartNumberingAfterBreak="0">
    <w:nsid w:val="2A0B158F"/>
    <w:multiLevelType w:val="multilevel"/>
    <w:tmpl w:val="55FAF252"/>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7" w15:restartNumberingAfterBreak="0">
    <w:nsid w:val="2DE72191"/>
    <w:multiLevelType w:val="multilevel"/>
    <w:tmpl w:val="E204548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8" w15:restartNumberingAfterBreak="0">
    <w:nsid w:val="3C071598"/>
    <w:multiLevelType w:val="multilevel"/>
    <w:tmpl w:val="6708223E"/>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0" w15:restartNumberingAfterBreak="0">
    <w:nsid w:val="3DC20A66"/>
    <w:multiLevelType w:val="hybridMultilevel"/>
    <w:tmpl w:val="F43AE76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07A5C89"/>
    <w:multiLevelType w:val="multilevel"/>
    <w:tmpl w:val="F1C46D1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2" w15:restartNumberingAfterBreak="0">
    <w:nsid w:val="40BF2EB5"/>
    <w:multiLevelType w:val="hybridMultilevel"/>
    <w:tmpl w:val="496C369C"/>
    <w:lvl w:ilvl="0" w:tplc="CA3E36D8">
      <w:start w:val="1"/>
      <w:numFmt w:val="lowerRoman"/>
      <w:lvlText w:val="%1."/>
      <w:lvlJc w:val="left"/>
      <w:pPr>
        <w:ind w:left="1247" w:hanging="720"/>
      </w:pPr>
      <w:rPr>
        <w:rFonts w:hint="default"/>
      </w:rPr>
    </w:lvl>
    <w:lvl w:ilvl="1" w:tplc="240A0019" w:tentative="1">
      <w:start w:val="1"/>
      <w:numFmt w:val="lowerLetter"/>
      <w:lvlText w:val="%2."/>
      <w:lvlJc w:val="left"/>
      <w:pPr>
        <w:ind w:left="1607" w:hanging="360"/>
      </w:pPr>
    </w:lvl>
    <w:lvl w:ilvl="2" w:tplc="240A001B" w:tentative="1">
      <w:start w:val="1"/>
      <w:numFmt w:val="lowerRoman"/>
      <w:lvlText w:val="%3."/>
      <w:lvlJc w:val="right"/>
      <w:pPr>
        <w:ind w:left="2327" w:hanging="180"/>
      </w:pPr>
    </w:lvl>
    <w:lvl w:ilvl="3" w:tplc="240A000F" w:tentative="1">
      <w:start w:val="1"/>
      <w:numFmt w:val="decimal"/>
      <w:lvlText w:val="%4."/>
      <w:lvlJc w:val="left"/>
      <w:pPr>
        <w:ind w:left="3047" w:hanging="360"/>
      </w:pPr>
    </w:lvl>
    <w:lvl w:ilvl="4" w:tplc="240A0019" w:tentative="1">
      <w:start w:val="1"/>
      <w:numFmt w:val="lowerLetter"/>
      <w:lvlText w:val="%5."/>
      <w:lvlJc w:val="left"/>
      <w:pPr>
        <w:ind w:left="3767" w:hanging="360"/>
      </w:pPr>
    </w:lvl>
    <w:lvl w:ilvl="5" w:tplc="240A001B" w:tentative="1">
      <w:start w:val="1"/>
      <w:numFmt w:val="lowerRoman"/>
      <w:lvlText w:val="%6."/>
      <w:lvlJc w:val="right"/>
      <w:pPr>
        <w:ind w:left="4487" w:hanging="180"/>
      </w:pPr>
    </w:lvl>
    <w:lvl w:ilvl="6" w:tplc="240A000F" w:tentative="1">
      <w:start w:val="1"/>
      <w:numFmt w:val="decimal"/>
      <w:lvlText w:val="%7."/>
      <w:lvlJc w:val="left"/>
      <w:pPr>
        <w:ind w:left="5207" w:hanging="360"/>
      </w:pPr>
    </w:lvl>
    <w:lvl w:ilvl="7" w:tplc="240A0019" w:tentative="1">
      <w:start w:val="1"/>
      <w:numFmt w:val="lowerLetter"/>
      <w:lvlText w:val="%8."/>
      <w:lvlJc w:val="left"/>
      <w:pPr>
        <w:ind w:left="5927" w:hanging="360"/>
      </w:pPr>
    </w:lvl>
    <w:lvl w:ilvl="8" w:tplc="240A001B" w:tentative="1">
      <w:start w:val="1"/>
      <w:numFmt w:val="lowerRoman"/>
      <w:lvlText w:val="%9."/>
      <w:lvlJc w:val="right"/>
      <w:pPr>
        <w:ind w:left="6647" w:hanging="180"/>
      </w:pPr>
    </w:lvl>
  </w:abstractNum>
  <w:abstractNum w:abstractNumId="23" w15:restartNumberingAfterBreak="0">
    <w:nsid w:val="40D44A35"/>
    <w:multiLevelType w:val="multilevel"/>
    <w:tmpl w:val="D8D066B2"/>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4C44D9"/>
    <w:multiLevelType w:val="hybridMultilevel"/>
    <w:tmpl w:val="FBEAF8F6"/>
    <w:lvl w:ilvl="0" w:tplc="BA6687E0">
      <w:start w:val="1"/>
      <w:numFmt w:val="decimal"/>
      <w:lvlText w:val="%1."/>
      <w:lvlJc w:val="left"/>
      <w:pPr>
        <w:ind w:left="1764" w:hanging="360"/>
      </w:pPr>
      <w:rPr>
        <w:rFonts w:cs="Arial" w:hint="default"/>
        <w:b/>
        <w:color w:val="000000"/>
        <w:sz w:val="22"/>
      </w:rPr>
    </w:lvl>
    <w:lvl w:ilvl="1" w:tplc="240A0019" w:tentative="1">
      <w:start w:val="1"/>
      <w:numFmt w:val="lowerLetter"/>
      <w:lvlText w:val="%2."/>
      <w:lvlJc w:val="left"/>
      <w:pPr>
        <w:ind w:left="2484" w:hanging="360"/>
      </w:pPr>
    </w:lvl>
    <w:lvl w:ilvl="2" w:tplc="240A001B" w:tentative="1">
      <w:start w:val="1"/>
      <w:numFmt w:val="lowerRoman"/>
      <w:lvlText w:val="%3."/>
      <w:lvlJc w:val="right"/>
      <w:pPr>
        <w:ind w:left="3204" w:hanging="180"/>
      </w:pPr>
    </w:lvl>
    <w:lvl w:ilvl="3" w:tplc="240A000F" w:tentative="1">
      <w:start w:val="1"/>
      <w:numFmt w:val="decimal"/>
      <w:lvlText w:val="%4."/>
      <w:lvlJc w:val="left"/>
      <w:pPr>
        <w:ind w:left="3924" w:hanging="360"/>
      </w:pPr>
    </w:lvl>
    <w:lvl w:ilvl="4" w:tplc="240A0019" w:tentative="1">
      <w:start w:val="1"/>
      <w:numFmt w:val="lowerLetter"/>
      <w:lvlText w:val="%5."/>
      <w:lvlJc w:val="left"/>
      <w:pPr>
        <w:ind w:left="4644" w:hanging="360"/>
      </w:pPr>
    </w:lvl>
    <w:lvl w:ilvl="5" w:tplc="240A001B" w:tentative="1">
      <w:start w:val="1"/>
      <w:numFmt w:val="lowerRoman"/>
      <w:lvlText w:val="%6."/>
      <w:lvlJc w:val="right"/>
      <w:pPr>
        <w:ind w:left="5364" w:hanging="180"/>
      </w:pPr>
    </w:lvl>
    <w:lvl w:ilvl="6" w:tplc="240A000F" w:tentative="1">
      <w:start w:val="1"/>
      <w:numFmt w:val="decimal"/>
      <w:lvlText w:val="%7."/>
      <w:lvlJc w:val="left"/>
      <w:pPr>
        <w:ind w:left="6084" w:hanging="360"/>
      </w:pPr>
    </w:lvl>
    <w:lvl w:ilvl="7" w:tplc="240A0019" w:tentative="1">
      <w:start w:val="1"/>
      <w:numFmt w:val="lowerLetter"/>
      <w:lvlText w:val="%8."/>
      <w:lvlJc w:val="left"/>
      <w:pPr>
        <w:ind w:left="6804" w:hanging="360"/>
      </w:pPr>
    </w:lvl>
    <w:lvl w:ilvl="8" w:tplc="240A001B" w:tentative="1">
      <w:start w:val="1"/>
      <w:numFmt w:val="lowerRoman"/>
      <w:lvlText w:val="%9."/>
      <w:lvlJc w:val="right"/>
      <w:pPr>
        <w:ind w:left="7524" w:hanging="180"/>
      </w:pPr>
    </w:lvl>
  </w:abstractNum>
  <w:abstractNum w:abstractNumId="25" w15:restartNumberingAfterBreak="0">
    <w:nsid w:val="422136D8"/>
    <w:multiLevelType w:val="hybridMultilevel"/>
    <w:tmpl w:val="3EE442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45D53516"/>
    <w:multiLevelType w:val="multilevel"/>
    <w:tmpl w:val="5A06180A"/>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7"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8A3246"/>
    <w:multiLevelType w:val="multilevel"/>
    <w:tmpl w:val="B288804A"/>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9"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FC163B"/>
    <w:multiLevelType w:val="multilevel"/>
    <w:tmpl w:val="9752A57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2"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34"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2C2700"/>
    <w:multiLevelType w:val="multilevel"/>
    <w:tmpl w:val="2048B4A2"/>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6"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3B94EEF"/>
    <w:multiLevelType w:val="hybridMultilevel"/>
    <w:tmpl w:val="67280A2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9"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41" w15:restartNumberingAfterBreak="0">
    <w:nsid w:val="79E52A42"/>
    <w:multiLevelType w:val="hybridMultilevel"/>
    <w:tmpl w:val="C07E33B4"/>
    <w:lvl w:ilvl="0" w:tplc="9F34326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9"/>
  </w:num>
  <w:num w:numId="4">
    <w:abstractNumId w:val="23"/>
  </w:num>
  <w:num w:numId="5">
    <w:abstractNumId w:val="0"/>
  </w:num>
  <w:num w:numId="6">
    <w:abstractNumId w:val="7"/>
  </w:num>
  <w:num w:numId="7">
    <w:abstractNumId w:val="10"/>
    <w:lvlOverride w:ilvl="0">
      <w:startOverride w:val="1"/>
    </w:lvlOverride>
  </w:num>
  <w:num w:numId="8">
    <w:abstractNumId w:val="6"/>
  </w:num>
  <w:num w:numId="9">
    <w:abstractNumId w:val="18"/>
  </w:num>
  <w:num w:numId="10">
    <w:abstractNumId w:val="40"/>
  </w:num>
  <w:num w:numId="11">
    <w:abstractNumId w:val="9"/>
  </w:num>
  <w:num w:numId="12">
    <w:abstractNumId w:val="35"/>
  </w:num>
  <w:num w:numId="13">
    <w:abstractNumId w:val="21"/>
  </w:num>
  <w:num w:numId="14">
    <w:abstractNumId w:val="36"/>
  </w:num>
  <w:num w:numId="15">
    <w:abstractNumId w:val="15"/>
  </w:num>
  <w:num w:numId="16">
    <w:abstractNumId w:val="32"/>
  </w:num>
  <w:num w:numId="17">
    <w:abstractNumId w:val="16"/>
  </w:num>
  <w:num w:numId="18">
    <w:abstractNumId w:val="34"/>
  </w:num>
  <w:num w:numId="19">
    <w:abstractNumId w:val="27"/>
  </w:num>
  <w:num w:numId="20">
    <w:abstractNumId w:val="30"/>
  </w:num>
  <w:num w:numId="21">
    <w:abstractNumId w:val="14"/>
  </w:num>
  <w:num w:numId="22">
    <w:abstractNumId w:val="26"/>
  </w:num>
  <w:num w:numId="23">
    <w:abstractNumId w:val="12"/>
  </w:num>
  <w:num w:numId="24">
    <w:abstractNumId w:val="31"/>
  </w:num>
  <w:num w:numId="25">
    <w:abstractNumId w:val="17"/>
  </w:num>
  <w:num w:numId="26">
    <w:abstractNumId w:val="37"/>
  </w:num>
  <w:num w:numId="27">
    <w:abstractNumId w:val="3"/>
  </w:num>
  <w:num w:numId="28">
    <w:abstractNumId w:val="2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5"/>
  </w:num>
  <w:num w:numId="32">
    <w:abstractNumId w:val="13"/>
  </w:num>
  <w:num w:numId="33">
    <w:abstractNumId w:val="4"/>
  </w:num>
  <w:num w:numId="34">
    <w:abstractNumId w:val="41"/>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8"/>
  </w:num>
  <w:num w:numId="38">
    <w:abstractNumId w:val="24"/>
  </w:num>
  <w:num w:numId="3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2E"/>
    <w:rsid w:val="000011E3"/>
    <w:rsid w:val="000019FA"/>
    <w:rsid w:val="00002027"/>
    <w:rsid w:val="000030FB"/>
    <w:rsid w:val="0000348C"/>
    <w:rsid w:val="000035BA"/>
    <w:rsid w:val="0000378C"/>
    <w:rsid w:val="00003C0B"/>
    <w:rsid w:val="00004749"/>
    <w:rsid w:val="000053E3"/>
    <w:rsid w:val="000060D2"/>
    <w:rsid w:val="00006AE2"/>
    <w:rsid w:val="00006C1C"/>
    <w:rsid w:val="000076A1"/>
    <w:rsid w:val="00007951"/>
    <w:rsid w:val="000079F7"/>
    <w:rsid w:val="00010596"/>
    <w:rsid w:val="00010D1C"/>
    <w:rsid w:val="000114E8"/>
    <w:rsid w:val="00012259"/>
    <w:rsid w:val="00012E7B"/>
    <w:rsid w:val="000130AB"/>
    <w:rsid w:val="000131A1"/>
    <w:rsid w:val="000150A9"/>
    <w:rsid w:val="000151EE"/>
    <w:rsid w:val="00015C2B"/>
    <w:rsid w:val="00016471"/>
    <w:rsid w:val="000167F6"/>
    <w:rsid w:val="00016A51"/>
    <w:rsid w:val="0002310D"/>
    <w:rsid w:val="00023D67"/>
    <w:rsid w:val="00023F2C"/>
    <w:rsid w:val="00024542"/>
    <w:rsid w:val="0002472F"/>
    <w:rsid w:val="000248FE"/>
    <w:rsid w:val="00024A0A"/>
    <w:rsid w:val="00025383"/>
    <w:rsid w:val="00026E30"/>
    <w:rsid w:val="000319FE"/>
    <w:rsid w:val="0003214B"/>
    <w:rsid w:val="00032861"/>
    <w:rsid w:val="00032A5E"/>
    <w:rsid w:val="00032AE0"/>
    <w:rsid w:val="00032C64"/>
    <w:rsid w:val="00033622"/>
    <w:rsid w:val="00033DED"/>
    <w:rsid w:val="00035BAC"/>
    <w:rsid w:val="00035DDD"/>
    <w:rsid w:val="00036B2A"/>
    <w:rsid w:val="00037353"/>
    <w:rsid w:val="00037BAC"/>
    <w:rsid w:val="00040093"/>
    <w:rsid w:val="0004101E"/>
    <w:rsid w:val="00042820"/>
    <w:rsid w:val="00042D31"/>
    <w:rsid w:val="00043803"/>
    <w:rsid w:val="00043B9D"/>
    <w:rsid w:val="0004435E"/>
    <w:rsid w:val="00044816"/>
    <w:rsid w:val="00044A09"/>
    <w:rsid w:val="00044D74"/>
    <w:rsid w:val="000451DE"/>
    <w:rsid w:val="00045572"/>
    <w:rsid w:val="00045D3D"/>
    <w:rsid w:val="00045F9B"/>
    <w:rsid w:val="00046205"/>
    <w:rsid w:val="000471C1"/>
    <w:rsid w:val="000471D3"/>
    <w:rsid w:val="0004770C"/>
    <w:rsid w:val="000503C6"/>
    <w:rsid w:val="000532BF"/>
    <w:rsid w:val="000532EB"/>
    <w:rsid w:val="00053D1F"/>
    <w:rsid w:val="00053E7F"/>
    <w:rsid w:val="000546C6"/>
    <w:rsid w:val="00055A27"/>
    <w:rsid w:val="00057168"/>
    <w:rsid w:val="00057317"/>
    <w:rsid w:val="00057EB7"/>
    <w:rsid w:val="00061205"/>
    <w:rsid w:val="000612F5"/>
    <w:rsid w:val="00061E36"/>
    <w:rsid w:val="000622D7"/>
    <w:rsid w:val="00062A61"/>
    <w:rsid w:val="00063478"/>
    <w:rsid w:val="00063657"/>
    <w:rsid w:val="00063C4E"/>
    <w:rsid w:val="0006486B"/>
    <w:rsid w:val="000650B5"/>
    <w:rsid w:val="00065763"/>
    <w:rsid w:val="00065E1C"/>
    <w:rsid w:val="0006733E"/>
    <w:rsid w:val="000717F7"/>
    <w:rsid w:val="000738F2"/>
    <w:rsid w:val="000748E7"/>
    <w:rsid w:val="000749B5"/>
    <w:rsid w:val="00074B17"/>
    <w:rsid w:val="00074C13"/>
    <w:rsid w:val="000752D3"/>
    <w:rsid w:val="00075CD4"/>
    <w:rsid w:val="00076680"/>
    <w:rsid w:val="00076A1D"/>
    <w:rsid w:val="00077617"/>
    <w:rsid w:val="000776BE"/>
    <w:rsid w:val="00077A7C"/>
    <w:rsid w:val="0008073E"/>
    <w:rsid w:val="00081303"/>
    <w:rsid w:val="00081BFA"/>
    <w:rsid w:val="00081C12"/>
    <w:rsid w:val="00082023"/>
    <w:rsid w:val="000821CF"/>
    <w:rsid w:val="000840AB"/>
    <w:rsid w:val="00084546"/>
    <w:rsid w:val="0008464E"/>
    <w:rsid w:val="00084933"/>
    <w:rsid w:val="0008510B"/>
    <w:rsid w:val="0008524C"/>
    <w:rsid w:val="0008532D"/>
    <w:rsid w:val="0008579D"/>
    <w:rsid w:val="00086156"/>
    <w:rsid w:val="000861DF"/>
    <w:rsid w:val="0008671D"/>
    <w:rsid w:val="00090CCD"/>
    <w:rsid w:val="00091089"/>
    <w:rsid w:val="000910C8"/>
    <w:rsid w:val="00091CDB"/>
    <w:rsid w:val="00092B2B"/>
    <w:rsid w:val="000931A3"/>
    <w:rsid w:val="000938B0"/>
    <w:rsid w:val="0009477F"/>
    <w:rsid w:val="00095053"/>
    <w:rsid w:val="00095070"/>
    <w:rsid w:val="0009666B"/>
    <w:rsid w:val="00096E01"/>
    <w:rsid w:val="0009739D"/>
    <w:rsid w:val="000A0D83"/>
    <w:rsid w:val="000A106F"/>
    <w:rsid w:val="000A1377"/>
    <w:rsid w:val="000A1727"/>
    <w:rsid w:val="000A19AC"/>
    <w:rsid w:val="000A1DC5"/>
    <w:rsid w:val="000A2786"/>
    <w:rsid w:val="000A4082"/>
    <w:rsid w:val="000A4B28"/>
    <w:rsid w:val="000A5729"/>
    <w:rsid w:val="000A59FA"/>
    <w:rsid w:val="000A5DCA"/>
    <w:rsid w:val="000A67DB"/>
    <w:rsid w:val="000A6882"/>
    <w:rsid w:val="000A7289"/>
    <w:rsid w:val="000B1FBC"/>
    <w:rsid w:val="000B2646"/>
    <w:rsid w:val="000B2D6B"/>
    <w:rsid w:val="000B2EC9"/>
    <w:rsid w:val="000B3A44"/>
    <w:rsid w:val="000B3C6A"/>
    <w:rsid w:val="000B7A3D"/>
    <w:rsid w:val="000C063D"/>
    <w:rsid w:val="000C1725"/>
    <w:rsid w:val="000C244D"/>
    <w:rsid w:val="000C2611"/>
    <w:rsid w:val="000C2A5E"/>
    <w:rsid w:val="000C2F14"/>
    <w:rsid w:val="000C3105"/>
    <w:rsid w:val="000C318A"/>
    <w:rsid w:val="000C31DE"/>
    <w:rsid w:val="000C3F2B"/>
    <w:rsid w:val="000C4641"/>
    <w:rsid w:val="000C4BEC"/>
    <w:rsid w:val="000C4C64"/>
    <w:rsid w:val="000C5381"/>
    <w:rsid w:val="000C57D7"/>
    <w:rsid w:val="000C5B4B"/>
    <w:rsid w:val="000C5F69"/>
    <w:rsid w:val="000C704C"/>
    <w:rsid w:val="000D26F8"/>
    <w:rsid w:val="000D2741"/>
    <w:rsid w:val="000D3338"/>
    <w:rsid w:val="000D358B"/>
    <w:rsid w:val="000D3CF4"/>
    <w:rsid w:val="000D4382"/>
    <w:rsid w:val="000D4681"/>
    <w:rsid w:val="000D5AF8"/>
    <w:rsid w:val="000D6688"/>
    <w:rsid w:val="000D6CC5"/>
    <w:rsid w:val="000D7E69"/>
    <w:rsid w:val="000E0508"/>
    <w:rsid w:val="000E0C8A"/>
    <w:rsid w:val="000E1183"/>
    <w:rsid w:val="000E40AD"/>
    <w:rsid w:val="000E4BE9"/>
    <w:rsid w:val="000E51AB"/>
    <w:rsid w:val="000E5BB6"/>
    <w:rsid w:val="000E722B"/>
    <w:rsid w:val="000E7538"/>
    <w:rsid w:val="000E7550"/>
    <w:rsid w:val="000E7742"/>
    <w:rsid w:val="000E792F"/>
    <w:rsid w:val="000E7EF1"/>
    <w:rsid w:val="000F02ED"/>
    <w:rsid w:val="000F0EDA"/>
    <w:rsid w:val="000F160C"/>
    <w:rsid w:val="000F265D"/>
    <w:rsid w:val="000F28B4"/>
    <w:rsid w:val="000F30EC"/>
    <w:rsid w:val="000F3B75"/>
    <w:rsid w:val="000F43F0"/>
    <w:rsid w:val="000F66D5"/>
    <w:rsid w:val="000F7B62"/>
    <w:rsid w:val="00100B50"/>
    <w:rsid w:val="00101438"/>
    <w:rsid w:val="0010193A"/>
    <w:rsid w:val="0010227B"/>
    <w:rsid w:val="00102983"/>
    <w:rsid w:val="00102C9C"/>
    <w:rsid w:val="0010345B"/>
    <w:rsid w:val="00104F29"/>
    <w:rsid w:val="001063B5"/>
    <w:rsid w:val="0010790F"/>
    <w:rsid w:val="00107C71"/>
    <w:rsid w:val="00107D51"/>
    <w:rsid w:val="00107E93"/>
    <w:rsid w:val="001103F5"/>
    <w:rsid w:val="00110748"/>
    <w:rsid w:val="00110904"/>
    <w:rsid w:val="00110FEC"/>
    <w:rsid w:val="00111DBE"/>
    <w:rsid w:val="001123D5"/>
    <w:rsid w:val="00112DE5"/>
    <w:rsid w:val="00113846"/>
    <w:rsid w:val="00113B81"/>
    <w:rsid w:val="00113DCE"/>
    <w:rsid w:val="00115499"/>
    <w:rsid w:val="00116BE0"/>
    <w:rsid w:val="00117999"/>
    <w:rsid w:val="00117D88"/>
    <w:rsid w:val="00117FFD"/>
    <w:rsid w:val="001210AB"/>
    <w:rsid w:val="00121A6C"/>
    <w:rsid w:val="00121C01"/>
    <w:rsid w:val="00122975"/>
    <w:rsid w:val="00123466"/>
    <w:rsid w:val="00123579"/>
    <w:rsid w:val="00124650"/>
    <w:rsid w:val="00124735"/>
    <w:rsid w:val="00124E88"/>
    <w:rsid w:val="0012515F"/>
    <w:rsid w:val="00125610"/>
    <w:rsid w:val="00126899"/>
    <w:rsid w:val="00126C63"/>
    <w:rsid w:val="0013070E"/>
    <w:rsid w:val="00131E79"/>
    <w:rsid w:val="00133575"/>
    <w:rsid w:val="00134389"/>
    <w:rsid w:val="0013526C"/>
    <w:rsid w:val="00135432"/>
    <w:rsid w:val="00135727"/>
    <w:rsid w:val="00136692"/>
    <w:rsid w:val="001405C6"/>
    <w:rsid w:val="00141013"/>
    <w:rsid w:val="00142B3D"/>
    <w:rsid w:val="00142F2B"/>
    <w:rsid w:val="00143885"/>
    <w:rsid w:val="00145090"/>
    <w:rsid w:val="001457E5"/>
    <w:rsid w:val="0014587E"/>
    <w:rsid w:val="00147066"/>
    <w:rsid w:val="00147526"/>
    <w:rsid w:val="001478DE"/>
    <w:rsid w:val="00147B21"/>
    <w:rsid w:val="0015022D"/>
    <w:rsid w:val="00150B1C"/>
    <w:rsid w:val="0015212A"/>
    <w:rsid w:val="00152157"/>
    <w:rsid w:val="001522C4"/>
    <w:rsid w:val="00152393"/>
    <w:rsid w:val="00152E91"/>
    <w:rsid w:val="00153E8D"/>
    <w:rsid w:val="001550F1"/>
    <w:rsid w:val="00155138"/>
    <w:rsid w:val="00155218"/>
    <w:rsid w:val="00155596"/>
    <w:rsid w:val="00155C03"/>
    <w:rsid w:val="00156878"/>
    <w:rsid w:val="0015769B"/>
    <w:rsid w:val="00157B35"/>
    <w:rsid w:val="0016007C"/>
    <w:rsid w:val="001605EA"/>
    <w:rsid w:val="0016290D"/>
    <w:rsid w:val="001632BB"/>
    <w:rsid w:val="00163A4F"/>
    <w:rsid w:val="00163A8F"/>
    <w:rsid w:val="00164779"/>
    <w:rsid w:val="00164A54"/>
    <w:rsid w:val="00164C71"/>
    <w:rsid w:val="00164FDA"/>
    <w:rsid w:val="001660DC"/>
    <w:rsid w:val="001667FA"/>
    <w:rsid w:val="00167807"/>
    <w:rsid w:val="00167AA6"/>
    <w:rsid w:val="00167DDF"/>
    <w:rsid w:val="001708DD"/>
    <w:rsid w:val="00171691"/>
    <w:rsid w:val="0017287D"/>
    <w:rsid w:val="00172DFB"/>
    <w:rsid w:val="0017476B"/>
    <w:rsid w:val="00174BE6"/>
    <w:rsid w:val="0017533D"/>
    <w:rsid w:val="00176886"/>
    <w:rsid w:val="00177539"/>
    <w:rsid w:val="00177725"/>
    <w:rsid w:val="0018073E"/>
    <w:rsid w:val="00180ACD"/>
    <w:rsid w:val="00180DDA"/>
    <w:rsid w:val="00182888"/>
    <w:rsid w:val="00183625"/>
    <w:rsid w:val="001845A8"/>
    <w:rsid w:val="0018573D"/>
    <w:rsid w:val="00186449"/>
    <w:rsid w:val="001864E9"/>
    <w:rsid w:val="00186864"/>
    <w:rsid w:val="0018703E"/>
    <w:rsid w:val="001871CB"/>
    <w:rsid w:val="00187A40"/>
    <w:rsid w:val="00187B35"/>
    <w:rsid w:val="00191294"/>
    <w:rsid w:val="00191795"/>
    <w:rsid w:val="00192C6C"/>
    <w:rsid w:val="00192CBF"/>
    <w:rsid w:val="00192FF1"/>
    <w:rsid w:val="001935CB"/>
    <w:rsid w:val="00193793"/>
    <w:rsid w:val="00194824"/>
    <w:rsid w:val="00196912"/>
    <w:rsid w:val="00197478"/>
    <w:rsid w:val="001979F2"/>
    <w:rsid w:val="001A057F"/>
    <w:rsid w:val="001A0E69"/>
    <w:rsid w:val="001A2A9A"/>
    <w:rsid w:val="001A2CF8"/>
    <w:rsid w:val="001A4CAA"/>
    <w:rsid w:val="001A500F"/>
    <w:rsid w:val="001A5417"/>
    <w:rsid w:val="001A5E56"/>
    <w:rsid w:val="001A5F1B"/>
    <w:rsid w:val="001A6287"/>
    <w:rsid w:val="001A6DDB"/>
    <w:rsid w:val="001A73AB"/>
    <w:rsid w:val="001B1756"/>
    <w:rsid w:val="001B1BF8"/>
    <w:rsid w:val="001B1C22"/>
    <w:rsid w:val="001B3455"/>
    <w:rsid w:val="001B34C6"/>
    <w:rsid w:val="001B4D9D"/>
    <w:rsid w:val="001B5683"/>
    <w:rsid w:val="001B6221"/>
    <w:rsid w:val="001B62B4"/>
    <w:rsid w:val="001B63EC"/>
    <w:rsid w:val="001B689C"/>
    <w:rsid w:val="001B6B42"/>
    <w:rsid w:val="001C15D5"/>
    <w:rsid w:val="001C28A4"/>
    <w:rsid w:val="001C301C"/>
    <w:rsid w:val="001C37D4"/>
    <w:rsid w:val="001C3F62"/>
    <w:rsid w:val="001C4128"/>
    <w:rsid w:val="001C51ED"/>
    <w:rsid w:val="001C52D4"/>
    <w:rsid w:val="001C5B0A"/>
    <w:rsid w:val="001C7409"/>
    <w:rsid w:val="001C7CA0"/>
    <w:rsid w:val="001D0971"/>
    <w:rsid w:val="001D0E43"/>
    <w:rsid w:val="001D1211"/>
    <w:rsid w:val="001D25D8"/>
    <w:rsid w:val="001D2C26"/>
    <w:rsid w:val="001D4287"/>
    <w:rsid w:val="001D51F0"/>
    <w:rsid w:val="001D5F3F"/>
    <w:rsid w:val="001D62D6"/>
    <w:rsid w:val="001D6352"/>
    <w:rsid w:val="001D72E8"/>
    <w:rsid w:val="001D7832"/>
    <w:rsid w:val="001D78CB"/>
    <w:rsid w:val="001D797E"/>
    <w:rsid w:val="001D7B47"/>
    <w:rsid w:val="001D7C0B"/>
    <w:rsid w:val="001E05EC"/>
    <w:rsid w:val="001E0F40"/>
    <w:rsid w:val="001E1094"/>
    <w:rsid w:val="001E1236"/>
    <w:rsid w:val="001E1870"/>
    <w:rsid w:val="001E1970"/>
    <w:rsid w:val="001E200A"/>
    <w:rsid w:val="001E3CA1"/>
    <w:rsid w:val="001E3E4D"/>
    <w:rsid w:val="001E4AC4"/>
    <w:rsid w:val="001E4C32"/>
    <w:rsid w:val="001E4F36"/>
    <w:rsid w:val="001E54E0"/>
    <w:rsid w:val="001E5D27"/>
    <w:rsid w:val="001E6A19"/>
    <w:rsid w:val="001E7F82"/>
    <w:rsid w:val="001F04ED"/>
    <w:rsid w:val="001F07B0"/>
    <w:rsid w:val="001F11AB"/>
    <w:rsid w:val="001F1717"/>
    <w:rsid w:val="001F2A00"/>
    <w:rsid w:val="001F2B70"/>
    <w:rsid w:val="001F30D9"/>
    <w:rsid w:val="001F4188"/>
    <w:rsid w:val="001F4758"/>
    <w:rsid w:val="001F4992"/>
    <w:rsid w:val="001F4A23"/>
    <w:rsid w:val="001F55D1"/>
    <w:rsid w:val="001F5810"/>
    <w:rsid w:val="00200289"/>
    <w:rsid w:val="00200BC4"/>
    <w:rsid w:val="0020144A"/>
    <w:rsid w:val="00201B57"/>
    <w:rsid w:val="00202960"/>
    <w:rsid w:val="00202CCF"/>
    <w:rsid w:val="0020412E"/>
    <w:rsid w:val="0020432A"/>
    <w:rsid w:val="002043A9"/>
    <w:rsid w:val="002045E7"/>
    <w:rsid w:val="002046BF"/>
    <w:rsid w:val="00205B0D"/>
    <w:rsid w:val="00210DC1"/>
    <w:rsid w:val="002110B9"/>
    <w:rsid w:val="00211139"/>
    <w:rsid w:val="0021136B"/>
    <w:rsid w:val="00211B94"/>
    <w:rsid w:val="00211C80"/>
    <w:rsid w:val="00211D34"/>
    <w:rsid w:val="0021287A"/>
    <w:rsid w:val="00212CA8"/>
    <w:rsid w:val="002132F8"/>
    <w:rsid w:val="002147D8"/>
    <w:rsid w:val="00214F04"/>
    <w:rsid w:val="00215C1B"/>
    <w:rsid w:val="00216320"/>
    <w:rsid w:val="00216922"/>
    <w:rsid w:val="002171AE"/>
    <w:rsid w:val="0021723C"/>
    <w:rsid w:val="00217893"/>
    <w:rsid w:val="00220722"/>
    <w:rsid w:val="00220B81"/>
    <w:rsid w:val="00220F3F"/>
    <w:rsid w:val="00221D3F"/>
    <w:rsid w:val="00222DA3"/>
    <w:rsid w:val="00223C3A"/>
    <w:rsid w:val="00223E05"/>
    <w:rsid w:val="00224184"/>
    <w:rsid w:val="002247C8"/>
    <w:rsid w:val="00225A29"/>
    <w:rsid w:val="00226540"/>
    <w:rsid w:val="0022753E"/>
    <w:rsid w:val="002275C4"/>
    <w:rsid w:val="00227E8B"/>
    <w:rsid w:val="002301BC"/>
    <w:rsid w:val="00231CC5"/>
    <w:rsid w:val="00232BB9"/>
    <w:rsid w:val="0023378B"/>
    <w:rsid w:val="00233810"/>
    <w:rsid w:val="00233842"/>
    <w:rsid w:val="00233F0A"/>
    <w:rsid w:val="00235823"/>
    <w:rsid w:val="00235E58"/>
    <w:rsid w:val="00235FB7"/>
    <w:rsid w:val="00237A03"/>
    <w:rsid w:val="002405D9"/>
    <w:rsid w:val="0024086B"/>
    <w:rsid w:val="00240A96"/>
    <w:rsid w:val="00241677"/>
    <w:rsid w:val="00241D62"/>
    <w:rsid w:val="0024234A"/>
    <w:rsid w:val="00243991"/>
    <w:rsid w:val="00243FE7"/>
    <w:rsid w:val="002446D1"/>
    <w:rsid w:val="00245130"/>
    <w:rsid w:val="002456CF"/>
    <w:rsid w:val="00245AF1"/>
    <w:rsid w:val="00245EF3"/>
    <w:rsid w:val="0024665D"/>
    <w:rsid w:val="00246AA4"/>
    <w:rsid w:val="00247205"/>
    <w:rsid w:val="0024732F"/>
    <w:rsid w:val="00247A48"/>
    <w:rsid w:val="00250829"/>
    <w:rsid w:val="002516DF"/>
    <w:rsid w:val="00251D28"/>
    <w:rsid w:val="00251EE7"/>
    <w:rsid w:val="002520B5"/>
    <w:rsid w:val="00253361"/>
    <w:rsid w:val="0025369E"/>
    <w:rsid w:val="00253CE1"/>
    <w:rsid w:val="00253EC7"/>
    <w:rsid w:val="0025530B"/>
    <w:rsid w:val="00257893"/>
    <w:rsid w:val="00257A57"/>
    <w:rsid w:val="0026078A"/>
    <w:rsid w:val="002615C0"/>
    <w:rsid w:val="00261A8F"/>
    <w:rsid w:val="00262EDB"/>
    <w:rsid w:val="0026685F"/>
    <w:rsid w:val="0026699F"/>
    <w:rsid w:val="00266CD6"/>
    <w:rsid w:val="0026729A"/>
    <w:rsid w:val="00270880"/>
    <w:rsid w:val="002710D1"/>
    <w:rsid w:val="002716C0"/>
    <w:rsid w:val="00273077"/>
    <w:rsid w:val="00274993"/>
    <w:rsid w:val="002750FB"/>
    <w:rsid w:val="00275215"/>
    <w:rsid w:val="00275DAB"/>
    <w:rsid w:val="00275E5C"/>
    <w:rsid w:val="00275F75"/>
    <w:rsid w:val="00275F96"/>
    <w:rsid w:val="002768F8"/>
    <w:rsid w:val="00276F91"/>
    <w:rsid w:val="00277813"/>
    <w:rsid w:val="002804E8"/>
    <w:rsid w:val="00281B53"/>
    <w:rsid w:val="00282522"/>
    <w:rsid w:val="00282C5D"/>
    <w:rsid w:val="00283300"/>
    <w:rsid w:val="002837BC"/>
    <w:rsid w:val="00284CBA"/>
    <w:rsid w:val="00285702"/>
    <w:rsid w:val="00285C55"/>
    <w:rsid w:val="0028766D"/>
    <w:rsid w:val="002923B9"/>
    <w:rsid w:val="00292E60"/>
    <w:rsid w:val="0029609F"/>
    <w:rsid w:val="002961E9"/>
    <w:rsid w:val="00296B45"/>
    <w:rsid w:val="002976E2"/>
    <w:rsid w:val="00297829"/>
    <w:rsid w:val="00297BDE"/>
    <w:rsid w:val="002A0283"/>
    <w:rsid w:val="002A0BF6"/>
    <w:rsid w:val="002A1692"/>
    <w:rsid w:val="002A28B9"/>
    <w:rsid w:val="002A2A03"/>
    <w:rsid w:val="002A32F5"/>
    <w:rsid w:val="002A377A"/>
    <w:rsid w:val="002A41EE"/>
    <w:rsid w:val="002A516D"/>
    <w:rsid w:val="002A782A"/>
    <w:rsid w:val="002B00D5"/>
    <w:rsid w:val="002B0EA7"/>
    <w:rsid w:val="002B11E2"/>
    <w:rsid w:val="002B1588"/>
    <w:rsid w:val="002B1E70"/>
    <w:rsid w:val="002B24B8"/>
    <w:rsid w:val="002B24B9"/>
    <w:rsid w:val="002B3164"/>
    <w:rsid w:val="002B43D7"/>
    <w:rsid w:val="002B46ED"/>
    <w:rsid w:val="002B4A7B"/>
    <w:rsid w:val="002B57CC"/>
    <w:rsid w:val="002B5983"/>
    <w:rsid w:val="002C09FD"/>
    <w:rsid w:val="002C12E5"/>
    <w:rsid w:val="002C2124"/>
    <w:rsid w:val="002C22DA"/>
    <w:rsid w:val="002C306F"/>
    <w:rsid w:val="002C4B0B"/>
    <w:rsid w:val="002C4F1B"/>
    <w:rsid w:val="002C5890"/>
    <w:rsid w:val="002C59AF"/>
    <w:rsid w:val="002C710D"/>
    <w:rsid w:val="002C73CA"/>
    <w:rsid w:val="002D0BE5"/>
    <w:rsid w:val="002D140B"/>
    <w:rsid w:val="002D14C2"/>
    <w:rsid w:val="002D3156"/>
    <w:rsid w:val="002D356F"/>
    <w:rsid w:val="002D3AE9"/>
    <w:rsid w:val="002D3DC4"/>
    <w:rsid w:val="002D4510"/>
    <w:rsid w:val="002D545A"/>
    <w:rsid w:val="002D5AB7"/>
    <w:rsid w:val="002D5C44"/>
    <w:rsid w:val="002D6AD3"/>
    <w:rsid w:val="002D6CB3"/>
    <w:rsid w:val="002D6DE1"/>
    <w:rsid w:val="002D7CE0"/>
    <w:rsid w:val="002E05A5"/>
    <w:rsid w:val="002E089B"/>
    <w:rsid w:val="002E14DC"/>
    <w:rsid w:val="002E1881"/>
    <w:rsid w:val="002E2101"/>
    <w:rsid w:val="002E2212"/>
    <w:rsid w:val="002E254C"/>
    <w:rsid w:val="002E2A06"/>
    <w:rsid w:val="002E2EA4"/>
    <w:rsid w:val="002E2F2B"/>
    <w:rsid w:val="002E37CE"/>
    <w:rsid w:val="002E40B9"/>
    <w:rsid w:val="002E5087"/>
    <w:rsid w:val="002E6264"/>
    <w:rsid w:val="002E6526"/>
    <w:rsid w:val="002E74DC"/>
    <w:rsid w:val="002E7B04"/>
    <w:rsid w:val="002F0734"/>
    <w:rsid w:val="002F0B0A"/>
    <w:rsid w:val="002F0C08"/>
    <w:rsid w:val="002F11AF"/>
    <w:rsid w:val="002F139A"/>
    <w:rsid w:val="002F1F6D"/>
    <w:rsid w:val="002F3DA9"/>
    <w:rsid w:val="002F41D0"/>
    <w:rsid w:val="002F46E7"/>
    <w:rsid w:val="002F4789"/>
    <w:rsid w:val="002F4ACF"/>
    <w:rsid w:val="002F64A7"/>
    <w:rsid w:val="002F6E46"/>
    <w:rsid w:val="00300543"/>
    <w:rsid w:val="00300553"/>
    <w:rsid w:val="003015BB"/>
    <w:rsid w:val="00302477"/>
    <w:rsid w:val="00303955"/>
    <w:rsid w:val="00303E83"/>
    <w:rsid w:val="0030426D"/>
    <w:rsid w:val="00305AB3"/>
    <w:rsid w:val="00305CA4"/>
    <w:rsid w:val="0030620E"/>
    <w:rsid w:val="00306439"/>
    <w:rsid w:val="00306D08"/>
    <w:rsid w:val="00306FAE"/>
    <w:rsid w:val="003101DA"/>
    <w:rsid w:val="00310AFD"/>
    <w:rsid w:val="00310ED0"/>
    <w:rsid w:val="00311832"/>
    <w:rsid w:val="00312A45"/>
    <w:rsid w:val="00312BC9"/>
    <w:rsid w:val="003134ED"/>
    <w:rsid w:val="0031400F"/>
    <w:rsid w:val="00314757"/>
    <w:rsid w:val="00315048"/>
    <w:rsid w:val="003156BD"/>
    <w:rsid w:val="003163BC"/>
    <w:rsid w:val="00316BF6"/>
    <w:rsid w:val="00317FBA"/>
    <w:rsid w:val="0032044F"/>
    <w:rsid w:val="003211CE"/>
    <w:rsid w:val="003216DB"/>
    <w:rsid w:val="00321A1F"/>
    <w:rsid w:val="00321C59"/>
    <w:rsid w:val="003229FF"/>
    <w:rsid w:val="00322F62"/>
    <w:rsid w:val="00324408"/>
    <w:rsid w:val="003247AC"/>
    <w:rsid w:val="003248C5"/>
    <w:rsid w:val="00324B20"/>
    <w:rsid w:val="00324B47"/>
    <w:rsid w:val="00324EC9"/>
    <w:rsid w:val="0032679A"/>
    <w:rsid w:val="0032698B"/>
    <w:rsid w:val="003301B7"/>
    <w:rsid w:val="00330B9B"/>
    <w:rsid w:val="00331614"/>
    <w:rsid w:val="0033162C"/>
    <w:rsid w:val="00331E07"/>
    <w:rsid w:val="0033205B"/>
    <w:rsid w:val="0033223A"/>
    <w:rsid w:val="003347B1"/>
    <w:rsid w:val="00335503"/>
    <w:rsid w:val="00336DE6"/>
    <w:rsid w:val="003371DD"/>
    <w:rsid w:val="003372D2"/>
    <w:rsid w:val="00340A2B"/>
    <w:rsid w:val="00340C98"/>
    <w:rsid w:val="003426D3"/>
    <w:rsid w:val="00343124"/>
    <w:rsid w:val="0034322F"/>
    <w:rsid w:val="00343661"/>
    <w:rsid w:val="00347F39"/>
    <w:rsid w:val="00350ADE"/>
    <w:rsid w:val="0035109C"/>
    <w:rsid w:val="003515FA"/>
    <w:rsid w:val="00351639"/>
    <w:rsid w:val="00353032"/>
    <w:rsid w:val="0035403A"/>
    <w:rsid w:val="003541B6"/>
    <w:rsid w:val="00354DEE"/>
    <w:rsid w:val="00354E59"/>
    <w:rsid w:val="003550A9"/>
    <w:rsid w:val="0035527D"/>
    <w:rsid w:val="00355519"/>
    <w:rsid w:val="00355910"/>
    <w:rsid w:val="00360370"/>
    <w:rsid w:val="00360BC3"/>
    <w:rsid w:val="00361A4D"/>
    <w:rsid w:val="00362331"/>
    <w:rsid w:val="00362A66"/>
    <w:rsid w:val="0036394B"/>
    <w:rsid w:val="0036414D"/>
    <w:rsid w:val="00364375"/>
    <w:rsid w:val="003645D5"/>
    <w:rsid w:val="003647F4"/>
    <w:rsid w:val="0036677A"/>
    <w:rsid w:val="00366DB6"/>
    <w:rsid w:val="00367563"/>
    <w:rsid w:val="003709B5"/>
    <w:rsid w:val="003723DA"/>
    <w:rsid w:val="00372F10"/>
    <w:rsid w:val="0037331A"/>
    <w:rsid w:val="00374957"/>
    <w:rsid w:val="00374F22"/>
    <w:rsid w:val="003759C2"/>
    <w:rsid w:val="00377DE6"/>
    <w:rsid w:val="00382730"/>
    <w:rsid w:val="00382B97"/>
    <w:rsid w:val="00383AA9"/>
    <w:rsid w:val="0038443C"/>
    <w:rsid w:val="003848C6"/>
    <w:rsid w:val="00385A02"/>
    <w:rsid w:val="00385C1C"/>
    <w:rsid w:val="0038648C"/>
    <w:rsid w:val="00387095"/>
    <w:rsid w:val="00387231"/>
    <w:rsid w:val="00387B5B"/>
    <w:rsid w:val="00391051"/>
    <w:rsid w:val="00393197"/>
    <w:rsid w:val="003931E2"/>
    <w:rsid w:val="00394052"/>
    <w:rsid w:val="00395495"/>
    <w:rsid w:val="00395A61"/>
    <w:rsid w:val="00395D05"/>
    <w:rsid w:val="0039720E"/>
    <w:rsid w:val="00397365"/>
    <w:rsid w:val="003A0E77"/>
    <w:rsid w:val="003A217A"/>
    <w:rsid w:val="003A2D69"/>
    <w:rsid w:val="003A31F6"/>
    <w:rsid w:val="003A3772"/>
    <w:rsid w:val="003A3E95"/>
    <w:rsid w:val="003A4743"/>
    <w:rsid w:val="003A4783"/>
    <w:rsid w:val="003A4B61"/>
    <w:rsid w:val="003A5B21"/>
    <w:rsid w:val="003A6AFC"/>
    <w:rsid w:val="003A6C52"/>
    <w:rsid w:val="003A6E46"/>
    <w:rsid w:val="003B01D4"/>
    <w:rsid w:val="003B09C7"/>
    <w:rsid w:val="003B0C2C"/>
    <w:rsid w:val="003B2174"/>
    <w:rsid w:val="003B2469"/>
    <w:rsid w:val="003B24D5"/>
    <w:rsid w:val="003B25B3"/>
    <w:rsid w:val="003B5855"/>
    <w:rsid w:val="003B620D"/>
    <w:rsid w:val="003B701A"/>
    <w:rsid w:val="003B789E"/>
    <w:rsid w:val="003B7AA5"/>
    <w:rsid w:val="003B7B04"/>
    <w:rsid w:val="003C0FA2"/>
    <w:rsid w:val="003C16E1"/>
    <w:rsid w:val="003C3447"/>
    <w:rsid w:val="003C3981"/>
    <w:rsid w:val="003C3F31"/>
    <w:rsid w:val="003C52E7"/>
    <w:rsid w:val="003C5A8F"/>
    <w:rsid w:val="003C635E"/>
    <w:rsid w:val="003C63D7"/>
    <w:rsid w:val="003D076C"/>
    <w:rsid w:val="003D0CA7"/>
    <w:rsid w:val="003D0E62"/>
    <w:rsid w:val="003D16AC"/>
    <w:rsid w:val="003D2BC2"/>
    <w:rsid w:val="003D3ABB"/>
    <w:rsid w:val="003D4261"/>
    <w:rsid w:val="003D43FA"/>
    <w:rsid w:val="003D5B62"/>
    <w:rsid w:val="003D5E52"/>
    <w:rsid w:val="003D60DE"/>
    <w:rsid w:val="003D68D4"/>
    <w:rsid w:val="003D6AD5"/>
    <w:rsid w:val="003D724D"/>
    <w:rsid w:val="003D7DB9"/>
    <w:rsid w:val="003E113A"/>
    <w:rsid w:val="003E2341"/>
    <w:rsid w:val="003E25DD"/>
    <w:rsid w:val="003E3419"/>
    <w:rsid w:val="003E3CD6"/>
    <w:rsid w:val="003E409E"/>
    <w:rsid w:val="003E5B15"/>
    <w:rsid w:val="003E6876"/>
    <w:rsid w:val="003E6924"/>
    <w:rsid w:val="003E6D5C"/>
    <w:rsid w:val="003E70D1"/>
    <w:rsid w:val="003E7401"/>
    <w:rsid w:val="003E74DD"/>
    <w:rsid w:val="003E7625"/>
    <w:rsid w:val="003E78B5"/>
    <w:rsid w:val="003F0530"/>
    <w:rsid w:val="003F09C3"/>
    <w:rsid w:val="003F0B04"/>
    <w:rsid w:val="003F17B4"/>
    <w:rsid w:val="003F1F3D"/>
    <w:rsid w:val="003F232A"/>
    <w:rsid w:val="003F3117"/>
    <w:rsid w:val="003F50D9"/>
    <w:rsid w:val="003F51A8"/>
    <w:rsid w:val="003F557E"/>
    <w:rsid w:val="003F55C7"/>
    <w:rsid w:val="003F5BC3"/>
    <w:rsid w:val="003F5ECD"/>
    <w:rsid w:val="003F6899"/>
    <w:rsid w:val="00401130"/>
    <w:rsid w:val="004021A4"/>
    <w:rsid w:val="004027AE"/>
    <w:rsid w:val="004034E8"/>
    <w:rsid w:val="00404FCC"/>
    <w:rsid w:val="00405C0D"/>
    <w:rsid w:val="00406C42"/>
    <w:rsid w:val="004102AE"/>
    <w:rsid w:val="004109E9"/>
    <w:rsid w:val="00412FD7"/>
    <w:rsid w:val="004151D1"/>
    <w:rsid w:val="0041533E"/>
    <w:rsid w:val="00415658"/>
    <w:rsid w:val="00415BAB"/>
    <w:rsid w:val="00415ED2"/>
    <w:rsid w:val="004161AE"/>
    <w:rsid w:val="00416BC7"/>
    <w:rsid w:val="00417550"/>
    <w:rsid w:val="00417E6B"/>
    <w:rsid w:val="0042068C"/>
    <w:rsid w:val="0042080B"/>
    <w:rsid w:val="0042084E"/>
    <w:rsid w:val="00420DFE"/>
    <w:rsid w:val="004214F7"/>
    <w:rsid w:val="00421929"/>
    <w:rsid w:val="00422ADE"/>
    <w:rsid w:val="004233F7"/>
    <w:rsid w:val="00423A9D"/>
    <w:rsid w:val="00423EA4"/>
    <w:rsid w:val="004248EA"/>
    <w:rsid w:val="00424942"/>
    <w:rsid w:val="00424A2A"/>
    <w:rsid w:val="0042558E"/>
    <w:rsid w:val="00426BDB"/>
    <w:rsid w:val="00426F86"/>
    <w:rsid w:val="00427A91"/>
    <w:rsid w:val="00427B66"/>
    <w:rsid w:val="004309BE"/>
    <w:rsid w:val="004315A6"/>
    <w:rsid w:val="0043280A"/>
    <w:rsid w:val="00432D99"/>
    <w:rsid w:val="004338CB"/>
    <w:rsid w:val="00434E1F"/>
    <w:rsid w:val="0043586D"/>
    <w:rsid w:val="004359B3"/>
    <w:rsid w:val="00437185"/>
    <w:rsid w:val="00437F71"/>
    <w:rsid w:val="00442203"/>
    <w:rsid w:val="00442475"/>
    <w:rsid w:val="004427BC"/>
    <w:rsid w:val="00442ED5"/>
    <w:rsid w:val="00442EEA"/>
    <w:rsid w:val="0044318E"/>
    <w:rsid w:val="00444034"/>
    <w:rsid w:val="00444DFE"/>
    <w:rsid w:val="00444E55"/>
    <w:rsid w:val="00444EA7"/>
    <w:rsid w:val="00445924"/>
    <w:rsid w:val="0044618E"/>
    <w:rsid w:val="004475F0"/>
    <w:rsid w:val="00450409"/>
    <w:rsid w:val="00450DAA"/>
    <w:rsid w:val="004514EA"/>
    <w:rsid w:val="00451E7C"/>
    <w:rsid w:val="00452003"/>
    <w:rsid w:val="004528BD"/>
    <w:rsid w:val="00456836"/>
    <w:rsid w:val="00457677"/>
    <w:rsid w:val="004601B9"/>
    <w:rsid w:val="00460CB8"/>
    <w:rsid w:val="0046114C"/>
    <w:rsid w:val="00461E8F"/>
    <w:rsid w:val="004632D2"/>
    <w:rsid w:val="00465019"/>
    <w:rsid w:val="00465BC9"/>
    <w:rsid w:val="00467840"/>
    <w:rsid w:val="004678B0"/>
    <w:rsid w:val="00467A37"/>
    <w:rsid w:val="0047122B"/>
    <w:rsid w:val="004717B3"/>
    <w:rsid w:val="0047352F"/>
    <w:rsid w:val="004736B7"/>
    <w:rsid w:val="00473B7A"/>
    <w:rsid w:val="00474230"/>
    <w:rsid w:val="00474F0B"/>
    <w:rsid w:val="00475432"/>
    <w:rsid w:val="004757EE"/>
    <w:rsid w:val="00476107"/>
    <w:rsid w:val="0047666E"/>
    <w:rsid w:val="0048144E"/>
    <w:rsid w:val="00482741"/>
    <w:rsid w:val="00482B54"/>
    <w:rsid w:val="0048335B"/>
    <w:rsid w:val="00483773"/>
    <w:rsid w:val="00483996"/>
    <w:rsid w:val="00485027"/>
    <w:rsid w:val="00485647"/>
    <w:rsid w:val="00486E70"/>
    <w:rsid w:val="00486F75"/>
    <w:rsid w:val="0049086F"/>
    <w:rsid w:val="00491679"/>
    <w:rsid w:val="00492850"/>
    <w:rsid w:val="00493101"/>
    <w:rsid w:val="004939EE"/>
    <w:rsid w:val="00494A58"/>
    <w:rsid w:val="00495793"/>
    <w:rsid w:val="00495EE5"/>
    <w:rsid w:val="00496083"/>
    <w:rsid w:val="004960E9"/>
    <w:rsid w:val="00496AB2"/>
    <w:rsid w:val="0049718F"/>
    <w:rsid w:val="00497678"/>
    <w:rsid w:val="004978AC"/>
    <w:rsid w:val="004A030F"/>
    <w:rsid w:val="004A054C"/>
    <w:rsid w:val="004A0A36"/>
    <w:rsid w:val="004A0C0D"/>
    <w:rsid w:val="004A0E95"/>
    <w:rsid w:val="004A1C63"/>
    <w:rsid w:val="004A24EC"/>
    <w:rsid w:val="004A2E88"/>
    <w:rsid w:val="004A317A"/>
    <w:rsid w:val="004A35ED"/>
    <w:rsid w:val="004A36E2"/>
    <w:rsid w:val="004A3A0C"/>
    <w:rsid w:val="004A405C"/>
    <w:rsid w:val="004A429E"/>
    <w:rsid w:val="004A4BBC"/>
    <w:rsid w:val="004A515E"/>
    <w:rsid w:val="004A5305"/>
    <w:rsid w:val="004A667B"/>
    <w:rsid w:val="004A6A50"/>
    <w:rsid w:val="004B12F0"/>
    <w:rsid w:val="004B12FA"/>
    <w:rsid w:val="004B185F"/>
    <w:rsid w:val="004B1DC9"/>
    <w:rsid w:val="004B234D"/>
    <w:rsid w:val="004B25B5"/>
    <w:rsid w:val="004B33B4"/>
    <w:rsid w:val="004B3CD5"/>
    <w:rsid w:val="004B4069"/>
    <w:rsid w:val="004B41FB"/>
    <w:rsid w:val="004B44F3"/>
    <w:rsid w:val="004B4EF4"/>
    <w:rsid w:val="004B501B"/>
    <w:rsid w:val="004B6F1F"/>
    <w:rsid w:val="004B75DC"/>
    <w:rsid w:val="004B7B4C"/>
    <w:rsid w:val="004C003D"/>
    <w:rsid w:val="004C0051"/>
    <w:rsid w:val="004C03B6"/>
    <w:rsid w:val="004C1AFA"/>
    <w:rsid w:val="004C25C9"/>
    <w:rsid w:val="004C4533"/>
    <w:rsid w:val="004C4A4F"/>
    <w:rsid w:val="004C5D17"/>
    <w:rsid w:val="004C5DF0"/>
    <w:rsid w:val="004C645A"/>
    <w:rsid w:val="004C65A7"/>
    <w:rsid w:val="004D20DD"/>
    <w:rsid w:val="004D2855"/>
    <w:rsid w:val="004D2A8B"/>
    <w:rsid w:val="004D2BE8"/>
    <w:rsid w:val="004D413E"/>
    <w:rsid w:val="004D420E"/>
    <w:rsid w:val="004D44FC"/>
    <w:rsid w:val="004D62F8"/>
    <w:rsid w:val="004D6894"/>
    <w:rsid w:val="004D72FF"/>
    <w:rsid w:val="004D7634"/>
    <w:rsid w:val="004E0A32"/>
    <w:rsid w:val="004E1595"/>
    <w:rsid w:val="004E1F1E"/>
    <w:rsid w:val="004E2397"/>
    <w:rsid w:val="004E298F"/>
    <w:rsid w:val="004E2A17"/>
    <w:rsid w:val="004E5324"/>
    <w:rsid w:val="004E5523"/>
    <w:rsid w:val="004E611A"/>
    <w:rsid w:val="004E61EB"/>
    <w:rsid w:val="004E7925"/>
    <w:rsid w:val="004E7F36"/>
    <w:rsid w:val="004F045B"/>
    <w:rsid w:val="004F06D3"/>
    <w:rsid w:val="004F2A6B"/>
    <w:rsid w:val="004F2C7A"/>
    <w:rsid w:val="004F56FC"/>
    <w:rsid w:val="004F6EC9"/>
    <w:rsid w:val="004F75AB"/>
    <w:rsid w:val="004F770B"/>
    <w:rsid w:val="0050049A"/>
    <w:rsid w:val="00500F77"/>
    <w:rsid w:val="005010E3"/>
    <w:rsid w:val="00501550"/>
    <w:rsid w:val="00501887"/>
    <w:rsid w:val="00501AED"/>
    <w:rsid w:val="00501C65"/>
    <w:rsid w:val="0050237A"/>
    <w:rsid w:val="005024D8"/>
    <w:rsid w:val="005041C2"/>
    <w:rsid w:val="00504332"/>
    <w:rsid w:val="005046CB"/>
    <w:rsid w:val="00504D8E"/>
    <w:rsid w:val="005063FC"/>
    <w:rsid w:val="00506D8C"/>
    <w:rsid w:val="00506E23"/>
    <w:rsid w:val="0050764A"/>
    <w:rsid w:val="00507AFD"/>
    <w:rsid w:val="00507C90"/>
    <w:rsid w:val="00507CB7"/>
    <w:rsid w:val="00507E06"/>
    <w:rsid w:val="005104A4"/>
    <w:rsid w:val="00511919"/>
    <w:rsid w:val="00511A77"/>
    <w:rsid w:val="00511B08"/>
    <w:rsid w:val="005123EE"/>
    <w:rsid w:val="00512877"/>
    <w:rsid w:val="00512998"/>
    <w:rsid w:val="0051651C"/>
    <w:rsid w:val="00516CE7"/>
    <w:rsid w:val="0051741E"/>
    <w:rsid w:val="00517843"/>
    <w:rsid w:val="00521CFB"/>
    <w:rsid w:val="005221C4"/>
    <w:rsid w:val="00522517"/>
    <w:rsid w:val="00523CA7"/>
    <w:rsid w:val="00524E81"/>
    <w:rsid w:val="00526404"/>
    <w:rsid w:val="00526B30"/>
    <w:rsid w:val="00527320"/>
    <w:rsid w:val="00527328"/>
    <w:rsid w:val="00527AB8"/>
    <w:rsid w:val="005300D3"/>
    <w:rsid w:val="00530465"/>
    <w:rsid w:val="00530F29"/>
    <w:rsid w:val="0053162B"/>
    <w:rsid w:val="00533887"/>
    <w:rsid w:val="00533E22"/>
    <w:rsid w:val="0053517E"/>
    <w:rsid w:val="005351AA"/>
    <w:rsid w:val="00535305"/>
    <w:rsid w:val="005358DC"/>
    <w:rsid w:val="00535C07"/>
    <w:rsid w:val="00536316"/>
    <w:rsid w:val="00537B0A"/>
    <w:rsid w:val="00541403"/>
    <w:rsid w:val="00541EAE"/>
    <w:rsid w:val="00544C47"/>
    <w:rsid w:val="00544F1F"/>
    <w:rsid w:val="00544F82"/>
    <w:rsid w:val="00545704"/>
    <w:rsid w:val="00546A56"/>
    <w:rsid w:val="0054740F"/>
    <w:rsid w:val="00550093"/>
    <w:rsid w:val="005500A5"/>
    <w:rsid w:val="0055018E"/>
    <w:rsid w:val="005509D2"/>
    <w:rsid w:val="00550CAF"/>
    <w:rsid w:val="005515FC"/>
    <w:rsid w:val="005516CD"/>
    <w:rsid w:val="00552F81"/>
    <w:rsid w:val="005538E0"/>
    <w:rsid w:val="00554A6D"/>
    <w:rsid w:val="00554FC4"/>
    <w:rsid w:val="005563D3"/>
    <w:rsid w:val="00560A2A"/>
    <w:rsid w:val="00561929"/>
    <w:rsid w:val="00562472"/>
    <w:rsid w:val="0056257D"/>
    <w:rsid w:val="00563031"/>
    <w:rsid w:val="005635BB"/>
    <w:rsid w:val="00563A96"/>
    <w:rsid w:val="005647AF"/>
    <w:rsid w:val="00564D15"/>
    <w:rsid w:val="00566A26"/>
    <w:rsid w:val="00570784"/>
    <w:rsid w:val="00570794"/>
    <w:rsid w:val="00570DA8"/>
    <w:rsid w:val="005715A2"/>
    <w:rsid w:val="005721F1"/>
    <w:rsid w:val="005726B8"/>
    <w:rsid w:val="00573027"/>
    <w:rsid w:val="0057392D"/>
    <w:rsid w:val="00573F5F"/>
    <w:rsid w:val="005744BB"/>
    <w:rsid w:val="00576FFD"/>
    <w:rsid w:val="0057713D"/>
    <w:rsid w:val="00577E51"/>
    <w:rsid w:val="0058025C"/>
    <w:rsid w:val="00584439"/>
    <w:rsid w:val="00584631"/>
    <w:rsid w:val="005858E8"/>
    <w:rsid w:val="00585C5D"/>
    <w:rsid w:val="0058616A"/>
    <w:rsid w:val="0058683D"/>
    <w:rsid w:val="00586D62"/>
    <w:rsid w:val="00586E15"/>
    <w:rsid w:val="005877E5"/>
    <w:rsid w:val="00591370"/>
    <w:rsid w:val="005913C5"/>
    <w:rsid w:val="00591D8A"/>
    <w:rsid w:val="00591E35"/>
    <w:rsid w:val="00593617"/>
    <w:rsid w:val="0059376D"/>
    <w:rsid w:val="00593C4F"/>
    <w:rsid w:val="00594202"/>
    <w:rsid w:val="00594223"/>
    <w:rsid w:val="005946A8"/>
    <w:rsid w:val="00595259"/>
    <w:rsid w:val="00595332"/>
    <w:rsid w:val="005961CC"/>
    <w:rsid w:val="0059636D"/>
    <w:rsid w:val="0059659F"/>
    <w:rsid w:val="00596632"/>
    <w:rsid w:val="00597A07"/>
    <w:rsid w:val="00597C25"/>
    <w:rsid w:val="005A054B"/>
    <w:rsid w:val="005A256A"/>
    <w:rsid w:val="005A25CF"/>
    <w:rsid w:val="005A3C86"/>
    <w:rsid w:val="005A4407"/>
    <w:rsid w:val="005A51B8"/>
    <w:rsid w:val="005A59EF"/>
    <w:rsid w:val="005A5E31"/>
    <w:rsid w:val="005A7179"/>
    <w:rsid w:val="005A721A"/>
    <w:rsid w:val="005A74EA"/>
    <w:rsid w:val="005B09ED"/>
    <w:rsid w:val="005B1B0D"/>
    <w:rsid w:val="005B1C7E"/>
    <w:rsid w:val="005B38F5"/>
    <w:rsid w:val="005B50FE"/>
    <w:rsid w:val="005B6203"/>
    <w:rsid w:val="005B755A"/>
    <w:rsid w:val="005B7B0F"/>
    <w:rsid w:val="005B7C37"/>
    <w:rsid w:val="005C1759"/>
    <w:rsid w:val="005C2CDE"/>
    <w:rsid w:val="005C40A3"/>
    <w:rsid w:val="005C4C86"/>
    <w:rsid w:val="005C4CBB"/>
    <w:rsid w:val="005C4EEC"/>
    <w:rsid w:val="005C50F3"/>
    <w:rsid w:val="005C5751"/>
    <w:rsid w:val="005C6976"/>
    <w:rsid w:val="005D11A4"/>
    <w:rsid w:val="005D19B7"/>
    <w:rsid w:val="005D286E"/>
    <w:rsid w:val="005D3415"/>
    <w:rsid w:val="005D37D8"/>
    <w:rsid w:val="005D3C5C"/>
    <w:rsid w:val="005D4E44"/>
    <w:rsid w:val="005D56D7"/>
    <w:rsid w:val="005D6284"/>
    <w:rsid w:val="005D71B6"/>
    <w:rsid w:val="005D75B3"/>
    <w:rsid w:val="005D7748"/>
    <w:rsid w:val="005D7A2C"/>
    <w:rsid w:val="005E08CD"/>
    <w:rsid w:val="005E0B7C"/>
    <w:rsid w:val="005E11FA"/>
    <w:rsid w:val="005E1CDE"/>
    <w:rsid w:val="005E2028"/>
    <w:rsid w:val="005E3BD9"/>
    <w:rsid w:val="005E44E2"/>
    <w:rsid w:val="005E52A0"/>
    <w:rsid w:val="005E5A33"/>
    <w:rsid w:val="005E5EA9"/>
    <w:rsid w:val="005E6323"/>
    <w:rsid w:val="005E63F2"/>
    <w:rsid w:val="005E6487"/>
    <w:rsid w:val="005E6CE7"/>
    <w:rsid w:val="005E6F1A"/>
    <w:rsid w:val="005E7CAF"/>
    <w:rsid w:val="005F1176"/>
    <w:rsid w:val="005F157D"/>
    <w:rsid w:val="005F1620"/>
    <w:rsid w:val="005F1DC8"/>
    <w:rsid w:val="005F29F1"/>
    <w:rsid w:val="005F3260"/>
    <w:rsid w:val="005F41AA"/>
    <w:rsid w:val="005F4788"/>
    <w:rsid w:val="005F5232"/>
    <w:rsid w:val="005F611D"/>
    <w:rsid w:val="005F6522"/>
    <w:rsid w:val="005F6B6B"/>
    <w:rsid w:val="005F6B88"/>
    <w:rsid w:val="005F6F41"/>
    <w:rsid w:val="005F773B"/>
    <w:rsid w:val="005F7C5C"/>
    <w:rsid w:val="005F7D46"/>
    <w:rsid w:val="00600F96"/>
    <w:rsid w:val="006017D0"/>
    <w:rsid w:val="00601B06"/>
    <w:rsid w:val="00602DB9"/>
    <w:rsid w:val="00603107"/>
    <w:rsid w:val="00603CE3"/>
    <w:rsid w:val="00606DA8"/>
    <w:rsid w:val="00610746"/>
    <w:rsid w:val="00610A50"/>
    <w:rsid w:val="00610FD5"/>
    <w:rsid w:val="006117E8"/>
    <w:rsid w:val="00612F3A"/>
    <w:rsid w:val="00613C5A"/>
    <w:rsid w:val="00613F03"/>
    <w:rsid w:val="006142AC"/>
    <w:rsid w:val="00615E9D"/>
    <w:rsid w:val="00617673"/>
    <w:rsid w:val="00617D2D"/>
    <w:rsid w:val="00620049"/>
    <w:rsid w:val="006200F2"/>
    <w:rsid w:val="0062271E"/>
    <w:rsid w:val="00622928"/>
    <w:rsid w:val="0062292B"/>
    <w:rsid w:val="00622AC7"/>
    <w:rsid w:val="006237BB"/>
    <w:rsid w:val="00624F2D"/>
    <w:rsid w:val="00624F5A"/>
    <w:rsid w:val="006253A7"/>
    <w:rsid w:val="006259E4"/>
    <w:rsid w:val="00625DC6"/>
    <w:rsid w:val="00626B3F"/>
    <w:rsid w:val="00630A25"/>
    <w:rsid w:val="00630AEB"/>
    <w:rsid w:val="00630EB4"/>
    <w:rsid w:val="00631052"/>
    <w:rsid w:val="0063112A"/>
    <w:rsid w:val="0063182C"/>
    <w:rsid w:val="00631C12"/>
    <w:rsid w:val="00632B03"/>
    <w:rsid w:val="00632C72"/>
    <w:rsid w:val="00632F0A"/>
    <w:rsid w:val="00633CFA"/>
    <w:rsid w:val="00633D58"/>
    <w:rsid w:val="006346D5"/>
    <w:rsid w:val="00634722"/>
    <w:rsid w:val="006359ED"/>
    <w:rsid w:val="00636261"/>
    <w:rsid w:val="0063630C"/>
    <w:rsid w:val="00636C6D"/>
    <w:rsid w:val="00636EE2"/>
    <w:rsid w:val="00637D7E"/>
    <w:rsid w:val="00637E55"/>
    <w:rsid w:val="006406C8"/>
    <w:rsid w:val="00640FF6"/>
    <w:rsid w:val="006411C9"/>
    <w:rsid w:val="006413AB"/>
    <w:rsid w:val="00642984"/>
    <w:rsid w:val="00642ADE"/>
    <w:rsid w:val="006434CA"/>
    <w:rsid w:val="00643643"/>
    <w:rsid w:val="0064391D"/>
    <w:rsid w:val="00643C62"/>
    <w:rsid w:val="006452AE"/>
    <w:rsid w:val="00645CB0"/>
    <w:rsid w:val="00646032"/>
    <w:rsid w:val="00647193"/>
    <w:rsid w:val="00650471"/>
    <w:rsid w:val="0065057D"/>
    <w:rsid w:val="00650A06"/>
    <w:rsid w:val="00651821"/>
    <w:rsid w:val="00651F2D"/>
    <w:rsid w:val="0065298A"/>
    <w:rsid w:val="00652BB7"/>
    <w:rsid w:val="00653253"/>
    <w:rsid w:val="00653A2A"/>
    <w:rsid w:val="00654384"/>
    <w:rsid w:val="006565D2"/>
    <w:rsid w:val="00656859"/>
    <w:rsid w:val="00656BAB"/>
    <w:rsid w:val="00657398"/>
    <w:rsid w:val="006575D6"/>
    <w:rsid w:val="0066042A"/>
    <w:rsid w:val="00660485"/>
    <w:rsid w:val="006610C8"/>
    <w:rsid w:val="0066163F"/>
    <w:rsid w:val="00661A46"/>
    <w:rsid w:val="00662A2C"/>
    <w:rsid w:val="00662BF0"/>
    <w:rsid w:val="00662C1E"/>
    <w:rsid w:val="00662CC0"/>
    <w:rsid w:val="00662E41"/>
    <w:rsid w:val="00664036"/>
    <w:rsid w:val="00665428"/>
    <w:rsid w:val="006659BC"/>
    <w:rsid w:val="00665CDE"/>
    <w:rsid w:val="00666446"/>
    <w:rsid w:val="0066686B"/>
    <w:rsid w:val="006675CD"/>
    <w:rsid w:val="00667775"/>
    <w:rsid w:val="00667C8C"/>
    <w:rsid w:val="0067006C"/>
    <w:rsid w:val="00670AA8"/>
    <w:rsid w:val="00670F3C"/>
    <w:rsid w:val="00672EAF"/>
    <w:rsid w:val="0067368A"/>
    <w:rsid w:val="00674B15"/>
    <w:rsid w:val="006801D9"/>
    <w:rsid w:val="00680289"/>
    <w:rsid w:val="00681BFD"/>
    <w:rsid w:val="00682264"/>
    <w:rsid w:val="006837A5"/>
    <w:rsid w:val="00684A64"/>
    <w:rsid w:val="00684D9B"/>
    <w:rsid w:val="00685586"/>
    <w:rsid w:val="00685C01"/>
    <w:rsid w:val="006878D4"/>
    <w:rsid w:val="0068798E"/>
    <w:rsid w:val="00691B6D"/>
    <w:rsid w:val="006930DC"/>
    <w:rsid w:val="00693432"/>
    <w:rsid w:val="006937C8"/>
    <w:rsid w:val="00694090"/>
    <w:rsid w:val="00694CCB"/>
    <w:rsid w:val="00696F88"/>
    <w:rsid w:val="00697556"/>
    <w:rsid w:val="006A01AB"/>
    <w:rsid w:val="006A1A58"/>
    <w:rsid w:val="006A1B8E"/>
    <w:rsid w:val="006A1C84"/>
    <w:rsid w:val="006A2358"/>
    <w:rsid w:val="006A2609"/>
    <w:rsid w:val="006A2F3F"/>
    <w:rsid w:val="006A348D"/>
    <w:rsid w:val="006A3A02"/>
    <w:rsid w:val="006A41DD"/>
    <w:rsid w:val="006A50CF"/>
    <w:rsid w:val="006A5348"/>
    <w:rsid w:val="006A5EA2"/>
    <w:rsid w:val="006A6DB0"/>
    <w:rsid w:val="006A7356"/>
    <w:rsid w:val="006A7F47"/>
    <w:rsid w:val="006B05D4"/>
    <w:rsid w:val="006B1195"/>
    <w:rsid w:val="006B11C2"/>
    <w:rsid w:val="006B395F"/>
    <w:rsid w:val="006B3DC8"/>
    <w:rsid w:val="006B44FC"/>
    <w:rsid w:val="006B4647"/>
    <w:rsid w:val="006B4C2B"/>
    <w:rsid w:val="006B5E53"/>
    <w:rsid w:val="006B6194"/>
    <w:rsid w:val="006B6D47"/>
    <w:rsid w:val="006B7430"/>
    <w:rsid w:val="006B745B"/>
    <w:rsid w:val="006C1885"/>
    <w:rsid w:val="006C2EA8"/>
    <w:rsid w:val="006C3C2B"/>
    <w:rsid w:val="006C4041"/>
    <w:rsid w:val="006C4A35"/>
    <w:rsid w:val="006C4B99"/>
    <w:rsid w:val="006C5AFE"/>
    <w:rsid w:val="006C61CF"/>
    <w:rsid w:val="006C7287"/>
    <w:rsid w:val="006C7C3E"/>
    <w:rsid w:val="006D1031"/>
    <w:rsid w:val="006D38A4"/>
    <w:rsid w:val="006D3BE1"/>
    <w:rsid w:val="006D3C1E"/>
    <w:rsid w:val="006D4430"/>
    <w:rsid w:val="006D478E"/>
    <w:rsid w:val="006D55BF"/>
    <w:rsid w:val="006D5CC2"/>
    <w:rsid w:val="006D5E13"/>
    <w:rsid w:val="006D7CC5"/>
    <w:rsid w:val="006E0048"/>
    <w:rsid w:val="006E0441"/>
    <w:rsid w:val="006E0774"/>
    <w:rsid w:val="006E0797"/>
    <w:rsid w:val="006E085E"/>
    <w:rsid w:val="006E0D31"/>
    <w:rsid w:val="006E10A8"/>
    <w:rsid w:val="006E2894"/>
    <w:rsid w:val="006E41A0"/>
    <w:rsid w:val="006E613F"/>
    <w:rsid w:val="006E61BD"/>
    <w:rsid w:val="006E634F"/>
    <w:rsid w:val="006E640A"/>
    <w:rsid w:val="006E6D98"/>
    <w:rsid w:val="006E6DE5"/>
    <w:rsid w:val="006E7732"/>
    <w:rsid w:val="006E7869"/>
    <w:rsid w:val="006E7A3D"/>
    <w:rsid w:val="006F150D"/>
    <w:rsid w:val="006F18D5"/>
    <w:rsid w:val="006F1A9A"/>
    <w:rsid w:val="006F35B4"/>
    <w:rsid w:val="006F385C"/>
    <w:rsid w:val="006F4880"/>
    <w:rsid w:val="006F5248"/>
    <w:rsid w:val="006F563B"/>
    <w:rsid w:val="006F5930"/>
    <w:rsid w:val="006F5CA4"/>
    <w:rsid w:val="006F6000"/>
    <w:rsid w:val="006F667E"/>
    <w:rsid w:val="006F6D95"/>
    <w:rsid w:val="007005B8"/>
    <w:rsid w:val="00700660"/>
    <w:rsid w:val="00700CFA"/>
    <w:rsid w:val="00701209"/>
    <w:rsid w:val="00701250"/>
    <w:rsid w:val="007034B9"/>
    <w:rsid w:val="00704257"/>
    <w:rsid w:val="00704DCB"/>
    <w:rsid w:val="00704E52"/>
    <w:rsid w:val="007055CF"/>
    <w:rsid w:val="0070667C"/>
    <w:rsid w:val="00706F13"/>
    <w:rsid w:val="007072E8"/>
    <w:rsid w:val="00707420"/>
    <w:rsid w:val="0070759A"/>
    <w:rsid w:val="00711044"/>
    <w:rsid w:val="00711140"/>
    <w:rsid w:val="0071155A"/>
    <w:rsid w:val="00712D59"/>
    <w:rsid w:val="0071376B"/>
    <w:rsid w:val="00713D8A"/>
    <w:rsid w:val="0071618D"/>
    <w:rsid w:val="007168E7"/>
    <w:rsid w:val="00716D38"/>
    <w:rsid w:val="00717211"/>
    <w:rsid w:val="00721059"/>
    <w:rsid w:val="00722096"/>
    <w:rsid w:val="007233FA"/>
    <w:rsid w:val="007234E8"/>
    <w:rsid w:val="00723D0C"/>
    <w:rsid w:val="0072400F"/>
    <w:rsid w:val="0072452B"/>
    <w:rsid w:val="00724DAE"/>
    <w:rsid w:val="007250AB"/>
    <w:rsid w:val="00725FA4"/>
    <w:rsid w:val="0072668F"/>
    <w:rsid w:val="00726CDB"/>
    <w:rsid w:val="00727F27"/>
    <w:rsid w:val="00731B56"/>
    <w:rsid w:val="00732D82"/>
    <w:rsid w:val="007339AE"/>
    <w:rsid w:val="007340B6"/>
    <w:rsid w:val="00734DD0"/>
    <w:rsid w:val="00734E7E"/>
    <w:rsid w:val="007350A7"/>
    <w:rsid w:val="00735B53"/>
    <w:rsid w:val="007362D2"/>
    <w:rsid w:val="0073671C"/>
    <w:rsid w:val="00740446"/>
    <w:rsid w:val="007438A9"/>
    <w:rsid w:val="0074407E"/>
    <w:rsid w:val="0074491E"/>
    <w:rsid w:val="00744C92"/>
    <w:rsid w:val="0074562B"/>
    <w:rsid w:val="0074567B"/>
    <w:rsid w:val="00746899"/>
    <w:rsid w:val="007514F6"/>
    <w:rsid w:val="00751556"/>
    <w:rsid w:val="00752DE3"/>
    <w:rsid w:val="007530CA"/>
    <w:rsid w:val="00753C5C"/>
    <w:rsid w:val="00753D0D"/>
    <w:rsid w:val="00754DCE"/>
    <w:rsid w:val="007556BF"/>
    <w:rsid w:val="00755C52"/>
    <w:rsid w:val="00756902"/>
    <w:rsid w:val="00757307"/>
    <w:rsid w:val="007609DA"/>
    <w:rsid w:val="00760F2F"/>
    <w:rsid w:val="00761392"/>
    <w:rsid w:val="007613DD"/>
    <w:rsid w:val="00761FA7"/>
    <w:rsid w:val="0076247A"/>
    <w:rsid w:val="00762A4F"/>
    <w:rsid w:val="00763CBB"/>
    <w:rsid w:val="00764240"/>
    <w:rsid w:val="007645C9"/>
    <w:rsid w:val="00764E12"/>
    <w:rsid w:val="00765E48"/>
    <w:rsid w:val="00765F81"/>
    <w:rsid w:val="00766099"/>
    <w:rsid w:val="007661FD"/>
    <w:rsid w:val="007662A5"/>
    <w:rsid w:val="0076687A"/>
    <w:rsid w:val="00766F8B"/>
    <w:rsid w:val="00767539"/>
    <w:rsid w:val="00767D9A"/>
    <w:rsid w:val="00770848"/>
    <w:rsid w:val="00771253"/>
    <w:rsid w:val="00771634"/>
    <w:rsid w:val="007717EF"/>
    <w:rsid w:val="00772023"/>
    <w:rsid w:val="00772C28"/>
    <w:rsid w:val="00774D6A"/>
    <w:rsid w:val="00775964"/>
    <w:rsid w:val="00775A76"/>
    <w:rsid w:val="007765C9"/>
    <w:rsid w:val="007765FE"/>
    <w:rsid w:val="00776F37"/>
    <w:rsid w:val="00777BAC"/>
    <w:rsid w:val="0078046A"/>
    <w:rsid w:val="007804BA"/>
    <w:rsid w:val="00780C18"/>
    <w:rsid w:val="00781503"/>
    <w:rsid w:val="00781A43"/>
    <w:rsid w:val="00782386"/>
    <w:rsid w:val="007826BA"/>
    <w:rsid w:val="00782882"/>
    <w:rsid w:val="00783955"/>
    <w:rsid w:val="00783E14"/>
    <w:rsid w:val="00784113"/>
    <w:rsid w:val="0078418D"/>
    <w:rsid w:val="00784896"/>
    <w:rsid w:val="007849C7"/>
    <w:rsid w:val="00784FA5"/>
    <w:rsid w:val="00786F06"/>
    <w:rsid w:val="0079088F"/>
    <w:rsid w:val="00790E1F"/>
    <w:rsid w:val="00791A5A"/>
    <w:rsid w:val="00792940"/>
    <w:rsid w:val="00792B0A"/>
    <w:rsid w:val="00794CA9"/>
    <w:rsid w:val="00794E2E"/>
    <w:rsid w:val="00795BFB"/>
    <w:rsid w:val="00796C22"/>
    <w:rsid w:val="00797134"/>
    <w:rsid w:val="00797574"/>
    <w:rsid w:val="00797F7E"/>
    <w:rsid w:val="007A02B4"/>
    <w:rsid w:val="007A065E"/>
    <w:rsid w:val="007A0792"/>
    <w:rsid w:val="007A0905"/>
    <w:rsid w:val="007A0FB1"/>
    <w:rsid w:val="007A1BC6"/>
    <w:rsid w:val="007A2838"/>
    <w:rsid w:val="007A4D7B"/>
    <w:rsid w:val="007A5C8E"/>
    <w:rsid w:val="007A61E3"/>
    <w:rsid w:val="007A64D1"/>
    <w:rsid w:val="007A6BDC"/>
    <w:rsid w:val="007A7F20"/>
    <w:rsid w:val="007B0EEE"/>
    <w:rsid w:val="007B0FB8"/>
    <w:rsid w:val="007B1158"/>
    <w:rsid w:val="007B1E10"/>
    <w:rsid w:val="007B1F21"/>
    <w:rsid w:val="007B2055"/>
    <w:rsid w:val="007B2760"/>
    <w:rsid w:val="007B2EE0"/>
    <w:rsid w:val="007B30CA"/>
    <w:rsid w:val="007B351A"/>
    <w:rsid w:val="007B3D62"/>
    <w:rsid w:val="007B4F4C"/>
    <w:rsid w:val="007B5547"/>
    <w:rsid w:val="007B5DCC"/>
    <w:rsid w:val="007B5F0B"/>
    <w:rsid w:val="007C030B"/>
    <w:rsid w:val="007C06AB"/>
    <w:rsid w:val="007C0CC4"/>
    <w:rsid w:val="007C0CDC"/>
    <w:rsid w:val="007C29DF"/>
    <w:rsid w:val="007C371D"/>
    <w:rsid w:val="007C40FC"/>
    <w:rsid w:val="007C4475"/>
    <w:rsid w:val="007C5B3B"/>
    <w:rsid w:val="007C5DED"/>
    <w:rsid w:val="007C7BB3"/>
    <w:rsid w:val="007D0649"/>
    <w:rsid w:val="007D0ED6"/>
    <w:rsid w:val="007D11CA"/>
    <w:rsid w:val="007D1B98"/>
    <w:rsid w:val="007D31BB"/>
    <w:rsid w:val="007D35BF"/>
    <w:rsid w:val="007D38B8"/>
    <w:rsid w:val="007D3AD4"/>
    <w:rsid w:val="007D3B47"/>
    <w:rsid w:val="007D3CB1"/>
    <w:rsid w:val="007D4725"/>
    <w:rsid w:val="007D4E16"/>
    <w:rsid w:val="007D6B8C"/>
    <w:rsid w:val="007D7616"/>
    <w:rsid w:val="007D7EF4"/>
    <w:rsid w:val="007E0317"/>
    <w:rsid w:val="007E05B3"/>
    <w:rsid w:val="007E09B1"/>
    <w:rsid w:val="007E162B"/>
    <w:rsid w:val="007E4CCB"/>
    <w:rsid w:val="007E6FBA"/>
    <w:rsid w:val="007F028C"/>
    <w:rsid w:val="007F0DA1"/>
    <w:rsid w:val="007F18AD"/>
    <w:rsid w:val="007F1C98"/>
    <w:rsid w:val="007F29E8"/>
    <w:rsid w:val="007F2BF8"/>
    <w:rsid w:val="007F3000"/>
    <w:rsid w:val="007F3412"/>
    <w:rsid w:val="007F3832"/>
    <w:rsid w:val="007F3FAC"/>
    <w:rsid w:val="007F6594"/>
    <w:rsid w:val="007F79F6"/>
    <w:rsid w:val="007F7C90"/>
    <w:rsid w:val="00801561"/>
    <w:rsid w:val="00801D50"/>
    <w:rsid w:val="00802017"/>
    <w:rsid w:val="008020D8"/>
    <w:rsid w:val="00802FC5"/>
    <w:rsid w:val="00804228"/>
    <w:rsid w:val="00804717"/>
    <w:rsid w:val="00804CC2"/>
    <w:rsid w:val="00805AB7"/>
    <w:rsid w:val="008060F0"/>
    <w:rsid w:val="008061C1"/>
    <w:rsid w:val="008063A6"/>
    <w:rsid w:val="00806C01"/>
    <w:rsid w:val="00810EFE"/>
    <w:rsid w:val="00812285"/>
    <w:rsid w:val="00812292"/>
    <w:rsid w:val="008136FF"/>
    <w:rsid w:val="00813845"/>
    <w:rsid w:val="00813F74"/>
    <w:rsid w:val="00814139"/>
    <w:rsid w:val="00814599"/>
    <w:rsid w:val="008148CC"/>
    <w:rsid w:val="008148DE"/>
    <w:rsid w:val="00814EC0"/>
    <w:rsid w:val="00814F4F"/>
    <w:rsid w:val="0081647B"/>
    <w:rsid w:val="00817261"/>
    <w:rsid w:val="008211A4"/>
    <w:rsid w:val="008214AC"/>
    <w:rsid w:val="00822F54"/>
    <w:rsid w:val="008232A6"/>
    <w:rsid w:val="00824561"/>
    <w:rsid w:val="008249FD"/>
    <w:rsid w:val="00826484"/>
    <w:rsid w:val="00830243"/>
    <w:rsid w:val="00830AB1"/>
    <w:rsid w:val="00830CFE"/>
    <w:rsid w:val="00831963"/>
    <w:rsid w:val="00831EE7"/>
    <w:rsid w:val="008335AA"/>
    <w:rsid w:val="00833F41"/>
    <w:rsid w:val="008343B9"/>
    <w:rsid w:val="0083511D"/>
    <w:rsid w:val="00835A42"/>
    <w:rsid w:val="00836E6B"/>
    <w:rsid w:val="008372A8"/>
    <w:rsid w:val="008379FB"/>
    <w:rsid w:val="008405E9"/>
    <w:rsid w:val="00840A0D"/>
    <w:rsid w:val="00843A07"/>
    <w:rsid w:val="008445AA"/>
    <w:rsid w:val="00844EF1"/>
    <w:rsid w:val="008451A8"/>
    <w:rsid w:val="00846B55"/>
    <w:rsid w:val="00846DC9"/>
    <w:rsid w:val="00847430"/>
    <w:rsid w:val="00847A2B"/>
    <w:rsid w:val="008500D3"/>
    <w:rsid w:val="008501B9"/>
    <w:rsid w:val="00850BB7"/>
    <w:rsid w:val="00850CEA"/>
    <w:rsid w:val="00851C61"/>
    <w:rsid w:val="00852B5F"/>
    <w:rsid w:val="008531B3"/>
    <w:rsid w:val="00855117"/>
    <w:rsid w:val="0085561F"/>
    <w:rsid w:val="00855C2F"/>
    <w:rsid w:val="00856F11"/>
    <w:rsid w:val="00857486"/>
    <w:rsid w:val="00857E6D"/>
    <w:rsid w:val="00860535"/>
    <w:rsid w:val="00860942"/>
    <w:rsid w:val="008613AB"/>
    <w:rsid w:val="0086197D"/>
    <w:rsid w:val="0086222D"/>
    <w:rsid w:val="00862399"/>
    <w:rsid w:val="00862A20"/>
    <w:rsid w:val="00863512"/>
    <w:rsid w:val="00863683"/>
    <w:rsid w:val="00864758"/>
    <w:rsid w:val="008649FE"/>
    <w:rsid w:val="00864B3F"/>
    <w:rsid w:val="00865F1C"/>
    <w:rsid w:val="008662F3"/>
    <w:rsid w:val="008667F5"/>
    <w:rsid w:val="00866A6F"/>
    <w:rsid w:val="00866FF7"/>
    <w:rsid w:val="00867639"/>
    <w:rsid w:val="0086770C"/>
    <w:rsid w:val="00867EF2"/>
    <w:rsid w:val="00870072"/>
    <w:rsid w:val="008726EB"/>
    <w:rsid w:val="00873150"/>
    <w:rsid w:val="0087355E"/>
    <w:rsid w:val="0087392B"/>
    <w:rsid w:val="00873B74"/>
    <w:rsid w:val="00874130"/>
    <w:rsid w:val="0087462B"/>
    <w:rsid w:val="00874E8F"/>
    <w:rsid w:val="00875FC1"/>
    <w:rsid w:val="0087657D"/>
    <w:rsid w:val="00877600"/>
    <w:rsid w:val="00877865"/>
    <w:rsid w:val="00877FF4"/>
    <w:rsid w:val="00880782"/>
    <w:rsid w:val="008807D5"/>
    <w:rsid w:val="00880832"/>
    <w:rsid w:val="00880D4A"/>
    <w:rsid w:val="00881048"/>
    <w:rsid w:val="00881E32"/>
    <w:rsid w:val="00883004"/>
    <w:rsid w:val="00883345"/>
    <w:rsid w:val="00884337"/>
    <w:rsid w:val="00884E8E"/>
    <w:rsid w:val="00885424"/>
    <w:rsid w:val="00885608"/>
    <w:rsid w:val="008857D8"/>
    <w:rsid w:val="008861B2"/>
    <w:rsid w:val="00886EE1"/>
    <w:rsid w:val="0088727D"/>
    <w:rsid w:val="00887772"/>
    <w:rsid w:val="008877B4"/>
    <w:rsid w:val="00887EB2"/>
    <w:rsid w:val="0089033A"/>
    <w:rsid w:val="00890585"/>
    <w:rsid w:val="00890E75"/>
    <w:rsid w:val="008924A0"/>
    <w:rsid w:val="00893459"/>
    <w:rsid w:val="00893BD0"/>
    <w:rsid w:val="008956FC"/>
    <w:rsid w:val="008963F9"/>
    <w:rsid w:val="00896422"/>
    <w:rsid w:val="00896474"/>
    <w:rsid w:val="00897060"/>
    <w:rsid w:val="008973B9"/>
    <w:rsid w:val="00897487"/>
    <w:rsid w:val="008976A4"/>
    <w:rsid w:val="00897954"/>
    <w:rsid w:val="00897BEB"/>
    <w:rsid w:val="00897C72"/>
    <w:rsid w:val="00897C75"/>
    <w:rsid w:val="008A0D29"/>
    <w:rsid w:val="008A1005"/>
    <w:rsid w:val="008A3132"/>
    <w:rsid w:val="008A3E72"/>
    <w:rsid w:val="008A3F7C"/>
    <w:rsid w:val="008A4B19"/>
    <w:rsid w:val="008A7BFF"/>
    <w:rsid w:val="008B02BD"/>
    <w:rsid w:val="008B1501"/>
    <w:rsid w:val="008B1585"/>
    <w:rsid w:val="008B2476"/>
    <w:rsid w:val="008B397A"/>
    <w:rsid w:val="008B3B11"/>
    <w:rsid w:val="008B3C5B"/>
    <w:rsid w:val="008B4932"/>
    <w:rsid w:val="008B4FC6"/>
    <w:rsid w:val="008B6720"/>
    <w:rsid w:val="008B7E03"/>
    <w:rsid w:val="008C05E3"/>
    <w:rsid w:val="008C0EA4"/>
    <w:rsid w:val="008C1130"/>
    <w:rsid w:val="008C1862"/>
    <w:rsid w:val="008C417A"/>
    <w:rsid w:val="008C5F73"/>
    <w:rsid w:val="008C6287"/>
    <w:rsid w:val="008C763E"/>
    <w:rsid w:val="008C7CB3"/>
    <w:rsid w:val="008D0DDB"/>
    <w:rsid w:val="008D18E6"/>
    <w:rsid w:val="008D1A98"/>
    <w:rsid w:val="008D1B8F"/>
    <w:rsid w:val="008D21F8"/>
    <w:rsid w:val="008D237F"/>
    <w:rsid w:val="008D2AEA"/>
    <w:rsid w:val="008D4A8F"/>
    <w:rsid w:val="008D4E04"/>
    <w:rsid w:val="008D502F"/>
    <w:rsid w:val="008D5D90"/>
    <w:rsid w:val="008D6FAD"/>
    <w:rsid w:val="008D73BE"/>
    <w:rsid w:val="008D7A9B"/>
    <w:rsid w:val="008D7B84"/>
    <w:rsid w:val="008E0060"/>
    <w:rsid w:val="008E39AB"/>
    <w:rsid w:val="008E4C0B"/>
    <w:rsid w:val="008E51DE"/>
    <w:rsid w:val="008E552F"/>
    <w:rsid w:val="008E6128"/>
    <w:rsid w:val="008E7048"/>
    <w:rsid w:val="008E7508"/>
    <w:rsid w:val="008E76AC"/>
    <w:rsid w:val="008F115A"/>
    <w:rsid w:val="008F21F6"/>
    <w:rsid w:val="008F451B"/>
    <w:rsid w:val="008F5460"/>
    <w:rsid w:val="008F5708"/>
    <w:rsid w:val="008F5F10"/>
    <w:rsid w:val="008F63FA"/>
    <w:rsid w:val="008F6543"/>
    <w:rsid w:val="008F6745"/>
    <w:rsid w:val="008F7737"/>
    <w:rsid w:val="008F78DA"/>
    <w:rsid w:val="009001E3"/>
    <w:rsid w:val="00900D5F"/>
    <w:rsid w:val="00900EAA"/>
    <w:rsid w:val="0090103A"/>
    <w:rsid w:val="0090109C"/>
    <w:rsid w:val="009014FC"/>
    <w:rsid w:val="00901D9F"/>
    <w:rsid w:val="00902207"/>
    <w:rsid w:val="00902D68"/>
    <w:rsid w:val="009037C8"/>
    <w:rsid w:val="00903E1B"/>
    <w:rsid w:val="00905B3D"/>
    <w:rsid w:val="00907609"/>
    <w:rsid w:val="0090799C"/>
    <w:rsid w:val="00910B87"/>
    <w:rsid w:val="00911ADC"/>
    <w:rsid w:val="0091215F"/>
    <w:rsid w:val="009121A8"/>
    <w:rsid w:val="00912322"/>
    <w:rsid w:val="00912B73"/>
    <w:rsid w:val="00913183"/>
    <w:rsid w:val="009138A6"/>
    <w:rsid w:val="009143EC"/>
    <w:rsid w:val="009144D6"/>
    <w:rsid w:val="009153AF"/>
    <w:rsid w:val="009156AD"/>
    <w:rsid w:val="0091686E"/>
    <w:rsid w:val="0091700C"/>
    <w:rsid w:val="00917A96"/>
    <w:rsid w:val="00917DE3"/>
    <w:rsid w:val="009203C2"/>
    <w:rsid w:val="00922191"/>
    <w:rsid w:val="009226CF"/>
    <w:rsid w:val="00922766"/>
    <w:rsid w:val="00924A8A"/>
    <w:rsid w:val="00925934"/>
    <w:rsid w:val="00926080"/>
    <w:rsid w:val="009267AB"/>
    <w:rsid w:val="00926DF3"/>
    <w:rsid w:val="009307D1"/>
    <w:rsid w:val="00930EAF"/>
    <w:rsid w:val="009319DF"/>
    <w:rsid w:val="00931B63"/>
    <w:rsid w:val="00933A01"/>
    <w:rsid w:val="0093432A"/>
    <w:rsid w:val="00934449"/>
    <w:rsid w:val="00934A2D"/>
    <w:rsid w:val="00934B45"/>
    <w:rsid w:val="00935409"/>
    <w:rsid w:val="0093590C"/>
    <w:rsid w:val="009367C8"/>
    <w:rsid w:val="009376EC"/>
    <w:rsid w:val="00937767"/>
    <w:rsid w:val="009377D3"/>
    <w:rsid w:val="009412DB"/>
    <w:rsid w:val="00941D72"/>
    <w:rsid w:val="009435E7"/>
    <w:rsid w:val="009436E0"/>
    <w:rsid w:val="00943B49"/>
    <w:rsid w:val="00944BA5"/>
    <w:rsid w:val="009457A0"/>
    <w:rsid w:val="0094621D"/>
    <w:rsid w:val="009468AE"/>
    <w:rsid w:val="0094719D"/>
    <w:rsid w:val="00950454"/>
    <w:rsid w:val="009505CD"/>
    <w:rsid w:val="009508E1"/>
    <w:rsid w:val="009518CD"/>
    <w:rsid w:val="00951F79"/>
    <w:rsid w:val="00952E63"/>
    <w:rsid w:val="00955040"/>
    <w:rsid w:val="00955A03"/>
    <w:rsid w:val="009604DA"/>
    <w:rsid w:val="00960763"/>
    <w:rsid w:val="00960E74"/>
    <w:rsid w:val="00960E98"/>
    <w:rsid w:val="00960EE4"/>
    <w:rsid w:val="0096187E"/>
    <w:rsid w:val="00961980"/>
    <w:rsid w:val="0096223E"/>
    <w:rsid w:val="009623CE"/>
    <w:rsid w:val="009624DC"/>
    <w:rsid w:val="00962554"/>
    <w:rsid w:val="00962AB6"/>
    <w:rsid w:val="00962F72"/>
    <w:rsid w:val="0096487A"/>
    <w:rsid w:val="0096542D"/>
    <w:rsid w:val="009666A0"/>
    <w:rsid w:val="0096683C"/>
    <w:rsid w:val="009668C1"/>
    <w:rsid w:val="00966D58"/>
    <w:rsid w:val="009679D0"/>
    <w:rsid w:val="009701B5"/>
    <w:rsid w:val="00971840"/>
    <w:rsid w:val="00971C5C"/>
    <w:rsid w:val="0097297E"/>
    <w:rsid w:val="00973413"/>
    <w:rsid w:val="00973865"/>
    <w:rsid w:val="00973F3D"/>
    <w:rsid w:val="00973FEF"/>
    <w:rsid w:val="00974259"/>
    <w:rsid w:val="009747A6"/>
    <w:rsid w:val="00974AB5"/>
    <w:rsid w:val="009755F5"/>
    <w:rsid w:val="00975AC2"/>
    <w:rsid w:val="009762C4"/>
    <w:rsid w:val="00977B6A"/>
    <w:rsid w:val="00977F7B"/>
    <w:rsid w:val="00981197"/>
    <w:rsid w:val="00981BFF"/>
    <w:rsid w:val="009821BF"/>
    <w:rsid w:val="00983BEB"/>
    <w:rsid w:val="0098450A"/>
    <w:rsid w:val="00984F02"/>
    <w:rsid w:val="00985360"/>
    <w:rsid w:val="00985D72"/>
    <w:rsid w:val="00986131"/>
    <w:rsid w:val="009866A9"/>
    <w:rsid w:val="00986957"/>
    <w:rsid w:val="00986CC5"/>
    <w:rsid w:val="0098706D"/>
    <w:rsid w:val="0098797F"/>
    <w:rsid w:val="00987D53"/>
    <w:rsid w:val="00987E57"/>
    <w:rsid w:val="00990371"/>
    <w:rsid w:val="009909DB"/>
    <w:rsid w:val="00991290"/>
    <w:rsid w:val="009919FD"/>
    <w:rsid w:val="00991A96"/>
    <w:rsid w:val="00991BB4"/>
    <w:rsid w:val="00991FE7"/>
    <w:rsid w:val="009922C1"/>
    <w:rsid w:val="00992DC8"/>
    <w:rsid w:val="009935FB"/>
    <w:rsid w:val="00993C0E"/>
    <w:rsid w:val="00996E2F"/>
    <w:rsid w:val="00996F79"/>
    <w:rsid w:val="00997023"/>
    <w:rsid w:val="009A0310"/>
    <w:rsid w:val="009A0957"/>
    <w:rsid w:val="009A2528"/>
    <w:rsid w:val="009A2F2A"/>
    <w:rsid w:val="009A34B4"/>
    <w:rsid w:val="009A454E"/>
    <w:rsid w:val="009A4647"/>
    <w:rsid w:val="009A5E17"/>
    <w:rsid w:val="009A6215"/>
    <w:rsid w:val="009A7AEC"/>
    <w:rsid w:val="009A7CF3"/>
    <w:rsid w:val="009B080F"/>
    <w:rsid w:val="009B0FE8"/>
    <w:rsid w:val="009B364D"/>
    <w:rsid w:val="009B3804"/>
    <w:rsid w:val="009B4E9F"/>
    <w:rsid w:val="009B5058"/>
    <w:rsid w:val="009B51B5"/>
    <w:rsid w:val="009B5853"/>
    <w:rsid w:val="009B632D"/>
    <w:rsid w:val="009B6946"/>
    <w:rsid w:val="009B6AA7"/>
    <w:rsid w:val="009B7EDA"/>
    <w:rsid w:val="009C16B7"/>
    <w:rsid w:val="009C188E"/>
    <w:rsid w:val="009C1D95"/>
    <w:rsid w:val="009C1FA5"/>
    <w:rsid w:val="009C2651"/>
    <w:rsid w:val="009C56D4"/>
    <w:rsid w:val="009D2772"/>
    <w:rsid w:val="009D2860"/>
    <w:rsid w:val="009D34B3"/>
    <w:rsid w:val="009D3577"/>
    <w:rsid w:val="009D5391"/>
    <w:rsid w:val="009D59DB"/>
    <w:rsid w:val="009D6227"/>
    <w:rsid w:val="009E015A"/>
    <w:rsid w:val="009E0223"/>
    <w:rsid w:val="009E0513"/>
    <w:rsid w:val="009E07DA"/>
    <w:rsid w:val="009E0824"/>
    <w:rsid w:val="009E0EB1"/>
    <w:rsid w:val="009E0F15"/>
    <w:rsid w:val="009E1962"/>
    <w:rsid w:val="009E1B02"/>
    <w:rsid w:val="009E1B58"/>
    <w:rsid w:val="009E28AE"/>
    <w:rsid w:val="009E3E0F"/>
    <w:rsid w:val="009E4A0D"/>
    <w:rsid w:val="009E5C86"/>
    <w:rsid w:val="009E5DEF"/>
    <w:rsid w:val="009E61EF"/>
    <w:rsid w:val="009E6369"/>
    <w:rsid w:val="009E6A49"/>
    <w:rsid w:val="009E7508"/>
    <w:rsid w:val="009E7626"/>
    <w:rsid w:val="009F07BB"/>
    <w:rsid w:val="009F0F6D"/>
    <w:rsid w:val="009F197E"/>
    <w:rsid w:val="009F1A5A"/>
    <w:rsid w:val="009F1AF5"/>
    <w:rsid w:val="009F2A11"/>
    <w:rsid w:val="009F3471"/>
    <w:rsid w:val="009F38EA"/>
    <w:rsid w:val="009F4473"/>
    <w:rsid w:val="009F49C1"/>
    <w:rsid w:val="009F4A54"/>
    <w:rsid w:val="009F4BEC"/>
    <w:rsid w:val="009F4CCA"/>
    <w:rsid w:val="009F5874"/>
    <w:rsid w:val="009F61BF"/>
    <w:rsid w:val="009F680E"/>
    <w:rsid w:val="009F6DE5"/>
    <w:rsid w:val="009F7D26"/>
    <w:rsid w:val="00A008F1"/>
    <w:rsid w:val="00A00E69"/>
    <w:rsid w:val="00A0168A"/>
    <w:rsid w:val="00A01B5E"/>
    <w:rsid w:val="00A026F1"/>
    <w:rsid w:val="00A03857"/>
    <w:rsid w:val="00A06085"/>
    <w:rsid w:val="00A062F3"/>
    <w:rsid w:val="00A07E25"/>
    <w:rsid w:val="00A116A8"/>
    <w:rsid w:val="00A11A1C"/>
    <w:rsid w:val="00A124FF"/>
    <w:rsid w:val="00A1252F"/>
    <w:rsid w:val="00A1405F"/>
    <w:rsid w:val="00A14458"/>
    <w:rsid w:val="00A14E3D"/>
    <w:rsid w:val="00A157E7"/>
    <w:rsid w:val="00A17096"/>
    <w:rsid w:val="00A204B4"/>
    <w:rsid w:val="00A20665"/>
    <w:rsid w:val="00A22A5A"/>
    <w:rsid w:val="00A245F0"/>
    <w:rsid w:val="00A24B96"/>
    <w:rsid w:val="00A24CF7"/>
    <w:rsid w:val="00A25377"/>
    <w:rsid w:val="00A259EA"/>
    <w:rsid w:val="00A25FD7"/>
    <w:rsid w:val="00A264BD"/>
    <w:rsid w:val="00A269B4"/>
    <w:rsid w:val="00A27146"/>
    <w:rsid w:val="00A27237"/>
    <w:rsid w:val="00A304C5"/>
    <w:rsid w:val="00A3076C"/>
    <w:rsid w:val="00A317FF"/>
    <w:rsid w:val="00A32E18"/>
    <w:rsid w:val="00A3317D"/>
    <w:rsid w:val="00A33915"/>
    <w:rsid w:val="00A353D9"/>
    <w:rsid w:val="00A35B40"/>
    <w:rsid w:val="00A35C9D"/>
    <w:rsid w:val="00A41C62"/>
    <w:rsid w:val="00A43AFF"/>
    <w:rsid w:val="00A43B2B"/>
    <w:rsid w:val="00A4422F"/>
    <w:rsid w:val="00A442D4"/>
    <w:rsid w:val="00A443D6"/>
    <w:rsid w:val="00A4493F"/>
    <w:rsid w:val="00A455CA"/>
    <w:rsid w:val="00A456E4"/>
    <w:rsid w:val="00A45826"/>
    <w:rsid w:val="00A46599"/>
    <w:rsid w:val="00A46DAA"/>
    <w:rsid w:val="00A47214"/>
    <w:rsid w:val="00A478C1"/>
    <w:rsid w:val="00A50610"/>
    <w:rsid w:val="00A5086C"/>
    <w:rsid w:val="00A51256"/>
    <w:rsid w:val="00A51769"/>
    <w:rsid w:val="00A51F9D"/>
    <w:rsid w:val="00A524D7"/>
    <w:rsid w:val="00A526CB"/>
    <w:rsid w:val="00A531F9"/>
    <w:rsid w:val="00A53A32"/>
    <w:rsid w:val="00A53D1E"/>
    <w:rsid w:val="00A54153"/>
    <w:rsid w:val="00A54451"/>
    <w:rsid w:val="00A5478F"/>
    <w:rsid w:val="00A54A1C"/>
    <w:rsid w:val="00A54D5B"/>
    <w:rsid w:val="00A5545E"/>
    <w:rsid w:val="00A55A4A"/>
    <w:rsid w:val="00A57FB8"/>
    <w:rsid w:val="00A60666"/>
    <w:rsid w:val="00A61782"/>
    <w:rsid w:val="00A62427"/>
    <w:rsid w:val="00A62519"/>
    <w:rsid w:val="00A63208"/>
    <w:rsid w:val="00A6407B"/>
    <w:rsid w:val="00A65A41"/>
    <w:rsid w:val="00A666BE"/>
    <w:rsid w:val="00A670C9"/>
    <w:rsid w:val="00A67419"/>
    <w:rsid w:val="00A70FF9"/>
    <w:rsid w:val="00A72370"/>
    <w:rsid w:val="00A72705"/>
    <w:rsid w:val="00A73D00"/>
    <w:rsid w:val="00A75A61"/>
    <w:rsid w:val="00A76598"/>
    <w:rsid w:val="00A76E84"/>
    <w:rsid w:val="00A7793A"/>
    <w:rsid w:val="00A779CF"/>
    <w:rsid w:val="00A77C04"/>
    <w:rsid w:val="00A80408"/>
    <w:rsid w:val="00A812EF"/>
    <w:rsid w:val="00A8151D"/>
    <w:rsid w:val="00A81EA7"/>
    <w:rsid w:val="00A8235D"/>
    <w:rsid w:val="00A8453F"/>
    <w:rsid w:val="00A85605"/>
    <w:rsid w:val="00A866AE"/>
    <w:rsid w:val="00A8698A"/>
    <w:rsid w:val="00A87322"/>
    <w:rsid w:val="00A87D07"/>
    <w:rsid w:val="00A87E1C"/>
    <w:rsid w:val="00A90443"/>
    <w:rsid w:val="00A907EA"/>
    <w:rsid w:val="00A91C61"/>
    <w:rsid w:val="00A935D5"/>
    <w:rsid w:val="00A93873"/>
    <w:rsid w:val="00A93E93"/>
    <w:rsid w:val="00A94001"/>
    <w:rsid w:val="00A94013"/>
    <w:rsid w:val="00A94172"/>
    <w:rsid w:val="00A954D7"/>
    <w:rsid w:val="00A95D85"/>
    <w:rsid w:val="00AA0857"/>
    <w:rsid w:val="00AA316D"/>
    <w:rsid w:val="00AA3388"/>
    <w:rsid w:val="00AA33CE"/>
    <w:rsid w:val="00AA3DD8"/>
    <w:rsid w:val="00AA4388"/>
    <w:rsid w:val="00AA4B34"/>
    <w:rsid w:val="00AA4CC7"/>
    <w:rsid w:val="00AA5E8E"/>
    <w:rsid w:val="00AB0039"/>
    <w:rsid w:val="00AB0506"/>
    <w:rsid w:val="00AB0601"/>
    <w:rsid w:val="00AB189A"/>
    <w:rsid w:val="00AB2287"/>
    <w:rsid w:val="00AB23BA"/>
    <w:rsid w:val="00AB3538"/>
    <w:rsid w:val="00AB3B2B"/>
    <w:rsid w:val="00AB3CF3"/>
    <w:rsid w:val="00AB4315"/>
    <w:rsid w:val="00AB5128"/>
    <w:rsid w:val="00AB5970"/>
    <w:rsid w:val="00AB5CDB"/>
    <w:rsid w:val="00AB6CA7"/>
    <w:rsid w:val="00AB7D86"/>
    <w:rsid w:val="00AC0469"/>
    <w:rsid w:val="00AC09D5"/>
    <w:rsid w:val="00AC117B"/>
    <w:rsid w:val="00AC13AE"/>
    <w:rsid w:val="00AC13CC"/>
    <w:rsid w:val="00AC2DEB"/>
    <w:rsid w:val="00AC3706"/>
    <w:rsid w:val="00AC50E7"/>
    <w:rsid w:val="00AC59B4"/>
    <w:rsid w:val="00AC71A7"/>
    <w:rsid w:val="00AD01E4"/>
    <w:rsid w:val="00AD0449"/>
    <w:rsid w:val="00AD0858"/>
    <w:rsid w:val="00AD0BAB"/>
    <w:rsid w:val="00AD1122"/>
    <w:rsid w:val="00AD1883"/>
    <w:rsid w:val="00AD2030"/>
    <w:rsid w:val="00AD2290"/>
    <w:rsid w:val="00AD2CF0"/>
    <w:rsid w:val="00AD2E14"/>
    <w:rsid w:val="00AD2FBD"/>
    <w:rsid w:val="00AD41B8"/>
    <w:rsid w:val="00AD4236"/>
    <w:rsid w:val="00AD43BA"/>
    <w:rsid w:val="00AD4580"/>
    <w:rsid w:val="00AD4B0E"/>
    <w:rsid w:val="00AD4F8F"/>
    <w:rsid w:val="00AD5090"/>
    <w:rsid w:val="00AD669C"/>
    <w:rsid w:val="00AD7999"/>
    <w:rsid w:val="00AE01FF"/>
    <w:rsid w:val="00AE041A"/>
    <w:rsid w:val="00AE06D5"/>
    <w:rsid w:val="00AE0CC5"/>
    <w:rsid w:val="00AE0DF2"/>
    <w:rsid w:val="00AE104D"/>
    <w:rsid w:val="00AE1E16"/>
    <w:rsid w:val="00AE1F0A"/>
    <w:rsid w:val="00AE2C70"/>
    <w:rsid w:val="00AE3E43"/>
    <w:rsid w:val="00AE3E5F"/>
    <w:rsid w:val="00AE443B"/>
    <w:rsid w:val="00AE523F"/>
    <w:rsid w:val="00AE52B2"/>
    <w:rsid w:val="00AE53F7"/>
    <w:rsid w:val="00AE7340"/>
    <w:rsid w:val="00AF0958"/>
    <w:rsid w:val="00AF0CF0"/>
    <w:rsid w:val="00AF1148"/>
    <w:rsid w:val="00AF1A13"/>
    <w:rsid w:val="00AF1BBD"/>
    <w:rsid w:val="00AF1CF4"/>
    <w:rsid w:val="00AF1E5E"/>
    <w:rsid w:val="00AF1E61"/>
    <w:rsid w:val="00AF230B"/>
    <w:rsid w:val="00AF23C5"/>
    <w:rsid w:val="00AF35EA"/>
    <w:rsid w:val="00AF6348"/>
    <w:rsid w:val="00AF70DB"/>
    <w:rsid w:val="00B00275"/>
    <w:rsid w:val="00B01744"/>
    <w:rsid w:val="00B01E79"/>
    <w:rsid w:val="00B021D1"/>
    <w:rsid w:val="00B02FCE"/>
    <w:rsid w:val="00B05F3E"/>
    <w:rsid w:val="00B07EEA"/>
    <w:rsid w:val="00B10207"/>
    <w:rsid w:val="00B103F1"/>
    <w:rsid w:val="00B10A2E"/>
    <w:rsid w:val="00B10BD1"/>
    <w:rsid w:val="00B11149"/>
    <w:rsid w:val="00B111D9"/>
    <w:rsid w:val="00B11E99"/>
    <w:rsid w:val="00B11FFE"/>
    <w:rsid w:val="00B141E7"/>
    <w:rsid w:val="00B14B85"/>
    <w:rsid w:val="00B15033"/>
    <w:rsid w:val="00B15D27"/>
    <w:rsid w:val="00B15D33"/>
    <w:rsid w:val="00B15DBE"/>
    <w:rsid w:val="00B1726F"/>
    <w:rsid w:val="00B17A85"/>
    <w:rsid w:val="00B200CA"/>
    <w:rsid w:val="00B21077"/>
    <w:rsid w:val="00B21804"/>
    <w:rsid w:val="00B220BC"/>
    <w:rsid w:val="00B2242D"/>
    <w:rsid w:val="00B22A8A"/>
    <w:rsid w:val="00B22DFB"/>
    <w:rsid w:val="00B242CA"/>
    <w:rsid w:val="00B24738"/>
    <w:rsid w:val="00B26D98"/>
    <w:rsid w:val="00B271AC"/>
    <w:rsid w:val="00B276B8"/>
    <w:rsid w:val="00B27A28"/>
    <w:rsid w:val="00B27DA4"/>
    <w:rsid w:val="00B30AFC"/>
    <w:rsid w:val="00B31C15"/>
    <w:rsid w:val="00B31F3D"/>
    <w:rsid w:val="00B32D85"/>
    <w:rsid w:val="00B33BA8"/>
    <w:rsid w:val="00B34107"/>
    <w:rsid w:val="00B350B3"/>
    <w:rsid w:val="00B351B4"/>
    <w:rsid w:val="00B359F8"/>
    <w:rsid w:val="00B35C7A"/>
    <w:rsid w:val="00B37BB6"/>
    <w:rsid w:val="00B409BB"/>
    <w:rsid w:val="00B42230"/>
    <w:rsid w:val="00B42CD6"/>
    <w:rsid w:val="00B42F44"/>
    <w:rsid w:val="00B43287"/>
    <w:rsid w:val="00B43A07"/>
    <w:rsid w:val="00B44200"/>
    <w:rsid w:val="00B44705"/>
    <w:rsid w:val="00B44BD1"/>
    <w:rsid w:val="00B4522E"/>
    <w:rsid w:val="00B4585A"/>
    <w:rsid w:val="00B45B5C"/>
    <w:rsid w:val="00B45F35"/>
    <w:rsid w:val="00B460C6"/>
    <w:rsid w:val="00B46BCA"/>
    <w:rsid w:val="00B472E9"/>
    <w:rsid w:val="00B476B7"/>
    <w:rsid w:val="00B478AA"/>
    <w:rsid w:val="00B500BF"/>
    <w:rsid w:val="00B5084C"/>
    <w:rsid w:val="00B50CA2"/>
    <w:rsid w:val="00B50D4C"/>
    <w:rsid w:val="00B51350"/>
    <w:rsid w:val="00B51BF4"/>
    <w:rsid w:val="00B5252B"/>
    <w:rsid w:val="00B53500"/>
    <w:rsid w:val="00B535E6"/>
    <w:rsid w:val="00B54232"/>
    <w:rsid w:val="00B5513F"/>
    <w:rsid w:val="00B5766B"/>
    <w:rsid w:val="00B57894"/>
    <w:rsid w:val="00B57C5C"/>
    <w:rsid w:val="00B57D8C"/>
    <w:rsid w:val="00B601C5"/>
    <w:rsid w:val="00B604AE"/>
    <w:rsid w:val="00B60883"/>
    <w:rsid w:val="00B6210B"/>
    <w:rsid w:val="00B62126"/>
    <w:rsid w:val="00B62EEA"/>
    <w:rsid w:val="00B637F4"/>
    <w:rsid w:val="00B64CB2"/>
    <w:rsid w:val="00B657AB"/>
    <w:rsid w:val="00B65EF9"/>
    <w:rsid w:val="00B6670F"/>
    <w:rsid w:val="00B66A2D"/>
    <w:rsid w:val="00B66C52"/>
    <w:rsid w:val="00B71349"/>
    <w:rsid w:val="00B71C0E"/>
    <w:rsid w:val="00B72198"/>
    <w:rsid w:val="00B7306B"/>
    <w:rsid w:val="00B736D5"/>
    <w:rsid w:val="00B73D39"/>
    <w:rsid w:val="00B75133"/>
    <w:rsid w:val="00B7537F"/>
    <w:rsid w:val="00B75F9F"/>
    <w:rsid w:val="00B775CF"/>
    <w:rsid w:val="00B80217"/>
    <w:rsid w:val="00B81607"/>
    <w:rsid w:val="00B819CF"/>
    <w:rsid w:val="00B81C07"/>
    <w:rsid w:val="00B81F2C"/>
    <w:rsid w:val="00B8231E"/>
    <w:rsid w:val="00B82445"/>
    <w:rsid w:val="00B82AC3"/>
    <w:rsid w:val="00B8314C"/>
    <w:rsid w:val="00B83202"/>
    <w:rsid w:val="00B83912"/>
    <w:rsid w:val="00B83A54"/>
    <w:rsid w:val="00B84011"/>
    <w:rsid w:val="00B842F7"/>
    <w:rsid w:val="00B843B9"/>
    <w:rsid w:val="00B844E8"/>
    <w:rsid w:val="00B84C11"/>
    <w:rsid w:val="00B85C2B"/>
    <w:rsid w:val="00B867E8"/>
    <w:rsid w:val="00B86EF7"/>
    <w:rsid w:val="00B87073"/>
    <w:rsid w:val="00B87806"/>
    <w:rsid w:val="00B87EC9"/>
    <w:rsid w:val="00B90FAB"/>
    <w:rsid w:val="00B91AD8"/>
    <w:rsid w:val="00B920E4"/>
    <w:rsid w:val="00B92286"/>
    <w:rsid w:val="00B93111"/>
    <w:rsid w:val="00B94A2E"/>
    <w:rsid w:val="00B954EF"/>
    <w:rsid w:val="00B969E3"/>
    <w:rsid w:val="00B97FCE"/>
    <w:rsid w:val="00B97FD3"/>
    <w:rsid w:val="00BA073A"/>
    <w:rsid w:val="00BA1210"/>
    <w:rsid w:val="00BA3FD9"/>
    <w:rsid w:val="00BA6B70"/>
    <w:rsid w:val="00BA6EE6"/>
    <w:rsid w:val="00BA7187"/>
    <w:rsid w:val="00BB10FD"/>
    <w:rsid w:val="00BB11BF"/>
    <w:rsid w:val="00BB1298"/>
    <w:rsid w:val="00BB1354"/>
    <w:rsid w:val="00BB4A34"/>
    <w:rsid w:val="00BB599F"/>
    <w:rsid w:val="00BB6692"/>
    <w:rsid w:val="00BB713C"/>
    <w:rsid w:val="00BB78A8"/>
    <w:rsid w:val="00BB7D2A"/>
    <w:rsid w:val="00BC0A99"/>
    <w:rsid w:val="00BC133E"/>
    <w:rsid w:val="00BC2FBE"/>
    <w:rsid w:val="00BC38FD"/>
    <w:rsid w:val="00BC39E5"/>
    <w:rsid w:val="00BC46BF"/>
    <w:rsid w:val="00BC4BFB"/>
    <w:rsid w:val="00BC4D77"/>
    <w:rsid w:val="00BC5B9B"/>
    <w:rsid w:val="00BC66C8"/>
    <w:rsid w:val="00BC688A"/>
    <w:rsid w:val="00BC70C4"/>
    <w:rsid w:val="00BC7AD8"/>
    <w:rsid w:val="00BD11C9"/>
    <w:rsid w:val="00BD1460"/>
    <w:rsid w:val="00BD18D9"/>
    <w:rsid w:val="00BD1A6D"/>
    <w:rsid w:val="00BD1D1B"/>
    <w:rsid w:val="00BD1EC6"/>
    <w:rsid w:val="00BD2A14"/>
    <w:rsid w:val="00BD30B2"/>
    <w:rsid w:val="00BD5AF9"/>
    <w:rsid w:val="00BD6AE6"/>
    <w:rsid w:val="00BE06C9"/>
    <w:rsid w:val="00BE23B8"/>
    <w:rsid w:val="00BE23CB"/>
    <w:rsid w:val="00BE354B"/>
    <w:rsid w:val="00BE4B8B"/>
    <w:rsid w:val="00BE5497"/>
    <w:rsid w:val="00BE5B55"/>
    <w:rsid w:val="00BE602C"/>
    <w:rsid w:val="00BE61F6"/>
    <w:rsid w:val="00BE6EBF"/>
    <w:rsid w:val="00BE72E0"/>
    <w:rsid w:val="00BE7EF5"/>
    <w:rsid w:val="00BF0FDC"/>
    <w:rsid w:val="00BF347F"/>
    <w:rsid w:val="00BF3DAD"/>
    <w:rsid w:val="00BF5043"/>
    <w:rsid w:val="00BF5CAD"/>
    <w:rsid w:val="00BF6825"/>
    <w:rsid w:val="00C003E9"/>
    <w:rsid w:val="00C034CB"/>
    <w:rsid w:val="00C038FB"/>
    <w:rsid w:val="00C04E1A"/>
    <w:rsid w:val="00C04F07"/>
    <w:rsid w:val="00C051A8"/>
    <w:rsid w:val="00C054BC"/>
    <w:rsid w:val="00C05D37"/>
    <w:rsid w:val="00C0632B"/>
    <w:rsid w:val="00C0647D"/>
    <w:rsid w:val="00C0660F"/>
    <w:rsid w:val="00C06751"/>
    <w:rsid w:val="00C0693D"/>
    <w:rsid w:val="00C06C97"/>
    <w:rsid w:val="00C07237"/>
    <w:rsid w:val="00C07D24"/>
    <w:rsid w:val="00C117D1"/>
    <w:rsid w:val="00C121E1"/>
    <w:rsid w:val="00C13DFD"/>
    <w:rsid w:val="00C141D4"/>
    <w:rsid w:val="00C1433A"/>
    <w:rsid w:val="00C14689"/>
    <w:rsid w:val="00C14777"/>
    <w:rsid w:val="00C14845"/>
    <w:rsid w:val="00C15B77"/>
    <w:rsid w:val="00C15CD6"/>
    <w:rsid w:val="00C17897"/>
    <w:rsid w:val="00C2056F"/>
    <w:rsid w:val="00C207F2"/>
    <w:rsid w:val="00C20967"/>
    <w:rsid w:val="00C21639"/>
    <w:rsid w:val="00C23667"/>
    <w:rsid w:val="00C2457D"/>
    <w:rsid w:val="00C24B60"/>
    <w:rsid w:val="00C253B6"/>
    <w:rsid w:val="00C25420"/>
    <w:rsid w:val="00C25B9B"/>
    <w:rsid w:val="00C261B1"/>
    <w:rsid w:val="00C2691E"/>
    <w:rsid w:val="00C26E1E"/>
    <w:rsid w:val="00C27F26"/>
    <w:rsid w:val="00C3054D"/>
    <w:rsid w:val="00C307BC"/>
    <w:rsid w:val="00C30C05"/>
    <w:rsid w:val="00C30D70"/>
    <w:rsid w:val="00C30ECE"/>
    <w:rsid w:val="00C31050"/>
    <w:rsid w:val="00C31FFA"/>
    <w:rsid w:val="00C32833"/>
    <w:rsid w:val="00C32839"/>
    <w:rsid w:val="00C32C13"/>
    <w:rsid w:val="00C3310E"/>
    <w:rsid w:val="00C33251"/>
    <w:rsid w:val="00C33A87"/>
    <w:rsid w:val="00C33CD0"/>
    <w:rsid w:val="00C3488A"/>
    <w:rsid w:val="00C3587E"/>
    <w:rsid w:val="00C3649F"/>
    <w:rsid w:val="00C36AE6"/>
    <w:rsid w:val="00C36DC9"/>
    <w:rsid w:val="00C36FF9"/>
    <w:rsid w:val="00C409D5"/>
    <w:rsid w:val="00C413BE"/>
    <w:rsid w:val="00C41BB7"/>
    <w:rsid w:val="00C42753"/>
    <w:rsid w:val="00C435C3"/>
    <w:rsid w:val="00C43620"/>
    <w:rsid w:val="00C447F8"/>
    <w:rsid w:val="00C45416"/>
    <w:rsid w:val="00C457AE"/>
    <w:rsid w:val="00C45B31"/>
    <w:rsid w:val="00C465AF"/>
    <w:rsid w:val="00C50319"/>
    <w:rsid w:val="00C51A9A"/>
    <w:rsid w:val="00C51BB4"/>
    <w:rsid w:val="00C51E97"/>
    <w:rsid w:val="00C520CE"/>
    <w:rsid w:val="00C5239D"/>
    <w:rsid w:val="00C526D8"/>
    <w:rsid w:val="00C53029"/>
    <w:rsid w:val="00C5371A"/>
    <w:rsid w:val="00C53772"/>
    <w:rsid w:val="00C54A43"/>
    <w:rsid w:val="00C57053"/>
    <w:rsid w:val="00C5737E"/>
    <w:rsid w:val="00C57FA4"/>
    <w:rsid w:val="00C61790"/>
    <w:rsid w:val="00C6234B"/>
    <w:rsid w:val="00C62424"/>
    <w:rsid w:val="00C639AD"/>
    <w:rsid w:val="00C63D49"/>
    <w:rsid w:val="00C63EAE"/>
    <w:rsid w:val="00C64DB7"/>
    <w:rsid w:val="00C660AB"/>
    <w:rsid w:val="00C671FD"/>
    <w:rsid w:val="00C67CA1"/>
    <w:rsid w:val="00C7081A"/>
    <w:rsid w:val="00C7087C"/>
    <w:rsid w:val="00C70E18"/>
    <w:rsid w:val="00C7126B"/>
    <w:rsid w:val="00C71A99"/>
    <w:rsid w:val="00C71FD6"/>
    <w:rsid w:val="00C721BE"/>
    <w:rsid w:val="00C735A1"/>
    <w:rsid w:val="00C736BA"/>
    <w:rsid w:val="00C737B4"/>
    <w:rsid w:val="00C73A34"/>
    <w:rsid w:val="00C74749"/>
    <w:rsid w:val="00C748A6"/>
    <w:rsid w:val="00C75388"/>
    <w:rsid w:val="00C7589E"/>
    <w:rsid w:val="00C7629F"/>
    <w:rsid w:val="00C76609"/>
    <w:rsid w:val="00C76778"/>
    <w:rsid w:val="00C76B0E"/>
    <w:rsid w:val="00C77FFC"/>
    <w:rsid w:val="00C80518"/>
    <w:rsid w:val="00C80C99"/>
    <w:rsid w:val="00C81828"/>
    <w:rsid w:val="00C81B59"/>
    <w:rsid w:val="00C82B3C"/>
    <w:rsid w:val="00C82EE2"/>
    <w:rsid w:val="00C8331F"/>
    <w:rsid w:val="00C8350B"/>
    <w:rsid w:val="00C8419D"/>
    <w:rsid w:val="00C85095"/>
    <w:rsid w:val="00C8661B"/>
    <w:rsid w:val="00C873B5"/>
    <w:rsid w:val="00C91D00"/>
    <w:rsid w:val="00C92824"/>
    <w:rsid w:val="00C9350E"/>
    <w:rsid w:val="00C946A2"/>
    <w:rsid w:val="00C94803"/>
    <w:rsid w:val="00C96085"/>
    <w:rsid w:val="00C9681E"/>
    <w:rsid w:val="00C9701A"/>
    <w:rsid w:val="00C970F6"/>
    <w:rsid w:val="00C97167"/>
    <w:rsid w:val="00C972E8"/>
    <w:rsid w:val="00CA0148"/>
    <w:rsid w:val="00CA139A"/>
    <w:rsid w:val="00CA1D0F"/>
    <w:rsid w:val="00CA22EB"/>
    <w:rsid w:val="00CA2899"/>
    <w:rsid w:val="00CA29FD"/>
    <w:rsid w:val="00CA2F05"/>
    <w:rsid w:val="00CA312A"/>
    <w:rsid w:val="00CA33FB"/>
    <w:rsid w:val="00CA3A3D"/>
    <w:rsid w:val="00CA437E"/>
    <w:rsid w:val="00CA4FCB"/>
    <w:rsid w:val="00CA6640"/>
    <w:rsid w:val="00CA77FB"/>
    <w:rsid w:val="00CB00D1"/>
    <w:rsid w:val="00CB1DB6"/>
    <w:rsid w:val="00CB1F26"/>
    <w:rsid w:val="00CB368B"/>
    <w:rsid w:val="00CB379B"/>
    <w:rsid w:val="00CB3973"/>
    <w:rsid w:val="00CB3F4D"/>
    <w:rsid w:val="00CB4338"/>
    <w:rsid w:val="00CB4C82"/>
    <w:rsid w:val="00CB53E6"/>
    <w:rsid w:val="00CB5440"/>
    <w:rsid w:val="00CB5B40"/>
    <w:rsid w:val="00CB5DD0"/>
    <w:rsid w:val="00CB6364"/>
    <w:rsid w:val="00CB6742"/>
    <w:rsid w:val="00CB6B2B"/>
    <w:rsid w:val="00CB6BAC"/>
    <w:rsid w:val="00CB7772"/>
    <w:rsid w:val="00CB7DA7"/>
    <w:rsid w:val="00CC0F08"/>
    <w:rsid w:val="00CC1A16"/>
    <w:rsid w:val="00CC2588"/>
    <w:rsid w:val="00CC28D5"/>
    <w:rsid w:val="00CC35BA"/>
    <w:rsid w:val="00CC392C"/>
    <w:rsid w:val="00CC51D4"/>
    <w:rsid w:val="00CC65DA"/>
    <w:rsid w:val="00CC6C04"/>
    <w:rsid w:val="00CC6FA7"/>
    <w:rsid w:val="00CC782B"/>
    <w:rsid w:val="00CD0E00"/>
    <w:rsid w:val="00CD116A"/>
    <w:rsid w:val="00CD2C4B"/>
    <w:rsid w:val="00CD3568"/>
    <w:rsid w:val="00CD43F7"/>
    <w:rsid w:val="00CD49DA"/>
    <w:rsid w:val="00CD4C78"/>
    <w:rsid w:val="00CD5016"/>
    <w:rsid w:val="00CD63D6"/>
    <w:rsid w:val="00CD6780"/>
    <w:rsid w:val="00CD6CF1"/>
    <w:rsid w:val="00CD6F86"/>
    <w:rsid w:val="00CD74CE"/>
    <w:rsid w:val="00CD74E6"/>
    <w:rsid w:val="00CD7B28"/>
    <w:rsid w:val="00CE1082"/>
    <w:rsid w:val="00CE17C6"/>
    <w:rsid w:val="00CE3766"/>
    <w:rsid w:val="00CE3DF2"/>
    <w:rsid w:val="00CE5092"/>
    <w:rsid w:val="00CE53AA"/>
    <w:rsid w:val="00CE61F1"/>
    <w:rsid w:val="00CE6602"/>
    <w:rsid w:val="00CE6B2F"/>
    <w:rsid w:val="00CE6E4B"/>
    <w:rsid w:val="00CF073A"/>
    <w:rsid w:val="00CF21B9"/>
    <w:rsid w:val="00CF3130"/>
    <w:rsid w:val="00CF4048"/>
    <w:rsid w:val="00CF5751"/>
    <w:rsid w:val="00CF5D34"/>
    <w:rsid w:val="00CF5DF1"/>
    <w:rsid w:val="00CF5DFB"/>
    <w:rsid w:val="00CF6835"/>
    <w:rsid w:val="00CF6BF9"/>
    <w:rsid w:val="00CF7B08"/>
    <w:rsid w:val="00D00065"/>
    <w:rsid w:val="00D03800"/>
    <w:rsid w:val="00D03B07"/>
    <w:rsid w:val="00D04717"/>
    <w:rsid w:val="00D0501A"/>
    <w:rsid w:val="00D0603A"/>
    <w:rsid w:val="00D062C6"/>
    <w:rsid w:val="00D065D3"/>
    <w:rsid w:val="00D069F1"/>
    <w:rsid w:val="00D0702A"/>
    <w:rsid w:val="00D07083"/>
    <w:rsid w:val="00D073E1"/>
    <w:rsid w:val="00D104FC"/>
    <w:rsid w:val="00D10701"/>
    <w:rsid w:val="00D10F9C"/>
    <w:rsid w:val="00D12E35"/>
    <w:rsid w:val="00D1452A"/>
    <w:rsid w:val="00D14C94"/>
    <w:rsid w:val="00D14EA6"/>
    <w:rsid w:val="00D14EB0"/>
    <w:rsid w:val="00D16B95"/>
    <w:rsid w:val="00D16FB6"/>
    <w:rsid w:val="00D175AC"/>
    <w:rsid w:val="00D17657"/>
    <w:rsid w:val="00D20885"/>
    <w:rsid w:val="00D21074"/>
    <w:rsid w:val="00D214D4"/>
    <w:rsid w:val="00D2174E"/>
    <w:rsid w:val="00D22FD1"/>
    <w:rsid w:val="00D2399B"/>
    <w:rsid w:val="00D242F2"/>
    <w:rsid w:val="00D24994"/>
    <w:rsid w:val="00D258C4"/>
    <w:rsid w:val="00D25A1E"/>
    <w:rsid w:val="00D260F2"/>
    <w:rsid w:val="00D26799"/>
    <w:rsid w:val="00D268BC"/>
    <w:rsid w:val="00D277BF"/>
    <w:rsid w:val="00D27C98"/>
    <w:rsid w:val="00D27FAE"/>
    <w:rsid w:val="00D3157F"/>
    <w:rsid w:val="00D315E9"/>
    <w:rsid w:val="00D3199C"/>
    <w:rsid w:val="00D32881"/>
    <w:rsid w:val="00D32A0E"/>
    <w:rsid w:val="00D33085"/>
    <w:rsid w:val="00D342A6"/>
    <w:rsid w:val="00D3498E"/>
    <w:rsid w:val="00D35BB6"/>
    <w:rsid w:val="00D36264"/>
    <w:rsid w:val="00D369CD"/>
    <w:rsid w:val="00D36B99"/>
    <w:rsid w:val="00D409B3"/>
    <w:rsid w:val="00D40DD0"/>
    <w:rsid w:val="00D42748"/>
    <w:rsid w:val="00D427CE"/>
    <w:rsid w:val="00D429C7"/>
    <w:rsid w:val="00D42E1B"/>
    <w:rsid w:val="00D438C1"/>
    <w:rsid w:val="00D448A8"/>
    <w:rsid w:val="00D448C5"/>
    <w:rsid w:val="00D449A9"/>
    <w:rsid w:val="00D44A77"/>
    <w:rsid w:val="00D452E4"/>
    <w:rsid w:val="00D45C87"/>
    <w:rsid w:val="00D45CA6"/>
    <w:rsid w:val="00D45E51"/>
    <w:rsid w:val="00D46244"/>
    <w:rsid w:val="00D464BF"/>
    <w:rsid w:val="00D46D52"/>
    <w:rsid w:val="00D47440"/>
    <w:rsid w:val="00D47A78"/>
    <w:rsid w:val="00D50080"/>
    <w:rsid w:val="00D5103C"/>
    <w:rsid w:val="00D51494"/>
    <w:rsid w:val="00D52B87"/>
    <w:rsid w:val="00D53E26"/>
    <w:rsid w:val="00D559D1"/>
    <w:rsid w:val="00D56092"/>
    <w:rsid w:val="00D565A5"/>
    <w:rsid w:val="00D56B13"/>
    <w:rsid w:val="00D56D7E"/>
    <w:rsid w:val="00D600DB"/>
    <w:rsid w:val="00D60773"/>
    <w:rsid w:val="00D612B4"/>
    <w:rsid w:val="00D6164E"/>
    <w:rsid w:val="00D617E0"/>
    <w:rsid w:val="00D61C8D"/>
    <w:rsid w:val="00D6242C"/>
    <w:rsid w:val="00D6269F"/>
    <w:rsid w:val="00D63268"/>
    <w:rsid w:val="00D634B1"/>
    <w:rsid w:val="00D64595"/>
    <w:rsid w:val="00D64641"/>
    <w:rsid w:val="00D64F6E"/>
    <w:rsid w:val="00D652C9"/>
    <w:rsid w:val="00D65C80"/>
    <w:rsid w:val="00D65E39"/>
    <w:rsid w:val="00D66545"/>
    <w:rsid w:val="00D66A51"/>
    <w:rsid w:val="00D67669"/>
    <w:rsid w:val="00D70CA5"/>
    <w:rsid w:val="00D7219D"/>
    <w:rsid w:val="00D7276A"/>
    <w:rsid w:val="00D729E7"/>
    <w:rsid w:val="00D730E5"/>
    <w:rsid w:val="00D732DC"/>
    <w:rsid w:val="00D73EA9"/>
    <w:rsid w:val="00D7492C"/>
    <w:rsid w:val="00D761F1"/>
    <w:rsid w:val="00D76292"/>
    <w:rsid w:val="00D7664A"/>
    <w:rsid w:val="00D76D2C"/>
    <w:rsid w:val="00D80193"/>
    <w:rsid w:val="00D83292"/>
    <w:rsid w:val="00D83627"/>
    <w:rsid w:val="00D8367A"/>
    <w:rsid w:val="00D83B7A"/>
    <w:rsid w:val="00D854A9"/>
    <w:rsid w:val="00D86079"/>
    <w:rsid w:val="00D86882"/>
    <w:rsid w:val="00D8696C"/>
    <w:rsid w:val="00D8707B"/>
    <w:rsid w:val="00D875B0"/>
    <w:rsid w:val="00D87697"/>
    <w:rsid w:val="00D87F0B"/>
    <w:rsid w:val="00D9039F"/>
    <w:rsid w:val="00D91173"/>
    <w:rsid w:val="00D915F0"/>
    <w:rsid w:val="00D91624"/>
    <w:rsid w:val="00D91728"/>
    <w:rsid w:val="00D92816"/>
    <w:rsid w:val="00D93180"/>
    <w:rsid w:val="00D931F0"/>
    <w:rsid w:val="00D93FCF"/>
    <w:rsid w:val="00D9423D"/>
    <w:rsid w:val="00D94551"/>
    <w:rsid w:val="00D9459B"/>
    <w:rsid w:val="00D949ED"/>
    <w:rsid w:val="00D94C7A"/>
    <w:rsid w:val="00D9554E"/>
    <w:rsid w:val="00D957B5"/>
    <w:rsid w:val="00DA1B4B"/>
    <w:rsid w:val="00DA1F31"/>
    <w:rsid w:val="00DA31C2"/>
    <w:rsid w:val="00DA4094"/>
    <w:rsid w:val="00DA409E"/>
    <w:rsid w:val="00DA416F"/>
    <w:rsid w:val="00DA5306"/>
    <w:rsid w:val="00DA6E0C"/>
    <w:rsid w:val="00DA7D5A"/>
    <w:rsid w:val="00DB0A6B"/>
    <w:rsid w:val="00DB0DF4"/>
    <w:rsid w:val="00DB16A1"/>
    <w:rsid w:val="00DB18AF"/>
    <w:rsid w:val="00DB1970"/>
    <w:rsid w:val="00DB2542"/>
    <w:rsid w:val="00DB3DCF"/>
    <w:rsid w:val="00DB5570"/>
    <w:rsid w:val="00DB5853"/>
    <w:rsid w:val="00DB5D48"/>
    <w:rsid w:val="00DB6B2C"/>
    <w:rsid w:val="00DB72EE"/>
    <w:rsid w:val="00DB73B0"/>
    <w:rsid w:val="00DB799F"/>
    <w:rsid w:val="00DB7A23"/>
    <w:rsid w:val="00DC00A6"/>
    <w:rsid w:val="00DC0F9B"/>
    <w:rsid w:val="00DC1E86"/>
    <w:rsid w:val="00DC2726"/>
    <w:rsid w:val="00DC2971"/>
    <w:rsid w:val="00DC2ACF"/>
    <w:rsid w:val="00DC33C8"/>
    <w:rsid w:val="00DC3F2D"/>
    <w:rsid w:val="00DC4B74"/>
    <w:rsid w:val="00DC4F5B"/>
    <w:rsid w:val="00DC5609"/>
    <w:rsid w:val="00DC5658"/>
    <w:rsid w:val="00DC74CB"/>
    <w:rsid w:val="00DD00D7"/>
    <w:rsid w:val="00DD0533"/>
    <w:rsid w:val="00DD0DC2"/>
    <w:rsid w:val="00DD25E2"/>
    <w:rsid w:val="00DD4F0E"/>
    <w:rsid w:val="00DD5DCC"/>
    <w:rsid w:val="00DD6D07"/>
    <w:rsid w:val="00DD7A93"/>
    <w:rsid w:val="00DE163E"/>
    <w:rsid w:val="00DE2686"/>
    <w:rsid w:val="00DE2DA7"/>
    <w:rsid w:val="00DE4A99"/>
    <w:rsid w:val="00DE51C9"/>
    <w:rsid w:val="00DE642E"/>
    <w:rsid w:val="00DE6F29"/>
    <w:rsid w:val="00DF00B0"/>
    <w:rsid w:val="00DF0355"/>
    <w:rsid w:val="00DF05FA"/>
    <w:rsid w:val="00DF0BF0"/>
    <w:rsid w:val="00DF1448"/>
    <w:rsid w:val="00DF1B8D"/>
    <w:rsid w:val="00DF1BDC"/>
    <w:rsid w:val="00DF2A63"/>
    <w:rsid w:val="00DF3CA2"/>
    <w:rsid w:val="00DF4FC4"/>
    <w:rsid w:val="00DF58C7"/>
    <w:rsid w:val="00DF6BBB"/>
    <w:rsid w:val="00DF732C"/>
    <w:rsid w:val="00DF77A1"/>
    <w:rsid w:val="00DF7A8C"/>
    <w:rsid w:val="00DF7CB1"/>
    <w:rsid w:val="00E00347"/>
    <w:rsid w:val="00E0038E"/>
    <w:rsid w:val="00E01463"/>
    <w:rsid w:val="00E014EF"/>
    <w:rsid w:val="00E0151F"/>
    <w:rsid w:val="00E01A11"/>
    <w:rsid w:val="00E02710"/>
    <w:rsid w:val="00E0343F"/>
    <w:rsid w:val="00E04B1B"/>
    <w:rsid w:val="00E05E0A"/>
    <w:rsid w:val="00E060BE"/>
    <w:rsid w:val="00E06B2B"/>
    <w:rsid w:val="00E11918"/>
    <w:rsid w:val="00E11DEA"/>
    <w:rsid w:val="00E11EF8"/>
    <w:rsid w:val="00E138E0"/>
    <w:rsid w:val="00E214E9"/>
    <w:rsid w:val="00E21AD8"/>
    <w:rsid w:val="00E22369"/>
    <w:rsid w:val="00E22A84"/>
    <w:rsid w:val="00E23AA3"/>
    <w:rsid w:val="00E23DF3"/>
    <w:rsid w:val="00E23F99"/>
    <w:rsid w:val="00E2463D"/>
    <w:rsid w:val="00E24AD5"/>
    <w:rsid w:val="00E25700"/>
    <w:rsid w:val="00E25C5D"/>
    <w:rsid w:val="00E27B1D"/>
    <w:rsid w:val="00E30CAB"/>
    <w:rsid w:val="00E31534"/>
    <w:rsid w:val="00E319B2"/>
    <w:rsid w:val="00E32B01"/>
    <w:rsid w:val="00E331D6"/>
    <w:rsid w:val="00E3389B"/>
    <w:rsid w:val="00E33954"/>
    <w:rsid w:val="00E340B2"/>
    <w:rsid w:val="00E35446"/>
    <w:rsid w:val="00E35EAA"/>
    <w:rsid w:val="00E360E4"/>
    <w:rsid w:val="00E36432"/>
    <w:rsid w:val="00E365E9"/>
    <w:rsid w:val="00E374DB"/>
    <w:rsid w:val="00E37F8B"/>
    <w:rsid w:val="00E401E6"/>
    <w:rsid w:val="00E4072F"/>
    <w:rsid w:val="00E415EE"/>
    <w:rsid w:val="00E417BB"/>
    <w:rsid w:val="00E41C3A"/>
    <w:rsid w:val="00E42043"/>
    <w:rsid w:val="00E42630"/>
    <w:rsid w:val="00E42B3E"/>
    <w:rsid w:val="00E4377E"/>
    <w:rsid w:val="00E43FA7"/>
    <w:rsid w:val="00E44129"/>
    <w:rsid w:val="00E44277"/>
    <w:rsid w:val="00E445CE"/>
    <w:rsid w:val="00E446B1"/>
    <w:rsid w:val="00E44FE8"/>
    <w:rsid w:val="00E4502B"/>
    <w:rsid w:val="00E45540"/>
    <w:rsid w:val="00E461C5"/>
    <w:rsid w:val="00E4644F"/>
    <w:rsid w:val="00E46CA8"/>
    <w:rsid w:val="00E4738B"/>
    <w:rsid w:val="00E474BC"/>
    <w:rsid w:val="00E47C6C"/>
    <w:rsid w:val="00E506C5"/>
    <w:rsid w:val="00E509B5"/>
    <w:rsid w:val="00E51129"/>
    <w:rsid w:val="00E51D3C"/>
    <w:rsid w:val="00E51FB3"/>
    <w:rsid w:val="00E52511"/>
    <w:rsid w:val="00E5267C"/>
    <w:rsid w:val="00E52CC6"/>
    <w:rsid w:val="00E532EE"/>
    <w:rsid w:val="00E534CF"/>
    <w:rsid w:val="00E53741"/>
    <w:rsid w:val="00E54CA2"/>
    <w:rsid w:val="00E56888"/>
    <w:rsid w:val="00E572DF"/>
    <w:rsid w:val="00E57ACE"/>
    <w:rsid w:val="00E57BCC"/>
    <w:rsid w:val="00E57DC6"/>
    <w:rsid w:val="00E57F9F"/>
    <w:rsid w:val="00E6077B"/>
    <w:rsid w:val="00E6120D"/>
    <w:rsid w:val="00E617BC"/>
    <w:rsid w:val="00E62398"/>
    <w:rsid w:val="00E623B4"/>
    <w:rsid w:val="00E628FA"/>
    <w:rsid w:val="00E6649E"/>
    <w:rsid w:val="00E70321"/>
    <w:rsid w:val="00E709AB"/>
    <w:rsid w:val="00E70B97"/>
    <w:rsid w:val="00E71A17"/>
    <w:rsid w:val="00E7289A"/>
    <w:rsid w:val="00E72C29"/>
    <w:rsid w:val="00E72FCD"/>
    <w:rsid w:val="00E737E2"/>
    <w:rsid w:val="00E73B10"/>
    <w:rsid w:val="00E73CEA"/>
    <w:rsid w:val="00E744D6"/>
    <w:rsid w:val="00E7480B"/>
    <w:rsid w:val="00E74E76"/>
    <w:rsid w:val="00E766A3"/>
    <w:rsid w:val="00E76C14"/>
    <w:rsid w:val="00E7713E"/>
    <w:rsid w:val="00E77C59"/>
    <w:rsid w:val="00E80F69"/>
    <w:rsid w:val="00E81CB4"/>
    <w:rsid w:val="00E82224"/>
    <w:rsid w:val="00E82D99"/>
    <w:rsid w:val="00E83EA8"/>
    <w:rsid w:val="00E8460C"/>
    <w:rsid w:val="00E84CE6"/>
    <w:rsid w:val="00E84D1A"/>
    <w:rsid w:val="00E850C9"/>
    <w:rsid w:val="00E8585B"/>
    <w:rsid w:val="00E86B56"/>
    <w:rsid w:val="00E86C6D"/>
    <w:rsid w:val="00E87993"/>
    <w:rsid w:val="00E901F4"/>
    <w:rsid w:val="00E90410"/>
    <w:rsid w:val="00E91ADF"/>
    <w:rsid w:val="00E9309D"/>
    <w:rsid w:val="00E9315B"/>
    <w:rsid w:val="00E93A87"/>
    <w:rsid w:val="00E942CB"/>
    <w:rsid w:val="00E955FD"/>
    <w:rsid w:val="00EA0C2C"/>
    <w:rsid w:val="00EA0D88"/>
    <w:rsid w:val="00EA1E87"/>
    <w:rsid w:val="00EA335B"/>
    <w:rsid w:val="00EA3509"/>
    <w:rsid w:val="00EA3814"/>
    <w:rsid w:val="00EA3825"/>
    <w:rsid w:val="00EA3B42"/>
    <w:rsid w:val="00EA3F15"/>
    <w:rsid w:val="00EA3FC7"/>
    <w:rsid w:val="00EA5341"/>
    <w:rsid w:val="00EA60AB"/>
    <w:rsid w:val="00EA6E9D"/>
    <w:rsid w:val="00EA6EAA"/>
    <w:rsid w:val="00EA723B"/>
    <w:rsid w:val="00EA7449"/>
    <w:rsid w:val="00EA7847"/>
    <w:rsid w:val="00EA7E36"/>
    <w:rsid w:val="00EB09A6"/>
    <w:rsid w:val="00EB1C37"/>
    <w:rsid w:val="00EB1CBB"/>
    <w:rsid w:val="00EB3858"/>
    <w:rsid w:val="00EB3BCF"/>
    <w:rsid w:val="00EB3DDE"/>
    <w:rsid w:val="00EB4C2F"/>
    <w:rsid w:val="00EB5E9F"/>
    <w:rsid w:val="00EB6FBB"/>
    <w:rsid w:val="00EB7257"/>
    <w:rsid w:val="00EB753E"/>
    <w:rsid w:val="00EB7A9D"/>
    <w:rsid w:val="00EC165F"/>
    <w:rsid w:val="00EC187A"/>
    <w:rsid w:val="00EC1D24"/>
    <w:rsid w:val="00EC20D9"/>
    <w:rsid w:val="00EC3BE8"/>
    <w:rsid w:val="00EC3DD7"/>
    <w:rsid w:val="00EC4128"/>
    <w:rsid w:val="00EC5A2C"/>
    <w:rsid w:val="00EC5D3C"/>
    <w:rsid w:val="00EC6986"/>
    <w:rsid w:val="00EC725C"/>
    <w:rsid w:val="00EC7EE0"/>
    <w:rsid w:val="00ED0673"/>
    <w:rsid w:val="00ED06D2"/>
    <w:rsid w:val="00ED0A90"/>
    <w:rsid w:val="00ED13CD"/>
    <w:rsid w:val="00ED1A04"/>
    <w:rsid w:val="00ED1C94"/>
    <w:rsid w:val="00ED247A"/>
    <w:rsid w:val="00ED4740"/>
    <w:rsid w:val="00ED58DE"/>
    <w:rsid w:val="00ED7A8E"/>
    <w:rsid w:val="00EE0CD0"/>
    <w:rsid w:val="00EE1885"/>
    <w:rsid w:val="00EE2A5E"/>
    <w:rsid w:val="00EE2E1C"/>
    <w:rsid w:val="00EE2E6E"/>
    <w:rsid w:val="00EE324C"/>
    <w:rsid w:val="00EE373F"/>
    <w:rsid w:val="00EE4697"/>
    <w:rsid w:val="00EE5534"/>
    <w:rsid w:val="00EE57D7"/>
    <w:rsid w:val="00EE6C0F"/>
    <w:rsid w:val="00EE6E1E"/>
    <w:rsid w:val="00EE7209"/>
    <w:rsid w:val="00EE7C46"/>
    <w:rsid w:val="00EF1E37"/>
    <w:rsid w:val="00EF2802"/>
    <w:rsid w:val="00EF3558"/>
    <w:rsid w:val="00EF40EF"/>
    <w:rsid w:val="00EF47B6"/>
    <w:rsid w:val="00EF49B7"/>
    <w:rsid w:val="00EF54D4"/>
    <w:rsid w:val="00EF5899"/>
    <w:rsid w:val="00EF5ADC"/>
    <w:rsid w:val="00EF6250"/>
    <w:rsid w:val="00EF63A9"/>
    <w:rsid w:val="00EF69A5"/>
    <w:rsid w:val="00EF6AC7"/>
    <w:rsid w:val="00EF700D"/>
    <w:rsid w:val="00EF7236"/>
    <w:rsid w:val="00F00339"/>
    <w:rsid w:val="00F01A8D"/>
    <w:rsid w:val="00F02FC9"/>
    <w:rsid w:val="00F03292"/>
    <w:rsid w:val="00F032E5"/>
    <w:rsid w:val="00F044C2"/>
    <w:rsid w:val="00F04EA6"/>
    <w:rsid w:val="00F05CD1"/>
    <w:rsid w:val="00F0759E"/>
    <w:rsid w:val="00F11219"/>
    <w:rsid w:val="00F11EFB"/>
    <w:rsid w:val="00F12593"/>
    <w:rsid w:val="00F125EF"/>
    <w:rsid w:val="00F129A6"/>
    <w:rsid w:val="00F13667"/>
    <w:rsid w:val="00F13CD6"/>
    <w:rsid w:val="00F1415F"/>
    <w:rsid w:val="00F14C46"/>
    <w:rsid w:val="00F15C41"/>
    <w:rsid w:val="00F16357"/>
    <w:rsid w:val="00F16A43"/>
    <w:rsid w:val="00F16BA9"/>
    <w:rsid w:val="00F1785B"/>
    <w:rsid w:val="00F17ECE"/>
    <w:rsid w:val="00F2003E"/>
    <w:rsid w:val="00F22247"/>
    <w:rsid w:val="00F233A2"/>
    <w:rsid w:val="00F23A1F"/>
    <w:rsid w:val="00F26BB3"/>
    <w:rsid w:val="00F274BE"/>
    <w:rsid w:val="00F2799E"/>
    <w:rsid w:val="00F27F10"/>
    <w:rsid w:val="00F309AB"/>
    <w:rsid w:val="00F32C8E"/>
    <w:rsid w:val="00F340A2"/>
    <w:rsid w:val="00F34250"/>
    <w:rsid w:val="00F3489E"/>
    <w:rsid w:val="00F350D0"/>
    <w:rsid w:val="00F3511A"/>
    <w:rsid w:val="00F35E4A"/>
    <w:rsid w:val="00F3644D"/>
    <w:rsid w:val="00F368AD"/>
    <w:rsid w:val="00F36985"/>
    <w:rsid w:val="00F37317"/>
    <w:rsid w:val="00F3793F"/>
    <w:rsid w:val="00F407A9"/>
    <w:rsid w:val="00F40833"/>
    <w:rsid w:val="00F41791"/>
    <w:rsid w:val="00F41C65"/>
    <w:rsid w:val="00F424BF"/>
    <w:rsid w:val="00F4269D"/>
    <w:rsid w:val="00F42BC6"/>
    <w:rsid w:val="00F439EB"/>
    <w:rsid w:val="00F44218"/>
    <w:rsid w:val="00F45384"/>
    <w:rsid w:val="00F4576D"/>
    <w:rsid w:val="00F459B2"/>
    <w:rsid w:val="00F4668C"/>
    <w:rsid w:val="00F46780"/>
    <w:rsid w:val="00F47548"/>
    <w:rsid w:val="00F47706"/>
    <w:rsid w:val="00F47A79"/>
    <w:rsid w:val="00F47AB6"/>
    <w:rsid w:val="00F50488"/>
    <w:rsid w:val="00F512CB"/>
    <w:rsid w:val="00F514E2"/>
    <w:rsid w:val="00F5162D"/>
    <w:rsid w:val="00F525B9"/>
    <w:rsid w:val="00F5339D"/>
    <w:rsid w:val="00F53855"/>
    <w:rsid w:val="00F53D89"/>
    <w:rsid w:val="00F54622"/>
    <w:rsid w:val="00F54F74"/>
    <w:rsid w:val="00F5564F"/>
    <w:rsid w:val="00F56831"/>
    <w:rsid w:val="00F57562"/>
    <w:rsid w:val="00F60422"/>
    <w:rsid w:val="00F6142D"/>
    <w:rsid w:val="00F614C2"/>
    <w:rsid w:val="00F61609"/>
    <w:rsid w:val="00F62F8F"/>
    <w:rsid w:val="00F63916"/>
    <w:rsid w:val="00F6480D"/>
    <w:rsid w:val="00F64E51"/>
    <w:rsid w:val="00F65119"/>
    <w:rsid w:val="00F65B00"/>
    <w:rsid w:val="00F66361"/>
    <w:rsid w:val="00F66C72"/>
    <w:rsid w:val="00F6766B"/>
    <w:rsid w:val="00F67EAC"/>
    <w:rsid w:val="00F706B5"/>
    <w:rsid w:val="00F720B2"/>
    <w:rsid w:val="00F74E0C"/>
    <w:rsid w:val="00F751BD"/>
    <w:rsid w:val="00F76EE0"/>
    <w:rsid w:val="00F76FDC"/>
    <w:rsid w:val="00F7722E"/>
    <w:rsid w:val="00F77F9A"/>
    <w:rsid w:val="00F821A3"/>
    <w:rsid w:val="00F85268"/>
    <w:rsid w:val="00F855F9"/>
    <w:rsid w:val="00F85D46"/>
    <w:rsid w:val="00F873D4"/>
    <w:rsid w:val="00F87878"/>
    <w:rsid w:val="00F90559"/>
    <w:rsid w:val="00F90D59"/>
    <w:rsid w:val="00F9105A"/>
    <w:rsid w:val="00F92A5A"/>
    <w:rsid w:val="00F92BD9"/>
    <w:rsid w:val="00F9314A"/>
    <w:rsid w:val="00F93BFB"/>
    <w:rsid w:val="00F940B2"/>
    <w:rsid w:val="00F94BB8"/>
    <w:rsid w:val="00F953E1"/>
    <w:rsid w:val="00F95475"/>
    <w:rsid w:val="00F9646F"/>
    <w:rsid w:val="00F96E55"/>
    <w:rsid w:val="00F9799D"/>
    <w:rsid w:val="00FA0172"/>
    <w:rsid w:val="00FA0D5E"/>
    <w:rsid w:val="00FA0FD6"/>
    <w:rsid w:val="00FA29BD"/>
    <w:rsid w:val="00FA2A25"/>
    <w:rsid w:val="00FA2C71"/>
    <w:rsid w:val="00FA2E96"/>
    <w:rsid w:val="00FA3AD0"/>
    <w:rsid w:val="00FA4BA6"/>
    <w:rsid w:val="00FA569A"/>
    <w:rsid w:val="00FA605C"/>
    <w:rsid w:val="00FA62A6"/>
    <w:rsid w:val="00FA6BBF"/>
    <w:rsid w:val="00FA6CC9"/>
    <w:rsid w:val="00FA73FB"/>
    <w:rsid w:val="00FA774A"/>
    <w:rsid w:val="00FA776C"/>
    <w:rsid w:val="00FA7FA6"/>
    <w:rsid w:val="00FB00E6"/>
    <w:rsid w:val="00FB0298"/>
    <w:rsid w:val="00FB0B29"/>
    <w:rsid w:val="00FB0E50"/>
    <w:rsid w:val="00FB1585"/>
    <w:rsid w:val="00FB1800"/>
    <w:rsid w:val="00FB2846"/>
    <w:rsid w:val="00FB3209"/>
    <w:rsid w:val="00FB3A96"/>
    <w:rsid w:val="00FB3B9D"/>
    <w:rsid w:val="00FB435C"/>
    <w:rsid w:val="00FB4424"/>
    <w:rsid w:val="00FB5729"/>
    <w:rsid w:val="00FB609A"/>
    <w:rsid w:val="00FB631E"/>
    <w:rsid w:val="00FB65E7"/>
    <w:rsid w:val="00FB6CFF"/>
    <w:rsid w:val="00FB7C3B"/>
    <w:rsid w:val="00FC1120"/>
    <w:rsid w:val="00FC154D"/>
    <w:rsid w:val="00FC21D3"/>
    <w:rsid w:val="00FC2698"/>
    <w:rsid w:val="00FC2BC3"/>
    <w:rsid w:val="00FC3BBB"/>
    <w:rsid w:val="00FC4577"/>
    <w:rsid w:val="00FC4A47"/>
    <w:rsid w:val="00FC531E"/>
    <w:rsid w:val="00FC58EF"/>
    <w:rsid w:val="00FC5BD8"/>
    <w:rsid w:val="00FC645C"/>
    <w:rsid w:val="00FC7E22"/>
    <w:rsid w:val="00FD07F8"/>
    <w:rsid w:val="00FD0A4F"/>
    <w:rsid w:val="00FD2B70"/>
    <w:rsid w:val="00FD33DF"/>
    <w:rsid w:val="00FD3E02"/>
    <w:rsid w:val="00FD58B1"/>
    <w:rsid w:val="00FD6D83"/>
    <w:rsid w:val="00FE0142"/>
    <w:rsid w:val="00FE0495"/>
    <w:rsid w:val="00FE0861"/>
    <w:rsid w:val="00FE39D7"/>
    <w:rsid w:val="00FE3B37"/>
    <w:rsid w:val="00FE49D2"/>
    <w:rsid w:val="00FE4E8D"/>
    <w:rsid w:val="00FE53B8"/>
    <w:rsid w:val="00FE6A04"/>
    <w:rsid w:val="00FE6F4D"/>
    <w:rsid w:val="00FE7026"/>
    <w:rsid w:val="00FF0587"/>
    <w:rsid w:val="00FF061E"/>
    <w:rsid w:val="00FF12A2"/>
    <w:rsid w:val="00FF19BF"/>
    <w:rsid w:val="00FF20CB"/>
    <w:rsid w:val="00FF37D3"/>
    <w:rsid w:val="00FF44C0"/>
    <w:rsid w:val="00FF4683"/>
    <w:rsid w:val="00FF4D1B"/>
    <w:rsid w:val="00FF4E70"/>
    <w:rsid w:val="00FF4F85"/>
    <w:rsid w:val="00FF5028"/>
    <w:rsid w:val="00FF72B2"/>
    <w:rsid w:val="00FF77B7"/>
    <w:rsid w:val="00FF792C"/>
    <w:rsid w:val="01AAE218"/>
    <w:rsid w:val="01DD8646"/>
    <w:rsid w:val="020A773E"/>
    <w:rsid w:val="02FBCA85"/>
    <w:rsid w:val="030DCEC9"/>
    <w:rsid w:val="04A99F2A"/>
    <w:rsid w:val="04ED6729"/>
    <w:rsid w:val="0616757F"/>
    <w:rsid w:val="06E66D5F"/>
    <w:rsid w:val="07F704A8"/>
    <w:rsid w:val="08202477"/>
    <w:rsid w:val="087454D6"/>
    <w:rsid w:val="092000C3"/>
    <w:rsid w:val="0A93618F"/>
    <w:rsid w:val="0B588CD1"/>
    <w:rsid w:val="0C60AA58"/>
    <w:rsid w:val="0CBED115"/>
    <w:rsid w:val="0FDB56EE"/>
    <w:rsid w:val="1090A192"/>
    <w:rsid w:val="10F3454E"/>
    <w:rsid w:val="1137439F"/>
    <w:rsid w:val="115DE82D"/>
    <w:rsid w:val="130FEC0E"/>
    <w:rsid w:val="13B515B7"/>
    <w:rsid w:val="13EEABC8"/>
    <w:rsid w:val="146DEA71"/>
    <w:rsid w:val="163A4B9C"/>
    <w:rsid w:val="166B4113"/>
    <w:rsid w:val="16C3780D"/>
    <w:rsid w:val="175A229A"/>
    <w:rsid w:val="18B6B3E5"/>
    <w:rsid w:val="195A3235"/>
    <w:rsid w:val="1A44D50A"/>
    <w:rsid w:val="1AD3F820"/>
    <w:rsid w:val="1B7611E0"/>
    <w:rsid w:val="1CA98D20"/>
    <w:rsid w:val="1CAAC357"/>
    <w:rsid w:val="1CF7EFF7"/>
    <w:rsid w:val="1E723003"/>
    <w:rsid w:val="1E7C4947"/>
    <w:rsid w:val="1EFE3FE9"/>
    <w:rsid w:val="212DD505"/>
    <w:rsid w:val="2177D6DE"/>
    <w:rsid w:val="241C6B78"/>
    <w:rsid w:val="24396C98"/>
    <w:rsid w:val="24A082D5"/>
    <w:rsid w:val="263B88ED"/>
    <w:rsid w:val="2680B251"/>
    <w:rsid w:val="2714C5DB"/>
    <w:rsid w:val="27CFD5A4"/>
    <w:rsid w:val="282F0BA7"/>
    <w:rsid w:val="29CADC08"/>
    <w:rsid w:val="2A16C363"/>
    <w:rsid w:val="2AF68D5B"/>
    <w:rsid w:val="2B1627E5"/>
    <w:rsid w:val="2BFCD34E"/>
    <w:rsid w:val="2D0C7592"/>
    <w:rsid w:val="2DFE5F19"/>
    <w:rsid w:val="2FE616D5"/>
    <w:rsid w:val="30E42B7A"/>
    <w:rsid w:val="30FB38A2"/>
    <w:rsid w:val="3181E736"/>
    <w:rsid w:val="324C0CF2"/>
    <w:rsid w:val="32532269"/>
    <w:rsid w:val="32D6AB93"/>
    <w:rsid w:val="3334D281"/>
    <w:rsid w:val="345097CE"/>
    <w:rsid w:val="356982EC"/>
    <w:rsid w:val="35ECE0C8"/>
    <w:rsid w:val="363582A9"/>
    <w:rsid w:val="36477D5E"/>
    <w:rsid w:val="366B2F23"/>
    <w:rsid w:val="366E3F56"/>
    <w:rsid w:val="381C9F2E"/>
    <w:rsid w:val="3885D8AE"/>
    <w:rsid w:val="38B23840"/>
    <w:rsid w:val="3A28A4B2"/>
    <w:rsid w:val="3A30E775"/>
    <w:rsid w:val="3A847AB4"/>
    <w:rsid w:val="3ABBEE87"/>
    <w:rsid w:val="3AD3BD04"/>
    <w:rsid w:val="3BCBBF8E"/>
    <w:rsid w:val="3C39AC8F"/>
    <w:rsid w:val="3C3B0EBA"/>
    <w:rsid w:val="3C6873CA"/>
    <w:rsid w:val="3C709326"/>
    <w:rsid w:val="3D0CA364"/>
    <w:rsid w:val="3D3E5EDF"/>
    <w:rsid w:val="3D3F3B80"/>
    <w:rsid w:val="3D593ACA"/>
    <w:rsid w:val="3DF1ED68"/>
    <w:rsid w:val="3E0C6387"/>
    <w:rsid w:val="3E6651E4"/>
    <w:rsid w:val="3ED4DA2B"/>
    <w:rsid w:val="3F099262"/>
    <w:rsid w:val="3F3B6B99"/>
    <w:rsid w:val="4049DEC0"/>
    <w:rsid w:val="411484E9"/>
    <w:rsid w:val="41440449"/>
    <w:rsid w:val="42C7DD9E"/>
    <w:rsid w:val="43B94241"/>
    <w:rsid w:val="43DBB6F9"/>
    <w:rsid w:val="444A0378"/>
    <w:rsid w:val="44BE02A2"/>
    <w:rsid w:val="4585265D"/>
    <w:rsid w:val="45F91119"/>
    <w:rsid w:val="462EF91A"/>
    <w:rsid w:val="4635892E"/>
    <w:rsid w:val="46635CC7"/>
    <w:rsid w:val="49694F6E"/>
    <w:rsid w:val="49AB11DC"/>
    <w:rsid w:val="4A18DC85"/>
    <w:rsid w:val="4B340B63"/>
    <w:rsid w:val="4BC5CDC4"/>
    <w:rsid w:val="4D9537CD"/>
    <w:rsid w:val="4E715E98"/>
    <w:rsid w:val="4EE9DA98"/>
    <w:rsid w:val="4F50CED5"/>
    <w:rsid w:val="4FD22B28"/>
    <w:rsid w:val="4FE8CDEA"/>
    <w:rsid w:val="521C4B69"/>
    <w:rsid w:val="526C1302"/>
    <w:rsid w:val="529F2F36"/>
    <w:rsid w:val="5316D0E9"/>
    <w:rsid w:val="56E40ABA"/>
    <w:rsid w:val="56F45A10"/>
    <w:rsid w:val="57232371"/>
    <w:rsid w:val="5730B1BA"/>
    <w:rsid w:val="58DF285C"/>
    <w:rsid w:val="5904C8F7"/>
    <w:rsid w:val="59A197AF"/>
    <w:rsid w:val="5B36330D"/>
    <w:rsid w:val="5B8CC2FE"/>
    <w:rsid w:val="5CEB65DE"/>
    <w:rsid w:val="5F0477B9"/>
    <w:rsid w:val="5F08077D"/>
    <w:rsid w:val="5F170CC3"/>
    <w:rsid w:val="5F35762C"/>
    <w:rsid w:val="605A31D6"/>
    <w:rsid w:val="60AB4FD5"/>
    <w:rsid w:val="612E67E2"/>
    <w:rsid w:val="619DE2C9"/>
    <w:rsid w:val="6455B2CE"/>
    <w:rsid w:val="645C0E70"/>
    <w:rsid w:val="64FA1CD1"/>
    <w:rsid w:val="66309966"/>
    <w:rsid w:val="66D79B3A"/>
    <w:rsid w:val="66E74EAA"/>
    <w:rsid w:val="67945250"/>
    <w:rsid w:val="6897233D"/>
    <w:rsid w:val="6903AF08"/>
    <w:rsid w:val="69F5C13A"/>
    <w:rsid w:val="6A415259"/>
    <w:rsid w:val="6AD4CE31"/>
    <w:rsid w:val="6AE52439"/>
    <w:rsid w:val="6B09971F"/>
    <w:rsid w:val="6B389CD1"/>
    <w:rsid w:val="6C2C4AD8"/>
    <w:rsid w:val="6C38E224"/>
    <w:rsid w:val="6C4CAA49"/>
    <w:rsid w:val="6D4C7F68"/>
    <w:rsid w:val="6D9586A0"/>
    <w:rsid w:val="6DE36CB7"/>
    <w:rsid w:val="6E4DB716"/>
    <w:rsid w:val="6E6C7538"/>
    <w:rsid w:val="6FC40744"/>
    <w:rsid w:val="70B711F9"/>
    <w:rsid w:val="711ADF64"/>
    <w:rsid w:val="71401185"/>
    <w:rsid w:val="7206E4D4"/>
    <w:rsid w:val="724FCF66"/>
    <w:rsid w:val="73183FFF"/>
    <w:rsid w:val="73223666"/>
    <w:rsid w:val="7377B318"/>
    <w:rsid w:val="749B9ABB"/>
    <w:rsid w:val="75C68159"/>
    <w:rsid w:val="76835277"/>
    <w:rsid w:val="77F84828"/>
    <w:rsid w:val="78CB0C99"/>
    <w:rsid w:val="7ABADD25"/>
    <w:rsid w:val="7B6B6B74"/>
    <w:rsid w:val="7D2A678D"/>
    <w:rsid w:val="7EE53928"/>
    <w:rsid w:val="7F15D9A5"/>
    <w:rsid w:val="7F2C8104"/>
    <w:rsid w:val="7F7BD9D3"/>
    <w:rsid w:val="7FC3F8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17A7786"/>
  <w15:docId w15:val="{26A5A2F6-A690-4D21-BE76-A6B9212E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semiHidden/>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semiHidden/>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0"/>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 w:type="paragraph" w:customStyle="1" w:styleId="Textoindependiente3100">
    <w:name w:val="Texto independiente 3100"/>
    <w:basedOn w:val="Normal"/>
    <w:rsid w:val="00C671FD"/>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table" w:styleId="Tablanormal1">
    <w:name w:val="Plain Table 1"/>
    <w:basedOn w:val="Tablanormal"/>
    <w:uiPriority w:val="41"/>
    <w:rsid w:val="009010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0939">
      <w:bodyDiv w:val="1"/>
      <w:marLeft w:val="0"/>
      <w:marRight w:val="0"/>
      <w:marTop w:val="0"/>
      <w:marBottom w:val="0"/>
      <w:divBdr>
        <w:top w:val="none" w:sz="0" w:space="0" w:color="auto"/>
        <w:left w:val="none" w:sz="0" w:space="0" w:color="auto"/>
        <w:bottom w:val="none" w:sz="0" w:space="0" w:color="auto"/>
        <w:right w:val="none" w:sz="0" w:space="0" w:color="auto"/>
      </w:divBdr>
    </w:div>
    <w:div w:id="134683792">
      <w:bodyDiv w:val="1"/>
      <w:marLeft w:val="0"/>
      <w:marRight w:val="0"/>
      <w:marTop w:val="0"/>
      <w:marBottom w:val="0"/>
      <w:divBdr>
        <w:top w:val="none" w:sz="0" w:space="0" w:color="auto"/>
        <w:left w:val="none" w:sz="0" w:space="0" w:color="auto"/>
        <w:bottom w:val="none" w:sz="0" w:space="0" w:color="auto"/>
        <w:right w:val="none" w:sz="0" w:space="0" w:color="auto"/>
      </w:divBdr>
    </w:div>
    <w:div w:id="159664855">
      <w:bodyDiv w:val="1"/>
      <w:marLeft w:val="0"/>
      <w:marRight w:val="0"/>
      <w:marTop w:val="0"/>
      <w:marBottom w:val="0"/>
      <w:divBdr>
        <w:top w:val="none" w:sz="0" w:space="0" w:color="auto"/>
        <w:left w:val="none" w:sz="0" w:space="0" w:color="auto"/>
        <w:bottom w:val="none" w:sz="0" w:space="0" w:color="auto"/>
        <w:right w:val="none" w:sz="0" w:space="0" w:color="auto"/>
      </w:divBdr>
    </w:div>
    <w:div w:id="224801328">
      <w:bodyDiv w:val="1"/>
      <w:marLeft w:val="0"/>
      <w:marRight w:val="0"/>
      <w:marTop w:val="0"/>
      <w:marBottom w:val="0"/>
      <w:divBdr>
        <w:top w:val="none" w:sz="0" w:space="0" w:color="auto"/>
        <w:left w:val="none" w:sz="0" w:space="0" w:color="auto"/>
        <w:bottom w:val="none" w:sz="0" w:space="0" w:color="auto"/>
        <w:right w:val="none" w:sz="0" w:space="0" w:color="auto"/>
      </w:divBdr>
    </w:div>
    <w:div w:id="312560687">
      <w:bodyDiv w:val="1"/>
      <w:marLeft w:val="0"/>
      <w:marRight w:val="0"/>
      <w:marTop w:val="0"/>
      <w:marBottom w:val="0"/>
      <w:divBdr>
        <w:top w:val="none" w:sz="0" w:space="0" w:color="auto"/>
        <w:left w:val="none" w:sz="0" w:space="0" w:color="auto"/>
        <w:bottom w:val="none" w:sz="0" w:space="0" w:color="auto"/>
        <w:right w:val="none" w:sz="0" w:space="0" w:color="auto"/>
      </w:divBdr>
    </w:div>
    <w:div w:id="354231417">
      <w:bodyDiv w:val="1"/>
      <w:marLeft w:val="0"/>
      <w:marRight w:val="0"/>
      <w:marTop w:val="0"/>
      <w:marBottom w:val="0"/>
      <w:divBdr>
        <w:top w:val="none" w:sz="0" w:space="0" w:color="auto"/>
        <w:left w:val="none" w:sz="0" w:space="0" w:color="auto"/>
        <w:bottom w:val="none" w:sz="0" w:space="0" w:color="auto"/>
        <w:right w:val="none" w:sz="0" w:space="0" w:color="auto"/>
      </w:divBdr>
    </w:div>
    <w:div w:id="405615090">
      <w:bodyDiv w:val="1"/>
      <w:marLeft w:val="0"/>
      <w:marRight w:val="0"/>
      <w:marTop w:val="0"/>
      <w:marBottom w:val="0"/>
      <w:divBdr>
        <w:top w:val="none" w:sz="0" w:space="0" w:color="auto"/>
        <w:left w:val="none" w:sz="0" w:space="0" w:color="auto"/>
        <w:bottom w:val="none" w:sz="0" w:space="0" w:color="auto"/>
        <w:right w:val="none" w:sz="0" w:space="0" w:color="auto"/>
      </w:divBdr>
    </w:div>
    <w:div w:id="584388391">
      <w:bodyDiv w:val="1"/>
      <w:marLeft w:val="0"/>
      <w:marRight w:val="0"/>
      <w:marTop w:val="0"/>
      <w:marBottom w:val="0"/>
      <w:divBdr>
        <w:top w:val="none" w:sz="0" w:space="0" w:color="auto"/>
        <w:left w:val="none" w:sz="0" w:space="0" w:color="auto"/>
        <w:bottom w:val="none" w:sz="0" w:space="0" w:color="auto"/>
        <w:right w:val="none" w:sz="0" w:space="0" w:color="auto"/>
      </w:divBdr>
    </w:div>
    <w:div w:id="642926627">
      <w:bodyDiv w:val="1"/>
      <w:marLeft w:val="0"/>
      <w:marRight w:val="0"/>
      <w:marTop w:val="0"/>
      <w:marBottom w:val="0"/>
      <w:divBdr>
        <w:top w:val="none" w:sz="0" w:space="0" w:color="auto"/>
        <w:left w:val="none" w:sz="0" w:space="0" w:color="auto"/>
        <w:bottom w:val="none" w:sz="0" w:space="0" w:color="auto"/>
        <w:right w:val="none" w:sz="0" w:space="0" w:color="auto"/>
      </w:divBdr>
    </w:div>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7488">
      <w:bodyDiv w:val="1"/>
      <w:marLeft w:val="0"/>
      <w:marRight w:val="0"/>
      <w:marTop w:val="0"/>
      <w:marBottom w:val="0"/>
      <w:divBdr>
        <w:top w:val="none" w:sz="0" w:space="0" w:color="auto"/>
        <w:left w:val="none" w:sz="0" w:space="0" w:color="auto"/>
        <w:bottom w:val="none" w:sz="0" w:space="0" w:color="auto"/>
        <w:right w:val="none" w:sz="0" w:space="0" w:color="auto"/>
      </w:divBdr>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1343900515">
      <w:bodyDiv w:val="1"/>
      <w:marLeft w:val="0"/>
      <w:marRight w:val="0"/>
      <w:marTop w:val="0"/>
      <w:marBottom w:val="0"/>
      <w:divBdr>
        <w:top w:val="none" w:sz="0" w:space="0" w:color="auto"/>
        <w:left w:val="none" w:sz="0" w:space="0" w:color="auto"/>
        <w:bottom w:val="none" w:sz="0" w:space="0" w:color="auto"/>
        <w:right w:val="none" w:sz="0" w:space="0" w:color="auto"/>
      </w:divBdr>
    </w:div>
    <w:div w:id="1782410247">
      <w:bodyDiv w:val="1"/>
      <w:marLeft w:val="0"/>
      <w:marRight w:val="0"/>
      <w:marTop w:val="0"/>
      <w:marBottom w:val="0"/>
      <w:divBdr>
        <w:top w:val="none" w:sz="0" w:space="0" w:color="auto"/>
        <w:left w:val="none" w:sz="0" w:space="0" w:color="auto"/>
        <w:bottom w:val="none" w:sz="0" w:space="0" w:color="auto"/>
        <w:right w:val="none" w:sz="0" w:space="0" w:color="auto"/>
      </w:divBdr>
    </w:div>
    <w:div w:id="211786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0" ma:contentTypeDescription="Crear nuevo documento." ma:contentTypeScope="" ma:versionID="dbc7374129dc881e36ba232aafe7f1f5">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26bb1c223095765bc7a4c5651d64a74b"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E630-312D-4570-855F-ADED849CC06C}">
  <ds:schemaRefs>
    <ds:schemaRef ds:uri="http://schemas.microsoft.com/sharepoint/v3/contenttype/forms"/>
  </ds:schemaRefs>
</ds:datastoreItem>
</file>

<file path=customXml/itemProps2.xml><?xml version="1.0" encoding="utf-8"?>
<ds:datastoreItem xmlns:ds="http://schemas.openxmlformats.org/officeDocument/2006/customXml" ds:itemID="{BE81BC76-E7A0-4603-9D7B-4421919A4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21035-8474-4E56-B425-4B84902ED0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1699F-D144-4F36-8558-CB8399EC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12</Pages>
  <Words>5089</Words>
  <Characters>26322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dc:creator>
  <cp:keywords/>
  <cp:lastModifiedBy>Luz Stella Rojas Macias</cp:lastModifiedBy>
  <cp:revision>2</cp:revision>
  <cp:lastPrinted>2022-03-14T20:14:00Z</cp:lastPrinted>
  <dcterms:created xsi:type="dcterms:W3CDTF">2022-04-01T16:36:00Z</dcterms:created>
  <dcterms:modified xsi:type="dcterms:W3CDTF">2022-04-01T16:36:00Z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