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0DBE9" w14:textId="24BF9D28" w:rsidR="00625DC6" w:rsidRPr="006B4647" w:rsidRDefault="00EE3ECE" w:rsidP="00132D07">
      <w:pPr>
        <w:pStyle w:val="Encabezado"/>
        <w:tabs>
          <w:tab w:val="clear" w:pos="8504"/>
          <w:tab w:val="left" w:pos="0"/>
          <w:tab w:val="right" w:pos="9356"/>
        </w:tabs>
        <w:ind w:left="4252" w:hanging="4252"/>
        <w:jc w:val="both"/>
        <w:rPr>
          <w:rFonts w:ascii="Bookman Old Style" w:hAnsi="Bookman Old Style"/>
          <w:szCs w:val="24"/>
        </w:rPr>
      </w:pPr>
      <w:r>
        <w:rPr>
          <w:rFonts w:ascii="Bookman Old Style" w:hAnsi="Bookman Old Style"/>
          <w:noProof/>
          <w:szCs w:val="24"/>
        </w:rPr>
        <w:object w:dxaOrig="1440" w:dyaOrig="1440" w14:anchorId="1E31D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10.75pt;margin-top:-54.2pt;width:46.35pt;height:48.8pt;z-index:251657728;mso-wrap-edited:f;mso-width-percent:0;mso-height-percent:0;mso-width-percent:0;mso-height-percent:0" fillcolor="#0c9">
            <v:imagedata r:id="rId8" o:title=""/>
          </v:shape>
          <o:OLEObject Type="Embed" ProgID="PBrush" ShapeID="_x0000_s2050" DrawAspect="Content" ObjectID="_1699263713" r:id="rId9"/>
        </w:object>
      </w:r>
    </w:p>
    <w:p w14:paraId="1BC18B98" w14:textId="77777777" w:rsidR="00B04D7B" w:rsidRPr="006B4647" w:rsidRDefault="00B04D7B" w:rsidP="00B04D7B">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6B151710" w14:textId="77777777" w:rsidR="00B04D7B" w:rsidRPr="006B4647" w:rsidRDefault="00B04D7B" w:rsidP="00B04D7B">
      <w:pPr>
        <w:pStyle w:val="Ttulo4"/>
        <w:tabs>
          <w:tab w:val="left" w:pos="0"/>
          <w:tab w:val="right" w:pos="9356"/>
        </w:tabs>
        <w:ind w:left="0"/>
        <w:rPr>
          <w:rFonts w:ascii="Bookman Old Style" w:hAnsi="Bookman Old Style"/>
          <w:b w:val="0"/>
          <w:bCs/>
          <w:sz w:val="24"/>
          <w:szCs w:val="24"/>
        </w:rPr>
      </w:pPr>
    </w:p>
    <w:p w14:paraId="2322C0A4" w14:textId="77777777" w:rsidR="00B04D7B" w:rsidRPr="006B4647" w:rsidRDefault="00B04D7B" w:rsidP="00B04D7B">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033FBB4E"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3F016372" w14:textId="4D00A254" w:rsidR="00B04D7B" w:rsidRPr="006B4647" w:rsidRDefault="00B04D7B" w:rsidP="00B04D7B">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RESOLUCIÓN No</w:t>
      </w:r>
      <w:r w:rsidR="00236F47">
        <w:rPr>
          <w:rFonts w:ascii="Bookman Old Style" w:hAnsi="Bookman Old Style"/>
          <w:sz w:val="24"/>
          <w:szCs w:val="24"/>
        </w:rPr>
        <w:t>.</w:t>
      </w:r>
      <w:r w:rsidRPr="003E2448">
        <w:rPr>
          <w:rFonts w:ascii="Bookman Old Style" w:hAnsi="Bookman Old Style"/>
          <w:sz w:val="32"/>
          <w:szCs w:val="32"/>
        </w:rPr>
        <w:t xml:space="preserve"> </w:t>
      </w:r>
      <w:r w:rsidR="008E0615">
        <w:rPr>
          <w:rFonts w:ascii="Bookman Old Style" w:hAnsi="Bookman Old Style"/>
          <w:sz w:val="32"/>
          <w:szCs w:val="32"/>
        </w:rPr>
        <w:t>193</w:t>
      </w:r>
      <w:r w:rsidR="00345B43" w:rsidRPr="003E2448">
        <w:rPr>
          <w:rFonts w:ascii="Bookman Old Style" w:hAnsi="Bookman Old Style"/>
          <w:sz w:val="32"/>
          <w:szCs w:val="32"/>
        </w:rPr>
        <w:t xml:space="preserve"> </w:t>
      </w:r>
      <w:r w:rsidRPr="003E2448">
        <w:rPr>
          <w:rFonts w:ascii="Bookman Old Style" w:hAnsi="Bookman Old Style"/>
          <w:sz w:val="32"/>
          <w:szCs w:val="32"/>
        </w:rPr>
        <w:t xml:space="preserve">    </w:t>
      </w:r>
      <w:r w:rsidRPr="006B4647">
        <w:rPr>
          <w:rFonts w:ascii="Bookman Old Style" w:hAnsi="Bookman Old Style"/>
          <w:sz w:val="24"/>
          <w:szCs w:val="24"/>
        </w:rPr>
        <w:t>DE 20</w:t>
      </w:r>
      <w:r>
        <w:rPr>
          <w:rFonts w:ascii="Bookman Old Style" w:hAnsi="Bookman Old Style"/>
          <w:sz w:val="24"/>
          <w:szCs w:val="24"/>
        </w:rPr>
        <w:t>2</w:t>
      </w:r>
      <w:r w:rsidR="00E10E08">
        <w:rPr>
          <w:rFonts w:ascii="Bookman Old Style" w:hAnsi="Bookman Old Style"/>
          <w:sz w:val="24"/>
          <w:szCs w:val="24"/>
        </w:rPr>
        <w:t>1</w:t>
      </w:r>
    </w:p>
    <w:p w14:paraId="3350EA87" w14:textId="77777777" w:rsidR="00B04D7B" w:rsidRPr="006B4647" w:rsidRDefault="00B04D7B" w:rsidP="00B04D7B">
      <w:pPr>
        <w:tabs>
          <w:tab w:val="left" w:pos="284"/>
          <w:tab w:val="right" w:pos="9356"/>
        </w:tabs>
        <w:ind w:left="0"/>
        <w:jc w:val="center"/>
        <w:rPr>
          <w:rFonts w:ascii="Bookman Old Style" w:hAnsi="Bookman Old Style" w:cs="Arial"/>
          <w:b/>
          <w:snapToGrid w:val="0"/>
          <w:color w:val="000000"/>
          <w:lang w:val="es-ES_tradnl"/>
        </w:rPr>
      </w:pPr>
    </w:p>
    <w:p w14:paraId="42420CEB" w14:textId="5D3853A2" w:rsidR="00B04D7B" w:rsidRPr="006B4647" w:rsidRDefault="00B04D7B" w:rsidP="00B04D7B">
      <w:pPr>
        <w:pStyle w:val="Ttulo3"/>
        <w:tabs>
          <w:tab w:val="left" w:pos="284"/>
          <w:tab w:val="right" w:pos="9356"/>
        </w:tabs>
        <w:ind w:left="0"/>
        <w:rPr>
          <w:rFonts w:ascii="Bookman Old Style" w:hAnsi="Bookman Old Style"/>
          <w:b w:val="0"/>
          <w:szCs w:val="24"/>
        </w:rPr>
      </w:pPr>
      <w:proofErr w:type="gramStart"/>
      <w:r w:rsidRPr="006B4647">
        <w:rPr>
          <w:rFonts w:ascii="Bookman Old Style" w:hAnsi="Bookman Old Style"/>
          <w:b w:val="0"/>
          <w:szCs w:val="24"/>
        </w:rPr>
        <w:t>(</w:t>
      </w:r>
      <w:r w:rsidR="003E2448">
        <w:rPr>
          <w:rFonts w:ascii="Bookman Old Style" w:hAnsi="Bookman Old Style"/>
          <w:b w:val="0"/>
          <w:szCs w:val="24"/>
        </w:rPr>
        <w:t xml:space="preserve"> </w:t>
      </w:r>
      <w:r w:rsidR="008E0615" w:rsidRPr="008E0615">
        <w:rPr>
          <w:rFonts w:ascii="Bookman Old Style" w:hAnsi="Bookman Old Style"/>
          <w:bCs/>
          <w:sz w:val="32"/>
          <w:szCs w:val="32"/>
        </w:rPr>
        <w:t>29</w:t>
      </w:r>
      <w:proofErr w:type="gramEnd"/>
      <w:r w:rsidR="008E0615" w:rsidRPr="008E0615">
        <w:rPr>
          <w:rFonts w:ascii="Bookman Old Style" w:hAnsi="Bookman Old Style"/>
          <w:bCs/>
          <w:sz w:val="32"/>
          <w:szCs w:val="32"/>
        </w:rPr>
        <w:t xml:space="preserve"> OCT. 2021</w:t>
      </w:r>
      <w:r w:rsidR="008E0615">
        <w:rPr>
          <w:rFonts w:ascii="Bookman Old Style" w:hAnsi="Bookman Old Style"/>
          <w:b w:val="0"/>
          <w:szCs w:val="24"/>
        </w:rPr>
        <w:t xml:space="preserve">  </w:t>
      </w:r>
      <w:r w:rsidRPr="006B4647">
        <w:rPr>
          <w:rFonts w:ascii="Bookman Old Style" w:hAnsi="Bookman Old Style"/>
          <w:b w:val="0"/>
          <w:szCs w:val="24"/>
        </w:rPr>
        <w:t>)</w:t>
      </w:r>
    </w:p>
    <w:p w14:paraId="7AF65EF8" w14:textId="77777777" w:rsidR="00B04D7B" w:rsidRPr="006B4647" w:rsidRDefault="00B04D7B" w:rsidP="00B04D7B">
      <w:pPr>
        <w:tabs>
          <w:tab w:val="left" w:pos="284"/>
          <w:tab w:val="right" w:pos="9356"/>
        </w:tabs>
        <w:ind w:left="0"/>
        <w:jc w:val="center"/>
        <w:rPr>
          <w:rFonts w:ascii="Bookman Old Style" w:hAnsi="Bookman Old Style"/>
          <w:lang w:val="es-ES_tradnl"/>
        </w:rPr>
      </w:pPr>
    </w:p>
    <w:p w14:paraId="58A65ADC" w14:textId="77777777" w:rsidR="00B04D7B" w:rsidRDefault="00B04D7B" w:rsidP="00B04D7B">
      <w:pPr>
        <w:widowControl w:val="0"/>
        <w:tabs>
          <w:tab w:val="left" w:pos="284"/>
        </w:tabs>
        <w:adjustRightInd w:val="0"/>
        <w:ind w:left="0" w:right="20"/>
        <w:jc w:val="both"/>
        <w:rPr>
          <w:rFonts w:ascii="Bookman Old Style" w:hAnsi="Bookman Old Style" w:cs="Arial"/>
          <w:lang w:val="es-ES_tradnl"/>
        </w:rPr>
      </w:pPr>
    </w:p>
    <w:p w14:paraId="5B2E0721" w14:textId="3E1C4B3A" w:rsidR="00B04D7B" w:rsidRPr="00D03E47" w:rsidRDefault="00B04D7B" w:rsidP="00405EB3">
      <w:pPr>
        <w:widowControl w:val="0"/>
        <w:adjustRightInd w:val="0"/>
        <w:ind w:left="0" w:right="20"/>
        <w:jc w:val="center"/>
        <w:rPr>
          <w:rFonts w:ascii="Bookman Old Style" w:hAnsi="Bookman Old Style" w:cs="Arial"/>
          <w:lang w:val="es-CO"/>
        </w:rPr>
      </w:pPr>
      <w:r w:rsidRPr="00B13BC3">
        <w:rPr>
          <w:rFonts w:ascii="Bookman Old Style" w:hAnsi="Bookman Old Style" w:cs="Arial"/>
        </w:rPr>
        <w:t xml:space="preserve">Por la cual se aprueba el cargo máximo base de comercialización de </w:t>
      </w:r>
      <w:r>
        <w:rPr>
          <w:rFonts w:ascii="Bookman Old Style" w:hAnsi="Bookman Old Style" w:cs="Arial"/>
        </w:rPr>
        <w:t xml:space="preserve">gas </w:t>
      </w:r>
      <w:r w:rsidR="000353D1">
        <w:rPr>
          <w:rFonts w:ascii="Bookman Old Style" w:hAnsi="Bookman Old Style" w:cs="Arial"/>
        </w:rPr>
        <w:t>licuado de petróleo</w:t>
      </w:r>
      <w:r w:rsidR="008D338D">
        <w:rPr>
          <w:rFonts w:ascii="Bookman Old Style" w:hAnsi="Bookman Old Style" w:cs="Arial"/>
        </w:rPr>
        <w:t xml:space="preserve"> </w:t>
      </w:r>
      <w:r w:rsidRPr="00B13BC3">
        <w:rPr>
          <w:rFonts w:ascii="Bookman Old Style" w:hAnsi="Bookman Old Style" w:cs="Arial"/>
        </w:rPr>
        <w:t xml:space="preserve">por redes de tubería para el </w:t>
      </w:r>
      <w:r>
        <w:rPr>
          <w:rFonts w:ascii="Bookman Old Style" w:hAnsi="Bookman Old Style" w:cs="Arial"/>
        </w:rPr>
        <w:t>M</w:t>
      </w:r>
      <w:r w:rsidRPr="00B13BC3">
        <w:rPr>
          <w:rFonts w:ascii="Bookman Old Style" w:hAnsi="Bookman Old Style" w:cs="Arial"/>
        </w:rPr>
        <w:t xml:space="preserve">ercado </w:t>
      </w:r>
      <w:r>
        <w:rPr>
          <w:rFonts w:ascii="Bookman Old Style" w:hAnsi="Bookman Old Style" w:cs="Arial"/>
        </w:rPr>
        <w:t>R</w:t>
      </w:r>
      <w:r w:rsidRPr="00B13BC3">
        <w:rPr>
          <w:rFonts w:ascii="Bookman Old Style" w:hAnsi="Bookman Old Style" w:cs="Arial"/>
        </w:rPr>
        <w:t xml:space="preserve">elevante conformado </w:t>
      </w:r>
      <w:r w:rsidR="00631863">
        <w:rPr>
          <w:rFonts w:ascii="Bookman Old Style" w:hAnsi="Bookman Old Style" w:cs="Arial"/>
        </w:rPr>
        <w:t xml:space="preserve">por </w:t>
      </w:r>
      <w:r w:rsidR="00907B3B">
        <w:rPr>
          <w:rFonts w:ascii="Bookman Old Style" w:hAnsi="Bookman Old Style" w:cs="Arial"/>
        </w:rPr>
        <w:t>los</w:t>
      </w:r>
      <w:r w:rsidR="00165093" w:rsidRPr="005A515B">
        <w:rPr>
          <w:rFonts w:ascii="Bookman Old Style" w:hAnsi="Bookman Old Style" w:cs="Arial"/>
        </w:rPr>
        <w:t xml:space="preserve"> </w:t>
      </w:r>
      <w:r w:rsidR="00566B76">
        <w:rPr>
          <w:rFonts w:ascii="Bookman Old Style" w:hAnsi="Bookman Old Style" w:cs="Arial"/>
        </w:rPr>
        <w:t>m</w:t>
      </w:r>
      <w:r w:rsidR="00165093" w:rsidRPr="005A515B">
        <w:rPr>
          <w:rFonts w:ascii="Bookman Old Style" w:hAnsi="Bookman Old Style" w:cs="Arial"/>
        </w:rPr>
        <w:t>unicipio</w:t>
      </w:r>
      <w:r w:rsidR="00907B3B">
        <w:rPr>
          <w:rFonts w:ascii="Bookman Old Style" w:hAnsi="Bookman Old Style" w:cs="Arial"/>
        </w:rPr>
        <w:t>s</w:t>
      </w:r>
      <w:r w:rsidR="00165093" w:rsidRPr="005A515B">
        <w:rPr>
          <w:rFonts w:ascii="Bookman Old Style" w:hAnsi="Bookman Old Style" w:cs="Arial"/>
        </w:rPr>
        <w:t xml:space="preserve"> de</w:t>
      </w:r>
      <w:r w:rsidR="00E96F76">
        <w:rPr>
          <w:rFonts w:ascii="Bookman Old Style" w:hAnsi="Bookman Old Style" w:cs="Arial"/>
        </w:rPr>
        <w:t xml:space="preserve"> </w:t>
      </w:r>
      <w:r w:rsidR="00907B3B">
        <w:rPr>
          <w:rFonts w:ascii="Bookman Old Style" w:hAnsi="Bookman Old Style" w:cs="Arial"/>
        </w:rPr>
        <w:t>Arauca, Cravo Norte y Puerto Rondón</w:t>
      </w:r>
      <w:r>
        <w:rPr>
          <w:rFonts w:ascii="Bookman Old Style" w:hAnsi="Bookman Old Style" w:cs="Arial"/>
        </w:rPr>
        <w:t xml:space="preserve">, </w:t>
      </w:r>
      <w:r w:rsidR="00566B76">
        <w:rPr>
          <w:rFonts w:ascii="Bookman Old Style" w:hAnsi="Bookman Old Style" w:cs="Arial"/>
        </w:rPr>
        <w:t>d</w:t>
      </w:r>
      <w:r w:rsidRPr="005A515B">
        <w:rPr>
          <w:rFonts w:ascii="Bookman Old Style" w:hAnsi="Bookman Old Style" w:cs="Arial"/>
        </w:rPr>
        <w:t xml:space="preserve">epartamento </w:t>
      </w:r>
      <w:r w:rsidR="00345B43">
        <w:rPr>
          <w:rFonts w:ascii="Bookman Old Style" w:hAnsi="Bookman Old Style" w:cs="Arial"/>
        </w:rPr>
        <w:t xml:space="preserve">de </w:t>
      </w:r>
      <w:r w:rsidR="00907B3B">
        <w:rPr>
          <w:rFonts w:ascii="Bookman Old Style" w:hAnsi="Bookman Old Style" w:cs="Arial"/>
        </w:rPr>
        <w:t>Arauca</w:t>
      </w:r>
      <w:r w:rsidR="00405EB3">
        <w:rPr>
          <w:rFonts w:ascii="Bookman Old Style" w:hAnsi="Bookman Old Style" w:cs="Arial"/>
        </w:rPr>
        <w:t>.</w:t>
      </w:r>
    </w:p>
    <w:p w14:paraId="0FD459AE" w14:textId="77777777" w:rsidR="00B04D7B" w:rsidRPr="006B4647" w:rsidRDefault="00B04D7B" w:rsidP="00B04D7B">
      <w:pPr>
        <w:pStyle w:val="Ttulo7"/>
        <w:ind w:left="0"/>
        <w:jc w:val="center"/>
        <w:rPr>
          <w:rFonts w:ascii="Bookman Old Style" w:hAnsi="Bookman Old Style"/>
          <w:b/>
        </w:rPr>
      </w:pPr>
      <w:r w:rsidRPr="006B4647">
        <w:rPr>
          <w:rFonts w:ascii="Bookman Old Style" w:hAnsi="Bookman Old Style"/>
          <w:b/>
        </w:rPr>
        <w:t>LA COMISIÓN DE REGULACIÓN DE ENERGÍA Y GAS</w:t>
      </w:r>
    </w:p>
    <w:p w14:paraId="60811B3C" w14:textId="77777777" w:rsidR="00B04D7B" w:rsidRPr="006B4647" w:rsidRDefault="00B04D7B" w:rsidP="00B04D7B">
      <w:pPr>
        <w:ind w:left="0"/>
        <w:jc w:val="both"/>
        <w:rPr>
          <w:rFonts w:ascii="Bookman Old Style" w:hAnsi="Bookman Old Style" w:cs="Arial"/>
          <w:b/>
        </w:rPr>
      </w:pPr>
    </w:p>
    <w:p w14:paraId="53FEC162" w14:textId="77777777" w:rsidR="00B04D7B" w:rsidRDefault="00B04D7B" w:rsidP="00B04D7B">
      <w:pPr>
        <w:ind w:left="0"/>
        <w:jc w:val="both"/>
        <w:rPr>
          <w:rFonts w:ascii="Bookman Old Style" w:hAnsi="Bookman Old Style" w:cs="Arial"/>
        </w:rPr>
      </w:pPr>
    </w:p>
    <w:p w14:paraId="6F4DBEB7" w14:textId="77777777" w:rsidR="00B04D7B" w:rsidRPr="006B4647" w:rsidRDefault="00B04D7B" w:rsidP="00B04D7B">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Pr>
          <w:rFonts w:ascii="Bookman Old Style" w:hAnsi="Bookman Old Style" w:cs="Arial"/>
        </w:rPr>
        <w:t xml:space="preserve">  </w:t>
      </w:r>
      <w:r w:rsidRPr="006B4647">
        <w:rPr>
          <w:rFonts w:ascii="Bookman Old Style" w:hAnsi="Bookman Old Style" w:cs="Arial"/>
        </w:rPr>
        <w:t xml:space="preserve"> conferidas por la Ley </w:t>
      </w:r>
      <w:r>
        <w:rPr>
          <w:rFonts w:ascii="Bookman Old Style" w:hAnsi="Bookman Old Style" w:cs="Arial"/>
        </w:rPr>
        <w:t>142 de 1994, y en desarrollo de los Decretos</w:t>
      </w:r>
      <w:r w:rsidRPr="006B4647">
        <w:rPr>
          <w:rFonts w:ascii="Bookman Old Style" w:hAnsi="Bookman Old Style" w:cs="Arial"/>
        </w:rPr>
        <w:t xml:space="preserve"> 2253 de 1994</w:t>
      </w:r>
      <w:r>
        <w:rPr>
          <w:rFonts w:ascii="Bookman Old Style" w:hAnsi="Bookman Old Style" w:cs="Arial"/>
        </w:rPr>
        <w:t xml:space="preserve"> y 1260 de 2013; y,</w:t>
      </w:r>
    </w:p>
    <w:p w14:paraId="149A64D3" w14:textId="77777777" w:rsidR="00B04D7B" w:rsidRDefault="00B04D7B" w:rsidP="00B04D7B">
      <w:pPr>
        <w:ind w:left="0"/>
        <w:jc w:val="both"/>
        <w:rPr>
          <w:rFonts w:ascii="Bookman Old Style" w:hAnsi="Bookman Old Style" w:cs="Arial"/>
        </w:rPr>
      </w:pPr>
    </w:p>
    <w:p w14:paraId="021AAD53" w14:textId="77777777" w:rsidR="00B04D7B" w:rsidRPr="006B4647" w:rsidRDefault="00B04D7B" w:rsidP="00B04D7B">
      <w:pPr>
        <w:ind w:left="0"/>
        <w:jc w:val="both"/>
        <w:rPr>
          <w:rFonts w:ascii="Bookman Old Style" w:hAnsi="Bookman Old Style" w:cs="Arial"/>
        </w:rPr>
      </w:pPr>
    </w:p>
    <w:p w14:paraId="5478053E" w14:textId="77777777" w:rsidR="00B04D7B" w:rsidRPr="006B4647" w:rsidRDefault="00B04D7B" w:rsidP="00B04D7B">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1B6E0F4B" w14:textId="7D025AC3"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14.28 </w:t>
      </w:r>
      <w:r>
        <w:rPr>
          <w:rFonts w:ascii="Bookman Old Style" w:hAnsi="Bookman Old Style" w:cs="Arial"/>
        </w:rPr>
        <w:t xml:space="preserve">del Artículo 14 </w:t>
      </w:r>
      <w:r w:rsidRPr="00D03E47">
        <w:rPr>
          <w:rFonts w:ascii="Bookman Old Style" w:hAnsi="Bookman Old Style" w:cs="Arial"/>
        </w:rPr>
        <w:t>de la Ley 142 de 1994 definió el servicio público domiciliario de gas combustible como el conjunto de actividades ordenadas a la distribución de gas combustible</w:t>
      </w:r>
      <w:r w:rsidR="00A97B06">
        <w:rPr>
          <w:rFonts w:ascii="Bookman Old Style" w:hAnsi="Bookman Old Style" w:cs="Arial"/>
        </w:rPr>
        <w:t>,</w:t>
      </w:r>
      <w:r w:rsidRPr="00D03E47">
        <w:rPr>
          <w:rFonts w:ascii="Bookman Old Style" w:hAnsi="Bookman Old Style" w:cs="Arial"/>
        </w:rPr>
        <w:t xml:space="preserve"> y estableció la actividad de comercialización como complementaria del servicio público domiciliario de gas combustible.</w:t>
      </w:r>
    </w:p>
    <w:p w14:paraId="684D6CB6" w14:textId="6922B643"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73.11 </w:t>
      </w:r>
      <w:r>
        <w:rPr>
          <w:rFonts w:ascii="Bookman Old Style" w:hAnsi="Bookman Old Style" w:cs="Arial"/>
        </w:rPr>
        <w:t xml:space="preserve">del Artículo 73 </w:t>
      </w:r>
      <w:r w:rsidRPr="00D03E47">
        <w:rPr>
          <w:rFonts w:ascii="Bookman Old Style" w:hAnsi="Bookman Old Style" w:cs="Arial"/>
        </w:rPr>
        <w:t>de la Ley 142 de 1994 atribuyó a la Comisión de Regulación de Energía y Gas</w:t>
      </w:r>
      <w:r>
        <w:rPr>
          <w:rFonts w:ascii="Bookman Old Style" w:hAnsi="Bookman Old Style" w:cs="Arial"/>
        </w:rPr>
        <w:t>, CREG</w:t>
      </w:r>
      <w:r w:rsidR="007008BD">
        <w:rPr>
          <w:rFonts w:ascii="Bookman Old Style" w:hAnsi="Bookman Old Style" w:cs="Arial"/>
        </w:rPr>
        <w:t>,</w:t>
      </w:r>
      <w:r w:rsidRPr="00D03E47">
        <w:rPr>
          <w:rFonts w:ascii="Bookman Old Style" w:hAnsi="Bookman Old Style" w:cs="Arial"/>
        </w:rPr>
        <w:t xml:space="preserve"> la competencia para establecer las fórmulas para la fijación de las tarifas del servicio público domiciliario de gas combustible. </w:t>
      </w:r>
    </w:p>
    <w:p w14:paraId="7D50725B" w14:textId="77777777"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w:t>
      </w:r>
      <w:r>
        <w:rPr>
          <w:rFonts w:ascii="Bookman Old Style" w:hAnsi="Bookman Old Style" w:cs="Arial"/>
        </w:rPr>
        <w:t>en</w:t>
      </w:r>
      <w:r w:rsidRPr="00D03E47">
        <w:rPr>
          <w:rFonts w:ascii="Bookman Old Style" w:hAnsi="Bookman Old Style" w:cs="Arial"/>
        </w:rPr>
        <w:t xml:space="preserve"> el </w:t>
      </w:r>
      <w:r>
        <w:rPr>
          <w:rFonts w:ascii="Bookman Old Style" w:hAnsi="Bookman Old Style" w:cs="Arial"/>
        </w:rPr>
        <w:t xml:space="preserve">Numeral </w:t>
      </w:r>
      <w:r w:rsidRPr="00D03E47">
        <w:rPr>
          <w:rFonts w:ascii="Bookman Old Style" w:hAnsi="Bookman Old Style" w:cs="Arial"/>
        </w:rPr>
        <w:t xml:space="preserve">88.1 </w:t>
      </w:r>
      <w:r>
        <w:rPr>
          <w:rFonts w:ascii="Bookman Old Style" w:hAnsi="Bookman Old Style" w:cs="Arial"/>
        </w:rPr>
        <w:t xml:space="preserve">del Artículo 88 </w:t>
      </w:r>
      <w:r w:rsidRPr="00D03E47">
        <w:rPr>
          <w:rFonts w:ascii="Bookman Old Style" w:hAnsi="Bookman Old Style" w:cs="Arial"/>
        </w:rPr>
        <w:t>de la Ley 142 de 1994, la Comisión de Regulación de Energía y Gas podrá establecer topes máximos y mínimos tarifarios, de obligatorio cumplimiento por parte de las empresas.</w:t>
      </w:r>
    </w:p>
    <w:p w14:paraId="12401103" w14:textId="544AB1CA" w:rsidR="00B04D7B"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126 de la Ley 142 de 1994 establece que</w:t>
      </w:r>
      <w:r w:rsidR="007008BD">
        <w:rPr>
          <w:rFonts w:ascii="Bookman Old Style" w:hAnsi="Bookman Old Style" w:cs="Arial"/>
        </w:rPr>
        <w:t>,</w:t>
      </w:r>
      <w:r w:rsidRPr="00D03E47">
        <w:rPr>
          <w:rFonts w:ascii="Bookman Old Style" w:hAnsi="Bookman Old Style" w:cs="Arial"/>
        </w:rPr>
        <w:t xml:space="preserve"> vencido el período de vigencia de las fórmulas tarifarias</w:t>
      </w:r>
      <w:r w:rsidR="007008BD">
        <w:rPr>
          <w:rFonts w:ascii="Bookman Old Style" w:hAnsi="Bookman Old Style" w:cs="Arial"/>
        </w:rPr>
        <w:t>,</w:t>
      </w:r>
      <w:r w:rsidRPr="00D03E47">
        <w:rPr>
          <w:rFonts w:ascii="Bookman Old Style" w:hAnsi="Bookman Old Style" w:cs="Arial"/>
        </w:rPr>
        <w:t xml:space="preserve"> éstas continuarán rigiendo mientras la Comisión no fije las nuevas.</w:t>
      </w:r>
    </w:p>
    <w:p w14:paraId="3ED94E9F" w14:textId="77777777" w:rsidR="00B04D7B" w:rsidRDefault="00B04D7B" w:rsidP="00B04D7B">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para remunerar la actividad de comercialización de gas combustible se encuentra contenida en el Artículo 23 la </w:t>
      </w:r>
      <w:r w:rsidRPr="00D03E47">
        <w:rPr>
          <w:rFonts w:ascii="Bookman Old Style" w:hAnsi="Bookman Old Style" w:cs="Arial"/>
        </w:rPr>
        <w:t>Resolución CREG</w:t>
      </w:r>
      <w:r>
        <w:rPr>
          <w:rFonts w:ascii="Bookman Old Style" w:hAnsi="Bookman Old Style" w:cs="Arial"/>
        </w:rPr>
        <w:t xml:space="preserve"> 011 de 2003, en el que se indica que el cargo máximo base de comercialización de gas se determina como:</w:t>
      </w:r>
    </w:p>
    <w:p w14:paraId="31A9FBE2"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“Artículo 23. METODOLOGÍA PARA EL CÁLCULO DEL CARGO MÁXIMO BASE DE COMERCIALIZACIÓN. El cargo máximo base de comercialización C0 se determinará como el cociente de la suma de los componentes a) y b) descritos a continuación, sobre </w:t>
      </w:r>
      <w:r w:rsidRPr="00E678A1">
        <w:rPr>
          <w:rFonts w:ascii="Bookman Old Style" w:hAnsi="Bookman Old Style" w:cs="Arial"/>
          <w:i/>
          <w:sz w:val="22"/>
          <w:szCs w:val="22"/>
        </w:rPr>
        <w:lastRenderedPageBreak/>
        <w:t>el número de facturas del año para el cual se tomaron los parámetros de cálculo de dichos componentes.</w:t>
      </w:r>
    </w:p>
    <w:p w14:paraId="6130E9F0"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2C8B780D"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b) El ingreso anual del Comercializador correspondiente al año en el cual se efectuaron los cálculos de los gastos de AOM multiplicado por un margen de comercialización de 1.67%. El ingreso anual incluirá el valor facturado para todos los componentes del </w:t>
      </w:r>
      <w:proofErr w:type="spellStart"/>
      <w:r w:rsidRPr="00E678A1">
        <w:rPr>
          <w:rFonts w:ascii="Bookman Old Style" w:hAnsi="Bookman Old Style" w:cs="Arial"/>
          <w:i/>
          <w:sz w:val="22"/>
          <w:szCs w:val="22"/>
        </w:rPr>
        <w:t>Mst</w:t>
      </w:r>
      <w:proofErr w:type="spellEnd"/>
      <w:r w:rsidRPr="00E678A1">
        <w:rPr>
          <w:rFonts w:ascii="Bookman Old Style" w:hAnsi="Bookman Old Style" w:cs="Arial"/>
          <w:i/>
          <w:sz w:val="22"/>
          <w:szCs w:val="22"/>
        </w:rPr>
        <w:t xml:space="preserve"> o del </w:t>
      </w:r>
      <w:proofErr w:type="spellStart"/>
      <w:r w:rsidRPr="00E678A1">
        <w:rPr>
          <w:rFonts w:ascii="Bookman Old Style" w:hAnsi="Bookman Old Style" w:cs="Arial"/>
          <w:i/>
          <w:sz w:val="22"/>
          <w:szCs w:val="22"/>
        </w:rPr>
        <w:t>Msm</w:t>
      </w:r>
      <w:proofErr w:type="spellEnd"/>
      <w:r w:rsidRPr="00E678A1">
        <w:rPr>
          <w:rFonts w:ascii="Bookman Old Style" w:hAnsi="Bookman Old Style" w:cs="Arial"/>
          <w:i/>
          <w:sz w:val="22"/>
          <w:szCs w:val="22"/>
        </w:rPr>
        <w:t>, según sea el caso.</w:t>
      </w:r>
    </w:p>
    <w:p w14:paraId="7D8958B8"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1: Para el caso de Comercializadores que no cuenten con la anterior información, se les fijará un Cargo de Comercialización igual al de otro Comercializador que atienda un mercado similar.</w:t>
      </w:r>
    </w:p>
    <w:p w14:paraId="191D8E6C"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2: El valor de Co así calculado se referirá a la Fecha Base de la solicitud tarifaria”.</w:t>
      </w:r>
    </w:p>
    <w:p w14:paraId="1DED7737" w14:textId="5E60F5FB" w:rsidR="00B04D7B" w:rsidRDefault="00B04D7B" w:rsidP="00B04D7B">
      <w:pPr>
        <w:adjustRightInd w:val="0"/>
        <w:spacing w:before="240" w:after="240"/>
        <w:ind w:left="0" w:right="20"/>
        <w:jc w:val="both"/>
        <w:rPr>
          <w:rFonts w:ascii="Bookman Old Style" w:hAnsi="Bookman Old Style" w:cs="Arial"/>
          <w:lang w:val="es-CO"/>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3A033260" w14:textId="738F924F" w:rsidR="00B04D7B" w:rsidRDefault="00B04D7B" w:rsidP="00B04D7B">
      <w:pPr>
        <w:adjustRightInd w:val="0"/>
        <w:spacing w:before="240" w:after="240"/>
        <w:ind w:left="0" w:right="20"/>
        <w:jc w:val="both"/>
        <w:rPr>
          <w:rFonts w:ascii="Bookman Old Style" w:hAnsi="Bookman Old Style" w:cs="Arial"/>
        </w:rPr>
      </w:pPr>
      <w:r w:rsidRPr="00181B79">
        <w:rPr>
          <w:rFonts w:ascii="Bookman Old Style" w:hAnsi="Bookman Old Style" w:cs="Arial"/>
          <w:lang w:val="es-CO"/>
        </w:rPr>
        <w:t xml:space="preserve">La empresa </w:t>
      </w:r>
      <w:r w:rsidR="00907B3B">
        <w:rPr>
          <w:rFonts w:ascii="Bookman Old Style" w:hAnsi="Bookman Old Style" w:cs="Arial"/>
          <w:lang w:val="es-CO"/>
        </w:rPr>
        <w:t xml:space="preserve">ARAUCANA DE GASES S.A.S. </w:t>
      </w:r>
      <w:r w:rsidR="00C17F33" w:rsidRPr="005A515B">
        <w:rPr>
          <w:rFonts w:ascii="Bookman Old Style" w:hAnsi="Bookman Old Style" w:cs="Arial"/>
          <w:lang w:val="es-CO"/>
        </w:rPr>
        <w:t>E.S.P.</w:t>
      </w:r>
      <w:r w:rsidR="007008BD">
        <w:rPr>
          <w:rFonts w:ascii="Bookman Old Style" w:hAnsi="Bookman Old Style" w:cs="Arial"/>
          <w:lang w:val="es-CO"/>
        </w:rPr>
        <w:t>,</w:t>
      </w:r>
      <w:r w:rsidR="00C17F33" w:rsidRPr="005A515B">
        <w:rPr>
          <w:rFonts w:ascii="Bookman Old Style" w:hAnsi="Bookman Old Style" w:cs="Arial"/>
          <w:lang w:val="es-CO"/>
        </w:rPr>
        <w:t xml:space="preserve"> </w:t>
      </w:r>
      <w:r w:rsidRPr="005A515B">
        <w:rPr>
          <w:rFonts w:ascii="Bookman Old Style" w:hAnsi="Bookman Old Style" w:cs="Arial"/>
          <w:lang w:val="es-CO"/>
        </w:rPr>
        <w:t>a través de la</w:t>
      </w:r>
      <w:r w:rsidRPr="006D34CD">
        <w:rPr>
          <w:rFonts w:ascii="Bookman Old Style" w:hAnsi="Bookman Old Style" w:cs="Arial"/>
        </w:rPr>
        <w:t xml:space="preserve"> comunicación </w:t>
      </w:r>
      <w:r w:rsidRPr="00E254BF">
        <w:rPr>
          <w:rFonts w:ascii="Bookman Old Style" w:hAnsi="Bookman Old Style" w:cs="Arial"/>
        </w:rPr>
        <w:t xml:space="preserve">radicada en la CREG bajo </w:t>
      </w:r>
      <w:r w:rsidR="00DA74AE">
        <w:rPr>
          <w:rFonts w:ascii="Bookman Old Style" w:hAnsi="Bookman Old Style" w:cs="Arial"/>
        </w:rPr>
        <w:t>los números CREG</w:t>
      </w:r>
      <w:r w:rsidR="00DA74AE" w:rsidRPr="00FB7D08">
        <w:rPr>
          <w:rFonts w:ascii="Bookman Old Style" w:hAnsi="Bookman Old Style" w:cs="Arial"/>
        </w:rPr>
        <w:t xml:space="preserve"> E-2021-000008 y E-2021-000012 del 4 de enero de 2021, E-2021-000103 de</w:t>
      </w:r>
      <w:r w:rsidR="00A97B06">
        <w:rPr>
          <w:rFonts w:ascii="Bookman Old Style" w:hAnsi="Bookman Old Style" w:cs="Arial"/>
        </w:rPr>
        <w:t>l</w:t>
      </w:r>
      <w:r w:rsidR="00DA74AE" w:rsidRPr="00FB7D08">
        <w:rPr>
          <w:rFonts w:ascii="Bookman Old Style" w:hAnsi="Bookman Old Style" w:cs="Arial"/>
        </w:rPr>
        <w:t xml:space="preserve"> 6 de enero de 2021, E-2021-001737 de</w:t>
      </w:r>
      <w:r w:rsidR="00A97B06">
        <w:rPr>
          <w:rFonts w:ascii="Bookman Old Style" w:hAnsi="Bookman Old Style" w:cs="Arial"/>
        </w:rPr>
        <w:t>l</w:t>
      </w:r>
      <w:r w:rsidR="00DA74AE" w:rsidRPr="00FB7D08">
        <w:rPr>
          <w:rFonts w:ascii="Bookman Old Style" w:hAnsi="Bookman Old Style" w:cs="Arial"/>
        </w:rPr>
        <w:t xml:space="preserve"> 5 de febrero de 2021 y E-2021-001859 de</w:t>
      </w:r>
      <w:r w:rsidR="00A97B06">
        <w:rPr>
          <w:rFonts w:ascii="Bookman Old Style" w:hAnsi="Bookman Old Style" w:cs="Arial"/>
        </w:rPr>
        <w:t>l</w:t>
      </w:r>
      <w:r w:rsidR="00DA74AE" w:rsidRPr="00FB7D08">
        <w:rPr>
          <w:rFonts w:ascii="Bookman Old Style" w:hAnsi="Bookman Old Style" w:cs="Arial"/>
        </w:rPr>
        <w:t xml:space="preserve"> 9 de febrero de 2021</w:t>
      </w:r>
      <w:r w:rsidRPr="00E254BF">
        <w:rPr>
          <w:rFonts w:ascii="Bookman Old Style" w:hAnsi="Bookman Old Style" w:cs="Arial"/>
          <w:lang w:val="es-CO"/>
        </w:rPr>
        <w:t xml:space="preserve">, solicitó aprobación del cargo de comercialización de </w:t>
      </w:r>
      <w:r w:rsidR="008D4C18">
        <w:rPr>
          <w:rFonts w:ascii="Bookman Old Style" w:hAnsi="Bookman Old Style" w:cs="Arial"/>
          <w:lang w:val="es-CO"/>
        </w:rPr>
        <w:t xml:space="preserve">Gas </w:t>
      </w:r>
      <w:r w:rsidR="007B610D">
        <w:rPr>
          <w:rFonts w:ascii="Bookman Old Style" w:hAnsi="Bookman Old Style" w:cs="Arial"/>
          <w:lang w:val="es-CO"/>
        </w:rPr>
        <w:t>Licuado de Petróleo</w:t>
      </w:r>
      <w:r w:rsidRPr="00E254BF">
        <w:rPr>
          <w:rFonts w:ascii="Bookman Old Style" w:hAnsi="Bookman Old Style" w:cs="Arial"/>
          <w:lang w:val="es-CO"/>
        </w:rPr>
        <w:t xml:space="preserve"> </w:t>
      </w:r>
      <w:r w:rsidR="005D484E">
        <w:rPr>
          <w:rFonts w:ascii="Bookman Old Style" w:hAnsi="Bookman Old Style" w:cs="Arial"/>
          <w:lang w:val="es-CO"/>
        </w:rPr>
        <w:t>(G</w:t>
      </w:r>
      <w:r w:rsidR="007B610D">
        <w:rPr>
          <w:rFonts w:ascii="Bookman Old Style" w:hAnsi="Bookman Old Style" w:cs="Arial"/>
          <w:lang w:val="es-CO"/>
        </w:rPr>
        <w:t>LP</w:t>
      </w:r>
      <w:r w:rsidR="005D484E">
        <w:rPr>
          <w:rFonts w:ascii="Bookman Old Style" w:hAnsi="Bookman Old Style" w:cs="Arial"/>
          <w:lang w:val="es-CO"/>
        </w:rPr>
        <w:t xml:space="preserve">) </w:t>
      </w:r>
      <w:r w:rsidRPr="00E254BF">
        <w:rPr>
          <w:rFonts w:ascii="Bookman Old Style" w:hAnsi="Bookman Old Style" w:cs="Arial"/>
          <w:lang w:val="es-CO"/>
        </w:rPr>
        <w:t>por redes para el mercad</w:t>
      </w:r>
      <w:r w:rsidRPr="00181B79">
        <w:rPr>
          <w:rFonts w:ascii="Bookman Old Style" w:hAnsi="Bookman Old Style" w:cs="Arial"/>
          <w:lang w:val="es-CO"/>
        </w:rPr>
        <w:t xml:space="preserve">o relevante </w:t>
      </w:r>
      <w:r>
        <w:rPr>
          <w:rFonts w:ascii="Bookman Old Style" w:hAnsi="Bookman Old Style" w:cs="Arial"/>
          <w:lang w:val="es-CO"/>
        </w:rPr>
        <w:t>como sigue</w:t>
      </w:r>
      <w:r>
        <w:rPr>
          <w:rFonts w:ascii="Bookman Old Style" w:hAnsi="Bookman Old Style" w:cs="Arial"/>
        </w:rPr>
        <w:t>:</w:t>
      </w:r>
      <w:r w:rsidR="00BA658A">
        <w:rPr>
          <w:rFonts w:ascii="Bookman Old Style" w:hAnsi="Bookman Old Style" w:cs="Arial"/>
        </w:rPr>
        <w:t xml:space="preserve"> </w:t>
      </w:r>
    </w:p>
    <w:tbl>
      <w:tblPr>
        <w:tblW w:w="397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0"/>
        <w:gridCol w:w="2480"/>
        <w:gridCol w:w="2478"/>
      </w:tblGrid>
      <w:tr w:rsidR="007B610D" w:rsidRPr="00BE6A00" w14:paraId="7614D843" w14:textId="77777777" w:rsidTr="00907B3B">
        <w:trPr>
          <w:trHeight w:val="510"/>
          <w:tblHeader/>
          <w:jc w:val="center"/>
        </w:trPr>
        <w:tc>
          <w:tcPr>
            <w:tcW w:w="1667" w:type="pct"/>
            <w:shd w:val="clear" w:color="auto" w:fill="BFBFBF" w:themeFill="background1" w:themeFillShade="BF"/>
            <w:vAlign w:val="center"/>
          </w:tcPr>
          <w:p w14:paraId="149036A2" w14:textId="77777777" w:rsidR="007B610D" w:rsidRPr="00BE6A00" w:rsidRDefault="007B610D" w:rsidP="00333178">
            <w:pPr>
              <w:keepNext/>
              <w:ind w:left="0"/>
              <w:jc w:val="center"/>
              <w:rPr>
                <w:rFonts w:ascii="Bookman Old Style" w:hAnsi="Bookman Old Style" w:cs="Arial"/>
                <w:b/>
                <w:sz w:val="20"/>
                <w:szCs w:val="20"/>
              </w:rPr>
            </w:pPr>
            <w:r w:rsidRPr="00BE6A00">
              <w:rPr>
                <w:rFonts w:ascii="Bookman Old Style" w:hAnsi="Bookman Old Style" w:cs="Arial"/>
                <w:b/>
                <w:sz w:val="20"/>
                <w:szCs w:val="20"/>
              </w:rPr>
              <w:t>CÓDIGO DANE</w:t>
            </w:r>
          </w:p>
        </w:tc>
        <w:tc>
          <w:tcPr>
            <w:tcW w:w="1667" w:type="pct"/>
            <w:shd w:val="clear" w:color="auto" w:fill="BFBFBF" w:themeFill="background1" w:themeFillShade="BF"/>
            <w:vAlign w:val="center"/>
          </w:tcPr>
          <w:p w14:paraId="7B8C9E3E" w14:textId="77777777" w:rsidR="007B610D" w:rsidRPr="00BE6A00" w:rsidRDefault="007B610D" w:rsidP="00333178">
            <w:pPr>
              <w:keepNext/>
              <w:ind w:left="0"/>
              <w:jc w:val="center"/>
              <w:rPr>
                <w:rFonts w:ascii="Bookman Old Style" w:hAnsi="Bookman Old Style" w:cs="Arial"/>
                <w:b/>
                <w:sz w:val="20"/>
                <w:szCs w:val="20"/>
              </w:rPr>
            </w:pPr>
            <w:r w:rsidRPr="00BE6A00">
              <w:rPr>
                <w:rFonts w:ascii="Bookman Old Style" w:hAnsi="Bookman Old Style" w:cs="Arial"/>
                <w:b/>
                <w:sz w:val="20"/>
                <w:szCs w:val="20"/>
              </w:rPr>
              <w:t>MUNICIPIO</w:t>
            </w:r>
          </w:p>
        </w:tc>
        <w:tc>
          <w:tcPr>
            <w:tcW w:w="1666" w:type="pct"/>
            <w:shd w:val="clear" w:color="auto" w:fill="BFBFBF" w:themeFill="background1" w:themeFillShade="BF"/>
            <w:vAlign w:val="center"/>
          </w:tcPr>
          <w:p w14:paraId="5C9FB5F8" w14:textId="77777777" w:rsidR="007B610D" w:rsidRPr="00BE6A00" w:rsidRDefault="007B610D" w:rsidP="00333178">
            <w:pPr>
              <w:keepNext/>
              <w:ind w:left="0"/>
              <w:jc w:val="center"/>
              <w:rPr>
                <w:rFonts w:ascii="Bookman Old Style" w:hAnsi="Bookman Old Style" w:cs="Arial"/>
                <w:b/>
                <w:sz w:val="20"/>
                <w:szCs w:val="20"/>
              </w:rPr>
            </w:pPr>
            <w:r w:rsidRPr="00BE6A00">
              <w:rPr>
                <w:rFonts w:ascii="Bookman Old Style" w:hAnsi="Bookman Old Style" w:cs="Arial"/>
                <w:b/>
                <w:sz w:val="20"/>
                <w:szCs w:val="20"/>
              </w:rPr>
              <w:t>DEPARTAMENTO</w:t>
            </w:r>
          </w:p>
        </w:tc>
      </w:tr>
      <w:tr w:rsidR="00907B3B" w:rsidRPr="00BE6A00" w14:paraId="5E0758BB" w14:textId="77777777" w:rsidTr="00907B3B">
        <w:trPr>
          <w:trHeight w:val="283"/>
          <w:jc w:val="center"/>
        </w:trPr>
        <w:tc>
          <w:tcPr>
            <w:tcW w:w="1667" w:type="pct"/>
            <w:shd w:val="clear" w:color="auto" w:fill="auto"/>
            <w:vAlign w:val="center"/>
          </w:tcPr>
          <w:p w14:paraId="22BA9CD8" w14:textId="15311696" w:rsidR="00907B3B" w:rsidRPr="00276EEC" w:rsidRDefault="00DF5530" w:rsidP="002D5B61">
            <w:pPr>
              <w:ind w:left="0" w:hanging="22"/>
              <w:jc w:val="center"/>
              <w:rPr>
                <w:rFonts w:ascii="Bookman Old Style" w:hAnsi="Bookman Old Style"/>
                <w:color w:val="000000"/>
                <w:sz w:val="20"/>
                <w:szCs w:val="20"/>
              </w:rPr>
            </w:pPr>
            <w:r>
              <w:rPr>
                <w:rFonts w:ascii="Bookman Old Style" w:hAnsi="Bookman Old Style"/>
                <w:color w:val="000000"/>
                <w:sz w:val="20"/>
                <w:szCs w:val="20"/>
              </w:rPr>
              <w:t>81001</w:t>
            </w:r>
          </w:p>
        </w:tc>
        <w:tc>
          <w:tcPr>
            <w:tcW w:w="1667" w:type="pct"/>
            <w:vAlign w:val="center"/>
          </w:tcPr>
          <w:p w14:paraId="6C1FD099" w14:textId="58A26F10" w:rsidR="00907B3B" w:rsidRPr="00BE6A00" w:rsidRDefault="00907B3B" w:rsidP="002D5B61">
            <w:pPr>
              <w:ind w:left="0" w:hanging="22"/>
              <w:jc w:val="center"/>
              <w:rPr>
                <w:rFonts w:ascii="Bookman Old Style" w:hAnsi="Bookman Old Style"/>
                <w:color w:val="000000"/>
                <w:sz w:val="20"/>
                <w:szCs w:val="20"/>
              </w:rPr>
            </w:pPr>
            <w:r>
              <w:rPr>
                <w:rFonts w:ascii="Bookman Old Style" w:hAnsi="Bookman Old Style"/>
                <w:color w:val="000000"/>
                <w:sz w:val="20"/>
                <w:szCs w:val="20"/>
              </w:rPr>
              <w:t>Arauca</w:t>
            </w:r>
          </w:p>
        </w:tc>
        <w:tc>
          <w:tcPr>
            <w:tcW w:w="1666" w:type="pct"/>
            <w:shd w:val="clear" w:color="auto" w:fill="auto"/>
            <w:vAlign w:val="center"/>
          </w:tcPr>
          <w:p w14:paraId="1B927E63" w14:textId="77777777" w:rsidR="00907B3B" w:rsidRPr="00BE6A00" w:rsidRDefault="00907B3B" w:rsidP="002D5B61">
            <w:pPr>
              <w:ind w:left="0" w:hanging="22"/>
              <w:jc w:val="center"/>
              <w:rPr>
                <w:rFonts w:ascii="Bookman Old Style" w:hAnsi="Bookman Old Style"/>
                <w:color w:val="000000"/>
                <w:sz w:val="20"/>
                <w:szCs w:val="20"/>
              </w:rPr>
            </w:pPr>
            <w:r>
              <w:rPr>
                <w:rFonts w:ascii="Bookman Old Style" w:hAnsi="Bookman Old Style"/>
                <w:color w:val="000000"/>
                <w:sz w:val="20"/>
                <w:szCs w:val="20"/>
              </w:rPr>
              <w:t>Arauca</w:t>
            </w:r>
          </w:p>
        </w:tc>
      </w:tr>
      <w:tr w:rsidR="00907B3B" w:rsidRPr="00BE6A00" w14:paraId="49CAF2B5" w14:textId="77777777" w:rsidTr="00907B3B">
        <w:trPr>
          <w:trHeight w:val="283"/>
          <w:jc w:val="center"/>
        </w:trPr>
        <w:tc>
          <w:tcPr>
            <w:tcW w:w="1667" w:type="pct"/>
            <w:shd w:val="clear" w:color="auto" w:fill="auto"/>
            <w:vAlign w:val="center"/>
          </w:tcPr>
          <w:p w14:paraId="5AE3E3AF" w14:textId="3D92C1BD" w:rsidR="00907B3B" w:rsidRPr="00276EEC" w:rsidRDefault="00DF5530" w:rsidP="002D5B61">
            <w:pPr>
              <w:ind w:left="0" w:hanging="22"/>
              <w:jc w:val="center"/>
              <w:rPr>
                <w:rFonts w:ascii="Bookman Old Style" w:hAnsi="Bookman Old Style"/>
                <w:color w:val="000000"/>
                <w:sz w:val="20"/>
                <w:szCs w:val="20"/>
              </w:rPr>
            </w:pPr>
            <w:r>
              <w:rPr>
                <w:rFonts w:ascii="Bookman Old Style" w:hAnsi="Bookman Old Style"/>
                <w:color w:val="000000"/>
                <w:sz w:val="20"/>
                <w:szCs w:val="20"/>
              </w:rPr>
              <w:t>81220</w:t>
            </w:r>
          </w:p>
        </w:tc>
        <w:tc>
          <w:tcPr>
            <w:tcW w:w="1667" w:type="pct"/>
            <w:vAlign w:val="center"/>
          </w:tcPr>
          <w:p w14:paraId="73A2A409" w14:textId="3FCE71DF" w:rsidR="00907B3B" w:rsidRPr="00BE6A00" w:rsidRDefault="00907B3B" w:rsidP="002D5B61">
            <w:pPr>
              <w:ind w:left="0" w:hanging="22"/>
              <w:jc w:val="center"/>
              <w:rPr>
                <w:rFonts w:ascii="Bookman Old Style" w:hAnsi="Bookman Old Style"/>
                <w:color w:val="000000"/>
                <w:sz w:val="20"/>
                <w:szCs w:val="20"/>
              </w:rPr>
            </w:pPr>
            <w:r>
              <w:rPr>
                <w:rFonts w:ascii="Bookman Old Style" w:hAnsi="Bookman Old Style"/>
                <w:color w:val="000000"/>
                <w:sz w:val="20"/>
                <w:szCs w:val="20"/>
              </w:rPr>
              <w:t>Cravo Norte</w:t>
            </w:r>
          </w:p>
        </w:tc>
        <w:tc>
          <w:tcPr>
            <w:tcW w:w="1666" w:type="pct"/>
            <w:shd w:val="clear" w:color="auto" w:fill="auto"/>
            <w:vAlign w:val="center"/>
          </w:tcPr>
          <w:p w14:paraId="417BE9F3" w14:textId="77777777" w:rsidR="00907B3B" w:rsidRPr="00BE6A00" w:rsidRDefault="00907B3B" w:rsidP="002D5B61">
            <w:pPr>
              <w:ind w:left="0" w:hanging="22"/>
              <w:jc w:val="center"/>
              <w:rPr>
                <w:rFonts w:ascii="Bookman Old Style" w:hAnsi="Bookman Old Style"/>
                <w:color w:val="000000"/>
                <w:sz w:val="20"/>
                <w:szCs w:val="20"/>
              </w:rPr>
            </w:pPr>
            <w:r>
              <w:rPr>
                <w:rFonts w:ascii="Bookman Old Style" w:hAnsi="Bookman Old Style"/>
                <w:color w:val="000000"/>
                <w:sz w:val="20"/>
                <w:szCs w:val="20"/>
              </w:rPr>
              <w:t>Arauca</w:t>
            </w:r>
          </w:p>
        </w:tc>
      </w:tr>
      <w:tr w:rsidR="007B610D" w:rsidRPr="00BE6A00" w14:paraId="0DFE4C06" w14:textId="77777777" w:rsidTr="00907B3B">
        <w:trPr>
          <w:trHeight w:val="283"/>
          <w:jc w:val="center"/>
        </w:trPr>
        <w:tc>
          <w:tcPr>
            <w:tcW w:w="1667" w:type="pct"/>
            <w:shd w:val="clear" w:color="auto" w:fill="auto"/>
            <w:vAlign w:val="center"/>
          </w:tcPr>
          <w:p w14:paraId="18B97522" w14:textId="49DB400F" w:rsidR="007B610D" w:rsidRPr="00276EEC" w:rsidRDefault="00DF5530" w:rsidP="00333178">
            <w:pPr>
              <w:ind w:left="0" w:hanging="22"/>
              <w:jc w:val="center"/>
              <w:rPr>
                <w:rFonts w:ascii="Bookman Old Style" w:hAnsi="Bookman Old Style"/>
                <w:color w:val="000000"/>
                <w:sz w:val="20"/>
                <w:szCs w:val="20"/>
              </w:rPr>
            </w:pPr>
            <w:r>
              <w:rPr>
                <w:rFonts w:ascii="Bookman Old Style" w:hAnsi="Bookman Old Style"/>
                <w:color w:val="000000"/>
                <w:sz w:val="20"/>
                <w:szCs w:val="20"/>
              </w:rPr>
              <w:t>81591</w:t>
            </w:r>
          </w:p>
        </w:tc>
        <w:tc>
          <w:tcPr>
            <w:tcW w:w="1667" w:type="pct"/>
            <w:vAlign w:val="center"/>
          </w:tcPr>
          <w:p w14:paraId="1DCF5752" w14:textId="46E3B57C" w:rsidR="007B610D" w:rsidRPr="00BE6A00" w:rsidRDefault="007B610D" w:rsidP="00333178">
            <w:pPr>
              <w:ind w:left="0" w:hanging="22"/>
              <w:jc w:val="center"/>
              <w:rPr>
                <w:rFonts w:ascii="Bookman Old Style" w:hAnsi="Bookman Old Style"/>
                <w:color w:val="000000"/>
                <w:sz w:val="20"/>
                <w:szCs w:val="20"/>
              </w:rPr>
            </w:pPr>
            <w:r>
              <w:rPr>
                <w:rFonts w:ascii="Bookman Old Style" w:hAnsi="Bookman Old Style"/>
                <w:color w:val="000000"/>
                <w:sz w:val="20"/>
                <w:szCs w:val="20"/>
              </w:rPr>
              <w:t>P</w:t>
            </w:r>
            <w:r w:rsidR="00907B3B">
              <w:rPr>
                <w:rFonts w:ascii="Bookman Old Style" w:hAnsi="Bookman Old Style"/>
                <w:color w:val="000000"/>
                <w:sz w:val="20"/>
                <w:szCs w:val="20"/>
              </w:rPr>
              <w:t>uerto Rondón</w:t>
            </w:r>
          </w:p>
        </w:tc>
        <w:tc>
          <w:tcPr>
            <w:tcW w:w="1666" w:type="pct"/>
            <w:shd w:val="clear" w:color="auto" w:fill="auto"/>
            <w:vAlign w:val="center"/>
          </w:tcPr>
          <w:p w14:paraId="3655A095" w14:textId="7C6662D1" w:rsidR="007B610D" w:rsidRPr="00BE6A00" w:rsidRDefault="00907B3B" w:rsidP="00333178">
            <w:pPr>
              <w:ind w:left="0" w:hanging="22"/>
              <w:jc w:val="center"/>
              <w:rPr>
                <w:rFonts w:ascii="Bookman Old Style" w:hAnsi="Bookman Old Style"/>
                <w:color w:val="000000"/>
                <w:sz w:val="20"/>
                <w:szCs w:val="20"/>
              </w:rPr>
            </w:pPr>
            <w:r>
              <w:rPr>
                <w:rFonts w:ascii="Bookman Old Style" w:hAnsi="Bookman Old Style"/>
                <w:color w:val="000000"/>
                <w:sz w:val="20"/>
                <w:szCs w:val="20"/>
              </w:rPr>
              <w:t>Arauca</w:t>
            </w:r>
          </w:p>
        </w:tc>
      </w:tr>
    </w:tbl>
    <w:p w14:paraId="42AB9B5D" w14:textId="65ECC3D4" w:rsidR="00B04D7B" w:rsidRDefault="00B04D7B" w:rsidP="00B04D7B">
      <w:pPr>
        <w:adjustRightInd w:val="0"/>
        <w:spacing w:before="240" w:after="24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w:t>
      </w:r>
      <w:r>
        <w:rPr>
          <w:rFonts w:ascii="Bookman Old Style" w:hAnsi="Bookman Old Style" w:cs="Arial"/>
        </w:rPr>
        <w:t>A</w:t>
      </w:r>
      <w:r w:rsidRPr="000F3230">
        <w:rPr>
          <w:rFonts w:ascii="Bookman Old Style" w:hAnsi="Bookman Old Style" w:cs="Arial"/>
        </w:rPr>
        <w:t xml:space="preserve">uto </w:t>
      </w:r>
      <w:r w:rsidR="00DA74AE" w:rsidRPr="001D1750">
        <w:rPr>
          <w:rFonts w:ascii="Bookman Old Style" w:hAnsi="Bookman Old Style" w:cs="Arial"/>
          <w:lang w:val="es-CO" w:eastAsia="es-CO"/>
        </w:rPr>
        <w:t>I-2021-001</w:t>
      </w:r>
      <w:r w:rsidR="00DA74AE">
        <w:rPr>
          <w:rFonts w:ascii="Bookman Old Style" w:hAnsi="Bookman Old Style" w:cs="Arial"/>
          <w:lang w:val="es-CO" w:eastAsia="es-CO"/>
        </w:rPr>
        <w:t>389</w:t>
      </w:r>
      <w:r w:rsidR="00DA74AE" w:rsidRPr="001D1750">
        <w:rPr>
          <w:rFonts w:ascii="Bookman Old Style" w:hAnsi="Bookman Old Style" w:cs="Arial"/>
          <w:lang w:val="es-CO" w:eastAsia="es-CO"/>
        </w:rPr>
        <w:t xml:space="preserve"> de</w:t>
      </w:r>
      <w:r w:rsidR="00A97B06">
        <w:rPr>
          <w:rFonts w:ascii="Bookman Old Style" w:hAnsi="Bookman Old Style" w:cs="Arial"/>
          <w:lang w:val="es-CO" w:eastAsia="es-CO"/>
        </w:rPr>
        <w:t>l</w:t>
      </w:r>
      <w:r w:rsidR="00DA74AE" w:rsidRPr="001D1750">
        <w:rPr>
          <w:rFonts w:ascii="Bookman Old Style" w:hAnsi="Bookman Old Style" w:cs="Arial"/>
          <w:lang w:val="es-CO" w:eastAsia="es-CO"/>
        </w:rPr>
        <w:t xml:space="preserve"> 1</w:t>
      </w:r>
      <w:r w:rsidR="00DA74AE">
        <w:rPr>
          <w:rFonts w:ascii="Bookman Old Style" w:hAnsi="Bookman Old Style" w:cs="Arial"/>
          <w:lang w:val="es-CO" w:eastAsia="es-CO"/>
        </w:rPr>
        <w:t>3</w:t>
      </w:r>
      <w:r w:rsidR="00DA74AE" w:rsidRPr="001D1750">
        <w:rPr>
          <w:rFonts w:ascii="Bookman Old Style" w:hAnsi="Bookman Old Style" w:cs="Arial"/>
          <w:lang w:val="es-CO" w:eastAsia="es-CO"/>
        </w:rPr>
        <w:t xml:space="preserve"> de </w:t>
      </w:r>
      <w:r w:rsidR="00DA74AE">
        <w:rPr>
          <w:rFonts w:ascii="Bookman Old Style" w:hAnsi="Bookman Old Style" w:cs="Arial"/>
          <w:lang w:val="es-CO" w:eastAsia="es-CO"/>
        </w:rPr>
        <w:t>mayo</w:t>
      </w:r>
      <w:r w:rsidR="00DA74AE" w:rsidRPr="001D1750">
        <w:rPr>
          <w:rFonts w:ascii="Bookman Old Style" w:hAnsi="Bookman Old Style" w:cs="Arial"/>
          <w:lang w:val="es-CO" w:eastAsia="es-CO"/>
        </w:rPr>
        <w:t xml:space="preserve"> de 2021</w:t>
      </w:r>
      <w:r w:rsidRPr="00AA12CF">
        <w:rPr>
          <w:rFonts w:ascii="Bookman Old Style" w:hAnsi="Bookman Old Style" w:cs="Arial"/>
        </w:rPr>
        <w:t>,</w:t>
      </w:r>
      <w:r w:rsidRPr="000F3230">
        <w:rPr>
          <w:rFonts w:ascii="Bookman Old Style" w:hAnsi="Bookman Old Style" w:cs="Arial"/>
        </w:rPr>
        <w:t xml:space="preserve"> </w:t>
      </w:r>
      <w:r>
        <w:rPr>
          <w:rFonts w:ascii="Bookman Old Style" w:hAnsi="Bookman Old Style" w:cs="Arial"/>
        </w:rPr>
        <w:t>la Comisión de Regulación de Energía y Gas</w:t>
      </w:r>
      <w:r w:rsidR="00A13A87">
        <w:rPr>
          <w:rFonts w:ascii="Bookman Old Style" w:hAnsi="Bookman Old Style" w:cs="Arial"/>
        </w:rPr>
        <w:t xml:space="preserve">, </w:t>
      </w:r>
      <w:r>
        <w:rPr>
          <w:rFonts w:ascii="Bookman Old Style" w:hAnsi="Bookman Old Style" w:cs="Arial"/>
        </w:rPr>
        <w:t>CREG</w:t>
      </w:r>
      <w:r w:rsidR="00A13A87">
        <w:rPr>
          <w:rFonts w:ascii="Bookman Old Style" w:hAnsi="Bookman Old Style" w:cs="Arial"/>
        </w:rPr>
        <w:t>,</w:t>
      </w:r>
      <w:r>
        <w:rPr>
          <w:rFonts w:ascii="Bookman Old Style" w:hAnsi="Bookman Old Style" w:cs="Arial"/>
        </w:rPr>
        <w:t xml:space="preserve">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907B3B">
        <w:rPr>
          <w:rFonts w:ascii="Bookman Old Style" w:hAnsi="Bookman Old Style" w:cs="Arial"/>
          <w:lang w:val="es-CO"/>
        </w:rPr>
        <w:t xml:space="preserve">ARAUCANA DE GASES S.A.S. </w:t>
      </w:r>
      <w:r w:rsidR="00C17F33" w:rsidRPr="00816033">
        <w:rPr>
          <w:rFonts w:ascii="Bookman Old Style" w:hAnsi="Bookman Old Style" w:cs="Arial"/>
          <w:lang w:val="es-CO"/>
        </w:rPr>
        <w:t xml:space="preserve">E.S.P. </w:t>
      </w:r>
    </w:p>
    <w:p w14:paraId="4C740D4F" w14:textId="474E2C79" w:rsidR="00B04D7B" w:rsidRDefault="00B04D7B" w:rsidP="00B04D7B">
      <w:pPr>
        <w:adjustRightInd w:val="0"/>
        <w:spacing w:before="240" w:after="240"/>
        <w:ind w:left="0" w:right="23"/>
        <w:jc w:val="both"/>
        <w:rPr>
          <w:rFonts w:ascii="Bookman Old Style" w:hAnsi="Bookman Old Style" w:cs="Arial"/>
          <w:szCs w:val="22"/>
        </w:rPr>
      </w:pPr>
      <w:r>
        <w:rPr>
          <w:rFonts w:ascii="Bookman Old Style" w:hAnsi="Bookman Old Style" w:cs="Arial"/>
          <w:szCs w:val="22"/>
        </w:rPr>
        <w:t xml:space="preserve">De acuerdo con lo establecido en el Auto de Inicio de </w:t>
      </w:r>
      <w:r w:rsidR="007008BD">
        <w:rPr>
          <w:rFonts w:ascii="Bookman Old Style" w:hAnsi="Bookman Old Style" w:cs="Arial"/>
          <w:szCs w:val="22"/>
        </w:rPr>
        <w:t xml:space="preserve">la </w:t>
      </w:r>
      <w:r>
        <w:rPr>
          <w:rFonts w:ascii="Bookman Old Style" w:hAnsi="Bookman Old Style" w:cs="Arial"/>
          <w:szCs w:val="22"/>
        </w:rPr>
        <w:t>Actuación Administrativa y, conforme lo dispuesto en el A</w:t>
      </w:r>
      <w:r w:rsidRPr="0069757F">
        <w:rPr>
          <w:rFonts w:ascii="Bookman Old Style" w:hAnsi="Bookman Old Style" w:cs="Arial"/>
          <w:szCs w:val="22"/>
        </w:rPr>
        <w:t>rtículo 37 del Código de Procedimiento Administrativo y de lo Contencioso Administrativo</w:t>
      </w:r>
      <w:r>
        <w:rPr>
          <w:rFonts w:ascii="Bookman Old Style" w:hAnsi="Bookman Old Style" w:cs="Arial"/>
          <w:szCs w:val="22"/>
        </w:rPr>
        <w:t>, C.P.A.C.A., con el fin de que los terceros interesados puedan hacerse parte en la respectiva actuación,</w:t>
      </w:r>
      <w:r w:rsidRPr="0069757F">
        <w:rPr>
          <w:rFonts w:ascii="Bookman Old Style" w:hAnsi="Bookman Old Style" w:cs="Arial"/>
          <w:szCs w:val="22"/>
        </w:rPr>
        <w:t xml:space="preserve"> </w:t>
      </w:r>
      <w:r>
        <w:rPr>
          <w:rFonts w:ascii="Bookman Old Style" w:hAnsi="Bookman Old Style" w:cs="Arial"/>
          <w:szCs w:val="22"/>
        </w:rPr>
        <w:t xml:space="preserve">se </w:t>
      </w:r>
      <w:r w:rsidRPr="0069757F">
        <w:rPr>
          <w:rFonts w:ascii="Bookman Old Style" w:hAnsi="Bookman Old Style" w:cs="Arial"/>
          <w:szCs w:val="22"/>
        </w:rPr>
        <w:t xml:space="preserve">publicó en el </w:t>
      </w:r>
      <w:r w:rsidRPr="004D24A1">
        <w:rPr>
          <w:rFonts w:ascii="Bookman Old Style" w:hAnsi="Bookman Old Style" w:cs="Arial"/>
          <w:i/>
          <w:szCs w:val="22"/>
        </w:rPr>
        <w:t>Diario Oficial</w:t>
      </w:r>
      <w:r w:rsidRPr="004D24A1">
        <w:rPr>
          <w:rFonts w:ascii="Bookman Old Style" w:hAnsi="Bookman Old Style" w:cs="Arial"/>
          <w:szCs w:val="22"/>
        </w:rPr>
        <w:t xml:space="preserve"> No.</w:t>
      </w:r>
      <w:r w:rsidR="00BA658A" w:rsidRPr="00BA658A">
        <w:rPr>
          <w:rFonts w:ascii="Bookman Old Style" w:hAnsi="Bookman Old Style" w:cs="Arial"/>
          <w:szCs w:val="22"/>
        </w:rPr>
        <w:t xml:space="preserve"> </w:t>
      </w:r>
      <w:r w:rsidR="00DA74AE" w:rsidRPr="006A5E9E">
        <w:rPr>
          <w:rFonts w:ascii="Bookman Old Style" w:hAnsi="Bookman Old Style" w:cs="Arial"/>
          <w:szCs w:val="22"/>
        </w:rPr>
        <w:t>51.6</w:t>
      </w:r>
      <w:r w:rsidR="00DA74AE">
        <w:rPr>
          <w:rFonts w:ascii="Bookman Old Style" w:hAnsi="Bookman Old Style" w:cs="Arial"/>
          <w:szCs w:val="22"/>
        </w:rPr>
        <w:t xml:space="preserve">82 </w:t>
      </w:r>
      <w:r w:rsidR="00DA74AE" w:rsidRPr="006A5E9E">
        <w:rPr>
          <w:rFonts w:ascii="Bookman Old Style" w:hAnsi="Bookman Old Style" w:cs="Arial"/>
          <w:szCs w:val="22"/>
        </w:rPr>
        <w:t>del 2</w:t>
      </w:r>
      <w:r w:rsidR="00DA74AE">
        <w:rPr>
          <w:rFonts w:ascii="Bookman Old Style" w:hAnsi="Bookman Old Style" w:cs="Arial"/>
          <w:szCs w:val="22"/>
        </w:rPr>
        <w:t>2</w:t>
      </w:r>
      <w:r w:rsidR="00DA74AE" w:rsidRPr="006A5E9E">
        <w:rPr>
          <w:rFonts w:ascii="Bookman Old Style" w:hAnsi="Bookman Old Style" w:cs="Arial"/>
          <w:szCs w:val="22"/>
        </w:rPr>
        <w:t xml:space="preserve"> de </w:t>
      </w:r>
      <w:r w:rsidR="00DA74AE">
        <w:rPr>
          <w:rFonts w:ascii="Bookman Old Style" w:hAnsi="Bookman Old Style" w:cs="Arial"/>
          <w:szCs w:val="22"/>
        </w:rPr>
        <w:t>mayo</w:t>
      </w:r>
      <w:r w:rsidR="00DA74AE" w:rsidRPr="006A5E9E">
        <w:rPr>
          <w:rFonts w:ascii="Bookman Old Style" w:hAnsi="Bookman Old Style" w:cs="Arial"/>
          <w:szCs w:val="22"/>
        </w:rPr>
        <w:t xml:space="preserve"> de 2021 el Aviso No. 0</w:t>
      </w:r>
      <w:r w:rsidR="00DA74AE">
        <w:rPr>
          <w:rFonts w:ascii="Bookman Old Style" w:hAnsi="Bookman Old Style" w:cs="Arial"/>
          <w:szCs w:val="22"/>
        </w:rPr>
        <w:t>7</w:t>
      </w:r>
      <w:r w:rsidR="00DA74AE" w:rsidRPr="006A5E9E">
        <w:rPr>
          <w:rFonts w:ascii="Bookman Old Style" w:hAnsi="Bookman Old Style" w:cs="Arial"/>
          <w:szCs w:val="22"/>
        </w:rPr>
        <w:t xml:space="preserve">6 </w:t>
      </w:r>
      <w:r w:rsidRPr="00AB00C4">
        <w:rPr>
          <w:rFonts w:ascii="Bookman Old Style" w:hAnsi="Bookman Old Style" w:cs="Arial"/>
          <w:szCs w:val="22"/>
        </w:rPr>
        <w:t>en el cual hace sa</w:t>
      </w:r>
      <w:r w:rsidRPr="0069757F">
        <w:rPr>
          <w:rFonts w:ascii="Bookman Old Style" w:hAnsi="Bookman Old Style" w:cs="Arial"/>
          <w:szCs w:val="22"/>
        </w:rPr>
        <w:t xml:space="preserve">ber de la solicitud presentada por </w:t>
      </w:r>
      <w:r w:rsidR="00907B3B">
        <w:rPr>
          <w:rFonts w:ascii="Bookman Old Style" w:hAnsi="Bookman Old Style" w:cs="Arial"/>
          <w:lang w:val="es-CO"/>
        </w:rPr>
        <w:t>ARAUCANA DE GASES S.A.S.</w:t>
      </w:r>
      <w:r w:rsidR="00C17F33" w:rsidRPr="00816033">
        <w:rPr>
          <w:rFonts w:ascii="Bookman Old Style" w:hAnsi="Bookman Old Style" w:cs="Arial"/>
          <w:lang w:val="es-CO"/>
        </w:rPr>
        <w:t xml:space="preserve"> E.S.P. </w:t>
      </w:r>
      <w:r>
        <w:rPr>
          <w:rFonts w:ascii="Bookman Old Style" w:hAnsi="Bookman Old Style" w:cs="Arial"/>
        </w:rPr>
        <w:t>y contiene el resumen de la misma</w:t>
      </w:r>
      <w:r w:rsidRPr="0069757F">
        <w:rPr>
          <w:rFonts w:ascii="Bookman Old Style" w:hAnsi="Bookman Old Style" w:cs="Arial"/>
          <w:szCs w:val="22"/>
        </w:rPr>
        <w:t>.</w:t>
      </w:r>
      <w:r w:rsidRPr="003C24AD">
        <w:rPr>
          <w:rFonts w:ascii="Bookman Old Style" w:hAnsi="Bookman Old Style" w:cs="Arial"/>
          <w:szCs w:val="22"/>
        </w:rPr>
        <w:t xml:space="preserve"> </w:t>
      </w:r>
    </w:p>
    <w:p w14:paraId="466EF8F3" w14:textId="0483F355" w:rsidR="00553AAE" w:rsidRPr="00553AAE" w:rsidRDefault="00C20A1B" w:rsidP="00553AAE">
      <w:pPr>
        <w:adjustRightInd w:val="0"/>
        <w:spacing w:before="240" w:after="240"/>
        <w:ind w:left="0" w:right="20"/>
        <w:jc w:val="both"/>
        <w:rPr>
          <w:rFonts w:ascii="Bookman Old Style" w:hAnsi="Bookman Old Style" w:cs="Arial"/>
          <w:lang w:eastAsia="es-CO"/>
        </w:rPr>
      </w:pPr>
      <w:bookmarkStart w:id="0" w:name="_Hlk85726991"/>
      <w:r>
        <w:rPr>
          <w:rFonts w:ascii="Bookman Old Style" w:hAnsi="Bookman Old Style" w:cs="Arial"/>
          <w:lang w:eastAsia="es-CO"/>
        </w:rPr>
        <w:t>De otro lado, l</w:t>
      </w:r>
      <w:r w:rsidR="00553AAE">
        <w:rPr>
          <w:rFonts w:ascii="Bookman Old Style" w:hAnsi="Bookman Old Style" w:cs="Arial"/>
          <w:lang w:eastAsia="es-CO"/>
        </w:rPr>
        <w:t>a</w:t>
      </w:r>
      <w:r w:rsidR="00553AAE" w:rsidRPr="00553AAE">
        <w:rPr>
          <w:rFonts w:ascii="Bookman Old Style" w:hAnsi="Bookman Old Style" w:cs="Arial"/>
          <w:lang w:eastAsia="es-CO"/>
        </w:rPr>
        <w:t xml:space="preserve"> empresa KEOPS &amp; ASOCIADOS S.A.S. E.S.P.</w:t>
      </w:r>
      <w:r w:rsidR="00A97B06">
        <w:rPr>
          <w:rFonts w:ascii="Bookman Old Style" w:hAnsi="Bookman Old Style" w:cs="Arial"/>
          <w:lang w:eastAsia="es-CO"/>
        </w:rPr>
        <w:t>,</w:t>
      </w:r>
      <w:r w:rsidR="00553AAE" w:rsidRPr="00553AAE">
        <w:rPr>
          <w:rFonts w:ascii="Bookman Old Style" w:hAnsi="Bookman Old Style" w:cs="Arial"/>
          <w:lang w:eastAsia="es-CO"/>
        </w:rPr>
        <w:t xml:space="preserve"> mediante radicados CREG E-2021-008829 y E-2021-008848 de</w:t>
      </w:r>
      <w:r w:rsidR="00A97B06">
        <w:rPr>
          <w:rFonts w:ascii="Bookman Old Style" w:hAnsi="Bookman Old Style" w:cs="Arial"/>
          <w:lang w:eastAsia="es-CO"/>
        </w:rPr>
        <w:t>l</w:t>
      </w:r>
      <w:r w:rsidR="00553AAE" w:rsidRPr="00553AAE">
        <w:rPr>
          <w:rFonts w:ascii="Bookman Old Style" w:hAnsi="Bookman Old Style" w:cs="Arial"/>
          <w:lang w:eastAsia="es-CO"/>
        </w:rPr>
        <w:t xml:space="preserve"> 3 de agosto de 2021</w:t>
      </w:r>
      <w:r w:rsidR="00A97B06">
        <w:rPr>
          <w:rFonts w:ascii="Bookman Old Style" w:hAnsi="Bookman Old Style" w:cs="Arial"/>
          <w:lang w:eastAsia="es-CO"/>
        </w:rPr>
        <w:t>,</w:t>
      </w:r>
      <w:r w:rsidR="00553AAE" w:rsidRPr="00553AAE">
        <w:rPr>
          <w:rFonts w:ascii="Bookman Old Style" w:hAnsi="Bookman Old Style" w:cs="Arial"/>
          <w:lang w:eastAsia="es-CO"/>
        </w:rPr>
        <w:t xml:space="preserve"> </w:t>
      </w:r>
      <w:r w:rsidR="00553AAE" w:rsidRPr="00553AAE">
        <w:rPr>
          <w:rFonts w:ascii="Bookman Old Style" w:hAnsi="Bookman Old Style" w:cs="Arial"/>
          <w:lang w:eastAsia="es-CO"/>
        </w:rPr>
        <w:lastRenderedPageBreak/>
        <w:t xml:space="preserve">solicitó </w:t>
      </w:r>
      <w:r w:rsidR="00553AAE" w:rsidRPr="00553AAE">
        <w:rPr>
          <w:rFonts w:ascii="Bookman Old Style" w:hAnsi="Bookman Old Style" w:cs="Arial"/>
        </w:rPr>
        <w:t xml:space="preserve">la asignación de cargos de distribución </w:t>
      </w:r>
      <w:r w:rsidR="00553AAE" w:rsidRPr="00553AAE">
        <w:rPr>
          <w:rFonts w:ascii="Bookman Old Style" w:hAnsi="Bookman Old Style" w:cs="Arial"/>
          <w:lang w:eastAsia="es-CO"/>
        </w:rPr>
        <w:t xml:space="preserve">de GLP por redes para el mercado relevante de Arauca, departamento de Arauca. </w:t>
      </w:r>
    </w:p>
    <w:p w14:paraId="6D9660D6" w14:textId="2DED1FAC" w:rsidR="00553AAE" w:rsidRPr="00553AAE" w:rsidRDefault="00553AAE" w:rsidP="00553AAE">
      <w:pPr>
        <w:adjustRightInd w:val="0"/>
        <w:spacing w:before="240" w:after="240"/>
        <w:ind w:left="0" w:right="20"/>
        <w:jc w:val="both"/>
        <w:rPr>
          <w:rFonts w:ascii="Bookman Old Style" w:hAnsi="Bookman Old Style" w:cs="Arial"/>
          <w:color w:val="000000"/>
          <w:lang w:eastAsia="es-CO"/>
        </w:rPr>
      </w:pPr>
      <w:r>
        <w:rPr>
          <w:rFonts w:ascii="Bookman Old Style" w:hAnsi="Bookman Old Style" w:cs="Arial"/>
          <w:color w:val="000000"/>
          <w:lang w:eastAsia="es-CO"/>
        </w:rPr>
        <w:t>L</w:t>
      </w:r>
      <w:r w:rsidRPr="00553AAE">
        <w:rPr>
          <w:rFonts w:ascii="Bookman Old Style" w:hAnsi="Bookman Old Style" w:cs="Arial"/>
          <w:color w:val="000000"/>
          <w:lang w:eastAsia="es-CO"/>
        </w:rPr>
        <w:t>a Comisión</w:t>
      </w:r>
      <w:r w:rsidR="00A97B06">
        <w:rPr>
          <w:rFonts w:ascii="Bookman Old Style" w:hAnsi="Bookman Old Style" w:cs="Arial"/>
          <w:color w:val="000000"/>
          <w:lang w:eastAsia="es-CO"/>
        </w:rPr>
        <w:t>,</w:t>
      </w:r>
      <w:r w:rsidRPr="00553AAE">
        <w:rPr>
          <w:rFonts w:ascii="Bookman Old Style" w:hAnsi="Bookman Old Style" w:cs="Arial"/>
          <w:color w:val="000000"/>
          <w:lang w:eastAsia="es-CO"/>
        </w:rPr>
        <w:t xml:space="preserve"> mediante radicado CREG S-2021-003521 de</w:t>
      </w:r>
      <w:r w:rsidR="00A97B06">
        <w:rPr>
          <w:rFonts w:ascii="Bookman Old Style" w:hAnsi="Bookman Old Style" w:cs="Arial"/>
          <w:color w:val="000000"/>
          <w:lang w:eastAsia="es-CO"/>
        </w:rPr>
        <w:t>l</w:t>
      </w:r>
      <w:r w:rsidRPr="00553AAE">
        <w:rPr>
          <w:rFonts w:ascii="Bookman Old Style" w:hAnsi="Bookman Old Style" w:cs="Arial"/>
          <w:color w:val="000000"/>
          <w:lang w:eastAsia="es-CO"/>
        </w:rPr>
        <w:t xml:space="preserve"> 12 de agosto de 2021</w:t>
      </w:r>
      <w:r w:rsidR="00EC0A0E">
        <w:rPr>
          <w:rFonts w:ascii="Bookman Old Style" w:hAnsi="Bookman Old Style" w:cs="Arial"/>
          <w:color w:val="000000"/>
          <w:lang w:eastAsia="es-CO"/>
        </w:rPr>
        <w:t>,</w:t>
      </w:r>
      <w:r w:rsidRPr="00553AAE">
        <w:rPr>
          <w:rFonts w:ascii="Bookman Old Style" w:hAnsi="Bookman Old Style" w:cs="Arial"/>
          <w:color w:val="000000"/>
          <w:lang w:eastAsia="es-CO"/>
        </w:rPr>
        <w:t xml:space="preserve"> remitió oficio a la Empresa ARAUCANA DE GASES S.A.S. E.S.P.</w:t>
      </w:r>
      <w:r w:rsidR="00A97B06">
        <w:rPr>
          <w:rFonts w:ascii="Bookman Old Style" w:hAnsi="Bookman Old Style" w:cs="Arial"/>
          <w:color w:val="000000"/>
          <w:lang w:eastAsia="es-CO"/>
        </w:rPr>
        <w:t>,</w:t>
      </w:r>
      <w:r w:rsidRPr="00553AAE">
        <w:rPr>
          <w:rFonts w:ascii="Bookman Old Style" w:hAnsi="Bookman Old Style" w:cs="Arial"/>
          <w:color w:val="000000"/>
          <w:lang w:eastAsia="es-CO"/>
        </w:rPr>
        <w:t xml:space="preserve"> informando que la Empresa KEOPS &amp; ASOCIADOS S.A.S. E.S.P. presentó solicitud tarifaria para distribución de gas por redes para el municipio de Arauca en el departamento de Arauca, por lo que se solicitó que allegara el Anexo 2 de la metodología. </w:t>
      </w:r>
    </w:p>
    <w:p w14:paraId="3D0DE475" w14:textId="66DE84D9" w:rsidR="00553AAE" w:rsidRPr="00553AAE" w:rsidRDefault="00553AAE" w:rsidP="00553AAE">
      <w:pPr>
        <w:adjustRightInd w:val="0"/>
        <w:spacing w:before="240" w:after="240"/>
        <w:ind w:left="0" w:right="20"/>
        <w:jc w:val="both"/>
        <w:rPr>
          <w:rFonts w:ascii="Bookman Old Style" w:hAnsi="Bookman Old Style" w:cs="Arial"/>
          <w:color w:val="000000"/>
          <w:lang w:eastAsia="es-CO"/>
        </w:rPr>
      </w:pPr>
      <w:r>
        <w:rPr>
          <w:rFonts w:ascii="Bookman Old Style" w:hAnsi="Bookman Old Style" w:cs="Arial"/>
          <w:color w:val="000000"/>
          <w:lang w:eastAsia="es-CO"/>
        </w:rPr>
        <w:t>Simultáneamente,</w:t>
      </w:r>
      <w:r w:rsidRPr="00553AAE">
        <w:rPr>
          <w:rFonts w:ascii="Bookman Old Style" w:hAnsi="Bookman Old Style" w:cs="Arial"/>
          <w:color w:val="000000"/>
          <w:lang w:eastAsia="es-CO"/>
        </w:rPr>
        <w:t xml:space="preserve"> la Comisión</w:t>
      </w:r>
      <w:r w:rsidR="00A97B06">
        <w:rPr>
          <w:rFonts w:ascii="Bookman Old Style" w:hAnsi="Bookman Old Style" w:cs="Arial"/>
          <w:color w:val="000000"/>
          <w:lang w:eastAsia="es-CO"/>
        </w:rPr>
        <w:t>,</w:t>
      </w:r>
      <w:r w:rsidRPr="00553AAE">
        <w:rPr>
          <w:rFonts w:ascii="Bookman Old Style" w:hAnsi="Bookman Old Style" w:cs="Arial"/>
          <w:color w:val="000000"/>
          <w:lang w:eastAsia="es-CO"/>
        </w:rPr>
        <w:t xml:space="preserve"> mediante radicado CREG S-2021-003522 de</w:t>
      </w:r>
      <w:r w:rsidR="00A97B06">
        <w:rPr>
          <w:rFonts w:ascii="Bookman Old Style" w:hAnsi="Bookman Old Style" w:cs="Arial"/>
          <w:color w:val="000000"/>
          <w:lang w:eastAsia="es-CO"/>
        </w:rPr>
        <w:t>l</w:t>
      </w:r>
      <w:r w:rsidRPr="00553AAE">
        <w:rPr>
          <w:rFonts w:ascii="Bookman Old Style" w:hAnsi="Bookman Old Style" w:cs="Arial"/>
          <w:color w:val="000000"/>
          <w:lang w:eastAsia="es-CO"/>
        </w:rPr>
        <w:t xml:space="preserve"> 12 de agosto de 2021</w:t>
      </w:r>
      <w:r w:rsidR="00A97B06">
        <w:rPr>
          <w:rFonts w:ascii="Bookman Old Style" w:hAnsi="Bookman Old Style" w:cs="Arial"/>
          <w:color w:val="000000"/>
          <w:lang w:eastAsia="es-CO"/>
        </w:rPr>
        <w:t>,</w:t>
      </w:r>
      <w:r w:rsidRPr="00553AAE">
        <w:rPr>
          <w:rFonts w:ascii="Bookman Old Style" w:hAnsi="Bookman Old Style" w:cs="Arial"/>
          <w:color w:val="000000"/>
          <w:lang w:eastAsia="es-CO"/>
        </w:rPr>
        <w:t xml:space="preserve"> remitió oficio a la Empresa KEOPS &amp; ASOCIADOS S.A.S. E.S.P. para comunicarle la existencia de la solicitud de cargos para distribución y comercialización de GLP por redes para los municipios de Arauca, Cravo Norte y Puerto Rondón, departamento de Arauca</w:t>
      </w:r>
      <w:r w:rsidR="00A97B06">
        <w:rPr>
          <w:rFonts w:ascii="Bookman Old Style" w:hAnsi="Bookman Old Style" w:cs="Arial"/>
          <w:color w:val="000000"/>
          <w:lang w:eastAsia="es-CO"/>
        </w:rPr>
        <w:t>,</w:t>
      </w:r>
      <w:r w:rsidRPr="00553AAE">
        <w:rPr>
          <w:rFonts w:ascii="Bookman Old Style" w:hAnsi="Bookman Old Style" w:cs="Arial"/>
          <w:color w:val="000000"/>
          <w:lang w:eastAsia="es-CO"/>
        </w:rPr>
        <w:t xml:space="preserve"> por parte de la empresa ARAUCANA DE GASES S.A.S. E.S.P.</w:t>
      </w:r>
    </w:p>
    <w:p w14:paraId="5684150D" w14:textId="11E0AAEA" w:rsidR="00553AAE" w:rsidRDefault="00553AAE" w:rsidP="00553AAE">
      <w:pPr>
        <w:adjustRightInd w:val="0"/>
        <w:spacing w:before="240" w:after="240"/>
        <w:ind w:left="0" w:right="20"/>
        <w:jc w:val="both"/>
        <w:rPr>
          <w:rFonts w:ascii="Bookman Old Style" w:hAnsi="Bookman Old Style" w:cs="Arial"/>
          <w:lang w:eastAsia="es-CO"/>
        </w:rPr>
      </w:pPr>
      <w:r w:rsidRPr="00553AAE">
        <w:rPr>
          <w:rFonts w:ascii="Bookman Old Style" w:hAnsi="Bookman Old Style" w:cs="Arial"/>
          <w:lang w:eastAsia="es-CO"/>
        </w:rPr>
        <w:t>De acuerdo con lo establecido en el literal b) del numeral 6.6 del artículo 6 de la Metodología, la Comisión, mediante radicados CREG S-2021-003748 y S-2021-003749 de</w:t>
      </w:r>
      <w:r w:rsidR="00A97B06">
        <w:rPr>
          <w:rFonts w:ascii="Bookman Old Style" w:hAnsi="Bookman Old Style" w:cs="Arial"/>
          <w:lang w:eastAsia="es-CO"/>
        </w:rPr>
        <w:t>l</w:t>
      </w:r>
      <w:r w:rsidRPr="00553AAE">
        <w:rPr>
          <w:rFonts w:ascii="Bookman Old Style" w:hAnsi="Bookman Old Style" w:cs="Arial"/>
          <w:lang w:eastAsia="es-CO"/>
        </w:rPr>
        <w:t xml:space="preserve"> 27 de agosto de 2021, procedió a remitir a cada distribuidor un resumen de la solicitud de la contraparte</w:t>
      </w:r>
      <w:r w:rsidR="00A97B06">
        <w:rPr>
          <w:rFonts w:ascii="Bookman Old Style" w:hAnsi="Bookman Old Style" w:cs="Arial"/>
          <w:lang w:eastAsia="es-CO"/>
        </w:rPr>
        <w:t>,</w:t>
      </w:r>
      <w:r w:rsidRPr="00553AAE">
        <w:rPr>
          <w:rFonts w:ascii="Bookman Old Style" w:hAnsi="Bookman Old Style" w:cs="Arial"/>
          <w:lang w:eastAsia="es-CO"/>
        </w:rPr>
        <w:t xml:space="preserve"> con el fin de recibir comentarios sobre la</w:t>
      </w:r>
      <w:r w:rsidR="00A97B06">
        <w:rPr>
          <w:rFonts w:ascii="Bookman Old Style" w:hAnsi="Bookman Old Style" w:cs="Arial"/>
          <w:lang w:eastAsia="es-CO"/>
        </w:rPr>
        <w:t>s</w:t>
      </w:r>
      <w:r w:rsidRPr="00553AAE">
        <w:rPr>
          <w:rFonts w:ascii="Bookman Old Style" w:hAnsi="Bookman Old Style" w:cs="Arial"/>
          <w:lang w:eastAsia="es-CO"/>
        </w:rPr>
        <w:t xml:space="preserve"> mismas.</w:t>
      </w:r>
    </w:p>
    <w:p w14:paraId="5707D8DF" w14:textId="73098C8D" w:rsidR="00553AAE" w:rsidRPr="00553AAE" w:rsidRDefault="00553AAE" w:rsidP="00553AAE">
      <w:pPr>
        <w:adjustRightInd w:val="0"/>
        <w:spacing w:before="240" w:after="240"/>
        <w:ind w:left="0" w:right="20"/>
        <w:jc w:val="both"/>
        <w:rPr>
          <w:rFonts w:ascii="Bookman Old Style" w:hAnsi="Bookman Old Style" w:cs="Arial"/>
          <w:lang w:eastAsia="es-CO"/>
        </w:rPr>
      </w:pPr>
      <w:r w:rsidRPr="00553AAE">
        <w:rPr>
          <w:rFonts w:ascii="Bookman Old Style" w:hAnsi="Bookman Old Style" w:cs="Arial"/>
          <w:lang w:eastAsia="es-CO"/>
        </w:rPr>
        <w:t>Mediante radicado CREG E-2021-010900 de</w:t>
      </w:r>
      <w:r w:rsidR="00A97B06">
        <w:rPr>
          <w:rFonts w:ascii="Bookman Old Style" w:hAnsi="Bookman Old Style" w:cs="Arial"/>
          <w:lang w:eastAsia="es-CO"/>
        </w:rPr>
        <w:t>l</w:t>
      </w:r>
      <w:r w:rsidRPr="00553AAE">
        <w:rPr>
          <w:rFonts w:ascii="Bookman Old Style" w:hAnsi="Bookman Old Style" w:cs="Arial"/>
          <w:lang w:eastAsia="es-CO"/>
        </w:rPr>
        <w:t xml:space="preserve"> 16 de septiembre de 2021, la empresa ARAUCANA DE GASES S.A.S. E.S.P. alleg</w:t>
      </w:r>
      <w:r w:rsidR="00EC0A0E">
        <w:rPr>
          <w:rFonts w:ascii="Bookman Old Style" w:hAnsi="Bookman Old Style" w:cs="Arial"/>
          <w:lang w:eastAsia="es-CO"/>
        </w:rPr>
        <w:t>ó</w:t>
      </w:r>
      <w:r w:rsidRPr="00553AAE">
        <w:rPr>
          <w:rFonts w:ascii="Bookman Old Style" w:hAnsi="Bookman Old Style" w:cs="Arial"/>
          <w:lang w:eastAsia="es-CO"/>
        </w:rPr>
        <w:t xml:space="preserve"> a la Comisión comentarios sobre la solicitud tarifaria de la empresa KEOPS &amp; ASOCIADOS S.A.S. E.S.P.</w:t>
      </w:r>
    </w:p>
    <w:p w14:paraId="6317CAC9" w14:textId="14E18CB7" w:rsidR="00553AAE" w:rsidRPr="00553AAE" w:rsidRDefault="00A97B06" w:rsidP="00553AAE">
      <w:pPr>
        <w:adjustRightInd w:val="0"/>
        <w:spacing w:before="240" w:after="240"/>
        <w:ind w:left="0" w:right="20"/>
        <w:jc w:val="both"/>
        <w:rPr>
          <w:rFonts w:ascii="Bookman Old Style" w:hAnsi="Bookman Old Style" w:cs="Arial"/>
          <w:lang w:eastAsia="es-CO"/>
        </w:rPr>
      </w:pPr>
      <w:r>
        <w:rPr>
          <w:rFonts w:ascii="Bookman Old Style" w:hAnsi="Bookman Old Style" w:cs="Arial"/>
          <w:lang w:eastAsia="es-CO"/>
        </w:rPr>
        <w:t xml:space="preserve">Así </w:t>
      </w:r>
      <w:r w:rsidR="007D068C">
        <w:rPr>
          <w:rFonts w:ascii="Bookman Old Style" w:hAnsi="Bookman Old Style" w:cs="Arial"/>
          <w:lang w:eastAsia="es-CO"/>
        </w:rPr>
        <w:t xml:space="preserve">mismo, </w:t>
      </w:r>
      <w:r w:rsidR="007D068C" w:rsidRPr="00553AAE">
        <w:rPr>
          <w:rFonts w:ascii="Bookman Old Style" w:hAnsi="Bookman Old Style" w:cs="Arial"/>
          <w:lang w:eastAsia="es-CO"/>
        </w:rPr>
        <w:t>la empresa KEOPS &amp; ASOCIADOS S.A.S. E.S.P. alleg</w:t>
      </w:r>
      <w:r w:rsidR="007D068C">
        <w:rPr>
          <w:rFonts w:ascii="Bookman Old Style" w:hAnsi="Bookman Old Style" w:cs="Arial"/>
          <w:lang w:eastAsia="es-CO"/>
        </w:rPr>
        <w:t>ó</w:t>
      </w:r>
      <w:r w:rsidR="007D068C" w:rsidRPr="00553AAE">
        <w:rPr>
          <w:rFonts w:ascii="Bookman Old Style" w:hAnsi="Bookman Old Style" w:cs="Arial"/>
          <w:lang w:eastAsia="es-CO"/>
        </w:rPr>
        <w:t xml:space="preserve"> a la Comisión comentarios sobre la solicitud tarifaria de la empresa ARAUCANA DE GASES S.A.S. E.S.P.</w:t>
      </w:r>
      <w:r w:rsidR="007D068C">
        <w:rPr>
          <w:rFonts w:ascii="Bookman Old Style" w:hAnsi="Bookman Old Style" w:cs="Arial"/>
          <w:lang w:eastAsia="es-CO"/>
        </w:rPr>
        <w:t>, m</w:t>
      </w:r>
      <w:r w:rsidR="00553AAE" w:rsidRPr="00553AAE">
        <w:rPr>
          <w:rFonts w:ascii="Bookman Old Style" w:hAnsi="Bookman Old Style" w:cs="Arial"/>
          <w:lang w:eastAsia="es-CO"/>
        </w:rPr>
        <w:t>ediante radicado CREG E-2021-010994 de</w:t>
      </w:r>
      <w:r>
        <w:rPr>
          <w:rFonts w:ascii="Bookman Old Style" w:hAnsi="Bookman Old Style" w:cs="Arial"/>
          <w:lang w:eastAsia="es-CO"/>
        </w:rPr>
        <w:t>l</w:t>
      </w:r>
      <w:r w:rsidR="00553AAE" w:rsidRPr="00553AAE">
        <w:rPr>
          <w:rFonts w:ascii="Bookman Old Style" w:hAnsi="Bookman Old Style" w:cs="Arial"/>
          <w:lang w:eastAsia="es-CO"/>
        </w:rPr>
        <w:t xml:space="preserve"> 17 de septiembre de 2021</w:t>
      </w:r>
      <w:r w:rsidR="007D068C">
        <w:rPr>
          <w:rFonts w:ascii="Bookman Old Style" w:hAnsi="Bookman Old Style" w:cs="Arial"/>
          <w:lang w:eastAsia="es-CO"/>
        </w:rPr>
        <w:t>.</w:t>
      </w:r>
      <w:r w:rsidR="00553AAE" w:rsidRPr="00553AAE">
        <w:rPr>
          <w:rFonts w:ascii="Bookman Old Style" w:hAnsi="Bookman Old Style" w:cs="Arial"/>
          <w:lang w:eastAsia="es-CO"/>
        </w:rPr>
        <w:t xml:space="preserve"> </w:t>
      </w:r>
    </w:p>
    <w:p w14:paraId="5D757476" w14:textId="5C947341" w:rsidR="00553AAE" w:rsidRPr="00553AAE" w:rsidRDefault="00553AAE" w:rsidP="00553AAE">
      <w:pPr>
        <w:adjustRightInd w:val="0"/>
        <w:spacing w:before="240" w:after="240"/>
        <w:ind w:left="0" w:right="20"/>
        <w:jc w:val="both"/>
        <w:rPr>
          <w:rFonts w:ascii="Bookman Old Style" w:hAnsi="Bookman Old Style" w:cs="Arial"/>
          <w:lang w:eastAsia="es-CO"/>
        </w:rPr>
      </w:pPr>
      <w:r w:rsidRPr="00553AAE">
        <w:rPr>
          <w:rFonts w:ascii="Bookman Old Style" w:hAnsi="Bookman Old Style" w:cs="Arial"/>
          <w:lang w:eastAsia="es-CO"/>
        </w:rPr>
        <w:t>En vista de la situación, la Comisión</w:t>
      </w:r>
      <w:r w:rsidR="00A97B06">
        <w:rPr>
          <w:rFonts w:ascii="Bookman Old Style" w:hAnsi="Bookman Old Style" w:cs="Arial"/>
          <w:lang w:eastAsia="es-CO"/>
        </w:rPr>
        <w:t>,</w:t>
      </w:r>
      <w:r w:rsidRPr="00553AAE">
        <w:rPr>
          <w:rFonts w:ascii="Bookman Old Style" w:hAnsi="Bookman Old Style" w:cs="Arial"/>
          <w:lang w:eastAsia="es-CO"/>
        </w:rPr>
        <w:t xml:space="preserve"> mediante Auto I-2021-002799 de</w:t>
      </w:r>
      <w:r w:rsidR="00A97B06">
        <w:rPr>
          <w:rFonts w:ascii="Bookman Old Style" w:hAnsi="Bookman Old Style" w:cs="Arial"/>
          <w:lang w:eastAsia="es-CO"/>
        </w:rPr>
        <w:t>l</w:t>
      </w:r>
      <w:r w:rsidRPr="00553AAE">
        <w:rPr>
          <w:rFonts w:ascii="Bookman Old Style" w:hAnsi="Bookman Old Style" w:cs="Arial"/>
          <w:lang w:eastAsia="es-CO"/>
        </w:rPr>
        <w:t xml:space="preserve"> 28 de septiembre de 2021</w:t>
      </w:r>
      <w:r w:rsidR="00A97B06">
        <w:rPr>
          <w:rFonts w:ascii="Bookman Old Style" w:hAnsi="Bookman Old Style" w:cs="Arial"/>
          <w:lang w:eastAsia="es-CO"/>
        </w:rPr>
        <w:t>,</w:t>
      </w:r>
      <w:r w:rsidRPr="00553AAE">
        <w:rPr>
          <w:rFonts w:ascii="Bookman Old Style" w:hAnsi="Bookman Old Style" w:cs="Arial"/>
          <w:lang w:eastAsia="es-CO"/>
        </w:rPr>
        <w:t xml:space="preserve"> procedió a vincular </w:t>
      </w:r>
      <w:r w:rsidRPr="00553AAE">
        <w:rPr>
          <w:rFonts w:ascii="Bookman Old Style" w:hAnsi="Bookman Old Style" w:cs="Arial"/>
          <w:i/>
          <w:iCs/>
          <w:lang w:eastAsia="es-CO"/>
        </w:rPr>
        <w:t>de oficio a la empresa KEOPS &amp; ASOCIADOS S.A.S. E.S.P. dentro de la actuación administrativa iniciada por la solicitud de la empresa ARAUCANA DE GASES S.A.S. E.S.P. para el mercado relevante conformado por los municipios de Arauca, Cravo Norte y Puerto Rondón en el departamento de Arauca</w:t>
      </w:r>
      <w:r w:rsidRPr="00553AAE">
        <w:rPr>
          <w:rFonts w:ascii="Bookman Old Style" w:hAnsi="Bookman Old Style" w:cs="Arial"/>
          <w:lang w:eastAsia="es-CO"/>
        </w:rPr>
        <w:t xml:space="preserve">. </w:t>
      </w:r>
    </w:p>
    <w:p w14:paraId="7E01CD39" w14:textId="46166E30" w:rsidR="00553AAE" w:rsidRPr="00553AAE" w:rsidRDefault="00553AAE" w:rsidP="00553AAE">
      <w:pPr>
        <w:spacing w:before="240" w:after="240" w:line="23" w:lineRule="atLeast"/>
        <w:ind w:left="0"/>
        <w:jc w:val="both"/>
        <w:rPr>
          <w:rFonts w:ascii="Bookman Old Style" w:hAnsi="Bookman Old Style" w:cs="Arial"/>
        </w:rPr>
      </w:pPr>
      <w:r w:rsidRPr="00553AAE">
        <w:rPr>
          <w:rFonts w:ascii="Bookman Old Style" w:hAnsi="Bookman Old Style" w:cs="Arial"/>
        </w:rPr>
        <w:t>Bajo radicado CREG S-2021-004169 de</w:t>
      </w:r>
      <w:r w:rsidR="00A97B06">
        <w:rPr>
          <w:rFonts w:ascii="Bookman Old Style" w:hAnsi="Bookman Old Style" w:cs="Arial"/>
        </w:rPr>
        <w:t>l</w:t>
      </w:r>
      <w:r w:rsidRPr="00553AAE">
        <w:rPr>
          <w:rFonts w:ascii="Bookman Old Style" w:hAnsi="Bookman Old Style" w:cs="Arial"/>
        </w:rPr>
        <w:t xml:space="preserve"> 28 de septiembre de 2021, la Comisión informó a la empresa ARAUCANA DE GASES S.A.S. E.S.P. el Auto en donde se vincula a la empresa KEOPS &amp; ASOCIADOS S.A.S. E.S.P. dentro de la actuación administrativa. </w:t>
      </w:r>
    </w:p>
    <w:p w14:paraId="262AF54D" w14:textId="382978C0" w:rsidR="00553AAE" w:rsidRDefault="00553AAE" w:rsidP="00553AAE">
      <w:pPr>
        <w:pStyle w:val="NormalWeb"/>
        <w:tabs>
          <w:tab w:val="right" w:leader="dot" w:pos="9284"/>
        </w:tabs>
        <w:jc w:val="both"/>
        <w:rPr>
          <w:rFonts w:ascii="Bookman Old Style" w:hAnsi="Bookman Old Style" w:cs="Arial"/>
        </w:rPr>
      </w:pPr>
      <w:r w:rsidRPr="00553AAE">
        <w:rPr>
          <w:rFonts w:ascii="Bookman Old Style" w:hAnsi="Bookman Old Style" w:cs="Arial"/>
        </w:rPr>
        <w:t>Igualmente, la Comisión</w:t>
      </w:r>
      <w:r w:rsidR="00A97B06">
        <w:rPr>
          <w:rFonts w:ascii="Bookman Old Style" w:hAnsi="Bookman Old Style" w:cs="Arial"/>
        </w:rPr>
        <w:t>,</w:t>
      </w:r>
      <w:r w:rsidRPr="00553AAE">
        <w:rPr>
          <w:rFonts w:ascii="Bookman Old Style" w:hAnsi="Bookman Old Style" w:cs="Arial"/>
        </w:rPr>
        <w:t xml:space="preserve"> a través de comunicación radicado CREG S-2021-004170 de</w:t>
      </w:r>
      <w:r w:rsidR="00A97B06">
        <w:rPr>
          <w:rFonts w:ascii="Bookman Old Style" w:hAnsi="Bookman Old Style" w:cs="Arial"/>
        </w:rPr>
        <w:t>l</w:t>
      </w:r>
      <w:r w:rsidRPr="00553AAE">
        <w:rPr>
          <w:rFonts w:ascii="Bookman Old Style" w:hAnsi="Bookman Old Style" w:cs="Arial"/>
        </w:rPr>
        <w:t xml:space="preserve"> 28 de septiembre </w:t>
      </w:r>
      <w:r w:rsidR="00A97B06">
        <w:rPr>
          <w:rFonts w:ascii="Bookman Old Style" w:hAnsi="Bookman Old Style" w:cs="Arial"/>
        </w:rPr>
        <w:t xml:space="preserve">de </w:t>
      </w:r>
      <w:r w:rsidRPr="00553AAE">
        <w:rPr>
          <w:rFonts w:ascii="Bookman Old Style" w:hAnsi="Bookman Old Style" w:cs="Arial"/>
        </w:rPr>
        <w:t>2021, informó a la empresa KEOPS &amp; ASOCIADOS S.A.S. E.S.P. que fue vinculada dentro de la actuación administrativa iniciada por solicitud de la empresa ARAUCANA DE GASES S.A.S. E.S.P.</w:t>
      </w:r>
    </w:p>
    <w:p w14:paraId="7CED774F" w14:textId="1CE0F275" w:rsidR="00D31FED" w:rsidRDefault="00D31FED" w:rsidP="00553AAE">
      <w:pPr>
        <w:pStyle w:val="NormalWeb"/>
        <w:tabs>
          <w:tab w:val="right" w:leader="dot" w:pos="9284"/>
        </w:tabs>
        <w:jc w:val="both"/>
        <w:rPr>
          <w:rFonts w:ascii="Bookman Old Style" w:hAnsi="Bookman Old Style" w:cs="Arial"/>
        </w:rPr>
      </w:pPr>
      <w:r>
        <w:rPr>
          <w:rFonts w:ascii="Bookman Old Style" w:hAnsi="Bookman Old Style" w:cs="Arial"/>
        </w:rPr>
        <w:lastRenderedPageBreak/>
        <w:t>De esta manera, las solicitudes tarifarias presentadas por las empresas ARAUCANA DE GASES S.A.S. E.S.P. y KEOPS &amp; ASOCIADOS S.A.S. E.S.P. corresponden a mercados relevantes que tienen en común al municipio de Arauca, departamento de Arauca.</w:t>
      </w:r>
    </w:p>
    <w:p w14:paraId="76442DD8" w14:textId="61C792C5" w:rsidR="00D31FED" w:rsidRDefault="00D31FED" w:rsidP="00553AAE">
      <w:pPr>
        <w:pStyle w:val="NormalWeb"/>
        <w:tabs>
          <w:tab w:val="right" w:leader="dot" w:pos="9284"/>
        </w:tabs>
        <w:jc w:val="both"/>
        <w:rPr>
          <w:rFonts w:ascii="Bookman Old Style" w:hAnsi="Bookman Old Style" w:cs="Arial"/>
        </w:rPr>
      </w:pPr>
      <w:r>
        <w:rPr>
          <w:rFonts w:ascii="Bookman Old Style" w:hAnsi="Bookman Old Style" w:cs="Arial"/>
        </w:rPr>
        <w:t xml:space="preserve">Conforme a lo estipulado en la metodología en relación con las solicitudes de cargos tramitados paralelamente, la CREG </w:t>
      </w:r>
      <w:r w:rsidR="00DF40D1">
        <w:rPr>
          <w:rFonts w:ascii="Bookman Old Style" w:hAnsi="Bookman Old Style" w:cs="Arial"/>
        </w:rPr>
        <w:t>debe evaluar</w:t>
      </w:r>
      <w:r>
        <w:rPr>
          <w:rFonts w:ascii="Bookman Old Style" w:hAnsi="Bookman Old Style" w:cs="Arial"/>
        </w:rPr>
        <w:t xml:space="preserve"> la solicitud que cumpla de mejor manera los indicadores en relación con lo</w:t>
      </w:r>
      <w:r w:rsidR="00A97B06">
        <w:rPr>
          <w:rFonts w:ascii="Bookman Old Style" w:hAnsi="Bookman Old Style" w:cs="Arial"/>
        </w:rPr>
        <w:t>s</w:t>
      </w:r>
      <w:r>
        <w:rPr>
          <w:rFonts w:ascii="Bookman Old Style" w:hAnsi="Bookman Old Style" w:cs="Arial"/>
        </w:rPr>
        <w:t xml:space="preserve"> costos totales de prestación del servicio al usuario y la cobertura en caso de municipios nuev</w:t>
      </w:r>
      <w:r w:rsidR="00DF40D1">
        <w:rPr>
          <w:rFonts w:ascii="Bookman Old Style" w:hAnsi="Bookman Old Style" w:cs="Arial"/>
        </w:rPr>
        <w:t>o</w:t>
      </w:r>
      <w:r>
        <w:rPr>
          <w:rFonts w:ascii="Bookman Old Style" w:hAnsi="Bookman Old Style" w:cs="Arial"/>
        </w:rPr>
        <w:t>s, para el mercado relevante de distribución</w:t>
      </w:r>
      <w:r w:rsidR="00A97B06">
        <w:rPr>
          <w:rFonts w:ascii="Bookman Old Style" w:hAnsi="Bookman Old Style" w:cs="Arial"/>
        </w:rPr>
        <w:t>,</w:t>
      </w:r>
      <w:r>
        <w:rPr>
          <w:rFonts w:ascii="Bookman Old Style" w:hAnsi="Bookman Old Style" w:cs="Arial"/>
        </w:rPr>
        <w:t xml:space="preserve"> y con base en esta aprobará los cargos.</w:t>
      </w:r>
    </w:p>
    <w:p w14:paraId="253B5A2F" w14:textId="40568CEC" w:rsidR="00D31FED" w:rsidRPr="00553AAE" w:rsidRDefault="00D31FED" w:rsidP="00553AAE">
      <w:pPr>
        <w:pStyle w:val="NormalWeb"/>
        <w:tabs>
          <w:tab w:val="right" w:leader="dot" w:pos="9284"/>
        </w:tabs>
        <w:jc w:val="both"/>
        <w:rPr>
          <w:rFonts w:ascii="Bookman Old Style" w:hAnsi="Bookman Old Style" w:cs="Arial"/>
        </w:rPr>
      </w:pPr>
      <w:r>
        <w:rPr>
          <w:rFonts w:ascii="Bookman Old Style" w:hAnsi="Bookman Old Style" w:cs="Arial"/>
        </w:rPr>
        <w:t>En ese orden de ideas, la solicitud que presentó los mejores indicadores corresponde a la solicitud presentada por la empresa ARAUCANA DE GASES S.A.S. E.S.P.</w:t>
      </w:r>
      <w:r w:rsidR="00A97B06">
        <w:rPr>
          <w:rFonts w:ascii="Bookman Old Style" w:hAnsi="Bookman Old Style" w:cs="Arial"/>
        </w:rPr>
        <w:t>,</w:t>
      </w:r>
      <w:r w:rsidR="008E51D0">
        <w:rPr>
          <w:rFonts w:ascii="Bookman Old Style" w:hAnsi="Bookman Old Style" w:cs="Arial"/>
        </w:rPr>
        <w:t xml:space="preserve"> </w:t>
      </w:r>
      <w:r w:rsidR="008E51D0" w:rsidRPr="008E51D0">
        <w:rPr>
          <w:rFonts w:ascii="Bookman Old Style" w:hAnsi="Bookman Old Style" w:cs="Arial"/>
        </w:rPr>
        <w:t xml:space="preserve">por lo que el cargo de comercialización </w:t>
      </w:r>
      <w:r w:rsidR="00DF40D1">
        <w:rPr>
          <w:rFonts w:ascii="Bookman Old Style" w:hAnsi="Bookman Old Style" w:cs="Arial"/>
        </w:rPr>
        <w:t xml:space="preserve">se calculará </w:t>
      </w:r>
      <w:r w:rsidR="008E51D0" w:rsidRPr="008E51D0">
        <w:rPr>
          <w:rFonts w:ascii="Bookman Old Style" w:hAnsi="Bookman Old Style" w:cs="Arial"/>
        </w:rPr>
        <w:t>con base en la información presentada por esta empresa.</w:t>
      </w:r>
    </w:p>
    <w:bookmarkEnd w:id="0"/>
    <w:p w14:paraId="1B2F7754" w14:textId="1504D581" w:rsidR="00B04D7B" w:rsidRPr="00D03E47" w:rsidRDefault="00804B66" w:rsidP="00B04D7B">
      <w:pPr>
        <w:adjustRightInd w:val="0"/>
        <w:spacing w:before="240" w:after="240"/>
        <w:ind w:left="0" w:right="20"/>
        <w:jc w:val="both"/>
        <w:rPr>
          <w:rFonts w:ascii="Bookman Old Style" w:hAnsi="Bookman Old Style" w:cs="Arial"/>
        </w:rPr>
      </w:pPr>
      <w:r w:rsidRPr="008E51D0">
        <w:rPr>
          <w:rFonts w:ascii="Bookman Old Style" w:hAnsi="Bookman Old Style" w:cs="Arial"/>
          <w:color w:val="000000"/>
          <w:lang w:val="es-CO" w:eastAsia="es-CO"/>
        </w:rPr>
        <w:t>Como resultado del análisis de la información</w:t>
      </w:r>
      <w:r w:rsidRPr="00D31FED">
        <w:rPr>
          <w:rFonts w:ascii="Bookman Old Style" w:hAnsi="Bookman Old Style" w:cs="Arial"/>
        </w:rPr>
        <w:t xml:space="preserve"> presentada a la Comisión por </w:t>
      </w:r>
      <w:r w:rsidR="00907B3B" w:rsidRPr="00D31FED">
        <w:rPr>
          <w:rFonts w:ascii="Bookman Old Style" w:hAnsi="Bookman Old Style" w:cs="Arial"/>
        </w:rPr>
        <w:t xml:space="preserve">ARAUCANA DE GASES S.A.S. </w:t>
      </w:r>
      <w:r w:rsidRPr="00D31FED">
        <w:rPr>
          <w:rFonts w:ascii="Bookman Old Style" w:hAnsi="Bookman Old Style" w:cs="Arial"/>
        </w:rPr>
        <w:t xml:space="preserve">E.S.P., </w:t>
      </w:r>
      <w:r w:rsidR="00512620" w:rsidRPr="00D31FED">
        <w:rPr>
          <w:rFonts w:ascii="Bookman Old Style" w:hAnsi="Bookman Old Style" w:cs="Arial"/>
        </w:rPr>
        <w:t xml:space="preserve">mediante radicados </w:t>
      </w:r>
      <w:bookmarkStart w:id="1" w:name="_Hlk74427358"/>
      <w:r w:rsidR="00DA74AE" w:rsidRPr="00D31FED">
        <w:rPr>
          <w:rFonts w:ascii="Bookman Old Style" w:hAnsi="Bookman Old Style" w:cs="Arial"/>
        </w:rPr>
        <w:t xml:space="preserve">CREG </w:t>
      </w:r>
      <w:bookmarkEnd w:id="1"/>
      <w:r w:rsidR="00973186" w:rsidRPr="00973186">
        <w:rPr>
          <w:rFonts w:ascii="Bookman Old Style" w:hAnsi="Bookman Old Style" w:cs="Arial"/>
        </w:rPr>
        <w:t>-2021-001859, E</w:t>
      </w:r>
      <w:r w:rsidR="00973186" w:rsidRPr="00973186">
        <w:rPr>
          <w:rFonts w:ascii="Bookman Old Style" w:hAnsi="Bookman Old Style" w:cs="Arial"/>
        </w:rPr>
        <w:noBreakHyphen/>
        <w:t>2021</w:t>
      </w:r>
      <w:r w:rsidR="00973186" w:rsidRPr="00973186">
        <w:rPr>
          <w:rFonts w:ascii="Bookman Old Style" w:hAnsi="Bookman Old Style" w:cs="Arial"/>
        </w:rPr>
        <w:noBreakHyphen/>
        <w:t>004640, E-2021-004832, E-2021-005425, E-2021-005435, E-2021-007590, E-2021-008092 y E-2021-008102</w:t>
      </w:r>
      <w:r w:rsidR="009A5DBB" w:rsidRPr="00D31FED">
        <w:rPr>
          <w:rFonts w:ascii="Bookman Old Style" w:hAnsi="Bookman Old Style" w:cs="Arial"/>
        </w:rPr>
        <w:t xml:space="preserve">, </w:t>
      </w:r>
      <w:r w:rsidRPr="00D31FED">
        <w:rPr>
          <w:rFonts w:ascii="Bookman Old Style" w:hAnsi="Bookman Old Style" w:cs="Arial"/>
        </w:rPr>
        <w:t xml:space="preserve">se realizaron los ajustes pertinentes a la información requerida para el cálculo del cargo máximo base de comercialización de que trata el </w:t>
      </w:r>
      <w:r w:rsidR="00F65522" w:rsidRPr="00D31FED">
        <w:rPr>
          <w:rFonts w:ascii="Bookman Old Style" w:hAnsi="Bookman Old Style" w:cs="Arial"/>
        </w:rPr>
        <w:t>A</w:t>
      </w:r>
      <w:r w:rsidRPr="00D31FED">
        <w:rPr>
          <w:rFonts w:ascii="Bookman Old Style" w:hAnsi="Bookman Old Style" w:cs="Arial"/>
        </w:rPr>
        <w:t>rtículo 23 de la Resolución CREG 011 de 2003, según se relacionan, con su respectivo sustento, en el documento soporte de la presente Resolución</w:t>
      </w:r>
      <w:r w:rsidR="00B04D7B" w:rsidRPr="00D31FED">
        <w:rPr>
          <w:rFonts w:ascii="Bookman Old Style" w:hAnsi="Bookman Old Style" w:cs="Arial"/>
        </w:rPr>
        <w:t>.</w:t>
      </w:r>
    </w:p>
    <w:p w14:paraId="07018D03" w14:textId="3B8022C4" w:rsidR="00B04D7B" w:rsidRPr="00C47153" w:rsidRDefault="00804B66" w:rsidP="00B04D7B">
      <w:pPr>
        <w:widowControl w:val="0"/>
        <w:adjustRightInd w:val="0"/>
        <w:spacing w:before="240" w:after="240"/>
        <w:ind w:left="0" w:right="20"/>
        <w:jc w:val="both"/>
        <w:rPr>
          <w:rFonts w:ascii="Bookman Old Style" w:hAnsi="Bookman Old Style" w:cs="Arial"/>
        </w:rPr>
      </w:pPr>
      <w:r w:rsidRPr="00C47153">
        <w:rPr>
          <w:rFonts w:ascii="Bookman Old Style" w:hAnsi="Bookman Old Style" w:cs="Arial"/>
        </w:rPr>
        <w:t xml:space="preserve">Teniendo en cuenta que el mercado </w:t>
      </w:r>
      <w:r>
        <w:rPr>
          <w:rFonts w:ascii="Bookman Old Style" w:hAnsi="Bookman Old Style" w:cs="Arial"/>
        </w:rPr>
        <w:t xml:space="preserve">relevante conformado </w:t>
      </w:r>
      <w:r w:rsidRPr="005A515B">
        <w:rPr>
          <w:rFonts w:ascii="Bookman Old Style" w:hAnsi="Bookman Old Style" w:cs="Arial"/>
        </w:rPr>
        <w:t xml:space="preserve">por </w:t>
      </w:r>
      <w:r w:rsidR="00907B3B">
        <w:rPr>
          <w:rFonts w:ascii="Bookman Old Style" w:hAnsi="Bookman Old Style" w:cs="Arial"/>
        </w:rPr>
        <w:t xml:space="preserve">los </w:t>
      </w:r>
      <w:r w:rsidR="00566B76">
        <w:rPr>
          <w:rFonts w:ascii="Bookman Old Style" w:hAnsi="Bookman Old Style" w:cs="Arial"/>
        </w:rPr>
        <w:t>m</w:t>
      </w:r>
      <w:r w:rsidR="00907B3B">
        <w:rPr>
          <w:rFonts w:ascii="Bookman Old Style" w:hAnsi="Bookman Old Style" w:cs="Arial"/>
        </w:rPr>
        <w:t>unicipios de Arauca, Cravo Norte y Puerto Rondón</w:t>
      </w:r>
      <w:r w:rsidRPr="00C74906">
        <w:rPr>
          <w:rFonts w:ascii="Bookman Old Style" w:hAnsi="Bookman Old Style" w:cs="Arial"/>
        </w:rPr>
        <w:t xml:space="preserve">, </w:t>
      </w:r>
      <w:r w:rsidR="00566B76">
        <w:rPr>
          <w:rFonts w:ascii="Bookman Old Style" w:hAnsi="Bookman Old Style" w:cs="Arial"/>
        </w:rPr>
        <w:t>d</w:t>
      </w:r>
      <w:r w:rsidRPr="00C74906">
        <w:rPr>
          <w:rFonts w:ascii="Bookman Old Style" w:hAnsi="Bookman Old Style" w:cs="Arial"/>
        </w:rPr>
        <w:t xml:space="preserve">epartamento </w:t>
      </w:r>
      <w:r w:rsidR="005E632F">
        <w:rPr>
          <w:rFonts w:ascii="Bookman Old Style" w:hAnsi="Bookman Old Style" w:cs="Arial"/>
        </w:rPr>
        <w:t xml:space="preserve">de </w:t>
      </w:r>
      <w:r w:rsidR="00907B3B">
        <w:rPr>
          <w:rFonts w:ascii="Bookman Old Style" w:hAnsi="Bookman Old Style" w:cs="Arial"/>
        </w:rPr>
        <w:t>Arauca</w:t>
      </w:r>
      <w:r>
        <w:rPr>
          <w:rFonts w:ascii="Bookman Old Style" w:hAnsi="Bookman Old Style" w:cs="Arial"/>
        </w:rPr>
        <w:t>,</w:t>
      </w:r>
      <w:r w:rsidRPr="00C47153">
        <w:rPr>
          <w:rFonts w:ascii="Bookman Old Style" w:hAnsi="Bookman Old Style" w:cs="Arial"/>
        </w:rPr>
        <w:t xml:space="preserve"> es un mercado nuevo y no cuenta con la información requerida para el cálculo del cargo de comercialización, la Comisión fijará un cargo de comercialización igual al de un mercado similar, de conformidad con lo establecido en el </w:t>
      </w:r>
      <w:r>
        <w:rPr>
          <w:rFonts w:ascii="Bookman Old Style" w:hAnsi="Bookman Old Style" w:cs="Arial"/>
        </w:rPr>
        <w:t>P</w:t>
      </w:r>
      <w:r w:rsidRPr="00C47153">
        <w:rPr>
          <w:rFonts w:ascii="Bookman Old Style" w:hAnsi="Bookman Old Style" w:cs="Arial"/>
        </w:rPr>
        <w:t xml:space="preserve">arágrafo 1 del Artículo 23 de la Resolución CREG </w:t>
      </w:r>
      <w:r>
        <w:rPr>
          <w:rFonts w:ascii="Bookman Old Style" w:hAnsi="Bookman Old Style" w:cs="Arial"/>
        </w:rPr>
        <w:t>0</w:t>
      </w:r>
      <w:r w:rsidRPr="00C47153">
        <w:rPr>
          <w:rFonts w:ascii="Bookman Old Style" w:hAnsi="Bookman Old Style" w:cs="Arial"/>
        </w:rPr>
        <w:t>11 de 2003</w:t>
      </w:r>
      <w:r w:rsidR="00B04D7B" w:rsidRPr="00C47153">
        <w:rPr>
          <w:rFonts w:ascii="Bookman Old Style" w:hAnsi="Bookman Old Style" w:cs="Arial"/>
        </w:rPr>
        <w:t xml:space="preserve">. </w:t>
      </w:r>
    </w:p>
    <w:p w14:paraId="618B681B" w14:textId="1F5BE08E" w:rsidR="00B04D7B" w:rsidRPr="00D03E47" w:rsidRDefault="00B04D7B" w:rsidP="00B04D7B">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3E2448">
        <w:rPr>
          <w:rFonts w:ascii="Bookman Old Style" w:hAnsi="Bookman Old Style" w:cs="Arial"/>
        </w:rPr>
        <w:t>Documento CREG-</w:t>
      </w:r>
      <w:r w:rsidR="008E0615">
        <w:rPr>
          <w:rFonts w:ascii="Bookman Old Style" w:hAnsi="Bookman Old Style" w:cs="Arial"/>
        </w:rPr>
        <w:t xml:space="preserve">158 de </w:t>
      </w:r>
      <w:r w:rsidR="00F65522" w:rsidRPr="003E2448">
        <w:rPr>
          <w:rFonts w:ascii="Bookman Old Style" w:hAnsi="Bookman Old Style" w:cs="Arial"/>
        </w:rPr>
        <w:t>2021</w:t>
      </w:r>
      <w:r w:rsidRPr="003E2448">
        <w:rPr>
          <w:rFonts w:ascii="Bookman Old Style" w:hAnsi="Bookman Old Style" w:cs="Arial"/>
        </w:rPr>
        <w:t>.</w:t>
      </w:r>
    </w:p>
    <w:p w14:paraId="290E188D" w14:textId="328C28B1" w:rsidR="00B04D7B" w:rsidRPr="00957061" w:rsidRDefault="00B04D7B" w:rsidP="00957061">
      <w:pPr>
        <w:adjustRightInd w:val="0"/>
        <w:spacing w:before="240" w:after="240"/>
        <w:ind w:left="0" w:right="20"/>
        <w:jc w:val="both"/>
        <w:rPr>
          <w:rFonts w:ascii="Bookman Old Style" w:hAnsi="Bookman Old Style" w:cs="Arial"/>
        </w:rPr>
      </w:pPr>
      <w:r>
        <w:rPr>
          <w:rFonts w:ascii="Bookman Old Style" w:hAnsi="Bookman Old Style" w:cs="Arial"/>
          <w:color w:val="000000"/>
        </w:rPr>
        <w:t>La Comisión de Regulación de Energía y Gas aprobó el presente acto administrativo en la sesión No</w:t>
      </w:r>
      <w:r w:rsidRPr="008E0615">
        <w:rPr>
          <w:rFonts w:ascii="Bookman Old Style" w:hAnsi="Bookman Old Style" w:cs="Arial"/>
          <w:color w:val="000000"/>
        </w:rPr>
        <w:t>.</w:t>
      </w:r>
      <w:r w:rsidR="00D46CCF" w:rsidRPr="008E0615">
        <w:rPr>
          <w:rFonts w:ascii="Bookman Old Style" w:hAnsi="Bookman Old Style" w:cs="Arial"/>
          <w:color w:val="000000"/>
          <w:spacing w:val="-3"/>
        </w:rPr>
        <w:t>1135 de</w:t>
      </w:r>
      <w:r w:rsidR="00A97B06" w:rsidRPr="008E0615">
        <w:rPr>
          <w:rFonts w:ascii="Bookman Old Style" w:hAnsi="Bookman Old Style" w:cs="Arial"/>
          <w:color w:val="000000"/>
          <w:spacing w:val="-3"/>
        </w:rPr>
        <w:t>l</w:t>
      </w:r>
      <w:r w:rsidR="00D46CCF" w:rsidRPr="008E0615">
        <w:rPr>
          <w:rFonts w:ascii="Bookman Old Style" w:hAnsi="Bookman Old Style" w:cs="Arial"/>
          <w:color w:val="000000"/>
          <w:spacing w:val="-3"/>
        </w:rPr>
        <w:t xml:space="preserve"> 29 de octubre de 2021.</w:t>
      </w:r>
    </w:p>
    <w:p w14:paraId="1CD09325" w14:textId="77777777" w:rsidR="00B04D7B" w:rsidRPr="00945A3C" w:rsidRDefault="00B04D7B" w:rsidP="00B04D7B">
      <w:pPr>
        <w:keepNext/>
        <w:spacing w:before="360" w:after="24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08A9B595" w14:textId="77777777" w:rsidR="00B04D7B" w:rsidRDefault="00B04D7B" w:rsidP="00B04D7B">
      <w:pPr>
        <w:keepNext/>
        <w:spacing w:before="48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71A7BF03"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4B57C489" w14:textId="58C8A4C4" w:rsidR="00B04D7B" w:rsidRDefault="00B04D7B" w:rsidP="00B04D7B">
      <w:pPr>
        <w:widowControl w:val="0"/>
        <w:tabs>
          <w:tab w:val="left" w:pos="0"/>
        </w:tabs>
        <w:adjustRightInd w:val="0"/>
        <w:spacing w:before="240" w:after="240"/>
        <w:ind w:left="0" w:right="23"/>
        <w:jc w:val="both"/>
        <w:rPr>
          <w:rFonts w:ascii="Bookman Old Style" w:hAnsi="Bookman Old Style"/>
        </w:rPr>
      </w:pPr>
      <w:r w:rsidRPr="00772807">
        <w:rPr>
          <w:rFonts w:ascii="Bookman Old Style" w:hAnsi="Bookman Old Style" w:cs="Arial"/>
          <w:b/>
        </w:rPr>
        <w:t xml:space="preserve">ARTÍCULO </w:t>
      </w:r>
      <w:r>
        <w:rPr>
          <w:rFonts w:ascii="Bookman Old Style" w:hAnsi="Bookman Old Style" w:cs="Arial"/>
          <w:b/>
        </w:rPr>
        <w:t>1</w:t>
      </w:r>
      <w:r w:rsidRPr="00772807">
        <w:rPr>
          <w:rFonts w:ascii="Bookman Old Style" w:hAnsi="Bookman Old Style" w:cs="Arial"/>
          <w:b/>
        </w:rPr>
        <w:t xml:space="preserve">. Mercado Relevante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creará un Nuevo Mercado de </w:t>
      </w:r>
      <w:r>
        <w:rPr>
          <w:rFonts w:ascii="Bookman Old Style" w:hAnsi="Bookman Old Style" w:cs="Arial"/>
        </w:rPr>
        <w:t>Comercialización</w:t>
      </w:r>
      <w:r w:rsidR="00A13A87">
        <w:rPr>
          <w:rFonts w:ascii="Bookman Old Style" w:hAnsi="Bookman Old Style" w:cs="Arial"/>
        </w:rPr>
        <w:t>,</w:t>
      </w:r>
      <w:r w:rsidRPr="00704312">
        <w:rPr>
          <w:rFonts w:ascii="Bookman Old Style" w:hAnsi="Bookman Old Style" w:cs="Arial"/>
        </w:rPr>
        <w:t xml:space="preserve"> el cual estará conformado </w:t>
      </w:r>
      <w:r w:rsidRPr="002F6C3A">
        <w:rPr>
          <w:rFonts w:ascii="Bookman Old Style" w:hAnsi="Bookman Old Style"/>
        </w:rPr>
        <w:t>por</w:t>
      </w:r>
      <w:r>
        <w:rPr>
          <w:rFonts w:ascii="Bookman Old Style" w:hAnsi="Bookman Old Style"/>
        </w:rPr>
        <w:t xml:space="preserve"> </w:t>
      </w:r>
      <w:r w:rsidR="005E6A3E">
        <w:rPr>
          <w:rFonts w:ascii="Bookman Old Style" w:hAnsi="Bookman Old Style"/>
        </w:rPr>
        <w:t>los</w:t>
      </w:r>
      <w:r w:rsidR="00C1642B">
        <w:rPr>
          <w:rFonts w:ascii="Bookman Old Style" w:hAnsi="Bookman Old Style"/>
        </w:rPr>
        <w:t xml:space="preserve"> siguiente</w:t>
      </w:r>
      <w:r w:rsidR="005E6A3E">
        <w:rPr>
          <w:rFonts w:ascii="Bookman Old Style" w:hAnsi="Bookman Old Style"/>
        </w:rPr>
        <w:t>s</w:t>
      </w:r>
      <w:r w:rsidR="000801E8">
        <w:rPr>
          <w:rFonts w:ascii="Bookman Old Style" w:hAnsi="Bookman Old Style"/>
        </w:rPr>
        <w:t xml:space="preserve"> municipio</w:t>
      </w:r>
      <w:r w:rsidR="005E6A3E">
        <w:rPr>
          <w:rFonts w:ascii="Bookman Old Style" w:hAnsi="Bookman Old Style"/>
        </w:rPr>
        <w:t>s</w:t>
      </w:r>
      <w:r>
        <w:rPr>
          <w:rFonts w:ascii="Bookman Old Style" w:hAnsi="Bookman Old Style"/>
        </w:rPr>
        <w:t>:</w:t>
      </w:r>
    </w:p>
    <w:tbl>
      <w:tblPr>
        <w:tblW w:w="397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0"/>
        <w:gridCol w:w="2480"/>
        <w:gridCol w:w="2478"/>
      </w:tblGrid>
      <w:tr w:rsidR="00DF5530" w:rsidRPr="00BE6A00" w14:paraId="7E71101A" w14:textId="77777777" w:rsidTr="002D5B61">
        <w:trPr>
          <w:trHeight w:val="510"/>
          <w:tblHeader/>
          <w:jc w:val="center"/>
        </w:trPr>
        <w:tc>
          <w:tcPr>
            <w:tcW w:w="1667" w:type="pct"/>
            <w:shd w:val="clear" w:color="auto" w:fill="BFBFBF" w:themeFill="background1" w:themeFillShade="BF"/>
            <w:vAlign w:val="center"/>
          </w:tcPr>
          <w:p w14:paraId="3C4AC60B" w14:textId="77777777" w:rsidR="00DF5530" w:rsidRPr="00BE6A00" w:rsidRDefault="00DF5530" w:rsidP="002D5B61">
            <w:pPr>
              <w:keepNext/>
              <w:ind w:left="0"/>
              <w:jc w:val="center"/>
              <w:rPr>
                <w:rFonts w:ascii="Bookman Old Style" w:hAnsi="Bookman Old Style" w:cs="Arial"/>
                <w:b/>
                <w:sz w:val="20"/>
                <w:szCs w:val="20"/>
              </w:rPr>
            </w:pPr>
            <w:r w:rsidRPr="00BE6A00">
              <w:rPr>
                <w:rFonts w:ascii="Bookman Old Style" w:hAnsi="Bookman Old Style" w:cs="Arial"/>
                <w:b/>
                <w:sz w:val="20"/>
                <w:szCs w:val="20"/>
              </w:rPr>
              <w:lastRenderedPageBreak/>
              <w:t>CÓDIGO DANE</w:t>
            </w:r>
          </w:p>
        </w:tc>
        <w:tc>
          <w:tcPr>
            <w:tcW w:w="1667" w:type="pct"/>
            <w:shd w:val="clear" w:color="auto" w:fill="BFBFBF" w:themeFill="background1" w:themeFillShade="BF"/>
            <w:vAlign w:val="center"/>
          </w:tcPr>
          <w:p w14:paraId="1B9C5A82" w14:textId="77777777" w:rsidR="00DF5530" w:rsidRPr="00BE6A00" w:rsidRDefault="00DF5530" w:rsidP="002D5B61">
            <w:pPr>
              <w:keepNext/>
              <w:ind w:left="0"/>
              <w:jc w:val="center"/>
              <w:rPr>
                <w:rFonts w:ascii="Bookman Old Style" w:hAnsi="Bookman Old Style" w:cs="Arial"/>
                <w:b/>
                <w:sz w:val="20"/>
                <w:szCs w:val="20"/>
              </w:rPr>
            </w:pPr>
            <w:r w:rsidRPr="00BE6A00">
              <w:rPr>
                <w:rFonts w:ascii="Bookman Old Style" w:hAnsi="Bookman Old Style" w:cs="Arial"/>
                <w:b/>
                <w:sz w:val="20"/>
                <w:szCs w:val="20"/>
              </w:rPr>
              <w:t>MUNICIPIO</w:t>
            </w:r>
          </w:p>
        </w:tc>
        <w:tc>
          <w:tcPr>
            <w:tcW w:w="1666" w:type="pct"/>
            <w:shd w:val="clear" w:color="auto" w:fill="BFBFBF" w:themeFill="background1" w:themeFillShade="BF"/>
            <w:vAlign w:val="center"/>
          </w:tcPr>
          <w:p w14:paraId="5848DDC7" w14:textId="77777777" w:rsidR="00DF5530" w:rsidRPr="00BE6A00" w:rsidRDefault="00DF5530" w:rsidP="002D5B61">
            <w:pPr>
              <w:keepNext/>
              <w:ind w:left="0"/>
              <w:jc w:val="center"/>
              <w:rPr>
                <w:rFonts w:ascii="Bookman Old Style" w:hAnsi="Bookman Old Style" w:cs="Arial"/>
                <w:b/>
                <w:sz w:val="20"/>
                <w:szCs w:val="20"/>
              </w:rPr>
            </w:pPr>
            <w:r w:rsidRPr="00BE6A00">
              <w:rPr>
                <w:rFonts w:ascii="Bookman Old Style" w:hAnsi="Bookman Old Style" w:cs="Arial"/>
                <w:b/>
                <w:sz w:val="20"/>
                <w:szCs w:val="20"/>
              </w:rPr>
              <w:t>DEPARTAMENTO</w:t>
            </w:r>
          </w:p>
        </w:tc>
      </w:tr>
      <w:tr w:rsidR="00DF5530" w:rsidRPr="00BE6A00" w14:paraId="6128CE13" w14:textId="77777777" w:rsidTr="002D5B61">
        <w:trPr>
          <w:trHeight w:val="283"/>
          <w:jc w:val="center"/>
        </w:trPr>
        <w:tc>
          <w:tcPr>
            <w:tcW w:w="1667" w:type="pct"/>
            <w:shd w:val="clear" w:color="auto" w:fill="auto"/>
            <w:vAlign w:val="center"/>
          </w:tcPr>
          <w:p w14:paraId="5283BC77" w14:textId="77777777" w:rsidR="00DF5530" w:rsidRPr="00276EEC" w:rsidRDefault="00DF5530" w:rsidP="002D5B61">
            <w:pPr>
              <w:ind w:left="0" w:hanging="22"/>
              <w:jc w:val="center"/>
              <w:rPr>
                <w:rFonts w:ascii="Bookman Old Style" w:hAnsi="Bookman Old Style"/>
                <w:color w:val="000000"/>
                <w:sz w:val="20"/>
                <w:szCs w:val="20"/>
              </w:rPr>
            </w:pPr>
            <w:r>
              <w:rPr>
                <w:rFonts w:ascii="Bookman Old Style" w:hAnsi="Bookman Old Style"/>
                <w:color w:val="000000"/>
                <w:sz w:val="20"/>
                <w:szCs w:val="20"/>
              </w:rPr>
              <w:t>81001</w:t>
            </w:r>
          </w:p>
        </w:tc>
        <w:tc>
          <w:tcPr>
            <w:tcW w:w="1667" w:type="pct"/>
            <w:vAlign w:val="center"/>
          </w:tcPr>
          <w:p w14:paraId="22E2075C" w14:textId="77777777" w:rsidR="00DF5530" w:rsidRPr="00BE6A00" w:rsidRDefault="00DF5530" w:rsidP="002D5B61">
            <w:pPr>
              <w:ind w:left="0" w:hanging="22"/>
              <w:jc w:val="center"/>
              <w:rPr>
                <w:rFonts w:ascii="Bookman Old Style" w:hAnsi="Bookman Old Style"/>
                <w:color w:val="000000"/>
                <w:sz w:val="20"/>
                <w:szCs w:val="20"/>
              </w:rPr>
            </w:pPr>
            <w:r>
              <w:rPr>
                <w:rFonts w:ascii="Bookman Old Style" w:hAnsi="Bookman Old Style"/>
                <w:color w:val="000000"/>
                <w:sz w:val="20"/>
                <w:szCs w:val="20"/>
              </w:rPr>
              <w:t>Arauca</w:t>
            </w:r>
          </w:p>
        </w:tc>
        <w:tc>
          <w:tcPr>
            <w:tcW w:w="1666" w:type="pct"/>
            <w:shd w:val="clear" w:color="auto" w:fill="auto"/>
            <w:vAlign w:val="center"/>
          </w:tcPr>
          <w:p w14:paraId="54411E00" w14:textId="77777777" w:rsidR="00DF5530" w:rsidRPr="00BE6A00" w:rsidRDefault="00DF5530" w:rsidP="002D5B61">
            <w:pPr>
              <w:ind w:left="0" w:hanging="22"/>
              <w:jc w:val="center"/>
              <w:rPr>
                <w:rFonts w:ascii="Bookman Old Style" w:hAnsi="Bookman Old Style"/>
                <w:color w:val="000000"/>
                <w:sz w:val="20"/>
                <w:szCs w:val="20"/>
              </w:rPr>
            </w:pPr>
            <w:r>
              <w:rPr>
                <w:rFonts w:ascii="Bookman Old Style" w:hAnsi="Bookman Old Style"/>
                <w:color w:val="000000"/>
                <w:sz w:val="20"/>
                <w:szCs w:val="20"/>
              </w:rPr>
              <w:t>Arauca</w:t>
            </w:r>
          </w:p>
        </w:tc>
      </w:tr>
      <w:tr w:rsidR="00DF5530" w:rsidRPr="00BE6A00" w14:paraId="518B2634" w14:textId="77777777" w:rsidTr="002D5B61">
        <w:trPr>
          <w:trHeight w:val="283"/>
          <w:jc w:val="center"/>
        </w:trPr>
        <w:tc>
          <w:tcPr>
            <w:tcW w:w="1667" w:type="pct"/>
            <w:shd w:val="clear" w:color="auto" w:fill="auto"/>
            <w:vAlign w:val="center"/>
          </w:tcPr>
          <w:p w14:paraId="75769434" w14:textId="77777777" w:rsidR="00DF5530" w:rsidRPr="00276EEC" w:rsidRDefault="00DF5530" w:rsidP="002D5B61">
            <w:pPr>
              <w:ind w:left="0" w:hanging="22"/>
              <w:jc w:val="center"/>
              <w:rPr>
                <w:rFonts w:ascii="Bookman Old Style" w:hAnsi="Bookman Old Style"/>
                <w:color w:val="000000"/>
                <w:sz w:val="20"/>
                <w:szCs w:val="20"/>
              </w:rPr>
            </w:pPr>
            <w:r>
              <w:rPr>
                <w:rFonts w:ascii="Bookman Old Style" w:hAnsi="Bookman Old Style"/>
                <w:color w:val="000000"/>
                <w:sz w:val="20"/>
                <w:szCs w:val="20"/>
              </w:rPr>
              <w:t>81220</w:t>
            </w:r>
          </w:p>
        </w:tc>
        <w:tc>
          <w:tcPr>
            <w:tcW w:w="1667" w:type="pct"/>
            <w:vAlign w:val="center"/>
          </w:tcPr>
          <w:p w14:paraId="61207EE8" w14:textId="77777777" w:rsidR="00DF5530" w:rsidRPr="00BE6A00" w:rsidRDefault="00DF5530" w:rsidP="002D5B61">
            <w:pPr>
              <w:ind w:left="0" w:hanging="22"/>
              <w:jc w:val="center"/>
              <w:rPr>
                <w:rFonts w:ascii="Bookman Old Style" w:hAnsi="Bookman Old Style"/>
                <w:color w:val="000000"/>
                <w:sz w:val="20"/>
                <w:szCs w:val="20"/>
              </w:rPr>
            </w:pPr>
            <w:r>
              <w:rPr>
                <w:rFonts w:ascii="Bookman Old Style" w:hAnsi="Bookman Old Style"/>
                <w:color w:val="000000"/>
                <w:sz w:val="20"/>
                <w:szCs w:val="20"/>
              </w:rPr>
              <w:t>Cravo Norte</w:t>
            </w:r>
          </w:p>
        </w:tc>
        <w:tc>
          <w:tcPr>
            <w:tcW w:w="1666" w:type="pct"/>
            <w:shd w:val="clear" w:color="auto" w:fill="auto"/>
            <w:vAlign w:val="center"/>
          </w:tcPr>
          <w:p w14:paraId="36B17967" w14:textId="77777777" w:rsidR="00DF5530" w:rsidRPr="00BE6A00" w:rsidRDefault="00DF5530" w:rsidP="002D5B61">
            <w:pPr>
              <w:ind w:left="0" w:hanging="22"/>
              <w:jc w:val="center"/>
              <w:rPr>
                <w:rFonts w:ascii="Bookman Old Style" w:hAnsi="Bookman Old Style"/>
                <w:color w:val="000000"/>
                <w:sz w:val="20"/>
                <w:szCs w:val="20"/>
              </w:rPr>
            </w:pPr>
            <w:r>
              <w:rPr>
                <w:rFonts w:ascii="Bookman Old Style" w:hAnsi="Bookman Old Style"/>
                <w:color w:val="000000"/>
                <w:sz w:val="20"/>
                <w:szCs w:val="20"/>
              </w:rPr>
              <w:t>Arauca</w:t>
            </w:r>
          </w:p>
        </w:tc>
      </w:tr>
      <w:tr w:rsidR="00DF5530" w:rsidRPr="00BE6A00" w14:paraId="02A0A323" w14:textId="77777777" w:rsidTr="002D5B61">
        <w:trPr>
          <w:trHeight w:val="283"/>
          <w:jc w:val="center"/>
        </w:trPr>
        <w:tc>
          <w:tcPr>
            <w:tcW w:w="1667" w:type="pct"/>
            <w:shd w:val="clear" w:color="auto" w:fill="auto"/>
            <w:vAlign w:val="center"/>
          </w:tcPr>
          <w:p w14:paraId="62458529" w14:textId="77777777" w:rsidR="00DF5530" w:rsidRPr="00276EEC" w:rsidRDefault="00DF5530" w:rsidP="002D5B61">
            <w:pPr>
              <w:ind w:left="0" w:hanging="22"/>
              <w:jc w:val="center"/>
              <w:rPr>
                <w:rFonts w:ascii="Bookman Old Style" w:hAnsi="Bookman Old Style"/>
                <w:color w:val="000000"/>
                <w:sz w:val="20"/>
                <w:szCs w:val="20"/>
              </w:rPr>
            </w:pPr>
            <w:r>
              <w:rPr>
                <w:rFonts w:ascii="Bookman Old Style" w:hAnsi="Bookman Old Style"/>
                <w:color w:val="000000"/>
                <w:sz w:val="20"/>
                <w:szCs w:val="20"/>
              </w:rPr>
              <w:t>81591</w:t>
            </w:r>
          </w:p>
        </w:tc>
        <w:tc>
          <w:tcPr>
            <w:tcW w:w="1667" w:type="pct"/>
            <w:vAlign w:val="center"/>
          </w:tcPr>
          <w:p w14:paraId="201261CB" w14:textId="77777777" w:rsidR="00DF5530" w:rsidRPr="00BE6A00" w:rsidRDefault="00DF5530" w:rsidP="002D5B61">
            <w:pPr>
              <w:ind w:left="0" w:hanging="22"/>
              <w:jc w:val="center"/>
              <w:rPr>
                <w:rFonts w:ascii="Bookman Old Style" w:hAnsi="Bookman Old Style"/>
                <w:color w:val="000000"/>
                <w:sz w:val="20"/>
                <w:szCs w:val="20"/>
              </w:rPr>
            </w:pPr>
            <w:r>
              <w:rPr>
                <w:rFonts w:ascii="Bookman Old Style" w:hAnsi="Bookman Old Style"/>
                <w:color w:val="000000"/>
                <w:sz w:val="20"/>
                <w:szCs w:val="20"/>
              </w:rPr>
              <w:t>Puerto Rondón</w:t>
            </w:r>
          </w:p>
        </w:tc>
        <w:tc>
          <w:tcPr>
            <w:tcW w:w="1666" w:type="pct"/>
            <w:shd w:val="clear" w:color="auto" w:fill="auto"/>
            <w:vAlign w:val="center"/>
          </w:tcPr>
          <w:p w14:paraId="7C3E71CC" w14:textId="77777777" w:rsidR="00DF5530" w:rsidRPr="00BE6A00" w:rsidRDefault="00DF5530" w:rsidP="002D5B61">
            <w:pPr>
              <w:ind w:left="0" w:hanging="22"/>
              <w:jc w:val="center"/>
              <w:rPr>
                <w:rFonts w:ascii="Bookman Old Style" w:hAnsi="Bookman Old Style"/>
                <w:color w:val="000000"/>
                <w:sz w:val="20"/>
                <w:szCs w:val="20"/>
              </w:rPr>
            </w:pPr>
            <w:r>
              <w:rPr>
                <w:rFonts w:ascii="Bookman Old Style" w:hAnsi="Bookman Old Style"/>
                <w:color w:val="000000"/>
                <w:sz w:val="20"/>
                <w:szCs w:val="20"/>
              </w:rPr>
              <w:t>Arauca</w:t>
            </w:r>
          </w:p>
        </w:tc>
      </w:tr>
    </w:tbl>
    <w:p w14:paraId="23F5B0AD" w14:textId="3A325C69" w:rsidR="00B04D7B"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Pr>
          <w:rFonts w:ascii="Bookman Old Style" w:hAnsi="Bookman Old Style" w:cs="Arial"/>
        </w:rPr>
        <w:t>A</w:t>
      </w:r>
      <w:r w:rsidRPr="00772807">
        <w:rPr>
          <w:rFonts w:ascii="Bookman Old Style" w:hAnsi="Bookman Old Style" w:cs="Arial"/>
        </w:rPr>
        <w:t xml:space="preserve">rtículo </w:t>
      </w:r>
      <w:r>
        <w:rPr>
          <w:rFonts w:ascii="Bookman Old Style" w:hAnsi="Bookman Old Style" w:cs="Arial"/>
        </w:rPr>
        <w:t>1</w:t>
      </w:r>
      <w:r w:rsidRPr="00772807">
        <w:rPr>
          <w:rFonts w:ascii="Bookman Old Style" w:hAnsi="Bookman Old Style" w:cs="Arial"/>
        </w:rPr>
        <w:t xml:space="preserve"> de la presente Resolución, es el siguiente:</w:t>
      </w:r>
    </w:p>
    <w:tbl>
      <w:tblPr>
        <w:tblStyle w:val="Tablaconcuadrcula"/>
        <w:tblW w:w="5000" w:type="pct"/>
        <w:jc w:val="center"/>
        <w:tblLook w:val="04A0" w:firstRow="1" w:lastRow="0" w:firstColumn="1" w:lastColumn="0" w:noHBand="0" w:noVBand="1"/>
      </w:tblPr>
      <w:tblGrid>
        <w:gridCol w:w="6595"/>
        <w:gridCol w:w="2751"/>
      </w:tblGrid>
      <w:tr w:rsidR="009C0166" w14:paraId="0359EF4D" w14:textId="77777777" w:rsidTr="00CB3E73">
        <w:trPr>
          <w:trHeight w:val="660"/>
          <w:jc w:val="center"/>
        </w:trPr>
        <w:tc>
          <w:tcPr>
            <w:tcW w:w="3528" w:type="pct"/>
            <w:shd w:val="clear" w:color="auto" w:fill="BFBFBF" w:themeFill="background1" w:themeFillShade="BF"/>
            <w:vAlign w:val="center"/>
          </w:tcPr>
          <w:p w14:paraId="0A280235" w14:textId="2680AA80" w:rsidR="009C0166" w:rsidRDefault="002058C0" w:rsidP="002058C0">
            <w:pPr>
              <w:widowControl w:val="0"/>
              <w:adjustRightInd w:val="0"/>
              <w:spacing w:before="240" w:after="240"/>
              <w:ind w:left="0" w:right="23"/>
              <w:jc w:val="center"/>
              <w:rPr>
                <w:rFonts w:ascii="Bookman Old Style" w:hAnsi="Bookman Old Style" w:cs="Arial"/>
              </w:rPr>
            </w:pPr>
            <w:r w:rsidRPr="00012034">
              <w:rPr>
                <w:rFonts w:ascii="Bookman Old Style" w:hAnsi="Bookman Old Style" w:cs="Arial"/>
                <w:b/>
                <w:sz w:val="22"/>
                <w:szCs w:val="22"/>
                <w:lang w:val="es-CO"/>
              </w:rPr>
              <w:t>Cargo de Comercialización ($/factura)</w:t>
            </w:r>
          </w:p>
        </w:tc>
        <w:tc>
          <w:tcPr>
            <w:tcW w:w="1472" w:type="pct"/>
            <w:vAlign w:val="center"/>
          </w:tcPr>
          <w:p w14:paraId="3BE961CE" w14:textId="694836F9" w:rsidR="009C0166" w:rsidRDefault="002058C0" w:rsidP="002058C0">
            <w:pPr>
              <w:widowControl w:val="0"/>
              <w:adjustRightInd w:val="0"/>
              <w:spacing w:before="240" w:after="240"/>
              <w:ind w:left="0" w:right="23"/>
              <w:jc w:val="center"/>
              <w:rPr>
                <w:rFonts w:ascii="Bookman Old Style" w:hAnsi="Bookman Old Style" w:cs="Arial"/>
              </w:rPr>
            </w:pPr>
            <w:r w:rsidRPr="00FC53DF">
              <w:rPr>
                <w:rFonts w:ascii="Bookman Old Style" w:hAnsi="Bookman Old Style" w:cs="Arial"/>
                <w:sz w:val="22"/>
                <w:szCs w:val="22"/>
                <w:lang w:val="es-CO"/>
              </w:rPr>
              <w:t xml:space="preserve">$ </w:t>
            </w:r>
            <w:r w:rsidR="001627AC">
              <w:rPr>
                <w:rFonts w:ascii="Bookman Old Style" w:hAnsi="Bookman Old Style" w:cs="Arial"/>
                <w:sz w:val="22"/>
                <w:szCs w:val="22"/>
                <w:lang w:val="es-CO"/>
              </w:rPr>
              <w:t>2,811</w:t>
            </w:r>
            <w:r w:rsidR="000801E8">
              <w:rPr>
                <w:rFonts w:ascii="Bookman Old Style" w:hAnsi="Bookman Old Style" w:cs="Arial"/>
                <w:sz w:val="22"/>
                <w:szCs w:val="22"/>
                <w:lang w:val="es-CO"/>
              </w:rPr>
              <w:t>.</w:t>
            </w:r>
            <w:r w:rsidR="00121D58">
              <w:rPr>
                <w:rFonts w:ascii="Bookman Old Style" w:hAnsi="Bookman Old Style" w:cs="Arial"/>
                <w:sz w:val="22"/>
                <w:szCs w:val="22"/>
                <w:lang w:val="es-CO"/>
              </w:rPr>
              <w:t>67</w:t>
            </w:r>
          </w:p>
        </w:tc>
      </w:tr>
    </w:tbl>
    <w:p w14:paraId="4ECB84DA" w14:textId="7B09EA6C" w:rsidR="00B04D7B" w:rsidRPr="00D0649A" w:rsidRDefault="00B04D7B" w:rsidP="00B04D7B">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000801E8">
        <w:rPr>
          <w:rFonts w:ascii="Bookman Old Style" w:hAnsi="Bookman Old Style" w:cs="Arial"/>
          <w:sz w:val="16"/>
          <w:lang w:val="es-CO" w:eastAsia="x-none"/>
        </w:rPr>
        <w:t>20</w:t>
      </w:r>
    </w:p>
    <w:p w14:paraId="70B49056" w14:textId="77777777" w:rsidR="00B04D7B" w:rsidRPr="00772807"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w:t>
      </w:r>
      <w:r>
        <w:rPr>
          <w:rFonts w:ascii="Bookman Old Style" w:hAnsi="Bookman Old Style" w:cs="Arial"/>
        </w:rPr>
        <w:t xml:space="preserve">establecido en el presente Artículo </w:t>
      </w:r>
      <w:r w:rsidRPr="00772807">
        <w:rPr>
          <w:rFonts w:ascii="Bookman Old Style" w:hAnsi="Bookman Old Style" w:cs="Arial"/>
        </w:rPr>
        <w:t xml:space="preserve">se actualizará de conformidad con lo establecido en el </w:t>
      </w:r>
      <w:r>
        <w:rPr>
          <w:rFonts w:ascii="Bookman Old Style" w:hAnsi="Bookman Old Style" w:cs="Arial"/>
        </w:rPr>
        <w:t>A</w:t>
      </w:r>
      <w:r w:rsidRPr="00772807">
        <w:rPr>
          <w:rFonts w:ascii="Bookman Old Style" w:hAnsi="Bookman Old Style" w:cs="Arial"/>
        </w:rPr>
        <w:t>rtículo 24 de la Resolución CREG</w:t>
      </w:r>
      <w:r>
        <w:rPr>
          <w:rFonts w:ascii="Bookman Old Style" w:hAnsi="Bookman Old Style" w:cs="Arial"/>
        </w:rPr>
        <w:t xml:space="preserve"> </w:t>
      </w:r>
      <w:r w:rsidRPr="00772807">
        <w:rPr>
          <w:rFonts w:ascii="Bookman Old Style" w:hAnsi="Bookman Old Style" w:cs="Arial"/>
        </w:rPr>
        <w:t>011 de 2003.</w:t>
      </w:r>
    </w:p>
    <w:p w14:paraId="5A1217B8" w14:textId="007727B5" w:rsidR="00B04D7B"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 xml:space="preserve">3.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 en esta Resolución regirá a partir de la fecha en que la presente Resolución quede en firme</w:t>
      </w:r>
      <w:r w:rsidR="00A97B06">
        <w:rPr>
          <w:rFonts w:ascii="Bookman Old Style" w:hAnsi="Bookman Old Style" w:cs="Arial"/>
        </w:rPr>
        <w:t>,</w:t>
      </w:r>
      <w:r w:rsidRPr="000B0E98">
        <w:rPr>
          <w:rFonts w:ascii="Bookman Old Style" w:hAnsi="Bookman Old Style" w:cs="Arial"/>
        </w:rPr>
        <w:t xml:space="preserve"> y durante el término de vigencia de la Resolución CREG</w:t>
      </w:r>
      <w:r>
        <w:rPr>
          <w:rFonts w:ascii="Bookman Old Style" w:hAnsi="Bookman Old Style" w:cs="Arial"/>
        </w:rPr>
        <w:t xml:space="preserve"> </w:t>
      </w:r>
      <w:r w:rsidRPr="000B0E98">
        <w:rPr>
          <w:rFonts w:ascii="Bookman Old Style" w:hAnsi="Bookman Old Style" w:cs="Arial"/>
        </w:rPr>
        <w:t>011 de 2003. Vencido este período</w:t>
      </w:r>
      <w:r w:rsidR="00A13A87">
        <w:rPr>
          <w:rFonts w:ascii="Bookman Old Style" w:hAnsi="Bookman Old Style" w:cs="Arial"/>
        </w:rPr>
        <w:t>,</w:t>
      </w:r>
      <w:r w:rsidRPr="000B0E98">
        <w:rPr>
          <w:rFonts w:ascii="Bookman Old Style" w:hAnsi="Bookman Old Style" w:cs="Arial"/>
        </w:rPr>
        <w:t xml:space="preserve"> continuará rigiendo mientras la Comisión no fije </w:t>
      </w:r>
      <w:r w:rsidR="00A13A87">
        <w:rPr>
          <w:rFonts w:ascii="Bookman Old Style" w:hAnsi="Bookman Old Style" w:cs="Arial"/>
        </w:rPr>
        <w:t>uno nuevo</w:t>
      </w:r>
      <w:r w:rsidRPr="000B0E98">
        <w:rPr>
          <w:rFonts w:ascii="Bookman Old Style" w:hAnsi="Bookman Old Style" w:cs="Arial"/>
        </w:rPr>
        <w:t>, tal como está previsto en el artículo 126 de la Ley 142 de 1994.</w:t>
      </w:r>
    </w:p>
    <w:p w14:paraId="0324DE04" w14:textId="77777777" w:rsidR="00B04D7B" w:rsidRDefault="00B04D7B" w:rsidP="00B04D7B">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w:t>
      </w:r>
      <w:r w:rsidRPr="008554C7">
        <w:rPr>
          <w:rFonts w:ascii="Bookman Old Style" w:hAnsi="Bookman Old Style" w:cs="Arial"/>
          <w:b/>
          <w:spacing w:val="80"/>
        </w:rPr>
        <w:t>.</w:t>
      </w:r>
    </w:p>
    <w:p w14:paraId="3865EFB5"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39A9CBB2" w14:textId="77777777" w:rsidR="00B04D7B" w:rsidRPr="00956A84" w:rsidRDefault="00B04D7B" w:rsidP="00B04D7B">
      <w:pPr>
        <w:widowControl w:val="0"/>
        <w:adjustRightInd w:val="0"/>
        <w:spacing w:before="240" w:after="240"/>
        <w:ind w:left="0" w:right="23"/>
        <w:jc w:val="both"/>
        <w:rPr>
          <w:rFonts w:ascii="Bookman Old Style" w:hAnsi="Bookman Old Style" w:cs="Arial"/>
        </w:rPr>
      </w:pPr>
      <w:r w:rsidRPr="0092593B">
        <w:rPr>
          <w:rFonts w:ascii="Bookman Old Style" w:hAnsi="Bookman Old Style" w:cs="Arial"/>
          <w:b/>
        </w:rPr>
        <w:t xml:space="preserve">ARTÍCULO </w:t>
      </w:r>
      <w:r>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w:t>
      </w:r>
      <w:r>
        <w:rPr>
          <w:rFonts w:ascii="Bookman Old Style" w:hAnsi="Bookman Old Style" w:cs="Arial"/>
        </w:rPr>
        <w:t>L</w:t>
      </w:r>
      <w:r w:rsidRPr="0092593B">
        <w:rPr>
          <w:rFonts w:ascii="Bookman Old Style" w:hAnsi="Bookman Old Style" w:cs="Arial"/>
        </w:rPr>
        <w:t xml:space="preserve">a Fórmula Tarifaria aplicable al mercado relevante definido en el </w:t>
      </w:r>
      <w:r>
        <w:rPr>
          <w:rFonts w:ascii="Bookman Old Style" w:hAnsi="Bookman Old Style" w:cs="Arial"/>
        </w:rPr>
        <w:t>A</w:t>
      </w:r>
      <w:r w:rsidRPr="0092593B">
        <w:rPr>
          <w:rFonts w:ascii="Bookman Old Style" w:hAnsi="Bookman Old Style" w:cs="Arial"/>
        </w:rPr>
        <w:t>rtículo 1 de la presente Resolución corresponderá a la establecida en el</w:t>
      </w:r>
      <w:r>
        <w:rPr>
          <w:rFonts w:ascii="Bookman Old Style" w:hAnsi="Bookman Old Style" w:cs="Arial"/>
        </w:rPr>
        <w:t xml:space="preserve"> Artículo 4 </w:t>
      </w:r>
      <w:r w:rsidRPr="0092593B">
        <w:rPr>
          <w:rFonts w:ascii="Bookman Old Style" w:hAnsi="Bookman Old Style" w:cs="Arial"/>
        </w:rPr>
        <w:t>de la Resolución CREG 137 de 2013.</w:t>
      </w:r>
    </w:p>
    <w:p w14:paraId="41F84D72" w14:textId="763B0ABD" w:rsidR="00B04D7B" w:rsidRPr="00772807" w:rsidRDefault="00B04D7B" w:rsidP="00B04D7B">
      <w:pPr>
        <w:widowControl w:val="0"/>
        <w:adjustRightInd w:val="0"/>
        <w:spacing w:before="240" w:after="240"/>
        <w:ind w:left="0" w:right="23"/>
        <w:jc w:val="both"/>
        <w:rPr>
          <w:rFonts w:ascii="Bookman Old Style" w:hAnsi="Bookman Old Style" w:cs="Arial"/>
        </w:rPr>
      </w:pPr>
      <w:r w:rsidRPr="00327FC7">
        <w:rPr>
          <w:rFonts w:ascii="Bookman Old Style" w:hAnsi="Bookman Old Style" w:cs="Arial"/>
          <w:b/>
        </w:rPr>
        <w:t xml:space="preserve">ARTÍCULO </w:t>
      </w:r>
      <w:r>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566B76">
        <w:rPr>
          <w:rFonts w:ascii="Bookman Old Style" w:hAnsi="Bookman Old Style" w:cs="Arial"/>
        </w:rPr>
        <w:t>La fórmula tarifaria regirá a partir de la fecha en que la presente Resolución quede en firme</w:t>
      </w:r>
      <w:r w:rsidR="00A97B06">
        <w:rPr>
          <w:rFonts w:ascii="Bookman Old Style" w:hAnsi="Bookman Old Style" w:cs="Arial"/>
        </w:rPr>
        <w:t>,</w:t>
      </w:r>
      <w:r w:rsidRPr="00566B76">
        <w:rPr>
          <w:rFonts w:ascii="Bookman Old Style" w:hAnsi="Bookman Old Style" w:cs="Arial"/>
        </w:rPr>
        <w:t xml:space="preserve"> y durante el término de vigencia de las fórmulas tarifarias definidas en la Resolución CREG</w:t>
      </w:r>
      <w:r w:rsidR="00A13A87" w:rsidRPr="00566B76">
        <w:rPr>
          <w:rFonts w:ascii="Bookman Old Style" w:hAnsi="Bookman Old Style" w:cs="Arial"/>
        </w:rPr>
        <w:t xml:space="preserve"> </w:t>
      </w:r>
      <w:r w:rsidRPr="00566B76">
        <w:rPr>
          <w:rFonts w:ascii="Bookman Old Style" w:hAnsi="Bookman Old Style" w:cs="Arial"/>
        </w:rPr>
        <w:t>137 de 2013. Vencido este período</w:t>
      </w:r>
      <w:r w:rsidR="00A13A87" w:rsidRPr="00566B76">
        <w:rPr>
          <w:rFonts w:ascii="Bookman Old Style" w:hAnsi="Bookman Old Style" w:cs="Arial"/>
        </w:rPr>
        <w:t>,</w:t>
      </w:r>
      <w:r w:rsidRPr="00566B76">
        <w:rPr>
          <w:rFonts w:ascii="Bookman Old Style" w:hAnsi="Bookman Old Style" w:cs="Arial"/>
        </w:rPr>
        <w:t xml:space="preserve"> las fórmulas tarifarias continuarán rigiendo mientras la Comisión no fije un</w:t>
      </w:r>
      <w:r w:rsidR="00A13A87" w:rsidRPr="00566B76">
        <w:rPr>
          <w:rFonts w:ascii="Bookman Old Style" w:hAnsi="Bookman Old Style" w:cs="Arial"/>
        </w:rPr>
        <w:t>as</w:t>
      </w:r>
      <w:r w:rsidRPr="00566B76">
        <w:rPr>
          <w:rFonts w:ascii="Bookman Old Style" w:hAnsi="Bookman Old Style" w:cs="Arial"/>
        </w:rPr>
        <w:t xml:space="preserve"> nuev</w:t>
      </w:r>
      <w:r w:rsidR="00A13A87" w:rsidRPr="00566B76">
        <w:rPr>
          <w:rFonts w:ascii="Bookman Old Style" w:hAnsi="Bookman Old Style" w:cs="Arial"/>
        </w:rPr>
        <w:t>as</w:t>
      </w:r>
      <w:r w:rsidRPr="00566B76">
        <w:rPr>
          <w:rFonts w:ascii="Bookman Old Style" w:hAnsi="Bookman Old Style" w:cs="Arial"/>
        </w:rPr>
        <w:t>, conforme a lo previsto en el Artículo 126 de la Ley 142 de 1994.</w:t>
      </w:r>
    </w:p>
    <w:p w14:paraId="493F94B0" w14:textId="77777777" w:rsidR="00B04D7B" w:rsidRDefault="00B04D7B" w:rsidP="00B04D7B">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III</w:t>
      </w:r>
      <w:r w:rsidRPr="008554C7">
        <w:rPr>
          <w:rFonts w:ascii="Bookman Old Style" w:hAnsi="Bookman Old Style" w:cs="Arial"/>
          <w:b/>
          <w:spacing w:val="80"/>
        </w:rPr>
        <w:t>.</w:t>
      </w:r>
    </w:p>
    <w:p w14:paraId="27380113"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054BC007" w14:textId="04163773" w:rsidR="00B83A67" w:rsidRDefault="00B04D7B" w:rsidP="00B04D7B">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Pr>
          <w:rFonts w:ascii="Bookman Old Style" w:hAnsi="Bookman Old Style" w:cs="Arial"/>
          <w:b/>
        </w:rPr>
        <w:t>6</w:t>
      </w:r>
      <w:r w:rsidRPr="00772807">
        <w:rPr>
          <w:rFonts w:ascii="Bookman Old Style" w:hAnsi="Bookman Old Style" w:cs="Arial"/>
          <w:b/>
          <w:spacing w:val="-4"/>
        </w:rPr>
        <w:t>.</w:t>
      </w:r>
      <w:r>
        <w:rPr>
          <w:rFonts w:ascii="Bookman Old Style" w:hAnsi="Bookman Old Style" w:cs="Arial"/>
          <w:b/>
          <w:spacing w:val="-4"/>
        </w:rPr>
        <w:t xml:space="preserve"> Notificaciones y recursos.</w:t>
      </w:r>
      <w:r w:rsidRPr="00772807">
        <w:rPr>
          <w:rFonts w:ascii="Bookman Old Style" w:hAnsi="Bookman Old Style" w:cs="Arial"/>
          <w:spacing w:val="-4"/>
        </w:rPr>
        <w:t xml:space="preserve"> La presente Resolución deberá notificarse a</w:t>
      </w:r>
      <w:r w:rsidR="00950BBA">
        <w:rPr>
          <w:rFonts w:ascii="Bookman Old Style" w:hAnsi="Bookman Old Style" w:cs="Arial"/>
          <w:spacing w:val="-4"/>
        </w:rPr>
        <w:t xml:space="preserve"> </w:t>
      </w:r>
      <w:r>
        <w:rPr>
          <w:rFonts w:ascii="Bookman Old Style" w:hAnsi="Bookman Old Style" w:cs="Arial"/>
          <w:spacing w:val="-4"/>
        </w:rPr>
        <w:t>l</w:t>
      </w:r>
      <w:r w:rsidR="00950BBA">
        <w:rPr>
          <w:rFonts w:ascii="Bookman Old Style" w:hAnsi="Bookman Old Style" w:cs="Arial"/>
          <w:spacing w:val="-4"/>
        </w:rPr>
        <w:t>os</w:t>
      </w:r>
      <w:r>
        <w:rPr>
          <w:rFonts w:ascii="Bookman Old Style" w:hAnsi="Bookman Old Style" w:cs="Arial"/>
          <w:spacing w:val="-4"/>
        </w:rPr>
        <w:t xml:space="preserve"> representante</w:t>
      </w:r>
      <w:r w:rsidR="00950BBA">
        <w:rPr>
          <w:rFonts w:ascii="Bookman Old Style" w:hAnsi="Bookman Old Style" w:cs="Arial"/>
          <w:spacing w:val="-4"/>
        </w:rPr>
        <w:t>s</w:t>
      </w:r>
      <w:r>
        <w:rPr>
          <w:rFonts w:ascii="Bookman Old Style" w:hAnsi="Bookman Old Style" w:cs="Arial"/>
          <w:spacing w:val="-4"/>
        </w:rPr>
        <w:t xml:space="preserve"> legal</w:t>
      </w:r>
      <w:r w:rsidR="00950BBA">
        <w:rPr>
          <w:rFonts w:ascii="Bookman Old Style" w:hAnsi="Bookman Old Style" w:cs="Arial"/>
          <w:spacing w:val="-4"/>
        </w:rPr>
        <w:t>es</w:t>
      </w:r>
      <w:r>
        <w:rPr>
          <w:rFonts w:ascii="Bookman Old Style" w:hAnsi="Bookman Old Style" w:cs="Arial"/>
          <w:spacing w:val="-4"/>
        </w:rPr>
        <w:t xml:space="preserve"> de la</w:t>
      </w:r>
      <w:r w:rsidR="00950BBA">
        <w:rPr>
          <w:rFonts w:ascii="Bookman Old Style" w:hAnsi="Bookman Old Style" w:cs="Arial"/>
          <w:spacing w:val="-4"/>
        </w:rPr>
        <w:t>s</w:t>
      </w:r>
      <w:r>
        <w:rPr>
          <w:rFonts w:ascii="Bookman Old Style" w:hAnsi="Bookman Old Style" w:cs="Arial"/>
          <w:spacing w:val="-4"/>
        </w:rPr>
        <w:t xml:space="preserve"> empresa</w:t>
      </w:r>
      <w:r w:rsidR="00950BBA">
        <w:rPr>
          <w:rFonts w:ascii="Bookman Old Style" w:hAnsi="Bookman Old Style" w:cs="Arial"/>
          <w:spacing w:val="-4"/>
        </w:rPr>
        <w:t>s</w:t>
      </w:r>
      <w:r>
        <w:rPr>
          <w:rFonts w:ascii="Bookman Old Style" w:hAnsi="Bookman Old Style" w:cs="Arial"/>
          <w:spacing w:val="-4"/>
        </w:rPr>
        <w:t xml:space="preserve"> </w:t>
      </w:r>
      <w:r w:rsidR="00907B3B">
        <w:rPr>
          <w:rFonts w:ascii="Bookman Old Style" w:hAnsi="Bookman Old Style" w:cs="Arial"/>
          <w:lang w:val="es-CO"/>
        </w:rPr>
        <w:t xml:space="preserve">ARAUCANA DE GASES </w:t>
      </w:r>
      <w:r w:rsidR="00907B3B">
        <w:rPr>
          <w:rFonts w:ascii="Bookman Old Style" w:hAnsi="Bookman Old Style" w:cs="Arial"/>
          <w:lang w:val="es-CO"/>
        </w:rPr>
        <w:lastRenderedPageBreak/>
        <w:t>S.A.S. E.S.P</w:t>
      </w:r>
      <w:r w:rsidR="00C17F33" w:rsidRPr="00816033">
        <w:rPr>
          <w:rFonts w:ascii="Bookman Old Style" w:hAnsi="Bookman Old Style" w:cs="Arial"/>
          <w:lang w:val="es-CO"/>
        </w:rPr>
        <w:t>.</w:t>
      </w:r>
      <w:r w:rsidR="00950BBA">
        <w:rPr>
          <w:rFonts w:ascii="Bookman Old Style" w:hAnsi="Bookman Old Style" w:cs="Arial"/>
          <w:lang w:val="es-CO"/>
        </w:rPr>
        <w:t xml:space="preserve"> y KEOPS &amp; ASOCIADOS S.A.S. E.S.P.</w:t>
      </w:r>
      <w:r w:rsidR="00C17F33" w:rsidRPr="00816033">
        <w:rPr>
          <w:rFonts w:ascii="Bookman Old Style" w:hAnsi="Bookman Old Style" w:cs="Arial"/>
          <w:lang w:val="es-CO"/>
        </w:rPr>
        <w:t xml:space="preserve"> </w:t>
      </w:r>
      <w:r w:rsidRPr="00772807">
        <w:rPr>
          <w:rFonts w:ascii="Bookman Old Style" w:hAnsi="Bookman Old Style" w:cs="Arial"/>
          <w:spacing w:val="-4"/>
        </w:rPr>
        <w:t xml:space="preserve">y publicarse en el </w:t>
      </w:r>
      <w:r w:rsidRPr="00A21A33">
        <w:rPr>
          <w:rFonts w:ascii="Bookman Old Style" w:hAnsi="Bookman Old Style" w:cs="Arial"/>
          <w:i/>
          <w:spacing w:val="-4"/>
        </w:rPr>
        <w:t>Diario Oficial</w:t>
      </w:r>
      <w:r w:rsidRPr="00B61CEE">
        <w:rPr>
          <w:rFonts w:ascii="Bookman Old Style" w:hAnsi="Bookman Old Style" w:cs="Arial"/>
          <w:spacing w:val="-4"/>
        </w:rPr>
        <w:t>.</w:t>
      </w:r>
    </w:p>
    <w:p w14:paraId="3D1A079D" w14:textId="77777777" w:rsidR="00B83A67" w:rsidRDefault="00B83A67" w:rsidP="00B04D7B">
      <w:pPr>
        <w:adjustRightInd w:val="0"/>
        <w:ind w:left="0" w:right="23"/>
        <w:jc w:val="both"/>
        <w:rPr>
          <w:rFonts w:ascii="Bookman Old Style" w:hAnsi="Bookman Old Style" w:cs="Arial"/>
          <w:spacing w:val="-4"/>
        </w:rPr>
      </w:pPr>
    </w:p>
    <w:p w14:paraId="2A8E0747" w14:textId="4EFF8EE7" w:rsidR="00B04D7B" w:rsidRPr="00772807" w:rsidRDefault="00B04D7B" w:rsidP="00B04D7B">
      <w:pPr>
        <w:adjustRightInd w:val="0"/>
        <w:ind w:left="0" w:right="23"/>
        <w:jc w:val="both"/>
        <w:rPr>
          <w:rFonts w:ascii="Bookman Old Style" w:hAnsi="Bookman Old Style" w:cs="Arial"/>
          <w:spacing w:val="-4"/>
        </w:rPr>
      </w:pPr>
      <w:r w:rsidRPr="00B61CEE">
        <w:rPr>
          <w:rFonts w:ascii="Bookman Old Style" w:hAnsi="Bookman Old Style" w:cs="Arial"/>
          <w:spacing w:val="-4"/>
        </w:rPr>
        <w:t>C</w:t>
      </w:r>
      <w:r w:rsidRPr="00772807">
        <w:rPr>
          <w:rFonts w:ascii="Bookman Old Style" w:hAnsi="Bookman Old Style" w:cs="Arial"/>
          <w:spacing w:val="-4"/>
        </w:rPr>
        <w:t xml:space="preserve">ontra las disposiciones contenidas en esta Resolución procede el Recurso de Reposición, el cual podrá interponerse ante la Dirección Ejecutiva de la CREG dentro de los cinco (5) días hábiles siguientes a la fecha de su notificación. </w:t>
      </w:r>
    </w:p>
    <w:p w14:paraId="25B9EC50" w14:textId="77777777" w:rsidR="00B04D7B" w:rsidRDefault="00B04D7B" w:rsidP="00B04D7B">
      <w:pPr>
        <w:widowControl w:val="0"/>
        <w:adjustRightInd w:val="0"/>
        <w:ind w:left="0" w:right="20"/>
        <w:jc w:val="center"/>
        <w:rPr>
          <w:rFonts w:ascii="Bookman Old Style" w:hAnsi="Bookman Old Style" w:cs="Arial"/>
          <w:b/>
        </w:rPr>
      </w:pPr>
    </w:p>
    <w:p w14:paraId="142A9367" w14:textId="77777777" w:rsidR="00B04D7B" w:rsidRPr="00772807" w:rsidRDefault="00B04D7B" w:rsidP="00B04D7B">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40658A1E" w14:textId="77777777" w:rsidR="00B04D7B" w:rsidRDefault="00B04D7B" w:rsidP="00B04D7B">
      <w:pPr>
        <w:widowControl w:val="0"/>
        <w:adjustRightInd w:val="0"/>
        <w:ind w:left="0" w:right="20"/>
        <w:jc w:val="both"/>
        <w:rPr>
          <w:rFonts w:ascii="Bookman Old Style" w:hAnsi="Bookman Old Style" w:cs="Arial"/>
        </w:rPr>
      </w:pPr>
    </w:p>
    <w:p w14:paraId="1270877A" w14:textId="24F29D05" w:rsidR="00B04D7B" w:rsidRPr="008E0615" w:rsidRDefault="00B04D7B" w:rsidP="00B04D7B">
      <w:pPr>
        <w:widowControl w:val="0"/>
        <w:adjustRightInd w:val="0"/>
        <w:ind w:left="0" w:right="20"/>
        <w:jc w:val="both"/>
        <w:rPr>
          <w:rFonts w:ascii="Bookman Old Style" w:hAnsi="Bookman Old Style" w:cs="Arial"/>
          <w:b/>
          <w:bCs/>
        </w:rPr>
      </w:pPr>
      <w:r w:rsidRPr="00772807">
        <w:rPr>
          <w:rFonts w:ascii="Bookman Old Style" w:hAnsi="Bookman Old Style" w:cs="Arial"/>
        </w:rPr>
        <w:t xml:space="preserve">Dada en Bogotá, D.C. </w:t>
      </w:r>
      <w:r w:rsidR="008E0615" w:rsidRPr="008E0615">
        <w:rPr>
          <w:rFonts w:ascii="Bookman Old Style" w:hAnsi="Bookman Old Style" w:cs="Arial"/>
          <w:b/>
          <w:bCs/>
        </w:rPr>
        <w:t>29 OCT. 2021</w:t>
      </w:r>
    </w:p>
    <w:p w14:paraId="020A205A" w14:textId="77777777" w:rsidR="00B04D7B" w:rsidRDefault="00B04D7B" w:rsidP="00B04D7B">
      <w:pPr>
        <w:widowControl w:val="0"/>
        <w:adjustRightInd w:val="0"/>
        <w:ind w:left="0" w:right="20"/>
        <w:jc w:val="both"/>
        <w:rPr>
          <w:rFonts w:ascii="Bookman Old Style" w:hAnsi="Bookman Old Style" w:cs="Arial"/>
        </w:rPr>
      </w:pPr>
    </w:p>
    <w:p w14:paraId="5987C5AE" w14:textId="409F7F69" w:rsidR="00B04D7B" w:rsidRDefault="00B04D7B" w:rsidP="00B04D7B">
      <w:pPr>
        <w:widowControl w:val="0"/>
        <w:adjustRightInd w:val="0"/>
        <w:ind w:left="0"/>
        <w:jc w:val="center"/>
        <w:rPr>
          <w:rFonts w:ascii="Bookman Old Style" w:hAnsi="Bookman Old Style" w:cs="Arial"/>
          <w:bCs/>
          <w:sz w:val="20"/>
        </w:rPr>
      </w:pPr>
    </w:p>
    <w:p w14:paraId="41E7B862" w14:textId="77777777" w:rsidR="00964924" w:rsidRDefault="00964924" w:rsidP="00B04D7B">
      <w:pPr>
        <w:widowControl w:val="0"/>
        <w:adjustRightInd w:val="0"/>
        <w:ind w:left="0"/>
        <w:jc w:val="center"/>
        <w:rPr>
          <w:rFonts w:ascii="Bookman Old Style" w:hAnsi="Bookman Old Style" w:cs="Arial"/>
          <w:bCs/>
          <w:sz w:val="20"/>
        </w:rPr>
      </w:pPr>
    </w:p>
    <w:p w14:paraId="222EA039" w14:textId="77777777" w:rsidR="000801E8" w:rsidRDefault="000801E8" w:rsidP="00B04D7B">
      <w:pPr>
        <w:widowControl w:val="0"/>
        <w:adjustRightInd w:val="0"/>
        <w:ind w:left="0"/>
        <w:jc w:val="center"/>
        <w:rPr>
          <w:rFonts w:ascii="Bookman Old Style" w:hAnsi="Bookman Old Style" w:cs="Arial"/>
          <w:bCs/>
          <w:sz w:val="20"/>
        </w:rPr>
      </w:pPr>
    </w:p>
    <w:p w14:paraId="0E8568E8" w14:textId="77777777" w:rsidR="002A2D93" w:rsidRPr="001954E9" w:rsidRDefault="002A2D93" w:rsidP="00B04D7B">
      <w:pPr>
        <w:widowControl w:val="0"/>
        <w:adjustRightInd w:val="0"/>
        <w:ind w:left="0"/>
        <w:jc w:val="center"/>
        <w:rPr>
          <w:rFonts w:ascii="Bookman Old Style" w:hAnsi="Bookman Old Style" w:cs="Arial"/>
          <w:bCs/>
          <w:sz w:val="20"/>
        </w:rPr>
      </w:pPr>
    </w:p>
    <w:p w14:paraId="48B78BC4" w14:textId="77777777" w:rsidR="00B04D7B" w:rsidRDefault="00B04D7B" w:rsidP="00B04D7B">
      <w:pPr>
        <w:widowControl w:val="0"/>
        <w:adjustRightInd w:val="0"/>
        <w:ind w:left="0"/>
        <w:jc w:val="center"/>
        <w:rPr>
          <w:rFonts w:ascii="Bookman Old Style" w:hAnsi="Bookman Old Style" w:cs="Arial"/>
          <w:bCs/>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6"/>
      </w:tblGrid>
      <w:tr w:rsidR="002A2D93" w14:paraId="1344353D" w14:textId="77777777" w:rsidTr="00FB0601">
        <w:tc>
          <w:tcPr>
            <w:tcW w:w="4744" w:type="dxa"/>
          </w:tcPr>
          <w:p w14:paraId="6F1935EE" w14:textId="77777777"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3536D2DD" w14:textId="77777777"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2A2D93" w14:paraId="5345A359" w14:textId="77777777" w:rsidTr="00FB0601">
        <w:tc>
          <w:tcPr>
            <w:tcW w:w="4744" w:type="dxa"/>
          </w:tcPr>
          <w:p w14:paraId="3ABB2D8B" w14:textId="15F3484B" w:rsidR="002A2D93" w:rsidRPr="00C23C35" w:rsidRDefault="002A2D93" w:rsidP="004E5C56">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sidR="003E2448">
              <w:rPr>
                <w:rFonts w:ascii="Bookman Old Style" w:hAnsi="Bookman Old Style"/>
              </w:rPr>
              <w:t xml:space="preserve">, </w:t>
            </w:r>
            <w:proofErr w:type="gramStart"/>
            <w:r w:rsidR="003E2448">
              <w:rPr>
                <w:rFonts w:ascii="Bookman Old Style" w:hAnsi="Bookman Old Style"/>
              </w:rPr>
              <w:t>Delegado</w:t>
            </w:r>
            <w:proofErr w:type="gramEnd"/>
          </w:p>
        </w:tc>
        <w:tc>
          <w:tcPr>
            <w:tcW w:w="4744" w:type="dxa"/>
          </w:tcPr>
          <w:p w14:paraId="39CEF2CE" w14:textId="77777777"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2A2D93" w14:paraId="2BE662CE" w14:textId="77777777" w:rsidTr="00FB0601">
        <w:tc>
          <w:tcPr>
            <w:tcW w:w="4744" w:type="dxa"/>
          </w:tcPr>
          <w:p w14:paraId="3198775B" w14:textId="31291799" w:rsidR="002A2D93" w:rsidRPr="00C23C35" w:rsidRDefault="002A2D93" w:rsidP="004E5C56">
            <w:pPr>
              <w:ind w:left="66"/>
              <w:jc w:val="center"/>
              <w:rPr>
                <w:rFonts w:ascii="Bookman Old Style" w:hAnsi="Bookman Old Style"/>
              </w:rPr>
            </w:pPr>
            <w:r w:rsidRPr="00C23C35">
              <w:rPr>
                <w:rFonts w:ascii="Bookman Old Style" w:hAnsi="Bookman Old Style"/>
              </w:rPr>
              <w:t xml:space="preserve">del </w:t>
            </w:r>
            <w:proofErr w:type="gramStart"/>
            <w:r w:rsidRPr="00C23C35">
              <w:rPr>
                <w:rFonts w:ascii="Bookman Old Style" w:hAnsi="Bookman Old Style"/>
              </w:rPr>
              <w:t>Ministro</w:t>
            </w:r>
            <w:proofErr w:type="gramEnd"/>
            <w:r w:rsidRPr="00C23C35">
              <w:rPr>
                <w:rFonts w:ascii="Bookman Old Style" w:hAnsi="Bookman Old Style"/>
              </w:rPr>
              <w:t xml:space="preserve"> de Minas y Energía</w:t>
            </w:r>
          </w:p>
        </w:tc>
        <w:tc>
          <w:tcPr>
            <w:tcW w:w="4744" w:type="dxa"/>
          </w:tcPr>
          <w:p w14:paraId="4127B8B9" w14:textId="77777777" w:rsidR="002A2D93" w:rsidRPr="00C23C35" w:rsidRDefault="002A2D93" w:rsidP="00FB0601">
            <w:pPr>
              <w:widowControl w:val="0"/>
              <w:adjustRightInd w:val="0"/>
              <w:ind w:left="0"/>
              <w:jc w:val="center"/>
              <w:rPr>
                <w:rFonts w:ascii="Bookman Old Style" w:hAnsi="Bookman Old Style" w:cs="Arial"/>
                <w:bCs/>
              </w:rPr>
            </w:pPr>
          </w:p>
        </w:tc>
      </w:tr>
      <w:tr w:rsidR="002A2D93" w14:paraId="15683C88" w14:textId="77777777" w:rsidTr="00FB0601">
        <w:tc>
          <w:tcPr>
            <w:tcW w:w="4744" w:type="dxa"/>
          </w:tcPr>
          <w:p w14:paraId="40694B42" w14:textId="77777777" w:rsidR="002A2D93" w:rsidRPr="00C23C35" w:rsidRDefault="002A2D93" w:rsidP="004E5C56">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2278F553" w14:textId="77777777" w:rsidR="002A2D93" w:rsidRPr="00C23C35" w:rsidRDefault="002A2D93" w:rsidP="00FB0601">
            <w:pPr>
              <w:widowControl w:val="0"/>
              <w:adjustRightInd w:val="0"/>
              <w:ind w:left="0"/>
              <w:jc w:val="center"/>
              <w:rPr>
                <w:rFonts w:ascii="Bookman Old Style" w:hAnsi="Bookman Old Style" w:cs="Arial"/>
                <w:bCs/>
              </w:rPr>
            </w:pPr>
          </w:p>
        </w:tc>
      </w:tr>
    </w:tbl>
    <w:p w14:paraId="7A760F32" w14:textId="77777777" w:rsidR="00666168" w:rsidRDefault="00666168" w:rsidP="00964924">
      <w:pPr>
        <w:widowControl w:val="0"/>
        <w:adjustRightInd w:val="0"/>
        <w:ind w:left="0"/>
        <w:rPr>
          <w:rFonts w:ascii="Bookman Old Style" w:hAnsi="Bookman Old Style"/>
          <w:bCs/>
          <w:lang w:val="es-CO"/>
        </w:rPr>
      </w:pPr>
    </w:p>
    <w:sectPr w:rsidR="006661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E5ABC" w14:textId="77777777" w:rsidR="00CE25CC" w:rsidRDefault="00CE25CC">
      <w:r>
        <w:separator/>
      </w:r>
    </w:p>
  </w:endnote>
  <w:endnote w:type="continuationSeparator" w:id="0">
    <w:p w14:paraId="05A512CF" w14:textId="77777777" w:rsidR="00CE25CC" w:rsidRDefault="00CE2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43F4E" w14:textId="77777777" w:rsidR="00CE25CC" w:rsidRDefault="00CE25CC">
      <w:r>
        <w:separator/>
      </w:r>
    </w:p>
  </w:footnote>
  <w:footnote w:type="continuationSeparator" w:id="0">
    <w:p w14:paraId="19AF3899" w14:textId="77777777" w:rsidR="00CE25CC" w:rsidRDefault="00CE2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4C6A" w14:textId="223D0CDB" w:rsidR="00B72378" w:rsidRDefault="00B72378" w:rsidP="00951F79">
    <w:pPr>
      <w:pStyle w:val="Ttulo1"/>
      <w:ind w:right="6"/>
      <w:jc w:val="left"/>
      <w:rPr>
        <w:rFonts w:ascii="Bookman Old Style" w:hAnsi="Bookman Old Style" w:cs="Arial"/>
        <w:b w:val="0"/>
        <w:sz w:val="22"/>
        <w:szCs w:val="22"/>
      </w:rPr>
    </w:pPr>
  </w:p>
  <w:p w14:paraId="5294690F" w14:textId="786EE241"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8E0615" w:rsidRPr="008E0615">
      <w:rPr>
        <w:rFonts w:ascii="Bookman Old Style" w:hAnsi="Bookman Old Style" w:cs="Arial"/>
        <w:bCs/>
        <w:szCs w:val="24"/>
        <w:u w:val="single"/>
      </w:rPr>
      <w:t>193</w:t>
    </w:r>
    <w:r w:rsidRPr="00654384">
      <w:rPr>
        <w:rFonts w:ascii="Bookman Old Style" w:hAnsi="Bookman Old Style" w:cs="Arial"/>
        <w:b w:val="0"/>
        <w:sz w:val="22"/>
        <w:szCs w:val="22"/>
      </w:rPr>
      <w:tab/>
    </w:r>
    <w:r>
      <w:rPr>
        <w:rFonts w:ascii="Bookman Old Style" w:hAnsi="Bookman Old Style" w:cs="Arial"/>
        <w:b w:val="0"/>
        <w:sz w:val="22"/>
        <w:szCs w:val="22"/>
      </w:rPr>
      <w:t>DE</w:t>
    </w:r>
    <w:r w:rsidR="00C50187">
      <w:rPr>
        <w:rFonts w:ascii="Bookman Old Style" w:hAnsi="Bookman Old Style" w:cs="Arial"/>
        <w:b w:val="0"/>
        <w:sz w:val="22"/>
        <w:szCs w:val="22"/>
      </w:rPr>
      <w:t xml:space="preserve"> </w:t>
    </w:r>
    <w:r w:rsidR="008E0615">
      <w:rPr>
        <w:rFonts w:ascii="Bookman Old Style" w:hAnsi="Bookman Old Style" w:cs="Arial"/>
        <w:b w:val="0"/>
        <w:sz w:val="22"/>
        <w:szCs w:val="22"/>
      </w:rPr>
      <w:t xml:space="preserve">  </w:t>
    </w:r>
    <w:r w:rsidR="008E0615" w:rsidRPr="008E0615">
      <w:rPr>
        <w:rFonts w:ascii="Bookman Old Style" w:hAnsi="Bookman Old Style" w:cs="Arial"/>
        <w:bCs/>
        <w:sz w:val="22"/>
        <w:szCs w:val="22"/>
        <w:u w:val="single"/>
      </w:rPr>
      <w:t xml:space="preserve">29 OCT. </w:t>
    </w:r>
    <w:proofErr w:type="gramStart"/>
    <w:r w:rsidR="008E0615" w:rsidRPr="008E0615">
      <w:rPr>
        <w:rFonts w:ascii="Bookman Old Style" w:hAnsi="Bookman Old Style" w:cs="Arial"/>
        <w:bCs/>
        <w:sz w:val="22"/>
        <w:szCs w:val="22"/>
        <w:u w:val="single"/>
      </w:rPr>
      <w:t>2021</w:t>
    </w:r>
    <w:r w:rsidR="008E0615">
      <w:rPr>
        <w:rFonts w:ascii="Bookman Old Style" w:hAnsi="Bookman Old Style" w:cs="Arial"/>
        <w:b w:val="0"/>
        <w:sz w:val="22"/>
        <w:szCs w:val="22"/>
      </w:rPr>
      <w:t xml:space="preserve">  </w:t>
    </w:r>
    <w:r>
      <w:rPr>
        <w:rFonts w:ascii="Bookman Old Style" w:hAnsi="Bookman Old Style" w:cs="Arial"/>
        <w:b w:val="0"/>
        <w:sz w:val="22"/>
        <w:szCs w:val="22"/>
      </w:rPr>
      <w:tab/>
    </w:r>
    <w:proofErr w:type="gramEnd"/>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957061">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957061" w:rsidRPr="00957061">
        <w:rPr>
          <w:rFonts w:ascii="Bookman Old Style" w:hAnsi="Bookman Old Style" w:cs="Arial"/>
          <w:b w:val="0"/>
          <w:noProof/>
          <w:sz w:val="22"/>
          <w:szCs w:val="22"/>
        </w:rPr>
        <w:t>5</w:t>
      </w:r>
    </w:fldSimple>
  </w:p>
  <w:p w14:paraId="228F3A3F" w14:textId="1B22FDBC" w:rsidR="00B72378" w:rsidRPr="00142676" w:rsidRDefault="0049385F" w:rsidP="00132D07">
    <w:pPr>
      <w:ind w:left="0" w:right="148"/>
      <w:jc w:val="both"/>
      <w:rPr>
        <w:rFonts w:ascii="Bookman Old Style" w:hAnsi="Bookman Old Style" w:cs="Arial"/>
        <w:sz w:val="22"/>
        <w:szCs w:val="22"/>
      </w:rPr>
    </w:pPr>
    <w:r w:rsidRPr="0042068C">
      <w:rPr>
        <w:rFonts w:ascii="Arial" w:hAnsi="Arial" w:cs="Arial"/>
        <w:noProof/>
        <w:spacing w:val="20"/>
        <w:sz w:val="20"/>
        <w:lang w:val="es-CO" w:eastAsia="es-CO"/>
      </w:rPr>
      <mc:AlternateContent>
        <mc:Choice Requires="wps">
          <w:drawing>
            <wp:anchor distT="0" distB="0" distL="114300" distR="114300" simplePos="0" relativeHeight="251660288" behindDoc="0" locked="0" layoutInCell="1" allowOverlap="1" wp14:anchorId="36D9627B" wp14:editId="6D107D7A">
              <wp:simplePos x="0" y="0"/>
              <wp:positionH relativeFrom="column">
                <wp:posOffset>-176368</wp:posOffset>
              </wp:positionH>
              <wp:positionV relativeFrom="paragraph">
                <wp:posOffset>136524</wp:posOffset>
              </wp:positionV>
              <wp:extent cx="6343650" cy="9919675"/>
              <wp:effectExtent l="0" t="0" r="1905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919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0C7E9" id="Rectangle 2" o:spid="_x0000_s1026" style="position:absolute;margin-left:-13.9pt;margin-top:10.75pt;width:499.5pt;height:78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" filled="f" strokeweight="1.5pt"/>
          </w:pict>
        </mc:Fallback>
      </mc:AlternateContent>
    </w:r>
  </w:p>
  <w:p w14:paraId="3415025B" w14:textId="6FFAA0E1" w:rsidR="00263C88" w:rsidRPr="00555779" w:rsidRDefault="00263C88" w:rsidP="00555779">
    <w:pPr>
      <w:widowControl w:val="0"/>
      <w:tabs>
        <w:tab w:val="left" w:pos="284"/>
      </w:tabs>
      <w:adjustRightInd w:val="0"/>
      <w:ind w:left="0" w:right="20"/>
      <w:jc w:val="both"/>
      <w:rPr>
        <w:rFonts w:ascii="Bookman Old Style" w:hAnsi="Bookman Old Style" w:cs="Arial"/>
        <w:sz w:val="22"/>
        <w:szCs w:val="22"/>
      </w:rPr>
    </w:pPr>
    <w:r w:rsidRPr="00555779">
      <w:rPr>
        <w:rFonts w:ascii="Bookman Old Style" w:hAnsi="Bookman Old Style" w:cs="Arial"/>
        <w:sz w:val="22"/>
        <w:szCs w:val="22"/>
      </w:rPr>
      <w:t xml:space="preserve">Por la cual se aprueba el cargo máximo base de comercialización de gas </w:t>
    </w:r>
    <w:r w:rsidR="000353D1">
      <w:rPr>
        <w:rFonts w:ascii="Bookman Old Style" w:hAnsi="Bookman Old Style" w:cs="Arial"/>
        <w:sz w:val="22"/>
        <w:szCs w:val="22"/>
      </w:rPr>
      <w:t>licuado de petróleo</w:t>
    </w:r>
    <w:r w:rsidR="008D338D">
      <w:rPr>
        <w:rFonts w:ascii="Bookman Old Style" w:hAnsi="Bookman Old Style" w:cs="Arial"/>
        <w:sz w:val="22"/>
        <w:szCs w:val="22"/>
      </w:rPr>
      <w:t xml:space="preserve"> </w:t>
    </w:r>
    <w:r w:rsidRPr="00555779">
      <w:rPr>
        <w:rFonts w:ascii="Bookman Old Style" w:hAnsi="Bookman Old Style" w:cs="Arial"/>
        <w:sz w:val="22"/>
        <w:szCs w:val="22"/>
      </w:rPr>
      <w:t xml:space="preserve">por redes de tubería para el Mercado Relevante conformado </w:t>
    </w:r>
    <w:r w:rsidR="00CB3E73">
      <w:rPr>
        <w:rFonts w:ascii="Bookman Old Style" w:hAnsi="Bookman Old Style" w:cs="Arial"/>
        <w:sz w:val="22"/>
        <w:szCs w:val="22"/>
      </w:rPr>
      <w:t xml:space="preserve">por </w:t>
    </w:r>
    <w:r w:rsidR="00907B3B">
      <w:rPr>
        <w:rFonts w:ascii="Bookman Old Style" w:hAnsi="Bookman Old Style" w:cs="Arial"/>
        <w:sz w:val="22"/>
        <w:szCs w:val="22"/>
      </w:rPr>
      <w:t xml:space="preserve">los </w:t>
    </w:r>
    <w:r w:rsidR="00FA0163">
      <w:rPr>
        <w:rFonts w:ascii="Bookman Old Style" w:hAnsi="Bookman Old Style" w:cs="Arial"/>
        <w:sz w:val="22"/>
        <w:szCs w:val="22"/>
      </w:rPr>
      <w:t>m</w:t>
    </w:r>
    <w:r w:rsidR="00907B3B">
      <w:rPr>
        <w:rFonts w:ascii="Bookman Old Style" w:hAnsi="Bookman Old Style" w:cs="Arial"/>
        <w:sz w:val="22"/>
        <w:szCs w:val="22"/>
      </w:rPr>
      <w:t>unicipios de Arauca, Cravo Norte y Puerto Rondón</w:t>
    </w:r>
    <w:r w:rsidR="00631863" w:rsidRPr="00F0203C">
      <w:rPr>
        <w:rFonts w:ascii="Bookman Old Style" w:hAnsi="Bookman Old Style" w:cs="Arial"/>
        <w:sz w:val="22"/>
        <w:szCs w:val="22"/>
      </w:rPr>
      <w:t xml:space="preserve">, </w:t>
    </w:r>
    <w:r w:rsidR="00FA0163">
      <w:rPr>
        <w:rFonts w:ascii="Bookman Old Style" w:hAnsi="Bookman Old Style" w:cs="Arial"/>
        <w:sz w:val="22"/>
        <w:szCs w:val="22"/>
      </w:rPr>
      <w:t>d</w:t>
    </w:r>
    <w:r w:rsidR="00631863" w:rsidRPr="00F0203C">
      <w:rPr>
        <w:rFonts w:ascii="Bookman Old Style" w:hAnsi="Bookman Old Style" w:cs="Arial"/>
        <w:sz w:val="22"/>
        <w:szCs w:val="22"/>
      </w:rPr>
      <w:t xml:space="preserve">epartamento </w:t>
    </w:r>
    <w:r w:rsidR="00345B43">
      <w:rPr>
        <w:rFonts w:ascii="Bookman Old Style" w:hAnsi="Bookman Old Style" w:cs="Arial"/>
        <w:sz w:val="22"/>
        <w:szCs w:val="22"/>
      </w:rPr>
      <w:t xml:space="preserve">de </w:t>
    </w:r>
    <w:r w:rsidR="00907B3B">
      <w:rPr>
        <w:rFonts w:ascii="Bookman Old Style" w:hAnsi="Bookman Old Style" w:cs="Arial"/>
        <w:sz w:val="22"/>
        <w:szCs w:val="22"/>
      </w:rPr>
      <w:t>Arauca</w:t>
    </w:r>
    <w:r w:rsidR="00405EB3">
      <w:rPr>
        <w:rFonts w:ascii="Bookman Old Style" w:hAnsi="Bookman Old Style" w:cs="Arial"/>
        <w:sz w:val="22"/>
        <w:szCs w:val="22"/>
      </w:rPr>
      <w:t>.</w:t>
    </w:r>
  </w:p>
  <w:p w14:paraId="61A4C0E1" w14:textId="77777777" w:rsidR="00B72378" w:rsidRPr="006150DE" w:rsidRDefault="00B72378" w:rsidP="00012034">
    <w:pPr>
      <w:pBdr>
        <w:bottom w:val="single" w:sz="4" w:space="1" w:color="auto"/>
      </w:pBdr>
      <w:spacing w:after="240"/>
      <w:ind w:left="142" w:right="147"/>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610E"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56B74474" w14:textId="77777777" w:rsidR="00B72378" w:rsidRDefault="00B72378" w:rsidP="00AC00EA">
    <w:pPr>
      <w:pStyle w:val="Encabezado"/>
      <w:tabs>
        <w:tab w:val="left" w:pos="3375"/>
      </w:tabs>
      <w:ind w:left="0"/>
      <w:rPr>
        <w:rFonts w:ascii="Arial" w:hAnsi="Arial" w:cs="Arial"/>
        <w:spacing w:val="20"/>
        <w:sz w:val="20"/>
      </w:rPr>
    </w:pPr>
  </w:p>
  <w:p w14:paraId="4FCA0569"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164339E" wp14:editId="3C1D13E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27F9"/>
    <w:rsid w:val="00006AE2"/>
    <w:rsid w:val="000076A1"/>
    <w:rsid w:val="00012034"/>
    <w:rsid w:val="00012259"/>
    <w:rsid w:val="00014CFC"/>
    <w:rsid w:val="000175DD"/>
    <w:rsid w:val="00025383"/>
    <w:rsid w:val="000275B9"/>
    <w:rsid w:val="0003128C"/>
    <w:rsid w:val="00034816"/>
    <w:rsid w:val="000353D1"/>
    <w:rsid w:val="00035D47"/>
    <w:rsid w:val="00036F15"/>
    <w:rsid w:val="0004127A"/>
    <w:rsid w:val="00043199"/>
    <w:rsid w:val="0004655A"/>
    <w:rsid w:val="000537E8"/>
    <w:rsid w:val="00055B77"/>
    <w:rsid w:val="00060D57"/>
    <w:rsid w:val="0006151A"/>
    <w:rsid w:val="00063657"/>
    <w:rsid w:val="00075113"/>
    <w:rsid w:val="0007607C"/>
    <w:rsid w:val="00076680"/>
    <w:rsid w:val="00076A1D"/>
    <w:rsid w:val="000770CD"/>
    <w:rsid w:val="000801E8"/>
    <w:rsid w:val="0008073E"/>
    <w:rsid w:val="00080B34"/>
    <w:rsid w:val="00090EEF"/>
    <w:rsid w:val="00091CDB"/>
    <w:rsid w:val="00092171"/>
    <w:rsid w:val="00093F01"/>
    <w:rsid w:val="00095719"/>
    <w:rsid w:val="00096E1F"/>
    <w:rsid w:val="000A0376"/>
    <w:rsid w:val="000A19AC"/>
    <w:rsid w:val="000A28DC"/>
    <w:rsid w:val="000B03C2"/>
    <w:rsid w:val="000B4A3B"/>
    <w:rsid w:val="000B667A"/>
    <w:rsid w:val="000B6D03"/>
    <w:rsid w:val="000D1308"/>
    <w:rsid w:val="000D26F8"/>
    <w:rsid w:val="000E01B8"/>
    <w:rsid w:val="000E2424"/>
    <w:rsid w:val="000F1132"/>
    <w:rsid w:val="000F3230"/>
    <w:rsid w:val="000F410B"/>
    <w:rsid w:val="000F5A28"/>
    <w:rsid w:val="000F7019"/>
    <w:rsid w:val="0010707E"/>
    <w:rsid w:val="00113128"/>
    <w:rsid w:val="001133BA"/>
    <w:rsid w:val="0011341F"/>
    <w:rsid w:val="00116DA5"/>
    <w:rsid w:val="00121D58"/>
    <w:rsid w:val="0012200E"/>
    <w:rsid w:val="00122CFB"/>
    <w:rsid w:val="001234A0"/>
    <w:rsid w:val="00131585"/>
    <w:rsid w:val="00132D07"/>
    <w:rsid w:val="00132F7F"/>
    <w:rsid w:val="0014017F"/>
    <w:rsid w:val="001405C6"/>
    <w:rsid w:val="00141013"/>
    <w:rsid w:val="0014243E"/>
    <w:rsid w:val="00142676"/>
    <w:rsid w:val="00154D61"/>
    <w:rsid w:val="001552B0"/>
    <w:rsid w:val="0015626D"/>
    <w:rsid w:val="001627AC"/>
    <w:rsid w:val="00165093"/>
    <w:rsid w:val="00166212"/>
    <w:rsid w:val="00167752"/>
    <w:rsid w:val="001748A3"/>
    <w:rsid w:val="00176C85"/>
    <w:rsid w:val="0018547A"/>
    <w:rsid w:val="00192CBF"/>
    <w:rsid w:val="00192FF1"/>
    <w:rsid w:val="001931A8"/>
    <w:rsid w:val="001946B2"/>
    <w:rsid w:val="0019480C"/>
    <w:rsid w:val="00194AD4"/>
    <w:rsid w:val="00195E5B"/>
    <w:rsid w:val="001A5F1B"/>
    <w:rsid w:val="001B0D07"/>
    <w:rsid w:val="001B1B20"/>
    <w:rsid w:val="001B1C22"/>
    <w:rsid w:val="001B34C6"/>
    <w:rsid w:val="001B4018"/>
    <w:rsid w:val="001B4397"/>
    <w:rsid w:val="001B4BDE"/>
    <w:rsid w:val="001B6003"/>
    <w:rsid w:val="001B61EB"/>
    <w:rsid w:val="001C0325"/>
    <w:rsid w:val="001C1345"/>
    <w:rsid w:val="001C3380"/>
    <w:rsid w:val="001C4977"/>
    <w:rsid w:val="001C7B61"/>
    <w:rsid w:val="001D033A"/>
    <w:rsid w:val="001D0EAF"/>
    <w:rsid w:val="001D7832"/>
    <w:rsid w:val="001E07E1"/>
    <w:rsid w:val="001E68D0"/>
    <w:rsid w:val="001F3765"/>
    <w:rsid w:val="00201F9E"/>
    <w:rsid w:val="00202244"/>
    <w:rsid w:val="00204F46"/>
    <w:rsid w:val="002058C0"/>
    <w:rsid w:val="0021065A"/>
    <w:rsid w:val="00211D34"/>
    <w:rsid w:val="00213668"/>
    <w:rsid w:val="00214F04"/>
    <w:rsid w:val="00215B3E"/>
    <w:rsid w:val="00221F55"/>
    <w:rsid w:val="00231F80"/>
    <w:rsid w:val="00236799"/>
    <w:rsid w:val="00236F47"/>
    <w:rsid w:val="00237FDF"/>
    <w:rsid w:val="00240455"/>
    <w:rsid w:val="00241181"/>
    <w:rsid w:val="00241399"/>
    <w:rsid w:val="0024656F"/>
    <w:rsid w:val="00246AA1"/>
    <w:rsid w:val="00246C1A"/>
    <w:rsid w:val="00250C29"/>
    <w:rsid w:val="00260569"/>
    <w:rsid w:val="002606F0"/>
    <w:rsid w:val="00263C88"/>
    <w:rsid w:val="00266CD6"/>
    <w:rsid w:val="00273C2C"/>
    <w:rsid w:val="00275DAB"/>
    <w:rsid w:val="00276923"/>
    <w:rsid w:val="002817D6"/>
    <w:rsid w:val="00281C19"/>
    <w:rsid w:val="002849F9"/>
    <w:rsid w:val="00285B1C"/>
    <w:rsid w:val="00285D62"/>
    <w:rsid w:val="002861B3"/>
    <w:rsid w:val="0028652B"/>
    <w:rsid w:val="00287932"/>
    <w:rsid w:val="002911F1"/>
    <w:rsid w:val="00297A92"/>
    <w:rsid w:val="002A12EA"/>
    <w:rsid w:val="002A2D93"/>
    <w:rsid w:val="002A782A"/>
    <w:rsid w:val="002B0DA4"/>
    <w:rsid w:val="002B11E2"/>
    <w:rsid w:val="002B1B36"/>
    <w:rsid w:val="002B24B8"/>
    <w:rsid w:val="002B27AA"/>
    <w:rsid w:val="002B2B05"/>
    <w:rsid w:val="002C1D8B"/>
    <w:rsid w:val="002C301C"/>
    <w:rsid w:val="002C6C8D"/>
    <w:rsid w:val="002D0016"/>
    <w:rsid w:val="002D1901"/>
    <w:rsid w:val="002D1BCB"/>
    <w:rsid w:val="002D2E79"/>
    <w:rsid w:val="002D3AE9"/>
    <w:rsid w:val="002D4510"/>
    <w:rsid w:val="002D6B88"/>
    <w:rsid w:val="002D747B"/>
    <w:rsid w:val="002E2990"/>
    <w:rsid w:val="002E4959"/>
    <w:rsid w:val="002E6989"/>
    <w:rsid w:val="002E741B"/>
    <w:rsid w:val="002F0734"/>
    <w:rsid w:val="002F0838"/>
    <w:rsid w:val="002F0CC9"/>
    <w:rsid w:val="002F46E7"/>
    <w:rsid w:val="00303C3C"/>
    <w:rsid w:val="003101DA"/>
    <w:rsid w:val="003106A1"/>
    <w:rsid w:val="00314757"/>
    <w:rsid w:val="003211CE"/>
    <w:rsid w:val="00321766"/>
    <w:rsid w:val="00321AA9"/>
    <w:rsid w:val="00324B77"/>
    <w:rsid w:val="0032669A"/>
    <w:rsid w:val="00327FC7"/>
    <w:rsid w:val="0033191F"/>
    <w:rsid w:val="0033622E"/>
    <w:rsid w:val="00341154"/>
    <w:rsid w:val="00344454"/>
    <w:rsid w:val="00345B43"/>
    <w:rsid w:val="00346E50"/>
    <w:rsid w:val="003518A4"/>
    <w:rsid w:val="00351C68"/>
    <w:rsid w:val="00352DAA"/>
    <w:rsid w:val="0035403A"/>
    <w:rsid w:val="00356D5F"/>
    <w:rsid w:val="0036394B"/>
    <w:rsid w:val="00364C46"/>
    <w:rsid w:val="0036751E"/>
    <w:rsid w:val="003700B5"/>
    <w:rsid w:val="003709B5"/>
    <w:rsid w:val="00373250"/>
    <w:rsid w:val="003759C2"/>
    <w:rsid w:val="00377FBD"/>
    <w:rsid w:val="003846C6"/>
    <w:rsid w:val="003943C4"/>
    <w:rsid w:val="00397365"/>
    <w:rsid w:val="003A0D0C"/>
    <w:rsid w:val="003A0D48"/>
    <w:rsid w:val="003A31F6"/>
    <w:rsid w:val="003B10B9"/>
    <w:rsid w:val="003B5F93"/>
    <w:rsid w:val="003B6A60"/>
    <w:rsid w:val="003B769B"/>
    <w:rsid w:val="003C01A6"/>
    <w:rsid w:val="003C24AD"/>
    <w:rsid w:val="003C2ECF"/>
    <w:rsid w:val="003C3447"/>
    <w:rsid w:val="003D076C"/>
    <w:rsid w:val="003D21D5"/>
    <w:rsid w:val="003D2D60"/>
    <w:rsid w:val="003D3597"/>
    <w:rsid w:val="003D5E91"/>
    <w:rsid w:val="003D777C"/>
    <w:rsid w:val="003E0840"/>
    <w:rsid w:val="003E1390"/>
    <w:rsid w:val="003E2448"/>
    <w:rsid w:val="003E2FE2"/>
    <w:rsid w:val="003E6770"/>
    <w:rsid w:val="003E78B5"/>
    <w:rsid w:val="004007B3"/>
    <w:rsid w:val="004040CA"/>
    <w:rsid w:val="00404DA1"/>
    <w:rsid w:val="00405083"/>
    <w:rsid w:val="00405EB3"/>
    <w:rsid w:val="00407E99"/>
    <w:rsid w:val="00413EF7"/>
    <w:rsid w:val="00415BAB"/>
    <w:rsid w:val="00415ED2"/>
    <w:rsid w:val="00416B74"/>
    <w:rsid w:val="0042068C"/>
    <w:rsid w:val="00423E5C"/>
    <w:rsid w:val="004248D0"/>
    <w:rsid w:val="004260E0"/>
    <w:rsid w:val="00426523"/>
    <w:rsid w:val="0043087D"/>
    <w:rsid w:val="00430B10"/>
    <w:rsid w:val="00430F04"/>
    <w:rsid w:val="004355FC"/>
    <w:rsid w:val="00436F3F"/>
    <w:rsid w:val="00437A76"/>
    <w:rsid w:val="0044048C"/>
    <w:rsid w:val="00441C4E"/>
    <w:rsid w:val="00443D9A"/>
    <w:rsid w:val="00450084"/>
    <w:rsid w:val="00451A04"/>
    <w:rsid w:val="004551B3"/>
    <w:rsid w:val="00460787"/>
    <w:rsid w:val="0046176B"/>
    <w:rsid w:val="0046397B"/>
    <w:rsid w:val="00463F18"/>
    <w:rsid w:val="004656CD"/>
    <w:rsid w:val="0047111B"/>
    <w:rsid w:val="0047122B"/>
    <w:rsid w:val="00473772"/>
    <w:rsid w:val="00473B36"/>
    <w:rsid w:val="00473B7A"/>
    <w:rsid w:val="004756EF"/>
    <w:rsid w:val="00481CD4"/>
    <w:rsid w:val="0049072E"/>
    <w:rsid w:val="0049385F"/>
    <w:rsid w:val="00495A52"/>
    <w:rsid w:val="004960E9"/>
    <w:rsid w:val="00497DAF"/>
    <w:rsid w:val="004A2E88"/>
    <w:rsid w:val="004A5305"/>
    <w:rsid w:val="004A6280"/>
    <w:rsid w:val="004B706B"/>
    <w:rsid w:val="004C01BA"/>
    <w:rsid w:val="004C3AAC"/>
    <w:rsid w:val="004C4E22"/>
    <w:rsid w:val="004D19FA"/>
    <w:rsid w:val="004D2FD2"/>
    <w:rsid w:val="004D7634"/>
    <w:rsid w:val="004D77B5"/>
    <w:rsid w:val="004E1E32"/>
    <w:rsid w:val="004E2802"/>
    <w:rsid w:val="004E45FB"/>
    <w:rsid w:val="004E4931"/>
    <w:rsid w:val="004E5C56"/>
    <w:rsid w:val="004F2DA9"/>
    <w:rsid w:val="004F2DB4"/>
    <w:rsid w:val="0050015E"/>
    <w:rsid w:val="00505125"/>
    <w:rsid w:val="00505B33"/>
    <w:rsid w:val="005067C6"/>
    <w:rsid w:val="0050714A"/>
    <w:rsid w:val="0051075C"/>
    <w:rsid w:val="00512620"/>
    <w:rsid w:val="00515932"/>
    <w:rsid w:val="0052141A"/>
    <w:rsid w:val="00524238"/>
    <w:rsid w:val="00527C4C"/>
    <w:rsid w:val="005300D3"/>
    <w:rsid w:val="00535B16"/>
    <w:rsid w:val="00536323"/>
    <w:rsid w:val="00536D82"/>
    <w:rsid w:val="00542B81"/>
    <w:rsid w:val="00544F82"/>
    <w:rsid w:val="00552FC1"/>
    <w:rsid w:val="00553AAE"/>
    <w:rsid w:val="00553E0E"/>
    <w:rsid w:val="00554468"/>
    <w:rsid w:val="005544E8"/>
    <w:rsid w:val="00554FFF"/>
    <w:rsid w:val="00555779"/>
    <w:rsid w:val="00562E64"/>
    <w:rsid w:val="00562FF9"/>
    <w:rsid w:val="00566B76"/>
    <w:rsid w:val="005713EE"/>
    <w:rsid w:val="005734E1"/>
    <w:rsid w:val="00573FBB"/>
    <w:rsid w:val="00574CA5"/>
    <w:rsid w:val="00585773"/>
    <w:rsid w:val="00592E8C"/>
    <w:rsid w:val="00593C4F"/>
    <w:rsid w:val="005946A8"/>
    <w:rsid w:val="00596E2E"/>
    <w:rsid w:val="0059774E"/>
    <w:rsid w:val="005A3F3A"/>
    <w:rsid w:val="005A4407"/>
    <w:rsid w:val="005A515B"/>
    <w:rsid w:val="005A5185"/>
    <w:rsid w:val="005A59EF"/>
    <w:rsid w:val="005A60DF"/>
    <w:rsid w:val="005A7D14"/>
    <w:rsid w:val="005B1832"/>
    <w:rsid w:val="005B56C9"/>
    <w:rsid w:val="005C0CFA"/>
    <w:rsid w:val="005C41AF"/>
    <w:rsid w:val="005C6868"/>
    <w:rsid w:val="005D484E"/>
    <w:rsid w:val="005D7696"/>
    <w:rsid w:val="005D77A0"/>
    <w:rsid w:val="005E035F"/>
    <w:rsid w:val="005E260A"/>
    <w:rsid w:val="005E44A9"/>
    <w:rsid w:val="005E632F"/>
    <w:rsid w:val="005E6A3E"/>
    <w:rsid w:val="005F3AA5"/>
    <w:rsid w:val="005F5238"/>
    <w:rsid w:val="005F5F07"/>
    <w:rsid w:val="005F6F41"/>
    <w:rsid w:val="005F7932"/>
    <w:rsid w:val="00600248"/>
    <w:rsid w:val="006005E4"/>
    <w:rsid w:val="00607DDC"/>
    <w:rsid w:val="0061175B"/>
    <w:rsid w:val="00612218"/>
    <w:rsid w:val="006150DE"/>
    <w:rsid w:val="0061682D"/>
    <w:rsid w:val="006173E6"/>
    <w:rsid w:val="00621590"/>
    <w:rsid w:val="00622B8D"/>
    <w:rsid w:val="00625DC6"/>
    <w:rsid w:val="00625DDC"/>
    <w:rsid w:val="00631439"/>
    <w:rsid w:val="00631863"/>
    <w:rsid w:val="00631E8F"/>
    <w:rsid w:val="00633C98"/>
    <w:rsid w:val="00637B74"/>
    <w:rsid w:val="0064391D"/>
    <w:rsid w:val="00643D49"/>
    <w:rsid w:val="0064486D"/>
    <w:rsid w:val="00651821"/>
    <w:rsid w:val="006531A4"/>
    <w:rsid w:val="00653AC6"/>
    <w:rsid w:val="00653BA6"/>
    <w:rsid w:val="00654384"/>
    <w:rsid w:val="00654A8D"/>
    <w:rsid w:val="00655B6A"/>
    <w:rsid w:val="00663D4F"/>
    <w:rsid w:val="00666168"/>
    <w:rsid w:val="0066646A"/>
    <w:rsid w:val="006672F7"/>
    <w:rsid w:val="006675CD"/>
    <w:rsid w:val="00670686"/>
    <w:rsid w:val="006729A6"/>
    <w:rsid w:val="00672B47"/>
    <w:rsid w:val="0067530D"/>
    <w:rsid w:val="00676962"/>
    <w:rsid w:val="0067736F"/>
    <w:rsid w:val="0068126C"/>
    <w:rsid w:val="00681877"/>
    <w:rsid w:val="00681AD8"/>
    <w:rsid w:val="00682CAB"/>
    <w:rsid w:val="00684C67"/>
    <w:rsid w:val="00684D9B"/>
    <w:rsid w:val="00686885"/>
    <w:rsid w:val="00686EC0"/>
    <w:rsid w:val="00692D59"/>
    <w:rsid w:val="00697556"/>
    <w:rsid w:val="0069757F"/>
    <w:rsid w:val="006A01FE"/>
    <w:rsid w:val="006B1C64"/>
    <w:rsid w:val="006B4647"/>
    <w:rsid w:val="006B46A9"/>
    <w:rsid w:val="006B4C2B"/>
    <w:rsid w:val="006B6D47"/>
    <w:rsid w:val="006C2F36"/>
    <w:rsid w:val="006C4A97"/>
    <w:rsid w:val="006C5AFE"/>
    <w:rsid w:val="006C709E"/>
    <w:rsid w:val="006D039F"/>
    <w:rsid w:val="006D0F3E"/>
    <w:rsid w:val="006D0F66"/>
    <w:rsid w:val="006E051C"/>
    <w:rsid w:val="006E2B68"/>
    <w:rsid w:val="006E3326"/>
    <w:rsid w:val="006F3BDC"/>
    <w:rsid w:val="006F6D95"/>
    <w:rsid w:val="006F7765"/>
    <w:rsid w:val="007008BD"/>
    <w:rsid w:val="007009B9"/>
    <w:rsid w:val="0070294F"/>
    <w:rsid w:val="00702FC2"/>
    <w:rsid w:val="00704312"/>
    <w:rsid w:val="007043EE"/>
    <w:rsid w:val="00706F13"/>
    <w:rsid w:val="007072E8"/>
    <w:rsid w:val="00707D58"/>
    <w:rsid w:val="0071618D"/>
    <w:rsid w:val="007237B6"/>
    <w:rsid w:val="00725FA4"/>
    <w:rsid w:val="00726C0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72807"/>
    <w:rsid w:val="00772DA8"/>
    <w:rsid w:val="00775964"/>
    <w:rsid w:val="007765FE"/>
    <w:rsid w:val="00782C80"/>
    <w:rsid w:val="0078760A"/>
    <w:rsid w:val="007928E4"/>
    <w:rsid w:val="00795BFB"/>
    <w:rsid w:val="00797093"/>
    <w:rsid w:val="007B2760"/>
    <w:rsid w:val="007B3764"/>
    <w:rsid w:val="007B478C"/>
    <w:rsid w:val="007B610D"/>
    <w:rsid w:val="007B6BB1"/>
    <w:rsid w:val="007C14A5"/>
    <w:rsid w:val="007C6336"/>
    <w:rsid w:val="007D068C"/>
    <w:rsid w:val="007D1EE9"/>
    <w:rsid w:val="007D2326"/>
    <w:rsid w:val="007E1F80"/>
    <w:rsid w:val="007E5F3C"/>
    <w:rsid w:val="007F1A26"/>
    <w:rsid w:val="0080021C"/>
    <w:rsid w:val="00803186"/>
    <w:rsid w:val="008048A4"/>
    <w:rsid w:val="00804B66"/>
    <w:rsid w:val="00805F76"/>
    <w:rsid w:val="00806C01"/>
    <w:rsid w:val="008112E8"/>
    <w:rsid w:val="0081130B"/>
    <w:rsid w:val="008117AD"/>
    <w:rsid w:val="008122E0"/>
    <w:rsid w:val="008129F4"/>
    <w:rsid w:val="0081331D"/>
    <w:rsid w:val="008148CC"/>
    <w:rsid w:val="008211A4"/>
    <w:rsid w:val="00823A07"/>
    <w:rsid w:val="00824917"/>
    <w:rsid w:val="00827924"/>
    <w:rsid w:val="00827B8D"/>
    <w:rsid w:val="00831184"/>
    <w:rsid w:val="008321F1"/>
    <w:rsid w:val="008348CB"/>
    <w:rsid w:val="00837B9A"/>
    <w:rsid w:val="00843288"/>
    <w:rsid w:val="00844D9E"/>
    <w:rsid w:val="00853587"/>
    <w:rsid w:val="008540A0"/>
    <w:rsid w:val="00854C37"/>
    <w:rsid w:val="008554C7"/>
    <w:rsid w:val="00855A1D"/>
    <w:rsid w:val="0085706C"/>
    <w:rsid w:val="008611E7"/>
    <w:rsid w:val="00864029"/>
    <w:rsid w:val="008646CD"/>
    <w:rsid w:val="008712A7"/>
    <w:rsid w:val="0087140E"/>
    <w:rsid w:val="00871E57"/>
    <w:rsid w:val="00871FD6"/>
    <w:rsid w:val="00872D82"/>
    <w:rsid w:val="00873150"/>
    <w:rsid w:val="0087444C"/>
    <w:rsid w:val="0087657D"/>
    <w:rsid w:val="008807D5"/>
    <w:rsid w:val="00880832"/>
    <w:rsid w:val="008821E6"/>
    <w:rsid w:val="00882263"/>
    <w:rsid w:val="00882CA0"/>
    <w:rsid w:val="00883586"/>
    <w:rsid w:val="00886CE4"/>
    <w:rsid w:val="00886EE1"/>
    <w:rsid w:val="0088727D"/>
    <w:rsid w:val="00890729"/>
    <w:rsid w:val="008932AF"/>
    <w:rsid w:val="00893E74"/>
    <w:rsid w:val="00894315"/>
    <w:rsid w:val="00897C75"/>
    <w:rsid w:val="00897DD2"/>
    <w:rsid w:val="008A1A89"/>
    <w:rsid w:val="008A39AC"/>
    <w:rsid w:val="008B0A42"/>
    <w:rsid w:val="008B1DFE"/>
    <w:rsid w:val="008B2887"/>
    <w:rsid w:val="008B3D54"/>
    <w:rsid w:val="008C1130"/>
    <w:rsid w:val="008C2EDE"/>
    <w:rsid w:val="008C3D2D"/>
    <w:rsid w:val="008D0A78"/>
    <w:rsid w:val="008D0D93"/>
    <w:rsid w:val="008D18E6"/>
    <w:rsid w:val="008D284C"/>
    <w:rsid w:val="008D338D"/>
    <w:rsid w:val="008D48E8"/>
    <w:rsid w:val="008D4C18"/>
    <w:rsid w:val="008D74F5"/>
    <w:rsid w:val="008D7A9B"/>
    <w:rsid w:val="008E0615"/>
    <w:rsid w:val="008E51D0"/>
    <w:rsid w:val="008E56B1"/>
    <w:rsid w:val="008E61CB"/>
    <w:rsid w:val="008E638E"/>
    <w:rsid w:val="008E6551"/>
    <w:rsid w:val="008E76AC"/>
    <w:rsid w:val="008F21F6"/>
    <w:rsid w:val="008F3972"/>
    <w:rsid w:val="00906DCA"/>
    <w:rsid w:val="00907AB9"/>
    <w:rsid w:val="00907B3B"/>
    <w:rsid w:val="00913D26"/>
    <w:rsid w:val="00920416"/>
    <w:rsid w:val="00920C3D"/>
    <w:rsid w:val="009219B0"/>
    <w:rsid w:val="00921B3A"/>
    <w:rsid w:val="0092279E"/>
    <w:rsid w:val="00923A12"/>
    <w:rsid w:val="0092593B"/>
    <w:rsid w:val="00926A64"/>
    <w:rsid w:val="00934FA6"/>
    <w:rsid w:val="00937565"/>
    <w:rsid w:val="00942618"/>
    <w:rsid w:val="009429E7"/>
    <w:rsid w:val="009444A5"/>
    <w:rsid w:val="00945A3C"/>
    <w:rsid w:val="00950BBA"/>
    <w:rsid w:val="00951F79"/>
    <w:rsid w:val="0095363B"/>
    <w:rsid w:val="00956A84"/>
    <w:rsid w:val="00957061"/>
    <w:rsid w:val="009637C0"/>
    <w:rsid w:val="00964924"/>
    <w:rsid w:val="00967121"/>
    <w:rsid w:val="00967DCA"/>
    <w:rsid w:val="009714A1"/>
    <w:rsid w:val="00973186"/>
    <w:rsid w:val="00974AB5"/>
    <w:rsid w:val="009814D9"/>
    <w:rsid w:val="00984C9B"/>
    <w:rsid w:val="0098706D"/>
    <w:rsid w:val="009935FB"/>
    <w:rsid w:val="0099486C"/>
    <w:rsid w:val="00994981"/>
    <w:rsid w:val="009956CE"/>
    <w:rsid w:val="009A5DBB"/>
    <w:rsid w:val="009B2CA8"/>
    <w:rsid w:val="009B7F09"/>
    <w:rsid w:val="009C0166"/>
    <w:rsid w:val="009C20BA"/>
    <w:rsid w:val="009C2EEC"/>
    <w:rsid w:val="009C58C7"/>
    <w:rsid w:val="009C6488"/>
    <w:rsid w:val="009D138E"/>
    <w:rsid w:val="009D26DB"/>
    <w:rsid w:val="009D58E6"/>
    <w:rsid w:val="009E11C8"/>
    <w:rsid w:val="009E1365"/>
    <w:rsid w:val="009E2F5E"/>
    <w:rsid w:val="009E6C87"/>
    <w:rsid w:val="009F471E"/>
    <w:rsid w:val="009F4A54"/>
    <w:rsid w:val="009F4BEC"/>
    <w:rsid w:val="009F65AD"/>
    <w:rsid w:val="00A007C0"/>
    <w:rsid w:val="00A0161E"/>
    <w:rsid w:val="00A0795F"/>
    <w:rsid w:val="00A1004F"/>
    <w:rsid w:val="00A11391"/>
    <w:rsid w:val="00A13A87"/>
    <w:rsid w:val="00A14EB1"/>
    <w:rsid w:val="00A21A33"/>
    <w:rsid w:val="00A23A1B"/>
    <w:rsid w:val="00A25FD7"/>
    <w:rsid w:val="00A31776"/>
    <w:rsid w:val="00A35E3F"/>
    <w:rsid w:val="00A3618A"/>
    <w:rsid w:val="00A3745E"/>
    <w:rsid w:val="00A41C4D"/>
    <w:rsid w:val="00A42283"/>
    <w:rsid w:val="00A42A90"/>
    <w:rsid w:val="00A43AFF"/>
    <w:rsid w:val="00A44502"/>
    <w:rsid w:val="00A53402"/>
    <w:rsid w:val="00A62A33"/>
    <w:rsid w:val="00A71488"/>
    <w:rsid w:val="00A71CC8"/>
    <w:rsid w:val="00A72AE2"/>
    <w:rsid w:val="00A75877"/>
    <w:rsid w:val="00A759BA"/>
    <w:rsid w:val="00A76D31"/>
    <w:rsid w:val="00A7793A"/>
    <w:rsid w:val="00A8164B"/>
    <w:rsid w:val="00A95004"/>
    <w:rsid w:val="00A972B1"/>
    <w:rsid w:val="00A97B06"/>
    <w:rsid w:val="00AA0DF5"/>
    <w:rsid w:val="00AA44A7"/>
    <w:rsid w:val="00AA4CC7"/>
    <w:rsid w:val="00AA5380"/>
    <w:rsid w:val="00AA5E8E"/>
    <w:rsid w:val="00AB00C4"/>
    <w:rsid w:val="00AB1F86"/>
    <w:rsid w:val="00AB5E2B"/>
    <w:rsid w:val="00AB6CA7"/>
    <w:rsid w:val="00AC00EA"/>
    <w:rsid w:val="00AD01E4"/>
    <w:rsid w:val="00AD0858"/>
    <w:rsid w:val="00AD26A5"/>
    <w:rsid w:val="00AD552E"/>
    <w:rsid w:val="00AD6DA6"/>
    <w:rsid w:val="00AE174A"/>
    <w:rsid w:val="00AE556C"/>
    <w:rsid w:val="00AE5B7B"/>
    <w:rsid w:val="00AE5C1B"/>
    <w:rsid w:val="00AE7206"/>
    <w:rsid w:val="00AE7340"/>
    <w:rsid w:val="00AF1BBD"/>
    <w:rsid w:val="00AF33B4"/>
    <w:rsid w:val="00AF76F9"/>
    <w:rsid w:val="00B003BA"/>
    <w:rsid w:val="00B03772"/>
    <w:rsid w:val="00B04D7B"/>
    <w:rsid w:val="00B0787C"/>
    <w:rsid w:val="00B101D3"/>
    <w:rsid w:val="00B10207"/>
    <w:rsid w:val="00B13BC3"/>
    <w:rsid w:val="00B141E7"/>
    <w:rsid w:val="00B204E6"/>
    <w:rsid w:val="00B33934"/>
    <w:rsid w:val="00B351B4"/>
    <w:rsid w:val="00B41874"/>
    <w:rsid w:val="00B44E6A"/>
    <w:rsid w:val="00B45ABF"/>
    <w:rsid w:val="00B46BCA"/>
    <w:rsid w:val="00B51ECF"/>
    <w:rsid w:val="00B526A3"/>
    <w:rsid w:val="00B53DDD"/>
    <w:rsid w:val="00B540E0"/>
    <w:rsid w:val="00B56CAC"/>
    <w:rsid w:val="00B56F61"/>
    <w:rsid w:val="00B56FFD"/>
    <w:rsid w:val="00B60C8C"/>
    <w:rsid w:val="00B61CEE"/>
    <w:rsid w:val="00B62919"/>
    <w:rsid w:val="00B639AD"/>
    <w:rsid w:val="00B66944"/>
    <w:rsid w:val="00B72378"/>
    <w:rsid w:val="00B7288A"/>
    <w:rsid w:val="00B74BA8"/>
    <w:rsid w:val="00B74F1F"/>
    <w:rsid w:val="00B75ED9"/>
    <w:rsid w:val="00B83A67"/>
    <w:rsid w:val="00B86656"/>
    <w:rsid w:val="00B87806"/>
    <w:rsid w:val="00B87EC9"/>
    <w:rsid w:val="00B90217"/>
    <w:rsid w:val="00B91123"/>
    <w:rsid w:val="00B92BC9"/>
    <w:rsid w:val="00B92EAC"/>
    <w:rsid w:val="00BA1BD2"/>
    <w:rsid w:val="00BA3B2F"/>
    <w:rsid w:val="00BA3D38"/>
    <w:rsid w:val="00BA658A"/>
    <w:rsid w:val="00BA72FD"/>
    <w:rsid w:val="00BC012F"/>
    <w:rsid w:val="00BC25AC"/>
    <w:rsid w:val="00BC38FD"/>
    <w:rsid w:val="00BD283C"/>
    <w:rsid w:val="00BD3267"/>
    <w:rsid w:val="00BD3E8F"/>
    <w:rsid w:val="00BD7F14"/>
    <w:rsid w:val="00BE1294"/>
    <w:rsid w:val="00BF2120"/>
    <w:rsid w:val="00BF35DB"/>
    <w:rsid w:val="00BF4008"/>
    <w:rsid w:val="00BF4099"/>
    <w:rsid w:val="00C034CB"/>
    <w:rsid w:val="00C051A8"/>
    <w:rsid w:val="00C054BC"/>
    <w:rsid w:val="00C06B4B"/>
    <w:rsid w:val="00C11B83"/>
    <w:rsid w:val="00C122C4"/>
    <w:rsid w:val="00C13FD7"/>
    <w:rsid w:val="00C14B82"/>
    <w:rsid w:val="00C1642B"/>
    <w:rsid w:val="00C17897"/>
    <w:rsid w:val="00C17F33"/>
    <w:rsid w:val="00C20A1B"/>
    <w:rsid w:val="00C246BA"/>
    <w:rsid w:val="00C3020A"/>
    <w:rsid w:val="00C32B20"/>
    <w:rsid w:val="00C350E9"/>
    <w:rsid w:val="00C35B2B"/>
    <w:rsid w:val="00C374DC"/>
    <w:rsid w:val="00C4031F"/>
    <w:rsid w:val="00C409D5"/>
    <w:rsid w:val="00C41A33"/>
    <w:rsid w:val="00C4233B"/>
    <w:rsid w:val="00C424BA"/>
    <w:rsid w:val="00C435C3"/>
    <w:rsid w:val="00C455AD"/>
    <w:rsid w:val="00C45BB1"/>
    <w:rsid w:val="00C50187"/>
    <w:rsid w:val="00C507D0"/>
    <w:rsid w:val="00C6234B"/>
    <w:rsid w:val="00C63EAE"/>
    <w:rsid w:val="00C663AF"/>
    <w:rsid w:val="00C66E28"/>
    <w:rsid w:val="00C66FB9"/>
    <w:rsid w:val="00C67E09"/>
    <w:rsid w:val="00C72315"/>
    <w:rsid w:val="00C73667"/>
    <w:rsid w:val="00C74708"/>
    <w:rsid w:val="00C74BD1"/>
    <w:rsid w:val="00C7629F"/>
    <w:rsid w:val="00C769C8"/>
    <w:rsid w:val="00C8372E"/>
    <w:rsid w:val="00C8661B"/>
    <w:rsid w:val="00C86F73"/>
    <w:rsid w:val="00C93571"/>
    <w:rsid w:val="00C93824"/>
    <w:rsid w:val="00CA139A"/>
    <w:rsid w:val="00CA2899"/>
    <w:rsid w:val="00CA3563"/>
    <w:rsid w:val="00CA3A3D"/>
    <w:rsid w:val="00CA77FB"/>
    <w:rsid w:val="00CB379B"/>
    <w:rsid w:val="00CB3E73"/>
    <w:rsid w:val="00CB4ACB"/>
    <w:rsid w:val="00CB5DD0"/>
    <w:rsid w:val="00CC0B0B"/>
    <w:rsid w:val="00CC1401"/>
    <w:rsid w:val="00CC3604"/>
    <w:rsid w:val="00CC3F0D"/>
    <w:rsid w:val="00CC3F19"/>
    <w:rsid w:val="00CC51D4"/>
    <w:rsid w:val="00CC65DA"/>
    <w:rsid w:val="00CC6F6C"/>
    <w:rsid w:val="00CC75A1"/>
    <w:rsid w:val="00CD105E"/>
    <w:rsid w:val="00CD1833"/>
    <w:rsid w:val="00CD7339"/>
    <w:rsid w:val="00CD75E7"/>
    <w:rsid w:val="00CD7979"/>
    <w:rsid w:val="00CE21E3"/>
    <w:rsid w:val="00CE25CC"/>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1E96"/>
    <w:rsid w:val="00D22763"/>
    <w:rsid w:val="00D228F8"/>
    <w:rsid w:val="00D24FA0"/>
    <w:rsid w:val="00D258BF"/>
    <w:rsid w:val="00D26139"/>
    <w:rsid w:val="00D27114"/>
    <w:rsid w:val="00D313EC"/>
    <w:rsid w:val="00D31C76"/>
    <w:rsid w:val="00D31FED"/>
    <w:rsid w:val="00D342A6"/>
    <w:rsid w:val="00D359F1"/>
    <w:rsid w:val="00D36398"/>
    <w:rsid w:val="00D416FF"/>
    <w:rsid w:val="00D45BB8"/>
    <w:rsid w:val="00D464BF"/>
    <w:rsid w:val="00D46CCF"/>
    <w:rsid w:val="00D516AA"/>
    <w:rsid w:val="00D538D5"/>
    <w:rsid w:val="00D53E26"/>
    <w:rsid w:val="00D55370"/>
    <w:rsid w:val="00D56663"/>
    <w:rsid w:val="00D607B1"/>
    <w:rsid w:val="00D60AC7"/>
    <w:rsid w:val="00D70019"/>
    <w:rsid w:val="00D81AFD"/>
    <w:rsid w:val="00D828B9"/>
    <w:rsid w:val="00D849EA"/>
    <w:rsid w:val="00D918F3"/>
    <w:rsid w:val="00D91DED"/>
    <w:rsid w:val="00DA2099"/>
    <w:rsid w:val="00DA74AE"/>
    <w:rsid w:val="00DB313D"/>
    <w:rsid w:val="00DC332A"/>
    <w:rsid w:val="00DD0D40"/>
    <w:rsid w:val="00DD238F"/>
    <w:rsid w:val="00DD3CE8"/>
    <w:rsid w:val="00DD4011"/>
    <w:rsid w:val="00DD4F0E"/>
    <w:rsid w:val="00DE0B85"/>
    <w:rsid w:val="00DE4017"/>
    <w:rsid w:val="00DF05A3"/>
    <w:rsid w:val="00DF070D"/>
    <w:rsid w:val="00DF0BF0"/>
    <w:rsid w:val="00DF40D1"/>
    <w:rsid w:val="00DF5530"/>
    <w:rsid w:val="00DF6C4C"/>
    <w:rsid w:val="00E0158D"/>
    <w:rsid w:val="00E05E0A"/>
    <w:rsid w:val="00E10E08"/>
    <w:rsid w:val="00E1118B"/>
    <w:rsid w:val="00E12D46"/>
    <w:rsid w:val="00E14D38"/>
    <w:rsid w:val="00E14F33"/>
    <w:rsid w:val="00E21BC1"/>
    <w:rsid w:val="00E2236D"/>
    <w:rsid w:val="00E233B4"/>
    <w:rsid w:val="00E2739A"/>
    <w:rsid w:val="00E32710"/>
    <w:rsid w:val="00E330DE"/>
    <w:rsid w:val="00E333F7"/>
    <w:rsid w:val="00E41DFD"/>
    <w:rsid w:val="00E420D7"/>
    <w:rsid w:val="00E436A8"/>
    <w:rsid w:val="00E43C80"/>
    <w:rsid w:val="00E47203"/>
    <w:rsid w:val="00E505CE"/>
    <w:rsid w:val="00E523CE"/>
    <w:rsid w:val="00E534CF"/>
    <w:rsid w:val="00E54215"/>
    <w:rsid w:val="00E56BFE"/>
    <w:rsid w:val="00E678A1"/>
    <w:rsid w:val="00E72C5E"/>
    <w:rsid w:val="00E75227"/>
    <w:rsid w:val="00E77820"/>
    <w:rsid w:val="00E81CB4"/>
    <w:rsid w:val="00E831C5"/>
    <w:rsid w:val="00E8585B"/>
    <w:rsid w:val="00E90534"/>
    <w:rsid w:val="00E944DF"/>
    <w:rsid w:val="00E96F76"/>
    <w:rsid w:val="00EA3452"/>
    <w:rsid w:val="00EA3F15"/>
    <w:rsid w:val="00EA636D"/>
    <w:rsid w:val="00EA6D1D"/>
    <w:rsid w:val="00EA7847"/>
    <w:rsid w:val="00EB3879"/>
    <w:rsid w:val="00EB4128"/>
    <w:rsid w:val="00EB7D81"/>
    <w:rsid w:val="00EC04AC"/>
    <w:rsid w:val="00EC0A0E"/>
    <w:rsid w:val="00EC2F9C"/>
    <w:rsid w:val="00EC4885"/>
    <w:rsid w:val="00ED40DC"/>
    <w:rsid w:val="00ED596A"/>
    <w:rsid w:val="00ED6028"/>
    <w:rsid w:val="00EE2E6E"/>
    <w:rsid w:val="00EE3ECE"/>
    <w:rsid w:val="00EE4C9E"/>
    <w:rsid w:val="00EF28E6"/>
    <w:rsid w:val="00EF3CB7"/>
    <w:rsid w:val="00EF7AE3"/>
    <w:rsid w:val="00F0203C"/>
    <w:rsid w:val="00F03154"/>
    <w:rsid w:val="00F0499E"/>
    <w:rsid w:val="00F04FA6"/>
    <w:rsid w:val="00F057E5"/>
    <w:rsid w:val="00F06BB2"/>
    <w:rsid w:val="00F0759E"/>
    <w:rsid w:val="00F141EA"/>
    <w:rsid w:val="00F16347"/>
    <w:rsid w:val="00F21FD2"/>
    <w:rsid w:val="00F22F1E"/>
    <w:rsid w:val="00F25FEE"/>
    <w:rsid w:val="00F35523"/>
    <w:rsid w:val="00F4350B"/>
    <w:rsid w:val="00F457F5"/>
    <w:rsid w:val="00F45E2A"/>
    <w:rsid w:val="00F5143E"/>
    <w:rsid w:val="00F65522"/>
    <w:rsid w:val="00F724F8"/>
    <w:rsid w:val="00F73137"/>
    <w:rsid w:val="00F74A1B"/>
    <w:rsid w:val="00F76E11"/>
    <w:rsid w:val="00F821A3"/>
    <w:rsid w:val="00F849B2"/>
    <w:rsid w:val="00F9314A"/>
    <w:rsid w:val="00F9623D"/>
    <w:rsid w:val="00F969FC"/>
    <w:rsid w:val="00FA0163"/>
    <w:rsid w:val="00FB4372"/>
    <w:rsid w:val="00FC53DF"/>
    <w:rsid w:val="00FC58EF"/>
    <w:rsid w:val="00FD33DF"/>
    <w:rsid w:val="00FD3E8B"/>
    <w:rsid w:val="00FD5239"/>
    <w:rsid w:val="00FD6206"/>
    <w:rsid w:val="00FE10B2"/>
    <w:rsid w:val="00FE2397"/>
    <w:rsid w:val="00FE32F8"/>
    <w:rsid w:val="00FE380E"/>
    <w:rsid w:val="00FE39D7"/>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2150818"/>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paragraph" w:styleId="Revisin">
    <w:name w:val="Revision"/>
    <w:hidden/>
    <w:uiPriority w:val="99"/>
    <w:semiHidden/>
    <w:rsid w:val="00B04D7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8363975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18841509">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1707">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6968748">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05533714">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70733054">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5343950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501AF-AB22-4DEA-BF4D-89E5D9D98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6</Pages>
  <Words>1969</Words>
  <Characters>10327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2021-11-11T22:08:00Z</cp:lastPrinted>
  <dcterms:created xsi:type="dcterms:W3CDTF">2021-11-24T17:55:00Z</dcterms:created>
  <dcterms:modified xsi:type="dcterms:W3CDTF">2021-11-24T17:55:00Z</dcterms:modified>
</cp:coreProperties>
</file>