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BCE3" w14:textId="77777777" w:rsidR="00CA77FB" w:rsidRPr="002B6174" w:rsidRDefault="005C78BA" w:rsidP="00DD3BAD">
      <w:pPr>
        <w:pStyle w:val="Encabezado"/>
        <w:tabs>
          <w:tab w:val="clear" w:pos="8504"/>
          <w:tab w:val="left" w:pos="0"/>
          <w:tab w:val="right" w:pos="9356"/>
        </w:tabs>
        <w:ind w:left="0"/>
        <w:jc w:val="both"/>
        <w:rPr>
          <w:noProof/>
        </w:rPr>
      </w:pPr>
      <w:r>
        <w:rPr>
          <w:rFonts w:ascii="Bookman Old Style" w:hAnsi="Bookman Old Style"/>
          <w:noProof/>
          <w:szCs w:val="24"/>
        </w:rPr>
        <w:object w:dxaOrig="1440" w:dyaOrig="1440" w14:anchorId="5CE4C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76.6pt;width:52.5pt;height:48.75pt;z-index:251657728" fillcolor="#0c9">
            <v:imagedata r:id="rId11" o:title=""/>
          </v:shape>
          <o:OLEObject Type="Embed" ProgID="PBrush" ShapeID="_x0000_s1026" DrawAspect="Content" ObjectID="_1691263265" r:id="rId12"/>
        </w:object>
      </w:r>
      <w:r w:rsidR="00DD3BAD" w:rsidRPr="002B6174">
        <w:t xml:space="preserve">                                                          </w:t>
      </w:r>
      <w:r w:rsidR="00CA77FB" w:rsidRPr="002B6174">
        <w:t>Ministerio de Minas y Energía</w:t>
      </w:r>
    </w:p>
    <w:p w14:paraId="4F8B1B78" w14:textId="77777777" w:rsidR="00CA77FB" w:rsidRPr="002B6174" w:rsidRDefault="00CA77FB" w:rsidP="00E912C1">
      <w:pPr>
        <w:rPr>
          <w:rFonts w:cs="Arial"/>
        </w:rPr>
      </w:pPr>
    </w:p>
    <w:p w14:paraId="26A99D9E" w14:textId="77777777" w:rsidR="00CA77FB" w:rsidRPr="00BE2F26" w:rsidRDefault="00CA77FB" w:rsidP="00E912C1">
      <w:pPr>
        <w:jc w:val="center"/>
        <w:rPr>
          <w:b/>
          <w:bCs/>
          <w:spacing w:val="20"/>
        </w:rPr>
      </w:pPr>
      <w:r w:rsidRPr="00BE2F26">
        <w:rPr>
          <w:b/>
          <w:bCs/>
          <w:spacing w:val="20"/>
        </w:rPr>
        <w:t>COMISIÓN DE REGULACIÓN DE ENERGÍA Y GAS</w:t>
      </w:r>
    </w:p>
    <w:p w14:paraId="541073C4" w14:textId="77777777" w:rsidR="00CA77FB" w:rsidRPr="00BE2F26" w:rsidRDefault="00CA77FB" w:rsidP="00E912C1">
      <w:pPr>
        <w:rPr>
          <w:b/>
          <w:bCs/>
        </w:rPr>
      </w:pPr>
    </w:p>
    <w:p w14:paraId="1635F6FB" w14:textId="77777777" w:rsidR="00CA77FB" w:rsidRPr="00BE2F26" w:rsidRDefault="00CA77FB" w:rsidP="00E912C1">
      <w:pPr>
        <w:rPr>
          <w:b/>
          <w:bCs/>
        </w:rPr>
      </w:pPr>
    </w:p>
    <w:p w14:paraId="2F50A751" w14:textId="2B24F8F6" w:rsidR="00CA77FB" w:rsidRPr="00BE2F26" w:rsidRDefault="00CA77FB" w:rsidP="00E912C1">
      <w:pPr>
        <w:jc w:val="center"/>
        <w:rPr>
          <w:b/>
          <w:bCs/>
          <w:spacing w:val="20"/>
        </w:rPr>
      </w:pPr>
      <w:r w:rsidRPr="00BE2F26">
        <w:rPr>
          <w:b/>
          <w:bCs/>
          <w:spacing w:val="20"/>
        </w:rPr>
        <w:t>RESOLUCIÓN No.</w:t>
      </w:r>
      <w:r w:rsidR="00646344">
        <w:rPr>
          <w:b/>
          <w:bCs/>
          <w:spacing w:val="20"/>
        </w:rPr>
        <w:t xml:space="preserve"> 10</w:t>
      </w:r>
      <w:r w:rsidR="00111D8D">
        <w:rPr>
          <w:b/>
          <w:bCs/>
          <w:spacing w:val="20"/>
        </w:rPr>
        <w:t>9</w:t>
      </w:r>
      <w:r w:rsidR="00646344">
        <w:rPr>
          <w:b/>
          <w:bCs/>
          <w:spacing w:val="20"/>
        </w:rPr>
        <w:t xml:space="preserve"> </w:t>
      </w:r>
      <w:r w:rsidRPr="00BE2F26">
        <w:rPr>
          <w:b/>
          <w:bCs/>
          <w:spacing w:val="20"/>
        </w:rPr>
        <w:t>DE 20</w:t>
      </w:r>
      <w:r w:rsidR="009A1C3B" w:rsidRPr="00BE2F26">
        <w:rPr>
          <w:b/>
          <w:bCs/>
          <w:spacing w:val="20"/>
        </w:rPr>
        <w:t>21</w:t>
      </w:r>
    </w:p>
    <w:p w14:paraId="442FA7BE" w14:textId="77777777" w:rsidR="00CA77FB" w:rsidRPr="00BE2F26" w:rsidRDefault="00CA77FB" w:rsidP="00E912C1">
      <w:pPr>
        <w:tabs>
          <w:tab w:val="left" w:pos="0"/>
          <w:tab w:val="right" w:pos="9356"/>
        </w:tabs>
        <w:ind w:left="0"/>
        <w:jc w:val="center"/>
        <w:rPr>
          <w:rFonts w:cs="Arial"/>
          <w:b/>
          <w:bCs/>
          <w:snapToGrid w:val="0"/>
          <w:color w:val="000000"/>
          <w:lang w:val="es-ES_tradnl"/>
        </w:rPr>
      </w:pPr>
    </w:p>
    <w:p w14:paraId="7342EB47" w14:textId="3A307B22" w:rsidR="00CA77FB" w:rsidRPr="00BE2F26" w:rsidRDefault="00CA77FB" w:rsidP="00E912C1">
      <w:pPr>
        <w:jc w:val="center"/>
        <w:rPr>
          <w:b/>
          <w:bCs/>
        </w:rPr>
      </w:pPr>
      <w:r w:rsidRPr="00BE2F26">
        <w:rPr>
          <w:b/>
          <w:bCs/>
        </w:rPr>
        <w:t xml:space="preserve">(  </w:t>
      </w:r>
      <w:r w:rsidR="00646344">
        <w:rPr>
          <w:b/>
          <w:bCs/>
        </w:rPr>
        <w:t>23 AGO.2021</w:t>
      </w:r>
      <w:r w:rsidRPr="00BE2F26">
        <w:rPr>
          <w:b/>
          <w:bCs/>
        </w:rPr>
        <w:t xml:space="preserve">    )</w:t>
      </w:r>
    </w:p>
    <w:p w14:paraId="6948F907" w14:textId="77777777" w:rsidR="00CA77FB" w:rsidRPr="002B6174" w:rsidRDefault="00CA77FB" w:rsidP="00E912C1">
      <w:pPr>
        <w:tabs>
          <w:tab w:val="left" w:pos="0"/>
          <w:tab w:val="right" w:pos="9356"/>
        </w:tabs>
        <w:ind w:left="0"/>
        <w:jc w:val="center"/>
        <w:rPr>
          <w:lang w:val="es-ES_tradnl"/>
        </w:rPr>
      </w:pPr>
    </w:p>
    <w:p w14:paraId="2F8673A9" w14:textId="77777777" w:rsidR="00B351B4" w:rsidRPr="002B6174" w:rsidRDefault="00B351B4" w:rsidP="00E912C1">
      <w:pPr>
        <w:ind w:left="0"/>
        <w:rPr>
          <w:color w:val="FF0000"/>
          <w:lang w:val="es-CO"/>
        </w:rPr>
      </w:pPr>
    </w:p>
    <w:p w14:paraId="540FE65F" w14:textId="50ADFD0A" w:rsidR="00771D1E" w:rsidRPr="002B6174" w:rsidRDefault="00771D1E" w:rsidP="00E912C1">
      <w:pPr>
        <w:ind w:left="0"/>
        <w:jc w:val="center"/>
      </w:pPr>
      <w:r w:rsidRPr="002B6174">
        <w:t>Por la cual se ordena hacer público un proyecto de resolución “</w:t>
      </w:r>
      <w:r w:rsidR="0013046D" w:rsidRPr="002B6174">
        <w:t>P</w:t>
      </w:r>
      <w:r w:rsidRPr="002B6174">
        <w:t xml:space="preserve">or la cual </w:t>
      </w:r>
      <w:r w:rsidR="00E245C7" w:rsidRPr="002B6174">
        <w:t xml:space="preserve">se </w:t>
      </w:r>
      <w:r w:rsidR="004B2785" w:rsidRPr="002B6174">
        <w:t>modifica la Resolución CREG 185 de 2020</w:t>
      </w:r>
      <w:r w:rsidRPr="002B6174">
        <w:t xml:space="preserve">” </w:t>
      </w:r>
    </w:p>
    <w:p w14:paraId="0105AB66" w14:textId="77777777" w:rsidR="00DD3BAD" w:rsidRPr="002B6174" w:rsidRDefault="00DD3BAD" w:rsidP="00E912C1">
      <w:pPr>
        <w:ind w:left="0"/>
        <w:jc w:val="center"/>
      </w:pPr>
    </w:p>
    <w:p w14:paraId="518D1636" w14:textId="77777777" w:rsidR="00045D3D" w:rsidRPr="002B6174" w:rsidRDefault="00045D3D" w:rsidP="00FC2901">
      <w:pPr>
        <w:ind w:left="0" w:right="51"/>
      </w:pPr>
    </w:p>
    <w:p w14:paraId="2C99EB43" w14:textId="77777777" w:rsidR="00045D3D" w:rsidRPr="00BE2F26" w:rsidRDefault="00045D3D" w:rsidP="00E912C1">
      <w:pPr>
        <w:ind w:right="51"/>
        <w:jc w:val="center"/>
        <w:rPr>
          <w:b/>
          <w:bCs/>
        </w:rPr>
      </w:pPr>
      <w:r w:rsidRPr="00BE2F26">
        <w:rPr>
          <w:b/>
          <w:bCs/>
        </w:rPr>
        <w:t>LA COMISIÓN DE REGULACIÓN DE ENERGÍA Y GAS</w:t>
      </w:r>
    </w:p>
    <w:p w14:paraId="27E33FE2" w14:textId="77777777" w:rsidR="00045D3D" w:rsidRPr="002B6174" w:rsidRDefault="00045D3D" w:rsidP="00E912C1">
      <w:pPr>
        <w:ind w:left="0" w:right="51"/>
      </w:pPr>
    </w:p>
    <w:p w14:paraId="54169312" w14:textId="77777777" w:rsidR="00045D3D" w:rsidRPr="002B6174" w:rsidRDefault="00045D3D" w:rsidP="00E912C1">
      <w:pPr>
        <w:ind w:left="0" w:right="51"/>
      </w:pPr>
    </w:p>
    <w:p w14:paraId="01150ECE" w14:textId="5371F643" w:rsidR="00045D3D" w:rsidRPr="002B6174" w:rsidRDefault="00045D3D" w:rsidP="00147CBF">
      <w:pPr>
        <w:ind w:left="0"/>
        <w:jc w:val="center"/>
      </w:pPr>
      <w:r w:rsidRPr="002B6174">
        <w:t xml:space="preserve">En ejercicio de sus atribuciones constitucionales y legales, en especial las conferidas por la </w:t>
      </w:r>
      <w:r w:rsidR="00B50E3F" w:rsidRPr="002B6174">
        <w:t>L</w:t>
      </w:r>
      <w:r w:rsidRPr="002B6174">
        <w:t>ey 142 de 1994</w:t>
      </w:r>
      <w:r w:rsidR="0013371F">
        <w:t>,</w:t>
      </w:r>
      <w:r w:rsidRPr="002B6174">
        <w:t xml:space="preserve"> y </w:t>
      </w:r>
      <w:r w:rsidR="0013046D" w:rsidRPr="002B6174">
        <w:t xml:space="preserve">los </w:t>
      </w:r>
      <w:r w:rsidR="00B50E3F" w:rsidRPr="002B6174">
        <w:t>d</w:t>
      </w:r>
      <w:r w:rsidRPr="002B6174">
        <w:t>ecretos 2253 de 1994</w:t>
      </w:r>
      <w:r w:rsidR="00162E3E" w:rsidRPr="002B6174">
        <w:t>,</w:t>
      </w:r>
      <w:r w:rsidR="0013046D" w:rsidRPr="002B6174">
        <w:t xml:space="preserve"> 1260 de 2013</w:t>
      </w:r>
      <w:r w:rsidR="00162E3E" w:rsidRPr="002B6174">
        <w:t xml:space="preserve"> y 1073 de 2015</w:t>
      </w:r>
      <w:r w:rsidR="0013046D" w:rsidRPr="002B6174">
        <w:t>, y</w:t>
      </w:r>
    </w:p>
    <w:p w14:paraId="1FE5B294" w14:textId="77777777" w:rsidR="00045D3D" w:rsidRPr="002B6174" w:rsidRDefault="00045D3D" w:rsidP="00E912C1">
      <w:pPr>
        <w:ind w:right="51"/>
      </w:pPr>
    </w:p>
    <w:p w14:paraId="4A00A505" w14:textId="77777777" w:rsidR="00045D3D" w:rsidRPr="002B6174" w:rsidRDefault="00045D3D" w:rsidP="00E912C1">
      <w:pPr>
        <w:ind w:right="51"/>
      </w:pPr>
    </w:p>
    <w:p w14:paraId="15C77A36" w14:textId="77777777" w:rsidR="00771D1E" w:rsidRPr="00BE2F26" w:rsidRDefault="00771D1E" w:rsidP="00E912C1">
      <w:pPr>
        <w:ind w:right="51"/>
        <w:jc w:val="center"/>
        <w:rPr>
          <w:b/>
          <w:bCs/>
        </w:rPr>
      </w:pPr>
      <w:r w:rsidRPr="00BE2F26">
        <w:rPr>
          <w:b/>
          <w:bCs/>
        </w:rPr>
        <w:t>C O N S I D E R A N D O  Q U E:</w:t>
      </w:r>
    </w:p>
    <w:p w14:paraId="20A82D0E" w14:textId="77777777" w:rsidR="00771D1E" w:rsidRPr="002B6174" w:rsidRDefault="00771D1E" w:rsidP="00FC2901">
      <w:pPr>
        <w:ind w:left="0" w:right="51"/>
      </w:pPr>
    </w:p>
    <w:p w14:paraId="6ED537D7" w14:textId="7470BBEB" w:rsidR="00771D1E" w:rsidRPr="002B6174" w:rsidRDefault="00771D1E" w:rsidP="00E912C1">
      <w:pPr>
        <w:widowControl w:val="0"/>
        <w:tabs>
          <w:tab w:val="left" w:pos="0"/>
        </w:tabs>
        <w:ind w:left="0"/>
        <w:jc w:val="both"/>
        <w:rPr>
          <w:rFonts w:cs="Arial"/>
        </w:rPr>
      </w:pPr>
      <w:r w:rsidRPr="002B6174">
        <w:rPr>
          <w:rFonts w:cs="Arial"/>
        </w:rPr>
        <w:t xml:space="preserve">Conforme a lo dispuesto por el artículo 8 del Código de Procedimiento Administrativo y de lo Contencioso Administrativo, </w:t>
      </w:r>
      <w:r w:rsidR="00FC2901" w:rsidRPr="002B6174">
        <w:rPr>
          <w:rFonts w:cs="Arial"/>
        </w:rPr>
        <w:t>y el artículo 33 de la Resolución CREG 039 de 2017, la Comisión debe hacer público en su página web todos los proyectos de resolución de carácter general que pretenda adoptar</w:t>
      </w:r>
      <w:r w:rsidRPr="002B6174">
        <w:rPr>
          <w:rFonts w:cs="Arial"/>
        </w:rPr>
        <w:t>.</w:t>
      </w:r>
    </w:p>
    <w:p w14:paraId="23E62467" w14:textId="4F0F4AF9" w:rsidR="00684753" w:rsidRPr="002B6174" w:rsidRDefault="00684753" w:rsidP="00E912C1">
      <w:pPr>
        <w:widowControl w:val="0"/>
        <w:tabs>
          <w:tab w:val="left" w:pos="0"/>
        </w:tabs>
        <w:ind w:left="0"/>
        <w:jc w:val="both"/>
        <w:rPr>
          <w:rFonts w:cs="Arial"/>
        </w:rPr>
      </w:pPr>
    </w:p>
    <w:p w14:paraId="29774869" w14:textId="5755F4AB" w:rsidR="00771D1E" w:rsidRPr="002B6174" w:rsidRDefault="00771D1E" w:rsidP="00E912C1">
      <w:pPr>
        <w:tabs>
          <w:tab w:val="left" w:pos="0"/>
        </w:tabs>
        <w:ind w:left="0"/>
        <w:jc w:val="both"/>
      </w:pPr>
      <w:r w:rsidRPr="002B6174">
        <w:t xml:space="preserve">La </w:t>
      </w:r>
      <w:r w:rsidRPr="002B6174">
        <w:rPr>
          <w:rFonts w:cs="Arial"/>
        </w:rPr>
        <w:t>Comisión</w:t>
      </w:r>
      <w:r w:rsidRPr="002B6174">
        <w:t xml:space="preserve"> de Regulación de Energía y Gas, en su sesi</w:t>
      </w:r>
      <w:r w:rsidR="0013371F">
        <w:t>ó</w:t>
      </w:r>
      <w:r w:rsidR="00FC2901" w:rsidRPr="002B6174">
        <w:t>n</w:t>
      </w:r>
      <w:r w:rsidRPr="002B6174">
        <w:t xml:space="preserve"> No. </w:t>
      </w:r>
      <w:r w:rsidR="00542F78" w:rsidRPr="002B6174">
        <w:t>1116</w:t>
      </w:r>
      <w:r w:rsidRPr="002B6174">
        <w:t xml:space="preserve"> del </w:t>
      </w:r>
      <w:r w:rsidR="00542F78" w:rsidRPr="002B6174">
        <w:t>23</w:t>
      </w:r>
      <w:r w:rsidR="00B30897" w:rsidRPr="002B6174">
        <w:t xml:space="preserve"> de </w:t>
      </w:r>
      <w:r w:rsidR="004B2785" w:rsidRPr="002B6174">
        <w:t>agosto</w:t>
      </w:r>
      <w:r w:rsidR="00EE4DA7" w:rsidRPr="002B6174">
        <w:t xml:space="preserve"> </w:t>
      </w:r>
      <w:r w:rsidR="00B30897" w:rsidRPr="002B6174">
        <w:t>de 20</w:t>
      </w:r>
      <w:r w:rsidR="004B2785" w:rsidRPr="002B6174">
        <w:t>21</w:t>
      </w:r>
      <w:r w:rsidRPr="002B6174">
        <w:t>, aprobó hacer público el proyecto de resolución “</w:t>
      </w:r>
      <w:r w:rsidR="004B2785" w:rsidRPr="002B6174">
        <w:t>Por la cual modifica la Resolución CREG 185 de 2020</w:t>
      </w:r>
      <w:r w:rsidRPr="002B6174">
        <w:t>”.</w:t>
      </w:r>
    </w:p>
    <w:p w14:paraId="6021A8A1" w14:textId="77777777" w:rsidR="00771D1E" w:rsidRPr="002B6174" w:rsidRDefault="00771D1E" w:rsidP="008C72C2">
      <w:pPr>
        <w:tabs>
          <w:tab w:val="left" w:pos="0"/>
        </w:tabs>
        <w:ind w:left="0"/>
        <w:jc w:val="both"/>
      </w:pPr>
    </w:p>
    <w:p w14:paraId="064F0315" w14:textId="77777777" w:rsidR="00771D1E" w:rsidRPr="002B6174" w:rsidRDefault="00771D1E" w:rsidP="00E912C1">
      <w:pPr>
        <w:pStyle w:val="Prrafodelista"/>
        <w:tabs>
          <w:tab w:val="left" w:pos="0"/>
        </w:tabs>
        <w:ind w:left="720"/>
        <w:jc w:val="both"/>
        <w:rPr>
          <w:sz w:val="24"/>
          <w:szCs w:val="24"/>
        </w:rPr>
      </w:pPr>
    </w:p>
    <w:p w14:paraId="2035E0E5" w14:textId="77777777" w:rsidR="00771D1E" w:rsidRPr="00BE2F26" w:rsidRDefault="00771D1E" w:rsidP="00E912C1">
      <w:pPr>
        <w:suppressAutoHyphens/>
        <w:jc w:val="center"/>
        <w:rPr>
          <w:b/>
          <w:bCs/>
          <w:spacing w:val="-3"/>
        </w:rPr>
      </w:pPr>
      <w:r w:rsidRPr="00BE2F26">
        <w:rPr>
          <w:b/>
          <w:bCs/>
          <w:spacing w:val="-3"/>
        </w:rPr>
        <w:t>R E S U E L V E:</w:t>
      </w:r>
    </w:p>
    <w:p w14:paraId="4E0187BC" w14:textId="77777777" w:rsidR="00771D1E" w:rsidRPr="002B6174" w:rsidRDefault="00771D1E" w:rsidP="00FC2901">
      <w:pPr>
        <w:ind w:left="0"/>
      </w:pPr>
    </w:p>
    <w:p w14:paraId="5AAA1A7C" w14:textId="7D69F5EB" w:rsidR="00BA11CD" w:rsidRPr="002B6174" w:rsidRDefault="00771D1E" w:rsidP="00BA11CD">
      <w:pPr>
        <w:tabs>
          <w:tab w:val="left" w:pos="0"/>
        </w:tabs>
        <w:ind w:left="0"/>
        <w:jc w:val="both"/>
      </w:pPr>
      <w:r w:rsidRPr="0013371F">
        <w:rPr>
          <w:rFonts w:cs="Arial"/>
          <w:b/>
          <w:bCs/>
        </w:rPr>
        <w:t>A</w:t>
      </w:r>
      <w:r w:rsidR="00974DF1" w:rsidRPr="0013371F">
        <w:rPr>
          <w:rFonts w:cs="Arial"/>
          <w:b/>
          <w:bCs/>
        </w:rPr>
        <w:t xml:space="preserve">rtículo </w:t>
      </w:r>
      <w:r w:rsidRPr="0013371F">
        <w:rPr>
          <w:rFonts w:cs="Arial"/>
          <w:b/>
          <w:bCs/>
        </w:rPr>
        <w:t>1</w:t>
      </w:r>
      <w:r w:rsidR="008234D5" w:rsidRPr="0013371F">
        <w:rPr>
          <w:rFonts w:cs="Arial"/>
          <w:b/>
          <w:bCs/>
        </w:rPr>
        <w:t xml:space="preserve">. </w:t>
      </w:r>
      <w:r w:rsidR="00570ED0" w:rsidRPr="0013371F">
        <w:rPr>
          <w:rFonts w:cs="Arial"/>
          <w:b/>
          <w:bCs/>
        </w:rPr>
        <w:t>Objeto.</w:t>
      </w:r>
      <w:r w:rsidR="00570ED0" w:rsidRPr="002B6174">
        <w:rPr>
          <w:rFonts w:cs="Arial"/>
        </w:rPr>
        <w:t xml:space="preserve"> </w:t>
      </w:r>
      <w:r w:rsidR="008234D5" w:rsidRPr="002B6174">
        <w:rPr>
          <w:rFonts w:cs="Arial"/>
        </w:rPr>
        <w:t xml:space="preserve">Hágase público el </w:t>
      </w:r>
      <w:r w:rsidRPr="002B6174">
        <w:rPr>
          <w:rFonts w:cs="Arial"/>
        </w:rPr>
        <w:t>proyecto de resolución</w:t>
      </w:r>
      <w:r w:rsidRPr="002B6174">
        <w:t xml:space="preserve"> “</w:t>
      </w:r>
      <w:r w:rsidR="004B2785" w:rsidRPr="002B6174">
        <w:t xml:space="preserve">Por la cual </w:t>
      </w:r>
      <w:r w:rsidR="00795FD6" w:rsidRPr="002B6174">
        <w:t xml:space="preserve">se </w:t>
      </w:r>
      <w:r w:rsidR="004B2785" w:rsidRPr="002B6174">
        <w:t>modifica la Resolución CREG 185 de 2020</w:t>
      </w:r>
      <w:r w:rsidRPr="002B6174">
        <w:t xml:space="preserve">”. </w:t>
      </w:r>
    </w:p>
    <w:p w14:paraId="650C28E9" w14:textId="77777777" w:rsidR="00BA11CD" w:rsidRPr="002B6174" w:rsidRDefault="00BA11CD" w:rsidP="00BA11CD">
      <w:pPr>
        <w:tabs>
          <w:tab w:val="left" w:pos="0"/>
        </w:tabs>
        <w:ind w:left="0"/>
        <w:jc w:val="both"/>
      </w:pPr>
    </w:p>
    <w:p w14:paraId="76C9E6F8" w14:textId="41728121" w:rsidR="00BA11CD" w:rsidRPr="002B6174" w:rsidRDefault="00BA11CD" w:rsidP="00BA11CD">
      <w:pPr>
        <w:tabs>
          <w:tab w:val="left" w:pos="0"/>
        </w:tabs>
        <w:ind w:left="0"/>
        <w:jc w:val="both"/>
      </w:pPr>
      <w:r w:rsidRPr="0013371F">
        <w:rPr>
          <w:rFonts w:cs="Arial"/>
          <w:b/>
          <w:bCs/>
        </w:rPr>
        <w:t>Artículo 2. Presentación de comentarios, observaciones y sugerencias.</w:t>
      </w:r>
      <w:r w:rsidRPr="002B6174">
        <w:rPr>
          <w:rFonts w:cs="Arial"/>
          <w:lang w:eastAsia="es-CO"/>
        </w:rPr>
        <w:t xml:space="preserve"> Se invita a los agentes, a los usuarios, a las autoridades competentes, a la Superintendencia de Servicios Públicos Domiciliarios y a la Superintendencia de Industria y Comercio, para que remitan sus observaciones o sugerencias sobre la propuesta, dentro de</w:t>
      </w:r>
      <w:r w:rsidR="001F38BF">
        <w:rPr>
          <w:rFonts w:cs="Arial"/>
          <w:lang w:eastAsia="es-CO"/>
        </w:rPr>
        <w:t xml:space="preserve"> </w:t>
      </w:r>
      <w:r w:rsidR="001E4FE9" w:rsidRPr="002B6174">
        <w:rPr>
          <w:rFonts w:cs="Arial"/>
          <w:lang w:eastAsia="es-CO"/>
        </w:rPr>
        <w:t>l</w:t>
      </w:r>
      <w:r w:rsidR="001F38BF">
        <w:rPr>
          <w:rFonts w:cs="Arial"/>
          <w:lang w:eastAsia="es-CO"/>
        </w:rPr>
        <w:t xml:space="preserve">as veinticuatro (24) horas continuas </w:t>
      </w:r>
      <w:r w:rsidRPr="002B6174">
        <w:rPr>
          <w:rFonts w:cs="Arial"/>
          <w:lang w:eastAsia="es-CO"/>
        </w:rPr>
        <w:t>siguiente</w:t>
      </w:r>
      <w:r w:rsidR="001F38BF">
        <w:rPr>
          <w:rFonts w:cs="Arial"/>
          <w:lang w:eastAsia="es-CO"/>
        </w:rPr>
        <w:t>s</w:t>
      </w:r>
      <w:r w:rsidRPr="002B6174">
        <w:rPr>
          <w:rFonts w:cs="Arial"/>
          <w:lang w:eastAsia="es-CO"/>
        </w:rPr>
        <w:t xml:space="preserve"> a la publicación del proyecto en la página web de la Comisión de Regulación de Energía y Gas. </w:t>
      </w:r>
    </w:p>
    <w:p w14:paraId="3AAEB7FF" w14:textId="77777777" w:rsidR="00BA11CD" w:rsidRPr="002B6174" w:rsidRDefault="00BA11CD" w:rsidP="00BA11CD">
      <w:pPr>
        <w:ind w:left="0"/>
        <w:rPr>
          <w:rFonts w:cs="Arial"/>
        </w:rPr>
      </w:pPr>
    </w:p>
    <w:p w14:paraId="5BD58DDF" w14:textId="77777777" w:rsidR="00BA11CD" w:rsidRPr="002B6174" w:rsidRDefault="00BA11CD" w:rsidP="00BA11CD">
      <w:pPr>
        <w:ind w:left="0"/>
        <w:jc w:val="both"/>
      </w:pPr>
      <w:r w:rsidRPr="002B6174">
        <w:t>Las observaciones y sugerencias sobre el proyecto deberán dirigirse al director ejecutivo de la Comisión al correo electrónico creg@creg.gov.co en el formato anexo.</w:t>
      </w:r>
    </w:p>
    <w:p w14:paraId="774D69D5" w14:textId="2AB094DB" w:rsidR="00FC2901" w:rsidRPr="002B6174" w:rsidRDefault="00FC2901" w:rsidP="00FC2901">
      <w:pPr>
        <w:tabs>
          <w:tab w:val="left" w:pos="0"/>
        </w:tabs>
        <w:ind w:left="0" w:right="45"/>
        <w:jc w:val="both"/>
        <w:rPr>
          <w:rFonts w:cs="Arial"/>
        </w:rPr>
      </w:pPr>
    </w:p>
    <w:p w14:paraId="0B9C495D" w14:textId="77777777" w:rsidR="00E20BEE" w:rsidRPr="002B6174" w:rsidRDefault="00E20BEE" w:rsidP="00E20BEE">
      <w:pPr>
        <w:ind w:left="0"/>
        <w:jc w:val="both"/>
      </w:pPr>
      <w:r w:rsidRPr="0013371F">
        <w:rPr>
          <w:b/>
          <w:bCs/>
        </w:rPr>
        <w:t xml:space="preserve">Artículo 3. </w:t>
      </w:r>
      <w:r w:rsidRPr="0013371F">
        <w:rPr>
          <w:rStyle w:val="normaltextrun"/>
          <w:b/>
          <w:bCs/>
          <w:color w:val="000000"/>
          <w:shd w:val="clear" w:color="auto" w:fill="FFFFFF"/>
        </w:rPr>
        <w:t>Información del proyecto a la Superintendencia de Industria y Comercio.</w:t>
      </w:r>
      <w:r w:rsidRPr="002B6174">
        <w:rPr>
          <w:rStyle w:val="normaltextrun"/>
          <w:color w:val="000000"/>
          <w:shd w:val="clear" w:color="auto" w:fill="FFFFFF"/>
        </w:rPr>
        <w:t> Al vencimiento de la consulta pública, la CREG determinará si el proyecto debe ser informado a la Superintendencia de Industria y Comercio, para el ejercicio de la abogacía de la competencia, con fundamento en las disposiciones del Decreto 1074 de 2015, artículo 2.2.2.30.5.</w:t>
      </w:r>
      <w:r w:rsidRPr="002B6174">
        <w:rPr>
          <w:rStyle w:val="eop"/>
          <w:color w:val="000000"/>
          <w:shd w:val="clear" w:color="auto" w:fill="FFFFFF"/>
        </w:rPr>
        <w:t> </w:t>
      </w:r>
    </w:p>
    <w:p w14:paraId="05B7195B" w14:textId="77777777" w:rsidR="00E20BEE" w:rsidRPr="002B6174" w:rsidRDefault="00E20BEE" w:rsidP="00E20BEE">
      <w:pPr>
        <w:ind w:left="0"/>
        <w:jc w:val="both"/>
      </w:pPr>
    </w:p>
    <w:p w14:paraId="5C545DBF" w14:textId="77777777" w:rsidR="00E20BEE" w:rsidRPr="002B6174" w:rsidRDefault="00E20BEE" w:rsidP="00E20BEE">
      <w:pPr>
        <w:ind w:left="0"/>
        <w:jc w:val="both"/>
      </w:pPr>
      <w:r w:rsidRPr="0013371F">
        <w:rPr>
          <w:rStyle w:val="normaltextrun"/>
          <w:b/>
          <w:bCs/>
          <w:color w:val="000000"/>
          <w:shd w:val="clear" w:color="auto" w:fill="FFFFFF"/>
        </w:rPr>
        <w:t>Artículo 4. Publicación.</w:t>
      </w:r>
      <w:r w:rsidRPr="002B6174">
        <w:rPr>
          <w:rStyle w:val="normaltextrun"/>
          <w:color w:val="000000"/>
          <w:shd w:val="clear" w:color="auto" w:fill="FFFFFF"/>
        </w:rPr>
        <w:t xml:space="preserve"> La presente resolución es un acto de trámite y se publicará en el portal Web de la CREG.</w:t>
      </w:r>
    </w:p>
    <w:p w14:paraId="487ACE2B" w14:textId="77777777" w:rsidR="00974DF1" w:rsidRPr="002B6174" w:rsidRDefault="00974DF1" w:rsidP="00E912C1">
      <w:pPr>
        <w:tabs>
          <w:tab w:val="left" w:pos="0"/>
        </w:tabs>
        <w:ind w:left="0" w:right="47"/>
        <w:jc w:val="both"/>
        <w:rPr>
          <w:rFonts w:cs="Arial"/>
        </w:rPr>
      </w:pPr>
    </w:p>
    <w:p w14:paraId="103A6B42" w14:textId="77777777" w:rsidR="00771D1E" w:rsidRPr="002B6174" w:rsidRDefault="00771D1E" w:rsidP="00E912C1">
      <w:pPr>
        <w:widowControl w:val="0"/>
        <w:adjustRightInd w:val="0"/>
        <w:ind w:left="0"/>
        <w:textAlignment w:val="baseline"/>
      </w:pPr>
    </w:p>
    <w:p w14:paraId="2C318477" w14:textId="77777777" w:rsidR="00771D1E" w:rsidRPr="007A2012" w:rsidRDefault="00771D1E" w:rsidP="00E912C1">
      <w:pPr>
        <w:jc w:val="center"/>
        <w:rPr>
          <w:b/>
          <w:bCs/>
        </w:rPr>
      </w:pPr>
      <w:r w:rsidRPr="007A2012">
        <w:rPr>
          <w:b/>
          <w:bCs/>
        </w:rPr>
        <w:t>PUBLÍQUESE Y CÚMPLASE</w:t>
      </w:r>
    </w:p>
    <w:p w14:paraId="02B399A2" w14:textId="77777777" w:rsidR="00FD5CA5" w:rsidRPr="002B6174" w:rsidRDefault="00FD5CA5" w:rsidP="00FC2901">
      <w:pPr>
        <w:ind w:left="0"/>
      </w:pPr>
    </w:p>
    <w:p w14:paraId="3F198B82" w14:textId="6D9203B5" w:rsidR="00771D1E" w:rsidRPr="002B6174" w:rsidRDefault="00771D1E" w:rsidP="00E912C1">
      <w:pPr>
        <w:ind w:left="0"/>
      </w:pPr>
      <w:r w:rsidRPr="002B6174">
        <w:t>Dada en Bogotá DC,</w:t>
      </w:r>
      <w:r w:rsidR="00646344">
        <w:t xml:space="preserve"> 23 AGO-21</w:t>
      </w:r>
    </w:p>
    <w:p w14:paraId="5209C1C9" w14:textId="77777777" w:rsidR="00771D1E" w:rsidRPr="002B6174" w:rsidRDefault="00771D1E" w:rsidP="00E912C1">
      <w:pPr>
        <w:ind w:left="0"/>
      </w:pPr>
    </w:p>
    <w:p w14:paraId="5B5C1868" w14:textId="77777777" w:rsidR="00445BAA" w:rsidRPr="002B6174" w:rsidRDefault="00445BAA" w:rsidP="00E912C1">
      <w:pPr>
        <w:ind w:left="0"/>
      </w:pPr>
    </w:p>
    <w:p w14:paraId="77212632" w14:textId="77777777" w:rsidR="00771D1E" w:rsidRPr="007A2012" w:rsidRDefault="00771D1E" w:rsidP="00E912C1">
      <w:pPr>
        <w:ind w:left="0"/>
        <w:rPr>
          <w:b/>
          <w:bCs/>
        </w:rPr>
      </w:pPr>
    </w:p>
    <w:tbl>
      <w:tblPr>
        <w:tblW w:w="5408" w:type="pct"/>
        <w:jc w:val="center"/>
        <w:tblCellMar>
          <w:left w:w="70" w:type="dxa"/>
          <w:right w:w="70" w:type="dxa"/>
        </w:tblCellMar>
        <w:tblLook w:val="04A0" w:firstRow="1" w:lastRow="0" w:firstColumn="1" w:lastColumn="0" w:noHBand="0" w:noVBand="1"/>
      </w:tblPr>
      <w:tblGrid>
        <w:gridCol w:w="4677"/>
        <w:gridCol w:w="5442"/>
      </w:tblGrid>
      <w:tr w:rsidR="007D0D98" w:rsidRPr="007A2012" w14:paraId="4823378B" w14:textId="77777777" w:rsidTr="007D0D98">
        <w:trPr>
          <w:trHeight w:val="572"/>
          <w:jc w:val="center"/>
        </w:trPr>
        <w:tc>
          <w:tcPr>
            <w:tcW w:w="2311" w:type="pct"/>
            <w:hideMark/>
          </w:tcPr>
          <w:p w14:paraId="1CB220ED" w14:textId="77777777" w:rsidR="007D0D98" w:rsidRPr="00646344" w:rsidRDefault="007D0D98" w:rsidP="007D0D98">
            <w:pPr>
              <w:ind w:left="0"/>
              <w:jc w:val="center"/>
              <w:rPr>
                <w:rFonts w:cs="Arial"/>
                <w:b/>
                <w:bCs/>
                <w:spacing w:val="-3"/>
                <w:lang w:val="es-ES_tradnl"/>
              </w:rPr>
            </w:pPr>
          </w:p>
          <w:p w14:paraId="78A5E296" w14:textId="77777777" w:rsidR="007D0D98" w:rsidRPr="00646344" w:rsidRDefault="007D0D98" w:rsidP="007D0D98">
            <w:pPr>
              <w:ind w:left="0"/>
              <w:jc w:val="center"/>
              <w:rPr>
                <w:rFonts w:cs="Arial"/>
                <w:b/>
                <w:bCs/>
                <w:spacing w:val="-3"/>
                <w:lang w:val="es-ES_tradnl"/>
              </w:rPr>
            </w:pPr>
          </w:p>
          <w:p w14:paraId="0EF28111" w14:textId="142A3D3E" w:rsidR="007D0D98" w:rsidRPr="00646344" w:rsidRDefault="00BE2F26" w:rsidP="007D0D98">
            <w:pPr>
              <w:ind w:left="0"/>
              <w:jc w:val="center"/>
              <w:rPr>
                <w:rFonts w:cs="Arial"/>
                <w:b/>
                <w:bCs/>
                <w:spacing w:val="-3"/>
                <w:lang w:val="es-ES_tradnl"/>
              </w:rPr>
            </w:pPr>
            <w:r w:rsidRPr="00646344">
              <w:rPr>
                <w:rFonts w:cs="Arial"/>
                <w:b/>
                <w:bCs/>
                <w:spacing w:val="-3"/>
                <w:lang w:val="es-ES_tradnl"/>
              </w:rPr>
              <w:t>MIGUEL LOTERO ROBLEDO</w:t>
            </w:r>
          </w:p>
        </w:tc>
        <w:tc>
          <w:tcPr>
            <w:tcW w:w="2689" w:type="pct"/>
            <w:hideMark/>
          </w:tcPr>
          <w:p w14:paraId="084E244C" w14:textId="77777777" w:rsidR="007D0D98" w:rsidRPr="00646344" w:rsidRDefault="007D0D98" w:rsidP="007D0D98">
            <w:pPr>
              <w:ind w:left="355"/>
              <w:jc w:val="center"/>
              <w:rPr>
                <w:rFonts w:cs="Arial"/>
                <w:spacing w:val="-3"/>
                <w:lang w:val="es-ES_tradnl"/>
              </w:rPr>
            </w:pPr>
          </w:p>
          <w:p w14:paraId="38D33726" w14:textId="77777777" w:rsidR="007D0D98" w:rsidRPr="00646344" w:rsidRDefault="007D0D98" w:rsidP="007D0D98">
            <w:pPr>
              <w:ind w:left="355"/>
              <w:jc w:val="center"/>
              <w:rPr>
                <w:rFonts w:cs="Arial"/>
                <w:spacing w:val="-3"/>
                <w:lang w:val="es-ES_tradnl"/>
              </w:rPr>
            </w:pPr>
          </w:p>
          <w:p w14:paraId="19F787D8" w14:textId="77777777" w:rsidR="007D0D98" w:rsidRPr="00646344" w:rsidRDefault="007D0D98" w:rsidP="007D0D98">
            <w:pPr>
              <w:ind w:left="355"/>
              <w:jc w:val="center"/>
              <w:rPr>
                <w:rFonts w:cs="Arial"/>
                <w:b/>
                <w:bCs/>
                <w:spacing w:val="-3"/>
                <w:lang w:val="es-ES_tradnl"/>
              </w:rPr>
            </w:pPr>
            <w:r w:rsidRPr="00646344">
              <w:rPr>
                <w:rFonts w:cs="Arial"/>
                <w:b/>
                <w:bCs/>
                <w:spacing w:val="-3"/>
                <w:lang w:val="es-ES_tradnl"/>
              </w:rPr>
              <w:t>JORGE ALBERTO VALENCIA MARIN</w:t>
            </w:r>
          </w:p>
        </w:tc>
      </w:tr>
      <w:tr w:rsidR="007D0D98" w:rsidRPr="007A2012" w14:paraId="73C3144E" w14:textId="77777777" w:rsidTr="00646344">
        <w:trPr>
          <w:trHeight w:val="478"/>
          <w:jc w:val="center"/>
        </w:trPr>
        <w:tc>
          <w:tcPr>
            <w:tcW w:w="2311" w:type="pct"/>
            <w:hideMark/>
          </w:tcPr>
          <w:p w14:paraId="39270DE3" w14:textId="77777777" w:rsidR="007D0D98" w:rsidRPr="00646344" w:rsidRDefault="007D0D98" w:rsidP="007D0D98">
            <w:pPr>
              <w:ind w:left="0"/>
              <w:jc w:val="center"/>
              <w:rPr>
                <w:rFonts w:cs="Arial"/>
                <w:spacing w:val="-3"/>
                <w:lang w:val="es-ES_tradnl"/>
              </w:rPr>
            </w:pPr>
            <w:r w:rsidRPr="00646344">
              <w:rPr>
                <w:rFonts w:cs="Arial"/>
                <w:b/>
                <w:bCs/>
                <w:spacing w:val="-3"/>
                <w:lang w:val="es-ES_tradnl"/>
              </w:rPr>
              <w:t xml:space="preserve"> </w:t>
            </w:r>
            <w:r w:rsidRPr="00646344">
              <w:rPr>
                <w:rFonts w:cs="Arial"/>
                <w:spacing w:val="-3"/>
                <w:lang w:val="es-ES_tradnl"/>
              </w:rPr>
              <w:t>Ministro de Minas y Energía</w:t>
            </w:r>
            <w:r w:rsidR="00182097" w:rsidRPr="00646344">
              <w:rPr>
                <w:rFonts w:cs="Arial"/>
                <w:spacing w:val="-3"/>
                <w:lang w:val="es-ES_tradnl"/>
              </w:rPr>
              <w:t xml:space="preserve"> (E)</w:t>
            </w:r>
          </w:p>
          <w:p w14:paraId="0A16B3AE" w14:textId="673AA557" w:rsidR="001B2573" w:rsidRPr="00646344" w:rsidRDefault="001B2573" w:rsidP="007D0D98">
            <w:pPr>
              <w:ind w:left="0"/>
              <w:jc w:val="center"/>
              <w:rPr>
                <w:rFonts w:cs="Arial"/>
                <w:b/>
                <w:bCs/>
                <w:spacing w:val="-3"/>
                <w:lang w:val="es-ES_tradnl"/>
              </w:rPr>
            </w:pPr>
            <w:r w:rsidRPr="00646344">
              <w:rPr>
                <w:rFonts w:cs="Arial"/>
                <w:spacing w:val="-3"/>
                <w:lang w:val="es-ES_tradnl"/>
              </w:rPr>
              <w:t>Presidente</w:t>
            </w:r>
          </w:p>
        </w:tc>
        <w:tc>
          <w:tcPr>
            <w:tcW w:w="2689" w:type="pct"/>
            <w:hideMark/>
          </w:tcPr>
          <w:p w14:paraId="5F10A88A" w14:textId="77777777" w:rsidR="007D0D98" w:rsidRPr="00646344" w:rsidRDefault="007D0D98" w:rsidP="007D0D98">
            <w:pPr>
              <w:ind w:left="355"/>
              <w:jc w:val="center"/>
              <w:rPr>
                <w:rFonts w:cs="Arial"/>
                <w:spacing w:val="-3"/>
                <w:lang w:val="es-ES_tradnl"/>
              </w:rPr>
            </w:pPr>
            <w:r w:rsidRPr="007A2012">
              <w:rPr>
                <w:rFonts w:cs="Arial"/>
                <w:b/>
                <w:bCs/>
                <w:spacing w:val="-3"/>
                <w:lang w:val="es-ES_tradnl"/>
              </w:rPr>
              <w:t xml:space="preserve">      </w:t>
            </w:r>
            <w:r w:rsidRPr="00646344">
              <w:rPr>
                <w:rFonts w:cs="Arial"/>
                <w:spacing w:val="-3"/>
                <w:lang w:val="es-ES_tradnl"/>
              </w:rPr>
              <w:t xml:space="preserve">  Director Ejecutivo</w:t>
            </w:r>
          </w:p>
          <w:p w14:paraId="23F7C812" w14:textId="791CC078" w:rsidR="001B2573" w:rsidRPr="007A2012" w:rsidRDefault="001B2573" w:rsidP="007D0D98">
            <w:pPr>
              <w:ind w:left="355"/>
              <w:jc w:val="center"/>
              <w:rPr>
                <w:rFonts w:cs="Arial"/>
                <w:b/>
                <w:bCs/>
                <w:spacing w:val="-3"/>
                <w:lang w:val="es-ES_tradnl"/>
              </w:rPr>
            </w:pPr>
          </w:p>
        </w:tc>
      </w:tr>
      <w:tr w:rsidR="007D0D98" w:rsidRPr="007A2012" w14:paraId="4E4BB274" w14:textId="77777777" w:rsidTr="007D0D98">
        <w:trPr>
          <w:trHeight w:val="572"/>
          <w:jc w:val="center"/>
        </w:trPr>
        <w:tc>
          <w:tcPr>
            <w:tcW w:w="2311" w:type="pct"/>
            <w:hideMark/>
          </w:tcPr>
          <w:p w14:paraId="1DEEF644" w14:textId="4FE5E7DA" w:rsidR="007D0D98" w:rsidRPr="00646344" w:rsidRDefault="007D0D98" w:rsidP="001B2573">
            <w:pPr>
              <w:ind w:left="0"/>
              <w:rPr>
                <w:rFonts w:cs="Arial"/>
                <w:b/>
                <w:bCs/>
                <w:spacing w:val="-3"/>
                <w:lang w:val="es-ES_tradnl"/>
              </w:rPr>
            </w:pPr>
          </w:p>
        </w:tc>
        <w:tc>
          <w:tcPr>
            <w:tcW w:w="2689" w:type="pct"/>
            <w:hideMark/>
          </w:tcPr>
          <w:p w14:paraId="736A40FA" w14:textId="77777777" w:rsidR="007D0D98" w:rsidRPr="007A2012" w:rsidRDefault="007D0D98" w:rsidP="007D0D98">
            <w:pPr>
              <w:ind w:left="355"/>
              <w:jc w:val="center"/>
              <w:rPr>
                <w:rFonts w:cs="Arial"/>
                <w:b/>
                <w:bCs/>
                <w:spacing w:val="-3"/>
                <w:lang w:val="es-ES_tradnl"/>
              </w:rPr>
            </w:pPr>
          </w:p>
        </w:tc>
      </w:tr>
    </w:tbl>
    <w:p w14:paraId="0657396F" w14:textId="77777777" w:rsidR="007D0D98" w:rsidRPr="007A2012" w:rsidRDefault="007D0D98">
      <w:pPr>
        <w:rPr>
          <w:b/>
          <w:bCs/>
        </w:rPr>
      </w:pPr>
      <w:r w:rsidRPr="007A2012">
        <w:rPr>
          <w:b/>
          <w:bCs/>
        </w:rPr>
        <w:br w:type="page"/>
      </w:r>
    </w:p>
    <w:p w14:paraId="49DC768F" w14:textId="77777777" w:rsidR="00771D1E" w:rsidRPr="00BE2F26" w:rsidRDefault="00771D1E" w:rsidP="00E912C1">
      <w:pPr>
        <w:ind w:right="51"/>
        <w:jc w:val="center"/>
        <w:rPr>
          <w:b/>
          <w:bCs/>
        </w:rPr>
      </w:pPr>
      <w:r w:rsidRPr="00BE2F26">
        <w:rPr>
          <w:b/>
          <w:bCs/>
        </w:rPr>
        <w:lastRenderedPageBreak/>
        <w:t>PROYECTO DE RESOLUCIÓN</w:t>
      </w:r>
    </w:p>
    <w:p w14:paraId="29BD159B" w14:textId="77777777" w:rsidR="00771D1E" w:rsidRPr="002B6174" w:rsidRDefault="00771D1E" w:rsidP="00E912C1">
      <w:pPr>
        <w:ind w:right="51"/>
        <w:jc w:val="center"/>
      </w:pPr>
    </w:p>
    <w:p w14:paraId="55F2A3FD" w14:textId="4159DEA7" w:rsidR="00771D1E" w:rsidRPr="002B6174" w:rsidRDefault="004B2785" w:rsidP="00E912C1">
      <w:pPr>
        <w:ind w:right="51"/>
        <w:jc w:val="center"/>
      </w:pPr>
      <w:r w:rsidRPr="002B6174">
        <w:t>Por la cual modifica la Resolución CREG 185 de 2020</w:t>
      </w:r>
    </w:p>
    <w:p w14:paraId="588A0217" w14:textId="77777777" w:rsidR="00771D1E" w:rsidRPr="002B6174" w:rsidRDefault="00771D1E" w:rsidP="00E912C1">
      <w:pPr>
        <w:ind w:right="51"/>
        <w:jc w:val="center"/>
      </w:pPr>
    </w:p>
    <w:p w14:paraId="417F1CC0" w14:textId="77777777" w:rsidR="00771D1E" w:rsidRPr="002B6174" w:rsidRDefault="00771D1E" w:rsidP="00E912C1">
      <w:pPr>
        <w:ind w:right="51"/>
        <w:jc w:val="center"/>
      </w:pPr>
    </w:p>
    <w:p w14:paraId="447EB6E9" w14:textId="77777777" w:rsidR="00771D1E" w:rsidRPr="00BE2F26" w:rsidRDefault="00771D1E" w:rsidP="00E912C1">
      <w:pPr>
        <w:ind w:right="51"/>
        <w:jc w:val="center"/>
        <w:rPr>
          <w:b/>
          <w:bCs/>
        </w:rPr>
      </w:pPr>
      <w:r w:rsidRPr="00BE2F26">
        <w:rPr>
          <w:b/>
          <w:bCs/>
        </w:rPr>
        <w:t>LA COMISIÓN DE REGULACIÓN DE ENERGÍA Y GAS</w:t>
      </w:r>
    </w:p>
    <w:p w14:paraId="4C3BD539" w14:textId="77777777" w:rsidR="00771D1E" w:rsidRPr="002B6174" w:rsidRDefault="00771D1E" w:rsidP="00E912C1">
      <w:pPr>
        <w:ind w:left="0" w:right="51"/>
      </w:pPr>
    </w:p>
    <w:p w14:paraId="2E6FB79C" w14:textId="77777777" w:rsidR="00771D1E" w:rsidRPr="002B6174" w:rsidRDefault="00771D1E" w:rsidP="00E912C1">
      <w:pPr>
        <w:jc w:val="center"/>
      </w:pPr>
      <w:r w:rsidRPr="002B6174">
        <w:t xml:space="preserve">En ejercicio de sus atribuciones constitucionales y legales, en especial las conferidas por la </w:t>
      </w:r>
      <w:r w:rsidR="00B50E3F" w:rsidRPr="002B6174">
        <w:t>L</w:t>
      </w:r>
      <w:r w:rsidRPr="002B6174">
        <w:t xml:space="preserve">ey 142 </w:t>
      </w:r>
      <w:r w:rsidR="00B50E3F" w:rsidRPr="002B6174">
        <w:t>de 1994</w:t>
      </w:r>
      <w:r w:rsidRPr="002B6174">
        <w:t xml:space="preserve"> y </w:t>
      </w:r>
      <w:r w:rsidR="00B50E3F" w:rsidRPr="002B6174">
        <w:t xml:space="preserve">los decretos </w:t>
      </w:r>
      <w:r w:rsidRPr="002B6174">
        <w:t>2253 de 1994</w:t>
      </w:r>
      <w:r w:rsidR="00162E3E" w:rsidRPr="002B6174">
        <w:t xml:space="preserve">, </w:t>
      </w:r>
      <w:r w:rsidR="00B50E3F" w:rsidRPr="002B6174">
        <w:t>1260 de 2013</w:t>
      </w:r>
      <w:r w:rsidR="00162E3E" w:rsidRPr="002B6174">
        <w:t xml:space="preserve"> y 1073 de 2015</w:t>
      </w:r>
      <w:r w:rsidR="00B50E3F" w:rsidRPr="002B6174">
        <w:t>, y</w:t>
      </w:r>
    </w:p>
    <w:p w14:paraId="0EE3B597" w14:textId="77777777" w:rsidR="00771D1E" w:rsidRPr="002B6174" w:rsidRDefault="00771D1E" w:rsidP="00E912C1">
      <w:pPr>
        <w:ind w:right="51"/>
      </w:pPr>
    </w:p>
    <w:p w14:paraId="50BA1422" w14:textId="77777777" w:rsidR="00771D1E" w:rsidRPr="002B6174" w:rsidRDefault="00771D1E" w:rsidP="00E912C1">
      <w:pPr>
        <w:ind w:right="51"/>
        <w:jc w:val="center"/>
      </w:pPr>
    </w:p>
    <w:p w14:paraId="0DA331A0" w14:textId="77777777" w:rsidR="00045D3D" w:rsidRPr="00BE2F26" w:rsidRDefault="00045D3D" w:rsidP="00E912C1">
      <w:pPr>
        <w:ind w:right="51"/>
        <w:jc w:val="center"/>
        <w:rPr>
          <w:b/>
          <w:bCs/>
        </w:rPr>
      </w:pPr>
      <w:r w:rsidRPr="00BE2F26">
        <w:rPr>
          <w:b/>
          <w:bCs/>
        </w:rPr>
        <w:t>C O N S I D E R A N D O  Q U E:</w:t>
      </w:r>
    </w:p>
    <w:p w14:paraId="48B36F5C" w14:textId="77777777" w:rsidR="00045D3D" w:rsidRPr="002B6174" w:rsidRDefault="00045D3D" w:rsidP="00E912C1">
      <w:pPr>
        <w:ind w:right="51"/>
        <w:jc w:val="center"/>
        <w:rPr>
          <w:sz w:val="16"/>
        </w:rPr>
      </w:pPr>
    </w:p>
    <w:p w14:paraId="26C40B05" w14:textId="77777777" w:rsidR="00045D3D" w:rsidRPr="002B6174" w:rsidRDefault="00045D3D" w:rsidP="00E912C1"/>
    <w:p w14:paraId="49E77630" w14:textId="79E4432A" w:rsidR="001C235C" w:rsidRPr="002B6174" w:rsidRDefault="001C235C" w:rsidP="00E912C1">
      <w:pPr>
        <w:ind w:left="0"/>
        <w:jc w:val="both"/>
      </w:pPr>
      <w:r w:rsidRPr="002B6174">
        <w:t>El inciso tercero del artículo 333 de la Constitución Política establece que “(e)l Estado, por mandato de la ley, impedirá que se obstruya o se restrinja la libertad económica</w:t>
      </w:r>
      <w:r w:rsidR="00081294">
        <w:t>,</w:t>
      </w:r>
      <w:r w:rsidRPr="002B6174">
        <w:t xml:space="preserve"> y evitará o controlará cualquier abuso que personas o empresas hagan de su posición dominante en el mercado nacional”.</w:t>
      </w:r>
    </w:p>
    <w:p w14:paraId="05A21FE5" w14:textId="77777777" w:rsidR="00DC4157" w:rsidRPr="002B6174" w:rsidRDefault="00DC4157" w:rsidP="00E912C1">
      <w:pPr>
        <w:ind w:left="0"/>
        <w:jc w:val="both"/>
      </w:pPr>
    </w:p>
    <w:p w14:paraId="32E11112" w14:textId="77777777" w:rsidR="00DC4157" w:rsidRPr="002B6174" w:rsidRDefault="00DC4157" w:rsidP="00DC4157">
      <w:pPr>
        <w:ind w:left="0"/>
        <w:jc w:val="both"/>
        <w:rPr>
          <w:i/>
          <w:iCs/>
        </w:rPr>
      </w:pPr>
      <w:r w:rsidRPr="002B6174">
        <w:t xml:space="preserve">El artículo 365 de la Constitución Política establece que </w:t>
      </w:r>
      <w:r w:rsidRPr="002B6174">
        <w:rPr>
          <w:i/>
          <w:iCs/>
        </w:rPr>
        <w:t>“(l)os servicios públicos son inherentes a la finalidad social del Estado. Es deber del Estado asegurar su prestación eficiente a todos los habitantes del territorio nacional”, que los mismos estarán sometidos al régimen jurídico que fije la ley, y que “(e)n todo caso, el Estado mantendrá la regulación, el control y la vigilancia de dichos servicios”.</w:t>
      </w:r>
    </w:p>
    <w:p w14:paraId="4FADF231" w14:textId="77777777" w:rsidR="001C235C" w:rsidRPr="002B6174" w:rsidRDefault="001C235C" w:rsidP="00E912C1">
      <w:pPr>
        <w:ind w:left="0"/>
        <w:jc w:val="both"/>
      </w:pPr>
    </w:p>
    <w:p w14:paraId="64D08A1D" w14:textId="44F1A768" w:rsidR="001C235C" w:rsidRPr="002B6174" w:rsidRDefault="001C235C" w:rsidP="00E912C1">
      <w:pPr>
        <w:ind w:left="0"/>
        <w:jc w:val="both"/>
      </w:pPr>
      <w:r w:rsidRPr="002B6174">
        <w:t>Los artículos 1, 2, 3 y 4 de la Ley 142 de 1994 establecen que los servicios públicos domiciliarios son esenciales</w:t>
      </w:r>
      <w:r w:rsidR="00081294">
        <w:t>,</w:t>
      </w:r>
      <w:r w:rsidRPr="002B6174">
        <w:t xml:space="preserve">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especial las regulaciones de las comisiones, relativas a diferentes materias como la gestión y obtención de recursos para la prestación de servicios, la fijación de metas de eficiencia, cobertura, calidad y su evaluación, la definición del régimen tarifario, la organización de sistemas de información, la neutralidad de la prestación de los servicios, entre otras.</w:t>
      </w:r>
    </w:p>
    <w:p w14:paraId="2F4F6FA6" w14:textId="77777777" w:rsidR="001C235C" w:rsidRPr="002B6174" w:rsidRDefault="001C235C" w:rsidP="00E912C1">
      <w:pPr>
        <w:ind w:left="0"/>
        <w:jc w:val="both"/>
      </w:pPr>
    </w:p>
    <w:p w14:paraId="157B097A" w14:textId="2D06AF2E" w:rsidR="001C235C" w:rsidRPr="002B6174" w:rsidRDefault="001C235C" w:rsidP="00E912C1">
      <w:pPr>
        <w:ind w:left="0"/>
        <w:jc w:val="both"/>
      </w:pPr>
      <w:r w:rsidRPr="002B6174">
        <w:t>El numeral 14.18 del artículo 14</w:t>
      </w:r>
      <w:r w:rsidR="00081294">
        <w:t>,</w:t>
      </w:r>
      <w:r w:rsidRPr="002B6174">
        <w:t xml:space="preserve"> y el artículo 69</w:t>
      </w:r>
      <w:r w:rsidR="00081294">
        <w:t>,</w:t>
      </w:r>
      <w:r w:rsidRPr="002B6174">
        <w:t xml:space="preserve"> ambos de la Ley 142 de 1994</w:t>
      </w:r>
      <w:r w:rsidR="00081294">
        <w:t>,</w:t>
      </w:r>
      <w:r w:rsidRPr="002B6174">
        <w:t xml:space="preserve"> prevén a cargo de las comisiones de regulación la atribución de regular el servicio público respectivo con sujeción a la ley y a los decretos reglamentarios como una función de intervención sobre la base de lo que las normas superiores dispongan para asegurar que quienes presten los servicios públicos se sujeten a sus mandatos. Dicha atribución consiste en la facultad de dictar normas de carácter 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14:paraId="2C273C74" w14:textId="77777777" w:rsidR="00147CBF" w:rsidRPr="002B6174" w:rsidRDefault="00147CBF" w:rsidP="00E912C1">
      <w:pPr>
        <w:ind w:left="0"/>
        <w:jc w:val="both"/>
      </w:pPr>
    </w:p>
    <w:p w14:paraId="7846EB47" w14:textId="77777777" w:rsidR="001C235C" w:rsidRPr="002B6174" w:rsidRDefault="001C235C" w:rsidP="00E912C1">
      <w:pPr>
        <w:ind w:left="0"/>
        <w:jc w:val="both"/>
      </w:pPr>
      <w:r w:rsidRPr="002B6174">
        <w:lastRenderedPageBreak/>
        <w:t>El artículo 34 de la Ley 142 de 1994 dispone que “las empresas de servicios públicos, en todos sus actos y contratos, deben evitar privilegios y discriminaciones injustificadas, y abstenerse de toda práctica que tenga la capacidad, el propósito o el efecto de generar competencia desleal o de restringir en forma indebida la competencia”, estableciendo para el efecto, entre otras, qué prácticas son consideradas como restricción indebida a la competencia, dentro de las que se destaca la establecida en su numeral 34.6, que estipula como una de ellas, “el abuso de la posición dominante al que se refiere el artículo 133 de esta Ley, cualquiera que sea la otra parte contratante y en cualquier clase de contratos”.</w:t>
      </w:r>
    </w:p>
    <w:p w14:paraId="53BD0B63" w14:textId="77777777" w:rsidR="001C235C" w:rsidRPr="002B6174" w:rsidRDefault="001C235C" w:rsidP="00E912C1">
      <w:pPr>
        <w:ind w:left="0"/>
        <w:jc w:val="both"/>
      </w:pPr>
    </w:p>
    <w:p w14:paraId="166AB3E7" w14:textId="77777777" w:rsidR="001C235C" w:rsidRPr="002B6174" w:rsidRDefault="001C235C" w:rsidP="00E912C1">
      <w:pPr>
        <w:ind w:left="0"/>
        <w:jc w:val="both"/>
      </w:pPr>
      <w:r w:rsidRPr="002B6174">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14:paraId="16845DB7" w14:textId="77777777" w:rsidR="001C235C" w:rsidRPr="002B6174" w:rsidRDefault="001C235C" w:rsidP="00E912C1">
      <w:pPr>
        <w:ind w:left="0"/>
        <w:jc w:val="both"/>
      </w:pPr>
    </w:p>
    <w:p w14:paraId="6F0C032E" w14:textId="77777777" w:rsidR="001C235C" w:rsidRPr="002B6174" w:rsidRDefault="001C235C" w:rsidP="00E912C1">
      <w:pPr>
        <w:ind w:left="0"/>
        <w:jc w:val="both"/>
      </w:pPr>
      <w:r w:rsidRPr="002B6174">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14:paraId="3AE2E36A" w14:textId="77777777" w:rsidR="001C235C" w:rsidRPr="002B6174" w:rsidRDefault="001C235C" w:rsidP="00E912C1">
      <w:pPr>
        <w:ind w:left="0"/>
        <w:jc w:val="both"/>
      </w:pPr>
    </w:p>
    <w:p w14:paraId="2D3B1BF8" w14:textId="77777777" w:rsidR="001C235C" w:rsidRPr="002B6174" w:rsidRDefault="001C235C" w:rsidP="00E912C1">
      <w:pPr>
        <w:ind w:left="0"/>
        <w:jc w:val="both"/>
      </w:pPr>
      <w:r w:rsidRPr="002B6174">
        <w:t>El literal b) del numeral 74.1 del artículo 74 de la Ley 142 de 1994 determina que corresponde a la CREG expedir regulaciones específicas para el uso eficiente del gas combustible por parte de los consumidores.</w:t>
      </w:r>
    </w:p>
    <w:p w14:paraId="4FACD75A" w14:textId="77777777" w:rsidR="001C235C" w:rsidRPr="002B6174" w:rsidRDefault="001C235C" w:rsidP="00E912C1">
      <w:pPr>
        <w:ind w:left="0"/>
        <w:jc w:val="both"/>
      </w:pPr>
    </w:p>
    <w:p w14:paraId="34CE84DE" w14:textId="77777777" w:rsidR="001C235C" w:rsidRPr="002B6174" w:rsidRDefault="001C235C" w:rsidP="00E912C1">
      <w:pPr>
        <w:ind w:left="0"/>
        <w:jc w:val="both"/>
      </w:pPr>
      <w:r w:rsidRPr="002B6174">
        <w:t>De acuerdo con lo establecido en el literal c) del numeral 74.1 del artículo 74 de la Ley 142 de 1994, es función de la CREG establecer el reglamento de operación para regular el funcionamiento del mercado mayorista de gas combustible.</w:t>
      </w:r>
    </w:p>
    <w:p w14:paraId="71CC0513" w14:textId="77777777" w:rsidR="001C235C" w:rsidRPr="002B6174" w:rsidRDefault="001C235C" w:rsidP="00E912C1">
      <w:pPr>
        <w:ind w:left="0"/>
        <w:jc w:val="both"/>
      </w:pPr>
    </w:p>
    <w:p w14:paraId="3AEB8E3B" w14:textId="77777777" w:rsidR="001C235C" w:rsidRPr="002B6174" w:rsidRDefault="001C235C" w:rsidP="00E912C1">
      <w:pPr>
        <w:ind w:left="0"/>
        <w:jc w:val="both"/>
      </w:pPr>
      <w:r w:rsidRPr="002B6174">
        <w:t>La potestad normativa atribuida a las comisiones de regulación es una manifestación de la intervención del Estado en la economía expresada en la regulación con la finalidad de corregir las fallas del mercado, delimitar la libertad de empresa, preservar la competencia económica, mejorar la prestación de los servicios públicos y proteger los derechos de los usuarios.</w:t>
      </w:r>
    </w:p>
    <w:p w14:paraId="79BC4FA9" w14:textId="77777777" w:rsidR="001C235C" w:rsidRPr="002B6174" w:rsidRDefault="001C235C" w:rsidP="00E912C1">
      <w:pPr>
        <w:ind w:left="0"/>
        <w:jc w:val="both"/>
      </w:pPr>
    </w:p>
    <w:p w14:paraId="48490B9E" w14:textId="77777777" w:rsidR="001C235C" w:rsidRPr="002B6174" w:rsidRDefault="001C235C" w:rsidP="00E912C1">
      <w:pPr>
        <w:ind w:left="0"/>
        <w:jc w:val="both"/>
      </w:pPr>
      <w:r w:rsidRPr="002B6174">
        <w:t>La Ley 401 de 1997 dispuso en el parágrafo 2 de su artículo 11 que “las competencias previstas en la Ley 142 de 1994 en lo relacionado con el servicio público domiciliario, comercial e industrial de gas combustible, sólo se predicarán en los casos en que el gas se utilice efectivamente como combustible y no como materia prima de procesos industriales petroquímicos”.</w:t>
      </w:r>
    </w:p>
    <w:p w14:paraId="354F84BD" w14:textId="77777777" w:rsidR="001C235C" w:rsidRPr="002B6174" w:rsidRDefault="001C235C" w:rsidP="00E912C1">
      <w:pPr>
        <w:ind w:left="0"/>
        <w:jc w:val="both"/>
      </w:pPr>
    </w:p>
    <w:p w14:paraId="46A4266B" w14:textId="77777777" w:rsidR="001C235C" w:rsidRPr="002B6174" w:rsidRDefault="001C235C" w:rsidP="00E912C1">
      <w:pPr>
        <w:ind w:left="0"/>
        <w:jc w:val="both"/>
      </w:pPr>
      <w:r w:rsidRPr="002B6174">
        <w:t>Mediante la Resolución CREG 071 de 1999, y otras que la han modificado y complementado, la CREG adoptó el reglamento único de transporte de gas natural, RUT.</w:t>
      </w:r>
    </w:p>
    <w:p w14:paraId="4A2980F3" w14:textId="77777777" w:rsidR="001C235C" w:rsidRPr="002B6174" w:rsidRDefault="00162E3E" w:rsidP="00E912C1">
      <w:pPr>
        <w:ind w:left="0"/>
        <w:jc w:val="both"/>
      </w:pPr>
      <w:r w:rsidRPr="002B6174">
        <w:rPr>
          <w:rFonts w:cs="Arial"/>
          <w:color w:val="000000" w:themeColor="text1"/>
        </w:rPr>
        <w:lastRenderedPageBreak/>
        <w:t>El artículo 2.2.2.2.42 del Decreto 1073 de 2015</w:t>
      </w:r>
      <w:r w:rsidR="00905A51" w:rsidRPr="002B6174">
        <w:rPr>
          <w:rFonts w:cs="Arial"/>
          <w:color w:val="000000" w:themeColor="text1"/>
        </w:rPr>
        <w:t>,</w:t>
      </w:r>
      <w:r w:rsidRPr="002B6174">
        <w:rPr>
          <w:rFonts w:cs="Arial"/>
          <w:color w:val="000000" w:themeColor="text1"/>
        </w:rPr>
        <w:t xml:space="preserve"> Decreto Único Reglamentario del Sector Administrativo de Minas y Energía</w:t>
      </w:r>
      <w:r w:rsidR="00905A51" w:rsidRPr="002B6174">
        <w:rPr>
          <w:rFonts w:cs="Arial"/>
          <w:color w:val="000000" w:themeColor="text1"/>
        </w:rPr>
        <w:t>,</w:t>
      </w:r>
      <w:r w:rsidR="001C235C" w:rsidRPr="002B6174">
        <w:t xml:space="preserve"> establece que al expedir el reglamento de operación del mercado mayorista de gas natural la CREG podrá “(e)stablecer los lineamientos y las condiciones de participación en el mercado mayorista, las modalidades y requisitos mínimos de ofertas y contratos, los procedimientos y los demás aspectos que requieran los mecanismos de comercialización de gas natural y de su transporte en el mercado mayorista” y “(s)eñalar la información que será declarada por los participantes del mercado y establecer los mecanismos y procedimientos para obtener, organizar, revisar y divulgar dicha información en forma oportuna para el funcionamiento del mercado mayorista de gas natural”.</w:t>
      </w:r>
    </w:p>
    <w:p w14:paraId="3544B4D5" w14:textId="77777777" w:rsidR="001C235C" w:rsidRPr="002B6174" w:rsidRDefault="001C235C" w:rsidP="00E912C1">
      <w:pPr>
        <w:ind w:left="0"/>
        <w:jc w:val="both"/>
      </w:pPr>
    </w:p>
    <w:p w14:paraId="746487CB" w14:textId="77777777" w:rsidR="00A77C5E" w:rsidRPr="002B6174" w:rsidRDefault="00A77C5E" w:rsidP="00A77C5E">
      <w:pPr>
        <w:ind w:left="0"/>
        <w:jc w:val="both"/>
        <w:rPr>
          <w:rFonts w:eastAsia="Bookman Old Style" w:cs="Bookman Old Style"/>
          <w:lang w:val="es"/>
        </w:rPr>
      </w:pPr>
      <w:r w:rsidRPr="002B6174">
        <w:rPr>
          <w:rFonts w:eastAsia="Bookman Old Style" w:cs="Bookman Old Style"/>
          <w:lang w:val="es"/>
        </w:rPr>
        <w:t>Mediante la Resolución CREG 080 de 2019 se define un marco regulatorio general, en el que se establecen los lineamientos sobre los comportamientos esperados de los agentes que participan en la prestación del servicio. En este sentido, se dictan normas generales de comportamiento, concordantes con un buen funcionamiento del mercado, el libre acceso a los bienes esenciales, la transparencia, la neutralidad, la eficiencia, la libre competencia, la gestión de los intereses de los usuarios y la no utilización abusiva de la posición dominante.</w:t>
      </w:r>
    </w:p>
    <w:p w14:paraId="4FBA7EAA" w14:textId="77777777" w:rsidR="00A77C5E" w:rsidRPr="002B6174" w:rsidRDefault="00A77C5E" w:rsidP="00A77C5E">
      <w:pPr>
        <w:ind w:left="0"/>
        <w:jc w:val="both"/>
      </w:pPr>
    </w:p>
    <w:p w14:paraId="4E389278" w14:textId="2332E126" w:rsidR="00A77C5E" w:rsidRPr="002B6174" w:rsidRDefault="00A77C5E" w:rsidP="00A77C5E">
      <w:pPr>
        <w:ind w:left="0"/>
        <w:jc w:val="both"/>
      </w:pPr>
      <w:r w:rsidRPr="002B6174">
        <w:t>Mediante la Resolución CREG 185 de 2020, la cual se hizo pública en el Diario Oficial No. 51.492 el 8 de noviembre de 2020, la Comisión expidió las disposiciones sobre la comercialización de capacidad de transporte en el mercado mayorista de gas natura</w:t>
      </w:r>
      <w:r w:rsidR="00A0787B" w:rsidRPr="002B6174">
        <w:t>l</w:t>
      </w:r>
      <w:r w:rsidRPr="002B6174">
        <w:t>.</w:t>
      </w:r>
    </w:p>
    <w:p w14:paraId="24268261" w14:textId="77777777" w:rsidR="00A77C5E" w:rsidRPr="002B6174" w:rsidRDefault="00A77C5E" w:rsidP="009E2B72">
      <w:pPr>
        <w:ind w:left="0"/>
        <w:jc w:val="both"/>
      </w:pPr>
    </w:p>
    <w:p w14:paraId="50DAA7FE" w14:textId="5CFE20A8" w:rsidR="00EC71E9" w:rsidRPr="002B6174" w:rsidRDefault="00EC71E9" w:rsidP="00E912C1">
      <w:pPr>
        <w:ind w:left="0"/>
        <w:jc w:val="both"/>
      </w:pPr>
      <w:r w:rsidRPr="002B6174">
        <w:t xml:space="preserve">Aspectos relacionados con la comercialización de </w:t>
      </w:r>
      <w:r w:rsidR="002C00BC" w:rsidRPr="002B6174">
        <w:t xml:space="preserve">la </w:t>
      </w:r>
      <w:r w:rsidRPr="002B6174">
        <w:t xml:space="preserve">capacidad de transporte de gas natural se establecen en </w:t>
      </w:r>
      <w:r w:rsidR="009F6DD8" w:rsidRPr="002B6174">
        <w:t>las resoluciones CREG 126 de 2010, CREG 090 de 2016</w:t>
      </w:r>
      <w:r w:rsidR="004D53EC">
        <w:t>,</w:t>
      </w:r>
      <w:r w:rsidR="009F6DD8" w:rsidRPr="002B6174">
        <w:t xml:space="preserve"> y CREG 107 y </w:t>
      </w:r>
      <w:r w:rsidR="005003C5" w:rsidRPr="002B6174">
        <w:t>185</w:t>
      </w:r>
      <w:r w:rsidR="009F6DD8" w:rsidRPr="002B6174">
        <w:t xml:space="preserve"> de 20</w:t>
      </w:r>
      <w:r w:rsidR="005003C5" w:rsidRPr="002B6174">
        <w:t>20</w:t>
      </w:r>
      <w:r w:rsidR="009F6DD8" w:rsidRPr="002B6174">
        <w:t xml:space="preserve">. </w:t>
      </w:r>
      <w:r w:rsidRPr="002B6174">
        <w:t xml:space="preserve"> </w:t>
      </w:r>
    </w:p>
    <w:p w14:paraId="6F6B92DD" w14:textId="77777777" w:rsidR="00EC71E9" w:rsidRPr="002B6174" w:rsidRDefault="00EC71E9" w:rsidP="00E912C1">
      <w:pPr>
        <w:ind w:left="0"/>
        <w:jc w:val="both"/>
      </w:pPr>
    </w:p>
    <w:p w14:paraId="73B89D16" w14:textId="4E6FAD80" w:rsidR="00412B7B" w:rsidRPr="002B6174" w:rsidRDefault="005F7E49" w:rsidP="0088620D">
      <w:pPr>
        <w:ind w:left="0"/>
        <w:jc w:val="both"/>
      </w:pPr>
      <w:r w:rsidRPr="002B6174">
        <w:t xml:space="preserve">Con ocasión de un mantenimiento no postergable del campo Cupiagua de Ecopetrol </w:t>
      </w:r>
      <w:r w:rsidR="004D53EC">
        <w:t xml:space="preserve">S.A., </w:t>
      </w:r>
      <w:r w:rsidRPr="002B6174">
        <w:t xml:space="preserve">y </w:t>
      </w:r>
      <w:r w:rsidR="00884A0F" w:rsidRPr="002B6174">
        <w:t>la ruptura del gasoducto que conecta el campo de Gibraltar, el CNO gas</w:t>
      </w:r>
      <w:r w:rsidR="004D53EC">
        <w:t>,</w:t>
      </w:r>
      <w:r w:rsidR="00884A0F" w:rsidRPr="002B6174">
        <w:t xml:space="preserve"> m</w:t>
      </w:r>
      <w:r w:rsidR="006B10A3" w:rsidRPr="002B6174">
        <w:t>ediante comunicación</w:t>
      </w:r>
      <w:r w:rsidR="00412B7B" w:rsidRPr="002B6174">
        <w:t xml:space="preserve"> </w:t>
      </w:r>
      <w:r w:rsidR="00432838" w:rsidRPr="002B6174">
        <w:t>CNOGas 163 - 2021</w:t>
      </w:r>
      <w:r w:rsidR="00412B7B" w:rsidRPr="002B6174">
        <w:t xml:space="preserve">, </w:t>
      </w:r>
      <w:r w:rsidR="00CE4394" w:rsidRPr="002B6174">
        <w:t xml:space="preserve">sugiere </w:t>
      </w:r>
      <w:r w:rsidR="00CD3D54" w:rsidRPr="002B6174">
        <w:t xml:space="preserve">al Ministerio de Minas y Energía </w:t>
      </w:r>
      <w:r w:rsidR="00CE4394" w:rsidRPr="002B6174">
        <w:t xml:space="preserve">considerar </w:t>
      </w:r>
      <w:r w:rsidR="00CD3D54" w:rsidRPr="002B6174">
        <w:t>algunos</w:t>
      </w:r>
      <w:r w:rsidR="00CE4394" w:rsidRPr="002B6174">
        <w:t xml:space="preserve"> ajuste</w:t>
      </w:r>
      <w:r w:rsidR="00CD3D54" w:rsidRPr="002B6174">
        <w:t>s</w:t>
      </w:r>
      <w:r w:rsidR="00CE4394" w:rsidRPr="002B6174">
        <w:t xml:space="preserve"> </w:t>
      </w:r>
      <w:r w:rsidR="00B95D95" w:rsidRPr="002B6174">
        <w:t>a la</w:t>
      </w:r>
      <w:r w:rsidR="00265D02" w:rsidRPr="002B6174">
        <w:t xml:space="preserve"> </w:t>
      </w:r>
      <w:r w:rsidR="00B95D95" w:rsidRPr="002B6174">
        <w:t>r</w:t>
      </w:r>
      <w:r w:rsidR="00FA1244" w:rsidRPr="002B6174">
        <w:t>esoluci</w:t>
      </w:r>
      <w:r w:rsidR="00B95D95" w:rsidRPr="002B6174">
        <w:t>ón</w:t>
      </w:r>
      <w:r w:rsidR="00FA1244" w:rsidRPr="002B6174">
        <w:t xml:space="preserve"> CREG 185 de 2020, </w:t>
      </w:r>
      <w:r w:rsidR="008B6A6B" w:rsidRPr="002B6174">
        <w:t>que permitan</w:t>
      </w:r>
      <w:r w:rsidR="0088620D" w:rsidRPr="002B6174">
        <w:t xml:space="preserve"> atender</w:t>
      </w:r>
      <w:r w:rsidR="00B95D95" w:rsidRPr="002B6174">
        <w:t xml:space="preserve"> la demanda en situaciones excepcionales</w:t>
      </w:r>
      <w:r w:rsidR="0088620D" w:rsidRPr="002B6174">
        <w:t xml:space="preserve"> de corto plazo.</w:t>
      </w:r>
    </w:p>
    <w:p w14:paraId="465DA892" w14:textId="77777777" w:rsidR="0088620D" w:rsidRPr="002B6174" w:rsidRDefault="0088620D" w:rsidP="0088620D">
      <w:pPr>
        <w:ind w:left="0"/>
        <w:jc w:val="both"/>
        <w:rPr>
          <w:highlight w:val="yellow"/>
        </w:rPr>
      </w:pPr>
    </w:p>
    <w:p w14:paraId="403075BC" w14:textId="1FB641A7" w:rsidR="007B4533" w:rsidRPr="002B6174" w:rsidRDefault="00FC2901" w:rsidP="00E912C1">
      <w:pPr>
        <w:ind w:left="0"/>
        <w:jc w:val="both"/>
      </w:pPr>
      <w:r w:rsidRPr="002B6174">
        <w:t xml:space="preserve">De acuerdo con lo anterior, la presente propuesta regulatoria establece una </w:t>
      </w:r>
      <w:r w:rsidR="00CA2CF3" w:rsidRPr="002B6174">
        <w:t>modificación a las condiciones descritas en la</w:t>
      </w:r>
      <w:r w:rsidR="00E378B0" w:rsidRPr="002B6174">
        <w:t xml:space="preserve"> Resolución CREG 185 de 2020</w:t>
      </w:r>
      <w:r w:rsidRPr="002B6174">
        <w:t xml:space="preserve">, a efectos de </w:t>
      </w:r>
      <w:r w:rsidR="00477E67" w:rsidRPr="002B6174">
        <w:t>habilitar</w:t>
      </w:r>
      <w:r w:rsidR="00F730FD" w:rsidRPr="002B6174">
        <w:t>,</w:t>
      </w:r>
      <w:r w:rsidR="00477E67" w:rsidRPr="002B6174">
        <w:t xml:space="preserve"> </w:t>
      </w:r>
      <w:r w:rsidR="00F730FD" w:rsidRPr="002B6174">
        <w:t xml:space="preserve">en situaciones excepcionales de corto plazo, </w:t>
      </w:r>
      <w:r w:rsidR="00477E67" w:rsidRPr="002B6174">
        <w:t>la posibilidad de contratar capacidad de transporte de gas</w:t>
      </w:r>
      <w:r w:rsidR="00430454" w:rsidRPr="002B6174">
        <w:t xml:space="preserve"> natural</w:t>
      </w:r>
      <w:r w:rsidR="00477E67" w:rsidRPr="002B6174">
        <w:t xml:space="preserve"> por parte de productores</w:t>
      </w:r>
      <w:r w:rsidR="003578F1" w:rsidRPr="002B6174">
        <w:t xml:space="preserve"> –</w:t>
      </w:r>
      <w:r w:rsidR="00477E67" w:rsidRPr="002B6174">
        <w:t xml:space="preserve"> comercial</w:t>
      </w:r>
      <w:r w:rsidR="003578F1" w:rsidRPr="002B6174">
        <w:t>i</w:t>
      </w:r>
      <w:r w:rsidR="00477E67" w:rsidRPr="002B6174">
        <w:t>zadores</w:t>
      </w:r>
      <w:r w:rsidR="000D2676" w:rsidRPr="002B6174">
        <w:t>,</w:t>
      </w:r>
      <w:r w:rsidR="003578F1" w:rsidRPr="002B6174">
        <w:t xml:space="preserve"> así como </w:t>
      </w:r>
      <w:r w:rsidR="009C4691" w:rsidRPr="002B6174">
        <w:t>utilizar</w:t>
      </w:r>
      <w:r w:rsidR="00430454" w:rsidRPr="002B6174">
        <w:t xml:space="preserve"> parte de</w:t>
      </w:r>
      <w:r w:rsidR="009C4691" w:rsidRPr="002B6174">
        <w:t xml:space="preserve"> la capacidad máxima primaria (CMMP) de los tran</w:t>
      </w:r>
      <w:r w:rsidR="00D143AA" w:rsidRPr="002B6174">
        <w:t>sportadores</w:t>
      </w:r>
      <w:r w:rsidR="00430454" w:rsidRPr="002B6174">
        <w:t xml:space="preserve"> </w:t>
      </w:r>
      <w:r w:rsidR="00303A83" w:rsidRPr="002B6174">
        <w:t>para prestar el servicio de parqueo</w:t>
      </w:r>
      <w:r w:rsidR="00F730FD" w:rsidRPr="002B6174">
        <w:t>.</w:t>
      </w:r>
    </w:p>
    <w:p w14:paraId="633B5B16" w14:textId="77777777" w:rsidR="007A30D5" w:rsidRPr="002B6174" w:rsidRDefault="007A30D5" w:rsidP="00E912C1">
      <w:pPr>
        <w:ind w:left="0"/>
        <w:jc w:val="both"/>
      </w:pPr>
    </w:p>
    <w:p w14:paraId="08CF81D3" w14:textId="77777777" w:rsidR="005274A2" w:rsidRPr="002B6174" w:rsidRDefault="005274A2" w:rsidP="00E912C1">
      <w:pPr>
        <w:ind w:left="0"/>
        <w:jc w:val="both"/>
      </w:pPr>
    </w:p>
    <w:p w14:paraId="1BB43C65" w14:textId="77777777" w:rsidR="00045D3D" w:rsidRPr="004D53EC" w:rsidRDefault="00045D3D" w:rsidP="004729B0">
      <w:pPr>
        <w:keepNext/>
        <w:ind w:left="0"/>
        <w:jc w:val="center"/>
        <w:rPr>
          <w:b/>
          <w:bCs/>
        </w:rPr>
      </w:pPr>
      <w:r w:rsidRPr="004D53EC">
        <w:rPr>
          <w:b/>
          <w:bCs/>
        </w:rPr>
        <w:t>R E S U E L V E:</w:t>
      </w:r>
    </w:p>
    <w:p w14:paraId="6C7D9FC4" w14:textId="77777777" w:rsidR="00EC7B65" w:rsidRPr="002B6174" w:rsidRDefault="00EC7B65" w:rsidP="004729B0">
      <w:pPr>
        <w:keepNext/>
        <w:ind w:left="0"/>
        <w:jc w:val="both"/>
      </w:pPr>
    </w:p>
    <w:p w14:paraId="2A67216F" w14:textId="77777777" w:rsidR="005274A2" w:rsidRPr="004D53EC" w:rsidRDefault="00743552" w:rsidP="00A93D78">
      <w:pPr>
        <w:pStyle w:val="Ttulo1"/>
        <w:ind w:left="0"/>
        <w:rPr>
          <w:bCs/>
        </w:rPr>
      </w:pPr>
      <w:r w:rsidRPr="004D53EC">
        <w:rPr>
          <w:bCs/>
        </w:rPr>
        <w:t xml:space="preserve">Título </w:t>
      </w:r>
      <w:r w:rsidR="005274A2" w:rsidRPr="004D53EC">
        <w:rPr>
          <w:bCs/>
        </w:rPr>
        <w:t>I</w:t>
      </w:r>
    </w:p>
    <w:p w14:paraId="517A6349" w14:textId="77777777" w:rsidR="004754F4" w:rsidRPr="004D53EC" w:rsidRDefault="004754F4" w:rsidP="004754F4">
      <w:pPr>
        <w:pStyle w:val="Ttulo1"/>
        <w:ind w:left="0"/>
        <w:rPr>
          <w:bCs/>
        </w:rPr>
      </w:pPr>
      <w:bookmarkStart w:id="0" w:name="_Ref330309365"/>
      <w:r w:rsidRPr="004D53EC">
        <w:rPr>
          <w:bCs/>
        </w:rPr>
        <w:t>Disposiciones generales</w:t>
      </w:r>
    </w:p>
    <w:p w14:paraId="5F3FB7B1" w14:textId="77777777" w:rsidR="004754F4" w:rsidRPr="002B6174" w:rsidRDefault="004754F4" w:rsidP="004754F4">
      <w:pPr>
        <w:ind w:left="0"/>
        <w:rPr>
          <w:rFonts w:cs="Arial"/>
          <w:color w:val="000000" w:themeColor="text1"/>
        </w:rPr>
      </w:pPr>
    </w:p>
    <w:p w14:paraId="6C60A66D" w14:textId="75C602CB" w:rsidR="00FE54F2" w:rsidRPr="002B6174" w:rsidRDefault="005274A2" w:rsidP="00FE54F2">
      <w:pPr>
        <w:pStyle w:val="ARTICULOS"/>
        <w:tabs>
          <w:tab w:val="clear" w:pos="1559"/>
          <w:tab w:val="left" w:pos="1560"/>
        </w:tabs>
        <w:ind w:left="0" w:firstLine="0"/>
        <w:outlineLvl w:val="0"/>
        <w:rPr>
          <w:rFonts w:cs="Arial"/>
          <w:bCs w:val="0"/>
          <w:color w:val="000000" w:themeColor="text1"/>
          <w:lang w:val="es-ES"/>
        </w:rPr>
      </w:pPr>
      <w:r w:rsidRPr="004D53EC">
        <w:rPr>
          <w:rFonts w:cs="Arial"/>
          <w:b/>
          <w:color w:val="000000" w:themeColor="text1"/>
          <w:lang w:val="es-ES"/>
        </w:rPr>
        <w:t>Objeto.</w:t>
      </w:r>
      <w:r w:rsidRPr="002B6174">
        <w:rPr>
          <w:rFonts w:cs="Arial"/>
          <w:bCs w:val="0"/>
          <w:color w:val="000000" w:themeColor="text1"/>
          <w:lang w:val="es-ES"/>
        </w:rPr>
        <w:t xml:space="preserve"> Mediante la presente resolución </w:t>
      </w:r>
      <w:r w:rsidRPr="002B6174">
        <w:rPr>
          <w:rFonts w:cs="Arial"/>
          <w:bCs w:val="0"/>
          <w:color w:val="000000" w:themeColor="text1"/>
        </w:rPr>
        <w:t xml:space="preserve">se </w:t>
      </w:r>
      <w:r w:rsidR="00FE54F2" w:rsidRPr="002B6174">
        <w:rPr>
          <w:rFonts w:cs="Arial"/>
          <w:bCs w:val="0"/>
          <w:color w:val="000000" w:themeColor="text1"/>
          <w:lang w:val="es-CO"/>
        </w:rPr>
        <w:t xml:space="preserve">modifican </w:t>
      </w:r>
      <w:r w:rsidR="004B2785" w:rsidRPr="002B6174">
        <w:rPr>
          <w:rFonts w:cs="Arial"/>
          <w:bCs w:val="0"/>
          <w:color w:val="000000" w:themeColor="text1"/>
          <w:lang w:val="es-CO"/>
        </w:rPr>
        <w:t>el artículo</w:t>
      </w:r>
      <w:r w:rsidR="00FE54F2" w:rsidRPr="002B6174">
        <w:rPr>
          <w:rFonts w:cs="Arial"/>
          <w:bCs w:val="0"/>
          <w:color w:val="000000" w:themeColor="text1"/>
          <w:lang w:val="es-CO"/>
        </w:rPr>
        <w:t xml:space="preserve"> 8 y el numeral 1</w:t>
      </w:r>
      <w:r w:rsidR="004D53EC">
        <w:rPr>
          <w:rFonts w:cs="Arial"/>
          <w:bCs w:val="0"/>
          <w:color w:val="000000" w:themeColor="text1"/>
          <w:lang w:val="es-CO"/>
        </w:rPr>
        <w:t>,</w:t>
      </w:r>
      <w:r w:rsidR="00FE54F2" w:rsidRPr="002B6174">
        <w:rPr>
          <w:rFonts w:cs="Arial"/>
          <w:bCs w:val="0"/>
          <w:color w:val="000000" w:themeColor="text1"/>
          <w:lang w:val="es-CO"/>
        </w:rPr>
        <w:t xml:space="preserve"> literal b</w:t>
      </w:r>
      <w:r w:rsidR="004D53EC">
        <w:rPr>
          <w:rFonts w:cs="Arial"/>
          <w:bCs w:val="0"/>
          <w:color w:val="000000" w:themeColor="text1"/>
          <w:lang w:val="es-CO"/>
        </w:rPr>
        <w:t>,</w:t>
      </w:r>
      <w:r w:rsidR="00FE54F2" w:rsidRPr="002B6174">
        <w:rPr>
          <w:rFonts w:cs="Arial"/>
          <w:bCs w:val="0"/>
          <w:color w:val="000000" w:themeColor="text1"/>
          <w:lang w:val="es-CO"/>
        </w:rPr>
        <w:t xml:space="preserve"> del artículo 38 de la resolución CREG 185 de 2020, con </w:t>
      </w:r>
      <w:r w:rsidR="00FE54F2" w:rsidRPr="002B6174">
        <w:rPr>
          <w:rFonts w:cs="Arial"/>
          <w:bCs w:val="0"/>
          <w:color w:val="000000" w:themeColor="text1"/>
          <w:lang w:val="es-CO"/>
        </w:rPr>
        <w:lastRenderedPageBreak/>
        <w:t xml:space="preserve">el fin de establecer condiciones en el transporte de gas natural que permitan atender </w:t>
      </w:r>
      <w:r w:rsidR="003A7719" w:rsidRPr="002B6174">
        <w:rPr>
          <w:rFonts w:cs="Arial"/>
          <w:bCs w:val="0"/>
          <w:color w:val="000000" w:themeColor="text1"/>
          <w:lang w:val="es-CO"/>
        </w:rPr>
        <w:t xml:space="preserve">la </w:t>
      </w:r>
      <w:r w:rsidR="00FE54F2" w:rsidRPr="002B6174">
        <w:rPr>
          <w:rFonts w:cs="Arial"/>
          <w:bCs w:val="0"/>
          <w:color w:val="000000" w:themeColor="text1"/>
          <w:lang w:val="es-CO"/>
        </w:rPr>
        <w:t>demanda</w:t>
      </w:r>
      <w:r w:rsidR="003A7719" w:rsidRPr="002B6174">
        <w:rPr>
          <w:rFonts w:cs="Arial"/>
          <w:bCs w:val="0"/>
          <w:color w:val="000000" w:themeColor="text1"/>
          <w:lang w:val="es-CO"/>
        </w:rPr>
        <w:t xml:space="preserve"> bajo situaciones excepcionales.</w:t>
      </w:r>
    </w:p>
    <w:bookmarkEnd w:id="0"/>
    <w:p w14:paraId="057ED64F" w14:textId="77777777" w:rsidR="001609BE" w:rsidRPr="002B6174" w:rsidRDefault="001609BE" w:rsidP="00E912C1">
      <w:pPr>
        <w:ind w:left="0"/>
        <w:jc w:val="both"/>
      </w:pPr>
    </w:p>
    <w:p w14:paraId="6DF04ADF" w14:textId="77777777" w:rsidR="005274A2" w:rsidRPr="002B6174" w:rsidRDefault="005274A2" w:rsidP="005274A2">
      <w:pPr>
        <w:pStyle w:val="ARTICULOS"/>
        <w:tabs>
          <w:tab w:val="clear" w:pos="1559"/>
          <w:tab w:val="left" w:pos="1560"/>
        </w:tabs>
        <w:ind w:left="0" w:firstLine="0"/>
        <w:outlineLvl w:val="0"/>
        <w:rPr>
          <w:rFonts w:cs="Arial"/>
          <w:bCs w:val="0"/>
          <w:color w:val="000000" w:themeColor="text1"/>
          <w:lang w:val="es-ES"/>
        </w:rPr>
      </w:pPr>
      <w:r w:rsidRPr="004D53EC">
        <w:rPr>
          <w:rFonts w:cs="Arial"/>
          <w:b/>
          <w:color w:val="000000" w:themeColor="text1"/>
          <w:lang w:val="es-ES"/>
        </w:rPr>
        <w:t>Ámbito de aplicación.</w:t>
      </w:r>
      <w:r w:rsidRPr="002B6174">
        <w:rPr>
          <w:rFonts w:cs="Arial"/>
          <w:bCs w:val="0"/>
          <w:color w:val="000000" w:themeColor="text1"/>
          <w:lang w:val="es-ES"/>
        </w:rPr>
        <w:t xml:space="preserve"> La presente resolución aplica a todos los participantes del mercado de gas natural.</w:t>
      </w:r>
    </w:p>
    <w:p w14:paraId="3675335D" w14:textId="77777777" w:rsidR="005274A2" w:rsidRPr="002B6174" w:rsidRDefault="005274A2" w:rsidP="00E912C1">
      <w:pPr>
        <w:ind w:left="0"/>
        <w:jc w:val="both"/>
      </w:pPr>
    </w:p>
    <w:p w14:paraId="736255F1" w14:textId="414365CB" w:rsidR="007D3138" w:rsidRPr="002B6174" w:rsidRDefault="00FE54F2" w:rsidP="007D3138">
      <w:pPr>
        <w:pStyle w:val="ARTICULOS"/>
        <w:tabs>
          <w:tab w:val="clear" w:pos="1559"/>
          <w:tab w:val="left" w:pos="1560"/>
        </w:tabs>
        <w:ind w:left="0" w:firstLine="0"/>
        <w:outlineLvl w:val="0"/>
        <w:rPr>
          <w:rFonts w:cs="Arial"/>
          <w:bCs w:val="0"/>
          <w:color w:val="000000" w:themeColor="text1"/>
          <w:lang w:val="es-ES"/>
        </w:rPr>
      </w:pPr>
      <w:r w:rsidRPr="002B6174">
        <w:rPr>
          <w:rFonts w:cs="Arial"/>
          <w:bCs w:val="0"/>
          <w:color w:val="000000" w:themeColor="text1"/>
          <w:lang w:val="es-ES"/>
        </w:rPr>
        <w:t>Modifíquese el artículo 8 de la Resolución CREG 185 de 2020, de la siguiente manera:</w:t>
      </w:r>
      <w:r w:rsidR="007D3138" w:rsidRPr="002B6174">
        <w:rPr>
          <w:rFonts w:cs="Arial"/>
          <w:bCs w:val="0"/>
          <w:color w:val="000000" w:themeColor="text1"/>
          <w:lang w:val="es-ES"/>
        </w:rPr>
        <w:t xml:space="preserve"> </w:t>
      </w:r>
    </w:p>
    <w:p w14:paraId="1E87F7B6" w14:textId="77777777" w:rsidR="007D3138" w:rsidRPr="002B6174" w:rsidRDefault="007D3138" w:rsidP="007D3138">
      <w:pPr>
        <w:pStyle w:val="ARTICULOS"/>
        <w:numPr>
          <w:ilvl w:val="0"/>
          <w:numId w:val="0"/>
        </w:numPr>
        <w:rPr>
          <w:rFonts w:cs="Arial"/>
          <w:bCs w:val="0"/>
          <w:color w:val="000000" w:themeColor="text1"/>
          <w:lang w:val="es-ES"/>
        </w:rPr>
      </w:pPr>
    </w:p>
    <w:p w14:paraId="6136D004" w14:textId="1301C29E" w:rsidR="00EA439B" w:rsidRPr="002B6174" w:rsidRDefault="00FE54F2" w:rsidP="004D53EC">
      <w:pPr>
        <w:pStyle w:val="ARTICULOS"/>
        <w:numPr>
          <w:ilvl w:val="0"/>
          <w:numId w:val="0"/>
        </w:numPr>
        <w:tabs>
          <w:tab w:val="clear" w:pos="1559"/>
          <w:tab w:val="left" w:pos="1560"/>
        </w:tabs>
        <w:ind w:left="284"/>
        <w:outlineLvl w:val="0"/>
        <w:rPr>
          <w:rFonts w:cs="Arial"/>
          <w:bCs w:val="0"/>
          <w:color w:val="000000" w:themeColor="text1"/>
          <w:lang w:val="es-ES"/>
        </w:rPr>
      </w:pPr>
      <w:bookmarkStart w:id="1" w:name="_Ref2699305"/>
      <w:bookmarkStart w:id="2" w:name="_Ref334203089"/>
      <w:r w:rsidRPr="002B6174">
        <w:rPr>
          <w:rFonts w:cs="Arial"/>
          <w:bCs w:val="0"/>
          <w:color w:val="000000" w:themeColor="text1"/>
          <w:lang w:val="es-ES"/>
        </w:rPr>
        <w:t>“</w:t>
      </w:r>
      <w:r w:rsidRPr="004D53EC">
        <w:rPr>
          <w:rFonts w:cs="Arial"/>
          <w:b/>
          <w:color w:val="000000" w:themeColor="text1"/>
          <w:lang w:val="es-ES"/>
        </w:rPr>
        <w:t xml:space="preserve">Artículo 8. </w:t>
      </w:r>
      <w:r w:rsidR="007D3138" w:rsidRPr="004D53EC">
        <w:rPr>
          <w:rFonts w:cs="Arial"/>
          <w:b/>
          <w:color w:val="000000" w:themeColor="text1"/>
          <w:lang w:val="es-ES"/>
        </w:rPr>
        <w:t>Compradores de capacidad de transporte.</w:t>
      </w:r>
      <w:r w:rsidR="007D3138" w:rsidRPr="002B6174">
        <w:rPr>
          <w:rFonts w:cs="Arial"/>
          <w:bCs w:val="0"/>
          <w:color w:val="000000" w:themeColor="text1"/>
          <w:lang w:val="es-ES"/>
        </w:rPr>
        <w:t xml:space="preserve"> Los comercializadores y los usuarios no regulados son los únicos participantes del mercado que podrán comprar capacidad de transporte en el mercado primario. Para la </w:t>
      </w:r>
      <w:r w:rsidR="007D3138" w:rsidRPr="002B6174">
        <w:rPr>
          <w:rFonts w:cs="Arial"/>
          <w:bCs w:val="0"/>
          <w:color w:val="000000" w:themeColor="text1"/>
          <w:lang w:val="es-CO"/>
        </w:rPr>
        <w:t>negociación</w:t>
      </w:r>
      <w:r w:rsidR="007D3138" w:rsidRPr="002B6174">
        <w:rPr>
          <w:rFonts w:cs="Arial"/>
          <w:bCs w:val="0"/>
          <w:color w:val="000000" w:themeColor="text1"/>
        </w:rPr>
        <w:t xml:space="preserve"> de los respectivos contratos de transporte de gas natural</w:t>
      </w:r>
      <w:r w:rsidR="0088286C" w:rsidRPr="002B6174">
        <w:rPr>
          <w:rFonts w:cs="Arial"/>
          <w:bCs w:val="0"/>
          <w:color w:val="000000" w:themeColor="text1"/>
          <w:lang w:val="es-CO"/>
        </w:rPr>
        <w:t>,</w:t>
      </w:r>
      <w:r w:rsidR="007D3138" w:rsidRPr="002B6174">
        <w:rPr>
          <w:rFonts w:cs="Arial"/>
          <w:bCs w:val="0"/>
          <w:color w:val="000000" w:themeColor="text1"/>
          <w:lang w:val="es-ES"/>
        </w:rPr>
        <w:t xml:space="preserve"> estos participantes del mercado deberán seguir los mecanismos y procedimientos establecidos en los </w:t>
      </w:r>
      <w:r w:rsidR="00B30B2D" w:rsidRPr="002B6174">
        <w:rPr>
          <w:rFonts w:cs="Arial"/>
          <w:bCs w:val="0"/>
          <w:color w:val="000000" w:themeColor="text1"/>
          <w:lang w:val="es-ES"/>
        </w:rPr>
        <w:t>artículos</w:t>
      </w:r>
      <w:r w:rsidR="00610B76">
        <w:rPr>
          <w:rFonts w:cs="Arial"/>
          <w:bCs w:val="0"/>
          <w:color w:val="000000" w:themeColor="text1"/>
          <w:lang w:val="es-ES"/>
        </w:rPr>
        <w:t xml:space="preserve"> 15 y 18 </w:t>
      </w:r>
      <w:r w:rsidR="00B30B2D" w:rsidRPr="002B6174">
        <w:rPr>
          <w:rFonts w:cs="Arial"/>
          <w:bCs w:val="0"/>
          <w:color w:val="000000" w:themeColor="text1"/>
          <w:lang w:val="es-ES"/>
        </w:rPr>
        <w:t>de la presente resolución.</w:t>
      </w:r>
      <w:bookmarkEnd w:id="1"/>
    </w:p>
    <w:p w14:paraId="0ED70D90" w14:textId="77777777" w:rsidR="00EA439B" w:rsidRPr="002B6174" w:rsidRDefault="00EA439B" w:rsidP="004D53EC">
      <w:pPr>
        <w:ind w:left="284"/>
        <w:rPr>
          <w:rFonts w:cs="Arial"/>
          <w:color w:val="000000" w:themeColor="text1"/>
        </w:rPr>
      </w:pPr>
    </w:p>
    <w:p w14:paraId="6A2A51DB" w14:textId="7D4B05AB" w:rsidR="00F13741" w:rsidRPr="002B6174" w:rsidRDefault="00EA439B" w:rsidP="004D53EC">
      <w:pPr>
        <w:ind w:left="284"/>
        <w:jc w:val="both"/>
      </w:pPr>
      <w:r w:rsidRPr="004D53EC">
        <w:rPr>
          <w:b/>
          <w:bCs/>
        </w:rPr>
        <w:t>Parágrafo</w:t>
      </w:r>
      <w:r w:rsidR="001448DF" w:rsidRPr="004D53EC">
        <w:rPr>
          <w:b/>
          <w:bCs/>
        </w:rPr>
        <w:t xml:space="preserve"> 1</w:t>
      </w:r>
      <w:r w:rsidRPr="004D53EC">
        <w:rPr>
          <w:b/>
          <w:bCs/>
        </w:rPr>
        <w:t>.</w:t>
      </w:r>
      <w:r w:rsidRPr="002B6174">
        <w:t xml:space="preserve"> </w:t>
      </w:r>
      <w:r w:rsidR="001448DF" w:rsidRPr="002B6174">
        <w:t>Los productores-comercializadores no podrán comprar capacidad de transporte de gas natural para transportar gas destinado a la prestación del servicio público de gas combustible</w:t>
      </w:r>
      <w:r w:rsidR="004A2718" w:rsidRPr="002B6174">
        <w:t>, independientemente de la ubicación y del tamaño del campo o de los campos de producción que operen</w:t>
      </w:r>
      <w:r w:rsidR="00C856DE" w:rsidRPr="002B6174">
        <w:t>, excepto cuando</w:t>
      </w:r>
      <w:r w:rsidR="00FE54F2" w:rsidRPr="002B6174">
        <w:t xml:space="preserve">: </w:t>
      </w:r>
    </w:p>
    <w:p w14:paraId="42255A78" w14:textId="77777777" w:rsidR="00F13741" w:rsidRPr="002B6174" w:rsidRDefault="00F13741" w:rsidP="00CD341B">
      <w:pPr>
        <w:ind w:left="709"/>
        <w:jc w:val="both"/>
      </w:pPr>
    </w:p>
    <w:p w14:paraId="4D12B096" w14:textId="5A6F5CE1" w:rsidR="00F13741" w:rsidRPr="002B6174" w:rsidRDefault="00F13741" w:rsidP="004D53EC">
      <w:pPr>
        <w:pStyle w:val="Prrafodelista"/>
        <w:numPr>
          <w:ilvl w:val="0"/>
          <w:numId w:val="10"/>
        </w:numPr>
        <w:ind w:left="851" w:hanging="567"/>
        <w:jc w:val="both"/>
        <w:rPr>
          <w:sz w:val="24"/>
          <w:szCs w:val="24"/>
          <w:lang w:val="es-ES"/>
        </w:rPr>
      </w:pPr>
      <w:r w:rsidRPr="002B6174">
        <w:rPr>
          <w:sz w:val="24"/>
          <w:szCs w:val="24"/>
          <w:lang w:val="es-ES"/>
        </w:rPr>
        <w:t>S</w:t>
      </w:r>
      <w:r w:rsidR="00C856DE" w:rsidRPr="002B6174">
        <w:rPr>
          <w:sz w:val="24"/>
          <w:szCs w:val="24"/>
          <w:lang w:val="es-ES"/>
        </w:rPr>
        <w:t xml:space="preserve">e trate de capacidad </w:t>
      </w:r>
      <w:r w:rsidR="00BF0821" w:rsidRPr="002B6174">
        <w:rPr>
          <w:sz w:val="24"/>
          <w:szCs w:val="24"/>
          <w:lang w:val="es-ES"/>
        </w:rPr>
        <w:t xml:space="preserve">de transporte </w:t>
      </w:r>
      <w:r w:rsidR="00C856DE" w:rsidRPr="002B6174">
        <w:rPr>
          <w:sz w:val="24"/>
          <w:szCs w:val="24"/>
          <w:lang w:val="es-ES"/>
        </w:rPr>
        <w:t xml:space="preserve">asociada a ampliaciones de capacidad requeridas por </w:t>
      </w:r>
      <w:r w:rsidR="00B352F4" w:rsidRPr="002B6174">
        <w:rPr>
          <w:sz w:val="24"/>
          <w:szCs w:val="24"/>
          <w:lang w:val="es-ES"/>
        </w:rPr>
        <w:t xml:space="preserve">el </w:t>
      </w:r>
      <w:r w:rsidR="00C856DE" w:rsidRPr="002B6174">
        <w:rPr>
          <w:sz w:val="24"/>
          <w:szCs w:val="24"/>
          <w:lang w:val="es-ES"/>
        </w:rPr>
        <w:t>productor-comercializador para poner gas en el mercado mayorista de gas natural</w:t>
      </w:r>
      <w:r w:rsidR="00BF0821" w:rsidRPr="002B6174">
        <w:rPr>
          <w:sz w:val="24"/>
          <w:szCs w:val="24"/>
          <w:lang w:val="es-ES"/>
        </w:rPr>
        <w:t xml:space="preserve"> con destino a la prestación del servicio público de gas combustible</w:t>
      </w:r>
      <w:r w:rsidR="00CD341B" w:rsidRPr="002B6174">
        <w:rPr>
          <w:sz w:val="24"/>
          <w:szCs w:val="24"/>
          <w:lang w:val="es-ES"/>
        </w:rPr>
        <w:t xml:space="preserve"> o</w:t>
      </w:r>
      <w:r w:rsidR="00FE54F2" w:rsidRPr="002B6174">
        <w:rPr>
          <w:sz w:val="24"/>
          <w:szCs w:val="24"/>
          <w:lang w:val="es-ES"/>
        </w:rPr>
        <w:t xml:space="preserve"> </w:t>
      </w:r>
    </w:p>
    <w:p w14:paraId="0A27E707" w14:textId="77777777" w:rsidR="00047C16" w:rsidRPr="002B6174" w:rsidRDefault="00047C16" w:rsidP="004D53EC">
      <w:pPr>
        <w:pStyle w:val="Prrafodelista"/>
        <w:ind w:left="851" w:hanging="567"/>
        <w:jc w:val="both"/>
        <w:rPr>
          <w:sz w:val="24"/>
          <w:szCs w:val="24"/>
          <w:lang w:val="es-ES"/>
        </w:rPr>
      </w:pPr>
    </w:p>
    <w:p w14:paraId="77049855" w14:textId="67CC8356" w:rsidR="00F13741" w:rsidRPr="002B6174" w:rsidRDefault="00DE6995" w:rsidP="004D53EC">
      <w:pPr>
        <w:pStyle w:val="Prrafodelista"/>
        <w:numPr>
          <w:ilvl w:val="0"/>
          <w:numId w:val="10"/>
        </w:numPr>
        <w:ind w:left="851" w:hanging="567"/>
        <w:jc w:val="both"/>
        <w:rPr>
          <w:sz w:val="24"/>
          <w:szCs w:val="24"/>
          <w:lang w:val="es-ES"/>
        </w:rPr>
      </w:pPr>
      <w:r w:rsidRPr="002B6174">
        <w:rPr>
          <w:sz w:val="24"/>
          <w:szCs w:val="24"/>
          <w:lang w:val="es-ES"/>
        </w:rPr>
        <w:t>Se presente</w:t>
      </w:r>
      <w:r w:rsidR="00171B79" w:rsidRPr="002B6174">
        <w:rPr>
          <w:sz w:val="24"/>
          <w:szCs w:val="24"/>
          <w:lang w:val="es-ES"/>
        </w:rPr>
        <w:t xml:space="preserve">n eventos </w:t>
      </w:r>
      <w:r w:rsidR="00877D0B" w:rsidRPr="002B6174">
        <w:rPr>
          <w:sz w:val="24"/>
          <w:szCs w:val="24"/>
          <w:lang w:val="es-ES"/>
        </w:rPr>
        <w:t xml:space="preserve">de mantenimiento </w:t>
      </w:r>
      <w:r w:rsidR="00FF5BD8" w:rsidRPr="002B6174">
        <w:rPr>
          <w:sz w:val="24"/>
          <w:szCs w:val="24"/>
          <w:lang w:val="es-ES"/>
        </w:rPr>
        <w:t xml:space="preserve">o reparaciones que sean </w:t>
      </w:r>
      <w:r w:rsidR="00171B79" w:rsidRPr="002B6174">
        <w:rPr>
          <w:sz w:val="24"/>
          <w:szCs w:val="24"/>
          <w:lang w:val="es-ES"/>
        </w:rPr>
        <w:t>inaplazables</w:t>
      </w:r>
      <w:r w:rsidR="00877D0B" w:rsidRPr="002B6174">
        <w:rPr>
          <w:sz w:val="24"/>
          <w:szCs w:val="24"/>
          <w:lang w:val="es-ES"/>
        </w:rPr>
        <w:t xml:space="preserve"> en </w:t>
      </w:r>
      <w:r w:rsidR="00F71CDB" w:rsidRPr="002B6174">
        <w:rPr>
          <w:sz w:val="24"/>
          <w:szCs w:val="24"/>
          <w:lang w:val="es-ES"/>
        </w:rPr>
        <w:t>el suministro o transporte</w:t>
      </w:r>
      <w:r w:rsidR="00171B79" w:rsidRPr="002B6174">
        <w:rPr>
          <w:sz w:val="24"/>
          <w:szCs w:val="24"/>
          <w:lang w:val="es-ES"/>
        </w:rPr>
        <w:t xml:space="preserve"> </w:t>
      </w:r>
      <w:r w:rsidR="008B1652" w:rsidRPr="002B6174">
        <w:rPr>
          <w:sz w:val="24"/>
          <w:szCs w:val="24"/>
          <w:lang w:val="es-ES"/>
        </w:rPr>
        <w:t xml:space="preserve">de gas natural que puedan afectar </w:t>
      </w:r>
      <w:r w:rsidR="002D69E3" w:rsidRPr="002B6174">
        <w:rPr>
          <w:sz w:val="24"/>
          <w:szCs w:val="24"/>
          <w:lang w:val="es-ES"/>
        </w:rPr>
        <w:t xml:space="preserve">la </w:t>
      </w:r>
      <w:r w:rsidR="000F7128" w:rsidRPr="002B6174">
        <w:rPr>
          <w:sz w:val="24"/>
          <w:szCs w:val="24"/>
          <w:lang w:val="es-ES"/>
        </w:rPr>
        <w:t>conti</w:t>
      </w:r>
      <w:r w:rsidR="00693874" w:rsidRPr="002B6174">
        <w:rPr>
          <w:sz w:val="24"/>
          <w:szCs w:val="24"/>
          <w:lang w:val="es-ES"/>
        </w:rPr>
        <w:t xml:space="preserve">nuidad de la prestación del servicio </w:t>
      </w:r>
      <w:r w:rsidR="00492C96" w:rsidRPr="002B6174">
        <w:rPr>
          <w:sz w:val="24"/>
          <w:szCs w:val="24"/>
          <w:lang w:val="es-ES"/>
        </w:rPr>
        <w:t>y esta situación sea reportada</w:t>
      </w:r>
      <w:r w:rsidR="004A2F31" w:rsidRPr="002B6174">
        <w:rPr>
          <w:sz w:val="24"/>
          <w:szCs w:val="24"/>
          <w:lang w:val="es-ES"/>
        </w:rPr>
        <w:t xml:space="preserve"> </w:t>
      </w:r>
      <w:r w:rsidR="003B29F0" w:rsidRPr="002B6174">
        <w:rPr>
          <w:sz w:val="24"/>
          <w:szCs w:val="24"/>
          <w:lang w:val="es-ES"/>
        </w:rPr>
        <w:t xml:space="preserve">por </w:t>
      </w:r>
      <w:r w:rsidR="001A3405" w:rsidRPr="002B6174">
        <w:rPr>
          <w:sz w:val="24"/>
          <w:szCs w:val="24"/>
          <w:lang w:val="es-ES"/>
        </w:rPr>
        <w:t>e</w:t>
      </w:r>
      <w:r w:rsidR="00FE54F2" w:rsidRPr="002B6174">
        <w:rPr>
          <w:sz w:val="24"/>
          <w:szCs w:val="24"/>
          <w:lang w:val="es-ES"/>
        </w:rPr>
        <w:t xml:space="preserve">l </w:t>
      </w:r>
      <w:r w:rsidR="000F0051" w:rsidRPr="002B6174">
        <w:rPr>
          <w:sz w:val="24"/>
          <w:szCs w:val="24"/>
          <w:lang w:val="es-ES"/>
        </w:rPr>
        <w:t>CNOGas</w:t>
      </w:r>
      <w:r w:rsidR="00FE54F2" w:rsidRPr="002B6174">
        <w:rPr>
          <w:sz w:val="24"/>
          <w:szCs w:val="24"/>
          <w:lang w:val="es-ES"/>
        </w:rPr>
        <w:t xml:space="preserve"> </w:t>
      </w:r>
      <w:r w:rsidR="00CD341B" w:rsidRPr="002B6174">
        <w:rPr>
          <w:sz w:val="24"/>
          <w:szCs w:val="24"/>
          <w:lang w:val="es-ES"/>
        </w:rPr>
        <w:t>mediante comunicación escrita al Ministerio de Minas y Energía, la CREG</w:t>
      </w:r>
      <w:r w:rsidR="00F13741" w:rsidRPr="002B6174">
        <w:rPr>
          <w:sz w:val="24"/>
          <w:szCs w:val="24"/>
          <w:lang w:val="es-ES"/>
        </w:rPr>
        <w:t xml:space="preserve">, </w:t>
      </w:r>
      <w:r w:rsidR="009A1C3B" w:rsidRPr="002B6174">
        <w:rPr>
          <w:sz w:val="24"/>
          <w:szCs w:val="24"/>
          <w:lang w:val="es-ES"/>
        </w:rPr>
        <w:t xml:space="preserve">Superintendencia de Servicios Públicos Domiciliarios y al </w:t>
      </w:r>
      <w:r w:rsidR="00F13741" w:rsidRPr="002B6174">
        <w:rPr>
          <w:sz w:val="24"/>
          <w:szCs w:val="24"/>
          <w:lang w:val="es-ES"/>
        </w:rPr>
        <w:t>Gestor del Mercado de gas natural</w:t>
      </w:r>
      <w:r w:rsidR="00B21C34" w:rsidRPr="002B6174">
        <w:rPr>
          <w:sz w:val="24"/>
          <w:szCs w:val="24"/>
          <w:lang w:val="es-ES"/>
        </w:rPr>
        <w:t>.</w:t>
      </w:r>
      <w:r w:rsidR="0036562D" w:rsidRPr="002B6174">
        <w:rPr>
          <w:sz w:val="24"/>
          <w:szCs w:val="24"/>
          <w:lang w:val="es-ES"/>
        </w:rPr>
        <w:t xml:space="preserve"> </w:t>
      </w:r>
      <w:r w:rsidR="0036562D" w:rsidRPr="002B6174">
        <w:rPr>
          <w:sz w:val="24"/>
          <w:szCs w:val="24"/>
        </w:rPr>
        <w:t>Esta excepción también podrá ser aplicada cuando el Ministerio de Minas y Energía lo considere necesario</w:t>
      </w:r>
      <w:r w:rsidR="00466941" w:rsidRPr="002B6174">
        <w:rPr>
          <w:sz w:val="24"/>
          <w:szCs w:val="24"/>
        </w:rPr>
        <w:t xml:space="preserve"> mediante comunicación al CNOGas.</w:t>
      </w:r>
    </w:p>
    <w:p w14:paraId="3FEE0E1F" w14:textId="77777777" w:rsidR="00B21C34" w:rsidRPr="002B6174" w:rsidRDefault="00B21C34" w:rsidP="004D53EC">
      <w:pPr>
        <w:pStyle w:val="Prrafodelista"/>
        <w:ind w:left="851"/>
        <w:jc w:val="both"/>
        <w:rPr>
          <w:sz w:val="24"/>
          <w:szCs w:val="24"/>
          <w:lang w:val="es-ES"/>
        </w:rPr>
      </w:pPr>
    </w:p>
    <w:p w14:paraId="6B2FF433" w14:textId="6887F42A" w:rsidR="001448DF" w:rsidRPr="002B6174" w:rsidRDefault="00F13741" w:rsidP="004D53EC">
      <w:pPr>
        <w:pStyle w:val="Prrafodelista"/>
        <w:ind w:left="851"/>
        <w:jc w:val="both"/>
        <w:rPr>
          <w:sz w:val="24"/>
          <w:szCs w:val="24"/>
          <w:lang w:val="es-ES"/>
        </w:rPr>
      </w:pPr>
      <w:r w:rsidRPr="002B6174">
        <w:rPr>
          <w:sz w:val="24"/>
          <w:szCs w:val="24"/>
          <w:lang w:val="es-ES"/>
        </w:rPr>
        <w:t>Los contratos que resulten de la aplicación de esta situación de corto plazo pueden ser acordados por los agentes por fuera del proceso de comercialización de trimestres estándar descrito en el artículo 15 de la presente resolución.</w:t>
      </w:r>
      <w:r w:rsidR="001448DF" w:rsidRPr="002B6174">
        <w:rPr>
          <w:sz w:val="24"/>
          <w:szCs w:val="24"/>
          <w:lang w:val="es-ES"/>
        </w:rPr>
        <w:t xml:space="preserve"> </w:t>
      </w:r>
      <w:r w:rsidR="00FD5A18" w:rsidRPr="002B6174">
        <w:rPr>
          <w:sz w:val="24"/>
          <w:szCs w:val="24"/>
          <w:lang w:val="es-ES"/>
        </w:rPr>
        <w:t>Los plazos y la ejecución de los contratos debe</w:t>
      </w:r>
      <w:r w:rsidR="00C74C49" w:rsidRPr="002B6174">
        <w:rPr>
          <w:sz w:val="24"/>
          <w:szCs w:val="24"/>
          <w:lang w:val="es-ES"/>
        </w:rPr>
        <w:t>rá</w:t>
      </w:r>
      <w:r w:rsidR="00B451F0">
        <w:rPr>
          <w:sz w:val="24"/>
          <w:szCs w:val="24"/>
          <w:lang w:val="es-ES"/>
        </w:rPr>
        <w:t>n</w:t>
      </w:r>
      <w:r w:rsidR="00C74C49" w:rsidRPr="002B6174">
        <w:rPr>
          <w:sz w:val="24"/>
          <w:szCs w:val="24"/>
          <w:lang w:val="es-ES"/>
        </w:rPr>
        <w:t xml:space="preserve"> estar acotad</w:t>
      </w:r>
      <w:r w:rsidR="00B451F0">
        <w:rPr>
          <w:sz w:val="24"/>
          <w:szCs w:val="24"/>
          <w:lang w:val="es-ES"/>
        </w:rPr>
        <w:t>os</w:t>
      </w:r>
      <w:r w:rsidR="00C74C49" w:rsidRPr="002B6174">
        <w:rPr>
          <w:sz w:val="24"/>
          <w:szCs w:val="24"/>
          <w:lang w:val="es-ES"/>
        </w:rPr>
        <w:t xml:space="preserve"> al periodo</w:t>
      </w:r>
      <w:r w:rsidR="00F03800" w:rsidRPr="002B6174">
        <w:rPr>
          <w:sz w:val="24"/>
          <w:szCs w:val="24"/>
          <w:lang w:val="es-ES"/>
        </w:rPr>
        <w:t xml:space="preserve"> de </w:t>
      </w:r>
      <w:r w:rsidR="00917CB7" w:rsidRPr="002B6174">
        <w:rPr>
          <w:sz w:val="24"/>
          <w:szCs w:val="24"/>
          <w:lang w:val="es-ES"/>
        </w:rPr>
        <w:t>restablecimiento total del servicio</w:t>
      </w:r>
      <w:r w:rsidR="004632FB" w:rsidRPr="002B6174">
        <w:rPr>
          <w:sz w:val="24"/>
          <w:szCs w:val="24"/>
          <w:lang w:val="es-ES"/>
        </w:rPr>
        <w:t>.</w:t>
      </w:r>
    </w:p>
    <w:p w14:paraId="5852D0A1" w14:textId="7C1A99D6" w:rsidR="00F13741" w:rsidRPr="002B6174" w:rsidRDefault="00F13741" w:rsidP="004D53EC">
      <w:pPr>
        <w:pStyle w:val="Prrafodelista"/>
        <w:ind w:left="851"/>
        <w:jc w:val="both"/>
        <w:rPr>
          <w:sz w:val="24"/>
          <w:szCs w:val="24"/>
          <w:lang w:val="es-ES"/>
        </w:rPr>
      </w:pPr>
    </w:p>
    <w:p w14:paraId="238C8F6B" w14:textId="2A929B63" w:rsidR="00F13741" w:rsidRPr="002B6174" w:rsidRDefault="00F13741" w:rsidP="004D53EC">
      <w:pPr>
        <w:pStyle w:val="Prrafodelista"/>
        <w:ind w:left="851"/>
        <w:jc w:val="both"/>
        <w:rPr>
          <w:sz w:val="24"/>
          <w:szCs w:val="24"/>
          <w:lang w:val="es-ES"/>
        </w:rPr>
      </w:pPr>
      <w:r w:rsidRPr="002B6174">
        <w:rPr>
          <w:sz w:val="24"/>
          <w:szCs w:val="24"/>
          <w:lang w:val="es-ES"/>
        </w:rPr>
        <w:t xml:space="preserve">Todos los contratos resultantes de la aplicación del presente literal deberán ser registrados conforme a las condiciones que el Gestor del Mercado determine. </w:t>
      </w:r>
    </w:p>
    <w:p w14:paraId="069D4B0B" w14:textId="77777777" w:rsidR="004F6A65" w:rsidRPr="002B6174" w:rsidRDefault="004F6A65" w:rsidP="00F13741">
      <w:pPr>
        <w:pStyle w:val="Prrafodelista"/>
        <w:ind w:left="1429"/>
        <w:jc w:val="both"/>
      </w:pPr>
    </w:p>
    <w:p w14:paraId="199ACFFF" w14:textId="78260316" w:rsidR="00C856DE" w:rsidRPr="002B6174" w:rsidRDefault="001448DF" w:rsidP="004D53EC">
      <w:pPr>
        <w:ind w:left="851"/>
        <w:jc w:val="both"/>
      </w:pPr>
      <w:r w:rsidRPr="004D53EC">
        <w:rPr>
          <w:b/>
          <w:bCs/>
        </w:rPr>
        <w:t>Parágrafo 2.</w:t>
      </w:r>
      <w:r w:rsidRPr="002B6174">
        <w:t xml:space="preserve"> Los productores</w:t>
      </w:r>
      <w:r w:rsidR="004A2718" w:rsidRPr="002B6174">
        <w:t xml:space="preserve"> </w:t>
      </w:r>
      <w:r w:rsidRPr="002B6174">
        <w:t xml:space="preserve">de gas natural </w:t>
      </w:r>
      <w:r w:rsidR="007F1170" w:rsidRPr="002B6174">
        <w:t xml:space="preserve">o los productores-comercializadores </w:t>
      </w:r>
      <w:r w:rsidRPr="002B6174">
        <w:t xml:space="preserve">podrán actuar como usuarios no regulados para comprar capacidad </w:t>
      </w:r>
      <w:r w:rsidR="004A2718" w:rsidRPr="002B6174">
        <w:t xml:space="preserve">de transporte </w:t>
      </w:r>
      <w:r w:rsidRPr="002B6174">
        <w:t xml:space="preserve">en el mercado primario </w:t>
      </w:r>
      <w:r w:rsidR="004A2718" w:rsidRPr="002B6174">
        <w:t xml:space="preserve">cuando requieran esa capacidad exclusivamente </w:t>
      </w:r>
      <w:r w:rsidRPr="002B6174">
        <w:t xml:space="preserve">para transportar gas para su </w:t>
      </w:r>
      <w:r w:rsidRPr="002B6174">
        <w:lastRenderedPageBreak/>
        <w:t xml:space="preserve">propio consumo. La venta de esta capacidad en el mercado secundario se hará únicamente a través del gestor del mercado mediante los procesos úselo o véndalo de </w:t>
      </w:r>
      <w:r w:rsidR="004A2718" w:rsidRPr="002B6174">
        <w:t xml:space="preserve">largo </w:t>
      </w:r>
      <w:r w:rsidRPr="002B6174">
        <w:t xml:space="preserve">y de </w:t>
      </w:r>
      <w:r w:rsidR="004A2718" w:rsidRPr="002B6174">
        <w:t xml:space="preserve">corto </w:t>
      </w:r>
      <w:r w:rsidRPr="002B6174">
        <w:t>plazo establecido</w:t>
      </w:r>
      <w:r w:rsidR="004A2718" w:rsidRPr="002B6174">
        <w:t>s</w:t>
      </w:r>
      <w:r w:rsidRPr="002B6174">
        <w:t xml:space="preserve"> en los artículos</w:t>
      </w:r>
      <w:r w:rsidR="007E1F36">
        <w:t xml:space="preserve"> 32 y 33</w:t>
      </w:r>
      <w:r w:rsidRPr="002B6174">
        <w:t xml:space="preserve"> de la presente resolución</w:t>
      </w:r>
      <w:r w:rsidR="00F13741" w:rsidRPr="002B6174">
        <w:t>”</w:t>
      </w:r>
      <w:r w:rsidR="007E1F36">
        <w:t>.</w:t>
      </w:r>
    </w:p>
    <w:p w14:paraId="4118D5AF" w14:textId="06E2B202" w:rsidR="002444A8" w:rsidRPr="007E1F36" w:rsidRDefault="001448DF" w:rsidP="007E1F36">
      <w:pPr>
        <w:ind w:left="0"/>
      </w:pPr>
      <w:r w:rsidRPr="002B6174">
        <w:t xml:space="preserve">  </w:t>
      </w:r>
      <w:bookmarkStart w:id="3" w:name="_Ref2787557"/>
      <w:bookmarkEnd w:id="2"/>
    </w:p>
    <w:p w14:paraId="10696C34" w14:textId="148877D9" w:rsidR="00BC1277" w:rsidRPr="002B6174" w:rsidRDefault="00BC1277" w:rsidP="00221C91">
      <w:pPr>
        <w:pStyle w:val="ARTICULOS"/>
        <w:ind w:left="0" w:firstLine="0"/>
        <w:outlineLvl w:val="0"/>
        <w:rPr>
          <w:bCs w:val="0"/>
          <w:color w:val="000000"/>
          <w:kern w:val="28"/>
          <w:lang w:val="es-ES_tradnl" w:eastAsia="es-CO"/>
        </w:rPr>
      </w:pPr>
      <w:r w:rsidRPr="002B6174">
        <w:rPr>
          <w:bCs w:val="0"/>
          <w:color w:val="000000"/>
          <w:kern w:val="28"/>
          <w:lang w:val="es-ES_tradnl" w:eastAsia="es-CO"/>
        </w:rPr>
        <w:t>Modifíquese el</w:t>
      </w:r>
      <w:r w:rsidR="009A1C3B" w:rsidRPr="002B6174">
        <w:rPr>
          <w:bCs w:val="0"/>
          <w:color w:val="000000"/>
          <w:kern w:val="28"/>
          <w:lang w:val="es-ES_tradnl" w:eastAsia="es-CO"/>
        </w:rPr>
        <w:t xml:space="preserve"> numeral 1, literal b del</w:t>
      </w:r>
      <w:r w:rsidRPr="002B6174">
        <w:rPr>
          <w:bCs w:val="0"/>
          <w:color w:val="000000"/>
          <w:kern w:val="28"/>
          <w:lang w:val="es-ES_tradnl" w:eastAsia="es-CO"/>
        </w:rPr>
        <w:t xml:space="preserve"> artículo 38 de la Resolución CREG 185 de 2020. De la siguiente manera: </w:t>
      </w:r>
    </w:p>
    <w:p w14:paraId="4B1B1348" w14:textId="77777777" w:rsidR="00BC1277" w:rsidRPr="002B6174" w:rsidRDefault="00BC1277" w:rsidP="007D0D98">
      <w:pPr>
        <w:rPr>
          <w:lang w:val="es-ES_tradnl" w:eastAsia="es-CO"/>
        </w:rPr>
      </w:pPr>
    </w:p>
    <w:p w14:paraId="70CA7516" w14:textId="5357CB42" w:rsidR="00221C91" w:rsidRPr="002B6174" w:rsidRDefault="00BC1277" w:rsidP="009A1C3B">
      <w:pPr>
        <w:jc w:val="both"/>
        <w:rPr>
          <w:lang w:val="es-ES_tradnl" w:eastAsia="es-CO"/>
        </w:rPr>
      </w:pPr>
      <w:r w:rsidRPr="002B6174">
        <w:rPr>
          <w:lang w:val="es-ES_tradnl" w:eastAsia="es-CO"/>
        </w:rPr>
        <w:t>“</w:t>
      </w:r>
      <w:r w:rsidRPr="005D49DB">
        <w:rPr>
          <w:b/>
          <w:bCs/>
          <w:lang w:val="es-ES_tradnl" w:eastAsia="es-CO"/>
        </w:rPr>
        <w:t xml:space="preserve">Artículo 38. </w:t>
      </w:r>
      <w:r w:rsidR="00221C91" w:rsidRPr="005D49DB">
        <w:rPr>
          <w:b/>
          <w:bCs/>
          <w:lang w:val="es-ES_tradnl" w:eastAsia="es-CO"/>
        </w:rPr>
        <w:t>Servicio de parqueo.</w:t>
      </w:r>
      <w:r w:rsidR="00221C91" w:rsidRPr="002B6174">
        <w:rPr>
          <w:lang w:val="es-ES_tradnl" w:eastAsia="es-CO"/>
        </w:rPr>
        <w:t xml:space="preserve"> El servicio de parqueo se deberá prestar con sujeción a las siguientes disposiciones:</w:t>
      </w:r>
      <w:bookmarkEnd w:id="3"/>
    </w:p>
    <w:p w14:paraId="21FAB705" w14:textId="77777777" w:rsidR="00221C91" w:rsidRPr="002B6174" w:rsidRDefault="00221C91" w:rsidP="00BC1277">
      <w:pPr>
        <w:ind w:left="1134"/>
        <w:rPr>
          <w:lang w:val="es-ES_tradnl" w:eastAsia="es-CO"/>
        </w:rPr>
      </w:pPr>
    </w:p>
    <w:p w14:paraId="2A4BEF31" w14:textId="77777777" w:rsidR="00221C91" w:rsidRPr="002B6174" w:rsidRDefault="00221C91" w:rsidP="00E957BD">
      <w:pPr>
        <w:pStyle w:val="Prrafodelista"/>
        <w:numPr>
          <w:ilvl w:val="0"/>
          <w:numId w:val="8"/>
        </w:numPr>
        <w:ind w:left="1134" w:hanging="567"/>
        <w:jc w:val="both"/>
        <w:rPr>
          <w:sz w:val="24"/>
          <w:szCs w:val="24"/>
          <w:lang w:val="es-ES_tradnl" w:eastAsia="es-CO"/>
        </w:rPr>
      </w:pPr>
      <w:r w:rsidRPr="002B6174">
        <w:rPr>
          <w:sz w:val="24"/>
          <w:szCs w:val="24"/>
          <w:lang w:val="es-ES_tradnl" w:eastAsia="es-CO"/>
        </w:rPr>
        <w:t>Condiciones generales para la prestación del servicio de parqueo. El servicio de parqueo se regirá por las siguientes condiciones generales:</w:t>
      </w:r>
    </w:p>
    <w:p w14:paraId="3E24035E" w14:textId="77777777" w:rsidR="00221C91" w:rsidRPr="002B6174" w:rsidRDefault="00221C91" w:rsidP="00BC1277">
      <w:pPr>
        <w:ind w:left="1134"/>
        <w:rPr>
          <w:lang w:val="es-ES_tradnl" w:eastAsia="es-CO"/>
        </w:rPr>
      </w:pPr>
    </w:p>
    <w:p w14:paraId="6F3D9096" w14:textId="77777777" w:rsidR="009A1C3B" w:rsidRPr="002B6174" w:rsidRDefault="00221C91" w:rsidP="00E957BD">
      <w:pPr>
        <w:widowControl w:val="0"/>
        <w:numPr>
          <w:ilvl w:val="0"/>
          <w:numId w:val="6"/>
        </w:numPr>
        <w:ind w:left="1560" w:hanging="426"/>
        <w:jc w:val="both"/>
        <w:rPr>
          <w:color w:val="000000"/>
          <w:lang w:val="es-ES_tradnl"/>
        </w:rPr>
      </w:pPr>
      <w:r w:rsidRPr="002B6174">
        <w:rPr>
          <w:color w:val="000000"/>
          <w:lang w:val="es-ES_tradnl"/>
        </w:rPr>
        <w:t>El servicio de parqueo no deberá comprometer la prestación del servicio de transporte pactado en contratos que garantizan firmeza.</w:t>
      </w:r>
    </w:p>
    <w:p w14:paraId="7625FC79" w14:textId="77777777" w:rsidR="009A1C3B" w:rsidRPr="002B6174" w:rsidRDefault="009A1C3B" w:rsidP="009A1C3B">
      <w:pPr>
        <w:widowControl w:val="0"/>
        <w:ind w:left="1560"/>
        <w:jc w:val="both"/>
        <w:rPr>
          <w:color w:val="000000"/>
          <w:lang w:val="es-ES_tradnl"/>
        </w:rPr>
      </w:pPr>
    </w:p>
    <w:p w14:paraId="12EAC93F" w14:textId="67514371" w:rsidR="00DB4B87" w:rsidRPr="002B6174" w:rsidRDefault="00221C91" w:rsidP="005C1EAD">
      <w:pPr>
        <w:widowControl w:val="0"/>
        <w:numPr>
          <w:ilvl w:val="0"/>
          <w:numId w:val="6"/>
        </w:numPr>
        <w:ind w:left="1429" w:hanging="426"/>
        <w:jc w:val="both"/>
      </w:pPr>
      <w:r w:rsidRPr="002B6174">
        <w:rPr>
          <w:color w:val="000000"/>
          <w:lang w:val="es-ES_tradnl"/>
        </w:rPr>
        <w:t>En la prestación del servicio de parqueo el transportador no deberá comprometer la capacidad disponible primaria</w:t>
      </w:r>
      <w:r w:rsidR="00BC1277" w:rsidRPr="002B6174">
        <w:rPr>
          <w:color w:val="000000"/>
          <w:lang w:val="es-ES_tradnl"/>
        </w:rPr>
        <w:t xml:space="preserve">, </w:t>
      </w:r>
      <w:r w:rsidR="00646CD0" w:rsidRPr="002B6174">
        <w:rPr>
          <w:color w:val="000000"/>
          <w:lang w:val="es-ES_tradnl"/>
        </w:rPr>
        <w:t xml:space="preserve">excepto </w:t>
      </w:r>
      <w:r w:rsidR="00DB4B87" w:rsidRPr="002B6174">
        <w:rPr>
          <w:color w:val="000000"/>
          <w:lang w:val="es-ES_tradnl"/>
        </w:rPr>
        <w:t>cuando s</w:t>
      </w:r>
      <w:r w:rsidR="00DB4B87" w:rsidRPr="002B6174">
        <w:t>e presenten eventos de mantenimiento o reparaciones que sean inaplazables</w:t>
      </w:r>
      <w:r w:rsidR="005D49DB">
        <w:t>,</w:t>
      </w:r>
      <w:r w:rsidR="00DB4B87" w:rsidRPr="002B6174">
        <w:t xml:space="preserve"> en el suministro o transporte de gas natural</w:t>
      </w:r>
      <w:r w:rsidR="005D49DB">
        <w:t>,</w:t>
      </w:r>
      <w:r w:rsidR="00DB4B87" w:rsidRPr="002B6174">
        <w:t xml:space="preserve"> que puedan afectar la continuidad de la prestación del servicio</w:t>
      </w:r>
      <w:r w:rsidR="005D49DB">
        <w:t>,</w:t>
      </w:r>
      <w:r w:rsidR="00DB4B87" w:rsidRPr="002B6174">
        <w:t xml:space="preserve"> y esta situación sea reportada por el CNOGas</w:t>
      </w:r>
      <w:r w:rsidR="00CA0355" w:rsidRPr="002B6174">
        <w:t xml:space="preserve"> </w:t>
      </w:r>
      <w:r w:rsidR="00DB4B87" w:rsidRPr="002B6174">
        <w:t>mediante comunicación escrita al Ministerio de Minas y Energía, la CREG, Superintendencia de Servicios Públicos Domiciliarios y al Gestor del Mercado de gas natural.</w:t>
      </w:r>
      <w:r w:rsidR="00CA0355" w:rsidRPr="002B6174">
        <w:t xml:space="preserve"> Esta </w:t>
      </w:r>
      <w:r w:rsidR="00B9015B" w:rsidRPr="002B6174">
        <w:t>excepción también podrá</w:t>
      </w:r>
      <w:r w:rsidR="00CC0F10" w:rsidRPr="002B6174">
        <w:t xml:space="preserve"> ser</w:t>
      </w:r>
      <w:r w:rsidR="00B9015B" w:rsidRPr="002B6174">
        <w:t xml:space="preserve"> </w:t>
      </w:r>
      <w:r w:rsidR="00FA753D" w:rsidRPr="002B6174">
        <w:t>aplicada cuando</w:t>
      </w:r>
      <w:r w:rsidR="00D04336" w:rsidRPr="002B6174">
        <w:t xml:space="preserve"> el Ministerio de Minas y Energía</w:t>
      </w:r>
      <w:r w:rsidR="00FA753D" w:rsidRPr="002B6174">
        <w:t xml:space="preserve"> </w:t>
      </w:r>
      <w:r w:rsidR="00C40B22" w:rsidRPr="002B6174">
        <w:t xml:space="preserve">lo considere </w:t>
      </w:r>
      <w:r w:rsidR="002228AC" w:rsidRPr="002B6174">
        <w:t>necesario</w:t>
      </w:r>
      <w:r w:rsidR="00466941" w:rsidRPr="002B6174">
        <w:t xml:space="preserve"> mediante comunicación al CNOGas.</w:t>
      </w:r>
    </w:p>
    <w:p w14:paraId="26FEAACA" w14:textId="77777777" w:rsidR="00DB4B87" w:rsidRPr="002B6174" w:rsidRDefault="00DB4B87" w:rsidP="009A1C3B">
      <w:pPr>
        <w:pStyle w:val="Prrafodelista"/>
        <w:rPr>
          <w:color w:val="000000"/>
          <w:lang w:val="es-ES_tradnl"/>
        </w:rPr>
      </w:pPr>
    </w:p>
    <w:p w14:paraId="4046D6F9" w14:textId="77777777" w:rsidR="009A1C3B" w:rsidRPr="002B6174" w:rsidRDefault="009A1C3B" w:rsidP="00DB4B87">
      <w:pPr>
        <w:pStyle w:val="Prrafodelista"/>
        <w:ind w:left="1418"/>
        <w:jc w:val="both"/>
      </w:pPr>
      <w:r w:rsidRPr="002B6174">
        <w:rPr>
          <w:sz w:val="24"/>
          <w:szCs w:val="24"/>
          <w:lang w:val="es-ES"/>
        </w:rPr>
        <w:t xml:space="preserve">Todos los contratos resultantes de la aplicación del presente literal deberán ser registrados conforme a las condiciones que el Gestor del Mercado determine. </w:t>
      </w:r>
    </w:p>
    <w:p w14:paraId="2F6BC751" w14:textId="77777777" w:rsidR="00221C91" w:rsidRPr="002B6174" w:rsidRDefault="00221C91" w:rsidP="00BC1277">
      <w:pPr>
        <w:rPr>
          <w:color w:val="000000"/>
          <w:lang w:val="es-ES_tradnl"/>
        </w:rPr>
      </w:pPr>
    </w:p>
    <w:p w14:paraId="54CA3F92" w14:textId="77777777" w:rsidR="00221C91" w:rsidRPr="002B6174" w:rsidRDefault="00221C91" w:rsidP="00E957BD">
      <w:pPr>
        <w:pStyle w:val="Prrafodelista"/>
        <w:numPr>
          <w:ilvl w:val="0"/>
          <w:numId w:val="8"/>
        </w:numPr>
        <w:ind w:left="1134" w:hanging="567"/>
        <w:jc w:val="both"/>
        <w:rPr>
          <w:color w:val="000000"/>
          <w:kern w:val="28"/>
          <w:sz w:val="24"/>
          <w:szCs w:val="24"/>
          <w:lang w:val="es-ES_tradnl" w:eastAsia="es-CO"/>
        </w:rPr>
      </w:pPr>
      <w:r w:rsidRPr="002B6174">
        <w:rPr>
          <w:color w:val="000000"/>
          <w:kern w:val="28"/>
          <w:sz w:val="24"/>
          <w:szCs w:val="24"/>
          <w:lang w:val="es-ES_tradnl" w:eastAsia="es-CO"/>
        </w:rPr>
        <w:t xml:space="preserve">Procedimiento para la prestación del servicio de parqueo. Para la celebración de contratos para la prestación del servicio de parqueo se deberá aplicar el siguiente procedimiento: </w:t>
      </w:r>
    </w:p>
    <w:p w14:paraId="6DF5B960" w14:textId="77777777" w:rsidR="00221C91" w:rsidRPr="002B6174" w:rsidRDefault="00221C91" w:rsidP="00BC1277">
      <w:pPr>
        <w:ind w:left="1134"/>
        <w:rPr>
          <w:lang w:val="es-ES_tradnl" w:eastAsia="es-CO"/>
        </w:rPr>
      </w:pPr>
    </w:p>
    <w:p w14:paraId="06D582F4" w14:textId="77777777" w:rsidR="00221C91" w:rsidRPr="002B6174" w:rsidRDefault="00221C91" w:rsidP="00E957BD">
      <w:pPr>
        <w:pStyle w:val="Prrafodelista"/>
        <w:numPr>
          <w:ilvl w:val="0"/>
          <w:numId w:val="9"/>
        </w:numPr>
        <w:ind w:left="1560" w:hanging="426"/>
        <w:jc w:val="both"/>
        <w:rPr>
          <w:sz w:val="24"/>
          <w:szCs w:val="24"/>
          <w:lang w:val="es-ES_tradnl"/>
        </w:rPr>
      </w:pPr>
      <w:r w:rsidRPr="002B6174">
        <w:rPr>
          <w:sz w:val="24"/>
          <w:szCs w:val="24"/>
          <w:lang w:val="es-ES_tradnl"/>
        </w:rPr>
        <w:t>Con base en documento marco elaborado por el Consejo Nacional de Operación de Gas Natural cada transportador define los términos y condiciones del servicio de parqueo.</w:t>
      </w:r>
    </w:p>
    <w:p w14:paraId="480D6D7B" w14:textId="77777777" w:rsidR="00221C91" w:rsidRPr="002B6174" w:rsidRDefault="00221C91" w:rsidP="00BC1277">
      <w:pPr>
        <w:widowControl w:val="0"/>
        <w:ind w:left="993"/>
        <w:jc w:val="both"/>
        <w:rPr>
          <w:color w:val="000000"/>
          <w:lang w:val="es-ES_tradnl"/>
        </w:rPr>
      </w:pPr>
    </w:p>
    <w:p w14:paraId="462DF348" w14:textId="77777777" w:rsidR="00221C91" w:rsidRPr="002B6174" w:rsidRDefault="00221C91" w:rsidP="00E957BD">
      <w:pPr>
        <w:pStyle w:val="Prrafodelista"/>
        <w:numPr>
          <w:ilvl w:val="0"/>
          <w:numId w:val="9"/>
        </w:numPr>
        <w:ind w:left="1560" w:hanging="426"/>
        <w:jc w:val="both"/>
        <w:rPr>
          <w:color w:val="000000"/>
          <w:sz w:val="24"/>
          <w:szCs w:val="24"/>
          <w:lang w:val="es-ES_tradnl"/>
        </w:rPr>
      </w:pPr>
      <w:r w:rsidRPr="002B6174">
        <w:rPr>
          <w:color w:val="000000"/>
          <w:sz w:val="24"/>
          <w:szCs w:val="24"/>
          <w:lang w:val="es-ES_tradnl"/>
        </w:rPr>
        <w:t xml:space="preserve">El transportador publica en el boletín electrónico de operaciones un documento que contenga los términos y condiciones del servicio de parqueo. Este documento deberá contener, como mínimo, los siguientes aspectos: </w:t>
      </w:r>
    </w:p>
    <w:p w14:paraId="6BDAE4B3" w14:textId="77777777" w:rsidR="00221C91" w:rsidRPr="002B6174" w:rsidRDefault="00221C91" w:rsidP="00BC1277">
      <w:pPr>
        <w:ind w:left="1275"/>
        <w:rPr>
          <w:color w:val="000000"/>
          <w:lang w:val="es-ES_tradnl"/>
        </w:rPr>
      </w:pPr>
    </w:p>
    <w:p w14:paraId="4784952C" w14:textId="77777777" w:rsidR="00221C91" w:rsidRPr="002B6174" w:rsidRDefault="00221C91" w:rsidP="00E957BD">
      <w:pPr>
        <w:widowControl w:val="0"/>
        <w:numPr>
          <w:ilvl w:val="2"/>
          <w:numId w:val="7"/>
        </w:numPr>
        <w:ind w:left="1985" w:hanging="425"/>
        <w:jc w:val="both"/>
        <w:rPr>
          <w:color w:val="000000"/>
          <w:lang w:val="es-ES_tradnl"/>
        </w:rPr>
      </w:pPr>
      <w:r w:rsidRPr="002B6174">
        <w:rPr>
          <w:color w:val="000000"/>
          <w:lang w:val="es-ES_tradnl"/>
        </w:rPr>
        <w:t>Esquema que comercialización del servicio de parqueo.</w:t>
      </w:r>
    </w:p>
    <w:p w14:paraId="445B936C" w14:textId="77777777" w:rsidR="00221C91" w:rsidRPr="002B6174" w:rsidRDefault="00221C91" w:rsidP="00E957BD">
      <w:pPr>
        <w:widowControl w:val="0"/>
        <w:numPr>
          <w:ilvl w:val="2"/>
          <w:numId w:val="7"/>
        </w:numPr>
        <w:ind w:left="1985" w:hanging="425"/>
        <w:jc w:val="both"/>
        <w:rPr>
          <w:color w:val="000000"/>
          <w:lang w:val="es-ES_tradnl"/>
        </w:rPr>
      </w:pPr>
      <w:r w:rsidRPr="002B6174">
        <w:rPr>
          <w:color w:val="000000"/>
          <w:lang w:val="es-ES_tradnl"/>
        </w:rPr>
        <w:t>Puntos de entrada y salida, cuando aplique, y cantidades disponibles.</w:t>
      </w:r>
    </w:p>
    <w:p w14:paraId="0833794B" w14:textId="77777777" w:rsidR="00221C91" w:rsidRPr="002B6174" w:rsidRDefault="00221C91" w:rsidP="00E957BD">
      <w:pPr>
        <w:widowControl w:val="0"/>
        <w:numPr>
          <w:ilvl w:val="2"/>
          <w:numId w:val="7"/>
        </w:numPr>
        <w:ind w:left="1985" w:hanging="425"/>
        <w:jc w:val="both"/>
        <w:rPr>
          <w:color w:val="000000"/>
          <w:lang w:val="es-ES_tradnl"/>
        </w:rPr>
      </w:pPr>
      <w:r w:rsidRPr="002B6174">
        <w:rPr>
          <w:color w:val="000000"/>
          <w:lang w:val="es-ES_tradnl"/>
        </w:rPr>
        <w:t>Duración del servicio.</w:t>
      </w:r>
    </w:p>
    <w:p w14:paraId="39C0EAAB" w14:textId="77777777" w:rsidR="00221C91" w:rsidRPr="002B6174" w:rsidRDefault="00221C91" w:rsidP="00E957BD">
      <w:pPr>
        <w:widowControl w:val="0"/>
        <w:numPr>
          <w:ilvl w:val="2"/>
          <w:numId w:val="7"/>
        </w:numPr>
        <w:ind w:left="1985" w:hanging="425"/>
        <w:jc w:val="both"/>
        <w:rPr>
          <w:color w:val="000000"/>
          <w:lang w:val="es-ES_tradnl"/>
        </w:rPr>
      </w:pPr>
      <w:r w:rsidRPr="002B6174">
        <w:rPr>
          <w:color w:val="000000"/>
          <w:lang w:val="es-ES_tradnl"/>
        </w:rPr>
        <w:lastRenderedPageBreak/>
        <w:t xml:space="preserve">Contrato tipo que incluya los elementos establecidos en el numeral 2.2.3 del RUT, o aquellas que lo modifiquen o complementen. </w:t>
      </w:r>
    </w:p>
    <w:p w14:paraId="38F77358" w14:textId="77777777" w:rsidR="00221C91" w:rsidRPr="002B6174" w:rsidRDefault="00221C91" w:rsidP="00E957BD">
      <w:pPr>
        <w:widowControl w:val="0"/>
        <w:numPr>
          <w:ilvl w:val="2"/>
          <w:numId w:val="7"/>
        </w:numPr>
        <w:ind w:left="1985" w:hanging="425"/>
        <w:jc w:val="both"/>
        <w:rPr>
          <w:color w:val="000000"/>
          <w:lang w:val="es-ES_tradnl"/>
        </w:rPr>
      </w:pPr>
      <w:r w:rsidRPr="002B6174">
        <w:rPr>
          <w:color w:val="000000"/>
          <w:lang w:val="es-ES_tradnl"/>
        </w:rPr>
        <w:t>Compensaciones por incumplimiento de las partes.</w:t>
      </w:r>
    </w:p>
    <w:p w14:paraId="0810CCEA" w14:textId="77777777" w:rsidR="00221C91" w:rsidRPr="002B6174" w:rsidRDefault="00221C91" w:rsidP="00E957BD">
      <w:pPr>
        <w:widowControl w:val="0"/>
        <w:numPr>
          <w:ilvl w:val="2"/>
          <w:numId w:val="7"/>
        </w:numPr>
        <w:ind w:left="1985" w:hanging="425"/>
        <w:jc w:val="both"/>
        <w:rPr>
          <w:color w:val="000000"/>
          <w:lang w:val="es-ES_tradnl"/>
        </w:rPr>
      </w:pPr>
      <w:r w:rsidRPr="002B6174">
        <w:rPr>
          <w:color w:val="000000"/>
          <w:lang w:val="es-ES_tradnl"/>
        </w:rPr>
        <w:t xml:space="preserve">Contrato tipo para la prestación del servicio de parqueo.   </w:t>
      </w:r>
    </w:p>
    <w:p w14:paraId="0791ED9A" w14:textId="77777777" w:rsidR="00221C91" w:rsidRPr="002B6174" w:rsidRDefault="00221C91" w:rsidP="00BC1277">
      <w:pPr>
        <w:rPr>
          <w:color w:val="000000"/>
          <w:lang w:val="es-ES_tradnl"/>
        </w:rPr>
      </w:pPr>
    </w:p>
    <w:p w14:paraId="0454D017" w14:textId="47324916" w:rsidR="00651657" w:rsidRPr="002B6174" w:rsidRDefault="00221C91" w:rsidP="00E957BD">
      <w:pPr>
        <w:pStyle w:val="Prrafodelista"/>
        <w:numPr>
          <w:ilvl w:val="0"/>
          <w:numId w:val="8"/>
        </w:numPr>
        <w:ind w:left="1134" w:hanging="567"/>
        <w:jc w:val="both"/>
        <w:rPr>
          <w:rFonts w:cs="Arial"/>
          <w:color w:val="000000" w:themeColor="text1"/>
          <w:sz w:val="24"/>
          <w:szCs w:val="24"/>
          <w:lang w:val="es-ES"/>
        </w:rPr>
      </w:pPr>
      <w:r w:rsidRPr="002B6174">
        <w:rPr>
          <w:color w:val="000000"/>
          <w:sz w:val="24"/>
          <w:szCs w:val="24"/>
          <w:lang w:val="es-ES"/>
        </w:rPr>
        <w:t>Remuneración por el servicio de parqueo. Los precios por el servicio de parqueo serán establecidos libremente por el transportador. El transportador no podrá aplicar precios establecidos libremente que no haya publicado previamente en su boletín electrónico de operaciones. Los precios publicados en el boletín electrónico de operaciones del transportador tendrán una vigencia mínima de un mes contado a partir de la fecha de su publicación</w:t>
      </w:r>
      <w:r w:rsidR="00BC1277" w:rsidRPr="002B6174">
        <w:rPr>
          <w:color w:val="000000"/>
          <w:sz w:val="24"/>
          <w:szCs w:val="24"/>
          <w:lang w:val="es-ES"/>
        </w:rPr>
        <w:t>”</w:t>
      </w:r>
      <w:r w:rsidR="007E1F36">
        <w:rPr>
          <w:color w:val="000000"/>
          <w:sz w:val="24"/>
          <w:szCs w:val="24"/>
          <w:lang w:val="es-ES"/>
        </w:rPr>
        <w:t>.</w:t>
      </w:r>
    </w:p>
    <w:p w14:paraId="44BFBD19" w14:textId="77777777" w:rsidR="00651657" w:rsidRPr="002B6174" w:rsidRDefault="00651657" w:rsidP="00651657">
      <w:pPr>
        <w:ind w:left="0"/>
        <w:jc w:val="both"/>
        <w:rPr>
          <w:rFonts w:cs="Arial"/>
          <w:color w:val="000000" w:themeColor="text1"/>
        </w:rPr>
      </w:pPr>
    </w:p>
    <w:p w14:paraId="2D1018DE" w14:textId="77777777" w:rsidR="00B13578" w:rsidRPr="002B6174" w:rsidRDefault="00B13578" w:rsidP="00302230">
      <w:pPr>
        <w:pStyle w:val="ARTICULOS"/>
        <w:numPr>
          <w:ilvl w:val="0"/>
          <w:numId w:val="0"/>
        </w:numPr>
        <w:ind w:left="360" w:hanging="360"/>
        <w:rPr>
          <w:bCs w:val="0"/>
          <w:color w:val="000000" w:themeColor="text1"/>
          <w:lang w:val="es-ES"/>
        </w:rPr>
      </w:pPr>
    </w:p>
    <w:p w14:paraId="5D96CC25" w14:textId="77777777" w:rsidR="007D3138" w:rsidRPr="002B6174" w:rsidRDefault="007D3138" w:rsidP="000A6823">
      <w:pPr>
        <w:pStyle w:val="ARTICULOS"/>
        <w:keepNext/>
        <w:widowControl/>
        <w:tabs>
          <w:tab w:val="clear" w:pos="1559"/>
          <w:tab w:val="left" w:pos="1560"/>
          <w:tab w:val="left" w:pos="1701"/>
        </w:tabs>
        <w:ind w:left="0" w:firstLine="0"/>
        <w:outlineLvl w:val="0"/>
        <w:rPr>
          <w:rFonts w:cs="Arial"/>
          <w:bCs w:val="0"/>
          <w:color w:val="000000" w:themeColor="text1"/>
          <w:lang w:val="es-ES"/>
        </w:rPr>
      </w:pPr>
      <w:r w:rsidRPr="002B6174">
        <w:rPr>
          <w:rFonts w:cs="Arial"/>
          <w:bCs w:val="0"/>
          <w:color w:val="000000" w:themeColor="text1"/>
          <w:lang w:val="es-ES"/>
        </w:rPr>
        <w:t xml:space="preserve">Vigencia. La presente Resolución rige a partir de la fecha de su publicación en el </w:t>
      </w:r>
      <w:r w:rsidRPr="002B6174">
        <w:rPr>
          <w:rFonts w:cs="Arial"/>
          <w:bCs w:val="0"/>
          <w:i/>
          <w:color w:val="000000" w:themeColor="text1"/>
          <w:lang w:val="es-ES"/>
        </w:rPr>
        <w:t>Diario Oficial</w:t>
      </w:r>
      <w:r w:rsidRPr="002B6174">
        <w:rPr>
          <w:rFonts w:cs="Arial"/>
          <w:bCs w:val="0"/>
          <w:color w:val="000000" w:themeColor="text1"/>
          <w:lang w:val="es-ES"/>
        </w:rPr>
        <w:t>.</w:t>
      </w:r>
    </w:p>
    <w:p w14:paraId="7D229CED" w14:textId="77777777" w:rsidR="007D3138" w:rsidRPr="002B6174" w:rsidRDefault="007D3138" w:rsidP="00C4788A"/>
    <w:p w14:paraId="33EB291C" w14:textId="77777777" w:rsidR="003A5E28" w:rsidRPr="007E1F36" w:rsidRDefault="003A5E28" w:rsidP="003A5E28">
      <w:pPr>
        <w:jc w:val="center"/>
        <w:rPr>
          <w:b/>
          <w:bCs/>
        </w:rPr>
      </w:pPr>
      <w:r w:rsidRPr="007E1F36">
        <w:rPr>
          <w:b/>
          <w:bCs/>
        </w:rPr>
        <w:t>PUBLÍQUESE Y CÚMPLASE</w:t>
      </w:r>
    </w:p>
    <w:p w14:paraId="5F94D822" w14:textId="77777777" w:rsidR="00B36F02" w:rsidRPr="002B6174" w:rsidRDefault="00B36F02" w:rsidP="00E912C1">
      <w:pPr>
        <w:autoSpaceDE w:val="0"/>
        <w:autoSpaceDN w:val="0"/>
        <w:adjustRightInd w:val="0"/>
        <w:ind w:left="0"/>
        <w:jc w:val="both"/>
        <w:rPr>
          <w:color w:val="000000"/>
        </w:rPr>
      </w:pPr>
    </w:p>
    <w:p w14:paraId="6C347CB2" w14:textId="77777777" w:rsidR="00396F14" w:rsidRPr="002B6174" w:rsidRDefault="003A5E28" w:rsidP="00E912C1">
      <w:pPr>
        <w:autoSpaceDE w:val="0"/>
        <w:autoSpaceDN w:val="0"/>
        <w:adjustRightInd w:val="0"/>
        <w:ind w:left="0"/>
        <w:jc w:val="both"/>
        <w:rPr>
          <w:color w:val="000000"/>
        </w:rPr>
      </w:pPr>
      <w:r w:rsidRPr="002B6174">
        <w:rPr>
          <w:color w:val="000000"/>
        </w:rPr>
        <w:t>Firma del proyecto,</w:t>
      </w:r>
    </w:p>
    <w:p w14:paraId="34A0AB88" w14:textId="77777777" w:rsidR="003A5E28" w:rsidRPr="002B6174" w:rsidRDefault="003A5E28" w:rsidP="00E912C1">
      <w:pPr>
        <w:autoSpaceDE w:val="0"/>
        <w:autoSpaceDN w:val="0"/>
        <w:adjustRightInd w:val="0"/>
        <w:ind w:left="0"/>
        <w:jc w:val="both"/>
        <w:rPr>
          <w:color w:val="000000"/>
        </w:rPr>
      </w:pPr>
    </w:p>
    <w:tbl>
      <w:tblPr>
        <w:tblW w:w="5408" w:type="pct"/>
        <w:jc w:val="center"/>
        <w:tblCellMar>
          <w:left w:w="70" w:type="dxa"/>
          <w:right w:w="70" w:type="dxa"/>
        </w:tblCellMar>
        <w:tblLook w:val="04A0" w:firstRow="1" w:lastRow="0" w:firstColumn="1" w:lastColumn="0" w:noHBand="0" w:noVBand="1"/>
      </w:tblPr>
      <w:tblGrid>
        <w:gridCol w:w="4677"/>
        <w:gridCol w:w="5442"/>
      </w:tblGrid>
      <w:tr w:rsidR="001B2573" w:rsidRPr="007A2012" w14:paraId="3C5BBA19" w14:textId="77777777" w:rsidTr="00646344">
        <w:trPr>
          <w:trHeight w:val="572"/>
          <w:jc w:val="center"/>
        </w:trPr>
        <w:tc>
          <w:tcPr>
            <w:tcW w:w="2311" w:type="pct"/>
          </w:tcPr>
          <w:p w14:paraId="3732CCBB" w14:textId="371805C7" w:rsidR="001B2573" w:rsidRPr="007A2012" w:rsidRDefault="001B2573" w:rsidP="008D2491">
            <w:pPr>
              <w:ind w:left="0"/>
              <w:jc w:val="center"/>
              <w:rPr>
                <w:rFonts w:cs="Arial"/>
                <w:b/>
                <w:bCs/>
                <w:spacing w:val="-3"/>
                <w:lang w:val="es-ES_tradnl"/>
              </w:rPr>
            </w:pPr>
          </w:p>
        </w:tc>
        <w:tc>
          <w:tcPr>
            <w:tcW w:w="2689" w:type="pct"/>
          </w:tcPr>
          <w:p w14:paraId="49722E01" w14:textId="7D2CB490" w:rsidR="001B2573" w:rsidRPr="007A2012" w:rsidRDefault="001B2573" w:rsidP="008D2491">
            <w:pPr>
              <w:ind w:left="355"/>
              <w:jc w:val="center"/>
              <w:rPr>
                <w:rFonts w:cs="Arial"/>
                <w:b/>
                <w:bCs/>
                <w:spacing w:val="-3"/>
                <w:lang w:val="es-ES_tradnl"/>
              </w:rPr>
            </w:pPr>
          </w:p>
        </w:tc>
      </w:tr>
      <w:tr w:rsidR="00646344" w:rsidRPr="007A2012" w14:paraId="57CEE863" w14:textId="77777777" w:rsidTr="004B705A">
        <w:trPr>
          <w:trHeight w:val="572"/>
          <w:jc w:val="center"/>
        </w:trPr>
        <w:tc>
          <w:tcPr>
            <w:tcW w:w="2311" w:type="pct"/>
            <w:hideMark/>
          </w:tcPr>
          <w:p w14:paraId="51E90D2D" w14:textId="77777777" w:rsidR="00646344" w:rsidRPr="00646344" w:rsidRDefault="00646344" w:rsidP="004B705A">
            <w:pPr>
              <w:ind w:left="0"/>
              <w:jc w:val="center"/>
              <w:rPr>
                <w:rFonts w:cs="Arial"/>
                <w:b/>
                <w:bCs/>
                <w:spacing w:val="-3"/>
                <w:lang w:val="es-ES_tradnl"/>
              </w:rPr>
            </w:pPr>
          </w:p>
          <w:p w14:paraId="74AB5B13" w14:textId="77777777" w:rsidR="00646344" w:rsidRPr="00646344" w:rsidRDefault="00646344" w:rsidP="004B705A">
            <w:pPr>
              <w:ind w:left="0"/>
              <w:jc w:val="center"/>
              <w:rPr>
                <w:rFonts w:cs="Arial"/>
                <w:b/>
                <w:bCs/>
                <w:spacing w:val="-3"/>
                <w:lang w:val="es-ES_tradnl"/>
              </w:rPr>
            </w:pPr>
          </w:p>
          <w:p w14:paraId="6CD1DF09" w14:textId="77777777" w:rsidR="00646344" w:rsidRPr="00646344" w:rsidRDefault="00646344" w:rsidP="004B705A">
            <w:pPr>
              <w:ind w:left="0"/>
              <w:jc w:val="center"/>
              <w:rPr>
                <w:rFonts w:cs="Arial"/>
                <w:b/>
                <w:bCs/>
                <w:spacing w:val="-3"/>
                <w:lang w:val="es-ES_tradnl"/>
              </w:rPr>
            </w:pPr>
            <w:r w:rsidRPr="00646344">
              <w:rPr>
                <w:rFonts w:cs="Arial"/>
                <w:b/>
                <w:bCs/>
                <w:spacing w:val="-3"/>
                <w:lang w:val="es-ES_tradnl"/>
              </w:rPr>
              <w:t>MIGUEL LOTERO ROBLEDO</w:t>
            </w:r>
          </w:p>
        </w:tc>
        <w:tc>
          <w:tcPr>
            <w:tcW w:w="2689" w:type="pct"/>
            <w:hideMark/>
          </w:tcPr>
          <w:p w14:paraId="4A665547" w14:textId="77777777" w:rsidR="00646344" w:rsidRPr="00646344" w:rsidRDefault="00646344" w:rsidP="004B705A">
            <w:pPr>
              <w:ind w:left="355"/>
              <w:jc w:val="center"/>
              <w:rPr>
                <w:rFonts w:cs="Arial"/>
                <w:b/>
                <w:bCs/>
                <w:spacing w:val="-3"/>
                <w:lang w:val="es-ES_tradnl"/>
              </w:rPr>
            </w:pPr>
          </w:p>
          <w:p w14:paraId="52E26C1E" w14:textId="77777777" w:rsidR="00646344" w:rsidRPr="00646344" w:rsidRDefault="00646344" w:rsidP="004B705A">
            <w:pPr>
              <w:ind w:left="355"/>
              <w:jc w:val="center"/>
              <w:rPr>
                <w:rFonts w:cs="Arial"/>
                <w:b/>
                <w:bCs/>
                <w:spacing w:val="-3"/>
                <w:lang w:val="es-ES_tradnl"/>
              </w:rPr>
            </w:pPr>
          </w:p>
          <w:p w14:paraId="535AA73E" w14:textId="77777777" w:rsidR="00646344" w:rsidRPr="00646344" w:rsidRDefault="00646344" w:rsidP="004B705A">
            <w:pPr>
              <w:ind w:left="355"/>
              <w:jc w:val="center"/>
              <w:rPr>
                <w:rFonts w:cs="Arial"/>
                <w:b/>
                <w:bCs/>
                <w:spacing w:val="-3"/>
                <w:lang w:val="es-ES_tradnl"/>
              </w:rPr>
            </w:pPr>
            <w:r w:rsidRPr="00646344">
              <w:rPr>
                <w:rFonts w:cs="Arial"/>
                <w:b/>
                <w:bCs/>
                <w:spacing w:val="-3"/>
                <w:lang w:val="es-ES_tradnl"/>
              </w:rPr>
              <w:t>JORGE ALBERTO VALENCIA MARIN</w:t>
            </w:r>
          </w:p>
        </w:tc>
      </w:tr>
      <w:tr w:rsidR="00646344" w:rsidRPr="007A2012" w14:paraId="0BBB84DB" w14:textId="77777777" w:rsidTr="004B705A">
        <w:trPr>
          <w:trHeight w:val="572"/>
          <w:jc w:val="center"/>
        </w:trPr>
        <w:tc>
          <w:tcPr>
            <w:tcW w:w="2311" w:type="pct"/>
            <w:hideMark/>
          </w:tcPr>
          <w:p w14:paraId="37B60943" w14:textId="77777777" w:rsidR="00646344" w:rsidRPr="00646344" w:rsidRDefault="00646344" w:rsidP="004B705A">
            <w:pPr>
              <w:ind w:left="0"/>
              <w:jc w:val="center"/>
              <w:rPr>
                <w:rFonts w:cs="Arial"/>
                <w:spacing w:val="-3"/>
                <w:lang w:val="es-ES_tradnl"/>
              </w:rPr>
            </w:pPr>
            <w:r w:rsidRPr="00646344">
              <w:rPr>
                <w:rFonts w:cs="Arial"/>
                <w:spacing w:val="-3"/>
                <w:lang w:val="es-ES_tradnl"/>
              </w:rPr>
              <w:t xml:space="preserve"> Ministro de Minas y Energía (E)</w:t>
            </w:r>
          </w:p>
          <w:p w14:paraId="5D8E2D60" w14:textId="77777777" w:rsidR="00646344" w:rsidRPr="00646344" w:rsidRDefault="00646344" w:rsidP="004B705A">
            <w:pPr>
              <w:ind w:left="0"/>
              <w:jc w:val="center"/>
              <w:rPr>
                <w:rFonts w:cs="Arial"/>
                <w:spacing w:val="-3"/>
                <w:lang w:val="es-ES_tradnl"/>
              </w:rPr>
            </w:pPr>
            <w:r w:rsidRPr="00646344">
              <w:rPr>
                <w:rFonts w:cs="Arial"/>
                <w:spacing w:val="-3"/>
                <w:lang w:val="es-ES_tradnl"/>
              </w:rPr>
              <w:t>Presidente</w:t>
            </w:r>
          </w:p>
        </w:tc>
        <w:tc>
          <w:tcPr>
            <w:tcW w:w="2689" w:type="pct"/>
            <w:hideMark/>
          </w:tcPr>
          <w:p w14:paraId="326F9424" w14:textId="77777777" w:rsidR="00646344" w:rsidRPr="00646344" w:rsidRDefault="00646344" w:rsidP="004B705A">
            <w:pPr>
              <w:ind w:left="355"/>
              <w:jc w:val="center"/>
              <w:rPr>
                <w:rFonts w:cs="Arial"/>
                <w:spacing w:val="-3"/>
                <w:lang w:val="es-ES_tradnl"/>
              </w:rPr>
            </w:pPr>
            <w:r w:rsidRPr="00646344">
              <w:rPr>
                <w:rFonts w:cs="Arial"/>
                <w:spacing w:val="-3"/>
                <w:lang w:val="es-ES_tradnl"/>
              </w:rPr>
              <w:t xml:space="preserve">        Director Ejecutivo</w:t>
            </w:r>
          </w:p>
          <w:p w14:paraId="7D9301DD" w14:textId="77777777" w:rsidR="00646344" w:rsidRPr="00646344" w:rsidRDefault="00646344" w:rsidP="004B705A">
            <w:pPr>
              <w:ind w:left="355"/>
              <w:jc w:val="center"/>
              <w:rPr>
                <w:rFonts w:cs="Arial"/>
                <w:spacing w:val="-3"/>
                <w:lang w:val="es-ES_tradnl"/>
              </w:rPr>
            </w:pPr>
          </w:p>
        </w:tc>
      </w:tr>
      <w:tr w:rsidR="00646344" w:rsidRPr="007A2012" w14:paraId="499A7663" w14:textId="77777777" w:rsidTr="004B705A">
        <w:trPr>
          <w:trHeight w:val="572"/>
          <w:jc w:val="center"/>
        </w:trPr>
        <w:tc>
          <w:tcPr>
            <w:tcW w:w="2311" w:type="pct"/>
            <w:hideMark/>
          </w:tcPr>
          <w:p w14:paraId="33E48BEB" w14:textId="77777777" w:rsidR="00646344" w:rsidRPr="00646344" w:rsidRDefault="00646344" w:rsidP="004B705A">
            <w:pPr>
              <w:ind w:left="0"/>
              <w:rPr>
                <w:rFonts w:cs="Arial"/>
                <w:spacing w:val="-3"/>
                <w:lang w:val="es-ES_tradnl"/>
              </w:rPr>
            </w:pPr>
          </w:p>
        </w:tc>
        <w:tc>
          <w:tcPr>
            <w:tcW w:w="2689" w:type="pct"/>
            <w:hideMark/>
          </w:tcPr>
          <w:p w14:paraId="61D87F59" w14:textId="77777777" w:rsidR="00646344" w:rsidRPr="00646344" w:rsidRDefault="00646344" w:rsidP="004B705A">
            <w:pPr>
              <w:ind w:left="355"/>
              <w:jc w:val="center"/>
              <w:rPr>
                <w:rFonts w:cs="Arial"/>
                <w:spacing w:val="-3"/>
                <w:lang w:val="es-ES_tradnl"/>
              </w:rPr>
            </w:pPr>
          </w:p>
        </w:tc>
      </w:tr>
    </w:tbl>
    <w:p w14:paraId="06932824" w14:textId="028A7AC4" w:rsidR="00114CD2" w:rsidRPr="007E1F36" w:rsidRDefault="00114CD2" w:rsidP="00646344">
      <w:pPr>
        <w:rPr>
          <w:b/>
          <w:bCs/>
          <w:color w:val="000000"/>
        </w:rPr>
      </w:pPr>
    </w:p>
    <w:sectPr w:rsidR="00114CD2" w:rsidRPr="007E1F36" w:rsidSect="005B6B6F">
      <w:headerReference w:type="even" r:id="rId13"/>
      <w:headerReference w:type="default" r:id="rId14"/>
      <w:footerReference w:type="even" r:id="rId15"/>
      <w:footerReference w:type="default" r:id="rId16"/>
      <w:headerReference w:type="first" r:id="rId17"/>
      <w:footerReference w:type="first" r:id="rId18"/>
      <w:type w:val="continuous"/>
      <w:pgSz w:w="12242" w:h="18722" w:code="123"/>
      <w:pgMar w:top="2836"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F19F" w14:textId="77777777" w:rsidR="00D85B64" w:rsidRDefault="00D85B64">
      <w:r>
        <w:separator/>
      </w:r>
    </w:p>
  </w:endnote>
  <w:endnote w:type="continuationSeparator" w:id="0">
    <w:p w14:paraId="6908464D" w14:textId="77777777" w:rsidR="00D85B64" w:rsidRDefault="00D8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29F0" w14:textId="77777777" w:rsidR="00111D8D" w:rsidRDefault="00111D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BE15" w14:textId="77777777" w:rsidR="00111D8D" w:rsidRDefault="00111D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40FC" w14:textId="77777777" w:rsidR="00111D8D" w:rsidRDefault="00111D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B743" w14:textId="77777777" w:rsidR="00D85B64" w:rsidRDefault="00D85B64">
      <w:r>
        <w:separator/>
      </w:r>
    </w:p>
  </w:footnote>
  <w:footnote w:type="continuationSeparator" w:id="0">
    <w:p w14:paraId="56BCDD22" w14:textId="77777777" w:rsidR="00D85B64" w:rsidRDefault="00D8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63C4" w14:textId="77777777" w:rsidR="00111D8D" w:rsidRDefault="00111D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DE7C" w14:textId="77777777" w:rsidR="00DA5E0B" w:rsidRDefault="00DA5E0B" w:rsidP="00951F79">
    <w:pPr>
      <w:pStyle w:val="Ttulo1"/>
      <w:ind w:right="6"/>
      <w:jc w:val="left"/>
      <w:rPr>
        <w:rFonts w:cs="Arial"/>
        <w:b w:val="0"/>
        <w:sz w:val="22"/>
        <w:szCs w:val="22"/>
      </w:rPr>
    </w:pPr>
  </w:p>
  <w:p w14:paraId="59941F3A" w14:textId="1AE682B0" w:rsidR="00DA5E0B" w:rsidRPr="00951F79" w:rsidRDefault="00DA5E0B" w:rsidP="009F4BEC">
    <w:pPr>
      <w:pStyle w:val="Ttulo1"/>
      <w:ind w:left="0" w:right="6"/>
      <w:jc w:val="left"/>
      <w:rPr>
        <w:rFonts w:cs="Arial"/>
        <w:b w:val="0"/>
        <w:sz w:val="22"/>
        <w:szCs w:val="22"/>
      </w:rPr>
    </w:pPr>
    <w:r w:rsidRPr="00654384">
      <w:rPr>
        <w:rFonts w:cs="Arial"/>
        <w:b w:val="0"/>
        <w:sz w:val="22"/>
        <w:szCs w:val="22"/>
      </w:rPr>
      <w:t>RESOLUCIÓN No.</w:t>
    </w:r>
    <w:r>
      <w:rPr>
        <w:rFonts w:cs="Arial"/>
        <w:b w:val="0"/>
        <w:sz w:val="22"/>
        <w:szCs w:val="22"/>
      </w:rPr>
      <w:t xml:space="preserve">  </w:t>
    </w:r>
    <w:r w:rsidR="00646344">
      <w:rPr>
        <w:rFonts w:cs="Arial"/>
        <w:b w:val="0"/>
        <w:sz w:val="22"/>
        <w:szCs w:val="22"/>
        <w:u w:val="single"/>
      </w:rPr>
      <w:t xml:space="preserve">   10</w:t>
    </w:r>
    <w:r w:rsidR="00111D8D">
      <w:rPr>
        <w:rFonts w:cs="Arial"/>
        <w:b w:val="0"/>
        <w:sz w:val="22"/>
        <w:szCs w:val="22"/>
        <w:u w:val="single"/>
      </w:rPr>
      <w:t>9</w:t>
    </w:r>
    <w:r w:rsidR="00646344">
      <w:rPr>
        <w:rFonts w:cs="Arial"/>
        <w:b w:val="0"/>
        <w:sz w:val="22"/>
        <w:szCs w:val="22"/>
        <w:u w:val="single"/>
      </w:rPr>
      <w:t xml:space="preserve">   </w:t>
    </w:r>
    <w:r w:rsidRPr="00654384">
      <w:rPr>
        <w:rFonts w:cs="Arial"/>
        <w:b w:val="0"/>
        <w:sz w:val="22"/>
        <w:szCs w:val="22"/>
      </w:rPr>
      <w:tab/>
    </w:r>
    <w:r>
      <w:rPr>
        <w:rFonts w:cs="Arial"/>
        <w:b w:val="0"/>
        <w:sz w:val="22"/>
        <w:szCs w:val="22"/>
      </w:rPr>
      <w:t xml:space="preserve">DE </w:t>
    </w:r>
    <w:r w:rsidR="00646344">
      <w:rPr>
        <w:rFonts w:cs="Arial"/>
        <w:b w:val="0"/>
        <w:sz w:val="22"/>
        <w:szCs w:val="22"/>
        <w:u w:val="single"/>
      </w:rPr>
      <w:t xml:space="preserve">    23 AGO.2021</w:t>
    </w:r>
    <w:r>
      <w:rPr>
        <w:rFonts w:cs="Arial"/>
        <w:b w:val="0"/>
        <w:sz w:val="22"/>
        <w:szCs w:val="22"/>
      </w:rPr>
      <w:tab/>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sidR="001F5D59">
      <w:rPr>
        <w:rFonts w:cs="Arial"/>
        <w:b w:val="0"/>
        <w:noProof/>
        <w:sz w:val="22"/>
        <w:szCs w:val="22"/>
      </w:rPr>
      <w:t>196</w:t>
    </w:r>
    <w:r w:rsidRPr="00654384">
      <w:rPr>
        <w:rFonts w:cs="Arial"/>
        <w:b w:val="0"/>
        <w:sz w:val="22"/>
        <w:szCs w:val="22"/>
      </w:rPr>
      <w:fldChar w:fldCharType="end"/>
    </w:r>
    <w:r w:rsidRPr="00654384">
      <w:rPr>
        <w:rFonts w:cs="Arial"/>
        <w:b w:val="0"/>
        <w:sz w:val="22"/>
        <w:szCs w:val="22"/>
      </w:rPr>
      <w:t>/</w:t>
    </w:r>
    <w:r w:rsidRPr="002662C9">
      <w:rPr>
        <w:b w:val="0"/>
      </w:rPr>
      <w:fldChar w:fldCharType="begin"/>
    </w:r>
    <w:r w:rsidRPr="002662C9">
      <w:rPr>
        <w:b w:val="0"/>
      </w:rPr>
      <w:instrText xml:space="preserve"> NUMPAGES  \* MERGEFORMAT </w:instrText>
    </w:r>
    <w:r w:rsidRPr="002662C9">
      <w:rPr>
        <w:b w:val="0"/>
      </w:rPr>
      <w:fldChar w:fldCharType="separate"/>
    </w:r>
    <w:r w:rsidR="001F5D59" w:rsidRPr="001F5D59">
      <w:rPr>
        <w:rFonts w:cs="Arial"/>
        <w:b w:val="0"/>
        <w:noProof/>
        <w:sz w:val="22"/>
        <w:szCs w:val="22"/>
      </w:rPr>
      <w:t>196</w:t>
    </w:r>
    <w:r w:rsidRPr="002662C9">
      <w:rPr>
        <w:rFonts w:cs="Arial"/>
        <w:b w:val="0"/>
        <w:noProof/>
        <w:sz w:val="22"/>
        <w:szCs w:val="22"/>
      </w:rPr>
      <w:fldChar w:fldCharType="end"/>
    </w:r>
  </w:p>
  <w:p w14:paraId="227EC84B" w14:textId="77777777" w:rsidR="00DA5E0B" w:rsidRDefault="00DA5E0B"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DD2D019" wp14:editId="4B8630CA">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98B3" id="Rectangle 1" o:spid="_x0000_s1026" style="position:absolute;margin-left:-14.55pt;margin-top:7pt;width:493.5pt;height:78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filled="f" strokeweight="1.5pt"/>
          </w:pict>
        </mc:Fallback>
      </mc:AlternateContent>
    </w:r>
  </w:p>
  <w:p w14:paraId="74D69F03" w14:textId="0E7B2771" w:rsidR="00DA5E0B" w:rsidRPr="000A628C" w:rsidRDefault="00DA5E0B" w:rsidP="00045D3D">
    <w:pPr>
      <w:ind w:left="0"/>
      <w:jc w:val="both"/>
    </w:pPr>
    <w:r w:rsidRPr="000A628C">
      <w:t>Por la cual se ordena hacer público un proyecto de resolución “</w:t>
    </w:r>
    <w:r w:rsidR="00E245C7" w:rsidRPr="00E245C7">
      <w:t>Por la cual se modifica la Resolución CREG 185 de 2020</w:t>
    </w:r>
    <w:r w:rsidRPr="000A628C">
      <w:t xml:space="preserve">” </w:t>
    </w:r>
  </w:p>
  <w:p w14:paraId="689F3803" w14:textId="77777777" w:rsidR="00DA5E0B" w:rsidRPr="00045D3D" w:rsidRDefault="00DA5E0B" w:rsidP="005B6B6F">
    <w:pPr>
      <w:pBdr>
        <w:bottom w:val="single" w:sz="4" w:space="0" w:color="auto"/>
      </w:pBdr>
      <w:ind w:left="142" w:right="148"/>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CFFC" w14:textId="77777777" w:rsidR="00DA5E0B" w:rsidRDefault="00DA5E0B"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2FECEB83" w14:textId="77777777" w:rsidR="00DA5E0B" w:rsidRDefault="00DA5E0B">
    <w:pPr>
      <w:pStyle w:val="Encabezado"/>
      <w:jc w:val="center"/>
      <w:rPr>
        <w:rFonts w:ascii="Arial" w:hAnsi="Arial" w:cs="Arial"/>
        <w:spacing w:val="20"/>
        <w:sz w:val="20"/>
      </w:rPr>
    </w:pPr>
  </w:p>
  <w:p w14:paraId="2F13C8D2" w14:textId="77777777" w:rsidR="00DA5E0B" w:rsidRDefault="00DA5E0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60A89D3" wp14:editId="0D5658B2">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85E8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199F1C7E"/>
    <w:multiLevelType w:val="hybridMultilevel"/>
    <w:tmpl w:val="AB9E58D8"/>
    <w:lvl w:ilvl="0" w:tplc="2990F024">
      <w:start w:val="1"/>
      <w:numFmt w:val="decimal"/>
      <w:lvlText w:val="Artículo %1."/>
      <w:lvlJc w:val="left"/>
      <w:pPr>
        <w:ind w:left="720" w:hanging="360"/>
      </w:pPr>
      <w:rPr>
        <w:rFonts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5D039C"/>
    <w:multiLevelType w:val="hybridMultilevel"/>
    <w:tmpl w:val="CE5C1584"/>
    <w:lvl w:ilvl="0" w:tplc="240A0011">
      <w:start w:val="1"/>
      <w:numFmt w:val="decimal"/>
      <w:lvlText w:val="%1)"/>
      <w:lvlJc w:val="left"/>
      <w:pPr>
        <w:ind w:left="720" w:hanging="360"/>
      </w:pPr>
    </w:lvl>
    <w:lvl w:ilvl="1" w:tplc="240A0017">
      <w:start w:val="1"/>
      <w:numFmt w:val="lowerLetter"/>
      <w:lvlText w:val="%2)"/>
      <w:lvlJc w:val="left"/>
      <w:pPr>
        <w:ind w:left="786" w:hanging="360"/>
      </w:pPr>
    </w:lvl>
    <w:lvl w:ilvl="2" w:tplc="0602ED34">
      <w:start w:val="1"/>
      <w:numFmt w:val="decimal"/>
      <w:lvlText w:val="%3."/>
      <w:lvlJc w:val="left"/>
      <w:pPr>
        <w:ind w:left="2340" w:hanging="360"/>
      </w:pPr>
      <w:rPr>
        <w:rFonts w:hint="default"/>
      </w:rPr>
    </w:lvl>
    <w:lvl w:ilvl="3" w:tplc="DD7453D0">
      <w:start w:val="1"/>
      <w:numFmt w:val="lowerLetter"/>
      <w:lvlText w:val="%4."/>
      <w:lvlJc w:val="left"/>
      <w:pPr>
        <w:ind w:left="2880" w:hanging="360"/>
      </w:pPr>
      <w:rPr>
        <w:rFonts w:hint="default"/>
      </w:rPr>
    </w:lvl>
    <w:lvl w:ilvl="4" w:tplc="D68437C2">
      <w:numFmt w:val="bullet"/>
      <w:lvlText w:val="-"/>
      <w:lvlJc w:val="left"/>
      <w:pPr>
        <w:ind w:left="3600" w:hanging="360"/>
      </w:pPr>
      <w:rPr>
        <w:rFonts w:ascii="Bookman Old Style" w:eastAsia="Times New Roman" w:hAnsi="Bookman Old Style" w:cs="Times New Roman" w:hint="default"/>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31C5D50"/>
    <w:multiLevelType w:val="multilevel"/>
    <w:tmpl w:val="577A424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4F1925DD"/>
    <w:multiLevelType w:val="hybridMultilevel"/>
    <w:tmpl w:val="872AF20C"/>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52E67D66"/>
    <w:multiLevelType w:val="hybridMultilevel"/>
    <w:tmpl w:val="FCBEACC4"/>
    <w:lvl w:ilvl="0" w:tplc="A0FC8D22">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8"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0" w15:restartNumberingAfterBreak="0">
    <w:nsid w:val="73432BD8"/>
    <w:multiLevelType w:val="hybridMultilevel"/>
    <w:tmpl w:val="38F4791E"/>
    <w:lvl w:ilvl="0" w:tplc="3E349DFC">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01">
      <w:start w:val="1"/>
      <w:numFmt w:val="bullet"/>
      <w:lvlText w:val=""/>
      <w:lvlJc w:val="left"/>
      <w:pPr>
        <w:ind w:left="939" w:hanging="360"/>
      </w:pPr>
      <w:rPr>
        <w:rFonts w:ascii="Symbol" w:hAnsi="Symbol" w:hint="default"/>
      </w:rPr>
    </w:lvl>
    <w:lvl w:ilvl="2" w:tplc="C7AC98A2">
      <w:start w:val="1"/>
      <w:numFmt w:val="decimal"/>
      <w:lvlText w:val="%3."/>
      <w:lvlJc w:val="left"/>
      <w:pPr>
        <w:ind w:left="1659" w:hanging="180"/>
      </w:pPr>
      <w:rPr>
        <w:b w:val="0"/>
      </w:rPr>
    </w:lvl>
    <w:lvl w:ilvl="3" w:tplc="94AE6346">
      <w:start w:val="1"/>
      <w:numFmt w:val="upperLetter"/>
      <w:lvlText w:val="%4."/>
      <w:lvlJc w:val="left"/>
      <w:pPr>
        <w:ind w:left="2379" w:hanging="360"/>
      </w:pPr>
      <w:rPr>
        <w:rFonts w:hint="default"/>
      </w:rPr>
    </w:lvl>
    <w:lvl w:ilvl="4" w:tplc="D0C6F998">
      <w:start w:val="1"/>
      <w:numFmt w:val="lowerLetter"/>
      <w:lvlText w:val="%5)"/>
      <w:lvlJc w:val="left"/>
      <w:pPr>
        <w:ind w:left="3099" w:hanging="360"/>
      </w:pPr>
      <w:rPr>
        <w:rFonts w:hint="default"/>
      </w:rPr>
    </w:lvl>
    <w:lvl w:ilvl="5" w:tplc="240A001B">
      <w:start w:val="1"/>
      <w:numFmt w:val="lowerRoman"/>
      <w:lvlText w:val="%6."/>
      <w:lvlJc w:val="right"/>
      <w:pPr>
        <w:ind w:left="3819" w:hanging="180"/>
      </w:pPr>
    </w:lvl>
    <w:lvl w:ilvl="6" w:tplc="240A000F">
      <w:start w:val="1"/>
      <w:numFmt w:val="decimal"/>
      <w:lvlText w:val="%7."/>
      <w:lvlJc w:val="left"/>
      <w:pPr>
        <w:ind w:left="4539" w:hanging="360"/>
      </w:pPr>
    </w:lvl>
    <w:lvl w:ilvl="7" w:tplc="240A0001">
      <w:start w:val="1"/>
      <w:numFmt w:val="bullet"/>
      <w:lvlText w:val=""/>
      <w:lvlJc w:val="left"/>
      <w:pPr>
        <w:ind w:left="2629" w:hanging="360"/>
      </w:pPr>
      <w:rPr>
        <w:rFonts w:ascii="Symbol" w:hAnsi="Symbol" w:hint="default"/>
      </w:rPr>
    </w:lvl>
    <w:lvl w:ilvl="8" w:tplc="240A001B">
      <w:start w:val="1"/>
      <w:numFmt w:val="lowerRoman"/>
      <w:lvlText w:val="%9."/>
      <w:lvlJc w:val="right"/>
      <w:pPr>
        <w:ind w:left="5979" w:hanging="180"/>
      </w:pPr>
    </w:lvl>
  </w:abstractNum>
  <w:abstractNum w:abstractNumId="11" w15:restartNumberingAfterBreak="0">
    <w:nsid w:val="7E0548CB"/>
    <w:multiLevelType w:val="hybridMultilevel"/>
    <w:tmpl w:val="CF6E4738"/>
    <w:lvl w:ilvl="0" w:tplc="24A2E61A">
      <w:start w:val="1"/>
      <w:numFmt w:val="lowerLetter"/>
      <w:lvlText w:val="%1)"/>
      <w:lvlJc w:val="left"/>
      <w:pPr>
        <w:tabs>
          <w:tab w:val="num" w:pos="1557"/>
        </w:tabs>
        <w:ind w:left="1557" w:hanging="705"/>
      </w:pPr>
      <w:rPr>
        <w:rFonts w:hint="default"/>
      </w:rPr>
    </w:lvl>
    <w:lvl w:ilvl="1" w:tplc="050CD7CC" w:tentative="1">
      <w:start w:val="1"/>
      <w:numFmt w:val="lowerLetter"/>
      <w:lvlText w:val="%2."/>
      <w:lvlJc w:val="left"/>
      <w:pPr>
        <w:ind w:left="2292" w:hanging="360"/>
      </w:pPr>
    </w:lvl>
    <w:lvl w:ilvl="2" w:tplc="28E6783A" w:tentative="1">
      <w:start w:val="1"/>
      <w:numFmt w:val="lowerRoman"/>
      <w:lvlText w:val="%3."/>
      <w:lvlJc w:val="right"/>
      <w:pPr>
        <w:ind w:left="3012" w:hanging="180"/>
      </w:pPr>
    </w:lvl>
    <w:lvl w:ilvl="3" w:tplc="B4FE194E" w:tentative="1">
      <w:start w:val="1"/>
      <w:numFmt w:val="decimal"/>
      <w:lvlText w:val="%4."/>
      <w:lvlJc w:val="left"/>
      <w:pPr>
        <w:ind w:left="3732" w:hanging="360"/>
      </w:pPr>
    </w:lvl>
    <w:lvl w:ilvl="4" w:tplc="2A489A98" w:tentative="1">
      <w:start w:val="1"/>
      <w:numFmt w:val="lowerLetter"/>
      <w:lvlText w:val="%5."/>
      <w:lvlJc w:val="left"/>
      <w:pPr>
        <w:ind w:left="4452" w:hanging="360"/>
      </w:pPr>
    </w:lvl>
    <w:lvl w:ilvl="5" w:tplc="4A0E56FC" w:tentative="1">
      <w:start w:val="1"/>
      <w:numFmt w:val="lowerRoman"/>
      <w:lvlText w:val="%6."/>
      <w:lvlJc w:val="right"/>
      <w:pPr>
        <w:ind w:left="5172" w:hanging="180"/>
      </w:pPr>
    </w:lvl>
    <w:lvl w:ilvl="6" w:tplc="587AC3D2" w:tentative="1">
      <w:start w:val="1"/>
      <w:numFmt w:val="decimal"/>
      <w:lvlText w:val="%7."/>
      <w:lvlJc w:val="left"/>
      <w:pPr>
        <w:ind w:left="5892" w:hanging="360"/>
      </w:pPr>
    </w:lvl>
    <w:lvl w:ilvl="7" w:tplc="EE0E177C" w:tentative="1">
      <w:start w:val="1"/>
      <w:numFmt w:val="lowerLetter"/>
      <w:lvlText w:val="%8."/>
      <w:lvlJc w:val="left"/>
      <w:pPr>
        <w:ind w:left="6612" w:hanging="360"/>
      </w:pPr>
    </w:lvl>
    <w:lvl w:ilvl="8" w:tplc="4AC2832C" w:tentative="1">
      <w:start w:val="1"/>
      <w:numFmt w:val="lowerRoman"/>
      <w:lvlText w:val="%9."/>
      <w:lvlJc w:val="right"/>
      <w:pPr>
        <w:ind w:left="7332" w:hanging="180"/>
      </w:pPr>
    </w:lvl>
  </w:abstractNum>
  <w:num w:numId="1">
    <w:abstractNumId w:val="1"/>
  </w:num>
  <w:num w:numId="2">
    <w:abstractNumId w:val="10"/>
  </w:num>
  <w:num w:numId="3">
    <w:abstractNumId w:val="8"/>
  </w:num>
  <w:num w:numId="4">
    <w:abstractNumId w:val="9"/>
  </w:num>
  <w:num w:numId="5">
    <w:abstractNumId w:val="4"/>
  </w:num>
  <w:num w:numId="6">
    <w:abstractNumId w:val="11"/>
  </w:num>
  <w:num w:numId="7">
    <w:abstractNumId w:val="3"/>
  </w:num>
  <w:num w:numId="8">
    <w:abstractNumId w:val="5"/>
  </w:num>
  <w:num w:numId="9">
    <w:abstractNumId w:val="6"/>
  </w:num>
  <w:num w:numId="10">
    <w:abstractNumId w:val="7"/>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48CF"/>
    <w:rsid w:val="00006AE2"/>
    <w:rsid w:val="000076A1"/>
    <w:rsid w:val="00012259"/>
    <w:rsid w:val="0001308F"/>
    <w:rsid w:val="00014510"/>
    <w:rsid w:val="00016504"/>
    <w:rsid w:val="000202AA"/>
    <w:rsid w:val="00020BD3"/>
    <w:rsid w:val="00025383"/>
    <w:rsid w:val="0003084F"/>
    <w:rsid w:val="00037BA8"/>
    <w:rsid w:val="0004065E"/>
    <w:rsid w:val="00041DC9"/>
    <w:rsid w:val="00045D3D"/>
    <w:rsid w:val="00047C16"/>
    <w:rsid w:val="000570A7"/>
    <w:rsid w:val="0005731D"/>
    <w:rsid w:val="000579AA"/>
    <w:rsid w:val="00063657"/>
    <w:rsid w:val="0006412B"/>
    <w:rsid w:val="00064EB3"/>
    <w:rsid w:val="00065485"/>
    <w:rsid w:val="00066C21"/>
    <w:rsid w:val="000672A1"/>
    <w:rsid w:val="00070744"/>
    <w:rsid w:val="00073F8D"/>
    <w:rsid w:val="00074ED7"/>
    <w:rsid w:val="00075539"/>
    <w:rsid w:val="0007665F"/>
    <w:rsid w:val="00076680"/>
    <w:rsid w:val="00076A1D"/>
    <w:rsid w:val="00077E0D"/>
    <w:rsid w:val="0008073E"/>
    <w:rsid w:val="00080BF2"/>
    <w:rsid w:val="00081294"/>
    <w:rsid w:val="00086FB3"/>
    <w:rsid w:val="00087EFB"/>
    <w:rsid w:val="00091351"/>
    <w:rsid w:val="00091CD2"/>
    <w:rsid w:val="00091CDB"/>
    <w:rsid w:val="00094B0B"/>
    <w:rsid w:val="00094B0D"/>
    <w:rsid w:val="0009626A"/>
    <w:rsid w:val="00096AC6"/>
    <w:rsid w:val="00096C2C"/>
    <w:rsid w:val="000A19AC"/>
    <w:rsid w:val="000A2D06"/>
    <w:rsid w:val="000A42DF"/>
    <w:rsid w:val="000A628C"/>
    <w:rsid w:val="000A6823"/>
    <w:rsid w:val="000A6F73"/>
    <w:rsid w:val="000B0A14"/>
    <w:rsid w:val="000B1345"/>
    <w:rsid w:val="000B1B18"/>
    <w:rsid w:val="000B2EC9"/>
    <w:rsid w:val="000B4520"/>
    <w:rsid w:val="000B5008"/>
    <w:rsid w:val="000B536C"/>
    <w:rsid w:val="000C0EAC"/>
    <w:rsid w:val="000C6C86"/>
    <w:rsid w:val="000C74A5"/>
    <w:rsid w:val="000C7824"/>
    <w:rsid w:val="000D0161"/>
    <w:rsid w:val="000D0210"/>
    <w:rsid w:val="000D20E0"/>
    <w:rsid w:val="000D2676"/>
    <w:rsid w:val="000D26F8"/>
    <w:rsid w:val="000D449E"/>
    <w:rsid w:val="000D56DC"/>
    <w:rsid w:val="000E04EE"/>
    <w:rsid w:val="000E16FC"/>
    <w:rsid w:val="000E3377"/>
    <w:rsid w:val="000E6A42"/>
    <w:rsid w:val="000F0051"/>
    <w:rsid w:val="000F44D8"/>
    <w:rsid w:val="000F7128"/>
    <w:rsid w:val="001014F1"/>
    <w:rsid w:val="0010257E"/>
    <w:rsid w:val="00105053"/>
    <w:rsid w:val="0010551E"/>
    <w:rsid w:val="00105573"/>
    <w:rsid w:val="00105697"/>
    <w:rsid w:val="0010626C"/>
    <w:rsid w:val="00106654"/>
    <w:rsid w:val="00106A2D"/>
    <w:rsid w:val="00111D8D"/>
    <w:rsid w:val="001125DB"/>
    <w:rsid w:val="00112ECD"/>
    <w:rsid w:val="00112EE0"/>
    <w:rsid w:val="0011322A"/>
    <w:rsid w:val="00114177"/>
    <w:rsid w:val="00114CD2"/>
    <w:rsid w:val="001154AC"/>
    <w:rsid w:val="0012667F"/>
    <w:rsid w:val="00130459"/>
    <w:rsid w:val="0013046D"/>
    <w:rsid w:val="00131CED"/>
    <w:rsid w:val="00132CFE"/>
    <w:rsid w:val="0013371F"/>
    <w:rsid w:val="00133A3E"/>
    <w:rsid w:val="00134E6F"/>
    <w:rsid w:val="0013526C"/>
    <w:rsid w:val="001405C6"/>
    <w:rsid w:val="00141013"/>
    <w:rsid w:val="00143390"/>
    <w:rsid w:val="00143FCA"/>
    <w:rsid w:val="001448DF"/>
    <w:rsid w:val="00145ED1"/>
    <w:rsid w:val="00146940"/>
    <w:rsid w:val="00147CBF"/>
    <w:rsid w:val="001501EB"/>
    <w:rsid w:val="001512D9"/>
    <w:rsid w:val="001532FC"/>
    <w:rsid w:val="0015382D"/>
    <w:rsid w:val="00153B00"/>
    <w:rsid w:val="00155531"/>
    <w:rsid w:val="00155541"/>
    <w:rsid w:val="0015669C"/>
    <w:rsid w:val="00160392"/>
    <w:rsid w:val="001609BE"/>
    <w:rsid w:val="00161D4C"/>
    <w:rsid w:val="00162E3E"/>
    <w:rsid w:val="00171B79"/>
    <w:rsid w:val="00173326"/>
    <w:rsid w:val="00175468"/>
    <w:rsid w:val="00175B83"/>
    <w:rsid w:val="001760CE"/>
    <w:rsid w:val="00182097"/>
    <w:rsid w:val="00183498"/>
    <w:rsid w:val="00184352"/>
    <w:rsid w:val="00185669"/>
    <w:rsid w:val="00186B10"/>
    <w:rsid w:val="00187037"/>
    <w:rsid w:val="0018704F"/>
    <w:rsid w:val="001912B8"/>
    <w:rsid w:val="001926E8"/>
    <w:rsid w:val="00192CBF"/>
    <w:rsid w:val="00192FF1"/>
    <w:rsid w:val="001945B4"/>
    <w:rsid w:val="00194F30"/>
    <w:rsid w:val="001A1567"/>
    <w:rsid w:val="001A3405"/>
    <w:rsid w:val="001A41B9"/>
    <w:rsid w:val="001A53A3"/>
    <w:rsid w:val="001A581F"/>
    <w:rsid w:val="001A5F1B"/>
    <w:rsid w:val="001A7527"/>
    <w:rsid w:val="001B0793"/>
    <w:rsid w:val="001B1C22"/>
    <w:rsid w:val="001B2573"/>
    <w:rsid w:val="001B34C6"/>
    <w:rsid w:val="001B412E"/>
    <w:rsid w:val="001B433C"/>
    <w:rsid w:val="001B5440"/>
    <w:rsid w:val="001B6DEF"/>
    <w:rsid w:val="001B7BE0"/>
    <w:rsid w:val="001C0881"/>
    <w:rsid w:val="001C0B9B"/>
    <w:rsid w:val="001C235C"/>
    <w:rsid w:val="001C3DDB"/>
    <w:rsid w:val="001C5853"/>
    <w:rsid w:val="001C5D27"/>
    <w:rsid w:val="001C7DE4"/>
    <w:rsid w:val="001D3AC9"/>
    <w:rsid w:val="001D7832"/>
    <w:rsid w:val="001E4891"/>
    <w:rsid w:val="001E4FE9"/>
    <w:rsid w:val="001E75DE"/>
    <w:rsid w:val="001F36C9"/>
    <w:rsid w:val="001F38BF"/>
    <w:rsid w:val="001F5C6A"/>
    <w:rsid w:val="001F5D59"/>
    <w:rsid w:val="00201360"/>
    <w:rsid w:val="00203427"/>
    <w:rsid w:val="00203634"/>
    <w:rsid w:val="002065C0"/>
    <w:rsid w:val="00210DC1"/>
    <w:rsid w:val="00211D34"/>
    <w:rsid w:val="00212C0C"/>
    <w:rsid w:val="00214F04"/>
    <w:rsid w:val="0021566A"/>
    <w:rsid w:val="0021571B"/>
    <w:rsid w:val="00217281"/>
    <w:rsid w:val="002204A4"/>
    <w:rsid w:val="00221574"/>
    <w:rsid w:val="00221C91"/>
    <w:rsid w:val="00221E41"/>
    <w:rsid w:val="002228AC"/>
    <w:rsid w:val="00222AC3"/>
    <w:rsid w:val="00223AC5"/>
    <w:rsid w:val="00223D38"/>
    <w:rsid w:val="002246D5"/>
    <w:rsid w:val="00230FD0"/>
    <w:rsid w:val="0023141B"/>
    <w:rsid w:val="002338B8"/>
    <w:rsid w:val="00233AA2"/>
    <w:rsid w:val="002352B9"/>
    <w:rsid w:val="002407BF"/>
    <w:rsid w:val="002444A8"/>
    <w:rsid w:val="00247CF5"/>
    <w:rsid w:val="002504A4"/>
    <w:rsid w:val="0025338D"/>
    <w:rsid w:val="00261101"/>
    <w:rsid w:val="00263230"/>
    <w:rsid w:val="002651D0"/>
    <w:rsid w:val="00265D02"/>
    <w:rsid w:val="002662C9"/>
    <w:rsid w:val="00266CD6"/>
    <w:rsid w:val="002673AC"/>
    <w:rsid w:val="00272BD8"/>
    <w:rsid w:val="002748F4"/>
    <w:rsid w:val="00274F7B"/>
    <w:rsid w:val="00275DAB"/>
    <w:rsid w:val="002763F5"/>
    <w:rsid w:val="002800CC"/>
    <w:rsid w:val="00282B01"/>
    <w:rsid w:val="002862C1"/>
    <w:rsid w:val="002903C0"/>
    <w:rsid w:val="00293CBD"/>
    <w:rsid w:val="00293CFB"/>
    <w:rsid w:val="0029499B"/>
    <w:rsid w:val="00296B4E"/>
    <w:rsid w:val="002A0675"/>
    <w:rsid w:val="002A1192"/>
    <w:rsid w:val="002A2567"/>
    <w:rsid w:val="002A2813"/>
    <w:rsid w:val="002A40FB"/>
    <w:rsid w:val="002A67AC"/>
    <w:rsid w:val="002A782A"/>
    <w:rsid w:val="002B11E2"/>
    <w:rsid w:val="002B24B8"/>
    <w:rsid w:val="002B546F"/>
    <w:rsid w:val="002B6174"/>
    <w:rsid w:val="002B6422"/>
    <w:rsid w:val="002C00BC"/>
    <w:rsid w:val="002C137E"/>
    <w:rsid w:val="002C7532"/>
    <w:rsid w:val="002D1B0D"/>
    <w:rsid w:val="002D2C3E"/>
    <w:rsid w:val="002D3144"/>
    <w:rsid w:val="002D3AE9"/>
    <w:rsid w:val="002D4510"/>
    <w:rsid w:val="002D69E3"/>
    <w:rsid w:val="002E2BA7"/>
    <w:rsid w:val="002F0734"/>
    <w:rsid w:val="002F3D0A"/>
    <w:rsid w:val="002F46E7"/>
    <w:rsid w:val="002F676E"/>
    <w:rsid w:val="002F7EAC"/>
    <w:rsid w:val="002F7FD4"/>
    <w:rsid w:val="00300BB9"/>
    <w:rsid w:val="00302230"/>
    <w:rsid w:val="00303A83"/>
    <w:rsid w:val="00305AF1"/>
    <w:rsid w:val="00306E54"/>
    <w:rsid w:val="003101DA"/>
    <w:rsid w:val="003111C3"/>
    <w:rsid w:val="00312D43"/>
    <w:rsid w:val="00314757"/>
    <w:rsid w:val="0031630D"/>
    <w:rsid w:val="003163BC"/>
    <w:rsid w:val="003211CE"/>
    <w:rsid w:val="0032253C"/>
    <w:rsid w:val="00323ED8"/>
    <w:rsid w:val="0032644A"/>
    <w:rsid w:val="00326B7B"/>
    <w:rsid w:val="00326C2D"/>
    <w:rsid w:val="00327FAB"/>
    <w:rsid w:val="00332B6A"/>
    <w:rsid w:val="00344AB6"/>
    <w:rsid w:val="003525DC"/>
    <w:rsid w:val="0035274A"/>
    <w:rsid w:val="00352BD7"/>
    <w:rsid w:val="0035403A"/>
    <w:rsid w:val="00354FAC"/>
    <w:rsid w:val="00356C8E"/>
    <w:rsid w:val="003578F1"/>
    <w:rsid w:val="00360BDF"/>
    <w:rsid w:val="00361DB2"/>
    <w:rsid w:val="0036394B"/>
    <w:rsid w:val="00364DED"/>
    <w:rsid w:val="0036562D"/>
    <w:rsid w:val="00366DB6"/>
    <w:rsid w:val="003675F0"/>
    <w:rsid w:val="003709B5"/>
    <w:rsid w:val="00372DB2"/>
    <w:rsid w:val="00373087"/>
    <w:rsid w:val="0037486D"/>
    <w:rsid w:val="003759C2"/>
    <w:rsid w:val="00375B7E"/>
    <w:rsid w:val="0037720A"/>
    <w:rsid w:val="00380B25"/>
    <w:rsid w:val="00380D33"/>
    <w:rsid w:val="00387EDC"/>
    <w:rsid w:val="00395B0E"/>
    <w:rsid w:val="00396F14"/>
    <w:rsid w:val="00397365"/>
    <w:rsid w:val="00397572"/>
    <w:rsid w:val="00397C85"/>
    <w:rsid w:val="003A002E"/>
    <w:rsid w:val="003A1C46"/>
    <w:rsid w:val="003A2005"/>
    <w:rsid w:val="003A31F6"/>
    <w:rsid w:val="003A3345"/>
    <w:rsid w:val="003A4771"/>
    <w:rsid w:val="003A5A17"/>
    <w:rsid w:val="003A5CA0"/>
    <w:rsid w:val="003A5E28"/>
    <w:rsid w:val="003A7719"/>
    <w:rsid w:val="003B29F0"/>
    <w:rsid w:val="003B55DB"/>
    <w:rsid w:val="003B74C9"/>
    <w:rsid w:val="003C2B63"/>
    <w:rsid w:val="003C2B67"/>
    <w:rsid w:val="003C31A8"/>
    <w:rsid w:val="003C3447"/>
    <w:rsid w:val="003C43EE"/>
    <w:rsid w:val="003C7242"/>
    <w:rsid w:val="003D076C"/>
    <w:rsid w:val="003D07DC"/>
    <w:rsid w:val="003D0EA4"/>
    <w:rsid w:val="003D1BB9"/>
    <w:rsid w:val="003D591D"/>
    <w:rsid w:val="003D79C0"/>
    <w:rsid w:val="003E0191"/>
    <w:rsid w:val="003E12AA"/>
    <w:rsid w:val="003E3785"/>
    <w:rsid w:val="003E5A42"/>
    <w:rsid w:val="003E6F0B"/>
    <w:rsid w:val="003E75CA"/>
    <w:rsid w:val="003E78B5"/>
    <w:rsid w:val="003F12AF"/>
    <w:rsid w:val="003F28C7"/>
    <w:rsid w:val="003F3FFC"/>
    <w:rsid w:val="003F65CC"/>
    <w:rsid w:val="00400366"/>
    <w:rsid w:val="00401EB6"/>
    <w:rsid w:val="00402622"/>
    <w:rsid w:val="00404D79"/>
    <w:rsid w:val="00405184"/>
    <w:rsid w:val="0040519C"/>
    <w:rsid w:val="004054CF"/>
    <w:rsid w:val="00407D39"/>
    <w:rsid w:val="00411F3D"/>
    <w:rsid w:val="00412B7B"/>
    <w:rsid w:val="00415BAB"/>
    <w:rsid w:val="00415ED2"/>
    <w:rsid w:val="0042068C"/>
    <w:rsid w:val="00427C57"/>
    <w:rsid w:val="00430454"/>
    <w:rsid w:val="00431FAF"/>
    <w:rsid w:val="00432838"/>
    <w:rsid w:val="00434688"/>
    <w:rsid w:val="0044318E"/>
    <w:rsid w:val="004431FE"/>
    <w:rsid w:val="00443784"/>
    <w:rsid w:val="00443B35"/>
    <w:rsid w:val="00445BAA"/>
    <w:rsid w:val="00445CBA"/>
    <w:rsid w:val="004513E1"/>
    <w:rsid w:val="00451F29"/>
    <w:rsid w:val="00454E26"/>
    <w:rsid w:val="00455068"/>
    <w:rsid w:val="00461D30"/>
    <w:rsid w:val="00462566"/>
    <w:rsid w:val="004632FB"/>
    <w:rsid w:val="00465047"/>
    <w:rsid w:val="00466941"/>
    <w:rsid w:val="00466E77"/>
    <w:rsid w:val="00467E98"/>
    <w:rsid w:val="00470C43"/>
    <w:rsid w:val="0047122B"/>
    <w:rsid w:val="004714C1"/>
    <w:rsid w:val="004729B0"/>
    <w:rsid w:val="00472B39"/>
    <w:rsid w:val="004732E8"/>
    <w:rsid w:val="00473B7A"/>
    <w:rsid w:val="00474ADB"/>
    <w:rsid w:val="004750D6"/>
    <w:rsid w:val="004754F4"/>
    <w:rsid w:val="00475E57"/>
    <w:rsid w:val="00477E67"/>
    <w:rsid w:val="00480B54"/>
    <w:rsid w:val="00481B8E"/>
    <w:rsid w:val="00481BBC"/>
    <w:rsid w:val="004821A7"/>
    <w:rsid w:val="00483BFA"/>
    <w:rsid w:val="00484AA3"/>
    <w:rsid w:val="00486986"/>
    <w:rsid w:val="00490E52"/>
    <w:rsid w:val="00492C96"/>
    <w:rsid w:val="00493344"/>
    <w:rsid w:val="004960E9"/>
    <w:rsid w:val="00496BE9"/>
    <w:rsid w:val="00496F89"/>
    <w:rsid w:val="0049712C"/>
    <w:rsid w:val="004979B6"/>
    <w:rsid w:val="00497C5F"/>
    <w:rsid w:val="004A212A"/>
    <w:rsid w:val="004A2718"/>
    <w:rsid w:val="004A2E88"/>
    <w:rsid w:val="004A2F31"/>
    <w:rsid w:val="004A5305"/>
    <w:rsid w:val="004B2785"/>
    <w:rsid w:val="004B2DA1"/>
    <w:rsid w:val="004B3A46"/>
    <w:rsid w:val="004B46BF"/>
    <w:rsid w:val="004B511A"/>
    <w:rsid w:val="004B58F7"/>
    <w:rsid w:val="004B77FC"/>
    <w:rsid w:val="004C11B5"/>
    <w:rsid w:val="004C5510"/>
    <w:rsid w:val="004C6CC2"/>
    <w:rsid w:val="004D29EA"/>
    <w:rsid w:val="004D3BD8"/>
    <w:rsid w:val="004D53EC"/>
    <w:rsid w:val="004D5B32"/>
    <w:rsid w:val="004D7634"/>
    <w:rsid w:val="004E49AF"/>
    <w:rsid w:val="004E611A"/>
    <w:rsid w:val="004F11B7"/>
    <w:rsid w:val="004F46D2"/>
    <w:rsid w:val="004F6460"/>
    <w:rsid w:val="004F6A65"/>
    <w:rsid w:val="004F792F"/>
    <w:rsid w:val="005003C5"/>
    <w:rsid w:val="005018F8"/>
    <w:rsid w:val="0050276E"/>
    <w:rsid w:val="00503428"/>
    <w:rsid w:val="0050460F"/>
    <w:rsid w:val="00504EE6"/>
    <w:rsid w:val="00505BB9"/>
    <w:rsid w:val="005102EF"/>
    <w:rsid w:val="005118F1"/>
    <w:rsid w:val="005204AA"/>
    <w:rsid w:val="00521DC9"/>
    <w:rsid w:val="00522B3E"/>
    <w:rsid w:val="00522E21"/>
    <w:rsid w:val="00524783"/>
    <w:rsid w:val="00524C0F"/>
    <w:rsid w:val="00524C90"/>
    <w:rsid w:val="00525212"/>
    <w:rsid w:val="00527258"/>
    <w:rsid w:val="005274A2"/>
    <w:rsid w:val="005300D3"/>
    <w:rsid w:val="00531F82"/>
    <w:rsid w:val="00533D1F"/>
    <w:rsid w:val="00534CE2"/>
    <w:rsid w:val="00535BEE"/>
    <w:rsid w:val="0054237D"/>
    <w:rsid w:val="00542A10"/>
    <w:rsid w:val="00542E84"/>
    <w:rsid w:val="00542F78"/>
    <w:rsid w:val="00544F82"/>
    <w:rsid w:val="005509D2"/>
    <w:rsid w:val="005515AD"/>
    <w:rsid w:val="005515E3"/>
    <w:rsid w:val="00551C9F"/>
    <w:rsid w:val="00554BDC"/>
    <w:rsid w:val="00555B7B"/>
    <w:rsid w:val="005569A7"/>
    <w:rsid w:val="005577CA"/>
    <w:rsid w:val="005658F8"/>
    <w:rsid w:val="00570539"/>
    <w:rsid w:val="00570ED0"/>
    <w:rsid w:val="00571051"/>
    <w:rsid w:val="00571230"/>
    <w:rsid w:val="005757EC"/>
    <w:rsid w:val="00577375"/>
    <w:rsid w:val="00580784"/>
    <w:rsid w:val="005816D8"/>
    <w:rsid w:val="00583F2E"/>
    <w:rsid w:val="00592202"/>
    <w:rsid w:val="00593C4F"/>
    <w:rsid w:val="005946A8"/>
    <w:rsid w:val="00596243"/>
    <w:rsid w:val="005A178B"/>
    <w:rsid w:val="005A4407"/>
    <w:rsid w:val="005A5879"/>
    <w:rsid w:val="005A59EF"/>
    <w:rsid w:val="005A6EC8"/>
    <w:rsid w:val="005A71EE"/>
    <w:rsid w:val="005A7E29"/>
    <w:rsid w:val="005B0A71"/>
    <w:rsid w:val="005B1C7E"/>
    <w:rsid w:val="005B2AD1"/>
    <w:rsid w:val="005B2F38"/>
    <w:rsid w:val="005B3C1B"/>
    <w:rsid w:val="005B418E"/>
    <w:rsid w:val="005B5626"/>
    <w:rsid w:val="005B6B6F"/>
    <w:rsid w:val="005B7DBB"/>
    <w:rsid w:val="005C5116"/>
    <w:rsid w:val="005C6976"/>
    <w:rsid w:val="005C78BA"/>
    <w:rsid w:val="005D36A8"/>
    <w:rsid w:val="005D49DB"/>
    <w:rsid w:val="005D4CCD"/>
    <w:rsid w:val="005D5777"/>
    <w:rsid w:val="005D57D6"/>
    <w:rsid w:val="005D6A30"/>
    <w:rsid w:val="005E36DD"/>
    <w:rsid w:val="005E7694"/>
    <w:rsid w:val="005F02F0"/>
    <w:rsid w:val="005F1631"/>
    <w:rsid w:val="005F1881"/>
    <w:rsid w:val="005F3250"/>
    <w:rsid w:val="005F61AC"/>
    <w:rsid w:val="005F6B29"/>
    <w:rsid w:val="005F6F41"/>
    <w:rsid w:val="005F7E49"/>
    <w:rsid w:val="00601B78"/>
    <w:rsid w:val="00607678"/>
    <w:rsid w:val="00610B76"/>
    <w:rsid w:val="006136F8"/>
    <w:rsid w:val="00613913"/>
    <w:rsid w:val="00616A66"/>
    <w:rsid w:val="00620AC4"/>
    <w:rsid w:val="00620DC0"/>
    <w:rsid w:val="006226ED"/>
    <w:rsid w:val="006241DC"/>
    <w:rsid w:val="00625DC6"/>
    <w:rsid w:val="00626945"/>
    <w:rsid w:val="00630A98"/>
    <w:rsid w:val="00637A2E"/>
    <w:rsid w:val="0064391D"/>
    <w:rsid w:val="00643DDC"/>
    <w:rsid w:val="00646344"/>
    <w:rsid w:val="00646CD0"/>
    <w:rsid w:val="0064783D"/>
    <w:rsid w:val="00650A21"/>
    <w:rsid w:val="00651334"/>
    <w:rsid w:val="00651657"/>
    <w:rsid w:val="00651821"/>
    <w:rsid w:val="00652C39"/>
    <w:rsid w:val="00654384"/>
    <w:rsid w:val="006546C4"/>
    <w:rsid w:val="00655ACE"/>
    <w:rsid w:val="0066047C"/>
    <w:rsid w:val="00660970"/>
    <w:rsid w:val="006629C2"/>
    <w:rsid w:val="00662F8F"/>
    <w:rsid w:val="006675CD"/>
    <w:rsid w:val="006722C4"/>
    <w:rsid w:val="006767F4"/>
    <w:rsid w:val="00684753"/>
    <w:rsid w:val="00684D9B"/>
    <w:rsid w:val="0068510A"/>
    <w:rsid w:val="006912E5"/>
    <w:rsid w:val="00691B18"/>
    <w:rsid w:val="00693874"/>
    <w:rsid w:val="00694648"/>
    <w:rsid w:val="00695594"/>
    <w:rsid w:val="00695E17"/>
    <w:rsid w:val="00696278"/>
    <w:rsid w:val="00697556"/>
    <w:rsid w:val="006A0E0F"/>
    <w:rsid w:val="006A3EDA"/>
    <w:rsid w:val="006B10A3"/>
    <w:rsid w:val="006B149D"/>
    <w:rsid w:val="006B18B9"/>
    <w:rsid w:val="006B38F0"/>
    <w:rsid w:val="006B4647"/>
    <w:rsid w:val="006B4C2B"/>
    <w:rsid w:val="006B6194"/>
    <w:rsid w:val="006B6D47"/>
    <w:rsid w:val="006B787A"/>
    <w:rsid w:val="006C0668"/>
    <w:rsid w:val="006C282A"/>
    <w:rsid w:val="006C33A6"/>
    <w:rsid w:val="006C4532"/>
    <w:rsid w:val="006C45F2"/>
    <w:rsid w:val="006C5113"/>
    <w:rsid w:val="006C5AFE"/>
    <w:rsid w:val="006C644F"/>
    <w:rsid w:val="006C6ADE"/>
    <w:rsid w:val="006C7872"/>
    <w:rsid w:val="006D08A7"/>
    <w:rsid w:val="006D0A1B"/>
    <w:rsid w:val="006D1654"/>
    <w:rsid w:val="006D39BF"/>
    <w:rsid w:val="006D4807"/>
    <w:rsid w:val="006D60AB"/>
    <w:rsid w:val="006D7942"/>
    <w:rsid w:val="006E099B"/>
    <w:rsid w:val="006E0F46"/>
    <w:rsid w:val="006E36A8"/>
    <w:rsid w:val="006E5701"/>
    <w:rsid w:val="006E5B88"/>
    <w:rsid w:val="006F2EC8"/>
    <w:rsid w:val="006F3819"/>
    <w:rsid w:val="006F6D95"/>
    <w:rsid w:val="00700874"/>
    <w:rsid w:val="00703929"/>
    <w:rsid w:val="0070410C"/>
    <w:rsid w:val="00706F13"/>
    <w:rsid w:val="007072E8"/>
    <w:rsid w:val="00711A90"/>
    <w:rsid w:val="00716073"/>
    <w:rsid w:val="0071618D"/>
    <w:rsid w:val="00723ED5"/>
    <w:rsid w:val="00725FA4"/>
    <w:rsid w:val="00726AB4"/>
    <w:rsid w:val="0073083D"/>
    <w:rsid w:val="00731F35"/>
    <w:rsid w:val="00734188"/>
    <w:rsid w:val="00734805"/>
    <w:rsid w:val="00734964"/>
    <w:rsid w:val="00740446"/>
    <w:rsid w:val="00740EE9"/>
    <w:rsid w:val="00743552"/>
    <w:rsid w:val="007438A9"/>
    <w:rsid w:val="0074491E"/>
    <w:rsid w:val="0074633C"/>
    <w:rsid w:val="0075216B"/>
    <w:rsid w:val="00752836"/>
    <w:rsid w:val="00753446"/>
    <w:rsid w:val="0076247A"/>
    <w:rsid w:val="00765FD6"/>
    <w:rsid w:val="007717AF"/>
    <w:rsid w:val="00771D1E"/>
    <w:rsid w:val="00774EC6"/>
    <w:rsid w:val="00775964"/>
    <w:rsid w:val="007764A3"/>
    <w:rsid w:val="007765FE"/>
    <w:rsid w:val="00776888"/>
    <w:rsid w:val="00781E9E"/>
    <w:rsid w:val="0078218A"/>
    <w:rsid w:val="0078574F"/>
    <w:rsid w:val="00785A05"/>
    <w:rsid w:val="00785AE3"/>
    <w:rsid w:val="00785B77"/>
    <w:rsid w:val="00787C44"/>
    <w:rsid w:val="007903DC"/>
    <w:rsid w:val="007907ED"/>
    <w:rsid w:val="00794E2E"/>
    <w:rsid w:val="00795BFB"/>
    <w:rsid w:val="00795FD6"/>
    <w:rsid w:val="007A140A"/>
    <w:rsid w:val="007A1AC5"/>
    <w:rsid w:val="007A2012"/>
    <w:rsid w:val="007A2A20"/>
    <w:rsid w:val="007A30D5"/>
    <w:rsid w:val="007A5C94"/>
    <w:rsid w:val="007B207A"/>
    <w:rsid w:val="007B2760"/>
    <w:rsid w:val="007B4533"/>
    <w:rsid w:val="007B51D6"/>
    <w:rsid w:val="007C007F"/>
    <w:rsid w:val="007C16C8"/>
    <w:rsid w:val="007C203A"/>
    <w:rsid w:val="007C2C61"/>
    <w:rsid w:val="007C4849"/>
    <w:rsid w:val="007C4B56"/>
    <w:rsid w:val="007C5404"/>
    <w:rsid w:val="007C563E"/>
    <w:rsid w:val="007C6F7F"/>
    <w:rsid w:val="007C733B"/>
    <w:rsid w:val="007D0878"/>
    <w:rsid w:val="007D0D3A"/>
    <w:rsid w:val="007D0D98"/>
    <w:rsid w:val="007D3138"/>
    <w:rsid w:val="007D5087"/>
    <w:rsid w:val="007E16BC"/>
    <w:rsid w:val="007E1F36"/>
    <w:rsid w:val="007E30D2"/>
    <w:rsid w:val="007E39E2"/>
    <w:rsid w:val="007E5729"/>
    <w:rsid w:val="007E6B66"/>
    <w:rsid w:val="007E7A95"/>
    <w:rsid w:val="007F0518"/>
    <w:rsid w:val="007F0D5E"/>
    <w:rsid w:val="007F1170"/>
    <w:rsid w:val="007F117A"/>
    <w:rsid w:val="007F2183"/>
    <w:rsid w:val="007F32AA"/>
    <w:rsid w:val="007F7299"/>
    <w:rsid w:val="00801F12"/>
    <w:rsid w:val="00802286"/>
    <w:rsid w:val="008025A6"/>
    <w:rsid w:val="00804228"/>
    <w:rsid w:val="00805D48"/>
    <w:rsid w:val="00806C01"/>
    <w:rsid w:val="00811F23"/>
    <w:rsid w:val="008139CF"/>
    <w:rsid w:val="008148CC"/>
    <w:rsid w:val="00817EA6"/>
    <w:rsid w:val="008211A4"/>
    <w:rsid w:val="00823431"/>
    <w:rsid w:val="008234D5"/>
    <w:rsid w:val="00824B51"/>
    <w:rsid w:val="00824BBA"/>
    <w:rsid w:val="00830EE1"/>
    <w:rsid w:val="00836B5A"/>
    <w:rsid w:val="008377B4"/>
    <w:rsid w:val="008402BC"/>
    <w:rsid w:val="00841F49"/>
    <w:rsid w:val="00844AA7"/>
    <w:rsid w:val="0084693A"/>
    <w:rsid w:val="00847868"/>
    <w:rsid w:val="00847C86"/>
    <w:rsid w:val="00847E03"/>
    <w:rsid w:val="00854515"/>
    <w:rsid w:val="008562E2"/>
    <w:rsid w:val="008570F9"/>
    <w:rsid w:val="00857192"/>
    <w:rsid w:val="00860433"/>
    <w:rsid w:val="00861187"/>
    <w:rsid w:val="00861EBC"/>
    <w:rsid w:val="00863077"/>
    <w:rsid w:val="00873150"/>
    <w:rsid w:val="00873316"/>
    <w:rsid w:val="00875A9E"/>
    <w:rsid w:val="0087657D"/>
    <w:rsid w:val="00877D0B"/>
    <w:rsid w:val="008807D5"/>
    <w:rsid w:val="00880832"/>
    <w:rsid w:val="0088215C"/>
    <w:rsid w:val="0088286C"/>
    <w:rsid w:val="00884A0F"/>
    <w:rsid w:val="0088620D"/>
    <w:rsid w:val="008866F1"/>
    <w:rsid w:val="00886EE1"/>
    <w:rsid w:val="0088727D"/>
    <w:rsid w:val="0089110A"/>
    <w:rsid w:val="00891195"/>
    <w:rsid w:val="0089799C"/>
    <w:rsid w:val="00897C75"/>
    <w:rsid w:val="00897F57"/>
    <w:rsid w:val="008A0919"/>
    <w:rsid w:val="008A17A3"/>
    <w:rsid w:val="008A1DC6"/>
    <w:rsid w:val="008A455F"/>
    <w:rsid w:val="008A666A"/>
    <w:rsid w:val="008B1652"/>
    <w:rsid w:val="008B66D5"/>
    <w:rsid w:val="008B6A6B"/>
    <w:rsid w:val="008B7969"/>
    <w:rsid w:val="008C1130"/>
    <w:rsid w:val="008C72C2"/>
    <w:rsid w:val="008D18E6"/>
    <w:rsid w:val="008D2D82"/>
    <w:rsid w:val="008D5FA6"/>
    <w:rsid w:val="008D600A"/>
    <w:rsid w:val="008D7A9B"/>
    <w:rsid w:val="008E0060"/>
    <w:rsid w:val="008E2027"/>
    <w:rsid w:val="008E2660"/>
    <w:rsid w:val="008E4F91"/>
    <w:rsid w:val="008E57EC"/>
    <w:rsid w:val="008E6385"/>
    <w:rsid w:val="008E6F10"/>
    <w:rsid w:val="008E7091"/>
    <w:rsid w:val="008E70C7"/>
    <w:rsid w:val="008E76AC"/>
    <w:rsid w:val="008E7D3A"/>
    <w:rsid w:val="008F1598"/>
    <w:rsid w:val="008F1DC0"/>
    <w:rsid w:val="008F21F6"/>
    <w:rsid w:val="008F232F"/>
    <w:rsid w:val="00900B7A"/>
    <w:rsid w:val="00900CBE"/>
    <w:rsid w:val="00902196"/>
    <w:rsid w:val="00903CC6"/>
    <w:rsid w:val="00905A51"/>
    <w:rsid w:val="00912B34"/>
    <w:rsid w:val="009161DF"/>
    <w:rsid w:val="009170B1"/>
    <w:rsid w:val="00917485"/>
    <w:rsid w:val="00917CB7"/>
    <w:rsid w:val="00921DD6"/>
    <w:rsid w:val="0092477A"/>
    <w:rsid w:val="00926D39"/>
    <w:rsid w:val="0093012D"/>
    <w:rsid w:val="0093250A"/>
    <w:rsid w:val="00932E27"/>
    <w:rsid w:val="0093302B"/>
    <w:rsid w:val="00933E3D"/>
    <w:rsid w:val="00935FF0"/>
    <w:rsid w:val="00936516"/>
    <w:rsid w:val="009426B9"/>
    <w:rsid w:val="00943BD1"/>
    <w:rsid w:val="009448F4"/>
    <w:rsid w:val="00946190"/>
    <w:rsid w:val="009462E2"/>
    <w:rsid w:val="00946F3E"/>
    <w:rsid w:val="00947DF4"/>
    <w:rsid w:val="0095025D"/>
    <w:rsid w:val="00950B26"/>
    <w:rsid w:val="009510BD"/>
    <w:rsid w:val="00951DD6"/>
    <w:rsid w:val="00951F79"/>
    <w:rsid w:val="00952EF2"/>
    <w:rsid w:val="00955CEB"/>
    <w:rsid w:val="00956AA2"/>
    <w:rsid w:val="00957CE9"/>
    <w:rsid w:val="00962E73"/>
    <w:rsid w:val="00964A9C"/>
    <w:rsid w:val="00967CCA"/>
    <w:rsid w:val="00970F5F"/>
    <w:rsid w:val="009732B5"/>
    <w:rsid w:val="00974AB5"/>
    <w:rsid w:val="00974DF1"/>
    <w:rsid w:val="00975325"/>
    <w:rsid w:val="009827B0"/>
    <w:rsid w:val="0098706D"/>
    <w:rsid w:val="00987BED"/>
    <w:rsid w:val="009935FB"/>
    <w:rsid w:val="009A1C3B"/>
    <w:rsid w:val="009A2E35"/>
    <w:rsid w:val="009A5674"/>
    <w:rsid w:val="009A589A"/>
    <w:rsid w:val="009B314A"/>
    <w:rsid w:val="009B6B1C"/>
    <w:rsid w:val="009B6C1B"/>
    <w:rsid w:val="009B77EA"/>
    <w:rsid w:val="009C2B3B"/>
    <w:rsid w:val="009C3A5A"/>
    <w:rsid w:val="009C4691"/>
    <w:rsid w:val="009D3CCE"/>
    <w:rsid w:val="009D4306"/>
    <w:rsid w:val="009E1ED9"/>
    <w:rsid w:val="009E2B72"/>
    <w:rsid w:val="009E4D5B"/>
    <w:rsid w:val="009E5F17"/>
    <w:rsid w:val="009E61AB"/>
    <w:rsid w:val="009F13FA"/>
    <w:rsid w:val="009F3F41"/>
    <w:rsid w:val="009F4A54"/>
    <w:rsid w:val="009F4BEC"/>
    <w:rsid w:val="009F5874"/>
    <w:rsid w:val="009F6CE5"/>
    <w:rsid w:val="009F6DD8"/>
    <w:rsid w:val="009F75E4"/>
    <w:rsid w:val="00A03059"/>
    <w:rsid w:val="00A0564E"/>
    <w:rsid w:val="00A0787B"/>
    <w:rsid w:val="00A11CF2"/>
    <w:rsid w:val="00A1246A"/>
    <w:rsid w:val="00A12A97"/>
    <w:rsid w:val="00A15E83"/>
    <w:rsid w:val="00A25B3A"/>
    <w:rsid w:val="00A25FD7"/>
    <w:rsid w:val="00A27059"/>
    <w:rsid w:val="00A31570"/>
    <w:rsid w:val="00A34653"/>
    <w:rsid w:val="00A36DE5"/>
    <w:rsid w:val="00A37627"/>
    <w:rsid w:val="00A37F9D"/>
    <w:rsid w:val="00A41294"/>
    <w:rsid w:val="00A430A9"/>
    <w:rsid w:val="00A43AFF"/>
    <w:rsid w:val="00A4648E"/>
    <w:rsid w:val="00A5264E"/>
    <w:rsid w:val="00A53619"/>
    <w:rsid w:val="00A57AE1"/>
    <w:rsid w:val="00A57EBF"/>
    <w:rsid w:val="00A60C1A"/>
    <w:rsid w:val="00A64136"/>
    <w:rsid w:val="00A67969"/>
    <w:rsid w:val="00A711CF"/>
    <w:rsid w:val="00A7375B"/>
    <w:rsid w:val="00A761A5"/>
    <w:rsid w:val="00A766CB"/>
    <w:rsid w:val="00A77888"/>
    <w:rsid w:val="00A7793A"/>
    <w:rsid w:val="00A77C5E"/>
    <w:rsid w:val="00A805F1"/>
    <w:rsid w:val="00A8739B"/>
    <w:rsid w:val="00A905F6"/>
    <w:rsid w:val="00A91BF6"/>
    <w:rsid w:val="00A93D78"/>
    <w:rsid w:val="00A96477"/>
    <w:rsid w:val="00A96FD8"/>
    <w:rsid w:val="00A9798F"/>
    <w:rsid w:val="00AA3021"/>
    <w:rsid w:val="00AA302F"/>
    <w:rsid w:val="00AA310C"/>
    <w:rsid w:val="00AA320C"/>
    <w:rsid w:val="00AA4CC7"/>
    <w:rsid w:val="00AA5AC6"/>
    <w:rsid w:val="00AA5E8E"/>
    <w:rsid w:val="00AA7626"/>
    <w:rsid w:val="00AB1831"/>
    <w:rsid w:val="00AB2BAD"/>
    <w:rsid w:val="00AB36A4"/>
    <w:rsid w:val="00AB6CA7"/>
    <w:rsid w:val="00AB7FF4"/>
    <w:rsid w:val="00AC0260"/>
    <w:rsid w:val="00AC3ECF"/>
    <w:rsid w:val="00AC4C50"/>
    <w:rsid w:val="00AC616D"/>
    <w:rsid w:val="00AC6A41"/>
    <w:rsid w:val="00AD01E4"/>
    <w:rsid w:val="00AD0858"/>
    <w:rsid w:val="00AD0EAF"/>
    <w:rsid w:val="00AD50CA"/>
    <w:rsid w:val="00AD55A9"/>
    <w:rsid w:val="00AD5CB3"/>
    <w:rsid w:val="00AD5E54"/>
    <w:rsid w:val="00AE02E3"/>
    <w:rsid w:val="00AE0A01"/>
    <w:rsid w:val="00AE0B0D"/>
    <w:rsid w:val="00AE19F7"/>
    <w:rsid w:val="00AE421F"/>
    <w:rsid w:val="00AE7340"/>
    <w:rsid w:val="00AF1BBD"/>
    <w:rsid w:val="00AF3513"/>
    <w:rsid w:val="00AF38ED"/>
    <w:rsid w:val="00AF39F8"/>
    <w:rsid w:val="00AF541E"/>
    <w:rsid w:val="00AF7504"/>
    <w:rsid w:val="00B004C5"/>
    <w:rsid w:val="00B00B75"/>
    <w:rsid w:val="00B011AF"/>
    <w:rsid w:val="00B01931"/>
    <w:rsid w:val="00B020C2"/>
    <w:rsid w:val="00B07287"/>
    <w:rsid w:val="00B10207"/>
    <w:rsid w:val="00B118AC"/>
    <w:rsid w:val="00B13578"/>
    <w:rsid w:val="00B1370F"/>
    <w:rsid w:val="00B141E7"/>
    <w:rsid w:val="00B1556D"/>
    <w:rsid w:val="00B15D71"/>
    <w:rsid w:val="00B17B38"/>
    <w:rsid w:val="00B21C34"/>
    <w:rsid w:val="00B21E13"/>
    <w:rsid w:val="00B23A09"/>
    <w:rsid w:val="00B30245"/>
    <w:rsid w:val="00B30897"/>
    <w:rsid w:val="00B30B2D"/>
    <w:rsid w:val="00B32DC9"/>
    <w:rsid w:val="00B32FEF"/>
    <w:rsid w:val="00B351B4"/>
    <w:rsid w:val="00B352F4"/>
    <w:rsid w:val="00B35B17"/>
    <w:rsid w:val="00B36F02"/>
    <w:rsid w:val="00B371D9"/>
    <w:rsid w:val="00B3781D"/>
    <w:rsid w:val="00B42E95"/>
    <w:rsid w:val="00B43A20"/>
    <w:rsid w:val="00B44F8C"/>
    <w:rsid w:val="00B451F0"/>
    <w:rsid w:val="00B468B4"/>
    <w:rsid w:val="00B46BCA"/>
    <w:rsid w:val="00B478AA"/>
    <w:rsid w:val="00B47C01"/>
    <w:rsid w:val="00B50E3F"/>
    <w:rsid w:val="00B518E9"/>
    <w:rsid w:val="00B52606"/>
    <w:rsid w:val="00B5317C"/>
    <w:rsid w:val="00B53D9C"/>
    <w:rsid w:val="00B56018"/>
    <w:rsid w:val="00B5658C"/>
    <w:rsid w:val="00B61165"/>
    <w:rsid w:val="00B64295"/>
    <w:rsid w:val="00B6448F"/>
    <w:rsid w:val="00B646F5"/>
    <w:rsid w:val="00B720E8"/>
    <w:rsid w:val="00B73501"/>
    <w:rsid w:val="00B73A38"/>
    <w:rsid w:val="00B743C5"/>
    <w:rsid w:val="00B74E86"/>
    <w:rsid w:val="00B83C9D"/>
    <w:rsid w:val="00B87806"/>
    <w:rsid w:val="00B87EC9"/>
    <w:rsid w:val="00B9015B"/>
    <w:rsid w:val="00B919A5"/>
    <w:rsid w:val="00B93874"/>
    <w:rsid w:val="00B946DC"/>
    <w:rsid w:val="00B95D95"/>
    <w:rsid w:val="00B973DD"/>
    <w:rsid w:val="00BA0BD8"/>
    <w:rsid w:val="00BA11CD"/>
    <w:rsid w:val="00BA2151"/>
    <w:rsid w:val="00BB00CF"/>
    <w:rsid w:val="00BB27D6"/>
    <w:rsid w:val="00BB33AF"/>
    <w:rsid w:val="00BB4880"/>
    <w:rsid w:val="00BB5AD1"/>
    <w:rsid w:val="00BB60CF"/>
    <w:rsid w:val="00BC1277"/>
    <w:rsid w:val="00BC38FD"/>
    <w:rsid w:val="00BC54D3"/>
    <w:rsid w:val="00BC6019"/>
    <w:rsid w:val="00BD0950"/>
    <w:rsid w:val="00BD285A"/>
    <w:rsid w:val="00BD2D8A"/>
    <w:rsid w:val="00BD2E86"/>
    <w:rsid w:val="00BD37AE"/>
    <w:rsid w:val="00BE1E45"/>
    <w:rsid w:val="00BE2F26"/>
    <w:rsid w:val="00BE4A74"/>
    <w:rsid w:val="00BF0821"/>
    <w:rsid w:val="00BF1788"/>
    <w:rsid w:val="00BF7B90"/>
    <w:rsid w:val="00C034CB"/>
    <w:rsid w:val="00C04962"/>
    <w:rsid w:val="00C04C39"/>
    <w:rsid w:val="00C051A8"/>
    <w:rsid w:val="00C054BC"/>
    <w:rsid w:val="00C05CC3"/>
    <w:rsid w:val="00C06680"/>
    <w:rsid w:val="00C067A4"/>
    <w:rsid w:val="00C10DE3"/>
    <w:rsid w:val="00C13494"/>
    <w:rsid w:val="00C1555B"/>
    <w:rsid w:val="00C16D3D"/>
    <w:rsid w:val="00C171CC"/>
    <w:rsid w:val="00C17897"/>
    <w:rsid w:val="00C23DB6"/>
    <w:rsid w:val="00C246BB"/>
    <w:rsid w:val="00C25283"/>
    <w:rsid w:val="00C2559E"/>
    <w:rsid w:val="00C26E47"/>
    <w:rsid w:val="00C26E5D"/>
    <w:rsid w:val="00C32F1E"/>
    <w:rsid w:val="00C409D5"/>
    <w:rsid w:val="00C40B22"/>
    <w:rsid w:val="00C435C3"/>
    <w:rsid w:val="00C438DF"/>
    <w:rsid w:val="00C44DC4"/>
    <w:rsid w:val="00C44E5F"/>
    <w:rsid w:val="00C454CC"/>
    <w:rsid w:val="00C45E34"/>
    <w:rsid w:val="00C475A9"/>
    <w:rsid w:val="00C4786A"/>
    <w:rsid w:val="00C4788A"/>
    <w:rsid w:val="00C51B7C"/>
    <w:rsid w:val="00C5329D"/>
    <w:rsid w:val="00C53BBD"/>
    <w:rsid w:val="00C54994"/>
    <w:rsid w:val="00C57AF6"/>
    <w:rsid w:val="00C57E86"/>
    <w:rsid w:val="00C61920"/>
    <w:rsid w:val="00C6234B"/>
    <w:rsid w:val="00C63EAE"/>
    <w:rsid w:val="00C73260"/>
    <w:rsid w:val="00C74C49"/>
    <w:rsid w:val="00C75295"/>
    <w:rsid w:val="00C7629F"/>
    <w:rsid w:val="00C80E13"/>
    <w:rsid w:val="00C833B0"/>
    <w:rsid w:val="00C83B6E"/>
    <w:rsid w:val="00C847DC"/>
    <w:rsid w:val="00C851D7"/>
    <w:rsid w:val="00C856DE"/>
    <w:rsid w:val="00C8661B"/>
    <w:rsid w:val="00C868C3"/>
    <w:rsid w:val="00C86F3B"/>
    <w:rsid w:val="00C91306"/>
    <w:rsid w:val="00C9222B"/>
    <w:rsid w:val="00C9264B"/>
    <w:rsid w:val="00C964E0"/>
    <w:rsid w:val="00C9783D"/>
    <w:rsid w:val="00CA0355"/>
    <w:rsid w:val="00CA03C8"/>
    <w:rsid w:val="00CA139A"/>
    <w:rsid w:val="00CA1731"/>
    <w:rsid w:val="00CA2899"/>
    <w:rsid w:val="00CA2CF3"/>
    <w:rsid w:val="00CA31AE"/>
    <w:rsid w:val="00CA3698"/>
    <w:rsid w:val="00CA38E7"/>
    <w:rsid w:val="00CA3A3D"/>
    <w:rsid w:val="00CA3AA6"/>
    <w:rsid w:val="00CA77FB"/>
    <w:rsid w:val="00CA7ED0"/>
    <w:rsid w:val="00CB0F00"/>
    <w:rsid w:val="00CB1D8B"/>
    <w:rsid w:val="00CB379B"/>
    <w:rsid w:val="00CB5DD0"/>
    <w:rsid w:val="00CB6547"/>
    <w:rsid w:val="00CB67FF"/>
    <w:rsid w:val="00CB7505"/>
    <w:rsid w:val="00CC0F10"/>
    <w:rsid w:val="00CC51D4"/>
    <w:rsid w:val="00CC5C32"/>
    <w:rsid w:val="00CC65DA"/>
    <w:rsid w:val="00CC6BD8"/>
    <w:rsid w:val="00CC7022"/>
    <w:rsid w:val="00CD341B"/>
    <w:rsid w:val="00CD3A5E"/>
    <w:rsid w:val="00CD3D54"/>
    <w:rsid w:val="00CD41F2"/>
    <w:rsid w:val="00CD6133"/>
    <w:rsid w:val="00CE005E"/>
    <w:rsid w:val="00CE2D1F"/>
    <w:rsid w:val="00CE3ACC"/>
    <w:rsid w:val="00CE4394"/>
    <w:rsid w:val="00CE7240"/>
    <w:rsid w:val="00CF0146"/>
    <w:rsid w:val="00CF21B9"/>
    <w:rsid w:val="00CF2F15"/>
    <w:rsid w:val="00CF6BF9"/>
    <w:rsid w:val="00CF6C33"/>
    <w:rsid w:val="00D03800"/>
    <w:rsid w:val="00D04336"/>
    <w:rsid w:val="00D044B4"/>
    <w:rsid w:val="00D065D3"/>
    <w:rsid w:val="00D143AA"/>
    <w:rsid w:val="00D149E9"/>
    <w:rsid w:val="00D14C94"/>
    <w:rsid w:val="00D15687"/>
    <w:rsid w:val="00D176E0"/>
    <w:rsid w:val="00D20037"/>
    <w:rsid w:val="00D24853"/>
    <w:rsid w:val="00D2586A"/>
    <w:rsid w:val="00D267E4"/>
    <w:rsid w:val="00D323AD"/>
    <w:rsid w:val="00D32FC6"/>
    <w:rsid w:val="00D3392C"/>
    <w:rsid w:val="00D342A6"/>
    <w:rsid w:val="00D349A0"/>
    <w:rsid w:val="00D35785"/>
    <w:rsid w:val="00D35829"/>
    <w:rsid w:val="00D361F9"/>
    <w:rsid w:val="00D37455"/>
    <w:rsid w:val="00D427A2"/>
    <w:rsid w:val="00D45CA6"/>
    <w:rsid w:val="00D464BF"/>
    <w:rsid w:val="00D46D0B"/>
    <w:rsid w:val="00D51CBE"/>
    <w:rsid w:val="00D53E26"/>
    <w:rsid w:val="00D5451F"/>
    <w:rsid w:val="00D56B8B"/>
    <w:rsid w:val="00D604CA"/>
    <w:rsid w:val="00D61574"/>
    <w:rsid w:val="00D626A1"/>
    <w:rsid w:val="00D6282E"/>
    <w:rsid w:val="00D628F7"/>
    <w:rsid w:val="00D6348E"/>
    <w:rsid w:val="00D71049"/>
    <w:rsid w:val="00D741DD"/>
    <w:rsid w:val="00D80CBD"/>
    <w:rsid w:val="00D81B50"/>
    <w:rsid w:val="00D83C80"/>
    <w:rsid w:val="00D83D83"/>
    <w:rsid w:val="00D844CD"/>
    <w:rsid w:val="00D848A4"/>
    <w:rsid w:val="00D85B64"/>
    <w:rsid w:val="00D85D50"/>
    <w:rsid w:val="00D97E89"/>
    <w:rsid w:val="00DA0731"/>
    <w:rsid w:val="00DA287F"/>
    <w:rsid w:val="00DA2994"/>
    <w:rsid w:val="00DA35BF"/>
    <w:rsid w:val="00DA57F0"/>
    <w:rsid w:val="00DA5E0B"/>
    <w:rsid w:val="00DA7488"/>
    <w:rsid w:val="00DA7A8D"/>
    <w:rsid w:val="00DB00A1"/>
    <w:rsid w:val="00DB0E78"/>
    <w:rsid w:val="00DB117B"/>
    <w:rsid w:val="00DB182C"/>
    <w:rsid w:val="00DB2D97"/>
    <w:rsid w:val="00DB4B87"/>
    <w:rsid w:val="00DB560A"/>
    <w:rsid w:val="00DC036E"/>
    <w:rsid w:val="00DC1431"/>
    <w:rsid w:val="00DC4157"/>
    <w:rsid w:val="00DC750D"/>
    <w:rsid w:val="00DD210B"/>
    <w:rsid w:val="00DD25B1"/>
    <w:rsid w:val="00DD3BAD"/>
    <w:rsid w:val="00DD4F0E"/>
    <w:rsid w:val="00DD6D45"/>
    <w:rsid w:val="00DE158E"/>
    <w:rsid w:val="00DE32DB"/>
    <w:rsid w:val="00DE4AE3"/>
    <w:rsid w:val="00DE6995"/>
    <w:rsid w:val="00DF0B23"/>
    <w:rsid w:val="00DF0BF0"/>
    <w:rsid w:val="00DF2889"/>
    <w:rsid w:val="00DF3CA2"/>
    <w:rsid w:val="00DF5F2F"/>
    <w:rsid w:val="00E01463"/>
    <w:rsid w:val="00E0366D"/>
    <w:rsid w:val="00E0477B"/>
    <w:rsid w:val="00E05E0A"/>
    <w:rsid w:val="00E060BE"/>
    <w:rsid w:val="00E10011"/>
    <w:rsid w:val="00E10E66"/>
    <w:rsid w:val="00E11C21"/>
    <w:rsid w:val="00E12670"/>
    <w:rsid w:val="00E13E93"/>
    <w:rsid w:val="00E140CE"/>
    <w:rsid w:val="00E14238"/>
    <w:rsid w:val="00E1459B"/>
    <w:rsid w:val="00E1582B"/>
    <w:rsid w:val="00E15CCC"/>
    <w:rsid w:val="00E17260"/>
    <w:rsid w:val="00E20BEE"/>
    <w:rsid w:val="00E23749"/>
    <w:rsid w:val="00E241BF"/>
    <w:rsid w:val="00E245C7"/>
    <w:rsid w:val="00E249CF"/>
    <w:rsid w:val="00E31885"/>
    <w:rsid w:val="00E31B35"/>
    <w:rsid w:val="00E340AD"/>
    <w:rsid w:val="00E378B0"/>
    <w:rsid w:val="00E404B4"/>
    <w:rsid w:val="00E42C08"/>
    <w:rsid w:val="00E43CB2"/>
    <w:rsid w:val="00E45775"/>
    <w:rsid w:val="00E53408"/>
    <w:rsid w:val="00E534CF"/>
    <w:rsid w:val="00E54966"/>
    <w:rsid w:val="00E574AF"/>
    <w:rsid w:val="00E61382"/>
    <w:rsid w:val="00E77E20"/>
    <w:rsid w:val="00E80FF6"/>
    <w:rsid w:val="00E81B63"/>
    <w:rsid w:val="00E81CB4"/>
    <w:rsid w:val="00E8585B"/>
    <w:rsid w:val="00E87F41"/>
    <w:rsid w:val="00E912C1"/>
    <w:rsid w:val="00E9221A"/>
    <w:rsid w:val="00E94BC7"/>
    <w:rsid w:val="00E957BD"/>
    <w:rsid w:val="00E97758"/>
    <w:rsid w:val="00EA3F15"/>
    <w:rsid w:val="00EA439B"/>
    <w:rsid w:val="00EA49D2"/>
    <w:rsid w:val="00EA7847"/>
    <w:rsid w:val="00EB0F09"/>
    <w:rsid w:val="00EB21EB"/>
    <w:rsid w:val="00EB3485"/>
    <w:rsid w:val="00EB3486"/>
    <w:rsid w:val="00EB4C2F"/>
    <w:rsid w:val="00EB651C"/>
    <w:rsid w:val="00EB7CDA"/>
    <w:rsid w:val="00EC09D1"/>
    <w:rsid w:val="00EC18C2"/>
    <w:rsid w:val="00EC4323"/>
    <w:rsid w:val="00EC644F"/>
    <w:rsid w:val="00EC71E9"/>
    <w:rsid w:val="00EC7B65"/>
    <w:rsid w:val="00ED2BC2"/>
    <w:rsid w:val="00ED33CD"/>
    <w:rsid w:val="00ED4B9B"/>
    <w:rsid w:val="00ED61E3"/>
    <w:rsid w:val="00ED6F19"/>
    <w:rsid w:val="00EE0221"/>
    <w:rsid w:val="00EE2399"/>
    <w:rsid w:val="00EE2E6E"/>
    <w:rsid w:val="00EE35FE"/>
    <w:rsid w:val="00EE4DA7"/>
    <w:rsid w:val="00EE77DF"/>
    <w:rsid w:val="00EF0F60"/>
    <w:rsid w:val="00EF2272"/>
    <w:rsid w:val="00EF2CE7"/>
    <w:rsid w:val="00F00649"/>
    <w:rsid w:val="00F01B05"/>
    <w:rsid w:val="00F03800"/>
    <w:rsid w:val="00F05136"/>
    <w:rsid w:val="00F0593B"/>
    <w:rsid w:val="00F0597F"/>
    <w:rsid w:val="00F0759E"/>
    <w:rsid w:val="00F07CDC"/>
    <w:rsid w:val="00F11327"/>
    <w:rsid w:val="00F13741"/>
    <w:rsid w:val="00F13C3C"/>
    <w:rsid w:val="00F16A43"/>
    <w:rsid w:val="00F32284"/>
    <w:rsid w:val="00F32D27"/>
    <w:rsid w:val="00F33BFC"/>
    <w:rsid w:val="00F345EB"/>
    <w:rsid w:val="00F347FA"/>
    <w:rsid w:val="00F37C4B"/>
    <w:rsid w:val="00F40B25"/>
    <w:rsid w:val="00F40DF8"/>
    <w:rsid w:val="00F411AF"/>
    <w:rsid w:val="00F412B9"/>
    <w:rsid w:val="00F41A45"/>
    <w:rsid w:val="00F4262C"/>
    <w:rsid w:val="00F42634"/>
    <w:rsid w:val="00F43D58"/>
    <w:rsid w:val="00F448DC"/>
    <w:rsid w:val="00F453F1"/>
    <w:rsid w:val="00F46780"/>
    <w:rsid w:val="00F46F9E"/>
    <w:rsid w:val="00F51ACB"/>
    <w:rsid w:val="00F51DE2"/>
    <w:rsid w:val="00F5245B"/>
    <w:rsid w:val="00F52FF7"/>
    <w:rsid w:val="00F558DF"/>
    <w:rsid w:val="00F643F1"/>
    <w:rsid w:val="00F64F29"/>
    <w:rsid w:val="00F658C2"/>
    <w:rsid w:val="00F71CDB"/>
    <w:rsid w:val="00F71DCF"/>
    <w:rsid w:val="00F72366"/>
    <w:rsid w:val="00F730FD"/>
    <w:rsid w:val="00F74CDD"/>
    <w:rsid w:val="00F7785C"/>
    <w:rsid w:val="00F77D2D"/>
    <w:rsid w:val="00F80785"/>
    <w:rsid w:val="00F821A3"/>
    <w:rsid w:val="00F83EA8"/>
    <w:rsid w:val="00F85205"/>
    <w:rsid w:val="00F859A9"/>
    <w:rsid w:val="00F86316"/>
    <w:rsid w:val="00F86F63"/>
    <w:rsid w:val="00F92C90"/>
    <w:rsid w:val="00F9314A"/>
    <w:rsid w:val="00F939D1"/>
    <w:rsid w:val="00F940B2"/>
    <w:rsid w:val="00F94F72"/>
    <w:rsid w:val="00F95196"/>
    <w:rsid w:val="00FA1244"/>
    <w:rsid w:val="00FA24E7"/>
    <w:rsid w:val="00FA650F"/>
    <w:rsid w:val="00FA753D"/>
    <w:rsid w:val="00FB0A1B"/>
    <w:rsid w:val="00FB26C1"/>
    <w:rsid w:val="00FB59DC"/>
    <w:rsid w:val="00FC2901"/>
    <w:rsid w:val="00FC58EF"/>
    <w:rsid w:val="00FC5E19"/>
    <w:rsid w:val="00FC7B12"/>
    <w:rsid w:val="00FD2A56"/>
    <w:rsid w:val="00FD33DF"/>
    <w:rsid w:val="00FD3EDF"/>
    <w:rsid w:val="00FD4FC4"/>
    <w:rsid w:val="00FD5A18"/>
    <w:rsid w:val="00FD5CA5"/>
    <w:rsid w:val="00FD6301"/>
    <w:rsid w:val="00FE02F1"/>
    <w:rsid w:val="00FE0A4C"/>
    <w:rsid w:val="00FE0D45"/>
    <w:rsid w:val="00FE39D7"/>
    <w:rsid w:val="00FE54F2"/>
    <w:rsid w:val="00FE5652"/>
    <w:rsid w:val="00FE765B"/>
    <w:rsid w:val="00FF1438"/>
    <w:rsid w:val="00FF47EF"/>
    <w:rsid w:val="00FF5BD8"/>
    <w:rsid w:val="00FF66F6"/>
    <w:rsid w:val="00FF78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EC73D"/>
  <w15:chartTrackingRefBased/>
  <w15:docId w15:val="{BC9CB497-F047-496B-81D6-D5279A62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60"/>
    <w:pPr>
      <w:ind w:left="567"/>
    </w:pPr>
    <w:rPr>
      <w:rFonts w:ascii="Bookman Old Style" w:hAnsi="Bookman Old Style"/>
      <w:sz w:val="24"/>
      <w:szCs w:val="24"/>
      <w:lang w:val="es-ES" w:eastAsia="es-ES"/>
    </w:rPr>
  </w:style>
  <w:style w:type="paragraph" w:styleId="Ttulo1">
    <w:name w:val="heading 1"/>
    <w:basedOn w:val="Normal"/>
    <w:next w:val="Normal"/>
    <w:link w:val="Ttulo1Car"/>
    <w:qFormat/>
    <w:rsid w:val="00AC0260"/>
    <w:pPr>
      <w:keepNext/>
      <w:jc w:val="center"/>
      <w:outlineLvl w:val="0"/>
    </w:pPr>
    <w:rPr>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AC0260"/>
    <w:pPr>
      <w:widowControl w:val="0"/>
      <w:adjustRightInd w:val="0"/>
      <w:spacing w:line="360" w:lineRule="atLeast"/>
      <w:jc w:val="center"/>
      <w:textAlignment w:val="baseline"/>
    </w:pPr>
    <w:rPr>
      <w:rFonts w:cs="Arial"/>
      <w:b/>
      <w:bCs/>
    </w:rPr>
  </w:style>
  <w:style w:type="character" w:customStyle="1" w:styleId="TtuloCar">
    <w:name w:val="Título Car"/>
    <w:link w:val="Ttulo"/>
    <w:rsid w:val="00AC0260"/>
    <w:rPr>
      <w:rFonts w:ascii="Bookman Old Style" w:hAnsi="Bookman Old Style" w:cs="Arial"/>
      <w:b/>
      <w:bCs/>
      <w:sz w:val="24"/>
      <w:szCs w:val="24"/>
      <w:lang w:val="es-ES" w:eastAsia="es-ES"/>
    </w:rPr>
  </w:style>
  <w:style w:type="paragraph" w:styleId="Prrafodelista">
    <w:name w:val="List Paragraph"/>
    <w:aliases w:val="Párrafo de lista1"/>
    <w:basedOn w:val="Normal"/>
    <w:link w:val="PrrafodelistaCar"/>
    <w:qFormat/>
    <w:rsid w:val="001405C6"/>
    <w:pPr>
      <w:ind w:left="708"/>
    </w:pPr>
    <w:rPr>
      <w:sz w:val="20"/>
      <w:szCs w:val="20"/>
      <w:lang w:val="es-CO"/>
    </w:rPr>
  </w:style>
  <w:style w:type="character" w:customStyle="1" w:styleId="PrrafodelistaCar">
    <w:name w:val="Párrafo de lista Car"/>
    <w:aliases w:val="Párrafo de lista1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
    <w:basedOn w:val="Normal"/>
    <w:link w:val="TextonotapieCar"/>
    <w:uiPriority w:val="99"/>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
    <w:basedOn w:val="Fuentedeprrafopredeter"/>
    <w:link w:val="Textonotapie"/>
    <w:uiPriority w:val="99"/>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AC0260"/>
    <w:rPr>
      <w:rFonts w:ascii="Bookman Old Style" w:hAnsi="Bookman Old Style"/>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semiHidden/>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liegoTitulo1">
    <w:name w:val="Pliego_Titulo1"/>
    <w:basedOn w:val="Normal"/>
    <w:next w:val="Normal"/>
    <w:rsid w:val="001C5853"/>
    <w:pPr>
      <w:widowControl w:val="0"/>
      <w:numPr>
        <w:numId w:val="5"/>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1C5853"/>
    <w:pPr>
      <w:widowControl w:val="0"/>
      <w:numPr>
        <w:ilvl w:val="2"/>
        <w:numId w:val="5"/>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1C5853"/>
    <w:pPr>
      <w:widowControl w:val="0"/>
      <w:numPr>
        <w:ilvl w:val="3"/>
        <w:numId w:val="5"/>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1C5853"/>
    <w:pPr>
      <w:widowControl w:val="0"/>
      <w:numPr>
        <w:ilvl w:val="4"/>
        <w:numId w:val="5"/>
      </w:numPr>
      <w:adjustRightInd w:val="0"/>
      <w:spacing w:line="360" w:lineRule="atLeast"/>
      <w:jc w:val="both"/>
      <w:textAlignment w:val="baseline"/>
    </w:pPr>
    <w:rPr>
      <w:rFonts w:ascii="Garamond" w:hAnsi="Garamond"/>
      <w:bCs/>
      <w:i/>
      <w:sz w:val="22"/>
      <w:szCs w:val="20"/>
      <w:lang w:val="es-ES_tradnl"/>
    </w:rPr>
  </w:style>
  <w:style w:type="character" w:customStyle="1" w:styleId="normaltextrun">
    <w:name w:val="normaltextrun"/>
    <w:basedOn w:val="Fuentedeprrafopredeter"/>
    <w:rsid w:val="00E20BEE"/>
  </w:style>
  <w:style w:type="character" w:customStyle="1" w:styleId="eop">
    <w:name w:val="eop"/>
    <w:basedOn w:val="Fuentedeprrafopredeter"/>
    <w:rsid w:val="00E2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93326">
      <w:bodyDiv w:val="1"/>
      <w:marLeft w:val="0"/>
      <w:marRight w:val="0"/>
      <w:marTop w:val="0"/>
      <w:marBottom w:val="0"/>
      <w:divBdr>
        <w:top w:val="none" w:sz="0" w:space="0" w:color="auto"/>
        <w:left w:val="none" w:sz="0" w:space="0" w:color="auto"/>
        <w:bottom w:val="none" w:sz="0" w:space="0" w:color="auto"/>
        <w:right w:val="none" w:sz="0" w:space="0" w:color="auto"/>
      </w:divBdr>
    </w:div>
    <w:div w:id="1269311952">
      <w:bodyDiv w:val="1"/>
      <w:marLeft w:val="0"/>
      <w:marRight w:val="0"/>
      <w:marTop w:val="0"/>
      <w:marBottom w:val="0"/>
      <w:divBdr>
        <w:top w:val="none" w:sz="0" w:space="0" w:color="auto"/>
        <w:left w:val="none" w:sz="0" w:space="0" w:color="auto"/>
        <w:bottom w:val="none" w:sz="0" w:space="0" w:color="auto"/>
        <w:right w:val="none" w:sz="0" w:space="0" w:color="auto"/>
      </w:divBdr>
    </w:div>
    <w:div w:id="1696541881">
      <w:bodyDiv w:val="1"/>
      <w:marLeft w:val="0"/>
      <w:marRight w:val="0"/>
      <w:marTop w:val="0"/>
      <w:marBottom w:val="0"/>
      <w:divBdr>
        <w:top w:val="none" w:sz="0" w:space="0" w:color="auto"/>
        <w:left w:val="none" w:sz="0" w:space="0" w:color="auto"/>
        <w:bottom w:val="none" w:sz="0" w:space="0" w:color="auto"/>
        <w:right w:val="none" w:sz="0" w:space="0" w:color="auto"/>
      </w:divBdr>
      <w:divsChild>
        <w:div w:id="807287997">
          <w:marLeft w:val="1267"/>
          <w:marRight w:val="0"/>
          <w:marTop w:val="0"/>
          <w:marBottom w:val="0"/>
          <w:divBdr>
            <w:top w:val="none" w:sz="0" w:space="0" w:color="auto"/>
            <w:left w:val="none" w:sz="0" w:space="0" w:color="auto"/>
            <w:bottom w:val="none" w:sz="0" w:space="0" w:color="auto"/>
            <w:right w:val="none" w:sz="0" w:space="0" w:color="auto"/>
          </w:divBdr>
        </w:div>
        <w:div w:id="558248025">
          <w:marLeft w:val="1267"/>
          <w:marRight w:val="0"/>
          <w:marTop w:val="0"/>
          <w:marBottom w:val="0"/>
          <w:divBdr>
            <w:top w:val="none" w:sz="0" w:space="0" w:color="auto"/>
            <w:left w:val="none" w:sz="0" w:space="0" w:color="auto"/>
            <w:bottom w:val="none" w:sz="0" w:space="0" w:color="auto"/>
            <w:right w:val="none" w:sz="0" w:space="0" w:color="auto"/>
          </w:divBdr>
        </w:div>
      </w:divsChild>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50341925">
      <w:bodyDiv w:val="1"/>
      <w:marLeft w:val="0"/>
      <w:marRight w:val="0"/>
      <w:marTop w:val="0"/>
      <w:marBottom w:val="0"/>
      <w:divBdr>
        <w:top w:val="none" w:sz="0" w:space="0" w:color="auto"/>
        <w:left w:val="none" w:sz="0" w:space="0" w:color="auto"/>
        <w:bottom w:val="none" w:sz="0" w:space="0" w:color="auto"/>
        <w:right w:val="none" w:sz="0" w:space="0" w:color="auto"/>
      </w:divBdr>
    </w:div>
    <w:div w:id="17671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6" ma:contentTypeDescription="Crear nuevo documento." ma:contentTypeScope="" ma:versionID="b41b2a7bb51270a11733e1b85f84b321">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1f012d535a7a73f84aca36ec4a884bdf"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298D4-147C-4695-A597-DDEC75B6FE1F}">
  <ds:schemaRefs>
    <ds:schemaRef ds:uri="http://schemas.microsoft.com/sharepoint/v3/contenttype/forms"/>
  </ds:schemaRefs>
</ds:datastoreItem>
</file>

<file path=customXml/itemProps2.xml><?xml version="1.0" encoding="utf-8"?>
<ds:datastoreItem xmlns:ds="http://schemas.openxmlformats.org/officeDocument/2006/customXml" ds:itemID="{90F6B66D-1FF3-4983-A4E4-9100A9085E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0AACB5-19DC-42CD-9ADB-39C79678B121}">
  <ds:schemaRefs>
    <ds:schemaRef ds:uri="http://schemas.openxmlformats.org/officeDocument/2006/bibliography"/>
  </ds:schemaRefs>
</ds:datastoreItem>
</file>

<file path=customXml/itemProps4.xml><?xml version="1.0" encoding="utf-8"?>
<ds:datastoreItem xmlns:ds="http://schemas.openxmlformats.org/officeDocument/2006/customXml" ds:itemID="{B23F5D5A-9C55-4D98-9A87-ABC6B884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2681</Words>
  <Characters>14224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2</cp:revision>
  <cp:lastPrinted>2021-08-24T02:54:00Z</cp:lastPrinted>
  <dcterms:created xsi:type="dcterms:W3CDTF">2021-08-24T03:35:00Z</dcterms:created>
  <dcterms:modified xsi:type="dcterms:W3CDTF">2021-08-24T03:35:00Z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