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7FB" w:rsidRPr="00BF69C9" w:rsidRDefault="00555A45"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8" o:title=""/>
          </v:shape>
          <o:OLEObject Type="Embed" ProgID="PBrush" ShapeID="_x0000_s1026" DrawAspect="Content" ObjectID="_1637657147" r:id="rId9"/>
        </w:object>
      </w:r>
      <w:r w:rsidR="00CA77FB" w:rsidRPr="00BF69C9">
        <w:rPr>
          <w:rFonts w:ascii="Bookman Old Style" w:hAnsi="Bookman Old Style"/>
          <w:bCs/>
          <w:szCs w:val="24"/>
        </w:rPr>
        <w:t>Ministerio de Minas y Energía</w:t>
      </w:r>
    </w:p>
    <w:p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795BFB" w:rsidRPr="00BF69C9">
        <w:rPr>
          <w:rFonts w:ascii="Bookman Old Style" w:hAnsi="Bookman Old Style"/>
          <w:sz w:val="24"/>
          <w:szCs w:val="24"/>
        </w:rPr>
        <w:t>1</w:t>
      </w:r>
      <w:r w:rsidR="009E1320" w:rsidRPr="00BF69C9">
        <w:rPr>
          <w:rFonts w:ascii="Bookman Old Style" w:hAnsi="Bookman Old Style"/>
          <w:sz w:val="24"/>
          <w:szCs w:val="24"/>
        </w:rPr>
        <w:t>9</w:t>
      </w:r>
    </w:p>
    <w:p w:rsidR="00CA77FB" w:rsidRPr="00BF69C9" w:rsidRDefault="00CA77FB" w:rsidP="00426B5B">
      <w:pPr>
        <w:pStyle w:val="Ttulo3"/>
        <w:tabs>
          <w:tab w:val="left" w:pos="0"/>
          <w:tab w:val="right" w:pos="9356"/>
        </w:tabs>
        <w:spacing w:before="480" w:after="0"/>
        <w:rPr>
          <w:rFonts w:ascii="Bookman Old Style" w:hAnsi="Bookman Old Style"/>
          <w:b w:val="0"/>
          <w:szCs w:val="24"/>
        </w:rPr>
      </w:pPr>
      <w:r w:rsidRPr="00BF69C9">
        <w:rPr>
          <w:rFonts w:ascii="Bookman Old Style" w:hAnsi="Bookman Old Style"/>
          <w:b w:val="0"/>
          <w:szCs w:val="24"/>
        </w:rPr>
        <w:t>(                                  )</w:t>
      </w:r>
    </w:p>
    <w:p w:rsidR="00426B5B" w:rsidRDefault="00426B5B" w:rsidP="00426B5B">
      <w:pPr>
        <w:spacing w:before="0" w:after="0"/>
        <w:jc w:val="center"/>
      </w:pPr>
    </w:p>
    <w:p w:rsidR="00426B5B" w:rsidRDefault="00426B5B" w:rsidP="001A7613">
      <w:pPr>
        <w:spacing w:before="0" w:after="360"/>
        <w:jc w:val="center"/>
      </w:pPr>
      <w:bookmarkStart w:id="0" w:name="_GoBack"/>
      <w:bookmarkEnd w:id="0"/>
    </w:p>
    <w:p w:rsidR="00D76752" w:rsidRPr="00BF69C9" w:rsidRDefault="00D76752" w:rsidP="001A7613">
      <w:pPr>
        <w:spacing w:before="0" w:after="360"/>
        <w:jc w:val="center"/>
      </w:pPr>
      <w:r w:rsidRPr="00BF69C9">
        <w:t xml:space="preserve">Por la cual se </w:t>
      </w:r>
      <w:r w:rsidR="002F7B19">
        <w:t xml:space="preserve">aprueban </w:t>
      </w:r>
      <w:r w:rsidR="00B42993">
        <w:t xml:space="preserve">las variables </w:t>
      </w:r>
      <w:r w:rsidR="00452577">
        <w:t xml:space="preserve">necesarias </w:t>
      </w:r>
      <w:r w:rsidR="00B42993">
        <w:t xml:space="preserve">para </w:t>
      </w:r>
      <w:r w:rsidR="00C202E9">
        <w:t xml:space="preserve">calcular </w:t>
      </w:r>
      <w:r w:rsidR="002F7B19">
        <w:t xml:space="preserve">los ingresos </w:t>
      </w:r>
      <w:r w:rsidR="00C202E9">
        <w:t xml:space="preserve">y cargos </w:t>
      </w:r>
      <w:r w:rsidR="002F7B19">
        <w:t xml:space="preserve">asociados con la actividad de distribución de energía eléctrica para el mercado de comercialización atendido por </w:t>
      </w:r>
      <w:r w:rsidR="00D449CA">
        <w:t xml:space="preserve">la Empresa de Energía de </w:t>
      </w:r>
      <w:r w:rsidR="00080D57">
        <w:t xml:space="preserve">Pereira </w:t>
      </w:r>
      <w:r w:rsidR="00733492">
        <w:t xml:space="preserve">S.A. </w:t>
      </w:r>
      <w:r w:rsidR="002F7B19">
        <w:t>E.S.P.</w:t>
      </w:r>
    </w:p>
    <w:p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 y 036 de 2019</w:t>
      </w:r>
      <w:r w:rsidR="008625B3">
        <w:t>.</w:t>
      </w:r>
    </w:p>
    <w:p w:rsidR="00016B85" w:rsidRDefault="00016B85" w:rsidP="004135D1">
      <w:r>
        <w:t>Por medio de la Resolución CREG 015 de 201</w:t>
      </w:r>
      <w:r w:rsidR="00C202E9">
        <w:t>9</w:t>
      </w:r>
      <w:r>
        <w:t xml:space="preserve"> se m</w:t>
      </w:r>
      <w:r w:rsidRPr="00016B85">
        <w:t>odific</w:t>
      </w:r>
      <w:r>
        <w:t>ó</w:t>
      </w:r>
      <w:r w:rsidRPr="00016B85">
        <w:t xml:space="preserve"> la tasa de retorno para la actividad de distribución de energía eléctrica, aprobada en la Resolución CREG 016 de 2018</w:t>
      </w:r>
      <w:r>
        <w:t>.</w:t>
      </w:r>
    </w:p>
    <w:p w:rsidR="002F7B19" w:rsidRDefault="00D449CA" w:rsidP="002A7D62">
      <w:pPr>
        <w:rPr>
          <w:spacing w:val="-3"/>
        </w:rPr>
      </w:pPr>
      <w:r>
        <w:rPr>
          <w:spacing w:val="-3"/>
        </w:rPr>
        <w:t>La Empresa de Energía</w:t>
      </w:r>
      <w:r w:rsidR="00D32A8E">
        <w:rPr>
          <w:spacing w:val="-3"/>
        </w:rPr>
        <w:t xml:space="preserve"> </w:t>
      </w:r>
      <w:r w:rsidR="00080D57">
        <w:rPr>
          <w:spacing w:val="-3"/>
        </w:rPr>
        <w:t>de Pereira</w:t>
      </w:r>
      <w:r>
        <w:rPr>
          <w:spacing w:val="-3"/>
        </w:rPr>
        <w:t xml:space="preserve"> </w:t>
      </w:r>
      <w:r w:rsidR="00733492" w:rsidRPr="00206407">
        <w:rPr>
          <w:spacing w:val="-3"/>
        </w:rPr>
        <w:t>S.A. E.S.P.</w:t>
      </w:r>
      <w:r w:rsidR="00016B85" w:rsidRPr="00206407">
        <w:rPr>
          <w:spacing w:val="-3"/>
        </w:rPr>
        <w:t>,</w:t>
      </w:r>
      <w:r>
        <w:rPr>
          <w:spacing w:val="-3"/>
        </w:rPr>
        <w:t xml:space="preserve"> </w:t>
      </w:r>
      <w:proofErr w:type="spellStart"/>
      <w:r>
        <w:rPr>
          <w:spacing w:val="-3"/>
        </w:rPr>
        <w:t>E</w:t>
      </w:r>
      <w:r w:rsidR="00080D57">
        <w:rPr>
          <w:spacing w:val="-3"/>
        </w:rPr>
        <w:t>ep</w:t>
      </w:r>
      <w:proofErr w:type="spellEnd"/>
      <w:r>
        <w:rPr>
          <w:spacing w:val="-3"/>
        </w:rPr>
        <w:t>,</w:t>
      </w:r>
      <w:r w:rsidR="00016B85" w:rsidRPr="00206407">
        <w:rPr>
          <w:spacing w:val="-3"/>
        </w:rPr>
        <w:t xml:space="preserve"> </w:t>
      </w:r>
      <w:r w:rsidR="002F7B19" w:rsidRPr="00206407">
        <w:rPr>
          <w:spacing w:val="-3"/>
        </w:rPr>
        <w:t xml:space="preserve">mediante comunicación </w:t>
      </w:r>
      <w:r w:rsidR="00016B85" w:rsidRPr="00206407">
        <w:rPr>
          <w:spacing w:val="-3"/>
        </w:rPr>
        <w:t>con radicado CREG E</w:t>
      </w:r>
      <w:r w:rsidR="00D32A8E">
        <w:rPr>
          <w:spacing w:val="-3"/>
        </w:rPr>
        <w:t>-</w:t>
      </w:r>
      <w:r w:rsidR="00016B85" w:rsidRPr="00206407">
        <w:rPr>
          <w:spacing w:val="-3"/>
        </w:rPr>
        <w:t>2018-00</w:t>
      </w:r>
      <w:r w:rsidR="00080D57">
        <w:rPr>
          <w:spacing w:val="-3"/>
        </w:rPr>
        <w:t>9390</w:t>
      </w:r>
      <w:r w:rsidR="00016B85" w:rsidRPr="00206407">
        <w:rPr>
          <w:spacing w:val="-3"/>
        </w:rPr>
        <w:t xml:space="preserve"> del </w:t>
      </w:r>
      <w:r w:rsidR="00080D57">
        <w:rPr>
          <w:spacing w:val="-3"/>
        </w:rPr>
        <w:t>17</w:t>
      </w:r>
      <w:r w:rsidR="00206407" w:rsidRPr="00206407">
        <w:rPr>
          <w:spacing w:val="-3"/>
        </w:rPr>
        <w:t xml:space="preserve"> de </w:t>
      </w:r>
      <w:r>
        <w:rPr>
          <w:spacing w:val="-3"/>
        </w:rPr>
        <w:t xml:space="preserve">septiembre </w:t>
      </w:r>
      <w:r w:rsidR="00206407" w:rsidRPr="00206407">
        <w:rPr>
          <w:spacing w:val="-3"/>
        </w:rPr>
        <w:t>de</w:t>
      </w:r>
      <w:r w:rsidR="00016B85" w:rsidRPr="00206407">
        <w:rPr>
          <w:spacing w:val="-3"/>
        </w:rPr>
        <w:t xml:space="preserve"> 2018, solicitó la aprobación de los ingresos</w:t>
      </w:r>
      <w:r w:rsidR="00016B85" w:rsidRPr="00016B85">
        <w:rPr>
          <w:spacing w:val="-3"/>
        </w:rPr>
        <w:t xml:space="preserve"> asociados con el sistema de transmisión regional y </w:t>
      </w:r>
      <w:r w:rsidR="00F91043">
        <w:rPr>
          <w:spacing w:val="-3"/>
        </w:rPr>
        <w:t>e</w:t>
      </w:r>
      <w:r w:rsidR="00016B85" w:rsidRPr="00016B85">
        <w:rPr>
          <w:spacing w:val="-3"/>
        </w:rPr>
        <w:t>l sistema de distribución local que opera</w:t>
      </w:r>
      <w:r w:rsidR="00C202E9">
        <w:rPr>
          <w:spacing w:val="-3"/>
        </w:rPr>
        <w:t>.</w:t>
      </w:r>
    </w:p>
    <w:p w:rsidR="002F7B19" w:rsidRDefault="002F7B19" w:rsidP="002A7D62">
      <w:pPr>
        <w:rPr>
          <w:spacing w:val="-3"/>
        </w:rPr>
      </w:pPr>
      <w:r w:rsidRPr="00BC1B33">
        <w:rPr>
          <w:spacing w:val="-3"/>
        </w:rPr>
        <w:t>Mediante Auto</w:t>
      </w:r>
      <w:r w:rsidR="002F72DB" w:rsidRPr="00BC1B33">
        <w:rPr>
          <w:spacing w:val="-3"/>
        </w:rPr>
        <w:t xml:space="preserve"> del </w:t>
      </w:r>
      <w:r w:rsidR="00080D57">
        <w:rPr>
          <w:spacing w:val="-3"/>
        </w:rPr>
        <w:t>28</w:t>
      </w:r>
      <w:r w:rsidR="002F72DB" w:rsidRPr="00BC1B33">
        <w:rPr>
          <w:spacing w:val="-3"/>
        </w:rPr>
        <w:t xml:space="preserve"> de </w:t>
      </w:r>
      <w:r w:rsidR="00D449CA">
        <w:rPr>
          <w:spacing w:val="-3"/>
        </w:rPr>
        <w:t>octubre</w:t>
      </w:r>
      <w:r w:rsidR="002F72DB" w:rsidRPr="00BC1B33">
        <w:rPr>
          <w:spacing w:val="-3"/>
        </w:rPr>
        <w:t xml:space="preserve"> de 2018 </w:t>
      </w:r>
      <w:r w:rsidRPr="00BC1B33">
        <w:rPr>
          <w:spacing w:val="-3"/>
        </w:rPr>
        <w:t>se dio inicio a la actuación administrativa</w:t>
      </w:r>
      <w:r w:rsidR="00A956C0" w:rsidRPr="00BC1B33">
        <w:rPr>
          <w:spacing w:val="-3"/>
        </w:rPr>
        <w:t>,</w:t>
      </w:r>
      <w:r w:rsidR="002F72DB" w:rsidRPr="00BC1B33">
        <w:rPr>
          <w:spacing w:val="-3"/>
        </w:rPr>
        <w:t xml:space="preserve"> </w:t>
      </w:r>
      <w:r w:rsidR="00A956C0" w:rsidRPr="00BC1B33">
        <w:rPr>
          <w:spacing w:val="-3"/>
        </w:rPr>
        <w:t xml:space="preserve">asignada al </w:t>
      </w:r>
      <w:r w:rsidR="00080D57">
        <w:rPr>
          <w:spacing w:val="-3"/>
        </w:rPr>
        <w:t>expediente 2018-0156</w:t>
      </w:r>
      <w:r w:rsidR="00A956C0" w:rsidRPr="00BC1B33">
        <w:rPr>
          <w:spacing w:val="-3"/>
        </w:rPr>
        <w:t>,</w:t>
      </w:r>
      <w:r w:rsidR="003C0474" w:rsidRPr="00BC1B33">
        <w:rPr>
          <w:spacing w:val="-3"/>
        </w:rPr>
        <w:t xml:space="preserve"> durante la cual se surtieron las respectivas</w:t>
      </w:r>
      <w:r w:rsidR="003C0474" w:rsidRPr="00FE4ECD">
        <w:rPr>
          <w:spacing w:val="-3"/>
        </w:rPr>
        <w:t xml:space="preserve"> aclaraciones y correcciones como respuesta a las etapas probatorias correspondientes</w:t>
      </w:r>
      <w:r w:rsidR="002F72DB" w:rsidRPr="00FE4ECD">
        <w:rPr>
          <w:spacing w:val="-3"/>
        </w:rPr>
        <w:t>.</w:t>
      </w:r>
    </w:p>
    <w:p w:rsidR="0023598E" w:rsidRDefault="0023598E" w:rsidP="0023598E">
      <w:pPr>
        <w:rPr>
          <w:spacing w:val="-3"/>
        </w:rPr>
      </w:pPr>
      <w:r>
        <w:rPr>
          <w:spacing w:val="-3"/>
        </w:rPr>
        <w:t xml:space="preserve">En </w:t>
      </w:r>
      <w:r w:rsidRPr="00F8497C">
        <w:rPr>
          <w:spacing w:val="-3"/>
        </w:rPr>
        <w:t xml:space="preserve">el </w:t>
      </w:r>
      <w:r w:rsidR="008348BD">
        <w:rPr>
          <w:spacing w:val="-3"/>
        </w:rPr>
        <w:t>D</w:t>
      </w:r>
      <w:r w:rsidRPr="00F8497C">
        <w:rPr>
          <w:spacing w:val="-3"/>
        </w:rPr>
        <w:t>ocumento</w:t>
      </w:r>
      <w:r w:rsidR="008348BD">
        <w:rPr>
          <w:spacing w:val="-3"/>
        </w:rPr>
        <w:t xml:space="preserve"> CREG</w:t>
      </w:r>
      <w:r w:rsidR="0023338E" w:rsidRPr="00F8497C">
        <w:rPr>
          <w:spacing w:val="-3"/>
        </w:rPr>
        <w:t xml:space="preserve"> </w:t>
      </w:r>
      <w:r w:rsidR="00F8497C" w:rsidRPr="00F8497C">
        <w:rPr>
          <w:spacing w:val="-3"/>
        </w:rPr>
        <w:t>115</w:t>
      </w:r>
      <w:r w:rsidR="0023338E" w:rsidRPr="00F8497C">
        <w:rPr>
          <w:spacing w:val="-3"/>
        </w:rPr>
        <w:t xml:space="preserve"> de 2019</w:t>
      </w:r>
      <w:r w:rsidR="0023338E">
        <w:rPr>
          <w:spacing w:val="-3"/>
        </w:rPr>
        <w:t xml:space="preserve"> </w:t>
      </w:r>
      <w:r w:rsidR="003B3EF0">
        <w:rPr>
          <w:spacing w:val="-3"/>
        </w:rPr>
        <w:t xml:space="preserve">se encuentra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w:t>
      </w:r>
      <w:r>
        <w:rPr>
          <w:spacing w:val="-3"/>
        </w:rPr>
        <w:t>los criterios de revisión de la información</w:t>
      </w:r>
      <w:r w:rsidR="003B3EF0">
        <w:rPr>
          <w:spacing w:val="-3"/>
        </w:rPr>
        <w:t xml:space="preserve">, las diferencias identificadas, </w:t>
      </w:r>
      <w:r>
        <w:rPr>
          <w:spacing w:val="-3"/>
        </w:rPr>
        <w:t>la información utilizada</w:t>
      </w:r>
      <w:r w:rsidR="003B3EF0">
        <w:rPr>
          <w:spacing w:val="-3"/>
        </w:rPr>
        <w:t xml:space="preserve">, los inventarios aprobados, las memorias de cálculo y demás </w:t>
      </w:r>
      <w:r w:rsidR="00B42993">
        <w:rPr>
          <w:spacing w:val="-3"/>
        </w:rPr>
        <w:t xml:space="preserve">consideraciones </w:t>
      </w:r>
      <w:r w:rsidR="003B3EF0">
        <w:rPr>
          <w:spacing w:val="-3"/>
        </w:rPr>
        <w:t xml:space="preserve">empleadas para calcular </w:t>
      </w:r>
      <w:r>
        <w:rPr>
          <w:spacing w:val="-3"/>
        </w:rPr>
        <w:t>los</w:t>
      </w:r>
      <w:r w:rsidR="00B42993">
        <w:rPr>
          <w:spacing w:val="-3"/>
        </w:rPr>
        <w:t xml:space="preserve"> valores,</w:t>
      </w:r>
      <w:r>
        <w:rPr>
          <w:spacing w:val="-3"/>
        </w:rPr>
        <w:t xml:space="preserve"> </w:t>
      </w:r>
      <w:r w:rsidR="00B42993">
        <w:rPr>
          <w:spacing w:val="-3"/>
        </w:rPr>
        <w:t>variables, factores, indicadores</w:t>
      </w:r>
      <w:r w:rsidR="003B3EF0">
        <w:rPr>
          <w:spacing w:val="-3"/>
        </w:rPr>
        <w:t xml:space="preserve"> </w:t>
      </w:r>
      <w:r w:rsidR="00B42993">
        <w:rPr>
          <w:spacing w:val="-3"/>
        </w:rPr>
        <w:t>e</w:t>
      </w:r>
      <w:r w:rsidR="003B3EF0">
        <w:rPr>
          <w:spacing w:val="-3"/>
        </w:rPr>
        <w:t xml:space="preserve"> </w:t>
      </w:r>
      <w:r>
        <w:rPr>
          <w:spacing w:val="-3"/>
        </w:rPr>
        <w:t>índices que se aprueban en la presente resolución.</w:t>
      </w:r>
    </w:p>
    <w:p w:rsidR="00426B5B" w:rsidRPr="003A233C" w:rsidRDefault="00426B5B" w:rsidP="00426B5B">
      <w:pPr>
        <w:spacing w:before="0" w:after="0"/>
        <w:rPr>
          <w:spacing w:val="-3"/>
          <w:sz w:val="2"/>
        </w:rPr>
      </w:pPr>
    </w:p>
    <w:p w:rsidR="002A7D62" w:rsidRDefault="002A7D62" w:rsidP="002A7D62">
      <w:pPr>
        <w:rPr>
          <w:spacing w:val="-3"/>
        </w:rPr>
      </w:pPr>
      <w:r w:rsidRPr="00BF69C9">
        <w:rPr>
          <w:spacing w:val="-3"/>
        </w:rPr>
        <w:t xml:space="preserve">Con base en lo anterior, la Comisión de Regulación de Energía y Gas, en su sesión </w:t>
      </w:r>
      <w:r w:rsidR="00F8497C">
        <w:rPr>
          <w:spacing w:val="-3"/>
        </w:rPr>
        <w:t>963</w:t>
      </w:r>
      <w:r w:rsidR="00366AC7">
        <w:rPr>
          <w:spacing w:val="-3"/>
        </w:rPr>
        <w:t xml:space="preserve"> del </w:t>
      </w:r>
      <w:r w:rsidR="00F8497C">
        <w:rPr>
          <w:spacing w:val="-3"/>
        </w:rPr>
        <w:t>5</w:t>
      </w:r>
      <w:r w:rsidRPr="00BF69C9">
        <w:rPr>
          <w:spacing w:val="-3"/>
        </w:rPr>
        <w:t xml:space="preserve"> de </w:t>
      </w:r>
      <w:r w:rsidR="00F8497C">
        <w:rPr>
          <w:spacing w:val="-3"/>
        </w:rPr>
        <w:t>diciembre</w:t>
      </w:r>
      <w:r w:rsidR="002F7B19">
        <w:rPr>
          <w:spacing w:val="-3"/>
        </w:rPr>
        <w:t xml:space="preserve"> </w:t>
      </w:r>
      <w:r w:rsidRPr="00BF69C9">
        <w:rPr>
          <w:spacing w:val="-3"/>
        </w:rPr>
        <w:t xml:space="preserve">de 2019, acordó expedir esta resolución. </w:t>
      </w:r>
    </w:p>
    <w:p w:rsidR="00426B5B" w:rsidRPr="00BF69C9" w:rsidRDefault="00426B5B" w:rsidP="002A7D62">
      <w:pPr>
        <w:rPr>
          <w:spacing w:val="-3"/>
        </w:rPr>
      </w:pPr>
    </w:p>
    <w:p w:rsidR="00595129" w:rsidRDefault="00595129" w:rsidP="00426B5B">
      <w:pPr>
        <w:spacing w:before="0" w:after="0"/>
        <w:ind w:right="51"/>
        <w:jc w:val="center"/>
        <w:rPr>
          <w:b/>
        </w:rPr>
      </w:pPr>
      <w:r w:rsidRPr="00BF69C9">
        <w:rPr>
          <w:b/>
        </w:rPr>
        <w:t>RESUELVE:</w:t>
      </w:r>
    </w:p>
    <w:p w:rsidR="00426B5B" w:rsidRPr="00983FB3" w:rsidRDefault="00426B5B" w:rsidP="00426B5B">
      <w:pPr>
        <w:spacing w:before="0" w:after="0"/>
        <w:ind w:right="51"/>
        <w:jc w:val="center"/>
        <w:rPr>
          <w:b/>
        </w:rPr>
      </w:pPr>
    </w:p>
    <w:p w:rsidR="00DB5B17" w:rsidRPr="00983FB3" w:rsidRDefault="00DB5B17" w:rsidP="00DB5B17">
      <w:pPr>
        <w:pStyle w:val="Artculo"/>
        <w:spacing w:before="200" w:after="200"/>
        <w:ind w:left="0"/>
        <w:outlineLvl w:val="2"/>
        <w:rPr>
          <w:b w:val="0"/>
        </w:rPr>
      </w:pPr>
      <w:r w:rsidRPr="00983FB3">
        <w:t xml:space="preserve">Ámbito de aplicación. </w:t>
      </w:r>
      <w:r w:rsidRPr="00983FB3">
        <w:rPr>
          <w:b w:val="0"/>
        </w:rPr>
        <w:t xml:space="preserve">En esta resolución se aprueban las variables necesarias para calcular los ingresos y cargos asociados con la actividad de distribución de energía eléctrica para el mercado de comercialización atendido por </w:t>
      </w:r>
      <w:r w:rsidR="00D449CA">
        <w:rPr>
          <w:b w:val="0"/>
        </w:rPr>
        <w:t>la Empresa de Energía de</w:t>
      </w:r>
      <w:r w:rsidR="00080D57">
        <w:rPr>
          <w:b w:val="0"/>
        </w:rPr>
        <w:t xml:space="preserve"> </w:t>
      </w:r>
      <w:r w:rsidR="00D449CA">
        <w:rPr>
          <w:b w:val="0"/>
        </w:rPr>
        <w:t>P</w:t>
      </w:r>
      <w:r w:rsidR="00080D57">
        <w:rPr>
          <w:b w:val="0"/>
        </w:rPr>
        <w:t>ereira</w:t>
      </w:r>
      <w:r w:rsidR="00D449CA">
        <w:rPr>
          <w:b w:val="0"/>
        </w:rPr>
        <w:t xml:space="preserve"> </w:t>
      </w:r>
      <w:r w:rsidRPr="00983FB3">
        <w:rPr>
          <w:b w:val="0"/>
        </w:rPr>
        <w:t>S.A. E.S.P., en aplicación de la Resolución CREG 015 de 2018.</w:t>
      </w:r>
    </w:p>
    <w:p w:rsidR="00B554FE" w:rsidRDefault="00690CEF" w:rsidP="00FB5CA9">
      <w:pPr>
        <w:pStyle w:val="Artculo"/>
        <w:spacing w:before="200" w:after="200"/>
        <w:ind w:left="0"/>
        <w:outlineLvl w:val="2"/>
        <w:rPr>
          <w:b w:val="0"/>
        </w:rPr>
      </w:pPr>
      <w:r w:rsidRPr="00690CEF">
        <w:t>Base regulatoria de activos eléctricos al inicio del periodo tarifario</w:t>
      </w:r>
      <w:r>
        <w:rPr>
          <w:b w:val="0"/>
        </w:rPr>
        <w:t>. La base regulatoria de activos eléctricos al inicio del periodo tarifario</w:t>
      </w:r>
      <w:r w:rsidR="00585CF8">
        <w:rPr>
          <w:b w:val="0"/>
        </w:rPr>
        <w:t xml:space="preserve">, </w:t>
      </w:r>
      <w:proofErr w:type="gramStart"/>
      <w:r w:rsidR="00585CF8" w:rsidRPr="00585CF8">
        <w:rPr>
          <w:b w:val="0"/>
          <w:i/>
        </w:rPr>
        <w:t>BRAE</w:t>
      </w:r>
      <w:r w:rsidR="00585CF8" w:rsidRPr="00585CF8">
        <w:rPr>
          <w:b w:val="0"/>
          <w:i/>
          <w:vertAlign w:val="subscript"/>
        </w:rPr>
        <w:t>j,n</w:t>
      </w:r>
      <w:proofErr w:type="gramEnd"/>
      <w:r w:rsidR="00585CF8" w:rsidRPr="00585CF8">
        <w:rPr>
          <w:b w:val="0"/>
          <w:i/>
          <w:vertAlign w:val="subscript"/>
        </w:rPr>
        <w:t>,0,</w:t>
      </w:r>
      <w:r>
        <w:rPr>
          <w:b w:val="0"/>
        </w:rPr>
        <w:t xml:space="preserve"> </w:t>
      </w:r>
      <w:r w:rsidRPr="00690CEF">
        <w:rPr>
          <w:b w:val="0"/>
        </w:rPr>
        <w:t>es el siguiente:</w:t>
      </w:r>
    </w:p>
    <w:p w:rsidR="00FA5BD7" w:rsidRDefault="00FA5BD7" w:rsidP="00FA5BD7">
      <w:pPr>
        <w:pStyle w:val="Descripcin"/>
      </w:pPr>
      <w:r>
        <w:t xml:space="preserve">Tabla </w:t>
      </w:r>
      <w:r>
        <w:fldChar w:fldCharType="begin"/>
      </w:r>
      <w:r>
        <w:instrText xml:space="preserve"> SEQ Tabla \* ARABIC </w:instrText>
      </w:r>
      <w:r>
        <w:fldChar w:fldCharType="separate"/>
      </w:r>
      <w:r w:rsidR="003A233C">
        <w:rPr>
          <w:noProof/>
        </w:rPr>
        <w:t>1</w:t>
      </w:r>
      <w:r>
        <w:fldChar w:fldCharType="end"/>
      </w:r>
      <w:r>
        <w:t xml:space="preserve"> </w:t>
      </w:r>
      <w:r w:rsidR="00452577">
        <w:t>B</w:t>
      </w:r>
      <w:r>
        <w:t xml:space="preserve">ase regulatoria de activos eléctricos al inicio del periodo tarifario. </w:t>
      </w:r>
    </w:p>
    <w:tbl>
      <w:tblPr>
        <w:tblW w:w="3256" w:type="dxa"/>
        <w:jc w:val="center"/>
        <w:tblCellMar>
          <w:left w:w="70" w:type="dxa"/>
          <w:right w:w="70" w:type="dxa"/>
        </w:tblCellMar>
        <w:tblLook w:val="04A0" w:firstRow="1" w:lastRow="0" w:firstColumn="1" w:lastColumn="0" w:noHBand="0" w:noVBand="1"/>
      </w:tblPr>
      <w:tblGrid>
        <w:gridCol w:w="1281"/>
        <w:gridCol w:w="1975"/>
      </w:tblGrid>
      <w:tr w:rsidR="00D32D99" w:rsidRPr="007E09A4" w:rsidTr="00D32D99">
        <w:trPr>
          <w:trHeight w:val="520"/>
          <w:jc w:val="center"/>
        </w:trPr>
        <w:tc>
          <w:tcPr>
            <w:tcW w:w="1281" w:type="dxa"/>
            <w:tcBorders>
              <w:top w:val="single" w:sz="4" w:space="0" w:color="auto"/>
              <w:left w:val="single" w:sz="4" w:space="0" w:color="auto"/>
              <w:bottom w:val="single" w:sz="4" w:space="0" w:color="auto"/>
              <w:right w:val="single" w:sz="4" w:space="0" w:color="auto"/>
            </w:tcBorders>
            <w:shd w:val="clear" w:color="000000" w:fill="FFFFFF"/>
            <w:vAlign w:val="center"/>
          </w:tcPr>
          <w:p w:rsidR="00D32D99" w:rsidRPr="007E09A4" w:rsidRDefault="00D32D99" w:rsidP="00D32D99">
            <w:pPr>
              <w:spacing w:before="0" w:after="0"/>
              <w:jc w:val="left"/>
              <w:rPr>
                <w:rFonts w:cs="Arial"/>
                <w:b/>
                <w:bCs/>
                <w:sz w:val="18"/>
                <w:szCs w:val="20"/>
                <w:lang w:val="es-CO" w:eastAsia="es-CO"/>
              </w:rPr>
            </w:pPr>
            <w:r w:rsidRPr="007E09A4">
              <w:rPr>
                <w:rFonts w:cs="Arial"/>
                <w:b/>
                <w:bCs/>
                <w:sz w:val="18"/>
                <w:szCs w:val="20"/>
                <w:lang w:val="es-CO" w:eastAsia="es-CO"/>
              </w:rPr>
              <w:t> </w:t>
            </w:r>
            <w:r>
              <w:rPr>
                <w:rFonts w:cs="Arial"/>
                <w:b/>
                <w:bCs/>
                <w:sz w:val="18"/>
                <w:szCs w:val="20"/>
                <w:lang w:val="es-CO" w:eastAsia="es-CO"/>
              </w:rPr>
              <w:t>Variable</w:t>
            </w:r>
          </w:p>
        </w:tc>
        <w:tc>
          <w:tcPr>
            <w:tcW w:w="1975" w:type="dxa"/>
            <w:tcBorders>
              <w:top w:val="single" w:sz="4" w:space="0" w:color="auto"/>
              <w:left w:val="nil"/>
              <w:bottom w:val="single" w:sz="4" w:space="0" w:color="auto"/>
              <w:right w:val="single" w:sz="4" w:space="0" w:color="auto"/>
            </w:tcBorders>
            <w:shd w:val="clear" w:color="000000" w:fill="FFFFFF"/>
            <w:vAlign w:val="bottom"/>
          </w:tcPr>
          <w:p w:rsidR="00D32D99" w:rsidRPr="007E09A4" w:rsidRDefault="00D32D99" w:rsidP="00D32D99">
            <w:pPr>
              <w:spacing w:before="0" w:after="0"/>
              <w:jc w:val="center"/>
              <w:rPr>
                <w:rFonts w:cs="Arial"/>
                <w:b/>
                <w:bCs/>
                <w:sz w:val="18"/>
                <w:szCs w:val="20"/>
                <w:lang w:val="es-CO" w:eastAsia="es-CO"/>
              </w:rPr>
            </w:pPr>
            <w:r w:rsidRPr="007E09A4">
              <w:rPr>
                <w:rFonts w:cs="Arial"/>
                <w:b/>
                <w:bCs/>
                <w:sz w:val="18"/>
                <w:szCs w:val="20"/>
                <w:lang w:val="es-CO" w:eastAsia="es-CO"/>
              </w:rPr>
              <w:t>Pesos de diciembre de 2017</w:t>
            </w:r>
          </w:p>
        </w:tc>
      </w:tr>
      <w:tr w:rsidR="00A73F54" w:rsidRPr="0043040A" w:rsidTr="00A73F54">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A73F54" w:rsidRPr="0043040A" w:rsidRDefault="00A73F54" w:rsidP="00A73F54">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j,4,0</w:t>
            </w:r>
          </w:p>
        </w:tc>
        <w:tc>
          <w:tcPr>
            <w:tcW w:w="1975" w:type="dxa"/>
            <w:tcBorders>
              <w:top w:val="nil"/>
              <w:left w:val="nil"/>
              <w:bottom w:val="single" w:sz="4" w:space="0" w:color="auto"/>
              <w:right w:val="single" w:sz="4" w:space="0" w:color="auto"/>
            </w:tcBorders>
            <w:shd w:val="clear" w:color="auto" w:fill="auto"/>
            <w:noWrap/>
            <w:vAlign w:val="center"/>
          </w:tcPr>
          <w:p w:rsidR="00A73F54" w:rsidRPr="00A73F54" w:rsidRDefault="00A73F54" w:rsidP="00A73F54">
            <w:pPr>
              <w:spacing w:before="0" w:after="0"/>
              <w:jc w:val="right"/>
              <w:rPr>
                <w:sz w:val="18"/>
                <w:szCs w:val="18"/>
              </w:rPr>
            </w:pPr>
            <w:r w:rsidRPr="00A73F54">
              <w:rPr>
                <w:sz w:val="18"/>
                <w:szCs w:val="18"/>
              </w:rPr>
              <w:t>28.648.415.594</w:t>
            </w:r>
          </w:p>
        </w:tc>
      </w:tr>
      <w:tr w:rsidR="00A73F54" w:rsidRPr="0043040A" w:rsidTr="00A73F54">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A73F54" w:rsidRPr="0043040A" w:rsidRDefault="00A73F54" w:rsidP="00A73F54">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j,3,0</w:t>
            </w:r>
          </w:p>
        </w:tc>
        <w:tc>
          <w:tcPr>
            <w:tcW w:w="1975" w:type="dxa"/>
            <w:tcBorders>
              <w:top w:val="nil"/>
              <w:left w:val="nil"/>
              <w:bottom w:val="single" w:sz="4" w:space="0" w:color="auto"/>
              <w:right w:val="single" w:sz="4" w:space="0" w:color="auto"/>
            </w:tcBorders>
            <w:shd w:val="clear" w:color="auto" w:fill="auto"/>
            <w:noWrap/>
            <w:vAlign w:val="center"/>
          </w:tcPr>
          <w:p w:rsidR="00A73F54" w:rsidRPr="00A73F54" w:rsidRDefault="00A73F54" w:rsidP="00A73F54">
            <w:pPr>
              <w:spacing w:before="0" w:after="0"/>
              <w:jc w:val="right"/>
              <w:rPr>
                <w:sz w:val="18"/>
                <w:szCs w:val="18"/>
              </w:rPr>
            </w:pPr>
            <w:r w:rsidRPr="00A73F54">
              <w:rPr>
                <w:sz w:val="18"/>
                <w:szCs w:val="18"/>
              </w:rPr>
              <w:t>60.356.941.603</w:t>
            </w:r>
          </w:p>
        </w:tc>
      </w:tr>
      <w:tr w:rsidR="00A73F54" w:rsidRPr="0043040A" w:rsidTr="00A73F54">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A73F54" w:rsidRPr="0043040A" w:rsidRDefault="00A73F54" w:rsidP="00A73F54">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j,2,0</w:t>
            </w:r>
          </w:p>
        </w:tc>
        <w:tc>
          <w:tcPr>
            <w:tcW w:w="1975" w:type="dxa"/>
            <w:tcBorders>
              <w:top w:val="nil"/>
              <w:left w:val="nil"/>
              <w:bottom w:val="single" w:sz="4" w:space="0" w:color="auto"/>
              <w:right w:val="single" w:sz="4" w:space="0" w:color="auto"/>
            </w:tcBorders>
            <w:shd w:val="clear" w:color="auto" w:fill="auto"/>
            <w:noWrap/>
            <w:vAlign w:val="center"/>
          </w:tcPr>
          <w:p w:rsidR="00A73F54" w:rsidRPr="00A73F54" w:rsidRDefault="00A73F54" w:rsidP="00A73F54">
            <w:pPr>
              <w:spacing w:before="0" w:after="0"/>
              <w:jc w:val="right"/>
              <w:rPr>
                <w:sz w:val="18"/>
                <w:szCs w:val="18"/>
              </w:rPr>
            </w:pPr>
            <w:r w:rsidRPr="00A73F54">
              <w:rPr>
                <w:sz w:val="18"/>
                <w:szCs w:val="18"/>
              </w:rPr>
              <w:t>147.053.371.281</w:t>
            </w:r>
          </w:p>
        </w:tc>
      </w:tr>
      <w:tr w:rsidR="00A73F54" w:rsidRPr="0043040A" w:rsidTr="00A73F54">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A73F54" w:rsidRPr="0043040A" w:rsidRDefault="00A73F54" w:rsidP="00A73F54">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j,1,0</w:t>
            </w:r>
          </w:p>
        </w:tc>
        <w:tc>
          <w:tcPr>
            <w:tcW w:w="1975" w:type="dxa"/>
            <w:tcBorders>
              <w:top w:val="nil"/>
              <w:left w:val="nil"/>
              <w:bottom w:val="single" w:sz="4" w:space="0" w:color="auto"/>
              <w:right w:val="single" w:sz="4" w:space="0" w:color="auto"/>
            </w:tcBorders>
            <w:shd w:val="clear" w:color="auto" w:fill="auto"/>
            <w:noWrap/>
            <w:vAlign w:val="center"/>
          </w:tcPr>
          <w:p w:rsidR="00A73F54" w:rsidRPr="00A73F54" w:rsidRDefault="00A73F54" w:rsidP="00A73F54">
            <w:pPr>
              <w:spacing w:before="0" w:after="0"/>
              <w:jc w:val="right"/>
              <w:rPr>
                <w:sz w:val="18"/>
                <w:szCs w:val="18"/>
              </w:rPr>
            </w:pPr>
            <w:r w:rsidRPr="00A73F54">
              <w:rPr>
                <w:sz w:val="18"/>
                <w:szCs w:val="18"/>
              </w:rPr>
              <w:t>99.719.902.720</w:t>
            </w:r>
          </w:p>
        </w:tc>
      </w:tr>
    </w:tbl>
    <w:p w:rsidR="00473730" w:rsidRPr="00473730" w:rsidRDefault="00473730" w:rsidP="00473730">
      <w:r w:rsidRPr="00A943D6">
        <w:rPr>
          <w:b/>
        </w:rPr>
        <w:t>Parágrafo:</w:t>
      </w:r>
      <w:r>
        <w:rPr>
          <w:b/>
        </w:rPr>
        <w:t xml:space="preserve"> </w:t>
      </w:r>
      <w:r w:rsidRPr="00A943D6">
        <w:t>En</w:t>
      </w:r>
      <w:r>
        <w:t xml:space="preserve"> aplicación de lo dispuesto en el artículo 6 de la Resolución CREG 015 de 2018 y el artículo 50 de la Resolución CREG 036 de 2019, </w:t>
      </w:r>
      <w:r w:rsidR="00D93B7F">
        <w:t xml:space="preserve">conforme con la solicitud de la Empresa de Energía de Pereira </w:t>
      </w:r>
      <w:r w:rsidR="00D93B7F" w:rsidRPr="00983FB3">
        <w:t>S.A. E.S.P.,</w:t>
      </w:r>
      <w:r w:rsidR="00D93B7F">
        <w:t xml:space="preserve"> </w:t>
      </w:r>
      <w:r>
        <w:t xml:space="preserve">el valor de los activos puestos en operación en el 2018 fue incluido en la base regulatoria inicial de activos. </w:t>
      </w:r>
    </w:p>
    <w:p w:rsidR="00690CEF" w:rsidRDefault="00690CEF" w:rsidP="00451303">
      <w:pPr>
        <w:pStyle w:val="Artculo"/>
        <w:ind w:left="0"/>
        <w:outlineLvl w:val="2"/>
        <w:rPr>
          <w:b w:val="0"/>
        </w:rPr>
      </w:pPr>
      <w:r w:rsidRPr="00690CEF">
        <w:t>Inversión aprobada en el plan de inversiones</w:t>
      </w:r>
      <w:r>
        <w:rPr>
          <w:b w:val="0"/>
        </w:rPr>
        <w:t xml:space="preserve">. </w:t>
      </w:r>
      <w:r w:rsidR="008944D2">
        <w:rPr>
          <w:b w:val="0"/>
        </w:rPr>
        <w:t>El valor de las i</w:t>
      </w:r>
      <w:r>
        <w:rPr>
          <w:b w:val="0"/>
        </w:rPr>
        <w:t>nversi</w:t>
      </w:r>
      <w:r w:rsidR="008944D2">
        <w:rPr>
          <w:b w:val="0"/>
        </w:rPr>
        <w:t xml:space="preserve">ones </w:t>
      </w:r>
      <w:r>
        <w:rPr>
          <w:b w:val="0"/>
        </w:rPr>
        <w:t>aprobada</w:t>
      </w:r>
      <w:r w:rsidR="008944D2">
        <w:rPr>
          <w:b w:val="0"/>
        </w:rPr>
        <w:t>s</w:t>
      </w:r>
      <w:r>
        <w:rPr>
          <w:b w:val="0"/>
        </w:rPr>
        <w:t xml:space="preserve"> en el plan de inversiones</w:t>
      </w:r>
      <w:r w:rsidR="00C44B9B">
        <w:rPr>
          <w:b w:val="0"/>
        </w:rPr>
        <w:t xml:space="preserve">, </w:t>
      </w:r>
      <w:proofErr w:type="spellStart"/>
      <w:proofErr w:type="gramStart"/>
      <w:r w:rsidR="00C44B9B" w:rsidRPr="00C44B9B">
        <w:rPr>
          <w:b w:val="0"/>
          <w:i/>
        </w:rPr>
        <w:t>INVA</w:t>
      </w:r>
      <w:r w:rsidR="00C44B9B" w:rsidRPr="00C44B9B">
        <w:rPr>
          <w:b w:val="0"/>
          <w:i/>
          <w:vertAlign w:val="subscript"/>
        </w:rPr>
        <w:t>j,n</w:t>
      </w:r>
      <w:proofErr w:type="gramEnd"/>
      <w:r w:rsidR="00C44B9B" w:rsidRPr="00C44B9B">
        <w:rPr>
          <w:b w:val="0"/>
          <w:i/>
          <w:vertAlign w:val="subscript"/>
        </w:rPr>
        <w:t>,l,t</w:t>
      </w:r>
      <w:proofErr w:type="spellEnd"/>
      <w:r w:rsidR="00C44B9B">
        <w:rPr>
          <w:b w:val="0"/>
        </w:rPr>
        <w:t xml:space="preserve">, </w:t>
      </w:r>
      <w:r w:rsidR="008944D2">
        <w:rPr>
          <w:b w:val="0"/>
        </w:rPr>
        <w:t xml:space="preserve">para cada nivel de tensión, </w:t>
      </w:r>
      <w:r w:rsidR="008944D2" w:rsidRPr="00690CEF">
        <w:rPr>
          <w:b w:val="0"/>
        </w:rPr>
        <w:t xml:space="preserve">es </w:t>
      </w:r>
      <w:r w:rsidR="008944D2">
        <w:rPr>
          <w:b w:val="0"/>
        </w:rPr>
        <w:t xml:space="preserve">el </w:t>
      </w:r>
      <w:r w:rsidR="008944D2" w:rsidRPr="00690CEF">
        <w:rPr>
          <w:b w:val="0"/>
        </w:rPr>
        <w:t>siguiente:</w:t>
      </w:r>
    </w:p>
    <w:p w:rsidR="007E09A4" w:rsidRDefault="007E09A4" w:rsidP="007E09A4">
      <w:pPr>
        <w:pStyle w:val="Descripcin"/>
      </w:pPr>
      <w:r>
        <w:t xml:space="preserve">Tabla </w:t>
      </w:r>
      <w:r>
        <w:fldChar w:fldCharType="begin"/>
      </w:r>
      <w:r>
        <w:instrText xml:space="preserve"> SEQ Tabla \* ARABIC </w:instrText>
      </w:r>
      <w:r>
        <w:fldChar w:fldCharType="separate"/>
      </w:r>
      <w:r w:rsidR="003A233C">
        <w:rPr>
          <w:noProof/>
        </w:rPr>
        <w:t>2</w:t>
      </w:r>
      <w:r>
        <w:fldChar w:fldCharType="end"/>
      </w:r>
      <w:r>
        <w:t xml:space="preserve"> Plan de inversiones del nivel de tensión 4, pesos de diciembre de 2017 </w:t>
      </w:r>
    </w:p>
    <w:tbl>
      <w:tblPr>
        <w:tblW w:w="9496" w:type="dxa"/>
        <w:tblLayout w:type="fixed"/>
        <w:tblCellMar>
          <w:left w:w="70" w:type="dxa"/>
          <w:right w:w="70" w:type="dxa"/>
        </w:tblCellMar>
        <w:tblLook w:val="04A0" w:firstRow="1" w:lastRow="0" w:firstColumn="1" w:lastColumn="0" w:noHBand="0" w:noVBand="1"/>
      </w:tblPr>
      <w:tblGrid>
        <w:gridCol w:w="1701"/>
        <w:gridCol w:w="1559"/>
        <w:gridCol w:w="1559"/>
        <w:gridCol w:w="1559"/>
        <w:gridCol w:w="1559"/>
        <w:gridCol w:w="1559"/>
      </w:tblGrid>
      <w:tr w:rsidR="007E09A4" w:rsidRPr="007E09A4" w:rsidTr="00F97D71">
        <w:trPr>
          <w:trHeight w:val="480"/>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j,4,l,3</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j,4,l,5</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325.997.316</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182.471.949</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162.175.942</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203.292.000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101.646.000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451.575.000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230.805.000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778.051.359</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1.043.675.712</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135.857.667</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226.074.667</w:t>
            </w:r>
          </w:p>
        </w:tc>
      </w:tr>
    </w:tbl>
    <w:p w:rsidR="007E09A4" w:rsidRDefault="007E09A4" w:rsidP="007E09A4">
      <w:pPr>
        <w:pStyle w:val="Descripcin"/>
        <w:rPr>
          <w:b/>
        </w:rPr>
      </w:pPr>
      <w:r>
        <w:lastRenderedPageBreak/>
        <w:t xml:space="preserve">Tabla </w:t>
      </w:r>
      <w:r>
        <w:fldChar w:fldCharType="begin"/>
      </w:r>
      <w:r>
        <w:instrText xml:space="preserve"> SEQ Tabla \* ARABIC </w:instrText>
      </w:r>
      <w:r>
        <w:fldChar w:fldCharType="separate"/>
      </w:r>
      <w:r w:rsidR="003A233C">
        <w:rPr>
          <w:noProof/>
        </w:rPr>
        <w:t>3</w:t>
      </w:r>
      <w:r>
        <w:fldChar w:fldCharType="end"/>
      </w:r>
      <w:r>
        <w:t xml:space="preserve"> Plan de inversiones del nivel de tensión 3, pesos de diciembre de 2017 </w:t>
      </w:r>
    </w:p>
    <w:tbl>
      <w:tblPr>
        <w:tblW w:w="9496" w:type="dxa"/>
        <w:tblLayout w:type="fixed"/>
        <w:tblCellMar>
          <w:left w:w="70" w:type="dxa"/>
          <w:right w:w="70" w:type="dxa"/>
        </w:tblCellMar>
        <w:tblLook w:val="04A0" w:firstRow="1" w:lastRow="0" w:firstColumn="1" w:lastColumn="0" w:noHBand="0" w:noVBand="1"/>
      </w:tblPr>
      <w:tblGrid>
        <w:gridCol w:w="1701"/>
        <w:gridCol w:w="1559"/>
        <w:gridCol w:w="1559"/>
        <w:gridCol w:w="1559"/>
        <w:gridCol w:w="1559"/>
        <w:gridCol w:w="1559"/>
      </w:tblGrid>
      <w:tr w:rsidR="007E09A4" w:rsidRPr="007E09A4" w:rsidTr="00F97D71">
        <w:trPr>
          <w:trHeight w:val="480"/>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j,3,l,3</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j,3,l,5</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2.185.129.000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1.273.699.499</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43.004.145</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665.664.768</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2.924.709.000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2.914.616.000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154.647.000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119.199.000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119.419.000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119.419.000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815.925.600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115.965.000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94.173.000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3.790.301.120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2.040.252.532</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179.738.990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50.350.320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64.380.000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114.256.390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93.757.790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52.221.000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23.387.000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20.001.000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181.638.000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90.770.619</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43040A" w:rsidRDefault="00A73F54" w:rsidP="00A73F5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778.051.359</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1.043.675.712</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135.857.667</w:t>
            </w:r>
          </w:p>
        </w:tc>
        <w:tc>
          <w:tcPr>
            <w:tcW w:w="1559" w:type="dxa"/>
            <w:tcBorders>
              <w:top w:val="nil"/>
              <w:left w:val="nil"/>
              <w:bottom w:val="single" w:sz="4" w:space="0" w:color="auto"/>
              <w:right w:val="single" w:sz="4" w:space="0" w:color="auto"/>
            </w:tcBorders>
            <w:shd w:val="clear" w:color="auto" w:fill="auto"/>
            <w:noWrap/>
            <w:vAlign w:val="center"/>
            <w:hideMark/>
          </w:tcPr>
          <w:p w:rsidR="00A73F54" w:rsidRPr="00A73F54" w:rsidRDefault="00A73F54" w:rsidP="00A73F54">
            <w:pPr>
              <w:spacing w:before="0" w:after="0"/>
              <w:jc w:val="right"/>
              <w:rPr>
                <w:sz w:val="18"/>
                <w:szCs w:val="18"/>
              </w:rPr>
            </w:pPr>
            <w:r w:rsidRPr="00A73F54">
              <w:rPr>
                <w:sz w:val="18"/>
                <w:szCs w:val="18"/>
              </w:rPr>
              <w:t>226.074.667</w:t>
            </w:r>
          </w:p>
        </w:tc>
      </w:tr>
    </w:tbl>
    <w:p w:rsidR="007E09A4" w:rsidRDefault="007E09A4" w:rsidP="007E09A4">
      <w:pPr>
        <w:pStyle w:val="Descripcin"/>
        <w:rPr>
          <w:b/>
        </w:rPr>
      </w:pPr>
      <w:r>
        <w:t xml:space="preserve">Tabla </w:t>
      </w:r>
      <w:r>
        <w:fldChar w:fldCharType="begin"/>
      </w:r>
      <w:r>
        <w:instrText xml:space="preserve"> SEQ Tabla \* ARABIC </w:instrText>
      </w:r>
      <w:r>
        <w:fldChar w:fldCharType="separate"/>
      </w:r>
      <w:r w:rsidR="003A233C">
        <w:rPr>
          <w:noProof/>
        </w:rPr>
        <w:t>4</w:t>
      </w:r>
      <w:r>
        <w:fldChar w:fldCharType="end"/>
      </w:r>
      <w:r>
        <w:t xml:space="preserve"> Plan de inversiones del nivel de tensión 2, pesos de diciembre de 2017 </w:t>
      </w:r>
    </w:p>
    <w:tbl>
      <w:tblPr>
        <w:tblW w:w="9496" w:type="dxa"/>
        <w:tblLayout w:type="fixed"/>
        <w:tblCellMar>
          <w:left w:w="70" w:type="dxa"/>
          <w:right w:w="70" w:type="dxa"/>
        </w:tblCellMar>
        <w:tblLook w:val="04A0" w:firstRow="1" w:lastRow="0" w:firstColumn="1" w:lastColumn="0" w:noHBand="0" w:noVBand="1"/>
      </w:tblPr>
      <w:tblGrid>
        <w:gridCol w:w="1701"/>
        <w:gridCol w:w="1559"/>
        <w:gridCol w:w="1559"/>
        <w:gridCol w:w="1559"/>
        <w:gridCol w:w="1559"/>
        <w:gridCol w:w="1559"/>
      </w:tblGrid>
      <w:tr w:rsidR="007E09A4" w:rsidRPr="007E09A4" w:rsidTr="00F97D71">
        <w:trPr>
          <w:trHeight w:val="480"/>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j,2,l,3</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j,2,l,5</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7E09A4" w:rsidRDefault="00A73F54" w:rsidP="00A73F5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3.336.136.500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765.804.000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2.891.223.000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7E09A4" w:rsidRDefault="00A73F54" w:rsidP="00A73F5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7E09A4" w:rsidRDefault="00A73F54" w:rsidP="00A73F5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250.822.000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201.198.000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379.123.185</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704.193.000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1.357.411.000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7E09A4" w:rsidRDefault="00A73F54" w:rsidP="00A73F5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4</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7E09A4" w:rsidRDefault="00A73F54" w:rsidP="00A73F5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403.800.000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504.041.000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285.074.000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324.584.000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463.353.000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7E09A4" w:rsidRDefault="00A73F54" w:rsidP="00A73F5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342.440.000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256.830.000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428.050.000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7E09A4" w:rsidRDefault="00A73F54" w:rsidP="00A73F5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5.068.082.728</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5.358.362.498</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4.671.210.854</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5.742.846.870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4.505.201.730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7E09A4" w:rsidRDefault="00A73F54" w:rsidP="00A73F5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1.118.964.942</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2.305.801.857</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1.408.522.670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1.543.679.470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1.993.845.790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7E09A4" w:rsidRDefault="00A73F54" w:rsidP="00A73F5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758.672.000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1.028.321.000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819.800.000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1.000.528.000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792.260.000</w:t>
            </w:r>
          </w:p>
        </w:tc>
      </w:tr>
      <w:tr w:rsidR="00A73F54"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A73F54" w:rsidRPr="007E09A4" w:rsidRDefault="00A73F54" w:rsidP="00A73F5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778.051.359</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1.043.675.712</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135.857.667</w:t>
            </w:r>
          </w:p>
        </w:tc>
        <w:tc>
          <w:tcPr>
            <w:tcW w:w="1559" w:type="dxa"/>
            <w:tcBorders>
              <w:top w:val="nil"/>
              <w:left w:val="nil"/>
              <w:bottom w:val="single" w:sz="4" w:space="0" w:color="auto"/>
              <w:right w:val="single" w:sz="4" w:space="0" w:color="auto"/>
            </w:tcBorders>
            <w:shd w:val="clear" w:color="auto" w:fill="auto"/>
            <w:noWrap/>
            <w:vAlign w:val="center"/>
          </w:tcPr>
          <w:p w:rsidR="00A73F54" w:rsidRPr="00A73F54" w:rsidRDefault="00A73F54" w:rsidP="00F97D71">
            <w:pPr>
              <w:spacing w:before="0" w:after="0"/>
              <w:jc w:val="right"/>
              <w:rPr>
                <w:sz w:val="18"/>
                <w:szCs w:val="18"/>
              </w:rPr>
            </w:pPr>
            <w:r w:rsidRPr="00A73F54">
              <w:rPr>
                <w:sz w:val="18"/>
                <w:szCs w:val="18"/>
              </w:rPr>
              <w:t>226.074.667</w:t>
            </w:r>
          </w:p>
        </w:tc>
      </w:tr>
    </w:tbl>
    <w:p w:rsidR="00585EEC" w:rsidRDefault="00585EEC" w:rsidP="00585EEC">
      <w:pPr>
        <w:pStyle w:val="Descripcin"/>
        <w:rPr>
          <w:b/>
        </w:rPr>
      </w:pPr>
      <w:r>
        <w:t xml:space="preserve">Tabla </w:t>
      </w:r>
      <w:r>
        <w:fldChar w:fldCharType="begin"/>
      </w:r>
      <w:r>
        <w:instrText xml:space="preserve"> SEQ Tabla \* ARABIC </w:instrText>
      </w:r>
      <w:r>
        <w:fldChar w:fldCharType="separate"/>
      </w:r>
      <w:r w:rsidR="003A233C">
        <w:rPr>
          <w:noProof/>
        </w:rPr>
        <w:t>5</w:t>
      </w:r>
      <w:r>
        <w:fldChar w:fldCharType="end"/>
      </w:r>
      <w:r>
        <w:t xml:space="preserve"> Plan de inversiones del nivel de tensión 1, pesos de diciembre de 2017 </w:t>
      </w:r>
    </w:p>
    <w:tbl>
      <w:tblPr>
        <w:tblW w:w="9496" w:type="dxa"/>
        <w:tblCellMar>
          <w:left w:w="70" w:type="dxa"/>
          <w:right w:w="70" w:type="dxa"/>
        </w:tblCellMar>
        <w:tblLook w:val="04A0" w:firstRow="1" w:lastRow="0" w:firstColumn="1" w:lastColumn="0" w:noHBand="0" w:noVBand="1"/>
      </w:tblPr>
      <w:tblGrid>
        <w:gridCol w:w="1701"/>
        <w:gridCol w:w="1559"/>
        <w:gridCol w:w="1559"/>
        <w:gridCol w:w="1559"/>
        <w:gridCol w:w="1559"/>
        <w:gridCol w:w="1559"/>
      </w:tblGrid>
      <w:tr w:rsidR="00585EEC" w:rsidRPr="00585EEC" w:rsidTr="00F97D71">
        <w:trPr>
          <w:trHeight w:val="480"/>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5EEC" w:rsidRPr="00585EEC" w:rsidRDefault="00585EEC" w:rsidP="00585EEC">
            <w:pPr>
              <w:spacing w:before="0" w:after="0"/>
              <w:jc w:val="center"/>
              <w:rPr>
                <w:rFonts w:cs="Arial"/>
                <w:b/>
                <w:bCs/>
                <w:color w:val="000000"/>
                <w:sz w:val="18"/>
                <w:szCs w:val="18"/>
                <w:lang w:val="es-CO" w:eastAsia="es-CO"/>
              </w:rPr>
            </w:pPr>
            <w:r w:rsidRPr="00585EEC">
              <w:rPr>
                <w:rFonts w:cs="Arial"/>
                <w:b/>
                <w:bCs/>
                <w:color w:val="000000"/>
                <w:sz w:val="18"/>
                <w:szCs w:val="18"/>
                <w:lang w:val="es-CO" w:eastAsia="es-CO"/>
              </w:rPr>
              <w:t xml:space="preserve">Categoría de activos </w:t>
            </w:r>
            <w:r w:rsidRPr="00585EEC">
              <w:rPr>
                <w:rFonts w:cs="Arial"/>
                <w:b/>
                <w:bCs/>
                <w:i/>
                <w:iCs/>
                <w:color w:val="000000"/>
                <w:sz w:val="18"/>
                <w:szCs w:val="18"/>
                <w:lang w:val="es-CO" w:eastAsia="es-CO"/>
              </w:rPr>
              <w:t>l</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j,1,l,3</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j,1,l,5</w:t>
            </w:r>
          </w:p>
        </w:tc>
      </w:tr>
      <w:tr w:rsidR="00473730"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473730" w:rsidRPr="00585EEC" w:rsidRDefault="00473730" w:rsidP="00473730">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73730" w:rsidRPr="00473730" w:rsidRDefault="00473730" w:rsidP="00473730">
            <w:pPr>
              <w:spacing w:before="0" w:after="0"/>
              <w:jc w:val="right"/>
              <w:rPr>
                <w:sz w:val="18"/>
                <w:szCs w:val="18"/>
              </w:rPr>
            </w:pPr>
            <w:r w:rsidRPr="00473730">
              <w:rPr>
                <w:sz w:val="18"/>
                <w:szCs w:val="18"/>
              </w:rPr>
              <w:t>776.447.000</w:t>
            </w:r>
          </w:p>
        </w:tc>
        <w:tc>
          <w:tcPr>
            <w:tcW w:w="1559" w:type="dxa"/>
            <w:tcBorders>
              <w:top w:val="nil"/>
              <w:left w:val="nil"/>
              <w:bottom w:val="single" w:sz="4" w:space="0" w:color="auto"/>
              <w:right w:val="single" w:sz="4" w:space="0" w:color="auto"/>
            </w:tcBorders>
            <w:shd w:val="clear" w:color="auto" w:fill="auto"/>
            <w:noWrap/>
            <w:vAlign w:val="center"/>
            <w:hideMark/>
          </w:tcPr>
          <w:p w:rsidR="00473730" w:rsidRPr="00473730" w:rsidRDefault="00473730" w:rsidP="00473730">
            <w:pPr>
              <w:spacing w:before="0" w:after="0"/>
              <w:jc w:val="right"/>
              <w:rPr>
                <w:sz w:val="18"/>
                <w:szCs w:val="18"/>
              </w:rPr>
            </w:pPr>
            <w:r w:rsidRPr="00473730">
              <w:rPr>
                <w:sz w:val="18"/>
                <w:szCs w:val="18"/>
              </w:rPr>
              <w:t>1.219.822.000</w:t>
            </w:r>
          </w:p>
        </w:tc>
        <w:tc>
          <w:tcPr>
            <w:tcW w:w="1559" w:type="dxa"/>
            <w:tcBorders>
              <w:top w:val="nil"/>
              <w:left w:val="nil"/>
              <w:bottom w:val="single" w:sz="4" w:space="0" w:color="auto"/>
              <w:right w:val="single" w:sz="4" w:space="0" w:color="auto"/>
            </w:tcBorders>
            <w:shd w:val="clear" w:color="auto" w:fill="auto"/>
            <w:noWrap/>
            <w:vAlign w:val="center"/>
            <w:hideMark/>
          </w:tcPr>
          <w:p w:rsidR="00473730" w:rsidRPr="00473730" w:rsidRDefault="00473730" w:rsidP="00473730">
            <w:pPr>
              <w:spacing w:before="0" w:after="0"/>
              <w:jc w:val="right"/>
              <w:rPr>
                <w:sz w:val="18"/>
                <w:szCs w:val="18"/>
              </w:rPr>
            </w:pPr>
            <w:r w:rsidRPr="00473730">
              <w:rPr>
                <w:sz w:val="18"/>
                <w:szCs w:val="18"/>
              </w:rPr>
              <w:t>828.082.000</w:t>
            </w:r>
          </w:p>
        </w:tc>
        <w:tc>
          <w:tcPr>
            <w:tcW w:w="1559" w:type="dxa"/>
            <w:tcBorders>
              <w:top w:val="nil"/>
              <w:left w:val="nil"/>
              <w:bottom w:val="single" w:sz="4" w:space="0" w:color="auto"/>
              <w:right w:val="single" w:sz="4" w:space="0" w:color="auto"/>
            </w:tcBorders>
            <w:shd w:val="clear" w:color="auto" w:fill="auto"/>
            <w:noWrap/>
            <w:vAlign w:val="center"/>
            <w:hideMark/>
          </w:tcPr>
          <w:p w:rsidR="00473730" w:rsidRPr="00473730" w:rsidRDefault="00473730" w:rsidP="00473730">
            <w:pPr>
              <w:spacing w:before="0" w:after="0"/>
              <w:jc w:val="right"/>
              <w:rPr>
                <w:sz w:val="18"/>
                <w:szCs w:val="18"/>
              </w:rPr>
            </w:pPr>
            <w:r w:rsidRPr="00473730">
              <w:rPr>
                <w:sz w:val="18"/>
                <w:szCs w:val="18"/>
              </w:rPr>
              <w:t>1.012.437.000</w:t>
            </w:r>
          </w:p>
        </w:tc>
        <w:tc>
          <w:tcPr>
            <w:tcW w:w="1559" w:type="dxa"/>
            <w:tcBorders>
              <w:top w:val="nil"/>
              <w:left w:val="nil"/>
              <w:bottom w:val="single" w:sz="4" w:space="0" w:color="auto"/>
              <w:right w:val="single" w:sz="4" w:space="0" w:color="auto"/>
            </w:tcBorders>
            <w:shd w:val="clear" w:color="auto" w:fill="auto"/>
            <w:noWrap/>
            <w:vAlign w:val="center"/>
            <w:hideMark/>
          </w:tcPr>
          <w:p w:rsidR="00473730" w:rsidRPr="00473730" w:rsidRDefault="00473730" w:rsidP="00473730">
            <w:pPr>
              <w:spacing w:before="0" w:after="0"/>
              <w:jc w:val="right"/>
              <w:rPr>
                <w:sz w:val="18"/>
                <w:szCs w:val="18"/>
              </w:rPr>
            </w:pPr>
            <w:r w:rsidRPr="00473730">
              <w:rPr>
                <w:sz w:val="18"/>
                <w:szCs w:val="18"/>
              </w:rPr>
              <w:t>1.263.860.000</w:t>
            </w:r>
          </w:p>
        </w:tc>
      </w:tr>
      <w:tr w:rsidR="00473730" w:rsidRPr="0043040A" w:rsidTr="00F97D71">
        <w:trPr>
          <w:trHeight w:val="317"/>
        </w:trPr>
        <w:tc>
          <w:tcPr>
            <w:tcW w:w="1701" w:type="dxa"/>
            <w:tcBorders>
              <w:top w:val="nil"/>
              <w:left w:val="single" w:sz="4" w:space="0" w:color="auto"/>
              <w:bottom w:val="single" w:sz="4" w:space="0" w:color="auto"/>
              <w:right w:val="nil"/>
            </w:tcBorders>
            <w:shd w:val="clear" w:color="000000" w:fill="FFFFFF"/>
            <w:vAlign w:val="center"/>
            <w:hideMark/>
          </w:tcPr>
          <w:p w:rsidR="00473730" w:rsidRPr="00585EEC" w:rsidRDefault="00473730" w:rsidP="00473730">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73730" w:rsidRPr="00473730" w:rsidRDefault="00473730" w:rsidP="00473730">
            <w:pPr>
              <w:spacing w:before="0" w:after="0"/>
              <w:jc w:val="right"/>
              <w:rPr>
                <w:sz w:val="18"/>
                <w:szCs w:val="18"/>
              </w:rPr>
            </w:pPr>
            <w:r w:rsidRPr="00473730">
              <w:rPr>
                <w:sz w:val="18"/>
                <w:szCs w:val="18"/>
              </w:rPr>
              <w:t>663.292.300</w:t>
            </w:r>
          </w:p>
        </w:tc>
        <w:tc>
          <w:tcPr>
            <w:tcW w:w="1559" w:type="dxa"/>
            <w:tcBorders>
              <w:top w:val="nil"/>
              <w:left w:val="nil"/>
              <w:bottom w:val="single" w:sz="4" w:space="0" w:color="auto"/>
              <w:right w:val="single" w:sz="4" w:space="0" w:color="auto"/>
            </w:tcBorders>
            <w:shd w:val="clear" w:color="auto" w:fill="auto"/>
            <w:noWrap/>
            <w:vAlign w:val="center"/>
            <w:hideMark/>
          </w:tcPr>
          <w:p w:rsidR="00473730" w:rsidRPr="00473730" w:rsidRDefault="00473730" w:rsidP="00473730">
            <w:pPr>
              <w:spacing w:before="0" w:after="0"/>
              <w:jc w:val="right"/>
              <w:rPr>
                <w:sz w:val="18"/>
                <w:szCs w:val="18"/>
              </w:rPr>
            </w:pPr>
            <w:r w:rsidRPr="00473730">
              <w:rPr>
                <w:sz w:val="18"/>
                <w:szCs w:val="18"/>
              </w:rPr>
              <w:t>1.432.087.398</w:t>
            </w:r>
          </w:p>
        </w:tc>
        <w:tc>
          <w:tcPr>
            <w:tcW w:w="1559" w:type="dxa"/>
            <w:tcBorders>
              <w:top w:val="nil"/>
              <w:left w:val="nil"/>
              <w:bottom w:val="single" w:sz="4" w:space="0" w:color="auto"/>
              <w:right w:val="single" w:sz="4" w:space="0" w:color="auto"/>
            </w:tcBorders>
            <w:shd w:val="clear" w:color="auto" w:fill="auto"/>
            <w:noWrap/>
            <w:vAlign w:val="center"/>
            <w:hideMark/>
          </w:tcPr>
          <w:p w:rsidR="00473730" w:rsidRPr="00473730" w:rsidRDefault="00473730" w:rsidP="00473730">
            <w:pPr>
              <w:spacing w:before="0" w:after="0"/>
              <w:jc w:val="right"/>
              <w:rPr>
                <w:sz w:val="18"/>
                <w:szCs w:val="18"/>
              </w:rPr>
            </w:pPr>
            <w:r w:rsidRPr="00473730">
              <w:rPr>
                <w:sz w:val="18"/>
                <w:szCs w:val="18"/>
              </w:rPr>
              <w:t>1.130.505.266</w:t>
            </w:r>
          </w:p>
        </w:tc>
        <w:tc>
          <w:tcPr>
            <w:tcW w:w="1559" w:type="dxa"/>
            <w:tcBorders>
              <w:top w:val="nil"/>
              <w:left w:val="nil"/>
              <w:bottom w:val="single" w:sz="4" w:space="0" w:color="auto"/>
              <w:right w:val="single" w:sz="4" w:space="0" w:color="auto"/>
            </w:tcBorders>
            <w:shd w:val="clear" w:color="auto" w:fill="auto"/>
            <w:noWrap/>
            <w:vAlign w:val="center"/>
            <w:hideMark/>
          </w:tcPr>
          <w:p w:rsidR="00473730" w:rsidRPr="00473730" w:rsidRDefault="00473730" w:rsidP="00473730">
            <w:pPr>
              <w:spacing w:before="0" w:after="0"/>
              <w:jc w:val="right"/>
              <w:rPr>
                <w:sz w:val="18"/>
                <w:szCs w:val="18"/>
              </w:rPr>
            </w:pPr>
            <w:r w:rsidRPr="00473730">
              <w:rPr>
                <w:sz w:val="18"/>
                <w:szCs w:val="18"/>
              </w:rPr>
              <w:t>1.147.591.553</w:t>
            </w:r>
          </w:p>
        </w:tc>
        <w:tc>
          <w:tcPr>
            <w:tcW w:w="1559" w:type="dxa"/>
            <w:tcBorders>
              <w:top w:val="nil"/>
              <w:left w:val="nil"/>
              <w:bottom w:val="single" w:sz="4" w:space="0" w:color="auto"/>
              <w:right w:val="single" w:sz="4" w:space="0" w:color="auto"/>
            </w:tcBorders>
            <w:shd w:val="clear" w:color="auto" w:fill="auto"/>
            <w:noWrap/>
            <w:vAlign w:val="center"/>
            <w:hideMark/>
          </w:tcPr>
          <w:p w:rsidR="00473730" w:rsidRPr="00473730" w:rsidRDefault="00473730" w:rsidP="00473730">
            <w:pPr>
              <w:spacing w:before="0" w:after="0"/>
              <w:jc w:val="right"/>
              <w:rPr>
                <w:sz w:val="18"/>
                <w:szCs w:val="18"/>
              </w:rPr>
            </w:pPr>
            <w:r w:rsidRPr="00473730">
              <w:rPr>
                <w:sz w:val="18"/>
                <w:szCs w:val="18"/>
              </w:rPr>
              <w:t>1.396.980.751</w:t>
            </w:r>
          </w:p>
        </w:tc>
      </w:tr>
    </w:tbl>
    <w:p w:rsidR="008B6CFD" w:rsidRPr="00FA5BD7" w:rsidRDefault="00DC3445" w:rsidP="00FA5BD7">
      <w:pPr>
        <w:pStyle w:val="Artculo"/>
        <w:ind w:left="0"/>
        <w:outlineLvl w:val="2"/>
        <w:rPr>
          <w:b w:val="0"/>
        </w:rPr>
      </w:pPr>
      <w:r w:rsidRPr="00DC3445">
        <w:t>Recuperación de capital de activos de la BRA inicial</w:t>
      </w:r>
      <w:r w:rsidR="00DB020A">
        <w:t>.</w:t>
      </w:r>
      <w:r w:rsidR="006747D5">
        <w:t xml:space="preserve"> </w:t>
      </w:r>
      <w:r>
        <w:rPr>
          <w:b w:val="0"/>
        </w:rPr>
        <w:t xml:space="preserve">El valor de </w:t>
      </w:r>
      <w:r w:rsidR="00DB020A">
        <w:rPr>
          <w:b w:val="0"/>
        </w:rPr>
        <w:t xml:space="preserve">la </w:t>
      </w:r>
      <w:r>
        <w:rPr>
          <w:b w:val="0"/>
        </w:rPr>
        <w:t xml:space="preserve">recuperación de capital </w:t>
      </w:r>
      <w:r w:rsidR="00F84552">
        <w:rPr>
          <w:b w:val="0"/>
        </w:rPr>
        <w:t xml:space="preserve">reconocida para los activos incluidos en </w:t>
      </w:r>
      <w:r>
        <w:rPr>
          <w:b w:val="0"/>
        </w:rPr>
        <w:t xml:space="preserve">la base regulatoria </w:t>
      </w:r>
      <w:r w:rsidR="00F84552">
        <w:rPr>
          <w:b w:val="0"/>
        </w:rPr>
        <w:t xml:space="preserve">inicial </w:t>
      </w:r>
      <w:r w:rsidR="006747D5">
        <w:rPr>
          <w:b w:val="0"/>
        </w:rPr>
        <w:t>de activos</w:t>
      </w:r>
      <w:r w:rsidR="00C44B9B">
        <w:rPr>
          <w:b w:val="0"/>
        </w:rPr>
        <w:t xml:space="preserve">, </w:t>
      </w:r>
      <w:proofErr w:type="gramStart"/>
      <w:r w:rsidR="00C44B9B" w:rsidRPr="00C44B9B">
        <w:rPr>
          <w:b w:val="0"/>
          <w:i/>
        </w:rPr>
        <w:t>RCBIA</w:t>
      </w:r>
      <w:r w:rsidR="00C44B9B" w:rsidRPr="00C44B9B">
        <w:rPr>
          <w:b w:val="0"/>
          <w:i/>
          <w:vertAlign w:val="subscript"/>
        </w:rPr>
        <w:t>j,n</w:t>
      </w:r>
      <w:proofErr w:type="gramEnd"/>
      <w:r w:rsidR="00C44B9B" w:rsidRPr="00C44B9B">
        <w:rPr>
          <w:b w:val="0"/>
          <w:i/>
          <w:vertAlign w:val="subscript"/>
        </w:rPr>
        <w:t>,1</w:t>
      </w:r>
      <w:r w:rsidR="00C44B9B">
        <w:rPr>
          <w:b w:val="0"/>
        </w:rPr>
        <w:t>,</w:t>
      </w:r>
      <w:r>
        <w:rPr>
          <w:b w:val="0"/>
        </w:rPr>
        <w:t xml:space="preserve"> </w:t>
      </w:r>
      <w:r w:rsidR="00FA5BD7">
        <w:rPr>
          <w:b w:val="0"/>
        </w:rPr>
        <w:t xml:space="preserve">del año 1, </w:t>
      </w:r>
      <w:r>
        <w:rPr>
          <w:b w:val="0"/>
        </w:rPr>
        <w:t xml:space="preserve">para cada nivel de tensión, </w:t>
      </w:r>
      <w:r w:rsidRPr="00690CEF">
        <w:rPr>
          <w:b w:val="0"/>
        </w:rPr>
        <w:t xml:space="preserve">es </w:t>
      </w:r>
      <w:r>
        <w:rPr>
          <w:b w:val="0"/>
        </w:rPr>
        <w:t xml:space="preserve">el </w:t>
      </w:r>
      <w:r w:rsidRPr="00690CEF">
        <w:rPr>
          <w:b w:val="0"/>
        </w:rPr>
        <w:t>siguiente:</w:t>
      </w:r>
      <w:bookmarkStart w:id="1" w:name="_Ref195412735"/>
      <w:bookmarkStart w:id="2" w:name="_Ref209833384"/>
      <w:bookmarkStart w:id="3" w:name="_Ref476757639"/>
    </w:p>
    <w:p w:rsidR="00FA5BD7" w:rsidRDefault="00FA5BD7" w:rsidP="00426B5B">
      <w:pPr>
        <w:pStyle w:val="Descripcin"/>
        <w:spacing w:line="240" w:lineRule="auto"/>
      </w:pPr>
      <w:r>
        <w:t xml:space="preserve">Tabla </w:t>
      </w:r>
      <w:r>
        <w:fldChar w:fldCharType="begin"/>
      </w:r>
      <w:r>
        <w:instrText xml:space="preserve"> SEQ Tabla \* ARABIC </w:instrText>
      </w:r>
      <w:r>
        <w:fldChar w:fldCharType="separate"/>
      </w:r>
      <w:r w:rsidR="003A233C">
        <w:rPr>
          <w:noProof/>
        </w:rPr>
        <w:t>6</w:t>
      </w:r>
      <w:r>
        <w:fldChar w:fldCharType="end"/>
      </w:r>
      <w:r>
        <w:t xml:space="preserve">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rsidTr="00D443BE">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652FB1" w:rsidRPr="0043040A"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6747D5" w:rsidRDefault="00652FB1" w:rsidP="00652FB1">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1.085.186.839</w:t>
            </w:r>
          </w:p>
        </w:tc>
      </w:tr>
      <w:tr w:rsidR="00652FB1" w:rsidRPr="0043040A"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6747D5" w:rsidRDefault="00652FB1" w:rsidP="00652FB1">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2.227.755.453</w:t>
            </w:r>
          </w:p>
        </w:tc>
      </w:tr>
      <w:tr w:rsidR="00652FB1" w:rsidRPr="0043040A"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6747D5" w:rsidRDefault="00652FB1" w:rsidP="00652FB1">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4.581.148.250</w:t>
            </w:r>
          </w:p>
        </w:tc>
      </w:tr>
      <w:tr w:rsidR="00652FB1" w:rsidRPr="0043040A"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6747D5" w:rsidRDefault="00652FB1" w:rsidP="00652FB1">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5.152.221.161</w:t>
            </w:r>
          </w:p>
        </w:tc>
      </w:tr>
    </w:tbl>
    <w:p w:rsidR="00426B5B" w:rsidRPr="00426B5B" w:rsidRDefault="00426B5B" w:rsidP="00426B5B">
      <w:pPr>
        <w:pStyle w:val="Artculo"/>
        <w:numPr>
          <w:ilvl w:val="0"/>
          <w:numId w:val="0"/>
        </w:numPr>
        <w:spacing w:before="0"/>
        <w:outlineLvl w:val="2"/>
        <w:rPr>
          <w:b w:val="0"/>
          <w:sz w:val="16"/>
        </w:rPr>
      </w:pPr>
    </w:p>
    <w:p w:rsidR="006747D5" w:rsidRPr="00FA5BD7" w:rsidRDefault="006747D5" w:rsidP="00426B5B">
      <w:pPr>
        <w:pStyle w:val="Artculo"/>
        <w:spacing w:before="0"/>
        <w:ind w:left="0"/>
        <w:outlineLvl w:val="2"/>
        <w:rPr>
          <w:b w:val="0"/>
        </w:rPr>
      </w:pPr>
      <w:r w:rsidRPr="00DC3445">
        <w:lastRenderedPageBreak/>
        <w:t xml:space="preserve">Recuperación de capital de activos </w:t>
      </w:r>
      <w:r>
        <w:t>nuevos</w:t>
      </w:r>
      <w:r>
        <w:rPr>
          <w:b w:val="0"/>
        </w:rPr>
        <w:t xml:space="preserve">. El valor de </w:t>
      </w:r>
      <w:r w:rsidR="00F84552">
        <w:rPr>
          <w:b w:val="0"/>
        </w:rPr>
        <w:t xml:space="preserve">la </w:t>
      </w:r>
      <w:r>
        <w:rPr>
          <w:b w:val="0"/>
        </w:rPr>
        <w:t xml:space="preserve">recuperación de capital </w:t>
      </w:r>
      <w:r w:rsidR="00F84552">
        <w:rPr>
          <w:b w:val="0"/>
        </w:rPr>
        <w:t>reconocida para los activos que entraron en operación en el primer año</w:t>
      </w:r>
      <w:r w:rsidR="00DB020A">
        <w:rPr>
          <w:b w:val="0"/>
        </w:rPr>
        <w:t xml:space="preserve">, </w:t>
      </w:r>
      <w:proofErr w:type="gramStart"/>
      <w:r w:rsidR="00DB020A" w:rsidRPr="00DB020A">
        <w:rPr>
          <w:b w:val="0"/>
          <w:i/>
        </w:rPr>
        <w:t>RCNA</w:t>
      </w:r>
      <w:r w:rsidR="00DB020A" w:rsidRPr="00DB020A">
        <w:rPr>
          <w:b w:val="0"/>
          <w:i/>
          <w:vertAlign w:val="subscript"/>
        </w:rPr>
        <w:t>j,n</w:t>
      </w:r>
      <w:proofErr w:type="gramEnd"/>
      <w:r w:rsidR="00DB020A" w:rsidRPr="00DB020A">
        <w:rPr>
          <w:b w:val="0"/>
          <w:i/>
          <w:vertAlign w:val="subscript"/>
        </w:rPr>
        <w:t>,1</w:t>
      </w:r>
      <w:r w:rsidR="00DB020A" w:rsidRPr="00DB020A">
        <w:rPr>
          <w:b w:val="0"/>
        </w:rPr>
        <w:t>,</w:t>
      </w:r>
      <w:r w:rsidR="00DB020A">
        <w:rPr>
          <w:b w:val="0"/>
        </w:rPr>
        <w:t xml:space="preserve"> </w:t>
      </w:r>
      <w:r w:rsidRPr="00690CEF">
        <w:rPr>
          <w:b w:val="0"/>
        </w:rPr>
        <w:t xml:space="preserve">es </w:t>
      </w:r>
      <w:r>
        <w:rPr>
          <w:b w:val="0"/>
        </w:rPr>
        <w:t xml:space="preserve">el </w:t>
      </w:r>
      <w:r w:rsidRPr="00690CEF">
        <w:rPr>
          <w:b w:val="0"/>
        </w:rPr>
        <w:t>siguiente:</w:t>
      </w:r>
    </w:p>
    <w:p w:rsidR="006747D5" w:rsidRDefault="006747D5" w:rsidP="006747D5">
      <w:pPr>
        <w:pStyle w:val="Descripcin"/>
      </w:pPr>
      <w:r>
        <w:t xml:space="preserve">Tabla </w:t>
      </w:r>
      <w:r>
        <w:fldChar w:fldCharType="begin"/>
      </w:r>
      <w:r>
        <w:instrText xml:space="preserve"> SEQ Tabla \* ARABIC </w:instrText>
      </w:r>
      <w:r>
        <w:fldChar w:fldCharType="separate"/>
      </w:r>
      <w:r w:rsidR="003A233C">
        <w:rPr>
          <w:noProof/>
        </w:rPr>
        <w:t>7</w:t>
      </w:r>
      <w:r>
        <w:fldChar w:fldCharType="end"/>
      </w:r>
      <w:r>
        <w:t xml:space="preserve"> Recuperación de capital de activos nuevos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652FB1" w:rsidRPr="009564C9"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6747D5" w:rsidRDefault="00652FB1" w:rsidP="00652FB1">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94.786.242</w:t>
            </w:r>
          </w:p>
        </w:tc>
      </w:tr>
      <w:tr w:rsidR="00652FB1" w:rsidRPr="009564C9"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6747D5" w:rsidRDefault="00652FB1" w:rsidP="00652FB1">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140.570.748</w:t>
            </w:r>
          </w:p>
        </w:tc>
      </w:tr>
      <w:tr w:rsidR="00652FB1" w:rsidRPr="009564C9"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6747D5" w:rsidRDefault="00652FB1" w:rsidP="00652FB1">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260.788.411</w:t>
            </w:r>
          </w:p>
        </w:tc>
      </w:tr>
      <w:tr w:rsidR="00652FB1" w:rsidRPr="009564C9"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6747D5" w:rsidRDefault="00652FB1" w:rsidP="00652FB1">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51.009.270</w:t>
            </w:r>
          </w:p>
        </w:tc>
      </w:tr>
    </w:tbl>
    <w:p w:rsidR="006747D5" w:rsidRPr="00FA5BD7" w:rsidRDefault="006747D5" w:rsidP="006747D5">
      <w:pPr>
        <w:pStyle w:val="Artculo"/>
        <w:ind w:left="0"/>
        <w:outlineLvl w:val="2"/>
        <w:rPr>
          <w:b w:val="0"/>
        </w:rPr>
      </w:pPr>
      <w:r>
        <w:t>Base regulatoria de terrenos</w:t>
      </w:r>
      <w:r>
        <w:rPr>
          <w:b w:val="0"/>
        </w:rPr>
        <w:t>. El valor de la base regulatoria de terrenos</w:t>
      </w:r>
      <w:r w:rsidR="00DB020A">
        <w:rPr>
          <w:b w:val="0"/>
        </w:rPr>
        <w:t xml:space="preserve">, </w:t>
      </w:r>
      <w:proofErr w:type="gramStart"/>
      <w:r w:rsidR="00DB020A" w:rsidRPr="00DB020A">
        <w:rPr>
          <w:b w:val="0"/>
          <w:i/>
        </w:rPr>
        <w:t>BRT</w:t>
      </w:r>
      <w:r w:rsidR="00DB020A" w:rsidRPr="00DB020A">
        <w:rPr>
          <w:b w:val="0"/>
          <w:i/>
          <w:vertAlign w:val="subscript"/>
        </w:rPr>
        <w:t>j,n</w:t>
      </w:r>
      <w:proofErr w:type="gramEnd"/>
      <w:r w:rsidR="00DB020A" w:rsidRPr="00DB020A">
        <w:rPr>
          <w:b w:val="0"/>
          <w:i/>
          <w:vertAlign w:val="subscript"/>
        </w:rPr>
        <w:t>,1</w:t>
      </w:r>
      <w:r w:rsidR="00DB020A">
        <w:rPr>
          <w:b w:val="0"/>
        </w:rPr>
        <w:t xml:space="preserve">, </w:t>
      </w:r>
      <w:r>
        <w:rPr>
          <w:b w:val="0"/>
        </w:rPr>
        <w:t xml:space="preserve">del año 1, para </w:t>
      </w:r>
      <w:r w:rsidR="00DB020A">
        <w:rPr>
          <w:b w:val="0"/>
        </w:rPr>
        <w:t>los niveles de tensión 4, 3 y 2</w:t>
      </w:r>
      <w:r>
        <w:rPr>
          <w:b w:val="0"/>
        </w:rPr>
        <w:t xml:space="preserve">, </w:t>
      </w:r>
      <w:r w:rsidRPr="00690CEF">
        <w:rPr>
          <w:b w:val="0"/>
        </w:rPr>
        <w:t xml:space="preserve">es </w:t>
      </w:r>
      <w:r>
        <w:rPr>
          <w:b w:val="0"/>
        </w:rPr>
        <w:t xml:space="preserve">el </w:t>
      </w:r>
      <w:r w:rsidRPr="00690CEF">
        <w:rPr>
          <w:b w:val="0"/>
        </w:rPr>
        <w:t>siguiente:</w:t>
      </w:r>
    </w:p>
    <w:p w:rsidR="006747D5" w:rsidRDefault="006747D5" w:rsidP="006747D5">
      <w:pPr>
        <w:pStyle w:val="Descripcin"/>
      </w:pPr>
      <w:r>
        <w:t xml:space="preserve">Tabla </w:t>
      </w:r>
      <w:r>
        <w:fldChar w:fldCharType="begin"/>
      </w:r>
      <w:r>
        <w:instrText xml:space="preserve"> SEQ Tabla \* ARABIC </w:instrText>
      </w:r>
      <w:r>
        <w:fldChar w:fldCharType="separate"/>
      </w:r>
      <w:r w:rsidR="003A233C">
        <w:rPr>
          <w:noProof/>
        </w:rPr>
        <w:t>8</w:t>
      </w:r>
      <w:r>
        <w:fldChar w:fldCharType="end"/>
      </w:r>
      <w:r>
        <w:t xml:space="preserve"> </w:t>
      </w:r>
      <w:r w:rsidR="00734187">
        <w:t>B</w:t>
      </w:r>
      <w:r w:rsidR="008F03AC" w:rsidRPr="003C3465">
        <w:t>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652FB1" w:rsidRPr="006747D5"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6747D5" w:rsidRDefault="00652FB1" w:rsidP="00652FB1">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17.045.432</w:t>
            </w:r>
          </w:p>
        </w:tc>
      </w:tr>
      <w:tr w:rsidR="00652FB1" w:rsidRPr="006747D5"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6747D5" w:rsidRDefault="00652FB1" w:rsidP="00652FB1">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19.653.323</w:t>
            </w:r>
          </w:p>
        </w:tc>
      </w:tr>
      <w:tr w:rsidR="00652FB1" w:rsidRPr="006747D5"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6747D5" w:rsidRDefault="00652FB1" w:rsidP="00652FB1">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727.590</w:t>
            </w:r>
          </w:p>
        </w:tc>
      </w:tr>
    </w:tbl>
    <w:p w:rsidR="00D443BE" w:rsidRPr="00FA5BD7" w:rsidRDefault="00D443BE" w:rsidP="00D443BE">
      <w:pPr>
        <w:pStyle w:val="Artculo"/>
        <w:ind w:left="0"/>
        <w:outlineLvl w:val="2"/>
        <w:rPr>
          <w:b w:val="0"/>
        </w:rPr>
      </w:pPr>
      <w:r>
        <w:t>AOM base</w:t>
      </w:r>
      <w:r w:rsidR="008F0D84">
        <w:t xml:space="preserve"> por nivel de tensión</w:t>
      </w:r>
      <w:r>
        <w:rPr>
          <w:b w:val="0"/>
        </w:rPr>
        <w:t>. El valor del AOM base</w:t>
      </w:r>
      <w:r w:rsidR="008F0D84">
        <w:rPr>
          <w:b w:val="0"/>
        </w:rPr>
        <w:t xml:space="preserve"> para cada nivel de tensión</w:t>
      </w:r>
      <w:r w:rsidR="00DB020A">
        <w:rPr>
          <w:b w:val="0"/>
        </w:rPr>
        <w:t xml:space="preserve">, </w:t>
      </w:r>
      <w:proofErr w:type="spellStart"/>
      <w:proofErr w:type="gramStart"/>
      <w:r w:rsidR="00DB020A" w:rsidRPr="00DB020A">
        <w:rPr>
          <w:b w:val="0"/>
          <w:i/>
        </w:rPr>
        <w:t>AOMbase</w:t>
      </w:r>
      <w:r w:rsidR="00DB020A" w:rsidRPr="00DB020A">
        <w:rPr>
          <w:b w:val="0"/>
          <w:i/>
          <w:vertAlign w:val="subscript"/>
        </w:rPr>
        <w:t>j</w:t>
      </w:r>
      <w:r w:rsidR="008F0D84">
        <w:rPr>
          <w:b w:val="0"/>
          <w:i/>
          <w:vertAlign w:val="subscript"/>
        </w:rPr>
        <w:t>,n</w:t>
      </w:r>
      <w:proofErr w:type="spellEnd"/>
      <w:proofErr w:type="gramEnd"/>
      <w:r>
        <w:rPr>
          <w:b w:val="0"/>
        </w:rPr>
        <w:t xml:space="preserve">, </w:t>
      </w:r>
      <w:r w:rsidRPr="00690CEF">
        <w:rPr>
          <w:b w:val="0"/>
        </w:rPr>
        <w:t xml:space="preserve">es </w:t>
      </w:r>
      <w:r>
        <w:rPr>
          <w:b w:val="0"/>
        </w:rPr>
        <w:t xml:space="preserve">el </w:t>
      </w:r>
      <w:r w:rsidRPr="00690CEF">
        <w:rPr>
          <w:b w:val="0"/>
        </w:rPr>
        <w:t>siguiente:</w:t>
      </w:r>
    </w:p>
    <w:p w:rsidR="00D443BE" w:rsidRDefault="00D443BE" w:rsidP="00D443BE">
      <w:pPr>
        <w:pStyle w:val="Descripcin"/>
      </w:pPr>
      <w:r>
        <w:t xml:space="preserve">Tabla </w:t>
      </w:r>
      <w:r>
        <w:fldChar w:fldCharType="begin"/>
      </w:r>
      <w:r>
        <w:instrText xml:space="preserve"> SEQ Tabla \* ARABIC </w:instrText>
      </w:r>
      <w:r>
        <w:fldChar w:fldCharType="separate"/>
      </w:r>
      <w:r w:rsidR="003A233C">
        <w:rPr>
          <w:noProof/>
        </w:rPr>
        <w:t>9</w:t>
      </w:r>
      <w:r>
        <w:fldChar w:fldCharType="end"/>
      </w:r>
      <w:r>
        <w:t xml:space="preserve"> </w:t>
      </w:r>
      <w:r w:rsidR="008F03AC">
        <w:t>AOM base</w:t>
      </w:r>
      <w:r w:rsidR="00726548">
        <w:t xml:space="preserv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D443BE" w:rsidRPr="00D443BE"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Pesos de diciembre de 2017</w:t>
            </w:r>
          </w:p>
        </w:tc>
      </w:tr>
      <w:tr w:rsidR="00652FB1" w:rsidRPr="00D443BE"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D443BE" w:rsidRDefault="00652FB1" w:rsidP="00652FB1">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771.409.589</w:t>
            </w:r>
          </w:p>
        </w:tc>
      </w:tr>
      <w:tr w:rsidR="00652FB1" w:rsidRPr="00D443BE"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D443BE" w:rsidRDefault="00652FB1" w:rsidP="00652FB1">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1.625.218.099</w:t>
            </w:r>
          </w:p>
        </w:tc>
      </w:tr>
      <w:tr w:rsidR="00652FB1" w:rsidRPr="00D443BE"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D443BE" w:rsidRDefault="00652FB1" w:rsidP="00652FB1">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3.959.673.805</w:t>
            </w:r>
          </w:p>
        </w:tc>
      </w:tr>
      <w:tr w:rsidR="00652FB1" w:rsidRPr="00D443BE" w:rsidTr="00652FB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652FB1" w:rsidRPr="00D443BE" w:rsidRDefault="00652FB1" w:rsidP="00652FB1">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652FB1" w:rsidRPr="00652FB1" w:rsidRDefault="00652FB1" w:rsidP="00652FB1">
            <w:pPr>
              <w:spacing w:before="0" w:after="0"/>
              <w:jc w:val="right"/>
              <w:rPr>
                <w:sz w:val="18"/>
                <w:szCs w:val="18"/>
              </w:rPr>
            </w:pPr>
            <w:r w:rsidRPr="00652FB1">
              <w:rPr>
                <w:sz w:val="18"/>
                <w:szCs w:val="18"/>
              </w:rPr>
              <w:t>2.685.135.901</w:t>
            </w:r>
          </w:p>
        </w:tc>
      </w:tr>
    </w:tbl>
    <w:p w:rsidR="00D443BE" w:rsidRPr="00FA5BD7" w:rsidRDefault="00D443BE" w:rsidP="00D443BE">
      <w:pPr>
        <w:pStyle w:val="Artculo"/>
        <w:ind w:left="0"/>
        <w:outlineLvl w:val="2"/>
        <w:rPr>
          <w:b w:val="0"/>
        </w:rPr>
      </w:pPr>
      <w:r>
        <w:t xml:space="preserve">Factor ambiental para </w:t>
      </w:r>
      <w:r w:rsidR="009B079A">
        <w:t xml:space="preserve">las </w:t>
      </w:r>
      <w:r>
        <w:t>nuevas inversiones</w:t>
      </w:r>
      <w:r>
        <w:rPr>
          <w:b w:val="0"/>
        </w:rPr>
        <w:t xml:space="preserve">. El valor del </w:t>
      </w:r>
      <w:r w:rsidR="009B079A">
        <w:rPr>
          <w:b w:val="0"/>
        </w:rPr>
        <w:t>factor ambiental para las nuevas inversiones</w:t>
      </w:r>
      <w:r w:rsidR="00734187">
        <w:rPr>
          <w:b w:val="0"/>
        </w:rPr>
        <w:t xml:space="preserve">, </w:t>
      </w:r>
      <w:proofErr w:type="spellStart"/>
      <w:r w:rsidR="00734187" w:rsidRPr="00734187">
        <w:rPr>
          <w:b w:val="0"/>
          <w:i/>
        </w:rPr>
        <w:t>fAMB</w:t>
      </w:r>
      <w:r w:rsidR="00734187" w:rsidRPr="00734187">
        <w:rPr>
          <w:b w:val="0"/>
          <w:i/>
          <w:vertAlign w:val="subscript"/>
        </w:rPr>
        <w:t>j</w:t>
      </w:r>
      <w:proofErr w:type="spellEnd"/>
      <w:r w:rsidR="00734187">
        <w:rPr>
          <w:b w:val="0"/>
        </w:rPr>
        <w:t xml:space="preserve">, </w:t>
      </w:r>
      <w:r w:rsidRPr="00690CEF">
        <w:rPr>
          <w:b w:val="0"/>
        </w:rPr>
        <w:t xml:space="preserve">es </w:t>
      </w:r>
      <w:r>
        <w:rPr>
          <w:b w:val="0"/>
        </w:rPr>
        <w:t xml:space="preserve">el </w:t>
      </w:r>
      <w:r w:rsidRPr="00690CEF">
        <w:rPr>
          <w:b w:val="0"/>
        </w:rPr>
        <w:t>siguiente:</w:t>
      </w:r>
    </w:p>
    <w:p w:rsidR="009B079A" w:rsidRDefault="009B079A" w:rsidP="00166CB2">
      <w:pPr>
        <w:pStyle w:val="Descripcin"/>
        <w:spacing w:line="240" w:lineRule="auto"/>
      </w:pPr>
      <w:r>
        <w:t xml:space="preserve">Tabla </w:t>
      </w:r>
      <w:r>
        <w:fldChar w:fldCharType="begin"/>
      </w:r>
      <w:r>
        <w:instrText xml:space="preserve"> SEQ Tabla \* ARABIC </w:instrText>
      </w:r>
      <w:r>
        <w:fldChar w:fldCharType="separate"/>
      </w:r>
      <w:r w:rsidR="003A233C">
        <w:rPr>
          <w:noProof/>
        </w:rPr>
        <w:t>10</w:t>
      </w:r>
      <w:r>
        <w:fldChar w:fldCharType="end"/>
      </w:r>
      <w:r>
        <w:t xml:space="preserve"> Factor ambiental para nuevas inversiones</w:t>
      </w:r>
    </w:p>
    <w:tbl>
      <w:tblPr>
        <w:tblW w:w="3320" w:type="dxa"/>
        <w:jc w:val="center"/>
        <w:tblCellMar>
          <w:left w:w="70" w:type="dxa"/>
          <w:right w:w="70" w:type="dxa"/>
        </w:tblCellMar>
        <w:tblLook w:val="04A0" w:firstRow="1" w:lastRow="0" w:firstColumn="1" w:lastColumn="0" w:noHBand="0" w:noVBand="1"/>
      </w:tblPr>
      <w:tblGrid>
        <w:gridCol w:w="1360"/>
        <w:gridCol w:w="1960"/>
      </w:tblGrid>
      <w:tr w:rsidR="009B079A" w:rsidRPr="009B079A" w:rsidTr="009D75F9">
        <w:trPr>
          <w:cantSplit/>
          <w:trHeight w:val="255"/>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Valor</w:t>
            </w:r>
          </w:p>
        </w:tc>
      </w:tr>
      <w:tr w:rsidR="009B079A" w:rsidRPr="009B079A" w:rsidTr="009B079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B079A" w:rsidRPr="009B079A" w:rsidRDefault="009B079A" w:rsidP="00166CB2">
            <w:pPr>
              <w:spacing w:before="0" w:after="0"/>
              <w:jc w:val="center"/>
              <w:rPr>
                <w:rFonts w:cs="Arial"/>
                <w:i/>
                <w:iCs/>
                <w:sz w:val="18"/>
                <w:szCs w:val="18"/>
                <w:lang w:val="es-CO" w:eastAsia="es-CO"/>
              </w:rPr>
            </w:pPr>
            <w:proofErr w:type="spellStart"/>
            <w:r w:rsidRPr="009B079A">
              <w:rPr>
                <w:rFonts w:cs="Arial"/>
                <w:i/>
                <w:iCs/>
                <w:sz w:val="18"/>
                <w:szCs w:val="18"/>
                <w:lang w:val="es-CO" w:eastAsia="es-CO"/>
              </w:rPr>
              <w:t>fAMB</w:t>
            </w:r>
            <w:r w:rsidRPr="009B079A">
              <w:rPr>
                <w:rFonts w:cs="Arial"/>
                <w:i/>
                <w:iCs/>
                <w:color w:val="000000"/>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9B079A" w:rsidRPr="009B079A" w:rsidRDefault="009B079A" w:rsidP="00166CB2">
            <w:pPr>
              <w:spacing w:before="0" w:after="0"/>
              <w:jc w:val="right"/>
              <w:rPr>
                <w:rFonts w:cs="Arial"/>
                <w:sz w:val="18"/>
                <w:szCs w:val="18"/>
                <w:lang w:val="es-CO" w:eastAsia="es-CO"/>
              </w:rPr>
            </w:pPr>
            <w:r w:rsidRPr="009B079A">
              <w:rPr>
                <w:rFonts w:cs="Arial"/>
                <w:sz w:val="18"/>
                <w:szCs w:val="18"/>
                <w:lang w:val="es-CO" w:eastAsia="es-CO"/>
              </w:rPr>
              <w:t>1,0</w:t>
            </w:r>
            <w:r w:rsidR="00652FB1">
              <w:rPr>
                <w:rFonts w:cs="Arial"/>
                <w:sz w:val="18"/>
                <w:szCs w:val="18"/>
                <w:lang w:val="es-CO" w:eastAsia="es-CO"/>
              </w:rPr>
              <w:t>00</w:t>
            </w:r>
          </w:p>
        </w:tc>
      </w:tr>
    </w:tbl>
    <w:p w:rsidR="00194947" w:rsidRPr="00194947" w:rsidRDefault="00774ABE" w:rsidP="001560A7">
      <w:pPr>
        <w:pStyle w:val="Artculo"/>
        <w:ind w:left="0"/>
        <w:outlineLvl w:val="2"/>
        <w:rPr>
          <w:b w:val="0"/>
        </w:rPr>
      </w:pPr>
      <w:bookmarkStart w:id="4" w:name="_Ref194754334"/>
      <w:bookmarkEnd w:id="1"/>
      <w:bookmarkEnd w:id="2"/>
      <w:bookmarkEnd w:id="3"/>
      <w:r>
        <w:t>Indicadores</w:t>
      </w:r>
      <w:r w:rsidRPr="00194947">
        <w:t xml:space="preserve"> </w:t>
      </w:r>
      <w:r w:rsidR="00194947" w:rsidRPr="00194947">
        <w:t>de referencia de calidad media.</w:t>
      </w:r>
      <w:r w:rsidR="00194947">
        <w:rPr>
          <w:b w:val="0"/>
        </w:rPr>
        <w:t xml:space="preserve"> Los </w:t>
      </w:r>
      <w:r>
        <w:rPr>
          <w:b w:val="0"/>
        </w:rPr>
        <w:t xml:space="preserve">indicadores </w:t>
      </w:r>
      <w:r w:rsidR="00194947">
        <w:rPr>
          <w:b w:val="0"/>
        </w:rPr>
        <w:t xml:space="preserve">de referencia de la calidad media </w:t>
      </w:r>
      <w:proofErr w:type="spellStart"/>
      <w:r w:rsidR="00734187" w:rsidRPr="00734187">
        <w:rPr>
          <w:b w:val="0"/>
          <w:i/>
        </w:rPr>
        <w:t>SAIDI_R</w:t>
      </w:r>
      <w:r w:rsidR="00734187" w:rsidRPr="00734187">
        <w:rPr>
          <w:b w:val="0"/>
          <w:i/>
          <w:vertAlign w:val="subscript"/>
        </w:rPr>
        <w:t>j</w:t>
      </w:r>
      <w:proofErr w:type="spellEnd"/>
      <w:r w:rsidR="00734187" w:rsidRPr="00734187">
        <w:rPr>
          <w:b w:val="0"/>
          <w:i/>
        </w:rPr>
        <w:t xml:space="preserve"> y </w:t>
      </w:r>
      <w:proofErr w:type="spellStart"/>
      <w:r w:rsidR="00734187" w:rsidRPr="00734187">
        <w:rPr>
          <w:b w:val="0"/>
          <w:i/>
        </w:rPr>
        <w:t>SAIFI_R</w:t>
      </w:r>
      <w:r w:rsidR="00734187" w:rsidRPr="00734187">
        <w:rPr>
          <w:b w:val="0"/>
          <w:i/>
          <w:vertAlign w:val="subscript"/>
        </w:rPr>
        <w:t>j</w:t>
      </w:r>
      <w:proofErr w:type="spellEnd"/>
      <w:r w:rsidR="00734187" w:rsidRPr="00734187">
        <w:rPr>
          <w:b w:val="0"/>
        </w:rPr>
        <w:t>,</w:t>
      </w:r>
      <w:r w:rsidR="00734187">
        <w:rPr>
          <w:b w:val="0"/>
        </w:rPr>
        <w:t xml:space="preserve"> </w:t>
      </w:r>
      <w:r w:rsidR="0052720E">
        <w:rPr>
          <w:b w:val="0"/>
        </w:rPr>
        <w:t xml:space="preserve">son los </w:t>
      </w:r>
      <w:r w:rsidR="00194947" w:rsidRPr="00690CEF">
        <w:rPr>
          <w:b w:val="0"/>
        </w:rPr>
        <w:t>siguiente</w:t>
      </w:r>
      <w:r w:rsidR="0052720E">
        <w:rPr>
          <w:b w:val="0"/>
        </w:rPr>
        <w:t>s</w:t>
      </w:r>
      <w:r w:rsidR="00194947" w:rsidRPr="00690CEF">
        <w:rPr>
          <w:b w:val="0"/>
        </w:rPr>
        <w:t>:</w:t>
      </w:r>
    </w:p>
    <w:p w:rsidR="00194947" w:rsidRDefault="00194947" w:rsidP="00194947">
      <w:pPr>
        <w:pStyle w:val="Descripcin"/>
      </w:pPr>
      <w:r>
        <w:t xml:space="preserve">Tabla </w:t>
      </w:r>
      <w:r>
        <w:fldChar w:fldCharType="begin"/>
      </w:r>
      <w:r>
        <w:instrText xml:space="preserve"> SEQ Tabla \* ARABIC </w:instrText>
      </w:r>
      <w:r>
        <w:fldChar w:fldCharType="separate"/>
      </w:r>
      <w:r w:rsidR="003A233C">
        <w:rPr>
          <w:noProof/>
        </w:rPr>
        <w:t>11</w:t>
      </w:r>
      <w:r>
        <w:fldChar w:fldCharType="end"/>
      </w:r>
      <w:r>
        <w:t xml:space="preserve"> </w:t>
      </w:r>
      <w:r w:rsidR="00774ABE">
        <w:t xml:space="preserve">Indicadores </w:t>
      </w:r>
      <w:r>
        <w:t>de referencia de calidad media</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329"/>
        <w:gridCol w:w="2126"/>
      </w:tblGrid>
      <w:tr w:rsidR="000821D9" w:rsidRPr="00194947" w:rsidTr="00FE4ECD">
        <w:trPr>
          <w:trHeight w:val="255"/>
          <w:tblHeader/>
          <w:jc w:val="center"/>
        </w:trPr>
        <w:tc>
          <w:tcPr>
            <w:tcW w:w="1360" w:type="dxa"/>
            <w:shd w:val="clear" w:color="000000" w:fill="FFFFFF"/>
            <w:vAlign w:val="center"/>
            <w:hideMark/>
          </w:tcPr>
          <w:p w:rsidR="000821D9" w:rsidRPr="00194947" w:rsidRDefault="000821D9" w:rsidP="00194947">
            <w:pPr>
              <w:spacing w:before="0" w:after="0"/>
              <w:jc w:val="center"/>
              <w:rPr>
                <w:rFonts w:cs="Arial"/>
                <w:b/>
                <w:bCs/>
                <w:sz w:val="18"/>
                <w:szCs w:val="18"/>
                <w:lang w:val="es-CO" w:eastAsia="es-CO"/>
              </w:rPr>
            </w:pPr>
            <w:r w:rsidRPr="00194947">
              <w:rPr>
                <w:rFonts w:cs="Arial"/>
                <w:b/>
                <w:bCs/>
                <w:sz w:val="18"/>
                <w:szCs w:val="18"/>
                <w:lang w:val="es-CO" w:eastAsia="es-CO"/>
              </w:rPr>
              <w:t>Variable</w:t>
            </w:r>
          </w:p>
        </w:tc>
        <w:tc>
          <w:tcPr>
            <w:tcW w:w="1329" w:type="dxa"/>
            <w:shd w:val="clear" w:color="000000" w:fill="FFFFFF"/>
          </w:tcPr>
          <w:p w:rsidR="000821D9" w:rsidRPr="00194947" w:rsidRDefault="000821D9" w:rsidP="00194947">
            <w:pPr>
              <w:spacing w:before="0" w:after="0"/>
              <w:jc w:val="center"/>
              <w:rPr>
                <w:rFonts w:cs="Arial"/>
                <w:b/>
                <w:bCs/>
                <w:sz w:val="18"/>
                <w:szCs w:val="18"/>
                <w:lang w:val="es-CO" w:eastAsia="es-CO"/>
              </w:rPr>
            </w:pPr>
            <w:r>
              <w:rPr>
                <w:rFonts w:cs="Arial"/>
                <w:b/>
                <w:bCs/>
                <w:sz w:val="18"/>
                <w:szCs w:val="18"/>
                <w:lang w:val="es-CO" w:eastAsia="es-CO"/>
              </w:rPr>
              <w:t>Unidad</w:t>
            </w:r>
          </w:p>
        </w:tc>
        <w:tc>
          <w:tcPr>
            <w:tcW w:w="2126" w:type="dxa"/>
            <w:shd w:val="clear" w:color="000000" w:fill="FFFFFF"/>
            <w:vAlign w:val="center"/>
            <w:hideMark/>
          </w:tcPr>
          <w:p w:rsidR="000821D9" w:rsidRPr="00194947" w:rsidRDefault="000821D9" w:rsidP="00194947">
            <w:pPr>
              <w:spacing w:before="0" w:after="0"/>
              <w:jc w:val="center"/>
              <w:rPr>
                <w:rFonts w:cs="Arial"/>
                <w:b/>
                <w:bCs/>
                <w:sz w:val="18"/>
                <w:szCs w:val="18"/>
                <w:lang w:val="es-CO" w:eastAsia="es-CO"/>
              </w:rPr>
            </w:pPr>
            <w:r w:rsidRPr="00194947">
              <w:rPr>
                <w:rFonts w:cs="Arial"/>
                <w:b/>
                <w:bCs/>
                <w:sz w:val="18"/>
                <w:szCs w:val="18"/>
                <w:lang w:val="es-CO" w:eastAsia="es-CO"/>
              </w:rPr>
              <w:t>Valor</w:t>
            </w:r>
          </w:p>
        </w:tc>
      </w:tr>
      <w:tr w:rsidR="009D7738" w:rsidRPr="00194947" w:rsidTr="009D7738">
        <w:trPr>
          <w:trHeight w:val="330"/>
          <w:jc w:val="center"/>
        </w:trPr>
        <w:tc>
          <w:tcPr>
            <w:tcW w:w="1360" w:type="dxa"/>
            <w:shd w:val="clear" w:color="000000" w:fill="FFFFFF"/>
            <w:noWrap/>
            <w:vAlign w:val="center"/>
            <w:hideMark/>
          </w:tcPr>
          <w:p w:rsidR="009D7738" w:rsidRPr="00194947" w:rsidRDefault="009D7738" w:rsidP="009D7738">
            <w:pPr>
              <w:spacing w:before="0" w:after="0"/>
              <w:jc w:val="center"/>
              <w:rPr>
                <w:rFonts w:cs="Arial"/>
                <w:i/>
                <w:iCs/>
                <w:sz w:val="18"/>
                <w:szCs w:val="18"/>
                <w:lang w:val="es-CO" w:eastAsia="es-CO"/>
              </w:rPr>
            </w:pPr>
            <w:proofErr w:type="spellStart"/>
            <w:r w:rsidRPr="00194947">
              <w:rPr>
                <w:rFonts w:cs="Arial"/>
                <w:i/>
                <w:iCs/>
                <w:sz w:val="18"/>
                <w:szCs w:val="18"/>
                <w:lang w:val="es-CO" w:eastAsia="es-CO"/>
              </w:rPr>
              <w:t>SAIDI_R</w:t>
            </w:r>
            <w:r w:rsidRPr="00194947">
              <w:rPr>
                <w:rFonts w:cs="Arial"/>
                <w:i/>
                <w:iCs/>
                <w:sz w:val="20"/>
                <w:szCs w:val="20"/>
                <w:vertAlign w:val="subscript"/>
                <w:lang w:val="es-CO" w:eastAsia="es-CO"/>
              </w:rPr>
              <w:t>j</w:t>
            </w:r>
            <w:proofErr w:type="spellEnd"/>
            <w:r>
              <w:rPr>
                <w:rFonts w:cs="Arial"/>
                <w:i/>
                <w:iCs/>
                <w:sz w:val="20"/>
                <w:szCs w:val="20"/>
                <w:vertAlign w:val="subscript"/>
                <w:lang w:val="es-CO" w:eastAsia="es-CO"/>
              </w:rPr>
              <w:t xml:space="preserve"> </w:t>
            </w:r>
          </w:p>
        </w:tc>
        <w:tc>
          <w:tcPr>
            <w:tcW w:w="1329" w:type="dxa"/>
            <w:vAlign w:val="center"/>
          </w:tcPr>
          <w:p w:rsidR="009D7738" w:rsidRPr="00E36456" w:rsidRDefault="009D7738" w:rsidP="009D7738">
            <w:pPr>
              <w:spacing w:before="0" w:after="0"/>
              <w:jc w:val="center"/>
              <w:rPr>
                <w:rFonts w:cs="Arial"/>
                <w:sz w:val="18"/>
                <w:szCs w:val="18"/>
                <w:lang w:val="es-CO" w:eastAsia="es-CO"/>
              </w:rPr>
            </w:pPr>
            <w:r w:rsidRPr="00E36456">
              <w:rPr>
                <w:rFonts w:cs="Arial"/>
                <w:sz w:val="18"/>
                <w:szCs w:val="18"/>
                <w:lang w:val="es-CO" w:eastAsia="es-CO"/>
              </w:rPr>
              <w:t>Horas</w:t>
            </w:r>
          </w:p>
        </w:tc>
        <w:tc>
          <w:tcPr>
            <w:tcW w:w="2126" w:type="dxa"/>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14,897</w:t>
            </w:r>
          </w:p>
        </w:tc>
      </w:tr>
      <w:tr w:rsidR="009D7738" w:rsidRPr="00194947" w:rsidTr="009D7738">
        <w:trPr>
          <w:trHeight w:val="330"/>
          <w:jc w:val="center"/>
        </w:trPr>
        <w:tc>
          <w:tcPr>
            <w:tcW w:w="1360" w:type="dxa"/>
            <w:shd w:val="clear" w:color="000000" w:fill="FFFFFF"/>
            <w:noWrap/>
            <w:vAlign w:val="center"/>
            <w:hideMark/>
          </w:tcPr>
          <w:p w:rsidR="009D7738" w:rsidRPr="00E36456" w:rsidRDefault="009D7738" w:rsidP="009D7738">
            <w:pPr>
              <w:spacing w:before="0" w:after="0"/>
              <w:jc w:val="center"/>
              <w:rPr>
                <w:rFonts w:cs="Arial"/>
                <w:i/>
                <w:iCs/>
                <w:sz w:val="20"/>
                <w:szCs w:val="20"/>
                <w:vertAlign w:val="subscript"/>
                <w:lang w:val="es-CO" w:eastAsia="es-CO"/>
              </w:rPr>
            </w:pPr>
            <w:proofErr w:type="spellStart"/>
            <w:r w:rsidRPr="00194947">
              <w:rPr>
                <w:rFonts w:cs="Arial"/>
                <w:i/>
                <w:iCs/>
                <w:sz w:val="18"/>
                <w:szCs w:val="18"/>
                <w:lang w:val="es-CO" w:eastAsia="es-CO"/>
              </w:rPr>
              <w:t>SAIFI_R</w:t>
            </w:r>
            <w:r w:rsidRPr="00194947">
              <w:rPr>
                <w:rFonts w:cs="Arial"/>
                <w:i/>
                <w:iCs/>
                <w:sz w:val="20"/>
                <w:szCs w:val="20"/>
                <w:vertAlign w:val="subscript"/>
                <w:lang w:val="es-CO" w:eastAsia="es-CO"/>
              </w:rPr>
              <w:t>j</w:t>
            </w:r>
            <w:proofErr w:type="spellEnd"/>
          </w:p>
        </w:tc>
        <w:tc>
          <w:tcPr>
            <w:tcW w:w="1329" w:type="dxa"/>
            <w:vAlign w:val="center"/>
          </w:tcPr>
          <w:p w:rsidR="009D7738" w:rsidRPr="00E36456" w:rsidRDefault="009D7738" w:rsidP="009D7738">
            <w:pPr>
              <w:spacing w:before="0" w:after="0"/>
              <w:jc w:val="center"/>
              <w:rPr>
                <w:rFonts w:cs="Arial"/>
                <w:sz w:val="18"/>
                <w:szCs w:val="18"/>
                <w:lang w:val="es-CO" w:eastAsia="es-CO"/>
              </w:rPr>
            </w:pPr>
            <w:r w:rsidRPr="00E36456">
              <w:rPr>
                <w:rFonts w:cs="Arial"/>
                <w:sz w:val="18"/>
                <w:szCs w:val="18"/>
                <w:lang w:val="es-CO" w:eastAsia="es-CO"/>
              </w:rPr>
              <w:t>Veces</w:t>
            </w:r>
          </w:p>
        </w:tc>
        <w:tc>
          <w:tcPr>
            <w:tcW w:w="2126" w:type="dxa"/>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12,687</w:t>
            </w:r>
          </w:p>
        </w:tc>
      </w:tr>
    </w:tbl>
    <w:p w:rsidR="00D95055" w:rsidRPr="00D95055" w:rsidRDefault="007B1CF5" w:rsidP="00D95055">
      <w:pPr>
        <w:pStyle w:val="Artculo"/>
        <w:ind w:left="0"/>
        <w:outlineLvl w:val="2"/>
        <w:rPr>
          <w:b w:val="0"/>
        </w:rPr>
      </w:pPr>
      <w:r w:rsidRPr="007B1CF5">
        <w:lastRenderedPageBreak/>
        <w:t>Metas</w:t>
      </w:r>
      <w:r w:rsidR="00774ABE">
        <w:t xml:space="preserve"> anuales</w:t>
      </w:r>
      <w:r w:rsidRPr="007B1CF5">
        <w:t xml:space="preserve"> </w:t>
      </w:r>
      <w:r w:rsidR="00F3199B">
        <w:t xml:space="preserve">de calidad media para </w:t>
      </w:r>
      <w:r w:rsidRPr="007B1CF5">
        <w:t>el indicador de duración de eventos</w:t>
      </w:r>
      <w:r w:rsidR="00817731">
        <w:rPr>
          <w:b w:val="0"/>
        </w:rPr>
        <w:t>.</w:t>
      </w:r>
      <w:r>
        <w:rPr>
          <w:b w:val="0"/>
        </w:rPr>
        <w:t xml:space="preserve"> Las metas </w:t>
      </w:r>
      <w:r w:rsidR="00774ABE">
        <w:rPr>
          <w:b w:val="0"/>
        </w:rPr>
        <w:t xml:space="preserve">anuales </w:t>
      </w:r>
      <w:r w:rsidR="00F3199B">
        <w:rPr>
          <w:b w:val="0"/>
        </w:rPr>
        <w:t xml:space="preserve">de calidad media para </w:t>
      </w:r>
      <w:r>
        <w:rPr>
          <w:b w:val="0"/>
        </w:rPr>
        <w:t>el indicador de duración de eventos</w:t>
      </w:r>
      <w:r w:rsidR="00734187">
        <w:rPr>
          <w:b w:val="0"/>
        </w:rPr>
        <w:t xml:space="preserve">, </w:t>
      </w:r>
      <w:proofErr w:type="spellStart"/>
      <w:r w:rsidR="00734187" w:rsidRPr="00734187">
        <w:rPr>
          <w:b w:val="0"/>
          <w:i/>
        </w:rPr>
        <w:t>SAIDI_</w:t>
      </w:r>
      <w:proofErr w:type="gramStart"/>
      <w:r w:rsidR="00734187" w:rsidRPr="00734187">
        <w:rPr>
          <w:b w:val="0"/>
          <w:i/>
        </w:rPr>
        <w:t>M</w:t>
      </w:r>
      <w:r w:rsidR="00734187" w:rsidRPr="00734187">
        <w:rPr>
          <w:b w:val="0"/>
          <w:i/>
          <w:vertAlign w:val="subscript"/>
        </w:rPr>
        <w:t>j,t</w:t>
      </w:r>
      <w:proofErr w:type="spellEnd"/>
      <w:proofErr w:type="gramEnd"/>
      <w:r w:rsidR="00734187">
        <w:rPr>
          <w:b w:val="0"/>
        </w:rPr>
        <w:t>,</w:t>
      </w:r>
      <w:r w:rsidR="00817731">
        <w:rPr>
          <w:b w:val="0"/>
        </w:rPr>
        <w:t xml:space="preserve"> </w:t>
      </w:r>
      <w:r w:rsidR="00F3199B">
        <w:rPr>
          <w:b w:val="0"/>
        </w:rPr>
        <w:t>son las</w:t>
      </w:r>
      <w:r>
        <w:rPr>
          <w:b w:val="0"/>
        </w:rPr>
        <w:t xml:space="preserve"> </w:t>
      </w:r>
      <w:r w:rsidRPr="00690CEF">
        <w:rPr>
          <w:b w:val="0"/>
        </w:rPr>
        <w:t>siguiente</w:t>
      </w:r>
      <w:r w:rsidR="00F3199B">
        <w:rPr>
          <w:b w:val="0"/>
        </w:rPr>
        <w:t>s</w:t>
      </w:r>
      <w:r w:rsidRPr="00690CEF">
        <w:rPr>
          <w:b w:val="0"/>
        </w:rPr>
        <w:t>:</w:t>
      </w:r>
    </w:p>
    <w:p w:rsidR="00BE6240" w:rsidRDefault="00BE6240" w:rsidP="00BE6240">
      <w:pPr>
        <w:pStyle w:val="Descripcin"/>
      </w:pPr>
      <w:r>
        <w:t xml:space="preserve">Tabla </w:t>
      </w:r>
      <w:r>
        <w:fldChar w:fldCharType="begin"/>
      </w:r>
      <w:r>
        <w:instrText xml:space="preserve"> SEQ Tabla \* ARABIC </w:instrText>
      </w:r>
      <w:r>
        <w:fldChar w:fldCharType="separate"/>
      </w:r>
      <w:r w:rsidR="003A233C">
        <w:rPr>
          <w:noProof/>
        </w:rPr>
        <w:t>12</w:t>
      </w:r>
      <w:r>
        <w:fldChar w:fldCharType="end"/>
      </w:r>
      <w:r>
        <w:t xml:space="preserve"> </w:t>
      </w:r>
      <w:r w:rsidR="00F3199B">
        <w:t>Metas anuales de calidad media para el indicador de duración</w:t>
      </w:r>
      <w:r w:rsidR="007511E4">
        <w:t>, horas</w:t>
      </w:r>
    </w:p>
    <w:tbl>
      <w:tblPr>
        <w:tblW w:w="6819" w:type="dxa"/>
        <w:jc w:val="center"/>
        <w:tblCellMar>
          <w:left w:w="70" w:type="dxa"/>
          <w:right w:w="70" w:type="dxa"/>
        </w:tblCellMar>
        <w:tblLook w:val="04A0" w:firstRow="1" w:lastRow="0" w:firstColumn="1" w:lastColumn="0" w:noHBand="0" w:noVBand="1"/>
      </w:tblPr>
      <w:tblGrid>
        <w:gridCol w:w="1701"/>
        <w:gridCol w:w="1198"/>
        <w:gridCol w:w="1960"/>
        <w:gridCol w:w="1960"/>
      </w:tblGrid>
      <w:tr w:rsidR="0025525F" w:rsidRPr="00BE6240" w:rsidTr="002436B9">
        <w:trPr>
          <w:trHeight w:val="80"/>
          <w:tblHeader/>
          <w:jc w:val="center"/>
        </w:trPr>
        <w:tc>
          <w:tcPr>
            <w:tcW w:w="1701" w:type="dxa"/>
            <w:vMerge w:val="restart"/>
            <w:tcBorders>
              <w:top w:val="single" w:sz="4" w:space="0" w:color="auto"/>
              <w:left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98" w:type="dxa"/>
            <w:vMerge w:val="restart"/>
            <w:tcBorders>
              <w:top w:val="single" w:sz="4" w:space="0" w:color="auto"/>
              <w:left w:val="nil"/>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proofErr w:type="spellStart"/>
            <w:r w:rsidRPr="00BE6240">
              <w:rPr>
                <w:rFonts w:cs="Arial"/>
                <w:b/>
                <w:bCs/>
                <w:sz w:val="18"/>
                <w:szCs w:val="18"/>
                <w:lang w:val="es-CO" w:eastAsia="es-CO"/>
              </w:rPr>
              <w:t>SAIDI_M</w:t>
            </w:r>
            <w:r w:rsidRPr="00BE6240">
              <w:rPr>
                <w:rFonts w:cs="Arial"/>
                <w:i/>
                <w:iCs/>
                <w:sz w:val="20"/>
                <w:szCs w:val="20"/>
                <w:vertAlign w:val="subscript"/>
                <w:lang w:val="es-CO" w:eastAsia="es-CO"/>
              </w:rPr>
              <w:t>j,t</w:t>
            </w:r>
            <w:proofErr w:type="spellEnd"/>
          </w:p>
        </w:tc>
        <w:tc>
          <w:tcPr>
            <w:tcW w:w="3920" w:type="dxa"/>
            <w:gridSpan w:val="2"/>
            <w:tcBorders>
              <w:top w:val="single" w:sz="4" w:space="0" w:color="auto"/>
              <w:left w:val="nil"/>
              <w:bottom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rsidTr="002436B9">
        <w:trPr>
          <w:trHeight w:val="79"/>
          <w:tblHeader/>
          <w:jc w:val="center"/>
        </w:trPr>
        <w:tc>
          <w:tcPr>
            <w:tcW w:w="1701" w:type="dxa"/>
            <w:vMerge/>
            <w:tcBorders>
              <w:left w:val="single" w:sz="4" w:space="0" w:color="auto"/>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198" w:type="dxa"/>
            <w:vMerge/>
            <w:tcBorders>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960"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9D7738" w:rsidRPr="00BE6240" w:rsidTr="00F97D71">
        <w:trPr>
          <w:trHeight w:val="317"/>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9D7738" w:rsidRPr="00BE6240" w:rsidRDefault="009D7738" w:rsidP="009D7738">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98"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13,705</w:t>
            </w:r>
          </w:p>
        </w:tc>
        <w:tc>
          <w:tcPr>
            <w:tcW w:w="1960"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13,637</w:t>
            </w:r>
          </w:p>
        </w:tc>
        <w:tc>
          <w:tcPr>
            <w:tcW w:w="1960"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13,774</w:t>
            </w:r>
          </w:p>
        </w:tc>
      </w:tr>
      <w:tr w:rsidR="009D7738" w:rsidRPr="00BE6240" w:rsidTr="00F97D71">
        <w:trPr>
          <w:trHeight w:val="317"/>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9D7738" w:rsidRPr="00BE6240" w:rsidRDefault="009D7738" w:rsidP="009D7738">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98"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12,609</w:t>
            </w:r>
          </w:p>
        </w:tc>
        <w:tc>
          <w:tcPr>
            <w:tcW w:w="1960"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12,546</w:t>
            </w:r>
          </w:p>
        </w:tc>
        <w:tc>
          <w:tcPr>
            <w:tcW w:w="1960"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12,672</w:t>
            </w:r>
          </w:p>
        </w:tc>
      </w:tr>
      <w:tr w:rsidR="009D7738" w:rsidRPr="00BE6240" w:rsidTr="00F97D71">
        <w:trPr>
          <w:trHeight w:val="317"/>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9D7738" w:rsidRPr="00BE6240" w:rsidRDefault="009D7738" w:rsidP="009D7738">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98"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11,600</w:t>
            </w:r>
          </w:p>
        </w:tc>
        <w:tc>
          <w:tcPr>
            <w:tcW w:w="1960"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11,542</w:t>
            </w:r>
          </w:p>
        </w:tc>
        <w:tc>
          <w:tcPr>
            <w:tcW w:w="1960"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11,658</w:t>
            </w:r>
          </w:p>
        </w:tc>
      </w:tr>
      <w:tr w:rsidR="009D7738" w:rsidRPr="00BE6240" w:rsidTr="00F97D71">
        <w:trPr>
          <w:trHeight w:val="317"/>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9D7738" w:rsidRPr="00BE6240" w:rsidRDefault="009D7738" w:rsidP="009D7738">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98"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10,672</w:t>
            </w:r>
          </w:p>
        </w:tc>
        <w:tc>
          <w:tcPr>
            <w:tcW w:w="1960"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10,619</w:t>
            </w:r>
          </w:p>
        </w:tc>
        <w:tc>
          <w:tcPr>
            <w:tcW w:w="1960"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10,725</w:t>
            </w:r>
          </w:p>
        </w:tc>
      </w:tr>
      <w:tr w:rsidR="009D7738" w:rsidRPr="00BE6240" w:rsidTr="00F97D71">
        <w:trPr>
          <w:trHeight w:val="317"/>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9D7738" w:rsidRPr="00BE6240" w:rsidRDefault="009D7738" w:rsidP="009D7738">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98"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9,818</w:t>
            </w:r>
          </w:p>
        </w:tc>
        <w:tc>
          <w:tcPr>
            <w:tcW w:w="1960"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9,769</w:t>
            </w:r>
          </w:p>
        </w:tc>
        <w:tc>
          <w:tcPr>
            <w:tcW w:w="1960" w:type="dxa"/>
            <w:tcBorders>
              <w:top w:val="nil"/>
              <w:left w:val="nil"/>
              <w:bottom w:val="single" w:sz="4" w:space="0" w:color="auto"/>
              <w:right w:val="single" w:sz="4" w:space="0" w:color="auto"/>
            </w:tcBorders>
            <w:shd w:val="clear" w:color="auto" w:fill="auto"/>
            <w:noWrap/>
            <w:vAlign w:val="center"/>
            <w:hideMark/>
          </w:tcPr>
          <w:p w:rsidR="009D7738" w:rsidRPr="009D7738" w:rsidRDefault="009D7738" w:rsidP="009D7738">
            <w:pPr>
              <w:spacing w:before="0" w:after="0"/>
              <w:jc w:val="right"/>
              <w:rPr>
                <w:sz w:val="18"/>
                <w:szCs w:val="18"/>
              </w:rPr>
            </w:pPr>
            <w:r w:rsidRPr="009D7738">
              <w:rPr>
                <w:sz w:val="18"/>
                <w:szCs w:val="18"/>
              </w:rPr>
              <w:t>9,867</w:t>
            </w:r>
          </w:p>
        </w:tc>
      </w:tr>
    </w:tbl>
    <w:p w:rsidR="00BE6240" w:rsidRPr="00D95055" w:rsidRDefault="00BE6240" w:rsidP="00BE6240">
      <w:pPr>
        <w:pStyle w:val="Artculo"/>
        <w:ind w:left="0"/>
        <w:outlineLvl w:val="2"/>
        <w:rPr>
          <w:b w:val="0"/>
        </w:rPr>
      </w:pPr>
      <w:r w:rsidRPr="007B1CF5">
        <w:t xml:space="preserve">Metas </w:t>
      </w:r>
      <w:r w:rsidR="00F3199B" w:rsidRPr="00F3199B">
        <w:t xml:space="preserve">anuales de calidad media para </w:t>
      </w:r>
      <w:r w:rsidRPr="007B1CF5">
        <w:t xml:space="preserve">el indicador de </w:t>
      </w:r>
      <w:r>
        <w:t xml:space="preserve">frecuencia </w:t>
      </w:r>
      <w:r w:rsidRPr="007B1CF5">
        <w:t>de eventos.</w:t>
      </w:r>
      <w:r>
        <w:rPr>
          <w:b w:val="0"/>
        </w:rPr>
        <w:t xml:space="preserve"> Las metas </w:t>
      </w:r>
      <w:r w:rsidR="00F3199B" w:rsidRPr="00F3199B">
        <w:rPr>
          <w:b w:val="0"/>
        </w:rPr>
        <w:t xml:space="preserve">anuales de calidad media para </w:t>
      </w:r>
      <w:r>
        <w:rPr>
          <w:b w:val="0"/>
        </w:rPr>
        <w:t>el indicador de frecuencia de eventos</w:t>
      </w:r>
      <w:r w:rsidR="00734187">
        <w:rPr>
          <w:b w:val="0"/>
        </w:rPr>
        <w:t xml:space="preserve">, </w:t>
      </w:r>
      <w:proofErr w:type="spellStart"/>
      <w:r w:rsidR="00734187" w:rsidRPr="00734187">
        <w:rPr>
          <w:b w:val="0"/>
          <w:i/>
        </w:rPr>
        <w:t>SAIFI_</w:t>
      </w:r>
      <w:proofErr w:type="gramStart"/>
      <w:r w:rsidR="00734187" w:rsidRPr="00734187">
        <w:rPr>
          <w:b w:val="0"/>
          <w:i/>
        </w:rPr>
        <w:t>M</w:t>
      </w:r>
      <w:r w:rsidR="00734187" w:rsidRPr="00734187">
        <w:rPr>
          <w:b w:val="0"/>
          <w:i/>
          <w:vertAlign w:val="subscript"/>
        </w:rPr>
        <w:t>j,t</w:t>
      </w:r>
      <w:proofErr w:type="spellEnd"/>
      <w:proofErr w:type="gramEnd"/>
      <w:r w:rsidR="00734187">
        <w:rPr>
          <w:b w:val="0"/>
        </w:rPr>
        <w:t xml:space="preserve">, </w:t>
      </w:r>
      <w:r>
        <w:rPr>
          <w:b w:val="0"/>
        </w:rPr>
        <w:t>son l</w:t>
      </w:r>
      <w:r w:rsidR="00F3199B">
        <w:rPr>
          <w:b w:val="0"/>
        </w:rPr>
        <w:t>a</w:t>
      </w:r>
      <w:r>
        <w:rPr>
          <w:b w:val="0"/>
        </w:rPr>
        <w:t xml:space="preserve">s </w:t>
      </w:r>
      <w:r w:rsidRPr="00690CEF">
        <w:rPr>
          <w:b w:val="0"/>
        </w:rPr>
        <w:t>siguient</w:t>
      </w:r>
      <w:r>
        <w:rPr>
          <w:b w:val="0"/>
        </w:rPr>
        <w:t>es</w:t>
      </w:r>
      <w:r w:rsidRPr="00D95055">
        <w:rPr>
          <w:b w:val="0"/>
        </w:rPr>
        <w:t>:</w:t>
      </w:r>
    </w:p>
    <w:p w:rsidR="00D95055" w:rsidRDefault="00BE6240" w:rsidP="00166CB2">
      <w:pPr>
        <w:pStyle w:val="Descripcin"/>
        <w:spacing w:line="240" w:lineRule="auto"/>
      </w:pPr>
      <w:r>
        <w:t xml:space="preserve">Tabla </w:t>
      </w:r>
      <w:r>
        <w:fldChar w:fldCharType="begin"/>
      </w:r>
      <w:r>
        <w:instrText xml:space="preserve"> SEQ Tabla \* ARABIC </w:instrText>
      </w:r>
      <w:r>
        <w:fldChar w:fldCharType="separate"/>
      </w:r>
      <w:r w:rsidR="003A233C">
        <w:rPr>
          <w:noProof/>
        </w:rPr>
        <w:t>13</w:t>
      </w:r>
      <w:r>
        <w:fldChar w:fldCharType="end"/>
      </w:r>
      <w:r>
        <w:t xml:space="preserve"> </w:t>
      </w:r>
      <w:r w:rsidR="00F3199B" w:rsidRPr="00F3199B">
        <w:t xml:space="preserve">Metas anuales de calidad media para el indicador de </w:t>
      </w:r>
      <w:r w:rsidR="007511E4">
        <w:t xml:space="preserve">frecuencia, </w:t>
      </w:r>
      <w:r w:rsidR="00B03620">
        <w:t>veces</w:t>
      </w:r>
    </w:p>
    <w:tbl>
      <w:tblPr>
        <w:tblW w:w="6819" w:type="dxa"/>
        <w:jc w:val="center"/>
        <w:tblCellMar>
          <w:left w:w="70" w:type="dxa"/>
          <w:right w:w="70" w:type="dxa"/>
        </w:tblCellMar>
        <w:tblLook w:val="04A0" w:firstRow="1" w:lastRow="0" w:firstColumn="1" w:lastColumn="0" w:noHBand="0" w:noVBand="1"/>
      </w:tblPr>
      <w:tblGrid>
        <w:gridCol w:w="1838"/>
        <w:gridCol w:w="1134"/>
        <w:gridCol w:w="1887"/>
        <w:gridCol w:w="1960"/>
      </w:tblGrid>
      <w:tr w:rsidR="0025525F" w:rsidRPr="00BE6240" w:rsidTr="002436B9">
        <w:trPr>
          <w:trHeight w:val="80"/>
          <w:tblHeader/>
          <w:jc w:val="center"/>
        </w:trPr>
        <w:tc>
          <w:tcPr>
            <w:tcW w:w="1838" w:type="dxa"/>
            <w:vMerge w:val="restart"/>
            <w:tcBorders>
              <w:top w:val="single" w:sz="4" w:space="0" w:color="auto"/>
              <w:left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34" w:type="dxa"/>
            <w:vMerge w:val="restart"/>
            <w:tcBorders>
              <w:top w:val="single" w:sz="4" w:space="0" w:color="auto"/>
              <w:left w:val="nil"/>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proofErr w:type="spellStart"/>
            <w:r w:rsidRPr="00BE6240">
              <w:rPr>
                <w:rFonts w:cs="Arial"/>
                <w:b/>
                <w:bCs/>
                <w:sz w:val="18"/>
                <w:szCs w:val="18"/>
                <w:lang w:val="es-CO" w:eastAsia="es-CO"/>
              </w:rPr>
              <w:t>SAIFI_M</w:t>
            </w:r>
            <w:r w:rsidRPr="00BE6240">
              <w:rPr>
                <w:rFonts w:cs="Arial"/>
                <w:i/>
                <w:iCs/>
                <w:sz w:val="20"/>
                <w:szCs w:val="20"/>
                <w:vertAlign w:val="subscript"/>
                <w:lang w:val="es-CO" w:eastAsia="es-CO"/>
              </w:rPr>
              <w:t>j,t</w:t>
            </w:r>
            <w:proofErr w:type="spellEnd"/>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rsidTr="002436B9">
        <w:trPr>
          <w:trHeight w:val="79"/>
          <w:tblHeader/>
          <w:jc w:val="center"/>
        </w:trPr>
        <w:tc>
          <w:tcPr>
            <w:tcW w:w="1838" w:type="dxa"/>
            <w:vMerge/>
            <w:tcBorders>
              <w:left w:val="single" w:sz="4" w:space="0" w:color="auto"/>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134" w:type="dxa"/>
            <w:vMerge/>
            <w:tcBorders>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887"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9D7738" w:rsidRPr="00BE6240" w:rsidTr="00F97D71">
        <w:trPr>
          <w:trHeight w:val="317"/>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9D7738" w:rsidRPr="00BE6240" w:rsidRDefault="009D7738" w:rsidP="009D7738">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34"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11,672</w:t>
            </w:r>
          </w:p>
        </w:tc>
        <w:tc>
          <w:tcPr>
            <w:tcW w:w="1887"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11,614</w:t>
            </w:r>
          </w:p>
        </w:tc>
        <w:tc>
          <w:tcPr>
            <w:tcW w:w="1960"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11,730</w:t>
            </w:r>
          </w:p>
        </w:tc>
      </w:tr>
      <w:tr w:rsidR="009D7738" w:rsidRPr="00BE6240" w:rsidTr="00F97D71">
        <w:trPr>
          <w:trHeight w:val="317"/>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9D7738" w:rsidRPr="00BE6240" w:rsidRDefault="009D7738" w:rsidP="009D7738">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34"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10,738</w:t>
            </w:r>
          </w:p>
        </w:tc>
        <w:tc>
          <w:tcPr>
            <w:tcW w:w="1887"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10,685</w:t>
            </w:r>
          </w:p>
        </w:tc>
        <w:tc>
          <w:tcPr>
            <w:tcW w:w="1960"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10,792</w:t>
            </w:r>
          </w:p>
        </w:tc>
      </w:tr>
      <w:tr w:rsidR="009D7738" w:rsidRPr="00BE6240" w:rsidTr="00F97D71">
        <w:trPr>
          <w:trHeight w:val="317"/>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9D7738" w:rsidRPr="00BE6240" w:rsidRDefault="009D7738" w:rsidP="009D7738">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34"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9,879</w:t>
            </w:r>
          </w:p>
        </w:tc>
        <w:tc>
          <w:tcPr>
            <w:tcW w:w="1887"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9,830</w:t>
            </w:r>
          </w:p>
        </w:tc>
        <w:tc>
          <w:tcPr>
            <w:tcW w:w="1960"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9,929</w:t>
            </w:r>
          </w:p>
        </w:tc>
      </w:tr>
      <w:tr w:rsidR="009D7738" w:rsidRPr="00BE6240" w:rsidTr="00F97D71">
        <w:trPr>
          <w:trHeight w:val="317"/>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9D7738" w:rsidRPr="00BE6240" w:rsidRDefault="009D7738" w:rsidP="009D7738">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34"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9,089</w:t>
            </w:r>
          </w:p>
        </w:tc>
        <w:tc>
          <w:tcPr>
            <w:tcW w:w="1887"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9,043</w:t>
            </w:r>
          </w:p>
        </w:tc>
        <w:tc>
          <w:tcPr>
            <w:tcW w:w="1960"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9,134</w:t>
            </w:r>
          </w:p>
        </w:tc>
      </w:tr>
      <w:tr w:rsidR="009D7738" w:rsidRPr="00BE6240" w:rsidTr="00F97D71">
        <w:trPr>
          <w:trHeight w:val="317"/>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9D7738" w:rsidRPr="00BE6240" w:rsidRDefault="009D7738" w:rsidP="009D7738">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34"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9,000</w:t>
            </w:r>
          </w:p>
        </w:tc>
        <w:tc>
          <w:tcPr>
            <w:tcW w:w="1887"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8,955</w:t>
            </w:r>
          </w:p>
        </w:tc>
        <w:tc>
          <w:tcPr>
            <w:tcW w:w="1960" w:type="dxa"/>
            <w:tcBorders>
              <w:top w:val="nil"/>
              <w:left w:val="nil"/>
              <w:bottom w:val="single" w:sz="4" w:space="0" w:color="auto"/>
              <w:right w:val="single" w:sz="4" w:space="0" w:color="auto"/>
            </w:tcBorders>
            <w:shd w:val="clear" w:color="auto" w:fill="auto"/>
            <w:noWrap/>
            <w:vAlign w:val="center"/>
          </w:tcPr>
          <w:p w:rsidR="009D7738" w:rsidRPr="008C3649" w:rsidRDefault="009D7738" w:rsidP="008C3649">
            <w:pPr>
              <w:spacing w:before="0" w:after="0"/>
              <w:jc w:val="right"/>
              <w:rPr>
                <w:sz w:val="18"/>
                <w:szCs w:val="18"/>
              </w:rPr>
            </w:pPr>
            <w:r w:rsidRPr="008C3649">
              <w:rPr>
                <w:sz w:val="18"/>
                <w:szCs w:val="18"/>
              </w:rPr>
              <w:t>9,045</w:t>
            </w:r>
          </w:p>
        </w:tc>
      </w:tr>
    </w:tbl>
    <w:p w:rsidR="00C17547" w:rsidRPr="00D95055" w:rsidRDefault="0045178C" w:rsidP="00C17547">
      <w:pPr>
        <w:pStyle w:val="Artculo"/>
        <w:ind w:left="0"/>
        <w:outlineLvl w:val="2"/>
        <w:rPr>
          <w:b w:val="0"/>
        </w:rPr>
      </w:pPr>
      <w:r>
        <w:t>Indicadores de calidad individual de duración de eventos</w:t>
      </w:r>
      <w:r w:rsidR="00C17547" w:rsidRPr="00194947">
        <w:t>.</w:t>
      </w:r>
      <w:r w:rsidR="00C17547" w:rsidRPr="00D95055">
        <w:t xml:space="preserve"> </w:t>
      </w:r>
      <w:r w:rsidR="00AD7D7C" w:rsidRPr="00AD7D7C">
        <w:rPr>
          <w:b w:val="0"/>
        </w:rPr>
        <w:t xml:space="preserve">La duración máxima anual de </w:t>
      </w:r>
      <w:r w:rsidR="00732E0B">
        <w:rPr>
          <w:b w:val="0"/>
        </w:rPr>
        <w:t xml:space="preserve">los </w:t>
      </w:r>
      <w:r w:rsidR="00AD7D7C" w:rsidRPr="00AD7D7C">
        <w:rPr>
          <w:b w:val="0"/>
        </w:rPr>
        <w:t xml:space="preserve">eventos </w:t>
      </w:r>
      <w:r w:rsidR="00732E0B">
        <w:rPr>
          <w:b w:val="0"/>
        </w:rPr>
        <w:t>percibidos por</w:t>
      </w:r>
      <w:r w:rsidR="00AD7D7C" w:rsidRPr="00AD7D7C">
        <w:rPr>
          <w:b w:val="0"/>
        </w:rPr>
        <w:t xml:space="preserve"> los usuarios</w:t>
      </w:r>
      <w:r w:rsidR="00734187">
        <w:rPr>
          <w:b w:val="0"/>
        </w:rPr>
        <w:t xml:space="preserve">, </w:t>
      </w:r>
      <w:proofErr w:type="spellStart"/>
      <w:proofErr w:type="gramStart"/>
      <w:r w:rsidR="00734187" w:rsidRPr="00734187">
        <w:rPr>
          <w:b w:val="0"/>
          <w:i/>
        </w:rPr>
        <w:t>DIUG</w:t>
      </w:r>
      <w:r w:rsidR="00734187" w:rsidRPr="00734187">
        <w:rPr>
          <w:b w:val="0"/>
          <w:i/>
          <w:vertAlign w:val="subscript"/>
        </w:rPr>
        <w:t>j,n</w:t>
      </w:r>
      <w:proofErr w:type="gramEnd"/>
      <w:r w:rsidR="00734187" w:rsidRPr="00734187">
        <w:rPr>
          <w:b w:val="0"/>
          <w:i/>
          <w:vertAlign w:val="subscript"/>
        </w:rPr>
        <w:t>,q</w:t>
      </w:r>
      <w:proofErr w:type="spellEnd"/>
      <w:r w:rsidR="00942C56">
        <w:rPr>
          <w:b w:val="0"/>
        </w:rPr>
        <w:t xml:space="preserve">, </w:t>
      </w:r>
      <w:r w:rsidR="00C17547" w:rsidRPr="00D95055">
        <w:rPr>
          <w:b w:val="0"/>
        </w:rPr>
        <w:t xml:space="preserve">en los niveles de tensión </w:t>
      </w:r>
      <w:r w:rsidR="007E1812">
        <w:rPr>
          <w:b w:val="0"/>
        </w:rPr>
        <w:t xml:space="preserve">2, 3 </w:t>
      </w:r>
      <w:r w:rsidR="00C17547" w:rsidRPr="00D95055">
        <w:rPr>
          <w:b w:val="0"/>
        </w:rPr>
        <w:t xml:space="preserve">y 1, </w:t>
      </w:r>
      <w:r>
        <w:rPr>
          <w:b w:val="0"/>
        </w:rPr>
        <w:t>es</w:t>
      </w:r>
      <w:r w:rsidRPr="00D95055">
        <w:rPr>
          <w:b w:val="0"/>
        </w:rPr>
        <w:t xml:space="preserve"> </w:t>
      </w:r>
      <w:r w:rsidR="00C17547" w:rsidRPr="00D95055">
        <w:rPr>
          <w:b w:val="0"/>
        </w:rPr>
        <w:t>l</w:t>
      </w:r>
      <w:r>
        <w:rPr>
          <w:b w:val="0"/>
        </w:rPr>
        <w:t>a</w:t>
      </w:r>
      <w:r w:rsidR="00C17547" w:rsidRPr="00D95055">
        <w:rPr>
          <w:b w:val="0"/>
        </w:rPr>
        <w:t xml:space="preserve"> siguiente:</w:t>
      </w:r>
    </w:p>
    <w:p w:rsidR="00B8131D" w:rsidRDefault="00C17547" w:rsidP="00C17547">
      <w:pPr>
        <w:pStyle w:val="Descripcin"/>
      </w:pPr>
      <w:r>
        <w:t xml:space="preserve">Tabla </w:t>
      </w:r>
      <w:r>
        <w:fldChar w:fldCharType="begin"/>
      </w:r>
      <w:r>
        <w:instrText xml:space="preserve"> SEQ Tabla \* ARABIC </w:instrText>
      </w:r>
      <w:r>
        <w:fldChar w:fldCharType="separate"/>
      </w:r>
      <w:r w:rsidR="003A233C">
        <w:rPr>
          <w:noProof/>
        </w:rPr>
        <w:t>14</w:t>
      </w:r>
      <w:r>
        <w:fldChar w:fldCharType="end"/>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8C3649" w:rsidRPr="00B8131D" w:rsidTr="00F97D71">
        <w:trPr>
          <w:trHeight w:val="317"/>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8C3649" w:rsidRPr="00B8131D" w:rsidRDefault="008C3649" w:rsidP="008C3649">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r>
      <w:tr w:rsidR="008C3649" w:rsidRPr="00B8131D" w:rsidTr="00F97D71">
        <w:trPr>
          <w:trHeight w:val="317"/>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8C3649" w:rsidRPr="00B8131D" w:rsidRDefault="008C3649" w:rsidP="008C3649">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14,42</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35,71</w:t>
            </w:r>
          </w:p>
        </w:tc>
      </w:tr>
      <w:tr w:rsidR="008C3649" w:rsidRPr="00B8131D" w:rsidTr="00F97D71">
        <w:trPr>
          <w:trHeight w:val="317"/>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8C3649" w:rsidRPr="00B8131D" w:rsidRDefault="008C3649" w:rsidP="008C3649">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1,92</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15,75</w:t>
            </w:r>
          </w:p>
        </w:tc>
      </w:tr>
    </w:tbl>
    <w:p w:rsidR="00B8131D" w:rsidRDefault="00B8131D" w:rsidP="00286592">
      <w:pPr>
        <w:pStyle w:val="Descripcin"/>
        <w:spacing w:before="240" w:after="240" w:line="240" w:lineRule="auto"/>
      </w:pPr>
      <w:r>
        <w:t xml:space="preserve">Tabla </w:t>
      </w:r>
      <w:r>
        <w:fldChar w:fldCharType="begin"/>
      </w:r>
      <w:r>
        <w:instrText xml:space="preserve"> SEQ Tabla \* ARABIC </w:instrText>
      </w:r>
      <w:r>
        <w:fldChar w:fldCharType="separate"/>
      </w:r>
      <w:r w:rsidR="003A233C">
        <w:rPr>
          <w:noProof/>
        </w:rPr>
        <w:t>15</w:t>
      </w:r>
      <w:r>
        <w:fldChar w:fldCharType="end"/>
      </w:r>
      <w:r>
        <w:t xml:space="preserve"> DIUG nivel de tensión </w:t>
      </w:r>
      <w:r w:rsidR="00734187">
        <w:t>1</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tab/>
            </w: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8C3649" w:rsidRPr="00B8131D" w:rsidTr="00F97D71">
        <w:trPr>
          <w:trHeight w:val="317"/>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8C3649" w:rsidRPr="00B8131D" w:rsidRDefault="008C3649" w:rsidP="008C3649">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r>
      <w:tr w:rsidR="008C3649" w:rsidRPr="00B8131D" w:rsidTr="00F97D71">
        <w:trPr>
          <w:trHeight w:val="317"/>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8C3649" w:rsidRPr="00B8131D" w:rsidRDefault="008C3649" w:rsidP="008C3649">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27,14</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54,11</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68,23</w:t>
            </w:r>
          </w:p>
        </w:tc>
      </w:tr>
      <w:tr w:rsidR="008C3649" w:rsidRPr="00B8131D" w:rsidTr="00F97D71">
        <w:trPr>
          <w:trHeight w:val="317"/>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8C3649" w:rsidRPr="00B8131D" w:rsidRDefault="008C3649" w:rsidP="008C3649">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36,13</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134,32</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98,28</w:t>
            </w:r>
          </w:p>
        </w:tc>
      </w:tr>
    </w:tbl>
    <w:p w:rsidR="00426B5B" w:rsidRPr="00426B5B" w:rsidRDefault="00426B5B" w:rsidP="00426B5B">
      <w:pPr>
        <w:pStyle w:val="Artculo"/>
        <w:numPr>
          <w:ilvl w:val="0"/>
          <w:numId w:val="0"/>
        </w:numPr>
        <w:spacing w:before="0" w:after="0"/>
        <w:outlineLvl w:val="2"/>
        <w:rPr>
          <w:b w:val="0"/>
        </w:rPr>
      </w:pPr>
    </w:p>
    <w:p w:rsidR="00732E0B" w:rsidRPr="00D95055" w:rsidRDefault="00732E0B" w:rsidP="00426B5B">
      <w:pPr>
        <w:pStyle w:val="Artculo"/>
        <w:spacing w:before="0" w:after="0"/>
        <w:ind w:left="0"/>
        <w:outlineLvl w:val="2"/>
        <w:rPr>
          <w:b w:val="0"/>
        </w:rPr>
      </w:pPr>
      <w:r>
        <w:t>Indicadores de calidad individual de frecuencia de eventos</w:t>
      </w:r>
      <w:r w:rsidRPr="00194947">
        <w:t>.</w:t>
      </w:r>
      <w:r w:rsidRPr="00D95055">
        <w:t xml:space="preserve"> </w:t>
      </w:r>
      <w:r w:rsidRPr="00AD7D7C">
        <w:rPr>
          <w:b w:val="0"/>
        </w:rPr>
        <w:t xml:space="preserve">La </w:t>
      </w:r>
      <w:r>
        <w:rPr>
          <w:b w:val="0"/>
        </w:rPr>
        <w:t>frecuencia</w:t>
      </w:r>
      <w:r w:rsidRPr="00AD7D7C">
        <w:rPr>
          <w:b w:val="0"/>
        </w:rPr>
        <w:t xml:space="preserve"> máxima anual de</w:t>
      </w:r>
      <w:r>
        <w:rPr>
          <w:b w:val="0"/>
        </w:rPr>
        <w:t xml:space="preserve"> los</w:t>
      </w:r>
      <w:r w:rsidRPr="00AD7D7C">
        <w:rPr>
          <w:b w:val="0"/>
        </w:rPr>
        <w:t xml:space="preserve"> eventos </w:t>
      </w:r>
      <w:r>
        <w:rPr>
          <w:b w:val="0"/>
        </w:rPr>
        <w:t>percibidos por</w:t>
      </w:r>
      <w:r w:rsidRPr="00AD7D7C">
        <w:rPr>
          <w:b w:val="0"/>
        </w:rPr>
        <w:t xml:space="preserve"> los usuarios</w:t>
      </w:r>
      <w:r w:rsidR="00734187">
        <w:rPr>
          <w:b w:val="0"/>
        </w:rPr>
        <w:t xml:space="preserve">, </w:t>
      </w:r>
      <w:proofErr w:type="spellStart"/>
      <w:proofErr w:type="gramStart"/>
      <w:r w:rsidR="00734187" w:rsidRPr="00734187">
        <w:rPr>
          <w:b w:val="0"/>
          <w:i/>
        </w:rPr>
        <w:t>FIUG</w:t>
      </w:r>
      <w:r w:rsidR="00734187" w:rsidRPr="00734187">
        <w:rPr>
          <w:b w:val="0"/>
          <w:i/>
          <w:vertAlign w:val="subscript"/>
        </w:rPr>
        <w:t>j,n</w:t>
      </w:r>
      <w:proofErr w:type="gramEnd"/>
      <w:r w:rsidR="00734187" w:rsidRPr="00734187">
        <w:rPr>
          <w:b w:val="0"/>
          <w:i/>
          <w:vertAlign w:val="subscript"/>
        </w:rPr>
        <w:t>,q</w:t>
      </w:r>
      <w:proofErr w:type="spellEnd"/>
      <w:r w:rsidR="00734187">
        <w:rPr>
          <w:b w:val="0"/>
        </w:rPr>
        <w:t>,</w:t>
      </w:r>
      <w:r>
        <w:rPr>
          <w:b w:val="0"/>
        </w:rPr>
        <w:t xml:space="preserve"> </w:t>
      </w:r>
      <w:r w:rsidRPr="00D95055">
        <w:rPr>
          <w:b w:val="0"/>
        </w:rPr>
        <w:t>en los niveles de tensión 2</w:t>
      </w:r>
      <w:r w:rsidR="007E1812">
        <w:rPr>
          <w:b w:val="0"/>
        </w:rPr>
        <w:t>, 3</w:t>
      </w:r>
      <w:r w:rsidRPr="00D95055">
        <w:rPr>
          <w:b w:val="0"/>
        </w:rPr>
        <w:t xml:space="preserve"> y 1, </w:t>
      </w:r>
      <w:r>
        <w:rPr>
          <w:b w:val="0"/>
        </w:rPr>
        <w:t>es</w:t>
      </w:r>
      <w:r w:rsidRPr="00D95055">
        <w:rPr>
          <w:b w:val="0"/>
        </w:rPr>
        <w:t xml:space="preserve"> l</w:t>
      </w:r>
      <w:r>
        <w:rPr>
          <w:b w:val="0"/>
        </w:rPr>
        <w:t>a</w:t>
      </w:r>
      <w:r w:rsidRPr="00D95055">
        <w:rPr>
          <w:b w:val="0"/>
        </w:rPr>
        <w:t xml:space="preserve"> siguiente:</w:t>
      </w:r>
    </w:p>
    <w:p w:rsidR="00B8131D" w:rsidRDefault="00B8131D" w:rsidP="00C17547">
      <w:pPr>
        <w:pStyle w:val="Descripcin"/>
      </w:pPr>
      <w:r>
        <w:lastRenderedPageBreak/>
        <w:t xml:space="preserve">Tabla </w:t>
      </w:r>
      <w:r>
        <w:fldChar w:fldCharType="begin"/>
      </w:r>
      <w:r>
        <w:instrText xml:space="preserve"> SEQ Tabla \* ARABIC </w:instrText>
      </w:r>
      <w:r>
        <w:fldChar w:fldCharType="separate"/>
      </w:r>
      <w:r w:rsidR="003A233C">
        <w:rPr>
          <w:noProof/>
        </w:rPr>
        <w:t>16</w:t>
      </w:r>
      <w:r>
        <w:fldChar w:fldCharType="end"/>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8C3649" w:rsidRPr="00B8131D" w:rsidTr="00F97D71">
        <w:trPr>
          <w:trHeight w:val="317"/>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8C3649" w:rsidRPr="00B8131D" w:rsidRDefault="008C3649" w:rsidP="008C3649">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r>
      <w:tr w:rsidR="008C3649" w:rsidRPr="00B8131D" w:rsidTr="00F97D71">
        <w:trPr>
          <w:trHeight w:val="317"/>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8C3649" w:rsidRPr="00B8131D" w:rsidRDefault="008C3649" w:rsidP="008C3649">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15</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19</w:t>
            </w:r>
          </w:p>
        </w:tc>
      </w:tr>
      <w:tr w:rsidR="008C3649" w:rsidRPr="00B8131D" w:rsidTr="00F97D71">
        <w:trPr>
          <w:trHeight w:val="317"/>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8C3649" w:rsidRPr="00B8131D" w:rsidRDefault="008C3649" w:rsidP="008C3649">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4</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12</w:t>
            </w:r>
          </w:p>
        </w:tc>
      </w:tr>
    </w:tbl>
    <w:p w:rsidR="00C17547" w:rsidRDefault="00B8131D" w:rsidP="00C17547">
      <w:pPr>
        <w:pStyle w:val="Descripcin"/>
      </w:pPr>
      <w:r>
        <w:t xml:space="preserve">Tabla </w:t>
      </w:r>
      <w:r>
        <w:fldChar w:fldCharType="begin"/>
      </w:r>
      <w:r>
        <w:instrText xml:space="preserve"> SEQ Tabla \* ARABIC </w:instrText>
      </w:r>
      <w:r>
        <w:fldChar w:fldCharType="separate"/>
      </w:r>
      <w:r w:rsidR="003A233C">
        <w:rPr>
          <w:noProof/>
        </w:rPr>
        <w:t>17</w:t>
      </w:r>
      <w:r>
        <w:fldChar w:fldCharType="end"/>
      </w:r>
      <w:r>
        <w:t xml:space="preserve"> FIUG nivel de tensión </w:t>
      </w:r>
      <w:r w:rsidR="00734187">
        <w:t>1</w:t>
      </w:r>
      <w:r w:rsidR="00732E0B">
        <w:t>, veces</w:t>
      </w:r>
      <w:r w:rsidR="00C17547">
        <w:t xml:space="preserve"> </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8C3649" w:rsidRPr="00B8131D" w:rsidTr="00F97D71">
        <w:trPr>
          <w:trHeight w:val="317"/>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8C3649" w:rsidRPr="00B8131D" w:rsidRDefault="008C3649" w:rsidP="008C3649">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w:t>
            </w:r>
          </w:p>
        </w:tc>
      </w:tr>
      <w:tr w:rsidR="008C3649" w:rsidRPr="00B8131D" w:rsidTr="00F97D71">
        <w:trPr>
          <w:trHeight w:val="317"/>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8C3649" w:rsidRPr="00B8131D" w:rsidRDefault="008C3649" w:rsidP="008C3649">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19</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25</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35</w:t>
            </w:r>
          </w:p>
        </w:tc>
      </w:tr>
      <w:tr w:rsidR="008C3649" w:rsidRPr="00B8131D" w:rsidTr="00F97D71">
        <w:trPr>
          <w:trHeight w:val="317"/>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8C3649" w:rsidRPr="00B8131D" w:rsidRDefault="008C3649" w:rsidP="008C3649">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15</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50</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41</w:t>
            </w:r>
          </w:p>
        </w:tc>
      </w:tr>
    </w:tbl>
    <w:p w:rsidR="001560A7" w:rsidRPr="00D95055" w:rsidRDefault="00D95055" w:rsidP="002603B0">
      <w:pPr>
        <w:pStyle w:val="Artculo"/>
        <w:ind w:left="0"/>
        <w:outlineLvl w:val="2"/>
        <w:rPr>
          <w:b w:val="0"/>
        </w:rPr>
      </w:pPr>
      <w:r w:rsidRPr="00194947">
        <w:t xml:space="preserve">Índices de referencia </w:t>
      </w:r>
      <w:r>
        <w:t>pérdidas eficientes</w:t>
      </w:r>
      <w:r w:rsidR="00734187">
        <w:t>.</w:t>
      </w:r>
      <w:r w:rsidRPr="00D95055">
        <w:t xml:space="preserve"> </w:t>
      </w:r>
      <w:r w:rsidR="00EB2AD3" w:rsidRPr="00D95055">
        <w:rPr>
          <w:b w:val="0"/>
        </w:rPr>
        <w:t>Los índices de pérdidas eficientes</w:t>
      </w:r>
      <w:r w:rsidR="00734187">
        <w:rPr>
          <w:b w:val="0"/>
        </w:rPr>
        <w:t xml:space="preserve">, </w:t>
      </w:r>
      <w:proofErr w:type="spellStart"/>
      <w:proofErr w:type="gramStart"/>
      <w:r w:rsidR="00734187" w:rsidRPr="00734187">
        <w:rPr>
          <w:b w:val="0"/>
          <w:i/>
        </w:rPr>
        <w:t>Pe</w:t>
      </w:r>
      <w:r w:rsidR="00734187" w:rsidRPr="00734187">
        <w:rPr>
          <w:b w:val="0"/>
          <w:i/>
          <w:vertAlign w:val="subscript"/>
        </w:rPr>
        <w:t>j,n</w:t>
      </w:r>
      <w:proofErr w:type="spellEnd"/>
      <w:proofErr w:type="gramEnd"/>
      <w:r w:rsidR="00734187">
        <w:rPr>
          <w:b w:val="0"/>
        </w:rPr>
        <w:t>,</w:t>
      </w:r>
      <w:r w:rsidR="00EB2AD3" w:rsidRPr="00D95055">
        <w:rPr>
          <w:b w:val="0"/>
        </w:rPr>
        <w:t xml:space="preserve"> en los niveles de tensión 3, 2 y 1, son los </w:t>
      </w:r>
      <w:r w:rsidR="001560A7" w:rsidRPr="00D95055">
        <w:rPr>
          <w:b w:val="0"/>
        </w:rPr>
        <w:t>siguiente</w:t>
      </w:r>
      <w:r w:rsidR="00EB2AD3" w:rsidRPr="00D95055">
        <w:rPr>
          <w:b w:val="0"/>
        </w:rPr>
        <w:t>s</w:t>
      </w:r>
      <w:r w:rsidR="001560A7" w:rsidRPr="00D95055">
        <w:rPr>
          <w:b w:val="0"/>
        </w:rPr>
        <w:t>:</w:t>
      </w:r>
    </w:p>
    <w:p w:rsidR="00EB2AD3" w:rsidRDefault="00EB2AD3" w:rsidP="00166CB2">
      <w:pPr>
        <w:pStyle w:val="Descripcin"/>
        <w:spacing w:line="240" w:lineRule="auto"/>
      </w:pPr>
      <w:r>
        <w:t xml:space="preserve">Tabla </w:t>
      </w:r>
      <w:r>
        <w:fldChar w:fldCharType="begin"/>
      </w:r>
      <w:r>
        <w:instrText xml:space="preserve"> SEQ Tabla \* ARABIC </w:instrText>
      </w:r>
      <w:r>
        <w:fldChar w:fldCharType="separate"/>
      </w:r>
      <w:r w:rsidR="003A233C">
        <w:rPr>
          <w:noProof/>
        </w:rPr>
        <w:t>18</w:t>
      </w:r>
      <w:r>
        <w:fldChar w:fldCharType="end"/>
      </w:r>
      <w:r>
        <w:t xml:space="preserve"> Índice de pérdidas eficientes </w:t>
      </w:r>
    </w:p>
    <w:tbl>
      <w:tblPr>
        <w:tblW w:w="3320" w:type="dxa"/>
        <w:jc w:val="center"/>
        <w:tblCellMar>
          <w:left w:w="70" w:type="dxa"/>
          <w:right w:w="70" w:type="dxa"/>
        </w:tblCellMar>
        <w:tblLook w:val="04A0" w:firstRow="1" w:lastRow="0" w:firstColumn="1" w:lastColumn="0" w:noHBand="0" w:noVBand="1"/>
      </w:tblPr>
      <w:tblGrid>
        <w:gridCol w:w="1360"/>
        <w:gridCol w:w="1960"/>
      </w:tblGrid>
      <w:tr w:rsidR="00EB2AD3" w:rsidRPr="00EB2AD3" w:rsidTr="009D75F9">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Valor</w:t>
            </w:r>
          </w:p>
        </w:tc>
      </w:tr>
      <w:tr w:rsidR="008C3649" w:rsidRPr="00EB2AD3" w:rsidTr="008C3649">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8C3649" w:rsidRPr="00EB2AD3" w:rsidRDefault="008C3649" w:rsidP="008C3649">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1,46%</w:t>
            </w:r>
          </w:p>
        </w:tc>
      </w:tr>
      <w:tr w:rsidR="008C3649" w:rsidRPr="00EB2AD3" w:rsidTr="008C3649">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8C3649" w:rsidRPr="00EB2AD3" w:rsidRDefault="008C3649" w:rsidP="008C3649">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0,77%</w:t>
            </w:r>
          </w:p>
        </w:tc>
      </w:tr>
      <w:tr w:rsidR="008C3649" w:rsidRPr="00EB2AD3" w:rsidTr="008C3649">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8C3649" w:rsidRPr="00EB2AD3" w:rsidRDefault="008C3649" w:rsidP="008C3649">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7,95%</w:t>
            </w:r>
          </w:p>
        </w:tc>
      </w:tr>
    </w:tbl>
    <w:p w:rsidR="005711EC" w:rsidRDefault="00823CA6" w:rsidP="00451303">
      <w:pPr>
        <w:pStyle w:val="Artculo"/>
        <w:ind w:left="0"/>
        <w:outlineLvl w:val="2"/>
        <w:rPr>
          <w:b w:val="0"/>
        </w:rPr>
      </w:pPr>
      <w:r w:rsidRPr="00823CA6">
        <w:t>Costos de reposición de referencia.</w:t>
      </w:r>
      <w:r>
        <w:rPr>
          <w:b w:val="0"/>
        </w:rPr>
        <w:t xml:space="preserve"> El </w:t>
      </w:r>
      <w:r w:rsidR="000E022D">
        <w:rPr>
          <w:b w:val="0"/>
        </w:rPr>
        <w:t xml:space="preserve">costo de reposición de referencia, </w:t>
      </w:r>
      <w:proofErr w:type="spellStart"/>
      <w:r w:rsidR="000E022D" w:rsidRPr="00734187">
        <w:rPr>
          <w:b w:val="0"/>
          <w:i/>
        </w:rPr>
        <w:t>CRR</w:t>
      </w:r>
      <w:r w:rsidR="000E022D" w:rsidRPr="00734187">
        <w:rPr>
          <w:b w:val="0"/>
          <w:i/>
          <w:vertAlign w:val="subscript"/>
        </w:rPr>
        <w:t>j</w:t>
      </w:r>
      <w:proofErr w:type="spellEnd"/>
      <w:r w:rsidR="000E022D">
        <w:rPr>
          <w:b w:val="0"/>
        </w:rPr>
        <w:t xml:space="preserve">, y los costos de reposición de referencia por nivel de tensión, </w:t>
      </w:r>
      <w:proofErr w:type="spellStart"/>
      <w:proofErr w:type="gramStart"/>
      <w:r w:rsidR="000E022D" w:rsidRPr="00734187">
        <w:rPr>
          <w:b w:val="0"/>
          <w:i/>
        </w:rPr>
        <w:t>C</w:t>
      </w:r>
      <w:r w:rsidR="000E022D">
        <w:rPr>
          <w:b w:val="0"/>
          <w:i/>
        </w:rPr>
        <w:t>rr</w:t>
      </w:r>
      <w:r w:rsidR="000E022D" w:rsidRPr="00734187">
        <w:rPr>
          <w:b w:val="0"/>
          <w:i/>
          <w:vertAlign w:val="subscript"/>
        </w:rPr>
        <w:t>j</w:t>
      </w:r>
      <w:r w:rsidR="000E022D">
        <w:rPr>
          <w:b w:val="0"/>
          <w:i/>
          <w:vertAlign w:val="subscript"/>
        </w:rPr>
        <w:t>,n</w:t>
      </w:r>
      <w:proofErr w:type="spellEnd"/>
      <w:proofErr w:type="gramEnd"/>
      <w:r w:rsidR="000E022D">
        <w:rPr>
          <w:b w:val="0"/>
        </w:rPr>
        <w:t xml:space="preserve">, son los </w:t>
      </w:r>
      <w:r w:rsidR="000E022D" w:rsidRPr="00690CEF">
        <w:rPr>
          <w:b w:val="0"/>
        </w:rPr>
        <w:t>siguiente</w:t>
      </w:r>
      <w:r w:rsidR="000E022D">
        <w:rPr>
          <w:b w:val="0"/>
        </w:rPr>
        <w:t>s</w:t>
      </w:r>
      <w:r w:rsidR="005711EC" w:rsidRPr="00690CEF">
        <w:rPr>
          <w:b w:val="0"/>
        </w:rPr>
        <w:t>:</w:t>
      </w:r>
    </w:p>
    <w:p w:rsidR="00264F14" w:rsidRDefault="00264F14" w:rsidP="00166CB2">
      <w:pPr>
        <w:pStyle w:val="Descripcin"/>
        <w:spacing w:line="240" w:lineRule="auto"/>
      </w:pPr>
      <w:r>
        <w:t xml:space="preserve">Tabla </w:t>
      </w:r>
      <w:r>
        <w:fldChar w:fldCharType="begin"/>
      </w:r>
      <w:r>
        <w:instrText xml:space="preserve"> SEQ Tabla \* ARABIC </w:instrText>
      </w:r>
      <w:r>
        <w:fldChar w:fldCharType="separate"/>
      </w:r>
      <w:r w:rsidR="003A233C">
        <w:rPr>
          <w:noProof/>
        </w:rPr>
        <w:t>19</w:t>
      </w:r>
      <w:r>
        <w:fldChar w:fldCharType="end"/>
      </w:r>
      <w:r>
        <w:t xml:space="preserve"> </w:t>
      </w:r>
      <w:r w:rsidR="008F03AC">
        <w:t>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0E022D" w:rsidRPr="000E022D" w:rsidTr="000E022D">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Pesos de diciembre de 2017</w:t>
            </w:r>
          </w:p>
        </w:tc>
      </w:tr>
      <w:tr w:rsidR="008C3649" w:rsidRPr="000E022D" w:rsidTr="008C364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8C3649" w:rsidRPr="000E022D" w:rsidRDefault="008C3649" w:rsidP="008C3649">
            <w:pPr>
              <w:spacing w:before="0" w:after="0"/>
              <w:jc w:val="center"/>
              <w:rPr>
                <w:rFonts w:cs="Arial"/>
                <w:i/>
                <w:iCs/>
                <w:sz w:val="18"/>
                <w:szCs w:val="18"/>
                <w:lang w:val="es-CO" w:eastAsia="es-CO"/>
              </w:rPr>
            </w:pPr>
            <w:proofErr w:type="spellStart"/>
            <w:r w:rsidRPr="000E022D">
              <w:rPr>
                <w:rFonts w:cs="Arial"/>
                <w:i/>
                <w:iCs/>
                <w:sz w:val="18"/>
                <w:szCs w:val="18"/>
                <w:lang w:val="es-CO" w:eastAsia="es-CO"/>
              </w:rPr>
              <w:t>CRR</w:t>
            </w:r>
            <w:r w:rsidRPr="000E022D">
              <w:rPr>
                <w:rFonts w:cs="Arial"/>
                <w:i/>
                <w:iCs/>
                <w:color w:val="000000"/>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358.948.491.218</w:t>
            </w:r>
          </w:p>
        </w:tc>
      </w:tr>
      <w:tr w:rsidR="008C3649" w:rsidRPr="000E022D" w:rsidTr="008C364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8C3649" w:rsidRPr="000E022D" w:rsidRDefault="008C3649" w:rsidP="008C3649">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29.646.159.807</w:t>
            </w:r>
          </w:p>
        </w:tc>
      </w:tr>
      <w:tr w:rsidR="008C3649" w:rsidRPr="000E022D" w:rsidTr="008C364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8C3649" w:rsidRPr="000E022D" w:rsidRDefault="008C3649" w:rsidP="008C3649">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62.343.542.070</w:t>
            </w:r>
          </w:p>
        </w:tc>
      </w:tr>
      <w:tr w:rsidR="008C3649" w:rsidRPr="000E022D" w:rsidTr="008C364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8C3649" w:rsidRPr="000E022D" w:rsidRDefault="008C3649" w:rsidP="008C3649">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153.792.658.878</w:t>
            </w:r>
          </w:p>
        </w:tc>
      </w:tr>
      <w:tr w:rsidR="008C3649" w:rsidRPr="000E022D" w:rsidTr="008C364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8C3649" w:rsidRPr="000E022D" w:rsidRDefault="008C3649" w:rsidP="008C3649">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8C3649" w:rsidRPr="008C3649" w:rsidRDefault="008C3649" w:rsidP="008C3649">
            <w:pPr>
              <w:spacing w:before="0" w:after="0"/>
              <w:jc w:val="right"/>
              <w:rPr>
                <w:sz w:val="18"/>
                <w:szCs w:val="18"/>
              </w:rPr>
            </w:pPr>
            <w:r w:rsidRPr="008C3649">
              <w:rPr>
                <w:sz w:val="18"/>
                <w:szCs w:val="18"/>
              </w:rPr>
              <w:t>113.166.130.463</w:t>
            </w:r>
          </w:p>
        </w:tc>
      </w:tr>
    </w:tbl>
    <w:bookmarkEnd w:id="4"/>
    <w:p w:rsidR="00ED2C04" w:rsidRDefault="00ED2C04" w:rsidP="00ED2C04">
      <w:pPr>
        <w:pStyle w:val="Artculo"/>
        <w:ind w:left="0"/>
        <w:outlineLvl w:val="2"/>
        <w:rPr>
          <w:b w:val="0"/>
        </w:rPr>
      </w:pPr>
      <w:r w:rsidRPr="004E6CFC">
        <w:t>Costo anual del plan de gestión de pérdidas</w:t>
      </w:r>
      <w:r>
        <w:t xml:space="preserve">. </w:t>
      </w:r>
      <w:r w:rsidRPr="00CB3293">
        <w:rPr>
          <w:b w:val="0"/>
        </w:rPr>
        <w:t xml:space="preserve">El </w:t>
      </w:r>
      <w:r>
        <w:rPr>
          <w:b w:val="0"/>
        </w:rPr>
        <w:t>c</w:t>
      </w:r>
      <w:r w:rsidRPr="00CB3293">
        <w:rPr>
          <w:b w:val="0"/>
        </w:rPr>
        <w:t>osto anual del plan de gestión de pérdidas</w:t>
      </w:r>
      <w:r>
        <w:rPr>
          <w:b w:val="0"/>
        </w:rPr>
        <w:t xml:space="preserve">, </w:t>
      </w:r>
      <w:proofErr w:type="spellStart"/>
      <w:r w:rsidRPr="00734187">
        <w:rPr>
          <w:b w:val="0"/>
          <w:i/>
        </w:rPr>
        <w:t>CAP</w:t>
      </w:r>
      <w:r w:rsidRPr="00734187">
        <w:rPr>
          <w:b w:val="0"/>
          <w:i/>
          <w:vertAlign w:val="subscript"/>
        </w:rPr>
        <w:t>j</w:t>
      </w:r>
      <w:proofErr w:type="spellEnd"/>
      <w:r>
        <w:rPr>
          <w:b w:val="0"/>
        </w:rPr>
        <w:t>,</w:t>
      </w:r>
      <w:r w:rsidRPr="00CB3293">
        <w:rPr>
          <w:b w:val="0"/>
        </w:rPr>
        <w:t xml:space="preserve"> </w:t>
      </w:r>
      <w:r w:rsidRPr="00690CEF">
        <w:rPr>
          <w:b w:val="0"/>
        </w:rPr>
        <w:t xml:space="preserve">es </w:t>
      </w:r>
      <w:r>
        <w:rPr>
          <w:b w:val="0"/>
        </w:rPr>
        <w:t xml:space="preserve">el </w:t>
      </w:r>
      <w:r w:rsidRPr="00690CEF">
        <w:rPr>
          <w:b w:val="0"/>
        </w:rPr>
        <w:t>siguiente:</w:t>
      </w:r>
    </w:p>
    <w:p w:rsidR="00ED2C04" w:rsidRPr="00AD4D6E" w:rsidRDefault="00ED2C04" w:rsidP="00ED2C04">
      <w:pPr>
        <w:pStyle w:val="Descripcin"/>
      </w:pPr>
      <w:r>
        <w:t xml:space="preserve">Tabla </w:t>
      </w:r>
      <w:r>
        <w:fldChar w:fldCharType="begin"/>
      </w:r>
      <w:r>
        <w:instrText xml:space="preserve"> SEQ Tabla \* ARABIC </w:instrText>
      </w:r>
      <w:r>
        <w:fldChar w:fldCharType="separate"/>
      </w:r>
      <w:r w:rsidR="003A233C">
        <w:rPr>
          <w:noProof/>
        </w:rPr>
        <w:t>20</w:t>
      </w:r>
      <w:r>
        <w:fldChar w:fldCharType="end"/>
      </w:r>
      <w:r>
        <w:t xml:space="preserve"> Costo anual del plan de gestión de pérdidas</w:t>
      </w:r>
    </w:p>
    <w:tbl>
      <w:tblPr>
        <w:tblW w:w="3320" w:type="dxa"/>
        <w:jc w:val="center"/>
        <w:tblCellMar>
          <w:left w:w="70" w:type="dxa"/>
          <w:right w:w="70" w:type="dxa"/>
        </w:tblCellMar>
        <w:tblLook w:val="04A0" w:firstRow="1" w:lastRow="0" w:firstColumn="1" w:lastColumn="0" w:noHBand="0" w:noVBand="1"/>
      </w:tblPr>
      <w:tblGrid>
        <w:gridCol w:w="1360"/>
        <w:gridCol w:w="1960"/>
      </w:tblGrid>
      <w:tr w:rsidR="00ED2C04" w:rsidRPr="00264F14" w:rsidTr="00190F0B">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D2C04" w:rsidRPr="00264F14" w:rsidTr="00190F0B">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ED2C04" w:rsidRPr="00264F14" w:rsidRDefault="00ED2C04" w:rsidP="00190F0B">
            <w:pPr>
              <w:spacing w:before="0" w:after="0"/>
              <w:jc w:val="center"/>
              <w:rPr>
                <w:rFonts w:cs="Arial"/>
                <w:i/>
                <w:iCs/>
                <w:sz w:val="18"/>
                <w:szCs w:val="18"/>
                <w:lang w:val="es-CO" w:eastAsia="es-CO"/>
              </w:rPr>
            </w:pPr>
            <w:proofErr w:type="spellStart"/>
            <w:r w:rsidRPr="00264F14">
              <w:rPr>
                <w:rFonts w:cs="Arial"/>
                <w:i/>
                <w:iCs/>
                <w:sz w:val="18"/>
                <w:szCs w:val="18"/>
                <w:lang w:val="es-CO" w:eastAsia="es-CO"/>
              </w:rPr>
              <w:t>CAP</w:t>
            </w:r>
            <w:r w:rsidRPr="00264F14">
              <w:rPr>
                <w:rFonts w:cs="Arial"/>
                <w:i/>
                <w:iCs/>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ED2C04" w:rsidRPr="00264F14" w:rsidRDefault="00D80405" w:rsidP="00190F0B">
            <w:pPr>
              <w:spacing w:before="0" w:after="0"/>
              <w:jc w:val="right"/>
              <w:rPr>
                <w:rFonts w:cs="Arial"/>
                <w:sz w:val="18"/>
                <w:szCs w:val="18"/>
                <w:lang w:val="es-CO" w:eastAsia="es-CO"/>
              </w:rPr>
            </w:pPr>
            <w:r w:rsidRPr="00D80405">
              <w:rPr>
                <w:rFonts w:cs="Arial"/>
                <w:sz w:val="18"/>
                <w:szCs w:val="18"/>
              </w:rPr>
              <w:t>3.028.500.000</w:t>
            </w:r>
          </w:p>
        </w:tc>
      </w:tr>
    </w:tbl>
    <w:p w:rsidR="00264F14" w:rsidRDefault="00B47528" w:rsidP="00264F14">
      <w:pPr>
        <w:pStyle w:val="Artculo"/>
        <w:ind w:left="0"/>
        <w:outlineLvl w:val="2"/>
        <w:rPr>
          <w:b w:val="0"/>
        </w:rPr>
      </w:pPr>
      <w:r>
        <w:t xml:space="preserve">Valor anual por concepto de conexiones al sistema de otro OR. </w:t>
      </w:r>
      <w:r w:rsidR="00264F14" w:rsidRPr="00CB3293">
        <w:rPr>
          <w:b w:val="0"/>
        </w:rPr>
        <w:t xml:space="preserve">El </w:t>
      </w:r>
      <w:r>
        <w:rPr>
          <w:b w:val="0"/>
        </w:rPr>
        <w:t>valor anual por concepto de conexiones al sistema de otros OR en los niveles de tensión 3 y 2</w:t>
      </w:r>
      <w:r w:rsidR="00B26197">
        <w:rPr>
          <w:b w:val="0"/>
        </w:rPr>
        <w:t xml:space="preserve">, </w:t>
      </w:r>
      <w:proofErr w:type="spellStart"/>
      <w:proofErr w:type="gramStart"/>
      <w:r w:rsidR="00B26197" w:rsidRPr="00B26197">
        <w:rPr>
          <w:b w:val="0"/>
          <w:i/>
        </w:rPr>
        <w:t>O</w:t>
      </w:r>
      <w:r w:rsidR="00B26197" w:rsidRPr="00B26197">
        <w:rPr>
          <w:b w:val="0"/>
          <w:i/>
          <w:vertAlign w:val="subscript"/>
        </w:rPr>
        <w:t>j,n</w:t>
      </w:r>
      <w:proofErr w:type="spellEnd"/>
      <w:proofErr w:type="gramEnd"/>
      <w:r w:rsidR="00B26197">
        <w:rPr>
          <w:b w:val="0"/>
        </w:rPr>
        <w:t>,</w:t>
      </w:r>
      <w:r>
        <w:rPr>
          <w:b w:val="0"/>
        </w:rPr>
        <w:t xml:space="preserve"> </w:t>
      </w:r>
      <w:r w:rsidR="00264F14" w:rsidRPr="00690CEF">
        <w:rPr>
          <w:b w:val="0"/>
        </w:rPr>
        <w:t xml:space="preserve">es </w:t>
      </w:r>
      <w:r w:rsidR="00264F14">
        <w:rPr>
          <w:b w:val="0"/>
        </w:rPr>
        <w:t xml:space="preserve">el </w:t>
      </w:r>
      <w:r w:rsidR="00264F14" w:rsidRPr="00690CEF">
        <w:rPr>
          <w:b w:val="0"/>
        </w:rPr>
        <w:t>siguiente:</w:t>
      </w:r>
    </w:p>
    <w:p w:rsidR="00B47528" w:rsidRDefault="00B47528" w:rsidP="00A571BF">
      <w:pPr>
        <w:pStyle w:val="Descripcin"/>
        <w:spacing w:line="240" w:lineRule="auto"/>
      </w:pPr>
      <w:r>
        <w:lastRenderedPageBreak/>
        <w:t xml:space="preserve">Tabla </w:t>
      </w:r>
      <w:r>
        <w:fldChar w:fldCharType="begin"/>
      </w:r>
      <w:r>
        <w:instrText xml:space="preserve"> SEQ Tabla \* ARABIC </w:instrText>
      </w:r>
      <w:r>
        <w:fldChar w:fldCharType="separate"/>
      </w:r>
      <w:r w:rsidR="003A233C">
        <w:rPr>
          <w:noProof/>
        </w:rPr>
        <w:t>21</w:t>
      </w:r>
      <w:r>
        <w:fldChar w:fldCharType="end"/>
      </w:r>
      <w:r>
        <w:t xml:space="preserve"> </w:t>
      </w:r>
      <w:r w:rsidR="008F03AC">
        <w:t xml:space="preserve">Valor anual por concepto de conexiones al sistema de otro OR </w:t>
      </w:r>
    </w:p>
    <w:tbl>
      <w:tblPr>
        <w:tblW w:w="3320" w:type="dxa"/>
        <w:jc w:val="center"/>
        <w:tblCellMar>
          <w:left w:w="70" w:type="dxa"/>
          <w:right w:w="70" w:type="dxa"/>
        </w:tblCellMar>
        <w:tblLook w:val="04A0" w:firstRow="1" w:lastRow="0" w:firstColumn="1" w:lastColumn="0" w:noHBand="0" w:noVBand="1"/>
      </w:tblPr>
      <w:tblGrid>
        <w:gridCol w:w="1360"/>
        <w:gridCol w:w="1960"/>
      </w:tblGrid>
      <w:tr w:rsidR="00B47528" w:rsidRPr="00B47528" w:rsidTr="0095586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528" w:rsidRPr="00B47528" w:rsidRDefault="00B47528" w:rsidP="00B47528">
            <w:pPr>
              <w:spacing w:before="0" w:after="0"/>
              <w:jc w:val="center"/>
              <w:rPr>
                <w:rFonts w:cs="Arial"/>
                <w:b/>
                <w:bCs/>
                <w:sz w:val="20"/>
                <w:szCs w:val="20"/>
                <w:lang w:val="es-CO" w:eastAsia="es-CO"/>
              </w:rPr>
            </w:pPr>
            <w:r w:rsidRPr="00B47528">
              <w:rPr>
                <w:rFonts w:cs="Arial"/>
                <w:b/>
                <w:bCs/>
                <w:sz w:val="20"/>
                <w:szCs w:val="20"/>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B47528" w:rsidRPr="00B47528" w:rsidRDefault="00B47528" w:rsidP="00B47528">
            <w:pPr>
              <w:spacing w:before="0" w:after="0"/>
              <w:jc w:val="center"/>
              <w:rPr>
                <w:rFonts w:cs="Arial"/>
                <w:b/>
                <w:bCs/>
                <w:sz w:val="18"/>
                <w:szCs w:val="18"/>
                <w:lang w:val="es-CO" w:eastAsia="es-CO"/>
              </w:rPr>
            </w:pPr>
            <w:r w:rsidRPr="00B47528">
              <w:rPr>
                <w:rFonts w:cs="Arial"/>
                <w:b/>
                <w:bCs/>
                <w:sz w:val="18"/>
                <w:szCs w:val="18"/>
                <w:lang w:val="es-CO" w:eastAsia="es-CO"/>
              </w:rPr>
              <w:t>Pesos de diciembre de 2017</w:t>
            </w:r>
          </w:p>
        </w:tc>
      </w:tr>
      <w:tr w:rsidR="00D80405" w:rsidRPr="00B47528" w:rsidTr="00D80405">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D80405" w:rsidRPr="00B47528" w:rsidRDefault="00D80405" w:rsidP="00D80405">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tcPr>
          <w:p w:rsidR="00D80405" w:rsidRPr="00D80405" w:rsidRDefault="00D80405" w:rsidP="00D80405">
            <w:pPr>
              <w:spacing w:before="0" w:after="0"/>
              <w:jc w:val="right"/>
              <w:rPr>
                <w:sz w:val="18"/>
                <w:szCs w:val="18"/>
              </w:rPr>
            </w:pPr>
            <w:r w:rsidRPr="00D80405">
              <w:rPr>
                <w:sz w:val="18"/>
                <w:szCs w:val="18"/>
              </w:rPr>
              <w:t>364.673.324</w:t>
            </w:r>
          </w:p>
        </w:tc>
      </w:tr>
      <w:tr w:rsidR="00D80405" w:rsidRPr="00B47528" w:rsidTr="00D80405">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D80405" w:rsidRPr="00B47528" w:rsidRDefault="00D80405" w:rsidP="00D80405">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tcPr>
          <w:p w:rsidR="00D80405" w:rsidRPr="00D80405" w:rsidRDefault="00D80405" w:rsidP="00D80405">
            <w:pPr>
              <w:spacing w:before="0" w:after="0"/>
              <w:jc w:val="right"/>
              <w:rPr>
                <w:sz w:val="18"/>
                <w:szCs w:val="18"/>
              </w:rPr>
            </w:pPr>
            <w:r w:rsidRPr="00D80405">
              <w:rPr>
                <w:sz w:val="18"/>
                <w:szCs w:val="18"/>
              </w:rPr>
              <w:t>0</w:t>
            </w:r>
          </w:p>
        </w:tc>
      </w:tr>
    </w:tbl>
    <w:p w:rsidR="00E92880" w:rsidRPr="00F91043" w:rsidRDefault="00F91043" w:rsidP="006F33A3">
      <w:pPr>
        <w:pStyle w:val="Artculo"/>
        <w:ind w:left="0"/>
        <w:rPr>
          <w:b w:val="0"/>
        </w:rPr>
      </w:pPr>
      <w:r w:rsidRPr="00F91043">
        <w:rPr>
          <w:b w:val="0"/>
        </w:rPr>
        <w:t xml:space="preserve">La presente Resolución deberá notificarse a </w:t>
      </w:r>
      <w:r w:rsidR="00D449CA">
        <w:rPr>
          <w:b w:val="0"/>
        </w:rPr>
        <w:t>la Empresa de Energía de</w:t>
      </w:r>
      <w:r w:rsidR="00D80405">
        <w:rPr>
          <w:b w:val="0"/>
        </w:rPr>
        <w:t xml:space="preserve"> Pereira </w:t>
      </w:r>
      <w:r w:rsidR="00733492">
        <w:rPr>
          <w:b w:val="0"/>
        </w:rPr>
        <w:t>S.A. E.S.P.</w:t>
      </w:r>
      <w:r w:rsidRPr="00F91043">
        <w:rPr>
          <w:b w:val="0"/>
        </w:rPr>
        <w:t xml:space="preserve"> y publicarse en el </w:t>
      </w:r>
      <w:r w:rsidRPr="00F91043">
        <w:rPr>
          <w:b w:val="0"/>
          <w:i/>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rsidR="003343FE" w:rsidRPr="00BF69C9" w:rsidRDefault="003343FE" w:rsidP="001067D3">
      <w:pPr>
        <w:spacing w:before="0" w:after="0"/>
        <w:jc w:val="center"/>
        <w:rPr>
          <w:b/>
        </w:rPr>
      </w:pPr>
    </w:p>
    <w:p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rsidR="007C127E" w:rsidRPr="00BF69C9" w:rsidRDefault="007C127E" w:rsidP="00B43325">
      <w:pPr>
        <w:ind w:left="2127" w:right="425" w:hanging="1418"/>
      </w:pPr>
    </w:p>
    <w:p w:rsidR="007C127E" w:rsidRPr="00BF69C9" w:rsidRDefault="003343FE" w:rsidP="007C127E">
      <w:r w:rsidRPr="00BF69C9">
        <w:t xml:space="preserve">Dado en Bogotá D.C., </w:t>
      </w:r>
    </w:p>
    <w:p w:rsidR="003343FE" w:rsidRPr="00BF69C9" w:rsidRDefault="003343FE" w:rsidP="007C127E"/>
    <w:p w:rsidR="003343FE" w:rsidRPr="00BF69C9" w:rsidRDefault="003343FE" w:rsidP="007C127E"/>
    <w:p w:rsidR="00950BFC" w:rsidRPr="00BF69C9" w:rsidRDefault="00950BFC" w:rsidP="00950BFC"/>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50BFC" w:rsidRPr="00BF69C9" w:rsidTr="00894B89">
        <w:trPr>
          <w:tblCellSpacing w:w="0" w:type="dxa"/>
          <w:jc w:val="center"/>
        </w:trPr>
        <w:tc>
          <w:tcPr>
            <w:tcW w:w="5033" w:type="dxa"/>
          </w:tcPr>
          <w:p w:rsidR="00950BFC" w:rsidRPr="00F8497C" w:rsidRDefault="00950BFC" w:rsidP="00894B89">
            <w:pPr>
              <w:spacing w:before="0" w:after="0"/>
              <w:ind w:left="66"/>
              <w:jc w:val="center"/>
              <w:rPr>
                <w:rFonts w:cs="Arial"/>
                <w:b/>
              </w:rPr>
            </w:pPr>
            <w:r w:rsidRPr="00F8497C">
              <w:rPr>
                <w:rFonts w:cs="Arial"/>
                <w:b/>
              </w:rPr>
              <w:t>DIEGO MESA PUYO</w:t>
            </w:r>
          </w:p>
        </w:tc>
        <w:tc>
          <w:tcPr>
            <w:tcW w:w="4465" w:type="dxa"/>
          </w:tcPr>
          <w:p w:rsidR="00950BFC" w:rsidRPr="00BF69C9" w:rsidRDefault="007C79E3" w:rsidP="00DE7B7E">
            <w:pPr>
              <w:spacing w:before="0" w:after="0"/>
              <w:ind w:left="69"/>
              <w:jc w:val="center"/>
              <w:rPr>
                <w:rFonts w:cs="Arial"/>
                <w:b/>
              </w:rPr>
            </w:pPr>
            <w:r w:rsidRPr="00BF69C9">
              <w:rPr>
                <w:rFonts w:cs="Arial"/>
                <w:b/>
              </w:rPr>
              <w:t xml:space="preserve">CHRISTIAN JARAMILLO </w:t>
            </w:r>
            <w:r w:rsidR="00DE7B7E" w:rsidRPr="00BF69C9">
              <w:rPr>
                <w:rFonts w:cs="Arial"/>
                <w:b/>
              </w:rPr>
              <w:t>H</w:t>
            </w:r>
            <w:r w:rsidRPr="00BF69C9">
              <w:rPr>
                <w:rFonts w:cs="Arial"/>
                <w:b/>
              </w:rPr>
              <w:t xml:space="preserve">ERRERA </w:t>
            </w:r>
          </w:p>
        </w:tc>
      </w:tr>
      <w:tr w:rsidR="00950BFC" w:rsidRPr="00BF69C9" w:rsidTr="00894B89">
        <w:trPr>
          <w:tblCellSpacing w:w="0" w:type="dxa"/>
          <w:jc w:val="center"/>
        </w:trPr>
        <w:tc>
          <w:tcPr>
            <w:tcW w:w="5033" w:type="dxa"/>
            <w:hideMark/>
          </w:tcPr>
          <w:p w:rsidR="00950BFC" w:rsidRPr="00F8497C" w:rsidRDefault="00950BFC" w:rsidP="00894B89">
            <w:pPr>
              <w:spacing w:before="0" w:after="0"/>
              <w:ind w:left="66"/>
              <w:jc w:val="center"/>
              <w:rPr>
                <w:rFonts w:eastAsia="Arial Unicode MS" w:cs="Arial"/>
                <w:color w:val="000000"/>
              </w:rPr>
            </w:pPr>
            <w:r w:rsidRPr="00F8497C">
              <w:rPr>
                <w:rFonts w:cs="Arial"/>
              </w:rPr>
              <w:t>Viceministro de Energía, delegado de la Ministra de Minas y Energía</w:t>
            </w:r>
          </w:p>
        </w:tc>
        <w:tc>
          <w:tcPr>
            <w:tcW w:w="4465" w:type="dxa"/>
            <w:hideMark/>
          </w:tcPr>
          <w:p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rsidTr="00894B89">
        <w:trPr>
          <w:tblCellSpacing w:w="0" w:type="dxa"/>
          <w:jc w:val="center"/>
        </w:trPr>
        <w:tc>
          <w:tcPr>
            <w:tcW w:w="5033" w:type="dxa"/>
            <w:hideMark/>
          </w:tcPr>
          <w:p w:rsidR="00950BFC" w:rsidRPr="00F8497C" w:rsidRDefault="00950BFC" w:rsidP="00894B89">
            <w:pPr>
              <w:spacing w:before="0" w:after="0"/>
              <w:ind w:left="66"/>
              <w:jc w:val="center"/>
              <w:rPr>
                <w:rFonts w:eastAsia="Arial Unicode MS" w:cs="Arial"/>
                <w:color w:val="000000"/>
              </w:rPr>
            </w:pPr>
            <w:r w:rsidRPr="00F8497C">
              <w:rPr>
                <w:rFonts w:cs="Arial"/>
              </w:rPr>
              <w:t>Presidente</w:t>
            </w:r>
          </w:p>
        </w:tc>
        <w:tc>
          <w:tcPr>
            <w:tcW w:w="4465" w:type="dxa"/>
          </w:tcPr>
          <w:p w:rsidR="00950BFC" w:rsidRPr="00CF2A2D" w:rsidRDefault="00950BFC" w:rsidP="00894B89">
            <w:pPr>
              <w:spacing w:before="0" w:after="0"/>
              <w:jc w:val="center"/>
              <w:rPr>
                <w:rFonts w:eastAsia="Arial Unicode MS" w:cs="Arial"/>
                <w:color w:val="000000"/>
              </w:rPr>
            </w:pPr>
          </w:p>
        </w:tc>
      </w:tr>
    </w:tbl>
    <w:p w:rsidR="00950BFC" w:rsidRPr="00CF2A2D" w:rsidRDefault="00950BFC" w:rsidP="00950BFC">
      <w:pPr>
        <w:spacing w:before="0" w:after="0"/>
        <w:jc w:val="center"/>
        <w:rPr>
          <w:b/>
        </w:rPr>
      </w:pPr>
    </w:p>
    <w:p w:rsidR="007C127E" w:rsidRPr="00CF2A2D" w:rsidRDefault="007C127E" w:rsidP="00B43325">
      <w:pPr>
        <w:ind w:left="2127" w:right="425" w:hanging="1418"/>
        <w:rPr>
          <w:i/>
        </w:rPr>
      </w:pPr>
    </w:p>
    <w:sectPr w:rsidR="007C127E" w:rsidRPr="00CF2A2D" w:rsidSect="00426B5B">
      <w:headerReference w:type="default" r:id="rId10"/>
      <w:headerReference w:type="first" r:id="rId11"/>
      <w:type w:val="continuous"/>
      <w:pgSz w:w="12242" w:h="18722" w:code="123"/>
      <w:pgMar w:top="2268"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904" w:rsidRDefault="00477904">
      <w:r>
        <w:separator/>
      </w:r>
    </w:p>
    <w:p w:rsidR="00477904" w:rsidRDefault="00477904"/>
    <w:p w:rsidR="00477904" w:rsidRDefault="00477904" w:rsidP="00C851C0"/>
  </w:endnote>
  <w:endnote w:type="continuationSeparator" w:id="0">
    <w:p w:rsidR="00477904" w:rsidRDefault="00477904">
      <w:r>
        <w:continuationSeparator/>
      </w:r>
    </w:p>
    <w:p w:rsidR="00477904" w:rsidRDefault="00477904"/>
    <w:p w:rsidR="00477904" w:rsidRDefault="00477904"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904" w:rsidRDefault="00477904">
      <w:r>
        <w:separator/>
      </w:r>
    </w:p>
    <w:p w:rsidR="00477904" w:rsidRDefault="00477904"/>
    <w:p w:rsidR="00477904" w:rsidRDefault="00477904" w:rsidP="00C851C0"/>
  </w:footnote>
  <w:footnote w:type="continuationSeparator" w:id="0">
    <w:p w:rsidR="00477904" w:rsidRDefault="00477904">
      <w:r>
        <w:continuationSeparator/>
      </w:r>
    </w:p>
    <w:p w:rsidR="00477904" w:rsidRDefault="00477904"/>
    <w:p w:rsidR="00477904" w:rsidRDefault="00477904" w:rsidP="00C851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D71" w:rsidRPr="002560C5" w:rsidRDefault="00F97D71"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555A45">
      <w:rPr>
        <w:rFonts w:cs="Arial"/>
        <w:b w:val="0"/>
        <w:noProof/>
        <w:sz w:val="22"/>
        <w:szCs w:val="22"/>
      </w:rPr>
      <w:t>7</w:t>
    </w:r>
    <w:r w:rsidRPr="002560C5">
      <w:rPr>
        <w:rFonts w:cs="Arial"/>
        <w:b w:val="0"/>
        <w:sz w:val="22"/>
        <w:szCs w:val="22"/>
      </w:rPr>
      <w:fldChar w:fldCharType="end"/>
    </w:r>
    <w:r w:rsidRPr="002560C5">
      <w:rPr>
        <w:rFonts w:cs="Arial"/>
        <w:b w:val="0"/>
        <w:sz w:val="22"/>
        <w:szCs w:val="22"/>
      </w:rPr>
      <w:t>/</w:t>
    </w:r>
    <w:fldSimple w:instr=" NUMPAGES  \* MERGEFORMAT ">
      <w:r w:rsidR="00555A45" w:rsidRPr="00555A45">
        <w:rPr>
          <w:rFonts w:cs="Arial"/>
          <w:b w:val="0"/>
          <w:noProof/>
          <w:sz w:val="22"/>
          <w:szCs w:val="22"/>
        </w:rPr>
        <w:t>7</w:t>
      </w:r>
    </w:fldSimple>
  </w:p>
  <w:p w:rsidR="00F97D71" w:rsidRDefault="00F97D71"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671C0"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rsidR="00F97D71" w:rsidRPr="00F30572" w:rsidRDefault="00F97D71" w:rsidP="00C202E9">
    <w:pPr>
      <w:pBdr>
        <w:bottom w:val="single" w:sz="4" w:space="1" w:color="auto"/>
      </w:pBdr>
      <w:rPr>
        <w:sz w:val="22"/>
        <w:szCs w:val="22"/>
      </w:rPr>
    </w:pPr>
    <w:r w:rsidRPr="00C202E9">
      <w:rPr>
        <w:sz w:val="22"/>
        <w:szCs w:val="22"/>
      </w:rPr>
      <w:t xml:space="preserve">Por la cual se aprueban las variables necesarias para calcular los ingresos y cargos asociados con la actividad de distribución de energía eléctrica para el mercado de comercialización atendido por </w:t>
    </w:r>
    <w:r>
      <w:rPr>
        <w:sz w:val="22"/>
        <w:szCs w:val="22"/>
      </w:rPr>
      <w:t>la Empresa de Energía de Pereira S.A. E.S.P.</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D71" w:rsidRDefault="00F97D71" w:rsidP="000B7990">
    <w:pPr>
      <w:pStyle w:val="Encabezado"/>
      <w:jc w:val="center"/>
      <w:rPr>
        <w:rFonts w:ascii="Arial" w:hAnsi="Arial" w:cs="Arial"/>
        <w:spacing w:val="20"/>
        <w:sz w:val="20"/>
      </w:rPr>
    </w:pPr>
    <w:r>
      <w:rPr>
        <w:rFonts w:ascii="Arial" w:hAnsi="Arial" w:cs="Arial"/>
        <w:spacing w:val="20"/>
        <w:sz w:val="20"/>
      </w:rPr>
      <w:t>República de Colombia</w:t>
    </w:r>
  </w:p>
  <w:p w:rsidR="00F97D71" w:rsidRDefault="00F97D71">
    <w:pPr>
      <w:pStyle w:val="Encabezado"/>
      <w:jc w:val="center"/>
      <w:rPr>
        <w:rFonts w:ascii="Arial" w:hAnsi="Arial" w:cs="Arial"/>
        <w:spacing w:val="20"/>
        <w:sz w:val="20"/>
      </w:rPr>
    </w:pPr>
  </w:p>
  <w:p w:rsidR="00F97D71" w:rsidRDefault="00F97D71"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FE88F"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C5"/>
    <w:rsid w:val="000002D3"/>
    <w:rsid w:val="000014A8"/>
    <w:rsid w:val="0000191D"/>
    <w:rsid w:val="0000215F"/>
    <w:rsid w:val="00003049"/>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40250"/>
    <w:rsid w:val="00042A98"/>
    <w:rsid w:val="000432E2"/>
    <w:rsid w:val="000446EC"/>
    <w:rsid w:val="00045094"/>
    <w:rsid w:val="00045D3D"/>
    <w:rsid w:val="0005097E"/>
    <w:rsid w:val="0005171B"/>
    <w:rsid w:val="00051D1F"/>
    <w:rsid w:val="00053BE6"/>
    <w:rsid w:val="00055984"/>
    <w:rsid w:val="00056ECE"/>
    <w:rsid w:val="0005705F"/>
    <w:rsid w:val="0005740C"/>
    <w:rsid w:val="00063454"/>
    <w:rsid w:val="00063657"/>
    <w:rsid w:val="0007409E"/>
    <w:rsid w:val="00076680"/>
    <w:rsid w:val="00076A1D"/>
    <w:rsid w:val="000771FB"/>
    <w:rsid w:val="0008073E"/>
    <w:rsid w:val="00080D57"/>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EA2"/>
    <w:rsid w:val="000A1319"/>
    <w:rsid w:val="000A19AC"/>
    <w:rsid w:val="000A38CC"/>
    <w:rsid w:val="000B2EC9"/>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6AF"/>
    <w:rsid w:val="000D3884"/>
    <w:rsid w:val="000D3FC2"/>
    <w:rsid w:val="000D5201"/>
    <w:rsid w:val="000D5C79"/>
    <w:rsid w:val="000D7BF7"/>
    <w:rsid w:val="000E022D"/>
    <w:rsid w:val="000E2A42"/>
    <w:rsid w:val="000E3D26"/>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106AF"/>
    <w:rsid w:val="001129C7"/>
    <w:rsid w:val="00112F16"/>
    <w:rsid w:val="001147FF"/>
    <w:rsid w:val="001177E6"/>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5CCF"/>
    <w:rsid w:val="001560A7"/>
    <w:rsid w:val="00156A07"/>
    <w:rsid w:val="00157B49"/>
    <w:rsid w:val="00160BCF"/>
    <w:rsid w:val="00161084"/>
    <w:rsid w:val="00164E00"/>
    <w:rsid w:val="00166AA9"/>
    <w:rsid w:val="00166B53"/>
    <w:rsid w:val="00166CB2"/>
    <w:rsid w:val="001710F9"/>
    <w:rsid w:val="00171B59"/>
    <w:rsid w:val="001762DD"/>
    <w:rsid w:val="00177652"/>
    <w:rsid w:val="001778BC"/>
    <w:rsid w:val="00177D48"/>
    <w:rsid w:val="0018241F"/>
    <w:rsid w:val="001827DF"/>
    <w:rsid w:val="00184170"/>
    <w:rsid w:val="00185F79"/>
    <w:rsid w:val="001876F9"/>
    <w:rsid w:val="00190C2D"/>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58A2"/>
    <w:rsid w:val="001A5F1B"/>
    <w:rsid w:val="001A6488"/>
    <w:rsid w:val="001A7613"/>
    <w:rsid w:val="001B03F7"/>
    <w:rsid w:val="001B05A4"/>
    <w:rsid w:val="001B17F4"/>
    <w:rsid w:val="001B1C22"/>
    <w:rsid w:val="001B34C6"/>
    <w:rsid w:val="001C0C42"/>
    <w:rsid w:val="001C2018"/>
    <w:rsid w:val="001C36F4"/>
    <w:rsid w:val="001C3877"/>
    <w:rsid w:val="001C4A3C"/>
    <w:rsid w:val="001D0772"/>
    <w:rsid w:val="001D31E0"/>
    <w:rsid w:val="001D3333"/>
    <w:rsid w:val="001D516B"/>
    <w:rsid w:val="001D633A"/>
    <w:rsid w:val="001D68E3"/>
    <w:rsid w:val="001D7832"/>
    <w:rsid w:val="001D7B60"/>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DC1"/>
    <w:rsid w:val="0021157A"/>
    <w:rsid w:val="00211D34"/>
    <w:rsid w:val="0021297B"/>
    <w:rsid w:val="002133FA"/>
    <w:rsid w:val="00214328"/>
    <w:rsid w:val="00214F04"/>
    <w:rsid w:val="00217D47"/>
    <w:rsid w:val="00221054"/>
    <w:rsid w:val="00221277"/>
    <w:rsid w:val="00223E50"/>
    <w:rsid w:val="0022483E"/>
    <w:rsid w:val="00224FC9"/>
    <w:rsid w:val="00227061"/>
    <w:rsid w:val="00227870"/>
    <w:rsid w:val="00227E1E"/>
    <w:rsid w:val="0023338E"/>
    <w:rsid w:val="002352B9"/>
    <w:rsid w:val="0023598E"/>
    <w:rsid w:val="0023621E"/>
    <w:rsid w:val="002367F5"/>
    <w:rsid w:val="00237EDC"/>
    <w:rsid w:val="00240640"/>
    <w:rsid w:val="00242A95"/>
    <w:rsid w:val="00242F2B"/>
    <w:rsid w:val="002436B9"/>
    <w:rsid w:val="00243A0A"/>
    <w:rsid w:val="002444FF"/>
    <w:rsid w:val="00245E5D"/>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6059"/>
    <w:rsid w:val="00280F65"/>
    <w:rsid w:val="002821BE"/>
    <w:rsid w:val="002836E2"/>
    <w:rsid w:val="00286592"/>
    <w:rsid w:val="0028662C"/>
    <w:rsid w:val="002903C0"/>
    <w:rsid w:val="002903D1"/>
    <w:rsid w:val="00291726"/>
    <w:rsid w:val="002922A7"/>
    <w:rsid w:val="00292FE9"/>
    <w:rsid w:val="00295857"/>
    <w:rsid w:val="00295ACD"/>
    <w:rsid w:val="0029698E"/>
    <w:rsid w:val="002A51EF"/>
    <w:rsid w:val="002A782A"/>
    <w:rsid w:val="002A7D62"/>
    <w:rsid w:val="002B11E2"/>
    <w:rsid w:val="002B24B8"/>
    <w:rsid w:val="002B5E3C"/>
    <w:rsid w:val="002B71B1"/>
    <w:rsid w:val="002C01FA"/>
    <w:rsid w:val="002C0987"/>
    <w:rsid w:val="002C3488"/>
    <w:rsid w:val="002C5612"/>
    <w:rsid w:val="002C7252"/>
    <w:rsid w:val="002D3AE9"/>
    <w:rsid w:val="002D3CE7"/>
    <w:rsid w:val="002D4510"/>
    <w:rsid w:val="002D7B81"/>
    <w:rsid w:val="002D7D6C"/>
    <w:rsid w:val="002E09F5"/>
    <w:rsid w:val="002E1770"/>
    <w:rsid w:val="002E1AF2"/>
    <w:rsid w:val="002E1F65"/>
    <w:rsid w:val="002E635C"/>
    <w:rsid w:val="002E7997"/>
    <w:rsid w:val="002F026E"/>
    <w:rsid w:val="002F0734"/>
    <w:rsid w:val="002F22EB"/>
    <w:rsid w:val="002F3712"/>
    <w:rsid w:val="002F46E7"/>
    <w:rsid w:val="002F72DB"/>
    <w:rsid w:val="002F75C0"/>
    <w:rsid w:val="002F7B19"/>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43C8"/>
    <w:rsid w:val="003343FE"/>
    <w:rsid w:val="003344C3"/>
    <w:rsid w:val="0033564E"/>
    <w:rsid w:val="00335EAC"/>
    <w:rsid w:val="0033715F"/>
    <w:rsid w:val="003373A2"/>
    <w:rsid w:val="00337C84"/>
    <w:rsid w:val="003473A2"/>
    <w:rsid w:val="00350A8C"/>
    <w:rsid w:val="00350DE4"/>
    <w:rsid w:val="00351E6B"/>
    <w:rsid w:val="0035239C"/>
    <w:rsid w:val="00352C2F"/>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FCD"/>
    <w:rsid w:val="00380F32"/>
    <w:rsid w:val="00381AAD"/>
    <w:rsid w:val="00383AB4"/>
    <w:rsid w:val="00385A73"/>
    <w:rsid w:val="00386A9A"/>
    <w:rsid w:val="00387C27"/>
    <w:rsid w:val="0039127D"/>
    <w:rsid w:val="0039155D"/>
    <w:rsid w:val="0039172F"/>
    <w:rsid w:val="003923CF"/>
    <w:rsid w:val="0039240B"/>
    <w:rsid w:val="00393F9F"/>
    <w:rsid w:val="00396389"/>
    <w:rsid w:val="0039666B"/>
    <w:rsid w:val="00397365"/>
    <w:rsid w:val="00397DA6"/>
    <w:rsid w:val="003A0389"/>
    <w:rsid w:val="003A09A2"/>
    <w:rsid w:val="003A1451"/>
    <w:rsid w:val="003A1A65"/>
    <w:rsid w:val="003A233C"/>
    <w:rsid w:val="003A31F6"/>
    <w:rsid w:val="003A3A6C"/>
    <w:rsid w:val="003A3E98"/>
    <w:rsid w:val="003A4D67"/>
    <w:rsid w:val="003A6FE1"/>
    <w:rsid w:val="003B1627"/>
    <w:rsid w:val="003B2C98"/>
    <w:rsid w:val="003B3EF0"/>
    <w:rsid w:val="003B4485"/>
    <w:rsid w:val="003B534A"/>
    <w:rsid w:val="003B79D4"/>
    <w:rsid w:val="003B7AE8"/>
    <w:rsid w:val="003C0474"/>
    <w:rsid w:val="003C156A"/>
    <w:rsid w:val="003C242C"/>
    <w:rsid w:val="003C3447"/>
    <w:rsid w:val="003C4072"/>
    <w:rsid w:val="003D0607"/>
    <w:rsid w:val="003D076C"/>
    <w:rsid w:val="003D1367"/>
    <w:rsid w:val="003D160E"/>
    <w:rsid w:val="003D1FD8"/>
    <w:rsid w:val="003D34F9"/>
    <w:rsid w:val="003D38E3"/>
    <w:rsid w:val="003D6335"/>
    <w:rsid w:val="003D7344"/>
    <w:rsid w:val="003E01CE"/>
    <w:rsid w:val="003E0745"/>
    <w:rsid w:val="003E3442"/>
    <w:rsid w:val="003E5626"/>
    <w:rsid w:val="003E7112"/>
    <w:rsid w:val="003E7817"/>
    <w:rsid w:val="003E78B5"/>
    <w:rsid w:val="003F1778"/>
    <w:rsid w:val="003F54A4"/>
    <w:rsid w:val="003F70F2"/>
    <w:rsid w:val="003F77E3"/>
    <w:rsid w:val="003F7F77"/>
    <w:rsid w:val="0040013E"/>
    <w:rsid w:val="00400A3D"/>
    <w:rsid w:val="0040199C"/>
    <w:rsid w:val="00402C03"/>
    <w:rsid w:val="00405029"/>
    <w:rsid w:val="0040781C"/>
    <w:rsid w:val="00407A25"/>
    <w:rsid w:val="00410552"/>
    <w:rsid w:val="004135D1"/>
    <w:rsid w:val="004151D9"/>
    <w:rsid w:val="0041597A"/>
    <w:rsid w:val="00415BAB"/>
    <w:rsid w:val="00415ED2"/>
    <w:rsid w:val="0042068C"/>
    <w:rsid w:val="00423679"/>
    <w:rsid w:val="004237FF"/>
    <w:rsid w:val="004255DF"/>
    <w:rsid w:val="00425A70"/>
    <w:rsid w:val="00425E93"/>
    <w:rsid w:val="00425F7D"/>
    <w:rsid w:val="00426B5B"/>
    <w:rsid w:val="004272FF"/>
    <w:rsid w:val="0043040A"/>
    <w:rsid w:val="00432822"/>
    <w:rsid w:val="00435B1A"/>
    <w:rsid w:val="00440840"/>
    <w:rsid w:val="00440DC7"/>
    <w:rsid w:val="00441C8E"/>
    <w:rsid w:val="00441FD9"/>
    <w:rsid w:val="004429D9"/>
    <w:rsid w:val="0044318E"/>
    <w:rsid w:val="00443B35"/>
    <w:rsid w:val="00446813"/>
    <w:rsid w:val="00446BEE"/>
    <w:rsid w:val="00446C55"/>
    <w:rsid w:val="004475C7"/>
    <w:rsid w:val="0045009B"/>
    <w:rsid w:val="004508F2"/>
    <w:rsid w:val="00450A9D"/>
    <w:rsid w:val="00451303"/>
    <w:rsid w:val="0045178C"/>
    <w:rsid w:val="00452577"/>
    <w:rsid w:val="004526AC"/>
    <w:rsid w:val="0045463B"/>
    <w:rsid w:val="00455DAE"/>
    <w:rsid w:val="00455E26"/>
    <w:rsid w:val="00456622"/>
    <w:rsid w:val="00461628"/>
    <w:rsid w:val="00461D9A"/>
    <w:rsid w:val="00466988"/>
    <w:rsid w:val="0047092D"/>
    <w:rsid w:val="0047122B"/>
    <w:rsid w:val="00472125"/>
    <w:rsid w:val="00473730"/>
    <w:rsid w:val="00473B7A"/>
    <w:rsid w:val="00474922"/>
    <w:rsid w:val="004771D9"/>
    <w:rsid w:val="00477904"/>
    <w:rsid w:val="00481F5D"/>
    <w:rsid w:val="0048216C"/>
    <w:rsid w:val="00482D44"/>
    <w:rsid w:val="004836D4"/>
    <w:rsid w:val="00483D96"/>
    <w:rsid w:val="00485CA3"/>
    <w:rsid w:val="00490CC9"/>
    <w:rsid w:val="00492C4A"/>
    <w:rsid w:val="00495EFD"/>
    <w:rsid w:val="004960E9"/>
    <w:rsid w:val="00497384"/>
    <w:rsid w:val="00497DC9"/>
    <w:rsid w:val="004A2E88"/>
    <w:rsid w:val="004A5305"/>
    <w:rsid w:val="004A6144"/>
    <w:rsid w:val="004A6D92"/>
    <w:rsid w:val="004B132B"/>
    <w:rsid w:val="004B13C6"/>
    <w:rsid w:val="004B41C9"/>
    <w:rsid w:val="004B7FAF"/>
    <w:rsid w:val="004C0257"/>
    <w:rsid w:val="004C0564"/>
    <w:rsid w:val="004C05BC"/>
    <w:rsid w:val="004C687E"/>
    <w:rsid w:val="004D040D"/>
    <w:rsid w:val="004D182B"/>
    <w:rsid w:val="004D3F54"/>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5F72"/>
    <w:rsid w:val="004F6360"/>
    <w:rsid w:val="004F6460"/>
    <w:rsid w:val="00500953"/>
    <w:rsid w:val="005010CF"/>
    <w:rsid w:val="005044C6"/>
    <w:rsid w:val="00506AFF"/>
    <w:rsid w:val="00506E54"/>
    <w:rsid w:val="00507DC6"/>
    <w:rsid w:val="0051288E"/>
    <w:rsid w:val="00513D79"/>
    <w:rsid w:val="00515D56"/>
    <w:rsid w:val="0051635B"/>
    <w:rsid w:val="00517400"/>
    <w:rsid w:val="00520C93"/>
    <w:rsid w:val="00521271"/>
    <w:rsid w:val="0052144F"/>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B0C"/>
    <w:rsid w:val="00544F82"/>
    <w:rsid w:val="00545DA9"/>
    <w:rsid w:val="005460E7"/>
    <w:rsid w:val="00546568"/>
    <w:rsid w:val="00546CD5"/>
    <w:rsid w:val="005509D2"/>
    <w:rsid w:val="00551C12"/>
    <w:rsid w:val="00554C96"/>
    <w:rsid w:val="00555A45"/>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AC"/>
    <w:rsid w:val="00570CC7"/>
    <w:rsid w:val="005711EC"/>
    <w:rsid w:val="005714A3"/>
    <w:rsid w:val="00571C46"/>
    <w:rsid w:val="00571D26"/>
    <w:rsid w:val="00574008"/>
    <w:rsid w:val="005750F5"/>
    <w:rsid w:val="005843A4"/>
    <w:rsid w:val="00585CF8"/>
    <w:rsid w:val="00585EEC"/>
    <w:rsid w:val="00586CF2"/>
    <w:rsid w:val="00590FA3"/>
    <w:rsid w:val="005912D1"/>
    <w:rsid w:val="0059145D"/>
    <w:rsid w:val="00592A56"/>
    <w:rsid w:val="00593C4F"/>
    <w:rsid w:val="005943AA"/>
    <w:rsid w:val="005946A8"/>
    <w:rsid w:val="00595129"/>
    <w:rsid w:val="0059537B"/>
    <w:rsid w:val="005953C5"/>
    <w:rsid w:val="005A01FB"/>
    <w:rsid w:val="005A0E0C"/>
    <w:rsid w:val="005A35ED"/>
    <w:rsid w:val="005A3E1C"/>
    <w:rsid w:val="005A4407"/>
    <w:rsid w:val="005A59EF"/>
    <w:rsid w:val="005A5B8B"/>
    <w:rsid w:val="005A648D"/>
    <w:rsid w:val="005B1C7E"/>
    <w:rsid w:val="005B2098"/>
    <w:rsid w:val="005B5C88"/>
    <w:rsid w:val="005B6CB3"/>
    <w:rsid w:val="005B6E70"/>
    <w:rsid w:val="005C00E9"/>
    <w:rsid w:val="005C1C67"/>
    <w:rsid w:val="005C2146"/>
    <w:rsid w:val="005C3BAA"/>
    <w:rsid w:val="005C51B8"/>
    <w:rsid w:val="005C6976"/>
    <w:rsid w:val="005C7781"/>
    <w:rsid w:val="005D0A73"/>
    <w:rsid w:val="005D1C05"/>
    <w:rsid w:val="005D1DE8"/>
    <w:rsid w:val="005D352F"/>
    <w:rsid w:val="005D533D"/>
    <w:rsid w:val="005D5BC6"/>
    <w:rsid w:val="005E1AAF"/>
    <w:rsid w:val="005E2B7C"/>
    <w:rsid w:val="005E4914"/>
    <w:rsid w:val="005F3416"/>
    <w:rsid w:val="005F39CA"/>
    <w:rsid w:val="005F526D"/>
    <w:rsid w:val="005F6F41"/>
    <w:rsid w:val="005F7013"/>
    <w:rsid w:val="00601DDF"/>
    <w:rsid w:val="00605DA0"/>
    <w:rsid w:val="00610A14"/>
    <w:rsid w:val="0061112B"/>
    <w:rsid w:val="00611B5C"/>
    <w:rsid w:val="00614138"/>
    <w:rsid w:val="00614509"/>
    <w:rsid w:val="0061581B"/>
    <w:rsid w:val="006166B9"/>
    <w:rsid w:val="00616B17"/>
    <w:rsid w:val="00620164"/>
    <w:rsid w:val="006203E4"/>
    <w:rsid w:val="00623032"/>
    <w:rsid w:val="006236DF"/>
    <w:rsid w:val="00625D9F"/>
    <w:rsid w:val="00625DC6"/>
    <w:rsid w:val="006263B4"/>
    <w:rsid w:val="0062729D"/>
    <w:rsid w:val="00627335"/>
    <w:rsid w:val="006327E7"/>
    <w:rsid w:val="00632871"/>
    <w:rsid w:val="00635B22"/>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2FB1"/>
    <w:rsid w:val="00654384"/>
    <w:rsid w:val="006622B2"/>
    <w:rsid w:val="00666A1D"/>
    <w:rsid w:val="006675CD"/>
    <w:rsid w:val="00667AD5"/>
    <w:rsid w:val="0067238D"/>
    <w:rsid w:val="006740B2"/>
    <w:rsid w:val="00674313"/>
    <w:rsid w:val="006747D5"/>
    <w:rsid w:val="00675985"/>
    <w:rsid w:val="00677E6A"/>
    <w:rsid w:val="00680BFA"/>
    <w:rsid w:val="00683EB3"/>
    <w:rsid w:val="00684D9B"/>
    <w:rsid w:val="0068510A"/>
    <w:rsid w:val="00685BCB"/>
    <w:rsid w:val="00690CEF"/>
    <w:rsid w:val="0069245B"/>
    <w:rsid w:val="00694E6C"/>
    <w:rsid w:val="00697556"/>
    <w:rsid w:val="006A1CA8"/>
    <w:rsid w:val="006A1EB6"/>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2747"/>
    <w:rsid w:val="006D30B1"/>
    <w:rsid w:val="006D5E04"/>
    <w:rsid w:val="006E0A54"/>
    <w:rsid w:val="006E155D"/>
    <w:rsid w:val="006E1EEA"/>
    <w:rsid w:val="006E4298"/>
    <w:rsid w:val="006E4C15"/>
    <w:rsid w:val="006E5FC3"/>
    <w:rsid w:val="006F268E"/>
    <w:rsid w:val="006F2EC8"/>
    <w:rsid w:val="006F33A3"/>
    <w:rsid w:val="006F3970"/>
    <w:rsid w:val="006F4824"/>
    <w:rsid w:val="006F56D0"/>
    <w:rsid w:val="006F5E13"/>
    <w:rsid w:val="006F6D95"/>
    <w:rsid w:val="006F7CFE"/>
    <w:rsid w:val="00702937"/>
    <w:rsid w:val="00705F85"/>
    <w:rsid w:val="00706F13"/>
    <w:rsid w:val="007072E8"/>
    <w:rsid w:val="007076FB"/>
    <w:rsid w:val="00710FF1"/>
    <w:rsid w:val="007127EF"/>
    <w:rsid w:val="007134B4"/>
    <w:rsid w:val="00714A31"/>
    <w:rsid w:val="0071618D"/>
    <w:rsid w:val="0072116F"/>
    <w:rsid w:val="00721534"/>
    <w:rsid w:val="00721A52"/>
    <w:rsid w:val="00721D5B"/>
    <w:rsid w:val="00722B3D"/>
    <w:rsid w:val="00723CF0"/>
    <w:rsid w:val="0072463D"/>
    <w:rsid w:val="00724792"/>
    <w:rsid w:val="00724A10"/>
    <w:rsid w:val="00724C58"/>
    <w:rsid w:val="00725FA4"/>
    <w:rsid w:val="00726548"/>
    <w:rsid w:val="00727B2C"/>
    <w:rsid w:val="00732E0B"/>
    <w:rsid w:val="00732FDC"/>
    <w:rsid w:val="00733492"/>
    <w:rsid w:val="00733DD7"/>
    <w:rsid w:val="007340CC"/>
    <w:rsid w:val="00734187"/>
    <w:rsid w:val="00734C73"/>
    <w:rsid w:val="00740446"/>
    <w:rsid w:val="007438A9"/>
    <w:rsid w:val="00743E7F"/>
    <w:rsid w:val="0074491E"/>
    <w:rsid w:val="00745C85"/>
    <w:rsid w:val="007511E4"/>
    <w:rsid w:val="0075578E"/>
    <w:rsid w:val="007601EE"/>
    <w:rsid w:val="007602F3"/>
    <w:rsid w:val="0076163F"/>
    <w:rsid w:val="0076247A"/>
    <w:rsid w:val="00762FB0"/>
    <w:rsid w:val="00763175"/>
    <w:rsid w:val="00763381"/>
    <w:rsid w:val="00767391"/>
    <w:rsid w:val="007705CD"/>
    <w:rsid w:val="00774ABE"/>
    <w:rsid w:val="00775964"/>
    <w:rsid w:val="0077639F"/>
    <w:rsid w:val="007765FE"/>
    <w:rsid w:val="007766B3"/>
    <w:rsid w:val="00777163"/>
    <w:rsid w:val="00781E1A"/>
    <w:rsid w:val="00783FEE"/>
    <w:rsid w:val="00785678"/>
    <w:rsid w:val="00787E5A"/>
    <w:rsid w:val="00790375"/>
    <w:rsid w:val="007910F2"/>
    <w:rsid w:val="007928B7"/>
    <w:rsid w:val="00793C5D"/>
    <w:rsid w:val="00794E2E"/>
    <w:rsid w:val="00795373"/>
    <w:rsid w:val="00795BFB"/>
    <w:rsid w:val="007A060C"/>
    <w:rsid w:val="007A5E57"/>
    <w:rsid w:val="007B0FAC"/>
    <w:rsid w:val="007B100F"/>
    <w:rsid w:val="007B1CF5"/>
    <w:rsid w:val="007B2760"/>
    <w:rsid w:val="007B53E9"/>
    <w:rsid w:val="007B564B"/>
    <w:rsid w:val="007B5CF2"/>
    <w:rsid w:val="007B71EE"/>
    <w:rsid w:val="007B77CE"/>
    <w:rsid w:val="007C127E"/>
    <w:rsid w:val="007C1B10"/>
    <w:rsid w:val="007C2407"/>
    <w:rsid w:val="007C585E"/>
    <w:rsid w:val="007C5B24"/>
    <w:rsid w:val="007C79E3"/>
    <w:rsid w:val="007D3E5E"/>
    <w:rsid w:val="007D49D7"/>
    <w:rsid w:val="007D69D2"/>
    <w:rsid w:val="007D6B92"/>
    <w:rsid w:val="007E09A4"/>
    <w:rsid w:val="007E1112"/>
    <w:rsid w:val="007E1812"/>
    <w:rsid w:val="007E3D47"/>
    <w:rsid w:val="007E4A8E"/>
    <w:rsid w:val="007E5792"/>
    <w:rsid w:val="007E5B81"/>
    <w:rsid w:val="007E66B1"/>
    <w:rsid w:val="007E71A4"/>
    <w:rsid w:val="007E7A97"/>
    <w:rsid w:val="007F1280"/>
    <w:rsid w:val="007F6527"/>
    <w:rsid w:val="007F6C99"/>
    <w:rsid w:val="007F7C1B"/>
    <w:rsid w:val="00800D21"/>
    <w:rsid w:val="00801F33"/>
    <w:rsid w:val="00802E44"/>
    <w:rsid w:val="00803071"/>
    <w:rsid w:val="0080401E"/>
    <w:rsid w:val="008043BB"/>
    <w:rsid w:val="00804D2E"/>
    <w:rsid w:val="00806C01"/>
    <w:rsid w:val="00810A93"/>
    <w:rsid w:val="00811D3E"/>
    <w:rsid w:val="00812BAE"/>
    <w:rsid w:val="008148CC"/>
    <w:rsid w:val="008167FC"/>
    <w:rsid w:val="00817731"/>
    <w:rsid w:val="008211A4"/>
    <w:rsid w:val="00821986"/>
    <w:rsid w:val="00822961"/>
    <w:rsid w:val="0082311D"/>
    <w:rsid w:val="008237CA"/>
    <w:rsid w:val="00823CA6"/>
    <w:rsid w:val="008251BC"/>
    <w:rsid w:val="00826E96"/>
    <w:rsid w:val="008276D9"/>
    <w:rsid w:val="00830FF0"/>
    <w:rsid w:val="0083140E"/>
    <w:rsid w:val="008318F6"/>
    <w:rsid w:val="00831A7D"/>
    <w:rsid w:val="008348BD"/>
    <w:rsid w:val="00834EFB"/>
    <w:rsid w:val="00837AD4"/>
    <w:rsid w:val="00841D80"/>
    <w:rsid w:val="00842049"/>
    <w:rsid w:val="00842644"/>
    <w:rsid w:val="00843DAD"/>
    <w:rsid w:val="00845BAD"/>
    <w:rsid w:val="0084693A"/>
    <w:rsid w:val="008511DC"/>
    <w:rsid w:val="00854203"/>
    <w:rsid w:val="0085640E"/>
    <w:rsid w:val="008567D4"/>
    <w:rsid w:val="00861829"/>
    <w:rsid w:val="00862535"/>
    <w:rsid w:val="008625B3"/>
    <w:rsid w:val="00862E48"/>
    <w:rsid w:val="00863A37"/>
    <w:rsid w:val="00863AB8"/>
    <w:rsid w:val="00864C35"/>
    <w:rsid w:val="00864F48"/>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F2C"/>
    <w:rsid w:val="0089340F"/>
    <w:rsid w:val="008944D2"/>
    <w:rsid w:val="00894B89"/>
    <w:rsid w:val="008951CD"/>
    <w:rsid w:val="00895326"/>
    <w:rsid w:val="00896F62"/>
    <w:rsid w:val="00897C27"/>
    <w:rsid w:val="00897C75"/>
    <w:rsid w:val="008A0F70"/>
    <w:rsid w:val="008A1221"/>
    <w:rsid w:val="008A1461"/>
    <w:rsid w:val="008A1EDB"/>
    <w:rsid w:val="008A1F12"/>
    <w:rsid w:val="008A2565"/>
    <w:rsid w:val="008A4148"/>
    <w:rsid w:val="008A4BD9"/>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3649"/>
    <w:rsid w:val="008C54CC"/>
    <w:rsid w:val="008C6406"/>
    <w:rsid w:val="008C6D97"/>
    <w:rsid w:val="008C7A64"/>
    <w:rsid w:val="008D0647"/>
    <w:rsid w:val="008D13D1"/>
    <w:rsid w:val="008D18E6"/>
    <w:rsid w:val="008D1DC5"/>
    <w:rsid w:val="008D2C6D"/>
    <w:rsid w:val="008D3144"/>
    <w:rsid w:val="008D6D03"/>
    <w:rsid w:val="008D7A9B"/>
    <w:rsid w:val="008E0060"/>
    <w:rsid w:val="008E0F2A"/>
    <w:rsid w:val="008E121C"/>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EB0"/>
    <w:rsid w:val="008F44D5"/>
    <w:rsid w:val="008F6FA2"/>
    <w:rsid w:val="008F72E0"/>
    <w:rsid w:val="00900D5E"/>
    <w:rsid w:val="00900E75"/>
    <w:rsid w:val="00901457"/>
    <w:rsid w:val="00901DFC"/>
    <w:rsid w:val="00902F64"/>
    <w:rsid w:val="00903386"/>
    <w:rsid w:val="009049C5"/>
    <w:rsid w:val="00904A12"/>
    <w:rsid w:val="00906A2D"/>
    <w:rsid w:val="009113F1"/>
    <w:rsid w:val="00911F4D"/>
    <w:rsid w:val="0091359D"/>
    <w:rsid w:val="00914F06"/>
    <w:rsid w:val="009152F9"/>
    <w:rsid w:val="00917201"/>
    <w:rsid w:val="00917367"/>
    <w:rsid w:val="00920663"/>
    <w:rsid w:val="00923B14"/>
    <w:rsid w:val="00925993"/>
    <w:rsid w:val="00926475"/>
    <w:rsid w:val="00930543"/>
    <w:rsid w:val="00931ADD"/>
    <w:rsid w:val="00931E01"/>
    <w:rsid w:val="0093297A"/>
    <w:rsid w:val="00932B77"/>
    <w:rsid w:val="00935218"/>
    <w:rsid w:val="00935985"/>
    <w:rsid w:val="00935EA3"/>
    <w:rsid w:val="00936488"/>
    <w:rsid w:val="009364F2"/>
    <w:rsid w:val="0094147E"/>
    <w:rsid w:val="00942327"/>
    <w:rsid w:val="009427D5"/>
    <w:rsid w:val="0094299F"/>
    <w:rsid w:val="00942C56"/>
    <w:rsid w:val="00943CA7"/>
    <w:rsid w:val="00944E53"/>
    <w:rsid w:val="0094513B"/>
    <w:rsid w:val="00950BFC"/>
    <w:rsid w:val="0095183F"/>
    <w:rsid w:val="00951925"/>
    <w:rsid w:val="00951F79"/>
    <w:rsid w:val="009529A6"/>
    <w:rsid w:val="00954404"/>
    <w:rsid w:val="009545F9"/>
    <w:rsid w:val="00954C36"/>
    <w:rsid w:val="00954EB1"/>
    <w:rsid w:val="00955866"/>
    <w:rsid w:val="00955F64"/>
    <w:rsid w:val="009564C9"/>
    <w:rsid w:val="00957503"/>
    <w:rsid w:val="00961EAC"/>
    <w:rsid w:val="0096279C"/>
    <w:rsid w:val="0096342A"/>
    <w:rsid w:val="00964BE8"/>
    <w:rsid w:val="00967498"/>
    <w:rsid w:val="009703FA"/>
    <w:rsid w:val="00971CC1"/>
    <w:rsid w:val="009733BB"/>
    <w:rsid w:val="0097499D"/>
    <w:rsid w:val="00974AB5"/>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91B54"/>
    <w:rsid w:val="009935FB"/>
    <w:rsid w:val="00996E66"/>
    <w:rsid w:val="009971F5"/>
    <w:rsid w:val="00997985"/>
    <w:rsid w:val="00997E69"/>
    <w:rsid w:val="009A0187"/>
    <w:rsid w:val="009A0748"/>
    <w:rsid w:val="009A235E"/>
    <w:rsid w:val="009A3DAA"/>
    <w:rsid w:val="009A4D1C"/>
    <w:rsid w:val="009A4F41"/>
    <w:rsid w:val="009B079A"/>
    <w:rsid w:val="009B1328"/>
    <w:rsid w:val="009B2CE1"/>
    <w:rsid w:val="009B303D"/>
    <w:rsid w:val="009B45B2"/>
    <w:rsid w:val="009B4F8D"/>
    <w:rsid w:val="009B5752"/>
    <w:rsid w:val="009B57F5"/>
    <w:rsid w:val="009C15AD"/>
    <w:rsid w:val="009C167B"/>
    <w:rsid w:val="009C17D3"/>
    <w:rsid w:val="009C1933"/>
    <w:rsid w:val="009C2AF0"/>
    <w:rsid w:val="009C3DB8"/>
    <w:rsid w:val="009C422B"/>
    <w:rsid w:val="009C5ED5"/>
    <w:rsid w:val="009C6FF8"/>
    <w:rsid w:val="009C71DA"/>
    <w:rsid w:val="009C7500"/>
    <w:rsid w:val="009C7987"/>
    <w:rsid w:val="009C7F29"/>
    <w:rsid w:val="009D191F"/>
    <w:rsid w:val="009D2A09"/>
    <w:rsid w:val="009D37EC"/>
    <w:rsid w:val="009D4626"/>
    <w:rsid w:val="009D5565"/>
    <w:rsid w:val="009D75F9"/>
    <w:rsid w:val="009D7738"/>
    <w:rsid w:val="009E06C2"/>
    <w:rsid w:val="009E1320"/>
    <w:rsid w:val="009E1EB8"/>
    <w:rsid w:val="009E3023"/>
    <w:rsid w:val="009E3D1C"/>
    <w:rsid w:val="009E5113"/>
    <w:rsid w:val="009E5521"/>
    <w:rsid w:val="009E5968"/>
    <w:rsid w:val="009E5BC5"/>
    <w:rsid w:val="009E7922"/>
    <w:rsid w:val="009F0489"/>
    <w:rsid w:val="009F15BD"/>
    <w:rsid w:val="009F252B"/>
    <w:rsid w:val="009F457C"/>
    <w:rsid w:val="009F47F4"/>
    <w:rsid w:val="009F4A54"/>
    <w:rsid w:val="009F4BEC"/>
    <w:rsid w:val="009F4F37"/>
    <w:rsid w:val="009F553B"/>
    <w:rsid w:val="009F5874"/>
    <w:rsid w:val="009F59FE"/>
    <w:rsid w:val="009F7946"/>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CB4"/>
    <w:rsid w:val="00A25FD7"/>
    <w:rsid w:val="00A26DEA"/>
    <w:rsid w:val="00A366F9"/>
    <w:rsid w:val="00A3773C"/>
    <w:rsid w:val="00A40669"/>
    <w:rsid w:val="00A40880"/>
    <w:rsid w:val="00A43041"/>
    <w:rsid w:val="00A43AFF"/>
    <w:rsid w:val="00A454E3"/>
    <w:rsid w:val="00A46303"/>
    <w:rsid w:val="00A473CD"/>
    <w:rsid w:val="00A50DBD"/>
    <w:rsid w:val="00A50F78"/>
    <w:rsid w:val="00A51DA4"/>
    <w:rsid w:val="00A52D39"/>
    <w:rsid w:val="00A532D3"/>
    <w:rsid w:val="00A537A1"/>
    <w:rsid w:val="00A571BF"/>
    <w:rsid w:val="00A60C76"/>
    <w:rsid w:val="00A60F91"/>
    <w:rsid w:val="00A619C0"/>
    <w:rsid w:val="00A62CF6"/>
    <w:rsid w:val="00A6411B"/>
    <w:rsid w:val="00A645DF"/>
    <w:rsid w:val="00A6492A"/>
    <w:rsid w:val="00A66313"/>
    <w:rsid w:val="00A731C3"/>
    <w:rsid w:val="00A73F54"/>
    <w:rsid w:val="00A74AD1"/>
    <w:rsid w:val="00A7793A"/>
    <w:rsid w:val="00A80C05"/>
    <w:rsid w:val="00A80C7B"/>
    <w:rsid w:val="00A82091"/>
    <w:rsid w:val="00A827B5"/>
    <w:rsid w:val="00A83B99"/>
    <w:rsid w:val="00A83EE1"/>
    <w:rsid w:val="00A8497A"/>
    <w:rsid w:val="00A85C52"/>
    <w:rsid w:val="00A90A5A"/>
    <w:rsid w:val="00A943D6"/>
    <w:rsid w:val="00A95099"/>
    <w:rsid w:val="00A956C0"/>
    <w:rsid w:val="00AA0FA8"/>
    <w:rsid w:val="00AA2290"/>
    <w:rsid w:val="00AA2722"/>
    <w:rsid w:val="00AA4CC7"/>
    <w:rsid w:val="00AA535A"/>
    <w:rsid w:val="00AA583A"/>
    <w:rsid w:val="00AA5E8E"/>
    <w:rsid w:val="00AA7048"/>
    <w:rsid w:val="00AB0281"/>
    <w:rsid w:val="00AB0EB1"/>
    <w:rsid w:val="00AB163A"/>
    <w:rsid w:val="00AB1AF2"/>
    <w:rsid w:val="00AB225B"/>
    <w:rsid w:val="00AB2BAD"/>
    <w:rsid w:val="00AB46ED"/>
    <w:rsid w:val="00AB566F"/>
    <w:rsid w:val="00AB604C"/>
    <w:rsid w:val="00AB6CA7"/>
    <w:rsid w:val="00AB6D57"/>
    <w:rsid w:val="00AB6DD5"/>
    <w:rsid w:val="00AC0BD4"/>
    <w:rsid w:val="00AC3B82"/>
    <w:rsid w:val="00AC3EF0"/>
    <w:rsid w:val="00AC422F"/>
    <w:rsid w:val="00AC45AE"/>
    <w:rsid w:val="00AD01E4"/>
    <w:rsid w:val="00AD0858"/>
    <w:rsid w:val="00AD17E6"/>
    <w:rsid w:val="00AD4D6E"/>
    <w:rsid w:val="00AD7D7C"/>
    <w:rsid w:val="00AE02E3"/>
    <w:rsid w:val="00AE1231"/>
    <w:rsid w:val="00AE168C"/>
    <w:rsid w:val="00AE1FAC"/>
    <w:rsid w:val="00AE2B11"/>
    <w:rsid w:val="00AE5145"/>
    <w:rsid w:val="00AE7340"/>
    <w:rsid w:val="00AF0BB5"/>
    <w:rsid w:val="00AF0C52"/>
    <w:rsid w:val="00AF1BBD"/>
    <w:rsid w:val="00AF246E"/>
    <w:rsid w:val="00AF29D5"/>
    <w:rsid w:val="00AF53F4"/>
    <w:rsid w:val="00AF794B"/>
    <w:rsid w:val="00B03620"/>
    <w:rsid w:val="00B038E7"/>
    <w:rsid w:val="00B04948"/>
    <w:rsid w:val="00B052C2"/>
    <w:rsid w:val="00B06FFE"/>
    <w:rsid w:val="00B077F9"/>
    <w:rsid w:val="00B10207"/>
    <w:rsid w:val="00B11EAF"/>
    <w:rsid w:val="00B141E7"/>
    <w:rsid w:val="00B1479E"/>
    <w:rsid w:val="00B15349"/>
    <w:rsid w:val="00B16417"/>
    <w:rsid w:val="00B16B69"/>
    <w:rsid w:val="00B2435A"/>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415"/>
    <w:rsid w:val="00B554FE"/>
    <w:rsid w:val="00B55692"/>
    <w:rsid w:val="00B55A2C"/>
    <w:rsid w:val="00B56028"/>
    <w:rsid w:val="00B565C7"/>
    <w:rsid w:val="00B5711A"/>
    <w:rsid w:val="00B57D8C"/>
    <w:rsid w:val="00B600A4"/>
    <w:rsid w:val="00B600FD"/>
    <w:rsid w:val="00B61D64"/>
    <w:rsid w:val="00B64F3D"/>
    <w:rsid w:val="00B65F61"/>
    <w:rsid w:val="00B665CD"/>
    <w:rsid w:val="00B710D7"/>
    <w:rsid w:val="00B72E5C"/>
    <w:rsid w:val="00B744B8"/>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F5D"/>
    <w:rsid w:val="00B93640"/>
    <w:rsid w:val="00B93FF5"/>
    <w:rsid w:val="00B94C9E"/>
    <w:rsid w:val="00B94D33"/>
    <w:rsid w:val="00BA070B"/>
    <w:rsid w:val="00BA13ED"/>
    <w:rsid w:val="00BA2E21"/>
    <w:rsid w:val="00BA3864"/>
    <w:rsid w:val="00BA4149"/>
    <w:rsid w:val="00BA4427"/>
    <w:rsid w:val="00BA5137"/>
    <w:rsid w:val="00BB6133"/>
    <w:rsid w:val="00BB6691"/>
    <w:rsid w:val="00BB751A"/>
    <w:rsid w:val="00BC1B33"/>
    <w:rsid w:val="00BC24A1"/>
    <w:rsid w:val="00BC38FD"/>
    <w:rsid w:val="00BC3C53"/>
    <w:rsid w:val="00BC4C9E"/>
    <w:rsid w:val="00BC5BEC"/>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2C07"/>
    <w:rsid w:val="00BF4A8F"/>
    <w:rsid w:val="00BF5A0E"/>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60E"/>
    <w:rsid w:val="00C44B9B"/>
    <w:rsid w:val="00C44CC9"/>
    <w:rsid w:val="00C44E5F"/>
    <w:rsid w:val="00C46B05"/>
    <w:rsid w:val="00C4722C"/>
    <w:rsid w:val="00C50334"/>
    <w:rsid w:val="00C51595"/>
    <w:rsid w:val="00C51B7C"/>
    <w:rsid w:val="00C52727"/>
    <w:rsid w:val="00C60C51"/>
    <w:rsid w:val="00C61B63"/>
    <w:rsid w:val="00C6234B"/>
    <w:rsid w:val="00C63C92"/>
    <w:rsid w:val="00C63EAE"/>
    <w:rsid w:val="00C656EE"/>
    <w:rsid w:val="00C70E01"/>
    <w:rsid w:val="00C71203"/>
    <w:rsid w:val="00C73260"/>
    <w:rsid w:val="00C74B5F"/>
    <w:rsid w:val="00C7540C"/>
    <w:rsid w:val="00C7629F"/>
    <w:rsid w:val="00C766F0"/>
    <w:rsid w:val="00C771BE"/>
    <w:rsid w:val="00C823AC"/>
    <w:rsid w:val="00C83796"/>
    <w:rsid w:val="00C851C0"/>
    <w:rsid w:val="00C856E8"/>
    <w:rsid w:val="00C85990"/>
    <w:rsid w:val="00C8661B"/>
    <w:rsid w:val="00C87F56"/>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51D4"/>
    <w:rsid w:val="00CC564F"/>
    <w:rsid w:val="00CC65DA"/>
    <w:rsid w:val="00CC6C62"/>
    <w:rsid w:val="00CD1043"/>
    <w:rsid w:val="00CD13F3"/>
    <w:rsid w:val="00CD14B9"/>
    <w:rsid w:val="00CD1962"/>
    <w:rsid w:val="00CD46B3"/>
    <w:rsid w:val="00CD692C"/>
    <w:rsid w:val="00CD6C8C"/>
    <w:rsid w:val="00CE11CC"/>
    <w:rsid w:val="00CE18A4"/>
    <w:rsid w:val="00CE2AA7"/>
    <w:rsid w:val="00CE31D4"/>
    <w:rsid w:val="00CE4916"/>
    <w:rsid w:val="00CE5AA0"/>
    <w:rsid w:val="00CE7700"/>
    <w:rsid w:val="00CE7B36"/>
    <w:rsid w:val="00CF0103"/>
    <w:rsid w:val="00CF174F"/>
    <w:rsid w:val="00CF18FA"/>
    <w:rsid w:val="00CF21B9"/>
    <w:rsid w:val="00CF2A2D"/>
    <w:rsid w:val="00CF6BF9"/>
    <w:rsid w:val="00D00748"/>
    <w:rsid w:val="00D02A5C"/>
    <w:rsid w:val="00D03800"/>
    <w:rsid w:val="00D065D3"/>
    <w:rsid w:val="00D10DD2"/>
    <w:rsid w:val="00D11C4B"/>
    <w:rsid w:val="00D12AEC"/>
    <w:rsid w:val="00D13799"/>
    <w:rsid w:val="00D14142"/>
    <w:rsid w:val="00D14C94"/>
    <w:rsid w:val="00D20C48"/>
    <w:rsid w:val="00D215E1"/>
    <w:rsid w:val="00D21DF3"/>
    <w:rsid w:val="00D231C8"/>
    <w:rsid w:val="00D256FA"/>
    <w:rsid w:val="00D26D63"/>
    <w:rsid w:val="00D27672"/>
    <w:rsid w:val="00D27F49"/>
    <w:rsid w:val="00D311DF"/>
    <w:rsid w:val="00D31C4A"/>
    <w:rsid w:val="00D32A8E"/>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49CA"/>
    <w:rsid w:val="00D45CA6"/>
    <w:rsid w:val="00D464BF"/>
    <w:rsid w:val="00D46635"/>
    <w:rsid w:val="00D52BDB"/>
    <w:rsid w:val="00D5356B"/>
    <w:rsid w:val="00D53E26"/>
    <w:rsid w:val="00D53E5F"/>
    <w:rsid w:val="00D553D3"/>
    <w:rsid w:val="00D557EE"/>
    <w:rsid w:val="00D57074"/>
    <w:rsid w:val="00D60EE3"/>
    <w:rsid w:val="00D60EE7"/>
    <w:rsid w:val="00D62F75"/>
    <w:rsid w:val="00D630BE"/>
    <w:rsid w:val="00D6322D"/>
    <w:rsid w:val="00D65EBE"/>
    <w:rsid w:val="00D67AD7"/>
    <w:rsid w:val="00D70E31"/>
    <w:rsid w:val="00D711B2"/>
    <w:rsid w:val="00D72DA3"/>
    <w:rsid w:val="00D755F8"/>
    <w:rsid w:val="00D76752"/>
    <w:rsid w:val="00D77688"/>
    <w:rsid w:val="00D80405"/>
    <w:rsid w:val="00D829B1"/>
    <w:rsid w:val="00D8377A"/>
    <w:rsid w:val="00D84D15"/>
    <w:rsid w:val="00D85297"/>
    <w:rsid w:val="00D85B77"/>
    <w:rsid w:val="00D87054"/>
    <w:rsid w:val="00D87308"/>
    <w:rsid w:val="00D9080F"/>
    <w:rsid w:val="00D93B7F"/>
    <w:rsid w:val="00D94CCE"/>
    <w:rsid w:val="00D95055"/>
    <w:rsid w:val="00D95AA4"/>
    <w:rsid w:val="00D979E4"/>
    <w:rsid w:val="00DA0339"/>
    <w:rsid w:val="00DA61BD"/>
    <w:rsid w:val="00DA653F"/>
    <w:rsid w:val="00DA6EF0"/>
    <w:rsid w:val="00DA78EC"/>
    <w:rsid w:val="00DB020A"/>
    <w:rsid w:val="00DB182C"/>
    <w:rsid w:val="00DB2582"/>
    <w:rsid w:val="00DB390F"/>
    <w:rsid w:val="00DB5402"/>
    <w:rsid w:val="00DB5B17"/>
    <w:rsid w:val="00DB62A2"/>
    <w:rsid w:val="00DC02C0"/>
    <w:rsid w:val="00DC0F46"/>
    <w:rsid w:val="00DC146A"/>
    <w:rsid w:val="00DC1AB9"/>
    <w:rsid w:val="00DC22D8"/>
    <w:rsid w:val="00DC2C43"/>
    <w:rsid w:val="00DC2DB9"/>
    <w:rsid w:val="00DC30E6"/>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1D45"/>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2E2"/>
    <w:rsid w:val="00E06CB7"/>
    <w:rsid w:val="00E10452"/>
    <w:rsid w:val="00E10E29"/>
    <w:rsid w:val="00E16AAC"/>
    <w:rsid w:val="00E24857"/>
    <w:rsid w:val="00E25479"/>
    <w:rsid w:val="00E26F95"/>
    <w:rsid w:val="00E27608"/>
    <w:rsid w:val="00E3092E"/>
    <w:rsid w:val="00E3419F"/>
    <w:rsid w:val="00E348B6"/>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918"/>
    <w:rsid w:val="00E65533"/>
    <w:rsid w:val="00E66A24"/>
    <w:rsid w:val="00E66EF8"/>
    <w:rsid w:val="00E6757C"/>
    <w:rsid w:val="00E70525"/>
    <w:rsid w:val="00E71517"/>
    <w:rsid w:val="00E72226"/>
    <w:rsid w:val="00E73CF4"/>
    <w:rsid w:val="00E76552"/>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5748"/>
    <w:rsid w:val="00EC5A4B"/>
    <w:rsid w:val="00EC688C"/>
    <w:rsid w:val="00ED0150"/>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F0D"/>
    <w:rsid w:val="00F0759E"/>
    <w:rsid w:val="00F11188"/>
    <w:rsid w:val="00F13E43"/>
    <w:rsid w:val="00F16A43"/>
    <w:rsid w:val="00F178D8"/>
    <w:rsid w:val="00F17914"/>
    <w:rsid w:val="00F17B18"/>
    <w:rsid w:val="00F224BD"/>
    <w:rsid w:val="00F231C2"/>
    <w:rsid w:val="00F2375C"/>
    <w:rsid w:val="00F246AE"/>
    <w:rsid w:val="00F270E9"/>
    <w:rsid w:val="00F2718C"/>
    <w:rsid w:val="00F304FE"/>
    <w:rsid w:val="00F30572"/>
    <w:rsid w:val="00F3147E"/>
    <w:rsid w:val="00F31863"/>
    <w:rsid w:val="00F3199B"/>
    <w:rsid w:val="00F35F07"/>
    <w:rsid w:val="00F37A1B"/>
    <w:rsid w:val="00F40882"/>
    <w:rsid w:val="00F46780"/>
    <w:rsid w:val="00F50305"/>
    <w:rsid w:val="00F50AC4"/>
    <w:rsid w:val="00F51218"/>
    <w:rsid w:val="00F51A86"/>
    <w:rsid w:val="00F51C53"/>
    <w:rsid w:val="00F52701"/>
    <w:rsid w:val="00F532BA"/>
    <w:rsid w:val="00F54493"/>
    <w:rsid w:val="00F5566F"/>
    <w:rsid w:val="00F559EF"/>
    <w:rsid w:val="00F55A19"/>
    <w:rsid w:val="00F56125"/>
    <w:rsid w:val="00F56D8F"/>
    <w:rsid w:val="00F57709"/>
    <w:rsid w:val="00F57CCB"/>
    <w:rsid w:val="00F6205E"/>
    <w:rsid w:val="00F62A1B"/>
    <w:rsid w:val="00F64373"/>
    <w:rsid w:val="00F678DC"/>
    <w:rsid w:val="00F70043"/>
    <w:rsid w:val="00F7081D"/>
    <w:rsid w:val="00F72B25"/>
    <w:rsid w:val="00F73E95"/>
    <w:rsid w:val="00F74C38"/>
    <w:rsid w:val="00F7693A"/>
    <w:rsid w:val="00F76BB6"/>
    <w:rsid w:val="00F76C1D"/>
    <w:rsid w:val="00F7760D"/>
    <w:rsid w:val="00F77B04"/>
    <w:rsid w:val="00F77D2D"/>
    <w:rsid w:val="00F800C1"/>
    <w:rsid w:val="00F80317"/>
    <w:rsid w:val="00F821A3"/>
    <w:rsid w:val="00F84552"/>
    <w:rsid w:val="00F8497C"/>
    <w:rsid w:val="00F86162"/>
    <w:rsid w:val="00F91043"/>
    <w:rsid w:val="00F91C11"/>
    <w:rsid w:val="00F9246F"/>
    <w:rsid w:val="00F9309A"/>
    <w:rsid w:val="00F9314A"/>
    <w:rsid w:val="00F940B2"/>
    <w:rsid w:val="00F95AF6"/>
    <w:rsid w:val="00F95D08"/>
    <w:rsid w:val="00F9742E"/>
    <w:rsid w:val="00F97D71"/>
    <w:rsid w:val="00FA1462"/>
    <w:rsid w:val="00FA5BD7"/>
    <w:rsid w:val="00FA75EC"/>
    <w:rsid w:val="00FB19E8"/>
    <w:rsid w:val="00FB1DA9"/>
    <w:rsid w:val="00FB24A5"/>
    <w:rsid w:val="00FB2A38"/>
    <w:rsid w:val="00FB397E"/>
    <w:rsid w:val="00FB41DE"/>
    <w:rsid w:val="00FB5CA9"/>
    <w:rsid w:val="00FB5EC8"/>
    <w:rsid w:val="00FB61D1"/>
    <w:rsid w:val="00FB6C27"/>
    <w:rsid w:val="00FB7A02"/>
    <w:rsid w:val="00FC4B39"/>
    <w:rsid w:val="00FC4BFD"/>
    <w:rsid w:val="00FC524D"/>
    <w:rsid w:val="00FC5798"/>
    <w:rsid w:val="00FC58EF"/>
    <w:rsid w:val="00FC5ADC"/>
    <w:rsid w:val="00FC64D4"/>
    <w:rsid w:val="00FC783B"/>
    <w:rsid w:val="00FD1049"/>
    <w:rsid w:val="00FD1785"/>
    <w:rsid w:val="00FD30C0"/>
    <w:rsid w:val="00FD33DF"/>
    <w:rsid w:val="00FD3CBE"/>
    <w:rsid w:val="00FE304A"/>
    <w:rsid w:val="00FE38A0"/>
    <w:rsid w:val="00FE39D7"/>
    <w:rsid w:val="00FE3BB4"/>
    <w:rsid w:val="00FE41F8"/>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21754853">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C5B1A-D7C7-4EB2-AF4A-289E2D88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7</Pages>
  <Words>1804</Words>
  <Characters>9724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11505</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2019-12-05T17:31:00Z</cp:lastPrinted>
  <dcterms:created xsi:type="dcterms:W3CDTF">2019-12-12T16:59:00Z</dcterms:created>
  <dcterms:modified xsi:type="dcterms:W3CDTF">2019-12-12T16:59:00Z</dcterms:modified>
</cp:coreProperties>
</file>