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3B2D6" w14:textId="77777777" w:rsidR="0000361B" w:rsidRPr="0041407C" w:rsidRDefault="003671A4"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64081704"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7D1E63B6"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52475" w:rsidRPr="00752475">
        <w:rPr>
          <w:rFonts w:ascii="Bookman Old Style" w:hAnsi="Bookman Old Style"/>
          <w:sz w:val="32"/>
          <w:szCs w:val="32"/>
        </w:rPr>
        <w:t>190</w:t>
      </w:r>
      <w:r w:rsidR="00752475">
        <w:rPr>
          <w:rFonts w:ascii="Bookman Old Style" w:hAnsi="Bookman Old Style"/>
          <w:sz w:val="24"/>
          <w:szCs w:val="24"/>
        </w:rPr>
        <w:t xml:space="preserve"> </w:t>
      </w:r>
      <w:r w:rsidRPr="0041407C">
        <w:rPr>
          <w:rFonts w:ascii="Bookman Old Style" w:hAnsi="Bookman Old Style"/>
          <w:sz w:val="24"/>
          <w:szCs w:val="24"/>
        </w:rPr>
        <w:t xml:space="preserve"> DE 20</w:t>
      </w:r>
      <w:r w:rsidR="00490EB8">
        <w:rPr>
          <w:rFonts w:ascii="Bookman Old Style" w:hAnsi="Bookman Old Style"/>
          <w:sz w:val="24"/>
          <w:szCs w:val="24"/>
        </w:rPr>
        <w:t>20</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17CB7709"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xml:space="preserve">(  </w:t>
      </w:r>
      <w:r w:rsidR="00752475" w:rsidRPr="00752475">
        <w:rPr>
          <w:rFonts w:ascii="Bookman Old Style" w:hAnsi="Bookman Old Style"/>
          <w:bCs/>
          <w:sz w:val="32"/>
          <w:szCs w:val="32"/>
        </w:rPr>
        <w:t>1 OCT. 2020</w:t>
      </w:r>
      <w:r w:rsidRPr="0041407C">
        <w:rPr>
          <w:rFonts w:ascii="Bookman Old Style" w:hAnsi="Bookman Old Style"/>
          <w:b w:val="0"/>
          <w:szCs w:val="24"/>
        </w:rPr>
        <w:t xml:space="preserve">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220DA959" w14:textId="77777777" w:rsidR="0000361B" w:rsidRPr="005E34E2" w:rsidRDefault="0000361B" w:rsidP="0000361B">
      <w:pPr>
        <w:ind w:left="0"/>
        <w:jc w:val="center"/>
        <w:rPr>
          <w:rFonts w:ascii="Bookman Old Style" w:hAnsi="Bookman Old Style"/>
          <w:bCs/>
          <w:lang w:val="es-ES_tradnl"/>
        </w:rPr>
      </w:pPr>
    </w:p>
    <w:p w14:paraId="0126813F" w14:textId="145D8630"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8B1659">
        <w:rPr>
          <w:rFonts w:ascii="Bookman Old Style" w:hAnsi="Bookman Old Style" w:cs="Arial"/>
          <w:szCs w:val="24"/>
        </w:rPr>
        <w:t>el Grupo Energía Bogotá</w:t>
      </w:r>
      <w:r w:rsidR="00013BEB">
        <w:rPr>
          <w:rFonts w:ascii="Bookman Old Style" w:hAnsi="Bookman Old Style" w:cs="Arial"/>
          <w:szCs w:val="24"/>
        </w:rPr>
        <w:t xml:space="preserve"> S.A. E.S.P.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490EB8">
        <w:rPr>
          <w:rFonts w:ascii="Bookman Old Style" w:hAnsi="Bookman Old Style" w:cs="Arial"/>
          <w:szCs w:val="24"/>
          <w:lang w:val="es-ES"/>
        </w:rPr>
        <w:t xml:space="preserve">de la </w:t>
      </w:r>
      <w:r w:rsidR="00507F97">
        <w:rPr>
          <w:rFonts w:ascii="Bookman Old Style" w:hAnsi="Bookman Old Style" w:cs="Arial"/>
          <w:szCs w:val="24"/>
          <w:lang w:val="es-ES"/>
        </w:rPr>
        <w:t>línea de transmisión Bonda - Río Córdoba, 220</w:t>
      </w:r>
      <w:r w:rsidR="008B1659">
        <w:rPr>
          <w:rFonts w:ascii="Bookman Old Style" w:hAnsi="Bookman Old Style" w:cs="Arial"/>
          <w:szCs w:val="24"/>
          <w:lang w:val="es-ES"/>
        </w:rPr>
        <w:t> </w:t>
      </w:r>
      <w:r w:rsidR="00507F97">
        <w:rPr>
          <w:rFonts w:ascii="Bookman Old Style" w:hAnsi="Bookman Old Style" w:cs="Arial"/>
          <w:szCs w:val="24"/>
          <w:lang w:val="es-ES"/>
        </w:rPr>
        <w:t>kV</w:t>
      </w:r>
      <w:r w:rsidR="00C95055">
        <w:rPr>
          <w:rFonts w:ascii="Bookman Old Style" w:hAnsi="Bookman Old Style" w:cs="Arial"/>
          <w:szCs w:val="24"/>
          <w:lang w:val="es-ES"/>
        </w:rPr>
        <w:t xml:space="preserve">, </w:t>
      </w:r>
      <w:r w:rsidRPr="0041407C">
        <w:rPr>
          <w:rFonts w:ascii="Bookman Old Style" w:hAnsi="Bookman Old Style" w:cs="Arial"/>
          <w:szCs w:val="24"/>
          <w:lang w:val="es-ES"/>
        </w:rPr>
        <w:t>de acuerdo con la convo</w:t>
      </w:r>
      <w:r w:rsidR="00DB6DFD">
        <w:rPr>
          <w:rFonts w:ascii="Bookman Old Style" w:hAnsi="Bookman Old Style" w:cs="Arial"/>
          <w:szCs w:val="24"/>
          <w:lang w:val="es-ES"/>
        </w:rPr>
        <w:softHyphen/>
      </w:r>
      <w:r w:rsidRPr="0041407C">
        <w:rPr>
          <w:rFonts w:ascii="Bookman Old Style" w:hAnsi="Bookman Old Style" w:cs="Arial"/>
          <w:szCs w:val="24"/>
          <w:lang w:val="es-ES"/>
        </w:rPr>
        <w:t xml:space="preserve">catoria </w:t>
      </w:r>
      <w:r w:rsidR="00507F97">
        <w:rPr>
          <w:rFonts w:ascii="Bookman Old Style" w:hAnsi="Bookman Old Style" w:cs="Arial"/>
          <w:szCs w:val="24"/>
          <w:lang w:val="es-ES"/>
        </w:rPr>
        <w:t>UPME 10-2019</w:t>
      </w:r>
      <w:r w:rsidR="00604A52">
        <w:rPr>
          <w:rFonts w:ascii="Bookman Old Style" w:hAnsi="Bookman Old Style" w:cs="Arial"/>
          <w:szCs w:val="24"/>
          <w:lang w:val="es-ES"/>
        </w:rPr>
        <w:t>.</w:t>
      </w:r>
    </w:p>
    <w:p w14:paraId="3D38ED0F" w14:textId="77777777" w:rsidR="0000361B" w:rsidRPr="00604A52" w:rsidRDefault="0000361B" w:rsidP="0000361B">
      <w:pPr>
        <w:ind w:left="0" w:right="788"/>
        <w:jc w:val="both"/>
        <w:rPr>
          <w:rFonts w:ascii="Bookman Old Style" w:hAnsi="Bookman Old Style" w:cs="Arial"/>
          <w:lang w:val="es-ES_tradn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5B8BA5B9"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sidR="006E105F">
        <w:rPr>
          <w:rFonts w:ascii="Bookman Old Style" w:hAnsi="Bookman Old Style" w:cs="Arial"/>
        </w:rPr>
        <w:t>, 2696 de 2004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C078B">
      <w:pPr>
        <w:suppressAutoHyphens/>
        <w:spacing w:before="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41407C" w:rsidRDefault="0000361B" w:rsidP="00CC078B">
      <w:pPr>
        <w:spacing w:before="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C078B">
      <w:pPr>
        <w:spacing w:before="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14:paraId="04DE27A2"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1F1CF002" w:rsidR="0000361B" w:rsidRPr="0041407C" w:rsidRDefault="0000361B" w:rsidP="00CC078B">
      <w:pPr>
        <w:spacing w:before="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w:t>
      </w:r>
      <w:r w:rsidR="00544862">
        <w:rPr>
          <w:rFonts w:ascii="Bookman Old Style" w:hAnsi="Bookman Old Style" w:cs="Arial"/>
          <w:spacing w:val="-2"/>
          <w:lang w:val="es-CO"/>
        </w:rPr>
        <w:t>,</w:t>
      </w:r>
      <w:r w:rsidRPr="0041407C">
        <w:rPr>
          <w:rFonts w:ascii="Bookman Old Style" w:hAnsi="Bookman Old Style" w:cs="Arial"/>
          <w:spacing w:val="-2"/>
          <w:lang w:val="es-CO"/>
        </w:rPr>
        <w:t xml:space="preserve">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C078B">
      <w:pPr>
        <w:spacing w:before="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1829125E" w14:textId="3FF76D28" w:rsidR="00CE6CD2" w:rsidRDefault="0000361B" w:rsidP="00CC078B">
      <w:pPr>
        <w:spacing w:before="240"/>
        <w:ind w:left="0" w:right="51"/>
        <w:jc w:val="both"/>
        <w:rPr>
          <w:rFonts w:ascii="Bookman Old Style" w:hAnsi="Bookman Old Style" w:cs="Arial"/>
        </w:rPr>
      </w:pPr>
      <w:r w:rsidRPr="00D86514">
        <w:rPr>
          <w:rFonts w:ascii="Bookman Old Style" w:hAnsi="Bookman Old Style" w:cs="Arial"/>
        </w:rPr>
        <w:t xml:space="preserve">El MME adoptó el Plan de Expansión de Referencia Generación – Transmisión </w:t>
      </w:r>
      <w:r w:rsidR="00604A52" w:rsidRPr="00D86514">
        <w:rPr>
          <w:rFonts w:ascii="Bookman Old Style" w:hAnsi="Bookman Old Style" w:cs="Arial"/>
        </w:rPr>
        <w:t>201</w:t>
      </w:r>
      <w:r w:rsidR="00544862">
        <w:rPr>
          <w:rFonts w:ascii="Bookman Old Style" w:hAnsi="Bookman Old Style" w:cs="Arial"/>
        </w:rPr>
        <w:t>9</w:t>
      </w:r>
      <w:r w:rsidR="00604A52" w:rsidRPr="00D86514">
        <w:rPr>
          <w:rFonts w:ascii="Bookman Old Style" w:hAnsi="Bookman Old Style" w:cs="Arial"/>
        </w:rPr>
        <w:t>-20</w:t>
      </w:r>
      <w:r w:rsidR="00721B4E" w:rsidRPr="00D86514">
        <w:rPr>
          <w:rFonts w:ascii="Bookman Old Style" w:hAnsi="Bookman Old Style" w:cs="Arial"/>
        </w:rPr>
        <w:t>3</w:t>
      </w:r>
      <w:r w:rsidR="00544862">
        <w:rPr>
          <w:rFonts w:ascii="Bookman Old Style" w:hAnsi="Bookman Old Style" w:cs="Arial"/>
        </w:rPr>
        <w:t>3</w:t>
      </w:r>
      <w:r w:rsidRPr="00D86514">
        <w:rPr>
          <w:rFonts w:ascii="Bookman Old Style" w:hAnsi="Bookman Old Style" w:cs="Arial"/>
        </w:rPr>
        <w:t xml:space="preserve">, en el cual se recomendó la </w:t>
      </w:r>
      <w:r w:rsidR="00721B4E" w:rsidRPr="00D86514">
        <w:rPr>
          <w:rFonts w:ascii="Bookman Old Style" w:hAnsi="Bookman Old Style" w:cs="Arial"/>
        </w:rPr>
        <w:t>construcc</w:t>
      </w:r>
      <w:r w:rsidRPr="00D86514">
        <w:rPr>
          <w:rFonts w:ascii="Bookman Old Style" w:hAnsi="Bookman Old Style" w:cs="Arial"/>
        </w:rPr>
        <w:t xml:space="preserve">ión </w:t>
      </w:r>
      <w:r w:rsidR="00490EB8" w:rsidRPr="00D86514">
        <w:rPr>
          <w:rFonts w:ascii="Bookman Old Style" w:hAnsi="Bookman Old Style" w:cs="Arial"/>
        </w:rPr>
        <w:t xml:space="preserve">de la </w:t>
      </w:r>
      <w:r w:rsidR="00507F97">
        <w:rPr>
          <w:rFonts w:ascii="Bookman Old Style" w:hAnsi="Bookman Old Style" w:cs="Arial"/>
        </w:rPr>
        <w:t>línea de transmisión Bonda - Río Córdoba, 220 kV</w:t>
      </w:r>
      <w:r w:rsidRPr="00D86514">
        <w:rPr>
          <w:rFonts w:ascii="Bookman Old Style" w:hAnsi="Bookman Old Style" w:cs="Arial"/>
        </w:rPr>
        <w:t>.</w:t>
      </w:r>
      <w:r w:rsidR="009001EB" w:rsidRPr="00D86514">
        <w:rPr>
          <w:rFonts w:ascii="Bookman Old Style" w:hAnsi="Bookman Old Style" w:cs="Arial"/>
        </w:rPr>
        <w:t xml:space="preserve"> </w:t>
      </w:r>
      <w:r w:rsidRPr="00D86514">
        <w:rPr>
          <w:rFonts w:ascii="Bookman Old Style" w:hAnsi="Bookman Old Style" w:cs="Arial"/>
        </w:rPr>
        <w:t xml:space="preserve">La UPME abrió la Convocatoria Pública </w:t>
      </w:r>
      <w:r w:rsidR="00507F97">
        <w:rPr>
          <w:rFonts w:ascii="Bookman Old Style" w:hAnsi="Bookman Old Style" w:cs="Arial"/>
        </w:rPr>
        <w:t>UPME 10-2019</w:t>
      </w:r>
      <w:r w:rsidRPr="00D86514">
        <w:rPr>
          <w:rFonts w:ascii="Bookman Old Style" w:hAnsi="Bookman Old Style" w:cs="Arial"/>
        </w:rPr>
        <w:t xml:space="preserve"> para seleccionar al inversionista que se encargue del </w:t>
      </w:r>
      <w:r w:rsidRPr="00D86514">
        <w:rPr>
          <w:rFonts w:ascii="Bookman Old Style" w:hAnsi="Bookman Old Style" w:cs="Arial"/>
          <w:lang w:val="es-ES_tradnl"/>
        </w:rPr>
        <w:t>diseño, adquisición de los suministros, construcción, operación y mante</w:t>
      </w:r>
      <w:r w:rsidR="00BF1A69" w:rsidRPr="00D86514">
        <w:rPr>
          <w:rFonts w:ascii="Bookman Old Style" w:hAnsi="Bookman Old Style" w:cs="Arial"/>
          <w:lang w:val="es-ES_tradnl"/>
        </w:rPr>
        <w:softHyphen/>
      </w:r>
      <w:r w:rsidRPr="00D86514">
        <w:rPr>
          <w:rFonts w:ascii="Bookman Old Style" w:hAnsi="Bookman Old Style" w:cs="Arial"/>
          <w:lang w:val="es-ES_tradnl"/>
        </w:rPr>
        <w:t>nimiento de</w:t>
      </w:r>
      <w:r w:rsidRPr="00D86514">
        <w:rPr>
          <w:rFonts w:ascii="Bookman Old Style" w:hAnsi="Bookman Old Style" w:cs="Arial"/>
        </w:rPr>
        <w:t>l mencionado proyecto.</w:t>
      </w:r>
    </w:p>
    <w:p w14:paraId="729E14DA" w14:textId="122E560B" w:rsidR="00DA67B0" w:rsidRPr="008E022A" w:rsidRDefault="00DA67B0" w:rsidP="00DA67B0">
      <w:pPr>
        <w:spacing w:before="240"/>
        <w:ind w:left="0" w:right="51"/>
        <w:jc w:val="both"/>
        <w:rPr>
          <w:rFonts w:ascii="Bookman Old Style" w:hAnsi="Bookman Old Style" w:cs="Arial"/>
        </w:rPr>
      </w:pPr>
      <w:r w:rsidRPr="008E022A">
        <w:rPr>
          <w:rFonts w:ascii="Bookman Old Style" w:hAnsi="Bookman Old Style" w:cs="Arial"/>
        </w:rPr>
        <w:t xml:space="preserve">De acuerdo con el acta de adjudicación de la UPME, del </w:t>
      </w:r>
      <w:r>
        <w:rPr>
          <w:rFonts w:ascii="Bookman Old Style" w:hAnsi="Bookman Old Style" w:cs="Arial"/>
        </w:rPr>
        <w:t>1</w:t>
      </w:r>
      <w:r w:rsidR="008B1659">
        <w:rPr>
          <w:rFonts w:ascii="Bookman Old Style" w:hAnsi="Bookman Old Style" w:cs="Arial"/>
        </w:rPr>
        <w:t>1</w:t>
      </w:r>
      <w:r w:rsidRPr="008E022A">
        <w:rPr>
          <w:rFonts w:ascii="Bookman Old Style" w:hAnsi="Bookman Old Style" w:cs="Arial"/>
        </w:rPr>
        <w:t xml:space="preserve"> de </w:t>
      </w:r>
      <w:r w:rsidR="008B1659">
        <w:rPr>
          <w:rFonts w:ascii="Bookman Old Style" w:hAnsi="Bookman Old Style" w:cs="Arial"/>
        </w:rPr>
        <w:t>agost</w:t>
      </w:r>
      <w:r>
        <w:rPr>
          <w:rFonts w:ascii="Bookman Old Style" w:hAnsi="Bookman Old Style" w:cs="Arial"/>
        </w:rPr>
        <w:t>o</w:t>
      </w:r>
      <w:r w:rsidRPr="008E022A">
        <w:rPr>
          <w:rFonts w:ascii="Bookman Old Style" w:hAnsi="Bookman Old Style" w:cs="Arial"/>
        </w:rPr>
        <w:t xml:space="preserve"> de 20</w:t>
      </w:r>
      <w:r>
        <w:rPr>
          <w:rFonts w:ascii="Bookman Old Style" w:hAnsi="Bookman Old Style" w:cs="Arial"/>
        </w:rPr>
        <w:t>20</w:t>
      </w:r>
      <w:r w:rsidRPr="008E022A">
        <w:rPr>
          <w:rFonts w:ascii="Bookman Old Style" w:hAnsi="Bookman Old Style" w:cs="Arial"/>
        </w:rPr>
        <w:t>, el proyecto se adjudicó a</w:t>
      </w:r>
      <w:r w:rsidR="008B1659">
        <w:rPr>
          <w:rFonts w:ascii="Bookman Old Style" w:hAnsi="Bookman Old Style" w:cs="Arial"/>
        </w:rPr>
        <w:t>l Grupo Energía Bogotá</w:t>
      </w:r>
      <w:r>
        <w:rPr>
          <w:rFonts w:ascii="Bookman Old Style" w:hAnsi="Bookman Old Style" w:cs="Arial"/>
        </w:rPr>
        <w:t xml:space="preserve"> S.A. E.S.P.</w:t>
      </w:r>
      <w:r w:rsidRPr="008E022A">
        <w:rPr>
          <w:rFonts w:ascii="Bookman Old Style" w:hAnsi="Bookman Old Style" w:cs="Arial"/>
        </w:rPr>
        <w:t xml:space="preserve">, </w:t>
      </w:r>
      <w:r>
        <w:rPr>
          <w:rFonts w:ascii="Bookman Old Style" w:hAnsi="Bookman Old Style" w:cs="Arial"/>
        </w:rPr>
        <w:t>por haber presentado el menor valor presente de las propuestas recibidas</w:t>
      </w:r>
      <w:r w:rsidRPr="008E022A">
        <w:rPr>
          <w:rFonts w:ascii="Bookman Old Style" w:hAnsi="Bookman Old Style" w:cs="Arial"/>
        </w:rPr>
        <w:t>.</w:t>
      </w:r>
    </w:p>
    <w:p w14:paraId="013F334E" w14:textId="03A45AD5" w:rsidR="0000361B" w:rsidRPr="0041407C"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w:t>
      </w:r>
      <w:r w:rsidR="008B1659">
        <w:rPr>
          <w:rFonts w:ascii="Bookman Old Style" w:hAnsi="Bookman Old Style" w:cs="Arial"/>
        </w:rPr>
        <w:t>ón</w:t>
      </w:r>
      <w:r w:rsidR="008A46C8">
        <w:rPr>
          <w:rFonts w:ascii="Bookman Old Style" w:hAnsi="Bookman Old Style" w:cs="Arial"/>
        </w:rPr>
        <w:t xml:space="preserve"> con radica</w:t>
      </w:r>
      <w:r w:rsidR="005D0EDD">
        <w:rPr>
          <w:rFonts w:ascii="Bookman Old Style" w:hAnsi="Bookman Old Style" w:cs="Arial"/>
        </w:rPr>
        <w:t>do</w:t>
      </w:r>
      <w:r w:rsidR="008A46C8">
        <w:rPr>
          <w:rFonts w:ascii="Bookman Old Style" w:hAnsi="Bookman Old Style" w:cs="Arial"/>
        </w:rPr>
        <w:t xml:space="preserve"> CREG </w:t>
      </w:r>
      <w:r w:rsidR="00721B4E" w:rsidRPr="00721B4E">
        <w:rPr>
          <w:rFonts w:ascii="Bookman Old Style" w:hAnsi="Bookman Old Style" w:cs="Arial"/>
        </w:rPr>
        <w:t>E-2020-0</w:t>
      </w:r>
      <w:r w:rsidR="008B1659">
        <w:rPr>
          <w:rFonts w:ascii="Bookman Old Style" w:hAnsi="Bookman Old Style" w:cs="Arial"/>
        </w:rPr>
        <w:t>10909</w:t>
      </w:r>
      <w:r w:rsidR="00196B3A">
        <w:rPr>
          <w:rFonts w:ascii="Bookman Old Style" w:hAnsi="Bookman Old Style" w:cs="Arial"/>
        </w:rPr>
        <w:t xml:space="preserve"> </w:t>
      </w:r>
      <w:r w:rsidR="00EF3401" w:rsidRPr="0041407C">
        <w:rPr>
          <w:rFonts w:ascii="Bookman Old Style" w:hAnsi="Bookman Old Style" w:cs="Arial"/>
        </w:rPr>
        <w:t xml:space="preserve">del </w:t>
      </w:r>
      <w:r w:rsidR="008B1659">
        <w:rPr>
          <w:rFonts w:ascii="Bookman Old Style" w:hAnsi="Bookman Old Style" w:cs="Arial"/>
        </w:rPr>
        <w:t>9</w:t>
      </w:r>
      <w:r w:rsidR="00721B4E">
        <w:rPr>
          <w:rFonts w:ascii="Bookman Old Style" w:hAnsi="Bookman Old Style" w:cs="Arial"/>
        </w:rPr>
        <w:t xml:space="preserve"> de </w:t>
      </w:r>
      <w:r w:rsidR="008B1659">
        <w:rPr>
          <w:rFonts w:ascii="Bookman Old Style" w:hAnsi="Bookman Old Style" w:cs="Arial"/>
        </w:rPr>
        <w:t>septiembre</w:t>
      </w:r>
      <w:r w:rsidR="00721B4E">
        <w:rPr>
          <w:rFonts w:ascii="Bookman Old Style" w:hAnsi="Bookman Old Style" w:cs="Arial"/>
        </w:rPr>
        <w:t xml:space="preserve"> </w:t>
      </w:r>
      <w:r w:rsidR="00EF3401">
        <w:rPr>
          <w:rFonts w:ascii="Bookman Old Style" w:hAnsi="Bookman Old Style" w:cs="Arial"/>
        </w:rPr>
        <w:t>de 20</w:t>
      </w:r>
      <w:r w:rsidR="00721B4E">
        <w:rPr>
          <w:rFonts w:ascii="Bookman Old Style" w:hAnsi="Bookman Old Style" w:cs="Arial"/>
        </w:rPr>
        <w:t>20</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61A18D4C" w14:textId="7A62C88B" w:rsidR="00DA67B0" w:rsidRDefault="00DA67B0" w:rsidP="00CC078B">
      <w:pPr>
        <w:tabs>
          <w:tab w:val="left" w:pos="-720"/>
        </w:tabs>
        <w:suppressAutoHyphens/>
        <w:spacing w:before="240"/>
        <w:ind w:left="0"/>
        <w:jc w:val="both"/>
        <w:rPr>
          <w:rFonts w:ascii="Bookman Old Style" w:hAnsi="Bookman Old Style" w:cs="Arial"/>
        </w:rPr>
      </w:pPr>
      <w:r>
        <w:rPr>
          <w:rFonts w:ascii="Bookman Old Style" w:hAnsi="Bookman Old Style" w:cs="Arial"/>
        </w:rPr>
        <w:t xml:space="preserve">Además, informa que la </w:t>
      </w:r>
      <w:r w:rsidRPr="008E022A">
        <w:rPr>
          <w:rFonts w:ascii="Bookman Old Style" w:hAnsi="Bookman Old Style" w:cs="Arial"/>
        </w:rPr>
        <w:t>fecha de puesta en operación del proyecto</w:t>
      </w:r>
      <w:r>
        <w:rPr>
          <w:rFonts w:ascii="Bookman Old Style" w:hAnsi="Bookman Old Style" w:cs="Arial"/>
        </w:rPr>
        <w:t xml:space="preserve"> es la indicada en los Documentos de Selección, la cual se encuentra que corresponde a</w:t>
      </w:r>
      <w:r w:rsidRPr="008E022A">
        <w:rPr>
          <w:rFonts w:ascii="Bookman Old Style" w:hAnsi="Bookman Old Style" w:cs="Arial"/>
        </w:rPr>
        <w:t>l 3</w:t>
      </w:r>
      <w:r w:rsidR="00196B3A">
        <w:rPr>
          <w:rFonts w:ascii="Bookman Old Style" w:hAnsi="Bookman Old Style" w:cs="Arial"/>
        </w:rPr>
        <w:t>0</w:t>
      </w:r>
      <w:r w:rsidRPr="008E022A">
        <w:rPr>
          <w:rFonts w:ascii="Bookman Old Style" w:hAnsi="Bookman Old Style" w:cs="Arial"/>
        </w:rPr>
        <w:t xml:space="preserve"> de </w:t>
      </w:r>
      <w:r w:rsidR="008B1659">
        <w:rPr>
          <w:rFonts w:ascii="Bookman Old Style" w:hAnsi="Bookman Old Style" w:cs="Arial"/>
        </w:rPr>
        <w:t>noviembre</w:t>
      </w:r>
      <w:r w:rsidRPr="008E022A">
        <w:rPr>
          <w:rFonts w:ascii="Bookman Old Style" w:hAnsi="Bookman Old Style" w:cs="Arial"/>
        </w:rPr>
        <w:t xml:space="preserve"> de 2023</w:t>
      </w:r>
      <w:r>
        <w:rPr>
          <w:rFonts w:ascii="Bookman Old Style" w:hAnsi="Bookman Old Style" w:cs="Arial"/>
        </w:rPr>
        <w:t>.</w:t>
      </w:r>
    </w:p>
    <w:p w14:paraId="709FEC4F" w14:textId="0DB67DA5" w:rsidR="0000361B" w:rsidRPr="00374BE9" w:rsidRDefault="0000361B" w:rsidP="00CC078B">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D74EB2">
      <w:pPr>
        <w:tabs>
          <w:tab w:val="left" w:pos="-720"/>
        </w:tabs>
        <w:suppressAutoHyphens/>
        <w:spacing w:before="120"/>
        <w:ind w:left="284"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D74EB2">
      <w:pPr>
        <w:tabs>
          <w:tab w:val="left" w:pos="-720"/>
        </w:tabs>
        <w:suppressAutoHyphens/>
        <w:spacing w:before="120"/>
        <w:ind w:left="284"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727DA80C" w:rsidR="0000361B" w:rsidRPr="00374BE9" w:rsidRDefault="0000361B" w:rsidP="00D74EB2">
      <w:pPr>
        <w:tabs>
          <w:tab w:val="left" w:pos="-720"/>
        </w:tabs>
        <w:suppressAutoHyphens/>
        <w:spacing w:before="120"/>
        <w:ind w:left="284"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AB4B56" w:rsidRPr="00AB4B56">
        <w:rPr>
          <w:rFonts w:ascii="Bookman Old Style" w:hAnsi="Bookman Old Style" w:cs="Arial"/>
        </w:rPr>
        <w:t>200080302500</w:t>
      </w:r>
      <w:r w:rsidR="00196B3A" w:rsidRPr="00196B3A">
        <w:rPr>
          <w:rFonts w:ascii="Bookman Old Style" w:hAnsi="Bookman Old Style" w:cs="Arial"/>
        </w:rPr>
        <w:t xml:space="preserve"> </w:t>
      </w:r>
      <w:r w:rsidRPr="00374BE9">
        <w:rPr>
          <w:rFonts w:ascii="Bookman Old Style" w:hAnsi="Bookman Old Style" w:cs="Arial"/>
        </w:rPr>
        <w:t xml:space="preserve">expedida por el </w:t>
      </w:r>
      <w:r w:rsidR="00E06257">
        <w:rPr>
          <w:rFonts w:ascii="Bookman Old Style" w:hAnsi="Bookman Old Style" w:cs="Arial"/>
        </w:rPr>
        <w:t>b</w:t>
      </w:r>
      <w:r w:rsidRPr="00374BE9">
        <w:rPr>
          <w:rFonts w:ascii="Bookman Old Style" w:hAnsi="Bookman Old Style" w:cs="Arial"/>
        </w:rPr>
        <w:t xml:space="preserve">anco </w:t>
      </w:r>
      <w:r w:rsidR="00AB4B56">
        <w:rPr>
          <w:rFonts w:ascii="Bookman Old Style" w:hAnsi="Bookman Old Style" w:cs="Arial"/>
        </w:rPr>
        <w:t>Colpatria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507F97">
        <w:rPr>
          <w:rFonts w:ascii="Bookman Old Style" w:hAnsi="Bookman Old Style" w:cs="Arial"/>
        </w:rPr>
        <w:t>UPME 10-2019</w:t>
      </w:r>
      <w:r w:rsidRPr="00374BE9">
        <w:rPr>
          <w:rFonts w:ascii="Bookman Old Style" w:hAnsi="Bookman Old Style" w:cs="Arial"/>
        </w:rPr>
        <w:t>,</w:t>
      </w:r>
    </w:p>
    <w:p w14:paraId="0749390E" w14:textId="1A815160" w:rsidR="0000361B" w:rsidRPr="00374BE9" w:rsidRDefault="0000361B" w:rsidP="00D74EB2">
      <w:pPr>
        <w:tabs>
          <w:tab w:val="left" w:pos="-720"/>
        </w:tabs>
        <w:suppressAutoHyphens/>
        <w:spacing w:before="120"/>
        <w:ind w:left="284"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 xml:space="preserve">copia de la comunicación </w:t>
      </w:r>
      <w:r w:rsidR="00AB4B56" w:rsidRPr="00AB4B56">
        <w:rPr>
          <w:rFonts w:ascii="Bookman Old Style" w:hAnsi="Bookman Old Style" w:cs="Arial"/>
        </w:rPr>
        <w:t>202044016272-1</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AB4B56">
        <w:rPr>
          <w:rFonts w:ascii="Bookman Old Style" w:hAnsi="Bookman Old Style" w:cs="Arial"/>
          <w:szCs w:val="22"/>
        </w:rPr>
        <w:t>e</w:t>
      </w:r>
      <w:r w:rsidR="008B1659">
        <w:rPr>
          <w:rFonts w:ascii="Bookman Old Style" w:hAnsi="Bookman Old Style" w:cs="Arial"/>
          <w:szCs w:val="22"/>
        </w:rPr>
        <w:t>l Grupo Energía Bogotá</w:t>
      </w:r>
      <w:r w:rsidR="00013BEB">
        <w:rPr>
          <w:rFonts w:ascii="Bookman Old Style" w:hAnsi="Bookman Old Style" w:cs="Arial"/>
          <w:szCs w:val="22"/>
        </w:rPr>
        <w:t xml:space="preserve"> S.A. E.S.P. </w:t>
      </w:r>
      <w:r w:rsidRPr="00374BE9">
        <w:rPr>
          <w:rFonts w:ascii="Bookman Old Style" w:hAnsi="Bookman Old Style" w:cs="Arial"/>
        </w:rPr>
        <w:t xml:space="preserve">para respaldar las obligaciones derivadas del cumplimiento de la convocatoria </w:t>
      </w:r>
      <w:r w:rsidR="00507F97">
        <w:rPr>
          <w:rFonts w:ascii="Bookman Old Style" w:hAnsi="Bookman Old Style" w:cs="Arial"/>
        </w:rPr>
        <w:t>UPME 10-2019</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64CA0404" w:rsidR="0000361B" w:rsidRPr="0041407C" w:rsidRDefault="0000361B" w:rsidP="00D74EB2">
      <w:pPr>
        <w:tabs>
          <w:tab w:val="left" w:pos="-720"/>
        </w:tabs>
        <w:suppressAutoHyphens/>
        <w:spacing w:before="120"/>
        <w:ind w:left="284"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r w:rsidR="008B1659" w:rsidRPr="008B1659">
        <w:rPr>
          <w:rFonts w:ascii="Bookman Old Style" w:hAnsi="Bookman Old Style" w:cs="Arial"/>
        </w:rPr>
        <w:t xml:space="preserve"> </w:t>
      </w:r>
    </w:p>
    <w:p w14:paraId="26788FE3" w14:textId="77777777" w:rsidR="008E08E6" w:rsidRPr="0041407C" w:rsidRDefault="008E08E6"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14:paraId="289F965A" w14:textId="748B5D76" w:rsidR="008E08E6" w:rsidRDefault="008E08E6" w:rsidP="008E08E6">
      <w:pPr>
        <w:tabs>
          <w:tab w:val="left" w:pos="-720"/>
        </w:tabs>
        <w:suppressAutoHyphens/>
        <w:spacing w:before="240"/>
        <w:ind w:left="0"/>
        <w:jc w:val="both"/>
        <w:rPr>
          <w:rFonts w:ascii="Bookman Old Style" w:hAnsi="Bookman Old Style" w:cs="Arial"/>
        </w:rPr>
      </w:pPr>
      <w:r w:rsidRPr="00EE5AC7">
        <w:rPr>
          <w:rFonts w:ascii="Bookman Old Style" w:hAnsi="Bookman Old Style" w:cs="Arial"/>
        </w:rPr>
        <w:t xml:space="preserve">Con las revisiones y análisis realizados, se considera que se cumplen los requisitos exigidos </w:t>
      </w:r>
      <w:r>
        <w:rPr>
          <w:rFonts w:ascii="Bookman Old Style" w:hAnsi="Bookman Old Style" w:cs="Arial"/>
        </w:rPr>
        <w:t>y</w:t>
      </w:r>
      <w:r w:rsidRPr="001B0F8E">
        <w:rPr>
          <w:rFonts w:ascii="Bookman Old Style" w:hAnsi="Bookman Old Style" w:cs="Arial"/>
          <w:szCs w:val="22"/>
        </w:rPr>
        <w:t xml:space="preserve"> se procederá a hacer oficial el Ingreso Anual Esperado a</w:t>
      </w:r>
      <w:r w:rsidR="008B1659">
        <w:rPr>
          <w:rFonts w:ascii="Bookman Old Style" w:hAnsi="Bookman Old Style" w:cs="Arial"/>
          <w:szCs w:val="22"/>
        </w:rPr>
        <w:t>l Grupo Energía Bogotá</w:t>
      </w:r>
      <w:r w:rsidRPr="0041407C">
        <w:rPr>
          <w:rFonts w:ascii="Bookman Old Style" w:hAnsi="Bookman Old Style" w:cs="Arial"/>
          <w:szCs w:val="22"/>
        </w:rPr>
        <w:t xml:space="preserve"> S.A. E.S.P. como adjudicatario de la convocatoria </w:t>
      </w:r>
      <w:r w:rsidR="00507F97">
        <w:rPr>
          <w:rFonts w:ascii="Bookman Old Style" w:hAnsi="Bookman Old Style" w:cs="Arial"/>
          <w:szCs w:val="22"/>
        </w:rPr>
        <w:t>UPME 10-2019</w:t>
      </w:r>
      <w:r>
        <w:rPr>
          <w:rFonts w:ascii="Bookman Old Style" w:hAnsi="Bookman Old Style" w:cs="Arial"/>
          <w:szCs w:val="22"/>
        </w:rPr>
        <w:t>.</w:t>
      </w:r>
    </w:p>
    <w:p w14:paraId="54D8E71B" w14:textId="26AD283E" w:rsidR="0000361B" w:rsidRPr="0041407C" w:rsidRDefault="0000361B" w:rsidP="008E08E6">
      <w:pPr>
        <w:tabs>
          <w:tab w:val="left" w:pos="-720"/>
        </w:tabs>
        <w:suppressAutoHyphens/>
        <w:spacing w:before="240"/>
        <w:ind w:left="0"/>
        <w:jc w:val="both"/>
        <w:rPr>
          <w:rFonts w:ascii="Bookman Old Style" w:hAnsi="Bookman Old Style" w:cs="Arial"/>
        </w:rPr>
      </w:pPr>
      <w:r w:rsidRPr="0041407C">
        <w:rPr>
          <w:rFonts w:ascii="Bookman Old Style" w:hAnsi="Bookman Old Style" w:cs="Arial"/>
        </w:rPr>
        <w:t xml:space="preserve">La Comisión en la </w:t>
      </w:r>
      <w:r w:rsidR="007567FA">
        <w:rPr>
          <w:rFonts w:ascii="Bookman Old Style" w:hAnsi="Bookman Old Style" w:cs="Arial"/>
        </w:rPr>
        <w:t>s</w:t>
      </w:r>
      <w:r w:rsidRPr="0003404A">
        <w:rPr>
          <w:rFonts w:ascii="Bookman Old Style" w:hAnsi="Bookman Old Style" w:cs="Arial"/>
        </w:rPr>
        <w:t>esión</w:t>
      </w:r>
      <w:r w:rsidR="00752475">
        <w:rPr>
          <w:rFonts w:ascii="Bookman Old Style" w:hAnsi="Bookman Old Style" w:cs="Arial"/>
        </w:rPr>
        <w:t xml:space="preserve"> 1050</w:t>
      </w:r>
      <w:r w:rsidRPr="0003404A">
        <w:rPr>
          <w:rFonts w:ascii="Bookman Old Style" w:hAnsi="Bookman Old Style" w:cs="Arial"/>
        </w:rPr>
        <w:t xml:space="preserve"> del </w:t>
      </w:r>
      <w:r w:rsidR="00752475">
        <w:rPr>
          <w:rFonts w:ascii="Bookman Old Style" w:hAnsi="Bookman Old Style" w:cs="Arial"/>
        </w:rPr>
        <w:t>1</w:t>
      </w:r>
      <w:r w:rsidRPr="0003404A">
        <w:rPr>
          <w:rFonts w:ascii="Bookman Old Style" w:hAnsi="Bookman Old Style" w:cs="Arial"/>
        </w:rPr>
        <w:t xml:space="preserve"> de </w:t>
      </w:r>
      <w:r w:rsidR="00752475">
        <w:rPr>
          <w:rFonts w:ascii="Bookman Old Style" w:hAnsi="Bookman Old Style" w:cs="Arial"/>
        </w:rPr>
        <w:t>octubre</w:t>
      </w:r>
      <w:r w:rsidRPr="0003404A">
        <w:rPr>
          <w:rFonts w:ascii="Bookman Old Style" w:hAnsi="Bookman Old Style" w:cs="Arial"/>
        </w:rPr>
        <w:t xml:space="preserve"> de</w:t>
      </w:r>
      <w:r w:rsidRPr="0041407C">
        <w:rPr>
          <w:rFonts w:ascii="Bookman Old Style" w:hAnsi="Bookman Old Style" w:cs="Arial"/>
        </w:rPr>
        <w:t xml:space="preserve"> 20</w:t>
      </w:r>
      <w:r w:rsidR="00DA67B0">
        <w:rPr>
          <w:rFonts w:ascii="Bookman Old Style" w:hAnsi="Bookman Old Style" w:cs="Arial"/>
        </w:rPr>
        <w:t>20</w:t>
      </w:r>
      <w:r w:rsidRPr="0041407C">
        <w:rPr>
          <w:rFonts w:ascii="Bookman Old Style" w:hAnsi="Bookman Old Style" w:cs="Arial"/>
        </w:rPr>
        <w:t xml:space="preserve"> aprobó expedir la presente resolución.</w:t>
      </w: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477581A8" w14:textId="551A009A" w:rsidR="0000361B"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107B88">
        <w:rPr>
          <w:b w:val="0"/>
        </w:rPr>
        <w:t>e</w:t>
      </w:r>
      <w:r w:rsidR="008B1659">
        <w:rPr>
          <w:b w:val="0"/>
        </w:rPr>
        <w:t>l Grupo Energía Bogotá</w:t>
      </w:r>
      <w:r w:rsidR="00286FCA" w:rsidRPr="00286FCA">
        <w:rPr>
          <w:b w:val="0"/>
        </w:rPr>
        <w:t xml:space="preserve"> </w:t>
      </w:r>
      <w:r w:rsidR="00E96447" w:rsidRPr="00E96447">
        <w:rPr>
          <w:b w:val="0"/>
        </w:rPr>
        <w:t>S.A. E.S.P.</w:t>
      </w:r>
      <w:r w:rsidRPr="0041407C">
        <w:rPr>
          <w:b w:val="0"/>
        </w:rPr>
        <w:t xml:space="preserve">, </w:t>
      </w:r>
      <w:r w:rsidR="00E96447" w:rsidRPr="00E96447">
        <w:rPr>
          <w:b w:val="0"/>
        </w:rPr>
        <w:t xml:space="preserve">por el diseño, adquisición de los suministros, construcción, operación y </w:t>
      </w:r>
      <w:r w:rsidR="00E96447" w:rsidRPr="00604A52">
        <w:rPr>
          <w:b w:val="0"/>
        </w:rPr>
        <w:t xml:space="preserve">mantenimiento </w:t>
      </w:r>
      <w:r w:rsidR="00490EB8">
        <w:rPr>
          <w:b w:val="0"/>
        </w:rPr>
        <w:t xml:space="preserve">de la </w:t>
      </w:r>
      <w:r w:rsidR="00507F97">
        <w:rPr>
          <w:b w:val="0"/>
        </w:rPr>
        <w:t>línea de transmisión Bonda - Río Córdoba, 220 kV</w:t>
      </w:r>
      <w:r w:rsidR="00E96447" w:rsidRPr="00604A52">
        <w:rPr>
          <w:b w:val="0"/>
        </w:rPr>
        <w:t xml:space="preserve">, de acuerdo con la convocatoria </w:t>
      </w:r>
      <w:r w:rsidR="00507F97">
        <w:rPr>
          <w:b w:val="0"/>
        </w:rPr>
        <w:t>UPME 10-2019</w:t>
      </w:r>
      <w:r w:rsidRPr="00604A52">
        <w:rPr>
          <w:b w:val="0"/>
        </w:rPr>
        <w:t>, expresado en dólares de los Estados Unidos de América del 31 de diciembre</w:t>
      </w:r>
      <w:r w:rsidRPr="0041407C">
        <w:rPr>
          <w:b w:val="0"/>
        </w:rPr>
        <w:t xml:space="preserve"> de 201</w:t>
      </w:r>
      <w:r w:rsidR="00DA67B0">
        <w:rPr>
          <w:b w:val="0"/>
        </w:rPr>
        <w:t>9</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107B88">
        <w:rPr>
          <w:b w:val="0"/>
        </w:rPr>
        <w:t>diciembre</w:t>
      </w:r>
      <w:r w:rsidR="00777F47" w:rsidRPr="0041407C">
        <w:rPr>
          <w:b w:val="0"/>
        </w:rPr>
        <w:t xml:space="preserve"> </w:t>
      </w:r>
      <w:r w:rsidRPr="00374BE9">
        <w:rPr>
          <w:b w:val="0"/>
        </w:rPr>
        <w:t>de 20</w:t>
      </w:r>
      <w:r w:rsidR="008E08E6">
        <w:rPr>
          <w:b w:val="0"/>
        </w:rPr>
        <w:t>2</w:t>
      </w:r>
      <w:r w:rsidR="009A2E01">
        <w:rPr>
          <w:b w:val="0"/>
        </w:rPr>
        <w:t>3</w:t>
      </w:r>
      <w:r w:rsidRPr="0041407C">
        <w:rPr>
          <w:b w:val="0"/>
        </w:rPr>
        <w:t xml:space="preserve">, de conformidad con la propuesta seleccionada dentro de la Convocatoria Pública </w:t>
      </w:r>
      <w:r w:rsidR="00507F97">
        <w:rPr>
          <w:b w:val="0"/>
        </w:rPr>
        <w:t>UPME 10-2019</w:t>
      </w:r>
      <w:r w:rsidRPr="0041407C">
        <w:rPr>
          <w:b w:val="0"/>
        </w:rPr>
        <w:t>, es el siguiente:</w:t>
      </w:r>
    </w:p>
    <w:bookmarkEnd w:id="1"/>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1A69F4" w14:paraId="3696B01E" w14:textId="77777777" w:rsidTr="00286FCA">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6192"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4E17BD18" w:rsidR="0000361B" w:rsidRPr="001A69F4" w:rsidRDefault="0000361B" w:rsidP="00FD7BAA">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1E1F48">
              <w:rPr>
                <w:rFonts w:ascii="Bookman Old Style" w:hAnsi="Bookman Old Style" w:cs="Arial"/>
                <w:bCs/>
                <w:sz w:val="20"/>
                <w:szCs w:val="20"/>
              </w:rPr>
              <w:t>9</w:t>
            </w:r>
            <w:r w:rsidRPr="001A69F4">
              <w:rPr>
                <w:rFonts w:ascii="Bookman Old Style" w:hAnsi="Bookman Old Style" w:cs="Arial"/>
                <w:bCs/>
                <w:sz w:val="20"/>
                <w:szCs w:val="20"/>
              </w:rPr>
              <w:t>)</w:t>
            </w:r>
          </w:p>
        </w:tc>
      </w:tr>
      <w:tr w:rsidR="0000361B" w:rsidRPr="001A69F4" w14:paraId="7DFBFD0E" w14:textId="77777777" w:rsidTr="00286FCA">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775"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0C7B2C" w:rsidRPr="001A69F4" w14:paraId="1FC22A78" w14:textId="77777777" w:rsidTr="000C7B2C">
        <w:trPr>
          <w:cantSplit/>
          <w:jc w:val="center"/>
        </w:trPr>
        <w:tc>
          <w:tcPr>
            <w:tcW w:w="676" w:type="dxa"/>
            <w:vAlign w:val="center"/>
          </w:tcPr>
          <w:p w14:paraId="4727F7F3"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center"/>
          </w:tcPr>
          <w:p w14:paraId="635FF47A" w14:textId="20077D4E"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1-dic-2023  a  30-nov-2024</w:t>
            </w:r>
          </w:p>
        </w:tc>
        <w:tc>
          <w:tcPr>
            <w:tcW w:w="1417" w:type="dxa"/>
            <w:vAlign w:val="center"/>
          </w:tcPr>
          <w:p w14:paraId="7332C5EF" w14:textId="585E1A00"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7DE044F3" w14:textId="297129E5"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825FD34" w14:textId="77777777" w:rsidTr="000C7B2C">
        <w:trPr>
          <w:cantSplit/>
          <w:jc w:val="center"/>
        </w:trPr>
        <w:tc>
          <w:tcPr>
            <w:tcW w:w="676" w:type="dxa"/>
            <w:vAlign w:val="center"/>
          </w:tcPr>
          <w:p w14:paraId="76E411BC"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center"/>
          </w:tcPr>
          <w:p w14:paraId="268958D4" w14:textId="25FBE83D"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1-dic-2024  a  30-nov-2025</w:t>
            </w:r>
          </w:p>
        </w:tc>
        <w:tc>
          <w:tcPr>
            <w:tcW w:w="1417" w:type="dxa"/>
            <w:vAlign w:val="center"/>
          </w:tcPr>
          <w:p w14:paraId="7E21767B" w14:textId="17928F3F"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4CB5919" w14:textId="474E930A"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7717D966" w14:textId="77777777" w:rsidTr="000C7B2C">
        <w:trPr>
          <w:cantSplit/>
          <w:jc w:val="center"/>
        </w:trPr>
        <w:tc>
          <w:tcPr>
            <w:tcW w:w="676" w:type="dxa"/>
            <w:vAlign w:val="center"/>
          </w:tcPr>
          <w:p w14:paraId="146FAE07"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center"/>
          </w:tcPr>
          <w:p w14:paraId="1B73F8DE" w14:textId="3A56CF90"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1-dic-2025  a  30-nov-2026</w:t>
            </w:r>
          </w:p>
        </w:tc>
        <w:tc>
          <w:tcPr>
            <w:tcW w:w="1417" w:type="dxa"/>
            <w:vAlign w:val="center"/>
          </w:tcPr>
          <w:p w14:paraId="4B1F2A93" w14:textId="243404AA"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05B11FA6" w14:textId="136B8D3C"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4D602217" w14:textId="77777777" w:rsidTr="000C7B2C">
        <w:trPr>
          <w:cantSplit/>
          <w:jc w:val="center"/>
        </w:trPr>
        <w:tc>
          <w:tcPr>
            <w:tcW w:w="676" w:type="dxa"/>
            <w:vAlign w:val="center"/>
          </w:tcPr>
          <w:p w14:paraId="68FC23CD"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center"/>
          </w:tcPr>
          <w:p w14:paraId="2BF65228" w14:textId="077266F2"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1-dic-2026  a  30-nov-2027</w:t>
            </w:r>
          </w:p>
        </w:tc>
        <w:tc>
          <w:tcPr>
            <w:tcW w:w="1417" w:type="dxa"/>
            <w:vAlign w:val="center"/>
          </w:tcPr>
          <w:p w14:paraId="23BA847A" w14:textId="73BABD77"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4578FBC9" w14:textId="5D7E734F"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496F2BC0" w14:textId="77777777" w:rsidTr="000C7B2C">
        <w:trPr>
          <w:cantSplit/>
          <w:jc w:val="center"/>
        </w:trPr>
        <w:tc>
          <w:tcPr>
            <w:tcW w:w="676" w:type="dxa"/>
            <w:vAlign w:val="center"/>
          </w:tcPr>
          <w:p w14:paraId="7C089E8C"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vAlign w:val="center"/>
          </w:tcPr>
          <w:p w14:paraId="71B76B06" w14:textId="2DFE3415"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1-dic-2027  a  30-nov-2028</w:t>
            </w:r>
          </w:p>
        </w:tc>
        <w:tc>
          <w:tcPr>
            <w:tcW w:w="1417" w:type="dxa"/>
            <w:vAlign w:val="center"/>
          </w:tcPr>
          <w:p w14:paraId="2491C349" w14:textId="4464591C"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06FD95F9" w14:textId="6F378EE5"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7E2F52B2" w14:textId="77777777" w:rsidTr="000C7B2C">
        <w:trPr>
          <w:cantSplit/>
          <w:jc w:val="center"/>
        </w:trPr>
        <w:tc>
          <w:tcPr>
            <w:tcW w:w="676" w:type="dxa"/>
            <w:vAlign w:val="center"/>
          </w:tcPr>
          <w:p w14:paraId="48EE4ABA"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center"/>
          </w:tcPr>
          <w:p w14:paraId="78B5A393" w14:textId="482EB1CD"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1-dic-2028  a  30-nov-2029</w:t>
            </w:r>
          </w:p>
        </w:tc>
        <w:tc>
          <w:tcPr>
            <w:tcW w:w="1417" w:type="dxa"/>
            <w:vAlign w:val="center"/>
          </w:tcPr>
          <w:p w14:paraId="6B512EB8" w14:textId="273DA4FF"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247A2D79" w14:textId="634B1429"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9CAFEC7" w14:textId="77777777" w:rsidTr="000C7B2C">
        <w:trPr>
          <w:cantSplit/>
          <w:jc w:val="center"/>
        </w:trPr>
        <w:tc>
          <w:tcPr>
            <w:tcW w:w="676" w:type="dxa"/>
            <w:vAlign w:val="center"/>
          </w:tcPr>
          <w:p w14:paraId="78846B66"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center"/>
          </w:tcPr>
          <w:p w14:paraId="0B192843" w14:textId="169328C5"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1-dic-2029  a  30-nov-2030</w:t>
            </w:r>
          </w:p>
        </w:tc>
        <w:tc>
          <w:tcPr>
            <w:tcW w:w="1417" w:type="dxa"/>
            <w:vAlign w:val="center"/>
          </w:tcPr>
          <w:p w14:paraId="5F2A3DB9" w14:textId="3CA5A397"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728EC290" w14:textId="112E31E8"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71774A5F" w14:textId="77777777" w:rsidTr="000C7B2C">
        <w:trPr>
          <w:cantSplit/>
          <w:jc w:val="center"/>
        </w:trPr>
        <w:tc>
          <w:tcPr>
            <w:tcW w:w="676" w:type="dxa"/>
            <w:vAlign w:val="center"/>
          </w:tcPr>
          <w:p w14:paraId="2B9D0ADC"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center"/>
          </w:tcPr>
          <w:p w14:paraId="42B66959" w14:textId="2D8C37C3"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1-dic-2030  a  30-nov-2031</w:t>
            </w:r>
          </w:p>
        </w:tc>
        <w:tc>
          <w:tcPr>
            <w:tcW w:w="1417" w:type="dxa"/>
            <w:vAlign w:val="center"/>
          </w:tcPr>
          <w:p w14:paraId="6AF4437C" w14:textId="3F208720"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37CDE92E" w14:textId="0FA4BD33"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D357A62" w14:textId="77777777" w:rsidTr="000C7B2C">
        <w:trPr>
          <w:cantSplit/>
          <w:jc w:val="center"/>
        </w:trPr>
        <w:tc>
          <w:tcPr>
            <w:tcW w:w="676" w:type="dxa"/>
            <w:vAlign w:val="center"/>
          </w:tcPr>
          <w:p w14:paraId="086D155A"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center"/>
          </w:tcPr>
          <w:p w14:paraId="5BD8D477" w14:textId="62AA064A"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1-dic-2031  a  30-nov-2032</w:t>
            </w:r>
          </w:p>
        </w:tc>
        <w:tc>
          <w:tcPr>
            <w:tcW w:w="1417" w:type="dxa"/>
            <w:vAlign w:val="center"/>
          </w:tcPr>
          <w:p w14:paraId="285BD0F8" w14:textId="5AA82902"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56C779C" w14:textId="40B06A57"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5E26F033" w14:textId="77777777" w:rsidTr="000C7B2C">
        <w:trPr>
          <w:cantSplit/>
          <w:jc w:val="center"/>
        </w:trPr>
        <w:tc>
          <w:tcPr>
            <w:tcW w:w="676" w:type="dxa"/>
            <w:vAlign w:val="center"/>
          </w:tcPr>
          <w:p w14:paraId="57A4CBDB"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center"/>
          </w:tcPr>
          <w:p w14:paraId="682D6A9F" w14:textId="6997FC9C"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1-dic-2032  a  30-nov-2033</w:t>
            </w:r>
          </w:p>
        </w:tc>
        <w:tc>
          <w:tcPr>
            <w:tcW w:w="1417" w:type="dxa"/>
            <w:vAlign w:val="center"/>
          </w:tcPr>
          <w:p w14:paraId="31603C57" w14:textId="4E02C989"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53F7A2A2" w14:textId="543671D1"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4ED6FF7" w14:textId="77777777" w:rsidTr="000C7B2C">
        <w:trPr>
          <w:cantSplit/>
          <w:jc w:val="center"/>
        </w:trPr>
        <w:tc>
          <w:tcPr>
            <w:tcW w:w="676" w:type="dxa"/>
            <w:vAlign w:val="center"/>
          </w:tcPr>
          <w:p w14:paraId="16D9BC15"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center"/>
          </w:tcPr>
          <w:p w14:paraId="3A112628" w14:textId="2A7E0973"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1-dic-2033  a  30-nov-2034</w:t>
            </w:r>
          </w:p>
        </w:tc>
        <w:tc>
          <w:tcPr>
            <w:tcW w:w="1417" w:type="dxa"/>
            <w:vAlign w:val="center"/>
          </w:tcPr>
          <w:p w14:paraId="3EF18CAC" w14:textId="33082EA9"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53AE688B" w14:textId="5BCEF4B9"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A997392" w14:textId="77777777" w:rsidTr="000C7B2C">
        <w:trPr>
          <w:cantSplit/>
          <w:jc w:val="center"/>
        </w:trPr>
        <w:tc>
          <w:tcPr>
            <w:tcW w:w="676" w:type="dxa"/>
            <w:vAlign w:val="center"/>
          </w:tcPr>
          <w:p w14:paraId="03ED3DE9"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center"/>
          </w:tcPr>
          <w:p w14:paraId="3F6CCBB1" w14:textId="6A8775CC"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1-dic-2034  a  30-nov-2035</w:t>
            </w:r>
          </w:p>
        </w:tc>
        <w:tc>
          <w:tcPr>
            <w:tcW w:w="1417" w:type="dxa"/>
            <w:vAlign w:val="center"/>
          </w:tcPr>
          <w:p w14:paraId="4BCF1A0B" w14:textId="0B8C39F2"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327028B" w14:textId="3F8343C6"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265A854" w14:textId="77777777" w:rsidTr="000C7B2C">
        <w:trPr>
          <w:cantSplit/>
          <w:jc w:val="center"/>
        </w:trPr>
        <w:tc>
          <w:tcPr>
            <w:tcW w:w="676" w:type="dxa"/>
            <w:vAlign w:val="center"/>
          </w:tcPr>
          <w:p w14:paraId="1BF3A985"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center"/>
          </w:tcPr>
          <w:p w14:paraId="6DBB01FF" w14:textId="0F344879"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1-dic-2035  a  30-nov-2036</w:t>
            </w:r>
          </w:p>
        </w:tc>
        <w:tc>
          <w:tcPr>
            <w:tcW w:w="1417" w:type="dxa"/>
            <w:vAlign w:val="center"/>
          </w:tcPr>
          <w:p w14:paraId="3A4873B2" w14:textId="5D41DB12"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088B4869" w14:textId="62CE1D04"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EE85F7E" w14:textId="77777777" w:rsidTr="000C7B2C">
        <w:trPr>
          <w:cantSplit/>
          <w:jc w:val="center"/>
        </w:trPr>
        <w:tc>
          <w:tcPr>
            <w:tcW w:w="676" w:type="dxa"/>
            <w:vAlign w:val="center"/>
          </w:tcPr>
          <w:p w14:paraId="70F78397"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center"/>
          </w:tcPr>
          <w:p w14:paraId="62803954" w14:textId="51F6E7A6"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1-dic-2036  a  30-nov-2037</w:t>
            </w:r>
          </w:p>
        </w:tc>
        <w:tc>
          <w:tcPr>
            <w:tcW w:w="1417" w:type="dxa"/>
            <w:vAlign w:val="center"/>
          </w:tcPr>
          <w:p w14:paraId="6C2446EC" w14:textId="7BE45EC9"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46C1ABCB" w14:textId="03AA8B80"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D29763D" w14:textId="77777777" w:rsidTr="000C7B2C">
        <w:trPr>
          <w:cantSplit/>
          <w:jc w:val="center"/>
        </w:trPr>
        <w:tc>
          <w:tcPr>
            <w:tcW w:w="676" w:type="dxa"/>
            <w:vAlign w:val="center"/>
          </w:tcPr>
          <w:p w14:paraId="03A428F6"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center"/>
          </w:tcPr>
          <w:p w14:paraId="4BC42415" w14:textId="3256AA1A"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1-dic-2037  a  30-nov-2038</w:t>
            </w:r>
          </w:p>
        </w:tc>
        <w:tc>
          <w:tcPr>
            <w:tcW w:w="1417" w:type="dxa"/>
            <w:vAlign w:val="center"/>
          </w:tcPr>
          <w:p w14:paraId="3EA914BE" w14:textId="609D7E01"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778D9210" w14:textId="0F36BF78"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281CF8AF" w14:textId="77777777" w:rsidTr="000C7B2C">
        <w:trPr>
          <w:cantSplit/>
          <w:jc w:val="center"/>
        </w:trPr>
        <w:tc>
          <w:tcPr>
            <w:tcW w:w="676" w:type="dxa"/>
            <w:vAlign w:val="center"/>
          </w:tcPr>
          <w:p w14:paraId="0AA9B08B"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center"/>
          </w:tcPr>
          <w:p w14:paraId="2AE688AF" w14:textId="5F39E4B6"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1-dic-2038  a  30-nov-2039</w:t>
            </w:r>
          </w:p>
        </w:tc>
        <w:tc>
          <w:tcPr>
            <w:tcW w:w="1417" w:type="dxa"/>
            <w:vAlign w:val="center"/>
          </w:tcPr>
          <w:p w14:paraId="69166049" w14:textId="05C584A8"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1A78D200" w14:textId="0E986DF4"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1F9E6D4" w14:textId="77777777" w:rsidTr="000C7B2C">
        <w:trPr>
          <w:cantSplit/>
          <w:jc w:val="center"/>
        </w:trPr>
        <w:tc>
          <w:tcPr>
            <w:tcW w:w="676" w:type="dxa"/>
            <w:vAlign w:val="center"/>
          </w:tcPr>
          <w:p w14:paraId="7A7D0B44"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center"/>
          </w:tcPr>
          <w:p w14:paraId="2A262AAA" w14:textId="1B69AE44"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1-dic-2039  a  30-nov-2040</w:t>
            </w:r>
          </w:p>
        </w:tc>
        <w:tc>
          <w:tcPr>
            <w:tcW w:w="1417" w:type="dxa"/>
            <w:vAlign w:val="center"/>
          </w:tcPr>
          <w:p w14:paraId="153F7215" w14:textId="6E91468D"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3E085D8E" w14:textId="48EAE0BF"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9CB7C69" w14:textId="77777777" w:rsidTr="000C7B2C">
        <w:trPr>
          <w:cantSplit/>
          <w:jc w:val="center"/>
        </w:trPr>
        <w:tc>
          <w:tcPr>
            <w:tcW w:w="676" w:type="dxa"/>
            <w:vAlign w:val="center"/>
          </w:tcPr>
          <w:p w14:paraId="4B192F7A"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center"/>
          </w:tcPr>
          <w:p w14:paraId="203F3AB5" w14:textId="6B0E3EE9"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1-dic-2040  a  30-nov-2041</w:t>
            </w:r>
          </w:p>
        </w:tc>
        <w:tc>
          <w:tcPr>
            <w:tcW w:w="1417" w:type="dxa"/>
            <w:vAlign w:val="center"/>
          </w:tcPr>
          <w:p w14:paraId="34BBEDFF" w14:textId="4EAC026F"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28A62AFA" w14:textId="2DB4E009"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7C13841" w14:textId="77777777" w:rsidTr="000C7B2C">
        <w:trPr>
          <w:cantSplit/>
          <w:jc w:val="center"/>
        </w:trPr>
        <w:tc>
          <w:tcPr>
            <w:tcW w:w="676" w:type="dxa"/>
            <w:vAlign w:val="center"/>
          </w:tcPr>
          <w:p w14:paraId="5E70757A"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center"/>
          </w:tcPr>
          <w:p w14:paraId="1B579F0A" w14:textId="13A5F396"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1-dic-2041  a  30-nov-2042</w:t>
            </w:r>
          </w:p>
        </w:tc>
        <w:tc>
          <w:tcPr>
            <w:tcW w:w="1417" w:type="dxa"/>
            <w:vAlign w:val="center"/>
          </w:tcPr>
          <w:p w14:paraId="0B7D14AF" w14:textId="186D7BC4"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588F2D14" w14:textId="66E76265"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61E9A55" w14:textId="77777777" w:rsidTr="000C7B2C">
        <w:trPr>
          <w:cantSplit/>
          <w:jc w:val="center"/>
        </w:trPr>
        <w:tc>
          <w:tcPr>
            <w:tcW w:w="676" w:type="dxa"/>
            <w:vAlign w:val="center"/>
          </w:tcPr>
          <w:p w14:paraId="1A97BCE1"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vAlign w:val="center"/>
          </w:tcPr>
          <w:p w14:paraId="4A35BE1B" w14:textId="5D571BEC"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1-dic-2042  a  30-nov-2043</w:t>
            </w:r>
          </w:p>
        </w:tc>
        <w:tc>
          <w:tcPr>
            <w:tcW w:w="1417" w:type="dxa"/>
            <w:vAlign w:val="center"/>
          </w:tcPr>
          <w:p w14:paraId="0ACAFEC2" w14:textId="7F729B49"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289C1000" w14:textId="62917B54"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08EAFB6B" w14:textId="77777777" w:rsidTr="000C7B2C">
        <w:trPr>
          <w:cantSplit/>
          <w:jc w:val="center"/>
        </w:trPr>
        <w:tc>
          <w:tcPr>
            <w:tcW w:w="676" w:type="dxa"/>
            <w:vAlign w:val="center"/>
          </w:tcPr>
          <w:p w14:paraId="5F13698C"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center"/>
          </w:tcPr>
          <w:p w14:paraId="06C50252" w14:textId="4BD56E29"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1-dic-2043  a  30-nov-2044</w:t>
            </w:r>
          </w:p>
        </w:tc>
        <w:tc>
          <w:tcPr>
            <w:tcW w:w="1417" w:type="dxa"/>
            <w:vAlign w:val="center"/>
          </w:tcPr>
          <w:p w14:paraId="4EF6AAD3" w14:textId="5013EE57"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80452D7" w14:textId="026B23C4"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509110C0" w14:textId="77777777" w:rsidTr="000C7B2C">
        <w:trPr>
          <w:cantSplit/>
          <w:jc w:val="center"/>
        </w:trPr>
        <w:tc>
          <w:tcPr>
            <w:tcW w:w="676" w:type="dxa"/>
            <w:vAlign w:val="center"/>
          </w:tcPr>
          <w:p w14:paraId="39BBEE45"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center"/>
          </w:tcPr>
          <w:p w14:paraId="79B0A1F5" w14:textId="52E31777"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1-dic-2044  a  30-nov-2045</w:t>
            </w:r>
          </w:p>
        </w:tc>
        <w:tc>
          <w:tcPr>
            <w:tcW w:w="1417" w:type="dxa"/>
            <w:vAlign w:val="center"/>
          </w:tcPr>
          <w:p w14:paraId="08422C7E" w14:textId="734B5F51"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DB1943E" w14:textId="03C9EFE9"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66F0CC48" w14:textId="77777777" w:rsidTr="000C7B2C">
        <w:trPr>
          <w:cantSplit/>
          <w:jc w:val="center"/>
        </w:trPr>
        <w:tc>
          <w:tcPr>
            <w:tcW w:w="676" w:type="dxa"/>
            <w:vAlign w:val="center"/>
          </w:tcPr>
          <w:p w14:paraId="683C63E6"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center"/>
          </w:tcPr>
          <w:p w14:paraId="6FD159B3" w14:textId="6AE31A2D"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1-dic-2045  a  30-nov-2046</w:t>
            </w:r>
          </w:p>
        </w:tc>
        <w:tc>
          <w:tcPr>
            <w:tcW w:w="1417" w:type="dxa"/>
            <w:vAlign w:val="center"/>
          </w:tcPr>
          <w:p w14:paraId="4D6B1E7D" w14:textId="38E935C2"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217D81FF" w14:textId="44B48918"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32C39F66" w14:textId="77777777" w:rsidTr="000C7B2C">
        <w:trPr>
          <w:cantSplit/>
          <w:jc w:val="center"/>
        </w:trPr>
        <w:tc>
          <w:tcPr>
            <w:tcW w:w="676" w:type="dxa"/>
            <w:vAlign w:val="center"/>
          </w:tcPr>
          <w:p w14:paraId="3ED9CC49"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center"/>
          </w:tcPr>
          <w:p w14:paraId="447ED619" w14:textId="50B0345B"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1-dic-2046  a  30-nov-2047</w:t>
            </w:r>
          </w:p>
        </w:tc>
        <w:tc>
          <w:tcPr>
            <w:tcW w:w="1417" w:type="dxa"/>
            <w:vAlign w:val="center"/>
          </w:tcPr>
          <w:p w14:paraId="50E86528" w14:textId="182CF2E3"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7E7D94D5" w14:textId="765C6602"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r w:rsidR="000C7B2C" w:rsidRPr="001A69F4" w14:paraId="2E155186" w14:textId="77777777" w:rsidTr="000C7B2C">
        <w:trPr>
          <w:cantSplit/>
          <w:jc w:val="center"/>
        </w:trPr>
        <w:tc>
          <w:tcPr>
            <w:tcW w:w="676" w:type="dxa"/>
            <w:vAlign w:val="center"/>
          </w:tcPr>
          <w:p w14:paraId="15C6D4D0" w14:textId="77777777" w:rsidR="000C7B2C" w:rsidRPr="001A69F4" w:rsidRDefault="000C7B2C" w:rsidP="000C7B2C">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center"/>
          </w:tcPr>
          <w:p w14:paraId="07DEF15A" w14:textId="25195163" w:rsidR="000C7B2C" w:rsidRPr="00511145" w:rsidRDefault="000C7B2C" w:rsidP="000C7B2C">
            <w:pPr>
              <w:ind w:left="0"/>
              <w:jc w:val="center"/>
              <w:rPr>
                <w:rFonts w:ascii="Bookman Old Style" w:hAnsi="Bookman Old Style" w:cs="Arial"/>
                <w:sz w:val="20"/>
                <w:szCs w:val="20"/>
              </w:rPr>
            </w:pPr>
            <w:r>
              <w:rPr>
                <w:rFonts w:ascii="Bookman Old Style" w:hAnsi="Bookman Old Style" w:cs="Arial"/>
                <w:sz w:val="20"/>
                <w:szCs w:val="20"/>
              </w:rPr>
              <w:t>1-dic-2047  a  30-nov-2048</w:t>
            </w:r>
          </w:p>
        </w:tc>
        <w:tc>
          <w:tcPr>
            <w:tcW w:w="1417" w:type="dxa"/>
            <w:vAlign w:val="center"/>
          </w:tcPr>
          <w:p w14:paraId="0EDDCF9B" w14:textId="2210CEAF" w:rsidR="000C7B2C" w:rsidRPr="00511145" w:rsidRDefault="000C7B2C" w:rsidP="000C7B2C">
            <w:pPr>
              <w:ind w:left="0"/>
              <w:jc w:val="center"/>
              <w:rPr>
                <w:rFonts w:ascii="Bookman Old Style" w:hAnsi="Bookman Old Style"/>
                <w:sz w:val="20"/>
                <w:szCs w:val="20"/>
              </w:rPr>
            </w:pPr>
            <w:r>
              <w:rPr>
                <w:rFonts w:ascii="Bookman Old Style" w:hAnsi="Bookman Old Style" w:cs="Arial"/>
                <w:sz w:val="20"/>
                <w:szCs w:val="20"/>
              </w:rPr>
              <w:t>1.194.450</w:t>
            </w:r>
          </w:p>
        </w:tc>
        <w:tc>
          <w:tcPr>
            <w:tcW w:w="4775" w:type="dxa"/>
            <w:vAlign w:val="center"/>
          </w:tcPr>
          <w:p w14:paraId="6E7232D7" w14:textId="1ECEAC29" w:rsidR="000C7B2C" w:rsidRPr="00511145" w:rsidRDefault="000C7B2C" w:rsidP="000C7B2C">
            <w:pPr>
              <w:ind w:left="0"/>
              <w:rPr>
                <w:rFonts w:ascii="Bookman Old Style" w:hAnsi="Bookman Old Style"/>
                <w:sz w:val="20"/>
                <w:szCs w:val="20"/>
              </w:rPr>
            </w:pPr>
            <w:r>
              <w:rPr>
                <w:rFonts w:ascii="Bookman Old Style" w:hAnsi="Bookman Old Style" w:cs="Arial"/>
                <w:sz w:val="20"/>
                <w:szCs w:val="20"/>
              </w:rPr>
              <w:t>un millón ciento noventa y cuatro mil cuatrocientos cincuenta dólares</w:t>
            </w:r>
          </w:p>
        </w:tc>
      </w:tr>
    </w:tbl>
    <w:p w14:paraId="02E55F6B" w14:textId="76FEEF17" w:rsidR="0000361B" w:rsidRPr="0041407C" w:rsidRDefault="0000361B" w:rsidP="0000361B">
      <w:pPr>
        <w:pStyle w:val="ARTICULOS"/>
        <w:rPr>
          <w:b w:val="0"/>
        </w:rPr>
      </w:pPr>
      <w:r w:rsidRPr="0041407C">
        <w:t xml:space="preserve">Forma de pago. </w:t>
      </w:r>
      <w:r w:rsidRPr="0041407C">
        <w:rPr>
          <w:b w:val="0"/>
        </w:rPr>
        <w:t>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w:t>
      </w:r>
      <w:r w:rsidR="00D74EB2">
        <w:rPr>
          <w:b w:val="0"/>
        </w:rPr>
        <w:t>,</w:t>
      </w:r>
      <w:r w:rsidRPr="0041407C">
        <w:rPr>
          <w:b w:val="0"/>
        </w:rPr>
        <w:t xml:space="preserve">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0D7E7F85"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tante legal d</w:t>
      </w:r>
      <w:r w:rsidR="000C28EB">
        <w:rPr>
          <w:b w:val="0"/>
        </w:rPr>
        <w:t>e</w:t>
      </w:r>
      <w:r w:rsidR="008B1659">
        <w:rPr>
          <w:b w:val="0"/>
        </w:rPr>
        <w:t>l Grupo Energía Bogotá</w:t>
      </w:r>
      <w:r w:rsidR="00286FCA" w:rsidRPr="00E96447">
        <w:rPr>
          <w:b w:val="0"/>
        </w:rPr>
        <w:t xml:space="preserve"> </w:t>
      </w:r>
      <w:r w:rsidR="00F652B8" w:rsidRPr="00E96447">
        <w:rPr>
          <w:b w:val="0"/>
        </w:rPr>
        <w:t>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6FC218D9" w:rsidR="0000361B" w:rsidRPr="00752475" w:rsidRDefault="0000361B" w:rsidP="0000361B">
      <w:pPr>
        <w:ind w:left="0"/>
        <w:rPr>
          <w:rFonts w:ascii="Bookman Old Style" w:hAnsi="Bookman Old Style" w:cs="Arial"/>
          <w:b/>
          <w:bCs/>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r w:rsidR="00752475" w:rsidRPr="00752475">
        <w:rPr>
          <w:rFonts w:ascii="Bookman Old Style" w:hAnsi="Bookman Old Style" w:cs="Arial"/>
          <w:b/>
          <w:bCs/>
        </w:rPr>
        <w:t>1 OCT. 2020</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01C3ABC" w14:textId="77777777" w:rsidR="00E277FC" w:rsidRPr="00B64D62" w:rsidRDefault="00E277FC" w:rsidP="00E277FC">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4395"/>
        <w:gridCol w:w="5245"/>
      </w:tblGrid>
      <w:tr w:rsidR="00E95A01" w:rsidRPr="00B64D62" w14:paraId="028DFA3D" w14:textId="77777777" w:rsidTr="000C7B2C">
        <w:trPr>
          <w:tblCellSpacing w:w="0" w:type="dxa"/>
        </w:trPr>
        <w:tc>
          <w:tcPr>
            <w:tcW w:w="4395" w:type="dxa"/>
            <w:shd w:val="clear" w:color="auto" w:fill="FFFFFF"/>
            <w:hideMark/>
          </w:tcPr>
          <w:p w14:paraId="16062121" w14:textId="2766B0A7" w:rsidR="00E95A01" w:rsidRPr="00B64D62" w:rsidRDefault="00E95A01" w:rsidP="00E95A01">
            <w:pPr>
              <w:ind w:left="0"/>
              <w:jc w:val="center"/>
              <w:rPr>
                <w:rFonts w:ascii="Bookman Old Style" w:hAnsi="Bookman Old Style" w:cs="Arial"/>
                <w:b/>
                <w:sz w:val="23"/>
                <w:szCs w:val="23"/>
                <w:lang w:val="es-CO" w:eastAsia="es-CO"/>
              </w:rPr>
            </w:pPr>
            <w:r>
              <w:rPr>
                <w:rFonts w:ascii="Bookman Old Style" w:hAnsi="Bookman Old Style" w:cs="Arial"/>
                <w:b/>
              </w:rPr>
              <w:t>MIGUEL LOTERO ROBLEDO</w:t>
            </w:r>
          </w:p>
        </w:tc>
        <w:tc>
          <w:tcPr>
            <w:tcW w:w="5245" w:type="dxa"/>
            <w:shd w:val="clear" w:color="auto" w:fill="FFFFFF"/>
            <w:hideMark/>
          </w:tcPr>
          <w:p w14:paraId="0431B8DF" w14:textId="22D60963" w:rsidR="00E95A01" w:rsidRPr="00B64D62" w:rsidRDefault="00E95A01" w:rsidP="00E95A01">
            <w:pPr>
              <w:ind w:left="142"/>
              <w:jc w:val="center"/>
              <w:rPr>
                <w:rFonts w:ascii="Bookman Old Style" w:hAnsi="Bookman Old Style" w:cs="Arial"/>
                <w:sz w:val="23"/>
                <w:szCs w:val="23"/>
                <w:lang w:val="es-CO" w:eastAsia="es-CO"/>
              </w:rPr>
            </w:pPr>
            <w:r>
              <w:rPr>
                <w:rFonts w:ascii="Bookman Old Style" w:hAnsi="Bookman Old Style" w:cs="Arial"/>
                <w:b/>
              </w:rPr>
              <w:t>JORGE ALBERTO VALENCIA MARÍN</w:t>
            </w:r>
          </w:p>
        </w:tc>
      </w:tr>
      <w:tr w:rsidR="00E95A01" w:rsidRPr="00B64D62" w14:paraId="7573752E" w14:textId="77777777" w:rsidTr="000C7B2C">
        <w:trPr>
          <w:tblCellSpacing w:w="0" w:type="dxa"/>
        </w:trPr>
        <w:tc>
          <w:tcPr>
            <w:tcW w:w="4395" w:type="dxa"/>
            <w:shd w:val="clear" w:color="auto" w:fill="FFFFFF"/>
            <w:hideMark/>
          </w:tcPr>
          <w:p w14:paraId="1BC5A49E" w14:textId="25901864" w:rsidR="00E95A01" w:rsidRPr="00B64D62" w:rsidRDefault="00E95A01" w:rsidP="00E95A01">
            <w:pPr>
              <w:ind w:left="0"/>
              <w:jc w:val="center"/>
              <w:rPr>
                <w:rFonts w:ascii="Bookman Old Style" w:hAnsi="Bookman Old Style" w:cs="Arial"/>
                <w:lang w:val="es-CO" w:eastAsia="es-CO"/>
              </w:rPr>
            </w:pPr>
            <w:r>
              <w:rPr>
                <w:rFonts w:ascii="Bookman Old Style" w:hAnsi="Bookman Old Style" w:cs="Arial"/>
              </w:rPr>
              <w:t>Viceministro de Energía, Delegado del Ministro de Minas y Energía</w:t>
            </w:r>
          </w:p>
        </w:tc>
        <w:tc>
          <w:tcPr>
            <w:tcW w:w="5245" w:type="dxa"/>
            <w:shd w:val="clear" w:color="auto" w:fill="FFFFFF"/>
            <w:hideMark/>
          </w:tcPr>
          <w:p w14:paraId="08490C8F" w14:textId="59458D8A" w:rsidR="00E95A01" w:rsidRPr="00B64D62" w:rsidRDefault="00E95A01" w:rsidP="00E95A01">
            <w:pPr>
              <w:ind w:left="142"/>
              <w:jc w:val="center"/>
              <w:rPr>
                <w:rFonts w:ascii="Bookman Old Style" w:hAnsi="Bookman Old Style" w:cs="Arial"/>
                <w:lang w:val="es-CO" w:eastAsia="es-CO"/>
              </w:rPr>
            </w:pPr>
            <w:r>
              <w:rPr>
                <w:rFonts w:ascii="Bookman Old Style" w:hAnsi="Bookman Old Style" w:cs="Arial"/>
              </w:rPr>
              <w:t xml:space="preserve">Director Ejecutivo </w:t>
            </w:r>
          </w:p>
        </w:tc>
      </w:tr>
      <w:tr w:rsidR="00E95A01" w:rsidRPr="00B64D62" w14:paraId="6D78606C" w14:textId="77777777" w:rsidTr="000C7B2C">
        <w:trPr>
          <w:tblCellSpacing w:w="0" w:type="dxa"/>
        </w:trPr>
        <w:tc>
          <w:tcPr>
            <w:tcW w:w="4395" w:type="dxa"/>
            <w:shd w:val="clear" w:color="auto" w:fill="FFFFFF"/>
            <w:hideMark/>
          </w:tcPr>
          <w:p w14:paraId="69635E7E" w14:textId="16580886" w:rsidR="00E95A01" w:rsidRPr="00B64D62" w:rsidRDefault="00E95A01" w:rsidP="00E95A01">
            <w:pPr>
              <w:ind w:left="0"/>
              <w:jc w:val="center"/>
              <w:rPr>
                <w:rFonts w:ascii="Bookman Old Style" w:hAnsi="Bookman Old Style" w:cs="Arial"/>
                <w:lang w:val="es-CO" w:eastAsia="es-CO"/>
              </w:rPr>
            </w:pPr>
            <w:r>
              <w:rPr>
                <w:rFonts w:ascii="Bookman Old Style" w:hAnsi="Bookman Old Style" w:cs="Arial"/>
              </w:rPr>
              <w:t>Presidente</w:t>
            </w:r>
          </w:p>
        </w:tc>
        <w:tc>
          <w:tcPr>
            <w:tcW w:w="5245" w:type="dxa"/>
            <w:shd w:val="clear" w:color="auto" w:fill="FFFFFF"/>
            <w:hideMark/>
          </w:tcPr>
          <w:p w14:paraId="242D007C" w14:textId="4A4BCBBB" w:rsidR="00E95A01" w:rsidRPr="00B64D62" w:rsidRDefault="00E95A01" w:rsidP="00E95A01">
            <w:pPr>
              <w:ind w:left="142"/>
              <w:rPr>
                <w:rFonts w:ascii="Bookman Old Style" w:hAnsi="Bookman Old Style" w:cs="Arial"/>
                <w:lang w:val="es-CO" w:eastAsia="es-CO"/>
              </w:rPr>
            </w:pPr>
          </w:p>
        </w:tc>
      </w:tr>
    </w:tbl>
    <w:p w14:paraId="3E180519" w14:textId="77777777" w:rsidR="00E277FC" w:rsidRPr="00B64D62" w:rsidRDefault="00E277FC" w:rsidP="00E277FC">
      <w:pPr>
        <w:jc w:val="both"/>
        <w:rPr>
          <w:rFonts w:ascii="Bookman Old Style" w:hAnsi="Bookman Old Style" w:cs="Arial"/>
        </w:rPr>
      </w:pPr>
    </w:p>
    <w:p w14:paraId="7BCB956E" w14:textId="77777777" w:rsidR="00C034CB" w:rsidRPr="0000361B" w:rsidRDefault="00C034CB" w:rsidP="0000361B"/>
    <w:sectPr w:rsidR="00C034CB" w:rsidRPr="0000361B"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9ED5" w16cex:dateUtc="2020-09-28T2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172AF" w14:textId="77777777" w:rsidR="00AF46B6" w:rsidRPr="000E4B55" w:rsidRDefault="00AF46B6">
      <w:pPr>
        <w:rPr>
          <w:sz w:val="23"/>
          <w:szCs w:val="23"/>
        </w:rPr>
      </w:pPr>
      <w:r w:rsidRPr="000E4B55">
        <w:rPr>
          <w:sz w:val="23"/>
          <w:szCs w:val="23"/>
        </w:rPr>
        <w:separator/>
      </w:r>
    </w:p>
  </w:endnote>
  <w:endnote w:type="continuationSeparator" w:id="0">
    <w:p w14:paraId="59D8F1EE" w14:textId="77777777" w:rsidR="00AF46B6" w:rsidRPr="000E4B55" w:rsidRDefault="00AF46B6">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5A816" w14:textId="77777777" w:rsidR="00AF46B6" w:rsidRPr="000E4B55" w:rsidRDefault="00AF46B6">
      <w:pPr>
        <w:rPr>
          <w:sz w:val="23"/>
          <w:szCs w:val="23"/>
        </w:rPr>
      </w:pPr>
      <w:r w:rsidRPr="000E4B55">
        <w:rPr>
          <w:sz w:val="23"/>
          <w:szCs w:val="23"/>
        </w:rPr>
        <w:separator/>
      </w:r>
    </w:p>
  </w:footnote>
  <w:footnote w:type="continuationSeparator" w:id="0">
    <w:p w14:paraId="49F741B1" w14:textId="77777777" w:rsidR="00AF46B6" w:rsidRPr="000E4B55" w:rsidRDefault="00AF46B6">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6067A62C"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 xml:space="preserve">RESOLUCIÓN No.  </w:t>
    </w:r>
    <w:r w:rsidRPr="00752475">
      <w:rPr>
        <w:rFonts w:ascii="Bookman Old Style" w:hAnsi="Bookman Old Style" w:cs="Arial"/>
        <w:bCs/>
        <w:szCs w:val="24"/>
        <w:u w:val="single"/>
      </w:rPr>
      <w:t>_</w:t>
    </w:r>
    <w:r w:rsidR="00752475" w:rsidRPr="00752475">
      <w:rPr>
        <w:rFonts w:ascii="Bookman Old Style" w:hAnsi="Bookman Old Style" w:cs="Arial"/>
        <w:bCs/>
        <w:szCs w:val="24"/>
        <w:u w:val="single"/>
      </w:rPr>
      <w:t>190</w:t>
    </w:r>
    <w:r w:rsidR="00752475">
      <w:rPr>
        <w:rFonts w:ascii="Bookman Old Style" w:hAnsi="Bookman Old Style" w:cs="Arial"/>
        <w:b w:val="0"/>
        <w:sz w:val="21"/>
        <w:szCs w:val="21"/>
      </w:rPr>
      <w:t xml:space="preserve">  </w:t>
    </w:r>
    <w:r w:rsidRPr="000E4B55">
      <w:rPr>
        <w:rFonts w:ascii="Bookman Old Style" w:hAnsi="Bookman Old Style" w:cs="Arial"/>
        <w:b w:val="0"/>
        <w:sz w:val="21"/>
        <w:szCs w:val="21"/>
      </w:rPr>
      <w:tab/>
      <w:t xml:space="preserve">DE </w:t>
    </w:r>
    <w:r w:rsidR="00752475">
      <w:rPr>
        <w:rFonts w:ascii="Bookman Old Style" w:hAnsi="Bookman Old Style" w:cs="Arial"/>
        <w:b w:val="0"/>
        <w:sz w:val="21"/>
        <w:szCs w:val="21"/>
      </w:rPr>
      <w:t xml:space="preserve">   </w:t>
    </w:r>
    <w:r w:rsidR="00752475" w:rsidRPr="00752475">
      <w:rPr>
        <w:rFonts w:ascii="Bookman Old Style" w:hAnsi="Bookman Old Style" w:cs="Arial"/>
        <w:bCs/>
        <w:szCs w:val="24"/>
        <w:u w:val="single"/>
      </w:rPr>
      <w:t>1 OCT. 2020</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FD7BAA">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FD7BAA" w:rsidRPr="00FD7BAA">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7DDC552A" w:rsidR="00E62289" w:rsidRPr="00752475" w:rsidRDefault="005D266D" w:rsidP="00E62289">
    <w:pPr>
      <w:pStyle w:val="Textodebloque"/>
      <w:pBdr>
        <w:bottom w:val="single" w:sz="6" w:space="1" w:color="auto"/>
      </w:pBdr>
      <w:spacing w:after="0"/>
      <w:ind w:left="0" w:right="0"/>
      <w:rPr>
        <w:rFonts w:ascii="Bookman Old Style" w:hAnsi="Bookman Old Style" w:cs="Arial"/>
        <w:sz w:val="22"/>
        <w:szCs w:val="22"/>
      </w:rPr>
    </w:pPr>
    <w:r w:rsidRPr="00752475">
      <w:rPr>
        <w:rFonts w:ascii="Bookman Old Style" w:hAnsi="Bookman Old Style" w:cs="Arial"/>
        <w:sz w:val="22"/>
        <w:szCs w:val="22"/>
      </w:rPr>
      <w:t xml:space="preserve">Por la cual se oficializan los ingresos anuales esperados para </w:t>
    </w:r>
    <w:r w:rsidR="008B1659" w:rsidRPr="00752475">
      <w:rPr>
        <w:rFonts w:ascii="Bookman Old Style" w:hAnsi="Bookman Old Style" w:cs="Arial"/>
        <w:sz w:val="22"/>
        <w:szCs w:val="22"/>
      </w:rPr>
      <w:t>el Grupo Energía Bogotá</w:t>
    </w:r>
    <w:r w:rsidRPr="00752475">
      <w:rPr>
        <w:rFonts w:ascii="Bookman Old Style" w:hAnsi="Bookman Old Style" w:cs="Arial"/>
        <w:sz w:val="22"/>
        <w:szCs w:val="22"/>
      </w:rPr>
      <w:t xml:space="preserve"> S.A. E.S.P. por el diseño, adquisición de los suministros, construcción, operación y mantenimiento </w:t>
    </w:r>
    <w:r w:rsidR="00490EB8" w:rsidRPr="00752475">
      <w:rPr>
        <w:rFonts w:ascii="Bookman Old Style" w:hAnsi="Bookman Old Style" w:cs="Arial"/>
        <w:sz w:val="22"/>
        <w:szCs w:val="22"/>
        <w:lang w:val="es-ES"/>
      </w:rPr>
      <w:t xml:space="preserve">de la </w:t>
    </w:r>
    <w:r w:rsidR="00507F97" w:rsidRPr="00752475">
      <w:rPr>
        <w:rFonts w:ascii="Bookman Old Style" w:hAnsi="Bookman Old Style" w:cs="Arial"/>
        <w:sz w:val="22"/>
        <w:szCs w:val="22"/>
        <w:lang w:val="es-ES"/>
      </w:rPr>
      <w:t>línea de transmisión Bonda - Río Córdoba, 220 kV</w:t>
    </w:r>
    <w:r w:rsidRPr="00752475">
      <w:rPr>
        <w:rFonts w:ascii="Bookman Old Style" w:hAnsi="Bookman Old Style" w:cs="Arial"/>
        <w:sz w:val="22"/>
        <w:szCs w:val="22"/>
      </w:rPr>
      <w:t xml:space="preserve">, de acuerdo con la convocatoria </w:t>
    </w:r>
    <w:r w:rsidR="00507F97" w:rsidRPr="00752475">
      <w:rPr>
        <w:rFonts w:ascii="Bookman Old Style" w:hAnsi="Bookman Old Style" w:cs="Arial"/>
        <w:sz w:val="22"/>
        <w:szCs w:val="22"/>
      </w:rPr>
      <w:t>UPME 10-2019</w:t>
    </w:r>
  </w:p>
  <w:p w14:paraId="5B80A1EB" w14:textId="77777777" w:rsidR="00E62289" w:rsidRPr="00752475" w:rsidRDefault="00E62289" w:rsidP="00E62289">
    <w:pPr>
      <w:pStyle w:val="Textodebloque"/>
      <w:spacing w:after="0"/>
      <w:ind w:left="0" w:right="0"/>
      <w:rPr>
        <w:rFonts w:ascii="Bookman Old Style" w:hAnsi="Bookman Old Style"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258FC"/>
    <w:rsid w:val="00044209"/>
    <w:rsid w:val="000465EA"/>
    <w:rsid w:val="00063657"/>
    <w:rsid w:val="00073B6C"/>
    <w:rsid w:val="00076680"/>
    <w:rsid w:val="00076CC9"/>
    <w:rsid w:val="0008073E"/>
    <w:rsid w:val="00091CDB"/>
    <w:rsid w:val="0009326E"/>
    <w:rsid w:val="000954CA"/>
    <w:rsid w:val="000A19AC"/>
    <w:rsid w:val="000A2BBF"/>
    <w:rsid w:val="000B16E5"/>
    <w:rsid w:val="000B1FCD"/>
    <w:rsid w:val="000C28EB"/>
    <w:rsid w:val="000C7B2C"/>
    <w:rsid w:val="000D26F8"/>
    <w:rsid w:val="000D3F11"/>
    <w:rsid w:val="000D5740"/>
    <w:rsid w:val="000D7A27"/>
    <w:rsid w:val="000E0FC4"/>
    <w:rsid w:val="000E4B55"/>
    <w:rsid w:val="000F2918"/>
    <w:rsid w:val="00101553"/>
    <w:rsid w:val="00103215"/>
    <w:rsid w:val="00106ADE"/>
    <w:rsid w:val="00107B88"/>
    <w:rsid w:val="00112EEE"/>
    <w:rsid w:val="00127A25"/>
    <w:rsid w:val="0013134B"/>
    <w:rsid w:val="001367C1"/>
    <w:rsid w:val="001405C6"/>
    <w:rsid w:val="00141013"/>
    <w:rsid w:val="00141AB1"/>
    <w:rsid w:val="00177F92"/>
    <w:rsid w:val="00190BA7"/>
    <w:rsid w:val="00192CBF"/>
    <w:rsid w:val="00192FF1"/>
    <w:rsid w:val="0019387C"/>
    <w:rsid w:val="00196B3A"/>
    <w:rsid w:val="001A5F1B"/>
    <w:rsid w:val="001A69F4"/>
    <w:rsid w:val="001B1C22"/>
    <w:rsid w:val="001B34C6"/>
    <w:rsid w:val="001B4C8E"/>
    <w:rsid w:val="001C65CE"/>
    <w:rsid w:val="001D340A"/>
    <w:rsid w:val="001D7832"/>
    <w:rsid w:val="001E1F48"/>
    <w:rsid w:val="001E219B"/>
    <w:rsid w:val="001F3BD3"/>
    <w:rsid w:val="001F7AD2"/>
    <w:rsid w:val="00211D34"/>
    <w:rsid w:val="00214F04"/>
    <w:rsid w:val="00216A94"/>
    <w:rsid w:val="00217D69"/>
    <w:rsid w:val="00221D8B"/>
    <w:rsid w:val="002220A3"/>
    <w:rsid w:val="00224BCD"/>
    <w:rsid w:val="002367B8"/>
    <w:rsid w:val="002478FA"/>
    <w:rsid w:val="002665E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1A25"/>
    <w:rsid w:val="0030344E"/>
    <w:rsid w:val="003101DA"/>
    <w:rsid w:val="00314757"/>
    <w:rsid w:val="003211CE"/>
    <w:rsid w:val="00323EAD"/>
    <w:rsid w:val="00327D1C"/>
    <w:rsid w:val="003357C7"/>
    <w:rsid w:val="00343F6A"/>
    <w:rsid w:val="0036362A"/>
    <w:rsid w:val="0036394B"/>
    <w:rsid w:val="00363D4F"/>
    <w:rsid w:val="00364570"/>
    <w:rsid w:val="003671A4"/>
    <w:rsid w:val="003709B5"/>
    <w:rsid w:val="003722BC"/>
    <w:rsid w:val="00374BE9"/>
    <w:rsid w:val="003759C2"/>
    <w:rsid w:val="00385020"/>
    <w:rsid w:val="003945E8"/>
    <w:rsid w:val="00397365"/>
    <w:rsid w:val="003A31F6"/>
    <w:rsid w:val="003A3459"/>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0EB8"/>
    <w:rsid w:val="004960E9"/>
    <w:rsid w:val="004A2E88"/>
    <w:rsid w:val="004A5305"/>
    <w:rsid w:val="004A7B26"/>
    <w:rsid w:val="004B2297"/>
    <w:rsid w:val="004B6AEE"/>
    <w:rsid w:val="004C5E53"/>
    <w:rsid w:val="004D39D4"/>
    <w:rsid w:val="004D7634"/>
    <w:rsid w:val="004E0AE2"/>
    <w:rsid w:val="005017C9"/>
    <w:rsid w:val="005070F9"/>
    <w:rsid w:val="00507F97"/>
    <w:rsid w:val="00511145"/>
    <w:rsid w:val="0051403F"/>
    <w:rsid w:val="00514F93"/>
    <w:rsid w:val="00524C2A"/>
    <w:rsid w:val="005254E5"/>
    <w:rsid w:val="005300D3"/>
    <w:rsid w:val="00531349"/>
    <w:rsid w:val="00544862"/>
    <w:rsid w:val="00544F82"/>
    <w:rsid w:val="0056676E"/>
    <w:rsid w:val="00577827"/>
    <w:rsid w:val="00593184"/>
    <w:rsid w:val="00593C4F"/>
    <w:rsid w:val="005946A8"/>
    <w:rsid w:val="005A248A"/>
    <w:rsid w:val="005A4407"/>
    <w:rsid w:val="005A59EF"/>
    <w:rsid w:val="005C1FF3"/>
    <w:rsid w:val="005D0EDD"/>
    <w:rsid w:val="005D266D"/>
    <w:rsid w:val="005D5D5C"/>
    <w:rsid w:val="00604A52"/>
    <w:rsid w:val="00604ED3"/>
    <w:rsid w:val="00605926"/>
    <w:rsid w:val="00607E01"/>
    <w:rsid w:val="00610373"/>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105F"/>
    <w:rsid w:val="006E4B89"/>
    <w:rsid w:val="006E710B"/>
    <w:rsid w:val="006F20A3"/>
    <w:rsid w:val="006F6D95"/>
    <w:rsid w:val="006F76E9"/>
    <w:rsid w:val="00702075"/>
    <w:rsid w:val="007032B9"/>
    <w:rsid w:val="00705CDD"/>
    <w:rsid w:val="00706F13"/>
    <w:rsid w:val="007072E8"/>
    <w:rsid w:val="00707D04"/>
    <w:rsid w:val="0071618D"/>
    <w:rsid w:val="00716CD2"/>
    <w:rsid w:val="00721B4E"/>
    <w:rsid w:val="00722435"/>
    <w:rsid w:val="007258CD"/>
    <w:rsid w:val="00725FA4"/>
    <w:rsid w:val="00735F20"/>
    <w:rsid w:val="00737A06"/>
    <w:rsid w:val="00740446"/>
    <w:rsid w:val="007438A9"/>
    <w:rsid w:val="0074491E"/>
    <w:rsid w:val="007501F8"/>
    <w:rsid w:val="00752475"/>
    <w:rsid w:val="00753F2B"/>
    <w:rsid w:val="00754C05"/>
    <w:rsid w:val="00756730"/>
    <w:rsid w:val="007567FA"/>
    <w:rsid w:val="007722CF"/>
    <w:rsid w:val="00772476"/>
    <w:rsid w:val="00775964"/>
    <w:rsid w:val="00777F47"/>
    <w:rsid w:val="0078631B"/>
    <w:rsid w:val="00795BFB"/>
    <w:rsid w:val="007B2760"/>
    <w:rsid w:val="007B3029"/>
    <w:rsid w:val="007B64AD"/>
    <w:rsid w:val="007E5461"/>
    <w:rsid w:val="007E653B"/>
    <w:rsid w:val="00800ABD"/>
    <w:rsid w:val="00806C01"/>
    <w:rsid w:val="008148CC"/>
    <w:rsid w:val="0081540B"/>
    <w:rsid w:val="008165CD"/>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B1659"/>
    <w:rsid w:val="008C1085"/>
    <w:rsid w:val="008C1130"/>
    <w:rsid w:val="008C2E57"/>
    <w:rsid w:val="008D18E6"/>
    <w:rsid w:val="008D64E1"/>
    <w:rsid w:val="008D671C"/>
    <w:rsid w:val="008D7A9B"/>
    <w:rsid w:val="008E08E6"/>
    <w:rsid w:val="008E12E0"/>
    <w:rsid w:val="008E380E"/>
    <w:rsid w:val="008E56A6"/>
    <w:rsid w:val="008F21F6"/>
    <w:rsid w:val="009001EB"/>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A2E01"/>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140E"/>
    <w:rsid w:val="00A6407F"/>
    <w:rsid w:val="00A65EF4"/>
    <w:rsid w:val="00A7793A"/>
    <w:rsid w:val="00A812C7"/>
    <w:rsid w:val="00A8630D"/>
    <w:rsid w:val="00AA5F12"/>
    <w:rsid w:val="00AB10DA"/>
    <w:rsid w:val="00AB4B56"/>
    <w:rsid w:val="00AB6CA7"/>
    <w:rsid w:val="00AB7C78"/>
    <w:rsid w:val="00AD01E4"/>
    <w:rsid w:val="00AD0858"/>
    <w:rsid w:val="00AE7340"/>
    <w:rsid w:val="00AE74BE"/>
    <w:rsid w:val="00AF1BBD"/>
    <w:rsid w:val="00AF219D"/>
    <w:rsid w:val="00AF3499"/>
    <w:rsid w:val="00AF46B6"/>
    <w:rsid w:val="00AF6CA8"/>
    <w:rsid w:val="00B04443"/>
    <w:rsid w:val="00B10207"/>
    <w:rsid w:val="00B141E7"/>
    <w:rsid w:val="00B24F17"/>
    <w:rsid w:val="00B46BCA"/>
    <w:rsid w:val="00B47BE4"/>
    <w:rsid w:val="00B64A28"/>
    <w:rsid w:val="00B73340"/>
    <w:rsid w:val="00B8736E"/>
    <w:rsid w:val="00B87806"/>
    <w:rsid w:val="00B87EC9"/>
    <w:rsid w:val="00BA215B"/>
    <w:rsid w:val="00BC38FD"/>
    <w:rsid w:val="00BC3AC0"/>
    <w:rsid w:val="00BC5DB4"/>
    <w:rsid w:val="00BD7A2D"/>
    <w:rsid w:val="00BF1A69"/>
    <w:rsid w:val="00BF2B92"/>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629F"/>
    <w:rsid w:val="00C8661B"/>
    <w:rsid w:val="00C95055"/>
    <w:rsid w:val="00C95B02"/>
    <w:rsid w:val="00C969C4"/>
    <w:rsid w:val="00CA139A"/>
    <w:rsid w:val="00CA2899"/>
    <w:rsid w:val="00CA4732"/>
    <w:rsid w:val="00CA77FB"/>
    <w:rsid w:val="00CB379B"/>
    <w:rsid w:val="00CB5DD0"/>
    <w:rsid w:val="00CC078B"/>
    <w:rsid w:val="00CC1BEB"/>
    <w:rsid w:val="00CC51D4"/>
    <w:rsid w:val="00CC65DA"/>
    <w:rsid w:val="00CD088A"/>
    <w:rsid w:val="00CD1F0B"/>
    <w:rsid w:val="00CE5603"/>
    <w:rsid w:val="00CE6CD2"/>
    <w:rsid w:val="00CF21B9"/>
    <w:rsid w:val="00CF6BF9"/>
    <w:rsid w:val="00D01900"/>
    <w:rsid w:val="00D0317B"/>
    <w:rsid w:val="00D03800"/>
    <w:rsid w:val="00D065D3"/>
    <w:rsid w:val="00D148EB"/>
    <w:rsid w:val="00D14C94"/>
    <w:rsid w:val="00D221D6"/>
    <w:rsid w:val="00D22D7D"/>
    <w:rsid w:val="00D342A6"/>
    <w:rsid w:val="00D4335E"/>
    <w:rsid w:val="00D464BF"/>
    <w:rsid w:val="00D50ED9"/>
    <w:rsid w:val="00D510DE"/>
    <w:rsid w:val="00D52E8A"/>
    <w:rsid w:val="00D53E26"/>
    <w:rsid w:val="00D60F0E"/>
    <w:rsid w:val="00D66276"/>
    <w:rsid w:val="00D71713"/>
    <w:rsid w:val="00D74EB2"/>
    <w:rsid w:val="00D8167B"/>
    <w:rsid w:val="00D86514"/>
    <w:rsid w:val="00D979C4"/>
    <w:rsid w:val="00DA67B0"/>
    <w:rsid w:val="00DB1350"/>
    <w:rsid w:val="00DB370A"/>
    <w:rsid w:val="00DB6DFD"/>
    <w:rsid w:val="00DC12BD"/>
    <w:rsid w:val="00DD07FB"/>
    <w:rsid w:val="00DD4F0E"/>
    <w:rsid w:val="00DD6802"/>
    <w:rsid w:val="00DE3C99"/>
    <w:rsid w:val="00E05E0A"/>
    <w:rsid w:val="00E06257"/>
    <w:rsid w:val="00E172A5"/>
    <w:rsid w:val="00E277FC"/>
    <w:rsid w:val="00E40A2D"/>
    <w:rsid w:val="00E456C4"/>
    <w:rsid w:val="00E534CF"/>
    <w:rsid w:val="00E56F40"/>
    <w:rsid w:val="00E62289"/>
    <w:rsid w:val="00E81CB4"/>
    <w:rsid w:val="00E8585B"/>
    <w:rsid w:val="00E85DB1"/>
    <w:rsid w:val="00E87F6C"/>
    <w:rsid w:val="00E901DA"/>
    <w:rsid w:val="00E95A01"/>
    <w:rsid w:val="00E96447"/>
    <w:rsid w:val="00EA3F15"/>
    <w:rsid w:val="00EA42DE"/>
    <w:rsid w:val="00EA6857"/>
    <w:rsid w:val="00EA7847"/>
    <w:rsid w:val="00EB4CE1"/>
    <w:rsid w:val="00EB63CE"/>
    <w:rsid w:val="00EC4D7D"/>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944F5"/>
    <w:rsid w:val="00FA033F"/>
    <w:rsid w:val="00FB2721"/>
    <w:rsid w:val="00FB6E6E"/>
    <w:rsid w:val="00FC267E"/>
    <w:rsid w:val="00FC4745"/>
    <w:rsid w:val="00FC58EF"/>
    <w:rsid w:val="00FC5D20"/>
    <w:rsid w:val="00FD33DF"/>
    <w:rsid w:val="00FD748B"/>
    <w:rsid w:val="00FD7BAA"/>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629972437">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3C33-B67B-43E5-8069-61C02955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1753</Words>
  <Characters>9552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2020-10-02T21:50:00Z</cp:lastPrinted>
  <dcterms:created xsi:type="dcterms:W3CDTF">2020-10-13T13:09:00Z</dcterms:created>
  <dcterms:modified xsi:type="dcterms:W3CDTF">2020-10-13T13:09:00Z</dcterms:modified>
</cp:coreProperties>
</file>