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2A3A2" w14:textId="4E08064A" w:rsidR="00CA77FB" w:rsidRPr="001954E9" w:rsidRDefault="00634E38" w:rsidP="005E6B88">
      <w:pPr>
        <w:pStyle w:val="Encabezado"/>
        <w:tabs>
          <w:tab w:val="clear" w:pos="8504"/>
          <w:tab w:val="left" w:pos="0"/>
          <w:tab w:val="right" w:pos="9356"/>
        </w:tabs>
        <w:ind w:left="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63479592" r:id="rId9"/>
        </w:object>
      </w:r>
      <w:r w:rsidR="00CA77FB" w:rsidRPr="001954E9">
        <w:rPr>
          <w:rFonts w:ascii="Bookman Old Style" w:hAnsi="Bookman Old Style"/>
          <w:bCs/>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4290A84F"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5E6B88">
        <w:rPr>
          <w:rFonts w:ascii="Bookman Old Style" w:hAnsi="Bookman Old Style"/>
          <w:sz w:val="32"/>
          <w:szCs w:val="32"/>
        </w:rPr>
        <w:t xml:space="preserve"> </w:t>
      </w:r>
      <w:r w:rsidR="005E6B88" w:rsidRPr="005E6B88">
        <w:rPr>
          <w:rFonts w:ascii="Bookman Old Style" w:hAnsi="Bookman Old Style"/>
          <w:sz w:val="32"/>
          <w:szCs w:val="32"/>
        </w:rPr>
        <w:t>173</w:t>
      </w:r>
      <w:r w:rsidR="00795BFB" w:rsidRPr="005E6B88">
        <w:rPr>
          <w:rFonts w:ascii="Bookman Old Style" w:hAnsi="Bookman Old Style"/>
          <w:sz w:val="32"/>
          <w:szCs w:val="32"/>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5AF74153"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5E6B88" w:rsidRPr="005E6B88">
        <w:rPr>
          <w:rFonts w:ascii="Bookman Old Style" w:hAnsi="Bookman Old Style"/>
          <w:bCs/>
          <w:sz w:val="32"/>
          <w:szCs w:val="32"/>
        </w:rPr>
        <w:t>18 SEP. 2020</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57572980" w:rsidR="00CD73E0" w:rsidRDefault="00CD73E0" w:rsidP="00341E8F">
      <w:pPr>
        <w:widowControl w:val="0"/>
        <w:adjustRightInd w:val="0"/>
        <w:ind w:left="0" w:right="20"/>
        <w:jc w:val="both"/>
        <w:rPr>
          <w:rFonts w:ascii="Bookman Old Style" w:hAnsi="Bookman Old Style" w:cs="Arial"/>
          <w:lang w:val="es-ES_tradnl"/>
        </w:rPr>
      </w:pPr>
    </w:p>
    <w:p w14:paraId="29295C6C" w14:textId="0E9D664C" w:rsidR="00280C73" w:rsidRPr="00341E8F" w:rsidRDefault="00273C2C" w:rsidP="00C43A0B">
      <w:pPr>
        <w:ind w:left="0"/>
        <w:jc w:val="center"/>
        <w:rPr>
          <w:rFonts w:ascii="Bookman Old Style" w:hAnsi="Bookman Old Style" w:cs="Arial"/>
          <w:lang w:val="es-ES_tradnl"/>
        </w:rPr>
      </w:pPr>
      <w:bookmarkStart w:id="1" w:name="_Hlk34813177"/>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346B4F" w:rsidRPr="00341E8F">
        <w:rPr>
          <w:rFonts w:ascii="Bookman Old Style" w:hAnsi="Bookman Old Style" w:cs="Arial"/>
          <w:lang w:val="es-ES_tradnl"/>
        </w:rPr>
        <w:t xml:space="preserve">Gas </w:t>
      </w:r>
      <w:r w:rsidR="00346B4F">
        <w:rPr>
          <w:rFonts w:ascii="Bookman Old Style" w:hAnsi="Bookman Old Style" w:cs="Arial"/>
          <w:lang w:val="es-ES_tradnl"/>
        </w:rPr>
        <w:t xml:space="preserve">Licuado </w:t>
      </w:r>
      <w:r w:rsidR="00C779A5">
        <w:rPr>
          <w:rFonts w:ascii="Bookman Old Style" w:hAnsi="Bookman Old Style" w:cs="Arial"/>
          <w:lang w:val="es-ES_tradnl"/>
        </w:rPr>
        <w:t xml:space="preserve">de </w:t>
      </w:r>
      <w:r w:rsidR="00346B4F">
        <w:rPr>
          <w:rFonts w:ascii="Bookman Old Style" w:hAnsi="Bookman Old Style" w:cs="Arial"/>
          <w:lang w:val="es-ES_tradnl"/>
        </w:rPr>
        <w:t xml:space="preserve">Petróleo </w:t>
      </w:r>
      <w:r w:rsidR="00C779A5">
        <w:rPr>
          <w:rFonts w:ascii="Bookman Old Style" w:hAnsi="Bookman Old Style" w:cs="Arial"/>
          <w:lang w:val="es-ES_tradnl"/>
        </w:rPr>
        <w:t>-GLP-</w:t>
      </w:r>
      <w:r w:rsidR="00656686" w:rsidRPr="00341E8F">
        <w:rPr>
          <w:rFonts w:ascii="Bookman Old Style" w:hAnsi="Bookman Old Style" w:cs="Arial"/>
          <w:lang w:val="es-ES_tradnl"/>
        </w:rPr>
        <w:t xml:space="preserv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6D6067" w:rsidRPr="006D6067">
        <w:rPr>
          <w:rFonts w:ascii="Bookman Old Style" w:hAnsi="Bookman Old Style" w:cs="Arial"/>
          <w:lang w:val="es-ES_tradnl"/>
        </w:rPr>
        <w:t xml:space="preserve">el </w:t>
      </w:r>
      <w:r w:rsidR="00551BF1">
        <w:rPr>
          <w:rFonts w:ascii="Bookman Old Style" w:hAnsi="Bookman Old Style" w:cs="Arial"/>
          <w:lang w:val="es-ES_tradnl"/>
        </w:rPr>
        <w:t>M</w:t>
      </w:r>
      <w:r w:rsidR="006D6067" w:rsidRPr="006D6067">
        <w:rPr>
          <w:rFonts w:ascii="Bookman Old Style" w:hAnsi="Bookman Old Style" w:cs="Arial"/>
          <w:lang w:val="es-ES_tradnl"/>
        </w:rPr>
        <w:t>unicipio de</w:t>
      </w:r>
      <w:r w:rsidR="000D231D">
        <w:rPr>
          <w:rFonts w:ascii="Bookman Old Style" w:hAnsi="Bookman Old Style" w:cs="Arial"/>
          <w:lang w:val="es-ES_tradnl"/>
        </w:rPr>
        <w:t xml:space="preserve"> </w:t>
      </w:r>
      <w:r w:rsidR="00CB4C41">
        <w:rPr>
          <w:rFonts w:ascii="Bookman Old Style" w:hAnsi="Bookman Old Style" w:cs="Arial"/>
          <w:lang w:val="es-ES_tradnl"/>
        </w:rPr>
        <w:t>Milán</w:t>
      </w:r>
      <w:r w:rsidR="00D23E0B">
        <w:rPr>
          <w:rFonts w:ascii="Bookman Old Style" w:hAnsi="Bookman Old Style" w:cs="Arial"/>
          <w:lang w:val="es-ES_tradnl"/>
        </w:rPr>
        <w:t xml:space="preserve"> </w:t>
      </w:r>
      <w:r w:rsidR="00F11E62">
        <w:rPr>
          <w:rFonts w:ascii="Bookman Old Style" w:hAnsi="Bookman Old Style" w:cs="Arial"/>
          <w:lang w:val="es-ES_tradnl"/>
        </w:rPr>
        <w:t xml:space="preserve">en el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0D231D">
        <w:rPr>
          <w:rFonts w:ascii="Bookman Old Style" w:hAnsi="Bookman Old Style" w:cs="Arial"/>
          <w:lang w:val="es-ES_tradnl"/>
        </w:rPr>
        <w:t xml:space="preserve"> </w:t>
      </w:r>
      <w:r w:rsidR="00CB4C41">
        <w:rPr>
          <w:rFonts w:ascii="Bookman Old Style" w:hAnsi="Bookman Old Style" w:cs="Arial"/>
          <w:lang w:val="es-ES_tradnl"/>
        </w:rPr>
        <w:t>Caquetá</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F11E62">
        <w:rPr>
          <w:rFonts w:ascii="Bookman Old Style" w:hAnsi="Bookman Old Style" w:cs="Arial"/>
          <w:lang w:val="es-ES_tradnl"/>
        </w:rPr>
        <w:t xml:space="preserve"> Empresa Privada de Servicios Públicos de la Amazonia Z</w:t>
      </w:r>
      <w:r w:rsidR="00C669FC">
        <w:rPr>
          <w:rFonts w:ascii="Bookman Old Style" w:hAnsi="Bookman Old Style" w:cs="Arial"/>
          <w:lang w:val="es-ES_tradnl"/>
        </w:rPr>
        <w:t>omac</w:t>
      </w:r>
      <w:r w:rsidR="006D6067" w:rsidRPr="006D6067">
        <w:rPr>
          <w:rFonts w:ascii="Bookman Old Style" w:hAnsi="Bookman Old Style" w:cs="Arial"/>
          <w:lang w:val="es-ES_tradnl"/>
        </w:rPr>
        <w:t xml:space="preserve"> </w:t>
      </w:r>
      <w:r w:rsidR="00B56578">
        <w:rPr>
          <w:rFonts w:ascii="Bookman Old Style" w:hAnsi="Bookman Old Style" w:cs="Arial"/>
          <w:lang w:val="es-ES_tradnl"/>
        </w:rPr>
        <w:t>S.A.</w:t>
      </w:r>
      <w:r w:rsidR="009364D2">
        <w:rPr>
          <w:rFonts w:ascii="Bookman Old Style" w:hAnsi="Bookman Old Style" w:cs="Arial"/>
          <w:lang w:val="es-ES_tradnl"/>
        </w:rPr>
        <w:t>S.</w:t>
      </w:r>
      <w:r w:rsidR="00B56578">
        <w:rPr>
          <w:rFonts w:ascii="Bookman Old Style" w:hAnsi="Bookman Old Style" w:cs="Arial"/>
          <w:lang w:val="es-ES_tradnl"/>
        </w:rPr>
        <w:t xml:space="preserve"> E.S.P.</w:t>
      </w:r>
    </w:p>
    <w:bookmarkEnd w:id="1"/>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500CAD4A" w:rsidR="00273C2C"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3B36A49B" w:rsidR="009D138E" w:rsidRDefault="009D138E" w:rsidP="00341E8F">
      <w:pPr>
        <w:ind w:left="0"/>
        <w:jc w:val="both"/>
        <w:rPr>
          <w:rFonts w:ascii="Bookman Old Style" w:hAnsi="Bookman Old Style" w:cs="Arial"/>
        </w:rPr>
      </w:pP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31B847" w14:textId="77777777" w:rsidR="00080DC3" w:rsidRDefault="00080DC3" w:rsidP="00080DC3">
      <w:pPr>
        <w:pStyle w:val="Sinespaciado"/>
      </w:pPr>
    </w:p>
    <w:p w14:paraId="4A7193DB" w14:textId="417C5C3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E14E29">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7A9C17C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66627B53" w14:textId="74E23DAB" w:rsidR="00AC04A3"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12E3FA3" w14:textId="7334B4D6" w:rsidR="00AC04A3" w:rsidRDefault="00AC04A3" w:rsidP="005E6B88">
      <w:pPr>
        <w:tabs>
          <w:tab w:val="center" w:pos="4512"/>
          <w:tab w:val="left" w:pos="7088"/>
        </w:tabs>
        <w:suppressAutoHyphens/>
        <w:adjustRightInd w:val="0"/>
        <w:spacing w:before="240"/>
        <w:ind w:left="0" w:right="51"/>
        <w:jc w:val="both"/>
        <w:textAlignment w:val="baseline"/>
        <w:rPr>
          <w:rFonts w:ascii="Bookman Old Style" w:hAnsi="Bookman Old Style" w:cs="Arial"/>
        </w:rPr>
      </w:pPr>
      <w:r>
        <w:rPr>
          <w:rFonts w:ascii="Bookman Old Style" w:hAnsi="Bookman Old Style" w:cs="Arial"/>
        </w:rPr>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480A757F" w14:textId="77777777" w:rsidR="005E6B88" w:rsidRDefault="005E6B88" w:rsidP="005E6B88">
      <w:pPr>
        <w:tabs>
          <w:tab w:val="center" w:pos="4512"/>
          <w:tab w:val="left" w:pos="7088"/>
        </w:tabs>
        <w:suppressAutoHyphens/>
        <w:adjustRightInd w:val="0"/>
        <w:spacing w:before="240"/>
        <w:ind w:left="0" w:right="51"/>
        <w:jc w:val="both"/>
        <w:textAlignment w:val="baseline"/>
        <w:rPr>
          <w:rFonts w:ascii="Bookman Old Style" w:hAnsi="Bookman Old Style" w:cs="Arial"/>
        </w:rPr>
      </w:pPr>
    </w:p>
    <w:p w14:paraId="164C3C30" w14:textId="2FC4E700"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lastRenderedPageBreak/>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6E420D">
        <w:rPr>
          <w:rFonts w:ascii="Bookman Old Style" w:hAnsi="Bookman Old Style" w:cs="Arial"/>
          <w:color w:val="000000" w:themeColor="text1"/>
          <w:shd w:val="clear" w:color="auto" w:fill="FFFFFF"/>
          <w:lang w:val="es-CO" w:eastAsia="es-ES_tradnl"/>
        </w:rPr>
        <w:t>y</w:t>
      </w:r>
      <w:r>
        <w:rPr>
          <w:rFonts w:ascii="Bookman Old Style" w:hAnsi="Bookman Old Style" w:cs="Arial"/>
          <w:color w:val="000000" w:themeColor="text1"/>
          <w:shd w:val="clear" w:color="auto" w:fill="FFFFFF"/>
          <w:lang w:val="es-CO" w:eastAsia="es-ES_tradnl"/>
        </w:rPr>
        <w:t xml:space="preserve"> 132 de 2018</w:t>
      </w:r>
      <w:r w:rsidR="006E420D">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77777777"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rPr>
        <w:t xml:space="preserve">En la Resolución CREG 025 de 2020 </w:t>
      </w:r>
      <w:r>
        <w:rPr>
          <w:rFonts w:ascii="Bookman Old Style" w:hAnsi="Bookman Old Style" w:cs="Arial"/>
        </w:rPr>
        <w:t>se establecen los valores de la Tasa de Descuento para la actividad de distribución de gas combustible.</w:t>
      </w:r>
    </w:p>
    <w:p w14:paraId="28E6D842" w14:textId="26BCADBA" w:rsidR="00D876C1" w:rsidRPr="006078BF" w:rsidRDefault="003A46CB" w:rsidP="009353D2">
      <w:pPr>
        <w:adjustRightInd w:val="0"/>
        <w:spacing w:before="240" w:after="240"/>
        <w:ind w:left="0"/>
        <w:jc w:val="both"/>
        <w:rPr>
          <w:rFonts w:ascii="Bookman Old Style" w:hAnsi="Bookman Old Style" w:cs="Arial"/>
        </w:rPr>
      </w:pPr>
      <w:r w:rsidRPr="006078BF">
        <w:rPr>
          <w:rFonts w:ascii="Bookman Old Style" w:hAnsi="Bookman Old Style" w:cs="Arial"/>
        </w:rPr>
        <w:t xml:space="preserve">La empresa </w:t>
      </w:r>
      <w:r w:rsidR="00BA6090" w:rsidRPr="006078BF">
        <w:rPr>
          <w:rFonts w:ascii="Bookman Old Style" w:hAnsi="Bookman Old Style" w:cs="Arial"/>
          <w:lang w:val="es-ES_tradnl"/>
        </w:rPr>
        <w:t>Empresa Privada de Servicios Públicos de la Amazonia Z</w:t>
      </w:r>
      <w:r w:rsidR="00E63E4D" w:rsidRPr="006078BF">
        <w:rPr>
          <w:rFonts w:ascii="Bookman Old Style" w:hAnsi="Bookman Old Style" w:cs="Arial"/>
          <w:lang w:val="es-ES_tradnl"/>
        </w:rPr>
        <w:t>omac</w:t>
      </w:r>
      <w:r w:rsidR="00BA6090" w:rsidRPr="006078BF">
        <w:rPr>
          <w:rFonts w:ascii="Bookman Old Style" w:hAnsi="Bookman Old Style" w:cs="Arial"/>
          <w:lang w:val="es-ES_tradnl"/>
        </w:rPr>
        <w:t xml:space="preserve"> S.A.S. E.S.P.,</w:t>
      </w:r>
      <w:r w:rsidR="00E63E4D" w:rsidRPr="006078BF">
        <w:rPr>
          <w:rFonts w:ascii="Bookman Old Style" w:hAnsi="Bookman Old Style" w:cs="Arial"/>
          <w:lang w:val="es-ES_tradnl"/>
        </w:rPr>
        <w:t xml:space="preserve"> </w:t>
      </w:r>
      <w:r w:rsidR="00BA6090" w:rsidRPr="006078BF">
        <w:rPr>
          <w:rFonts w:ascii="Bookman Old Style" w:hAnsi="Bookman Old Style" w:cs="Arial"/>
          <w:lang w:val="es-ES_tradnl"/>
        </w:rPr>
        <w:t xml:space="preserve">en adelante, </w:t>
      </w:r>
      <w:r w:rsidR="00C43A0B" w:rsidRPr="006078BF">
        <w:rPr>
          <w:rFonts w:ascii="Bookman Old Style" w:hAnsi="Bookman Old Style" w:cs="Arial"/>
        </w:rPr>
        <w:t>EPSAS</w:t>
      </w:r>
      <w:r w:rsidR="00D96135" w:rsidRPr="006078BF">
        <w:rPr>
          <w:rFonts w:ascii="Bookman Old Style" w:hAnsi="Bookman Old Style" w:cs="Arial"/>
        </w:rPr>
        <w:t xml:space="preserve"> </w:t>
      </w:r>
      <w:r w:rsidR="00B56578" w:rsidRPr="006078BF">
        <w:rPr>
          <w:rFonts w:ascii="Bookman Old Style" w:hAnsi="Bookman Old Style" w:cs="Arial"/>
        </w:rPr>
        <w:t>S.A.</w:t>
      </w:r>
      <w:r w:rsidR="009364D2" w:rsidRPr="006078BF">
        <w:rPr>
          <w:rFonts w:ascii="Bookman Old Style" w:hAnsi="Bookman Old Style" w:cs="Arial"/>
        </w:rPr>
        <w:t>S.</w:t>
      </w:r>
      <w:r w:rsidR="00880E01" w:rsidRPr="006078BF">
        <w:rPr>
          <w:rFonts w:ascii="Bookman Old Style" w:hAnsi="Bookman Old Style" w:cs="Arial"/>
        </w:rPr>
        <w:t xml:space="preserve"> </w:t>
      </w:r>
      <w:r w:rsidR="00B56578" w:rsidRPr="006078BF">
        <w:rPr>
          <w:rFonts w:ascii="Bookman Old Style" w:hAnsi="Bookman Old Style" w:cs="Arial"/>
        </w:rPr>
        <w:t>E.S.P.</w:t>
      </w:r>
      <w:r w:rsidR="00566054" w:rsidRPr="006078BF">
        <w:rPr>
          <w:rFonts w:ascii="Bookman Old Style" w:hAnsi="Bookman Old Style" w:cs="Arial"/>
        </w:rPr>
        <w:t>, a través de la comunicación radicada en la CREG bajo el número</w:t>
      </w:r>
      <w:r w:rsidR="000E71AF" w:rsidRPr="006078BF">
        <w:rPr>
          <w:rFonts w:ascii="Bookman Old Style" w:hAnsi="Bookman Old Style" w:cs="Arial"/>
        </w:rPr>
        <w:t xml:space="preserve"> </w:t>
      </w:r>
      <w:r w:rsidR="009A4B63" w:rsidRPr="006078BF">
        <w:rPr>
          <w:rFonts w:ascii="Bookman Old Style" w:hAnsi="Bookman Old Style" w:cs="Arial"/>
        </w:rPr>
        <w:t>E-20</w:t>
      </w:r>
      <w:r w:rsidR="00C43A0B" w:rsidRPr="006078BF">
        <w:rPr>
          <w:rFonts w:ascii="Bookman Old Style" w:hAnsi="Bookman Old Style" w:cs="Arial"/>
        </w:rPr>
        <w:t>20</w:t>
      </w:r>
      <w:r w:rsidR="009A4B63" w:rsidRPr="006078BF">
        <w:rPr>
          <w:rFonts w:ascii="Bookman Old Style" w:hAnsi="Bookman Old Style" w:cs="Arial"/>
        </w:rPr>
        <w:t>-</w:t>
      </w:r>
      <w:r w:rsidR="009364D2" w:rsidRPr="006078BF">
        <w:rPr>
          <w:rFonts w:ascii="Bookman Old Style" w:hAnsi="Bookman Old Style" w:cs="Arial"/>
        </w:rPr>
        <w:t>00</w:t>
      </w:r>
      <w:r w:rsidR="00C43A0B" w:rsidRPr="006078BF">
        <w:rPr>
          <w:rFonts w:ascii="Bookman Old Style" w:hAnsi="Bookman Old Style" w:cs="Arial"/>
        </w:rPr>
        <w:t>5225</w:t>
      </w:r>
      <w:r w:rsidR="00566054" w:rsidRPr="006078BF">
        <w:rPr>
          <w:rFonts w:ascii="Bookman Old Style" w:hAnsi="Bookman Old Style" w:cs="Arial"/>
        </w:rPr>
        <w:t xml:space="preserve"> de</w:t>
      </w:r>
      <w:r w:rsidR="009A4B63" w:rsidRPr="006078BF">
        <w:rPr>
          <w:rFonts w:ascii="Bookman Old Style" w:hAnsi="Bookman Old Style" w:cs="Arial"/>
        </w:rPr>
        <w:t xml:space="preserve">l </w:t>
      </w:r>
      <w:r w:rsidR="009364D2" w:rsidRPr="006078BF">
        <w:rPr>
          <w:rFonts w:ascii="Bookman Old Style" w:hAnsi="Bookman Old Style" w:cs="Arial"/>
        </w:rPr>
        <w:t>2</w:t>
      </w:r>
      <w:r w:rsidR="00C96BB6" w:rsidRPr="006078BF">
        <w:rPr>
          <w:rFonts w:ascii="Bookman Old Style" w:hAnsi="Bookman Old Style" w:cs="Arial"/>
        </w:rPr>
        <w:t>3</w:t>
      </w:r>
      <w:r w:rsidR="00B1609B" w:rsidRPr="006078BF">
        <w:rPr>
          <w:rFonts w:ascii="Bookman Old Style" w:hAnsi="Bookman Old Style" w:cs="Arial"/>
        </w:rPr>
        <w:t xml:space="preserve"> de</w:t>
      </w:r>
      <w:r w:rsidR="009364D2" w:rsidRPr="006078BF">
        <w:rPr>
          <w:rFonts w:ascii="Bookman Old Style" w:hAnsi="Bookman Old Style" w:cs="Arial"/>
        </w:rPr>
        <w:t xml:space="preserve"> </w:t>
      </w:r>
      <w:r w:rsidR="00C43A0B" w:rsidRPr="006078BF">
        <w:rPr>
          <w:rFonts w:ascii="Bookman Old Style" w:hAnsi="Bookman Old Style" w:cs="Arial"/>
        </w:rPr>
        <w:t>mayo</w:t>
      </w:r>
      <w:r w:rsidR="009364D2" w:rsidRPr="006078BF">
        <w:rPr>
          <w:rFonts w:ascii="Bookman Old Style" w:hAnsi="Bookman Old Style" w:cs="Arial"/>
        </w:rPr>
        <w:t xml:space="preserve"> </w:t>
      </w:r>
      <w:r w:rsidR="006D6067" w:rsidRPr="006078BF">
        <w:rPr>
          <w:rFonts w:ascii="Bookman Old Style" w:hAnsi="Bookman Old Style" w:cs="Arial"/>
        </w:rPr>
        <w:t>de 20</w:t>
      </w:r>
      <w:r w:rsidR="00C43A0B" w:rsidRPr="006078BF">
        <w:rPr>
          <w:rFonts w:ascii="Bookman Old Style" w:hAnsi="Bookman Old Style" w:cs="Arial"/>
        </w:rPr>
        <w:t>20</w:t>
      </w:r>
      <w:r w:rsidRPr="006078BF">
        <w:rPr>
          <w:rFonts w:ascii="Bookman Old Style" w:hAnsi="Bookman Old Style" w:cs="Arial"/>
        </w:rPr>
        <w:t xml:space="preserve">, </w:t>
      </w:r>
      <w:r w:rsidR="00744EA6" w:rsidRPr="006078BF">
        <w:rPr>
          <w:rFonts w:ascii="Bookman Old Style" w:hAnsi="Bookman Old Style" w:cs="Arial"/>
        </w:rPr>
        <w:t>de conformidad con lo establecido en el Numeral 5.2 de la Resolución CREG 202 de 2013, solicitó aprobación de cargos de distribución de GLP por redes para el Mercado Relevante de Distribución conformado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320"/>
        <w:gridCol w:w="2417"/>
        <w:gridCol w:w="2347"/>
      </w:tblGrid>
      <w:tr w:rsidR="00F13D46" w:rsidRPr="00010337" w14:paraId="51128B4C" w14:textId="77777777" w:rsidTr="00F13D46">
        <w:trPr>
          <w:tblHeader/>
          <w:jc w:val="center"/>
        </w:trPr>
        <w:tc>
          <w:tcPr>
            <w:tcW w:w="2262" w:type="dxa"/>
            <w:shd w:val="clear" w:color="auto" w:fill="D9D9D9" w:themeFill="background1" w:themeFillShade="D9"/>
            <w:vAlign w:val="center"/>
          </w:tcPr>
          <w:p w14:paraId="6E5EEBD1" w14:textId="77777777" w:rsidR="00F13D46" w:rsidRPr="006D6067" w:rsidRDefault="00F13D46" w:rsidP="000776CF">
            <w:pPr>
              <w:keepNext/>
              <w:ind w:left="-104"/>
              <w:jc w:val="center"/>
              <w:rPr>
                <w:rFonts w:ascii="Bookman Old Style" w:hAnsi="Bookman Old Style" w:cs="Arial"/>
                <w:b/>
                <w:sz w:val="22"/>
                <w:szCs w:val="22"/>
              </w:rPr>
            </w:pPr>
            <w:bookmarkStart w:id="2" w:name="_Hlk50380863"/>
            <w:r w:rsidRPr="006D6067">
              <w:rPr>
                <w:rFonts w:ascii="Bookman Old Style" w:hAnsi="Bookman Old Style" w:cs="Arial"/>
                <w:b/>
                <w:sz w:val="22"/>
                <w:szCs w:val="22"/>
              </w:rPr>
              <w:t xml:space="preserve">CODIGO DANE </w:t>
            </w:r>
          </w:p>
        </w:tc>
        <w:tc>
          <w:tcPr>
            <w:tcW w:w="2320" w:type="dxa"/>
            <w:shd w:val="clear" w:color="auto" w:fill="D9D9D9" w:themeFill="background1" w:themeFillShade="D9"/>
          </w:tcPr>
          <w:p w14:paraId="77775268" w14:textId="400DD957" w:rsidR="00F13D46" w:rsidRPr="006D6067" w:rsidRDefault="00F13D46" w:rsidP="000776CF">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417" w:type="dxa"/>
            <w:shd w:val="clear" w:color="auto" w:fill="D9D9D9" w:themeFill="background1" w:themeFillShade="D9"/>
            <w:vAlign w:val="center"/>
          </w:tcPr>
          <w:p w14:paraId="4A8993E8" w14:textId="54846DDB" w:rsidR="00F13D46" w:rsidRPr="006D6067" w:rsidRDefault="00F13D46" w:rsidP="000776CF">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1AFC032D" w14:textId="77777777" w:rsidR="00F13D46" w:rsidRPr="006D6067" w:rsidRDefault="00F13D46" w:rsidP="000776CF">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F13D46" w:rsidRPr="00010337" w14:paraId="6C1EAB22" w14:textId="77777777" w:rsidTr="00F13D46">
        <w:trPr>
          <w:jc w:val="center"/>
        </w:trPr>
        <w:tc>
          <w:tcPr>
            <w:tcW w:w="2262" w:type="dxa"/>
            <w:shd w:val="clear" w:color="auto" w:fill="auto"/>
            <w:vAlign w:val="center"/>
          </w:tcPr>
          <w:p w14:paraId="4F76B40E" w14:textId="71B143F5" w:rsidR="00F13D46" w:rsidRPr="00835AD2" w:rsidRDefault="00C43A0B" w:rsidP="000776CF">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18460</w:t>
            </w:r>
          </w:p>
        </w:tc>
        <w:tc>
          <w:tcPr>
            <w:tcW w:w="2320" w:type="dxa"/>
          </w:tcPr>
          <w:p w14:paraId="4381E897" w14:textId="6E57A99B" w:rsidR="00F13D46" w:rsidRPr="00835AD2" w:rsidRDefault="00F13D46" w:rsidP="000776CF">
            <w:pPr>
              <w:ind w:left="22" w:hanging="22"/>
              <w:jc w:val="center"/>
              <w:rPr>
                <w:rFonts w:ascii="Bookman Old Style" w:hAnsi="Bookman Old Style"/>
                <w:color w:val="000000"/>
                <w:sz w:val="22"/>
                <w:szCs w:val="22"/>
              </w:rPr>
            </w:pPr>
            <w:r w:rsidRPr="00835AD2">
              <w:rPr>
                <w:rFonts w:ascii="Bookman Old Style" w:hAnsi="Bookman Old Style"/>
                <w:color w:val="000000"/>
                <w:sz w:val="22"/>
                <w:szCs w:val="22"/>
              </w:rPr>
              <w:t>-</w:t>
            </w:r>
          </w:p>
        </w:tc>
        <w:tc>
          <w:tcPr>
            <w:tcW w:w="2417" w:type="dxa"/>
            <w:shd w:val="clear" w:color="auto" w:fill="auto"/>
          </w:tcPr>
          <w:p w14:paraId="17E667F0" w14:textId="61833623" w:rsidR="00F13D46" w:rsidRPr="00835AD2" w:rsidRDefault="00C43A0B"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Milán</w:t>
            </w:r>
          </w:p>
        </w:tc>
        <w:tc>
          <w:tcPr>
            <w:tcW w:w="2347" w:type="dxa"/>
            <w:shd w:val="clear" w:color="auto" w:fill="auto"/>
            <w:vAlign w:val="bottom"/>
          </w:tcPr>
          <w:p w14:paraId="7D2E1669" w14:textId="3EC30756" w:rsidR="00F13D46" w:rsidRPr="00835AD2" w:rsidRDefault="00C43A0B"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Caquetá</w:t>
            </w:r>
          </w:p>
        </w:tc>
      </w:tr>
      <w:tr w:rsidR="00F13D46" w:rsidRPr="00010337" w14:paraId="13F46699" w14:textId="77777777" w:rsidTr="00C43A0B">
        <w:trPr>
          <w:jc w:val="center"/>
        </w:trPr>
        <w:tc>
          <w:tcPr>
            <w:tcW w:w="2262" w:type="dxa"/>
            <w:shd w:val="clear" w:color="auto" w:fill="auto"/>
            <w:vAlign w:val="center"/>
          </w:tcPr>
          <w:p w14:paraId="0F7D2149" w14:textId="07F24B6C" w:rsidR="00F13D46" w:rsidRPr="00835AD2" w:rsidRDefault="00C43A0B" w:rsidP="000776CF">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18460</w:t>
            </w:r>
            <w:r w:rsidR="00F13D46" w:rsidRPr="00835AD2">
              <w:rPr>
                <w:rFonts w:ascii="Bookman Old Style" w:hAnsi="Bookman Old Style"/>
                <w:sz w:val="22"/>
                <w:szCs w:val="22"/>
                <w:lang w:val="es-CO" w:eastAsia="es-CO"/>
              </w:rPr>
              <w:t>001</w:t>
            </w:r>
          </w:p>
        </w:tc>
        <w:tc>
          <w:tcPr>
            <w:tcW w:w="2320" w:type="dxa"/>
          </w:tcPr>
          <w:p w14:paraId="3ABBEBDD" w14:textId="052F68B8" w:rsidR="00F13D46" w:rsidRPr="00835AD2" w:rsidRDefault="00C43A0B"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San Antonio de Getuchá</w:t>
            </w:r>
          </w:p>
        </w:tc>
        <w:tc>
          <w:tcPr>
            <w:tcW w:w="2417" w:type="dxa"/>
            <w:shd w:val="clear" w:color="auto" w:fill="auto"/>
            <w:vAlign w:val="center"/>
          </w:tcPr>
          <w:p w14:paraId="4E72ACFC" w14:textId="246AB320" w:rsidR="00F13D46" w:rsidRPr="00835AD2" w:rsidRDefault="00C43A0B"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Milán</w:t>
            </w:r>
          </w:p>
        </w:tc>
        <w:tc>
          <w:tcPr>
            <w:tcW w:w="2347" w:type="dxa"/>
            <w:shd w:val="clear" w:color="auto" w:fill="auto"/>
            <w:vAlign w:val="center"/>
          </w:tcPr>
          <w:p w14:paraId="2063139E" w14:textId="2220A5DB" w:rsidR="00F13D46" w:rsidRPr="00835AD2" w:rsidRDefault="00C43A0B"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Caquetá</w:t>
            </w:r>
          </w:p>
        </w:tc>
      </w:tr>
    </w:tbl>
    <w:bookmarkEnd w:id="2"/>
    <w:p w14:paraId="5CAAE8B5" w14:textId="41D59F27" w:rsidR="00835AD2" w:rsidRDefault="00835AD2" w:rsidP="00835AD2">
      <w:pPr>
        <w:adjustRightInd w:val="0"/>
        <w:spacing w:before="240" w:after="240"/>
        <w:ind w:left="0" w:right="20"/>
        <w:jc w:val="both"/>
        <w:rPr>
          <w:rFonts w:ascii="Bookman Old Style" w:hAnsi="Bookman Old Style" w:cs="Arial"/>
        </w:rPr>
      </w:pPr>
      <w:r>
        <w:rPr>
          <w:rFonts w:ascii="Bookman Old Style" w:hAnsi="Bookman Old Style" w:cs="Arial"/>
        </w:rPr>
        <w:t xml:space="preserve">De acuerdo con el Numeral 5.1 de </w:t>
      </w:r>
      <w:r w:rsidR="006E420D">
        <w:rPr>
          <w:rFonts w:ascii="Bookman Old Style" w:hAnsi="Bookman Old Style" w:cs="Arial"/>
        </w:rPr>
        <w:t xml:space="preserve">la </w:t>
      </w:r>
      <w:r>
        <w:rPr>
          <w:rFonts w:ascii="Bookman Old Style" w:hAnsi="Bookman Old Style" w:cs="Arial"/>
        </w:rPr>
        <w:t>Metodología, el Mercado Relevante de Distribución para el Siguiente Período Tarifario deberá ser conformado como mínimo por un municipio</w:t>
      </w:r>
      <w:r w:rsidR="006E420D">
        <w:rPr>
          <w:rFonts w:ascii="Bookman Old Style" w:hAnsi="Bookman Old Style" w:cs="Arial"/>
        </w:rPr>
        <w:t>,</w:t>
      </w:r>
      <w:r>
        <w:rPr>
          <w:rFonts w:ascii="Bookman Old Style" w:hAnsi="Bookman Old Style" w:cs="Arial"/>
        </w:rPr>
        <w:t xml:space="preserve"> o podrá estar conformado por un grupo de municipios, con excepción de lo establecido en el Numeral 5.3 de la Resolución 202 de 2013.</w:t>
      </w:r>
    </w:p>
    <w:p w14:paraId="23AE4E2F" w14:textId="704F2992" w:rsidR="00835AD2" w:rsidRDefault="00835AD2" w:rsidP="00835AD2">
      <w:pPr>
        <w:adjustRightInd w:val="0"/>
        <w:spacing w:before="240" w:after="240"/>
        <w:ind w:left="0" w:right="20"/>
        <w:jc w:val="both"/>
        <w:rPr>
          <w:rFonts w:ascii="Bookman Old Style" w:hAnsi="Bookman Old Style" w:cs="Arial"/>
        </w:rPr>
      </w:pPr>
      <w:r>
        <w:rPr>
          <w:rFonts w:ascii="Bookman Old Style" w:hAnsi="Bookman Old Style" w:cs="Arial"/>
        </w:rPr>
        <w:t xml:space="preserve">Sin embargo, la empresa </w:t>
      </w:r>
      <w:r w:rsidR="00C43A0B">
        <w:rPr>
          <w:rFonts w:ascii="Bookman Old Style" w:hAnsi="Bookman Old Style" w:cs="Arial"/>
        </w:rPr>
        <w:t>EPSAS</w:t>
      </w:r>
      <w:r>
        <w:rPr>
          <w:rFonts w:ascii="Bookman Old Style" w:hAnsi="Bookman Old Style" w:cs="Arial"/>
        </w:rPr>
        <w:t xml:space="preserve"> S.A.S. E.S.P. presentó un Mercado Relevante conformado por un Municipio y un Centro Poblado</w:t>
      </w:r>
      <w:r w:rsidR="006E420D">
        <w:rPr>
          <w:rFonts w:ascii="Bookman Old Style" w:hAnsi="Bookman Old Style" w:cs="Arial"/>
        </w:rPr>
        <w:t>. E</w:t>
      </w:r>
      <w:r>
        <w:rPr>
          <w:rFonts w:ascii="Bookman Old Style" w:hAnsi="Bookman Old Style" w:cs="Arial"/>
        </w:rPr>
        <w:t>n este sentido conviene precisar que</w:t>
      </w:r>
      <w:r w:rsidR="006E420D">
        <w:rPr>
          <w:rFonts w:ascii="Bookman Old Style" w:hAnsi="Bookman Old Style" w:cs="Arial"/>
        </w:rPr>
        <w:t>,</w:t>
      </w:r>
      <w:r>
        <w:rPr>
          <w:rFonts w:ascii="Bookman Old Style" w:hAnsi="Bookman Old Style" w:cs="Arial"/>
        </w:rPr>
        <w:t xml:space="preserve"> para efectos de la aprobación del cargo</w:t>
      </w:r>
      <w:r w:rsidR="006E420D">
        <w:rPr>
          <w:rFonts w:ascii="Bookman Old Style" w:hAnsi="Bookman Old Style" w:cs="Arial"/>
        </w:rPr>
        <w:t>,</w:t>
      </w:r>
      <w:r>
        <w:rPr>
          <w:rFonts w:ascii="Bookman Old Style" w:hAnsi="Bookman Old Style" w:cs="Arial"/>
        </w:rPr>
        <w:t xml:space="preserve"> se tendrán en cuenta las inversiones a ejecutar</w:t>
      </w:r>
      <w:r w:rsidR="006E420D">
        <w:rPr>
          <w:rFonts w:ascii="Bookman Old Style" w:hAnsi="Bookman Old Style" w:cs="Arial"/>
        </w:rPr>
        <w:t>,</w:t>
      </w:r>
      <w:r>
        <w:rPr>
          <w:rFonts w:ascii="Bookman Old Style" w:hAnsi="Bookman Old Style" w:cs="Arial"/>
        </w:rPr>
        <w:t xml:space="preserve"> tanto en el Municipio de </w:t>
      </w:r>
      <w:r w:rsidR="00C43A0B">
        <w:rPr>
          <w:rFonts w:ascii="Bookman Old Style" w:hAnsi="Bookman Old Style" w:cs="Arial"/>
        </w:rPr>
        <w:t>Milán</w:t>
      </w:r>
      <w:r>
        <w:rPr>
          <w:rFonts w:ascii="Bookman Old Style" w:hAnsi="Bookman Old Style" w:cs="Arial"/>
        </w:rPr>
        <w:t xml:space="preserve"> como en el Centro Poblado </w:t>
      </w:r>
      <w:r w:rsidR="00C43A0B">
        <w:rPr>
          <w:rFonts w:ascii="Bookman Old Style" w:hAnsi="Bookman Old Style" w:cs="Arial"/>
        </w:rPr>
        <w:t>de San Antonio de Getuchá</w:t>
      </w:r>
      <w:r>
        <w:rPr>
          <w:rFonts w:ascii="Bookman Old Style" w:hAnsi="Bookman Old Style" w:cs="Arial"/>
        </w:rPr>
        <w:t>, en los cuales se prestaría el servicio de distribución de GLP por redes</w:t>
      </w:r>
      <w:r w:rsidR="006E420D">
        <w:rPr>
          <w:rFonts w:ascii="Bookman Old Style" w:hAnsi="Bookman Old Style" w:cs="Arial"/>
        </w:rPr>
        <w:t>,</w:t>
      </w:r>
      <w:r>
        <w:rPr>
          <w:rFonts w:ascii="Bookman Old Style" w:hAnsi="Bookman Old Style" w:cs="Arial"/>
        </w:rPr>
        <w:t xml:space="preserve"> aclarando que el cargo será aprobado únicamente para el Municipio, cumpliendo con lo dispuesto en los Numerales 5.1 y 5.2 de la Metodología. </w:t>
      </w:r>
    </w:p>
    <w:p w14:paraId="55112286" w14:textId="01274DCB" w:rsidR="005873FD" w:rsidRDefault="005873FD" w:rsidP="005E6B88">
      <w:pPr>
        <w:adjustRightInd w:val="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6E420D">
        <w:rPr>
          <w:rFonts w:ascii="Bookman Old Style" w:hAnsi="Bookman Old Style" w:cs="Arial"/>
        </w:rPr>
        <w:t xml:space="preserve">, </w:t>
      </w:r>
      <w:r w:rsidR="00886F37" w:rsidRPr="00B73E62">
        <w:rPr>
          <w:rFonts w:ascii="Bookman Old Style" w:hAnsi="Bookman Old Style" w:cs="Arial"/>
        </w:rPr>
        <w:t>AOM</w:t>
      </w:r>
      <w:r w:rsidR="006E420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0D66418E" w14:textId="3AF3ABCD" w:rsidR="001F4AC3" w:rsidRDefault="00744EA6" w:rsidP="005E6B88">
      <w:pPr>
        <w:adjustRightInd w:val="0"/>
        <w:ind w:left="0" w:right="20"/>
        <w:jc w:val="both"/>
        <w:rPr>
          <w:rFonts w:ascii="Bookman Old Style" w:hAnsi="Bookman Old Style" w:cs="Arial"/>
        </w:rPr>
      </w:pPr>
      <w:r>
        <w:rPr>
          <w:rFonts w:ascii="Bookman Old Style" w:hAnsi="Bookman Old Style" w:cs="Arial"/>
        </w:rPr>
        <w:t>Igualmente, la empresa</w:t>
      </w:r>
      <w:r w:rsidR="00D96135">
        <w:rPr>
          <w:rFonts w:ascii="Bookman Old Style" w:hAnsi="Bookman Old Style" w:cs="Arial"/>
        </w:rPr>
        <w:t xml:space="preserve"> </w:t>
      </w:r>
      <w:r w:rsidR="00E81756" w:rsidRPr="006D6067">
        <w:rPr>
          <w:rFonts w:ascii="Bookman Old Style" w:hAnsi="Bookman Old Style" w:cs="Arial"/>
        </w:rPr>
        <w:t>mani</w:t>
      </w:r>
      <w:r w:rsidR="00B17C8F">
        <w:rPr>
          <w:rFonts w:ascii="Bookman Old Style" w:hAnsi="Bookman Old Style" w:cs="Arial"/>
        </w:rPr>
        <w:t>f</w:t>
      </w:r>
      <w:r w:rsidR="00E81756" w:rsidRPr="006D6067">
        <w:rPr>
          <w:rFonts w:ascii="Bookman Old Style" w:hAnsi="Bookman Old Style" w:cs="Arial"/>
        </w:rPr>
        <w:t>estó</w:t>
      </w:r>
      <w:r w:rsidR="001F4AC3" w:rsidRPr="006D6067">
        <w:rPr>
          <w:rFonts w:ascii="Bookman Old Style" w:hAnsi="Bookman Old Style" w:cs="Arial"/>
        </w:rPr>
        <w:t xml:space="preserve"> </w:t>
      </w:r>
      <w:r w:rsidR="002C1029" w:rsidRPr="006D6067">
        <w:rPr>
          <w:rFonts w:ascii="Bookman Old Style" w:hAnsi="Bookman Old Style" w:cs="Arial"/>
        </w:rPr>
        <w:t xml:space="preserve">en su solicitud </w:t>
      </w:r>
      <w:r w:rsidR="001F4AC3" w:rsidRPr="006D6067">
        <w:rPr>
          <w:rFonts w:ascii="Bookman Old Style" w:hAnsi="Bookman Old Style" w:cs="Arial"/>
        </w:rPr>
        <w:t>que el proyecto</w:t>
      </w:r>
      <w:r w:rsidR="00B17C8F">
        <w:rPr>
          <w:rFonts w:ascii="Bookman Old Style" w:hAnsi="Bookman Old Style" w:cs="Arial"/>
        </w:rPr>
        <w:t xml:space="preserve"> no</w:t>
      </w:r>
      <w:r w:rsidR="001F4AC3" w:rsidRPr="006D6067">
        <w:rPr>
          <w:rFonts w:ascii="Bookman Old Style" w:hAnsi="Bookman Old Style" w:cs="Arial"/>
        </w:rPr>
        <w:t xml:space="preserve"> cuenta con recursos públicos</w:t>
      </w:r>
      <w:r w:rsidR="002C1029">
        <w:rPr>
          <w:rFonts w:ascii="Bookman Old Style" w:hAnsi="Bookman Old Style" w:cs="Arial"/>
        </w:rPr>
        <w:t xml:space="preserve"> </w:t>
      </w:r>
      <w:r w:rsidR="001F4AC3" w:rsidRPr="001F4AC3">
        <w:rPr>
          <w:rFonts w:ascii="Bookman Old Style" w:hAnsi="Bookman Old Style" w:cs="Arial"/>
        </w:rPr>
        <w:t>para la construcción de la infraestructura de distribución de gas por rede</w:t>
      </w:r>
      <w:r>
        <w:rPr>
          <w:rFonts w:ascii="Bookman Old Style" w:hAnsi="Bookman Old Style" w:cs="Arial"/>
        </w:rPr>
        <w:t>s.</w:t>
      </w:r>
    </w:p>
    <w:p w14:paraId="3112A985" w14:textId="77777777" w:rsidR="005E6B88" w:rsidRDefault="005E6B88" w:rsidP="005E6B88">
      <w:pPr>
        <w:adjustRightInd w:val="0"/>
        <w:ind w:left="0" w:right="20"/>
        <w:jc w:val="both"/>
        <w:rPr>
          <w:rFonts w:ascii="Bookman Old Style" w:hAnsi="Bookman Old Style" w:cs="Arial"/>
        </w:rPr>
      </w:pPr>
    </w:p>
    <w:p w14:paraId="3E746F7D" w14:textId="425BCC9D" w:rsidR="00F2162A" w:rsidRDefault="00F2162A" w:rsidP="005E6B88">
      <w:pPr>
        <w:adjustRightInd w:val="0"/>
        <w:ind w:left="0" w:right="20"/>
        <w:jc w:val="both"/>
        <w:rPr>
          <w:rFonts w:ascii="Bookman Old Style" w:hAnsi="Bookman Old Style" w:cs="Arial"/>
        </w:rPr>
      </w:pPr>
      <w:r w:rsidRPr="00F2162A">
        <w:rPr>
          <w:rFonts w:ascii="Bookman Old Style" w:hAnsi="Bookman Old Style" w:cs="Arial"/>
        </w:rPr>
        <w:t xml:space="preserve">A través del aplicativo ApliGas,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E40735">
        <w:rPr>
          <w:rFonts w:ascii="Bookman Old Style" w:hAnsi="Bookman Old Style" w:cs="Arial"/>
        </w:rPr>
        <w:t>2056</w:t>
      </w:r>
      <w:r w:rsidRPr="00F2162A">
        <w:rPr>
          <w:rFonts w:ascii="Bookman Old Style" w:hAnsi="Bookman Old Style" w:cs="Arial"/>
        </w:rPr>
        <w:t>.</w:t>
      </w:r>
    </w:p>
    <w:p w14:paraId="028BAF8C" w14:textId="2CB27035" w:rsidR="00E6107F" w:rsidRDefault="0006634C" w:rsidP="00E40735">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w:t>
      </w:r>
      <w:r w:rsidR="00E40735">
        <w:rPr>
          <w:rFonts w:ascii="Bookman Old Style" w:hAnsi="Bookman Old Style" w:cs="Arial"/>
        </w:rPr>
        <w:t>20</w:t>
      </w:r>
      <w:r>
        <w:rPr>
          <w:rFonts w:ascii="Bookman Old Style" w:hAnsi="Bookman Old Style" w:cs="Arial"/>
        </w:rPr>
        <w:t>-00</w:t>
      </w:r>
      <w:r w:rsidR="00E40735">
        <w:rPr>
          <w:rFonts w:ascii="Bookman Old Style" w:hAnsi="Bookman Old Style" w:cs="Arial"/>
        </w:rPr>
        <w:t>5826</w:t>
      </w:r>
      <w:r w:rsidRPr="00C11A90">
        <w:rPr>
          <w:rFonts w:ascii="Bookman Old Style" w:hAnsi="Bookman Old Style" w:cs="Arial"/>
        </w:rPr>
        <w:t xml:space="preserve"> de </w:t>
      </w:r>
      <w:r w:rsidR="00E40735">
        <w:rPr>
          <w:rFonts w:ascii="Bookman Old Style" w:hAnsi="Bookman Old Style" w:cs="Arial"/>
        </w:rPr>
        <w:t>3</w:t>
      </w:r>
      <w:r>
        <w:rPr>
          <w:rFonts w:ascii="Bookman Old Style" w:hAnsi="Bookman Old Style" w:cs="Arial"/>
        </w:rPr>
        <w:t xml:space="preserve"> de j</w:t>
      </w:r>
      <w:r w:rsidR="00E40735">
        <w:rPr>
          <w:rFonts w:ascii="Bookman Old Style" w:hAnsi="Bookman Old Style" w:cs="Arial"/>
        </w:rPr>
        <w:t>un</w:t>
      </w:r>
      <w:r>
        <w:rPr>
          <w:rFonts w:ascii="Bookman Old Style" w:hAnsi="Bookman Old Style" w:cs="Arial"/>
        </w:rPr>
        <w:t xml:space="preserve">io de </w:t>
      </w:r>
      <w:r w:rsidRPr="00C11A90">
        <w:rPr>
          <w:rFonts w:ascii="Bookman Old Style" w:hAnsi="Bookman Old Style" w:cs="Arial"/>
        </w:rPr>
        <w:t>20</w:t>
      </w:r>
      <w:r w:rsidR="00E40735">
        <w:rPr>
          <w:rFonts w:ascii="Bookman Old Style" w:hAnsi="Bookman Old Style" w:cs="Arial"/>
        </w:rPr>
        <w:t>20</w:t>
      </w:r>
      <w:r>
        <w:rPr>
          <w:rFonts w:ascii="Bookman Old Style" w:hAnsi="Bookman Old Style" w:cs="Arial"/>
        </w:rPr>
        <w:t>, l</w:t>
      </w:r>
      <w:r w:rsidRPr="00C11A90">
        <w:rPr>
          <w:rFonts w:ascii="Bookman Old Style" w:hAnsi="Bookman Old Style" w:cs="Arial"/>
        </w:rPr>
        <w:t>a Unidad de Planeación Minero</w:t>
      </w:r>
      <w:r w:rsidR="00C669FC">
        <w:rPr>
          <w:rFonts w:ascii="Bookman Old Style" w:hAnsi="Bookman Old Style" w:cs="Arial"/>
        </w:rPr>
        <w:t xml:space="preserve"> </w:t>
      </w:r>
      <w:r>
        <w:rPr>
          <w:rFonts w:ascii="Bookman Old Style" w:hAnsi="Bookman Old Style" w:cs="Arial"/>
        </w:rPr>
        <w:t>Energética</w:t>
      </w:r>
      <w:r w:rsidR="00EA7F2B">
        <w:rPr>
          <w:rFonts w:ascii="Bookman Old Style" w:hAnsi="Bookman Old Style" w:cs="Arial"/>
        </w:rPr>
        <w:t xml:space="preserve">, </w:t>
      </w:r>
      <w:r w:rsidRPr="00C11A90">
        <w:rPr>
          <w:rFonts w:ascii="Bookman Old Style" w:hAnsi="Bookman Old Style" w:cs="Arial"/>
        </w:rPr>
        <w:t>UPME</w:t>
      </w:r>
      <w:r w:rsidR="00EA7F2B">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w:t>
      </w:r>
      <w:r>
        <w:rPr>
          <w:rFonts w:ascii="Bookman Old Style" w:hAnsi="Bookman Old Style" w:cs="Arial"/>
        </w:rPr>
        <w:t xml:space="preserve"> </w:t>
      </w:r>
      <w:r w:rsidR="00C43A0B">
        <w:rPr>
          <w:rFonts w:ascii="Bookman Old Style" w:hAnsi="Bookman Old Style" w:cs="Arial"/>
        </w:rPr>
        <w:t>EPSAS</w:t>
      </w:r>
      <w:r w:rsidRPr="00C11A90">
        <w:rPr>
          <w:rFonts w:ascii="Bookman Old Style" w:hAnsi="Bookman Old Style" w:cs="Arial"/>
        </w:rPr>
        <w:t xml:space="preserve"> </w:t>
      </w:r>
      <w:r>
        <w:rPr>
          <w:rFonts w:ascii="Bookman Old Style" w:hAnsi="Bookman Old Style" w:cs="Arial"/>
        </w:rPr>
        <w:t>S.A.S. E.S.P.</w:t>
      </w:r>
      <w:r w:rsidRPr="00C11A90">
        <w:rPr>
          <w:rFonts w:ascii="Bookman Old Style" w:hAnsi="Bookman Old Style" w:cs="Arial"/>
        </w:rPr>
        <w:t xml:space="preserve"> para </w:t>
      </w:r>
      <w:r>
        <w:rPr>
          <w:rFonts w:ascii="Bookman Old Style" w:hAnsi="Bookman Old Style" w:cs="Arial"/>
        </w:rPr>
        <w:t>el</w:t>
      </w:r>
      <w:r w:rsidRPr="00AD3F3B">
        <w:rPr>
          <w:rFonts w:ascii="Bookman Old Style" w:hAnsi="Bookman Old Style" w:cs="Arial"/>
        </w:rPr>
        <w:t xml:space="preserve"> </w:t>
      </w:r>
      <w:r>
        <w:rPr>
          <w:rFonts w:ascii="Bookman Old Style" w:hAnsi="Bookman Old Style" w:cs="Arial"/>
        </w:rPr>
        <w:t>M</w:t>
      </w:r>
      <w:r w:rsidRPr="00AD3F3B">
        <w:rPr>
          <w:rFonts w:ascii="Bookman Old Style" w:hAnsi="Bookman Old Style" w:cs="Arial"/>
        </w:rPr>
        <w:t>unicipio de</w:t>
      </w:r>
      <w:r>
        <w:rPr>
          <w:rFonts w:ascii="Bookman Old Style" w:hAnsi="Bookman Old Style" w:cs="Arial"/>
        </w:rPr>
        <w:t xml:space="preserve"> </w:t>
      </w:r>
      <w:r w:rsidR="00C43A0B">
        <w:rPr>
          <w:rFonts w:ascii="Bookman Old Style" w:hAnsi="Bookman Old Style" w:cs="Arial"/>
        </w:rPr>
        <w:t>Milán</w:t>
      </w:r>
      <w:r w:rsidR="00F13D46">
        <w:rPr>
          <w:rFonts w:ascii="Bookman Old Style" w:hAnsi="Bookman Old Style" w:cs="Arial"/>
        </w:rPr>
        <w:t xml:space="preserve"> y el C</w:t>
      </w:r>
      <w:r w:rsidR="00C43A0B">
        <w:rPr>
          <w:rFonts w:ascii="Bookman Old Style" w:hAnsi="Bookman Old Style" w:cs="Arial"/>
        </w:rPr>
        <w:t xml:space="preserve">entro Poblado de San Antonio de Getuchá </w:t>
      </w:r>
      <w:r w:rsidR="00586918">
        <w:rPr>
          <w:rFonts w:ascii="Bookman Old Style" w:hAnsi="Bookman Old Style" w:cs="Arial"/>
          <w:szCs w:val="22"/>
        </w:rPr>
        <w:t xml:space="preserve">en el </w:t>
      </w:r>
      <w:r w:rsidR="00E63E4D">
        <w:rPr>
          <w:rFonts w:ascii="Bookman Old Style" w:hAnsi="Bookman Old Style" w:cs="Arial"/>
          <w:szCs w:val="22"/>
        </w:rPr>
        <w:t xml:space="preserve">Municipio </w:t>
      </w:r>
      <w:r w:rsidR="00586918">
        <w:rPr>
          <w:rFonts w:ascii="Bookman Old Style" w:hAnsi="Bookman Old Style" w:cs="Arial"/>
          <w:szCs w:val="22"/>
        </w:rPr>
        <w:t xml:space="preserve">de </w:t>
      </w:r>
      <w:r w:rsidR="00C43A0B">
        <w:rPr>
          <w:rFonts w:ascii="Bookman Old Style" w:hAnsi="Bookman Old Style" w:cs="Arial"/>
          <w:szCs w:val="22"/>
        </w:rPr>
        <w:t>Milán</w:t>
      </w:r>
      <w:r w:rsidR="00586918">
        <w:rPr>
          <w:rFonts w:ascii="Bookman Old Style" w:hAnsi="Bookman Old Style" w:cs="Arial"/>
          <w:szCs w:val="22"/>
        </w:rPr>
        <w:t>,</w:t>
      </w:r>
      <w:r>
        <w:rPr>
          <w:rFonts w:ascii="Bookman Old Style" w:hAnsi="Bookman Old Style" w:cs="Arial"/>
        </w:rPr>
        <w:t xml:space="preserve"> Departamento de </w:t>
      </w:r>
      <w:r w:rsidR="00C43A0B">
        <w:rPr>
          <w:rFonts w:ascii="Bookman Old Style" w:hAnsi="Bookman Old Style" w:cs="Arial"/>
        </w:rPr>
        <w:t>Caquetá</w:t>
      </w:r>
      <w:r w:rsidRPr="00C11A90">
        <w:rPr>
          <w:rFonts w:ascii="Bookman Old Style" w:hAnsi="Bookman Old Style" w:cs="Arial"/>
        </w:rPr>
        <w:t>, cumple con los requerimientos contenidos en el Anexo 13 de la Resolución CREG 202 de 2013.</w:t>
      </w:r>
      <w:r w:rsidR="00E40735">
        <w:rPr>
          <w:rFonts w:ascii="Bookman Old Style" w:hAnsi="Bookman Old Style" w:cs="Arial"/>
        </w:rPr>
        <w:t xml:space="preserve"> </w:t>
      </w:r>
    </w:p>
    <w:p w14:paraId="172840C7" w14:textId="11193A40" w:rsidR="00E6107F" w:rsidRDefault="00540630" w:rsidP="00E40735">
      <w:pPr>
        <w:adjustRightInd w:val="0"/>
        <w:spacing w:before="240" w:after="240"/>
        <w:ind w:left="0" w:right="20"/>
        <w:jc w:val="both"/>
        <w:rPr>
          <w:rFonts w:ascii="Bookman Old Style" w:hAnsi="Bookman Old Style" w:cs="Arial"/>
        </w:rPr>
      </w:pPr>
      <w:r w:rsidRPr="00E40735">
        <w:rPr>
          <w:rFonts w:ascii="Bookman Old Style" w:hAnsi="Bookman Old Style" w:cs="Arial"/>
        </w:rPr>
        <w:t xml:space="preserve">La Comisión verificó el cumplimiento de los requisitos establecidos en la Metodología, evidenciando que la información remitida con la solicitud presentada por </w:t>
      </w:r>
      <w:bookmarkStart w:id="3" w:name="_Hlk34404191"/>
      <w:r w:rsidR="00C43A0B" w:rsidRPr="00E40735">
        <w:rPr>
          <w:rFonts w:ascii="Bookman Old Style" w:hAnsi="Bookman Old Style" w:cs="Arial"/>
        </w:rPr>
        <w:t>EPSAS</w:t>
      </w:r>
      <w:r w:rsidRPr="00E40735">
        <w:rPr>
          <w:rFonts w:ascii="Bookman Old Style" w:hAnsi="Bookman Old Style" w:cs="Arial"/>
        </w:rPr>
        <w:t xml:space="preserve"> S.A.S. E.S.P.</w:t>
      </w:r>
      <w:bookmarkEnd w:id="3"/>
      <w:r w:rsidRPr="00E40735">
        <w:rPr>
          <w:rFonts w:ascii="Bookman Old Style" w:hAnsi="Bookman Old Style" w:cs="Arial"/>
        </w:rPr>
        <w:t xml:space="preserve"> no era suficiente para iniciar la actuación administrativa correspondiente. En consecuencia, mediante comunicación con radicado CREG S-20</w:t>
      </w:r>
      <w:r w:rsidR="00E40735" w:rsidRPr="00E40735">
        <w:rPr>
          <w:rFonts w:ascii="Bookman Old Style" w:hAnsi="Bookman Old Style" w:cs="Arial"/>
        </w:rPr>
        <w:t>20</w:t>
      </w:r>
      <w:r w:rsidRPr="00E40735">
        <w:rPr>
          <w:rFonts w:ascii="Bookman Old Style" w:hAnsi="Bookman Old Style" w:cs="Arial"/>
        </w:rPr>
        <w:t>-00</w:t>
      </w:r>
      <w:r w:rsidR="00E40735" w:rsidRPr="00E40735">
        <w:rPr>
          <w:rFonts w:ascii="Bookman Old Style" w:hAnsi="Bookman Old Style" w:cs="Arial"/>
        </w:rPr>
        <w:t>3075</w:t>
      </w:r>
      <w:r w:rsidRPr="00E40735">
        <w:rPr>
          <w:rFonts w:ascii="Bookman Old Style" w:hAnsi="Bookman Old Style" w:cs="Arial"/>
        </w:rPr>
        <w:t xml:space="preserve"> de </w:t>
      </w:r>
      <w:r w:rsidR="00E40735" w:rsidRPr="00E40735">
        <w:rPr>
          <w:rFonts w:ascii="Bookman Old Style" w:hAnsi="Bookman Old Style" w:cs="Arial"/>
        </w:rPr>
        <w:t>24</w:t>
      </w:r>
      <w:r w:rsidRPr="00E40735">
        <w:rPr>
          <w:rFonts w:ascii="Bookman Old Style" w:hAnsi="Bookman Old Style" w:cs="Arial"/>
        </w:rPr>
        <w:t xml:space="preserve"> de </w:t>
      </w:r>
      <w:r w:rsidR="00E40735" w:rsidRPr="00E40735">
        <w:rPr>
          <w:rFonts w:ascii="Bookman Old Style" w:hAnsi="Bookman Old Style" w:cs="Arial"/>
        </w:rPr>
        <w:t>junio</w:t>
      </w:r>
      <w:r w:rsidRPr="00E40735">
        <w:rPr>
          <w:rFonts w:ascii="Bookman Old Style" w:hAnsi="Bookman Old Style" w:cs="Arial"/>
        </w:rPr>
        <w:t xml:space="preserve"> de 20</w:t>
      </w:r>
      <w:r w:rsidR="00E40735" w:rsidRPr="00E40735">
        <w:rPr>
          <w:rFonts w:ascii="Bookman Old Style" w:hAnsi="Bookman Old Style" w:cs="Arial"/>
        </w:rPr>
        <w:t>20</w:t>
      </w:r>
      <w:r w:rsidRPr="00E40735">
        <w:rPr>
          <w:rFonts w:ascii="Bookman Old Style" w:hAnsi="Bookman Old Style" w:cs="Arial"/>
        </w:rPr>
        <w:t xml:space="preserve"> se solicitó a la empresa</w:t>
      </w:r>
      <w:r w:rsidR="00E6107F">
        <w:rPr>
          <w:rFonts w:ascii="Bookman Old Style" w:hAnsi="Bookman Old Style" w:cs="Arial"/>
        </w:rPr>
        <w:t>:</w:t>
      </w:r>
    </w:p>
    <w:p w14:paraId="130298BA" w14:textId="68A83F99" w:rsidR="00E6107F" w:rsidRPr="005E6B88" w:rsidRDefault="00E6107F" w:rsidP="00EA7F2B">
      <w:pPr>
        <w:pStyle w:val="Prrafodelista"/>
        <w:numPr>
          <w:ilvl w:val="0"/>
          <w:numId w:val="24"/>
        </w:numPr>
        <w:adjustRightInd w:val="0"/>
        <w:spacing w:before="240" w:after="240"/>
        <w:ind w:left="567" w:right="20" w:hanging="283"/>
        <w:jc w:val="both"/>
        <w:rPr>
          <w:rFonts w:ascii="Bookman Old Style" w:hAnsi="Bookman Old Style" w:cs="Arial"/>
          <w:i/>
          <w:iCs/>
          <w:sz w:val="22"/>
          <w:szCs w:val="22"/>
        </w:rPr>
      </w:pPr>
      <w:r w:rsidRPr="005E6B88">
        <w:rPr>
          <w:rFonts w:ascii="Bookman Old Style" w:hAnsi="Bookman Old Style" w:cs="Arial"/>
          <w:i/>
          <w:iCs/>
          <w:sz w:val="22"/>
          <w:szCs w:val="22"/>
        </w:rPr>
        <w:t>“</w:t>
      </w:r>
      <w:r w:rsidR="00E40735" w:rsidRPr="005E6B88">
        <w:rPr>
          <w:rFonts w:ascii="Bookman Old Style" w:hAnsi="Bookman Old Style" w:cs="Arial"/>
          <w:i/>
          <w:iCs/>
          <w:sz w:val="22"/>
          <w:szCs w:val="22"/>
        </w:rPr>
        <w:t xml:space="preserve">Certificación que demuestre que al menos el 80% de los usuarios potenciales del servicio de gas en los centros poblados solicitados están interesados en contar con el servicio </w:t>
      </w:r>
      <w:r w:rsidR="00E40735" w:rsidRPr="005E6B88">
        <w:rPr>
          <w:rFonts w:ascii="Bookman Old Style" w:hAnsi="Bookman Old Style" w:cs="Arial"/>
          <w:i/>
          <w:iCs/>
          <w:sz w:val="22"/>
          <w:szCs w:val="22"/>
          <w:lang w:val="es-ES"/>
        </w:rPr>
        <w:t>(Parágrafo 1 del Subnumeral 5.3 del Artículo 5 de la Metodología)</w:t>
      </w:r>
      <w:r w:rsidR="00E40735" w:rsidRPr="005E6B88">
        <w:rPr>
          <w:rFonts w:ascii="Bookman Old Style" w:hAnsi="Bookman Old Style" w:cs="Arial"/>
          <w:i/>
          <w:iCs/>
          <w:sz w:val="22"/>
          <w:szCs w:val="22"/>
        </w:rPr>
        <w:t>, considerando lo dispuesto en el numeral 2.3 de la Circular CREG 030 de 2019 al respecto.</w:t>
      </w:r>
    </w:p>
    <w:p w14:paraId="71FAE84B" w14:textId="7C8D2D2F" w:rsidR="00E6107F" w:rsidRPr="005E6B88" w:rsidRDefault="00E6107F" w:rsidP="00EA7F2B">
      <w:pPr>
        <w:pStyle w:val="Prrafodelista"/>
        <w:numPr>
          <w:ilvl w:val="0"/>
          <w:numId w:val="24"/>
        </w:numPr>
        <w:adjustRightInd w:val="0"/>
        <w:spacing w:before="240" w:after="240"/>
        <w:ind w:left="567" w:right="20" w:hanging="283"/>
        <w:jc w:val="both"/>
        <w:rPr>
          <w:rFonts w:ascii="Bookman Old Style" w:hAnsi="Bookman Old Style" w:cs="Arial"/>
          <w:i/>
          <w:iCs/>
          <w:sz w:val="22"/>
          <w:szCs w:val="22"/>
        </w:rPr>
      </w:pPr>
      <w:r w:rsidRPr="005E6B88">
        <w:rPr>
          <w:rFonts w:ascii="Bookman Old Style" w:hAnsi="Bookman Old Style" w:cs="Arial"/>
          <w:i/>
          <w:iCs/>
          <w:sz w:val="22"/>
          <w:szCs w:val="22"/>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40E27879" w14:textId="23F65D86" w:rsidR="00540630" w:rsidRDefault="00540630" w:rsidP="00540630">
      <w:pPr>
        <w:adjustRightInd w:val="0"/>
        <w:spacing w:before="240" w:after="240"/>
        <w:ind w:left="0" w:right="20"/>
        <w:jc w:val="both"/>
        <w:rPr>
          <w:rFonts w:ascii="Bookman Old Style" w:hAnsi="Bookman Old Style" w:cs="Arial"/>
        </w:rPr>
      </w:pPr>
      <w:r w:rsidRPr="00BC2995">
        <w:rPr>
          <w:rFonts w:ascii="Bookman Old Style" w:hAnsi="Bookman Old Style" w:cs="Arial"/>
        </w:rPr>
        <w:t>Mediante el radicado E-20</w:t>
      </w:r>
      <w:r w:rsidR="00E6107F">
        <w:rPr>
          <w:rFonts w:ascii="Bookman Old Style" w:hAnsi="Bookman Old Style" w:cs="Arial"/>
        </w:rPr>
        <w:t>20</w:t>
      </w:r>
      <w:r w:rsidRPr="00BC2995">
        <w:rPr>
          <w:rFonts w:ascii="Bookman Old Style" w:hAnsi="Bookman Old Style" w:cs="Arial"/>
        </w:rPr>
        <w:t>-0</w:t>
      </w:r>
      <w:r w:rsidR="00E6107F">
        <w:rPr>
          <w:rFonts w:ascii="Bookman Old Style" w:hAnsi="Bookman Old Style" w:cs="Arial"/>
        </w:rPr>
        <w:t>08503</w:t>
      </w:r>
      <w:r w:rsidRPr="00BC2995">
        <w:rPr>
          <w:rFonts w:ascii="Bookman Old Style" w:hAnsi="Bookman Old Style" w:cs="Arial"/>
        </w:rPr>
        <w:t xml:space="preserve"> de </w:t>
      </w:r>
      <w:r w:rsidR="00E6107F">
        <w:rPr>
          <w:rFonts w:ascii="Bookman Old Style" w:hAnsi="Bookman Old Style" w:cs="Arial"/>
        </w:rPr>
        <w:t>2</w:t>
      </w:r>
      <w:r>
        <w:rPr>
          <w:rFonts w:ascii="Bookman Old Style" w:hAnsi="Bookman Old Style" w:cs="Arial"/>
        </w:rPr>
        <w:t>2</w:t>
      </w:r>
      <w:r w:rsidRPr="00BC2995">
        <w:rPr>
          <w:rFonts w:ascii="Bookman Old Style" w:hAnsi="Bookman Old Style" w:cs="Arial"/>
        </w:rPr>
        <w:t xml:space="preserve"> de </w:t>
      </w:r>
      <w:r w:rsidR="00E6107F">
        <w:rPr>
          <w:rFonts w:ascii="Bookman Old Style" w:hAnsi="Bookman Old Style" w:cs="Arial"/>
        </w:rPr>
        <w:t>julio</w:t>
      </w:r>
      <w:r w:rsidRPr="00BC2995">
        <w:rPr>
          <w:rFonts w:ascii="Bookman Old Style" w:hAnsi="Bookman Old Style" w:cs="Arial"/>
        </w:rPr>
        <w:t xml:space="preserve"> de 20</w:t>
      </w:r>
      <w:r w:rsidR="00E6107F">
        <w:rPr>
          <w:rFonts w:ascii="Bookman Old Style" w:hAnsi="Bookman Old Style" w:cs="Arial"/>
        </w:rPr>
        <w:t>20</w:t>
      </w:r>
      <w:r w:rsidRPr="00BC2995">
        <w:rPr>
          <w:rFonts w:ascii="Bookman Old Style" w:hAnsi="Bookman Old Style" w:cs="Arial"/>
        </w:rPr>
        <w:t xml:space="preserve">, la empresa </w:t>
      </w:r>
      <w:r w:rsidR="00C43A0B">
        <w:rPr>
          <w:rFonts w:ascii="Bookman Old Style" w:hAnsi="Bookman Old Style" w:cs="Arial"/>
        </w:rPr>
        <w:t>EPSAS</w:t>
      </w:r>
      <w:r w:rsidRPr="00C11A90">
        <w:rPr>
          <w:rFonts w:ascii="Bookman Old Style" w:hAnsi="Bookman Old Style" w:cs="Arial"/>
        </w:rPr>
        <w:t xml:space="preserve"> </w:t>
      </w:r>
      <w:r>
        <w:rPr>
          <w:rFonts w:ascii="Bookman Old Style" w:hAnsi="Bookman Old Style" w:cs="Arial"/>
        </w:rPr>
        <w:t>S.A.S. E.S.P.</w:t>
      </w:r>
      <w:r w:rsidRPr="00BC2995">
        <w:rPr>
          <w:rFonts w:ascii="Bookman Old Style" w:hAnsi="Bookman Old Style" w:cs="Arial"/>
        </w:rPr>
        <w:t xml:space="preserve"> atend</w:t>
      </w:r>
      <w:r>
        <w:rPr>
          <w:rFonts w:ascii="Bookman Old Style" w:hAnsi="Bookman Old Style" w:cs="Arial"/>
        </w:rPr>
        <w:t>ió</w:t>
      </w:r>
      <w:r w:rsidRPr="00BC2995">
        <w:rPr>
          <w:rFonts w:ascii="Bookman Old Style" w:hAnsi="Bookman Old Style" w:cs="Arial"/>
        </w:rPr>
        <w:t xml:space="preserve"> el requerimiento efectuado por la Comisión</w:t>
      </w:r>
      <w:r w:rsidR="00AA7D7D">
        <w:rPr>
          <w:rFonts w:ascii="Bookman Old Style" w:hAnsi="Bookman Old Style" w:cs="Arial"/>
        </w:rPr>
        <w:t xml:space="preserve"> y allegó la información solicitada</w:t>
      </w:r>
      <w:r>
        <w:rPr>
          <w:rFonts w:ascii="Bookman Old Style" w:hAnsi="Bookman Old Style" w:cs="Arial"/>
        </w:rPr>
        <w:t>.</w:t>
      </w:r>
    </w:p>
    <w:p w14:paraId="4729C1B8" w14:textId="18C25661" w:rsidR="00540630" w:rsidRPr="0006634C" w:rsidRDefault="00540630" w:rsidP="001A4204">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uto</w:t>
      </w:r>
      <w:r w:rsidR="002847BA">
        <w:rPr>
          <w:rFonts w:ascii="Bookman Old Style" w:hAnsi="Bookman Old Style" w:cs="Arial"/>
        </w:rPr>
        <w:t xml:space="preserve"> </w:t>
      </w:r>
      <w:r w:rsidR="002847BA" w:rsidRPr="002847BA">
        <w:rPr>
          <w:rFonts w:ascii="Bookman Old Style" w:hAnsi="Bookman Old Style" w:cs="Arial"/>
        </w:rPr>
        <w:t>I-2020-00</w:t>
      </w:r>
      <w:r w:rsidR="00E6107F">
        <w:rPr>
          <w:rFonts w:ascii="Bookman Old Style" w:hAnsi="Bookman Old Style" w:cs="Arial"/>
        </w:rPr>
        <w:t>3043</w:t>
      </w:r>
      <w:r w:rsidRPr="000F3230">
        <w:rPr>
          <w:rFonts w:ascii="Bookman Old Style" w:hAnsi="Bookman Old Style" w:cs="Arial"/>
        </w:rPr>
        <w:t xml:space="preserve"> proferido el </w:t>
      </w:r>
      <w:r w:rsidRPr="00ED15B3">
        <w:rPr>
          <w:rFonts w:ascii="Bookman Old Style" w:hAnsi="Bookman Old Style" w:cs="Arial"/>
        </w:rPr>
        <w:t xml:space="preserve">día </w:t>
      </w:r>
      <w:r w:rsidR="00C96BB6">
        <w:rPr>
          <w:rFonts w:ascii="Bookman Old Style" w:hAnsi="Bookman Old Style" w:cs="Arial"/>
        </w:rPr>
        <w:t>30 de julio</w:t>
      </w:r>
      <w:r w:rsidRPr="003A6D7D">
        <w:rPr>
          <w:rFonts w:ascii="Bookman Old Style" w:hAnsi="Bookman Old Style" w:cs="Arial"/>
        </w:rPr>
        <w:t xml:space="preserve"> de 2020</w:t>
      </w:r>
      <w:r w:rsidRPr="000F3230">
        <w:rPr>
          <w:rFonts w:ascii="Bookman Old Style" w:hAnsi="Bookman Old Style" w:cs="Arial"/>
        </w:rPr>
        <w:t xml:space="preserve">, </w:t>
      </w:r>
      <w:r>
        <w:rPr>
          <w:rFonts w:ascii="Bookman Old Style" w:hAnsi="Bookman Old Style" w:cs="Arial"/>
        </w:rPr>
        <w:t xml:space="preserve">la </w:t>
      </w:r>
      <w:r w:rsidR="0006634C">
        <w:rPr>
          <w:rFonts w:ascii="Bookman Old Style" w:hAnsi="Bookman Old Style" w:cs="Arial"/>
        </w:rPr>
        <w:t xml:space="preserve">Dirección Ejecutiva de la </w:t>
      </w:r>
      <w:r>
        <w:rPr>
          <w:rFonts w:ascii="Bookman Old Style" w:hAnsi="Bookman Old Style" w:cs="Arial"/>
        </w:rPr>
        <w:t>Comisión</w:t>
      </w:r>
      <w:r w:rsidR="0006634C">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C43A0B">
        <w:rPr>
          <w:rFonts w:ascii="Bookman Old Style" w:hAnsi="Bookman Old Style" w:cs="Arial"/>
        </w:rPr>
        <w:t>EPSAS</w:t>
      </w:r>
      <w:r>
        <w:rPr>
          <w:rFonts w:ascii="Bookman Old Style" w:hAnsi="Bookman Old Style" w:cs="Arial"/>
        </w:rPr>
        <w:t xml:space="preserve"> S.A.S. E.S.P.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 xml:space="preserve">distribución de GLP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el </w:t>
      </w:r>
      <w:r w:rsidR="0006634C">
        <w:rPr>
          <w:rFonts w:ascii="Bookman Old Style" w:hAnsi="Bookman Old Style" w:cs="Arial"/>
          <w:szCs w:val="22"/>
        </w:rPr>
        <w:t>M</w:t>
      </w:r>
      <w:r w:rsidRPr="00AD3F3B">
        <w:rPr>
          <w:rFonts w:ascii="Bookman Old Style" w:hAnsi="Bookman Old Style" w:cs="Arial"/>
        </w:rPr>
        <w:t>unicipio de</w:t>
      </w:r>
      <w:r>
        <w:rPr>
          <w:rFonts w:ascii="Bookman Old Style" w:hAnsi="Bookman Old Style" w:cs="Arial"/>
        </w:rPr>
        <w:t xml:space="preserve"> </w:t>
      </w:r>
      <w:r w:rsidR="00C43A0B">
        <w:rPr>
          <w:rFonts w:ascii="Bookman Old Style" w:hAnsi="Bookman Old Style" w:cs="Arial"/>
        </w:rPr>
        <w:t>Milán</w:t>
      </w:r>
      <w:r w:rsidR="00F13D46">
        <w:rPr>
          <w:rFonts w:ascii="Bookman Old Style" w:hAnsi="Bookman Old Style" w:cs="Arial"/>
        </w:rPr>
        <w:t xml:space="preserve"> y el </w:t>
      </w:r>
      <w:r w:rsidR="00C43A0B">
        <w:rPr>
          <w:rFonts w:ascii="Bookman Old Style" w:hAnsi="Bookman Old Style" w:cs="Arial"/>
        </w:rPr>
        <w:t>Centro Poblado</w:t>
      </w:r>
      <w:r w:rsidR="00F13D46">
        <w:rPr>
          <w:rFonts w:ascii="Bookman Old Style" w:hAnsi="Bookman Old Style" w:cs="Arial"/>
        </w:rPr>
        <w:t xml:space="preserve"> de </w:t>
      </w:r>
      <w:r w:rsidR="00C43A0B">
        <w:rPr>
          <w:rFonts w:ascii="Bookman Old Style" w:hAnsi="Bookman Old Style" w:cs="Arial"/>
        </w:rPr>
        <w:t>San Antonio de Getuchá</w:t>
      </w:r>
      <w:r w:rsidR="00586918">
        <w:rPr>
          <w:rFonts w:ascii="Bookman Old Style" w:hAnsi="Bookman Old Style" w:cs="Arial"/>
        </w:rPr>
        <w:t xml:space="preserve"> </w:t>
      </w:r>
      <w:r w:rsidR="00586918">
        <w:rPr>
          <w:rFonts w:ascii="Bookman Old Style" w:hAnsi="Bookman Old Style" w:cs="Arial"/>
          <w:szCs w:val="22"/>
        </w:rPr>
        <w:t xml:space="preserve">en el municipio de </w:t>
      </w:r>
      <w:r w:rsidR="00C43A0B">
        <w:rPr>
          <w:rFonts w:ascii="Bookman Old Style" w:hAnsi="Bookman Old Style" w:cs="Arial"/>
        </w:rPr>
        <w:t>Milán</w:t>
      </w:r>
      <w:r w:rsidR="00586918">
        <w:rPr>
          <w:rFonts w:ascii="Bookman Old Style" w:hAnsi="Bookman Old Style" w:cs="Arial"/>
          <w:szCs w:val="22"/>
        </w:rPr>
        <w:t xml:space="preserve">, </w:t>
      </w:r>
      <w:r>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C43A0B">
        <w:rPr>
          <w:rFonts w:ascii="Bookman Old Style" w:hAnsi="Bookman Old Style" w:cs="Arial"/>
        </w:rPr>
        <w:t>Caquetá</w:t>
      </w:r>
      <w:r>
        <w:rPr>
          <w:rFonts w:ascii="Bookman Old Style" w:hAnsi="Bookman Old Style" w:cs="Arial"/>
          <w:szCs w:val="22"/>
        </w:rPr>
        <w:t>.</w:t>
      </w:r>
    </w:p>
    <w:p w14:paraId="5624B0D9" w14:textId="6181D693" w:rsidR="00FE3D77" w:rsidRPr="00E6107F" w:rsidRDefault="00273F6E" w:rsidP="00E6107F">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BA2109">
        <w:rPr>
          <w:rFonts w:ascii="Bookman Old Style" w:hAnsi="Bookman Old Style" w:cs="Arial"/>
          <w:szCs w:val="22"/>
        </w:rPr>
        <w:t>A</w:t>
      </w:r>
      <w:r w:rsidRPr="00DB22DB">
        <w:rPr>
          <w:rFonts w:ascii="Bookman Old Style" w:hAnsi="Bookman Old Style" w:cs="Arial"/>
          <w:szCs w:val="22"/>
        </w:rPr>
        <w:t xml:space="preserve">uto de inicio de la actuación administrativa y, conforme a lo dispuesto en el Artículo 37 del Código de Procedimiento Administrativo y de lo Contencioso Administrativo, C.P.A.C.A., con el fin de que los terceros interesados puedan hacerse parte en la respectiva actuación, se publicó en el </w:t>
      </w:r>
      <w:r w:rsidRPr="000776CF">
        <w:rPr>
          <w:rFonts w:ascii="Bookman Old Style" w:hAnsi="Bookman Old Style" w:cs="Arial"/>
          <w:i/>
          <w:iCs/>
          <w:szCs w:val="22"/>
        </w:rPr>
        <w:t>Diario Oficial</w:t>
      </w:r>
      <w:r w:rsidRPr="00DB22DB">
        <w:rPr>
          <w:rFonts w:ascii="Bookman Old Style" w:hAnsi="Bookman Old Style" w:cs="Arial"/>
          <w:szCs w:val="22"/>
        </w:rPr>
        <w:t xml:space="preserve"> </w:t>
      </w:r>
      <w:bookmarkStart w:id="4" w:name="_Hlk50381169"/>
      <w:r w:rsidRPr="00DB22DB">
        <w:rPr>
          <w:rFonts w:ascii="Bookman Old Style" w:hAnsi="Bookman Old Style" w:cs="Arial"/>
          <w:szCs w:val="22"/>
        </w:rPr>
        <w:t>No.</w:t>
      </w:r>
      <w:r w:rsidR="005E32EF">
        <w:rPr>
          <w:rFonts w:ascii="Bookman Old Style" w:hAnsi="Bookman Old Style" w:cs="Arial"/>
          <w:szCs w:val="22"/>
        </w:rPr>
        <w:t xml:space="preserve"> 51</w:t>
      </w:r>
      <w:r w:rsidR="00C96BB6">
        <w:rPr>
          <w:rFonts w:ascii="Bookman Old Style" w:hAnsi="Bookman Old Style" w:cs="Arial"/>
          <w:szCs w:val="22"/>
        </w:rPr>
        <w:t>.</w:t>
      </w:r>
      <w:r w:rsidR="005E32EF">
        <w:rPr>
          <w:rFonts w:ascii="Bookman Old Style" w:hAnsi="Bookman Old Style" w:cs="Arial"/>
          <w:szCs w:val="22"/>
        </w:rPr>
        <w:t>404</w:t>
      </w:r>
      <w:r w:rsidR="00DB22DB" w:rsidRPr="00DB22DB">
        <w:rPr>
          <w:rFonts w:ascii="Bookman Old Style" w:hAnsi="Bookman Old Style" w:cs="Arial"/>
          <w:szCs w:val="22"/>
        </w:rPr>
        <w:t xml:space="preserve"> </w:t>
      </w:r>
      <w:r w:rsidRPr="00DB22DB">
        <w:rPr>
          <w:rFonts w:ascii="Bookman Old Style" w:hAnsi="Bookman Old Style" w:cs="Arial"/>
          <w:szCs w:val="22"/>
        </w:rPr>
        <w:t>de</w:t>
      </w:r>
      <w:r w:rsidR="00DB22DB" w:rsidRPr="00DB22DB">
        <w:rPr>
          <w:rFonts w:ascii="Bookman Old Style" w:hAnsi="Bookman Old Style" w:cs="Arial"/>
          <w:szCs w:val="22"/>
        </w:rPr>
        <w:t xml:space="preserve"> </w:t>
      </w:r>
      <w:r w:rsidR="001518BA">
        <w:rPr>
          <w:rFonts w:ascii="Bookman Old Style" w:hAnsi="Bookman Old Style" w:cs="Arial"/>
          <w:szCs w:val="22"/>
        </w:rPr>
        <w:t>1</w:t>
      </w:r>
      <w:r w:rsidR="005E32EF">
        <w:rPr>
          <w:rFonts w:ascii="Bookman Old Style" w:hAnsi="Bookman Old Style" w:cs="Arial"/>
          <w:szCs w:val="22"/>
        </w:rPr>
        <w:t>2</w:t>
      </w:r>
      <w:r w:rsidR="00DB22DB" w:rsidRPr="00DB22DB">
        <w:rPr>
          <w:rFonts w:ascii="Bookman Old Style" w:hAnsi="Bookman Old Style" w:cs="Arial"/>
          <w:szCs w:val="22"/>
        </w:rPr>
        <w:t xml:space="preserve"> de</w:t>
      </w:r>
      <w:r w:rsidRPr="00DB22DB">
        <w:rPr>
          <w:rFonts w:ascii="Bookman Old Style" w:hAnsi="Bookman Old Style" w:cs="Arial"/>
          <w:szCs w:val="22"/>
        </w:rPr>
        <w:t xml:space="preserve"> </w:t>
      </w:r>
      <w:r w:rsidR="005E32EF">
        <w:rPr>
          <w:rFonts w:ascii="Bookman Old Style" w:hAnsi="Bookman Old Style" w:cs="Arial"/>
          <w:szCs w:val="22"/>
        </w:rPr>
        <w:t>agosto</w:t>
      </w:r>
      <w:r w:rsidR="001703CF" w:rsidRPr="00DB22DB">
        <w:rPr>
          <w:rFonts w:ascii="Bookman Old Style" w:hAnsi="Bookman Old Style" w:cs="Arial"/>
          <w:szCs w:val="22"/>
        </w:rPr>
        <w:t xml:space="preserve"> </w:t>
      </w:r>
      <w:r w:rsidRPr="00DB22DB">
        <w:rPr>
          <w:rFonts w:ascii="Bookman Old Style" w:hAnsi="Bookman Old Style" w:cs="Arial"/>
          <w:szCs w:val="22"/>
        </w:rPr>
        <w:t>de 20</w:t>
      </w:r>
      <w:r w:rsidR="001703CF" w:rsidRPr="00DB22DB">
        <w:rPr>
          <w:rFonts w:ascii="Bookman Old Style" w:hAnsi="Bookman Old Style" w:cs="Arial"/>
          <w:szCs w:val="22"/>
        </w:rPr>
        <w:t>20</w:t>
      </w:r>
      <w:r w:rsidRPr="00DB22DB">
        <w:rPr>
          <w:rFonts w:ascii="Bookman Old Style" w:hAnsi="Bookman Old Style" w:cs="Arial"/>
          <w:szCs w:val="22"/>
        </w:rPr>
        <w:t xml:space="preserve"> el Aviso No.</w:t>
      </w:r>
      <w:r w:rsidR="00ED15B3" w:rsidRPr="00DB22DB">
        <w:rPr>
          <w:rFonts w:ascii="Bookman Old Style" w:hAnsi="Bookman Old Style" w:cs="Arial"/>
          <w:szCs w:val="22"/>
        </w:rPr>
        <w:t xml:space="preserve"> 0</w:t>
      </w:r>
      <w:r w:rsidR="005E32EF">
        <w:rPr>
          <w:rFonts w:ascii="Bookman Old Style" w:hAnsi="Bookman Old Style" w:cs="Arial"/>
          <w:szCs w:val="22"/>
        </w:rPr>
        <w:t>54</w:t>
      </w:r>
      <w:r w:rsidRPr="00DB22DB">
        <w:rPr>
          <w:rFonts w:ascii="Bookman Old Style" w:hAnsi="Bookman Old Style" w:cs="Arial"/>
          <w:szCs w:val="22"/>
        </w:rPr>
        <w:t xml:space="preserve"> de 20</w:t>
      </w:r>
      <w:r w:rsidR="001703CF" w:rsidRPr="00DB22DB">
        <w:rPr>
          <w:rFonts w:ascii="Bookman Old Style" w:hAnsi="Bookman Old Style" w:cs="Arial"/>
          <w:szCs w:val="22"/>
        </w:rPr>
        <w:t>20</w:t>
      </w:r>
      <w:bookmarkEnd w:id="4"/>
      <w:r w:rsidR="00EA7F2B">
        <w:rPr>
          <w:rFonts w:ascii="Bookman Old Style" w:hAnsi="Bookman Old Style" w:cs="Arial"/>
          <w:szCs w:val="22"/>
        </w:rPr>
        <w:t>,</w:t>
      </w:r>
      <w:r w:rsidRPr="00DB22DB">
        <w:rPr>
          <w:rFonts w:ascii="Bookman Old Style" w:hAnsi="Bookman Old Style" w:cs="Arial"/>
          <w:szCs w:val="22"/>
        </w:rPr>
        <w:t xml:space="preserve"> 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 </w:t>
      </w:r>
      <w:r w:rsidR="00C43A0B">
        <w:rPr>
          <w:rFonts w:ascii="Bookman Old Style" w:hAnsi="Bookman Old Style" w:cs="Arial"/>
        </w:rPr>
        <w:t>EPSAS</w:t>
      </w:r>
      <w:r w:rsidR="001703CF" w:rsidRPr="00DB22DB">
        <w:rPr>
          <w:rFonts w:ascii="Bookman Old Style" w:hAnsi="Bookman Old Style" w:cs="Arial"/>
        </w:rPr>
        <w:t xml:space="preserve"> S.A.</w:t>
      </w:r>
      <w:r w:rsidR="001518BA">
        <w:rPr>
          <w:rFonts w:ascii="Bookman Old Style" w:hAnsi="Bookman Old Style" w:cs="Arial"/>
        </w:rPr>
        <w:t>S.</w:t>
      </w:r>
      <w:r w:rsidR="001703CF" w:rsidRPr="00DB22DB">
        <w:rPr>
          <w:rFonts w:ascii="Bookman Old Style" w:hAnsi="Bookman Old Style" w:cs="Arial"/>
        </w:rPr>
        <w:t xml:space="preserve"> E.S.P. </w:t>
      </w:r>
      <w:r w:rsidRPr="00DB22DB">
        <w:rPr>
          <w:rFonts w:ascii="Bookman Old Style" w:hAnsi="Bookman Old Style" w:cs="Arial"/>
        </w:rPr>
        <w:t xml:space="preserve">para la aprobación de cargos de </w:t>
      </w:r>
      <w:r w:rsidRPr="00DB22DB">
        <w:rPr>
          <w:rFonts w:ascii="Bookman Old Style" w:hAnsi="Bookman Old Style" w:cs="Arial"/>
          <w:szCs w:val="22"/>
        </w:rPr>
        <w:t>distribución de GLP por redes de tubería</w:t>
      </w:r>
      <w:r>
        <w:rPr>
          <w:rFonts w:ascii="Bookman Old Style" w:hAnsi="Bookman Old Style" w:cs="Arial"/>
          <w:szCs w:val="22"/>
        </w:rPr>
        <w:t>.</w:t>
      </w:r>
      <w:bookmarkStart w:id="5" w:name="_Hlk38641358"/>
    </w:p>
    <w:bookmarkEnd w:id="5"/>
    <w:p w14:paraId="69FB828F" w14:textId="7620E7F0"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5E6B88" w:rsidRDefault="003A46CB" w:rsidP="00EA7F2B">
      <w:pPr>
        <w:tabs>
          <w:tab w:val="left" w:pos="7513"/>
        </w:tabs>
        <w:spacing w:before="240" w:after="240"/>
        <w:ind w:left="284"/>
        <w:jc w:val="both"/>
        <w:rPr>
          <w:rFonts w:ascii="Bookman Old Style" w:hAnsi="Bookman Old Style" w:cs="Arial"/>
          <w:b/>
          <w:i/>
          <w:sz w:val="22"/>
          <w:szCs w:val="22"/>
        </w:rPr>
      </w:pPr>
      <w:r w:rsidRPr="005E6B88">
        <w:rPr>
          <w:rFonts w:ascii="Bookman Old Style" w:hAnsi="Bookman Old Style" w:cs="Arial"/>
          <w:b/>
          <w:i/>
          <w:sz w:val="22"/>
          <w:szCs w:val="22"/>
        </w:rPr>
        <w:t>“9.3. CARGOS DE DISTRIBUCIÓN EN SISTEMAS DE DISTRIBUCIÓN QUE NO TIENEN CONECTADOS USUARIOS A LA RED PRIMARIA.</w:t>
      </w:r>
    </w:p>
    <w:p w14:paraId="739B7186" w14:textId="77777777" w:rsidR="003A46CB" w:rsidRPr="005E6B88" w:rsidRDefault="003A46CB" w:rsidP="00EA7F2B">
      <w:pPr>
        <w:tabs>
          <w:tab w:val="left" w:pos="7513"/>
        </w:tabs>
        <w:spacing w:before="240" w:after="240"/>
        <w:ind w:left="284"/>
        <w:jc w:val="both"/>
        <w:rPr>
          <w:rFonts w:ascii="Bookman Old Style" w:hAnsi="Bookman Old Style" w:cs="Arial"/>
          <w:i/>
          <w:sz w:val="22"/>
          <w:szCs w:val="22"/>
        </w:rPr>
      </w:pPr>
      <w:r w:rsidRPr="005E6B88">
        <w:rPr>
          <w:rFonts w:ascii="Bookman Old Style" w:hAnsi="Bookman Old Style" w:cs="Arial"/>
          <w:i/>
          <w:sz w:val="22"/>
          <w:szCs w:val="22"/>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sidRPr="005E6B88">
        <w:rPr>
          <w:rFonts w:ascii="Bookman Old Style" w:hAnsi="Bookman Old Style" w:cs="Arial"/>
          <w:i/>
          <w:sz w:val="22"/>
          <w:szCs w:val="22"/>
        </w:rPr>
        <w:t xml:space="preserve"> </w:t>
      </w:r>
      <w:r w:rsidRPr="005E6B88">
        <w:rPr>
          <w:rFonts w:ascii="Bookman Old Style" w:hAnsi="Bookman Old Style" w:cs="Arial"/>
          <w:i/>
          <w:sz w:val="22"/>
          <w:szCs w:val="22"/>
        </w:rPr>
        <w:t>de tarifas de estos mercados deben excluir a los usuarios residenciales”</w:t>
      </w:r>
      <w:r w:rsidR="00596A33" w:rsidRPr="005E6B88">
        <w:rPr>
          <w:rFonts w:ascii="Bookman Old Style" w:hAnsi="Bookman Old Style" w:cs="Arial"/>
          <w:i/>
          <w:sz w:val="22"/>
          <w:szCs w:val="22"/>
        </w:rPr>
        <w:t>.</w:t>
      </w:r>
    </w:p>
    <w:p w14:paraId="2D5F075C" w14:textId="399BF885"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C43A0B">
        <w:rPr>
          <w:rFonts w:ascii="Bookman Old Style" w:hAnsi="Bookman Old Style" w:cs="Arial"/>
        </w:rPr>
        <w:t>EPSAS</w:t>
      </w:r>
      <w:r w:rsidR="00DF53EB">
        <w:rPr>
          <w:rFonts w:ascii="Bookman Old Style" w:hAnsi="Bookman Old Style" w:cs="Arial"/>
        </w:rPr>
        <w:t xml:space="preserve"> </w:t>
      </w:r>
      <w:r w:rsidR="00DB22DB">
        <w:rPr>
          <w:rFonts w:ascii="Bookman Old Style" w:hAnsi="Bookman Old Style" w:cs="Arial"/>
        </w:rPr>
        <w:t>S.A.</w:t>
      </w:r>
      <w:r w:rsidR="00DF53EB">
        <w:rPr>
          <w:rFonts w:ascii="Bookman Old Style" w:hAnsi="Bookman Old Style" w:cs="Arial"/>
        </w:rPr>
        <w:t>S.</w:t>
      </w:r>
      <w:r w:rsidR="00DB22DB">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EA7F2B">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usuarios diferentes al uso residencial.</w:t>
      </w:r>
    </w:p>
    <w:p w14:paraId="31AA1AA2" w14:textId="79E40CF8" w:rsidR="003A46CB" w:rsidRDefault="004A70A1"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Pr>
          <w:rFonts w:ascii="Bookman Old Style" w:hAnsi="Bookman Old Style" w:cs="Arial"/>
        </w:rPr>
        <w:t xml:space="preserve">omo resultado del análisis de la información presentada a la Comisión por </w:t>
      </w:r>
      <w:r w:rsidR="00C43A0B">
        <w:rPr>
          <w:rFonts w:ascii="Bookman Old Style" w:hAnsi="Bookman Old Style" w:cs="Arial"/>
        </w:rPr>
        <w:t>EPSAS</w:t>
      </w:r>
      <w:r w:rsidR="00E47A68">
        <w:rPr>
          <w:rFonts w:ascii="Bookman Old Style" w:hAnsi="Bookman Old Style" w:cs="Arial"/>
        </w:rPr>
        <w:t xml:space="preserve"> S.A.</w:t>
      </w:r>
      <w:r w:rsidR="00DF53EB">
        <w:rPr>
          <w:rFonts w:ascii="Bookman Old Style" w:hAnsi="Bookman Old Style" w:cs="Arial"/>
        </w:rPr>
        <w:t>S.</w:t>
      </w:r>
      <w:r w:rsidR="00E47A68">
        <w:rPr>
          <w:rFonts w:ascii="Bookman Old Style" w:hAnsi="Bookman Old Style" w:cs="Arial"/>
        </w:rPr>
        <w:t xml:space="preserve"> E.S.P. </w:t>
      </w:r>
      <w:r w:rsidR="0006287B">
        <w:rPr>
          <w:rFonts w:ascii="Bookman Old Style" w:hAnsi="Bookman Old Style" w:cs="Arial"/>
        </w:rPr>
        <w:t xml:space="preserve">bajo </w:t>
      </w:r>
      <w:r w:rsidR="003A46CB">
        <w:rPr>
          <w:rFonts w:ascii="Bookman Old Style" w:hAnsi="Bookman Old Style" w:cs="Arial"/>
        </w:rPr>
        <w:t>radicado</w:t>
      </w:r>
      <w:r w:rsidR="0083449C">
        <w:rPr>
          <w:rFonts w:ascii="Bookman Old Style" w:hAnsi="Bookman Old Style" w:cs="Arial"/>
        </w:rPr>
        <w:t>s</w:t>
      </w:r>
      <w:r w:rsidR="00E47A68">
        <w:rPr>
          <w:rFonts w:ascii="Bookman Old Style" w:hAnsi="Bookman Old Style" w:cs="Arial"/>
        </w:rPr>
        <w:t xml:space="preserve"> </w:t>
      </w:r>
      <w:r w:rsidR="003A46CB">
        <w:rPr>
          <w:rFonts w:ascii="Bookman Old Style" w:hAnsi="Bookman Old Style" w:cs="Arial"/>
        </w:rPr>
        <w:t>CREG</w:t>
      </w:r>
      <w:r w:rsidR="00445DD5">
        <w:rPr>
          <w:rFonts w:ascii="Bookman Old Style" w:hAnsi="Bookman Old Style" w:cs="Arial"/>
        </w:rPr>
        <w:t xml:space="preserve"> </w:t>
      </w:r>
      <w:r w:rsidR="00342DE0">
        <w:rPr>
          <w:rFonts w:ascii="Bookman Old Style" w:hAnsi="Bookman Old Style" w:cs="Arial"/>
        </w:rPr>
        <w:t>E-20</w:t>
      </w:r>
      <w:r w:rsidR="00E6107F">
        <w:rPr>
          <w:rFonts w:ascii="Bookman Old Style" w:hAnsi="Bookman Old Style" w:cs="Arial"/>
        </w:rPr>
        <w:t>20</w:t>
      </w:r>
      <w:r w:rsidR="00E47A68">
        <w:rPr>
          <w:rFonts w:ascii="Bookman Old Style" w:hAnsi="Bookman Old Style" w:cs="Arial"/>
        </w:rPr>
        <w:t>-</w:t>
      </w:r>
      <w:r w:rsidR="00DF53EB">
        <w:rPr>
          <w:rFonts w:ascii="Bookman Old Style" w:hAnsi="Bookman Old Style" w:cs="Arial"/>
        </w:rPr>
        <w:t>00</w:t>
      </w:r>
      <w:r w:rsidR="00E6107F">
        <w:rPr>
          <w:rFonts w:ascii="Bookman Old Style" w:hAnsi="Bookman Old Style" w:cs="Arial"/>
        </w:rPr>
        <w:t>5225</w:t>
      </w:r>
      <w:r w:rsidR="0083449C">
        <w:rPr>
          <w:rFonts w:ascii="Bookman Old Style" w:hAnsi="Bookman Old Style" w:cs="Arial"/>
        </w:rPr>
        <w:t xml:space="preserve"> y E</w:t>
      </w:r>
      <w:r w:rsidR="00EA7F2B">
        <w:rPr>
          <w:rFonts w:ascii="Bookman Old Style" w:hAnsi="Bookman Old Style" w:cs="Arial"/>
        </w:rPr>
        <w:noBreakHyphen/>
      </w:r>
      <w:r w:rsidR="0083449C">
        <w:rPr>
          <w:rFonts w:ascii="Bookman Old Style" w:hAnsi="Bookman Old Style" w:cs="Arial"/>
        </w:rPr>
        <w:t>20</w:t>
      </w:r>
      <w:r w:rsidR="005E32EF">
        <w:rPr>
          <w:rFonts w:ascii="Bookman Old Style" w:hAnsi="Bookman Old Style" w:cs="Arial"/>
        </w:rPr>
        <w:t>20</w:t>
      </w:r>
      <w:r w:rsidR="0083449C">
        <w:rPr>
          <w:rFonts w:ascii="Bookman Old Style" w:hAnsi="Bookman Old Style" w:cs="Arial"/>
        </w:rPr>
        <w:t>-0</w:t>
      </w:r>
      <w:r w:rsidR="005E32EF">
        <w:rPr>
          <w:rFonts w:ascii="Bookman Old Style" w:hAnsi="Bookman Old Style" w:cs="Arial"/>
        </w:rPr>
        <w:t>08503</w:t>
      </w:r>
      <w:r w:rsidR="00EA7F2B">
        <w:rPr>
          <w:rFonts w:ascii="Bookman Old Style" w:hAnsi="Bookman Old Style" w:cs="Arial"/>
        </w:rPr>
        <w:t>,</w:t>
      </w:r>
      <w:r w:rsidR="005E32EF">
        <w:rPr>
          <w:rFonts w:ascii="Bookman Old Style" w:hAnsi="Bookman Old Style" w:cs="Arial"/>
        </w:rPr>
        <w:t xml:space="preserve"> </w:t>
      </w:r>
      <w:r w:rsidR="00F32DB9" w:rsidRPr="00D03E47">
        <w:rPr>
          <w:rFonts w:ascii="Bookman Old Style" w:hAnsi="Bookman Old Style" w:cs="Arial"/>
        </w:rPr>
        <w:t xml:space="preserve">se realizaron los ajustes </w:t>
      </w:r>
      <w:r w:rsidR="00F32DB9" w:rsidRPr="00084EBC">
        <w:rPr>
          <w:rFonts w:ascii="Bookman Old Style" w:hAnsi="Bookman Old Style" w:cs="Arial"/>
        </w:rPr>
        <w:t>pertinentes</w:t>
      </w:r>
      <w:r w:rsidR="003A6D7D" w:rsidRPr="00084EBC">
        <w:rPr>
          <w:rFonts w:ascii="Bookman Old Style" w:hAnsi="Bookman Old Style" w:cs="Arial"/>
        </w:rPr>
        <w:t xml:space="preserve"> a la información requerida</w:t>
      </w:r>
      <w:r w:rsidR="00F32DB9" w:rsidRPr="00084EBC">
        <w:rPr>
          <w:rFonts w:ascii="Bookman Old Style" w:hAnsi="Bookman Old Style" w:cs="Arial"/>
        </w:rPr>
        <w:t xml:space="preserve"> para el cálculo</w:t>
      </w:r>
      <w:r w:rsidR="00F32DB9" w:rsidRPr="00D03E47">
        <w:rPr>
          <w:rFonts w:ascii="Bookman Old Style" w:hAnsi="Bookman Old Style" w:cs="Arial"/>
        </w:rPr>
        <w:t xml:space="preserve"> de</w:t>
      </w:r>
      <w:r w:rsidR="00F32DB9">
        <w:rPr>
          <w:rFonts w:ascii="Bookman Old Style" w:hAnsi="Bookman Old Style" w:cs="Arial"/>
        </w:rPr>
        <w:t>l</w:t>
      </w:r>
      <w:r w:rsidR="00F32DB9" w:rsidRPr="00D03E47">
        <w:rPr>
          <w:rFonts w:ascii="Bookman Old Style" w:hAnsi="Bookman Old Style" w:cs="Arial"/>
        </w:rPr>
        <w:t xml:space="preserve"> </w:t>
      </w:r>
      <w:r w:rsidR="00F32DB9">
        <w:rPr>
          <w:rFonts w:ascii="Bookman Old Style" w:hAnsi="Bookman Old Style" w:cs="Arial"/>
        </w:rPr>
        <w:t>c</w:t>
      </w:r>
      <w:r w:rsidR="00F32DB9" w:rsidRPr="00D03E47">
        <w:rPr>
          <w:rFonts w:ascii="Bookman Old Style" w:hAnsi="Bookman Old Style" w:cs="Arial"/>
        </w:rPr>
        <w:t>argo</w:t>
      </w:r>
      <w:r w:rsidR="00F32DB9">
        <w:rPr>
          <w:rFonts w:ascii="Bookman Old Style" w:hAnsi="Bookman Old Style" w:cs="Arial"/>
        </w:rPr>
        <w:t xml:space="preserve"> de distribución de que trata</w:t>
      </w:r>
      <w:r w:rsidR="00F32DB9" w:rsidRPr="00D03E47">
        <w:rPr>
          <w:rFonts w:ascii="Bookman Old Style" w:hAnsi="Bookman Old Style" w:cs="Arial"/>
        </w:rPr>
        <w:t xml:space="preserve"> </w:t>
      </w:r>
      <w:r w:rsidR="00F32DB9">
        <w:rPr>
          <w:rFonts w:ascii="Bookman Old Style" w:hAnsi="Bookman Old Style" w:cs="Arial"/>
        </w:rPr>
        <w:t>la</w:t>
      </w:r>
      <w:r w:rsidR="00F32DB9" w:rsidRPr="00D03E47">
        <w:rPr>
          <w:rFonts w:ascii="Bookman Old Style" w:hAnsi="Bookman Old Style" w:cs="Arial"/>
        </w:rPr>
        <w:t xml:space="preserve"> </w:t>
      </w:r>
      <w:r>
        <w:rPr>
          <w:rFonts w:ascii="Bookman Old Style" w:hAnsi="Bookman Old Style" w:cs="Arial"/>
        </w:rPr>
        <w:t>M</w:t>
      </w:r>
      <w:r w:rsidR="00F32DB9">
        <w:rPr>
          <w:rFonts w:ascii="Bookman Old Style" w:hAnsi="Bookman Old Style" w:cs="Arial"/>
        </w:rPr>
        <w:t xml:space="preserve">etodología contenida en las Resoluciones </w:t>
      </w:r>
      <w:r w:rsidR="00F32DB9" w:rsidRPr="00713F06">
        <w:rPr>
          <w:rFonts w:ascii="Bookman Old Style" w:hAnsi="Bookman Old Style" w:cs="Arial"/>
        </w:rPr>
        <w:t xml:space="preserve">CREG 202 de 2013, 138 de 2014, 090 </w:t>
      </w:r>
      <w:r w:rsidR="00EA7F2B">
        <w:rPr>
          <w:rFonts w:ascii="Bookman Old Style" w:hAnsi="Bookman Old Style" w:cs="Arial"/>
        </w:rPr>
        <w:t>y</w:t>
      </w:r>
      <w:r w:rsidR="00F32DB9" w:rsidRPr="00713F06">
        <w:rPr>
          <w:rFonts w:ascii="Bookman Old Style" w:hAnsi="Bookman Old Style" w:cs="Arial"/>
        </w:rPr>
        <w:t xml:space="preserve"> 132 de </w:t>
      </w:r>
      <w:r w:rsidR="00F32DB9" w:rsidRPr="003A6D7D">
        <w:rPr>
          <w:rFonts w:ascii="Bookman Old Style" w:hAnsi="Bookman Old Style" w:cs="Arial"/>
        </w:rPr>
        <w:t>2018</w:t>
      </w:r>
      <w:r w:rsidR="00EA7F2B">
        <w:rPr>
          <w:rFonts w:ascii="Bookman Old Style" w:hAnsi="Bookman Old Style" w:cs="Arial"/>
        </w:rPr>
        <w:t>,</w:t>
      </w:r>
      <w:r w:rsidR="00F32DB9" w:rsidRPr="003A6D7D">
        <w:rPr>
          <w:rFonts w:ascii="Bookman Old Style" w:hAnsi="Bookman Old Style" w:cs="Arial"/>
        </w:rPr>
        <w:t xml:space="preserve"> y</w:t>
      </w:r>
      <w:r w:rsidR="003A6D7D" w:rsidRPr="003A6D7D">
        <w:rPr>
          <w:rFonts w:ascii="Bookman Old Style" w:hAnsi="Bookman Old Style" w:cs="Arial"/>
        </w:rPr>
        <w:t xml:space="preserve"> </w:t>
      </w:r>
      <w:r w:rsidR="00F32DB9" w:rsidRPr="003A6D7D">
        <w:rPr>
          <w:rFonts w:ascii="Bookman Old Style" w:hAnsi="Bookman Old Style" w:cs="Arial"/>
        </w:rPr>
        <w:t>011</w:t>
      </w:r>
      <w:r w:rsidR="00F32DB9" w:rsidRPr="00713F06">
        <w:rPr>
          <w:rFonts w:ascii="Bookman Old Style" w:hAnsi="Bookman Old Style" w:cs="Arial"/>
        </w:rPr>
        <w:t xml:space="preserve"> de 2020</w:t>
      </w:r>
      <w:r w:rsidR="00F32DB9">
        <w:rPr>
          <w:rFonts w:ascii="Bookman Old Style" w:hAnsi="Bookman Old Style" w:cs="Arial"/>
        </w:rPr>
        <w:t>, según se relacionan con su respectivo sustento</w:t>
      </w:r>
      <w:r w:rsidR="00F32DB9" w:rsidRPr="00D03E47">
        <w:rPr>
          <w:rFonts w:ascii="Bookman Old Style" w:hAnsi="Bookman Old Style" w:cs="Arial"/>
        </w:rPr>
        <w:t xml:space="preserve"> en el documento soporte de la presente Resolución.</w:t>
      </w:r>
    </w:p>
    <w:p w14:paraId="65CC73E5" w14:textId="45E06242"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EA7F2B">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CA7693">
        <w:rPr>
          <w:rFonts w:ascii="Bookman Old Style" w:hAnsi="Bookman Old Style" w:cs="Arial"/>
        </w:rPr>
        <w:t xml:space="preserve"> </w:t>
      </w:r>
      <w:r w:rsidR="005E6B88">
        <w:rPr>
          <w:rFonts w:ascii="Bookman Old Style" w:hAnsi="Bookman Old Style" w:cs="Arial"/>
        </w:rPr>
        <w:t xml:space="preserve">137 </w:t>
      </w:r>
      <w:r w:rsidR="006922CB" w:rsidRPr="001954E9">
        <w:rPr>
          <w:rFonts w:ascii="Bookman Old Style" w:hAnsi="Bookman Old Style" w:cs="Arial"/>
        </w:rPr>
        <w:t>de 20</w:t>
      </w:r>
      <w:r w:rsidR="00E47A68">
        <w:rPr>
          <w:rFonts w:ascii="Bookman Old Style" w:hAnsi="Bookman Old Style" w:cs="Arial"/>
        </w:rPr>
        <w:t>20</w:t>
      </w:r>
      <w:r w:rsidR="006922CB" w:rsidRPr="001954E9">
        <w:rPr>
          <w:rFonts w:ascii="Bookman Old Style" w:hAnsi="Bookman Old Style" w:cs="Arial"/>
        </w:rPr>
        <w:t>.</w:t>
      </w:r>
    </w:p>
    <w:p w14:paraId="6F86F71F" w14:textId="0B413446"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EA7F2B">
        <w:rPr>
          <w:rFonts w:ascii="Bookman Old Style" w:hAnsi="Bookman Old Style" w:cs="Arial"/>
        </w:rPr>
        <w:t>,</w:t>
      </w:r>
      <w:r w:rsidRPr="009261B0">
        <w:rPr>
          <w:rFonts w:ascii="Bookman Old Style" w:hAnsi="Bookman Old Style" w:cs="Arial"/>
        </w:rPr>
        <w:t xml:space="preserve"> para efectos de evaluar la incidencia sobre la libre</w:t>
      </w:r>
      <w:r w:rsidR="00084EBC">
        <w:rPr>
          <w:rFonts w:ascii="Bookman Old Style" w:hAnsi="Bookman Old Style" w:cs="Arial"/>
        </w:rPr>
        <w:t xml:space="preserve"> </w:t>
      </w:r>
      <w:r w:rsidRPr="009261B0">
        <w:rPr>
          <w:rFonts w:ascii="Bookman Old Style" w:hAnsi="Bookman Old Style" w:cs="Arial"/>
        </w:rPr>
        <w:t xml:space="preserve">competencia de los mercados, </w:t>
      </w:r>
      <w:r w:rsidR="00084EBC">
        <w:rPr>
          <w:rFonts w:ascii="Bookman Old Style" w:hAnsi="Bookman Old Style" w:cs="Arial"/>
        </w:rPr>
        <w:t>donde</w:t>
      </w:r>
      <w:r w:rsidR="00EA7F2B">
        <w:rPr>
          <w:rFonts w:ascii="Bookman Old Style" w:hAnsi="Bookman Old Style" w:cs="Arial"/>
        </w:rPr>
        <w:t>,</w:t>
      </w:r>
      <w:r w:rsidR="00084EBC">
        <w:rPr>
          <w:rFonts w:ascii="Bookman Old Style" w:hAnsi="Bookman Old Style" w:cs="Arial"/>
        </w:rPr>
        <w:t xml:space="preserve"> </w:t>
      </w:r>
      <w:r w:rsidRPr="009261B0">
        <w:rPr>
          <w:rFonts w:ascii="Bookman Old Style" w:hAnsi="Bookman Old Style" w:cs="Arial"/>
        </w:rPr>
        <w:t>aplicando las reglas allí previstas</w:t>
      </w:r>
      <w:r w:rsidR="00084EBC">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5E6B88">
        <w:rPr>
          <w:rFonts w:ascii="Bookman Old Style" w:hAnsi="Bookman Old Style" w:cs="Arial"/>
        </w:rPr>
        <w:t>137</w:t>
      </w:r>
      <w:r w:rsidRPr="00CD73E0">
        <w:rPr>
          <w:rFonts w:ascii="Bookman Old Style" w:hAnsi="Bookman Old Style" w:cs="Arial"/>
        </w:rPr>
        <w:t xml:space="preserve"> de 20</w:t>
      </w:r>
      <w:r w:rsidR="00E47A68">
        <w:rPr>
          <w:rFonts w:ascii="Bookman Old Style" w:hAnsi="Bookman Old Style" w:cs="Arial"/>
        </w:rPr>
        <w:t>20</w:t>
      </w:r>
      <w:r w:rsidRPr="00CD73E0">
        <w:rPr>
          <w:rFonts w:ascii="Bookman Old Style" w:hAnsi="Bookman Old Style" w:cs="Arial"/>
        </w:rPr>
        <w:t>.</w:t>
      </w:r>
    </w:p>
    <w:p w14:paraId="27C365C9" w14:textId="453F6D9E"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w:t>
      </w:r>
      <w:r w:rsidR="004A70A1">
        <w:rPr>
          <w:rFonts w:ascii="Bookman Old Style" w:hAnsi="Bookman Old Style" w:cs="Arial"/>
        </w:rPr>
        <w:t xml:space="preserve"> en la Metodología contenida</w:t>
      </w:r>
      <w:r w:rsidRPr="001954E9">
        <w:rPr>
          <w:rFonts w:ascii="Bookman Old Style" w:hAnsi="Bookman Old Style" w:cs="Arial"/>
        </w:rPr>
        <w:t xml:space="preserve">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EA7F2B">
        <w:rPr>
          <w:rFonts w:ascii="Bookman Old Style" w:hAnsi="Bookman Old Style" w:cs="Arial"/>
        </w:rPr>
        <w:t>y</w:t>
      </w:r>
      <w:r w:rsidR="004A70A1">
        <w:rPr>
          <w:rFonts w:ascii="Bookman Old Style" w:hAnsi="Bookman Old Style" w:cs="Arial"/>
        </w:rPr>
        <w:t xml:space="preserve"> </w:t>
      </w:r>
      <w:r>
        <w:rPr>
          <w:rFonts w:ascii="Bookman Old Style" w:hAnsi="Bookman Old Style" w:cs="Arial"/>
        </w:rPr>
        <w:t>132 de 2018</w:t>
      </w:r>
      <w:r w:rsidR="00EA7F2B">
        <w:rPr>
          <w:rFonts w:ascii="Bookman Old Style" w:hAnsi="Bookman Old Style" w:cs="Arial"/>
        </w:rPr>
        <w:t>,</w:t>
      </w:r>
      <w:r w:rsidR="004A70A1">
        <w:rPr>
          <w:rFonts w:ascii="Bookman Old Style" w:hAnsi="Bookman Old Style" w:cs="Arial"/>
        </w:rPr>
        <w:t xml:space="preserve"> y 011 de 2020,</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60969566"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5E6B88">
        <w:rPr>
          <w:rFonts w:ascii="Bookman Old Style" w:hAnsi="Bookman Old Style" w:cs="Arial"/>
          <w:color w:val="000000"/>
          <w:spacing w:val="-3"/>
        </w:rPr>
        <w:t>1047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5E6B88">
        <w:rPr>
          <w:rFonts w:ascii="Bookman Old Style" w:hAnsi="Bookman Old Style" w:cs="Arial"/>
          <w:color w:val="000000"/>
          <w:spacing w:val="-3"/>
        </w:rPr>
        <w:t>18</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5E6B88">
        <w:rPr>
          <w:rFonts w:ascii="Bookman Old Style" w:hAnsi="Bookman Old Style" w:cs="Arial"/>
          <w:color w:val="000000"/>
          <w:spacing w:val="-3"/>
        </w:rPr>
        <w:t>septiembre</w:t>
      </w:r>
      <w:r w:rsidR="00E47A68">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E47A68">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27A7F636" w:rsidR="00273C2C" w:rsidRDefault="00273C2C" w:rsidP="00530F35">
      <w:pPr>
        <w:keepNext/>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75DA8BE6" w14:textId="7D952ADC" w:rsidR="00434E29" w:rsidRDefault="002D1ECA" w:rsidP="00CA7693">
      <w:pPr>
        <w:keepNext/>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5E9A2DD6" w14:textId="77777777" w:rsidR="00CA7693" w:rsidRDefault="00CA7693" w:rsidP="00CA7693">
      <w:pPr>
        <w:keepNext/>
        <w:ind w:left="0"/>
        <w:jc w:val="center"/>
        <w:rPr>
          <w:rFonts w:ascii="Bookman Old Style" w:hAnsi="Bookman Old Style" w:cs="Arial"/>
          <w:b/>
          <w:spacing w:val="80"/>
        </w:rPr>
      </w:pPr>
    </w:p>
    <w:p w14:paraId="023A4C75" w14:textId="5BDD4494" w:rsidR="002D1ECA" w:rsidRDefault="002D1ECA" w:rsidP="00CA7693">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529CD9CD" w14:textId="77777777" w:rsidR="00CA7693" w:rsidRDefault="00CA7693" w:rsidP="00CA7693">
      <w:pPr>
        <w:keepNext/>
        <w:ind w:left="0"/>
        <w:jc w:val="center"/>
        <w:rPr>
          <w:rFonts w:ascii="Bookman Old Style" w:hAnsi="Bookman Old Style" w:cs="Arial"/>
          <w:b/>
          <w:spacing w:val="80"/>
        </w:rPr>
      </w:pPr>
    </w:p>
    <w:p w14:paraId="72CBBE0B" w14:textId="2B7E25F1" w:rsidR="00434E29" w:rsidRDefault="00273C2C" w:rsidP="005E6B88">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w:t>
      </w:r>
      <w:r w:rsidR="00EA7F2B">
        <w:rPr>
          <w:rFonts w:ascii="Bookman Old Style" w:hAnsi="Bookman Old Style" w:cs="Arial"/>
          <w:b/>
        </w:rPr>
        <w:t>í</w:t>
      </w:r>
      <w:r w:rsidR="00704312" w:rsidRPr="001954E9">
        <w:rPr>
          <w:rFonts w:ascii="Bookman Old Style" w:hAnsi="Bookman Old Style" w:cs="Arial"/>
          <w:b/>
        </w:rPr>
        <w:t>odo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resolución CREG 202 de 2013, 138 de 2014, 090 </w:t>
      </w:r>
      <w:r w:rsidR="00EA7F2B">
        <w:rPr>
          <w:rFonts w:ascii="Bookman Old Style" w:hAnsi="Bookman Old Style" w:cs="Arial"/>
        </w:rPr>
        <w:t>y</w:t>
      </w:r>
      <w:r w:rsidR="000B2530" w:rsidRPr="00084EBC">
        <w:rPr>
          <w:rFonts w:ascii="Bookman Old Style" w:hAnsi="Bookman Old Style" w:cs="Arial"/>
        </w:rPr>
        <w:t xml:space="preserve"> 132 de 2018</w:t>
      </w:r>
      <w:r w:rsidR="00EA7F2B">
        <w:rPr>
          <w:rFonts w:ascii="Bookman Old Style" w:hAnsi="Bookman Old Style" w:cs="Arial"/>
        </w:rPr>
        <w:t>,</w:t>
      </w:r>
      <w:r w:rsidR="000B2530" w:rsidRPr="00084EBC">
        <w:rPr>
          <w:rFonts w:ascii="Bookman Old Style" w:hAnsi="Bookman Old Style" w:cs="Arial"/>
        </w:rPr>
        <w:t xml:space="preserve"> y 011 de 2020, se aprueba el Mercado Relevante de Distribución para el Siguiente Per</w:t>
      </w:r>
      <w:r w:rsidR="00EA7F2B">
        <w:rPr>
          <w:rFonts w:ascii="Bookman Old Style" w:hAnsi="Bookman Old Style" w:cs="Arial"/>
        </w:rPr>
        <w:t>í</w:t>
      </w:r>
      <w:r w:rsidR="000B2530" w:rsidRPr="00084EBC">
        <w:rPr>
          <w:rFonts w:ascii="Bookman Old Style" w:hAnsi="Bookman Old Style" w:cs="Arial"/>
        </w:rPr>
        <w:t xml:space="preserve">odo Tarifario correspondiente a un Nuevo Mercado Relevante de Distribución conformado </w:t>
      </w:r>
      <w:r w:rsidR="000B2530" w:rsidRPr="00084EBC">
        <w:rPr>
          <w:rFonts w:ascii="Bookman Old Style" w:hAnsi="Bookman Old Style" w:cs="Arial"/>
          <w:szCs w:val="20"/>
          <w:lang w:val="es-ES_tradnl"/>
        </w:rPr>
        <w:t>por e</w:t>
      </w:r>
      <w:r w:rsidR="000B2530" w:rsidRPr="00084EBC">
        <w:rPr>
          <w:rFonts w:ascii="Bookman Old Style" w:hAnsi="Bookman Old Style" w:cs="Arial"/>
        </w:rPr>
        <w:t xml:space="preserve">l siguiente </w:t>
      </w:r>
      <w:r w:rsidR="00084EBC" w:rsidRPr="00084EBC">
        <w:rPr>
          <w:rFonts w:ascii="Bookman Old Style" w:hAnsi="Bookman Old Style" w:cs="Arial"/>
        </w:rPr>
        <w:t>M</w:t>
      </w:r>
      <w:r w:rsidR="000B2530" w:rsidRPr="00084EBC">
        <w:rPr>
          <w:rFonts w:ascii="Bookman Old Style" w:hAnsi="Bookman Old Style" w:cs="Arial"/>
        </w:rPr>
        <w:t>unicipio:</w:t>
      </w:r>
    </w:p>
    <w:p w14:paraId="21824720" w14:textId="77777777" w:rsidR="005E6B88" w:rsidRPr="00084EBC" w:rsidRDefault="005E6B88" w:rsidP="005E6B88">
      <w:pPr>
        <w:tabs>
          <w:tab w:val="left" w:pos="0"/>
        </w:tabs>
        <w:adjustRightInd w:val="0"/>
        <w:ind w:left="0" w:right="23"/>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084EBC" w:rsidRPr="00084EBC" w14:paraId="36957A2F" w14:textId="77777777" w:rsidTr="00790C3C">
        <w:trPr>
          <w:tblHeader/>
          <w:jc w:val="center"/>
        </w:trPr>
        <w:tc>
          <w:tcPr>
            <w:tcW w:w="2262" w:type="dxa"/>
            <w:shd w:val="clear" w:color="auto" w:fill="D9D9D9" w:themeFill="background1" w:themeFillShade="D9"/>
            <w:vAlign w:val="center"/>
          </w:tcPr>
          <w:p w14:paraId="50210241" w14:textId="77777777" w:rsidR="00084EBC" w:rsidRPr="00084EBC" w:rsidRDefault="00084EBC" w:rsidP="00790C3C">
            <w:pPr>
              <w:keepNext/>
              <w:ind w:left="-104"/>
              <w:jc w:val="center"/>
              <w:rPr>
                <w:rFonts w:ascii="Bookman Old Style" w:hAnsi="Bookman Old Style" w:cs="Arial"/>
                <w:b/>
                <w:sz w:val="22"/>
                <w:szCs w:val="22"/>
              </w:rPr>
            </w:pPr>
            <w:r w:rsidRPr="00084EBC">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146C31F1" w14:textId="77777777" w:rsidR="00084EBC" w:rsidRPr="00084EBC" w:rsidRDefault="00084EBC" w:rsidP="00790C3C">
            <w:pPr>
              <w:keepNext/>
              <w:ind w:left="-104"/>
              <w:jc w:val="center"/>
              <w:rPr>
                <w:rFonts w:ascii="Bookman Old Style" w:hAnsi="Bookman Old Style" w:cs="Arial"/>
                <w:b/>
                <w:sz w:val="22"/>
                <w:szCs w:val="22"/>
              </w:rPr>
            </w:pPr>
            <w:r w:rsidRPr="00084EBC">
              <w:rPr>
                <w:rFonts w:ascii="Bookman Old Style" w:hAnsi="Bookman Old Style" w:cs="Arial"/>
                <w:b/>
                <w:sz w:val="22"/>
                <w:szCs w:val="22"/>
              </w:rPr>
              <w:t>MUNICIPIO</w:t>
            </w:r>
          </w:p>
        </w:tc>
        <w:tc>
          <w:tcPr>
            <w:tcW w:w="2347" w:type="dxa"/>
            <w:shd w:val="clear" w:color="auto" w:fill="D9D9D9" w:themeFill="background1" w:themeFillShade="D9"/>
            <w:vAlign w:val="center"/>
          </w:tcPr>
          <w:p w14:paraId="15C4B662" w14:textId="77777777" w:rsidR="00084EBC" w:rsidRPr="00084EBC" w:rsidRDefault="00084EBC" w:rsidP="00790C3C">
            <w:pPr>
              <w:keepNext/>
              <w:ind w:left="-111"/>
              <w:jc w:val="center"/>
              <w:rPr>
                <w:rFonts w:ascii="Bookman Old Style" w:hAnsi="Bookman Old Style" w:cs="Arial"/>
                <w:b/>
                <w:sz w:val="22"/>
                <w:szCs w:val="22"/>
              </w:rPr>
            </w:pPr>
            <w:r w:rsidRPr="00084EBC">
              <w:rPr>
                <w:rFonts w:ascii="Bookman Old Style" w:hAnsi="Bookman Old Style" w:cs="Arial"/>
                <w:b/>
                <w:sz w:val="22"/>
                <w:szCs w:val="22"/>
              </w:rPr>
              <w:t>DEPARTAMENTO</w:t>
            </w:r>
          </w:p>
        </w:tc>
      </w:tr>
      <w:tr w:rsidR="00084EBC" w:rsidRPr="00084EBC" w14:paraId="7B671920" w14:textId="77777777" w:rsidTr="00790C3C">
        <w:trPr>
          <w:jc w:val="center"/>
        </w:trPr>
        <w:tc>
          <w:tcPr>
            <w:tcW w:w="2262" w:type="dxa"/>
            <w:shd w:val="clear" w:color="auto" w:fill="auto"/>
            <w:vAlign w:val="center"/>
          </w:tcPr>
          <w:p w14:paraId="1F7D39D6" w14:textId="3806A2EE" w:rsidR="00084EBC" w:rsidRPr="00084EBC" w:rsidRDefault="00A87D54" w:rsidP="00790C3C">
            <w:pPr>
              <w:ind w:left="22" w:hanging="22"/>
              <w:jc w:val="center"/>
              <w:rPr>
                <w:rFonts w:ascii="Bookman Old Style" w:hAnsi="Bookman Old Style"/>
                <w:lang w:val="es-CO" w:eastAsia="es-CO"/>
              </w:rPr>
            </w:pPr>
            <w:r>
              <w:rPr>
                <w:rFonts w:ascii="Bookman Old Style" w:hAnsi="Bookman Old Style"/>
                <w:lang w:val="es-CO" w:eastAsia="es-CO"/>
              </w:rPr>
              <w:t>18460</w:t>
            </w:r>
          </w:p>
        </w:tc>
        <w:tc>
          <w:tcPr>
            <w:tcW w:w="2417" w:type="dxa"/>
            <w:shd w:val="clear" w:color="auto" w:fill="auto"/>
          </w:tcPr>
          <w:p w14:paraId="57FF8E56" w14:textId="76581938" w:rsidR="00084EBC" w:rsidRPr="00084EBC" w:rsidRDefault="00A87D54" w:rsidP="00790C3C">
            <w:pPr>
              <w:ind w:left="22" w:hanging="22"/>
              <w:jc w:val="center"/>
              <w:rPr>
                <w:rFonts w:ascii="Bookman Old Style" w:hAnsi="Bookman Old Style"/>
                <w:color w:val="000000"/>
              </w:rPr>
            </w:pPr>
            <w:r>
              <w:rPr>
                <w:rFonts w:ascii="Bookman Old Style" w:hAnsi="Bookman Old Style"/>
                <w:color w:val="000000"/>
              </w:rPr>
              <w:t>Milán</w:t>
            </w:r>
          </w:p>
        </w:tc>
        <w:tc>
          <w:tcPr>
            <w:tcW w:w="2347" w:type="dxa"/>
            <w:shd w:val="clear" w:color="auto" w:fill="auto"/>
            <w:vAlign w:val="bottom"/>
          </w:tcPr>
          <w:p w14:paraId="02045615" w14:textId="171C20DD" w:rsidR="00084EBC" w:rsidRPr="00084EBC" w:rsidRDefault="00A87D54" w:rsidP="00790C3C">
            <w:pPr>
              <w:ind w:left="22" w:hanging="22"/>
              <w:jc w:val="center"/>
              <w:rPr>
                <w:rFonts w:ascii="Bookman Old Style" w:hAnsi="Bookman Old Style"/>
                <w:color w:val="000000"/>
              </w:rPr>
            </w:pPr>
            <w:r>
              <w:rPr>
                <w:rFonts w:ascii="Bookman Old Style" w:hAnsi="Bookman Old Style"/>
                <w:color w:val="000000"/>
              </w:rPr>
              <w:t>Caquetá</w:t>
            </w:r>
          </w:p>
        </w:tc>
      </w:tr>
    </w:tbl>
    <w:p w14:paraId="31E58BCB" w14:textId="77777777" w:rsidR="005E6B88" w:rsidRDefault="005E6B88" w:rsidP="005E6B88">
      <w:pPr>
        <w:tabs>
          <w:tab w:val="left" w:pos="0"/>
        </w:tabs>
        <w:adjustRightInd w:val="0"/>
        <w:ind w:left="0" w:right="23"/>
        <w:jc w:val="both"/>
        <w:rPr>
          <w:rFonts w:ascii="Bookman Old Style" w:hAnsi="Bookman Old Style" w:cs="Arial"/>
          <w:b/>
        </w:rPr>
      </w:pPr>
    </w:p>
    <w:p w14:paraId="54E31CD4" w14:textId="23CC5EF6" w:rsidR="00883586" w:rsidRDefault="00883586" w:rsidP="005E6B88">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7263BB43" w14:textId="77777777" w:rsidR="005E6B88" w:rsidRPr="005E6B88" w:rsidRDefault="005E6B88" w:rsidP="005E6B88">
      <w:pPr>
        <w:tabs>
          <w:tab w:val="left" w:pos="0"/>
        </w:tabs>
        <w:adjustRightInd w:val="0"/>
        <w:ind w:left="0" w:right="23"/>
        <w:jc w:val="both"/>
        <w:rPr>
          <w:rFonts w:ascii="Bookman Old Style" w:hAnsi="Bookman Old Style" w:cs="Arial"/>
          <w:b/>
          <w:sz w:val="28"/>
          <w:szCs w:val="28"/>
        </w:rPr>
      </w:pPr>
    </w:p>
    <w:p w14:paraId="27D5C4A3" w14:textId="7713FD83" w:rsidR="001E5601" w:rsidRDefault="00273C2C" w:rsidP="005E6B88">
      <w:pPr>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54F17450" w14:textId="77777777" w:rsidR="005E6B88" w:rsidRPr="001954E9" w:rsidRDefault="005E6B88" w:rsidP="005E6B88">
      <w:pPr>
        <w:adjustRightInd w:val="0"/>
        <w:ind w:left="0" w:right="23"/>
        <w:jc w:val="both"/>
        <w:rPr>
          <w:rFonts w:ascii="Bookman Old Style" w:hAnsi="Bookman Old Style" w:cs="Arial"/>
          <w:b/>
        </w:rPr>
      </w:pPr>
    </w:p>
    <w:p w14:paraId="4161DDA1" w14:textId="219A4FB5"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E3811">
        <w:rPr>
          <w:rFonts w:ascii="Bookman Old Style" w:hAnsi="Bookman Old Style" w:cs="Arial"/>
        </w:rPr>
        <w:t xml:space="preserve"> </w:t>
      </w:r>
      <w:r w:rsidR="00DE3811" w:rsidRPr="00DE3811">
        <w:rPr>
          <w:rFonts w:ascii="Bookman Old Style" w:hAnsi="Bookman Old Style" w:cs="Arial"/>
        </w:rPr>
        <w:t>$</w:t>
      </w:r>
      <w:r w:rsidR="0034360D">
        <w:rPr>
          <w:rFonts w:ascii="Bookman Old Style" w:hAnsi="Bookman Old Style" w:cs="Arial"/>
        </w:rPr>
        <w:t xml:space="preserve"> </w:t>
      </w:r>
      <w:r w:rsidR="00A87D54">
        <w:rPr>
          <w:rFonts w:ascii="Bookman Old Style" w:hAnsi="Bookman Old Style" w:cs="Arial"/>
        </w:rPr>
        <w:t>1,479,159,422</w:t>
      </w:r>
      <w:r w:rsidR="002F77DD">
        <w:rPr>
          <w:rFonts w:ascii="Calibri" w:hAnsi="Calibri" w:cs="Calibri"/>
          <w:color w:val="000000"/>
          <w:sz w:val="22"/>
          <w:szCs w:val="22"/>
        </w:rPr>
        <w:t xml:space="preserve"> </w:t>
      </w:r>
      <w:r w:rsidR="00230455" w:rsidRPr="0034360D">
        <w:rPr>
          <w:rFonts w:ascii="Bookman Old Style" w:hAnsi="Bookman Old Style" w:cs="Arial"/>
        </w:rPr>
        <w:t>($</w:t>
      </w:r>
      <w:r w:rsidR="00DE3811" w:rsidRPr="0034360D">
        <w:rPr>
          <w:rFonts w:ascii="Bookman Old Style" w:hAnsi="Bookman Old Style" w:cs="Arial"/>
        </w:rPr>
        <w:t xml:space="preserve"> </w:t>
      </w:r>
      <w:r w:rsidR="00230455" w:rsidRPr="0034360D">
        <w:rPr>
          <w:rFonts w:ascii="Bookman Old Style" w:hAnsi="Bookman Old Style" w:cs="Arial"/>
        </w:rPr>
        <w:t>a</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201</w:t>
      </w:r>
      <w:r w:rsidR="00A87D54">
        <w:rPr>
          <w:rFonts w:ascii="Bookman Old Style" w:hAnsi="Bookman Old Style" w:cs="Arial"/>
        </w:rPr>
        <w:t>9</w:t>
      </w:r>
      <w:r w:rsidR="008150E7" w:rsidRPr="0034360D">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F86E2DF" w14:textId="77AA015C" w:rsidR="00CA7693"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F32DB9" w:rsidRPr="00A10908" w14:paraId="3AE2533E" w14:textId="77777777" w:rsidTr="005E6B88">
        <w:trPr>
          <w:trHeight w:val="417"/>
          <w:tblHeader/>
          <w:jc w:val="center"/>
        </w:trPr>
        <w:tc>
          <w:tcPr>
            <w:tcW w:w="5000" w:type="pct"/>
            <w:gridSpan w:val="4"/>
            <w:shd w:val="clear" w:color="auto" w:fill="D9D9D9" w:themeFill="background1" w:themeFillShade="D9"/>
            <w:vAlign w:val="center"/>
          </w:tcPr>
          <w:p w14:paraId="05341A51"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F32DB9" w:rsidRPr="00A10908" w14:paraId="498AE7C4" w14:textId="77777777" w:rsidTr="005E6B88">
        <w:trPr>
          <w:trHeight w:val="313"/>
          <w:tblHeader/>
          <w:jc w:val="center"/>
        </w:trPr>
        <w:tc>
          <w:tcPr>
            <w:tcW w:w="1742" w:type="pct"/>
            <w:shd w:val="clear" w:color="auto" w:fill="D9D9D9" w:themeFill="background1" w:themeFillShade="D9"/>
            <w:vAlign w:val="center"/>
            <w:hideMark/>
          </w:tcPr>
          <w:p w14:paraId="17A045BF"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7AA06A27" w14:textId="77777777" w:rsidR="00F32DB9" w:rsidRPr="00BC2B64"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86" w:type="pct"/>
            <w:shd w:val="clear" w:color="auto" w:fill="D9D9D9" w:themeFill="background1" w:themeFillShade="D9"/>
            <w:vAlign w:val="center"/>
          </w:tcPr>
          <w:p w14:paraId="77155C17" w14:textId="77777777" w:rsidR="00F32DB9" w:rsidRPr="00BC2B64"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097ADD5D"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A87D54" w:rsidRPr="00A10908" w14:paraId="07529E8A" w14:textId="77777777" w:rsidTr="00CB4C41">
        <w:trPr>
          <w:trHeight w:val="271"/>
          <w:jc w:val="center"/>
        </w:trPr>
        <w:tc>
          <w:tcPr>
            <w:tcW w:w="1742" w:type="pct"/>
            <w:shd w:val="clear" w:color="auto" w:fill="auto"/>
            <w:hideMark/>
          </w:tcPr>
          <w:p w14:paraId="70EA1FC5" w14:textId="77777777" w:rsidR="00A87D54" w:rsidRPr="009353D2" w:rsidRDefault="00A87D54" w:rsidP="00A87D54">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vAlign w:val="center"/>
          </w:tcPr>
          <w:p w14:paraId="60D1B30A" w14:textId="1567661F" w:rsidR="00A87D54" w:rsidRPr="00C443B5"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861,520,054</w:t>
            </w:r>
          </w:p>
        </w:tc>
        <w:tc>
          <w:tcPr>
            <w:tcW w:w="1086" w:type="pct"/>
            <w:vAlign w:val="center"/>
          </w:tcPr>
          <w:p w14:paraId="67CE64D1" w14:textId="417378CC" w:rsidR="00A87D54" w:rsidRPr="00C443B5"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862,751,017</w:t>
            </w:r>
          </w:p>
        </w:tc>
        <w:tc>
          <w:tcPr>
            <w:tcW w:w="1086" w:type="pct"/>
            <w:shd w:val="clear" w:color="auto" w:fill="auto"/>
            <w:vAlign w:val="center"/>
          </w:tcPr>
          <w:p w14:paraId="73FE8C20" w14:textId="192B3B28" w:rsidR="00A87D54" w:rsidRPr="00067A66"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863,985,502</w:t>
            </w:r>
          </w:p>
        </w:tc>
      </w:tr>
      <w:tr w:rsidR="00A87D54" w:rsidRPr="00A10908" w14:paraId="3351733E" w14:textId="77777777" w:rsidTr="00CB4C41">
        <w:trPr>
          <w:trHeight w:val="271"/>
          <w:jc w:val="center"/>
        </w:trPr>
        <w:tc>
          <w:tcPr>
            <w:tcW w:w="1742" w:type="pct"/>
            <w:shd w:val="clear" w:color="auto" w:fill="auto"/>
            <w:hideMark/>
          </w:tcPr>
          <w:p w14:paraId="0798D1CD" w14:textId="77777777" w:rsidR="00A87D54" w:rsidRPr="009353D2" w:rsidRDefault="00A87D54" w:rsidP="00A87D54">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vAlign w:val="center"/>
          </w:tcPr>
          <w:p w14:paraId="0CB56BC2" w14:textId="6B0BCCA7" w:rsidR="00A87D54" w:rsidRPr="00C443B5"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475,333,503</w:t>
            </w:r>
          </w:p>
        </w:tc>
        <w:tc>
          <w:tcPr>
            <w:tcW w:w="1086" w:type="pct"/>
            <w:vAlign w:val="center"/>
          </w:tcPr>
          <w:p w14:paraId="26F3B37E" w14:textId="114627D5" w:rsidR="00A87D54" w:rsidRPr="00C443B5"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476,012,672</w:t>
            </w:r>
          </w:p>
        </w:tc>
        <w:tc>
          <w:tcPr>
            <w:tcW w:w="1086" w:type="pct"/>
            <w:shd w:val="clear" w:color="auto" w:fill="auto"/>
            <w:vAlign w:val="center"/>
          </w:tcPr>
          <w:p w14:paraId="6E399D39" w14:textId="0FB93116" w:rsidR="00A87D54" w:rsidRPr="00067A66"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476,693,785</w:t>
            </w:r>
          </w:p>
        </w:tc>
      </w:tr>
      <w:tr w:rsidR="00A87D54" w:rsidRPr="00A10908" w14:paraId="3258C3BF" w14:textId="77777777" w:rsidTr="00CB4C41">
        <w:trPr>
          <w:trHeight w:val="271"/>
          <w:jc w:val="center"/>
        </w:trPr>
        <w:tc>
          <w:tcPr>
            <w:tcW w:w="1742" w:type="pct"/>
            <w:shd w:val="clear" w:color="auto" w:fill="auto"/>
            <w:hideMark/>
          </w:tcPr>
          <w:p w14:paraId="56BEDBC7" w14:textId="77777777" w:rsidR="00A87D54" w:rsidRPr="009353D2" w:rsidRDefault="00A87D54" w:rsidP="00A87D5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086" w:type="pct"/>
            <w:vAlign w:val="center"/>
          </w:tcPr>
          <w:p w14:paraId="73023B5B" w14:textId="6EFB592C" w:rsidR="00A87D54" w:rsidRPr="00B0132B"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566,229</w:t>
            </w:r>
          </w:p>
        </w:tc>
        <w:tc>
          <w:tcPr>
            <w:tcW w:w="1086" w:type="pct"/>
            <w:vAlign w:val="center"/>
          </w:tcPr>
          <w:p w14:paraId="37ABF8A3" w14:textId="70387127" w:rsidR="00A87D54" w:rsidRPr="00C443B5"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572,139</w:t>
            </w:r>
          </w:p>
        </w:tc>
        <w:tc>
          <w:tcPr>
            <w:tcW w:w="1086" w:type="pct"/>
            <w:shd w:val="clear" w:color="auto" w:fill="auto"/>
            <w:vAlign w:val="center"/>
          </w:tcPr>
          <w:p w14:paraId="5B6E5251" w14:textId="4FA80E89" w:rsidR="00A87D54" w:rsidRPr="00067A66"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578,151</w:t>
            </w:r>
          </w:p>
        </w:tc>
      </w:tr>
      <w:tr w:rsidR="00A87D54" w:rsidRPr="00A10908" w14:paraId="1554165C" w14:textId="77777777" w:rsidTr="00CB4C41">
        <w:trPr>
          <w:trHeight w:val="242"/>
          <w:jc w:val="center"/>
        </w:trPr>
        <w:tc>
          <w:tcPr>
            <w:tcW w:w="1742" w:type="pct"/>
            <w:shd w:val="clear" w:color="auto" w:fill="auto"/>
            <w:hideMark/>
          </w:tcPr>
          <w:p w14:paraId="125A3375" w14:textId="77777777" w:rsidR="00A87D54" w:rsidRPr="009353D2" w:rsidRDefault="00A87D54" w:rsidP="00A87D54">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vAlign w:val="center"/>
          </w:tcPr>
          <w:p w14:paraId="2974C468" w14:textId="7D2C6839" w:rsidR="00A87D54" w:rsidRPr="00C443B5"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566,229</w:t>
            </w:r>
          </w:p>
        </w:tc>
        <w:tc>
          <w:tcPr>
            <w:tcW w:w="1086" w:type="pct"/>
            <w:vAlign w:val="center"/>
          </w:tcPr>
          <w:p w14:paraId="7F9F8665" w14:textId="4E103BC9" w:rsidR="00A87D54" w:rsidRPr="00C443B5"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572,139</w:t>
            </w:r>
          </w:p>
        </w:tc>
        <w:tc>
          <w:tcPr>
            <w:tcW w:w="1086" w:type="pct"/>
            <w:shd w:val="clear" w:color="auto" w:fill="auto"/>
            <w:vAlign w:val="center"/>
          </w:tcPr>
          <w:p w14:paraId="25F3CEDF" w14:textId="27FAFCAC" w:rsidR="00A87D54" w:rsidRPr="009353D2" w:rsidRDefault="00A87D54" w:rsidP="00A87D54">
            <w:pPr>
              <w:ind w:left="0"/>
              <w:jc w:val="center"/>
              <w:rPr>
                <w:rFonts w:ascii="Bookman Old Style" w:hAnsi="Bookman Old Style"/>
                <w:color w:val="000000"/>
                <w:sz w:val="22"/>
                <w:szCs w:val="22"/>
              </w:rPr>
            </w:pPr>
            <w:r>
              <w:rPr>
                <w:rFonts w:ascii="Bookman Old Style" w:hAnsi="Bookman Old Style" w:cs="Calibri"/>
                <w:color w:val="000000"/>
                <w:sz w:val="22"/>
                <w:szCs w:val="22"/>
              </w:rPr>
              <w:t>578,151</w:t>
            </w:r>
          </w:p>
        </w:tc>
      </w:tr>
    </w:tbl>
    <w:p w14:paraId="72BCD11E" w14:textId="62E71868"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A87D54">
        <w:rPr>
          <w:rFonts w:ascii="Bookman Old Style" w:hAnsi="Bookman Old Style" w:cs="Arial"/>
          <w:sz w:val="16"/>
        </w:rPr>
        <w:t>9</w:t>
      </w:r>
      <w:r w:rsidRPr="007B0D3E">
        <w:rPr>
          <w:rFonts w:ascii="Bookman Old Style" w:hAnsi="Bookman Old Style" w:cs="Arial"/>
          <w:sz w:val="16"/>
        </w:rPr>
        <w:t>.</w:t>
      </w:r>
    </w:p>
    <w:p w14:paraId="4F8A264B" w14:textId="7A996B13"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EA7F2B">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A87D54">
        <w:rPr>
          <w:rFonts w:ascii="Bookman Old Style" w:hAnsi="Bookman Old Style" w:cs="Arial"/>
          <w:bCs/>
        </w:rPr>
        <w:t>5</w:t>
      </w:r>
      <w:r w:rsidR="001477A8">
        <w:rPr>
          <w:rFonts w:ascii="Bookman Old Style" w:hAnsi="Bookman Old Style" w:cs="Arial"/>
          <w:bCs/>
        </w:rPr>
        <w:t>.</w:t>
      </w:r>
      <w:r w:rsidR="00A87D54">
        <w:rPr>
          <w:rFonts w:ascii="Bookman Old Style" w:hAnsi="Bookman Old Style" w:cs="Arial"/>
          <w:bCs/>
        </w:rPr>
        <w:t>17</w:t>
      </w:r>
      <w:r w:rsidR="001B63E5" w:rsidRPr="009E4A12">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EA4252">
        <w:rPr>
          <w:rFonts w:ascii="Bookman Old Style" w:hAnsi="Bookman Old Style" w:cs="Arial"/>
          <w:bCs/>
        </w:rPr>
        <w:t>100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5"/>
        <w:gridCol w:w="1936"/>
        <w:gridCol w:w="1936"/>
      </w:tblGrid>
      <w:tr w:rsidR="00F32DB9" w:rsidRPr="00F37572" w14:paraId="3D9F415E" w14:textId="77777777" w:rsidTr="009364D2">
        <w:trPr>
          <w:trHeight w:val="287"/>
          <w:jc w:val="center"/>
        </w:trPr>
        <w:tc>
          <w:tcPr>
            <w:tcW w:w="1893" w:type="pct"/>
            <w:shd w:val="clear" w:color="auto" w:fill="D9D9D9" w:themeFill="background1" w:themeFillShade="D9"/>
            <w:vAlign w:val="center"/>
            <w:hideMark/>
          </w:tcPr>
          <w:p w14:paraId="231F8719" w14:textId="77777777" w:rsidR="00F32DB9" w:rsidRPr="00F37572" w:rsidRDefault="00F32DB9"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35" w:type="pct"/>
            <w:shd w:val="clear" w:color="auto" w:fill="D9D9D9" w:themeFill="background1" w:themeFillShade="D9"/>
            <w:vAlign w:val="center"/>
          </w:tcPr>
          <w:p w14:paraId="0B8E8D12" w14:textId="77777777" w:rsidR="00F32DB9" w:rsidRPr="00F37572"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6" w:type="pct"/>
            <w:shd w:val="clear" w:color="auto" w:fill="D9D9D9" w:themeFill="background1" w:themeFillShade="D9"/>
            <w:vAlign w:val="center"/>
          </w:tcPr>
          <w:p w14:paraId="76C6ADD9" w14:textId="77777777" w:rsidR="00F32DB9"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6" w:type="pct"/>
            <w:shd w:val="clear" w:color="auto" w:fill="D9D9D9" w:themeFill="background1" w:themeFillShade="D9"/>
            <w:vAlign w:val="center"/>
          </w:tcPr>
          <w:p w14:paraId="3F085485" w14:textId="77777777" w:rsidR="00F32DB9"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A87D54" w:rsidRPr="00F37572" w14:paraId="176D3383" w14:textId="77777777" w:rsidTr="009364D2">
        <w:trPr>
          <w:trHeight w:val="478"/>
          <w:jc w:val="center"/>
        </w:trPr>
        <w:tc>
          <w:tcPr>
            <w:tcW w:w="1893" w:type="pct"/>
            <w:shd w:val="clear" w:color="auto" w:fill="auto"/>
            <w:vAlign w:val="center"/>
            <w:hideMark/>
          </w:tcPr>
          <w:p w14:paraId="219B7ED4" w14:textId="77777777" w:rsidR="00A87D54" w:rsidRPr="00F37572" w:rsidRDefault="00A87D54" w:rsidP="00A87D54">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35" w:type="pct"/>
            <w:vAlign w:val="center"/>
          </w:tcPr>
          <w:p w14:paraId="655D5006" w14:textId="70EDC38A" w:rsidR="00A87D54" w:rsidRPr="00F73992" w:rsidRDefault="00A87D54" w:rsidP="00A87D54">
            <w:pPr>
              <w:ind w:left="0"/>
              <w:jc w:val="center"/>
              <w:rPr>
                <w:rFonts w:ascii="Calibri" w:hAnsi="Calibri" w:cs="Calibri"/>
                <w:color w:val="000000"/>
                <w:sz w:val="22"/>
                <w:szCs w:val="22"/>
                <w:lang w:val="es-CO" w:eastAsia="es-CO"/>
              </w:rPr>
            </w:pPr>
            <w:r>
              <w:rPr>
                <w:rFonts w:ascii="Bookman Old Style" w:hAnsi="Bookman Old Style" w:cs="Calibri"/>
                <w:color w:val="000000"/>
                <w:sz w:val="22"/>
                <w:szCs w:val="22"/>
              </w:rPr>
              <w:t>566,434,733</w:t>
            </w:r>
          </w:p>
        </w:tc>
        <w:tc>
          <w:tcPr>
            <w:tcW w:w="1036" w:type="pct"/>
            <w:vAlign w:val="center"/>
          </w:tcPr>
          <w:p w14:paraId="47D3DB2F" w14:textId="23904B71" w:rsidR="00A87D54" w:rsidRPr="00C443B5" w:rsidRDefault="00A87D54" w:rsidP="00A87D54">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572,129,516</w:t>
            </w:r>
          </w:p>
        </w:tc>
        <w:tc>
          <w:tcPr>
            <w:tcW w:w="1036" w:type="pct"/>
            <w:vAlign w:val="center"/>
          </w:tcPr>
          <w:p w14:paraId="258C6E38" w14:textId="45E52F55" w:rsidR="00A87D54" w:rsidRPr="00C443B5" w:rsidRDefault="00A87D54" w:rsidP="00A87D54">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577,920,732</w:t>
            </w:r>
          </w:p>
        </w:tc>
      </w:tr>
    </w:tbl>
    <w:p w14:paraId="6CE85A21" w14:textId="65CFC457"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A87D54">
        <w:rPr>
          <w:rFonts w:ascii="Bookman Old Style" w:hAnsi="Bookman Old Style" w:cs="Arial"/>
          <w:sz w:val="16"/>
        </w:rPr>
        <w:t>9</w:t>
      </w:r>
      <w:r w:rsidRPr="007B0D3E">
        <w:rPr>
          <w:rFonts w:ascii="Bookman Old Style" w:hAnsi="Bookman Old Style" w:cs="Arial"/>
          <w:sz w:val="16"/>
        </w:rPr>
        <w:t>.</w:t>
      </w:r>
    </w:p>
    <w:p w14:paraId="3F5F034F" w14:textId="18BE71F7" w:rsidR="0080241D" w:rsidRDefault="0080241D" w:rsidP="0080241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267"/>
        <w:gridCol w:w="1985"/>
        <w:gridCol w:w="2123"/>
      </w:tblGrid>
      <w:tr w:rsidR="0080241D" w:rsidRPr="00A10908" w14:paraId="4EAF25A9" w14:textId="77777777" w:rsidTr="009364D2">
        <w:trPr>
          <w:trHeight w:val="343"/>
          <w:tblHeader/>
          <w:jc w:val="center"/>
        </w:trPr>
        <w:tc>
          <w:tcPr>
            <w:tcW w:w="5000" w:type="pct"/>
            <w:gridSpan w:val="4"/>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80241D" w:rsidRPr="00A10908" w14:paraId="3C849110" w14:textId="77777777" w:rsidTr="00F73992">
        <w:trPr>
          <w:trHeight w:val="313"/>
          <w:tblHeader/>
          <w:jc w:val="center"/>
        </w:trPr>
        <w:tc>
          <w:tcPr>
            <w:tcW w:w="1589" w:type="pct"/>
            <w:shd w:val="clear" w:color="auto" w:fill="D9D9D9" w:themeFill="background1" w:themeFillShade="D9"/>
            <w:vAlign w:val="center"/>
            <w:hideMark/>
          </w:tcPr>
          <w:p w14:paraId="304495C5" w14:textId="77777777" w:rsidR="0080241D" w:rsidRPr="00A10908" w:rsidRDefault="0080241D"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13" w:type="pct"/>
            <w:shd w:val="clear" w:color="auto" w:fill="D9D9D9" w:themeFill="background1" w:themeFillShade="D9"/>
            <w:vAlign w:val="center"/>
            <w:hideMark/>
          </w:tcPr>
          <w:p w14:paraId="52326415" w14:textId="77777777" w:rsidR="0080241D" w:rsidRPr="00A10908" w:rsidRDefault="0080241D" w:rsidP="009364D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062" w:type="pct"/>
            <w:shd w:val="clear" w:color="auto" w:fill="D9D9D9" w:themeFill="background1" w:themeFillShade="D9"/>
            <w:vAlign w:val="center"/>
          </w:tcPr>
          <w:p w14:paraId="72365856" w14:textId="77777777" w:rsidR="0080241D" w:rsidRDefault="0080241D"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29E7CBDC" w14:textId="77777777" w:rsidR="0080241D" w:rsidRDefault="0080241D"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A87D54" w:rsidRPr="00A10908" w14:paraId="47883928" w14:textId="77777777" w:rsidTr="00CB4C41">
        <w:trPr>
          <w:trHeight w:val="271"/>
          <w:jc w:val="center"/>
        </w:trPr>
        <w:tc>
          <w:tcPr>
            <w:tcW w:w="1589" w:type="pct"/>
            <w:shd w:val="clear" w:color="auto" w:fill="auto"/>
            <w:hideMark/>
          </w:tcPr>
          <w:p w14:paraId="44BDD9FF" w14:textId="77777777" w:rsidR="00A87D54" w:rsidRPr="00A10908" w:rsidRDefault="00A87D54" w:rsidP="00A87D5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3" w:type="pct"/>
            <w:shd w:val="clear" w:color="auto" w:fill="auto"/>
            <w:vAlign w:val="center"/>
          </w:tcPr>
          <w:p w14:paraId="4260D48B" w14:textId="1A6E0D4C" w:rsidR="00A87D54" w:rsidRPr="00936063"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228,378,111</w:t>
            </w:r>
          </w:p>
        </w:tc>
        <w:tc>
          <w:tcPr>
            <w:tcW w:w="1062" w:type="pct"/>
            <w:vAlign w:val="center"/>
          </w:tcPr>
          <w:p w14:paraId="17C6A839" w14:textId="3D889C22"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230,674,163</w:t>
            </w:r>
          </w:p>
        </w:tc>
        <w:tc>
          <w:tcPr>
            <w:tcW w:w="1136" w:type="pct"/>
            <w:vAlign w:val="center"/>
          </w:tcPr>
          <w:p w14:paraId="3B305060" w14:textId="291079B1"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233,009,095</w:t>
            </w:r>
          </w:p>
        </w:tc>
      </w:tr>
      <w:tr w:rsidR="00A87D54" w:rsidRPr="00A10908" w14:paraId="7A013ED7" w14:textId="77777777" w:rsidTr="00CB4C41">
        <w:trPr>
          <w:trHeight w:val="271"/>
          <w:jc w:val="center"/>
        </w:trPr>
        <w:tc>
          <w:tcPr>
            <w:tcW w:w="1589" w:type="pct"/>
            <w:shd w:val="clear" w:color="auto" w:fill="auto"/>
            <w:hideMark/>
          </w:tcPr>
          <w:p w14:paraId="50059BE8" w14:textId="77777777" w:rsidR="00A87D54" w:rsidRPr="00A10908" w:rsidRDefault="00A87D54" w:rsidP="00A87D5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3" w:type="pct"/>
            <w:shd w:val="clear" w:color="auto" w:fill="auto"/>
            <w:vAlign w:val="center"/>
          </w:tcPr>
          <w:p w14:paraId="023AEE19" w14:textId="7BDEDA89" w:rsidR="00A87D54" w:rsidRPr="00936063"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338,056,623</w:t>
            </w:r>
          </w:p>
        </w:tc>
        <w:tc>
          <w:tcPr>
            <w:tcW w:w="1062" w:type="pct"/>
            <w:vAlign w:val="center"/>
          </w:tcPr>
          <w:p w14:paraId="29CCEE41" w14:textId="5EAE9EB4"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341,455,354</w:t>
            </w:r>
          </w:p>
        </w:tc>
        <w:tc>
          <w:tcPr>
            <w:tcW w:w="1136" w:type="pct"/>
            <w:vAlign w:val="center"/>
          </w:tcPr>
          <w:p w14:paraId="35DCFDCC" w14:textId="07ECA399"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344,911,637</w:t>
            </w:r>
          </w:p>
        </w:tc>
      </w:tr>
      <w:tr w:rsidR="00A87D54" w:rsidRPr="00A10908" w14:paraId="509944C6" w14:textId="77777777" w:rsidTr="00465B3F">
        <w:trPr>
          <w:trHeight w:val="271"/>
          <w:jc w:val="center"/>
        </w:trPr>
        <w:tc>
          <w:tcPr>
            <w:tcW w:w="1589" w:type="pct"/>
            <w:shd w:val="clear" w:color="auto" w:fill="auto"/>
            <w:hideMark/>
          </w:tcPr>
          <w:p w14:paraId="1CD4C61A" w14:textId="77777777" w:rsidR="00A87D54" w:rsidRPr="000B4904" w:rsidRDefault="00A87D54" w:rsidP="00A87D54">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13" w:type="pct"/>
            <w:shd w:val="clear" w:color="auto" w:fill="auto"/>
            <w:vAlign w:val="center"/>
          </w:tcPr>
          <w:p w14:paraId="29C0A0FF" w14:textId="4ADB8B31"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566,229</w:t>
            </w:r>
          </w:p>
        </w:tc>
        <w:tc>
          <w:tcPr>
            <w:tcW w:w="1062" w:type="pct"/>
            <w:vAlign w:val="center"/>
          </w:tcPr>
          <w:p w14:paraId="5DED3066" w14:textId="001128A7"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572,139</w:t>
            </w:r>
          </w:p>
        </w:tc>
        <w:tc>
          <w:tcPr>
            <w:tcW w:w="1136" w:type="pct"/>
            <w:vAlign w:val="center"/>
          </w:tcPr>
          <w:p w14:paraId="6F66AA1E" w14:textId="21F8D064"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578,151</w:t>
            </w:r>
          </w:p>
        </w:tc>
      </w:tr>
      <w:tr w:rsidR="00A87D54" w:rsidRPr="00A10908" w14:paraId="3C4E005D" w14:textId="77777777" w:rsidTr="00465B3F">
        <w:trPr>
          <w:trHeight w:val="271"/>
          <w:jc w:val="center"/>
        </w:trPr>
        <w:tc>
          <w:tcPr>
            <w:tcW w:w="1589" w:type="pct"/>
            <w:shd w:val="clear" w:color="auto" w:fill="auto"/>
            <w:hideMark/>
          </w:tcPr>
          <w:p w14:paraId="22F02DC8" w14:textId="77777777" w:rsidR="00A87D54" w:rsidRPr="00A10908" w:rsidRDefault="00A87D54" w:rsidP="00A87D5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shd w:val="clear" w:color="auto" w:fill="auto"/>
            <w:vAlign w:val="center"/>
          </w:tcPr>
          <w:p w14:paraId="731920ED" w14:textId="227AE155"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566,229</w:t>
            </w:r>
          </w:p>
        </w:tc>
        <w:tc>
          <w:tcPr>
            <w:tcW w:w="1062" w:type="pct"/>
            <w:vAlign w:val="center"/>
          </w:tcPr>
          <w:p w14:paraId="26112B0C" w14:textId="6555F94C"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572,139</w:t>
            </w:r>
          </w:p>
        </w:tc>
        <w:tc>
          <w:tcPr>
            <w:tcW w:w="1136" w:type="pct"/>
            <w:vAlign w:val="center"/>
          </w:tcPr>
          <w:p w14:paraId="7BAD2414" w14:textId="5C66B66A"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578,151</w:t>
            </w:r>
          </w:p>
        </w:tc>
      </w:tr>
    </w:tbl>
    <w:p w14:paraId="351609A9" w14:textId="64331177" w:rsidR="00A92969" w:rsidRPr="002442D8" w:rsidRDefault="00A92969" w:rsidP="00252B5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A87D54">
        <w:rPr>
          <w:rFonts w:ascii="Bookman Old Style" w:hAnsi="Bookman Old Style" w:cs="Arial"/>
          <w:sz w:val="16"/>
        </w:rPr>
        <w:t>9</w:t>
      </w:r>
      <w:r w:rsidRPr="007B0D3E">
        <w:rPr>
          <w:rFonts w:ascii="Bookman Old Style" w:hAnsi="Bookman Old Style" w:cs="Arial"/>
          <w:sz w:val="16"/>
        </w:rPr>
        <w:t>.</w:t>
      </w:r>
    </w:p>
    <w:p w14:paraId="369D0FA5" w14:textId="19DEFAE8"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32597A" w:rsidRPr="00202111" w14:paraId="764F2A56" w14:textId="77777777" w:rsidTr="000776CF">
        <w:trPr>
          <w:trHeight w:val="345"/>
          <w:tblHeader/>
        </w:trPr>
        <w:tc>
          <w:tcPr>
            <w:tcW w:w="9351" w:type="dxa"/>
            <w:gridSpan w:val="5"/>
            <w:shd w:val="clear" w:color="auto" w:fill="D9D9D9" w:themeFill="background1" w:themeFillShade="D9"/>
            <w:vAlign w:val="center"/>
          </w:tcPr>
          <w:p w14:paraId="0A6F990C" w14:textId="56B7E02E" w:rsidR="0032597A" w:rsidRPr="00202111" w:rsidRDefault="0032597A" w:rsidP="000776CF">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32597A" w:rsidRPr="00202111" w14:paraId="588C34FE" w14:textId="77777777" w:rsidTr="000776CF">
        <w:trPr>
          <w:trHeight w:val="406"/>
          <w:tblHeader/>
        </w:trPr>
        <w:tc>
          <w:tcPr>
            <w:tcW w:w="3736" w:type="dxa"/>
            <w:shd w:val="clear" w:color="auto" w:fill="D9D9D9" w:themeFill="background1" w:themeFillShade="D9"/>
            <w:vAlign w:val="center"/>
          </w:tcPr>
          <w:p w14:paraId="5618224C" w14:textId="77777777" w:rsidR="0032597A" w:rsidRPr="00202111" w:rsidRDefault="0032597A"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6E89D97" w14:textId="77777777" w:rsidR="0032597A" w:rsidRPr="00202111" w:rsidRDefault="0032597A" w:rsidP="000776CF">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54F29DD8" w14:textId="77777777" w:rsidR="0032597A" w:rsidRPr="00202111" w:rsidRDefault="0032597A"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7A9E4833" w14:textId="77777777" w:rsidR="0032597A" w:rsidRPr="00202111" w:rsidRDefault="0032597A"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544B97A" w14:textId="77777777" w:rsidR="0032597A" w:rsidRPr="00202111" w:rsidRDefault="0032597A"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A87D54" w:rsidRPr="00202111" w14:paraId="0FAF94D2" w14:textId="77777777" w:rsidTr="000776CF">
        <w:trPr>
          <w:trHeight w:val="516"/>
        </w:trPr>
        <w:tc>
          <w:tcPr>
            <w:tcW w:w="3736" w:type="dxa"/>
            <w:shd w:val="clear" w:color="auto" w:fill="auto"/>
            <w:vAlign w:val="center"/>
          </w:tcPr>
          <w:p w14:paraId="15D9CC8B" w14:textId="77777777" w:rsidR="00A87D54" w:rsidRPr="00202111" w:rsidRDefault="00A87D54" w:rsidP="00A87D54">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5F88A2EC" w14:textId="77777777" w:rsidR="00A87D54" w:rsidRPr="00202111" w:rsidRDefault="00A87D54" w:rsidP="00A87D54">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17DF1AF1" w14:textId="501DB442" w:rsidR="00A87D54" w:rsidRPr="007E5060" w:rsidRDefault="00A87D54" w:rsidP="00A87D54">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3,361.34</w:t>
            </w:r>
          </w:p>
        </w:tc>
        <w:tc>
          <w:tcPr>
            <w:tcW w:w="1596" w:type="dxa"/>
            <w:vAlign w:val="center"/>
          </w:tcPr>
          <w:p w14:paraId="651955E8" w14:textId="72D00AD0" w:rsidR="00A87D54" w:rsidRPr="007E5060" w:rsidRDefault="00A87D54" w:rsidP="00A87D54">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3,339.91</w:t>
            </w:r>
          </w:p>
        </w:tc>
        <w:tc>
          <w:tcPr>
            <w:tcW w:w="1597" w:type="dxa"/>
            <w:vAlign w:val="center"/>
          </w:tcPr>
          <w:p w14:paraId="180194A1" w14:textId="384C6CD0" w:rsidR="00A87D54" w:rsidRPr="007E5060" w:rsidRDefault="00A87D54" w:rsidP="00A87D54">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3,318.51</w:t>
            </w:r>
          </w:p>
        </w:tc>
      </w:tr>
      <w:tr w:rsidR="00A87D54" w:rsidRPr="00202111" w14:paraId="755D08E0" w14:textId="77777777" w:rsidTr="000776CF">
        <w:trPr>
          <w:trHeight w:val="516"/>
        </w:trPr>
        <w:tc>
          <w:tcPr>
            <w:tcW w:w="3736" w:type="dxa"/>
            <w:shd w:val="clear" w:color="auto" w:fill="auto"/>
            <w:vAlign w:val="center"/>
          </w:tcPr>
          <w:p w14:paraId="5DECF5D5" w14:textId="5ACFFDFF" w:rsidR="00A87D54" w:rsidRPr="00202111" w:rsidRDefault="00A87D54" w:rsidP="00A87D54">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w:t>
            </w:r>
            <w:r>
              <w:rPr>
                <w:rFonts w:ascii="Bookman Old Style" w:hAnsi="Bookman Old Style"/>
                <w:color w:val="000000"/>
                <w:sz w:val="22"/>
                <w:szCs w:val="22"/>
                <w:lang w:val="es-CO" w:eastAsia="es-CO"/>
              </w:rPr>
              <w:t>I</w:t>
            </w:r>
            <w:r w:rsidRPr="00202111">
              <w:rPr>
                <w:rFonts w:ascii="Bookman Old Style" w:hAnsi="Bookman Old Style"/>
                <w:color w:val="000000"/>
                <w:sz w:val="22"/>
                <w:szCs w:val="22"/>
                <w:lang w:val="es-CO" w:eastAsia="es-CO"/>
              </w:rPr>
              <w:t>nversión</w:t>
            </w:r>
          </w:p>
        </w:tc>
        <w:tc>
          <w:tcPr>
            <w:tcW w:w="826" w:type="dxa"/>
            <w:shd w:val="clear" w:color="auto" w:fill="auto"/>
            <w:vAlign w:val="center"/>
          </w:tcPr>
          <w:p w14:paraId="669FD966" w14:textId="77777777" w:rsidR="00A87D54" w:rsidRPr="00202111" w:rsidRDefault="00A87D54" w:rsidP="00A87D5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D6402E9" w14:textId="3801EDAB"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2,360.98</w:t>
            </w:r>
          </w:p>
        </w:tc>
        <w:tc>
          <w:tcPr>
            <w:tcW w:w="1596" w:type="dxa"/>
            <w:vAlign w:val="center"/>
          </w:tcPr>
          <w:p w14:paraId="20D06ADB" w14:textId="62DAC45D"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2,339.93</w:t>
            </w:r>
          </w:p>
        </w:tc>
        <w:tc>
          <w:tcPr>
            <w:tcW w:w="1597" w:type="dxa"/>
            <w:vAlign w:val="center"/>
          </w:tcPr>
          <w:p w14:paraId="76A00E99" w14:textId="4A08567A"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2,318.91</w:t>
            </w:r>
          </w:p>
        </w:tc>
      </w:tr>
      <w:tr w:rsidR="00A87D54" w:rsidRPr="00202111" w14:paraId="58F2DBA7" w14:textId="77777777" w:rsidTr="000776CF">
        <w:trPr>
          <w:trHeight w:val="517"/>
        </w:trPr>
        <w:tc>
          <w:tcPr>
            <w:tcW w:w="3736" w:type="dxa"/>
            <w:shd w:val="clear" w:color="auto" w:fill="auto"/>
            <w:vAlign w:val="center"/>
          </w:tcPr>
          <w:p w14:paraId="0D2A7EFA" w14:textId="77777777" w:rsidR="00A87D54" w:rsidRPr="00202111" w:rsidRDefault="00A87D54" w:rsidP="00A87D54">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255EB34" w14:textId="77777777" w:rsidR="00A87D54" w:rsidRPr="00202111" w:rsidRDefault="00A87D54" w:rsidP="00A87D5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252CEE14" w14:textId="08B0FCF7"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1000.36</w:t>
            </w:r>
          </w:p>
        </w:tc>
        <w:tc>
          <w:tcPr>
            <w:tcW w:w="1596" w:type="dxa"/>
            <w:vAlign w:val="center"/>
          </w:tcPr>
          <w:p w14:paraId="47B633FB" w14:textId="5CB22C8C"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999.98</w:t>
            </w:r>
          </w:p>
        </w:tc>
        <w:tc>
          <w:tcPr>
            <w:tcW w:w="1597" w:type="dxa"/>
            <w:vAlign w:val="center"/>
          </w:tcPr>
          <w:p w14:paraId="33F4FF4C" w14:textId="24EAD670"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999.60</w:t>
            </w:r>
          </w:p>
        </w:tc>
      </w:tr>
    </w:tbl>
    <w:p w14:paraId="72207021" w14:textId="3BAE922E" w:rsidR="00A92969" w:rsidRDefault="006B3F46" w:rsidP="007B646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A87D54">
        <w:rPr>
          <w:rFonts w:ascii="Bookman Old Style" w:hAnsi="Bookman Old Style" w:cs="Arial"/>
          <w:sz w:val="16"/>
          <w:lang w:val="es-CO" w:eastAsia="x-none"/>
        </w:rPr>
        <w:t>9.</w:t>
      </w:r>
    </w:p>
    <w:p w14:paraId="243DF041" w14:textId="21DED1CA" w:rsidR="0032597A" w:rsidRDefault="0032597A"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w:t>
      </w:r>
      <w:r w:rsidR="00EA7F2B">
        <w:rPr>
          <w:rFonts w:ascii="Bookman Old Style" w:hAnsi="Bookman Old Style" w:cs="Arial"/>
        </w:rPr>
        <w:t>y</w:t>
      </w:r>
      <w:r>
        <w:rPr>
          <w:rFonts w:ascii="Bookman Old Style" w:hAnsi="Bookman Old Style" w:cs="Arial"/>
        </w:rPr>
        <w:t xml:space="preserve"> 132 de 2018</w:t>
      </w:r>
      <w:r w:rsidR="00EA7F2B">
        <w:rPr>
          <w:rFonts w:ascii="Bookman Old Style" w:hAnsi="Bookman Old Style" w:cs="Arial"/>
        </w:rPr>
        <w:t>,</w:t>
      </w:r>
      <w:r>
        <w:rPr>
          <w:rFonts w:ascii="Bookman Old Style" w:hAnsi="Bookman Old Style" w:cs="Arial"/>
        </w:rPr>
        <w:t xml:space="preserve"> y 011 de 2020.</w:t>
      </w:r>
    </w:p>
    <w:p w14:paraId="2315D876" w14:textId="5178D987"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633220" w:rsidRPr="00202111" w14:paraId="4DACE3DD" w14:textId="77777777" w:rsidTr="009364D2">
        <w:trPr>
          <w:trHeight w:val="345"/>
          <w:tblHeader/>
        </w:trPr>
        <w:tc>
          <w:tcPr>
            <w:tcW w:w="9351" w:type="dxa"/>
            <w:gridSpan w:val="5"/>
            <w:shd w:val="clear" w:color="auto" w:fill="D9D9D9" w:themeFill="background1" w:themeFillShade="D9"/>
            <w:vAlign w:val="center"/>
          </w:tcPr>
          <w:p w14:paraId="181DE37D" w14:textId="77777777" w:rsidR="00633220" w:rsidRPr="00202111" w:rsidRDefault="00633220" w:rsidP="009364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633220" w:rsidRPr="00202111" w14:paraId="1AD547A7" w14:textId="77777777" w:rsidTr="009364D2">
        <w:trPr>
          <w:trHeight w:val="406"/>
          <w:tblHeader/>
        </w:trPr>
        <w:tc>
          <w:tcPr>
            <w:tcW w:w="3736" w:type="dxa"/>
            <w:shd w:val="clear" w:color="auto" w:fill="D9D9D9" w:themeFill="background1" w:themeFillShade="D9"/>
            <w:vAlign w:val="center"/>
          </w:tcPr>
          <w:p w14:paraId="7CAE6AA0" w14:textId="77777777" w:rsidR="00633220" w:rsidRPr="00202111" w:rsidRDefault="00633220" w:rsidP="009364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4A3D780E" w14:textId="77777777" w:rsidR="00633220" w:rsidRPr="00202111" w:rsidRDefault="00633220" w:rsidP="009364D2">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33339BB6" w14:textId="77777777" w:rsidR="00633220" w:rsidRPr="00202111" w:rsidRDefault="00633220" w:rsidP="009364D2">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5DE95ACD" w14:textId="77777777" w:rsidR="00633220" w:rsidRPr="00202111" w:rsidRDefault="00633220"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5C4D4177" w14:textId="77777777" w:rsidR="00633220" w:rsidRPr="00202111" w:rsidRDefault="00633220"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A87D54" w:rsidRPr="00202111" w14:paraId="5678C953" w14:textId="77777777" w:rsidTr="009364D2">
        <w:trPr>
          <w:trHeight w:val="516"/>
        </w:trPr>
        <w:tc>
          <w:tcPr>
            <w:tcW w:w="3736" w:type="dxa"/>
            <w:shd w:val="clear" w:color="auto" w:fill="auto"/>
            <w:vAlign w:val="center"/>
          </w:tcPr>
          <w:p w14:paraId="032A87D8" w14:textId="77777777" w:rsidR="00A87D54" w:rsidRPr="00202111" w:rsidRDefault="00A87D54" w:rsidP="00A87D54">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11AA2976" w14:textId="77777777" w:rsidR="00A87D54" w:rsidRPr="00202111" w:rsidRDefault="00A87D54" w:rsidP="00A87D54">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48054BFE" w14:textId="4B805E22" w:rsidR="00A87D54" w:rsidRPr="007E5060" w:rsidRDefault="00A87D54" w:rsidP="00A87D54">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3,361.34</w:t>
            </w:r>
          </w:p>
        </w:tc>
        <w:tc>
          <w:tcPr>
            <w:tcW w:w="1596" w:type="dxa"/>
            <w:vAlign w:val="center"/>
          </w:tcPr>
          <w:p w14:paraId="0E411BA1" w14:textId="4D133AAD" w:rsidR="00A87D54" w:rsidRPr="007E5060" w:rsidRDefault="00A87D54" w:rsidP="00A87D54">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3,339.91</w:t>
            </w:r>
          </w:p>
        </w:tc>
        <w:tc>
          <w:tcPr>
            <w:tcW w:w="1597" w:type="dxa"/>
            <w:vAlign w:val="center"/>
          </w:tcPr>
          <w:p w14:paraId="72CDA67C" w14:textId="342CF963" w:rsidR="00A87D54" w:rsidRPr="007E5060" w:rsidRDefault="00A87D54" w:rsidP="00A87D54">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3,318.51</w:t>
            </w:r>
          </w:p>
        </w:tc>
      </w:tr>
      <w:tr w:rsidR="00A87D54" w:rsidRPr="00202111" w14:paraId="423CF0B3" w14:textId="77777777" w:rsidTr="009364D2">
        <w:trPr>
          <w:trHeight w:val="516"/>
        </w:trPr>
        <w:tc>
          <w:tcPr>
            <w:tcW w:w="3736" w:type="dxa"/>
            <w:shd w:val="clear" w:color="auto" w:fill="auto"/>
            <w:vAlign w:val="center"/>
          </w:tcPr>
          <w:p w14:paraId="27E37A4A" w14:textId="77777777" w:rsidR="00A87D54" w:rsidRPr="00202111" w:rsidRDefault="00A87D54" w:rsidP="00A87D54">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empresa</w:t>
            </w:r>
          </w:p>
        </w:tc>
        <w:tc>
          <w:tcPr>
            <w:tcW w:w="826" w:type="dxa"/>
            <w:shd w:val="clear" w:color="auto" w:fill="auto"/>
            <w:vAlign w:val="center"/>
          </w:tcPr>
          <w:p w14:paraId="5CD73070" w14:textId="77777777" w:rsidR="00A87D54" w:rsidRPr="00202111" w:rsidRDefault="00A87D54" w:rsidP="00A87D5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466A246F" w14:textId="02E2BE4E"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2,360.98</w:t>
            </w:r>
          </w:p>
        </w:tc>
        <w:tc>
          <w:tcPr>
            <w:tcW w:w="1596" w:type="dxa"/>
            <w:vAlign w:val="center"/>
          </w:tcPr>
          <w:p w14:paraId="710497CE" w14:textId="7D0FED5B"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2,339.93</w:t>
            </w:r>
          </w:p>
        </w:tc>
        <w:tc>
          <w:tcPr>
            <w:tcW w:w="1597" w:type="dxa"/>
            <w:vAlign w:val="center"/>
          </w:tcPr>
          <w:p w14:paraId="58409FBD" w14:textId="2D7053AC"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2,318.91</w:t>
            </w:r>
          </w:p>
        </w:tc>
      </w:tr>
      <w:tr w:rsidR="00A87D54" w:rsidRPr="00202111" w14:paraId="452A6E38" w14:textId="77777777" w:rsidTr="009364D2">
        <w:trPr>
          <w:trHeight w:val="517"/>
        </w:trPr>
        <w:tc>
          <w:tcPr>
            <w:tcW w:w="3736" w:type="dxa"/>
            <w:shd w:val="clear" w:color="auto" w:fill="auto"/>
            <w:vAlign w:val="center"/>
          </w:tcPr>
          <w:p w14:paraId="36EAD11A" w14:textId="77777777" w:rsidR="00A87D54" w:rsidRPr="00202111" w:rsidRDefault="00A87D54" w:rsidP="00A87D54">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6964B69F" w14:textId="77777777" w:rsidR="00A87D54" w:rsidRPr="00202111" w:rsidRDefault="00A87D54" w:rsidP="00A87D5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7BEEC58" w14:textId="3AD832A5"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1000.36</w:t>
            </w:r>
          </w:p>
        </w:tc>
        <w:tc>
          <w:tcPr>
            <w:tcW w:w="1596" w:type="dxa"/>
            <w:vAlign w:val="center"/>
          </w:tcPr>
          <w:p w14:paraId="527DCC1A" w14:textId="2946DF19"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999.98</w:t>
            </w:r>
          </w:p>
        </w:tc>
        <w:tc>
          <w:tcPr>
            <w:tcW w:w="1597" w:type="dxa"/>
            <w:vAlign w:val="center"/>
          </w:tcPr>
          <w:p w14:paraId="3F0BDD02" w14:textId="01B3AE0F" w:rsidR="00A87D54" w:rsidRPr="00ED4D6F" w:rsidRDefault="00A87D54" w:rsidP="00A87D54">
            <w:pPr>
              <w:ind w:left="0"/>
              <w:jc w:val="center"/>
              <w:rPr>
                <w:rFonts w:ascii="Bookman Old Style" w:hAnsi="Bookman Old Style"/>
                <w:color w:val="000000"/>
                <w:sz w:val="22"/>
                <w:szCs w:val="20"/>
              </w:rPr>
            </w:pPr>
            <w:r>
              <w:rPr>
                <w:rFonts w:ascii="Bookman Old Style" w:hAnsi="Bookman Old Style" w:cs="Calibri"/>
                <w:color w:val="000000"/>
                <w:sz w:val="22"/>
                <w:szCs w:val="22"/>
              </w:rPr>
              <w:t>999.60</w:t>
            </w:r>
          </w:p>
        </w:tc>
      </w:tr>
    </w:tbl>
    <w:p w14:paraId="07D321AE" w14:textId="22755607" w:rsidR="00633220" w:rsidRDefault="00633220" w:rsidP="0063322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65B3F">
        <w:rPr>
          <w:rFonts w:ascii="Bookman Old Style" w:hAnsi="Bookman Old Style" w:cs="Arial"/>
          <w:sz w:val="16"/>
          <w:lang w:val="es-CO" w:eastAsia="x-none"/>
        </w:rPr>
        <w:t>9.</w:t>
      </w:r>
    </w:p>
    <w:p w14:paraId="071C3208" w14:textId="217A5DED" w:rsidR="0032597A" w:rsidRDefault="0032597A" w:rsidP="0032597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 contenida en la Metodología.</w:t>
      </w:r>
    </w:p>
    <w:p w14:paraId="1DF105EE" w14:textId="228C7E10"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7686F6E7"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6" w:name="_Hlk35526646"/>
      <w:r w:rsidR="00B47231">
        <w:rPr>
          <w:rFonts w:ascii="Bookman Old Style" w:hAnsi="Bookman Old Style" w:cs="Arial"/>
        </w:rPr>
        <w:t xml:space="preserve">contenida en las Resoluciones CREG 202 de 2013, 138 de 2014, 090 </w:t>
      </w:r>
      <w:r w:rsidR="00907B8B">
        <w:rPr>
          <w:rFonts w:ascii="Bookman Old Style" w:hAnsi="Bookman Old Style" w:cs="Arial"/>
        </w:rPr>
        <w:t>y</w:t>
      </w:r>
      <w:r w:rsidR="00B47231">
        <w:rPr>
          <w:rFonts w:ascii="Bookman Old Style" w:hAnsi="Bookman Old Style" w:cs="Arial"/>
        </w:rPr>
        <w:t xml:space="preserve"> 132 de 2018</w:t>
      </w:r>
      <w:r w:rsidR="00907B8B">
        <w:rPr>
          <w:rFonts w:ascii="Bookman Old Style" w:hAnsi="Bookman Old Style" w:cs="Arial"/>
        </w:rPr>
        <w:t>,</w:t>
      </w:r>
      <w:r w:rsidR="00B47231">
        <w:rPr>
          <w:rFonts w:ascii="Bookman Old Style" w:hAnsi="Bookman Old Style" w:cs="Arial"/>
        </w:rPr>
        <w:t xml:space="preserve"> y 011 de 2020</w:t>
      </w:r>
      <w:bookmarkEnd w:id="6"/>
      <w:r w:rsidR="00B47231">
        <w:rPr>
          <w:rFonts w:ascii="Bookman Old Style" w:hAnsi="Bookman Old Style" w:cs="Arial"/>
        </w:rPr>
        <w:t>, s</w:t>
      </w:r>
      <w:r w:rsidR="00B47231">
        <w:rPr>
          <w:rFonts w:ascii="Bookman Old Style" w:hAnsi="Bookman Old Style"/>
        </w:rPr>
        <w:t>i transcurridos doce (12) meses desde la fecha en que haya quedado en firme la presente Resolución, el Distribuidor no ha iniciado la construcción del respectivo Sistema de Distribución, los cargos aprobados, así como la totalidad de lo dispuesto en la presente Resolución</w:t>
      </w:r>
      <w:r w:rsidR="00907B8B">
        <w:rPr>
          <w:rFonts w:ascii="Bookman Old Style" w:hAnsi="Bookman Old Style"/>
        </w:rPr>
        <w:t>,</w:t>
      </w:r>
      <w:r w:rsidR="00B47231">
        <w:rPr>
          <w:rFonts w:ascii="Bookman Old Style" w:hAnsi="Bookman Old Style"/>
        </w:rPr>
        <w:t xml:space="preserve">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4A4D9804"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w:t>
      </w:r>
      <w:r w:rsidR="00907B8B">
        <w:rPr>
          <w:rFonts w:ascii="Bookman Old Style" w:hAnsi="Bookman Old Style"/>
        </w:rPr>
        <w:t xml:space="preserve">, </w:t>
      </w:r>
      <w:r>
        <w:rPr>
          <w:rFonts w:ascii="Bookman Old Style" w:hAnsi="Bookman Old Style"/>
        </w:rPr>
        <w:t>SSPD, con copia a la CREG, un cronograma en donde se especifique la fecha de inicio de la construcción del Sistema de Distribución</w:t>
      </w:r>
      <w:r w:rsidR="00907B8B">
        <w:rPr>
          <w:rFonts w:ascii="Bookman Old Style" w:hAnsi="Bookman Old Style"/>
        </w:rPr>
        <w:t>,</w:t>
      </w:r>
      <w:r>
        <w:rPr>
          <w:rFonts w:ascii="Bookman Old Style" w:hAnsi="Bookman Old Style"/>
        </w:rPr>
        <w:t xml:space="preserve"> hasta la fecha de su entrada en operación</w:t>
      </w:r>
      <w:r w:rsidR="00907B8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w:t>
      </w:r>
      <w:r w:rsidR="00907B8B">
        <w:rPr>
          <w:rFonts w:ascii="Bookman Old Style" w:hAnsi="Bookman Old Style"/>
        </w:rPr>
        <w:t>,</w:t>
      </w:r>
      <w:r w:rsidRPr="000A4757">
        <w:rPr>
          <w:rFonts w:ascii="Bookman Old Style" w:hAnsi="Bookman Old Style"/>
        </w:rPr>
        <w:t xml:space="preserve"> de acuerdo con lo previsto en el Anexo 1 de la presente Resolución. De acuerdo con lo dispuesto en el inciso anterior, la fecha de inicio del cronograma corresponderá a la firmeza de la resolución de los cargos aprobados.</w:t>
      </w:r>
    </w:p>
    <w:p w14:paraId="642A5C3D" w14:textId="1DCDB82F" w:rsidR="0032597A"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w:t>
      </w:r>
      <w:r w:rsidR="00907B8B">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255D8952" w:rsidR="00035D47"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781F97AC"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907B8B">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A148265" w14:textId="642F6B80" w:rsidR="00CD7D4D" w:rsidRPr="001954E9" w:rsidRDefault="00273C2C" w:rsidP="00CD7D4D">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w:t>
      </w:r>
      <w:r w:rsidR="00346B4F" w:rsidRPr="00346B4F">
        <w:rPr>
          <w:rFonts w:ascii="Bookman Old Style" w:hAnsi="Bookman Old Style" w:cs="Arial"/>
          <w:spacing w:val="-4"/>
        </w:rPr>
        <w:t>Empresa Privada de Servicios Públicos de la Amazonia Zomac S.A.S. E.S.P.</w:t>
      </w:r>
      <w:r w:rsidR="00346B4F">
        <w:rPr>
          <w:rFonts w:ascii="Bookman Old Style" w:hAnsi="Bookman Old Style" w:cs="Arial"/>
          <w:spacing w:val="-4"/>
        </w:rPr>
        <w:t xml:space="preserve">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CD73E0">
        <w:rPr>
          <w:rFonts w:ascii="Bookman Old Style" w:hAnsi="Bookman Old Style" w:cs="Arial"/>
          <w:spacing w:val="-4"/>
        </w:rPr>
        <w:t>Diario Oficial</w:t>
      </w:r>
      <w:r w:rsidR="00CD7D4D"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00CD7D4D" w:rsidRPr="001954E9">
        <w:rPr>
          <w:rFonts w:ascii="Bookman Old Style" w:hAnsi="Bookman Old Style" w:cs="Arial"/>
          <w:spacing w:val="-4"/>
        </w:rPr>
        <w:t xml:space="preserve"> </w:t>
      </w:r>
    </w:p>
    <w:p w14:paraId="516C33C5" w14:textId="77777777" w:rsidR="00465B3F" w:rsidRDefault="00465B3F"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4116189E" w:rsidR="00CD7D4D" w:rsidRPr="001954E9" w:rsidRDefault="00CD7D4D" w:rsidP="00CD7D4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5E6B88">
        <w:rPr>
          <w:rFonts w:ascii="Bookman Old Style" w:hAnsi="Bookman Old Style" w:cs="Arial"/>
        </w:rPr>
        <w:t xml:space="preserve"> </w:t>
      </w:r>
      <w:r w:rsidR="005E6B88" w:rsidRPr="005E6B88">
        <w:rPr>
          <w:rFonts w:ascii="Bookman Old Style" w:hAnsi="Bookman Old Style" w:cs="Arial"/>
          <w:b/>
          <w:bCs/>
        </w:rPr>
        <w:t>18 SEP. 2020</w:t>
      </w:r>
    </w:p>
    <w:p w14:paraId="2F9D652E"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43F53C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639" w:type="dxa"/>
        <w:jc w:val="center"/>
        <w:tblLayout w:type="fixed"/>
        <w:tblCellMar>
          <w:left w:w="70" w:type="dxa"/>
          <w:right w:w="70" w:type="dxa"/>
        </w:tblCellMar>
        <w:tblLook w:val="0000" w:firstRow="0" w:lastRow="0" w:firstColumn="0" w:lastColumn="0" w:noHBand="0" w:noVBand="0"/>
      </w:tblPr>
      <w:tblGrid>
        <w:gridCol w:w="4962"/>
        <w:gridCol w:w="4677"/>
      </w:tblGrid>
      <w:tr w:rsidR="00CD7D4D" w:rsidRPr="00666660" w14:paraId="27E31F7C" w14:textId="77777777" w:rsidTr="005E6B88">
        <w:trPr>
          <w:trHeight w:val="60"/>
          <w:jc w:val="center"/>
        </w:trPr>
        <w:tc>
          <w:tcPr>
            <w:tcW w:w="4962" w:type="dxa"/>
          </w:tcPr>
          <w:p w14:paraId="3F1385F2" w14:textId="37BB6DDA" w:rsidR="00465B3F" w:rsidRDefault="00465B3F" w:rsidP="00465B3F">
            <w:pPr>
              <w:tabs>
                <w:tab w:val="left" w:pos="-720"/>
              </w:tabs>
              <w:suppressAutoHyphens/>
              <w:ind w:left="0"/>
              <w:jc w:val="center"/>
              <w:rPr>
                <w:rFonts w:ascii="Bookman Old Style" w:hAnsi="Bookman Old Style"/>
                <w:b/>
              </w:rPr>
            </w:pPr>
            <w:r>
              <w:rPr>
                <w:rFonts w:ascii="Bookman Old Style" w:hAnsi="Bookman Old Style"/>
                <w:b/>
              </w:rPr>
              <w:t>MIGUEL LO</w:t>
            </w:r>
            <w:r w:rsidR="005E6B88">
              <w:rPr>
                <w:rFonts w:ascii="Bookman Old Style" w:hAnsi="Bookman Old Style"/>
                <w:b/>
              </w:rPr>
              <w:t>TERO</w:t>
            </w:r>
            <w:r>
              <w:rPr>
                <w:rFonts w:ascii="Bookman Old Style" w:hAnsi="Bookman Old Style"/>
                <w:b/>
              </w:rPr>
              <w:t xml:space="preserve"> ROBLEDO</w:t>
            </w:r>
          </w:p>
          <w:p w14:paraId="3307FDFD" w14:textId="70DF386F" w:rsidR="00CD7D4D" w:rsidRDefault="00CD7D4D" w:rsidP="006B5F09">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465B3F">
              <w:rPr>
                <w:rFonts w:ascii="Bookman Old Style" w:hAnsi="Bookman Old Style"/>
              </w:rPr>
              <w:t>l</w:t>
            </w:r>
            <w:r>
              <w:rPr>
                <w:rFonts w:ascii="Bookman Old Style" w:hAnsi="Bookman Old Style"/>
              </w:rPr>
              <w:t xml:space="preserve"> Ministr</w:t>
            </w:r>
            <w:r w:rsidR="00465B3F">
              <w:rPr>
                <w:rFonts w:ascii="Bookman Old Style" w:hAnsi="Bookman Old Style"/>
              </w:rPr>
              <w:t>o</w:t>
            </w:r>
            <w:r>
              <w:rPr>
                <w:rFonts w:ascii="Bookman Old Style" w:hAnsi="Bookman Old Style"/>
              </w:rPr>
              <w:t xml:space="preserve"> de </w:t>
            </w:r>
            <w:r w:rsidRPr="00EF4ACC">
              <w:rPr>
                <w:rFonts w:ascii="Bookman Old Style" w:hAnsi="Bookman Old Style"/>
              </w:rPr>
              <w:t>Minas y Energía</w:t>
            </w:r>
          </w:p>
          <w:p w14:paraId="54A7B01F" w14:textId="77777777" w:rsidR="00CD7D4D" w:rsidRPr="00BD0865" w:rsidRDefault="00CD7D4D" w:rsidP="006B5F0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7" w:type="dxa"/>
          </w:tcPr>
          <w:p w14:paraId="401C7BFD" w14:textId="77777777" w:rsidR="00CD7D4D" w:rsidRPr="00666660" w:rsidRDefault="00CD7D4D" w:rsidP="006B5F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FCD73E0" w14:textId="77777777" w:rsidR="00CD7D4D" w:rsidRPr="00666660" w:rsidRDefault="00CD7D4D" w:rsidP="006B5F0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4F3B99FC" w14:textId="77777777" w:rsidR="00CD7D4D" w:rsidRPr="001954E9"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14E3C899" w14:textId="3C8F2C64" w:rsidR="00560B56" w:rsidRPr="001954E9" w:rsidRDefault="00560B56" w:rsidP="00CD7D4D">
      <w:pPr>
        <w:widowControl w:val="0"/>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29B1589C" w:rsidR="00E5566D" w:rsidRDefault="00E5566D" w:rsidP="00341E8F">
      <w:pPr>
        <w:keepNext/>
        <w:widowControl w:val="0"/>
        <w:adjustRightInd w:val="0"/>
        <w:ind w:left="0"/>
        <w:jc w:val="center"/>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846"/>
        <w:gridCol w:w="1701"/>
        <w:gridCol w:w="993"/>
        <w:gridCol w:w="850"/>
        <w:gridCol w:w="981"/>
        <w:gridCol w:w="849"/>
        <w:gridCol w:w="454"/>
        <w:gridCol w:w="421"/>
        <w:gridCol w:w="421"/>
        <w:gridCol w:w="421"/>
        <w:gridCol w:w="422"/>
        <w:gridCol w:w="987"/>
      </w:tblGrid>
      <w:tr w:rsidR="00B065D7" w:rsidRPr="00E5566D" w14:paraId="2F9B6982" w14:textId="77777777" w:rsidTr="00B065D7">
        <w:trPr>
          <w:trHeight w:val="77"/>
        </w:trPr>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Municipio</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Unidad Constructiva</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UC</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54F3128E"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Costo</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Tipo de Inversión</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4A672B66"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Red</w:t>
            </w: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69D7AE32" w:rsidR="00E5566D" w:rsidRPr="00E5566D" w:rsidRDefault="00E5566D" w:rsidP="00E5566D">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Costo total</w:t>
            </w:r>
          </w:p>
        </w:tc>
      </w:tr>
      <w:tr w:rsidR="00B065D7" w:rsidRPr="00E5566D" w14:paraId="61E1BEA5" w14:textId="77777777" w:rsidTr="00CC03E3">
        <w:trPr>
          <w:trHeight w:val="77"/>
        </w:trPr>
        <w:tc>
          <w:tcPr>
            <w:tcW w:w="453"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E5566D" w:rsidRPr="00E5566D" w:rsidRDefault="00E5566D" w:rsidP="00E5566D">
            <w:pPr>
              <w:ind w:left="0"/>
              <w:jc w:val="center"/>
              <w:rPr>
                <w:rFonts w:ascii="Bookman Old Style" w:hAnsi="Bookman Old Style"/>
                <w:color w:val="000000"/>
                <w:sz w:val="11"/>
                <w:szCs w:val="11"/>
                <w:lang w:val="es-CO" w:eastAsia="es-CO"/>
              </w:rPr>
            </w:pPr>
          </w:p>
        </w:tc>
        <w:tc>
          <w:tcPr>
            <w:tcW w:w="910"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E5566D" w:rsidRPr="00E5566D" w:rsidRDefault="00E5566D" w:rsidP="00E5566D">
            <w:pPr>
              <w:ind w:left="0"/>
              <w:jc w:val="center"/>
              <w:rPr>
                <w:rFonts w:ascii="Bookman Old Style" w:hAnsi="Bookman Old Style"/>
                <w:color w:val="000000"/>
                <w:sz w:val="11"/>
                <w:szCs w:val="11"/>
                <w:lang w:val="es-CO" w:eastAsia="es-CO"/>
              </w:rPr>
            </w:pPr>
          </w:p>
        </w:tc>
        <w:tc>
          <w:tcPr>
            <w:tcW w:w="5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E5566D" w:rsidRPr="00E5566D" w:rsidRDefault="00E5566D" w:rsidP="00E5566D">
            <w:pPr>
              <w:ind w:left="0"/>
              <w:jc w:val="center"/>
              <w:rPr>
                <w:rFonts w:ascii="Bookman Old Style" w:hAnsi="Bookman Old Style"/>
                <w:color w:val="000000"/>
                <w:sz w:val="11"/>
                <w:szCs w:val="11"/>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E5566D" w:rsidRPr="00E5566D" w:rsidRDefault="00E5566D" w:rsidP="00E5566D">
            <w:pPr>
              <w:ind w:left="0"/>
              <w:jc w:val="center"/>
              <w:rPr>
                <w:rFonts w:ascii="Bookman Old Style" w:hAnsi="Bookman Old Style"/>
                <w:color w:val="000000"/>
                <w:sz w:val="11"/>
                <w:szCs w:val="11"/>
                <w:lang w:val="es-CO" w:eastAsia="es-CO"/>
              </w:rPr>
            </w:pPr>
          </w:p>
        </w:tc>
        <w:tc>
          <w:tcPr>
            <w:tcW w:w="52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E5566D" w:rsidRPr="00E5566D" w:rsidRDefault="00E5566D" w:rsidP="00E5566D">
            <w:pPr>
              <w:ind w:left="0"/>
              <w:jc w:val="center"/>
              <w:rPr>
                <w:rFonts w:ascii="Bookman Old Style" w:hAnsi="Bookman Old Style"/>
                <w:color w:val="000000"/>
                <w:sz w:val="11"/>
                <w:szCs w:val="11"/>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0427B3EE" w:rsidR="00E5566D" w:rsidRPr="00E5566D" w:rsidRDefault="00E5566D" w:rsidP="00E5566D">
            <w:pPr>
              <w:ind w:left="0"/>
              <w:jc w:val="center"/>
              <w:rPr>
                <w:rFonts w:ascii="Bookman Old Style" w:hAnsi="Bookman Old Style"/>
                <w:color w:val="000000"/>
                <w:sz w:val="11"/>
                <w:szCs w:val="11"/>
                <w:lang w:val="es-CO" w:eastAsia="es-CO"/>
              </w:rPr>
            </w:pPr>
          </w:p>
        </w:tc>
        <w:tc>
          <w:tcPr>
            <w:tcW w:w="2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1</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2</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3</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4</w:t>
            </w:r>
          </w:p>
        </w:tc>
        <w:tc>
          <w:tcPr>
            <w:tcW w:w="2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5</w:t>
            </w:r>
          </w:p>
        </w:tc>
        <w:tc>
          <w:tcPr>
            <w:tcW w:w="52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E5566D" w:rsidRPr="00E5566D" w:rsidRDefault="00E5566D" w:rsidP="00E5566D">
            <w:pPr>
              <w:ind w:left="0"/>
              <w:jc w:val="center"/>
              <w:rPr>
                <w:rFonts w:ascii="Bookman Old Style" w:hAnsi="Bookman Old Style"/>
                <w:color w:val="000000"/>
                <w:sz w:val="11"/>
                <w:szCs w:val="11"/>
                <w:lang w:val="es-CO" w:eastAsia="es-CO"/>
              </w:rPr>
            </w:pPr>
          </w:p>
        </w:tc>
      </w:tr>
      <w:tr w:rsidR="00465B3F" w:rsidRPr="00E5566D" w14:paraId="1E01F93E" w14:textId="77777777" w:rsidTr="00CC03E3">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B9F8E" w14:textId="1045B8F6"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San antonio de getucha-Milan-Caqueta</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44C9" w14:textId="5D41195E"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Calzada Asfalto</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8988E" w14:textId="646B7409"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TPE3/4AS</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94F4" w14:textId="446BB7BB"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82,770,168</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0C50" w14:textId="52410A4C"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43C4E" w14:textId="1ECB69A7" w:rsidR="00465B3F" w:rsidRPr="00CC03E3"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01DDA" w14:textId="46FE6DAD"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1.81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6238B" w14:textId="2167AE67"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E3BF9" w14:textId="3E19A3C5"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FAD4D" w14:textId="11605674"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847C0" w14:textId="5D5F82E4"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F8F1B" w14:textId="4B3684D7"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149,565,693</w:t>
            </w:r>
          </w:p>
        </w:tc>
      </w:tr>
      <w:tr w:rsidR="00465B3F" w:rsidRPr="00E5566D" w14:paraId="271301E8" w14:textId="77777777" w:rsidTr="00CC03E3">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91B8" w14:textId="72697CD4"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San antonio de getucha-Milan-Caqueta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0F66F0C" w14:textId="55E18686"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Calzada Asfalto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90EEDBD" w14:textId="44E3A407"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TPE1AS</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00EE00DB"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85,658,451</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D908EE1" w14:textId="2EC02A19" w:rsidR="00465B3F" w:rsidRPr="00CC03E3"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4DAF698" w14:textId="4D93E4F8" w:rsidR="00465B3F" w:rsidRPr="00CC03E3"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single" w:sz="4" w:space="0" w:color="auto"/>
              <w:left w:val="nil"/>
              <w:bottom w:val="single" w:sz="4" w:space="0" w:color="auto"/>
              <w:right w:val="single" w:sz="4" w:space="0" w:color="auto"/>
            </w:tcBorders>
            <w:shd w:val="clear" w:color="auto" w:fill="auto"/>
            <w:noWrap/>
            <w:vAlign w:val="center"/>
          </w:tcPr>
          <w:p w14:paraId="12EE2E6F" w14:textId="204ABA73"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0.11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67815FD" w14:textId="37791238"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7F0778E" w14:textId="75F414C8"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3F276AF6" w14:textId="12080374"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663F3A2E" w14:textId="3CD3CE02"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3B11706E" w14:textId="36BC2F2B" w:rsidR="00465B3F" w:rsidRPr="00CC03E3"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9,679,405</w:t>
            </w:r>
          </w:p>
        </w:tc>
      </w:tr>
      <w:tr w:rsidR="00465B3F" w:rsidRPr="00E5566D" w14:paraId="0742CD4A"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CE1DF" w14:textId="440AB0D4"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San antonio de getucha-Milan-Caqueta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2E8B3610" w14:textId="3AD7B179"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Calzada Asfalto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DA5C6E0" w14:textId="0C14EA0C"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TPE2AS</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99ACA38" w14:textId="1A30B824"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93,955,029</w:t>
            </w:r>
          </w:p>
        </w:tc>
        <w:tc>
          <w:tcPr>
            <w:tcW w:w="525" w:type="pct"/>
            <w:tcBorders>
              <w:top w:val="nil"/>
              <w:left w:val="nil"/>
              <w:bottom w:val="single" w:sz="4" w:space="0" w:color="auto"/>
              <w:right w:val="single" w:sz="4" w:space="0" w:color="auto"/>
            </w:tcBorders>
            <w:shd w:val="clear" w:color="auto" w:fill="auto"/>
            <w:noWrap/>
            <w:vAlign w:val="center"/>
          </w:tcPr>
          <w:p w14:paraId="724CB4DC" w14:textId="710401C1"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783C2EBF" w14:textId="20D90A36"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4CAB03D8" w14:textId="075C82EF"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0.31 </w:t>
            </w:r>
          </w:p>
        </w:tc>
        <w:tc>
          <w:tcPr>
            <w:tcW w:w="225" w:type="pct"/>
            <w:tcBorders>
              <w:top w:val="nil"/>
              <w:left w:val="nil"/>
              <w:bottom w:val="single" w:sz="4" w:space="0" w:color="auto"/>
              <w:right w:val="single" w:sz="4" w:space="0" w:color="auto"/>
            </w:tcBorders>
            <w:shd w:val="clear" w:color="auto" w:fill="auto"/>
            <w:noWrap/>
            <w:vAlign w:val="center"/>
          </w:tcPr>
          <w:p w14:paraId="57BF46D7" w14:textId="4111BFF7"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00D89FC" w14:textId="12A744BF"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2736743" w14:textId="7B10108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04D193C" w14:textId="2CCA9B15"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720FAD0" w14:textId="301533C4"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29,313,969</w:t>
            </w:r>
          </w:p>
        </w:tc>
      </w:tr>
      <w:tr w:rsidR="00465B3F" w:rsidRPr="00E5566D" w14:paraId="19108569"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4D8D" w14:textId="2DF9E7C7"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San antonio de getucha-Milan-Caqueta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36A9D3D" w14:textId="40910863"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3C1F080C" w14:textId="4BB999FE"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TPE3/4CO</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36CC171" w14:textId="2D170BEA"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81,209,866</w:t>
            </w:r>
          </w:p>
        </w:tc>
        <w:tc>
          <w:tcPr>
            <w:tcW w:w="525" w:type="pct"/>
            <w:tcBorders>
              <w:top w:val="nil"/>
              <w:left w:val="nil"/>
              <w:bottom w:val="single" w:sz="4" w:space="0" w:color="auto"/>
              <w:right w:val="single" w:sz="4" w:space="0" w:color="auto"/>
            </w:tcBorders>
            <w:shd w:val="clear" w:color="auto" w:fill="auto"/>
            <w:noWrap/>
            <w:vAlign w:val="center"/>
          </w:tcPr>
          <w:p w14:paraId="6E45CCDC" w14:textId="37098132"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1EAD3969" w14:textId="6E908BEA"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2F8ABC98" w14:textId="574A6605"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0.02 </w:t>
            </w:r>
          </w:p>
        </w:tc>
        <w:tc>
          <w:tcPr>
            <w:tcW w:w="225" w:type="pct"/>
            <w:tcBorders>
              <w:top w:val="nil"/>
              <w:left w:val="nil"/>
              <w:bottom w:val="single" w:sz="4" w:space="0" w:color="auto"/>
              <w:right w:val="single" w:sz="4" w:space="0" w:color="auto"/>
            </w:tcBorders>
            <w:shd w:val="clear" w:color="auto" w:fill="auto"/>
            <w:noWrap/>
            <w:vAlign w:val="center"/>
          </w:tcPr>
          <w:p w14:paraId="7871EE67" w14:textId="035C9707"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5D3E7CB" w14:textId="22077D00"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D7032AE" w14:textId="53F9A02C"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0455388C" w14:textId="6F04331B"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AA5E360" w14:textId="461CACB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1,624,197</w:t>
            </w:r>
          </w:p>
        </w:tc>
      </w:tr>
      <w:tr w:rsidR="00465B3F" w:rsidRPr="00E5566D" w14:paraId="624C5416"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AD514" w14:textId="234C8EF5"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San antonio de getucha-Milan-Caqueta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D8318DE" w14:textId="7FFC9DA3"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95DBE10" w14:textId="2499EA6A"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066CF1F2" w14:textId="27B20BB2"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20,949,337</w:t>
            </w:r>
          </w:p>
        </w:tc>
        <w:tc>
          <w:tcPr>
            <w:tcW w:w="525" w:type="pct"/>
            <w:tcBorders>
              <w:top w:val="nil"/>
              <w:left w:val="nil"/>
              <w:bottom w:val="single" w:sz="4" w:space="0" w:color="auto"/>
              <w:right w:val="single" w:sz="4" w:space="0" w:color="auto"/>
            </w:tcBorders>
            <w:shd w:val="clear" w:color="auto" w:fill="auto"/>
            <w:noWrap/>
            <w:vAlign w:val="center"/>
          </w:tcPr>
          <w:p w14:paraId="1C8A7375" w14:textId="23DA0A9F"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62C6D819" w14:textId="7B65BEE5"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6D307EF1" w14:textId="42441D68"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5.90 </w:t>
            </w:r>
          </w:p>
        </w:tc>
        <w:tc>
          <w:tcPr>
            <w:tcW w:w="225" w:type="pct"/>
            <w:tcBorders>
              <w:top w:val="nil"/>
              <w:left w:val="nil"/>
              <w:bottom w:val="single" w:sz="4" w:space="0" w:color="auto"/>
              <w:right w:val="single" w:sz="4" w:space="0" w:color="auto"/>
            </w:tcBorders>
            <w:shd w:val="clear" w:color="auto" w:fill="auto"/>
            <w:noWrap/>
            <w:vAlign w:val="center"/>
          </w:tcPr>
          <w:p w14:paraId="7882E4BA" w14:textId="1F866C9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08D9EA4" w14:textId="2862A6FC"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40BE925" w14:textId="60346727"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7FC1C0A" w14:textId="4ACC97E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5686DE3" w14:textId="5440F4F8"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123,559,190</w:t>
            </w:r>
          </w:p>
        </w:tc>
      </w:tr>
      <w:tr w:rsidR="00465B3F" w:rsidRPr="00E5566D" w14:paraId="640D580E"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FD36" w14:textId="137DA4A2"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San antonio de getucha-Milan-Caqueta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2120E014" w14:textId="609D3B57"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541227B" w14:textId="43D187B4"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TPE1ZV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2ED4798A" w14:textId="08D428B7"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23,863,706</w:t>
            </w:r>
          </w:p>
        </w:tc>
        <w:tc>
          <w:tcPr>
            <w:tcW w:w="525" w:type="pct"/>
            <w:tcBorders>
              <w:top w:val="nil"/>
              <w:left w:val="nil"/>
              <w:bottom w:val="single" w:sz="4" w:space="0" w:color="auto"/>
              <w:right w:val="single" w:sz="4" w:space="0" w:color="auto"/>
            </w:tcBorders>
            <w:shd w:val="clear" w:color="auto" w:fill="auto"/>
            <w:noWrap/>
            <w:vAlign w:val="center"/>
          </w:tcPr>
          <w:p w14:paraId="28476718" w14:textId="56F5A29B"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564AD3E4" w14:textId="4E824626" w:rsidR="00465B3F"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0FAFB94F" w14:textId="4071DE79"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0.42 </w:t>
            </w:r>
          </w:p>
        </w:tc>
        <w:tc>
          <w:tcPr>
            <w:tcW w:w="225" w:type="pct"/>
            <w:tcBorders>
              <w:top w:val="nil"/>
              <w:left w:val="nil"/>
              <w:bottom w:val="single" w:sz="4" w:space="0" w:color="auto"/>
              <w:right w:val="single" w:sz="4" w:space="0" w:color="auto"/>
            </w:tcBorders>
            <w:shd w:val="clear" w:color="auto" w:fill="auto"/>
            <w:noWrap/>
            <w:vAlign w:val="center"/>
          </w:tcPr>
          <w:p w14:paraId="6364B941" w14:textId="58DF7918"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A23DD3D" w14:textId="6CE69E34"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CEB32D8" w14:textId="2B9B0CEF"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60A5F76" w14:textId="5DAB594D"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FD0748" w14:textId="044B5CFF"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10,118,211</w:t>
            </w:r>
          </w:p>
        </w:tc>
      </w:tr>
      <w:tr w:rsidR="00465B3F" w:rsidRPr="00E5566D" w14:paraId="1330DBC3"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2B9CB" w14:textId="33E18B7F"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San antonio de getucha-Milan-Caqueta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6E0F40D2" w14:textId="26B11F2F"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5A36AFF3" w14:textId="26F1BED3"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4785F8D6" w14:textId="621785DC"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36,381,072</w:t>
            </w:r>
          </w:p>
        </w:tc>
        <w:tc>
          <w:tcPr>
            <w:tcW w:w="525" w:type="pct"/>
            <w:tcBorders>
              <w:top w:val="nil"/>
              <w:left w:val="nil"/>
              <w:bottom w:val="single" w:sz="4" w:space="0" w:color="auto"/>
              <w:right w:val="single" w:sz="4" w:space="0" w:color="auto"/>
            </w:tcBorders>
            <w:shd w:val="clear" w:color="auto" w:fill="auto"/>
            <w:noWrap/>
            <w:vAlign w:val="center"/>
          </w:tcPr>
          <w:p w14:paraId="79A807B3" w14:textId="66381098"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2BB01DED" w14:textId="594A80A2"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1BE4DD88" w14:textId="193C9720"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2.12 </w:t>
            </w:r>
          </w:p>
        </w:tc>
        <w:tc>
          <w:tcPr>
            <w:tcW w:w="225" w:type="pct"/>
            <w:tcBorders>
              <w:top w:val="nil"/>
              <w:left w:val="nil"/>
              <w:bottom w:val="single" w:sz="4" w:space="0" w:color="auto"/>
              <w:right w:val="single" w:sz="4" w:space="0" w:color="auto"/>
            </w:tcBorders>
            <w:shd w:val="clear" w:color="auto" w:fill="auto"/>
            <w:noWrap/>
            <w:vAlign w:val="center"/>
          </w:tcPr>
          <w:p w14:paraId="36136201" w14:textId="425E3A8F"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0A391AA" w14:textId="01C8171C"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E17DD4E" w14:textId="37FA8D66"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491DC2B" w14:textId="3E9C1C06"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DC32A0D" w14:textId="46D5CCF9"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77,273,397</w:t>
            </w:r>
          </w:p>
        </w:tc>
      </w:tr>
      <w:tr w:rsidR="00465B3F" w:rsidRPr="00E5566D" w14:paraId="5581BAD1"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93AB" w14:textId="157D0083"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San antonio de getucha-Milan-Caqueta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E169AF1" w14:textId="6C182D42"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Estación de GLP 6000 galones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442BE16" w14:textId="1FE48854"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EGLP6000</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1CF0D55B" w14:textId="6FBBA72F"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414,198,823</w:t>
            </w:r>
          </w:p>
        </w:tc>
        <w:tc>
          <w:tcPr>
            <w:tcW w:w="525" w:type="pct"/>
            <w:tcBorders>
              <w:top w:val="nil"/>
              <w:left w:val="nil"/>
              <w:bottom w:val="single" w:sz="4" w:space="0" w:color="auto"/>
              <w:right w:val="single" w:sz="4" w:space="0" w:color="auto"/>
            </w:tcBorders>
            <w:shd w:val="clear" w:color="auto" w:fill="auto"/>
            <w:noWrap/>
            <w:vAlign w:val="center"/>
          </w:tcPr>
          <w:p w14:paraId="5E35D20F" w14:textId="4601F1CD"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101739BD" w14:textId="28CF5D6F"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5F11152B" w14:textId="559F87FF"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2D65FFB8" w14:textId="4C3CBA6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D0FFB4E" w14:textId="7AD77BE4"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928A16D" w14:textId="4B0F856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6C58E05" w14:textId="225D68BA"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483207A" w14:textId="0A2C70F9"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414,198,823</w:t>
            </w:r>
          </w:p>
        </w:tc>
      </w:tr>
      <w:tr w:rsidR="00465B3F" w:rsidRPr="00E5566D" w14:paraId="19C87FDB"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8BD3D" w14:textId="428A3EB5"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1FA5A9C" w14:textId="75AB1603"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Calzada Asfalto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C72BEE1" w14:textId="08D330B0"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TPE3/4AS</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58A066AC" w14:textId="6F6F5383"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82,770,168</w:t>
            </w:r>
          </w:p>
        </w:tc>
        <w:tc>
          <w:tcPr>
            <w:tcW w:w="525" w:type="pct"/>
            <w:tcBorders>
              <w:top w:val="nil"/>
              <w:left w:val="nil"/>
              <w:bottom w:val="single" w:sz="4" w:space="0" w:color="auto"/>
              <w:right w:val="single" w:sz="4" w:space="0" w:color="auto"/>
            </w:tcBorders>
            <w:shd w:val="clear" w:color="auto" w:fill="auto"/>
            <w:noWrap/>
            <w:vAlign w:val="center"/>
          </w:tcPr>
          <w:p w14:paraId="1C8FC2EE" w14:textId="65C0F1C6"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7AE872F9" w14:textId="73904A03"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1B6C6003" w14:textId="67A84807"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1.23 </w:t>
            </w:r>
          </w:p>
        </w:tc>
        <w:tc>
          <w:tcPr>
            <w:tcW w:w="225" w:type="pct"/>
            <w:tcBorders>
              <w:top w:val="nil"/>
              <w:left w:val="nil"/>
              <w:bottom w:val="single" w:sz="4" w:space="0" w:color="auto"/>
              <w:right w:val="single" w:sz="4" w:space="0" w:color="auto"/>
            </w:tcBorders>
            <w:shd w:val="clear" w:color="auto" w:fill="auto"/>
            <w:noWrap/>
            <w:vAlign w:val="center"/>
          </w:tcPr>
          <w:p w14:paraId="27AC0AFD" w14:textId="5A15A5E6"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E2E52B9" w14:textId="511F3A00"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2282946" w14:textId="602A3D52"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9C42064" w14:textId="66D012E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334C078" w14:textId="72C1FF9C"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101,890,076</w:t>
            </w:r>
          </w:p>
        </w:tc>
      </w:tr>
      <w:tr w:rsidR="00465B3F" w:rsidRPr="00E5566D" w14:paraId="0D28B7DF"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DBA3F" w14:textId="6FDDD547"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7EC1CAB" w14:textId="79D8EE48"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1 pulg. en Calzada Asfalto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814A97B" w14:textId="5F4E008B"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TPE1AS</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D0442CE" w14:textId="64C058D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85,658,451</w:t>
            </w:r>
          </w:p>
        </w:tc>
        <w:tc>
          <w:tcPr>
            <w:tcW w:w="525" w:type="pct"/>
            <w:tcBorders>
              <w:top w:val="nil"/>
              <w:left w:val="nil"/>
              <w:bottom w:val="single" w:sz="4" w:space="0" w:color="auto"/>
              <w:right w:val="single" w:sz="4" w:space="0" w:color="auto"/>
            </w:tcBorders>
            <w:shd w:val="clear" w:color="auto" w:fill="auto"/>
            <w:noWrap/>
            <w:vAlign w:val="center"/>
          </w:tcPr>
          <w:p w14:paraId="6783BAC4" w14:textId="13F611C1"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0CED3BE7" w14:textId="2D3AA76A"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4FB7A4C9" w14:textId="22406DB4"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0.25 </w:t>
            </w:r>
          </w:p>
        </w:tc>
        <w:tc>
          <w:tcPr>
            <w:tcW w:w="225" w:type="pct"/>
            <w:tcBorders>
              <w:top w:val="nil"/>
              <w:left w:val="nil"/>
              <w:bottom w:val="single" w:sz="4" w:space="0" w:color="auto"/>
              <w:right w:val="single" w:sz="4" w:space="0" w:color="auto"/>
            </w:tcBorders>
            <w:shd w:val="clear" w:color="auto" w:fill="auto"/>
            <w:noWrap/>
            <w:vAlign w:val="center"/>
          </w:tcPr>
          <w:p w14:paraId="5339A50F" w14:textId="2789A0A7"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57E1BD2" w14:textId="1C90B59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1FE2C4B" w14:textId="6238D08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EF60D63" w14:textId="4658427F"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E36864" w14:textId="5213646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21,414,613</w:t>
            </w:r>
          </w:p>
        </w:tc>
      </w:tr>
      <w:tr w:rsidR="00465B3F" w:rsidRPr="00E5566D" w14:paraId="42B91420"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29D15" w14:textId="26328335"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CC733EB" w14:textId="0C0C10CF"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Calzada Asfalto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11FAC85" w14:textId="46619258"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TPE2AS</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18D2AD9" w14:textId="0BAFEE9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93,955,029</w:t>
            </w:r>
          </w:p>
        </w:tc>
        <w:tc>
          <w:tcPr>
            <w:tcW w:w="525" w:type="pct"/>
            <w:tcBorders>
              <w:top w:val="nil"/>
              <w:left w:val="nil"/>
              <w:bottom w:val="single" w:sz="4" w:space="0" w:color="auto"/>
              <w:right w:val="single" w:sz="4" w:space="0" w:color="auto"/>
            </w:tcBorders>
            <w:shd w:val="clear" w:color="auto" w:fill="auto"/>
            <w:noWrap/>
            <w:vAlign w:val="center"/>
          </w:tcPr>
          <w:p w14:paraId="7FB1B666" w14:textId="7B894E91"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6402A436" w14:textId="2CACE66B"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65B1A820" w14:textId="113F6D9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0.04 </w:t>
            </w:r>
          </w:p>
        </w:tc>
        <w:tc>
          <w:tcPr>
            <w:tcW w:w="225" w:type="pct"/>
            <w:tcBorders>
              <w:top w:val="nil"/>
              <w:left w:val="nil"/>
              <w:bottom w:val="single" w:sz="4" w:space="0" w:color="auto"/>
              <w:right w:val="single" w:sz="4" w:space="0" w:color="auto"/>
            </w:tcBorders>
            <w:shd w:val="clear" w:color="auto" w:fill="auto"/>
            <w:noWrap/>
            <w:vAlign w:val="center"/>
          </w:tcPr>
          <w:p w14:paraId="6B8BCF1B" w14:textId="082593B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D9525D5" w14:textId="18B45D5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DD9534B" w14:textId="147E6FBF"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655D21E9" w14:textId="5F2CB792"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5753BE51" w14:textId="682561C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3,946,111</w:t>
            </w:r>
          </w:p>
        </w:tc>
      </w:tr>
      <w:tr w:rsidR="00465B3F" w:rsidRPr="00E5566D" w14:paraId="3C0C558D"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5DC47" w14:textId="300A70AA"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575E98C" w14:textId="242FE2AC"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78D9F3D" w14:textId="114EC220"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5D4B1" w14:textId="05E58EA2"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81,209,866</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40AD51A2" w14:textId="0490D758"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25D29626" w14:textId="36F640BF"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427DBFF2" w14:textId="51C6A501"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0.00 </w:t>
            </w:r>
          </w:p>
        </w:tc>
        <w:tc>
          <w:tcPr>
            <w:tcW w:w="225" w:type="pct"/>
            <w:tcBorders>
              <w:top w:val="nil"/>
              <w:left w:val="nil"/>
              <w:bottom w:val="single" w:sz="4" w:space="0" w:color="auto"/>
              <w:right w:val="single" w:sz="4" w:space="0" w:color="auto"/>
            </w:tcBorders>
            <w:shd w:val="clear" w:color="auto" w:fill="auto"/>
            <w:noWrap/>
            <w:vAlign w:val="center"/>
          </w:tcPr>
          <w:p w14:paraId="6D398C71" w14:textId="57F482C3"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3CDA99C" w14:textId="4D708E72"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3F0A881" w14:textId="3F2FDA14"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27D26BF" w14:textId="5F9B6758"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9BFBEED" w14:textId="76173A18"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324,839</w:t>
            </w:r>
          </w:p>
        </w:tc>
      </w:tr>
      <w:tr w:rsidR="00465B3F" w:rsidRPr="00E5566D" w14:paraId="6FDDE143"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AD8B1" w14:textId="07101CF0"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612885B" w14:textId="0AE8F7D8"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005EECA" w14:textId="0588D880"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TPE3/4ACO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9BEDC" w14:textId="39F113AA"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57,288,965</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EEBC52E" w14:textId="4DB3DCA2" w:rsidR="00465B3F" w:rsidRPr="00E5566D" w:rsidRDefault="00465B3F" w:rsidP="00465B3F">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0925718" w14:textId="6C97167C" w:rsidR="00465B3F" w:rsidRPr="00E5566D" w:rsidRDefault="00465B3F" w:rsidP="00465B3F">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08BE4664" w14:textId="5AA6315D"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0.01 </w:t>
            </w:r>
          </w:p>
        </w:tc>
        <w:tc>
          <w:tcPr>
            <w:tcW w:w="225" w:type="pct"/>
            <w:tcBorders>
              <w:top w:val="nil"/>
              <w:left w:val="nil"/>
              <w:bottom w:val="single" w:sz="4" w:space="0" w:color="auto"/>
              <w:right w:val="single" w:sz="4" w:space="0" w:color="auto"/>
            </w:tcBorders>
            <w:shd w:val="clear" w:color="auto" w:fill="auto"/>
            <w:noWrap/>
            <w:vAlign w:val="center"/>
          </w:tcPr>
          <w:p w14:paraId="069F17BD" w14:textId="5AB8914C"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05E63FC" w14:textId="3A3300F7"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02E8878" w14:textId="3BDF7E4C"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4366032" w14:textId="11435B66"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ABA15AA" w14:textId="4B77130A" w:rsidR="00465B3F" w:rsidRPr="00E5566D" w:rsidRDefault="00465B3F" w:rsidP="00465B3F">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744,757</w:t>
            </w:r>
          </w:p>
        </w:tc>
      </w:tr>
      <w:tr w:rsidR="00465B3F" w:rsidRPr="00E5566D" w14:paraId="037CC441"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B6E6E" w14:textId="6840E5EB"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43826C9" w14:textId="408B3B75"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934C909" w14:textId="7400351B"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TPE1ACO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113D8" w14:textId="3AA26842"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60,174,070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F331A70" w14:textId="575BBC0A"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68A13C7" w14:textId="29B092D7" w:rsidR="00465B3F"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0A259203" w14:textId="2E667CE7"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0.01 </w:t>
            </w:r>
          </w:p>
        </w:tc>
        <w:tc>
          <w:tcPr>
            <w:tcW w:w="225" w:type="pct"/>
            <w:tcBorders>
              <w:top w:val="nil"/>
              <w:left w:val="nil"/>
              <w:bottom w:val="single" w:sz="4" w:space="0" w:color="auto"/>
              <w:right w:val="single" w:sz="4" w:space="0" w:color="auto"/>
            </w:tcBorders>
            <w:shd w:val="clear" w:color="auto" w:fill="auto"/>
            <w:noWrap/>
            <w:vAlign w:val="center"/>
          </w:tcPr>
          <w:p w14:paraId="5E5F32F6" w14:textId="1E69B0F3"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532F837" w14:textId="021D0A0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F68F83A" w14:textId="1EB1AE88"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9077CEC" w14:textId="7AD7529A"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F5037E3" w14:textId="6B51C307"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782,263</w:t>
            </w:r>
          </w:p>
        </w:tc>
      </w:tr>
      <w:tr w:rsidR="00465B3F" w:rsidRPr="00E5566D" w14:paraId="7237D19D"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75619" w14:textId="217A109E"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58EC576" w14:textId="36375CEF"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13A2B8B" w14:textId="4742C2A6"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TPE3/4ZV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527A5" w14:textId="0BA86562"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20,949,337</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7DEECEF6" w14:textId="5C8DD1A1"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D86B478" w14:textId="4618C759" w:rsidR="00465B3F"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43C6383C" w14:textId="21A094F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4.28 </w:t>
            </w:r>
          </w:p>
        </w:tc>
        <w:tc>
          <w:tcPr>
            <w:tcW w:w="225" w:type="pct"/>
            <w:tcBorders>
              <w:top w:val="nil"/>
              <w:left w:val="nil"/>
              <w:bottom w:val="single" w:sz="4" w:space="0" w:color="auto"/>
              <w:right w:val="single" w:sz="4" w:space="0" w:color="auto"/>
            </w:tcBorders>
            <w:shd w:val="clear" w:color="auto" w:fill="auto"/>
            <w:noWrap/>
            <w:vAlign w:val="center"/>
          </w:tcPr>
          <w:p w14:paraId="26682B11" w14:textId="5799670D"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548F9C8" w14:textId="0783103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BA30F86" w14:textId="4007EDD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997656B" w14:textId="356CAD0C"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01A7643" w14:textId="5ABED43A"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89,663,163</w:t>
            </w:r>
          </w:p>
        </w:tc>
      </w:tr>
      <w:tr w:rsidR="00465B3F" w:rsidRPr="00E5566D" w14:paraId="19F0BB90"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E7D17" w14:textId="65E09FC4"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CD1AC48" w14:textId="755E1537"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62CB0039" w14:textId="3560D837"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TPE1ZV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48225" w14:textId="5F538BEC"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23,863,706</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13918D73" w14:textId="232BC3B0"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1EC3D9B" w14:textId="60FF0071" w:rsidR="00465B3F"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6F04526D" w14:textId="31C0D029"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0.69 </w:t>
            </w:r>
          </w:p>
        </w:tc>
        <w:tc>
          <w:tcPr>
            <w:tcW w:w="225" w:type="pct"/>
            <w:tcBorders>
              <w:top w:val="nil"/>
              <w:left w:val="nil"/>
              <w:bottom w:val="single" w:sz="4" w:space="0" w:color="auto"/>
              <w:right w:val="single" w:sz="4" w:space="0" w:color="auto"/>
            </w:tcBorders>
            <w:shd w:val="clear" w:color="auto" w:fill="auto"/>
            <w:noWrap/>
            <w:vAlign w:val="center"/>
          </w:tcPr>
          <w:p w14:paraId="13DB07C0" w14:textId="4CFE77F4"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4C516CF" w14:textId="594CBB48"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808D6AC" w14:textId="6FB9ABB8"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620454B" w14:textId="40FDA7A2"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4F0F5305" w14:textId="5E14BA02"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16,561,412</w:t>
            </w:r>
          </w:p>
        </w:tc>
      </w:tr>
      <w:tr w:rsidR="00465B3F" w:rsidRPr="00E5566D" w14:paraId="2AE21C96"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F69FB" w14:textId="5C30B57E"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8E19F8B" w14:textId="53AF89A6"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2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2B27DC7" w14:textId="10408E35"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TPE2ZV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FEC86" w14:textId="179C461F"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36,381,072</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7071911E" w14:textId="613AD5F2"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FD924D5" w14:textId="292E9815" w:rsidR="00465B3F"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5866DFCF" w14:textId="7B8D1812"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0.37 </w:t>
            </w:r>
          </w:p>
        </w:tc>
        <w:tc>
          <w:tcPr>
            <w:tcW w:w="225" w:type="pct"/>
            <w:tcBorders>
              <w:top w:val="nil"/>
              <w:left w:val="nil"/>
              <w:bottom w:val="single" w:sz="4" w:space="0" w:color="auto"/>
              <w:right w:val="single" w:sz="4" w:space="0" w:color="auto"/>
            </w:tcBorders>
            <w:shd w:val="clear" w:color="auto" w:fill="auto"/>
            <w:noWrap/>
            <w:vAlign w:val="center"/>
          </w:tcPr>
          <w:p w14:paraId="7DA4FFA2" w14:textId="6EE15E73"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DEFD839" w14:textId="56F161F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546CB9D" w14:textId="0548ABEF"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7FE15C1" w14:textId="4FF8A9D1"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9959781" w14:textId="1197A765"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13,424,616</w:t>
            </w:r>
          </w:p>
        </w:tc>
      </w:tr>
      <w:tr w:rsidR="00465B3F" w:rsidRPr="00E5566D" w14:paraId="2F95430C"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DDFA1" w14:textId="01FD99D3"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C18F4EF" w14:textId="7902D5BE"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Cabezas de prueba o columnas de agua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4795FAB" w14:textId="7CCECCAA"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PLI02</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82412" w14:textId="248E833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437,933</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36CB79C" w14:textId="0A4D3073"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de Control de Calidad</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1CCC92E6" w14:textId="4E48603A" w:rsidR="00465B3F"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6F2C3002" w14:textId="49A0709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2.00 </w:t>
            </w:r>
          </w:p>
        </w:tc>
        <w:tc>
          <w:tcPr>
            <w:tcW w:w="225" w:type="pct"/>
            <w:tcBorders>
              <w:top w:val="nil"/>
              <w:left w:val="nil"/>
              <w:bottom w:val="single" w:sz="4" w:space="0" w:color="auto"/>
              <w:right w:val="single" w:sz="4" w:space="0" w:color="auto"/>
            </w:tcBorders>
            <w:shd w:val="clear" w:color="auto" w:fill="auto"/>
            <w:noWrap/>
            <w:vAlign w:val="center"/>
          </w:tcPr>
          <w:p w14:paraId="0D3AAE3F" w14:textId="2B0CB47D"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F3B618F" w14:textId="2174F282"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41A670B" w14:textId="1E882990"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3EFDE66" w14:textId="68AF45F6"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433BAE1" w14:textId="271BE79A"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875,865</w:t>
            </w:r>
          </w:p>
        </w:tc>
      </w:tr>
      <w:tr w:rsidR="00465B3F" w:rsidRPr="00E5566D" w14:paraId="27E69BBC"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69744" w14:textId="7490D4BC"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Milan-Caqueta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9F5B5E3" w14:textId="733E2FAC"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Estación de GLP 6000 galones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24FA96B" w14:textId="33B7D198"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EGLP6000</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3538D" w14:textId="2DF094A7"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414,198,823</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37490E5B" w14:textId="01839BBF" w:rsidR="00465B3F" w:rsidRDefault="00465B3F" w:rsidP="00465B3F">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8B89380" w14:textId="30FA9008" w:rsidR="00465B3F" w:rsidRDefault="00465B3F" w:rsidP="00465B3F">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2BFF5232" w14:textId="17744BBE"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7D010095" w14:textId="638A65EA"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A804BB7" w14:textId="4F74B8CE"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6E5816D" w14:textId="4BE2A37B"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DA2F32F" w14:textId="50A68E0F"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F5841F1" w14:textId="20A4B044" w:rsidR="00465B3F" w:rsidRDefault="00465B3F" w:rsidP="00465B3F">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414,198,823</w:t>
            </w:r>
          </w:p>
        </w:tc>
      </w:tr>
      <w:tr w:rsidR="00E5566D" w:rsidRPr="00E5566D" w14:paraId="26DD9794" w14:textId="77777777" w:rsidTr="00C36CBE">
        <w:trPr>
          <w:trHeight w:val="270"/>
        </w:trPr>
        <w:tc>
          <w:tcPr>
            <w:tcW w:w="453" w:type="pct"/>
            <w:tcBorders>
              <w:top w:val="single" w:sz="4" w:space="0" w:color="auto"/>
            </w:tcBorders>
            <w:shd w:val="clear" w:color="auto" w:fill="auto"/>
            <w:noWrap/>
            <w:vAlign w:val="bottom"/>
          </w:tcPr>
          <w:p w14:paraId="51602A62" w14:textId="77777777" w:rsidR="00E5566D" w:rsidRDefault="00E5566D" w:rsidP="00E5566D">
            <w:pPr>
              <w:ind w:left="0"/>
              <w:rPr>
                <w:rFonts w:ascii="Bookman Old Style" w:hAnsi="Bookman Old Style"/>
                <w:color w:val="000000"/>
                <w:sz w:val="11"/>
                <w:szCs w:val="11"/>
                <w:lang w:val="es-CO" w:eastAsia="es-CO"/>
              </w:rPr>
            </w:pPr>
          </w:p>
        </w:tc>
        <w:tc>
          <w:tcPr>
            <w:tcW w:w="910" w:type="pct"/>
            <w:tcBorders>
              <w:top w:val="single" w:sz="4" w:space="0" w:color="auto"/>
            </w:tcBorders>
            <w:shd w:val="clear" w:color="auto" w:fill="auto"/>
            <w:noWrap/>
            <w:vAlign w:val="bottom"/>
          </w:tcPr>
          <w:p w14:paraId="7146D088" w14:textId="77777777" w:rsidR="00E5566D" w:rsidRPr="00E5566D" w:rsidRDefault="00E5566D" w:rsidP="00E5566D">
            <w:pPr>
              <w:ind w:left="0"/>
              <w:rPr>
                <w:rFonts w:ascii="Bookman Old Style" w:hAnsi="Bookman Old Style"/>
                <w:color w:val="000000"/>
                <w:sz w:val="11"/>
                <w:szCs w:val="11"/>
                <w:lang w:val="es-CO" w:eastAsia="es-CO"/>
              </w:rPr>
            </w:pPr>
          </w:p>
        </w:tc>
        <w:tc>
          <w:tcPr>
            <w:tcW w:w="531" w:type="pct"/>
            <w:tcBorders>
              <w:top w:val="single" w:sz="4" w:space="0" w:color="auto"/>
            </w:tcBorders>
            <w:shd w:val="clear" w:color="auto" w:fill="auto"/>
            <w:noWrap/>
            <w:vAlign w:val="bottom"/>
          </w:tcPr>
          <w:p w14:paraId="44BAF6EE" w14:textId="77777777" w:rsidR="00E5566D" w:rsidRPr="00E5566D" w:rsidRDefault="00E5566D" w:rsidP="00E5566D">
            <w:pPr>
              <w:ind w:left="0"/>
              <w:rPr>
                <w:rFonts w:ascii="Bookman Old Style" w:hAnsi="Bookman Old Style"/>
                <w:color w:val="000000"/>
                <w:sz w:val="11"/>
                <w:szCs w:val="11"/>
                <w:lang w:val="es-CO" w:eastAsia="es-CO"/>
              </w:rPr>
            </w:pPr>
          </w:p>
        </w:tc>
        <w:tc>
          <w:tcPr>
            <w:tcW w:w="455" w:type="pct"/>
            <w:tcBorders>
              <w:top w:val="single" w:sz="4" w:space="0" w:color="auto"/>
            </w:tcBorders>
            <w:shd w:val="clear" w:color="auto" w:fill="auto"/>
            <w:noWrap/>
            <w:vAlign w:val="bottom"/>
          </w:tcPr>
          <w:p w14:paraId="539FD650" w14:textId="77777777" w:rsidR="00E5566D" w:rsidRPr="00E5566D" w:rsidRDefault="00E5566D" w:rsidP="00E5566D">
            <w:pPr>
              <w:ind w:left="0"/>
              <w:jc w:val="right"/>
              <w:rPr>
                <w:rFonts w:ascii="Bookman Old Style" w:hAnsi="Bookman Old Style"/>
                <w:color w:val="000000"/>
                <w:sz w:val="11"/>
                <w:szCs w:val="11"/>
                <w:lang w:val="es-CO" w:eastAsia="es-CO"/>
              </w:rPr>
            </w:pPr>
          </w:p>
        </w:tc>
        <w:tc>
          <w:tcPr>
            <w:tcW w:w="525" w:type="pct"/>
            <w:tcBorders>
              <w:top w:val="single" w:sz="4" w:space="0" w:color="auto"/>
            </w:tcBorders>
            <w:shd w:val="clear" w:color="auto" w:fill="auto"/>
            <w:noWrap/>
            <w:vAlign w:val="bottom"/>
          </w:tcPr>
          <w:p w14:paraId="35ED8A56" w14:textId="77777777" w:rsidR="00E5566D" w:rsidRPr="00E5566D" w:rsidRDefault="00E5566D" w:rsidP="00E5566D">
            <w:pPr>
              <w:ind w:left="0"/>
              <w:rPr>
                <w:rFonts w:ascii="Bookman Old Style" w:hAnsi="Bookman Old Style"/>
                <w:color w:val="000000"/>
                <w:sz w:val="11"/>
                <w:szCs w:val="11"/>
                <w:lang w:val="es-CO" w:eastAsia="es-CO"/>
              </w:rPr>
            </w:pPr>
          </w:p>
        </w:tc>
        <w:tc>
          <w:tcPr>
            <w:tcW w:w="454" w:type="pct"/>
            <w:tcBorders>
              <w:top w:val="single" w:sz="4" w:space="0" w:color="auto"/>
              <w:right w:val="single" w:sz="4" w:space="0" w:color="auto"/>
            </w:tcBorders>
            <w:shd w:val="clear" w:color="auto" w:fill="auto"/>
            <w:noWrap/>
            <w:vAlign w:val="bottom"/>
          </w:tcPr>
          <w:p w14:paraId="74E0E5D2" w14:textId="77777777" w:rsidR="00E5566D" w:rsidRPr="00E5566D" w:rsidRDefault="00E5566D" w:rsidP="00E5566D">
            <w:pPr>
              <w:ind w:left="0"/>
              <w:jc w:val="center"/>
              <w:rPr>
                <w:rFonts w:ascii="Bookman Old Style" w:hAnsi="Bookman Old Style"/>
                <w:color w:val="000000"/>
                <w:sz w:val="11"/>
                <w:szCs w:val="11"/>
                <w:lang w:val="es-CO" w:eastAsia="es-CO"/>
              </w:rPr>
            </w:pP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6E463738" w:rsidR="00E5566D" w:rsidRPr="00F711A7" w:rsidRDefault="00F711A7" w:rsidP="00E5566D">
            <w:pPr>
              <w:ind w:left="0"/>
              <w:jc w:val="right"/>
              <w:rPr>
                <w:rFonts w:ascii="Bookman Old Style" w:hAnsi="Bookman Old Style"/>
                <w:b/>
                <w:bCs/>
                <w:color w:val="000000"/>
                <w:sz w:val="11"/>
                <w:szCs w:val="11"/>
                <w:lang w:val="es-CO" w:eastAsia="es-CO"/>
              </w:rPr>
            </w:pPr>
            <w:r w:rsidRPr="00F711A7">
              <w:rPr>
                <w:rFonts w:ascii="Bookman Old Style" w:hAnsi="Bookman Old Style"/>
                <w:b/>
                <w:bCs/>
                <w:color w:val="000000"/>
                <w:sz w:val="11"/>
                <w:szCs w:val="11"/>
                <w:lang w:val="es-CO" w:eastAsia="es-CO"/>
              </w:rPr>
              <w:t>TOTAL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3E071D1A" w:rsidR="00E5566D" w:rsidRPr="00CC03E3" w:rsidRDefault="00465B3F" w:rsidP="00465B3F">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1,479,159,422</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11ABFAC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465B3F">
        <w:rPr>
          <w:rFonts w:ascii="Bookman Old Style" w:hAnsi="Bookman Old Style" w:cs="Arial"/>
          <w:bCs/>
          <w:sz w:val="20"/>
          <w:szCs w:val="20"/>
        </w:rPr>
        <w:t>9)</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5CA354E8" w14:textId="77777777" w:rsidR="00465B3F" w:rsidRDefault="00465B3F"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77777777" w:rsidR="00195EC1" w:rsidRDefault="00195EC1"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4442FD73" w14:textId="77777777" w:rsidTr="005E6B88">
        <w:trPr>
          <w:trHeight w:val="864"/>
          <w:jc w:val="center"/>
        </w:trPr>
        <w:tc>
          <w:tcPr>
            <w:tcW w:w="4820" w:type="dxa"/>
          </w:tcPr>
          <w:p w14:paraId="20A4A767" w14:textId="4AF07F22" w:rsidR="00465B3F" w:rsidRDefault="00465B3F" w:rsidP="00465B3F">
            <w:pPr>
              <w:tabs>
                <w:tab w:val="left" w:pos="-720"/>
              </w:tabs>
              <w:suppressAutoHyphens/>
              <w:ind w:left="0"/>
              <w:jc w:val="center"/>
              <w:rPr>
                <w:rFonts w:ascii="Bookman Old Style" w:hAnsi="Bookman Old Style"/>
                <w:b/>
              </w:rPr>
            </w:pPr>
            <w:r>
              <w:rPr>
                <w:rFonts w:ascii="Bookman Old Style" w:hAnsi="Bookman Old Style"/>
                <w:b/>
              </w:rPr>
              <w:t>MIGUEL LO</w:t>
            </w:r>
            <w:r w:rsidR="005E6B88">
              <w:rPr>
                <w:rFonts w:ascii="Bookman Old Style" w:hAnsi="Bookman Old Style"/>
                <w:b/>
              </w:rPr>
              <w:t>TERO</w:t>
            </w:r>
            <w:r>
              <w:rPr>
                <w:rFonts w:ascii="Bookman Old Style" w:hAnsi="Bookman Old Style"/>
                <w:b/>
              </w:rPr>
              <w:t xml:space="preserve"> ROBLEDO</w:t>
            </w:r>
          </w:p>
          <w:p w14:paraId="67B6D23D" w14:textId="77777777" w:rsidR="00465B3F" w:rsidRDefault="00465B3F" w:rsidP="00465B3F">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48AAD2DB" w14:textId="6BAC545C" w:rsidR="00984132" w:rsidRPr="00BD0865" w:rsidRDefault="00465B3F" w:rsidP="00465B3F">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6104B386"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0C68064E"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BBBB50B" w14:textId="5A2B3522" w:rsidR="007D31F1" w:rsidRDefault="0028104F" w:rsidP="007F76A1">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6A23EA8" w14:textId="77777777" w:rsidR="007F76A1" w:rsidRPr="007F76A1" w:rsidRDefault="007F76A1" w:rsidP="007F76A1">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1"/>
        <w:gridCol w:w="736"/>
        <w:gridCol w:w="736"/>
        <w:gridCol w:w="736"/>
        <w:gridCol w:w="736"/>
        <w:gridCol w:w="736"/>
        <w:gridCol w:w="736"/>
        <w:gridCol w:w="736"/>
        <w:gridCol w:w="736"/>
        <w:gridCol w:w="736"/>
        <w:gridCol w:w="731"/>
      </w:tblGrid>
      <w:tr w:rsidR="009266DE" w:rsidRPr="00B329C8" w14:paraId="4C68B40B"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65B3F" w:rsidRPr="00B329C8" w14:paraId="0E66A34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3B87A5" w14:textId="238621BD"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4CCFB290" w14:textId="1B89D05F"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7020E43" w14:textId="00766761"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9F2EA" w14:textId="20A615C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502 </w:t>
            </w:r>
          </w:p>
        </w:tc>
        <w:tc>
          <w:tcPr>
            <w:tcW w:w="388" w:type="pct"/>
            <w:tcBorders>
              <w:top w:val="nil"/>
              <w:left w:val="nil"/>
              <w:bottom w:val="single" w:sz="4" w:space="0" w:color="auto"/>
              <w:right w:val="single" w:sz="4" w:space="0" w:color="auto"/>
            </w:tcBorders>
            <w:shd w:val="clear" w:color="auto" w:fill="auto"/>
            <w:noWrap/>
            <w:vAlign w:val="center"/>
          </w:tcPr>
          <w:p w14:paraId="1E18B4EE" w14:textId="188344C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1D199" w14:textId="5852C06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508 </w:t>
            </w:r>
          </w:p>
        </w:tc>
        <w:tc>
          <w:tcPr>
            <w:tcW w:w="388" w:type="pct"/>
            <w:tcBorders>
              <w:top w:val="nil"/>
              <w:left w:val="nil"/>
              <w:bottom w:val="single" w:sz="4" w:space="0" w:color="auto"/>
              <w:right w:val="single" w:sz="4" w:space="0" w:color="auto"/>
            </w:tcBorders>
            <w:shd w:val="clear" w:color="auto" w:fill="auto"/>
            <w:noWrap/>
            <w:vAlign w:val="center"/>
          </w:tcPr>
          <w:p w14:paraId="5632AAD4" w14:textId="6617977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D07575" w14:textId="195E59C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514 </w:t>
            </w:r>
          </w:p>
        </w:tc>
        <w:tc>
          <w:tcPr>
            <w:tcW w:w="388" w:type="pct"/>
            <w:tcBorders>
              <w:top w:val="nil"/>
              <w:left w:val="nil"/>
              <w:bottom w:val="single" w:sz="4" w:space="0" w:color="auto"/>
              <w:right w:val="single" w:sz="4" w:space="0" w:color="auto"/>
            </w:tcBorders>
            <w:shd w:val="clear" w:color="auto" w:fill="auto"/>
            <w:noWrap/>
            <w:vAlign w:val="center"/>
          </w:tcPr>
          <w:p w14:paraId="0836FFAB" w14:textId="4D66D30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FB07D5" w14:textId="262EC2C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519 </w:t>
            </w:r>
          </w:p>
        </w:tc>
        <w:tc>
          <w:tcPr>
            <w:tcW w:w="388" w:type="pct"/>
            <w:tcBorders>
              <w:top w:val="nil"/>
              <w:left w:val="nil"/>
              <w:bottom w:val="single" w:sz="4" w:space="0" w:color="auto"/>
              <w:right w:val="single" w:sz="4" w:space="0" w:color="auto"/>
            </w:tcBorders>
            <w:shd w:val="clear" w:color="auto" w:fill="auto"/>
            <w:noWrap/>
            <w:vAlign w:val="center"/>
          </w:tcPr>
          <w:p w14:paraId="79683F81" w14:textId="0B83C99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F5942DB" w14:textId="2838AE6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524 </w:t>
            </w:r>
          </w:p>
        </w:tc>
      </w:tr>
      <w:tr w:rsidR="00465B3F" w:rsidRPr="00B329C8" w14:paraId="2CA8F5A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BFEF85" w14:textId="0DD84F9D"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4154A50C" w14:textId="5C1F7477"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74C8E21" w14:textId="1DCCDC78"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580D8" w14:textId="4FB8221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502 </w:t>
            </w:r>
          </w:p>
        </w:tc>
        <w:tc>
          <w:tcPr>
            <w:tcW w:w="388" w:type="pct"/>
            <w:tcBorders>
              <w:top w:val="nil"/>
              <w:left w:val="nil"/>
              <w:bottom w:val="single" w:sz="4" w:space="0" w:color="auto"/>
              <w:right w:val="single" w:sz="4" w:space="0" w:color="auto"/>
            </w:tcBorders>
            <w:shd w:val="clear" w:color="auto" w:fill="auto"/>
            <w:noWrap/>
            <w:vAlign w:val="center"/>
          </w:tcPr>
          <w:p w14:paraId="2B5CDE26" w14:textId="206D600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C31F10" w14:textId="311E0D1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508 </w:t>
            </w:r>
          </w:p>
        </w:tc>
        <w:tc>
          <w:tcPr>
            <w:tcW w:w="388" w:type="pct"/>
            <w:tcBorders>
              <w:top w:val="nil"/>
              <w:left w:val="nil"/>
              <w:bottom w:val="single" w:sz="4" w:space="0" w:color="auto"/>
              <w:right w:val="single" w:sz="4" w:space="0" w:color="auto"/>
            </w:tcBorders>
            <w:shd w:val="clear" w:color="auto" w:fill="auto"/>
            <w:noWrap/>
            <w:vAlign w:val="center"/>
          </w:tcPr>
          <w:p w14:paraId="6C8B78AF" w14:textId="753622A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1C38A" w14:textId="0170413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514 </w:t>
            </w:r>
          </w:p>
        </w:tc>
        <w:tc>
          <w:tcPr>
            <w:tcW w:w="388" w:type="pct"/>
            <w:tcBorders>
              <w:top w:val="nil"/>
              <w:left w:val="nil"/>
              <w:bottom w:val="single" w:sz="4" w:space="0" w:color="auto"/>
              <w:right w:val="single" w:sz="4" w:space="0" w:color="auto"/>
            </w:tcBorders>
            <w:shd w:val="clear" w:color="auto" w:fill="auto"/>
            <w:noWrap/>
            <w:vAlign w:val="center"/>
          </w:tcPr>
          <w:p w14:paraId="01D7699E" w14:textId="774A916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B75C4" w14:textId="124114E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519 </w:t>
            </w:r>
          </w:p>
        </w:tc>
        <w:tc>
          <w:tcPr>
            <w:tcW w:w="388" w:type="pct"/>
            <w:tcBorders>
              <w:top w:val="nil"/>
              <w:left w:val="nil"/>
              <w:bottom w:val="single" w:sz="4" w:space="0" w:color="auto"/>
              <w:right w:val="single" w:sz="4" w:space="0" w:color="auto"/>
            </w:tcBorders>
            <w:shd w:val="clear" w:color="auto" w:fill="auto"/>
            <w:noWrap/>
            <w:vAlign w:val="center"/>
          </w:tcPr>
          <w:p w14:paraId="2CE1AFDB" w14:textId="25BA5E5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9243242" w14:textId="1181407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524 </w:t>
            </w:r>
          </w:p>
        </w:tc>
      </w:tr>
      <w:tr w:rsidR="00465B3F" w:rsidRPr="00B329C8" w14:paraId="436E38D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08952F" w14:textId="47D40DE2"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0C501188" w14:textId="1281472C"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76BD3FA2" w14:textId="4039FE06"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3F10A7" w14:textId="37111CB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EB899" w14:textId="36C073E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ACAEEF" w14:textId="3A4322C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FC949" w14:textId="7CC48E3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99D3C7" w14:textId="7AA7B9BF"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E6677" w14:textId="4E32E14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DAFBB" w14:textId="2CBF59B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9B843B" w14:textId="4842F79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32CA977" w14:textId="0998262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54DE7D8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24AC4E" w14:textId="0F127EF3"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6DF31E99" w14:textId="47A034D7"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E9D3DD" w14:textId="7CE0D873"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71778F" w14:textId="25B518B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4A495" w14:textId="3244170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AB6E1" w14:textId="62531A1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ABE7" w14:textId="3DF896C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DB8C7" w14:textId="7AC6940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66782" w14:textId="0CA2D0F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4DCF6D" w14:textId="29E7CE2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1B6356" w14:textId="4F58052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EBEB2CE" w14:textId="3162B95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75B08A2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BBFDB9" w14:textId="23B60DC6"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3B0159BB" w14:textId="6AECFF61"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3DDC2543" w14:textId="340BA7FE"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5C5F" w14:textId="1C0527F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7A8AF9" w14:textId="5721A23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2197F" w14:textId="4DF1D58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8E8F6" w14:textId="72A03ED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E1EAC" w14:textId="5BBE53B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BAF9C" w14:textId="7534E87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CC8B7" w14:textId="3E2D078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CF48A" w14:textId="10979CC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ECE26B9" w14:textId="44CC79E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1ACF5D4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9E3947" w14:textId="675456AE"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52085732" w14:textId="526071FE"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506037D" w14:textId="3B2CE850"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C0A295" w14:textId="5605324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A159A" w14:textId="3EC6C11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8BAF4D" w14:textId="6C632FA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D10E90" w14:textId="5B310A8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28923E" w14:textId="7C53ABD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F0586" w14:textId="0353D2A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3DDF0" w14:textId="621CD3E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662E8F" w14:textId="5DA1A87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114ECDC" w14:textId="2EBB2B9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4E1619B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73132F" w14:textId="2A265509"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6BB3C0BF" w14:textId="581BA512"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9F654F2" w14:textId="7195B252"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25C7F8" w14:textId="3199122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538D5" w14:textId="0F2338F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1FEA5" w14:textId="18981A4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2F3C7" w14:textId="6AC985D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2F1275" w14:textId="13812E7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3BB0B" w14:textId="06D9BAF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B52BC" w14:textId="3DDEDE1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F1E9EA" w14:textId="3DA5CCA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A773E6" w14:textId="3CF7254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217793D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4A39EB" w14:textId="574382F9"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2A9CC516" w14:textId="4851C03A"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B41B93A" w14:textId="0A207F48"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6BD6EB" w14:textId="22B301D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0979D" w14:textId="2231AF7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653C41" w14:textId="74A49C8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53167" w14:textId="4C9E6A5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50135" w14:textId="13A03D5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BF7FE" w14:textId="6B569FD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5856D" w14:textId="2648AB6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4C48EB" w14:textId="7CBAFC5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8961A31" w14:textId="30961FB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784E331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461AC9" w14:textId="25F8B671"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097E756D" w14:textId="13B56B4C"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36B995C" w14:textId="438DE878"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E73231" w14:textId="6D7735F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D5E7C" w14:textId="55AD0FA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EAF56" w14:textId="365A47D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B94C7C" w14:textId="5F055A3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80D82" w14:textId="53EEC45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EB139D" w14:textId="1C72D5D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5C2A5A" w14:textId="0593D08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D1A100" w14:textId="12C32D0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D1A62D3" w14:textId="4F3D27B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2749E76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3A2983" w14:textId="54AB91C4"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675756FC" w14:textId="105B1428"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CB0FDEE" w14:textId="38A73B1B"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A5B04" w14:textId="68A4BBA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29434" w14:textId="78E3E0E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C4A02" w14:textId="6D9CB76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8014A2" w14:textId="58E2BA9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43F86" w14:textId="59DD06C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5EC1F" w14:textId="5CEDCA5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01F39" w14:textId="28AB096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AD63A" w14:textId="68C787F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499471D" w14:textId="21B7B81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46A9B74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962315" w14:textId="4F038FAF"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10CCD771" w14:textId="22816B08"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D71B271" w14:textId="7C463FF6"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D748DB" w14:textId="54E0858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2CF0D" w14:textId="138A271F"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9E093A" w14:textId="73EC0E4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D4D84D" w14:textId="21351AE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7AE0D4" w14:textId="4F1EF04F"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102391" w14:textId="247A36E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169DC" w14:textId="0FB8EC2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70440" w14:textId="3090454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52AD13C" w14:textId="679EADB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68B029F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A6F2E0" w14:textId="2107379A"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6AC0549D" w14:textId="124D3683"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F7B08B0" w14:textId="6DD80E9A" w:rsidR="00465B3F" w:rsidRPr="00F37EE5" w:rsidRDefault="00465B3F" w:rsidP="00465B3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9393A" w14:textId="025025E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366 </w:t>
            </w:r>
          </w:p>
        </w:tc>
        <w:tc>
          <w:tcPr>
            <w:tcW w:w="388" w:type="pct"/>
            <w:tcBorders>
              <w:top w:val="nil"/>
              <w:left w:val="nil"/>
              <w:bottom w:val="single" w:sz="4" w:space="0" w:color="auto"/>
              <w:right w:val="single" w:sz="4" w:space="0" w:color="auto"/>
            </w:tcBorders>
            <w:shd w:val="clear" w:color="auto" w:fill="auto"/>
            <w:noWrap/>
            <w:vAlign w:val="center"/>
          </w:tcPr>
          <w:p w14:paraId="22E5587D" w14:textId="01B6D58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8074E6" w14:textId="3611DB3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370 </w:t>
            </w:r>
          </w:p>
        </w:tc>
        <w:tc>
          <w:tcPr>
            <w:tcW w:w="388" w:type="pct"/>
            <w:tcBorders>
              <w:top w:val="nil"/>
              <w:left w:val="nil"/>
              <w:bottom w:val="single" w:sz="4" w:space="0" w:color="auto"/>
              <w:right w:val="single" w:sz="4" w:space="0" w:color="auto"/>
            </w:tcBorders>
            <w:shd w:val="clear" w:color="auto" w:fill="auto"/>
            <w:noWrap/>
            <w:vAlign w:val="center"/>
          </w:tcPr>
          <w:p w14:paraId="02116BF5" w14:textId="438AE47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745A8" w14:textId="189A1AB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374 </w:t>
            </w:r>
          </w:p>
        </w:tc>
        <w:tc>
          <w:tcPr>
            <w:tcW w:w="388" w:type="pct"/>
            <w:tcBorders>
              <w:top w:val="nil"/>
              <w:left w:val="nil"/>
              <w:bottom w:val="single" w:sz="4" w:space="0" w:color="auto"/>
              <w:right w:val="single" w:sz="4" w:space="0" w:color="auto"/>
            </w:tcBorders>
            <w:shd w:val="clear" w:color="auto" w:fill="auto"/>
            <w:noWrap/>
            <w:vAlign w:val="center"/>
          </w:tcPr>
          <w:p w14:paraId="21E82BF5" w14:textId="5CD6683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EB0C07" w14:textId="4765678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378 </w:t>
            </w:r>
          </w:p>
        </w:tc>
        <w:tc>
          <w:tcPr>
            <w:tcW w:w="388" w:type="pct"/>
            <w:tcBorders>
              <w:top w:val="nil"/>
              <w:left w:val="nil"/>
              <w:bottom w:val="single" w:sz="4" w:space="0" w:color="auto"/>
              <w:right w:val="single" w:sz="4" w:space="0" w:color="auto"/>
            </w:tcBorders>
            <w:shd w:val="clear" w:color="auto" w:fill="auto"/>
            <w:noWrap/>
            <w:vAlign w:val="center"/>
          </w:tcPr>
          <w:p w14:paraId="6E3940F5" w14:textId="1B62340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57DDDBC" w14:textId="4A77B28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382 </w:t>
            </w:r>
          </w:p>
        </w:tc>
      </w:tr>
      <w:tr w:rsidR="00465B3F" w:rsidRPr="00B329C8" w14:paraId="12660A3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938F5A" w14:textId="0D20C797"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41EF2305" w14:textId="32C03283"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E1F60EB" w14:textId="552DF0E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5D2A3" w14:textId="02879C3F"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366 </w:t>
            </w:r>
          </w:p>
        </w:tc>
        <w:tc>
          <w:tcPr>
            <w:tcW w:w="388" w:type="pct"/>
            <w:tcBorders>
              <w:top w:val="nil"/>
              <w:left w:val="nil"/>
              <w:bottom w:val="single" w:sz="4" w:space="0" w:color="auto"/>
              <w:right w:val="single" w:sz="4" w:space="0" w:color="auto"/>
            </w:tcBorders>
            <w:shd w:val="clear" w:color="auto" w:fill="auto"/>
            <w:noWrap/>
            <w:vAlign w:val="center"/>
          </w:tcPr>
          <w:p w14:paraId="79FEAB0D" w14:textId="399397E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50AE2" w14:textId="7DB0C39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370 </w:t>
            </w:r>
          </w:p>
        </w:tc>
        <w:tc>
          <w:tcPr>
            <w:tcW w:w="388" w:type="pct"/>
            <w:tcBorders>
              <w:top w:val="nil"/>
              <w:left w:val="nil"/>
              <w:bottom w:val="single" w:sz="4" w:space="0" w:color="auto"/>
              <w:right w:val="single" w:sz="4" w:space="0" w:color="auto"/>
            </w:tcBorders>
            <w:shd w:val="clear" w:color="auto" w:fill="auto"/>
            <w:noWrap/>
            <w:vAlign w:val="center"/>
          </w:tcPr>
          <w:p w14:paraId="08AF4F01" w14:textId="525223F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76971B" w14:textId="558833B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374 </w:t>
            </w:r>
          </w:p>
        </w:tc>
        <w:tc>
          <w:tcPr>
            <w:tcW w:w="388" w:type="pct"/>
            <w:tcBorders>
              <w:top w:val="nil"/>
              <w:left w:val="nil"/>
              <w:bottom w:val="single" w:sz="4" w:space="0" w:color="auto"/>
              <w:right w:val="single" w:sz="4" w:space="0" w:color="auto"/>
            </w:tcBorders>
            <w:shd w:val="clear" w:color="auto" w:fill="auto"/>
            <w:noWrap/>
            <w:vAlign w:val="center"/>
          </w:tcPr>
          <w:p w14:paraId="088FB410" w14:textId="34F21D4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B87B5" w14:textId="42EE006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378 </w:t>
            </w:r>
          </w:p>
        </w:tc>
        <w:tc>
          <w:tcPr>
            <w:tcW w:w="388" w:type="pct"/>
            <w:tcBorders>
              <w:top w:val="nil"/>
              <w:left w:val="nil"/>
              <w:bottom w:val="single" w:sz="4" w:space="0" w:color="auto"/>
              <w:right w:val="single" w:sz="4" w:space="0" w:color="auto"/>
            </w:tcBorders>
            <w:shd w:val="clear" w:color="auto" w:fill="auto"/>
            <w:noWrap/>
            <w:vAlign w:val="center"/>
          </w:tcPr>
          <w:p w14:paraId="4B91DF94" w14:textId="7A987C4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63B0CC7" w14:textId="4D77647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382 </w:t>
            </w:r>
          </w:p>
        </w:tc>
      </w:tr>
      <w:tr w:rsidR="00465B3F" w:rsidRPr="00B329C8" w14:paraId="7FA059A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A34E66" w14:textId="6CB95F46"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67039E81" w14:textId="095193F2"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0E4BA05" w14:textId="79E07FF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C10EA9" w14:textId="03C6C2F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5C2FC0" w14:textId="6EA84A1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0C818" w14:textId="25225AA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29176A" w14:textId="28DC534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F70D" w14:textId="2732BA4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99ABF" w14:textId="4FBA581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24FF3" w14:textId="3437EE2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9210D1" w14:textId="277BA4B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49BFF5C" w14:textId="25DC457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79D075B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CC884" w14:textId="59A48698"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2AC5503D" w14:textId="163DCA63"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EA3F74B" w14:textId="589DD73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52EEDC" w14:textId="42402C4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A23614" w14:textId="21C7B65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17408" w14:textId="0392C99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D3DC8" w14:textId="779963A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80A8F" w14:textId="1DA4DA2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49CED0" w14:textId="42E50CE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FEA9C" w14:textId="1B2366E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2855D5" w14:textId="7239451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071D3A1" w14:textId="3F69178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5EA4F61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40F074" w14:textId="5AFBB4C8"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4F557F76" w14:textId="65E84617"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E07AC3C" w14:textId="15E46FD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72F86" w14:textId="6F767AC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6E439" w14:textId="397B413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BE2F8F" w14:textId="50037FE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3340D" w14:textId="3E0D0F7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0ABEA" w14:textId="76C3A6C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01E01" w14:textId="398A950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BD8B8" w14:textId="0C126F3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35C1D8" w14:textId="64F1A63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65A3B62" w14:textId="0A2C295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27D5B1B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82BCBB" w14:textId="06265976"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278F37FD" w14:textId="00C8B06E"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C63A7AC" w14:textId="63A3A14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44541" w14:textId="342F90E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81AB4D" w14:textId="08BDE89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576E6" w14:textId="45F9985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F2BCC" w14:textId="0865512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00D92" w14:textId="0203847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5796D" w14:textId="28386B5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2006D7" w14:textId="41EB67D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4171" w14:textId="731419B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1E27600" w14:textId="55EEF0B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38F53BE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0ECF62" w14:textId="5D099D19"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6F36B4A5" w14:textId="3036C128"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0BD1A2D" w14:textId="017006D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A1EA1F" w14:textId="09AFE95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F5C77" w14:textId="2C0CDA4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AF35B" w14:textId="386FF14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6D7C0" w14:textId="4BC65DBF"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FDDF6" w14:textId="7813DF4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2C77C" w14:textId="23D4450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BC4D3" w14:textId="637CDD4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2AC3B9" w14:textId="038F5C0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EA3475A" w14:textId="1DD0F78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0D421A9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0828EB" w14:textId="705465DE"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5B169FF4" w14:textId="311CE9A8"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E0332A7" w14:textId="589DBE1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AF06F" w14:textId="1E24790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69BE7" w14:textId="530F515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7D4FE" w14:textId="412A6A2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72F994" w14:textId="493D321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6C6B" w14:textId="6C18492F"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533EA" w14:textId="2F59812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57931" w14:textId="298475A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716E8" w14:textId="36A5B52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6768E6A" w14:textId="59FDE6A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484DE59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035239" w14:textId="6FC5AA3A"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66762B19" w14:textId="2E4CB4B3"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E60487B" w14:textId="207CA60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96DD4" w14:textId="40FD3E4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871B03" w14:textId="12CD927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23F005" w14:textId="63A6937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BBD6EC" w14:textId="5C25907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30D847" w14:textId="0E9D1AE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E5ECA3" w14:textId="6BDE1E9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4290B" w14:textId="41EA838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976056" w14:textId="18019A68"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357BF2D" w14:textId="179CA85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4726C57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6E575A" w14:textId="40E9904C"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771A150C" w14:textId="5FFA657C"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3EA66937" w14:textId="3784A62F"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F4690" w14:textId="4307A2E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E2C525" w14:textId="481AE709"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B21D8B" w14:textId="5EA69C22"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243623" w14:textId="53F6E7A4"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DB1FC" w14:textId="13BA1903"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1DF27" w14:textId="6D30E38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A7D09" w14:textId="32EA52D1"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BA003" w14:textId="2EAC16EC"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896401F" w14:textId="3A71F085"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5B3F" w:rsidRPr="00B329C8" w14:paraId="76BF8D6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726F20" w14:textId="668A3A1B" w:rsidR="00465B3F" w:rsidRPr="00F37EE5" w:rsidRDefault="00465B3F" w:rsidP="00465B3F">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021DF300" w14:textId="493B7A7C" w:rsidR="00465B3F" w:rsidRPr="00F37EE5" w:rsidRDefault="00465B3F" w:rsidP="00465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1FFE858" w14:textId="0C8D8ED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14B4A" w14:textId="7739814D"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24620" w14:textId="67D1500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91735" w14:textId="39E4E896"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C4771" w14:textId="3FD10CEA"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D5ED8" w14:textId="7EB43477"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FC3F11" w14:textId="58E6FF0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C244D" w14:textId="42A6BA30"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97D21" w14:textId="1EA88E0B"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DA24F0E" w14:textId="07B58FBE" w:rsidR="00465B3F" w:rsidRPr="00F37EE5" w:rsidRDefault="00465B3F" w:rsidP="00465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31279B5" w14:textId="77777777" w:rsidTr="00334321">
        <w:trPr>
          <w:trHeight w:val="300"/>
        </w:trPr>
        <w:tc>
          <w:tcPr>
            <w:tcW w:w="11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334321" w:rsidRPr="00F37EE5" w:rsidRDefault="00334321" w:rsidP="0033432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20AF8AC9" w14:textId="79EF9A0D" w:rsidR="00334321" w:rsidRPr="001F7298" w:rsidRDefault="00334321" w:rsidP="0033432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96C0ECC" w14:textId="2FC0C565"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868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1180706B" w14:textId="642986FA"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7657737" w14:textId="3CBE1515"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878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5A9B3140" w14:textId="7FF57F5E"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EBD4DE7" w14:textId="70E141A1"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888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F624EBE" w14:textId="65517716"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49738EDD" w14:textId="5267A562"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897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13C84D5" w14:textId="5F8BE854"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tcPr>
          <w:p w14:paraId="39C0C355" w14:textId="24B12359"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906 </w:t>
            </w:r>
          </w:p>
        </w:tc>
      </w:tr>
    </w:tbl>
    <w:p w14:paraId="2FA11DC4"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3"/>
        <w:gridCol w:w="734"/>
        <w:gridCol w:w="736"/>
        <w:gridCol w:w="736"/>
        <w:gridCol w:w="736"/>
        <w:gridCol w:w="736"/>
        <w:gridCol w:w="736"/>
        <w:gridCol w:w="736"/>
        <w:gridCol w:w="736"/>
        <w:gridCol w:w="736"/>
        <w:gridCol w:w="731"/>
      </w:tblGrid>
      <w:tr w:rsidR="000B02BC" w:rsidRPr="00B329C8" w14:paraId="33B49A8D"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34321" w:rsidRPr="00B329C8" w14:paraId="64676F5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CD8A3" w14:textId="2F3156B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AAFD35C" w14:textId="45AA59F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4C4AB6" w14:textId="6806359C" w:rsidR="00334321" w:rsidRPr="00F37EE5" w:rsidRDefault="00334321" w:rsidP="0033432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FD3C" w14:textId="2A7AC1F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530 </w:t>
            </w:r>
          </w:p>
        </w:tc>
        <w:tc>
          <w:tcPr>
            <w:tcW w:w="388" w:type="pct"/>
            <w:tcBorders>
              <w:top w:val="nil"/>
              <w:left w:val="nil"/>
              <w:bottom w:val="single" w:sz="4" w:space="0" w:color="auto"/>
              <w:right w:val="single" w:sz="4" w:space="0" w:color="auto"/>
            </w:tcBorders>
            <w:shd w:val="clear" w:color="auto" w:fill="auto"/>
            <w:noWrap/>
            <w:vAlign w:val="center"/>
          </w:tcPr>
          <w:p w14:paraId="0731CDD4" w14:textId="7D1DB1E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1E821" w14:textId="6C1B65C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535 </w:t>
            </w:r>
          </w:p>
        </w:tc>
        <w:tc>
          <w:tcPr>
            <w:tcW w:w="388" w:type="pct"/>
            <w:tcBorders>
              <w:top w:val="nil"/>
              <w:left w:val="nil"/>
              <w:bottom w:val="single" w:sz="4" w:space="0" w:color="auto"/>
              <w:right w:val="single" w:sz="4" w:space="0" w:color="auto"/>
            </w:tcBorders>
            <w:shd w:val="clear" w:color="auto" w:fill="auto"/>
            <w:noWrap/>
            <w:vAlign w:val="center"/>
          </w:tcPr>
          <w:p w14:paraId="7022F09C" w14:textId="4D8852E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57A79" w14:textId="1895FDE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540 </w:t>
            </w:r>
          </w:p>
        </w:tc>
        <w:tc>
          <w:tcPr>
            <w:tcW w:w="388" w:type="pct"/>
            <w:tcBorders>
              <w:top w:val="nil"/>
              <w:left w:val="nil"/>
              <w:bottom w:val="single" w:sz="4" w:space="0" w:color="auto"/>
              <w:right w:val="single" w:sz="4" w:space="0" w:color="auto"/>
            </w:tcBorders>
            <w:shd w:val="clear" w:color="auto" w:fill="auto"/>
            <w:noWrap/>
            <w:vAlign w:val="center"/>
          </w:tcPr>
          <w:p w14:paraId="40E839B7" w14:textId="383ED67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AFF71" w14:textId="217BDD7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546 </w:t>
            </w:r>
          </w:p>
        </w:tc>
        <w:tc>
          <w:tcPr>
            <w:tcW w:w="388" w:type="pct"/>
            <w:tcBorders>
              <w:top w:val="nil"/>
              <w:left w:val="nil"/>
              <w:bottom w:val="single" w:sz="4" w:space="0" w:color="auto"/>
              <w:right w:val="single" w:sz="4" w:space="0" w:color="auto"/>
            </w:tcBorders>
            <w:shd w:val="clear" w:color="auto" w:fill="auto"/>
            <w:noWrap/>
            <w:vAlign w:val="center"/>
          </w:tcPr>
          <w:p w14:paraId="63266359" w14:textId="365318F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2BE2A3E" w14:textId="692F983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551 </w:t>
            </w:r>
          </w:p>
        </w:tc>
      </w:tr>
      <w:tr w:rsidR="00334321" w:rsidRPr="00B329C8" w14:paraId="20F085A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7BFEF" w14:textId="3113084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62FB37C5" w14:textId="076EE6C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A977BD2" w14:textId="1B7184C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61FC7" w14:textId="0DB03E6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530 </w:t>
            </w:r>
          </w:p>
        </w:tc>
        <w:tc>
          <w:tcPr>
            <w:tcW w:w="388" w:type="pct"/>
            <w:tcBorders>
              <w:top w:val="nil"/>
              <w:left w:val="nil"/>
              <w:bottom w:val="single" w:sz="4" w:space="0" w:color="auto"/>
              <w:right w:val="single" w:sz="4" w:space="0" w:color="auto"/>
            </w:tcBorders>
            <w:shd w:val="clear" w:color="auto" w:fill="auto"/>
            <w:noWrap/>
            <w:vAlign w:val="center"/>
          </w:tcPr>
          <w:p w14:paraId="4EADCBC4" w14:textId="38454AD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EFA10" w14:textId="1E5FF99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535 </w:t>
            </w:r>
          </w:p>
        </w:tc>
        <w:tc>
          <w:tcPr>
            <w:tcW w:w="388" w:type="pct"/>
            <w:tcBorders>
              <w:top w:val="nil"/>
              <w:left w:val="nil"/>
              <w:bottom w:val="single" w:sz="4" w:space="0" w:color="auto"/>
              <w:right w:val="single" w:sz="4" w:space="0" w:color="auto"/>
            </w:tcBorders>
            <w:shd w:val="clear" w:color="auto" w:fill="auto"/>
            <w:noWrap/>
            <w:vAlign w:val="center"/>
          </w:tcPr>
          <w:p w14:paraId="487C37A4" w14:textId="62DE906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63EB" w14:textId="303B7E4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540 </w:t>
            </w:r>
          </w:p>
        </w:tc>
        <w:tc>
          <w:tcPr>
            <w:tcW w:w="388" w:type="pct"/>
            <w:tcBorders>
              <w:top w:val="nil"/>
              <w:left w:val="nil"/>
              <w:bottom w:val="single" w:sz="4" w:space="0" w:color="auto"/>
              <w:right w:val="single" w:sz="4" w:space="0" w:color="auto"/>
            </w:tcBorders>
            <w:shd w:val="clear" w:color="auto" w:fill="auto"/>
            <w:noWrap/>
            <w:vAlign w:val="center"/>
          </w:tcPr>
          <w:p w14:paraId="2C592A4E" w14:textId="113B1BB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8B671" w14:textId="6402BA0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546 </w:t>
            </w:r>
          </w:p>
        </w:tc>
        <w:tc>
          <w:tcPr>
            <w:tcW w:w="388" w:type="pct"/>
            <w:tcBorders>
              <w:top w:val="nil"/>
              <w:left w:val="nil"/>
              <w:bottom w:val="single" w:sz="4" w:space="0" w:color="auto"/>
              <w:right w:val="single" w:sz="4" w:space="0" w:color="auto"/>
            </w:tcBorders>
            <w:shd w:val="clear" w:color="auto" w:fill="auto"/>
            <w:noWrap/>
            <w:vAlign w:val="center"/>
          </w:tcPr>
          <w:p w14:paraId="103C1187" w14:textId="5A52D41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B7920E9" w14:textId="784FD65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551 </w:t>
            </w:r>
          </w:p>
        </w:tc>
      </w:tr>
      <w:tr w:rsidR="00334321" w:rsidRPr="00B329C8" w14:paraId="21167F3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452194" w14:textId="7FDB917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6525FB89" w14:textId="0B2B742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D2FAFA0" w14:textId="7F0DD59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18CCE" w14:textId="7FC7CC7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38219" w14:textId="7F16FFB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2A298" w14:textId="78BA51B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46CD3" w14:textId="5CB0B57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F98B2" w14:textId="3632BEA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1A76E" w14:textId="0405935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D0D45D" w14:textId="3D1C14B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FF6D5" w14:textId="24338D9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15D3DBD" w14:textId="57E4D2B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0DF29D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1BF922" w14:textId="04DF4C1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0731937A" w14:textId="348D0CD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3F36832" w14:textId="253146B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0F477" w14:textId="4CE7DBF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832C" w14:textId="2D0E4F4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81842" w14:textId="5D46F8B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77DB0" w14:textId="1A43203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D7705" w14:textId="464292F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BC97D" w14:textId="01614B3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DB5F9" w14:textId="47408B6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AEB13" w14:textId="1E8E813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348F4AB" w14:textId="3166D2E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FAE06A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564379" w14:textId="3E5F7EC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446775A3" w14:textId="201E979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018D1A5" w14:textId="18967FF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F8234" w14:textId="34CEB38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2E7DF" w14:textId="5760AB9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62DD3" w14:textId="72B5366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8F35C" w14:textId="2C8BB7F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CE610" w14:textId="7C263FA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2E541" w14:textId="393DBAE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1C8C0" w14:textId="7B835DD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F5B4C" w14:textId="03452EB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32E3B85" w14:textId="51D1370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9AF62B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2FEE2" w14:textId="58E9C7B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F38C418" w14:textId="2DCE1BA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FC7BC11" w14:textId="4E4EE7E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869F82" w14:textId="0E5C41C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21511" w14:textId="01D368E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F1B05" w14:textId="0F303DF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C7398" w14:textId="6A4E21E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B73D3" w14:textId="3B45864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724D1" w14:textId="296B895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C447D" w14:textId="525F13E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C2BBA" w14:textId="705A4AC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2B660E1" w14:textId="5047EA7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2D220E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E485BA" w14:textId="101E4CB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EEB1F17" w14:textId="5525A74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148C1E" w14:textId="07346BE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06824" w14:textId="2364C68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7EFB0" w14:textId="58F742C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31F23" w14:textId="1BF31FF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E4048" w14:textId="0FFD8E5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4D755" w14:textId="1D2DAAF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5B52B" w14:textId="7D3ECD8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EB91" w14:textId="7E0DC25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0F550" w14:textId="2D2A0E8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1AFDD86" w14:textId="6069DD4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41C607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1D41E" w14:textId="59984ACA"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45536E58" w14:textId="5EFDA8D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CBD1217" w14:textId="47A6E3A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BDA50" w14:textId="021466C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326BA" w14:textId="39A9543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16432" w14:textId="2EF67AA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D959A" w14:textId="7C0F827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0634" w14:textId="446E5CB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7E589" w14:textId="2F428CE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DA14C" w14:textId="48D085C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11A2FE" w14:textId="451E83D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EA6E7ED" w14:textId="08EEE1D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8B34DD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4CDD08" w14:textId="66A5AF6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02C85C6B" w14:textId="2C838E2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8E268C" w14:textId="483FBDD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9B31B" w14:textId="689609C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91962" w14:textId="4FCD140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F80C5" w14:textId="279D025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BD9F0" w14:textId="75F123A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493E5" w14:textId="068DB0C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A8B82" w14:textId="3725445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F9D4" w14:textId="794BD35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B20AC" w14:textId="222821F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1411444" w14:textId="664581F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3B2A6F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77AB25" w14:textId="482959A1"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60ED8C25" w14:textId="0B0F585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4266240" w14:textId="79D34CB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3FFED" w14:textId="39A8D5C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DF64D" w14:textId="32F0E17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E9B38" w14:textId="645F5A8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5BCD6" w14:textId="2DDB83A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A4392" w14:textId="3DEF6C2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F0C1D" w14:textId="2CED8C1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0605E" w14:textId="51A01C8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DD9F4" w14:textId="16C7F0F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00F3D62" w14:textId="04E5B4A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ACEE8D1"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8E6998" w14:textId="421E90A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3175D173" w14:textId="014F3E7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FF0EB77" w14:textId="37C5FBB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860109" w14:textId="2190FEB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E270B7" w14:textId="39EC1A0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AEA09" w14:textId="1E099B2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10EAC" w14:textId="6C92E59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CA731" w14:textId="276DDAE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6B9F3" w14:textId="5961D9C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86D22" w14:textId="4BED7A2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F5A42" w14:textId="3CC2460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9569CED" w14:textId="3D995DC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22469A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3096E" w14:textId="66D7D55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14FDB52D" w14:textId="54B6CCF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41C4E9F" w14:textId="1B4AE7C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10A59" w14:textId="4B562F4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386 </w:t>
            </w:r>
          </w:p>
        </w:tc>
        <w:tc>
          <w:tcPr>
            <w:tcW w:w="388" w:type="pct"/>
            <w:tcBorders>
              <w:top w:val="nil"/>
              <w:left w:val="nil"/>
              <w:bottom w:val="single" w:sz="4" w:space="0" w:color="auto"/>
              <w:right w:val="single" w:sz="4" w:space="0" w:color="auto"/>
            </w:tcBorders>
            <w:shd w:val="clear" w:color="auto" w:fill="auto"/>
            <w:noWrap/>
            <w:vAlign w:val="center"/>
          </w:tcPr>
          <w:p w14:paraId="1BF6B0FB" w14:textId="70D1ADC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04CF2" w14:textId="35E6B71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390 </w:t>
            </w:r>
          </w:p>
        </w:tc>
        <w:tc>
          <w:tcPr>
            <w:tcW w:w="388" w:type="pct"/>
            <w:tcBorders>
              <w:top w:val="nil"/>
              <w:left w:val="nil"/>
              <w:bottom w:val="single" w:sz="4" w:space="0" w:color="auto"/>
              <w:right w:val="single" w:sz="4" w:space="0" w:color="auto"/>
            </w:tcBorders>
            <w:shd w:val="clear" w:color="auto" w:fill="auto"/>
            <w:noWrap/>
            <w:vAlign w:val="center"/>
          </w:tcPr>
          <w:p w14:paraId="5AC4CFDB" w14:textId="377E408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6ECA2" w14:textId="6349994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394 </w:t>
            </w:r>
          </w:p>
        </w:tc>
        <w:tc>
          <w:tcPr>
            <w:tcW w:w="388" w:type="pct"/>
            <w:tcBorders>
              <w:top w:val="nil"/>
              <w:left w:val="nil"/>
              <w:bottom w:val="single" w:sz="4" w:space="0" w:color="auto"/>
              <w:right w:val="single" w:sz="4" w:space="0" w:color="auto"/>
            </w:tcBorders>
            <w:shd w:val="clear" w:color="auto" w:fill="auto"/>
            <w:noWrap/>
            <w:vAlign w:val="center"/>
          </w:tcPr>
          <w:p w14:paraId="4690E828" w14:textId="61C8A4A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71030" w14:textId="7D8000A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398 </w:t>
            </w:r>
          </w:p>
        </w:tc>
        <w:tc>
          <w:tcPr>
            <w:tcW w:w="388" w:type="pct"/>
            <w:tcBorders>
              <w:top w:val="nil"/>
              <w:left w:val="nil"/>
              <w:bottom w:val="single" w:sz="4" w:space="0" w:color="auto"/>
              <w:right w:val="single" w:sz="4" w:space="0" w:color="auto"/>
            </w:tcBorders>
            <w:shd w:val="clear" w:color="auto" w:fill="auto"/>
            <w:noWrap/>
            <w:vAlign w:val="center"/>
          </w:tcPr>
          <w:p w14:paraId="35A4CA1E" w14:textId="06DDB5B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DEAC215" w14:textId="7CD32CC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402 </w:t>
            </w:r>
          </w:p>
        </w:tc>
      </w:tr>
      <w:tr w:rsidR="00334321" w:rsidRPr="00B329C8" w14:paraId="5D6D5F7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8BA007" w14:textId="1F668E2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4387155E" w14:textId="0803E1E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04B957C" w14:textId="618D2AB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283D2" w14:textId="381F3C9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386 </w:t>
            </w:r>
          </w:p>
        </w:tc>
        <w:tc>
          <w:tcPr>
            <w:tcW w:w="388" w:type="pct"/>
            <w:tcBorders>
              <w:top w:val="nil"/>
              <w:left w:val="nil"/>
              <w:bottom w:val="single" w:sz="4" w:space="0" w:color="auto"/>
              <w:right w:val="single" w:sz="4" w:space="0" w:color="auto"/>
            </w:tcBorders>
            <w:shd w:val="clear" w:color="auto" w:fill="auto"/>
            <w:noWrap/>
            <w:vAlign w:val="center"/>
          </w:tcPr>
          <w:p w14:paraId="0177FDF6" w14:textId="12DE37C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684B4" w14:textId="0DB9F27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390 </w:t>
            </w:r>
          </w:p>
        </w:tc>
        <w:tc>
          <w:tcPr>
            <w:tcW w:w="388" w:type="pct"/>
            <w:tcBorders>
              <w:top w:val="nil"/>
              <w:left w:val="nil"/>
              <w:bottom w:val="single" w:sz="4" w:space="0" w:color="auto"/>
              <w:right w:val="single" w:sz="4" w:space="0" w:color="auto"/>
            </w:tcBorders>
            <w:shd w:val="clear" w:color="auto" w:fill="auto"/>
            <w:noWrap/>
            <w:vAlign w:val="center"/>
          </w:tcPr>
          <w:p w14:paraId="592DF263" w14:textId="4B80226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8B53A" w14:textId="56915D4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394 </w:t>
            </w:r>
          </w:p>
        </w:tc>
        <w:tc>
          <w:tcPr>
            <w:tcW w:w="388" w:type="pct"/>
            <w:tcBorders>
              <w:top w:val="nil"/>
              <w:left w:val="nil"/>
              <w:bottom w:val="single" w:sz="4" w:space="0" w:color="auto"/>
              <w:right w:val="single" w:sz="4" w:space="0" w:color="auto"/>
            </w:tcBorders>
            <w:shd w:val="clear" w:color="auto" w:fill="auto"/>
            <w:noWrap/>
            <w:vAlign w:val="center"/>
          </w:tcPr>
          <w:p w14:paraId="130D562D" w14:textId="487206E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FC99A" w14:textId="1CAE8EE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398 </w:t>
            </w:r>
          </w:p>
        </w:tc>
        <w:tc>
          <w:tcPr>
            <w:tcW w:w="388" w:type="pct"/>
            <w:tcBorders>
              <w:top w:val="nil"/>
              <w:left w:val="nil"/>
              <w:bottom w:val="single" w:sz="4" w:space="0" w:color="auto"/>
              <w:right w:val="single" w:sz="4" w:space="0" w:color="auto"/>
            </w:tcBorders>
            <w:shd w:val="clear" w:color="auto" w:fill="auto"/>
            <w:noWrap/>
            <w:vAlign w:val="center"/>
          </w:tcPr>
          <w:p w14:paraId="4FD5D6D6" w14:textId="657E3AD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99FAAEE" w14:textId="70C7EA3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402 </w:t>
            </w:r>
          </w:p>
        </w:tc>
      </w:tr>
      <w:tr w:rsidR="00334321" w:rsidRPr="00B329C8" w14:paraId="4E9B1D1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658DC4" w14:textId="68B76AF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1BFC72CB" w14:textId="32FD799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ECCA060" w14:textId="21E676E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1596B" w14:textId="7C1ED89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402FD8" w14:textId="47B81A9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8405F" w14:textId="5C83533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4A3A41" w14:textId="239B061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A99CDD" w14:textId="4BAA7DD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F3AE8A" w14:textId="4532EFA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BBF51" w14:textId="06EA32A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788CE" w14:textId="45FD240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2F7FC6A" w14:textId="0DEF79E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457B5A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2FEE10" w14:textId="172BD8E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70CCB6B3" w14:textId="14909F7C"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889D787" w14:textId="29A47CB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E4276" w14:textId="428984E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8A2C7" w14:textId="2F6618A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97414" w14:textId="4138934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6D730" w14:textId="7193121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A47EC" w14:textId="3ED6EDD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5E965" w14:textId="657AFDE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7BE88" w14:textId="1C41B2C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751E2D" w14:textId="20770A1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D139C16" w14:textId="36D2244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7F58BB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43447C" w14:textId="6C93C96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0DA73792" w14:textId="57A9B30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30B8C84" w14:textId="0EB2512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1A91CC" w14:textId="7424471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823E4" w14:textId="26BC65B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5A111" w14:textId="5A00733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0EEB5" w14:textId="42801E0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24DF3" w14:textId="13EE69F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545F5" w14:textId="56CB621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9AA50" w14:textId="3B2B7E4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77E88" w14:textId="63B1B13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F4DD51C" w14:textId="2E36433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AFFE09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B90F99" w14:textId="4F94BCD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6998254A" w14:textId="5FD726E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CDB7761" w14:textId="542452B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F8281" w14:textId="1C2E3FF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E6687" w14:textId="078732D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036D0" w14:textId="0456943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3A75F" w14:textId="70C93C0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8D13D" w14:textId="74C8D9D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FCFF3" w14:textId="0CD819D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97F5C" w14:textId="66C007A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7CBBA" w14:textId="1DA92F4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33FA092" w14:textId="5653C37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84A432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6BE60B" w14:textId="77F972B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3E6517BA" w14:textId="5A6B6AD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74C0B58" w14:textId="0223560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5C0177" w14:textId="66F700E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10B8C" w14:textId="64B7B33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4C11D" w14:textId="332EE5B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16BC5" w14:textId="19C57BB6"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05689" w14:textId="340E65C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483D0" w14:textId="529E5ED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918553" w14:textId="3A04BB4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494EC" w14:textId="01E43EC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7C1FE6C" w14:textId="2B7D8CD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D24153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FF5223" w14:textId="686EDF8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04FEE541" w14:textId="4A31BE0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1ADAE9A" w14:textId="38F70763"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0286E" w14:textId="64B8327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EBDFAC" w14:textId="6C54EA8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0AFEA" w14:textId="180DB69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996318" w14:textId="0E64447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B8DAC" w14:textId="1D8D976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6E648" w14:textId="325D7992"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D6074" w14:textId="73A8365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A0534" w14:textId="084F2C8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3C6652B" w14:textId="28E54CE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A07D06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4DA1DC" w14:textId="28B6C94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49476371" w14:textId="260337C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BEBCE4" w14:textId="6DF0DFF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6164AB" w14:textId="07DF441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5FFF44" w14:textId="1BB6E51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09304" w14:textId="119C4D6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4ECF3" w14:textId="58988C8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300B6" w14:textId="03A8B021"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4F89" w14:textId="485C486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B19B4" w14:textId="6A3B9DDA"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5ED8D" w14:textId="4F904CF4"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24707ED" w14:textId="0516FB4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95E841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D41B27" w14:textId="3A4DDF7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1C227612" w14:textId="2C65C6A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1184E47" w14:textId="39E6A400"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FED68" w14:textId="6D98010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3931C" w14:textId="1559096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F7B55" w14:textId="00F3AAB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B1D69" w14:textId="59BDA09C"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3FB17" w14:textId="2CC9F6A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4992A" w14:textId="6D4342F9"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4CB1B" w14:textId="218BA18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E0A566" w14:textId="6565396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E3604B0" w14:textId="2A5FB5EB"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B5AD0B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FF44DE" w14:textId="150B47F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3101EDEA" w14:textId="4D55663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210E7C0" w14:textId="6DB267F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77E00" w14:textId="154E0238"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C9AA41" w14:textId="619A86BD"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55ACE" w14:textId="47682BF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9467C" w14:textId="6F9F983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A1DEFB" w14:textId="791B4B05"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43E85" w14:textId="2C4D897F"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F270A" w14:textId="6E60BFE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59A9B7" w14:textId="4C0EEFAE"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1D09E6F" w14:textId="50790E47" w:rsidR="00334321" w:rsidRPr="00F37EE5"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B317C60" w14:textId="77777777" w:rsidTr="00334321">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334321" w:rsidRPr="00F37EE5" w:rsidRDefault="00334321" w:rsidP="0033432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tcPr>
          <w:p w14:paraId="08B07C82" w14:textId="5482A189" w:rsidR="00334321" w:rsidRPr="001F7298" w:rsidRDefault="00334321" w:rsidP="0033432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5A54BC8" w14:textId="585692F8"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916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61593F93" w14:textId="1C3CFF40"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37E8D76C" w14:textId="36FD2364"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925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A9D2F16" w14:textId="3E80AADA"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B244B8F" w14:textId="20E8CC72"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934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3A73B4CB" w14:textId="4DFD237E"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3EBB5BA" w14:textId="6A7FDA9D"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944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4A75C38" w14:textId="09ED5688"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tcPr>
          <w:p w14:paraId="238973F0" w14:textId="0CA85DC9"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953 </w:t>
            </w:r>
          </w:p>
        </w:tc>
      </w:tr>
    </w:tbl>
    <w:p w14:paraId="1D462527"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4"/>
        <w:gridCol w:w="735"/>
        <w:gridCol w:w="736"/>
        <w:gridCol w:w="736"/>
        <w:gridCol w:w="736"/>
        <w:gridCol w:w="736"/>
        <w:gridCol w:w="736"/>
        <w:gridCol w:w="736"/>
        <w:gridCol w:w="736"/>
        <w:gridCol w:w="736"/>
        <w:gridCol w:w="729"/>
      </w:tblGrid>
      <w:tr w:rsidR="000B02BC" w:rsidRPr="00B329C8" w14:paraId="52593956"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34321" w:rsidRPr="00B329C8" w14:paraId="777FFA5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1F0D7F" w14:textId="4C9A88E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7455A131" w14:textId="5820357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415CFC3" w14:textId="1AC72BD1" w:rsidR="00334321" w:rsidRPr="001F7298" w:rsidRDefault="00334321" w:rsidP="0033432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0222A" w14:textId="28AFF85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557 </w:t>
            </w:r>
          </w:p>
        </w:tc>
        <w:tc>
          <w:tcPr>
            <w:tcW w:w="388" w:type="pct"/>
            <w:tcBorders>
              <w:top w:val="nil"/>
              <w:left w:val="nil"/>
              <w:bottom w:val="single" w:sz="4" w:space="0" w:color="auto"/>
              <w:right w:val="single" w:sz="4" w:space="0" w:color="auto"/>
            </w:tcBorders>
            <w:shd w:val="clear" w:color="auto" w:fill="auto"/>
            <w:noWrap/>
            <w:vAlign w:val="center"/>
          </w:tcPr>
          <w:p w14:paraId="02BB7330" w14:textId="169A148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EA850" w14:textId="617D5AB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562 </w:t>
            </w:r>
          </w:p>
        </w:tc>
        <w:tc>
          <w:tcPr>
            <w:tcW w:w="388" w:type="pct"/>
            <w:tcBorders>
              <w:top w:val="nil"/>
              <w:left w:val="nil"/>
              <w:bottom w:val="single" w:sz="4" w:space="0" w:color="auto"/>
              <w:right w:val="single" w:sz="4" w:space="0" w:color="auto"/>
            </w:tcBorders>
            <w:shd w:val="clear" w:color="auto" w:fill="auto"/>
            <w:noWrap/>
            <w:vAlign w:val="center"/>
          </w:tcPr>
          <w:p w14:paraId="3ACC07E4" w14:textId="1D2A8C3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5785ED" w14:textId="516C115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566 </w:t>
            </w:r>
          </w:p>
        </w:tc>
        <w:tc>
          <w:tcPr>
            <w:tcW w:w="388" w:type="pct"/>
            <w:tcBorders>
              <w:top w:val="nil"/>
              <w:left w:val="nil"/>
              <w:bottom w:val="single" w:sz="4" w:space="0" w:color="auto"/>
              <w:right w:val="single" w:sz="4" w:space="0" w:color="auto"/>
            </w:tcBorders>
            <w:shd w:val="clear" w:color="auto" w:fill="auto"/>
            <w:noWrap/>
            <w:vAlign w:val="center"/>
          </w:tcPr>
          <w:p w14:paraId="78B9B59A" w14:textId="55E509B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8D35A" w14:textId="4016BF0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571 </w:t>
            </w:r>
          </w:p>
        </w:tc>
        <w:tc>
          <w:tcPr>
            <w:tcW w:w="388" w:type="pct"/>
            <w:tcBorders>
              <w:top w:val="nil"/>
              <w:left w:val="nil"/>
              <w:bottom w:val="single" w:sz="4" w:space="0" w:color="auto"/>
              <w:right w:val="single" w:sz="4" w:space="0" w:color="auto"/>
            </w:tcBorders>
            <w:shd w:val="clear" w:color="auto" w:fill="auto"/>
            <w:noWrap/>
            <w:vAlign w:val="center"/>
          </w:tcPr>
          <w:p w14:paraId="4150E7A8" w14:textId="056897E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57D3E834" w14:textId="4AD94D7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575 </w:t>
            </w:r>
          </w:p>
        </w:tc>
      </w:tr>
      <w:tr w:rsidR="00334321" w:rsidRPr="00B329C8" w14:paraId="594CC0F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B4BC12" w14:textId="222DD6B4"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479FC2CC" w14:textId="38111F2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700F828" w14:textId="0A433B9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CED86" w14:textId="43D7712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557 </w:t>
            </w:r>
          </w:p>
        </w:tc>
        <w:tc>
          <w:tcPr>
            <w:tcW w:w="388" w:type="pct"/>
            <w:tcBorders>
              <w:top w:val="nil"/>
              <w:left w:val="nil"/>
              <w:bottom w:val="single" w:sz="4" w:space="0" w:color="auto"/>
              <w:right w:val="single" w:sz="4" w:space="0" w:color="auto"/>
            </w:tcBorders>
            <w:shd w:val="clear" w:color="auto" w:fill="auto"/>
            <w:noWrap/>
            <w:vAlign w:val="center"/>
          </w:tcPr>
          <w:p w14:paraId="4B710319" w14:textId="79FE03A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90B29E" w14:textId="01995D4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562 </w:t>
            </w:r>
          </w:p>
        </w:tc>
        <w:tc>
          <w:tcPr>
            <w:tcW w:w="388" w:type="pct"/>
            <w:tcBorders>
              <w:top w:val="nil"/>
              <w:left w:val="nil"/>
              <w:bottom w:val="single" w:sz="4" w:space="0" w:color="auto"/>
              <w:right w:val="single" w:sz="4" w:space="0" w:color="auto"/>
            </w:tcBorders>
            <w:shd w:val="clear" w:color="auto" w:fill="auto"/>
            <w:noWrap/>
            <w:vAlign w:val="center"/>
          </w:tcPr>
          <w:p w14:paraId="4F213DC0" w14:textId="52142F8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ACD3C" w14:textId="7A5DDEE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566 </w:t>
            </w:r>
          </w:p>
        </w:tc>
        <w:tc>
          <w:tcPr>
            <w:tcW w:w="388" w:type="pct"/>
            <w:tcBorders>
              <w:top w:val="nil"/>
              <w:left w:val="nil"/>
              <w:bottom w:val="single" w:sz="4" w:space="0" w:color="auto"/>
              <w:right w:val="single" w:sz="4" w:space="0" w:color="auto"/>
            </w:tcBorders>
            <w:shd w:val="clear" w:color="auto" w:fill="auto"/>
            <w:noWrap/>
            <w:vAlign w:val="center"/>
          </w:tcPr>
          <w:p w14:paraId="55B05282" w14:textId="7DFDF3B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A2BA7" w14:textId="33C7D75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571 </w:t>
            </w:r>
          </w:p>
        </w:tc>
        <w:tc>
          <w:tcPr>
            <w:tcW w:w="388" w:type="pct"/>
            <w:tcBorders>
              <w:top w:val="nil"/>
              <w:left w:val="nil"/>
              <w:bottom w:val="single" w:sz="4" w:space="0" w:color="auto"/>
              <w:right w:val="single" w:sz="4" w:space="0" w:color="auto"/>
            </w:tcBorders>
            <w:shd w:val="clear" w:color="auto" w:fill="auto"/>
            <w:noWrap/>
            <w:vAlign w:val="center"/>
          </w:tcPr>
          <w:p w14:paraId="66498B1E" w14:textId="726ABC5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E6AFBDB" w14:textId="5E8FD6B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575 </w:t>
            </w:r>
          </w:p>
        </w:tc>
      </w:tr>
      <w:tr w:rsidR="00334321" w:rsidRPr="00B329C8" w14:paraId="26F2611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94D891" w14:textId="1809B0D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19451C07" w14:textId="11DB17B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B50FB02" w14:textId="5A030A5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BA33A0" w14:textId="14E921D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B47EF" w14:textId="623F162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36841" w14:textId="486022C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234395" w14:textId="26C430C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66ED" w14:textId="6A8AC85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D43A0" w14:textId="4E38EFD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82D70" w14:textId="708D3A7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3F323" w14:textId="5D114BF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9734A34" w14:textId="5CD0CF0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C5FD84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848687" w14:textId="2B25D57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6629BF95" w14:textId="537C92D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AA7AF76" w14:textId="30300F7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33721" w14:textId="7944E53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6D118" w14:textId="1470E25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052F9" w14:textId="4AB0473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BD85A" w14:textId="73102A8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7A985" w14:textId="01FC874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CF2F54" w14:textId="3AF83C8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79C74" w14:textId="2FC9448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A0069" w14:textId="47965D4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D8E6FB2" w14:textId="15F17C6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1F9B65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9FD9B" w14:textId="2FE0851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7882F1E8" w14:textId="43F6D13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2873FE0" w14:textId="0B7586C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A521D" w14:textId="1B7CED2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1CDEEE" w14:textId="7B67206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A11360" w14:textId="10CDB81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10537" w14:textId="0F97BA2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209CB" w14:textId="11F5416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E590E" w14:textId="4F36755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B63A7" w14:textId="22E65F1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AB0EA" w14:textId="5540A9C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1220A81" w14:textId="2BE1F44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D15A2B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D48896" w14:textId="606C691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1B88B4B1" w14:textId="66FE4F28"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688A7BD" w14:textId="51778E5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7FBC4" w14:textId="6B2A6EF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25C95" w14:textId="2074844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67375" w14:textId="0DFA402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8133E" w14:textId="071E564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6ECCA" w14:textId="2DE00F4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6F53A" w14:textId="0BA85D2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7595" w14:textId="17F0FC3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DA1DB" w14:textId="6FF7540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6372867" w14:textId="5D47FD2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EB4C33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1092F6" w14:textId="4DE5A1F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70E2B597" w14:textId="0AAD779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45D53F9" w14:textId="64B3147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B4382" w14:textId="35AA89E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9BA13" w14:textId="5E9D2CF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461AA" w14:textId="1F4CD1B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38CD9" w14:textId="46976D1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F55B9" w14:textId="0957B13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85B78" w14:textId="3BD6D82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EC74" w14:textId="5010713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0DA50" w14:textId="4632A4E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633DD12" w14:textId="5B94031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600C9D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4658BA" w14:textId="60B38FE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59C6B65A" w14:textId="67E8630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74E9248" w14:textId="0293CD6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4EAA19" w14:textId="199B99A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06808" w14:textId="3606F32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3EAC6" w14:textId="0532E83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28F09" w14:textId="49343A9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635B1" w14:textId="70C51CA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6B6F1" w14:textId="293093D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252E44" w14:textId="624EEAE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CC410" w14:textId="350E4BE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6AA8017" w14:textId="4586FD5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2CB058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D66A5" w14:textId="7BBE9F8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2297C5C0" w14:textId="012B3D7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38A0941" w14:textId="41C817A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91C66C" w14:textId="09E7F15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605D5" w14:textId="3A47544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AAC19" w14:textId="16B677E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90E41" w14:textId="065A1D0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49EEA" w14:textId="1B52549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165E7" w14:textId="7DBB2F5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F222A" w14:textId="721FC79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7788" w14:textId="6CD8E4C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26C60D2" w14:textId="725A3B3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1ACDA2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787A5F" w14:textId="06C53A9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50FB6953" w14:textId="08C3441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80474AF" w14:textId="17EDA18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D4E1E" w14:textId="22FAEA5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AA7FF" w14:textId="1E95208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BA5F8" w14:textId="6224E01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B0E1B" w14:textId="51E7073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91B0C" w14:textId="1AF17AB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F4AF0" w14:textId="4F7FCB3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AC023" w14:textId="2BED9E9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9EEBB" w14:textId="31B5C22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7786AFB" w14:textId="359939A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CB1F31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A1ABB3" w14:textId="61ADFF4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5044C13A" w14:textId="04EBA8E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8B5A7AE" w14:textId="0D3969C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EC7B4" w14:textId="010B15A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02A38" w14:textId="54D854C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7A7D" w14:textId="44F2DD7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37E693" w14:textId="7281543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57515" w14:textId="478EA63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9A51C" w14:textId="15260A4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FEE07" w14:textId="2C99F13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B47A1" w14:textId="352F5B2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5BD7B119" w14:textId="3519A68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ECB88C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F53DC6" w14:textId="747E970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34FCB3E" w14:textId="7F3ADB0C"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34DC18" w14:textId="6019D03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C6501" w14:textId="2F291CE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406 </w:t>
            </w:r>
          </w:p>
        </w:tc>
        <w:tc>
          <w:tcPr>
            <w:tcW w:w="388" w:type="pct"/>
            <w:tcBorders>
              <w:top w:val="nil"/>
              <w:left w:val="nil"/>
              <w:bottom w:val="single" w:sz="4" w:space="0" w:color="auto"/>
              <w:right w:val="single" w:sz="4" w:space="0" w:color="auto"/>
            </w:tcBorders>
            <w:shd w:val="clear" w:color="auto" w:fill="auto"/>
            <w:noWrap/>
            <w:vAlign w:val="center"/>
          </w:tcPr>
          <w:p w14:paraId="64EB9A7F" w14:textId="5EA024D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2F0C0" w14:textId="24571E6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410 </w:t>
            </w:r>
          </w:p>
        </w:tc>
        <w:tc>
          <w:tcPr>
            <w:tcW w:w="388" w:type="pct"/>
            <w:tcBorders>
              <w:top w:val="nil"/>
              <w:left w:val="nil"/>
              <w:bottom w:val="single" w:sz="4" w:space="0" w:color="auto"/>
              <w:right w:val="single" w:sz="4" w:space="0" w:color="auto"/>
            </w:tcBorders>
            <w:shd w:val="clear" w:color="auto" w:fill="auto"/>
            <w:noWrap/>
            <w:vAlign w:val="center"/>
          </w:tcPr>
          <w:p w14:paraId="492AD4D5" w14:textId="37C7179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3DC7A" w14:textId="1ABABFE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415 </w:t>
            </w:r>
          </w:p>
        </w:tc>
        <w:tc>
          <w:tcPr>
            <w:tcW w:w="388" w:type="pct"/>
            <w:tcBorders>
              <w:top w:val="nil"/>
              <w:left w:val="nil"/>
              <w:bottom w:val="single" w:sz="4" w:space="0" w:color="auto"/>
              <w:right w:val="single" w:sz="4" w:space="0" w:color="auto"/>
            </w:tcBorders>
            <w:shd w:val="clear" w:color="auto" w:fill="auto"/>
            <w:noWrap/>
            <w:vAlign w:val="center"/>
          </w:tcPr>
          <w:p w14:paraId="5F9DF9C7" w14:textId="635EDA0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42FBE" w14:textId="32EDAB4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420 </w:t>
            </w:r>
          </w:p>
        </w:tc>
        <w:tc>
          <w:tcPr>
            <w:tcW w:w="388" w:type="pct"/>
            <w:tcBorders>
              <w:top w:val="nil"/>
              <w:left w:val="nil"/>
              <w:bottom w:val="single" w:sz="4" w:space="0" w:color="auto"/>
              <w:right w:val="single" w:sz="4" w:space="0" w:color="auto"/>
            </w:tcBorders>
            <w:shd w:val="clear" w:color="auto" w:fill="auto"/>
            <w:noWrap/>
            <w:vAlign w:val="center"/>
          </w:tcPr>
          <w:p w14:paraId="4C286DCE" w14:textId="228D1B6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6095340" w14:textId="298DB9A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425 </w:t>
            </w:r>
          </w:p>
        </w:tc>
      </w:tr>
      <w:tr w:rsidR="00334321" w:rsidRPr="00B329C8" w14:paraId="6096EEE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869C3" w14:textId="3A605F24"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7BBE4696" w14:textId="01F7AFE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DA6E625" w14:textId="529FCDC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D80AD0" w14:textId="22DEAAF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406 </w:t>
            </w:r>
          </w:p>
        </w:tc>
        <w:tc>
          <w:tcPr>
            <w:tcW w:w="388" w:type="pct"/>
            <w:tcBorders>
              <w:top w:val="nil"/>
              <w:left w:val="nil"/>
              <w:bottom w:val="single" w:sz="4" w:space="0" w:color="auto"/>
              <w:right w:val="single" w:sz="4" w:space="0" w:color="auto"/>
            </w:tcBorders>
            <w:shd w:val="clear" w:color="auto" w:fill="auto"/>
            <w:noWrap/>
            <w:vAlign w:val="center"/>
          </w:tcPr>
          <w:p w14:paraId="79237A37" w14:textId="05FA72C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49A12" w14:textId="73D1149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410 </w:t>
            </w:r>
          </w:p>
        </w:tc>
        <w:tc>
          <w:tcPr>
            <w:tcW w:w="388" w:type="pct"/>
            <w:tcBorders>
              <w:top w:val="nil"/>
              <w:left w:val="nil"/>
              <w:bottom w:val="single" w:sz="4" w:space="0" w:color="auto"/>
              <w:right w:val="single" w:sz="4" w:space="0" w:color="auto"/>
            </w:tcBorders>
            <w:shd w:val="clear" w:color="auto" w:fill="auto"/>
            <w:noWrap/>
            <w:vAlign w:val="center"/>
          </w:tcPr>
          <w:p w14:paraId="6E679BBF" w14:textId="51F0B68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CEEE38" w14:textId="4A4ACAA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415 </w:t>
            </w:r>
          </w:p>
        </w:tc>
        <w:tc>
          <w:tcPr>
            <w:tcW w:w="388" w:type="pct"/>
            <w:tcBorders>
              <w:top w:val="nil"/>
              <w:left w:val="nil"/>
              <w:bottom w:val="single" w:sz="4" w:space="0" w:color="auto"/>
              <w:right w:val="single" w:sz="4" w:space="0" w:color="auto"/>
            </w:tcBorders>
            <w:shd w:val="clear" w:color="auto" w:fill="auto"/>
            <w:noWrap/>
            <w:vAlign w:val="center"/>
          </w:tcPr>
          <w:p w14:paraId="78958952" w14:textId="555710E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20AB9" w14:textId="66E9463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420 </w:t>
            </w:r>
          </w:p>
        </w:tc>
        <w:tc>
          <w:tcPr>
            <w:tcW w:w="388" w:type="pct"/>
            <w:tcBorders>
              <w:top w:val="nil"/>
              <w:left w:val="nil"/>
              <w:bottom w:val="single" w:sz="4" w:space="0" w:color="auto"/>
              <w:right w:val="single" w:sz="4" w:space="0" w:color="auto"/>
            </w:tcBorders>
            <w:shd w:val="clear" w:color="auto" w:fill="auto"/>
            <w:noWrap/>
            <w:vAlign w:val="center"/>
          </w:tcPr>
          <w:p w14:paraId="7E221F77" w14:textId="78430EC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7E1E0446" w14:textId="19E6381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425 </w:t>
            </w:r>
          </w:p>
        </w:tc>
      </w:tr>
      <w:tr w:rsidR="00334321" w:rsidRPr="00B329C8" w14:paraId="4EC14C1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6F3143" w14:textId="466067A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13C185E0" w14:textId="51877A0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2398E23" w14:textId="0E01D62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E8B2F" w14:textId="550D6A6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E8C4D" w14:textId="4BF7657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94B0D" w14:textId="47CE015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10CD7" w14:textId="0300981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642C8" w14:textId="067FE55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ECF914" w14:textId="3B8E1FF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C4902" w14:textId="55480DF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9BC47" w14:textId="322CAFF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5728AEA8" w14:textId="5A4FF4E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927B61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35C4E7" w14:textId="2B01663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6ECF88FD" w14:textId="116EE90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AC73F28" w14:textId="07D6962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EB514" w14:textId="422DBC4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5880B" w14:textId="53A6C0C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10EA7" w14:textId="46FDF2E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BCB80" w14:textId="26B5A71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1AB523" w14:textId="69ED0CA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3A5B3" w14:textId="5F6F93F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8C7C0" w14:textId="10C2203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B3F72E" w14:textId="7F75B3B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51E5ECE" w14:textId="73F7E1C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F2AAB0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D7C9E8" w14:textId="41D6357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D69B3E7" w14:textId="7110437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B2790F7" w14:textId="74298ED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12AB8" w14:textId="0A8AE22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00D09F" w14:textId="7DFEFD7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066AA" w14:textId="14CE047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F47D3" w14:textId="6DE71B1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328BE" w14:textId="5D7C4B4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ED89D" w14:textId="35E2BB5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8E5D7" w14:textId="1BBCF78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624AD" w14:textId="09A3714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B89C3D6" w14:textId="508A77D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FD7929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0192EB" w14:textId="0FED245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B6E24CD" w14:textId="4FDC7D2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B86A7BD" w14:textId="1E0EA7B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DBA46" w14:textId="034A59F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00D9C" w14:textId="242541A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6EF03" w14:textId="78CA111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C4205" w14:textId="320ED6C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DA470" w14:textId="4F72FD8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A48BD" w14:textId="047153E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052B49" w14:textId="21E7BE5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A8B4D" w14:textId="66297C3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99EE582" w14:textId="67B28DC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F93A8A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91F4BC" w14:textId="43F8E64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E66AB55" w14:textId="0DA317FF"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3C7D052" w14:textId="525CAF4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F979B" w14:textId="46CD0FD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7E986" w14:textId="3B7F483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6C02E" w14:textId="2677F0B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759FC" w14:textId="3CB1C79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3F801" w14:textId="03EA60B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9E27F1" w14:textId="4675DB6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6EF967" w14:textId="07E3329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2CEBE" w14:textId="64FA5B9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DA21F32" w14:textId="1C32079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B92731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B31B34" w14:textId="6C8C7B5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D27997E" w14:textId="308191BC"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3385D6D" w14:textId="7B6605B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4F298" w14:textId="0AA92CB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B7C73" w14:textId="165537E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20956" w14:textId="69C1CC1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4D25F9" w14:textId="292A591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69381" w14:textId="3EEAD07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4591BB" w14:textId="7666F85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F492EC" w14:textId="4D0E8E4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B50F00" w14:textId="156F9EE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30D2D60" w14:textId="2FB2960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4B4978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565AE7" w14:textId="46D18B0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27EA1B13" w14:textId="659B7E6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1D627F" w14:textId="1EB5FD8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87DA1" w14:textId="3E36416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834A7" w14:textId="04CA9FB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88FC2" w14:textId="028F3A8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FDBF1" w14:textId="59E682B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59DEA" w14:textId="40ADF5D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81377" w14:textId="54ED4E8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FA6ED" w14:textId="761E033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3C51C" w14:textId="37D8AB1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7A7DBC7A" w14:textId="3892405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F3F52B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25A540" w14:textId="451F03D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42418395" w14:textId="09D3433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661C437" w14:textId="5EC1D8F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B1710F" w14:textId="7B3D289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B28AF" w14:textId="701449C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4B26B" w14:textId="39AE7F0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D7B7B" w14:textId="3AF9FA6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6D188" w14:textId="1E37D0B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7142EC" w14:textId="363E324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11C98" w14:textId="6A1E92A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2CA49" w14:textId="6A7FBCC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9272EE8" w14:textId="15E53C8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B48299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45D65" w14:textId="10311E4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0E8FA04B" w14:textId="2E50194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705245B" w14:textId="3D53D8B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5078FF" w14:textId="2107B68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EA27B" w14:textId="75B1DDC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C2C57" w14:textId="70DD668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DCF69" w14:textId="34E80A9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AC5C2" w14:textId="38AB192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41A2C8" w14:textId="13B7D8C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0E9D83" w14:textId="49A9B2F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D6FAC" w14:textId="38A4875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2720575" w14:textId="7E7370F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70738F5" w14:textId="77777777" w:rsidTr="00334321">
        <w:trPr>
          <w:trHeight w:val="300"/>
        </w:trPr>
        <w:tc>
          <w:tcPr>
            <w:tcW w:w="112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334321" w:rsidRPr="002C5AF2" w:rsidRDefault="00334321" w:rsidP="00334321">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0DD3AEAA" w:rsidR="00334321" w:rsidRPr="001F7298" w:rsidRDefault="00334321" w:rsidP="0033432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18B8D60C"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963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2165D587"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2B7B14AC"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972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1DBE9E90"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0938D95A"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981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76B5F650"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3D12BE96"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991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428C533B"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7042AC25"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1,000 </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1"/>
        <w:gridCol w:w="736"/>
        <w:gridCol w:w="736"/>
        <w:gridCol w:w="736"/>
        <w:gridCol w:w="736"/>
        <w:gridCol w:w="736"/>
        <w:gridCol w:w="736"/>
        <w:gridCol w:w="736"/>
        <w:gridCol w:w="736"/>
        <w:gridCol w:w="736"/>
        <w:gridCol w:w="731"/>
      </w:tblGrid>
      <w:tr w:rsidR="000B02BC" w:rsidRPr="00B329C8" w14:paraId="13145D29"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34321" w:rsidRPr="00B329C8" w14:paraId="111179F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8B7DE2" w14:textId="2696B41A"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2268F808" w14:textId="47991ADF"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00015D6" w14:textId="00B4C144" w:rsidR="00334321" w:rsidRPr="001F7298" w:rsidRDefault="00334321" w:rsidP="0033432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27ECC" w14:textId="5607260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579 </w:t>
            </w:r>
          </w:p>
        </w:tc>
        <w:tc>
          <w:tcPr>
            <w:tcW w:w="388" w:type="pct"/>
            <w:tcBorders>
              <w:top w:val="nil"/>
              <w:left w:val="nil"/>
              <w:bottom w:val="single" w:sz="4" w:space="0" w:color="auto"/>
              <w:right w:val="single" w:sz="4" w:space="0" w:color="auto"/>
            </w:tcBorders>
            <w:shd w:val="clear" w:color="auto" w:fill="auto"/>
            <w:noWrap/>
            <w:vAlign w:val="center"/>
          </w:tcPr>
          <w:p w14:paraId="0DD7199A" w14:textId="0DD2507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DD2FC" w14:textId="71B97E2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584 </w:t>
            </w:r>
          </w:p>
        </w:tc>
        <w:tc>
          <w:tcPr>
            <w:tcW w:w="388" w:type="pct"/>
            <w:tcBorders>
              <w:top w:val="nil"/>
              <w:left w:val="nil"/>
              <w:bottom w:val="single" w:sz="4" w:space="0" w:color="auto"/>
              <w:right w:val="single" w:sz="4" w:space="0" w:color="auto"/>
            </w:tcBorders>
            <w:shd w:val="clear" w:color="auto" w:fill="auto"/>
            <w:noWrap/>
            <w:vAlign w:val="center"/>
          </w:tcPr>
          <w:p w14:paraId="1793BD34" w14:textId="5990BD2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E3B73" w14:textId="65AE0D3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588 </w:t>
            </w:r>
          </w:p>
        </w:tc>
        <w:tc>
          <w:tcPr>
            <w:tcW w:w="388" w:type="pct"/>
            <w:tcBorders>
              <w:top w:val="nil"/>
              <w:left w:val="nil"/>
              <w:bottom w:val="single" w:sz="4" w:space="0" w:color="auto"/>
              <w:right w:val="single" w:sz="4" w:space="0" w:color="auto"/>
            </w:tcBorders>
            <w:shd w:val="clear" w:color="auto" w:fill="auto"/>
            <w:noWrap/>
            <w:vAlign w:val="center"/>
          </w:tcPr>
          <w:p w14:paraId="17CB702A" w14:textId="182280C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AB660" w14:textId="1F2E62E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594 </w:t>
            </w:r>
          </w:p>
        </w:tc>
        <w:tc>
          <w:tcPr>
            <w:tcW w:w="388" w:type="pct"/>
            <w:tcBorders>
              <w:top w:val="nil"/>
              <w:left w:val="nil"/>
              <w:bottom w:val="single" w:sz="4" w:space="0" w:color="auto"/>
              <w:right w:val="single" w:sz="4" w:space="0" w:color="auto"/>
            </w:tcBorders>
            <w:shd w:val="clear" w:color="auto" w:fill="auto"/>
            <w:noWrap/>
            <w:vAlign w:val="center"/>
          </w:tcPr>
          <w:p w14:paraId="345366C7" w14:textId="31D6177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E9ABB54" w14:textId="7C1477B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600 </w:t>
            </w:r>
          </w:p>
        </w:tc>
      </w:tr>
      <w:tr w:rsidR="00334321" w:rsidRPr="00B329C8" w14:paraId="31218D1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8069F8" w14:textId="303C5CA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676E313F" w14:textId="3F80966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9643C25" w14:textId="6AB0B65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40D63" w14:textId="3C494AE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579 </w:t>
            </w:r>
          </w:p>
        </w:tc>
        <w:tc>
          <w:tcPr>
            <w:tcW w:w="388" w:type="pct"/>
            <w:tcBorders>
              <w:top w:val="nil"/>
              <w:left w:val="nil"/>
              <w:bottom w:val="single" w:sz="4" w:space="0" w:color="auto"/>
              <w:right w:val="single" w:sz="4" w:space="0" w:color="auto"/>
            </w:tcBorders>
            <w:shd w:val="clear" w:color="auto" w:fill="auto"/>
            <w:noWrap/>
            <w:vAlign w:val="center"/>
          </w:tcPr>
          <w:p w14:paraId="4A6286C6" w14:textId="5AB918E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944C7" w14:textId="3CF07F8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584 </w:t>
            </w:r>
          </w:p>
        </w:tc>
        <w:tc>
          <w:tcPr>
            <w:tcW w:w="388" w:type="pct"/>
            <w:tcBorders>
              <w:top w:val="nil"/>
              <w:left w:val="nil"/>
              <w:bottom w:val="single" w:sz="4" w:space="0" w:color="auto"/>
              <w:right w:val="single" w:sz="4" w:space="0" w:color="auto"/>
            </w:tcBorders>
            <w:shd w:val="clear" w:color="auto" w:fill="auto"/>
            <w:noWrap/>
            <w:vAlign w:val="center"/>
          </w:tcPr>
          <w:p w14:paraId="6A3060E1" w14:textId="23A5BE0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188BB" w14:textId="0DDEDC9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588 </w:t>
            </w:r>
          </w:p>
        </w:tc>
        <w:tc>
          <w:tcPr>
            <w:tcW w:w="388" w:type="pct"/>
            <w:tcBorders>
              <w:top w:val="nil"/>
              <w:left w:val="nil"/>
              <w:bottom w:val="single" w:sz="4" w:space="0" w:color="auto"/>
              <w:right w:val="single" w:sz="4" w:space="0" w:color="auto"/>
            </w:tcBorders>
            <w:shd w:val="clear" w:color="auto" w:fill="auto"/>
            <w:noWrap/>
            <w:vAlign w:val="center"/>
          </w:tcPr>
          <w:p w14:paraId="1EE7447A" w14:textId="5EB56FB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ACE4B" w14:textId="0673C70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594 </w:t>
            </w:r>
          </w:p>
        </w:tc>
        <w:tc>
          <w:tcPr>
            <w:tcW w:w="388" w:type="pct"/>
            <w:tcBorders>
              <w:top w:val="nil"/>
              <w:left w:val="nil"/>
              <w:bottom w:val="single" w:sz="4" w:space="0" w:color="auto"/>
              <w:right w:val="single" w:sz="4" w:space="0" w:color="auto"/>
            </w:tcBorders>
            <w:shd w:val="clear" w:color="auto" w:fill="auto"/>
            <w:noWrap/>
            <w:vAlign w:val="center"/>
          </w:tcPr>
          <w:p w14:paraId="5008E225" w14:textId="554E5DE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FD8898B" w14:textId="5D8D873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600 </w:t>
            </w:r>
          </w:p>
        </w:tc>
      </w:tr>
      <w:tr w:rsidR="00334321" w:rsidRPr="00B329C8" w14:paraId="560BA02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F4F80" w14:textId="4F3A5274"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0509C3A9" w14:textId="6310822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2A3DC12" w14:textId="5ABECDD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E88CA" w14:textId="4E211E0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27696" w14:textId="5C30F76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C4417" w14:textId="57D4E7A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CF9E7" w14:textId="392169E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FBDAB3" w14:textId="79AC547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1DF50" w14:textId="082F860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0FB8C" w14:textId="1A4E8E6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EEA87" w14:textId="692E3B0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E17E727" w14:textId="598124B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2E1CBC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0BE1F8" w14:textId="5F734A9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3DE8ACDA" w14:textId="033668D8"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3C0528" w14:textId="748A3F9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EA0D3" w14:textId="5595A6E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CC1EE" w14:textId="3D51211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F883ED" w14:textId="15E78A9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A0B58" w14:textId="37FE767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1E631" w14:textId="437E921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A8BA9E" w14:textId="5CD1367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C30EA" w14:textId="1A51D94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D620A" w14:textId="01AABC9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D66FC18" w14:textId="4F75714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E0D8B4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529D4D" w14:textId="617794E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5B698C48" w14:textId="6A972238"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B3782FD" w14:textId="40663F5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2623" w14:textId="5117504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8DADD" w14:textId="67FF4CE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13B70" w14:textId="3765238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1E16C" w14:textId="018A6BF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1CCBE" w14:textId="25A2CF2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86D10" w14:textId="0BB1735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CE910" w14:textId="6F346AA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5D404" w14:textId="30831BD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2E3890D" w14:textId="42D0137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EE9A43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9A6097" w14:textId="47E1F0A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197826C6" w14:textId="0D13379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17429F6" w14:textId="575134D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7A8667" w14:textId="72D2C06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F490" w14:textId="508A35B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CF54E" w14:textId="2962F64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B85A2" w14:textId="5B6903E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925897" w14:textId="124088B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D704C" w14:textId="3EBEE0C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9EC7A" w14:textId="08BADEF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1C822" w14:textId="65A0F1F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6C78298" w14:textId="29110D9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751949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2FD48" w14:textId="38BA5D3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518BBB4D" w14:textId="203FE21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89D5475" w14:textId="1639428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E0464" w14:textId="4FA42D4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B3BC9" w14:textId="52DCD5E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13E1F" w14:textId="703F2CF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91CA2" w14:textId="02F1796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C3683" w14:textId="15C9D03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41A41" w14:textId="6689EE2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00136" w14:textId="3059ED3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B470B" w14:textId="3080360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ED11CFA" w14:textId="5E9EB8E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F59728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7F9D3D" w14:textId="25A55D7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07BFE7D5" w14:textId="7A82D67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82D9278" w14:textId="518B800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8F95C" w14:textId="1A55664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630A3F" w14:textId="4D699AD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8D0C32" w14:textId="636F893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9B700" w14:textId="4CC523C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E56DD" w14:textId="506EC99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A72A49" w14:textId="012BAD1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E0FBB" w14:textId="7F921D9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E5146" w14:textId="08CE355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E00CA31" w14:textId="7D65596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85D5D5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F24530" w14:textId="58E2149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59550114" w14:textId="7AC8A41B"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D173069" w14:textId="5BB7AF7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9054F" w14:textId="10FF4CC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D8763" w14:textId="6E04050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F92CB" w14:textId="108FDA1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F4792" w14:textId="3B36BBC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96D01" w14:textId="2D3E4D7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7855A" w14:textId="1F372A7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373D5" w14:textId="381682E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F9DAE" w14:textId="1676F17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AD0D3E2" w14:textId="5069528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2D523A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EDB392" w14:textId="523ABCC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0B0EA675" w14:textId="06E332E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C1495BE" w14:textId="528A605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17F8D" w14:textId="7C56973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722C8" w14:textId="55986B3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E3556" w14:textId="1B64EA1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1068C" w14:textId="1F8353C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50EB0" w14:textId="12BF4F6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14A01" w14:textId="36AE89F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100ED" w14:textId="137F4C6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D419D" w14:textId="01E61DE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0EB02BE" w14:textId="0126B76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E381FA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5B80D4" w14:textId="0BF0230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486A32A3" w14:textId="3E763D6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D256717" w14:textId="28A96C2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0A8F6" w14:textId="340F93E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A368" w14:textId="015AFEE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FB5E9" w14:textId="340CC7D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2590E" w14:textId="70AEF5A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F2468" w14:textId="1126AE0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49E11" w14:textId="534C906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0EEC8" w14:textId="5E9580C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954B31" w14:textId="19D85AE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7727D28" w14:textId="4750D81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5B5A42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9FB7DE" w14:textId="2A0F965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2F5DB822" w14:textId="45F43F3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96DCD30" w14:textId="4EED90F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65864D" w14:textId="4BD0BE9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430 </w:t>
            </w:r>
          </w:p>
        </w:tc>
        <w:tc>
          <w:tcPr>
            <w:tcW w:w="388" w:type="pct"/>
            <w:tcBorders>
              <w:top w:val="nil"/>
              <w:left w:val="nil"/>
              <w:bottom w:val="single" w:sz="4" w:space="0" w:color="auto"/>
              <w:right w:val="single" w:sz="4" w:space="0" w:color="auto"/>
            </w:tcBorders>
            <w:shd w:val="clear" w:color="auto" w:fill="auto"/>
            <w:noWrap/>
            <w:vAlign w:val="center"/>
          </w:tcPr>
          <w:p w14:paraId="05DE05FA" w14:textId="7F6039C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7FEAB" w14:textId="63AD9C3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435 </w:t>
            </w:r>
          </w:p>
        </w:tc>
        <w:tc>
          <w:tcPr>
            <w:tcW w:w="388" w:type="pct"/>
            <w:tcBorders>
              <w:top w:val="nil"/>
              <w:left w:val="nil"/>
              <w:bottom w:val="single" w:sz="4" w:space="0" w:color="auto"/>
              <w:right w:val="single" w:sz="4" w:space="0" w:color="auto"/>
            </w:tcBorders>
            <w:shd w:val="clear" w:color="auto" w:fill="auto"/>
            <w:noWrap/>
            <w:vAlign w:val="center"/>
          </w:tcPr>
          <w:p w14:paraId="2F11BE77" w14:textId="04516C3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C494A0" w14:textId="7F46A4F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440 </w:t>
            </w:r>
          </w:p>
        </w:tc>
        <w:tc>
          <w:tcPr>
            <w:tcW w:w="388" w:type="pct"/>
            <w:tcBorders>
              <w:top w:val="nil"/>
              <w:left w:val="nil"/>
              <w:bottom w:val="single" w:sz="4" w:space="0" w:color="auto"/>
              <w:right w:val="single" w:sz="4" w:space="0" w:color="auto"/>
            </w:tcBorders>
            <w:shd w:val="clear" w:color="auto" w:fill="auto"/>
            <w:noWrap/>
            <w:vAlign w:val="center"/>
          </w:tcPr>
          <w:p w14:paraId="4E869D35" w14:textId="7B64210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9E75A" w14:textId="7EB9C3F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445 </w:t>
            </w:r>
          </w:p>
        </w:tc>
        <w:tc>
          <w:tcPr>
            <w:tcW w:w="388" w:type="pct"/>
            <w:tcBorders>
              <w:top w:val="nil"/>
              <w:left w:val="nil"/>
              <w:bottom w:val="single" w:sz="4" w:space="0" w:color="auto"/>
              <w:right w:val="single" w:sz="4" w:space="0" w:color="auto"/>
            </w:tcBorders>
            <w:shd w:val="clear" w:color="auto" w:fill="auto"/>
            <w:noWrap/>
            <w:vAlign w:val="center"/>
          </w:tcPr>
          <w:p w14:paraId="373D2D28" w14:textId="618ECD9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0FA199E" w14:textId="35BB588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450 </w:t>
            </w:r>
          </w:p>
        </w:tc>
      </w:tr>
      <w:tr w:rsidR="00334321" w:rsidRPr="00B329C8" w14:paraId="5F297CB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E67545" w14:textId="0F03122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2D2DA1B9" w14:textId="305C086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AA1FEE3" w14:textId="08D9489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C2BA6" w14:textId="5B00589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430 </w:t>
            </w:r>
          </w:p>
        </w:tc>
        <w:tc>
          <w:tcPr>
            <w:tcW w:w="388" w:type="pct"/>
            <w:tcBorders>
              <w:top w:val="nil"/>
              <w:left w:val="nil"/>
              <w:bottom w:val="single" w:sz="4" w:space="0" w:color="auto"/>
              <w:right w:val="single" w:sz="4" w:space="0" w:color="auto"/>
            </w:tcBorders>
            <w:shd w:val="clear" w:color="auto" w:fill="auto"/>
            <w:noWrap/>
            <w:vAlign w:val="center"/>
          </w:tcPr>
          <w:p w14:paraId="24E34956" w14:textId="6E51016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12D67" w14:textId="5CAD836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435 </w:t>
            </w:r>
          </w:p>
        </w:tc>
        <w:tc>
          <w:tcPr>
            <w:tcW w:w="388" w:type="pct"/>
            <w:tcBorders>
              <w:top w:val="nil"/>
              <w:left w:val="nil"/>
              <w:bottom w:val="single" w:sz="4" w:space="0" w:color="auto"/>
              <w:right w:val="single" w:sz="4" w:space="0" w:color="auto"/>
            </w:tcBorders>
            <w:shd w:val="clear" w:color="auto" w:fill="auto"/>
            <w:noWrap/>
            <w:vAlign w:val="center"/>
          </w:tcPr>
          <w:p w14:paraId="7CB794FE" w14:textId="6DE23DE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BC68A" w14:textId="77D172A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440 </w:t>
            </w:r>
          </w:p>
        </w:tc>
        <w:tc>
          <w:tcPr>
            <w:tcW w:w="388" w:type="pct"/>
            <w:tcBorders>
              <w:top w:val="nil"/>
              <w:left w:val="nil"/>
              <w:bottom w:val="single" w:sz="4" w:space="0" w:color="auto"/>
              <w:right w:val="single" w:sz="4" w:space="0" w:color="auto"/>
            </w:tcBorders>
            <w:shd w:val="clear" w:color="auto" w:fill="auto"/>
            <w:noWrap/>
            <w:vAlign w:val="center"/>
          </w:tcPr>
          <w:p w14:paraId="6F5C761E" w14:textId="6B7A02D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C62DF" w14:textId="2391C43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445 </w:t>
            </w:r>
          </w:p>
        </w:tc>
        <w:tc>
          <w:tcPr>
            <w:tcW w:w="388" w:type="pct"/>
            <w:tcBorders>
              <w:top w:val="nil"/>
              <w:left w:val="nil"/>
              <w:bottom w:val="single" w:sz="4" w:space="0" w:color="auto"/>
              <w:right w:val="single" w:sz="4" w:space="0" w:color="auto"/>
            </w:tcBorders>
            <w:shd w:val="clear" w:color="auto" w:fill="auto"/>
            <w:noWrap/>
            <w:vAlign w:val="center"/>
          </w:tcPr>
          <w:p w14:paraId="46D9D629" w14:textId="7D49972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DF9B1DF" w14:textId="09572CB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450 </w:t>
            </w:r>
          </w:p>
        </w:tc>
      </w:tr>
      <w:tr w:rsidR="00334321" w:rsidRPr="00B329C8" w14:paraId="2421CB4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A77D32" w14:textId="5DB764B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527AC845" w14:textId="1F53CB9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B61E87D" w14:textId="1EDA038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0F30F" w14:textId="3BB8EE1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92C4A" w14:textId="6C58AD3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24F" w14:textId="2286909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AB8DB" w14:textId="0392BD9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28054" w14:textId="47FEBFB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1D708" w14:textId="6A903A4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31071" w14:textId="74A2C7A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BAA448" w14:textId="3733B38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03D20D7" w14:textId="1BD0999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473804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DA797A" w14:textId="47BC31E1"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0A733476" w14:textId="33D9E41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0B03F01" w14:textId="0782747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DBC52" w14:textId="187E433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E36B0" w14:textId="63DE84C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E4B2F1" w14:textId="72DE164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B1C08A" w14:textId="73C6B28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343AB5" w14:textId="65046BF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D2405" w14:textId="272C415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BADCF" w14:textId="364FB9F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79772" w14:textId="6E18103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DA9C191" w14:textId="43A76E4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06EE34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9FBA81" w14:textId="3D42AFE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4AC2B0E4" w14:textId="4453F64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A09065A" w14:textId="3B8999A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57746" w14:textId="1F27636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D8454" w14:textId="7C9EA04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A8ACB" w14:textId="683A1F4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B6664" w14:textId="7619135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3B93C" w14:textId="5AC5555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60165" w14:textId="2051750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06E48" w14:textId="6087B29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3C442" w14:textId="2B7EF5A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AFCD472" w14:textId="32A0CE7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E02851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49DD9" w14:textId="3A92FEE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3E48681F" w14:textId="3AF0F09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ACF4261" w14:textId="50D10FF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26A43" w14:textId="4E938E8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238341" w14:textId="7484DEA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F1248" w14:textId="3120801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1D1A70" w14:textId="791C384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C2310" w14:textId="2065C01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9F7B2" w14:textId="1FE4BF5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7487" w14:textId="205CA36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34B77" w14:textId="6BE7E40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982E7C6" w14:textId="217FAA2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9351CA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80432" w14:textId="2290CB5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5B85A0EB" w14:textId="6A80E81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07B3E66" w14:textId="4E2DB6E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59F88" w14:textId="6159C8B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5DB07" w14:textId="3D6205C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08558" w14:textId="4477E71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085DCF" w14:textId="5B89C05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383B3" w14:textId="0D2795F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03807" w14:textId="3C25FC7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D241C1" w14:textId="7543589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16174" w14:textId="25CF3B2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D747EE6" w14:textId="1250713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18ADE4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98864F" w14:textId="0C586F0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57657085" w14:textId="5F34F56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99A86C4" w14:textId="2475BB2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30EEFB" w14:textId="1F818B0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4D14F6" w14:textId="1AEDC9B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9EBED" w14:textId="2620884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4C8C4E" w14:textId="4AB5673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F88CC" w14:textId="2D46AE4F"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1FB0A9" w14:textId="26261C3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FFDC" w14:textId="28041381"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C8B2B" w14:textId="5487E75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F43A7D7" w14:textId="67B92D5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EAB3BB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7E880A" w14:textId="795AF741"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6C35A239" w14:textId="0AF64AA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09D668E" w14:textId="5D83F20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44D8D" w14:textId="07B9D0B8"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FC648" w14:textId="6278FAA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68A80" w14:textId="1633894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C423E" w14:textId="74DE8CF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6142C" w14:textId="65263EC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0B90B" w14:textId="61D1914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77CBC3" w14:textId="7B7B4B3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0DFEB" w14:textId="5FABF83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F2AF94F" w14:textId="3D805A24"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EF8FFD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1ECA99" w14:textId="56C4A9F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3A4F37BC" w14:textId="68538B4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C19ED35" w14:textId="28929DEC"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DCFC9" w14:textId="5D5615E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9416F" w14:textId="19157942"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20435A" w14:textId="208668F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48946" w14:textId="3590349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D2F10A" w14:textId="2CEC0670"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5BF5B" w14:textId="59622BB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B0524" w14:textId="328C2E7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0EBF3" w14:textId="7817753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7A8BA20" w14:textId="24381C4A"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AD3994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7CC1DC" w14:textId="3F716B2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0A260970" w14:textId="4576236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044D278" w14:textId="63923FD5"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B3C0F" w14:textId="4948E2DB"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BC5AB" w14:textId="3BA10F47"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B1021" w14:textId="560EB33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6A81F" w14:textId="77761BD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C507B" w14:textId="5E9273EE"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84065" w14:textId="5DA669F6"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B47FF" w14:textId="183C4643"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5CB4B" w14:textId="1809EE39"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F14C4EC" w14:textId="624740CD" w:rsidR="00334321" w:rsidRPr="001F7298"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77C0DE8" w14:textId="77777777" w:rsidTr="00334321">
        <w:trPr>
          <w:trHeight w:val="300"/>
        </w:trPr>
        <w:tc>
          <w:tcPr>
            <w:tcW w:w="11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334321" w:rsidRPr="00F37EE5" w:rsidRDefault="00334321" w:rsidP="0033432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3831BB84" w:rsidR="00334321" w:rsidRPr="001F7298" w:rsidRDefault="00334321" w:rsidP="0033432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257A3649"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6B2BA77D"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21ED7E94"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1,019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2506A940"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584E00EF"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1,028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241C8197"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5D4F95A8"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1,039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4F56458A"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6AB4F07C" w:rsidR="00334321" w:rsidRPr="001F7298"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1,050 </w:t>
            </w:r>
          </w:p>
        </w:tc>
      </w:tr>
    </w:tbl>
    <w:p w14:paraId="2BE755E5" w14:textId="5F2E448F" w:rsidR="000B02BC" w:rsidRDefault="000B02BC" w:rsidP="006965D3">
      <w:pPr>
        <w:widowControl w:val="0"/>
        <w:adjustRightInd w:val="0"/>
        <w:ind w:left="0"/>
        <w:jc w:val="center"/>
        <w:rPr>
          <w:rFonts w:ascii="Bookman Old Style" w:hAnsi="Bookman Old Style" w:cs="Arial"/>
          <w:b/>
        </w:rPr>
      </w:pPr>
    </w:p>
    <w:p w14:paraId="66967C33" w14:textId="2971EC1C"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3"/>
        <w:gridCol w:w="734"/>
        <w:gridCol w:w="736"/>
        <w:gridCol w:w="736"/>
        <w:gridCol w:w="736"/>
        <w:gridCol w:w="736"/>
        <w:gridCol w:w="736"/>
        <w:gridCol w:w="736"/>
        <w:gridCol w:w="736"/>
        <w:gridCol w:w="736"/>
        <w:gridCol w:w="731"/>
      </w:tblGrid>
      <w:tr w:rsidR="000B02BC" w:rsidRPr="00B329C8" w14:paraId="3E8F1763"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7" w:name="_Hlk40723880"/>
            <w:r w:rsidRPr="009266DE">
              <w:rPr>
                <w:rFonts w:ascii="Bookman Old Style" w:hAnsi="Bookman Old Style"/>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34321" w:rsidRPr="00B329C8" w14:paraId="3F71575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1E0E0" w14:textId="5208D4F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082CBE7B" w14:textId="1F18C14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9424A3" w14:textId="0288F42E" w:rsidR="00334321" w:rsidRPr="0031070D" w:rsidRDefault="00334321" w:rsidP="0033432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E64A5" w14:textId="7E513BE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41,505 </w:t>
            </w:r>
          </w:p>
        </w:tc>
        <w:tc>
          <w:tcPr>
            <w:tcW w:w="388" w:type="pct"/>
            <w:tcBorders>
              <w:top w:val="nil"/>
              <w:left w:val="nil"/>
              <w:bottom w:val="single" w:sz="4" w:space="0" w:color="auto"/>
              <w:right w:val="single" w:sz="4" w:space="0" w:color="auto"/>
            </w:tcBorders>
            <w:shd w:val="clear" w:color="auto" w:fill="auto"/>
            <w:noWrap/>
            <w:vAlign w:val="center"/>
          </w:tcPr>
          <w:p w14:paraId="5F77E934" w14:textId="44EF5CD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3A52E0" w14:textId="1FC1A5D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42,001 </w:t>
            </w:r>
          </w:p>
        </w:tc>
        <w:tc>
          <w:tcPr>
            <w:tcW w:w="388" w:type="pct"/>
            <w:tcBorders>
              <w:top w:val="nil"/>
              <w:left w:val="nil"/>
              <w:bottom w:val="single" w:sz="4" w:space="0" w:color="auto"/>
              <w:right w:val="single" w:sz="4" w:space="0" w:color="auto"/>
            </w:tcBorders>
            <w:shd w:val="clear" w:color="auto" w:fill="auto"/>
            <w:noWrap/>
            <w:vAlign w:val="center"/>
          </w:tcPr>
          <w:p w14:paraId="568A0CD4" w14:textId="32B7219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AF65D" w14:textId="71C5449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42,498 </w:t>
            </w:r>
          </w:p>
        </w:tc>
        <w:tc>
          <w:tcPr>
            <w:tcW w:w="388" w:type="pct"/>
            <w:tcBorders>
              <w:top w:val="nil"/>
              <w:left w:val="nil"/>
              <w:bottom w:val="single" w:sz="4" w:space="0" w:color="auto"/>
              <w:right w:val="single" w:sz="4" w:space="0" w:color="auto"/>
            </w:tcBorders>
            <w:shd w:val="clear" w:color="auto" w:fill="auto"/>
            <w:noWrap/>
            <w:vAlign w:val="center"/>
          </w:tcPr>
          <w:p w14:paraId="6A69FCFD" w14:textId="7597FFC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B6061" w14:textId="1BA63DD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42,911 </w:t>
            </w:r>
          </w:p>
        </w:tc>
        <w:tc>
          <w:tcPr>
            <w:tcW w:w="388" w:type="pct"/>
            <w:tcBorders>
              <w:top w:val="nil"/>
              <w:left w:val="nil"/>
              <w:bottom w:val="single" w:sz="4" w:space="0" w:color="auto"/>
              <w:right w:val="single" w:sz="4" w:space="0" w:color="auto"/>
            </w:tcBorders>
            <w:shd w:val="clear" w:color="auto" w:fill="auto"/>
            <w:noWrap/>
            <w:vAlign w:val="center"/>
          </w:tcPr>
          <w:p w14:paraId="584D6DB6" w14:textId="01429A0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D76BE5A" w14:textId="14AC8FB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43,324 </w:t>
            </w:r>
          </w:p>
        </w:tc>
      </w:tr>
      <w:tr w:rsidR="00334321" w:rsidRPr="00B329C8" w14:paraId="589B3C0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316E5D" w14:textId="1DE6D4D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563CEFC" w14:textId="402684E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087448" w14:textId="71C1073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1ED15" w14:textId="78EE5A3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41,505 </w:t>
            </w:r>
          </w:p>
        </w:tc>
        <w:tc>
          <w:tcPr>
            <w:tcW w:w="388" w:type="pct"/>
            <w:tcBorders>
              <w:top w:val="nil"/>
              <w:left w:val="nil"/>
              <w:bottom w:val="single" w:sz="4" w:space="0" w:color="auto"/>
              <w:right w:val="single" w:sz="4" w:space="0" w:color="auto"/>
            </w:tcBorders>
            <w:shd w:val="clear" w:color="auto" w:fill="auto"/>
            <w:noWrap/>
            <w:vAlign w:val="center"/>
          </w:tcPr>
          <w:p w14:paraId="03D13372" w14:textId="030174C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56C9" w14:textId="3E79FD6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42,001 </w:t>
            </w:r>
          </w:p>
        </w:tc>
        <w:tc>
          <w:tcPr>
            <w:tcW w:w="388" w:type="pct"/>
            <w:tcBorders>
              <w:top w:val="nil"/>
              <w:left w:val="nil"/>
              <w:bottom w:val="single" w:sz="4" w:space="0" w:color="auto"/>
              <w:right w:val="single" w:sz="4" w:space="0" w:color="auto"/>
            </w:tcBorders>
            <w:shd w:val="clear" w:color="auto" w:fill="auto"/>
            <w:noWrap/>
            <w:vAlign w:val="center"/>
          </w:tcPr>
          <w:p w14:paraId="60A1239A" w14:textId="22F3068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FA8D5" w14:textId="577141C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42,498 </w:t>
            </w:r>
          </w:p>
        </w:tc>
        <w:tc>
          <w:tcPr>
            <w:tcW w:w="388" w:type="pct"/>
            <w:tcBorders>
              <w:top w:val="nil"/>
              <w:left w:val="nil"/>
              <w:bottom w:val="single" w:sz="4" w:space="0" w:color="auto"/>
              <w:right w:val="single" w:sz="4" w:space="0" w:color="auto"/>
            </w:tcBorders>
            <w:shd w:val="clear" w:color="auto" w:fill="auto"/>
            <w:noWrap/>
            <w:vAlign w:val="center"/>
          </w:tcPr>
          <w:p w14:paraId="3F5CBDB5" w14:textId="20C4B09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6A9C9" w14:textId="094C01A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42,911 </w:t>
            </w:r>
          </w:p>
        </w:tc>
        <w:tc>
          <w:tcPr>
            <w:tcW w:w="388" w:type="pct"/>
            <w:tcBorders>
              <w:top w:val="nil"/>
              <w:left w:val="nil"/>
              <w:bottom w:val="single" w:sz="4" w:space="0" w:color="auto"/>
              <w:right w:val="single" w:sz="4" w:space="0" w:color="auto"/>
            </w:tcBorders>
            <w:shd w:val="clear" w:color="auto" w:fill="auto"/>
            <w:noWrap/>
            <w:vAlign w:val="center"/>
          </w:tcPr>
          <w:p w14:paraId="230C667A" w14:textId="4097C9D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DC423B9" w14:textId="16A3220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43,324 </w:t>
            </w:r>
          </w:p>
        </w:tc>
      </w:tr>
      <w:tr w:rsidR="00334321" w:rsidRPr="00B329C8" w14:paraId="676C71D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5AF837" w14:textId="660AACA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7AF132BD" w14:textId="6EAA28E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23477EC" w14:textId="79F8D55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94492" w14:textId="55A607C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8527A" w14:textId="756E505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1106E" w14:textId="066FB34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00AFA" w14:textId="72CAD1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1E972" w14:textId="080A90A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57EF9" w14:textId="1550031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D4F803" w14:textId="5AF7299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B77F6" w14:textId="2F627E9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075EF5C" w14:textId="19C947E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10DC21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5821A4" w14:textId="3ABEB51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3E0F76EE" w14:textId="7EE53FA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25266F1" w14:textId="7A171E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42DA0" w14:textId="402A8F4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7398D" w14:textId="00638BC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7BBAD" w14:textId="3C71C8E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37B396" w14:textId="1FD9B18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1763C" w14:textId="02711AA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518F1F" w14:textId="687E12C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C825C" w14:textId="453EE6E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1E50E" w14:textId="10205A9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2CD1790" w14:textId="0CFCE9E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1D581E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DC7B00" w14:textId="3157BCC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006765C7" w14:textId="7AA2A63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9B82E4E" w14:textId="7572381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523DA" w14:textId="1CCF41F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D4F46" w14:textId="04A81A8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6FDC2" w14:textId="577E707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1C057" w14:textId="26154BC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C7A4F" w14:textId="636DA64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4D0516" w14:textId="7A54F78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C8F568" w14:textId="67CA240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B7D82" w14:textId="3EDFD7B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C8ABF31" w14:textId="23D4A91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1CB51D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9E8575" w14:textId="0FD2B8B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C729239" w14:textId="37D3B3B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26081CE" w14:textId="0484B69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608CC2" w14:textId="2BC6651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4CEEA" w14:textId="2C1799D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291B8" w14:textId="64E183E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D07DA" w14:textId="5CF4645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31608" w14:textId="02F6A1D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0F098" w14:textId="066B685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AE032" w14:textId="516410F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7A400" w14:textId="76B1075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FEB5290" w14:textId="7DDE7A3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F15BD3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6D456" w14:textId="1151D94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71FCAB6D" w14:textId="6C8BCC0B"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54959AE" w14:textId="3C0E76D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21D08" w14:textId="326B31F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BE47" w14:textId="319A0D3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0AC17" w14:textId="54A9E09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6E9C3" w14:textId="32AA7D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2BDF9" w14:textId="7B52140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BED506" w14:textId="097943D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EF94E" w14:textId="2B142FB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1309" w14:textId="3E8206C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679F0BF" w14:textId="443B896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28569F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3901E" w14:textId="6F2377E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133C9AE1" w14:textId="40E2785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70E6443" w14:textId="1CD8896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90C80" w14:textId="32B4450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139C8" w14:textId="34A9586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278BD" w14:textId="22E9B3D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E9E4A" w14:textId="3238175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B3621" w14:textId="36319F7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286124" w14:textId="32BE67D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34AB1" w14:textId="716BB5D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52D03" w14:textId="7A2EA0E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BCC9538" w14:textId="7452197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48D7D8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AC7FBC" w14:textId="15B3169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41AD1A86" w14:textId="43A2423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8DF6E9B" w14:textId="2403AA6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A307AD" w14:textId="01EA692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A49BE" w14:textId="45785C6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BEC51" w14:textId="211580A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5C7A8" w14:textId="7501F92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91E8B" w14:textId="68C0FF5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5A246" w14:textId="2BD0B9D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F20DC" w14:textId="18F83EA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C7210" w14:textId="62D5EDF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06096FF" w14:textId="4B3FBF0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2E5EF01"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F364C3" w14:textId="20CCFAC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036D69AE" w14:textId="6E12083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77BEDB6" w14:textId="2447808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B2D1F" w14:textId="2C6E3BF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EB51C" w14:textId="26B16DB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6CB82" w14:textId="042537B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A405A" w14:textId="27A6A89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37591" w14:textId="51FCDE0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21058" w14:textId="3A47AF5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09E38C" w14:textId="145AD5D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B5B10" w14:textId="46A7C9F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3912930" w14:textId="192E783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CAAC19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A67637" w14:textId="450B22D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1011FEBD" w14:textId="7E06A2D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D665B93" w14:textId="73B4678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3D1BE" w14:textId="623132C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260D5" w14:textId="303354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99A20" w14:textId="6A8696A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ABA27" w14:textId="07A82C8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46607" w14:textId="78DB127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DAD7C3" w14:textId="72FB188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416AC" w14:textId="7A1DEC4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36C596" w14:textId="7DD5D81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A46E422" w14:textId="1C06118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AB075F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FA1176" w14:textId="35AA6FE1"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097CDBA0" w14:textId="2838E2E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6023111" w14:textId="3534581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210588" w14:textId="5934575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30,261 </w:t>
            </w:r>
          </w:p>
        </w:tc>
        <w:tc>
          <w:tcPr>
            <w:tcW w:w="388" w:type="pct"/>
            <w:tcBorders>
              <w:top w:val="nil"/>
              <w:left w:val="nil"/>
              <w:bottom w:val="single" w:sz="4" w:space="0" w:color="auto"/>
              <w:right w:val="single" w:sz="4" w:space="0" w:color="auto"/>
            </w:tcBorders>
            <w:shd w:val="clear" w:color="auto" w:fill="auto"/>
            <w:noWrap/>
            <w:vAlign w:val="center"/>
          </w:tcPr>
          <w:p w14:paraId="26DE20A1" w14:textId="7B0DB2C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67B75" w14:textId="48D1AE7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30,592 </w:t>
            </w:r>
          </w:p>
        </w:tc>
        <w:tc>
          <w:tcPr>
            <w:tcW w:w="388" w:type="pct"/>
            <w:tcBorders>
              <w:top w:val="nil"/>
              <w:left w:val="nil"/>
              <w:bottom w:val="single" w:sz="4" w:space="0" w:color="auto"/>
              <w:right w:val="single" w:sz="4" w:space="0" w:color="auto"/>
            </w:tcBorders>
            <w:shd w:val="clear" w:color="auto" w:fill="auto"/>
            <w:noWrap/>
            <w:vAlign w:val="center"/>
          </w:tcPr>
          <w:p w14:paraId="520B0F78" w14:textId="50A8454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5D51E1" w14:textId="203E4DE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30,922 </w:t>
            </w:r>
          </w:p>
        </w:tc>
        <w:tc>
          <w:tcPr>
            <w:tcW w:w="388" w:type="pct"/>
            <w:tcBorders>
              <w:top w:val="nil"/>
              <w:left w:val="nil"/>
              <w:bottom w:val="single" w:sz="4" w:space="0" w:color="auto"/>
              <w:right w:val="single" w:sz="4" w:space="0" w:color="auto"/>
            </w:tcBorders>
            <w:shd w:val="clear" w:color="auto" w:fill="auto"/>
            <w:noWrap/>
            <w:vAlign w:val="center"/>
          </w:tcPr>
          <w:p w14:paraId="501ACBB3" w14:textId="3A8D642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57D40" w14:textId="3BB19B6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31,253 </w:t>
            </w:r>
          </w:p>
        </w:tc>
        <w:tc>
          <w:tcPr>
            <w:tcW w:w="388" w:type="pct"/>
            <w:tcBorders>
              <w:top w:val="nil"/>
              <w:left w:val="nil"/>
              <w:bottom w:val="single" w:sz="4" w:space="0" w:color="auto"/>
              <w:right w:val="single" w:sz="4" w:space="0" w:color="auto"/>
            </w:tcBorders>
            <w:shd w:val="clear" w:color="auto" w:fill="auto"/>
            <w:noWrap/>
            <w:vAlign w:val="center"/>
          </w:tcPr>
          <w:p w14:paraId="00A2D752" w14:textId="6A181CF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22B1AD1" w14:textId="3C99F6F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31,584 </w:t>
            </w:r>
          </w:p>
        </w:tc>
      </w:tr>
      <w:tr w:rsidR="00334321" w:rsidRPr="00B329C8" w14:paraId="245DD48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52192F" w14:textId="3D57805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629CE934" w14:textId="38EDB47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8AB5485" w14:textId="75DF5C7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D649FC" w14:textId="4EBC396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30,261 </w:t>
            </w:r>
          </w:p>
        </w:tc>
        <w:tc>
          <w:tcPr>
            <w:tcW w:w="388" w:type="pct"/>
            <w:tcBorders>
              <w:top w:val="nil"/>
              <w:left w:val="nil"/>
              <w:bottom w:val="single" w:sz="4" w:space="0" w:color="auto"/>
              <w:right w:val="single" w:sz="4" w:space="0" w:color="auto"/>
            </w:tcBorders>
            <w:shd w:val="clear" w:color="auto" w:fill="auto"/>
            <w:noWrap/>
            <w:vAlign w:val="center"/>
          </w:tcPr>
          <w:p w14:paraId="7AE10FF3" w14:textId="77614C8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DE174" w14:textId="14D66AC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30,592 </w:t>
            </w:r>
          </w:p>
        </w:tc>
        <w:tc>
          <w:tcPr>
            <w:tcW w:w="388" w:type="pct"/>
            <w:tcBorders>
              <w:top w:val="nil"/>
              <w:left w:val="nil"/>
              <w:bottom w:val="single" w:sz="4" w:space="0" w:color="auto"/>
              <w:right w:val="single" w:sz="4" w:space="0" w:color="auto"/>
            </w:tcBorders>
            <w:shd w:val="clear" w:color="auto" w:fill="auto"/>
            <w:noWrap/>
            <w:vAlign w:val="center"/>
          </w:tcPr>
          <w:p w14:paraId="262EE281" w14:textId="782F37F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B42DA7" w14:textId="01C1291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30,922 </w:t>
            </w:r>
          </w:p>
        </w:tc>
        <w:tc>
          <w:tcPr>
            <w:tcW w:w="388" w:type="pct"/>
            <w:tcBorders>
              <w:top w:val="nil"/>
              <w:left w:val="nil"/>
              <w:bottom w:val="single" w:sz="4" w:space="0" w:color="auto"/>
              <w:right w:val="single" w:sz="4" w:space="0" w:color="auto"/>
            </w:tcBorders>
            <w:shd w:val="clear" w:color="auto" w:fill="auto"/>
            <w:noWrap/>
            <w:vAlign w:val="center"/>
          </w:tcPr>
          <w:p w14:paraId="6E4841BF" w14:textId="7D0B51F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F33BF" w14:textId="0CA995C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31,253 </w:t>
            </w:r>
          </w:p>
        </w:tc>
        <w:tc>
          <w:tcPr>
            <w:tcW w:w="388" w:type="pct"/>
            <w:tcBorders>
              <w:top w:val="nil"/>
              <w:left w:val="nil"/>
              <w:bottom w:val="single" w:sz="4" w:space="0" w:color="auto"/>
              <w:right w:val="single" w:sz="4" w:space="0" w:color="auto"/>
            </w:tcBorders>
            <w:shd w:val="clear" w:color="auto" w:fill="auto"/>
            <w:noWrap/>
            <w:vAlign w:val="center"/>
          </w:tcPr>
          <w:p w14:paraId="13410DDE" w14:textId="440A0FD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1BDAB34" w14:textId="3803079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31,584 </w:t>
            </w:r>
          </w:p>
        </w:tc>
      </w:tr>
      <w:tr w:rsidR="00334321" w:rsidRPr="00B329C8" w14:paraId="6FB2182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C9EA15" w14:textId="122F49A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1425FC73" w14:textId="40F97D7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05292EF" w14:textId="53426A0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B956B" w14:textId="05D9FFE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0055B" w14:textId="26072AC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A6BF2" w14:textId="3E31907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6BEE5D" w14:textId="764B5FA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A4629E" w14:textId="734FC44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68128E" w14:textId="05C75E0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9C8C2E" w14:textId="671EF45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A9C32" w14:textId="077AD03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F07220D" w14:textId="78E529A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38C8AB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4627E1" w14:textId="48B6C50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7474CA23" w14:textId="69A66BFC"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F7B9408" w14:textId="2960E68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ABF5E" w14:textId="5AAC584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C1F11" w14:textId="25B0070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007F36" w14:textId="2378ACB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CEF49" w14:textId="13447AC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4B054" w14:textId="2C00629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D6D50" w14:textId="2C1E95B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179E5B" w14:textId="7376B4A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2F27C" w14:textId="3C09A1E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7BD4854" w14:textId="65BAE56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881470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3A645D" w14:textId="097627A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2C2904D3" w14:textId="514081A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AADF9B" w14:textId="30F94EB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105B2" w14:textId="190ACD6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541C9B" w14:textId="24F1650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A6730" w14:textId="383C93F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5772E" w14:textId="61FBA9C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9D1EA" w14:textId="344892C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6CC4F" w14:textId="491C172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8C56C" w14:textId="7C51135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A8817" w14:textId="7C7F4C9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343BB9C" w14:textId="59B7794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CAD559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E58995" w14:textId="48BF1AC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1EDBECFA" w14:textId="53DA078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1EF01C" w14:textId="0B6DBE2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EE5258" w14:textId="10A1574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9AA4D" w14:textId="1E13E5C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70584" w14:textId="7CA3FB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4B85F9" w14:textId="6CB134A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F864F" w14:textId="2FD3978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B07146" w14:textId="31B7CEF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6457A" w14:textId="2B05546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411E5" w14:textId="7C26474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2BF36FC" w14:textId="00C01EB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36AEA0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BA34D7" w14:textId="2BE3776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0289D68E" w14:textId="4E2EF42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CF8ACC5" w14:textId="3E3CEC1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90D31" w14:textId="500453F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BF9A0" w14:textId="030E51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44D75" w14:textId="6378071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C75A5" w14:textId="2AF2387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A033F" w14:textId="3250D25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B6C98" w14:textId="3D870DC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1BB7D" w14:textId="1213AC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2940F" w14:textId="069C1F9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BE6E1A1" w14:textId="675C45E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CDFDE3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A1EBA3" w14:textId="223274CA"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39D989CE" w14:textId="053EB78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9888983" w14:textId="44B70D3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05316" w14:textId="6D58AFC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504D6F" w14:textId="2641AA9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75804" w14:textId="3D86BA0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8703E" w14:textId="359E330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B6A562" w14:textId="54E8DFA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3768A" w14:textId="16DDB05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79974" w14:textId="4EDFA02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669A6F" w14:textId="77A2E1E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F3F5D02" w14:textId="2A7E517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BDBD7E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5B7D5B" w14:textId="181D002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67E4BC16" w14:textId="179FC578"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D108264" w14:textId="7DFAF0C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70D79" w14:textId="6C2B284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C97F3" w14:textId="1A7C23E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E1992" w14:textId="08CA4B2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7DD23" w14:textId="40D2821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B8585" w14:textId="25E0BC7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E1842" w14:textId="0EBFAA8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566C2" w14:textId="40E5F87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3DE98" w14:textId="4B5A86B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BAF36F3" w14:textId="05383E6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1F1459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F77C28" w14:textId="1E91264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7062FB4C" w14:textId="51D2CD0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4F7A9D" w14:textId="42307C2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1F9102" w14:textId="1FE4282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AC780" w14:textId="342495C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4682B" w14:textId="65A4B5C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6D1E53" w14:textId="57910B3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134C9" w14:textId="3BFBF18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2ECAB" w14:textId="2883165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E3A75" w14:textId="7593FE1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56847" w14:textId="61760CE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D4E5A77" w14:textId="20F4F7D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A9A908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06D0AC" w14:textId="2CFE262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50804022" w14:textId="01855BF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32936AF" w14:textId="63242B1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23CBB7" w14:textId="2D08337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AF3C9" w14:textId="0710036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74AB9" w14:textId="3CAA12F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A79D8" w14:textId="6A572CC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16C0" w14:textId="7DDCA87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2C84C" w14:textId="0471435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FAF1E3" w14:textId="697B557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E68FC" w14:textId="35AA49E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AAE4505" w14:textId="2E41789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FAD75C3" w14:textId="77777777" w:rsidTr="00334321">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334321" w:rsidRPr="00F37EE5" w:rsidRDefault="00334321" w:rsidP="0033432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0D9FB4B3" w:rsidR="00334321" w:rsidRPr="0031070D" w:rsidRDefault="00334321" w:rsidP="0033432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3E62D49F"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71,766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0410D75A"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5CCAC9C3"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72,593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4386DF8D"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7AF4F4B0"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73,420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3D45FFC7"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56DD1958"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74,164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69F8BADB"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61EFD2D7"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74,908 </w:t>
            </w:r>
          </w:p>
        </w:tc>
      </w:tr>
      <w:bookmarkEnd w:id="7"/>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1"/>
        <w:gridCol w:w="736"/>
        <w:gridCol w:w="736"/>
        <w:gridCol w:w="736"/>
        <w:gridCol w:w="736"/>
        <w:gridCol w:w="736"/>
        <w:gridCol w:w="736"/>
        <w:gridCol w:w="736"/>
        <w:gridCol w:w="736"/>
        <w:gridCol w:w="736"/>
        <w:gridCol w:w="731"/>
      </w:tblGrid>
      <w:tr w:rsidR="000B02BC" w:rsidRPr="00B329C8" w14:paraId="772D7446"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8" w:name="_Hlk40724052"/>
            <w:r w:rsidRPr="009266DE">
              <w:rPr>
                <w:rFonts w:ascii="Bookman Old Style" w:hAnsi="Bookman Old Style"/>
                <w:b/>
                <w:color w:val="000000"/>
                <w:sz w:val="12"/>
                <w:szCs w:val="12"/>
                <w:lang w:val="es-CO" w:eastAsia="es-CO"/>
              </w:rPr>
              <w:t>Municipio</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34321" w:rsidRPr="00B329C8" w14:paraId="2515F2B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4CD77F" w14:textId="5F4E1FEA"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56F3EAD8" w14:textId="3D22B1A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68533C9" w14:textId="218E07AE" w:rsidR="00334321" w:rsidRPr="0031070D" w:rsidRDefault="00334321" w:rsidP="0033432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20A5A0" w14:textId="28C8022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43,821 </w:t>
            </w:r>
          </w:p>
        </w:tc>
        <w:tc>
          <w:tcPr>
            <w:tcW w:w="388" w:type="pct"/>
            <w:tcBorders>
              <w:top w:val="nil"/>
              <w:left w:val="nil"/>
              <w:bottom w:val="single" w:sz="4" w:space="0" w:color="auto"/>
              <w:right w:val="single" w:sz="4" w:space="0" w:color="auto"/>
            </w:tcBorders>
            <w:shd w:val="clear" w:color="auto" w:fill="auto"/>
            <w:noWrap/>
            <w:vAlign w:val="center"/>
          </w:tcPr>
          <w:p w14:paraId="427EAB6A" w14:textId="6B9240A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2D581" w14:textId="3D3B546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44,234 </w:t>
            </w:r>
          </w:p>
        </w:tc>
        <w:tc>
          <w:tcPr>
            <w:tcW w:w="388" w:type="pct"/>
            <w:tcBorders>
              <w:top w:val="nil"/>
              <w:left w:val="nil"/>
              <w:bottom w:val="single" w:sz="4" w:space="0" w:color="auto"/>
              <w:right w:val="single" w:sz="4" w:space="0" w:color="auto"/>
            </w:tcBorders>
            <w:shd w:val="clear" w:color="auto" w:fill="auto"/>
            <w:noWrap/>
            <w:vAlign w:val="center"/>
          </w:tcPr>
          <w:p w14:paraId="06458118" w14:textId="626835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63748" w14:textId="4700479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44,647 </w:t>
            </w:r>
          </w:p>
        </w:tc>
        <w:tc>
          <w:tcPr>
            <w:tcW w:w="388" w:type="pct"/>
            <w:tcBorders>
              <w:top w:val="nil"/>
              <w:left w:val="nil"/>
              <w:bottom w:val="single" w:sz="4" w:space="0" w:color="auto"/>
              <w:right w:val="single" w:sz="4" w:space="0" w:color="auto"/>
            </w:tcBorders>
            <w:shd w:val="clear" w:color="auto" w:fill="auto"/>
            <w:noWrap/>
            <w:vAlign w:val="center"/>
          </w:tcPr>
          <w:p w14:paraId="59339C85" w14:textId="0E6653B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089294" w14:textId="613D2D7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45,143 </w:t>
            </w:r>
          </w:p>
        </w:tc>
        <w:tc>
          <w:tcPr>
            <w:tcW w:w="388" w:type="pct"/>
            <w:tcBorders>
              <w:top w:val="nil"/>
              <w:left w:val="nil"/>
              <w:bottom w:val="single" w:sz="4" w:space="0" w:color="auto"/>
              <w:right w:val="single" w:sz="4" w:space="0" w:color="auto"/>
            </w:tcBorders>
            <w:shd w:val="clear" w:color="auto" w:fill="auto"/>
            <w:noWrap/>
            <w:vAlign w:val="center"/>
          </w:tcPr>
          <w:p w14:paraId="5FEBFFB2" w14:textId="4221978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BBD37E3" w14:textId="4ABEE9C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45,557 </w:t>
            </w:r>
          </w:p>
        </w:tc>
      </w:tr>
      <w:tr w:rsidR="00334321" w:rsidRPr="00B329C8" w14:paraId="77E319B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0CCB51" w14:textId="4C2EC70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43E0B9CB" w14:textId="69B69C7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F4472A5" w14:textId="5E89FFC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EEBE0" w14:textId="21EEEDA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43,821 </w:t>
            </w:r>
          </w:p>
        </w:tc>
        <w:tc>
          <w:tcPr>
            <w:tcW w:w="388" w:type="pct"/>
            <w:tcBorders>
              <w:top w:val="nil"/>
              <w:left w:val="nil"/>
              <w:bottom w:val="single" w:sz="4" w:space="0" w:color="auto"/>
              <w:right w:val="single" w:sz="4" w:space="0" w:color="auto"/>
            </w:tcBorders>
            <w:shd w:val="clear" w:color="auto" w:fill="auto"/>
            <w:noWrap/>
            <w:vAlign w:val="center"/>
          </w:tcPr>
          <w:p w14:paraId="2BDBB23D" w14:textId="0823568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519B0A" w14:textId="006ADC2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44,234 </w:t>
            </w:r>
          </w:p>
        </w:tc>
        <w:tc>
          <w:tcPr>
            <w:tcW w:w="388" w:type="pct"/>
            <w:tcBorders>
              <w:top w:val="nil"/>
              <w:left w:val="nil"/>
              <w:bottom w:val="single" w:sz="4" w:space="0" w:color="auto"/>
              <w:right w:val="single" w:sz="4" w:space="0" w:color="auto"/>
            </w:tcBorders>
            <w:shd w:val="clear" w:color="auto" w:fill="auto"/>
            <w:noWrap/>
            <w:vAlign w:val="center"/>
          </w:tcPr>
          <w:p w14:paraId="23B5900C" w14:textId="339114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3E5CB" w14:textId="50B95F4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44,647 </w:t>
            </w:r>
          </w:p>
        </w:tc>
        <w:tc>
          <w:tcPr>
            <w:tcW w:w="388" w:type="pct"/>
            <w:tcBorders>
              <w:top w:val="nil"/>
              <w:left w:val="nil"/>
              <w:bottom w:val="single" w:sz="4" w:space="0" w:color="auto"/>
              <w:right w:val="single" w:sz="4" w:space="0" w:color="auto"/>
            </w:tcBorders>
            <w:shd w:val="clear" w:color="auto" w:fill="auto"/>
            <w:noWrap/>
            <w:vAlign w:val="center"/>
          </w:tcPr>
          <w:p w14:paraId="1E735086" w14:textId="7CD8B19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4EBDD" w14:textId="494D5C8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45,143 </w:t>
            </w:r>
          </w:p>
        </w:tc>
        <w:tc>
          <w:tcPr>
            <w:tcW w:w="388" w:type="pct"/>
            <w:tcBorders>
              <w:top w:val="nil"/>
              <w:left w:val="nil"/>
              <w:bottom w:val="single" w:sz="4" w:space="0" w:color="auto"/>
              <w:right w:val="single" w:sz="4" w:space="0" w:color="auto"/>
            </w:tcBorders>
            <w:shd w:val="clear" w:color="auto" w:fill="auto"/>
            <w:noWrap/>
            <w:vAlign w:val="center"/>
          </w:tcPr>
          <w:p w14:paraId="11394632" w14:textId="50B73DF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D469586" w14:textId="03C6B60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45,557 </w:t>
            </w:r>
          </w:p>
        </w:tc>
      </w:tr>
      <w:tr w:rsidR="00334321" w:rsidRPr="00B329C8" w14:paraId="744060A1"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E2166" w14:textId="5A5A448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5C342E94" w14:textId="46A215E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8EBCC84" w14:textId="49DF6C5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1BB3E" w14:textId="448409A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92AD0" w14:textId="34564E9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C5FFA" w14:textId="5E7A46F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AE1AC" w14:textId="3E5364A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053E2" w14:textId="2CDBBCA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8EDB1F" w14:textId="7B173B5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8FBD1" w14:textId="7BF7E24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16CAC" w14:textId="468A2F0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E92E3F7" w14:textId="6FA1D0C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19E01E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801E3" w14:textId="3F435CA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67FD55FA" w14:textId="225C441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CD842F7" w14:textId="527FE1A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8DF432" w14:textId="15C3EC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DC62" w14:textId="4B94903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C7A9D" w14:textId="17B96DB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898CC" w14:textId="74F368E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ABA0E" w14:textId="031F387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07844" w14:textId="301FE53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27FA0" w14:textId="384EF13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6FC6E" w14:textId="6421702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22F09F7" w14:textId="3D396B7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43ECE6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BC519" w14:textId="6611080A"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2F85232E" w14:textId="40483FD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1A36B8D" w14:textId="58F6C55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1B52A" w14:textId="36AF67D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B92D" w14:textId="12A5B35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FDC49" w14:textId="4A65119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2B217" w14:textId="4B485C6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6E076" w14:textId="3DFBA7F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E1357" w14:textId="7932BB8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8CFD7" w14:textId="00A74B8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A3FC6" w14:textId="379C019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59D7282" w14:textId="68CB301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567B54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746CA2" w14:textId="65CD4DC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7D783F2A" w14:textId="523EE19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91C36EE" w14:textId="7C93480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407EE" w14:textId="48D1956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0E32A" w14:textId="2AB944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F7BAD1" w14:textId="16425F6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6C7CD" w14:textId="68DBD86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C088B" w14:textId="5466CAC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10AD1D" w14:textId="3781E65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E0BAD" w14:textId="4F36E11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2B308" w14:textId="4F6FF17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4BB02D1" w14:textId="344274D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0F971E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33D5C3" w14:textId="47F406A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719C6178" w14:textId="23F34BB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7542B50" w14:textId="148AE6E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E5323" w14:textId="4BEF0C2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82C99" w14:textId="5D70244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3BCFB" w14:textId="0F723C4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5A308" w14:textId="104E480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C2613" w14:textId="32B327C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D7B46" w14:textId="7D6EE3E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EF424" w14:textId="51C7333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8B609" w14:textId="161A696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B8C5082" w14:textId="737014E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D2D6B0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9639B6" w14:textId="317FCA2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6E30B9E8" w14:textId="0BFE884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E58DB5C" w14:textId="4535C50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E44FC9" w14:textId="1273B55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5930E" w14:textId="1936964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777366" w14:textId="7E0CBAD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92FEE0" w14:textId="2C8E927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8A3A6" w14:textId="1791A6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BB1410" w14:textId="2EC9734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D6DEC" w14:textId="28F0786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ED4D9" w14:textId="3D6DE52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4E841B5" w14:textId="78A8FD4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8581FC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C77B91" w14:textId="1DDECAF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3CDC56C6" w14:textId="29E5F09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BF9AF63" w14:textId="54BA3B9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A516A" w14:textId="2F56508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A23170" w14:textId="6780483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F7F0A" w14:textId="32CFB46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C964F1" w14:textId="1150720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2683C" w14:textId="162D40B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5BB36" w14:textId="5C06A03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BD260" w14:textId="0D19892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2527E" w14:textId="7369337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863664B" w14:textId="6683C01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B8DD1B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5C9516" w14:textId="7CE1A21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2ED033E0" w14:textId="7AD3CFDC"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462EBC6" w14:textId="1019AC5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BC4C6" w14:textId="30BE564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B8C277" w14:textId="48EAA16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8FD3C" w14:textId="37D119A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7D4DE" w14:textId="6D7733E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E1BF8" w14:textId="21967B9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3D255" w14:textId="083949C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8ED87" w14:textId="628CAF0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8D4E66" w14:textId="6A26518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0590B8" w14:textId="7CFFD7A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1B0928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A4EBFD" w14:textId="12FD8EF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3" w:type="pct"/>
            <w:tcBorders>
              <w:top w:val="nil"/>
              <w:left w:val="nil"/>
              <w:bottom w:val="single" w:sz="4" w:space="0" w:color="auto"/>
              <w:right w:val="single" w:sz="4" w:space="0" w:color="auto"/>
            </w:tcBorders>
            <w:shd w:val="clear" w:color="auto" w:fill="auto"/>
            <w:noWrap/>
            <w:vAlign w:val="center"/>
          </w:tcPr>
          <w:p w14:paraId="62FE1CE7" w14:textId="5F9F360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9A7BB82" w14:textId="4DB1663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15227" w14:textId="32FFA36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97988" w14:textId="7986365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84EAA" w14:textId="1B7A7ED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EBE20" w14:textId="32B0296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50C0D1" w14:textId="158F70C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2010C" w14:textId="201EC8B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EEB26" w14:textId="00133DF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FD6B6" w14:textId="1EAC79E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A9CF003" w14:textId="2792E6C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1FE2AD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CBD92D" w14:textId="062CB3F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2B5776DB" w14:textId="24B2AC5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5776B6D" w14:textId="31522D2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11375" w14:textId="4FA9255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31,914 </w:t>
            </w:r>
          </w:p>
        </w:tc>
        <w:tc>
          <w:tcPr>
            <w:tcW w:w="388" w:type="pct"/>
            <w:tcBorders>
              <w:top w:val="nil"/>
              <w:left w:val="nil"/>
              <w:bottom w:val="single" w:sz="4" w:space="0" w:color="auto"/>
              <w:right w:val="single" w:sz="4" w:space="0" w:color="auto"/>
            </w:tcBorders>
            <w:shd w:val="clear" w:color="auto" w:fill="auto"/>
            <w:noWrap/>
            <w:vAlign w:val="center"/>
          </w:tcPr>
          <w:p w14:paraId="643447B1" w14:textId="3353104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F497C" w14:textId="07F6A1C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32,245 </w:t>
            </w:r>
          </w:p>
        </w:tc>
        <w:tc>
          <w:tcPr>
            <w:tcW w:w="388" w:type="pct"/>
            <w:tcBorders>
              <w:top w:val="nil"/>
              <w:left w:val="nil"/>
              <w:bottom w:val="single" w:sz="4" w:space="0" w:color="auto"/>
              <w:right w:val="single" w:sz="4" w:space="0" w:color="auto"/>
            </w:tcBorders>
            <w:shd w:val="clear" w:color="auto" w:fill="auto"/>
            <w:noWrap/>
            <w:vAlign w:val="center"/>
          </w:tcPr>
          <w:p w14:paraId="13A30160" w14:textId="501DFEF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885DB" w14:textId="61B89B2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32,576 </w:t>
            </w:r>
          </w:p>
        </w:tc>
        <w:tc>
          <w:tcPr>
            <w:tcW w:w="388" w:type="pct"/>
            <w:tcBorders>
              <w:top w:val="nil"/>
              <w:left w:val="nil"/>
              <w:bottom w:val="single" w:sz="4" w:space="0" w:color="auto"/>
              <w:right w:val="single" w:sz="4" w:space="0" w:color="auto"/>
            </w:tcBorders>
            <w:shd w:val="clear" w:color="auto" w:fill="auto"/>
            <w:noWrap/>
            <w:vAlign w:val="center"/>
          </w:tcPr>
          <w:p w14:paraId="7DB4156C" w14:textId="5747274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6BB9C" w14:textId="77B89E8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32,907 </w:t>
            </w:r>
          </w:p>
        </w:tc>
        <w:tc>
          <w:tcPr>
            <w:tcW w:w="388" w:type="pct"/>
            <w:tcBorders>
              <w:top w:val="nil"/>
              <w:left w:val="nil"/>
              <w:bottom w:val="single" w:sz="4" w:space="0" w:color="auto"/>
              <w:right w:val="single" w:sz="4" w:space="0" w:color="auto"/>
            </w:tcBorders>
            <w:shd w:val="clear" w:color="auto" w:fill="auto"/>
            <w:noWrap/>
            <w:vAlign w:val="center"/>
          </w:tcPr>
          <w:p w14:paraId="17780E64" w14:textId="1902605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3CCC713" w14:textId="2F19D87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33,237 </w:t>
            </w:r>
          </w:p>
        </w:tc>
      </w:tr>
      <w:tr w:rsidR="00334321" w:rsidRPr="00B329C8" w14:paraId="374D664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EC526C" w14:textId="5869CBC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2722BF85" w14:textId="64404B1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B1A1353" w14:textId="67DACF6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645854" w14:textId="4578714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31,914 </w:t>
            </w:r>
          </w:p>
        </w:tc>
        <w:tc>
          <w:tcPr>
            <w:tcW w:w="388" w:type="pct"/>
            <w:tcBorders>
              <w:top w:val="nil"/>
              <w:left w:val="nil"/>
              <w:bottom w:val="single" w:sz="4" w:space="0" w:color="auto"/>
              <w:right w:val="single" w:sz="4" w:space="0" w:color="auto"/>
            </w:tcBorders>
            <w:shd w:val="clear" w:color="auto" w:fill="auto"/>
            <w:noWrap/>
            <w:vAlign w:val="center"/>
          </w:tcPr>
          <w:p w14:paraId="4E9D6E0C" w14:textId="451403E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93B2E8" w14:textId="5A04DF1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32,245 </w:t>
            </w:r>
          </w:p>
        </w:tc>
        <w:tc>
          <w:tcPr>
            <w:tcW w:w="388" w:type="pct"/>
            <w:tcBorders>
              <w:top w:val="nil"/>
              <w:left w:val="nil"/>
              <w:bottom w:val="single" w:sz="4" w:space="0" w:color="auto"/>
              <w:right w:val="single" w:sz="4" w:space="0" w:color="auto"/>
            </w:tcBorders>
            <w:shd w:val="clear" w:color="auto" w:fill="auto"/>
            <w:noWrap/>
            <w:vAlign w:val="center"/>
          </w:tcPr>
          <w:p w14:paraId="25431B04" w14:textId="66164CE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02CCA" w14:textId="312F52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32,576 </w:t>
            </w:r>
          </w:p>
        </w:tc>
        <w:tc>
          <w:tcPr>
            <w:tcW w:w="388" w:type="pct"/>
            <w:tcBorders>
              <w:top w:val="nil"/>
              <w:left w:val="nil"/>
              <w:bottom w:val="single" w:sz="4" w:space="0" w:color="auto"/>
              <w:right w:val="single" w:sz="4" w:space="0" w:color="auto"/>
            </w:tcBorders>
            <w:shd w:val="clear" w:color="auto" w:fill="auto"/>
            <w:noWrap/>
            <w:vAlign w:val="center"/>
          </w:tcPr>
          <w:p w14:paraId="5C730E08" w14:textId="3EA2108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EE4224" w14:textId="4FF834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32,907 </w:t>
            </w:r>
          </w:p>
        </w:tc>
        <w:tc>
          <w:tcPr>
            <w:tcW w:w="388" w:type="pct"/>
            <w:tcBorders>
              <w:top w:val="nil"/>
              <w:left w:val="nil"/>
              <w:bottom w:val="single" w:sz="4" w:space="0" w:color="auto"/>
              <w:right w:val="single" w:sz="4" w:space="0" w:color="auto"/>
            </w:tcBorders>
            <w:shd w:val="clear" w:color="auto" w:fill="auto"/>
            <w:noWrap/>
            <w:vAlign w:val="center"/>
          </w:tcPr>
          <w:p w14:paraId="036C34E0" w14:textId="579C9E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9352806" w14:textId="2026A0B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33,237 </w:t>
            </w:r>
          </w:p>
        </w:tc>
      </w:tr>
      <w:tr w:rsidR="00334321" w:rsidRPr="00B329C8" w14:paraId="420494C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E5259B" w14:textId="0B09E2C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03E072A5" w14:textId="56C76D0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49AD46B" w14:textId="1219C0A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D3FAB7" w14:textId="34CC464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62343" w14:textId="55EBD04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C38095" w14:textId="33D29DD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28934C" w14:textId="183546D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782CF" w14:textId="55EFC93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521285" w14:textId="6288C70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D518F" w14:textId="40FA024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E9B3E" w14:textId="1EFCA84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CA64727" w14:textId="0F05D6F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E263DC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CCF77" w14:textId="28DD337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0E200B82" w14:textId="123ECBC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E6636B1" w14:textId="53DBF2E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D148B" w14:textId="295F4BE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19F63B" w14:textId="71C4D74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81830" w14:textId="6500766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4D2B6" w14:textId="798263F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471D3" w14:textId="717246E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F8018" w14:textId="46CBBFB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920DC2" w14:textId="6CA90D3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69AD4" w14:textId="72F91FA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80E7834" w14:textId="0B2921C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5C4305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7B5729" w14:textId="694A1E9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3BCBAEB7" w14:textId="779CA4A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FFA6EC3" w14:textId="65385ED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7DEDF" w14:textId="617C4A9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DD50C" w14:textId="30756A9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D30480" w14:textId="7058CFB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085DB" w14:textId="31ECFCF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BF6DA" w14:textId="371F77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9F04C" w14:textId="17920AB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46B0D" w14:textId="4262DB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BAA97" w14:textId="05E2658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1DC26AB" w14:textId="07B50B1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EA7E64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820655" w14:textId="4225C18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5F39E9CE" w14:textId="339BF418"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BCB7880" w14:textId="136AD6F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9938" w14:textId="31ED08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4E78F" w14:textId="61511FF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46092" w14:textId="348A564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9922F" w14:textId="0572218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A0A6A" w14:textId="76F2D74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3E4937" w14:textId="6E0160B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BB279" w14:textId="6025062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AB096" w14:textId="329902F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3654228" w14:textId="2844E96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8C9BD5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3AF5DB" w14:textId="5861E99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22F6C341" w14:textId="6D2979B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FAD4F48" w14:textId="7EE0B8D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C75F9C" w14:textId="217A6CB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ABD797" w14:textId="291D5B8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7A6F42" w14:textId="0EB2871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B01AF" w14:textId="6BD9EDF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C4DBA" w14:textId="232B3A8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E800E" w14:textId="2ACB2AD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938EB9" w14:textId="11EDE98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72FCA" w14:textId="79EE86A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A513777" w14:textId="100BC2A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50F3E1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7104F8" w14:textId="23858F1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50D8ACE8" w14:textId="200ADD4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36E2237" w14:textId="51E578A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35AF7" w14:textId="35307DA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659E69" w14:textId="40BB675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ACC1A" w14:textId="633DFB1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4F6DB" w14:textId="58F183B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F21AD" w14:textId="579CF49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BB5D3" w14:textId="0FA9893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B4089" w14:textId="4FD7C5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79C4A" w14:textId="0B0490A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F539887" w14:textId="35A49D9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D4A080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CF0541" w14:textId="2BE0CD9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650947DB" w14:textId="1B7EE8A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0169412" w14:textId="4F9F9B1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B4583" w14:textId="5B830DC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69DAA" w14:textId="0A3FAE5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B4BF6" w14:textId="2FA3D9F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E07F7" w14:textId="0A07805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46247" w14:textId="4DE43AD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9B0593" w14:textId="1E46C57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1B2B0" w14:textId="77274ED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1056C" w14:textId="7BDCB2A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B59C0E7" w14:textId="2198BBD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6E646F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2D187" w14:textId="6931B6A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0ECD11D8" w14:textId="5C07AFD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C32513A" w14:textId="393AFDD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2FC07" w14:textId="6C18919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6B905B" w14:textId="7C2A74D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8DB78C" w14:textId="3B40D72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72A15" w14:textId="2C53F15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6589F" w14:textId="5A52C48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A2A24D" w14:textId="4544D45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95C50" w14:textId="5693399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711C0" w14:textId="66B7D7B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790BE6D" w14:textId="1665CBC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E3ABA5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3D7D19" w14:textId="78ADA7B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3" w:type="pct"/>
            <w:tcBorders>
              <w:top w:val="nil"/>
              <w:left w:val="nil"/>
              <w:bottom w:val="single" w:sz="4" w:space="0" w:color="auto"/>
              <w:right w:val="single" w:sz="4" w:space="0" w:color="auto"/>
            </w:tcBorders>
            <w:shd w:val="clear" w:color="auto" w:fill="auto"/>
            <w:noWrap/>
            <w:vAlign w:val="center"/>
          </w:tcPr>
          <w:p w14:paraId="40F4FC3A" w14:textId="5C158EE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17D163D" w14:textId="412235D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CADB7C" w14:textId="34A9D8D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2D5CD" w14:textId="2327E86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E0E454" w14:textId="7A86F6B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42F9A" w14:textId="3440654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2EC8E" w14:textId="6A6A811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9D39C" w14:textId="5444D4A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7E137" w14:textId="5D80928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7B0C7" w14:textId="1579B07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6D5AC2B" w14:textId="6C97B38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37882F9" w14:textId="77777777" w:rsidTr="00334321">
        <w:trPr>
          <w:trHeight w:val="300"/>
        </w:trPr>
        <w:tc>
          <w:tcPr>
            <w:tcW w:w="11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334321" w:rsidRPr="00F37EE5" w:rsidRDefault="00334321" w:rsidP="0033432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4D098D94" w:rsidR="00334321" w:rsidRPr="0031070D" w:rsidRDefault="00334321" w:rsidP="0033432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69A527C4"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75,735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3C8D6668"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3485A29C"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76,479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19F60814"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42183FCD"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77,223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3BA72C72"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7B3C7925"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78,050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60654AE9"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42BFF1EE"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78,794 </w:t>
            </w:r>
          </w:p>
        </w:tc>
      </w:tr>
      <w:bookmarkEnd w:id="8"/>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4"/>
        <w:gridCol w:w="735"/>
        <w:gridCol w:w="736"/>
        <w:gridCol w:w="736"/>
        <w:gridCol w:w="736"/>
        <w:gridCol w:w="736"/>
        <w:gridCol w:w="736"/>
        <w:gridCol w:w="736"/>
        <w:gridCol w:w="736"/>
        <w:gridCol w:w="736"/>
        <w:gridCol w:w="729"/>
      </w:tblGrid>
      <w:tr w:rsidR="000B02BC" w:rsidRPr="00B329C8" w14:paraId="3AA989DA"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9" w:name="_Hlk40724143"/>
            <w:r w:rsidRPr="009266DE">
              <w:rPr>
                <w:rFonts w:ascii="Bookman Old Style" w:hAnsi="Bookman Old Style"/>
                <w:b/>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34321" w:rsidRPr="00B329C8" w14:paraId="0F47859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FB86C" w14:textId="44B22C6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2BF2B458" w14:textId="60A5B7B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8FD54C9" w14:textId="31DE42F0" w:rsidR="00334321" w:rsidRPr="0031070D" w:rsidRDefault="00334321" w:rsidP="0033432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A5B11" w14:textId="34345DE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46,053 </w:t>
            </w:r>
          </w:p>
        </w:tc>
        <w:tc>
          <w:tcPr>
            <w:tcW w:w="388" w:type="pct"/>
            <w:tcBorders>
              <w:top w:val="nil"/>
              <w:left w:val="nil"/>
              <w:bottom w:val="single" w:sz="4" w:space="0" w:color="auto"/>
              <w:right w:val="single" w:sz="4" w:space="0" w:color="auto"/>
            </w:tcBorders>
            <w:shd w:val="clear" w:color="auto" w:fill="auto"/>
            <w:noWrap/>
            <w:vAlign w:val="center"/>
          </w:tcPr>
          <w:p w14:paraId="27746FEC" w14:textId="3ECA677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674EB" w14:textId="6E14EF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46,466 </w:t>
            </w:r>
          </w:p>
        </w:tc>
        <w:tc>
          <w:tcPr>
            <w:tcW w:w="388" w:type="pct"/>
            <w:tcBorders>
              <w:top w:val="nil"/>
              <w:left w:val="nil"/>
              <w:bottom w:val="single" w:sz="4" w:space="0" w:color="auto"/>
              <w:right w:val="single" w:sz="4" w:space="0" w:color="auto"/>
            </w:tcBorders>
            <w:shd w:val="clear" w:color="auto" w:fill="auto"/>
            <w:noWrap/>
            <w:vAlign w:val="center"/>
          </w:tcPr>
          <w:p w14:paraId="61F04073" w14:textId="6FEEF86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556E4" w14:textId="5EC644E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46,797 </w:t>
            </w:r>
          </w:p>
        </w:tc>
        <w:tc>
          <w:tcPr>
            <w:tcW w:w="388" w:type="pct"/>
            <w:tcBorders>
              <w:top w:val="nil"/>
              <w:left w:val="nil"/>
              <w:bottom w:val="single" w:sz="4" w:space="0" w:color="auto"/>
              <w:right w:val="single" w:sz="4" w:space="0" w:color="auto"/>
            </w:tcBorders>
            <w:shd w:val="clear" w:color="auto" w:fill="auto"/>
            <w:noWrap/>
            <w:vAlign w:val="center"/>
          </w:tcPr>
          <w:p w14:paraId="71433DDE" w14:textId="15C7BD5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97412" w14:textId="096715D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47,210 </w:t>
            </w:r>
          </w:p>
        </w:tc>
        <w:tc>
          <w:tcPr>
            <w:tcW w:w="388" w:type="pct"/>
            <w:tcBorders>
              <w:top w:val="nil"/>
              <w:left w:val="nil"/>
              <w:bottom w:val="single" w:sz="4" w:space="0" w:color="auto"/>
              <w:right w:val="single" w:sz="4" w:space="0" w:color="auto"/>
            </w:tcBorders>
            <w:shd w:val="clear" w:color="auto" w:fill="auto"/>
            <w:noWrap/>
            <w:vAlign w:val="center"/>
          </w:tcPr>
          <w:p w14:paraId="6ED6AB48" w14:textId="4E64EF2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C75D3B4" w14:textId="3F717FB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47,541 </w:t>
            </w:r>
          </w:p>
        </w:tc>
      </w:tr>
      <w:tr w:rsidR="00334321" w:rsidRPr="00B329C8" w14:paraId="1D689EE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DDE773" w14:textId="45E0297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6D04F394" w14:textId="023003F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2015592" w14:textId="27BDE0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CB5F4" w14:textId="03D544B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46,053 </w:t>
            </w:r>
          </w:p>
        </w:tc>
        <w:tc>
          <w:tcPr>
            <w:tcW w:w="388" w:type="pct"/>
            <w:tcBorders>
              <w:top w:val="nil"/>
              <w:left w:val="nil"/>
              <w:bottom w:val="single" w:sz="4" w:space="0" w:color="auto"/>
              <w:right w:val="single" w:sz="4" w:space="0" w:color="auto"/>
            </w:tcBorders>
            <w:shd w:val="clear" w:color="auto" w:fill="auto"/>
            <w:noWrap/>
            <w:vAlign w:val="center"/>
          </w:tcPr>
          <w:p w14:paraId="0C1D2B7C" w14:textId="4CEEFED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9DF5B" w14:textId="2741D48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46,466 </w:t>
            </w:r>
          </w:p>
        </w:tc>
        <w:tc>
          <w:tcPr>
            <w:tcW w:w="388" w:type="pct"/>
            <w:tcBorders>
              <w:top w:val="nil"/>
              <w:left w:val="nil"/>
              <w:bottom w:val="single" w:sz="4" w:space="0" w:color="auto"/>
              <w:right w:val="single" w:sz="4" w:space="0" w:color="auto"/>
            </w:tcBorders>
            <w:shd w:val="clear" w:color="auto" w:fill="auto"/>
            <w:noWrap/>
            <w:vAlign w:val="center"/>
          </w:tcPr>
          <w:p w14:paraId="399A7F73" w14:textId="4AF5C74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82D00" w14:textId="1978361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46,797 </w:t>
            </w:r>
          </w:p>
        </w:tc>
        <w:tc>
          <w:tcPr>
            <w:tcW w:w="388" w:type="pct"/>
            <w:tcBorders>
              <w:top w:val="nil"/>
              <w:left w:val="nil"/>
              <w:bottom w:val="single" w:sz="4" w:space="0" w:color="auto"/>
              <w:right w:val="single" w:sz="4" w:space="0" w:color="auto"/>
            </w:tcBorders>
            <w:shd w:val="clear" w:color="auto" w:fill="auto"/>
            <w:noWrap/>
            <w:vAlign w:val="center"/>
          </w:tcPr>
          <w:p w14:paraId="75834B1D" w14:textId="4BC04F4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589F3" w14:textId="38326F1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47,210 </w:t>
            </w:r>
          </w:p>
        </w:tc>
        <w:tc>
          <w:tcPr>
            <w:tcW w:w="388" w:type="pct"/>
            <w:tcBorders>
              <w:top w:val="nil"/>
              <w:left w:val="nil"/>
              <w:bottom w:val="single" w:sz="4" w:space="0" w:color="auto"/>
              <w:right w:val="single" w:sz="4" w:space="0" w:color="auto"/>
            </w:tcBorders>
            <w:shd w:val="clear" w:color="auto" w:fill="auto"/>
            <w:noWrap/>
            <w:vAlign w:val="center"/>
          </w:tcPr>
          <w:p w14:paraId="28EA1734" w14:textId="6C65AEC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788FD42" w14:textId="50D01F4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47,541 </w:t>
            </w:r>
          </w:p>
        </w:tc>
      </w:tr>
      <w:tr w:rsidR="00334321" w:rsidRPr="00B329C8" w14:paraId="61475E8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3BF4E" w14:textId="4656F82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11EEFB90" w14:textId="5C159504"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8359031" w14:textId="5672A23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96936" w14:textId="105A233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62C68" w14:textId="1D28095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29248" w14:textId="20527F8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2C1B3" w14:textId="4DF49ED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CDDF4B" w14:textId="48C9A00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C3656" w14:textId="5CAA1E1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D3EE8" w14:textId="164782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336ED" w14:textId="441C399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66FF0A9F" w14:textId="20CF6B4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547D08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019EE3" w14:textId="2F2B7E6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7B390F07" w14:textId="754468A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70271F5" w14:textId="532D565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AABEF" w14:textId="46D34AE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2A0D4" w14:textId="5E4480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0B6E9" w14:textId="226F86E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5F6F1" w14:textId="3DB306B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F3D6A" w14:textId="7BEDC2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93D863" w14:textId="038EE14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10F61" w14:textId="786C79B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7C5AC" w14:textId="7BCFE34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C070B42" w14:textId="7022115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936644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176D95" w14:textId="12D5936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70D3E337" w14:textId="640A6A0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BC09903" w14:textId="5F99498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ACE72" w14:textId="3A859FC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EDAC1" w14:textId="2CCBA56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B1B52" w14:textId="322E766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3E059" w14:textId="49B6989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27BB7" w14:textId="46C0E6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FCF6" w14:textId="1A1F62C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54F45" w14:textId="11FA410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EE51B" w14:textId="6A81C59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6280AE3" w14:textId="4DB6A27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9C7FF4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B1F260" w14:textId="2742EEA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53AC2D02" w14:textId="4CD7313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F47814B" w14:textId="01636EA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37CC60" w14:textId="1A66AC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84636" w14:textId="6995CB4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A3619" w14:textId="02D6A70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A2490" w14:textId="35AB30E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98D18" w14:textId="01E765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690F6" w14:textId="61924E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3EC88" w14:textId="681759B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5FBF6" w14:textId="572A454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1801590" w14:textId="06D6F0B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8A66D02"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98B842" w14:textId="6052CAD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55E18CAC" w14:textId="457D7AD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8DE9460" w14:textId="06427E4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F0450" w14:textId="5C3AEF9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537F1" w14:textId="770DCC4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01250" w14:textId="5A6B0F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B40FB" w14:textId="4ECCADD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8C6B0" w14:textId="3A23E4D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AF7D3" w14:textId="63774FB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221BD" w14:textId="2538147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4F918" w14:textId="21C0F2F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C64F8B8" w14:textId="77A89DB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A16D27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DC2AB2" w14:textId="0AC8E7A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6F5EC9D9" w14:textId="313E958F"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2728C36" w14:textId="14DFCF7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9A931" w14:textId="289B4D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5C91C6" w14:textId="648E1EE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10BA9" w14:textId="3D3452B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3904BF" w14:textId="77B8FEE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7EFA0" w14:textId="47B93F6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0979A" w14:textId="3CC6CA8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4DDE9" w14:textId="1C56E40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2344D" w14:textId="1673C5F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80D1CCE" w14:textId="70E4539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AC65EC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2894AA" w14:textId="5DC6EEF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28DC0D55" w14:textId="2121087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CF84BF9" w14:textId="3672499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875DFA" w14:textId="762E3E0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2D4DCF" w14:textId="618BFB8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EE022" w14:textId="09161D5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93B69" w14:textId="0952D5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91ACA" w14:textId="2D3C1C0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583BC" w14:textId="44C3127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CBA0A9" w14:textId="6A3C19F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F3350" w14:textId="36E8114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AC03537" w14:textId="167284A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D3AB340"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620E14" w14:textId="3C91E72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0EC2EF1C" w14:textId="47CA0F4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75BB07A" w14:textId="1662357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E3813" w14:textId="0A308B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9FF21" w14:textId="1696E66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D60BE" w14:textId="47306D9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52501" w14:textId="15D2BCD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951E2" w14:textId="1113938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71FA0" w14:textId="6A9FC14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C68" w14:textId="2580A53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E1CDC" w14:textId="465B33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895FDE9" w14:textId="2266176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10C0C8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466395" w14:textId="40341E6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5" w:type="pct"/>
            <w:tcBorders>
              <w:top w:val="nil"/>
              <w:left w:val="nil"/>
              <w:bottom w:val="single" w:sz="4" w:space="0" w:color="auto"/>
              <w:right w:val="single" w:sz="4" w:space="0" w:color="auto"/>
            </w:tcBorders>
            <w:shd w:val="clear" w:color="auto" w:fill="auto"/>
            <w:noWrap/>
            <w:vAlign w:val="center"/>
          </w:tcPr>
          <w:p w14:paraId="31670C05" w14:textId="07A4CD5B"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944DAD4" w14:textId="7BBE863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BEE01" w14:textId="7A8C5B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660ED" w14:textId="0E83A83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11F4B" w14:textId="237E9E3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8A46C1" w14:textId="2DCB297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93109" w14:textId="2EEE757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6ACE5B" w14:textId="5905C75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B59B8" w14:textId="14A21C5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DA775" w14:textId="7B85536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57E1583" w14:textId="213691F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1EF1949"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0CEB59" w14:textId="738A7FD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21AD5ED8" w14:textId="4166238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31C5B93" w14:textId="458B2EA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1CC17" w14:textId="735D8DA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33,568 </w:t>
            </w:r>
          </w:p>
        </w:tc>
        <w:tc>
          <w:tcPr>
            <w:tcW w:w="388" w:type="pct"/>
            <w:tcBorders>
              <w:top w:val="nil"/>
              <w:left w:val="nil"/>
              <w:bottom w:val="single" w:sz="4" w:space="0" w:color="auto"/>
              <w:right w:val="single" w:sz="4" w:space="0" w:color="auto"/>
            </w:tcBorders>
            <w:shd w:val="clear" w:color="auto" w:fill="auto"/>
            <w:noWrap/>
            <w:vAlign w:val="center"/>
          </w:tcPr>
          <w:p w14:paraId="742F5A98" w14:textId="0923DCD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35F45" w14:textId="1CE85A9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33,899 </w:t>
            </w:r>
          </w:p>
        </w:tc>
        <w:tc>
          <w:tcPr>
            <w:tcW w:w="388" w:type="pct"/>
            <w:tcBorders>
              <w:top w:val="nil"/>
              <w:left w:val="nil"/>
              <w:bottom w:val="single" w:sz="4" w:space="0" w:color="auto"/>
              <w:right w:val="single" w:sz="4" w:space="0" w:color="auto"/>
            </w:tcBorders>
            <w:shd w:val="clear" w:color="auto" w:fill="auto"/>
            <w:noWrap/>
            <w:vAlign w:val="center"/>
          </w:tcPr>
          <w:p w14:paraId="175AC332" w14:textId="212F35F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F0293" w14:textId="031B340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34,312 </w:t>
            </w:r>
          </w:p>
        </w:tc>
        <w:tc>
          <w:tcPr>
            <w:tcW w:w="388" w:type="pct"/>
            <w:tcBorders>
              <w:top w:val="nil"/>
              <w:left w:val="nil"/>
              <w:bottom w:val="single" w:sz="4" w:space="0" w:color="auto"/>
              <w:right w:val="single" w:sz="4" w:space="0" w:color="auto"/>
            </w:tcBorders>
            <w:shd w:val="clear" w:color="auto" w:fill="auto"/>
            <w:noWrap/>
            <w:vAlign w:val="center"/>
          </w:tcPr>
          <w:p w14:paraId="451277BA" w14:textId="785B7E8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87E87E" w14:textId="4D6E0DC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34,726 </w:t>
            </w:r>
          </w:p>
        </w:tc>
        <w:tc>
          <w:tcPr>
            <w:tcW w:w="388" w:type="pct"/>
            <w:tcBorders>
              <w:top w:val="nil"/>
              <w:left w:val="nil"/>
              <w:bottom w:val="single" w:sz="4" w:space="0" w:color="auto"/>
              <w:right w:val="single" w:sz="4" w:space="0" w:color="auto"/>
            </w:tcBorders>
            <w:shd w:val="clear" w:color="auto" w:fill="auto"/>
            <w:noWrap/>
            <w:vAlign w:val="center"/>
          </w:tcPr>
          <w:p w14:paraId="28EF2662" w14:textId="0439E15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79A033C6" w14:textId="19CAF4E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35,139 </w:t>
            </w:r>
          </w:p>
        </w:tc>
      </w:tr>
      <w:tr w:rsidR="00334321" w:rsidRPr="00B329C8" w14:paraId="2BCD08D8"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BA5DFB" w14:textId="02B8D27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66B46EB3" w14:textId="674DA90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307C76F" w14:textId="00E6368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AB135" w14:textId="3E4011D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33,568 </w:t>
            </w:r>
          </w:p>
        </w:tc>
        <w:tc>
          <w:tcPr>
            <w:tcW w:w="388" w:type="pct"/>
            <w:tcBorders>
              <w:top w:val="nil"/>
              <w:left w:val="nil"/>
              <w:bottom w:val="single" w:sz="4" w:space="0" w:color="auto"/>
              <w:right w:val="single" w:sz="4" w:space="0" w:color="auto"/>
            </w:tcBorders>
            <w:shd w:val="clear" w:color="auto" w:fill="auto"/>
            <w:noWrap/>
            <w:vAlign w:val="center"/>
          </w:tcPr>
          <w:p w14:paraId="19ED2DD3" w14:textId="6C0DA14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03BCE3" w14:textId="0D858DD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33,899 </w:t>
            </w:r>
          </w:p>
        </w:tc>
        <w:tc>
          <w:tcPr>
            <w:tcW w:w="388" w:type="pct"/>
            <w:tcBorders>
              <w:top w:val="nil"/>
              <w:left w:val="nil"/>
              <w:bottom w:val="single" w:sz="4" w:space="0" w:color="auto"/>
              <w:right w:val="single" w:sz="4" w:space="0" w:color="auto"/>
            </w:tcBorders>
            <w:shd w:val="clear" w:color="auto" w:fill="auto"/>
            <w:noWrap/>
            <w:vAlign w:val="center"/>
          </w:tcPr>
          <w:p w14:paraId="19722403" w14:textId="7BE6F92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C4EDF" w14:textId="43DB4C7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34,312 </w:t>
            </w:r>
          </w:p>
        </w:tc>
        <w:tc>
          <w:tcPr>
            <w:tcW w:w="388" w:type="pct"/>
            <w:tcBorders>
              <w:top w:val="nil"/>
              <w:left w:val="nil"/>
              <w:bottom w:val="single" w:sz="4" w:space="0" w:color="auto"/>
              <w:right w:val="single" w:sz="4" w:space="0" w:color="auto"/>
            </w:tcBorders>
            <w:shd w:val="clear" w:color="auto" w:fill="auto"/>
            <w:noWrap/>
            <w:vAlign w:val="center"/>
          </w:tcPr>
          <w:p w14:paraId="00CA9B4E" w14:textId="7F83B7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4AE17" w14:textId="7C4A492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34,726 </w:t>
            </w:r>
          </w:p>
        </w:tc>
        <w:tc>
          <w:tcPr>
            <w:tcW w:w="388" w:type="pct"/>
            <w:tcBorders>
              <w:top w:val="nil"/>
              <w:left w:val="nil"/>
              <w:bottom w:val="single" w:sz="4" w:space="0" w:color="auto"/>
              <w:right w:val="single" w:sz="4" w:space="0" w:color="auto"/>
            </w:tcBorders>
            <w:shd w:val="clear" w:color="auto" w:fill="auto"/>
            <w:noWrap/>
            <w:vAlign w:val="center"/>
          </w:tcPr>
          <w:p w14:paraId="69878F61" w14:textId="3216A0A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0947EB1" w14:textId="7C180EA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35,139 </w:t>
            </w:r>
          </w:p>
        </w:tc>
      </w:tr>
      <w:tr w:rsidR="00334321" w:rsidRPr="00B329C8" w14:paraId="154B459E"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9F4EC7" w14:textId="3A810938"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09DF9E4" w14:textId="009BAEC8"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7887240" w14:textId="0793202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3D399" w14:textId="11E76B9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295FF6" w14:textId="57DB8F4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532FDE" w14:textId="4E9A985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6026C7" w14:textId="1A38DBA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C4C93" w14:textId="27A1E6E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D28AA7" w14:textId="6E6423D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1E250C" w14:textId="59D6220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802B48" w14:textId="6F5284D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62092E8A" w14:textId="279CBD0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7AF4BD3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B4860B" w14:textId="413EEB1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02870FDE" w14:textId="551237B8"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2787026" w14:textId="40648F2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313A3" w14:textId="1882352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C516AE" w14:textId="3BFDB5B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3C91B" w14:textId="0DD226B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46FDFB" w14:textId="6A750E2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A52B0" w14:textId="51C8C20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92EEE0" w14:textId="1B3498E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E2BF0D" w14:textId="33DCCD9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807A0" w14:textId="6406089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1D95DEB" w14:textId="292B24A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056C1A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D19603" w14:textId="0AB3617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3074B25B" w14:textId="19B998B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7EB088E" w14:textId="30B94BC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3EB9A" w14:textId="58BD894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25FBE" w14:textId="5DD308B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FCBF9" w14:textId="0B51FDD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0E208" w14:textId="39EB106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C06D4" w14:textId="1F921C9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EB627" w14:textId="62D3D21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EC66B" w14:textId="6C5DD9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BEBEF4" w14:textId="3504D64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7EB06670" w14:textId="33E43D7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CE6D3A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76A2A" w14:textId="27BEB20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140C7C4" w14:textId="3F637C0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D3C835E" w14:textId="4DA673F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88CD5" w14:textId="6EA729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8F9F7E" w14:textId="699678F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E695FE" w14:textId="5A50FA6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14F66F" w14:textId="6D76C2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3ECCE6" w14:textId="32C702B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4785D2" w14:textId="37EDF66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5A347" w14:textId="2C56125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5BA66" w14:textId="74460E7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EBCD291" w14:textId="7A57C05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92B1684"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B0A81C" w14:textId="5BC74FB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0B2E37D5" w14:textId="751FCCE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7208AF3" w14:textId="0B5A139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F31F8" w14:textId="42CC894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CB894" w14:textId="1CACD35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1FC86" w14:textId="6B4199A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19D10" w14:textId="4308996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3365E" w14:textId="769E6D2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99FE6" w14:textId="327F8C5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7F5AD" w14:textId="208D283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8AD62" w14:textId="41A4A8C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68308A00" w14:textId="3BD5AE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B75938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0B8ABC" w14:textId="1C609B7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56D644C2" w14:textId="666ECBF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518A70E" w14:textId="276DBB6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CDC975" w14:textId="3367810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673A1" w14:textId="5A25239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7ED76E" w14:textId="7F226A3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B7F09" w14:textId="5466ED2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561A5" w14:textId="5B7D4B9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FEDEE" w14:textId="7087897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78806" w14:textId="04A19A2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A095F" w14:textId="16DEF5E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5766E63" w14:textId="0B4B009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C66B57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A94111" w14:textId="204537F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3031E472" w14:textId="4D6852D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515B6E5" w14:textId="1CB23ED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161BA0" w14:textId="239FE9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2E97F3" w14:textId="48C29F1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8226A" w14:textId="4BD30A5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D0DE1" w14:textId="13CE6BD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2A549F" w14:textId="4F6F557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D101C" w14:textId="79690D1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FCC6E" w14:textId="1456028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324BAA" w14:textId="769C992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68D78F9" w14:textId="7CB3B3E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FE62111"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4D2565" w14:textId="231AE63C"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5" w:type="pct"/>
            <w:tcBorders>
              <w:top w:val="nil"/>
              <w:left w:val="nil"/>
              <w:bottom w:val="single" w:sz="4" w:space="0" w:color="auto"/>
              <w:right w:val="single" w:sz="4" w:space="0" w:color="auto"/>
            </w:tcBorders>
            <w:shd w:val="clear" w:color="auto" w:fill="auto"/>
            <w:noWrap/>
            <w:vAlign w:val="center"/>
          </w:tcPr>
          <w:p w14:paraId="69A07B3D" w14:textId="303F513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CA4D469" w14:textId="0760596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5A6A5" w14:textId="6380C5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6F45D" w14:textId="66D4B29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596741" w14:textId="6AD6612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B0FCA" w14:textId="6BD7C3B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996CC" w14:textId="4113FF0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ABE7E" w14:textId="26D8EC5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AABF6" w14:textId="673CE9B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73BB15" w14:textId="5CDD716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DDCEFBE" w14:textId="34F1FB2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1A95E7D" w14:textId="77777777" w:rsidTr="00334321">
        <w:tc>
          <w:tcPr>
            <w:tcW w:w="112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334321" w:rsidRPr="00F37EE5" w:rsidRDefault="00334321" w:rsidP="0033432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40E7A211"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0C9589E8"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79,621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08D00B6C"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796CF4F9"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80,365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4478E61C"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18174760"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81,109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0D17BDA9"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718427D9"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81,936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0653617D"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02615367" w:rsidR="00334321" w:rsidRPr="001A6968" w:rsidRDefault="00334321" w:rsidP="00334321">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82,680 </w:t>
            </w:r>
          </w:p>
        </w:tc>
      </w:tr>
      <w:bookmarkEnd w:id="9"/>
    </w:tbl>
    <w:p w14:paraId="499AA585" w14:textId="77777777" w:rsidR="000B02BC" w:rsidRDefault="000B02BC" w:rsidP="006E7CA7">
      <w:pPr>
        <w:widowControl w:val="0"/>
        <w:adjustRightInd w:val="0"/>
        <w:ind w:left="0"/>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3"/>
        <w:gridCol w:w="734"/>
        <w:gridCol w:w="736"/>
        <w:gridCol w:w="736"/>
        <w:gridCol w:w="736"/>
        <w:gridCol w:w="736"/>
        <w:gridCol w:w="736"/>
        <w:gridCol w:w="736"/>
        <w:gridCol w:w="736"/>
        <w:gridCol w:w="736"/>
        <w:gridCol w:w="731"/>
      </w:tblGrid>
      <w:tr w:rsidR="000B02BC" w:rsidRPr="00B329C8" w14:paraId="065C3675" w14:textId="77777777" w:rsidTr="00334321">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0" w:name="_Hlk40724250"/>
            <w:r w:rsidRPr="009266DE">
              <w:rPr>
                <w:rFonts w:ascii="Bookman Old Style" w:hAnsi="Bookman Old Style"/>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334321">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34321" w:rsidRPr="00B329C8" w14:paraId="062E5C4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C87249" w14:textId="12C6C933"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2FD50C59" w14:textId="6D27EA7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B478428" w14:textId="558FD5C3" w:rsidR="00334321" w:rsidRPr="0031070D" w:rsidRDefault="00334321" w:rsidP="0033432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5B37F" w14:textId="03A370D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47,872 </w:t>
            </w:r>
          </w:p>
        </w:tc>
        <w:tc>
          <w:tcPr>
            <w:tcW w:w="388" w:type="pct"/>
            <w:tcBorders>
              <w:top w:val="nil"/>
              <w:left w:val="nil"/>
              <w:bottom w:val="single" w:sz="4" w:space="0" w:color="auto"/>
              <w:right w:val="single" w:sz="4" w:space="0" w:color="auto"/>
            </w:tcBorders>
            <w:shd w:val="clear" w:color="auto" w:fill="auto"/>
            <w:noWrap/>
            <w:vAlign w:val="center"/>
          </w:tcPr>
          <w:p w14:paraId="6CE3D51E" w14:textId="546EE86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D2C3" w14:textId="45E3748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48,285 </w:t>
            </w:r>
          </w:p>
        </w:tc>
        <w:tc>
          <w:tcPr>
            <w:tcW w:w="388" w:type="pct"/>
            <w:tcBorders>
              <w:top w:val="nil"/>
              <w:left w:val="nil"/>
              <w:bottom w:val="single" w:sz="4" w:space="0" w:color="auto"/>
              <w:right w:val="single" w:sz="4" w:space="0" w:color="auto"/>
            </w:tcBorders>
            <w:shd w:val="clear" w:color="auto" w:fill="auto"/>
            <w:noWrap/>
            <w:vAlign w:val="center"/>
          </w:tcPr>
          <w:p w14:paraId="25696E37" w14:textId="4520899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5F2B2" w14:textId="585A0FF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48,616 </w:t>
            </w:r>
          </w:p>
        </w:tc>
        <w:tc>
          <w:tcPr>
            <w:tcW w:w="388" w:type="pct"/>
            <w:tcBorders>
              <w:top w:val="nil"/>
              <w:left w:val="nil"/>
              <w:bottom w:val="single" w:sz="4" w:space="0" w:color="auto"/>
              <w:right w:val="single" w:sz="4" w:space="0" w:color="auto"/>
            </w:tcBorders>
            <w:shd w:val="clear" w:color="auto" w:fill="auto"/>
            <w:noWrap/>
            <w:vAlign w:val="center"/>
          </w:tcPr>
          <w:p w14:paraId="572C71C7" w14:textId="1FEE38C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5B456" w14:textId="35E7B2E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49,112 </w:t>
            </w:r>
          </w:p>
        </w:tc>
        <w:tc>
          <w:tcPr>
            <w:tcW w:w="388" w:type="pct"/>
            <w:tcBorders>
              <w:top w:val="nil"/>
              <w:left w:val="nil"/>
              <w:bottom w:val="single" w:sz="4" w:space="0" w:color="auto"/>
              <w:right w:val="single" w:sz="4" w:space="0" w:color="auto"/>
            </w:tcBorders>
            <w:shd w:val="clear" w:color="auto" w:fill="auto"/>
            <w:noWrap/>
            <w:vAlign w:val="center"/>
          </w:tcPr>
          <w:p w14:paraId="5EB4274C" w14:textId="3356247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0548991" w14:textId="36F4ED0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49,608 </w:t>
            </w:r>
          </w:p>
        </w:tc>
      </w:tr>
      <w:tr w:rsidR="00334321" w:rsidRPr="00B329C8" w14:paraId="16A9F3D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9749D7" w14:textId="554F542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35F89778" w14:textId="68FC482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CD7B2AF" w14:textId="4C2242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EA01E" w14:textId="5AAA45A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47,872 </w:t>
            </w:r>
          </w:p>
        </w:tc>
        <w:tc>
          <w:tcPr>
            <w:tcW w:w="388" w:type="pct"/>
            <w:tcBorders>
              <w:top w:val="nil"/>
              <w:left w:val="nil"/>
              <w:bottom w:val="single" w:sz="4" w:space="0" w:color="auto"/>
              <w:right w:val="single" w:sz="4" w:space="0" w:color="auto"/>
            </w:tcBorders>
            <w:shd w:val="clear" w:color="auto" w:fill="auto"/>
            <w:noWrap/>
            <w:vAlign w:val="center"/>
          </w:tcPr>
          <w:p w14:paraId="72816FBE" w14:textId="224964A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8CBD9" w14:textId="2EA9D51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48,285 </w:t>
            </w:r>
          </w:p>
        </w:tc>
        <w:tc>
          <w:tcPr>
            <w:tcW w:w="388" w:type="pct"/>
            <w:tcBorders>
              <w:top w:val="nil"/>
              <w:left w:val="nil"/>
              <w:bottom w:val="single" w:sz="4" w:space="0" w:color="auto"/>
              <w:right w:val="single" w:sz="4" w:space="0" w:color="auto"/>
            </w:tcBorders>
            <w:shd w:val="clear" w:color="auto" w:fill="auto"/>
            <w:noWrap/>
            <w:vAlign w:val="center"/>
          </w:tcPr>
          <w:p w14:paraId="68A13F89" w14:textId="22A603B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F66B4" w14:textId="7CF7450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48,616 </w:t>
            </w:r>
          </w:p>
        </w:tc>
        <w:tc>
          <w:tcPr>
            <w:tcW w:w="388" w:type="pct"/>
            <w:tcBorders>
              <w:top w:val="nil"/>
              <w:left w:val="nil"/>
              <w:bottom w:val="single" w:sz="4" w:space="0" w:color="auto"/>
              <w:right w:val="single" w:sz="4" w:space="0" w:color="auto"/>
            </w:tcBorders>
            <w:shd w:val="clear" w:color="auto" w:fill="auto"/>
            <w:noWrap/>
            <w:vAlign w:val="center"/>
          </w:tcPr>
          <w:p w14:paraId="22E3CB81" w14:textId="193953E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02CB9D" w14:textId="2BBEDCC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49,112 </w:t>
            </w:r>
          </w:p>
        </w:tc>
        <w:tc>
          <w:tcPr>
            <w:tcW w:w="388" w:type="pct"/>
            <w:tcBorders>
              <w:top w:val="nil"/>
              <w:left w:val="nil"/>
              <w:bottom w:val="single" w:sz="4" w:space="0" w:color="auto"/>
              <w:right w:val="single" w:sz="4" w:space="0" w:color="auto"/>
            </w:tcBorders>
            <w:shd w:val="clear" w:color="auto" w:fill="auto"/>
            <w:noWrap/>
            <w:vAlign w:val="center"/>
          </w:tcPr>
          <w:p w14:paraId="3E49FEE8" w14:textId="1EB27BC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7C4DEF3" w14:textId="4D37CCB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49,608 </w:t>
            </w:r>
          </w:p>
        </w:tc>
      </w:tr>
      <w:tr w:rsidR="00334321" w:rsidRPr="00B329C8" w14:paraId="2EB8551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D01C3" w14:textId="046B182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5394A37" w14:textId="1BFCAB8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1E0F88D" w14:textId="1D97C37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BE128" w14:textId="43E4598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9B49E" w14:textId="281EAC5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2D940" w14:textId="1963D81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573DF" w14:textId="47D7624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B0328" w14:textId="5DA7AAF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50ADF" w14:textId="65C1D98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ED1DF" w14:textId="243D774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C62F14" w14:textId="05548CD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108EEA7" w14:textId="5A86B5F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E0E7F1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A4ED5A" w14:textId="18F43FC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02329707" w14:textId="41FA059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9D8886F" w14:textId="66CD201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70091" w14:textId="4E0DBCA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D76EB" w14:textId="36838F0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7F0B5" w14:textId="1BA0C12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A39B3" w14:textId="00DC448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4823C" w14:textId="6BB9E4E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51B74" w14:textId="290DBFB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AFAF2" w14:textId="474B08F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49EC88" w14:textId="452261F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03F658" w14:textId="1B0E62D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C8C917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47D02E" w14:textId="11F5385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370A4DCD" w14:textId="26C1F242"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1578A31" w14:textId="7A549D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D2FAD" w14:textId="1A16509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FACA54" w14:textId="093322B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0C11F" w14:textId="68B7FDE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6D9C7A" w14:textId="4AAC414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8C278" w14:textId="3E62E8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960BD" w14:textId="1A98C57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12920" w14:textId="44F888A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36AD7" w14:textId="37C0BA7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F26BF7B" w14:textId="38D2D1C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5EB7426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61445" w14:textId="11FBAF12"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18F464F3" w14:textId="3A0E8F50"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2D1757F" w14:textId="291CF30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58451" w14:textId="02F2678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208F1" w14:textId="1895A6B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DE683" w14:textId="3AC999B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0E4B7" w14:textId="2D8CD66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31200" w14:textId="2D24C2D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67BD0" w14:textId="63CC645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D777" w14:textId="5860FAE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EE8A5" w14:textId="04EEA10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62FB172" w14:textId="1B8AE4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109BEC7B"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0F3B03" w14:textId="2E23CE06"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1E57CB37" w14:textId="5543498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91BD0D4" w14:textId="06687B0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7124F" w14:textId="6BBF895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F62A82" w14:textId="74F8195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C96D7B" w14:textId="07CDB50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9E0A0" w14:textId="085C38B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B24E8" w14:textId="3A60BCC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39665" w14:textId="666C6C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D90C8" w14:textId="102ED3A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83EAB" w14:textId="3848EBB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E19032F" w14:textId="6B4C450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73342B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B5837E" w14:textId="6B5AC7A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9822BCC" w14:textId="09C862EC"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1D725B2" w14:textId="59C033C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E0FC7" w14:textId="598FE19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037B6" w14:textId="40D7DB5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6029C" w14:textId="5E76A48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BEC4B4" w14:textId="1EB937F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D29C5" w14:textId="1C02F1D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8587E" w14:textId="0E5BF88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B778CB" w14:textId="30D299B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1E53B" w14:textId="6B819E0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8E3D371" w14:textId="1698A7B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49EBB42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DB9199" w14:textId="2585B8D4"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026D5914" w14:textId="100008FE"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7FEF41D" w14:textId="15F8D9B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7C314" w14:textId="4DC5235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3ACE2" w14:textId="26CAFAF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C330B" w14:textId="55DF791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EF7C7" w14:textId="039882F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44B69" w14:textId="4ED3EA8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DC4E0" w14:textId="577BF89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B69506" w14:textId="0EA515B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FE43D" w14:textId="06A8E57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E63E8EE" w14:textId="4C48C84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FF54663"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B1F1A" w14:textId="46CC57C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5EA4F0C0" w14:textId="0168117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8B4DA73" w14:textId="1A25044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2D72C6" w14:textId="4125304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8FFA7" w14:textId="7E271FA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48ED1" w14:textId="1AED0C0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7F060" w14:textId="148C51B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D3D82" w14:textId="231032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D8BA1" w14:textId="7DC05A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E277E7" w14:textId="6B997C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EBFA5" w14:textId="5B8EAA8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EAAF7E8" w14:textId="6EBE4A9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6DFD5B6"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D70A9" w14:textId="6B5D353D"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San antonio de getucha-Milan-Caqueta</w:t>
            </w:r>
          </w:p>
        </w:tc>
        <w:tc>
          <w:tcPr>
            <w:tcW w:w="454" w:type="pct"/>
            <w:tcBorders>
              <w:top w:val="nil"/>
              <w:left w:val="nil"/>
              <w:bottom w:val="single" w:sz="4" w:space="0" w:color="auto"/>
              <w:right w:val="single" w:sz="4" w:space="0" w:color="auto"/>
            </w:tcBorders>
            <w:shd w:val="clear" w:color="auto" w:fill="auto"/>
            <w:noWrap/>
            <w:vAlign w:val="center"/>
          </w:tcPr>
          <w:p w14:paraId="2747F583" w14:textId="61EA5CAC"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EA26E92" w14:textId="418CFE4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89190" w14:textId="73B3826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4EF79" w14:textId="37F8B77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3A43C" w14:textId="4C1C8E2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0833D" w14:textId="04AFB66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79526" w14:textId="704F4EB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1B269" w14:textId="7F695D6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565DA8" w14:textId="7C90FAF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53C515" w14:textId="61CD5A4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CBC824F" w14:textId="56F7E97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1C2AEFF"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8975DD" w14:textId="56F4E0B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397B6B7D" w14:textId="1A004E5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ED769D5" w14:textId="1A032D0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3FEE6" w14:textId="6F5B4BE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35,552 </w:t>
            </w:r>
          </w:p>
        </w:tc>
        <w:tc>
          <w:tcPr>
            <w:tcW w:w="388" w:type="pct"/>
            <w:tcBorders>
              <w:top w:val="nil"/>
              <w:left w:val="nil"/>
              <w:bottom w:val="single" w:sz="4" w:space="0" w:color="auto"/>
              <w:right w:val="single" w:sz="4" w:space="0" w:color="auto"/>
            </w:tcBorders>
            <w:shd w:val="clear" w:color="auto" w:fill="auto"/>
            <w:noWrap/>
            <w:vAlign w:val="center"/>
          </w:tcPr>
          <w:p w14:paraId="69569452" w14:textId="462F403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4F4AB" w14:textId="2732A1C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35,966 </w:t>
            </w:r>
          </w:p>
        </w:tc>
        <w:tc>
          <w:tcPr>
            <w:tcW w:w="388" w:type="pct"/>
            <w:tcBorders>
              <w:top w:val="nil"/>
              <w:left w:val="nil"/>
              <w:bottom w:val="single" w:sz="4" w:space="0" w:color="auto"/>
              <w:right w:val="single" w:sz="4" w:space="0" w:color="auto"/>
            </w:tcBorders>
            <w:shd w:val="clear" w:color="auto" w:fill="auto"/>
            <w:noWrap/>
            <w:vAlign w:val="center"/>
          </w:tcPr>
          <w:p w14:paraId="3CAB06A8" w14:textId="2184E71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B4043" w14:textId="35ECDE5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36,379 </w:t>
            </w:r>
          </w:p>
        </w:tc>
        <w:tc>
          <w:tcPr>
            <w:tcW w:w="388" w:type="pct"/>
            <w:tcBorders>
              <w:top w:val="nil"/>
              <w:left w:val="nil"/>
              <w:bottom w:val="single" w:sz="4" w:space="0" w:color="auto"/>
              <w:right w:val="single" w:sz="4" w:space="0" w:color="auto"/>
            </w:tcBorders>
            <w:shd w:val="clear" w:color="auto" w:fill="auto"/>
            <w:noWrap/>
            <w:vAlign w:val="center"/>
          </w:tcPr>
          <w:p w14:paraId="7E4D0D06" w14:textId="52F8C72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99258" w14:textId="0209F5D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36,793 </w:t>
            </w:r>
          </w:p>
        </w:tc>
        <w:tc>
          <w:tcPr>
            <w:tcW w:w="388" w:type="pct"/>
            <w:tcBorders>
              <w:top w:val="nil"/>
              <w:left w:val="nil"/>
              <w:bottom w:val="single" w:sz="4" w:space="0" w:color="auto"/>
              <w:right w:val="single" w:sz="4" w:space="0" w:color="auto"/>
            </w:tcBorders>
            <w:shd w:val="clear" w:color="auto" w:fill="auto"/>
            <w:noWrap/>
            <w:vAlign w:val="center"/>
          </w:tcPr>
          <w:p w14:paraId="3D701ADA" w14:textId="3DF8583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0C2F1CB" w14:textId="4081AB6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37,206 </w:t>
            </w:r>
          </w:p>
        </w:tc>
      </w:tr>
      <w:tr w:rsidR="00334321" w:rsidRPr="00B329C8" w14:paraId="6FB9B58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513E11" w14:textId="449F783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08C6F370" w14:textId="51283BCA"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375BA52" w14:textId="504E401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79C330" w14:textId="6A60553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35,552 </w:t>
            </w:r>
          </w:p>
        </w:tc>
        <w:tc>
          <w:tcPr>
            <w:tcW w:w="388" w:type="pct"/>
            <w:tcBorders>
              <w:top w:val="nil"/>
              <w:left w:val="nil"/>
              <w:bottom w:val="single" w:sz="4" w:space="0" w:color="auto"/>
              <w:right w:val="single" w:sz="4" w:space="0" w:color="auto"/>
            </w:tcBorders>
            <w:shd w:val="clear" w:color="auto" w:fill="auto"/>
            <w:noWrap/>
            <w:vAlign w:val="center"/>
          </w:tcPr>
          <w:p w14:paraId="6841FBC0" w14:textId="2A79C7B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63E37E" w14:textId="0B33D53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35,966 </w:t>
            </w:r>
          </w:p>
        </w:tc>
        <w:tc>
          <w:tcPr>
            <w:tcW w:w="388" w:type="pct"/>
            <w:tcBorders>
              <w:top w:val="nil"/>
              <w:left w:val="nil"/>
              <w:bottom w:val="single" w:sz="4" w:space="0" w:color="auto"/>
              <w:right w:val="single" w:sz="4" w:space="0" w:color="auto"/>
            </w:tcBorders>
            <w:shd w:val="clear" w:color="auto" w:fill="auto"/>
            <w:noWrap/>
            <w:vAlign w:val="center"/>
          </w:tcPr>
          <w:p w14:paraId="011B4473" w14:textId="2867F4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DA3EE" w14:textId="040FE0F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36,379 </w:t>
            </w:r>
          </w:p>
        </w:tc>
        <w:tc>
          <w:tcPr>
            <w:tcW w:w="388" w:type="pct"/>
            <w:tcBorders>
              <w:top w:val="nil"/>
              <w:left w:val="nil"/>
              <w:bottom w:val="single" w:sz="4" w:space="0" w:color="auto"/>
              <w:right w:val="single" w:sz="4" w:space="0" w:color="auto"/>
            </w:tcBorders>
            <w:shd w:val="clear" w:color="auto" w:fill="auto"/>
            <w:noWrap/>
            <w:vAlign w:val="center"/>
          </w:tcPr>
          <w:p w14:paraId="2226A520" w14:textId="6293070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997C6D" w14:textId="4D40772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36,793 </w:t>
            </w:r>
          </w:p>
        </w:tc>
        <w:tc>
          <w:tcPr>
            <w:tcW w:w="388" w:type="pct"/>
            <w:tcBorders>
              <w:top w:val="nil"/>
              <w:left w:val="nil"/>
              <w:bottom w:val="single" w:sz="4" w:space="0" w:color="auto"/>
              <w:right w:val="single" w:sz="4" w:space="0" w:color="auto"/>
            </w:tcBorders>
            <w:shd w:val="clear" w:color="auto" w:fill="auto"/>
            <w:noWrap/>
            <w:vAlign w:val="center"/>
          </w:tcPr>
          <w:p w14:paraId="7E4741D7" w14:textId="447940D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EB5CE58" w14:textId="1990A23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37,206 </w:t>
            </w:r>
          </w:p>
        </w:tc>
      </w:tr>
      <w:tr w:rsidR="00334321" w:rsidRPr="00B329C8" w14:paraId="4384EFE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B8F5C" w14:textId="3F53E21E"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7B97974E" w14:textId="45C9EA86"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1949835" w14:textId="4F0BD51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FC8F3" w14:textId="10CDC0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CE5BF" w14:textId="57EF491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6C308" w14:textId="75B3F92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4B9F0" w14:textId="2CED3A6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DF038" w14:textId="76BB3A6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591DA" w14:textId="66581BF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A91543" w14:textId="10EDC9D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1869A" w14:textId="68C3BC2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0B5A4ED" w14:textId="592FD3D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774388A"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D0561" w14:textId="67B88F27"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5FD41175" w14:textId="1C571187"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5AEB0B0" w14:textId="1154637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BD3217" w14:textId="5C3C8F3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379A9B" w14:textId="10493DA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32F0E" w14:textId="1A97E8A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12ADE" w14:textId="57F215D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F64703" w14:textId="15CA8EB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0F190D" w14:textId="2735CDF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0F531" w14:textId="669404B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B411A" w14:textId="3576AA2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3CD564A" w14:textId="0391EBB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D7F6E3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2F39A7" w14:textId="6DA5B91B"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37C38566" w14:textId="70609A55"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2E169B4" w14:textId="38A96E5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A0FB73" w14:textId="444B58B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DB5B8B" w14:textId="687E5D5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3CB92" w14:textId="0DB1148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58557" w14:textId="30CA873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94A9F" w14:textId="7F47C78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40A4E1" w14:textId="678B0A0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0233E3" w14:textId="4F6A02B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8D77BD" w14:textId="6514BC4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8375332" w14:textId="78817B5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319F98D"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B43801" w14:textId="22CFC2D9"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38D55A4D" w14:textId="2AE97BED"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BF610F0" w14:textId="7E55548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4C6A4" w14:textId="1E5B13C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755A5F" w14:textId="6AA68F8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18AB5B" w14:textId="2F1A916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72886B" w14:textId="6873805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839DA" w14:textId="119DD2A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0036E4" w14:textId="18BB6C9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68260" w14:textId="149E0F4B"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046389" w14:textId="14736D3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E6B3D42" w14:textId="02F5D6A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3157E91"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875145" w14:textId="1894F44F"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60457CA3" w14:textId="6BFDFE93"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64CB6F60" w14:textId="7664D87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CA0DF" w14:textId="1F514B1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4738A" w14:textId="4020622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413799" w14:textId="26D164B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EA07B" w14:textId="03F4748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F557D" w14:textId="7DC6FE6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F8F33" w14:textId="587D14A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57BDA" w14:textId="7DB2AD6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D62B7" w14:textId="3C400F2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670DE86" w14:textId="6F2A042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87F9DD7"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A549E1" w14:textId="6D3832A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12102857" w14:textId="7E7175EB"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0E83ECA" w14:textId="7B60390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BD932A" w14:textId="01B1185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38C8C" w14:textId="285F2B1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3ABFA" w14:textId="12EE786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97CD8" w14:textId="38E59AA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76162" w14:textId="1C458D4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FAA31" w14:textId="028D2A3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F0FF7B" w14:textId="44F7CD4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85D7D2" w14:textId="7AC87AA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FB5475E" w14:textId="14945618"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3444E89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D71FE5" w14:textId="3456CE25"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61EF3F0C" w14:textId="0836768B"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252ABAB" w14:textId="23FFCAF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07FB6" w14:textId="40C2DE8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0329F" w14:textId="10DA157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2DEDF" w14:textId="03597AC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CD412" w14:textId="238A952C"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F0A62E" w14:textId="3626021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242547" w14:textId="6398258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6E438" w14:textId="28FE27F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E0080" w14:textId="445BCE5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460544" w14:textId="5F45612D"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63A15135"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9B5EAA" w14:textId="42DD75D0"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2D8B84FD" w14:textId="4A680E21"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C79A098" w14:textId="437B22F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2DA62" w14:textId="0BE84CD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50C26A" w14:textId="1303DF5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3F03B2" w14:textId="4A536AD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7D9D6D" w14:textId="5E98391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D4FAB" w14:textId="0E81F78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60A57" w14:textId="2642651E"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B7A6CB" w14:textId="6C2475B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65E88" w14:textId="40D800E7"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AE58EBA" w14:textId="668517D9"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0844082C" w14:textId="77777777" w:rsidTr="0033432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B53DB7" w14:textId="22F84BAA" w:rsidR="00334321" w:rsidRPr="00F37EE5" w:rsidRDefault="00334321" w:rsidP="00334321">
            <w:pPr>
              <w:ind w:left="0"/>
              <w:rPr>
                <w:rFonts w:ascii="Bookman Old Style" w:hAnsi="Bookman Old Style"/>
                <w:sz w:val="12"/>
                <w:szCs w:val="12"/>
              </w:rPr>
            </w:pPr>
            <w:r>
              <w:rPr>
                <w:rFonts w:ascii="Bookman Old Style" w:hAnsi="Bookman Old Style" w:cs="Calibri"/>
                <w:color w:val="000000"/>
                <w:sz w:val="12"/>
                <w:szCs w:val="12"/>
              </w:rPr>
              <w:t>Milan-Caqueta</w:t>
            </w:r>
          </w:p>
        </w:tc>
        <w:tc>
          <w:tcPr>
            <w:tcW w:w="454" w:type="pct"/>
            <w:tcBorders>
              <w:top w:val="nil"/>
              <w:left w:val="nil"/>
              <w:bottom w:val="single" w:sz="4" w:space="0" w:color="auto"/>
              <w:right w:val="single" w:sz="4" w:space="0" w:color="auto"/>
            </w:tcBorders>
            <w:shd w:val="clear" w:color="auto" w:fill="auto"/>
            <w:noWrap/>
            <w:vAlign w:val="center"/>
          </w:tcPr>
          <w:p w14:paraId="4A0D58B1" w14:textId="5CE86079" w:rsidR="00334321" w:rsidRPr="00F37EE5" w:rsidRDefault="00334321" w:rsidP="0033432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D105584" w14:textId="34EFDA02"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D9346" w14:textId="2BD76F9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7DB0A" w14:textId="12ADDCAA"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AFD26" w14:textId="4F811996"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E9802" w14:textId="1BB6AB55"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4A72A6" w14:textId="70F92151"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D0FB0" w14:textId="6EEC2CBF"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EFB46A" w14:textId="6D3CF364"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952C6" w14:textId="2D5D0580"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A1950F9" w14:textId="38A47E73" w:rsidR="00334321" w:rsidRPr="0031070D" w:rsidRDefault="00334321" w:rsidP="0033432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34321" w:rsidRPr="00B329C8" w14:paraId="22C443CE" w14:textId="77777777" w:rsidTr="00334321">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334321" w:rsidRPr="00F37EE5" w:rsidRDefault="00334321" w:rsidP="0033432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354C7DEA" w:rsidR="00334321" w:rsidRPr="0031070D" w:rsidRDefault="00334321" w:rsidP="0033432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2ABA13C0"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83,424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3CE883F7"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1800FCFE"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84,251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20E1D66F"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0A60BBDE"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84,995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6109DA24"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475E833E"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85,905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4A245C8A"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2571CBA5" w:rsidR="00334321" w:rsidRPr="0031070D" w:rsidRDefault="00334321" w:rsidP="0033432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86,814 </w:t>
            </w:r>
          </w:p>
        </w:tc>
      </w:tr>
      <w:bookmarkEnd w:id="10"/>
    </w:tbl>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55526984" w:rsidR="00CB6FF0" w:rsidRDefault="00CB6FF0" w:rsidP="00341E8F">
      <w:pPr>
        <w:widowControl w:val="0"/>
        <w:adjustRightInd w:val="0"/>
        <w:ind w:left="0"/>
        <w:jc w:val="center"/>
        <w:rPr>
          <w:rFonts w:ascii="Bookman Old Style" w:hAnsi="Bookman Old Style" w:cs="Arial"/>
          <w:b/>
        </w:rPr>
      </w:pPr>
    </w:p>
    <w:p w14:paraId="55A6E13E" w14:textId="77777777" w:rsidR="005E6B88" w:rsidRDefault="005E6B88"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984132" w:rsidRPr="00666660" w14:paraId="0B6F33D8" w14:textId="77777777" w:rsidTr="005E6B88">
        <w:trPr>
          <w:trHeight w:val="864"/>
          <w:jc w:val="center"/>
        </w:trPr>
        <w:tc>
          <w:tcPr>
            <w:tcW w:w="4678" w:type="dxa"/>
          </w:tcPr>
          <w:p w14:paraId="2B872765" w14:textId="1227006E" w:rsidR="0009329B" w:rsidRDefault="0009329B" w:rsidP="0009329B">
            <w:pPr>
              <w:tabs>
                <w:tab w:val="left" w:pos="-720"/>
              </w:tabs>
              <w:suppressAutoHyphens/>
              <w:ind w:left="0"/>
              <w:jc w:val="center"/>
              <w:rPr>
                <w:rFonts w:ascii="Bookman Old Style" w:hAnsi="Bookman Old Style"/>
                <w:b/>
              </w:rPr>
            </w:pPr>
            <w:r>
              <w:rPr>
                <w:rFonts w:ascii="Bookman Old Style" w:hAnsi="Bookman Old Style"/>
                <w:b/>
              </w:rPr>
              <w:t>MIGUEL LO</w:t>
            </w:r>
            <w:r w:rsidR="005E6B88">
              <w:rPr>
                <w:rFonts w:ascii="Bookman Old Style" w:hAnsi="Bookman Old Style"/>
                <w:b/>
              </w:rPr>
              <w:t>TER</w:t>
            </w:r>
            <w:r>
              <w:rPr>
                <w:rFonts w:ascii="Bookman Old Style" w:hAnsi="Bookman Old Style"/>
                <w:b/>
              </w:rPr>
              <w:t>O ROBLEDO</w:t>
            </w:r>
          </w:p>
          <w:p w14:paraId="7AFF1731" w14:textId="77777777" w:rsidR="0009329B" w:rsidRDefault="0009329B" w:rsidP="0009329B">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2729BA46" w14:textId="77777777" w:rsidR="0009329B" w:rsidRDefault="0009329B" w:rsidP="0009329B">
            <w:pPr>
              <w:tabs>
                <w:tab w:val="left" w:pos="-720"/>
              </w:tabs>
              <w:suppressAutoHyphens/>
              <w:ind w:left="0"/>
              <w:jc w:val="center"/>
              <w:rPr>
                <w:rFonts w:ascii="Bookman Old Style" w:hAnsi="Bookman Old Style"/>
              </w:rPr>
            </w:pPr>
            <w:r>
              <w:rPr>
                <w:rFonts w:ascii="Bookman Old Style" w:hAnsi="Bookman Old Style"/>
              </w:rPr>
              <w:t>Presidente</w:t>
            </w:r>
          </w:p>
          <w:p w14:paraId="7FD2ECA3" w14:textId="77777777" w:rsidR="0009329B" w:rsidRDefault="0009329B" w:rsidP="0009329B">
            <w:pPr>
              <w:tabs>
                <w:tab w:val="left" w:pos="-720"/>
              </w:tabs>
              <w:suppressAutoHyphens/>
              <w:ind w:left="0"/>
              <w:jc w:val="center"/>
              <w:rPr>
                <w:rFonts w:ascii="Bookman Old Style" w:hAnsi="Bookman Old Style"/>
              </w:rPr>
            </w:pPr>
          </w:p>
          <w:p w14:paraId="2D8FCD12" w14:textId="77777777" w:rsidR="00BA6C42" w:rsidRDefault="00BA6C42" w:rsidP="0009329B">
            <w:pPr>
              <w:tabs>
                <w:tab w:val="left" w:pos="-720"/>
              </w:tabs>
              <w:suppressAutoHyphens/>
              <w:ind w:left="0"/>
              <w:jc w:val="center"/>
              <w:rPr>
                <w:rFonts w:ascii="Bookman Old Style" w:hAnsi="Bookman Old Style"/>
              </w:rPr>
            </w:pPr>
          </w:p>
          <w:p w14:paraId="1E01777F" w14:textId="77777777" w:rsidR="00BA6C42" w:rsidRDefault="00BA6C42" w:rsidP="0009329B">
            <w:pPr>
              <w:tabs>
                <w:tab w:val="left" w:pos="-720"/>
              </w:tabs>
              <w:suppressAutoHyphens/>
              <w:ind w:left="0"/>
              <w:jc w:val="center"/>
              <w:rPr>
                <w:rFonts w:ascii="Bookman Old Style" w:hAnsi="Bookman Old Style"/>
              </w:rPr>
            </w:pPr>
          </w:p>
          <w:p w14:paraId="4DCE2210" w14:textId="00BAEC22" w:rsidR="00BA6C42" w:rsidRPr="00814A0E" w:rsidRDefault="00BA6C42" w:rsidP="0009329B">
            <w:pPr>
              <w:tabs>
                <w:tab w:val="left" w:pos="-720"/>
              </w:tabs>
              <w:suppressAutoHyphens/>
              <w:ind w:left="0"/>
              <w:jc w:val="center"/>
              <w:rPr>
                <w:rFonts w:ascii="Bookman Old Style" w:hAnsi="Bookman Old Style"/>
              </w:rPr>
            </w:pPr>
          </w:p>
        </w:tc>
        <w:tc>
          <w:tcPr>
            <w:tcW w:w="4678" w:type="dxa"/>
          </w:tcPr>
          <w:p w14:paraId="33428C50"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1B0DA4F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11846AEC" w14:textId="77777777" w:rsidR="005E6B88" w:rsidRDefault="005E6B88" w:rsidP="00814A0E">
      <w:pPr>
        <w:widowControl w:val="0"/>
        <w:adjustRightInd w:val="0"/>
        <w:ind w:left="0"/>
        <w:jc w:val="center"/>
        <w:rPr>
          <w:rFonts w:ascii="Bookman Old Style" w:hAnsi="Bookman Old Style" w:cs="Arial"/>
          <w:b/>
        </w:rPr>
      </w:pPr>
    </w:p>
    <w:p w14:paraId="37898D72" w14:textId="77777777" w:rsidR="005E6B88" w:rsidRDefault="005E6B88" w:rsidP="00814A0E">
      <w:pPr>
        <w:widowControl w:val="0"/>
        <w:adjustRightInd w:val="0"/>
        <w:ind w:left="0"/>
        <w:jc w:val="center"/>
        <w:rPr>
          <w:rFonts w:ascii="Bookman Old Style" w:hAnsi="Bookman Old Style" w:cs="Arial"/>
          <w:b/>
        </w:rPr>
      </w:pPr>
    </w:p>
    <w:p w14:paraId="3F61301E" w14:textId="77777777" w:rsidR="005E6B88" w:rsidRDefault="005E6B88" w:rsidP="00814A0E">
      <w:pPr>
        <w:widowControl w:val="0"/>
        <w:adjustRightInd w:val="0"/>
        <w:ind w:left="0"/>
        <w:jc w:val="center"/>
        <w:rPr>
          <w:rFonts w:ascii="Bookman Old Style" w:hAnsi="Bookman Old Style" w:cs="Arial"/>
          <w:b/>
        </w:rPr>
      </w:pPr>
    </w:p>
    <w:p w14:paraId="550BA5F0" w14:textId="77777777" w:rsidR="005E6B88" w:rsidRDefault="005E6B88" w:rsidP="00814A0E">
      <w:pPr>
        <w:widowControl w:val="0"/>
        <w:adjustRightInd w:val="0"/>
        <w:ind w:left="0"/>
        <w:jc w:val="center"/>
        <w:rPr>
          <w:rFonts w:ascii="Bookman Old Style" w:hAnsi="Bookman Old Style" w:cs="Arial"/>
          <w:b/>
        </w:rPr>
      </w:pPr>
    </w:p>
    <w:p w14:paraId="3640C725" w14:textId="77777777" w:rsidR="005E6B88" w:rsidRDefault="005E6B88" w:rsidP="00814A0E">
      <w:pPr>
        <w:widowControl w:val="0"/>
        <w:adjustRightInd w:val="0"/>
        <w:ind w:left="0"/>
        <w:jc w:val="center"/>
        <w:rPr>
          <w:rFonts w:ascii="Bookman Old Style" w:hAnsi="Bookman Old Style" w:cs="Arial"/>
          <w:b/>
        </w:rPr>
      </w:pPr>
    </w:p>
    <w:p w14:paraId="0F71D881" w14:textId="77777777" w:rsidR="005E6B88" w:rsidRDefault="005E6B88" w:rsidP="00814A0E">
      <w:pPr>
        <w:widowControl w:val="0"/>
        <w:adjustRightInd w:val="0"/>
        <w:ind w:left="0"/>
        <w:jc w:val="center"/>
        <w:rPr>
          <w:rFonts w:ascii="Bookman Old Style" w:hAnsi="Bookman Old Style" w:cs="Arial"/>
          <w:b/>
        </w:rPr>
      </w:pPr>
    </w:p>
    <w:p w14:paraId="0EBE3923" w14:textId="77777777" w:rsidR="005E6B88" w:rsidRDefault="005E6B88" w:rsidP="00814A0E">
      <w:pPr>
        <w:widowControl w:val="0"/>
        <w:adjustRightInd w:val="0"/>
        <w:ind w:left="0"/>
        <w:jc w:val="center"/>
        <w:rPr>
          <w:rFonts w:ascii="Bookman Old Style" w:hAnsi="Bookman Old Style" w:cs="Arial"/>
          <w:b/>
        </w:rPr>
      </w:pPr>
    </w:p>
    <w:p w14:paraId="2558A8DA" w14:textId="77777777" w:rsidR="005E6B88" w:rsidRDefault="005E6B88" w:rsidP="00814A0E">
      <w:pPr>
        <w:widowControl w:val="0"/>
        <w:adjustRightInd w:val="0"/>
        <w:ind w:left="0"/>
        <w:jc w:val="center"/>
        <w:rPr>
          <w:rFonts w:ascii="Bookman Old Style" w:hAnsi="Bookman Old Style" w:cs="Arial"/>
          <w:b/>
        </w:rPr>
      </w:pPr>
    </w:p>
    <w:p w14:paraId="44249B91" w14:textId="14193025"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649DA5B3"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A82E7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334321" w:rsidRPr="001954E9" w14:paraId="3D21824E" w14:textId="77777777" w:rsidTr="008523F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45D3B61A"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5215BF5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58FC35B9"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4F6713D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1BAA97B0"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4D090BC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1AD0D00F"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7AF499F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10B6FCA2"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1250E009"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30E0503D"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201C2C0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6131E491"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37656B7C"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5C840677"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067B6A8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1BBE30C3"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2DE39EA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362A8990"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74B4DF0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35375616"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0E30CC02"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220B78F8"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767A1C9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1E0EAF0F"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72C0EF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29F6DEC1"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6B40AF2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7F796DCC"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09F77C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0017F16F"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2D95AE93"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5F33183F"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6455400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23B9CCB9"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4EFDA82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69048915"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6C410F4A"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334321" w:rsidRPr="009353D2" w:rsidRDefault="00334321" w:rsidP="0033432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5A0EC11E" w:rsidR="00334321" w:rsidRPr="008523F0" w:rsidRDefault="00334321" w:rsidP="00334321">
            <w:pPr>
              <w:ind w:left="0"/>
              <w:jc w:val="center"/>
              <w:rPr>
                <w:rFonts w:ascii="Bookman Old Style" w:hAnsi="Bookman Old Style"/>
                <w:sz w:val="22"/>
                <w:szCs w:val="22"/>
              </w:rPr>
            </w:pPr>
            <w:r>
              <w:rPr>
                <w:rFonts w:ascii="Bookman Old Style" w:hAnsi="Bookman Old Style" w:cs="Calibri"/>
                <w:color w:val="000000"/>
                <w:sz w:val="22"/>
                <w:szCs w:val="22"/>
              </w:rPr>
              <w:t>76,500,000</w:t>
            </w:r>
          </w:p>
        </w:tc>
      </w:tr>
      <w:tr w:rsidR="00334321" w:rsidRPr="001954E9" w14:paraId="5AB08A7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4769B" w14:textId="5CDD55AA" w:rsidR="00334321" w:rsidRPr="009353D2" w:rsidRDefault="00334321" w:rsidP="00334321">
            <w:pPr>
              <w:ind w:left="-31"/>
              <w:jc w:val="center"/>
              <w:rPr>
                <w:rFonts w:ascii="Bookman Old Style" w:hAnsi="Bookman Old Style"/>
                <w:sz w:val="22"/>
                <w:szCs w:val="22"/>
              </w:rPr>
            </w:pPr>
            <w:r>
              <w:rPr>
                <w:rFonts w:ascii="Bookman Old Style" w:hAnsi="Bookman Old Style" w:cs="Calibri"/>
                <w:b/>
                <w:bCs/>
                <w:color w:val="000000"/>
              </w:rPr>
              <w:t>VPN 2020</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20AEF642" w:rsidR="00334321" w:rsidRPr="005C7C8B" w:rsidRDefault="00334321" w:rsidP="00334321">
            <w:pPr>
              <w:ind w:left="0"/>
              <w:jc w:val="center"/>
              <w:rPr>
                <w:rFonts w:ascii="Bookman Old Style" w:hAnsi="Bookman Old Style"/>
                <w:b/>
                <w:sz w:val="22"/>
                <w:szCs w:val="22"/>
              </w:rPr>
            </w:pPr>
            <w:r>
              <w:rPr>
                <w:rFonts w:ascii="Bookman Old Style" w:hAnsi="Bookman Old Style" w:cs="Calibri"/>
                <w:b/>
                <w:bCs/>
                <w:color w:val="000000"/>
              </w:rPr>
              <w:t>566,434,733</w:t>
            </w:r>
          </w:p>
        </w:tc>
      </w:tr>
      <w:tr w:rsidR="00334321" w:rsidRPr="001954E9" w14:paraId="4484FDE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0881" w14:textId="5CE9B0D7" w:rsidR="00334321" w:rsidRPr="009353D2" w:rsidRDefault="00334321" w:rsidP="0033432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9600AA4" w14:textId="30D3511A" w:rsidR="00334321" w:rsidRDefault="00334321" w:rsidP="00334321">
            <w:pPr>
              <w:ind w:left="0"/>
              <w:jc w:val="center"/>
              <w:rPr>
                <w:rFonts w:ascii="Bookman Old Style" w:hAnsi="Bookman Old Style"/>
                <w:b/>
                <w:sz w:val="22"/>
                <w:szCs w:val="22"/>
              </w:rPr>
            </w:pPr>
            <w:r>
              <w:rPr>
                <w:rFonts w:ascii="Bookman Old Style" w:hAnsi="Bookman Old Style" w:cs="Calibri"/>
                <w:b/>
                <w:bCs/>
                <w:color w:val="000000"/>
              </w:rPr>
              <w:t>572,129,516</w:t>
            </w:r>
          </w:p>
        </w:tc>
      </w:tr>
      <w:tr w:rsidR="00334321" w:rsidRPr="001954E9" w14:paraId="31F068DC"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1B8E" w14:textId="784492C5" w:rsidR="00334321" w:rsidRPr="009353D2" w:rsidRDefault="00334321" w:rsidP="0033432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(2022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9BFE63C" w14:textId="3427BF3A" w:rsidR="00334321" w:rsidRDefault="00334321" w:rsidP="00334321">
            <w:pPr>
              <w:ind w:left="0"/>
              <w:jc w:val="center"/>
              <w:rPr>
                <w:rFonts w:ascii="Bookman Old Style" w:hAnsi="Bookman Old Style"/>
                <w:b/>
                <w:sz w:val="22"/>
                <w:szCs w:val="22"/>
              </w:rPr>
            </w:pPr>
            <w:r>
              <w:rPr>
                <w:rFonts w:ascii="Bookman Old Style" w:hAnsi="Bookman Old Style" w:cs="Calibri"/>
                <w:b/>
                <w:bCs/>
                <w:color w:val="000000"/>
              </w:rPr>
              <w:t>577,920,732</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984132" w:rsidRPr="00666660" w14:paraId="06DFB7D7" w14:textId="77777777" w:rsidTr="005E6B88">
        <w:trPr>
          <w:trHeight w:val="876"/>
          <w:jc w:val="center"/>
        </w:trPr>
        <w:tc>
          <w:tcPr>
            <w:tcW w:w="4820" w:type="dxa"/>
          </w:tcPr>
          <w:p w14:paraId="0D35796A" w14:textId="3B5D04F5" w:rsidR="00334321" w:rsidRDefault="00334321" w:rsidP="00334321">
            <w:pPr>
              <w:tabs>
                <w:tab w:val="left" w:pos="-720"/>
              </w:tabs>
              <w:suppressAutoHyphens/>
              <w:ind w:left="0"/>
              <w:jc w:val="center"/>
              <w:rPr>
                <w:rFonts w:ascii="Bookman Old Style" w:hAnsi="Bookman Old Style"/>
                <w:b/>
              </w:rPr>
            </w:pPr>
            <w:r>
              <w:rPr>
                <w:rFonts w:ascii="Bookman Old Style" w:hAnsi="Bookman Old Style"/>
                <w:b/>
              </w:rPr>
              <w:t>MIGUEL LO</w:t>
            </w:r>
            <w:r w:rsidR="005E6B88">
              <w:rPr>
                <w:rFonts w:ascii="Bookman Old Style" w:hAnsi="Bookman Old Style"/>
                <w:b/>
              </w:rPr>
              <w:t>TERO</w:t>
            </w:r>
            <w:r>
              <w:rPr>
                <w:rFonts w:ascii="Bookman Old Style" w:hAnsi="Bookman Old Style"/>
                <w:b/>
              </w:rPr>
              <w:t xml:space="preserve"> ROBLEDO</w:t>
            </w:r>
          </w:p>
          <w:p w14:paraId="577F8A02" w14:textId="77777777" w:rsidR="00334321" w:rsidRDefault="00334321" w:rsidP="00334321">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7B801A34" w14:textId="5AAFD7BF" w:rsidR="00984132" w:rsidRPr="00BD0865" w:rsidRDefault="00334321" w:rsidP="002E7932">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19" w:type="dxa"/>
          </w:tcPr>
          <w:p w14:paraId="6D859B68"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9A7DB7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E6B88">
      <w:headerReference w:type="default" r:id="rId15"/>
      <w:headerReference w:type="first" r:id="rId16"/>
      <w:type w:val="continuous"/>
      <w:pgSz w:w="12242" w:h="18722" w:code="123"/>
      <w:pgMar w:top="2342" w:right="1185" w:bottom="1702" w:left="1701"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F539" w14:textId="77777777" w:rsidR="00BF475E" w:rsidRDefault="00BF475E">
      <w:r>
        <w:separator/>
      </w:r>
    </w:p>
  </w:endnote>
  <w:endnote w:type="continuationSeparator" w:id="0">
    <w:p w14:paraId="4A029160" w14:textId="77777777" w:rsidR="00BF475E" w:rsidRDefault="00BF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D8D2D" w14:textId="77777777" w:rsidR="00BF475E" w:rsidRDefault="00BF475E">
      <w:r>
        <w:separator/>
      </w:r>
    </w:p>
  </w:footnote>
  <w:footnote w:type="continuationSeparator" w:id="0">
    <w:p w14:paraId="6CCC8236" w14:textId="77777777" w:rsidR="00BF475E" w:rsidRDefault="00BF475E">
      <w:r>
        <w:continuationSeparator/>
      </w:r>
    </w:p>
  </w:footnote>
  <w:footnote w:id="1">
    <w:p w14:paraId="2CABFE22" w14:textId="77777777" w:rsidR="00E14E29" w:rsidRPr="009353D2" w:rsidRDefault="00E14E29"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4BE9651" w:rsidR="00E14E29" w:rsidRPr="009353D2" w:rsidRDefault="00E14E29">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1301FBFE" w:rsidR="00E14E29" w:rsidRDefault="00E14E29" w:rsidP="00951F79">
    <w:pPr>
      <w:pStyle w:val="Ttulo1"/>
      <w:ind w:right="6"/>
      <w:jc w:val="left"/>
      <w:rPr>
        <w:rFonts w:ascii="Bookman Old Style" w:hAnsi="Bookman Old Style" w:cs="Arial"/>
        <w:b w:val="0"/>
        <w:sz w:val="22"/>
        <w:szCs w:val="22"/>
      </w:rPr>
    </w:pPr>
  </w:p>
  <w:p w14:paraId="7315D676" w14:textId="3780CEAF" w:rsidR="00E14E29" w:rsidRPr="00951F79" w:rsidRDefault="00E14E2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5E6B88" w:rsidRPr="005E6B88">
      <w:rPr>
        <w:rFonts w:ascii="Bookman Old Style" w:hAnsi="Bookman Old Style" w:cs="Arial"/>
        <w:bCs/>
        <w:szCs w:val="24"/>
        <w:u w:val="single"/>
      </w:rPr>
      <w:t xml:space="preserve">173   </w:t>
    </w:r>
    <w:r w:rsidR="005E6B88">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5E6B88">
      <w:rPr>
        <w:rFonts w:ascii="Bookman Old Style" w:hAnsi="Bookman Old Style" w:cs="Arial"/>
        <w:b w:val="0"/>
        <w:sz w:val="22"/>
        <w:szCs w:val="22"/>
      </w:rPr>
      <w:t xml:space="preserve"> </w:t>
    </w:r>
    <w:r w:rsidR="005E6B88" w:rsidRPr="005E6B88">
      <w:rPr>
        <w:rFonts w:ascii="Bookman Old Style" w:hAnsi="Bookman Old Style" w:cs="Arial"/>
        <w:bCs/>
        <w:szCs w:val="24"/>
        <w:u w:val="single"/>
      </w:rPr>
      <w:t>18 SEP. 2020</w:t>
    </w:r>
    <w:r w:rsidR="005E6B88">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ED15B3">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E14E29" w:rsidRDefault="00E14E2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5C6353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5B03A89" w14:textId="2F0E18C7" w:rsidR="00E14E29" w:rsidRDefault="00E14E29" w:rsidP="00123472">
    <w:pPr>
      <w:ind w:left="0"/>
      <w:jc w:val="both"/>
      <w:rPr>
        <w:rFonts w:ascii="Bookman Old Style" w:hAnsi="Bookman Old Style" w:cs="Arial"/>
        <w:sz w:val="22"/>
        <w:szCs w:val="22"/>
        <w:lang w:val="es-ES_tradnl"/>
      </w:rPr>
    </w:pPr>
    <w:r w:rsidRPr="00E63E4D">
      <w:rPr>
        <w:rFonts w:ascii="Bookman Old Style" w:hAnsi="Bookman Old Style" w:cs="Arial"/>
        <w:sz w:val="21"/>
        <w:szCs w:val="21"/>
        <w:lang w:val="es-ES_tradnl"/>
      </w:rPr>
      <w:t xml:space="preserve">Por la cual se aprueba el cargo de distribución por uso del sistema de distribución de Gas </w:t>
    </w:r>
    <w:r>
      <w:rPr>
        <w:rFonts w:ascii="Bookman Old Style" w:hAnsi="Bookman Old Style" w:cs="Arial"/>
        <w:sz w:val="21"/>
        <w:szCs w:val="21"/>
        <w:lang w:val="es-ES_tradnl"/>
      </w:rPr>
      <w:t xml:space="preserve">Licuado de Petróleo -GLP </w:t>
    </w:r>
    <w:r w:rsidRPr="00E63E4D">
      <w:rPr>
        <w:rFonts w:ascii="Bookman Old Style" w:hAnsi="Bookman Old Style" w:cs="Arial"/>
        <w:sz w:val="21"/>
        <w:szCs w:val="21"/>
        <w:lang w:val="es-ES_tradnl"/>
      </w:rPr>
      <w:t>por redes de tubería para el mercado relevante conformado por el Municipio de Milán en el Departamento de Caquetá, según solicitud tarifaria presentada por la Empresa Privada de Servicios Públicos de la Amazonia Z</w:t>
    </w:r>
    <w:r>
      <w:rPr>
        <w:rFonts w:ascii="Bookman Old Style" w:hAnsi="Bookman Old Style" w:cs="Arial"/>
        <w:sz w:val="21"/>
        <w:szCs w:val="21"/>
        <w:lang w:val="es-ES_tradnl"/>
      </w:rPr>
      <w:t>omac</w:t>
    </w:r>
    <w:r w:rsidRPr="00E63E4D">
      <w:rPr>
        <w:rFonts w:ascii="Bookman Old Style" w:hAnsi="Bookman Old Style" w:cs="Arial"/>
        <w:sz w:val="21"/>
        <w:szCs w:val="21"/>
        <w:lang w:val="es-ES_tradnl"/>
      </w:rPr>
      <w:t xml:space="preserve"> S.A.S. E.S.P</w:t>
    </w:r>
    <w:r w:rsidRPr="00123472">
      <w:rPr>
        <w:rFonts w:ascii="Bookman Old Style" w:hAnsi="Bookman Old Style" w:cs="Arial"/>
        <w:sz w:val="22"/>
        <w:szCs w:val="22"/>
        <w:lang w:val="es-ES_tradnl"/>
      </w:rPr>
      <w:t>.</w:t>
    </w:r>
  </w:p>
  <w:p w14:paraId="1BD417AA" w14:textId="0949BA4A" w:rsidR="00E14E29" w:rsidRDefault="00E14E29"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2547BC4E" w14:textId="77777777" w:rsidR="00E14E29" w:rsidRPr="000D231D" w:rsidRDefault="00E14E29" w:rsidP="00123472">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E14E29" w:rsidRDefault="00E14E29"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E14E29" w:rsidRDefault="00E14E29">
    <w:pPr>
      <w:pStyle w:val="Encabezado"/>
      <w:jc w:val="center"/>
      <w:rPr>
        <w:rFonts w:ascii="Arial" w:hAnsi="Arial" w:cs="Arial"/>
        <w:spacing w:val="20"/>
        <w:sz w:val="20"/>
      </w:rPr>
    </w:pPr>
  </w:p>
  <w:p w14:paraId="6C7B22A4" w14:textId="77777777" w:rsidR="00E14E29" w:rsidRDefault="00E14E2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CD5338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9C789E"/>
    <w:multiLevelType w:val="hybridMultilevel"/>
    <w:tmpl w:val="1E4211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11"/>
  </w:num>
  <w:num w:numId="3">
    <w:abstractNumId w:val="21"/>
  </w:num>
  <w:num w:numId="4">
    <w:abstractNumId w:val="19"/>
  </w:num>
  <w:num w:numId="5">
    <w:abstractNumId w:val="12"/>
  </w:num>
  <w:num w:numId="6">
    <w:abstractNumId w:val="8"/>
  </w:num>
  <w:num w:numId="7">
    <w:abstractNumId w:val="0"/>
  </w:num>
  <w:num w:numId="8">
    <w:abstractNumId w:val="20"/>
  </w:num>
  <w:num w:numId="9">
    <w:abstractNumId w:val="10"/>
  </w:num>
  <w:num w:numId="10">
    <w:abstractNumId w:val="3"/>
  </w:num>
  <w:num w:numId="11">
    <w:abstractNumId w:val="9"/>
  </w:num>
  <w:num w:numId="12">
    <w:abstractNumId w:val="15"/>
  </w:num>
  <w:num w:numId="13">
    <w:abstractNumId w:val="13"/>
  </w:num>
  <w:num w:numId="14">
    <w:abstractNumId w:val="5"/>
  </w:num>
  <w:num w:numId="15">
    <w:abstractNumId w:val="2"/>
  </w:num>
  <w:num w:numId="16">
    <w:abstractNumId w:val="1"/>
  </w:num>
  <w:num w:numId="17">
    <w:abstractNumId w:val="22"/>
  </w:num>
  <w:num w:numId="18">
    <w:abstractNumId w:val="7"/>
  </w:num>
  <w:num w:numId="19">
    <w:abstractNumId w:val="16"/>
  </w:num>
  <w:num w:numId="20">
    <w:abstractNumId w:val="4"/>
  </w:num>
  <w:num w:numId="21">
    <w:abstractNumId w:val="14"/>
  </w:num>
  <w:num w:numId="22">
    <w:abstractNumId w:val="17"/>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279"/>
    <w:rsid w:val="0001472D"/>
    <w:rsid w:val="00014E2E"/>
    <w:rsid w:val="00015651"/>
    <w:rsid w:val="00016C18"/>
    <w:rsid w:val="000175DD"/>
    <w:rsid w:val="00023FC2"/>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5BF8"/>
    <w:rsid w:val="0005728B"/>
    <w:rsid w:val="00060D57"/>
    <w:rsid w:val="00061CE9"/>
    <w:rsid w:val="0006208A"/>
    <w:rsid w:val="0006287B"/>
    <w:rsid w:val="00063657"/>
    <w:rsid w:val="0006634C"/>
    <w:rsid w:val="000664AE"/>
    <w:rsid w:val="000679CE"/>
    <w:rsid w:val="00067A66"/>
    <w:rsid w:val="00071793"/>
    <w:rsid w:val="00072A62"/>
    <w:rsid w:val="00072CB1"/>
    <w:rsid w:val="00075F96"/>
    <w:rsid w:val="00076680"/>
    <w:rsid w:val="00076A1D"/>
    <w:rsid w:val="00076DF2"/>
    <w:rsid w:val="0007705D"/>
    <w:rsid w:val="000776CF"/>
    <w:rsid w:val="0007780C"/>
    <w:rsid w:val="00077A0F"/>
    <w:rsid w:val="0008073E"/>
    <w:rsid w:val="00080DC3"/>
    <w:rsid w:val="00082816"/>
    <w:rsid w:val="00082B86"/>
    <w:rsid w:val="00082FBF"/>
    <w:rsid w:val="00084EBC"/>
    <w:rsid w:val="000851D1"/>
    <w:rsid w:val="00087274"/>
    <w:rsid w:val="000873E1"/>
    <w:rsid w:val="0009160F"/>
    <w:rsid w:val="00091CDB"/>
    <w:rsid w:val="00091F23"/>
    <w:rsid w:val="00092171"/>
    <w:rsid w:val="0009253D"/>
    <w:rsid w:val="000929BA"/>
    <w:rsid w:val="0009329B"/>
    <w:rsid w:val="000932C8"/>
    <w:rsid w:val="00093F01"/>
    <w:rsid w:val="00093F91"/>
    <w:rsid w:val="00096E1F"/>
    <w:rsid w:val="000A19AC"/>
    <w:rsid w:val="000A3172"/>
    <w:rsid w:val="000A4757"/>
    <w:rsid w:val="000A64BA"/>
    <w:rsid w:val="000A7E74"/>
    <w:rsid w:val="000B02BC"/>
    <w:rsid w:val="000B03C2"/>
    <w:rsid w:val="000B17F7"/>
    <w:rsid w:val="000B1B19"/>
    <w:rsid w:val="000B2345"/>
    <w:rsid w:val="000B2530"/>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31D"/>
    <w:rsid w:val="000D26F8"/>
    <w:rsid w:val="000D329B"/>
    <w:rsid w:val="000D3571"/>
    <w:rsid w:val="000E01B8"/>
    <w:rsid w:val="000E2037"/>
    <w:rsid w:val="000E41E3"/>
    <w:rsid w:val="000E52A1"/>
    <w:rsid w:val="000E5A0A"/>
    <w:rsid w:val="000E606B"/>
    <w:rsid w:val="000E644D"/>
    <w:rsid w:val="000E65FF"/>
    <w:rsid w:val="000E71AF"/>
    <w:rsid w:val="000E7A38"/>
    <w:rsid w:val="000E7D39"/>
    <w:rsid w:val="000E7F51"/>
    <w:rsid w:val="000F0A3D"/>
    <w:rsid w:val="000F1132"/>
    <w:rsid w:val="000F18B2"/>
    <w:rsid w:val="000F258C"/>
    <w:rsid w:val="000F3230"/>
    <w:rsid w:val="000F410B"/>
    <w:rsid w:val="000F7A63"/>
    <w:rsid w:val="0010055F"/>
    <w:rsid w:val="00101A42"/>
    <w:rsid w:val="00101B41"/>
    <w:rsid w:val="00104A26"/>
    <w:rsid w:val="00104A91"/>
    <w:rsid w:val="00105372"/>
    <w:rsid w:val="00106F63"/>
    <w:rsid w:val="0010707E"/>
    <w:rsid w:val="001072B9"/>
    <w:rsid w:val="0011285B"/>
    <w:rsid w:val="00113128"/>
    <w:rsid w:val="0011341F"/>
    <w:rsid w:val="00113949"/>
    <w:rsid w:val="001139FA"/>
    <w:rsid w:val="00113EC5"/>
    <w:rsid w:val="0011735B"/>
    <w:rsid w:val="0011783F"/>
    <w:rsid w:val="00117B62"/>
    <w:rsid w:val="001202B9"/>
    <w:rsid w:val="0012200E"/>
    <w:rsid w:val="00122CFB"/>
    <w:rsid w:val="00123206"/>
    <w:rsid w:val="00123472"/>
    <w:rsid w:val="00123915"/>
    <w:rsid w:val="0012404A"/>
    <w:rsid w:val="00126D7D"/>
    <w:rsid w:val="0012721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7A8"/>
    <w:rsid w:val="00147B56"/>
    <w:rsid w:val="001504DB"/>
    <w:rsid w:val="001518BA"/>
    <w:rsid w:val="0015489E"/>
    <w:rsid w:val="00154D61"/>
    <w:rsid w:val="00154FAB"/>
    <w:rsid w:val="00155EEB"/>
    <w:rsid w:val="00156E4C"/>
    <w:rsid w:val="00160B5E"/>
    <w:rsid w:val="001703CF"/>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6968"/>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61E6"/>
    <w:rsid w:val="001D7832"/>
    <w:rsid w:val="001E015C"/>
    <w:rsid w:val="001E2BE7"/>
    <w:rsid w:val="001E2FAE"/>
    <w:rsid w:val="001E30E3"/>
    <w:rsid w:val="001E34A9"/>
    <w:rsid w:val="001E52DB"/>
    <w:rsid w:val="001E5601"/>
    <w:rsid w:val="001E738F"/>
    <w:rsid w:val="001F1AE4"/>
    <w:rsid w:val="001F2709"/>
    <w:rsid w:val="001F2B89"/>
    <w:rsid w:val="001F2BD1"/>
    <w:rsid w:val="001F3765"/>
    <w:rsid w:val="001F4AC3"/>
    <w:rsid w:val="001F592C"/>
    <w:rsid w:val="001F6DC9"/>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455"/>
    <w:rsid w:val="00230611"/>
    <w:rsid w:val="00231F80"/>
    <w:rsid w:val="00233AAF"/>
    <w:rsid w:val="002360C2"/>
    <w:rsid w:val="00237A3D"/>
    <w:rsid w:val="00237FDF"/>
    <w:rsid w:val="002403B4"/>
    <w:rsid w:val="00240455"/>
    <w:rsid w:val="002404DD"/>
    <w:rsid w:val="00241181"/>
    <w:rsid w:val="00241399"/>
    <w:rsid w:val="0024290F"/>
    <w:rsid w:val="00243DE3"/>
    <w:rsid w:val="002442D8"/>
    <w:rsid w:val="00244322"/>
    <w:rsid w:val="00244BF2"/>
    <w:rsid w:val="00246AA1"/>
    <w:rsid w:val="00246C1A"/>
    <w:rsid w:val="00247DBF"/>
    <w:rsid w:val="00247FBB"/>
    <w:rsid w:val="00250C29"/>
    <w:rsid w:val="00252A8C"/>
    <w:rsid w:val="00252B50"/>
    <w:rsid w:val="00253EC3"/>
    <w:rsid w:val="00253FDC"/>
    <w:rsid w:val="00256E7D"/>
    <w:rsid w:val="00256FF6"/>
    <w:rsid w:val="00260569"/>
    <w:rsid w:val="002606F0"/>
    <w:rsid w:val="00261BF8"/>
    <w:rsid w:val="0026202D"/>
    <w:rsid w:val="0026413A"/>
    <w:rsid w:val="0026623A"/>
    <w:rsid w:val="00266CD6"/>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157"/>
    <w:rsid w:val="002847BA"/>
    <w:rsid w:val="002849DC"/>
    <w:rsid w:val="002849F9"/>
    <w:rsid w:val="00285D62"/>
    <w:rsid w:val="002861B3"/>
    <w:rsid w:val="002872ED"/>
    <w:rsid w:val="002874D5"/>
    <w:rsid w:val="00291508"/>
    <w:rsid w:val="002919B7"/>
    <w:rsid w:val="00292F2C"/>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E7932"/>
    <w:rsid w:val="002F0734"/>
    <w:rsid w:val="002F0CC9"/>
    <w:rsid w:val="002F1A99"/>
    <w:rsid w:val="002F2CD9"/>
    <w:rsid w:val="002F30E3"/>
    <w:rsid w:val="002F3A87"/>
    <w:rsid w:val="002F46E7"/>
    <w:rsid w:val="002F4AF9"/>
    <w:rsid w:val="002F5D62"/>
    <w:rsid w:val="002F5E3D"/>
    <w:rsid w:val="002F6394"/>
    <w:rsid w:val="002F64D0"/>
    <w:rsid w:val="002F6C5F"/>
    <w:rsid w:val="002F717F"/>
    <w:rsid w:val="002F73E4"/>
    <w:rsid w:val="002F77DD"/>
    <w:rsid w:val="002F7BC3"/>
    <w:rsid w:val="00302AF5"/>
    <w:rsid w:val="00303396"/>
    <w:rsid w:val="003034E2"/>
    <w:rsid w:val="00303C3C"/>
    <w:rsid w:val="00304DB9"/>
    <w:rsid w:val="003101DA"/>
    <w:rsid w:val="00310331"/>
    <w:rsid w:val="003106A1"/>
    <w:rsid w:val="0031070D"/>
    <w:rsid w:val="00312369"/>
    <w:rsid w:val="00314693"/>
    <w:rsid w:val="00314757"/>
    <w:rsid w:val="00316D76"/>
    <w:rsid w:val="00317E61"/>
    <w:rsid w:val="00320809"/>
    <w:rsid w:val="00320A00"/>
    <w:rsid w:val="003211CE"/>
    <w:rsid w:val="003216FD"/>
    <w:rsid w:val="00321766"/>
    <w:rsid w:val="00321E6C"/>
    <w:rsid w:val="0032597A"/>
    <w:rsid w:val="00326082"/>
    <w:rsid w:val="0032669A"/>
    <w:rsid w:val="00327D22"/>
    <w:rsid w:val="00327FC7"/>
    <w:rsid w:val="0033099C"/>
    <w:rsid w:val="0033191F"/>
    <w:rsid w:val="00333396"/>
    <w:rsid w:val="00334321"/>
    <w:rsid w:val="00341E8F"/>
    <w:rsid w:val="00342DE0"/>
    <w:rsid w:val="0034360D"/>
    <w:rsid w:val="00345FA9"/>
    <w:rsid w:val="00346B4F"/>
    <w:rsid w:val="00346E50"/>
    <w:rsid w:val="003518A4"/>
    <w:rsid w:val="003523B6"/>
    <w:rsid w:val="0035403A"/>
    <w:rsid w:val="00354CE5"/>
    <w:rsid w:val="00354F8A"/>
    <w:rsid w:val="00355285"/>
    <w:rsid w:val="00356C1B"/>
    <w:rsid w:val="00357DAB"/>
    <w:rsid w:val="00357F8F"/>
    <w:rsid w:val="003609E9"/>
    <w:rsid w:val="00360ADB"/>
    <w:rsid w:val="00361664"/>
    <w:rsid w:val="0036394B"/>
    <w:rsid w:val="00363A90"/>
    <w:rsid w:val="00364E6F"/>
    <w:rsid w:val="00364E90"/>
    <w:rsid w:val="0036751E"/>
    <w:rsid w:val="00367F57"/>
    <w:rsid w:val="003700B5"/>
    <w:rsid w:val="003709B5"/>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43C4"/>
    <w:rsid w:val="00394B66"/>
    <w:rsid w:val="003950EC"/>
    <w:rsid w:val="003956D0"/>
    <w:rsid w:val="00397365"/>
    <w:rsid w:val="003A09AA"/>
    <w:rsid w:val="003A2C11"/>
    <w:rsid w:val="003A2CCD"/>
    <w:rsid w:val="003A31F6"/>
    <w:rsid w:val="003A3340"/>
    <w:rsid w:val="003A3799"/>
    <w:rsid w:val="003A46CB"/>
    <w:rsid w:val="003A65DA"/>
    <w:rsid w:val="003A6D7D"/>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37C1"/>
    <w:rsid w:val="003C4F56"/>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61D5"/>
    <w:rsid w:val="003E78B5"/>
    <w:rsid w:val="003F0076"/>
    <w:rsid w:val="003F5A31"/>
    <w:rsid w:val="003F7FBF"/>
    <w:rsid w:val="004007B3"/>
    <w:rsid w:val="00400E5D"/>
    <w:rsid w:val="00403322"/>
    <w:rsid w:val="00404163"/>
    <w:rsid w:val="00404192"/>
    <w:rsid w:val="00404DA1"/>
    <w:rsid w:val="00406A28"/>
    <w:rsid w:val="00407E99"/>
    <w:rsid w:val="00410015"/>
    <w:rsid w:val="00410399"/>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4E29"/>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5B3F"/>
    <w:rsid w:val="00465D6A"/>
    <w:rsid w:val="004672AD"/>
    <w:rsid w:val="00470BF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970EE"/>
    <w:rsid w:val="004A0540"/>
    <w:rsid w:val="004A2E88"/>
    <w:rsid w:val="004A4961"/>
    <w:rsid w:val="004A5305"/>
    <w:rsid w:val="004A5E41"/>
    <w:rsid w:val="004A6280"/>
    <w:rsid w:val="004A7054"/>
    <w:rsid w:val="004A70A1"/>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66D"/>
    <w:rsid w:val="004E07AB"/>
    <w:rsid w:val="004E14CA"/>
    <w:rsid w:val="004E1E32"/>
    <w:rsid w:val="004E24C5"/>
    <w:rsid w:val="004E2802"/>
    <w:rsid w:val="004E45FA"/>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7421"/>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0630"/>
    <w:rsid w:val="00541722"/>
    <w:rsid w:val="00541FD6"/>
    <w:rsid w:val="00542B81"/>
    <w:rsid w:val="0054370B"/>
    <w:rsid w:val="00543771"/>
    <w:rsid w:val="00544F82"/>
    <w:rsid w:val="00547FA4"/>
    <w:rsid w:val="005516A0"/>
    <w:rsid w:val="00551BF1"/>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79F"/>
    <w:rsid w:val="005848AA"/>
    <w:rsid w:val="00586918"/>
    <w:rsid w:val="005873FD"/>
    <w:rsid w:val="005878CC"/>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32EF"/>
    <w:rsid w:val="005E448B"/>
    <w:rsid w:val="005E44A9"/>
    <w:rsid w:val="005E66BA"/>
    <w:rsid w:val="005E6B88"/>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492"/>
    <w:rsid w:val="006029DA"/>
    <w:rsid w:val="00605F60"/>
    <w:rsid w:val="006078BF"/>
    <w:rsid w:val="00611AFF"/>
    <w:rsid w:val="00611C6C"/>
    <w:rsid w:val="00612218"/>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4E38"/>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B1C64"/>
    <w:rsid w:val="006B2572"/>
    <w:rsid w:val="006B381F"/>
    <w:rsid w:val="006B3CBF"/>
    <w:rsid w:val="006B3F46"/>
    <w:rsid w:val="006B4647"/>
    <w:rsid w:val="006B4C2B"/>
    <w:rsid w:val="006B5916"/>
    <w:rsid w:val="006B5D87"/>
    <w:rsid w:val="006B5F09"/>
    <w:rsid w:val="006B60D3"/>
    <w:rsid w:val="006B6D47"/>
    <w:rsid w:val="006C0210"/>
    <w:rsid w:val="006C0F14"/>
    <w:rsid w:val="006C2ED8"/>
    <w:rsid w:val="006C2F36"/>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D5F"/>
    <w:rsid w:val="006E420D"/>
    <w:rsid w:val="006E42FB"/>
    <w:rsid w:val="006E6484"/>
    <w:rsid w:val="006E65AE"/>
    <w:rsid w:val="006E78EE"/>
    <w:rsid w:val="006E7CA7"/>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618D"/>
    <w:rsid w:val="00716545"/>
    <w:rsid w:val="00716EFC"/>
    <w:rsid w:val="00717135"/>
    <w:rsid w:val="00721DB0"/>
    <w:rsid w:val="00722464"/>
    <w:rsid w:val="007233D4"/>
    <w:rsid w:val="007237B6"/>
    <w:rsid w:val="00723A1A"/>
    <w:rsid w:val="00723C87"/>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2C64"/>
    <w:rsid w:val="007438A9"/>
    <w:rsid w:val="0074491E"/>
    <w:rsid w:val="00744EA6"/>
    <w:rsid w:val="0074568F"/>
    <w:rsid w:val="00746066"/>
    <w:rsid w:val="007467F1"/>
    <w:rsid w:val="00746862"/>
    <w:rsid w:val="00751155"/>
    <w:rsid w:val="0075298A"/>
    <w:rsid w:val="00752A24"/>
    <w:rsid w:val="00753EE3"/>
    <w:rsid w:val="00754BEC"/>
    <w:rsid w:val="00755165"/>
    <w:rsid w:val="00757E52"/>
    <w:rsid w:val="00757F03"/>
    <w:rsid w:val="0076247A"/>
    <w:rsid w:val="00762BAC"/>
    <w:rsid w:val="0076581E"/>
    <w:rsid w:val="00767414"/>
    <w:rsid w:val="00767B58"/>
    <w:rsid w:val="00770818"/>
    <w:rsid w:val="00772807"/>
    <w:rsid w:val="00772DA8"/>
    <w:rsid w:val="00773BA2"/>
    <w:rsid w:val="00775964"/>
    <w:rsid w:val="007765FE"/>
    <w:rsid w:val="007814D0"/>
    <w:rsid w:val="007821E2"/>
    <w:rsid w:val="007842C3"/>
    <w:rsid w:val="007843F9"/>
    <w:rsid w:val="0078483D"/>
    <w:rsid w:val="00784B67"/>
    <w:rsid w:val="0078691B"/>
    <w:rsid w:val="00787580"/>
    <w:rsid w:val="0078760A"/>
    <w:rsid w:val="007879AF"/>
    <w:rsid w:val="00787FC1"/>
    <w:rsid w:val="00790C3C"/>
    <w:rsid w:val="00793E29"/>
    <w:rsid w:val="00793EFC"/>
    <w:rsid w:val="00793F3E"/>
    <w:rsid w:val="00795BFB"/>
    <w:rsid w:val="0079614C"/>
    <w:rsid w:val="00797044"/>
    <w:rsid w:val="00797093"/>
    <w:rsid w:val="00797582"/>
    <w:rsid w:val="00797FB1"/>
    <w:rsid w:val="007A0E9F"/>
    <w:rsid w:val="007A375E"/>
    <w:rsid w:val="007A5482"/>
    <w:rsid w:val="007A687C"/>
    <w:rsid w:val="007A77AA"/>
    <w:rsid w:val="007B0D3E"/>
    <w:rsid w:val="007B2760"/>
    <w:rsid w:val="007B3764"/>
    <w:rsid w:val="007B4996"/>
    <w:rsid w:val="007B646A"/>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6341"/>
    <w:rsid w:val="007D768A"/>
    <w:rsid w:val="007E06F9"/>
    <w:rsid w:val="007E1F80"/>
    <w:rsid w:val="007E44F9"/>
    <w:rsid w:val="007E5E96"/>
    <w:rsid w:val="007F16AC"/>
    <w:rsid w:val="007F1A26"/>
    <w:rsid w:val="007F247D"/>
    <w:rsid w:val="007F2B73"/>
    <w:rsid w:val="007F3868"/>
    <w:rsid w:val="007F4922"/>
    <w:rsid w:val="007F76A1"/>
    <w:rsid w:val="0080021C"/>
    <w:rsid w:val="00802081"/>
    <w:rsid w:val="0080241D"/>
    <w:rsid w:val="00802A65"/>
    <w:rsid w:val="00805553"/>
    <w:rsid w:val="00805F76"/>
    <w:rsid w:val="00806C01"/>
    <w:rsid w:val="008112E8"/>
    <w:rsid w:val="0081130B"/>
    <w:rsid w:val="0081331D"/>
    <w:rsid w:val="008148CC"/>
    <w:rsid w:val="00814A0E"/>
    <w:rsid w:val="00814EBD"/>
    <w:rsid w:val="008150E7"/>
    <w:rsid w:val="00815434"/>
    <w:rsid w:val="008154A4"/>
    <w:rsid w:val="008154CD"/>
    <w:rsid w:val="008165E3"/>
    <w:rsid w:val="008173AB"/>
    <w:rsid w:val="008211A4"/>
    <w:rsid w:val="00823A07"/>
    <w:rsid w:val="00826208"/>
    <w:rsid w:val="00827924"/>
    <w:rsid w:val="00827978"/>
    <w:rsid w:val="00831285"/>
    <w:rsid w:val="00831A1E"/>
    <w:rsid w:val="00831F9C"/>
    <w:rsid w:val="0083352E"/>
    <w:rsid w:val="0083449C"/>
    <w:rsid w:val="008348CB"/>
    <w:rsid w:val="00834B60"/>
    <w:rsid w:val="0083537F"/>
    <w:rsid w:val="00835AD2"/>
    <w:rsid w:val="0083655D"/>
    <w:rsid w:val="00836BD5"/>
    <w:rsid w:val="00837B9A"/>
    <w:rsid w:val="0084194F"/>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11E7"/>
    <w:rsid w:val="008625F4"/>
    <w:rsid w:val="00864029"/>
    <w:rsid w:val="0086407B"/>
    <w:rsid w:val="00867644"/>
    <w:rsid w:val="00870919"/>
    <w:rsid w:val="0087102C"/>
    <w:rsid w:val="008712A7"/>
    <w:rsid w:val="0087140E"/>
    <w:rsid w:val="00872C7A"/>
    <w:rsid w:val="00872D82"/>
    <w:rsid w:val="00873150"/>
    <w:rsid w:val="0087444C"/>
    <w:rsid w:val="008750E6"/>
    <w:rsid w:val="0087657D"/>
    <w:rsid w:val="0087696D"/>
    <w:rsid w:val="00876D3E"/>
    <w:rsid w:val="00876DCE"/>
    <w:rsid w:val="008807D5"/>
    <w:rsid w:val="00880832"/>
    <w:rsid w:val="00880E01"/>
    <w:rsid w:val="00880F6B"/>
    <w:rsid w:val="00881588"/>
    <w:rsid w:val="00881609"/>
    <w:rsid w:val="00881BAA"/>
    <w:rsid w:val="008821E6"/>
    <w:rsid w:val="00882263"/>
    <w:rsid w:val="00882BC8"/>
    <w:rsid w:val="00883586"/>
    <w:rsid w:val="00883EFB"/>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B0C3E"/>
    <w:rsid w:val="008B1DFE"/>
    <w:rsid w:val="008B2887"/>
    <w:rsid w:val="008B2B30"/>
    <w:rsid w:val="008B3D54"/>
    <w:rsid w:val="008B4F4D"/>
    <w:rsid w:val="008B625E"/>
    <w:rsid w:val="008C1130"/>
    <w:rsid w:val="008C1AA0"/>
    <w:rsid w:val="008C1E83"/>
    <w:rsid w:val="008C20C8"/>
    <w:rsid w:val="008C2EDE"/>
    <w:rsid w:val="008C3D2D"/>
    <w:rsid w:val="008C3D92"/>
    <w:rsid w:val="008C4452"/>
    <w:rsid w:val="008C5365"/>
    <w:rsid w:val="008C54BF"/>
    <w:rsid w:val="008C7925"/>
    <w:rsid w:val="008D0D57"/>
    <w:rsid w:val="008D0D93"/>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2466"/>
    <w:rsid w:val="008F3972"/>
    <w:rsid w:val="00903A17"/>
    <w:rsid w:val="00906571"/>
    <w:rsid w:val="00906812"/>
    <w:rsid w:val="00906D10"/>
    <w:rsid w:val="009076C7"/>
    <w:rsid w:val="00907B8B"/>
    <w:rsid w:val="00910030"/>
    <w:rsid w:val="00912D8C"/>
    <w:rsid w:val="009138F3"/>
    <w:rsid w:val="00913D26"/>
    <w:rsid w:val="009141C9"/>
    <w:rsid w:val="00914C7E"/>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27C7"/>
    <w:rsid w:val="00932DC8"/>
    <w:rsid w:val="00932F8A"/>
    <w:rsid w:val="00934F43"/>
    <w:rsid w:val="00934FA6"/>
    <w:rsid w:val="009353D2"/>
    <w:rsid w:val="00936063"/>
    <w:rsid w:val="009364D2"/>
    <w:rsid w:val="00937565"/>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2EEC"/>
    <w:rsid w:val="009C32AE"/>
    <w:rsid w:val="009C4543"/>
    <w:rsid w:val="009C510C"/>
    <w:rsid w:val="009C5A0A"/>
    <w:rsid w:val="009C5B8E"/>
    <w:rsid w:val="009C5BF2"/>
    <w:rsid w:val="009C6488"/>
    <w:rsid w:val="009C67DE"/>
    <w:rsid w:val="009D03C2"/>
    <w:rsid w:val="009D138E"/>
    <w:rsid w:val="009D1806"/>
    <w:rsid w:val="009D2FC7"/>
    <w:rsid w:val="009D409B"/>
    <w:rsid w:val="009D4A1A"/>
    <w:rsid w:val="009D54C2"/>
    <w:rsid w:val="009D65E7"/>
    <w:rsid w:val="009D692A"/>
    <w:rsid w:val="009D69D2"/>
    <w:rsid w:val="009E097B"/>
    <w:rsid w:val="009E0C30"/>
    <w:rsid w:val="009E0D7E"/>
    <w:rsid w:val="009E11C8"/>
    <w:rsid w:val="009E1365"/>
    <w:rsid w:val="009E2F5E"/>
    <w:rsid w:val="009E3730"/>
    <w:rsid w:val="009E3948"/>
    <w:rsid w:val="009E3A5B"/>
    <w:rsid w:val="009E4A12"/>
    <w:rsid w:val="009E4DFC"/>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307D8"/>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87D54"/>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A7062"/>
    <w:rsid w:val="00AA745D"/>
    <w:rsid w:val="00AA7D7D"/>
    <w:rsid w:val="00AB0508"/>
    <w:rsid w:val="00AB12AD"/>
    <w:rsid w:val="00AB1E2A"/>
    <w:rsid w:val="00AB1F86"/>
    <w:rsid w:val="00AB2E58"/>
    <w:rsid w:val="00AB57FD"/>
    <w:rsid w:val="00AB6CA7"/>
    <w:rsid w:val="00AB72BE"/>
    <w:rsid w:val="00AC04A3"/>
    <w:rsid w:val="00AC2AA3"/>
    <w:rsid w:val="00AC364F"/>
    <w:rsid w:val="00AC71A8"/>
    <w:rsid w:val="00AC71D9"/>
    <w:rsid w:val="00AD01E4"/>
    <w:rsid w:val="00AD0858"/>
    <w:rsid w:val="00AD1A5B"/>
    <w:rsid w:val="00AD3492"/>
    <w:rsid w:val="00AD3F3B"/>
    <w:rsid w:val="00AD4002"/>
    <w:rsid w:val="00AD47C2"/>
    <w:rsid w:val="00AD552E"/>
    <w:rsid w:val="00AE05EC"/>
    <w:rsid w:val="00AE12AF"/>
    <w:rsid w:val="00AE2302"/>
    <w:rsid w:val="00AE2A8A"/>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AF7068"/>
    <w:rsid w:val="00AF70BC"/>
    <w:rsid w:val="00B00221"/>
    <w:rsid w:val="00B003BA"/>
    <w:rsid w:val="00B0132B"/>
    <w:rsid w:val="00B0328B"/>
    <w:rsid w:val="00B03A6C"/>
    <w:rsid w:val="00B03A76"/>
    <w:rsid w:val="00B04CFB"/>
    <w:rsid w:val="00B065D7"/>
    <w:rsid w:val="00B07133"/>
    <w:rsid w:val="00B072E2"/>
    <w:rsid w:val="00B101D3"/>
    <w:rsid w:val="00B10207"/>
    <w:rsid w:val="00B1347E"/>
    <w:rsid w:val="00B141E7"/>
    <w:rsid w:val="00B1560C"/>
    <w:rsid w:val="00B1609B"/>
    <w:rsid w:val="00B16275"/>
    <w:rsid w:val="00B16C3E"/>
    <w:rsid w:val="00B16C42"/>
    <w:rsid w:val="00B17C8F"/>
    <w:rsid w:val="00B17FEB"/>
    <w:rsid w:val="00B204E6"/>
    <w:rsid w:val="00B20813"/>
    <w:rsid w:val="00B22226"/>
    <w:rsid w:val="00B224EB"/>
    <w:rsid w:val="00B24602"/>
    <w:rsid w:val="00B25A31"/>
    <w:rsid w:val="00B26291"/>
    <w:rsid w:val="00B26CCD"/>
    <w:rsid w:val="00B329C8"/>
    <w:rsid w:val="00B33934"/>
    <w:rsid w:val="00B34E6E"/>
    <w:rsid w:val="00B351B4"/>
    <w:rsid w:val="00B3710B"/>
    <w:rsid w:val="00B37A67"/>
    <w:rsid w:val="00B43F9C"/>
    <w:rsid w:val="00B453A0"/>
    <w:rsid w:val="00B46BCA"/>
    <w:rsid w:val="00B47231"/>
    <w:rsid w:val="00B47F3A"/>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8E9"/>
    <w:rsid w:val="00B80A75"/>
    <w:rsid w:val="00B80E1F"/>
    <w:rsid w:val="00B81BB4"/>
    <w:rsid w:val="00B8380C"/>
    <w:rsid w:val="00B83927"/>
    <w:rsid w:val="00B83F79"/>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2109"/>
    <w:rsid w:val="00BA3398"/>
    <w:rsid w:val="00BA3B2F"/>
    <w:rsid w:val="00BA3D38"/>
    <w:rsid w:val="00BA5519"/>
    <w:rsid w:val="00BA6090"/>
    <w:rsid w:val="00BA6C42"/>
    <w:rsid w:val="00BA72FD"/>
    <w:rsid w:val="00BA73E3"/>
    <w:rsid w:val="00BB25A2"/>
    <w:rsid w:val="00BB2E30"/>
    <w:rsid w:val="00BB3638"/>
    <w:rsid w:val="00BB4983"/>
    <w:rsid w:val="00BB508E"/>
    <w:rsid w:val="00BB54AF"/>
    <w:rsid w:val="00BB6461"/>
    <w:rsid w:val="00BC012F"/>
    <w:rsid w:val="00BC2B64"/>
    <w:rsid w:val="00BC38FD"/>
    <w:rsid w:val="00BC4557"/>
    <w:rsid w:val="00BC4ED4"/>
    <w:rsid w:val="00BC5682"/>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75E"/>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4589"/>
    <w:rsid w:val="00C350E9"/>
    <w:rsid w:val="00C35B2B"/>
    <w:rsid w:val="00C36CBE"/>
    <w:rsid w:val="00C374DC"/>
    <w:rsid w:val="00C409D5"/>
    <w:rsid w:val="00C424BA"/>
    <w:rsid w:val="00C42E05"/>
    <w:rsid w:val="00C435C3"/>
    <w:rsid w:val="00C438B9"/>
    <w:rsid w:val="00C43A0B"/>
    <w:rsid w:val="00C4502D"/>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63AF"/>
    <w:rsid w:val="00C669FC"/>
    <w:rsid w:val="00C66E28"/>
    <w:rsid w:val="00C66FB9"/>
    <w:rsid w:val="00C67E09"/>
    <w:rsid w:val="00C710B4"/>
    <w:rsid w:val="00C724DB"/>
    <w:rsid w:val="00C72BA5"/>
    <w:rsid w:val="00C73667"/>
    <w:rsid w:val="00C73F82"/>
    <w:rsid w:val="00C7440C"/>
    <w:rsid w:val="00C74BD1"/>
    <w:rsid w:val="00C75533"/>
    <w:rsid w:val="00C7629F"/>
    <w:rsid w:val="00C762FC"/>
    <w:rsid w:val="00C779A5"/>
    <w:rsid w:val="00C77EB4"/>
    <w:rsid w:val="00C824E5"/>
    <w:rsid w:val="00C8372E"/>
    <w:rsid w:val="00C846D2"/>
    <w:rsid w:val="00C851BC"/>
    <w:rsid w:val="00C86165"/>
    <w:rsid w:val="00C86384"/>
    <w:rsid w:val="00C8661B"/>
    <w:rsid w:val="00C86F73"/>
    <w:rsid w:val="00C87369"/>
    <w:rsid w:val="00C87AC6"/>
    <w:rsid w:val="00C87CE5"/>
    <w:rsid w:val="00C904DE"/>
    <w:rsid w:val="00C90AB3"/>
    <w:rsid w:val="00C90C67"/>
    <w:rsid w:val="00C95EBA"/>
    <w:rsid w:val="00C96690"/>
    <w:rsid w:val="00C96BB6"/>
    <w:rsid w:val="00C973B6"/>
    <w:rsid w:val="00C97746"/>
    <w:rsid w:val="00CA0031"/>
    <w:rsid w:val="00CA0F1D"/>
    <w:rsid w:val="00CA139A"/>
    <w:rsid w:val="00CA227B"/>
    <w:rsid w:val="00CA2899"/>
    <w:rsid w:val="00CA2D7A"/>
    <w:rsid w:val="00CA3563"/>
    <w:rsid w:val="00CA3A3D"/>
    <w:rsid w:val="00CA3CAE"/>
    <w:rsid w:val="00CA4027"/>
    <w:rsid w:val="00CA67B1"/>
    <w:rsid w:val="00CA7693"/>
    <w:rsid w:val="00CA77FB"/>
    <w:rsid w:val="00CB287B"/>
    <w:rsid w:val="00CB379B"/>
    <w:rsid w:val="00CB384D"/>
    <w:rsid w:val="00CB4ACB"/>
    <w:rsid w:val="00CB4C41"/>
    <w:rsid w:val="00CB4EF7"/>
    <w:rsid w:val="00CB5DD0"/>
    <w:rsid w:val="00CB5F61"/>
    <w:rsid w:val="00CB61F7"/>
    <w:rsid w:val="00CB6FF0"/>
    <w:rsid w:val="00CC03E3"/>
    <w:rsid w:val="00CC0B0B"/>
    <w:rsid w:val="00CC1F6B"/>
    <w:rsid w:val="00CC2041"/>
    <w:rsid w:val="00CC204A"/>
    <w:rsid w:val="00CC276B"/>
    <w:rsid w:val="00CC3633"/>
    <w:rsid w:val="00CC3F0D"/>
    <w:rsid w:val="00CC48F9"/>
    <w:rsid w:val="00CC51D4"/>
    <w:rsid w:val="00CC558A"/>
    <w:rsid w:val="00CC55AC"/>
    <w:rsid w:val="00CC5EFA"/>
    <w:rsid w:val="00CC65DA"/>
    <w:rsid w:val="00CC6F6C"/>
    <w:rsid w:val="00CC7294"/>
    <w:rsid w:val="00CD3314"/>
    <w:rsid w:val="00CD73E0"/>
    <w:rsid w:val="00CD75E7"/>
    <w:rsid w:val="00CD7D4D"/>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54C5"/>
    <w:rsid w:val="00D20EED"/>
    <w:rsid w:val="00D213A4"/>
    <w:rsid w:val="00D2235F"/>
    <w:rsid w:val="00D2290A"/>
    <w:rsid w:val="00D23E0B"/>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70019"/>
    <w:rsid w:val="00D715C2"/>
    <w:rsid w:val="00D72F09"/>
    <w:rsid w:val="00D73B47"/>
    <w:rsid w:val="00D75EA6"/>
    <w:rsid w:val="00D7688D"/>
    <w:rsid w:val="00D76AF1"/>
    <w:rsid w:val="00D80817"/>
    <w:rsid w:val="00D81AFD"/>
    <w:rsid w:val="00D828B9"/>
    <w:rsid w:val="00D8320E"/>
    <w:rsid w:val="00D84476"/>
    <w:rsid w:val="00D84A3D"/>
    <w:rsid w:val="00D876C1"/>
    <w:rsid w:val="00D90282"/>
    <w:rsid w:val="00D90A25"/>
    <w:rsid w:val="00D9171F"/>
    <w:rsid w:val="00D918F3"/>
    <w:rsid w:val="00D91DED"/>
    <w:rsid w:val="00D92DE2"/>
    <w:rsid w:val="00D96135"/>
    <w:rsid w:val="00D96545"/>
    <w:rsid w:val="00D96602"/>
    <w:rsid w:val="00D96B7A"/>
    <w:rsid w:val="00D970F4"/>
    <w:rsid w:val="00DA2099"/>
    <w:rsid w:val="00DA239B"/>
    <w:rsid w:val="00DA4664"/>
    <w:rsid w:val="00DA5560"/>
    <w:rsid w:val="00DA5F78"/>
    <w:rsid w:val="00DA5FF5"/>
    <w:rsid w:val="00DB22DB"/>
    <w:rsid w:val="00DB7E5C"/>
    <w:rsid w:val="00DC331E"/>
    <w:rsid w:val="00DC3F86"/>
    <w:rsid w:val="00DC44E6"/>
    <w:rsid w:val="00DC7657"/>
    <w:rsid w:val="00DD13F2"/>
    <w:rsid w:val="00DD238F"/>
    <w:rsid w:val="00DD3077"/>
    <w:rsid w:val="00DD313A"/>
    <w:rsid w:val="00DD39A2"/>
    <w:rsid w:val="00DD3CE8"/>
    <w:rsid w:val="00DD4011"/>
    <w:rsid w:val="00DD4930"/>
    <w:rsid w:val="00DD4F0E"/>
    <w:rsid w:val="00DD5CDE"/>
    <w:rsid w:val="00DD5DF6"/>
    <w:rsid w:val="00DE018C"/>
    <w:rsid w:val="00DE256A"/>
    <w:rsid w:val="00DE3811"/>
    <w:rsid w:val="00DE4017"/>
    <w:rsid w:val="00DE4FF5"/>
    <w:rsid w:val="00DF00AE"/>
    <w:rsid w:val="00DF05A3"/>
    <w:rsid w:val="00DF066C"/>
    <w:rsid w:val="00DF070D"/>
    <w:rsid w:val="00DF0BF0"/>
    <w:rsid w:val="00DF1900"/>
    <w:rsid w:val="00DF3F3C"/>
    <w:rsid w:val="00DF471F"/>
    <w:rsid w:val="00DF53EB"/>
    <w:rsid w:val="00DF6411"/>
    <w:rsid w:val="00E0158D"/>
    <w:rsid w:val="00E01F63"/>
    <w:rsid w:val="00E023CC"/>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E29"/>
    <w:rsid w:val="00E14F33"/>
    <w:rsid w:val="00E15CFB"/>
    <w:rsid w:val="00E16C39"/>
    <w:rsid w:val="00E1774C"/>
    <w:rsid w:val="00E21BC1"/>
    <w:rsid w:val="00E229B9"/>
    <w:rsid w:val="00E233B4"/>
    <w:rsid w:val="00E2498D"/>
    <w:rsid w:val="00E26221"/>
    <w:rsid w:val="00E3119D"/>
    <w:rsid w:val="00E31F85"/>
    <w:rsid w:val="00E32710"/>
    <w:rsid w:val="00E330DE"/>
    <w:rsid w:val="00E333F7"/>
    <w:rsid w:val="00E3464C"/>
    <w:rsid w:val="00E34727"/>
    <w:rsid w:val="00E35625"/>
    <w:rsid w:val="00E404D6"/>
    <w:rsid w:val="00E406DD"/>
    <w:rsid w:val="00E40735"/>
    <w:rsid w:val="00E40A62"/>
    <w:rsid w:val="00E418F9"/>
    <w:rsid w:val="00E41D78"/>
    <w:rsid w:val="00E41DFD"/>
    <w:rsid w:val="00E436A8"/>
    <w:rsid w:val="00E43C80"/>
    <w:rsid w:val="00E451C2"/>
    <w:rsid w:val="00E45EF3"/>
    <w:rsid w:val="00E46D16"/>
    <w:rsid w:val="00E47203"/>
    <w:rsid w:val="00E472D2"/>
    <w:rsid w:val="00E47A68"/>
    <w:rsid w:val="00E51288"/>
    <w:rsid w:val="00E5193B"/>
    <w:rsid w:val="00E523CE"/>
    <w:rsid w:val="00E534CF"/>
    <w:rsid w:val="00E5419A"/>
    <w:rsid w:val="00E5566D"/>
    <w:rsid w:val="00E56B81"/>
    <w:rsid w:val="00E56BFE"/>
    <w:rsid w:val="00E57699"/>
    <w:rsid w:val="00E6049D"/>
    <w:rsid w:val="00E60E59"/>
    <w:rsid w:val="00E6107F"/>
    <w:rsid w:val="00E6146A"/>
    <w:rsid w:val="00E63E4D"/>
    <w:rsid w:val="00E6452E"/>
    <w:rsid w:val="00E673CD"/>
    <w:rsid w:val="00E7107D"/>
    <w:rsid w:val="00E726EC"/>
    <w:rsid w:val="00E72C5E"/>
    <w:rsid w:val="00E7347E"/>
    <w:rsid w:val="00E74C81"/>
    <w:rsid w:val="00E7709E"/>
    <w:rsid w:val="00E77746"/>
    <w:rsid w:val="00E77966"/>
    <w:rsid w:val="00E81756"/>
    <w:rsid w:val="00E81CB4"/>
    <w:rsid w:val="00E8569C"/>
    <w:rsid w:val="00E8585B"/>
    <w:rsid w:val="00E86106"/>
    <w:rsid w:val="00E904E1"/>
    <w:rsid w:val="00E91301"/>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775A"/>
    <w:rsid w:val="00EA7813"/>
    <w:rsid w:val="00EA7847"/>
    <w:rsid w:val="00EA7F2B"/>
    <w:rsid w:val="00EB154D"/>
    <w:rsid w:val="00EB3879"/>
    <w:rsid w:val="00EB4128"/>
    <w:rsid w:val="00EB5EF7"/>
    <w:rsid w:val="00EB7CE7"/>
    <w:rsid w:val="00EB7FE4"/>
    <w:rsid w:val="00EC0B8D"/>
    <w:rsid w:val="00EC2C4D"/>
    <w:rsid w:val="00EC2F9C"/>
    <w:rsid w:val="00EC35B2"/>
    <w:rsid w:val="00EC3935"/>
    <w:rsid w:val="00EC4885"/>
    <w:rsid w:val="00EC5678"/>
    <w:rsid w:val="00EC61A5"/>
    <w:rsid w:val="00EC69D7"/>
    <w:rsid w:val="00EC6A1B"/>
    <w:rsid w:val="00ED15B3"/>
    <w:rsid w:val="00ED3522"/>
    <w:rsid w:val="00ED40DC"/>
    <w:rsid w:val="00ED596A"/>
    <w:rsid w:val="00ED6028"/>
    <w:rsid w:val="00ED6B9C"/>
    <w:rsid w:val="00ED79AD"/>
    <w:rsid w:val="00ED7EC9"/>
    <w:rsid w:val="00EE0E3E"/>
    <w:rsid w:val="00EE2E6E"/>
    <w:rsid w:val="00EE3A9F"/>
    <w:rsid w:val="00EE493C"/>
    <w:rsid w:val="00EE4C9E"/>
    <w:rsid w:val="00EF28E6"/>
    <w:rsid w:val="00EF4425"/>
    <w:rsid w:val="00EF4B06"/>
    <w:rsid w:val="00EF605C"/>
    <w:rsid w:val="00EF6BDC"/>
    <w:rsid w:val="00F008C6"/>
    <w:rsid w:val="00F01459"/>
    <w:rsid w:val="00F01CA3"/>
    <w:rsid w:val="00F03154"/>
    <w:rsid w:val="00F0499E"/>
    <w:rsid w:val="00F04E50"/>
    <w:rsid w:val="00F04FA6"/>
    <w:rsid w:val="00F054F5"/>
    <w:rsid w:val="00F057E5"/>
    <w:rsid w:val="00F06BB2"/>
    <w:rsid w:val="00F0759E"/>
    <w:rsid w:val="00F079C2"/>
    <w:rsid w:val="00F11E62"/>
    <w:rsid w:val="00F13D46"/>
    <w:rsid w:val="00F15CCA"/>
    <w:rsid w:val="00F16347"/>
    <w:rsid w:val="00F16DA3"/>
    <w:rsid w:val="00F16FE3"/>
    <w:rsid w:val="00F17D2A"/>
    <w:rsid w:val="00F2162A"/>
    <w:rsid w:val="00F21D48"/>
    <w:rsid w:val="00F22F1E"/>
    <w:rsid w:val="00F2642E"/>
    <w:rsid w:val="00F2689F"/>
    <w:rsid w:val="00F26A94"/>
    <w:rsid w:val="00F30903"/>
    <w:rsid w:val="00F32AEA"/>
    <w:rsid w:val="00F32DB9"/>
    <w:rsid w:val="00F33360"/>
    <w:rsid w:val="00F33794"/>
    <w:rsid w:val="00F35317"/>
    <w:rsid w:val="00F35523"/>
    <w:rsid w:val="00F35BA5"/>
    <w:rsid w:val="00F35E90"/>
    <w:rsid w:val="00F369CE"/>
    <w:rsid w:val="00F36B65"/>
    <w:rsid w:val="00F37572"/>
    <w:rsid w:val="00F37EE5"/>
    <w:rsid w:val="00F4002F"/>
    <w:rsid w:val="00F417E3"/>
    <w:rsid w:val="00F43112"/>
    <w:rsid w:val="00F4350B"/>
    <w:rsid w:val="00F43804"/>
    <w:rsid w:val="00F451F9"/>
    <w:rsid w:val="00F47414"/>
    <w:rsid w:val="00F5027A"/>
    <w:rsid w:val="00F5143E"/>
    <w:rsid w:val="00F51FDC"/>
    <w:rsid w:val="00F52298"/>
    <w:rsid w:val="00F52B69"/>
    <w:rsid w:val="00F551F9"/>
    <w:rsid w:val="00F55D33"/>
    <w:rsid w:val="00F564B3"/>
    <w:rsid w:val="00F56A93"/>
    <w:rsid w:val="00F571F6"/>
    <w:rsid w:val="00F60054"/>
    <w:rsid w:val="00F63543"/>
    <w:rsid w:val="00F672AB"/>
    <w:rsid w:val="00F704B1"/>
    <w:rsid w:val="00F70D38"/>
    <w:rsid w:val="00F70D62"/>
    <w:rsid w:val="00F711A7"/>
    <w:rsid w:val="00F7160E"/>
    <w:rsid w:val="00F724F8"/>
    <w:rsid w:val="00F72F94"/>
    <w:rsid w:val="00F73992"/>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708"/>
    <w:rsid w:val="00FA6A07"/>
    <w:rsid w:val="00FA7689"/>
    <w:rsid w:val="00FB061A"/>
    <w:rsid w:val="00FB277C"/>
    <w:rsid w:val="00FB2A39"/>
    <w:rsid w:val="00FB4124"/>
    <w:rsid w:val="00FB4372"/>
    <w:rsid w:val="00FB503E"/>
    <w:rsid w:val="00FB5F47"/>
    <w:rsid w:val="00FC021D"/>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6E7"/>
    <w:rsid w:val="00FE380E"/>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basedOn w:val="Fuentedeprrafopredeter"/>
    <w:link w:val="Ttulo2"/>
    <w:uiPriority w:val="9"/>
    <w:semiHidden/>
    <w:rsid w:val="00292F2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28192040">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832176">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2538041">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2500220">
      <w:bodyDiv w:val="1"/>
      <w:marLeft w:val="0"/>
      <w:marRight w:val="0"/>
      <w:marTop w:val="0"/>
      <w:marBottom w:val="0"/>
      <w:divBdr>
        <w:top w:val="none" w:sz="0" w:space="0" w:color="auto"/>
        <w:left w:val="none" w:sz="0" w:space="0" w:color="auto"/>
        <w:bottom w:val="none" w:sz="0" w:space="0" w:color="auto"/>
        <w:right w:val="none" w:sz="0" w:space="0" w:color="auto"/>
      </w:divBdr>
    </w:div>
    <w:div w:id="1572348426">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7769211">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99E8-2BEC-4A48-80D9-65C8BD82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10</Pages>
  <Words>14147</Words>
  <Characters>77813</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2020-09-28T23:11:00Z</cp:lastPrinted>
  <dcterms:created xsi:type="dcterms:W3CDTF">2020-10-06T13:53:00Z</dcterms:created>
  <dcterms:modified xsi:type="dcterms:W3CDTF">2020-10-06T13:53:00Z</dcterms:modified>
</cp:coreProperties>
</file>