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E060BE" w:rsidRDefault="008709A8"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8" o:title=""/>
          </v:shape>
          <o:OLEObject Type="Embed" ProgID="PBrush" ShapeID="_x0000_s1026" DrawAspect="Content" ObjectID="_1604481552" r:id="rId9"/>
        </w:obje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F7271B">
        <w:rPr>
          <w:rFonts w:ascii="Bookman Old Style" w:hAnsi="Bookman Old Style"/>
          <w:sz w:val="24"/>
          <w:szCs w:val="24"/>
        </w:rPr>
        <w:t>8</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E46432" w:rsidRPr="00E060BE" w:rsidRDefault="00E46432" w:rsidP="00012259">
      <w:pPr>
        <w:tabs>
          <w:tab w:val="left" w:pos="0"/>
          <w:tab w:val="right" w:pos="9356"/>
        </w:tabs>
        <w:ind w:left="0"/>
        <w:jc w:val="center"/>
        <w:rPr>
          <w:rFonts w:ascii="Bookman Old Style" w:hAnsi="Bookman Old Style"/>
          <w:lang w:val="es-ES_tradnl"/>
        </w:rPr>
      </w:pPr>
    </w:p>
    <w:p w:rsidR="00A60C08" w:rsidRDefault="00A60C08" w:rsidP="00A60C08">
      <w:pPr>
        <w:ind w:left="0"/>
        <w:rPr>
          <w:rFonts w:ascii="Bookman Old Style" w:hAnsi="Bookman Old Style"/>
          <w:bCs/>
          <w:lang w:val="es-CO"/>
        </w:rPr>
      </w:pPr>
    </w:p>
    <w:p w:rsidR="00A60C08" w:rsidRPr="00C435C3" w:rsidRDefault="0069756D" w:rsidP="00A60C08">
      <w:pPr>
        <w:ind w:left="0"/>
        <w:jc w:val="center"/>
        <w:rPr>
          <w:rFonts w:ascii="Bookman Old Style" w:hAnsi="Bookman Old Style"/>
        </w:rPr>
      </w:pPr>
      <w:r>
        <w:rPr>
          <w:rFonts w:ascii="Bookman Old Style" w:hAnsi="Bookman Old Style"/>
        </w:rPr>
        <w:t xml:space="preserve">Por la cual se ordena hacer público un proyecto de resolución </w:t>
      </w:r>
      <w:r w:rsidRPr="0069756D">
        <w:rPr>
          <w:rFonts w:ascii="Bookman Old Style" w:hAnsi="Bookman Old Style"/>
          <w:i/>
        </w:rPr>
        <w:t>“</w:t>
      </w:r>
      <w:r w:rsidR="008939F1" w:rsidRPr="0069756D">
        <w:rPr>
          <w:rFonts w:ascii="Bookman Old Style" w:hAnsi="Bookman Old Style"/>
          <w:i/>
        </w:rPr>
        <w:t xml:space="preserve">Por la cual </w:t>
      </w:r>
      <w:r w:rsidR="008939F1">
        <w:rPr>
          <w:rFonts w:ascii="Bookman Old Style" w:hAnsi="Bookman Old Style"/>
          <w:i/>
        </w:rPr>
        <w:t>se adoptan medidas referentes al pago del Cargo por Confiabilidad durante la actuación administrativa de que trata el artículo 9 de la Resolución CREG 071 de 2006</w:t>
      </w:r>
      <w:r w:rsidRPr="0069756D">
        <w:rPr>
          <w:rFonts w:ascii="Bookman Old Style" w:hAnsi="Bookman Old Style"/>
          <w:i/>
        </w:rPr>
        <w:t>”</w:t>
      </w:r>
      <w:r w:rsidR="004C33BE">
        <w:rPr>
          <w:rFonts w:ascii="Bookman Old Style" w:hAnsi="Bookman Old Style"/>
        </w:rPr>
        <w:t xml:space="preserve"> </w:t>
      </w:r>
    </w:p>
    <w:p w:rsidR="00A60C08" w:rsidRDefault="00A60C08" w:rsidP="00A60C08">
      <w:pPr>
        <w:ind w:right="51"/>
        <w:rPr>
          <w:rFonts w:ascii="Bookman Old Style" w:hAnsi="Bookman Old Style"/>
        </w:rPr>
      </w:pPr>
    </w:p>
    <w:p w:rsidR="0069756D" w:rsidRDefault="0069756D" w:rsidP="00A60C08">
      <w:pPr>
        <w:ind w:right="51"/>
        <w:rPr>
          <w:rFonts w:ascii="Bookman Old Style" w:hAnsi="Bookman Old Style"/>
        </w:rPr>
      </w:pPr>
    </w:p>
    <w:p w:rsidR="00BB79AF" w:rsidRDefault="00BB79AF" w:rsidP="00A60C08">
      <w:pPr>
        <w:ind w:right="51"/>
        <w:rPr>
          <w:rFonts w:ascii="Bookman Old Style" w:hAnsi="Bookman Old Style"/>
        </w:rPr>
      </w:pPr>
    </w:p>
    <w:p w:rsidR="0069756D" w:rsidRDefault="0069756D" w:rsidP="00A60C08">
      <w:pPr>
        <w:ind w:right="51"/>
        <w:rPr>
          <w:rFonts w:ascii="Bookman Old Style" w:hAnsi="Bookman Old Style"/>
        </w:rPr>
      </w:pPr>
    </w:p>
    <w:p w:rsidR="0069756D" w:rsidRDefault="0069756D" w:rsidP="0069756D">
      <w:pPr>
        <w:ind w:right="51"/>
        <w:jc w:val="center"/>
        <w:rPr>
          <w:rFonts w:ascii="Bookman Old Style" w:hAnsi="Bookman Old Style"/>
          <w:b/>
        </w:rPr>
      </w:pPr>
      <w:r>
        <w:rPr>
          <w:rFonts w:ascii="Bookman Old Style" w:hAnsi="Bookman Old Style"/>
          <w:b/>
        </w:rPr>
        <w:t>LA COMISIÓN DE REGULACIÓN DE  ENERGÍA Y GAS</w:t>
      </w:r>
    </w:p>
    <w:p w:rsidR="0069756D" w:rsidRDefault="0069756D" w:rsidP="0069756D">
      <w:pPr>
        <w:ind w:left="0" w:right="51"/>
        <w:rPr>
          <w:rFonts w:ascii="Bookman Old Style" w:hAnsi="Bookman Old Style"/>
        </w:rPr>
      </w:pPr>
    </w:p>
    <w:p w:rsidR="0069756D" w:rsidRDefault="0069756D" w:rsidP="0069756D">
      <w:pPr>
        <w:ind w:left="0" w:right="51"/>
        <w:rPr>
          <w:rFonts w:ascii="Bookman Old Style" w:hAnsi="Bookman Old Style"/>
        </w:rPr>
      </w:pPr>
    </w:p>
    <w:p w:rsidR="00BB79AF" w:rsidRDefault="00BB79AF" w:rsidP="0069756D">
      <w:pPr>
        <w:ind w:left="0" w:right="51"/>
        <w:rPr>
          <w:rFonts w:ascii="Bookman Old Style" w:hAnsi="Bookman Old Style"/>
        </w:rPr>
      </w:pPr>
    </w:p>
    <w:p w:rsidR="00BB79AF" w:rsidRDefault="00BB79AF" w:rsidP="0069756D">
      <w:pPr>
        <w:ind w:left="0" w:right="51"/>
        <w:rPr>
          <w:rFonts w:ascii="Bookman Old Style" w:hAnsi="Bookman Old Style"/>
        </w:rPr>
      </w:pPr>
    </w:p>
    <w:p w:rsidR="0069756D" w:rsidRDefault="0069756D" w:rsidP="0069756D">
      <w:pPr>
        <w:pStyle w:val="Textoindependiente3"/>
        <w:ind w:left="0"/>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 y 2253 de 1994.</w:t>
      </w:r>
    </w:p>
    <w:p w:rsidR="0069756D" w:rsidRDefault="0069756D" w:rsidP="0069756D">
      <w:pPr>
        <w:ind w:right="51"/>
        <w:rPr>
          <w:rFonts w:ascii="Bookman Old Style" w:hAnsi="Bookman Old Style"/>
        </w:rPr>
      </w:pPr>
    </w:p>
    <w:p w:rsidR="0069756D" w:rsidRDefault="0069756D" w:rsidP="0069756D">
      <w:pPr>
        <w:ind w:right="51"/>
        <w:rPr>
          <w:rFonts w:ascii="Bookman Old Style" w:hAnsi="Bookman Old Style"/>
        </w:rPr>
      </w:pPr>
    </w:p>
    <w:p w:rsidR="0069756D" w:rsidRDefault="0069756D" w:rsidP="0069756D">
      <w:pPr>
        <w:ind w:right="51"/>
        <w:rPr>
          <w:rFonts w:ascii="Bookman Old Style" w:hAnsi="Bookman Old Style"/>
        </w:rPr>
      </w:pPr>
    </w:p>
    <w:p w:rsidR="00BB79AF" w:rsidRDefault="00BB79AF" w:rsidP="0069756D">
      <w:pPr>
        <w:ind w:right="51"/>
        <w:rPr>
          <w:rFonts w:ascii="Bookman Old Style" w:hAnsi="Bookman Old Style"/>
        </w:rPr>
      </w:pPr>
    </w:p>
    <w:p w:rsidR="0069756D" w:rsidRDefault="0069756D" w:rsidP="0069756D">
      <w:pPr>
        <w:ind w:right="51"/>
        <w:jc w:val="center"/>
        <w:rPr>
          <w:rFonts w:ascii="Bookman Old Style" w:hAnsi="Bookman Old Style"/>
          <w:b/>
        </w:rPr>
      </w:pPr>
      <w:r>
        <w:rPr>
          <w:rFonts w:ascii="Bookman Old Style" w:hAnsi="Bookman Old Style"/>
          <w:b/>
        </w:rPr>
        <w:t>C O N S I D E R A N D O  Q U E:</w:t>
      </w:r>
    </w:p>
    <w:p w:rsidR="0069756D" w:rsidRDefault="0069756D" w:rsidP="0069756D">
      <w:pPr>
        <w:ind w:right="51"/>
        <w:jc w:val="center"/>
        <w:rPr>
          <w:rFonts w:ascii="Bookman Old Style" w:hAnsi="Bookman Old Style"/>
          <w:b/>
        </w:rPr>
      </w:pPr>
    </w:p>
    <w:p w:rsidR="0069756D" w:rsidRDefault="0069756D" w:rsidP="0069756D">
      <w:pPr>
        <w:ind w:right="51"/>
        <w:jc w:val="center"/>
        <w:rPr>
          <w:rFonts w:ascii="Bookman Old Style" w:hAnsi="Bookman Old Style"/>
          <w:b/>
        </w:rPr>
      </w:pPr>
    </w:p>
    <w:p w:rsidR="00BB79AF" w:rsidRDefault="00BB79AF" w:rsidP="0069756D">
      <w:pPr>
        <w:ind w:right="51"/>
        <w:jc w:val="center"/>
        <w:rPr>
          <w:rFonts w:ascii="Bookman Old Style" w:hAnsi="Bookman Old Style"/>
          <w:b/>
        </w:rPr>
      </w:pPr>
    </w:p>
    <w:p w:rsidR="00F7271B" w:rsidRPr="00A61EED" w:rsidRDefault="00F7271B" w:rsidP="00F7271B">
      <w:pPr>
        <w:tabs>
          <w:tab w:val="left" w:pos="993"/>
        </w:tabs>
        <w:ind w:left="0"/>
        <w:jc w:val="both"/>
        <w:rPr>
          <w:rFonts w:ascii="Bookman Old Style" w:hAnsi="Bookman Old Style"/>
          <w:i/>
        </w:rPr>
      </w:pPr>
      <w:r w:rsidRPr="000B73A9">
        <w:rPr>
          <w:rFonts w:ascii="Bookman Old Style" w:hAnsi="Bookman Old Style"/>
        </w:rPr>
        <w:t>Conforme a lo dispuesto por el artículo 2.2.13.3.2 del Decreto 1078 de 2015, concordante con el artículo 8 del Código de Procedimiento Administrativo y de lo Contencioso Administrativo y el artículo 33 de la Resolución CREG 039 de 2017, la Comisión debe hacer público en su página web todos los proyectos de resolución de carácter general que pretenda adoptar.</w:t>
      </w:r>
      <w:r w:rsidR="00EB532A">
        <w:rPr>
          <w:rFonts w:ascii="Bookman Old Style" w:hAnsi="Bookman Old Style"/>
        </w:rPr>
        <w:t xml:space="preserve"> Que el precitado artículo </w:t>
      </w:r>
      <w:r w:rsidR="0006252D">
        <w:rPr>
          <w:rFonts w:ascii="Bookman Old Style" w:hAnsi="Bookman Old Style"/>
        </w:rPr>
        <w:t>33 en su numeral 6</w:t>
      </w:r>
      <w:r w:rsidR="00EB532A">
        <w:rPr>
          <w:rFonts w:ascii="Bookman Old Style" w:hAnsi="Bookman Old Style"/>
        </w:rPr>
        <w:t xml:space="preserve"> dispone</w:t>
      </w:r>
      <w:r w:rsidR="00A61EED">
        <w:rPr>
          <w:rFonts w:ascii="Bookman Old Style" w:hAnsi="Bookman Old Style"/>
        </w:rPr>
        <w:t xml:space="preserve"> un término de</w:t>
      </w:r>
      <w:r w:rsidR="00EB532A">
        <w:rPr>
          <w:rFonts w:ascii="Bookman Old Style" w:hAnsi="Bookman Old Style"/>
        </w:rPr>
        <w:t xml:space="preserve"> publicación m</w:t>
      </w:r>
      <w:r w:rsidR="00A61EED">
        <w:rPr>
          <w:rFonts w:ascii="Bookman Old Style" w:hAnsi="Bookman Old Style"/>
        </w:rPr>
        <w:t>enor a</w:t>
      </w:r>
      <w:r w:rsidR="00EB532A">
        <w:rPr>
          <w:rFonts w:ascii="Bookman Old Style" w:hAnsi="Bookman Old Style"/>
        </w:rPr>
        <w:t xml:space="preserve"> 10 d</w:t>
      </w:r>
      <w:r w:rsidR="00A61EED">
        <w:rPr>
          <w:rFonts w:ascii="Bookman Old Style" w:hAnsi="Bookman Old Style"/>
        </w:rPr>
        <w:t>ías</w:t>
      </w:r>
      <w:r w:rsidR="00EB532A">
        <w:rPr>
          <w:rFonts w:ascii="Bookman Old Style" w:hAnsi="Bookman Old Style"/>
        </w:rPr>
        <w:t xml:space="preserve"> </w:t>
      </w:r>
      <w:r w:rsidR="00EB532A" w:rsidRPr="00A61EED">
        <w:rPr>
          <w:rFonts w:ascii="Bookman Old Style" w:hAnsi="Bookman Old Style"/>
          <w:i/>
        </w:rPr>
        <w:t>Cuando los proyectos de resolución tengan menos de cinco (5) artículos.</w:t>
      </w:r>
    </w:p>
    <w:p w:rsidR="0069756D" w:rsidRDefault="0069756D" w:rsidP="0069756D">
      <w:pPr>
        <w:tabs>
          <w:tab w:val="left" w:pos="0"/>
        </w:tabs>
        <w:ind w:left="0"/>
        <w:jc w:val="both"/>
        <w:rPr>
          <w:rFonts w:ascii="Bookman Old Style" w:hAnsi="Bookman Old Style" w:cs="Arial"/>
        </w:rPr>
      </w:pPr>
    </w:p>
    <w:p w:rsidR="00BB79AF" w:rsidRDefault="00BB79AF" w:rsidP="0069756D">
      <w:pPr>
        <w:tabs>
          <w:tab w:val="left" w:pos="0"/>
        </w:tabs>
        <w:ind w:left="0"/>
        <w:jc w:val="both"/>
        <w:rPr>
          <w:rFonts w:ascii="Bookman Old Style" w:hAnsi="Bookman Old Style" w:cs="Arial"/>
        </w:rPr>
      </w:pPr>
    </w:p>
    <w:p w:rsidR="00B0050E" w:rsidRPr="00C435C3" w:rsidRDefault="0069756D" w:rsidP="00B0050E">
      <w:pPr>
        <w:ind w:left="0"/>
        <w:jc w:val="both"/>
        <w:rPr>
          <w:rFonts w:ascii="Bookman Old Style" w:hAnsi="Bookman Old Style"/>
        </w:rPr>
      </w:pPr>
      <w:r>
        <w:rPr>
          <w:rFonts w:ascii="Bookman Old Style" w:hAnsi="Bookman Old Style"/>
        </w:rPr>
        <w:t xml:space="preserve">La </w:t>
      </w:r>
      <w:r>
        <w:rPr>
          <w:rFonts w:ascii="Bookman Old Style" w:hAnsi="Bookman Old Style" w:cs="Arial"/>
        </w:rPr>
        <w:t>Comisión</w:t>
      </w:r>
      <w:r>
        <w:rPr>
          <w:rFonts w:ascii="Bookman Old Style" w:hAnsi="Bookman Old Style"/>
        </w:rPr>
        <w:t xml:space="preserve"> de Regulación de Energía y Gas, en su sesión No. </w:t>
      </w:r>
      <w:r w:rsidR="00566268">
        <w:rPr>
          <w:rFonts w:ascii="Bookman Old Style" w:hAnsi="Bookman Old Style"/>
        </w:rPr>
        <w:t>890</w:t>
      </w:r>
      <w:r>
        <w:rPr>
          <w:rFonts w:ascii="Bookman Old Style" w:hAnsi="Bookman Old Style"/>
        </w:rPr>
        <w:t xml:space="preserve"> del </w:t>
      </w:r>
      <w:r w:rsidR="003A2EF4">
        <w:rPr>
          <w:rFonts w:ascii="Bookman Old Style" w:hAnsi="Bookman Old Style"/>
        </w:rPr>
        <w:t>23</w:t>
      </w:r>
      <w:r>
        <w:rPr>
          <w:rFonts w:ascii="Bookman Old Style" w:hAnsi="Bookman Old Style"/>
        </w:rPr>
        <w:t xml:space="preserve"> de </w:t>
      </w:r>
      <w:r w:rsidR="00331040">
        <w:rPr>
          <w:rFonts w:ascii="Bookman Old Style" w:hAnsi="Bookman Old Style"/>
        </w:rPr>
        <w:t>noviembre</w:t>
      </w:r>
      <w:r w:rsidR="004C25B1">
        <w:rPr>
          <w:rFonts w:ascii="Bookman Old Style" w:hAnsi="Bookman Old Style"/>
        </w:rPr>
        <w:t xml:space="preserve"> de 2018</w:t>
      </w:r>
      <w:r>
        <w:rPr>
          <w:rFonts w:ascii="Bookman Old Style" w:hAnsi="Bookman Old Style"/>
        </w:rPr>
        <w:t xml:space="preserve">, aprobó hacer público el proyecto de resolución </w:t>
      </w:r>
      <w:r w:rsidR="00B0050E" w:rsidRPr="0069756D">
        <w:rPr>
          <w:rFonts w:ascii="Bookman Old Style" w:hAnsi="Bookman Old Style"/>
          <w:i/>
        </w:rPr>
        <w:t>“</w:t>
      </w:r>
      <w:r w:rsidR="0072024B" w:rsidRPr="0069756D">
        <w:rPr>
          <w:rFonts w:ascii="Bookman Old Style" w:hAnsi="Bookman Old Style"/>
          <w:i/>
        </w:rPr>
        <w:t xml:space="preserve">Por la cual </w:t>
      </w:r>
      <w:r w:rsidR="0072024B">
        <w:rPr>
          <w:rFonts w:ascii="Bookman Old Style" w:hAnsi="Bookman Old Style"/>
          <w:i/>
        </w:rPr>
        <w:t>se adoptan medidas referentes al pago del Cargo por Confiabilidad durante la actuación administrativa de que trata el artículo 9 de la Resolución CREG 071 de 2006</w:t>
      </w:r>
      <w:r w:rsidR="00B0050E" w:rsidRPr="0069756D">
        <w:rPr>
          <w:rFonts w:ascii="Bookman Old Style" w:hAnsi="Bookman Old Style"/>
          <w:i/>
        </w:rPr>
        <w:t>”</w:t>
      </w:r>
      <w:r w:rsidR="00B0050E">
        <w:rPr>
          <w:rFonts w:ascii="Bookman Old Style" w:hAnsi="Bookman Old Style"/>
        </w:rPr>
        <w:t>.</w:t>
      </w:r>
    </w:p>
    <w:p w:rsidR="0069756D" w:rsidRDefault="0069756D" w:rsidP="0069756D">
      <w:pPr>
        <w:tabs>
          <w:tab w:val="left" w:pos="0"/>
        </w:tabs>
        <w:ind w:left="0"/>
        <w:jc w:val="both"/>
        <w:rPr>
          <w:rFonts w:ascii="Bookman Old Style" w:hAnsi="Bookman Old Style"/>
        </w:rPr>
      </w:pPr>
    </w:p>
    <w:p w:rsidR="0069756D" w:rsidRDefault="0069756D" w:rsidP="0069756D">
      <w:pPr>
        <w:suppressAutoHyphens/>
        <w:jc w:val="center"/>
        <w:rPr>
          <w:rFonts w:ascii="Bookman Old Style" w:hAnsi="Bookman Old Style"/>
          <w:spacing w:val="-3"/>
        </w:rPr>
      </w:pPr>
      <w:r>
        <w:rPr>
          <w:rFonts w:ascii="Bookman Old Style" w:hAnsi="Bookman Old Style"/>
          <w:b/>
          <w:spacing w:val="-3"/>
        </w:rPr>
        <w:lastRenderedPageBreak/>
        <w:t>R E S U E L V E:</w:t>
      </w:r>
    </w:p>
    <w:p w:rsidR="00D077B7" w:rsidRDefault="00D077B7" w:rsidP="0069756D">
      <w:pPr>
        <w:tabs>
          <w:tab w:val="left" w:pos="0"/>
        </w:tabs>
        <w:ind w:left="0"/>
        <w:jc w:val="both"/>
        <w:rPr>
          <w:rFonts w:ascii="Bookman Old Style" w:hAnsi="Bookman Old Style" w:cs="Arial"/>
          <w:b/>
          <w:bCs/>
          <w:szCs w:val="27"/>
        </w:rPr>
      </w:pPr>
    </w:p>
    <w:p w:rsidR="00D077B7" w:rsidRDefault="00D077B7" w:rsidP="0069756D">
      <w:pPr>
        <w:tabs>
          <w:tab w:val="left" w:pos="0"/>
        </w:tabs>
        <w:ind w:left="0"/>
        <w:jc w:val="both"/>
        <w:rPr>
          <w:rFonts w:ascii="Bookman Old Style" w:hAnsi="Bookman Old Style" w:cs="Arial"/>
          <w:b/>
          <w:bCs/>
          <w:szCs w:val="27"/>
        </w:rPr>
      </w:pPr>
    </w:p>
    <w:p w:rsidR="0069756D" w:rsidRDefault="0069756D" w:rsidP="0069756D">
      <w:pPr>
        <w:tabs>
          <w:tab w:val="left" w:pos="0"/>
        </w:tabs>
        <w:ind w:left="0"/>
        <w:jc w:val="both"/>
        <w:rPr>
          <w:rFonts w:ascii="Bookman Old Style" w:hAnsi="Bookman Old Style" w:cs="Arial"/>
          <w:i/>
          <w:szCs w:val="27"/>
        </w:rPr>
      </w:pPr>
      <w:r>
        <w:rPr>
          <w:rFonts w:ascii="Bookman Old Style" w:hAnsi="Bookman Old Style" w:cs="Arial"/>
          <w:b/>
          <w:bCs/>
          <w:szCs w:val="27"/>
        </w:rPr>
        <w:t>ARTÍCULO 1</w:t>
      </w:r>
      <w:r>
        <w:rPr>
          <w:rFonts w:ascii="Bookman Old Style" w:hAnsi="Bookman Old Style" w:cs="Arial"/>
          <w:szCs w:val="27"/>
        </w:rPr>
        <w:t xml:space="preserve">. Hágase público el </w:t>
      </w:r>
      <w:r w:rsidR="00F93B8D">
        <w:rPr>
          <w:rFonts w:ascii="Bookman Old Style" w:hAnsi="Bookman Old Style" w:cs="Arial"/>
          <w:szCs w:val="27"/>
        </w:rPr>
        <w:t>siguiente proyecto de</w:t>
      </w:r>
      <w:r>
        <w:rPr>
          <w:rFonts w:ascii="Bookman Old Style" w:hAnsi="Bookman Old Style" w:cs="Arial"/>
          <w:szCs w:val="27"/>
        </w:rPr>
        <w:t xml:space="preserve"> resolución </w:t>
      </w:r>
      <w:r w:rsidR="00B0050E" w:rsidRPr="0069756D">
        <w:rPr>
          <w:rFonts w:ascii="Bookman Old Style" w:hAnsi="Bookman Old Style"/>
          <w:i/>
        </w:rPr>
        <w:t>“</w:t>
      </w:r>
      <w:r w:rsidR="00C417B4" w:rsidRPr="0069756D">
        <w:rPr>
          <w:rFonts w:ascii="Bookman Old Style" w:hAnsi="Bookman Old Style"/>
          <w:i/>
        </w:rPr>
        <w:t xml:space="preserve">Por la cual </w:t>
      </w:r>
      <w:r w:rsidR="00C417B4">
        <w:rPr>
          <w:rFonts w:ascii="Bookman Old Style" w:hAnsi="Bookman Old Style"/>
          <w:i/>
        </w:rPr>
        <w:t>se adoptan medidas referentes al pago del Cargo por Confiabilidad durante la actuación administrativa de que trata el artículo 9 de la Resoluci</w:t>
      </w:r>
      <w:r w:rsidR="000B6888">
        <w:rPr>
          <w:rFonts w:ascii="Bookman Old Style" w:hAnsi="Bookman Old Style"/>
          <w:i/>
        </w:rPr>
        <w:t>ón CREG 071 d</w:t>
      </w:r>
      <w:r w:rsidR="00C417B4">
        <w:rPr>
          <w:rFonts w:ascii="Bookman Old Style" w:hAnsi="Bookman Old Style"/>
          <w:i/>
        </w:rPr>
        <w:t>e 2006</w:t>
      </w:r>
      <w:r w:rsidR="00B0050E" w:rsidRPr="0069756D">
        <w:rPr>
          <w:rFonts w:ascii="Bookman Old Style" w:hAnsi="Bookman Old Style"/>
          <w:i/>
        </w:rPr>
        <w:t>”</w:t>
      </w:r>
      <w:r>
        <w:rPr>
          <w:rFonts w:ascii="Bookman Old Style" w:hAnsi="Bookman Old Style"/>
          <w:i/>
        </w:rPr>
        <w:t>.</w:t>
      </w:r>
      <w:r w:rsidR="009B519B">
        <w:rPr>
          <w:rFonts w:ascii="Bookman Old Style" w:hAnsi="Bookman Old Style"/>
        </w:rPr>
        <w:t xml:space="preserve"> </w:t>
      </w:r>
    </w:p>
    <w:p w:rsidR="00BB79AF" w:rsidRDefault="00BB79AF" w:rsidP="0069756D">
      <w:pPr>
        <w:tabs>
          <w:tab w:val="left" w:pos="0"/>
        </w:tabs>
        <w:ind w:left="0" w:right="45"/>
        <w:jc w:val="both"/>
        <w:rPr>
          <w:rFonts w:ascii="Bookman Old Style" w:hAnsi="Bookman Old Style" w:cs="Arial"/>
          <w:b/>
          <w:bCs/>
          <w:szCs w:val="27"/>
        </w:rPr>
      </w:pPr>
    </w:p>
    <w:p w:rsidR="0069756D" w:rsidRDefault="0069756D" w:rsidP="0069756D">
      <w:pPr>
        <w:tabs>
          <w:tab w:val="left" w:pos="0"/>
        </w:tabs>
        <w:ind w:left="0" w:right="45"/>
        <w:jc w:val="both"/>
        <w:rPr>
          <w:rFonts w:ascii="Bookman Old Style" w:hAnsi="Bookman Old Style" w:cs="Arial"/>
          <w:szCs w:val="27"/>
        </w:rPr>
      </w:pPr>
      <w:r>
        <w:rPr>
          <w:rFonts w:ascii="Bookman Old Style" w:hAnsi="Bookman Old Style" w:cs="Arial"/>
          <w:b/>
          <w:bCs/>
          <w:szCs w:val="27"/>
        </w:rPr>
        <w:t>ARTÍCULO 2.</w:t>
      </w:r>
      <w:r>
        <w:rPr>
          <w:rFonts w:ascii="Bookman Old Style" w:hAnsi="Bookman Old Style" w:cs="Arial"/>
          <w:szCs w:val="27"/>
        </w:rPr>
        <w:t xml:space="preserve"> </w:t>
      </w:r>
      <w:r>
        <w:rPr>
          <w:rFonts w:ascii="Bookman Old Style" w:hAnsi="Bookman Old Style" w:cs="Arial"/>
          <w:lang w:val="es-CO" w:eastAsia="es-CO"/>
        </w:rPr>
        <w:t>Se invita a los agentes, a los usuarios, a las autoridades competentes, a la Superintendencia de Servicios Públicos Domiciliarios y a la Superintendencia de Industria y Comercio, para que remitan sus observaciones o sugerencias sobre la propuesta, de</w:t>
      </w:r>
      <w:r w:rsidR="000E7A6C">
        <w:rPr>
          <w:rFonts w:ascii="Bookman Old Style" w:hAnsi="Bookman Old Style" w:cs="Arial"/>
          <w:lang w:val="es-CO" w:eastAsia="es-CO"/>
        </w:rPr>
        <w:t>ntro de</w:t>
      </w:r>
      <w:r w:rsidR="003639D8">
        <w:rPr>
          <w:rFonts w:ascii="Bookman Old Style" w:hAnsi="Bookman Old Style" w:cs="Arial"/>
          <w:lang w:val="es-CO" w:eastAsia="es-CO"/>
        </w:rPr>
        <w:t xml:space="preserve">l </w:t>
      </w:r>
      <w:r w:rsidR="000E7A6C">
        <w:rPr>
          <w:rFonts w:ascii="Bookman Old Style" w:hAnsi="Bookman Old Style" w:cs="Arial"/>
          <w:lang w:val="es-CO" w:eastAsia="es-CO"/>
        </w:rPr>
        <w:t>día</w:t>
      </w:r>
      <w:r>
        <w:rPr>
          <w:rFonts w:ascii="Bookman Old Style" w:hAnsi="Bookman Old Style" w:cs="Arial"/>
          <w:lang w:val="es-CO" w:eastAsia="es-CO"/>
        </w:rPr>
        <w:t xml:space="preserve"> </w:t>
      </w:r>
      <w:r w:rsidR="003639D8">
        <w:rPr>
          <w:rFonts w:ascii="Bookman Old Style" w:hAnsi="Bookman Old Style" w:cs="Arial"/>
          <w:lang w:val="es-CO" w:eastAsia="es-CO"/>
        </w:rPr>
        <w:t>hábil siguiente</w:t>
      </w:r>
      <w:r>
        <w:rPr>
          <w:rFonts w:ascii="Bookman Old Style" w:hAnsi="Bookman Old Style" w:cs="Arial"/>
          <w:lang w:val="es-CO" w:eastAsia="es-CO"/>
        </w:rPr>
        <w:t xml:space="preserve"> a </w:t>
      </w:r>
      <w:r w:rsidR="003639D8">
        <w:rPr>
          <w:rFonts w:ascii="Bookman Old Style" w:hAnsi="Bookman Old Style" w:cs="Arial"/>
          <w:lang w:val="es-CO" w:eastAsia="es-CO"/>
        </w:rPr>
        <w:t xml:space="preserve">la </w:t>
      </w:r>
      <w:r>
        <w:rPr>
          <w:rFonts w:ascii="Bookman Old Style" w:hAnsi="Bookman Old Style" w:cs="Arial"/>
          <w:lang w:val="es-CO" w:eastAsia="es-CO"/>
        </w:rPr>
        <w:t xml:space="preserve">publicación del proyecto en la página Web de la Comisión de Regulación de Energía y Gas. </w:t>
      </w:r>
    </w:p>
    <w:p w:rsidR="0069756D" w:rsidRDefault="0069756D" w:rsidP="0069756D">
      <w:pPr>
        <w:tabs>
          <w:tab w:val="left" w:pos="0"/>
        </w:tabs>
        <w:ind w:left="0" w:right="45"/>
        <w:jc w:val="both"/>
        <w:rPr>
          <w:rFonts w:ascii="Bookman Old Style" w:hAnsi="Bookman Old Style" w:cs="Arial"/>
          <w:szCs w:val="27"/>
        </w:rPr>
      </w:pPr>
    </w:p>
    <w:p w:rsidR="0069756D" w:rsidRDefault="0069756D" w:rsidP="0069756D">
      <w:pPr>
        <w:tabs>
          <w:tab w:val="left" w:pos="0"/>
        </w:tabs>
        <w:ind w:left="0" w:right="47"/>
        <w:jc w:val="both"/>
        <w:rPr>
          <w:rFonts w:ascii="Bookman Old Style" w:hAnsi="Bookman Old Style" w:cs="Arial"/>
          <w:szCs w:val="27"/>
        </w:rPr>
      </w:pPr>
      <w:r>
        <w:rPr>
          <w:rFonts w:ascii="Bookman Old Style" w:hAnsi="Bookman Old Style" w:cs="Arial"/>
          <w:b/>
          <w:bCs/>
          <w:szCs w:val="27"/>
        </w:rPr>
        <w:t>ARTÍCULO 3</w:t>
      </w:r>
      <w:r>
        <w:rPr>
          <w:rFonts w:ascii="Bookman Old Style" w:hAnsi="Bookman Old Style" w:cs="Arial"/>
          <w:szCs w:val="27"/>
        </w:rPr>
        <w:t>. Infórmese en la página web la identificación de la dependencia administrativa y de las personas a quienes se podrá solicitar información sobre el proyecto y hacer llegar las observaciones, reparos o sugerencias y los demás aspectos previstos en el</w:t>
      </w:r>
      <w:r w:rsidR="00EC140D">
        <w:rPr>
          <w:rFonts w:ascii="Bookman Old Style" w:hAnsi="Bookman Old Style" w:cs="Arial"/>
          <w:szCs w:val="27"/>
        </w:rPr>
        <w:t xml:space="preserve"> Decreto 1078 de 2015</w:t>
      </w:r>
      <w:r>
        <w:rPr>
          <w:rFonts w:ascii="Bookman Old Style" w:hAnsi="Bookman Old Style" w:cs="Arial"/>
          <w:szCs w:val="27"/>
        </w:rPr>
        <w:t>.</w:t>
      </w:r>
    </w:p>
    <w:p w:rsidR="0069756D" w:rsidRDefault="0069756D" w:rsidP="0069756D">
      <w:pPr>
        <w:tabs>
          <w:tab w:val="left" w:pos="0"/>
        </w:tabs>
        <w:ind w:left="0" w:right="47"/>
        <w:jc w:val="both"/>
        <w:rPr>
          <w:rFonts w:ascii="Bookman Old Style" w:hAnsi="Bookman Old Style" w:cs="Arial"/>
          <w:szCs w:val="27"/>
        </w:rPr>
      </w:pPr>
    </w:p>
    <w:p w:rsidR="0069756D" w:rsidRDefault="0069756D" w:rsidP="0069756D">
      <w:pPr>
        <w:tabs>
          <w:tab w:val="left" w:pos="0"/>
        </w:tabs>
        <w:ind w:left="0" w:right="47"/>
        <w:jc w:val="both"/>
        <w:rPr>
          <w:rFonts w:ascii="Bookman Old Style" w:hAnsi="Bookman Old Style" w:cs="Arial"/>
        </w:rPr>
      </w:pPr>
      <w:r>
        <w:rPr>
          <w:rFonts w:ascii="Bookman Old Style" w:hAnsi="Bookman Old Style" w:cs="Arial"/>
          <w:b/>
          <w:bCs/>
          <w:szCs w:val="27"/>
        </w:rPr>
        <w:t>ARTÍCULO 4</w:t>
      </w:r>
      <w:r>
        <w:rPr>
          <w:rFonts w:ascii="Bookman Old Style" w:hAnsi="Bookman Old Style" w:cs="Arial"/>
          <w:szCs w:val="27"/>
        </w:rPr>
        <w:t>. La presente Resolución no deroga disposiciones vigentes por tratarse de un acto de trámite.</w:t>
      </w:r>
    </w:p>
    <w:p w:rsidR="0069756D" w:rsidRDefault="0069756D" w:rsidP="0069756D">
      <w:pPr>
        <w:rPr>
          <w:rFonts w:ascii="Bookman Old Style" w:hAnsi="Bookman Old Style"/>
        </w:rPr>
      </w:pPr>
    </w:p>
    <w:p w:rsidR="0069756D" w:rsidRDefault="0069756D" w:rsidP="0069756D">
      <w:pPr>
        <w:widowControl w:val="0"/>
        <w:adjustRightInd w:val="0"/>
        <w:ind w:left="0"/>
        <w:textAlignment w:val="baseline"/>
        <w:rPr>
          <w:rFonts w:ascii="Bookman Old Style" w:hAnsi="Bookman Old Style"/>
        </w:rPr>
      </w:pPr>
    </w:p>
    <w:p w:rsidR="009F1E53" w:rsidRDefault="009F1E53" w:rsidP="0069756D">
      <w:pPr>
        <w:widowControl w:val="0"/>
        <w:adjustRightInd w:val="0"/>
        <w:ind w:left="0"/>
        <w:textAlignment w:val="baseline"/>
        <w:rPr>
          <w:rFonts w:ascii="Bookman Old Style" w:hAnsi="Bookman Old Style"/>
        </w:rPr>
      </w:pPr>
    </w:p>
    <w:p w:rsidR="009F1E53" w:rsidRDefault="009F1E53" w:rsidP="0069756D">
      <w:pPr>
        <w:widowControl w:val="0"/>
        <w:adjustRightInd w:val="0"/>
        <w:ind w:left="0"/>
        <w:textAlignment w:val="baseline"/>
        <w:rPr>
          <w:rFonts w:ascii="Bookman Old Style" w:hAnsi="Bookman Old Style"/>
        </w:rPr>
      </w:pPr>
    </w:p>
    <w:p w:rsidR="0069756D" w:rsidRDefault="0069756D" w:rsidP="0069756D">
      <w:pPr>
        <w:jc w:val="center"/>
        <w:rPr>
          <w:rFonts w:ascii="Bookman Old Style" w:hAnsi="Bookman Old Style"/>
          <w:b/>
        </w:rPr>
      </w:pPr>
      <w:r>
        <w:rPr>
          <w:rFonts w:ascii="Bookman Old Style" w:hAnsi="Bookman Old Style"/>
          <w:b/>
        </w:rPr>
        <w:t>PUBLÍQUESE Y CÚMPLASE</w:t>
      </w:r>
    </w:p>
    <w:p w:rsidR="0069756D" w:rsidRDefault="0069756D" w:rsidP="0069756D">
      <w:pPr>
        <w:rPr>
          <w:rFonts w:ascii="Bookman Old Style" w:hAnsi="Bookman Old Style"/>
        </w:rPr>
      </w:pPr>
    </w:p>
    <w:p w:rsidR="0069756D" w:rsidRDefault="0069756D" w:rsidP="0069756D">
      <w:pPr>
        <w:rPr>
          <w:rFonts w:ascii="Bookman Old Style" w:hAnsi="Bookman Old Style"/>
        </w:rPr>
      </w:pPr>
    </w:p>
    <w:p w:rsidR="0069756D" w:rsidRDefault="0069756D" w:rsidP="0069756D">
      <w:pPr>
        <w:ind w:left="0"/>
        <w:rPr>
          <w:rFonts w:ascii="Bookman Old Style" w:hAnsi="Bookman Old Style"/>
        </w:rPr>
      </w:pPr>
      <w:r>
        <w:rPr>
          <w:rFonts w:ascii="Bookman Old Style" w:hAnsi="Bookman Old Style"/>
        </w:rPr>
        <w:t>Dada en Bogotá DC, a los</w:t>
      </w:r>
    </w:p>
    <w:p w:rsidR="0069756D" w:rsidRDefault="0069756D" w:rsidP="0069756D">
      <w:pPr>
        <w:ind w:left="0"/>
        <w:rPr>
          <w:rFonts w:ascii="Bookman Old Style" w:hAnsi="Bookman Old Style"/>
        </w:rPr>
      </w:pPr>
    </w:p>
    <w:p w:rsidR="0069756D" w:rsidRDefault="0069756D" w:rsidP="0069756D">
      <w:pPr>
        <w:ind w:left="0"/>
        <w:rPr>
          <w:rFonts w:ascii="Bookman Old Style" w:hAnsi="Bookman Old Style"/>
        </w:rPr>
      </w:pPr>
    </w:p>
    <w:p w:rsidR="0069756D" w:rsidRDefault="0069756D" w:rsidP="0069756D">
      <w:pPr>
        <w:ind w:left="0"/>
        <w:rPr>
          <w:rFonts w:ascii="Bookman Old Style" w:hAnsi="Bookman Old Style"/>
        </w:rPr>
      </w:pPr>
    </w:p>
    <w:p w:rsidR="009F1E53" w:rsidRDefault="009F1E53" w:rsidP="009F1E53">
      <w:pPr>
        <w:ind w:left="0"/>
        <w:rPr>
          <w:rFonts w:ascii="Bookman Old Style" w:hAnsi="Bookman Old Style"/>
        </w:rPr>
      </w:pPr>
    </w:p>
    <w:p w:rsidR="009F1E53" w:rsidRDefault="009F1E53" w:rsidP="009F1E53">
      <w:pPr>
        <w:ind w:left="0"/>
        <w:rPr>
          <w:rFonts w:ascii="Bookman Old Style" w:hAnsi="Bookman Old Style"/>
        </w:rPr>
      </w:pPr>
    </w:p>
    <w:p w:rsidR="009F1E53" w:rsidRDefault="009F1E53" w:rsidP="009F1E53">
      <w:pPr>
        <w:ind w:left="0"/>
        <w:rPr>
          <w:rFonts w:ascii="Bookman Old Style" w:hAnsi="Bookman Old Style"/>
        </w:rPr>
      </w:pPr>
    </w:p>
    <w:tbl>
      <w:tblPr>
        <w:tblW w:w="9496" w:type="dxa"/>
        <w:jc w:val="center"/>
        <w:tblLayout w:type="fixed"/>
        <w:tblCellMar>
          <w:left w:w="70" w:type="dxa"/>
          <w:right w:w="70" w:type="dxa"/>
        </w:tblCellMar>
        <w:tblLook w:val="0000" w:firstRow="0" w:lastRow="0" w:firstColumn="0" w:lastColumn="0" w:noHBand="0" w:noVBand="0"/>
      </w:tblPr>
      <w:tblGrid>
        <w:gridCol w:w="4957"/>
        <w:gridCol w:w="4539"/>
      </w:tblGrid>
      <w:tr w:rsidR="009F1E53" w:rsidRPr="00666660" w:rsidTr="00BB79AF">
        <w:trPr>
          <w:jc w:val="center"/>
        </w:trPr>
        <w:tc>
          <w:tcPr>
            <w:tcW w:w="4957" w:type="dxa"/>
          </w:tcPr>
          <w:p w:rsidR="009F1E53" w:rsidRDefault="00F93B8D" w:rsidP="003D746A">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MARÍA FERNANDA SUÁREZ LONDOÑO</w:t>
            </w:r>
          </w:p>
          <w:p w:rsidR="00F93B8D" w:rsidRDefault="009F1E53" w:rsidP="003D746A">
            <w:pPr>
              <w:tabs>
                <w:tab w:val="left" w:pos="-720"/>
              </w:tabs>
              <w:suppressAutoHyphens/>
              <w:ind w:left="0"/>
              <w:jc w:val="center"/>
            </w:pPr>
            <w:r>
              <w:rPr>
                <w:rFonts w:ascii="Bookman Old Style" w:hAnsi="Bookman Old Style"/>
              </w:rPr>
              <w:t>Ministr</w:t>
            </w:r>
            <w:r w:rsidR="00F93B8D">
              <w:rPr>
                <w:rFonts w:ascii="Bookman Old Style" w:hAnsi="Bookman Old Style"/>
              </w:rPr>
              <w:t>a</w:t>
            </w:r>
            <w:r>
              <w:rPr>
                <w:rFonts w:ascii="Bookman Old Style" w:hAnsi="Bookman Old Style"/>
              </w:rPr>
              <w:t xml:space="preserve"> de </w:t>
            </w:r>
            <w:r w:rsidRPr="00EF4ACC">
              <w:rPr>
                <w:rFonts w:ascii="Bookman Old Style" w:hAnsi="Bookman Old Style"/>
              </w:rPr>
              <w:t>Minas y Energía</w:t>
            </w:r>
            <w:r>
              <w:t xml:space="preserve"> </w:t>
            </w:r>
          </w:p>
          <w:p w:rsidR="009F1E53" w:rsidRPr="00BD0865" w:rsidRDefault="009F1E53" w:rsidP="003D746A">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539" w:type="dxa"/>
          </w:tcPr>
          <w:p w:rsidR="009F1E53" w:rsidRPr="00666660" w:rsidRDefault="00F93B8D" w:rsidP="003D746A">
            <w:pPr>
              <w:tabs>
                <w:tab w:val="left" w:pos="-720"/>
              </w:tabs>
              <w:suppressAutoHyphens/>
              <w:ind w:left="0"/>
              <w:jc w:val="center"/>
              <w:rPr>
                <w:rFonts w:ascii="Bookman Old Style" w:hAnsi="Bookman Old Style" w:cs="Arial"/>
                <w:b/>
              </w:rPr>
            </w:pPr>
            <w:r>
              <w:rPr>
                <w:rFonts w:ascii="Bookman Old Style" w:hAnsi="Bookman Old Style" w:cs="Arial"/>
                <w:b/>
              </w:rPr>
              <w:t xml:space="preserve">CHRISTIAN JARAMILLO </w:t>
            </w:r>
            <w:r w:rsidR="00D077B7">
              <w:rPr>
                <w:rFonts w:ascii="Bookman Old Style" w:hAnsi="Bookman Old Style" w:cs="Arial"/>
                <w:b/>
              </w:rPr>
              <w:t>H</w:t>
            </w:r>
            <w:r>
              <w:rPr>
                <w:rFonts w:ascii="Bookman Old Style" w:hAnsi="Bookman Old Style" w:cs="Arial"/>
                <w:b/>
              </w:rPr>
              <w:t>ERRERA</w:t>
            </w:r>
          </w:p>
          <w:p w:rsidR="009F1E53" w:rsidRPr="00666660" w:rsidRDefault="009F1E53" w:rsidP="003D746A">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rsidR="0069756D" w:rsidRDefault="0069756D" w:rsidP="0069756D">
      <w:pPr>
        <w:pStyle w:val="Encabezado"/>
        <w:tabs>
          <w:tab w:val="clear" w:pos="8504"/>
          <w:tab w:val="left" w:pos="0"/>
          <w:tab w:val="right" w:pos="9356"/>
        </w:tabs>
        <w:ind w:left="0"/>
        <w:jc w:val="both"/>
        <w:rPr>
          <w:rFonts w:ascii="Bookman Old Style" w:hAnsi="Bookman Old Style"/>
          <w:szCs w:val="24"/>
        </w:rPr>
      </w:pPr>
    </w:p>
    <w:p w:rsidR="00A60C08" w:rsidRPr="00C435C3" w:rsidRDefault="0069756D" w:rsidP="0069756D">
      <w:pPr>
        <w:ind w:right="51"/>
        <w:rPr>
          <w:rFonts w:ascii="Bookman Old Style" w:hAnsi="Bookman Old Style"/>
        </w:rPr>
      </w:pPr>
      <w:r>
        <w:rPr>
          <w:rFonts w:ascii="Bookman Old Style" w:hAnsi="Bookman Old Style"/>
        </w:rPr>
        <w:br w:type="page"/>
      </w:r>
    </w:p>
    <w:p w:rsidR="0069756D" w:rsidRDefault="0069756D" w:rsidP="0069756D">
      <w:pPr>
        <w:tabs>
          <w:tab w:val="left" w:pos="0"/>
          <w:tab w:val="right" w:pos="9356"/>
        </w:tabs>
        <w:ind w:left="0"/>
        <w:jc w:val="center"/>
        <w:rPr>
          <w:rFonts w:ascii="Bookman Old Style" w:hAnsi="Bookman Old Style"/>
          <w:b/>
          <w:lang w:val="es-ES_tradnl"/>
        </w:rPr>
      </w:pPr>
    </w:p>
    <w:p w:rsidR="0069756D" w:rsidRDefault="0069756D" w:rsidP="0069756D">
      <w:pPr>
        <w:tabs>
          <w:tab w:val="left" w:pos="0"/>
          <w:tab w:val="right" w:pos="9356"/>
        </w:tabs>
        <w:ind w:left="0"/>
        <w:jc w:val="center"/>
        <w:rPr>
          <w:rFonts w:ascii="Bookman Old Style" w:hAnsi="Bookman Old Style"/>
          <w:b/>
          <w:lang w:val="es-ES_tradnl"/>
        </w:rPr>
      </w:pPr>
      <w:r>
        <w:rPr>
          <w:rFonts w:ascii="Bookman Old Style" w:hAnsi="Bookman Old Style"/>
          <w:b/>
          <w:lang w:val="es-ES_tradnl"/>
        </w:rPr>
        <w:t>PROYECTO DE RESOLUCIÓN</w:t>
      </w:r>
    </w:p>
    <w:p w:rsidR="0069756D" w:rsidRDefault="0069756D" w:rsidP="00A60C08">
      <w:pPr>
        <w:ind w:right="51"/>
        <w:jc w:val="center"/>
        <w:rPr>
          <w:rFonts w:ascii="Bookman Old Style" w:hAnsi="Bookman Old Style"/>
          <w:b/>
        </w:rPr>
      </w:pPr>
    </w:p>
    <w:p w:rsidR="0069756D" w:rsidRDefault="0069756D" w:rsidP="00A60C08">
      <w:pPr>
        <w:ind w:right="51"/>
        <w:jc w:val="center"/>
        <w:rPr>
          <w:rFonts w:ascii="Bookman Old Style" w:hAnsi="Bookman Old Style"/>
          <w:b/>
        </w:rPr>
      </w:pPr>
    </w:p>
    <w:p w:rsidR="0069756D" w:rsidRPr="00AA37C0" w:rsidRDefault="0069756D" w:rsidP="00AA37C0">
      <w:pPr>
        <w:ind w:left="0"/>
        <w:jc w:val="center"/>
        <w:rPr>
          <w:rFonts w:ascii="Bookman Old Style" w:hAnsi="Bookman Old Style" w:cs="Arial"/>
        </w:rPr>
      </w:pPr>
      <w:r>
        <w:rPr>
          <w:rFonts w:ascii="Bookman Old Style" w:hAnsi="Bookman Old Style"/>
        </w:rPr>
        <w:t xml:space="preserve">Por la cual se ordena hacer público un proyecto de resolución </w:t>
      </w:r>
      <w:r w:rsidR="009B519B" w:rsidRPr="0069756D">
        <w:rPr>
          <w:rFonts w:ascii="Bookman Old Style" w:hAnsi="Bookman Old Style"/>
          <w:i/>
        </w:rPr>
        <w:t>“</w:t>
      </w:r>
      <w:r w:rsidR="002066E6" w:rsidRPr="0069756D">
        <w:rPr>
          <w:rFonts w:ascii="Bookman Old Style" w:hAnsi="Bookman Old Style"/>
          <w:i/>
        </w:rPr>
        <w:t xml:space="preserve">Por la cual </w:t>
      </w:r>
      <w:r w:rsidR="002066E6">
        <w:rPr>
          <w:rFonts w:ascii="Bookman Old Style" w:hAnsi="Bookman Old Style"/>
          <w:i/>
        </w:rPr>
        <w:t>se adoptan medidas referentes al pago del Cargo por Confiabilidad durante la actuación administrativa de que trata el artículo 9 de la Resolución CREG 071 de 2006</w:t>
      </w:r>
      <w:r w:rsidR="009B519B" w:rsidRPr="0069756D">
        <w:rPr>
          <w:rFonts w:ascii="Bookman Old Style" w:hAnsi="Bookman Old Style"/>
          <w:i/>
        </w:rPr>
        <w:t>”</w:t>
      </w:r>
      <w:r w:rsidR="009B519B">
        <w:rPr>
          <w:rFonts w:ascii="Bookman Old Style" w:hAnsi="Bookman Old Style"/>
        </w:rPr>
        <w:t xml:space="preserve"> </w:t>
      </w:r>
      <w:r>
        <w:rPr>
          <w:rFonts w:ascii="Bookman Old Style" w:hAnsi="Bookman Old Style"/>
        </w:rPr>
        <w:t xml:space="preserve"> </w:t>
      </w:r>
    </w:p>
    <w:p w:rsidR="0069756D" w:rsidRDefault="0069756D" w:rsidP="00A60C08">
      <w:pPr>
        <w:ind w:right="51"/>
        <w:jc w:val="center"/>
        <w:rPr>
          <w:rFonts w:ascii="Bookman Old Style" w:hAnsi="Bookman Old Style"/>
          <w:b/>
        </w:rPr>
      </w:pPr>
    </w:p>
    <w:p w:rsidR="0069756D" w:rsidRDefault="0069756D" w:rsidP="00A60C08">
      <w:pPr>
        <w:ind w:right="51"/>
        <w:jc w:val="center"/>
        <w:rPr>
          <w:rFonts w:ascii="Bookman Old Style" w:hAnsi="Bookman Old Style"/>
          <w:b/>
        </w:rPr>
      </w:pPr>
    </w:p>
    <w:p w:rsidR="0069756D" w:rsidRDefault="0069756D" w:rsidP="00A60C08">
      <w:pPr>
        <w:ind w:right="51"/>
        <w:jc w:val="center"/>
        <w:rPr>
          <w:rFonts w:ascii="Bookman Old Style" w:hAnsi="Bookman Old Style"/>
          <w:b/>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LA COMISIÓN DE REGULACIÓN DE ENERGÍA Y GAS</w:t>
      </w:r>
    </w:p>
    <w:p w:rsidR="00A60C08" w:rsidRPr="00C435C3" w:rsidRDefault="00A60C08" w:rsidP="00A60C08">
      <w:pPr>
        <w:ind w:left="0" w:right="51"/>
        <w:rPr>
          <w:rFonts w:ascii="Bookman Old Style" w:hAnsi="Bookman Old Style"/>
        </w:rPr>
      </w:pPr>
    </w:p>
    <w:p w:rsidR="00A60C08" w:rsidRPr="00C435C3" w:rsidRDefault="00A60C08" w:rsidP="00A60C08">
      <w:pPr>
        <w:ind w:left="0" w:right="51"/>
        <w:rPr>
          <w:rFonts w:ascii="Bookman Old Style" w:hAnsi="Bookman Old Style"/>
        </w:rPr>
      </w:pPr>
    </w:p>
    <w:p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w:t>
      </w:r>
      <w:r w:rsidR="00923EDB">
        <w:rPr>
          <w:rFonts w:ascii="Bookman Old Style" w:hAnsi="Bookman Old Style"/>
          <w:b w:val="0"/>
        </w:rPr>
        <w:t>os Decretos 1524 y 2253 de 1994, y 1260 de 2013, y</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A60C08" w:rsidRPr="00C435C3" w:rsidRDefault="00A60C08" w:rsidP="00A60C08">
      <w:pPr>
        <w:ind w:right="51"/>
        <w:jc w:val="center"/>
        <w:rPr>
          <w:rFonts w:ascii="Bookman Old Style" w:hAnsi="Bookman Old Style"/>
          <w:b/>
        </w:rPr>
      </w:pPr>
    </w:p>
    <w:p w:rsidR="00E060BE" w:rsidRPr="00E060BE" w:rsidRDefault="00E060BE" w:rsidP="00E060BE">
      <w:pPr>
        <w:jc w:val="both"/>
        <w:rPr>
          <w:rFonts w:ascii="Bookman Old Style" w:hAnsi="Bookman Old Style" w:cs="Arial"/>
        </w:rPr>
      </w:pPr>
    </w:p>
    <w:p w:rsidR="001466A0" w:rsidRPr="001466A0" w:rsidRDefault="00CF6EC6" w:rsidP="001466A0">
      <w:pPr>
        <w:ind w:left="0"/>
        <w:jc w:val="both"/>
        <w:rPr>
          <w:rFonts w:ascii="Bookman Old Style" w:hAnsi="Bookman Old Style" w:cs="Arial"/>
        </w:rPr>
      </w:pPr>
      <w:r>
        <w:rPr>
          <w:rFonts w:ascii="Bookman Old Style" w:hAnsi="Bookman Old Style" w:cs="Arial"/>
        </w:rPr>
        <w:t>S</w:t>
      </w:r>
      <w:r w:rsidR="001466A0" w:rsidRPr="001466A0">
        <w:rPr>
          <w:rFonts w:ascii="Bookman Old Style" w:hAnsi="Bookman Old Style" w:cs="Arial"/>
        </w:rPr>
        <w:t>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w:t>
      </w:r>
      <w:r w:rsidR="00474703">
        <w:rPr>
          <w:rFonts w:ascii="Bookman Old Style" w:hAnsi="Bookman Old Style" w:cs="Arial"/>
        </w:rPr>
        <w:t>stablecidos.</w:t>
      </w:r>
      <w:r w:rsidR="001466A0" w:rsidRPr="001466A0">
        <w:rPr>
          <w:rFonts w:ascii="Bookman Old Style" w:hAnsi="Bookman Old Style" w:cs="Arial"/>
        </w:rPr>
        <w:t xml:space="preserve"> </w:t>
      </w:r>
    </w:p>
    <w:p w:rsidR="001466A0" w:rsidRPr="001466A0" w:rsidRDefault="001466A0" w:rsidP="001466A0">
      <w:pPr>
        <w:ind w:left="0"/>
        <w:jc w:val="both"/>
        <w:rPr>
          <w:rFonts w:ascii="Bookman Old Style" w:hAnsi="Bookman Old Style" w:cs="Arial"/>
        </w:rPr>
      </w:pPr>
    </w:p>
    <w:p w:rsidR="001466A0" w:rsidRPr="001466A0" w:rsidRDefault="00CF6EC6" w:rsidP="001466A0">
      <w:pPr>
        <w:ind w:left="0"/>
        <w:jc w:val="both"/>
        <w:rPr>
          <w:rFonts w:ascii="Bookman Old Style" w:hAnsi="Bookman Old Style" w:cs="Arial"/>
        </w:rPr>
      </w:pPr>
      <w:r>
        <w:rPr>
          <w:rFonts w:ascii="Bookman Old Style" w:hAnsi="Bookman Old Style" w:cs="Arial"/>
        </w:rPr>
        <w:t>L</w:t>
      </w:r>
      <w:r w:rsidR="001466A0" w:rsidRPr="001466A0">
        <w:rPr>
          <w:rFonts w:ascii="Bookman Old Style" w:hAnsi="Bookman Old Style" w:cs="Arial"/>
        </w:rPr>
        <w:t xml:space="preserve">a Ley 143 de 1994, artículo 20, definió como objetivo fundamental de la </w:t>
      </w:r>
      <w:r w:rsidR="00BB79AF">
        <w:rPr>
          <w:rFonts w:ascii="Bookman Old Style" w:hAnsi="Bookman Old Style" w:cs="Arial"/>
        </w:rPr>
        <w:t>r</w:t>
      </w:r>
      <w:r w:rsidR="001466A0" w:rsidRPr="001466A0">
        <w:rPr>
          <w:rFonts w:ascii="Bookman Old Style" w:hAnsi="Bookman Old Style" w:cs="Arial"/>
        </w:rPr>
        <w:t>egulación en el sector eléctrico, asegurar una adecuada prestación del servicio mediante el aprovechamiento eficiente de los diferentes recursos energéticos, en beneficio del usuario en términos de calidad, op</w:t>
      </w:r>
      <w:r w:rsidR="00BB79AF">
        <w:rPr>
          <w:rFonts w:ascii="Bookman Old Style" w:hAnsi="Bookman Old Style" w:cs="Arial"/>
        </w:rPr>
        <w:t>ortunidad y costo del servicio.</w:t>
      </w:r>
    </w:p>
    <w:p w:rsidR="001466A0" w:rsidRPr="001466A0" w:rsidRDefault="00CF6EC6" w:rsidP="001466A0">
      <w:pPr>
        <w:ind w:left="0"/>
        <w:jc w:val="both"/>
        <w:rPr>
          <w:rFonts w:ascii="Bookman Old Style" w:hAnsi="Bookman Old Style" w:cs="Arial"/>
        </w:rPr>
      </w:pPr>
      <w:r>
        <w:rPr>
          <w:rFonts w:ascii="Bookman Old Style" w:hAnsi="Bookman Old Style" w:cs="Arial"/>
        </w:rPr>
        <w:br/>
        <w:t>P</w:t>
      </w:r>
      <w:r w:rsidR="001466A0" w:rsidRPr="001466A0">
        <w:rPr>
          <w:rFonts w:ascii="Bookman Old Style" w:hAnsi="Bookman Old Style" w:cs="Arial"/>
        </w:rPr>
        <w:t>ara el cumplimiento del objetivo señalado la Ley 143 de 1994, artículo 23, le atribuyó a la Comisión de Regulación de Energía y Gas, entre otras, las siguientes funciones:</w:t>
      </w:r>
    </w:p>
    <w:p w:rsidR="001466A0" w:rsidRPr="001466A0" w:rsidRDefault="001466A0" w:rsidP="001466A0">
      <w:pPr>
        <w:ind w:left="0"/>
        <w:jc w:val="both"/>
        <w:rPr>
          <w:rFonts w:ascii="Bookman Old Style" w:hAnsi="Bookman Old Style" w:cs="Arial"/>
        </w:rPr>
      </w:pPr>
    </w:p>
    <w:p w:rsidR="001466A0" w:rsidRPr="001466A0" w:rsidRDefault="001466A0" w:rsidP="001466A0">
      <w:pPr>
        <w:numPr>
          <w:ilvl w:val="0"/>
          <w:numId w:val="2"/>
        </w:numPr>
        <w:jc w:val="both"/>
        <w:rPr>
          <w:rFonts w:ascii="Bookman Old Style" w:hAnsi="Bookman Old Style" w:cs="Arial"/>
        </w:rPr>
      </w:pPr>
      <w:r w:rsidRPr="001466A0">
        <w:rPr>
          <w:rFonts w:ascii="Bookman Old Style" w:hAnsi="Bookman Old Style" w:cs="Arial"/>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w:t>
      </w:r>
      <w:r w:rsidR="00EA1E31">
        <w:rPr>
          <w:rFonts w:ascii="Bookman Old Style" w:hAnsi="Bookman Old Style" w:cs="Arial"/>
        </w:rPr>
        <w:t>cidad de generación de respaldo.</w:t>
      </w:r>
    </w:p>
    <w:p w:rsidR="001466A0" w:rsidRPr="001466A0" w:rsidRDefault="001466A0" w:rsidP="001466A0">
      <w:pPr>
        <w:numPr>
          <w:ilvl w:val="0"/>
          <w:numId w:val="2"/>
        </w:numPr>
        <w:jc w:val="both"/>
        <w:rPr>
          <w:rFonts w:ascii="Bookman Old Style" w:hAnsi="Bookman Old Style" w:cs="Arial"/>
        </w:rPr>
      </w:pPr>
      <w:r w:rsidRPr="001466A0">
        <w:rPr>
          <w:rFonts w:ascii="Bookman Old Style" w:hAnsi="Bookman Old Style" w:cs="Arial"/>
        </w:rPr>
        <w:t xml:space="preserve">Valorar la capacidad de generación de </w:t>
      </w:r>
      <w:r w:rsidR="00A331C0">
        <w:rPr>
          <w:rFonts w:ascii="Bookman Old Style" w:hAnsi="Bookman Old Style" w:cs="Arial"/>
        </w:rPr>
        <w:t>respaldo de la oferta eficiente.</w:t>
      </w:r>
    </w:p>
    <w:p w:rsidR="001466A0" w:rsidRPr="001466A0" w:rsidRDefault="001466A0" w:rsidP="001466A0">
      <w:pPr>
        <w:numPr>
          <w:ilvl w:val="0"/>
          <w:numId w:val="2"/>
        </w:numPr>
        <w:jc w:val="both"/>
        <w:rPr>
          <w:rFonts w:ascii="Bookman Old Style" w:hAnsi="Bookman Old Style" w:cs="Arial"/>
        </w:rPr>
      </w:pPr>
      <w:r w:rsidRPr="001466A0">
        <w:rPr>
          <w:rFonts w:ascii="Bookman Old Style" w:hAnsi="Bookman Old Style" w:cs="Arial"/>
        </w:rPr>
        <w:t>Definir y hacer operativos los criterios técnicos de calidad, confiabilidad y se</w:t>
      </w:r>
      <w:r w:rsidR="008D6437">
        <w:rPr>
          <w:rFonts w:ascii="Bookman Old Style" w:hAnsi="Bookman Old Style" w:cs="Arial"/>
        </w:rPr>
        <w:t>guridad del servicio de energía.</w:t>
      </w:r>
      <w:r w:rsidRPr="001466A0">
        <w:rPr>
          <w:rFonts w:ascii="Bookman Old Style" w:hAnsi="Bookman Old Style" w:cs="Arial"/>
        </w:rPr>
        <w:t xml:space="preserve"> </w:t>
      </w:r>
    </w:p>
    <w:p w:rsidR="001466A0" w:rsidRPr="001466A0" w:rsidRDefault="001466A0" w:rsidP="001466A0">
      <w:pPr>
        <w:numPr>
          <w:ilvl w:val="0"/>
          <w:numId w:val="2"/>
        </w:numPr>
        <w:jc w:val="both"/>
        <w:rPr>
          <w:rFonts w:ascii="Bookman Old Style" w:hAnsi="Bookman Old Style" w:cs="Arial"/>
        </w:rPr>
      </w:pPr>
      <w:r w:rsidRPr="001466A0">
        <w:rPr>
          <w:rFonts w:ascii="Bookman Old Style" w:hAnsi="Bookman Old Style" w:cs="Arial"/>
        </w:rPr>
        <w:lastRenderedPageBreak/>
        <w:t>Establecer el Reglamento de Operación para realizar el planeamiento y la coordinación de la operación del Sistema Interconectado Nacional; y</w:t>
      </w:r>
    </w:p>
    <w:p w:rsidR="001466A0" w:rsidRDefault="001466A0" w:rsidP="001466A0">
      <w:pPr>
        <w:numPr>
          <w:ilvl w:val="0"/>
          <w:numId w:val="2"/>
        </w:numPr>
        <w:jc w:val="both"/>
        <w:rPr>
          <w:rFonts w:ascii="Bookman Old Style" w:hAnsi="Bookman Old Style" w:cs="Arial"/>
        </w:rPr>
      </w:pPr>
      <w:r w:rsidRPr="001466A0">
        <w:rPr>
          <w:rFonts w:ascii="Bookman Old Style" w:hAnsi="Bookman Old Style" w:cs="Arial"/>
        </w:rPr>
        <w:t>Determinar las condiciones para la liberación gradual del mercado hacia la libre competencia.</w:t>
      </w:r>
    </w:p>
    <w:p w:rsidR="001466A0" w:rsidRDefault="001466A0" w:rsidP="001466A0">
      <w:pPr>
        <w:jc w:val="both"/>
        <w:rPr>
          <w:rFonts w:ascii="Bookman Old Style" w:hAnsi="Bookman Old Style" w:cs="Arial"/>
        </w:rPr>
      </w:pPr>
    </w:p>
    <w:p w:rsidR="001466A0" w:rsidRDefault="00C77856" w:rsidP="001466A0">
      <w:pPr>
        <w:ind w:left="0"/>
        <w:jc w:val="both"/>
        <w:rPr>
          <w:rFonts w:ascii="Bookman Old Style" w:hAnsi="Bookman Old Style" w:cs="Arial"/>
        </w:rPr>
      </w:pPr>
      <w:r>
        <w:rPr>
          <w:rFonts w:ascii="Bookman Old Style" w:hAnsi="Bookman Old Style" w:cs="Arial"/>
        </w:rPr>
        <w:t>Para el cumplimiento de estos mandatos m</w:t>
      </w:r>
      <w:r w:rsidR="001466A0">
        <w:rPr>
          <w:rFonts w:ascii="Bookman Old Style" w:hAnsi="Bookman Old Style" w:cs="Arial"/>
        </w:rPr>
        <w:t>ediante Resolución CREG 071 de 2006, se adoptó la remuneraci</w:t>
      </w:r>
      <w:r w:rsidR="00690D08">
        <w:rPr>
          <w:rFonts w:ascii="Bookman Old Style" w:hAnsi="Bookman Old Style" w:cs="Arial"/>
        </w:rPr>
        <w:t>ón del Cargo por C</w:t>
      </w:r>
      <w:r w:rsidR="001466A0">
        <w:rPr>
          <w:rFonts w:ascii="Bookman Old Style" w:hAnsi="Bookman Old Style" w:cs="Arial"/>
        </w:rPr>
        <w:t>onfiabilidad en el Mercado de Energía Mayorista.</w:t>
      </w:r>
    </w:p>
    <w:p w:rsidR="00F23B4D" w:rsidRDefault="00F23B4D" w:rsidP="001466A0">
      <w:pPr>
        <w:ind w:left="0"/>
        <w:jc w:val="both"/>
        <w:rPr>
          <w:rFonts w:ascii="Bookman Old Style" w:hAnsi="Bookman Old Style" w:cs="Arial"/>
        </w:rPr>
      </w:pPr>
    </w:p>
    <w:p w:rsidR="001466A0" w:rsidRDefault="00F23B4D" w:rsidP="001466A0">
      <w:pPr>
        <w:ind w:left="0"/>
        <w:jc w:val="both"/>
        <w:rPr>
          <w:rFonts w:ascii="Bookman Old Style" w:hAnsi="Bookman Old Style" w:cs="Arial"/>
        </w:rPr>
      </w:pPr>
      <w:r>
        <w:rPr>
          <w:rFonts w:ascii="Bookman Old Style" w:hAnsi="Bookman Old Style" w:cs="Arial"/>
        </w:rPr>
        <w:t>M</w:t>
      </w:r>
      <w:r w:rsidR="001466A0">
        <w:rPr>
          <w:rFonts w:ascii="Bookman Old Style" w:hAnsi="Bookman Old Style" w:cs="Arial"/>
        </w:rPr>
        <w:t>ediante Resolución CREG 061 de 2007, se expidió el reglamento de garantías para el Cargo por Confiabilidad.</w:t>
      </w:r>
    </w:p>
    <w:p w:rsidR="001466A0" w:rsidRDefault="001466A0" w:rsidP="001466A0">
      <w:pPr>
        <w:ind w:left="0"/>
        <w:jc w:val="both"/>
        <w:rPr>
          <w:rFonts w:ascii="Bookman Old Style" w:hAnsi="Bookman Old Style" w:cs="Arial"/>
        </w:rPr>
      </w:pPr>
    </w:p>
    <w:p w:rsidR="001466A0" w:rsidRDefault="00F23B4D" w:rsidP="001466A0">
      <w:pPr>
        <w:ind w:left="0"/>
        <w:jc w:val="both"/>
        <w:rPr>
          <w:rFonts w:ascii="Bookman Old Style" w:hAnsi="Bookman Old Style" w:cs="Arial"/>
        </w:rPr>
      </w:pPr>
      <w:r>
        <w:rPr>
          <w:rFonts w:ascii="Bookman Old Style" w:hAnsi="Bookman Old Style" w:cs="Arial"/>
        </w:rPr>
        <w:t>U</w:t>
      </w:r>
      <w:r w:rsidR="001466A0">
        <w:rPr>
          <w:rFonts w:ascii="Bookman Old Style" w:hAnsi="Bookman Old Style" w:cs="Arial"/>
        </w:rPr>
        <w:t>no de los fines</w:t>
      </w:r>
      <w:r w:rsidR="00BD2529">
        <w:rPr>
          <w:rFonts w:ascii="Bookman Old Style" w:hAnsi="Bookman Old Style" w:cs="Arial"/>
        </w:rPr>
        <w:t xml:space="preserve"> del Cargo p</w:t>
      </w:r>
      <w:r w:rsidR="00786AD5">
        <w:rPr>
          <w:rFonts w:ascii="Bookman Old Style" w:hAnsi="Bookman Old Style" w:cs="Arial"/>
        </w:rPr>
        <w:t xml:space="preserve">or Confiabilidad </w:t>
      </w:r>
      <w:r w:rsidR="001466A0">
        <w:rPr>
          <w:rFonts w:ascii="Bookman Old Style" w:hAnsi="Bookman Old Style" w:cs="Arial"/>
        </w:rPr>
        <w:t>es garantizar el suministro de energía eléctrica en</w:t>
      </w:r>
      <w:r w:rsidR="00636D03">
        <w:rPr>
          <w:rFonts w:ascii="Bookman Old Style" w:hAnsi="Bookman Old Style" w:cs="Arial"/>
        </w:rPr>
        <w:t xml:space="preserve"> periodos de hidrología crítica</w:t>
      </w:r>
      <w:r w:rsidR="00786AD5">
        <w:rPr>
          <w:rFonts w:ascii="Bookman Old Style" w:hAnsi="Bookman Old Style" w:cs="Arial"/>
        </w:rPr>
        <w:t xml:space="preserve">, </w:t>
      </w:r>
      <w:r w:rsidR="001466A0">
        <w:rPr>
          <w:rFonts w:ascii="Bookman Old Style" w:hAnsi="Bookman Old Style" w:cs="Arial"/>
        </w:rPr>
        <w:t xml:space="preserve">para tal fin </w:t>
      </w:r>
      <w:r w:rsidR="00C77856">
        <w:rPr>
          <w:rFonts w:ascii="Bookman Old Style" w:hAnsi="Bookman Old Style" w:cs="Arial"/>
        </w:rPr>
        <w:t xml:space="preserve">la regulación prevé un esquema de garantías que deben otorgar quienes reciban </w:t>
      </w:r>
      <w:r w:rsidR="00FB0AC3">
        <w:rPr>
          <w:rFonts w:ascii="Bookman Old Style" w:hAnsi="Bookman Old Style" w:cs="Arial"/>
        </w:rPr>
        <w:t>asignaciones de</w:t>
      </w:r>
      <w:r w:rsidR="00786AD5">
        <w:rPr>
          <w:rFonts w:ascii="Bookman Old Style" w:hAnsi="Bookman Old Style" w:cs="Arial"/>
        </w:rPr>
        <w:t xml:space="preserve"> </w:t>
      </w:r>
      <w:r w:rsidR="00690D08">
        <w:rPr>
          <w:rFonts w:ascii="Bookman Old Style" w:hAnsi="Bookman Old Style" w:cs="Arial"/>
        </w:rPr>
        <w:t>Obligaciones de E</w:t>
      </w:r>
      <w:r w:rsidR="001466A0">
        <w:rPr>
          <w:rFonts w:ascii="Bookman Old Style" w:hAnsi="Bookman Old Style" w:cs="Arial"/>
        </w:rPr>
        <w:t>nerg</w:t>
      </w:r>
      <w:r w:rsidR="00690D08">
        <w:rPr>
          <w:rFonts w:ascii="Bookman Old Style" w:hAnsi="Bookman Old Style" w:cs="Arial"/>
        </w:rPr>
        <w:t>ía en F</w:t>
      </w:r>
      <w:r w:rsidR="00CD5909">
        <w:rPr>
          <w:rFonts w:ascii="Bookman Old Style" w:hAnsi="Bookman Old Style" w:cs="Arial"/>
        </w:rPr>
        <w:t>irme</w:t>
      </w:r>
      <w:r w:rsidR="001466A0">
        <w:rPr>
          <w:rFonts w:ascii="Bookman Old Style" w:hAnsi="Bookman Old Style" w:cs="Arial"/>
        </w:rPr>
        <w:t xml:space="preserve"> </w:t>
      </w:r>
      <w:r w:rsidR="00C77856">
        <w:rPr>
          <w:rFonts w:ascii="Bookman Old Style" w:hAnsi="Bookman Old Style" w:cs="Arial"/>
        </w:rPr>
        <w:t xml:space="preserve">para </w:t>
      </w:r>
      <w:r w:rsidR="001466A0">
        <w:rPr>
          <w:rFonts w:ascii="Bookman Old Style" w:hAnsi="Bookman Old Style" w:cs="Arial"/>
        </w:rPr>
        <w:t>respald</w:t>
      </w:r>
      <w:r w:rsidR="00C77856">
        <w:rPr>
          <w:rFonts w:ascii="Bookman Old Style" w:hAnsi="Bookman Old Style" w:cs="Arial"/>
        </w:rPr>
        <w:t>arlas</w:t>
      </w:r>
      <w:r w:rsidR="001466A0">
        <w:rPr>
          <w:rFonts w:ascii="Bookman Old Style" w:hAnsi="Bookman Old Style" w:cs="Arial"/>
        </w:rPr>
        <w:t>.</w:t>
      </w:r>
    </w:p>
    <w:p w:rsidR="00F23B4D" w:rsidRDefault="00F23B4D" w:rsidP="001466A0">
      <w:pPr>
        <w:ind w:left="0"/>
        <w:jc w:val="both"/>
        <w:rPr>
          <w:rFonts w:ascii="Bookman Old Style" w:hAnsi="Bookman Old Style" w:cs="Arial"/>
        </w:rPr>
      </w:pPr>
    </w:p>
    <w:p w:rsidR="00DC2624" w:rsidRDefault="00DC2624" w:rsidP="001466A0">
      <w:pPr>
        <w:ind w:left="0"/>
        <w:jc w:val="both"/>
        <w:rPr>
          <w:rFonts w:ascii="Bookman Old Style" w:hAnsi="Bookman Old Style" w:cs="Arial"/>
        </w:rPr>
      </w:pPr>
      <w:r>
        <w:rPr>
          <w:rFonts w:ascii="Bookman Old Style" w:hAnsi="Bookman Old Style" w:cs="Arial"/>
        </w:rPr>
        <w:t>Una de las obligaciones del agente con unidades de generación nueva</w:t>
      </w:r>
      <w:r w:rsidR="007C591E">
        <w:rPr>
          <w:rFonts w:ascii="Bookman Old Style" w:hAnsi="Bookman Old Style" w:cs="Arial"/>
        </w:rPr>
        <w:t xml:space="preserve">, es poner en operación comercial la planta a </w:t>
      </w:r>
      <w:r w:rsidR="003639D8">
        <w:rPr>
          <w:rFonts w:ascii="Bookman Old Style" w:hAnsi="Bookman Old Style" w:cs="Arial"/>
        </w:rPr>
        <w:t>más</w:t>
      </w:r>
      <w:r w:rsidR="007C591E">
        <w:rPr>
          <w:rFonts w:ascii="Bookman Old Style" w:hAnsi="Bookman Old Style" w:cs="Arial"/>
        </w:rPr>
        <w:t xml:space="preserve"> tardar la fecha</w:t>
      </w:r>
      <w:r w:rsidR="008E6A02">
        <w:rPr>
          <w:rFonts w:ascii="Bookman Old Style" w:hAnsi="Bookman Old Style" w:cs="Arial"/>
        </w:rPr>
        <w:t xml:space="preserve"> de inicio del Periodo de Vigencia de la Obligación y con la ENFICC asignada en la sub</w:t>
      </w:r>
      <w:r w:rsidR="00787ECB">
        <w:rPr>
          <w:rFonts w:ascii="Bookman Old Style" w:hAnsi="Bookman Old Style" w:cs="Arial"/>
        </w:rPr>
        <w:t>a</w:t>
      </w:r>
      <w:r w:rsidR="008E6A02">
        <w:rPr>
          <w:rFonts w:ascii="Bookman Old Style" w:hAnsi="Bookman Old Style" w:cs="Arial"/>
        </w:rPr>
        <w:t>sta</w:t>
      </w:r>
      <w:r w:rsidR="004B0142">
        <w:rPr>
          <w:rFonts w:ascii="Bookman Old Style" w:hAnsi="Bookman Old Style" w:cs="Arial"/>
        </w:rPr>
        <w:t>.</w:t>
      </w:r>
    </w:p>
    <w:p w:rsidR="00F23B4D" w:rsidRDefault="00F23B4D" w:rsidP="001466A0">
      <w:pPr>
        <w:ind w:left="0"/>
        <w:jc w:val="both"/>
        <w:rPr>
          <w:rFonts w:ascii="Bookman Old Style" w:hAnsi="Bookman Old Style" w:cs="Arial"/>
        </w:rPr>
      </w:pPr>
    </w:p>
    <w:p w:rsidR="001466A0" w:rsidRDefault="00F23B4D" w:rsidP="001466A0">
      <w:pPr>
        <w:ind w:left="0"/>
        <w:jc w:val="both"/>
        <w:rPr>
          <w:rFonts w:ascii="Bookman Old Style" w:hAnsi="Bookman Old Style" w:cs="Arial"/>
          <w:i/>
          <w:iCs/>
        </w:rPr>
      </w:pPr>
      <w:r>
        <w:rPr>
          <w:rFonts w:ascii="Bookman Old Style" w:hAnsi="Bookman Old Style" w:cs="Arial"/>
        </w:rPr>
        <w:t xml:space="preserve"> E</w:t>
      </w:r>
      <w:r w:rsidR="001466A0">
        <w:rPr>
          <w:rFonts w:ascii="Bookman Old Style" w:hAnsi="Bookman Old Style" w:cs="Arial"/>
        </w:rPr>
        <w:t>l par</w:t>
      </w:r>
      <w:r w:rsidR="00EE5DC2">
        <w:rPr>
          <w:rFonts w:ascii="Bookman Old Style" w:hAnsi="Bookman Old Style" w:cs="Arial"/>
        </w:rPr>
        <w:t>ágrafo</w:t>
      </w:r>
      <w:r w:rsidR="001466A0">
        <w:rPr>
          <w:rFonts w:ascii="Bookman Old Style" w:hAnsi="Bookman Old Style" w:cs="Arial"/>
        </w:rPr>
        <w:t xml:space="preserve"> el artículo 9 de la Resolución CREG 071 de 2006, dispone lo siguiente: </w:t>
      </w:r>
      <w:r w:rsidR="001466A0" w:rsidRPr="001466A0">
        <w:rPr>
          <w:rFonts w:ascii="Bookman Old Style" w:hAnsi="Bookman Old Style" w:cs="Arial"/>
          <w:i/>
          <w:iCs/>
        </w:rPr>
        <w:t>En el caso del incumplimiento grave e insalvable que se determina cuando el informe del auditor indica que la puesta en operación de la planta o unidad de generación tendrá un atraso mayor a un año, contado a partir de la fecha de inicio del Periodo de Vigencia de la Obligación, la CREG, con el propósito de establecer plenamente la existencia del incumplimiento, determinar sus consecuencias y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del incumplimiento, se comunicará la decisión al ASIC y éste adoptará las medidas correspondientes de acuerdo con la Resolución CREG 071 de 2006 y las nomas que la modifiquen, adicionen o sustituyan.</w:t>
      </w:r>
    </w:p>
    <w:p w:rsidR="001F7292" w:rsidRDefault="001F7292" w:rsidP="001466A0">
      <w:pPr>
        <w:ind w:left="0"/>
        <w:jc w:val="both"/>
        <w:rPr>
          <w:rFonts w:ascii="Bookman Old Style" w:hAnsi="Bookman Old Style" w:cs="Arial"/>
          <w:i/>
          <w:iCs/>
        </w:rPr>
      </w:pPr>
    </w:p>
    <w:p w:rsidR="001F7292" w:rsidRDefault="0008740D" w:rsidP="001466A0">
      <w:pPr>
        <w:ind w:left="0"/>
        <w:jc w:val="both"/>
        <w:rPr>
          <w:rFonts w:ascii="Bookman Old Style" w:hAnsi="Bookman Old Style" w:cs="Arial"/>
          <w:iCs/>
        </w:rPr>
      </w:pPr>
      <w:r>
        <w:rPr>
          <w:rFonts w:ascii="Bookman Old Style" w:hAnsi="Bookman Old Style" w:cs="Arial"/>
          <w:iCs/>
        </w:rPr>
        <w:t>Conforme a lo previsto en el artículo 9 de la Resolución CREG 071 de 2006, l</w:t>
      </w:r>
      <w:r w:rsidR="001F7292">
        <w:rPr>
          <w:rFonts w:ascii="Bookman Old Style" w:hAnsi="Bookman Old Style" w:cs="Arial"/>
          <w:iCs/>
        </w:rPr>
        <w:t>a declaratoria de un incumpli</w:t>
      </w:r>
      <w:r w:rsidR="00205EB4">
        <w:rPr>
          <w:rFonts w:ascii="Bookman Old Style" w:hAnsi="Bookman Old Style" w:cs="Arial"/>
          <w:iCs/>
        </w:rPr>
        <w:t>miento grave e insalvable</w:t>
      </w:r>
      <w:r w:rsidR="00D7673F">
        <w:rPr>
          <w:rFonts w:ascii="Bookman Old Style" w:hAnsi="Bookman Old Style" w:cs="Arial"/>
          <w:iCs/>
        </w:rPr>
        <w:t xml:space="preserve"> trae</w:t>
      </w:r>
      <w:r w:rsidR="002B1C9E">
        <w:rPr>
          <w:rFonts w:ascii="Bookman Old Style" w:hAnsi="Bookman Old Style" w:cs="Arial"/>
          <w:iCs/>
        </w:rPr>
        <w:t xml:space="preserve"> </w:t>
      </w:r>
      <w:r w:rsidR="00205EB4">
        <w:rPr>
          <w:rFonts w:ascii="Bookman Old Style" w:hAnsi="Bookman Old Style" w:cs="Arial"/>
          <w:iCs/>
        </w:rPr>
        <w:t>como consecuencia</w:t>
      </w:r>
      <w:r w:rsidR="001F7292">
        <w:rPr>
          <w:rFonts w:ascii="Bookman Old Style" w:hAnsi="Bookman Old Style" w:cs="Arial"/>
          <w:iCs/>
        </w:rPr>
        <w:t xml:space="preserve"> la ejecución de la gara</w:t>
      </w:r>
      <w:r w:rsidR="00C736B3">
        <w:rPr>
          <w:rFonts w:ascii="Bookman Old Style" w:hAnsi="Bookman Old Style" w:cs="Arial"/>
          <w:iCs/>
        </w:rPr>
        <w:t>ntía y</w:t>
      </w:r>
      <w:r w:rsidR="001F7292">
        <w:rPr>
          <w:rFonts w:ascii="Bookman Old Style" w:hAnsi="Bookman Old Style" w:cs="Arial"/>
          <w:iCs/>
        </w:rPr>
        <w:t xml:space="preserve"> la pérdida de las Obligaciones de Energía en Firme y</w:t>
      </w:r>
      <w:r w:rsidR="00B51352">
        <w:rPr>
          <w:rFonts w:ascii="Bookman Old Style" w:hAnsi="Bookman Old Style" w:cs="Arial"/>
          <w:iCs/>
        </w:rPr>
        <w:t xml:space="preserve"> de la remuneración asociada a e</w:t>
      </w:r>
      <w:r w:rsidR="001F7292">
        <w:rPr>
          <w:rFonts w:ascii="Bookman Old Style" w:hAnsi="Bookman Old Style" w:cs="Arial"/>
          <w:iCs/>
        </w:rPr>
        <w:t>sta</w:t>
      </w:r>
      <w:r w:rsidR="00B51352">
        <w:rPr>
          <w:rFonts w:ascii="Bookman Old Style" w:hAnsi="Bookman Old Style" w:cs="Arial"/>
          <w:iCs/>
        </w:rPr>
        <w:t>s</w:t>
      </w:r>
      <w:r w:rsidR="001F7292">
        <w:rPr>
          <w:rFonts w:ascii="Bookman Old Style" w:hAnsi="Bookman Old Style" w:cs="Arial"/>
          <w:iCs/>
        </w:rPr>
        <w:t>.</w:t>
      </w:r>
    </w:p>
    <w:p w:rsidR="001F7292" w:rsidRDefault="001F7292" w:rsidP="001466A0">
      <w:pPr>
        <w:ind w:left="0"/>
        <w:jc w:val="both"/>
        <w:rPr>
          <w:rFonts w:ascii="Bookman Old Style" w:hAnsi="Bookman Old Style" w:cs="Arial"/>
          <w:iCs/>
        </w:rPr>
      </w:pPr>
    </w:p>
    <w:p w:rsidR="001F7292" w:rsidRDefault="00F23B4D" w:rsidP="001466A0">
      <w:pPr>
        <w:ind w:left="0"/>
        <w:jc w:val="both"/>
        <w:rPr>
          <w:rFonts w:ascii="Bookman Old Style" w:hAnsi="Bookman Old Style" w:cs="Arial"/>
          <w:iCs/>
        </w:rPr>
      </w:pPr>
      <w:r>
        <w:rPr>
          <w:rFonts w:ascii="Bookman Old Style" w:hAnsi="Bookman Old Style" w:cs="Arial"/>
          <w:iCs/>
        </w:rPr>
        <w:t>S</w:t>
      </w:r>
      <w:r w:rsidR="00690D08">
        <w:rPr>
          <w:rFonts w:ascii="Bookman Old Style" w:hAnsi="Bookman Old Style" w:cs="Arial"/>
          <w:iCs/>
        </w:rPr>
        <w:t>e</w:t>
      </w:r>
      <w:r w:rsidR="001F7292">
        <w:rPr>
          <w:rFonts w:ascii="Bookman Old Style" w:hAnsi="Bookman Old Style" w:cs="Arial"/>
          <w:iCs/>
        </w:rPr>
        <w:t xml:space="preserve"> hace necesario precisar </w:t>
      </w:r>
      <w:r w:rsidR="007D6D38">
        <w:rPr>
          <w:rFonts w:ascii="Bookman Old Style" w:hAnsi="Bookman Old Style" w:cs="Arial"/>
          <w:iCs/>
        </w:rPr>
        <w:t xml:space="preserve">en </w:t>
      </w:r>
      <w:r w:rsidR="001F7292">
        <w:rPr>
          <w:rFonts w:ascii="Bookman Old Style" w:hAnsi="Bookman Old Style" w:cs="Arial"/>
          <w:iCs/>
        </w:rPr>
        <w:t>la regulación existente,</w:t>
      </w:r>
      <w:r w:rsidR="007D6D38">
        <w:rPr>
          <w:rFonts w:ascii="Bookman Old Style" w:hAnsi="Bookman Old Style" w:cs="Arial"/>
          <w:iCs/>
        </w:rPr>
        <w:t xml:space="preserve"> qué pasa con</w:t>
      </w:r>
      <w:r w:rsidR="00E54150">
        <w:rPr>
          <w:rFonts w:ascii="Bookman Old Style" w:hAnsi="Bookman Old Style" w:cs="Arial"/>
          <w:iCs/>
        </w:rPr>
        <w:t xml:space="preserve"> la liquidación, recaudo y</w:t>
      </w:r>
      <w:r w:rsidR="007D6D38">
        <w:rPr>
          <w:rFonts w:ascii="Bookman Old Style" w:hAnsi="Bookman Old Style" w:cs="Arial"/>
          <w:iCs/>
        </w:rPr>
        <w:t xml:space="preserve"> </w:t>
      </w:r>
      <w:r w:rsidR="0008740D">
        <w:rPr>
          <w:rFonts w:ascii="Bookman Old Style" w:hAnsi="Bookman Old Style" w:cs="Arial"/>
          <w:iCs/>
        </w:rPr>
        <w:t xml:space="preserve">el pago del cargo por confiabilidad, </w:t>
      </w:r>
      <w:r w:rsidR="001F7292">
        <w:rPr>
          <w:rFonts w:ascii="Bookman Old Style" w:hAnsi="Bookman Old Style" w:cs="Arial"/>
          <w:iCs/>
        </w:rPr>
        <w:t>cuando se inicia procedimiento administrativo del que trata el parágrafo del artículo 9 de la Resolución CREG 071 de 2006 y en el transcurso de éste inicia el periodo de Vigencia de la</w:t>
      </w:r>
      <w:r w:rsidR="0008740D">
        <w:rPr>
          <w:rFonts w:ascii="Bookman Old Style" w:hAnsi="Bookman Old Style" w:cs="Arial"/>
          <w:iCs/>
        </w:rPr>
        <w:t>s Obligaciones de Energía Firme</w:t>
      </w:r>
      <w:r w:rsidR="001F7292">
        <w:rPr>
          <w:rFonts w:ascii="Bookman Old Style" w:hAnsi="Bookman Old Style" w:cs="Arial"/>
          <w:iCs/>
        </w:rPr>
        <w:t>.</w:t>
      </w:r>
    </w:p>
    <w:p w:rsidR="001F7292" w:rsidRDefault="001F7292" w:rsidP="001466A0">
      <w:pPr>
        <w:ind w:left="0"/>
        <w:jc w:val="both"/>
        <w:rPr>
          <w:rFonts w:ascii="Bookman Old Style" w:hAnsi="Bookman Old Style" w:cs="Arial"/>
          <w:iCs/>
        </w:rPr>
      </w:pPr>
    </w:p>
    <w:p w:rsidR="00D07381" w:rsidRDefault="00D07381" w:rsidP="001466A0">
      <w:pPr>
        <w:ind w:left="0"/>
        <w:jc w:val="both"/>
        <w:rPr>
          <w:rFonts w:ascii="Bookman Old Style" w:hAnsi="Bookman Old Style" w:cs="Arial"/>
          <w:iCs/>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lastRenderedPageBreak/>
        <w:t>R E S U E L V E:</w:t>
      </w: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C75829" w:rsidRDefault="00C75829" w:rsidP="00F505A9">
      <w:pPr>
        <w:tabs>
          <w:tab w:val="center" w:pos="4512"/>
          <w:tab w:val="left" w:pos="7088"/>
        </w:tabs>
        <w:suppressAutoHyphens/>
        <w:ind w:left="0" w:right="51"/>
        <w:jc w:val="both"/>
        <w:rPr>
          <w:rFonts w:ascii="Bookman Old Style" w:hAnsi="Bookman Old Style" w:cs="Arial"/>
          <w:b/>
          <w:color w:val="000000"/>
        </w:rPr>
      </w:pPr>
    </w:p>
    <w:p w:rsidR="00445EDD" w:rsidRPr="00445EDD" w:rsidRDefault="008D502B" w:rsidP="00445EDD">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Artículo 1.</w:t>
      </w:r>
      <w:r w:rsidR="00690D08">
        <w:rPr>
          <w:rFonts w:ascii="Bookman Old Style" w:hAnsi="Bookman Old Style" w:cs="Arial"/>
          <w:b/>
          <w:color w:val="000000"/>
        </w:rPr>
        <w:t xml:space="preserve"> </w:t>
      </w:r>
      <w:r w:rsidR="00690D08">
        <w:rPr>
          <w:rFonts w:ascii="Bookman Old Style" w:hAnsi="Bookman Old Style" w:cs="Arial"/>
          <w:color w:val="000000"/>
        </w:rPr>
        <w:t xml:space="preserve">Si durante el desarrollo del </w:t>
      </w:r>
      <w:r w:rsidR="007D6D38">
        <w:rPr>
          <w:rFonts w:ascii="Bookman Old Style" w:hAnsi="Bookman Old Style" w:cs="Arial"/>
          <w:color w:val="000000"/>
        </w:rPr>
        <w:t>procedimiento administrativo de</w:t>
      </w:r>
      <w:r w:rsidR="00690D08">
        <w:rPr>
          <w:rFonts w:ascii="Bookman Old Style" w:hAnsi="Bookman Old Style" w:cs="Arial"/>
          <w:color w:val="000000"/>
        </w:rPr>
        <w:t xml:space="preserve"> que trata el parágrafo del artículo 9 de la Resolución CREG 071 de 2006</w:t>
      </w:r>
      <w:r w:rsidR="0008740D">
        <w:rPr>
          <w:rFonts w:ascii="Bookman Old Style" w:hAnsi="Bookman Old Style" w:cs="Arial"/>
          <w:color w:val="000000"/>
        </w:rPr>
        <w:t>,</w:t>
      </w:r>
      <w:r w:rsidR="001E6892">
        <w:rPr>
          <w:rFonts w:ascii="Bookman Old Style" w:hAnsi="Bookman Old Style" w:cs="Arial"/>
          <w:color w:val="000000"/>
        </w:rPr>
        <w:t xml:space="preserve"> inicia el periodo de vigencia de la Obligación de Energía Firme</w:t>
      </w:r>
      <w:r w:rsidR="008B60C5">
        <w:rPr>
          <w:rFonts w:ascii="Bookman Old Style" w:hAnsi="Bookman Old Style" w:cs="Arial"/>
          <w:color w:val="000000"/>
        </w:rPr>
        <w:t>-OEF-</w:t>
      </w:r>
      <w:r w:rsidR="001E6892">
        <w:rPr>
          <w:rFonts w:ascii="Bookman Old Style" w:hAnsi="Bookman Old Style" w:cs="Arial"/>
          <w:color w:val="000000"/>
        </w:rPr>
        <w:t xml:space="preserve">, </w:t>
      </w:r>
      <w:r w:rsidR="003D746A" w:rsidRPr="003D746A">
        <w:rPr>
          <w:rFonts w:ascii="Bookman Old Style" w:hAnsi="Bookman Old Style" w:cs="Arial"/>
          <w:color w:val="000000"/>
        </w:rPr>
        <w:t>hasta tanto la CREG resuelva el procedimiento administrativo</w:t>
      </w:r>
      <w:r w:rsidR="003D746A">
        <w:rPr>
          <w:rFonts w:ascii="Bookman Old Style" w:hAnsi="Bookman Old Style" w:cs="Arial"/>
          <w:color w:val="000000"/>
        </w:rPr>
        <w:t xml:space="preserve">, </w:t>
      </w:r>
      <w:r w:rsidR="00292DC1">
        <w:rPr>
          <w:rFonts w:ascii="Bookman Old Style" w:hAnsi="Bookman Old Style" w:cs="Arial"/>
          <w:color w:val="000000"/>
        </w:rPr>
        <w:t>el ASIC</w:t>
      </w:r>
      <w:r w:rsidR="00610886">
        <w:rPr>
          <w:rFonts w:ascii="Bookman Old Style" w:hAnsi="Bookman Old Style" w:cs="Arial"/>
          <w:color w:val="000000"/>
        </w:rPr>
        <w:t xml:space="preserve"> s</w:t>
      </w:r>
      <w:r w:rsidR="003D746A" w:rsidRPr="00445EDD">
        <w:rPr>
          <w:rFonts w:ascii="Bookman Old Style" w:hAnsi="Bookman Old Style" w:cs="Arial"/>
          <w:color w:val="000000"/>
        </w:rPr>
        <w:t xml:space="preserve">e abstendrá de </w:t>
      </w:r>
      <w:r w:rsidR="009F29EE">
        <w:rPr>
          <w:rFonts w:ascii="Bookman Old Style" w:hAnsi="Bookman Old Style" w:cs="Arial"/>
          <w:color w:val="000000"/>
        </w:rPr>
        <w:t xml:space="preserve">liquidar, </w:t>
      </w:r>
      <w:r w:rsidR="0033255D" w:rsidRPr="00445EDD">
        <w:rPr>
          <w:rFonts w:ascii="Bookman Old Style" w:hAnsi="Bookman Old Style" w:cs="Arial"/>
          <w:color w:val="000000"/>
        </w:rPr>
        <w:t>recaudar</w:t>
      </w:r>
      <w:r w:rsidR="009F29EE">
        <w:rPr>
          <w:rFonts w:ascii="Bookman Old Style" w:hAnsi="Bookman Old Style" w:cs="Arial"/>
          <w:color w:val="000000"/>
        </w:rPr>
        <w:t xml:space="preserve"> y pagar</w:t>
      </w:r>
      <w:r w:rsidR="0033255D" w:rsidRPr="00445EDD">
        <w:rPr>
          <w:rFonts w:ascii="Bookman Old Style" w:hAnsi="Bookman Old Style" w:cs="Arial"/>
          <w:color w:val="000000"/>
        </w:rPr>
        <w:t xml:space="preserve"> el cargo por confiabilidad correspondiente a las </w:t>
      </w:r>
      <w:r w:rsidR="008B60C5" w:rsidRPr="00445EDD">
        <w:rPr>
          <w:rFonts w:ascii="Bookman Old Style" w:hAnsi="Bookman Old Style" w:cs="Arial"/>
          <w:color w:val="000000"/>
        </w:rPr>
        <w:t>OEF</w:t>
      </w:r>
      <w:r w:rsidR="0033255D" w:rsidRPr="00445EDD">
        <w:rPr>
          <w:rFonts w:ascii="Bookman Old Style" w:hAnsi="Bookman Old Style" w:cs="Arial"/>
          <w:color w:val="000000"/>
        </w:rPr>
        <w:t xml:space="preserve"> sobre las cuales versa la actuación</w:t>
      </w:r>
      <w:r w:rsidR="00B06285">
        <w:rPr>
          <w:rFonts w:ascii="Bookman Old Style" w:hAnsi="Bookman Old Style" w:cs="Arial"/>
          <w:color w:val="000000"/>
        </w:rPr>
        <w:t>.</w:t>
      </w:r>
    </w:p>
    <w:p w:rsidR="00292DC1" w:rsidRDefault="00292DC1" w:rsidP="00F505A9">
      <w:pPr>
        <w:tabs>
          <w:tab w:val="center" w:pos="4512"/>
          <w:tab w:val="left" w:pos="7088"/>
        </w:tabs>
        <w:suppressAutoHyphens/>
        <w:ind w:left="0" w:right="51"/>
        <w:jc w:val="both"/>
        <w:rPr>
          <w:rFonts w:ascii="Bookman Old Style" w:hAnsi="Bookman Old Style" w:cs="Arial"/>
          <w:color w:val="000000"/>
        </w:rPr>
      </w:pPr>
    </w:p>
    <w:p w:rsidR="003D746A" w:rsidRDefault="003D746A" w:rsidP="009A01C6">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color w:val="000000"/>
        </w:rPr>
        <w:t>Hasta tanto se resuelva la actuación el agente deberá cumplir con los demás compromisos y obligaciones as</w:t>
      </w:r>
      <w:r w:rsidR="00176AAF">
        <w:rPr>
          <w:rFonts w:ascii="Bookman Old Style" w:hAnsi="Bookman Old Style" w:cs="Arial"/>
          <w:color w:val="000000"/>
        </w:rPr>
        <w:t>ociados a las OEF</w:t>
      </w:r>
      <w:r w:rsidR="00202073">
        <w:rPr>
          <w:rFonts w:ascii="Bookman Old Style" w:hAnsi="Bookman Old Style" w:cs="Arial"/>
          <w:color w:val="000000"/>
        </w:rPr>
        <w:t>,</w:t>
      </w:r>
      <w:r w:rsidR="00176AAF">
        <w:rPr>
          <w:rFonts w:ascii="Bookman Old Style" w:hAnsi="Bookman Old Style" w:cs="Arial"/>
          <w:color w:val="000000"/>
        </w:rPr>
        <w:t xml:space="preserve"> antes referida</w:t>
      </w:r>
      <w:r>
        <w:rPr>
          <w:rFonts w:ascii="Bookman Old Style" w:hAnsi="Bookman Old Style" w:cs="Arial"/>
          <w:color w:val="000000"/>
        </w:rPr>
        <w:t>s</w:t>
      </w:r>
      <w:r w:rsidR="00481A14">
        <w:rPr>
          <w:rFonts w:ascii="Bookman Old Style" w:hAnsi="Bookman Old Style" w:cs="Arial"/>
          <w:color w:val="000000"/>
        </w:rPr>
        <w:t>,</w:t>
      </w:r>
      <w:r>
        <w:rPr>
          <w:rFonts w:ascii="Bookman Old Style" w:hAnsi="Bookman Old Style" w:cs="Arial"/>
          <w:color w:val="000000"/>
        </w:rPr>
        <w:t xml:space="preserve"> previstos en la regulación.</w:t>
      </w:r>
    </w:p>
    <w:p w:rsidR="0054394D" w:rsidRDefault="0054394D" w:rsidP="009A01C6">
      <w:pPr>
        <w:tabs>
          <w:tab w:val="center" w:pos="4512"/>
          <w:tab w:val="left" w:pos="7088"/>
        </w:tabs>
        <w:suppressAutoHyphens/>
        <w:ind w:left="0" w:right="51"/>
        <w:jc w:val="both"/>
        <w:rPr>
          <w:rFonts w:ascii="Bookman Old Style" w:hAnsi="Bookman Old Style" w:cs="Arial"/>
          <w:color w:val="000000"/>
        </w:rPr>
      </w:pPr>
    </w:p>
    <w:p w:rsidR="00A4796C" w:rsidRDefault="003D746A" w:rsidP="009A01C6">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color w:val="000000"/>
        </w:rPr>
        <w:t xml:space="preserve">Si como resultado de la actuación administrativa no se </w:t>
      </w:r>
      <w:r w:rsidR="0054394D">
        <w:rPr>
          <w:rFonts w:ascii="Bookman Old Style" w:hAnsi="Bookman Old Style" w:cs="Arial"/>
          <w:color w:val="000000"/>
        </w:rPr>
        <w:t xml:space="preserve">determina la existencia del </w:t>
      </w:r>
      <w:r>
        <w:rPr>
          <w:rFonts w:ascii="Bookman Old Style" w:hAnsi="Bookman Old Style" w:cs="Arial"/>
          <w:color w:val="000000"/>
        </w:rPr>
        <w:t>incumplimiento grave e insalvable del que trata el</w:t>
      </w:r>
      <w:r w:rsidR="00C9089C">
        <w:rPr>
          <w:rFonts w:ascii="Bookman Old Style" w:hAnsi="Bookman Old Style" w:cs="Arial"/>
          <w:color w:val="000000"/>
        </w:rPr>
        <w:t xml:space="preserve"> artículo 9 de la Resolución CREG 071 de 2006</w:t>
      </w:r>
      <w:r>
        <w:rPr>
          <w:rFonts w:ascii="Bookman Old Style" w:hAnsi="Bookman Old Style" w:cs="Arial"/>
          <w:color w:val="000000"/>
        </w:rPr>
        <w:t>, dentro de</w:t>
      </w:r>
      <w:r w:rsidR="003639D8">
        <w:rPr>
          <w:rFonts w:ascii="Bookman Old Style" w:hAnsi="Bookman Old Style" w:cs="Arial"/>
          <w:color w:val="000000"/>
        </w:rPr>
        <w:t xml:space="preserve"> </w:t>
      </w:r>
      <w:r>
        <w:rPr>
          <w:rFonts w:ascii="Bookman Old Style" w:hAnsi="Bookman Old Style" w:cs="Arial"/>
          <w:color w:val="000000"/>
        </w:rPr>
        <w:t>l</w:t>
      </w:r>
      <w:r w:rsidR="003639D8">
        <w:rPr>
          <w:rFonts w:ascii="Bookman Old Style" w:hAnsi="Bookman Old Style" w:cs="Arial"/>
          <w:color w:val="000000"/>
        </w:rPr>
        <w:t>os dos meses calendario siguientes</w:t>
      </w:r>
      <w:r>
        <w:rPr>
          <w:rFonts w:ascii="Bookman Old Style" w:hAnsi="Bookman Old Style" w:cs="Arial"/>
          <w:color w:val="000000"/>
        </w:rPr>
        <w:t xml:space="preserve"> </w:t>
      </w:r>
      <w:r w:rsidR="003639D8">
        <w:rPr>
          <w:rFonts w:ascii="Bookman Old Style" w:hAnsi="Bookman Old Style" w:cs="Arial"/>
          <w:color w:val="000000"/>
        </w:rPr>
        <w:t>a la fecha en que quede en</w:t>
      </w:r>
      <w:r w:rsidR="003639D8" w:rsidRPr="003639D8">
        <w:rPr>
          <w:rFonts w:ascii="Bookman Old Style" w:hAnsi="Bookman Old Style" w:cs="Arial"/>
          <w:color w:val="000000"/>
        </w:rPr>
        <w:t xml:space="preserve"> firme la decisión definitiva sobre la actuación</w:t>
      </w:r>
      <w:r>
        <w:rPr>
          <w:rFonts w:ascii="Bookman Old Style" w:hAnsi="Bookman Old Style" w:cs="Arial"/>
          <w:color w:val="000000"/>
        </w:rPr>
        <w:t xml:space="preserve"> </w:t>
      </w:r>
      <w:r w:rsidR="0054394D">
        <w:rPr>
          <w:rFonts w:ascii="Bookman Old Style" w:hAnsi="Bookman Old Style" w:cs="Arial"/>
          <w:color w:val="000000"/>
        </w:rPr>
        <w:t xml:space="preserve">el ASIC </w:t>
      </w:r>
      <w:r>
        <w:rPr>
          <w:rFonts w:ascii="Bookman Old Style" w:hAnsi="Bookman Old Style" w:cs="Arial"/>
          <w:color w:val="000000"/>
        </w:rPr>
        <w:t>deberá liquidar</w:t>
      </w:r>
      <w:r w:rsidR="0000692F">
        <w:rPr>
          <w:rFonts w:ascii="Bookman Old Style" w:hAnsi="Bookman Old Style" w:cs="Arial"/>
          <w:color w:val="000000"/>
        </w:rPr>
        <w:t>,</w:t>
      </w:r>
      <w:r w:rsidR="003639D8">
        <w:rPr>
          <w:rFonts w:ascii="Bookman Old Style" w:hAnsi="Bookman Old Style" w:cs="Arial"/>
          <w:color w:val="000000"/>
        </w:rPr>
        <w:t xml:space="preserve"> </w:t>
      </w:r>
      <w:r>
        <w:rPr>
          <w:rFonts w:ascii="Bookman Old Style" w:hAnsi="Bookman Old Style" w:cs="Arial"/>
          <w:color w:val="000000"/>
        </w:rPr>
        <w:t xml:space="preserve">recaudar </w:t>
      </w:r>
      <w:r w:rsidR="0000692F">
        <w:rPr>
          <w:rFonts w:ascii="Bookman Old Style" w:hAnsi="Bookman Old Style" w:cs="Arial"/>
          <w:color w:val="000000"/>
        </w:rPr>
        <w:t xml:space="preserve">y pagar </w:t>
      </w:r>
      <w:r>
        <w:rPr>
          <w:rFonts w:ascii="Bookman Old Style" w:hAnsi="Bookman Old Style" w:cs="Arial"/>
          <w:color w:val="000000"/>
        </w:rPr>
        <w:t xml:space="preserve">el cargo por confiablidad dejado de liquidar y recaudar desde la fecha de inicio del período de vigencia de la obligación. </w:t>
      </w:r>
    </w:p>
    <w:p w:rsidR="006A0EA7" w:rsidRDefault="006A0EA7" w:rsidP="00F505A9">
      <w:pPr>
        <w:tabs>
          <w:tab w:val="center" w:pos="4512"/>
          <w:tab w:val="left" w:pos="7088"/>
        </w:tabs>
        <w:suppressAutoHyphens/>
        <w:ind w:left="0" w:right="51"/>
        <w:jc w:val="both"/>
        <w:rPr>
          <w:rFonts w:ascii="Bookman Old Style" w:hAnsi="Bookman Old Style" w:cs="Arial"/>
          <w:color w:val="000000"/>
        </w:rPr>
      </w:pPr>
    </w:p>
    <w:p w:rsidR="005D189D" w:rsidRDefault="005D189D" w:rsidP="003639D8">
      <w:pPr>
        <w:tabs>
          <w:tab w:val="center" w:pos="4512"/>
          <w:tab w:val="left" w:pos="7088"/>
        </w:tabs>
        <w:suppressAutoHyphens/>
        <w:ind w:left="0" w:right="51"/>
        <w:jc w:val="both"/>
        <w:rPr>
          <w:rFonts w:ascii="Bookman Old Style" w:hAnsi="Bookman Old Style" w:cs="Arial"/>
          <w:b/>
          <w:color w:val="000000"/>
          <w:lang w:val="es-CO"/>
        </w:rPr>
      </w:pPr>
    </w:p>
    <w:p w:rsidR="002E0C73" w:rsidRDefault="002E0C73" w:rsidP="002E0C73">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sidR="005D189D">
        <w:rPr>
          <w:rFonts w:ascii="Bookman Old Style" w:hAnsi="Bookman Old Style" w:cs="Arial"/>
          <w:b/>
          <w:color w:val="000000"/>
          <w:lang w:val="es-CO"/>
        </w:rPr>
        <w:t>2</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sidR="00E54150">
        <w:rPr>
          <w:rFonts w:ascii="Bookman Old Style" w:hAnsi="Bookman Old Style" w:cs="Arial"/>
          <w:color w:val="000000"/>
          <w:lang w:val="es-CO"/>
        </w:rPr>
        <w:t xml:space="preserve"> Esta r</w:t>
      </w:r>
      <w:r>
        <w:rPr>
          <w:rFonts w:ascii="Bookman Old Style" w:hAnsi="Bookman Old Style" w:cs="Arial"/>
          <w:color w:val="000000"/>
          <w:lang w:val="es-CO"/>
        </w:rPr>
        <w:t>esolución rige a partir de la fecha de su publicación en el Diario Oficial.</w:t>
      </w: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661E64" w:rsidRPr="00C435C3" w:rsidRDefault="00661E64" w:rsidP="00661E64">
      <w:pPr>
        <w:rPr>
          <w:rFonts w:ascii="Bookman Old Style" w:hAnsi="Bookman Old Style"/>
        </w:rPr>
      </w:pPr>
    </w:p>
    <w:p w:rsidR="00661E64" w:rsidRDefault="00661E64" w:rsidP="00661E64">
      <w:pPr>
        <w:ind w:left="0"/>
        <w:rPr>
          <w:rFonts w:ascii="Bookman Old Style" w:hAnsi="Bookman Old Style"/>
        </w:rPr>
      </w:pPr>
    </w:p>
    <w:p w:rsidR="00661E64" w:rsidRDefault="006E6274" w:rsidP="00661E64">
      <w:pPr>
        <w:ind w:left="0"/>
        <w:rPr>
          <w:rFonts w:ascii="Bookman Old Style" w:hAnsi="Bookman Old Style"/>
        </w:rPr>
      </w:pPr>
      <w:r>
        <w:rPr>
          <w:rFonts w:ascii="Bookman Old Style" w:hAnsi="Bookman Old Style"/>
        </w:rPr>
        <w:t>Firmas del proyecto</w:t>
      </w:r>
    </w:p>
    <w:p w:rsidR="00661E64" w:rsidRDefault="00661E64" w:rsidP="00661E64">
      <w:pPr>
        <w:ind w:left="0"/>
        <w:rPr>
          <w:rFonts w:ascii="Bookman Old Style" w:hAnsi="Bookman Old Style"/>
        </w:rPr>
      </w:pPr>
    </w:p>
    <w:p w:rsidR="00FA28B4" w:rsidRDefault="00FA28B4" w:rsidP="00661E64">
      <w:pPr>
        <w:ind w:left="0"/>
        <w:rPr>
          <w:rFonts w:ascii="Bookman Old Style" w:hAnsi="Bookman Old Style"/>
        </w:rPr>
      </w:pPr>
    </w:p>
    <w:p w:rsidR="00FC7584" w:rsidRDefault="00FC7584" w:rsidP="00661E64">
      <w:pPr>
        <w:ind w:left="0"/>
        <w:rPr>
          <w:rFonts w:ascii="Bookman Old Style" w:hAnsi="Bookman Old Style"/>
        </w:rPr>
      </w:pPr>
    </w:p>
    <w:p w:rsidR="00FC7584" w:rsidRDefault="00FC7584" w:rsidP="00661E64">
      <w:pPr>
        <w:ind w:left="0"/>
        <w:rPr>
          <w:rFonts w:ascii="Bookman Old Style" w:hAnsi="Bookman Old Style"/>
        </w:rPr>
      </w:pPr>
    </w:p>
    <w:p w:rsidR="00442EA6" w:rsidRDefault="00442EA6" w:rsidP="00442EA6">
      <w:pPr>
        <w:ind w:left="0"/>
        <w:rPr>
          <w:rFonts w:ascii="Bookman Old Style" w:hAnsi="Bookman Old Style"/>
        </w:rPr>
      </w:pPr>
    </w:p>
    <w:tbl>
      <w:tblPr>
        <w:tblW w:w="9496" w:type="dxa"/>
        <w:jc w:val="center"/>
        <w:tblLayout w:type="fixed"/>
        <w:tblCellMar>
          <w:left w:w="70" w:type="dxa"/>
          <w:right w:w="70" w:type="dxa"/>
        </w:tblCellMar>
        <w:tblLook w:val="0000" w:firstRow="0" w:lastRow="0" w:firstColumn="0" w:lastColumn="0" w:noHBand="0" w:noVBand="0"/>
      </w:tblPr>
      <w:tblGrid>
        <w:gridCol w:w="4962"/>
        <w:gridCol w:w="4534"/>
      </w:tblGrid>
      <w:tr w:rsidR="00442EA6" w:rsidRPr="00666660" w:rsidTr="00D97D4D">
        <w:trPr>
          <w:jc w:val="center"/>
        </w:trPr>
        <w:tc>
          <w:tcPr>
            <w:tcW w:w="4962" w:type="dxa"/>
          </w:tcPr>
          <w:p w:rsidR="00DD5242" w:rsidRDefault="00DD5242" w:rsidP="00DD5242">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MARÍA FERNANDA SUÁREZ LONDOÑO</w:t>
            </w:r>
          </w:p>
          <w:p w:rsidR="00DD5242" w:rsidRDefault="00442EA6" w:rsidP="003D746A">
            <w:pPr>
              <w:tabs>
                <w:tab w:val="left" w:pos="-720"/>
              </w:tabs>
              <w:suppressAutoHyphens/>
              <w:ind w:left="0"/>
              <w:jc w:val="center"/>
            </w:pPr>
            <w:r>
              <w:rPr>
                <w:rFonts w:ascii="Bookman Old Style" w:hAnsi="Bookman Old Style"/>
              </w:rPr>
              <w:t>Ministr</w:t>
            </w:r>
            <w:r w:rsidR="00DD5242">
              <w:rPr>
                <w:rFonts w:ascii="Bookman Old Style" w:hAnsi="Bookman Old Style"/>
              </w:rPr>
              <w:t>a</w:t>
            </w:r>
            <w:r>
              <w:rPr>
                <w:rFonts w:ascii="Bookman Old Style" w:hAnsi="Bookman Old Style"/>
              </w:rPr>
              <w:t xml:space="preserve"> de </w:t>
            </w:r>
            <w:r w:rsidRPr="00EF4ACC">
              <w:rPr>
                <w:rFonts w:ascii="Bookman Old Style" w:hAnsi="Bookman Old Style"/>
              </w:rPr>
              <w:t>Minas y Energía</w:t>
            </w:r>
            <w:r>
              <w:t xml:space="preserve"> </w:t>
            </w:r>
          </w:p>
          <w:p w:rsidR="00442EA6" w:rsidRPr="00BD0865" w:rsidRDefault="00442EA6" w:rsidP="003D746A">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534" w:type="dxa"/>
          </w:tcPr>
          <w:p w:rsidR="00442EA6" w:rsidRPr="00666660" w:rsidRDefault="00DD5242" w:rsidP="003D746A">
            <w:pPr>
              <w:tabs>
                <w:tab w:val="left" w:pos="-720"/>
              </w:tabs>
              <w:suppressAutoHyphens/>
              <w:ind w:left="0"/>
              <w:jc w:val="center"/>
              <w:rPr>
                <w:rFonts w:ascii="Bookman Old Style" w:hAnsi="Bookman Old Style" w:cs="Arial"/>
                <w:b/>
              </w:rPr>
            </w:pPr>
            <w:r>
              <w:rPr>
                <w:rFonts w:ascii="Bookman Old Style" w:hAnsi="Bookman Old Style" w:cs="Arial"/>
                <w:b/>
              </w:rPr>
              <w:t>CHRISTIAN JARAMILLO HERRERA</w:t>
            </w:r>
          </w:p>
          <w:p w:rsidR="00442EA6" w:rsidRPr="00666660" w:rsidRDefault="00442EA6" w:rsidP="003D746A">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rsidR="00FA28B4" w:rsidRDefault="00FA28B4" w:rsidP="00661E64">
      <w:pPr>
        <w:ind w:left="0"/>
        <w:rPr>
          <w:rFonts w:ascii="Bookman Old Style" w:hAnsi="Bookman Old Style"/>
        </w:rPr>
      </w:pPr>
    </w:p>
    <w:p w:rsidR="002A7E68" w:rsidRDefault="002A7E68" w:rsidP="004C33BE">
      <w:pPr>
        <w:ind w:left="0"/>
        <w:rPr>
          <w:rFonts w:ascii="Bookman Old Style" w:hAnsi="Bookman Old Style"/>
          <w:b/>
          <w:lang w:val="es-CO"/>
        </w:rPr>
      </w:pPr>
    </w:p>
    <w:sectPr w:rsidR="002A7E68" w:rsidSect="00D07381">
      <w:headerReference w:type="default" r:id="rId10"/>
      <w:headerReference w:type="first" r:id="rId11"/>
      <w:type w:val="continuous"/>
      <w:pgSz w:w="12242" w:h="18722" w:code="123"/>
      <w:pgMar w:top="2269"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2B5" w:rsidRDefault="00D662B5">
      <w:r>
        <w:separator/>
      </w:r>
    </w:p>
  </w:endnote>
  <w:endnote w:type="continuationSeparator" w:id="0">
    <w:p w:rsidR="00D662B5" w:rsidRDefault="00D6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2B5" w:rsidRDefault="00D662B5">
      <w:r>
        <w:separator/>
      </w:r>
    </w:p>
  </w:footnote>
  <w:footnote w:type="continuationSeparator" w:id="0">
    <w:p w:rsidR="00D662B5" w:rsidRDefault="00D662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6A" w:rsidRDefault="003D746A" w:rsidP="00951F79">
    <w:pPr>
      <w:pStyle w:val="Ttulo1"/>
      <w:ind w:right="6"/>
      <w:jc w:val="left"/>
      <w:rPr>
        <w:rFonts w:ascii="Bookman Old Style" w:hAnsi="Bookman Old Style" w:cs="Arial"/>
        <w:b w:val="0"/>
        <w:sz w:val="22"/>
        <w:szCs w:val="22"/>
      </w:rPr>
    </w:pPr>
  </w:p>
  <w:p w:rsidR="003D746A" w:rsidRPr="00951F79" w:rsidRDefault="003D746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709A8">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8709A8" w:rsidRPr="008709A8">
        <w:rPr>
          <w:rFonts w:ascii="Bookman Old Style" w:hAnsi="Bookman Old Style" w:cs="Arial"/>
          <w:b w:val="0"/>
          <w:noProof/>
          <w:sz w:val="22"/>
          <w:szCs w:val="22"/>
        </w:rPr>
        <w:t>5</w:t>
      </w:r>
    </w:fldSimple>
  </w:p>
  <w:p w:rsidR="003D746A" w:rsidRDefault="003D746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64B465B" wp14:editId="10D6D2A0">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38D03"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3D746A" w:rsidRPr="00C435C3" w:rsidRDefault="003D746A" w:rsidP="0069756D">
    <w:pPr>
      <w:ind w:left="0"/>
      <w:jc w:val="center"/>
      <w:rPr>
        <w:rFonts w:ascii="Bookman Old Style" w:hAnsi="Bookman Old Style"/>
      </w:rPr>
    </w:pPr>
    <w:r w:rsidRPr="0069756D">
      <w:rPr>
        <w:rFonts w:ascii="Bookman Old Style" w:hAnsi="Bookman Old Style"/>
        <w:sz w:val="22"/>
      </w:rPr>
      <w:t xml:space="preserve">Por la cual se ordena hacer público un proyecto de resolución </w:t>
    </w:r>
    <w:r w:rsidRPr="0069756D">
      <w:rPr>
        <w:rFonts w:ascii="Bookman Old Style" w:hAnsi="Bookman Old Style"/>
        <w:i/>
      </w:rPr>
      <w:t xml:space="preserve">“Por la cual </w:t>
    </w:r>
    <w:r>
      <w:rPr>
        <w:rFonts w:ascii="Bookman Old Style" w:hAnsi="Bookman Old Style"/>
        <w:i/>
      </w:rPr>
      <w:t xml:space="preserve">se adoptan medidas referentes al pago del Cargo por Confiabilidad durante la actuación administrativa de que trata el artículo 9 de la Resolución CREG 071 de 2006 </w:t>
    </w:r>
    <w:r>
      <w:rPr>
        <w:rFonts w:ascii="Bookman Old Style" w:hAnsi="Bookman Old Style"/>
      </w:rPr>
      <w:t>”</w:t>
    </w:r>
  </w:p>
  <w:p w:rsidR="003D746A" w:rsidRPr="00045D3D" w:rsidRDefault="003D746A" w:rsidP="00D077B7">
    <w:pPr>
      <w:pBdr>
        <w:bottom w:val="single" w:sz="4" w:space="1" w:color="auto"/>
      </w:pBdr>
      <w:ind w:left="0" w:right="148"/>
      <w:rPr>
        <w:b/>
      </w:rPr>
    </w:pPr>
  </w:p>
  <w:p w:rsidR="00CA14D2" w:rsidRDefault="00CA14D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6A" w:rsidRDefault="003D746A"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3D746A" w:rsidRDefault="003D746A">
    <w:pPr>
      <w:pStyle w:val="Encabezado"/>
      <w:jc w:val="center"/>
      <w:rPr>
        <w:rFonts w:ascii="Arial" w:hAnsi="Arial" w:cs="Arial"/>
        <w:spacing w:val="20"/>
        <w:sz w:val="20"/>
      </w:rPr>
    </w:pPr>
  </w:p>
  <w:p w:rsidR="003D746A" w:rsidRDefault="003D746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6B0E05F" wp14:editId="5A9C9093">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0B3DA"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240A000F"/>
    <w:lvl w:ilvl="0">
      <w:start w:val="1"/>
      <w:numFmt w:val="decimal"/>
      <w:lvlText w:val="%1."/>
      <w:lvlJc w:val="left"/>
      <w:pPr>
        <w:ind w:left="360" w:hanging="360"/>
      </w:p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8" w15:restartNumberingAfterBreak="0">
    <w:nsid w:val="22583704"/>
    <w:multiLevelType w:val="hybridMultilevel"/>
    <w:tmpl w:val="C526F7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6"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15:restartNumberingAfterBreak="0">
    <w:nsid w:val="3E3D63DB"/>
    <w:multiLevelType w:val="hybridMultilevel"/>
    <w:tmpl w:val="4D6A4DE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32E1F61"/>
    <w:multiLevelType w:val="hybridMultilevel"/>
    <w:tmpl w:val="D6B0A78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8E8682C"/>
    <w:multiLevelType w:val="hybridMultilevel"/>
    <w:tmpl w:val="480C451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8"/>
  </w:num>
  <w:num w:numId="4">
    <w:abstractNumId w:val="27"/>
  </w:num>
  <w:num w:numId="5">
    <w:abstractNumId w:val="32"/>
  </w:num>
  <w:num w:numId="6">
    <w:abstractNumId w:val="3"/>
  </w:num>
  <w:num w:numId="7">
    <w:abstractNumId w:val="10"/>
  </w:num>
  <w:num w:numId="8">
    <w:abstractNumId w:val="11"/>
  </w:num>
  <w:num w:numId="9">
    <w:abstractNumId w:val="29"/>
  </w:num>
  <w:num w:numId="10">
    <w:abstractNumId w:val="7"/>
  </w:num>
  <w:num w:numId="11">
    <w:abstractNumId w:val="13"/>
  </w:num>
  <w:num w:numId="12">
    <w:abstractNumId w:val="26"/>
  </w:num>
  <w:num w:numId="13">
    <w:abstractNumId w:val="23"/>
  </w:num>
  <w:num w:numId="14">
    <w:abstractNumId w:val="4"/>
  </w:num>
  <w:num w:numId="15">
    <w:abstractNumId w:val="19"/>
  </w:num>
  <w:num w:numId="16">
    <w:abstractNumId w:val="2"/>
  </w:num>
  <w:num w:numId="17">
    <w:abstractNumId w:val="5"/>
  </w:num>
  <w:num w:numId="18">
    <w:abstractNumId w:val="21"/>
  </w:num>
  <w:num w:numId="19">
    <w:abstractNumId w:val="15"/>
  </w:num>
  <w:num w:numId="20">
    <w:abstractNumId w:val="30"/>
  </w:num>
  <w:num w:numId="21">
    <w:abstractNumId w:val="14"/>
  </w:num>
  <w:num w:numId="22">
    <w:abstractNumId w:val="6"/>
  </w:num>
  <w:num w:numId="23">
    <w:abstractNumId w:val="18"/>
  </w:num>
  <w:num w:numId="24">
    <w:abstractNumId w:val="31"/>
  </w:num>
  <w:num w:numId="25">
    <w:abstractNumId w:val="9"/>
  </w:num>
  <w:num w:numId="26">
    <w:abstractNumId w:val="20"/>
  </w:num>
  <w:num w:numId="27">
    <w:abstractNumId w:val="12"/>
  </w:num>
  <w:num w:numId="28">
    <w:abstractNumId w:val="25"/>
  </w:num>
  <w:num w:numId="29">
    <w:abstractNumId w:val="24"/>
  </w:num>
  <w:num w:numId="30">
    <w:abstractNumId w:val="17"/>
  </w:num>
  <w:num w:numId="31">
    <w:abstractNumId w:val="16"/>
  </w:num>
  <w:num w:numId="32">
    <w:abstractNumId w:val="8"/>
  </w:num>
  <w:num w:numId="3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5FE"/>
    <w:rsid w:val="000025F1"/>
    <w:rsid w:val="0000692F"/>
    <w:rsid w:val="00006AE2"/>
    <w:rsid w:val="000076A1"/>
    <w:rsid w:val="000078E0"/>
    <w:rsid w:val="00012259"/>
    <w:rsid w:val="000131B5"/>
    <w:rsid w:val="00021A70"/>
    <w:rsid w:val="000223F8"/>
    <w:rsid w:val="0002357E"/>
    <w:rsid w:val="00025383"/>
    <w:rsid w:val="000313A0"/>
    <w:rsid w:val="00031B7E"/>
    <w:rsid w:val="000357DA"/>
    <w:rsid w:val="00035ECB"/>
    <w:rsid w:val="00041CE4"/>
    <w:rsid w:val="00045D3D"/>
    <w:rsid w:val="0004748F"/>
    <w:rsid w:val="00053B50"/>
    <w:rsid w:val="00056D36"/>
    <w:rsid w:val="000577E1"/>
    <w:rsid w:val="000577EC"/>
    <w:rsid w:val="00060CB0"/>
    <w:rsid w:val="0006252D"/>
    <w:rsid w:val="00063657"/>
    <w:rsid w:val="0006410B"/>
    <w:rsid w:val="000706E3"/>
    <w:rsid w:val="00076680"/>
    <w:rsid w:val="00076A1D"/>
    <w:rsid w:val="0008073E"/>
    <w:rsid w:val="0008740D"/>
    <w:rsid w:val="00087C09"/>
    <w:rsid w:val="0009093A"/>
    <w:rsid w:val="00091CDB"/>
    <w:rsid w:val="000931F8"/>
    <w:rsid w:val="00094C28"/>
    <w:rsid w:val="00096FE2"/>
    <w:rsid w:val="00097331"/>
    <w:rsid w:val="00097A11"/>
    <w:rsid w:val="000A0268"/>
    <w:rsid w:val="000A0B7F"/>
    <w:rsid w:val="000A19AC"/>
    <w:rsid w:val="000A50F0"/>
    <w:rsid w:val="000A5DC5"/>
    <w:rsid w:val="000B06BF"/>
    <w:rsid w:val="000B0FF1"/>
    <w:rsid w:val="000B2EC9"/>
    <w:rsid w:val="000B3D44"/>
    <w:rsid w:val="000B4486"/>
    <w:rsid w:val="000B6074"/>
    <w:rsid w:val="000B6888"/>
    <w:rsid w:val="000C1CA5"/>
    <w:rsid w:val="000C2003"/>
    <w:rsid w:val="000C7FE5"/>
    <w:rsid w:val="000D0827"/>
    <w:rsid w:val="000D26F8"/>
    <w:rsid w:val="000D3F4B"/>
    <w:rsid w:val="000D7CEC"/>
    <w:rsid w:val="000E3C65"/>
    <w:rsid w:val="000E4151"/>
    <w:rsid w:val="000E52BB"/>
    <w:rsid w:val="000E7A6C"/>
    <w:rsid w:val="000F3D98"/>
    <w:rsid w:val="000F487C"/>
    <w:rsid w:val="0010144E"/>
    <w:rsid w:val="0011058F"/>
    <w:rsid w:val="00112A91"/>
    <w:rsid w:val="00117991"/>
    <w:rsid w:val="00125C5D"/>
    <w:rsid w:val="00130DBA"/>
    <w:rsid w:val="001317DA"/>
    <w:rsid w:val="0013526C"/>
    <w:rsid w:val="001405C6"/>
    <w:rsid w:val="00141013"/>
    <w:rsid w:val="001466A0"/>
    <w:rsid w:val="0015340A"/>
    <w:rsid w:val="00162E66"/>
    <w:rsid w:val="001640E6"/>
    <w:rsid w:val="0016776E"/>
    <w:rsid w:val="00174A24"/>
    <w:rsid w:val="00176AAF"/>
    <w:rsid w:val="001820AD"/>
    <w:rsid w:val="00182A27"/>
    <w:rsid w:val="00185A78"/>
    <w:rsid w:val="001866F9"/>
    <w:rsid w:val="00191AD7"/>
    <w:rsid w:val="00192CBF"/>
    <w:rsid w:val="00192FF1"/>
    <w:rsid w:val="001A5A1A"/>
    <w:rsid w:val="001A5F1B"/>
    <w:rsid w:val="001B0E57"/>
    <w:rsid w:val="001B1433"/>
    <w:rsid w:val="001B1C22"/>
    <w:rsid w:val="001B1D58"/>
    <w:rsid w:val="001B34C6"/>
    <w:rsid w:val="001B53A4"/>
    <w:rsid w:val="001B5904"/>
    <w:rsid w:val="001B7105"/>
    <w:rsid w:val="001C6406"/>
    <w:rsid w:val="001C6D96"/>
    <w:rsid w:val="001C7514"/>
    <w:rsid w:val="001D0A0E"/>
    <w:rsid w:val="001D7832"/>
    <w:rsid w:val="001E05E9"/>
    <w:rsid w:val="001E53FD"/>
    <w:rsid w:val="001E6892"/>
    <w:rsid w:val="001E6BF8"/>
    <w:rsid w:val="001F1BA7"/>
    <w:rsid w:val="001F7292"/>
    <w:rsid w:val="00202073"/>
    <w:rsid w:val="00202498"/>
    <w:rsid w:val="002043B4"/>
    <w:rsid w:val="00205DDC"/>
    <w:rsid w:val="00205EB4"/>
    <w:rsid w:val="00205EC3"/>
    <w:rsid w:val="002064D8"/>
    <w:rsid w:val="002066E6"/>
    <w:rsid w:val="00207B62"/>
    <w:rsid w:val="00210DC1"/>
    <w:rsid w:val="00211D34"/>
    <w:rsid w:val="00212048"/>
    <w:rsid w:val="00214F04"/>
    <w:rsid w:val="0022170F"/>
    <w:rsid w:val="00226BE9"/>
    <w:rsid w:val="002301FE"/>
    <w:rsid w:val="0023044C"/>
    <w:rsid w:val="00230FBA"/>
    <w:rsid w:val="00231BFA"/>
    <w:rsid w:val="00240E51"/>
    <w:rsid w:val="0024138E"/>
    <w:rsid w:val="00246165"/>
    <w:rsid w:val="00247A69"/>
    <w:rsid w:val="00251033"/>
    <w:rsid w:val="002556A6"/>
    <w:rsid w:val="00261F9D"/>
    <w:rsid w:val="00262413"/>
    <w:rsid w:val="00264F30"/>
    <w:rsid w:val="00266CD6"/>
    <w:rsid w:val="00272757"/>
    <w:rsid w:val="00272F3D"/>
    <w:rsid w:val="00273149"/>
    <w:rsid w:val="00275DAB"/>
    <w:rsid w:val="00283C59"/>
    <w:rsid w:val="00292DC1"/>
    <w:rsid w:val="002A0FB1"/>
    <w:rsid w:val="002A22B6"/>
    <w:rsid w:val="002A2AB3"/>
    <w:rsid w:val="002A326B"/>
    <w:rsid w:val="002A3CD9"/>
    <w:rsid w:val="002A6428"/>
    <w:rsid w:val="002A782A"/>
    <w:rsid w:val="002A7E68"/>
    <w:rsid w:val="002B11E2"/>
    <w:rsid w:val="002B1C9E"/>
    <w:rsid w:val="002B24B8"/>
    <w:rsid w:val="002B5912"/>
    <w:rsid w:val="002C30E0"/>
    <w:rsid w:val="002C31A9"/>
    <w:rsid w:val="002C6239"/>
    <w:rsid w:val="002D1700"/>
    <w:rsid w:val="002D3A8E"/>
    <w:rsid w:val="002D3AE9"/>
    <w:rsid w:val="002D4510"/>
    <w:rsid w:val="002D6BD5"/>
    <w:rsid w:val="002D723C"/>
    <w:rsid w:val="002E0C73"/>
    <w:rsid w:val="002E5A6A"/>
    <w:rsid w:val="002F0734"/>
    <w:rsid w:val="002F0E55"/>
    <w:rsid w:val="002F1D14"/>
    <w:rsid w:val="002F46E7"/>
    <w:rsid w:val="002F471C"/>
    <w:rsid w:val="002F6CF1"/>
    <w:rsid w:val="00301E31"/>
    <w:rsid w:val="00302176"/>
    <w:rsid w:val="0030379C"/>
    <w:rsid w:val="003057F3"/>
    <w:rsid w:val="00306523"/>
    <w:rsid w:val="003101DA"/>
    <w:rsid w:val="00314757"/>
    <w:rsid w:val="00314837"/>
    <w:rsid w:val="003163BC"/>
    <w:rsid w:val="00317E66"/>
    <w:rsid w:val="0032037E"/>
    <w:rsid w:val="003211CE"/>
    <w:rsid w:val="0032789E"/>
    <w:rsid w:val="00330A28"/>
    <w:rsid w:val="00331040"/>
    <w:rsid w:val="00331C7F"/>
    <w:rsid w:val="0033255D"/>
    <w:rsid w:val="0034073A"/>
    <w:rsid w:val="00344373"/>
    <w:rsid w:val="00345679"/>
    <w:rsid w:val="00352700"/>
    <w:rsid w:val="0035403A"/>
    <w:rsid w:val="0036394B"/>
    <w:rsid w:val="003639D8"/>
    <w:rsid w:val="00366DB6"/>
    <w:rsid w:val="0036749E"/>
    <w:rsid w:val="003709B5"/>
    <w:rsid w:val="00370CA7"/>
    <w:rsid w:val="00371889"/>
    <w:rsid w:val="003759C2"/>
    <w:rsid w:val="0039319D"/>
    <w:rsid w:val="00397365"/>
    <w:rsid w:val="003A250F"/>
    <w:rsid w:val="003A2EF4"/>
    <w:rsid w:val="003A31F6"/>
    <w:rsid w:val="003B1C8C"/>
    <w:rsid w:val="003B6640"/>
    <w:rsid w:val="003B752B"/>
    <w:rsid w:val="003C3447"/>
    <w:rsid w:val="003C389E"/>
    <w:rsid w:val="003C3E73"/>
    <w:rsid w:val="003C4403"/>
    <w:rsid w:val="003C4C80"/>
    <w:rsid w:val="003D0673"/>
    <w:rsid w:val="003D076C"/>
    <w:rsid w:val="003D2014"/>
    <w:rsid w:val="003D3E22"/>
    <w:rsid w:val="003D5EB6"/>
    <w:rsid w:val="003D709F"/>
    <w:rsid w:val="003D746A"/>
    <w:rsid w:val="003E073B"/>
    <w:rsid w:val="003E1837"/>
    <w:rsid w:val="003E439A"/>
    <w:rsid w:val="003E4E07"/>
    <w:rsid w:val="003E5E21"/>
    <w:rsid w:val="003E78B5"/>
    <w:rsid w:val="003F6F00"/>
    <w:rsid w:val="003F786C"/>
    <w:rsid w:val="00401668"/>
    <w:rsid w:val="00405AF1"/>
    <w:rsid w:val="004126E8"/>
    <w:rsid w:val="00412BC0"/>
    <w:rsid w:val="004140B9"/>
    <w:rsid w:val="0041473D"/>
    <w:rsid w:val="00415BAB"/>
    <w:rsid w:val="00415ED2"/>
    <w:rsid w:val="0042068C"/>
    <w:rsid w:val="00422314"/>
    <w:rsid w:val="00423B5E"/>
    <w:rsid w:val="00424BF4"/>
    <w:rsid w:val="00425617"/>
    <w:rsid w:val="00433002"/>
    <w:rsid w:val="00433CCA"/>
    <w:rsid w:val="004379CA"/>
    <w:rsid w:val="004412D3"/>
    <w:rsid w:val="00442EA6"/>
    <w:rsid w:val="0044318E"/>
    <w:rsid w:val="00443B35"/>
    <w:rsid w:val="00445EDD"/>
    <w:rsid w:val="00447509"/>
    <w:rsid w:val="004601C6"/>
    <w:rsid w:val="00471070"/>
    <w:rsid w:val="0047122B"/>
    <w:rsid w:val="00473B7A"/>
    <w:rsid w:val="00474703"/>
    <w:rsid w:val="004756AE"/>
    <w:rsid w:val="00481A14"/>
    <w:rsid w:val="00483C0F"/>
    <w:rsid w:val="00495466"/>
    <w:rsid w:val="00495D61"/>
    <w:rsid w:val="004960E9"/>
    <w:rsid w:val="004968BF"/>
    <w:rsid w:val="00497047"/>
    <w:rsid w:val="004A2E88"/>
    <w:rsid w:val="004A5305"/>
    <w:rsid w:val="004A7930"/>
    <w:rsid w:val="004B0142"/>
    <w:rsid w:val="004B082F"/>
    <w:rsid w:val="004B1081"/>
    <w:rsid w:val="004B2A6F"/>
    <w:rsid w:val="004B517C"/>
    <w:rsid w:val="004B67F7"/>
    <w:rsid w:val="004C1248"/>
    <w:rsid w:val="004C1DE8"/>
    <w:rsid w:val="004C25B1"/>
    <w:rsid w:val="004C33BE"/>
    <w:rsid w:val="004C3733"/>
    <w:rsid w:val="004D6A51"/>
    <w:rsid w:val="004D7634"/>
    <w:rsid w:val="004D7AAC"/>
    <w:rsid w:val="004E1E49"/>
    <w:rsid w:val="004E22D9"/>
    <w:rsid w:val="004E361F"/>
    <w:rsid w:val="004E4630"/>
    <w:rsid w:val="004E5334"/>
    <w:rsid w:val="004E611A"/>
    <w:rsid w:val="004F1673"/>
    <w:rsid w:val="004F3640"/>
    <w:rsid w:val="004F39AF"/>
    <w:rsid w:val="005029F7"/>
    <w:rsid w:val="00502BA6"/>
    <w:rsid w:val="00502EB0"/>
    <w:rsid w:val="00503B50"/>
    <w:rsid w:val="00504ADC"/>
    <w:rsid w:val="00506327"/>
    <w:rsid w:val="00507134"/>
    <w:rsid w:val="0051695A"/>
    <w:rsid w:val="00522C8E"/>
    <w:rsid w:val="00524932"/>
    <w:rsid w:val="00524F2E"/>
    <w:rsid w:val="00525579"/>
    <w:rsid w:val="005300D3"/>
    <w:rsid w:val="00535967"/>
    <w:rsid w:val="00537E6C"/>
    <w:rsid w:val="00541254"/>
    <w:rsid w:val="0054394D"/>
    <w:rsid w:val="00543CB7"/>
    <w:rsid w:val="00544F82"/>
    <w:rsid w:val="00546A11"/>
    <w:rsid w:val="005509D2"/>
    <w:rsid w:val="0055152C"/>
    <w:rsid w:val="00551CA0"/>
    <w:rsid w:val="005576BC"/>
    <w:rsid w:val="005660D5"/>
    <w:rsid w:val="00566268"/>
    <w:rsid w:val="005701E8"/>
    <w:rsid w:val="00580106"/>
    <w:rsid w:val="00582F38"/>
    <w:rsid w:val="00586025"/>
    <w:rsid w:val="005920DF"/>
    <w:rsid w:val="00593190"/>
    <w:rsid w:val="00593C4F"/>
    <w:rsid w:val="005946A8"/>
    <w:rsid w:val="005A2B4D"/>
    <w:rsid w:val="005A4407"/>
    <w:rsid w:val="005A59EF"/>
    <w:rsid w:val="005A7FBC"/>
    <w:rsid w:val="005B1C7E"/>
    <w:rsid w:val="005B634E"/>
    <w:rsid w:val="005C1BDB"/>
    <w:rsid w:val="005C3F2A"/>
    <w:rsid w:val="005C5B63"/>
    <w:rsid w:val="005C6976"/>
    <w:rsid w:val="005C6EAC"/>
    <w:rsid w:val="005C6EFF"/>
    <w:rsid w:val="005D189D"/>
    <w:rsid w:val="005E17F4"/>
    <w:rsid w:val="005E2A46"/>
    <w:rsid w:val="005E65E0"/>
    <w:rsid w:val="005F3BF9"/>
    <w:rsid w:val="005F5F0D"/>
    <w:rsid w:val="005F6F41"/>
    <w:rsid w:val="00610886"/>
    <w:rsid w:val="00611A0B"/>
    <w:rsid w:val="006141A4"/>
    <w:rsid w:val="00614D01"/>
    <w:rsid w:val="00625DC6"/>
    <w:rsid w:val="00633E7A"/>
    <w:rsid w:val="00636B5E"/>
    <w:rsid w:val="00636D03"/>
    <w:rsid w:val="00640382"/>
    <w:rsid w:val="0064317D"/>
    <w:rsid w:val="0064391D"/>
    <w:rsid w:val="00647FE8"/>
    <w:rsid w:val="00651821"/>
    <w:rsid w:val="00654384"/>
    <w:rsid w:val="00661E64"/>
    <w:rsid w:val="00662AED"/>
    <w:rsid w:val="00666002"/>
    <w:rsid w:val="006667E6"/>
    <w:rsid w:val="0066698F"/>
    <w:rsid w:val="006675CD"/>
    <w:rsid w:val="0066789E"/>
    <w:rsid w:val="00667A75"/>
    <w:rsid w:val="00667AAE"/>
    <w:rsid w:val="0067206E"/>
    <w:rsid w:val="00676709"/>
    <w:rsid w:val="00680722"/>
    <w:rsid w:val="00684D9B"/>
    <w:rsid w:val="0068510A"/>
    <w:rsid w:val="00686525"/>
    <w:rsid w:val="00690D08"/>
    <w:rsid w:val="006940C6"/>
    <w:rsid w:val="00694D7C"/>
    <w:rsid w:val="00696155"/>
    <w:rsid w:val="00697556"/>
    <w:rsid w:val="0069756D"/>
    <w:rsid w:val="006978D7"/>
    <w:rsid w:val="006A0EA7"/>
    <w:rsid w:val="006A57CA"/>
    <w:rsid w:val="006A629B"/>
    <w:rsid w:val="006B4647"/>
    <w:rsid w:val="006B4C2B"/>
    <w:rsid w:val="006B50AF"/>
    <w:rsid w:val="006B5F53"/>
    <w:rsid w:val="006B6194"/>
    <w:rsid w:val="006B6D47"/>
    <w:rsid w:val="006C145F"/>
    <w:rsid w:val="006C1EDD"/>
    <w:rsid w:val="006C5AFE"/>
    <w:rsid w:val="006C6C91"/>
    <w:rsid w:val="006C76B0"/>
    <w:rsid w:val="006D33A1"/>
    <w:rsid w:val="006E1564"/>
    <w:rsid w:val="006E4859"/>
    <w:rsid w:val="006E6274"/>
    <w:rsid w:val="006E76E1"/>
    <w:rsid w:val="006F05C5"/>
    <w:rsid w:val="006F22B5"/>
    <w:rsid w:val="006F6D95"/>
    <w:rsid w:val="00704093"/>
    <w:rsid w:val="0070527B"/>
    <w:rsid w:val="00706F13"/>
    <w:rsid w:val="007072E8"/>
    <w:rsid w:val="007124F3"/>
    <w:rsid w:val="00713D6C"/>
    <w:rsid w:val="007142E0"/>
    <w:rsid w:val="0071618D"/>
    <w:rsid w:val="0072024B"/>
    <w:rsid w:val="00725FA4"/>
    <w:rsid w:val="007343EA"/>
    <w:rsid w:val="0073555D"/>
    <w:rsid w:val="0073712A"/>
    <w:rsid w:val="00737EE1"/>
    <w:rsid w:val="00737F10"/>
    <w:rsid w:val="00740446"/>
    <w:rsid w:val="00742503"/>
    <w:rsid w:val="00742B65"/>
    <w:rsid w:val="007438A9"/>
    <w:rsid w:val="0074491E"/>
    <w:rsid w:val="0076247A"/>
    <w:rsid w:val="00765652"/>
    <w:rsid w:val="00765AF4"/>
    <w:rsid w:val="0076768F"/>
    <w:rsid w:val="00771817"/>
    <w:rsid w:val="007719BB"/>
    <w:rsid w:val="00775964"/>
    <w:rsid w:val="007765FE"/>
    <w:rsid w:val="00777516"/>
    <w:rsid w:val="00785DCD"/>
    <w:rsid w:val="00786AD5"/>
    <w:rsid w:val="00787C47"/>
    <w:rsid w:val="00787ECB"/>
    <w:rsid w:val="00792978"/>
    <w:rsid w:val="00794E2E"/>
    <w:rsid w:val="00795BFB"/>
    <w:rsid w:val="0079603D"/>
    <w:rsid w:val="007A1DB1"/>
    <w:rsid w:val="007A47E1"/>
    <w:rsid w:val="007B2756"/>
    <w:rsid w:val="007B2760"/>
    <w:rsid w:val="007B43AE"/>
    <w:rsid w:val="007B578B"/>
    <w:rsid w:val="007B5922"/>
    <w:rsid w:val="007B616A"/>
    <w:rsid w:val="007B6A66"/>
    <w:rsid w:val="007C1157"/>
    <w:rsid w:val="007C591E"/>
    <w:rsid w:val="007C652E"/>
    <w:rsid w:val="007C6982"/>
    <w:rsid w:val="007D0057"/>
    <w:rsid w:val="007D08B8"/>
    <w:rsid w:val="007D6D38"/>
    <w:rsid w:val="007E1530"/>
    <w:rsid w:val="007E5749"/>
    <w:rsid w:val="007E60EC"/>
    <w:rsid w:val="007F0A17"/>
    <w:rsid w:val="007F7175"/>
    <w:rsid w:val="00801BF8"/>
    <w:rsid w:val="00805E3F"/>
    <w:rsid w:val="008066F0"/>
    <w:rsid w:val="00806C01"/>
    <w:rsid w:val="00812DCC"/>
    <w:rsid w:val="008148CC"/>
    <w:rsid w:val="0081575C"/>
    <w:rsid w:val="008211A4"/>
    <w:rsid w:val="008211D5"/>
    <w:rsid w:val="008277AE"/>
    <w:rsid w:val="00827A98"/>
    <w:rsid w:val="00834DC9"/>
    <w:rsid w:val="00845EFB"/>
    <w:rsid w:val="00854351"/>
    <w:rsid w:val="00855F3F"/>
    <w:rsid w:val="008709A8"/>
    <w:rsid w:val="00872A77"/>
    <w:rsid w:val="00873150"/>
    <w:rsid w:val="00875920"/>
    <w:rsid w:val="0087657D"/>
    <w:rsid w:val="00876CA9"/>
    <w:rsid w:val="008807D5"/>
    <w:rsid w:val="00880832"/>
    <w:rsid w:val="0088328A"/>
    <w:rsid w:val="00883AFD"/>
    <w:rsid w:val="00886EE1"/>
    <w:rsid w:val="0088727D"/>
    <w:rsid w:val="008925C9"/>
    <w:rsid w:val="008931AD"/>
    <w:rsid w:val="008939F1"/>
    <w:rsid w:val="008954C9"/>
    <w:rsid w:val="00897C75"/>
    <w:rsid w:val="008A645A"/>
    <w:rsid w:val="008A64E3"/>
    <w:rsid w:val="008A6CC8"/>
    <w:rsid w:val="008B194E"/>
    <w:rsid w:val="008B573C"/>
    <w:rsid w:val="008B60C5"/>
    <w:rsid w:val="008C1130"/>
    <w:rsid w:val="008C2C5A"/>
    <w:rsid w:val="008C56A2"/>
    <w:rsid w:val="008D0E4E"/>
    <w:rsid w:val="008D18E6"/>
    <w:rsid w:val="008D2FF2"/>
    <w:rsid w:val="008D502B"/>
    <w:rsid w:val="008D6437"/>
    <w:rsid w:val="008D6B11"/>
    <w:rsid w:val="008D7A9B"/>
    <w:rsid w:val="008E0060"/>
    <w:rsid w:val="008E3EFF"/>
    <w:rsid w:val="008E6A02"/>
    <w:rsid w:val="008E7091"/>
    <w:rsid w:val="008E76AC"/>
    <w:rsid w:val="008F21F6"/>
    <w:rsid w:val="008F2B56"/>
    <w:rsid w:val="00905646"/>
    <w:rsid w:val="00905CA9"/>
    <w:rsid w:val="00905CFA"/>
    <w:rsid w:val="00906440"/>
    <w:rsid w:val="00910DEB"/>
    <w:rsid w:val="00913709"/>
    <w:rsid w:val="00913ADF"/>
    <w:rsid w:val="00913DC8"/>
    <w:rsid w:val="0091518F"/>
    <w:rsid w:val="00922962"/>
    <w:rsid w:val="00923EDB"/>
    <w:rsid w:val="00935660"/>
    <w:rsid w:val="00946544"/>
    <w:rsid w:val="00946A97"/>
    <w:rsid w:val="009503E6"/>
    <w:rsid w:val="0095126F"/>
    <w:rsid w:val="00951F79"/>
    <w:rsid w:val="00952614"/>
    <w:rsid w:val="00960DC7"/>
    <w:rsid w:val="00960F6B"/>
    <w:rsid w:val="009625F2"/>
    <w:rsid w:val="00963DA8"/>
    <w:rsid w:val="00964F16"/>
    <w:rsid w:val="00974AB5"/>
    <w:rsid w:val="00975314"/>
    <w:rsid w:val="0097632B"/>
    <w:rsid w:val="009763E9"/>
    <w:rsid w:val="00980FED"/>
    <w:rsid w:val="00981C84"/>
    <w:rsid w:val="00982465"/>
    <w:rsid w:val="009841D5"/>
    <w:rsid w:val="0098706D"/>
    <w:rsid w:val="00992A19"/>
    <w:rsid w:val="009935FB"/>
    <w:rsid w:val="00995A1B"/>
    <w:rsid w:val="009A01C6"/>
    <w:rsid w:val="009A2368"/>
    <w:rsid w:val="009A7B7F"/>
    <w:rsid w:val="009B09AF"/>
    <w:rsid w:val="009B2775"/>
    <w:rsid w:val="009B27A6"/>
    <w:rsid w:val="009B519B"/>
    <w:rsid w:val="009C3BEE"/>
    <w:rsid w:val="009D2856"/>
    <w:rsid w:val="009D2BC7"/>
    <w:rsid w:val="009D7075"/>
    <w:rsid w:val="009E7022"/>
    <w:rsid w:val="009F1672"/>
    <w:rsid w:val="009F1E53"/>
    <w:rsid w:val="009F29EE"/>
    <w:rsid w:val="009F2FD4"/>
    <w:rsid w:val="009F4A54"/>
    <w:rsid w:val="009F4BEC"/>
    <w:rsid w:val="009F5874"/>
    <w:rsid w:val="009F6F54"/>
    <w:rsid w:val="00A00382"/>
    <w:rsid w:val="00A165DC"/>
    <w:rsid w:val="00A25FD7"/>
    <w:rsid w:val="00A26CC4"/>
    <w:rsid w:val="00A278E9"/>
    <w:rsid w:val="00A310EC"/>
    <w:rsid w:val="00A331C0"/>
    <w:rsid w:val="00A43AFF"/>
    <w:rsid w:val="00A43CA4"/>
    <w:rsid w:val="00A44B63"/>
    <w:rsid w:val="00A44D18"/>
    <w:rsid w:val="00A46AC7"/>
    <w:rsid w:val="00A46C35"/>
    <w:rsid w:val="00A4796C"/>
    <w:rsid w:val="00A602FC"/>
    <w:rsid w:val="00A60C08"/>
    <w:rsid w:val="00A61EED"/>
    <w:rsid w:val="00A66C63"/>
    <w:rsid w:val="00A755E7"/>
    <w:rsid w:val="00A75B79"/>
    <w:rsid w:val="00A76937"/>
    <w:rsid w:val="00A7793A"/>
    <w:rsid w:val="00A807D7"/>
    <w:rsid w:val="00A918E9"/>
    <w:rsid w:val="00A923AA"/>
    <w:rsid w:val="00A93BB1"/>
    <w:rsid w:val="00AA34DE"/>
    <w:rsid w:val="00AA37C0"/>
    <w:rsid w:val="00AA4CC7"/>
    <w:rsid w:val="00AA5E8E"/>
    <w:rsid w:val="00AA63BE"/>
    <w:rsid w:val="00AB2C5F"/>
    <w:rsid w:val="00AB6CA7"/>
    <w:rsid w:val="00AC0FF6"/>
    <w:rsid w:val="00AD01E4"/>
    <w:rsid w:val="00AD0858"/>
    <w:rsid w:val="00AD0BD2"/>
    <w:rsid w:val="00AD4B14"/>
    <w:rsid w:val="00AE1881"/>
    <w:rsid w:val="00AE24D2"/>
    <w:rsid w:val="00AE2BC9"/>
    <w:rsid w:val="00AE7340"/>
    <w:rsid w:val="00AF0BCC"/>
    <w:rsid w:val="00AF1BBD"/>
    <w:rsid w:val="00AF221E"/>
    <w:rsid w:val="00AF2491"/>
    <w:rsid w:val="00AF2EDE"/>
    <w:rsid w:val="00B004BE"/>
    <w:rsid w:val="00B0050E"/>
    <w:rsid w:val="00B01240"/>
    <w:rsid w:val="00B01CD6"/>
    <w:rsid w:val="00B06285"/>
    <w:rsid w:val="00B10207"/>
    <w:rsid w:val="00B1360B"/>
    <w:rsid w:val="00B141E7"/>
    <w:rsid w:val="00B1534C"/>
    <w:rsid w:val="00B153A4"/>
    <w:rsid w:val="00B17C23"/>
    <w:rsid w:val="00B26CA0"/>
    <w:rsid w:val="00B311C3"/>
    <w:rsid w:val="00B351B4"/>
    <w:rsid w:val="00B353B4"/>
    <w:rsid w:val="00B40971"/>
    <w:rsid w:val="00B447E5"/>
    <w:rsid w:val="00B468CA"/>
    <w:rsid w:val="00B46BCA"/>
    <w:rsid w:val="00B478AA"/>
    <w:rsid w:val="00B51352"/>
    <w:rsid w:val="00B53A10"/>
    <w:rsid w:val="00B634EA"/>
    <w:rsid w:val="00B642EA"/>
    <w:rsid w:val="00B65873"/>
    <w:rsid w:val="00B70245"/>
    <w:rsid w:val="00B70679"/>
    <w:rsid w:val="00B70AB3"/>
    <w:rsid w:val="00B71BE8"/>
    <w:rsid w:val="00B75E93"/>
    <w:rsid w:val="00B7644C"/>
    <w:rsid w:val="00B77653"/>
    <w:rsid w:val="00B8290B"/>
    <w:rsid w:val="00B87806"/>
    <w:rsid w:val="00B87EC9"/>
    <w:rsid w:val="00B91B77"/>
    <w:rsid w:val="00BA3CCB"/>
    <w:rsid w:val="00BA7C4B"/>
    <w:rsid w:val="00BB02A5"/>
    <w:rsid w:val="00BB08A8"/>
    <w:rsid w:val="00BB1822"/>
    <w:rsid w:val="00BB6211"/>
    <w:rsid w:val="00BB79AF"/>
    <w:rsid w:val="00BC38FD"/>
    <w:rsid w:val="00BC4506"/>
    <w:rsid w:val="00BC4C75"/>
    <w:rsid w:val="00BC5C7E"/>
    <w:rsid w:val="00BC79F5"/>
    <w:rsid w:val="00BC7A94"/>
    <w:rsid w:val="00BC7E5B"/>
    <w:rsid w:val="00BD2529"/>
    <w:rsid w:val="00BE4720"/>
    <w:rsid w:val="00BF5B71"/>
    <w:rsid w:val="00BF78B7"/>
    <w:rsid w:val="00C034CB"/>
    <w:rsid w:val="00C050A4"/>
    <w:rsid w:val="00C051A8"/>
    <w:rsid w:val="00C054BC"/>
    <w:rsid w:val="00C0581F"/>
    <w:rsid w:val="00C100E9"/>
    <w:rsid w:val="00C10BF5"/>
    <w:rsid w:val="00C14A4F"/>
    <w:rsid w:val="00C165F2"/>
    <w:rsid w:val="00C16EF4"/>
    <w:rsid w:val="00C17897"/>
    <w:rsid w:val="00C2797E"/>
    <w:rsid w:val="00C409D5"/>
    <w:rsid w:val="00C417B4"/>
    <w:rsid w:val="00C4282F"/>
    <w:rsid w:val="00C429E2"/>
    <w:rsid w:val="00C435C3"/>
    <w:rsid w:val="00C45836"/>
    <w:rsid w:val="00C462FD"/>
    <w:rsid w:val="00C502C0"/>
    <w:rsid w:val="00C5095A"/>
    <w:rsid w:val="00C51B82"/>
    <w:rsid w:val="00C527FD"/>
    <w:rsid w:val="00C54A65"/>
    <w:rsid w:val="00C6234B"/>
    <w:rsid w:val="00C63EAE"/>
    <w:rsid w:val="00C73260"/>
    <w:rsid w:val="00C736B3"/>
    <w:rsid w:val="00C74672"/>
    <w:rsid w:val="00C75829"/>
    <w:rsid w:val="00C7629F"/>
    <w:rsid w:val="00C775BD"/>
    <w:rsid w:val="00C77856"/>
    <w:rsid w:val="00C8049D"/>
    <w:rsid w:val="00C81C75"/>
    <w:rsid w:val="00C8661B"/>
    <w:rsid w:val="00C87143"/>
    <w:rsid w:val="00C9089C"/>
    <w:rsid w:val="00C9105E"/>
    <w:rsid w:val="00C91212"/>
    <w:rsid w:val="00C9746F"/>
    <w:rsid w:val="00CA139A"/>
    <w:rsid w:val="00CA14D2"/>
    <w:rsid w:val="00CA2899"/>
    <w:rsid w:val="00CA3A3D"/>
    <w:rsid w:val="00CA642F"/>
    <w:rsid w:val="00CA77FB"/>
    <w:rsid w:val="00CB16DA"/>
    <w:rsid w:val="00CB379B"/>
    <w:rsid w:val="00CB5DD0"/>
    <w:rsid w:val="00CC0D34"/>
    <w:rsid w:val="00CC239F"/>
    <w:rsid w:val="00CC36C0"/>
    <w:rsid w:val="00CC4ED2"/>
    <w:rsid w:val="00CC51D4"/>
    <w:rsid w:val="00CC5F73"/>
    <w:rsid w:val="00CC65DA"/>
    <w:rsid w:val="00CD2B14"/>
    <w:rsid w:val="00CD5909"/>
    <w:rsid w:val="00CD5E2B"/>
    <w:rsid w:val="00CD5F07"/>
    <w:rsid w:val="00CD713C"/>
    <w:rsid w:val="00CE00F2"/>
    <w:rsid w:val="00CF0D18"/>
    <w:rsid w:val="00CF21B9"/>
    <w:rsid w:val="00CF39E4"/>
    <w:rsid w:val="00CF6BF9"/>
    <w:rsid w:val="00CF6EC6"/>
    <w:rsid w:val="00D03800"/>
    <w:rsid w:val="00D065D3"/>
    <w:rsid w:val="00D07381"/>
    <w:rsid w:val="00D077B7"/>
    <w:rsid w:val="00D14C94"/>
    <w:rsid w:val="00D22290"/>
    <w:rsid w:val="00D22776"/>
    <w:rsid w:val="00D23890"/>
    <w:rsid w:val="00D275D7"/>
    <w:rsid w:val="00D3164A"/>
    <w:rsid w:val="00D318DC"/>
    <w:rsid w:val="00D321BF"/>
    <w:rsid w:val="00D342A6"/>
    <w:rsid w:val="00D34602"/>
    <w:rsid w:val="00D3463A"/>
    <w:rsid w:val="00D354C7"/>
    <w:rsid w:val="00D35E58"/>
    <w:rsid w:val="00D365E8"/>
    <w:rsid w:val="00D36D1A"/>
    <w:rsid w:val="00D40BEF"/>
    <w:rsid w:val="00D45CA6"/>
    <w:rsid w:val="00D45DF6"/>
    <w:rsid w:val="00D464BF"/>
    <w:rsid w:val="00D53201"/>
    <w:rsid w:val="00D53E26"/>
    <w:rsid w:val="00D56709"/>
    <w:rsid w:val="00D60BE4"/>
    <w:rsid w:val="00D662B5"/>
    <w:rsid w:val="00D66E45"/>
    <w:rsid w:val="00D73472"/>
    <w:rsid w:val="00D73BCE"/>
    <w:rsid w:val="00D7673F"/>
    <w:rsid w:val="00D80DDD"/>
    <w:rsid w:val="00D82A14"/>
    <w:rsid w:val="00D8712E"/>
    <w:rsid w:val="00D967A6"/>
    <w:rsid w:val="00D97D4D"/>
    <w:rsid w:val="00DA3E0B"/>
    <w:rsid w:val="00DA3F77"/>
    <w:rsid w:val="00DA4907"/>
    <w:rsid w:val="00DB44E6"/>
    <w:rsid w:val="00DC2624"/>
    <w:rsid w:val="00DC2DC9"/>
    <w:rsid w:val="00DC4F83"/>
    <w:rsid w:val="00DC5BAA"/>
    <w:rsid w:val="00DD4F0E"/>
    <w:rsid w:val="00DD5242"/>
    <w:rsid w:val="00DD5A35"/>
    <w:rsid w:val="00DE65E0"/>
    <w:rsid w:val="00DF0BF0"/>
    <w:rsid w:val="00DF3CA2"/>
    <w:rsid w:val="00DF3E56"/>
    <w:rsid w:val="00DF3EE6"/>
    <w:rsid w:val="00DF6D85"/>
    <w:rsid w:val="00E01463"/>
    <w:rsid w:val="00E0316A"/>
    <w:rsid w:val="00E05E0A"/>
    <w:rsid w:val="00E060BE"/>
    <w:rsid w:val="00E06AEF"/>
    <w:rsid w:val="00E07458"/>
    <w:rsid w:val="00E10794"/>
    <w:rsid w:val="00E130FE"/>
    <w:rsid w:val="00E159AB"/>
    <w:rsid w:val="00E15B9C"/>
    <w:rsid w:val="00E23B97"/>
    <w:rsid w:val="00E34B92"/>
    <w:rsid w:val="00E449B9"/>
    <w:rsid w:val="00E46432"/>
    <w:rsid w:val="00E46BB3"/>
    <w:rsid w:val="00E52189"/>
    <w:rsid w:val="00E52279"/>
    <w:rsid w:val="00E534CF"/>
    <w:rsid w:val="00E53D0C"/>
    <w:rsid w:val="00E54150"/>
    <w:rsid w:val="00E60C09"/>
    <w:rsid w:val="00E61367"/>
    <w:rsid w:val="00E61576"/>
    <w:rsid w:val="00E63388"/>
    <w:rsid w:val="00E63BC9"/>
    <w:rsid w:val="00E76D75"/>
    <w:rsid w:val="00E81CB4"/>
    <w:rsid w:val="00E8585B"/>
    <w:rsid w:val="00E85F95"/>
    <w:rsid w:val="00E86F6A"/>
    <w:rsid w:val="00E920F7"/>
    <w:rsid w:val="00E93137"/>
    <w:rsid w:val="00E943AE"/>
    <w:rsid w:val="00E95942"/>
    <w:rsid w:val="00E971C6"/>
    <w:rsid w:val="00E97940"/>
    <w:rsid w:val="00EA0DA9"/>
    <w:rsid w:val="00EA142B"/>
    <w:rsid w:val="00EA1E31"/>
    <w:rsid w:val="00EA24A6"/>
    <w:rsid w:val="00EA3F15"/>
    <w:rsid w:val="00EA472E"/>
    <w:rsid w:val="00EA67AE"/>
    <w:rsid w:val="00EA7847"/>
    <w:rsid w:val="00EB1590"/>
    <w:rsid w:val="00EB4C2F"/>
    <w:rsid w:val="00EB532A"/>
    <w:rsid w:val="00EB72BA"/>
    <w:rsid w:val="00EC140D"/>
    <w:rsid w:val="00EC5AAB"/>
    <w:rsid w:val="00ED0E88"/>
    <w:rsid w:val="00EE2E6E"/>
    <w:rsid w:val="00EE463E"/>
    <w:rsid w:val="00EE534C"/>
    <w:rsid w:val="00EE5DC2"/>
    <w:rsid w:val="00EF0AFF"/>
    <w:rsid w:val="00F0055F"/>
    <w:rsid w:val="00F026F9"/>
    <w:rsid w:val="00F03DF9"/>
    <w:rsid w:val="00F0759E"/>
    <w:rsid w:val="00F1049A"/>
    <w:rsid w:val="00F13E8E"/>
    <w:rsid w:val="00F16A43"/>
    <w:rsid w:val="00F16BFC"/>
    <w:rsid w:val="00F16EC7"/>
    <w:rsid w:val="00F22ACC"/>
    <w:rsid w:val="00F23B4D"/>
    <w:rsid w:val="00F27297"/>
    <w:rsid w:val="00F31B8B"/>
    <w:rsid w:val="00F33387"/>
    <w:rsid w:val="00F34408"/>
    <w:rsid w:val="00F34756"/>
    <w:rsid w:val="00F4236B"/>
    <w:rsid w:val="00F430A1"/>
    <w:rsid w:val="00F45114"/>
    <w:rsid w:val="00F46780"/>
    <w:rsid w:val="00F505A9"/>
    <w:rsid w:val="00F52DA3"/>
    <w:rsid w:val="00F616A3"/>
    <w:rsid w:val="00F6430F"/>
    <w:rsid w:val="00F67D3A"/>
    <w:rsid w:val="00F71CDA"/>
    <w:rsid w:val="00F7271B"/>
    <w:rsid w:val="00F76889"/>
    <w:rsid w:val="00F76A7C"/>
    <w:rsid w:val="00F77FDF"/>
    <w:rsid w:val="00F80FD4"/>
    <w:rsid w:val="00F821A3"/>
    <w:rsid w:val="00F83667"/>
    <w:rsid w:val="00F90E62"/>
    <w:rsid w:val="00F9314A"/>
    <w:rsid w:val="00F93AA1"/>
    <w:rsid w:val="00F93B8D"/>
    <w:rsid w:val="00F93D24"/>
    <w:rsid w:val="00F940B2"/>
    <w:rsid w:val="00FA1BB9"/>
    <w:rsid w:val="00FA1C49"/>
    <w:rsid w:val="00FA28B4"/>
    <w:rsid w:val="00FA2B45"/>
    <w:rsid w:val="00FA4E1D"/>
    <w:rsid w:val="00FB0AC3"/>
    <w:rsid w:val="00FB4010"/>
    <w:rsid w:val="00FC4907"/>
    <w:rsid w:val="00FC58EF"/>
    <w:rsid w:val="00FC7584"/>
    <w:rsid w:val="00FD2694"/>
    <w:rsid w:val="00FD2EE5"/>
    <w:rsid w:val="00FD33DF"/>
    <w:rsid w:val="00FE1B66"/>
    <w:rsid w:val="00FE39D7"/>
    <w:rsid w:val="00FF3D49"/>
    <w:rsid w:val="00FF40E2"/>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EC0F3AF-191D-4707-96A5-75CDDE44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442923938">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373379469">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 w:id="2069954635">
      <w:bodyDiv w:val="1"/>
      <w:marLeft w:val="0"/>
      <w:marRight w:val="0"/>
      <w:marTop w:val="0"/>
      <w:marBottom w:val="0"/>
      <w:divBdr>
        <w:top w:val="none" w:sz="0" w:space="0" w:color="auto"/>
        <w:left w:val="none" w:sz="0" w:space="0" w:color="auto"/>
        <w:bottom w:val="none" w:sz="0" w:space="0" w:color="auto"/>
        <w:right w:val="none" w:sz="0" w:space="0" w:color="auto"/>
      </w:divBdr>
    </w:div>
    <w:div w:id="2130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7A548-1512-4711-A9E8-B9F15BEBA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1362</Words>
  <Characters>7492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2018-11-23T14:07:00Z</cp:lastPrinted>
  <dcterms:created xsi:type="dcterms:W3CDTF">2018-11-23T17:33:00Z</dcterms:created>
  <dcterms:modified xsi:type="dcterms:W3CDTF">2018-11-23T17:33:00Z</dcterms:modified>
</cp:coreProperties>
</file>